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1810" w14:textId="10A4A9C3" w:rsidR="00364F8A" w:rsidRDefault="00364F8A" w:rsidP="008F7033">
      <w:pPr>
        <w:pStyle w:val="Overskrift2"/>
        <w:rPr>
          <w:rFonts w:asciiTheme="minorHAnsi" w:eastAsia="MS Mincho" w:hAnsiTheme="minorHAnsi" w:cstheme="minorHAnsi"/>
          <w:i w:val="0"/>
          <w:iCs w:val="0"/>
          <w:sz w:val="24"/>
          <w:szCs w:val="24"/>
          <w:lang w:val="en-US"/>
        </w:rPr>
      </w:pPr>
      <w:r w:rsidRPr="00364F8A">
        <w:rPr>
          <w:rFonts w:asciiTheme="minorHAnsi" w:eastAsia="MS Mincho" w:hAnsiTheme="minorHAnsi" w:cstheme="minorHAnsi"/>
          <w:i w:val="0"/>
          <w:iCs w:val="0"/>
          <w:sz w:val="24"/>
          <w:szCs w:val="24"/>
          <w:lang w:val="en-US"/>
        </w:rPr>
        <w:t>Appendix 2</w:t>
      </w:r>
    </w:p>
    <w:p w14:paraId="6792C989" w14:textId="77777777" w:rsidR="00BC3173" w:rsidRDefault="00BC3173" w:rsidP="00BC3173">
      <w:pPr>
        <w:rPr>
          <w:rFonts w:eastAsia="MS Mincho"/>
          <w:lang w:val="en-US"/>
        </w:rPr>
      </w:pPr>
    </w:p>
    <w:p w14:paraId="15FE15ED" w14:textId="45B70129" w:rsidR="00BC3173" w:rsidRPr="00BC3173" w:rsidRDefault="00BC3173" w:rsidP="00BC3173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The</w:t>
      </w:r>
      <w:r w:rsidR="0014156B">
        <w:rPr>
          <w:rFonts w:eastAsia="MS Mincho"/>
          <w:lang w:val="en-US"/>
        </w:rPr>
        <w:t xml:space="preserve"> initial</w:t>
      </w:r>
      <w:r>
        <w:rPr>
          <w:rFonts w:eastAsia="MS Mincho"/>
          <w:lang w:val="en-US"/>
        </w:rPr>
        <w:t xml:space="preserve"> search </w:t>
      </w:r>
      <w:r w:rsidR="005D3078">
        <w:rPr>
          <w:rFonts w:eastAsia="MS Mincho"/>
          <w:lang w:val="en-US"/>
        </w:rPr>
        <w:t xml:space="preserve">was conducted 25.12.2023. The search </w:t>
      </w:r>
      <w:r>
        <w:rPr>
          <w:rFonts w:eastAsia="MS Mincho"/>
          <w:lang w:val="en-US"/>
        </w:rPr>
        <w:t xml:space="preserve">was updated </w:t>
      </w:r>
      <w:r w:rsidR="00A42BD5">
        <w:rPr>
          <w:rFonts w:eastAsia="MS Mincho"/>
          <w:lang w:val="en-US"/>
        </w:rPr>
        <w:t>November 2024 to include hits fr</w:t>
      </w:r>
      <w:r w:rsidR="00833D00">
        <w:rPr>
          <w:rFonts w:eastAsia="MS Mincho"/>
          <w:lang w:val="en-US"/>
        </w:rPr>
        <w:t>om 25</w:t>
      </w:r>
      <w:r w:rsidR="006C7A8F">
        <w:rPr>
          <w:rFonts w:eastAsia="MS Mincho"/>
          <w:lang w:val="en-US"/>
        </w:rPr>
        <w:t>.12.2023 to 01.11.2024</w:t>
      </w:r>
      <w:r w:rsidR="00A42BD5">
        <w:rPr>
          <w:rFonts w:eastAsia="MS Mincho"/>
          <w:lang w:val="en-US"/>
        </w:rPr>
        <w:t>, se</w:t>
      </w:r>
      <w:r w:rsidR="006C7A8F">
        <w:rPr>
          <w:rFonts w:eastAsia="MS Mincho"/>
          <w:lang w:val="en-US"/>
        </w:rPr>
        <w:t>e</w:t>
      </w:r>
      <w:r w:rsidR="00A42BD5">
        <w:rPr>
          <w:rFonts w:eastAsia="MS Mincho"/>
          <w:lang w:val="en-US"/>
        </w:rPr>
        <w:t xml:space="preserve"> below for results from the </w:t>
      </w:r>
      <w:r w:rsidR="00E754AA">
        <w:rPr>
          <w:rFonts w:eastAsia="MS Mincho"/>
          <w:lang w:val="en-US"/>
        </w:rPr>
        <w:t xml:space="preserve">updated search. </w:t>
      </w:r>
    </w:p>
    <w:p w14:paraId="71B7FAB8" w14:textId="48C634BD" w:rsidR="00CF5B12" w:rsidRPr="008D0FAC" w:rsidRDefault="008F7033" w:rsidP="008F7033">
      <w:pPr>
        <w:pStyle w:val="Overskrift2"/>
        <w:rPr>
          <w:rFonts w:asciiTheme="minorHAnsi" w:eastAsia="MS Mincho" w:hAnsiTheme="minorHAnsi" w:cstheme="minorHAnsi"/>
          <w:b w:val="0"/>
          <w:bCs w:val="0"/>
          <w:i w:val="0"/>
          <w:iCs w:val="0"/>
          <w:sz w:val="32"/>
          <w:szCs w:val="32"/>
          <w:lang w:val="en-US"/>
        </w:rPr>
      </w:pPr>
      <w:r w:rsidRPr="008D0FAC">
        <w:rPr>
          <w:rFonts w:asciiTheme="minorHAnsi" w:eastAsia="MS Mincho" w:hAnsiTheme="minorHAnsi" w:cstheme="minorHAnsi"/>
          <w:b w:val="0"/>
          <w:bCs w:val="0"/>
          <w:i w:val="0"/>
          <w:iCs w:val="0"/>
          <w:sz w:val="32"/>
          <w:szCs w:val="32"/>
          <w:lang w:val="en-US"/>
        </w:rPr>
        <w:t>Search strategy</w:t>
      </w:r>
    </w:p>
    <w:p w14:paraId="54F2472E" w14:textId="77777777" w:rsidR="006606B2" w:rsidRPr="00502B02" w:rsidRDefault="006606B2" w:rsidP="006606B2">
      <w:pPr>
        <w:ind w:left="1410" w:hanging="1410"/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Database:</w:t>
      </w:r>
      <w:r w:rsidRPr="00502B02">
        <w:rPr>
          <w:rFonts w:eastAsia="MS Mincho" w:cstheme="minorHAnsi"/>
          <w:b/>
          <w:bCs/>
          <w:lang w:val="en-US"/>
        </w:rPr>
        <w:tab/>
        <w:t xml:space="preserve">Ovid MEDLINE(R) and </w:t>
      </w:r>
      <w:proofErr w:type="spellStart"/>
      <w:r w:rsidRPr="00502B02">
        <w:rPr>
          <w:rFonts w:eastAsia="MS Mincho" w:cstheme="minorHAnsi"/>
          <w:b/>
          <w:bCs/>
          <w:lang w:val="en-US"/>
        </w:rPr>
        <w:t>Epub</w:t>
      </w:r>
      <w:proofErr w:type="spellEnd"/>
      <w:r w:rsidRPr="00502B02">
        <w:rPr>
          <w:rFonts w:eastAsia="MS Mincho" w:cstheme="minorHAnsi"/>
          <w:b/>
          <w:bCs/>
          <w:lang w:val="en-US"/>
        </w:rPr>
        <w:t xml:space="preserve"> Ahead of Print, In-Process, In-Data-Review &amp; Other Non-Indexed Citations, Daily and Versions 1946 to December 22, 2023</w:t>
      </w:r>
    </w:p>
    <w:p w14:paraId="6DA18BA5" w14:textId="77777777" w:rsidR="006606B2" w:rsidRPr="00502B02" w:rsidRDefault="006606B2" w:rsidP="006606B2">
      <w:pPr>
        <w:ind w:left="1410" w:hanging="1410"/>
        <w:rPr>
          <w:rFonts w:eastAsia="MS Mincho"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Date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</w:r>
      <w:r w:rsidRPr="00502B02">
        <w:rPr>
          <w:rFonts w:eastAsia="MS Mincho" w:cstheme="minorHAnsi"/>
          <w:lang w:val="en-US"/>
        </w:rPr>
        <w:tab/>
        <w:t>25.12.2023</w:t>
      </w:r>
    </w:p>
    <w:p w14:paraId="69773445" w14:textId="77777777" w:rsidR="006606B2" w:rsidRPr="00502B02" w:rsidRDefault="006606B2" w:rsidP="006606B2">
      <w:pPr>
        <w:rPr>
          <w:rFonts w:eastAsia="MS Mincho"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Number of hits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  <w:t>183</w:t>
      </w:r>
    </w:p>
    <w:p w14:paraId="1D1D3AAC" w14:textId="77777777" w:rsidR="006606B2" w:rsidRPr="00502B02" w:rsidRDefault="006606B2" w:rsidP="006606B2">
      <w:pPr>
        <w:ind w:left="1410" w:hanging="1410"/>
        <w:rPr>
          <w:rFonts w:eastAsia="MS Mincho" w:cstheme="minorHAnsi"/>
          <w:b/>
          <w:bCs/>
          <w:lang w:val="en-U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83"/>
        <w:gridCol w:w="1026"/>
      </w:tblGrid>
      <w:tr w:rsidR="006606B2" w:rsidRPr="00502B02" w14:paraId="7623BA13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56098C7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D1B7EC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 xml:space="preserve">Residential </w:t>
            </w:r>
            <w:proofErr w:type="spellStart"/>
            <w:r w:rsidRPr="00502B02">
              <w:rPr>
                <w:rFonts w:cstheme="minorHAnsi"/>
                <w:color w:val="353535"/>
              </w:rPr>
              <w:t>Treatment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3989CA54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3336</w:t>
            </w:r>
          </w:p>
        </w:tc>
      </w:tr>
      <w:tr w:rsidR="006606B2" w:rsidRPr="00502B02" w14:paraId="7711E837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53A668A2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08E0E6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exp Mental Disorders/ or exp Substance-Related Disorders/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19A8AD6D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1484499</w:t>
            </w:r>
          </w:p>
        </w:tc>
      </w:tr>
      <w:tr w:rsidR="006606B2" w:rsidRPr="00502B02" w14:paraId="3B488178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50679F9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81FFD3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 and 2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6A402E99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2558</w:t>
            </w:r>
          </w:p>
        </w:tc>
      </w:tr>
      <w:tr w:rsidR="006606B2" w:rsidRPr="00502B02" w14:paraId="1A6695CC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679BA2EC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C618C4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Psychiatric department, Hospital/ or Hospitals, Psychiatric/ or Emergency Services, Psychiatric/ or Therapeutic Community/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42B0F9A9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36391</w:t>
            </w:r>
          </w:p>
        </w:tc>
      </w:tr>
      <w:tr w:rsidR="006606B2" w:rsidRPr="00502B02" w14:paraId="329C1E4D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6C8D7EEF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4B9023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("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speciali#ed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mental health service?" or therapeutic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((mental or psychiatric) adj3 (inpatient? or ward? or department? or unit? or hospital* or institution? or primary health care or primary care or community care or residential care or "residential treatment?")) or (emergency adj1 psychiatric adj1 service?)).</w:t>
            </w:r>
            <w:proofErr w:type="spellStart"/>
            <w:proofErr w:type="gram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proofErr w:type="gram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6CE5452F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47385</w:t>
            </w:r>
          </w:p>
        </w:tc>
      </w:tr>
      <w:tr w:rsidR="006606B2" w:rsidRPr="00502B02" w14:paraId="4F174D1B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2A433E20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B31668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Substance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Abuse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Treatment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Centers/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216F8A3F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5426</w:t>
            </w:r>
          </w:p>
        </w:tc>
      </w:tr>
      <w:tr w:rsidR="006606B2" w:rsidRPr="00502B02" w14:paraId="164FE2D6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4BF5E3D1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31AF0E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((drug or substance or addiction or dependence or alcohol* or opioid? or opiate) adj3 ("inpatient clinic?" or center?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? or ward? or unit? or department? or rehab* or treatment?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intervention? or primary health care or primary care or community care or residential care)).</w:t>
            </w:r>
            <w:proofErr w:type="spellStart"/>
            <w:proofErr w:type="gram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proofErr w:type="gram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141575AB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238250</w:t>
            </w:r>
          </w:p>
        </w:tc>
      </w:tr>
      <w:tr w:rsidR="006606B2" w:rsidRPr="00502B02" w14:paraId="190A46B8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11BDEAAF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E1053B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or/3-7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7C92711C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306020</w:t>
            </w:r>
          </w:p>
        </w:tc>
      </w:tr>
      <w:tr w:rsidR="006606B2" w:rsidRPr="00502B02" w14:paraId="5A106E83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3A47CAF3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419867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Patient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Satisfaction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4280963D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90050</w:t>
            </w:r>
          </w:p>
        </w:tc>
      </w:tr>
      <w:tr w:rsidR="006606B2" w:rsidRPr="00502B02" w14:paraId="20961C48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436C74F3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CF748E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(((consumer? or patient? or user? or client? or care or healthcare or service or treatment) adj3 (experience* or satisfaction or assessment*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perception* or perceive? or perspective* or "point-of-view")) or (("patient reported" or 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) adj (satisfaction or experience* or perception? or preference*)) or PREM or PREMs).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5BB7431A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768550</w:t>
            </w:r>
          </w:p>
        </w:tc>
      </w:tr>
      <w:tr w:rsidR="006606B2" w:rsidRPr="00502B02" w14:paraId="75B72CD0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39C7B5D9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980872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or/9-10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0C88C340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812688</w:t>
            </w:r>
          </w:p>
        </w:tc>
      </w:tr>
      <w:tr w:rsidR="006606B2" w:rsidRPr="00502B02" w14:paraId="1F3203F2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F3F1B1B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FF91E3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Patient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Reported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Outcome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Measures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218C51FC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14292</w:t>
            </w:r>
          </w:p>
        </w:tc>
      </w:tr>
      <w:tr w:rsidR="006606B2" w:rsidRPr="00502B02" w14:paraId="3AB8731D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5CCE2BC3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71B14D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(((consumer? or patient? or user? or client? or care or healthcare or "health care" or service or treatment) adj3 (("patient reported" or 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) adj (outcome* or result?))) or PROM or PROMs).</w:t>
            </w:r>
            <w:proofErr w:type="spellStart"/>
            <w:proofErr w:type="gram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proofErr w:type="gram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60ABD287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42945</w:t>
            </w:r>
          </w:p>
        </w:tc>
      </w:tr>
      <w:tr w:rsidR="006606B2" w:rsidRPr="00502B02" w14:paraId="39E9D8D6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5124F2DB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8594CD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or/12-13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4CAA3CC3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46250</w:t>
            </w:r>
          </w:p>
        </w:tc>
      </w:tr>
      <w:tr w:rsidR="006606B2" w:rsidRPr="00502B02" w14:paraId="78997DF8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5B3054F8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389604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 and 11 and 14</w:t>
            </w:r>
          </w:p>
        </w:tc>
        <w:tc>
          <w:tcPr>
            <w:tcW w:w="1026" w:type="dxa"/>
            <w:shd w:val="clear" w:color="auto" w:fill="FFFFFF" w:themeFill="background1"/>
            <w:vAlign w:val="center"/>
            <w:hideMark/>
          </w:tcPr>
          <w:p w14:paraId="5DE0152E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183</w:t>
            </w:r>
          </w:p>
        </w:tc>
      </w:tr>
    </w:tbl>
    <w:p w14:paraId="33828164" w14:textId="77777777" w:rsidR="006606B2" w:rsidRPr="00502B02" w:rsidRDefault="006606B2" w:rsidP="006606B2">
      <w:pPr>
        <w:rPr>
          <w:rFonts w:eastAsia="MS Mincho" w:cstheme="minorHAnsi"/>
          <w:b/>
          <w:bCs/>
          <w:lang w:val="en-GB"/>
        </w:rPr>
      </w:pPr>
    </w:p>
    <w:p w14:paraId="30AA9B31" w14:textId="77777777" w:rsidR="006606B2" w:rsidRPr="00502B02" w:rsidRDefault="006606B2" w:rsidP="006606B2">
      <w:pPr>
        <w:rPr>
          <w:rFonts w:eastAsia="MS Mincho" w:cstheme="minorHAnsi"/>
          <w:b/>
          <w:bCs/>
          <w:lang w:val="en-GB"/>
        </w:rPr>
      </w:pPr>
    </w:p>
    <w:p w14:paraId="1C1073AE" w14:textId="77777777" w:rsidR="006606B2" w:rsidRPr="00502B02" w:rsidRDefault="006606B2" w:rsidP="006606B2">
      <w:pPr>
        <w:ind w:left="1410" w:hanging="1410"/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Database:</w:t>
      </w:r>
      <w:r w:rsidRPr="00502B02">
        <w:rPr>
          <w:rFonts w:eastAsia="MS Mincho" w:cstheme="minorHAnsi"/>
          <w:b/>
          <w:bCs/>
          <w:lang w:val="en-US"/>
        </w:rPr>
        <w:tab/>
        <w:t>Embase 1974 to 2023 December 22</w:t>
      </w:r>
    </w:p>
    <w:p w14:paraId="3E329BA0" w14:textId="77777777" w:rsidR="006606B2" w:rsidRPr="00502B02" w:rsidRDefault="006606B2" w:rsidP="006606B2">
      <w:pPr>
        <w:ind w:left="1410" w:hanging="1410"/>
        <w:rPr>
          <w:rFonts w:eastAsia="MS Mincho"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Date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</w:r>
      <w:r w:rsidRPr="00502B02">
        <w:rPr>
          <w:rFonts w:eastAsia="MS Mincho" w:cstheme="minorHAnsi"/>
          <w:lang w:val="en-US"/>
        </w:rPr>
        <w:tab/>
        <w:t>25.12.2023</w:t>
      </w:r>
    </w:p>
    <w:p w14:paraId="3689128E" w14:textId="77777777" w:rsidR="006606B2" w:rsidRPr="00502B02" w:rsidRDefault="006606B2" w:rsidP="006606B2">
      <w:pPr>
        <w:rPr>
          <w:rFonts w:eastAsia="MS Mincho"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Number of hits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  <w:t>352</w:t>
      </w:r>
    </w:p>
    <w:p w14:paraId="4399ABBA" w14:textId="77777777" w:rsidR="006606B2" w:rsidRPr="00502B02" w:rsidRDefault="006606B2" w:rsidP="006606B2">
      <w:pPr>
        <w:rPr>
          <w:rFonts w:cstheme="minorHAnsi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131"/>
        <w:gridCol w:w="1200"/>
      </w:tblGrid>
      <w:tr w:rsidR="006606B2" w:rsidRPr="00502B02" w14:paraId="1B685B09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795DC5C0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84605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residential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care/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A22FD9E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13589</w:t>
            </w:r>
          </w:p>
        </w:tc>
      </w:tr>
      <w:tr w:rsidR="006606B2" w:rsidRPr="00502B02" w14:paraId="10126627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0D792A6F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DA6B5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exp mental disease/ or substance abuse/ or alcohol abuse/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D16B69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2775333</w:t>
            </w:r>
          </w:p>
        </w:tc>
      </w:tr>
      <w:tr w:rsidR="006606B2" w:rsidRPr="00502B02" w14:paraId="4990A185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2CE592D4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E8C61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 and 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09C5C60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5825</w:t>
            </w:r>
          </w:p>
        </w:tc>
      </w:tr>
      <w:tr w:rsidR="006606B2" w:rsidRPr="00502B02" w14:paraId="015EE9AE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4C915291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96A0D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psychiatric department/ or therapeutic community/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0066BB6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11710</w:t>
            </w:r>
          </w:p>
        </w:tc>
      </w:tr>
      <w:tr w:rsidR="006606B2" w:rsidRPr="00502B02" w14:paraId="6FE15708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31377368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3234A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("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speciali#ed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mental health service?" or therapeutic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((mental or psychiatric) adj3 (inpatient? or ward? or department? or unit? or hospital* or institution? or primary health care or primary care or community care or residential care or "residential treatment?")) or (emergency adj1 psychiatric adj1 service?)).</w:t>
            </w:r>
            <w:proofErr w:type="spellStart"/>
            <w:proofErr w:type="gram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proofErr w:type="gram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B7DB04E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58919</w:t>
            </w:r>
          </w:p>
        </w:tc>
      </w:tr>
      <w:tr w:rsidR="006606B2" w:rsidRPr="00502B02" w14:paraId="0D4D0245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32D4BEAD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3B490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drug dependence treatment/ or alcohol rehabilitation program/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52B740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9714</w:t>
            </w:r>
          </w:p>
        </w:tc>
      </w:tr>
      <w:tr w:rsidR="006606B2" w:rsidRPr="00502B02" w14:paraId="52C3A3E6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5E5CD9D2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D3571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((drug or substance or addiction or dependence or alcohol* or opioid? or opiate) adj3 ("inpatient clinic?" or center?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? or ward? or unit? or department? or rehab* or treatment?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intervention? or primary health care or primary care or community care or residential care)).</w:t>
            </w:r>
            <w:proofErr w:type="spellStart"/>
            <w:proofErr w:type="gram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proofErr w:type="gram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A97F5F6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326999</w:t>
            </w:r>
          </w:p>
        </w:tc>
      </w:tr>
      <w:tr w:rsidR="006606B2" w:rsidRPr="00502B02" w14:paraId="061707F9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36739DF9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0371F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or/3-7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DCF55B0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394734</w:t>
            </w:r>
          </w:p>
        </w:tc>
      </w:tr>
      <w:tr w:rsidR="006606B2" w:rsidRPr="00502B02" w14:paraId="49A4129F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3C99966D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CAB90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patient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satisfaction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BBE9698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172812</w:t>
            </w:r>
          </w:p>
        </w:tc>
      </w:tr>
      <w:tr w:rsidR="006606B2" w:rsidRPr="00502B02" w14:paraId="4CE50BB1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366B2997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758CD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(((consumer? or patient? or user? or client? or care or healthcare or service or treatment) adj3 (experience* or satisfaction or assessment*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perception* or perceive? or perspective* or "point-of-view")) or (("patient reported" or 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) adj (satisfaction or experience* or perception? or preference*)) or PREM or PREMs).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8868D3C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1192243</w:t>
            </w:r>
          </w:p>
        </w:tc>
      </w:tr>
      <w:tr w:rsidR="006606B2" w:rsidRPr="00502B02" w14:paraId="0970F292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09FE576D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CA711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or/9-10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C523967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1271951</w:t>
            </w:r>
          </w:p>
        </w:tc>
      </w:tr>
      <w:tr w:rsidR="006606B2" w:rsidRPr="00502B02" w14:paraId="5B1D3304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4D168FD3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861BF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patient-reported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outcome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1EAE341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56973</w:t>
            </w:r>
          </w:p>
        </w:tc>
      </w:tr>
      <w:tr w:rsidR="006606B2" w:rsidRPr="00502B02" w14:paraId="4244A3AC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0A3B0AC8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94478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(((consumer? or patient? or user? or client? or care or healthcare or "health care" or service or treatment) adj3 (("patient reported" or 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 xml:space="preserve">self </w:t>
            </w:r>
            <w:r w:rsidRPr="00502B02">
              <w:rPr>
                <w:rFonts w:cstheme="minorHAnsi"/>
                <w:color w:val="353535"/>
                <w:lang w:val="en-US"/>
              </w:rPr>
              <w:lastRenderedPageBreak/>
              <w:t>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) adj (outcome* or result?))) or PROM or PROMs).</w:t>
            </w:r>
            <w:proofErr w:type="spellStart"/>
            <w:proofErr w:type="gramStart"/>
            <w:r w:rsidRPr="00502B02">
              <w:rPr>
                <w:rFonts w:cstheme="minorHAnsi"/>
                <w:color w:val="353535"/>
                <w:lang w:val="en-US"/>
              </w:rPr>
              <w:t>tw,kf</w:t>
            </w:r>
            <w:proofErr w:type="spellEnd"/>
            <w:proofErr w:type="gram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6470B4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lastRenderedPageBreak/>
              <w:t>69746</w:t>
            </w:r>
          </w:p>
        </w:tc>
      </w:tr>
      <w:tr w:rsidR="006606B2" w:rsidRPr="00502B02" w14:paraId="0DFC75A5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5E47E81B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03FDC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or/12-13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9BE8B8D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85127</w:t>
            </w:r>
          </w:p>
        </w:tc>
      </w:tr>
      <w:tr w:rsidR="006606B2" w:rsidRPr="00502B02" w14:paraId="637EC2FD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2939F11E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3CBE3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 and 11 and 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11A1F2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380</w:t>
            </w:r>
          </w:p>
        </w:tc>
      </w:tr>
      <w:tr w:rsidR="006606B2" w:rsidRPr="00502B02" w14:paraId="02F8127E" w14:textId="77777777" w:rsidTr="00D5564C">
        <w:tc>
          <w:tcPr>
            <w:tcW w:w="675" w:type="dxa"/>
            <w:shd w:val="clear" w:color="auto" w:fill="auto"/>
            <w:vAlign w:val="center"/>
            <w:hideMark/>
          </w:tcPr>
          <w:p w14:paraId="110B4A57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FAAB1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limit 15 to (conference abstracts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embase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"preprints (unpublished, non-peer reviewed)")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4B44642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352</w:t>
            </w:r>
          </w:p>
        </w:tc>
      </w:tr>
    </w:tbl>
    <w:p w14:paraId="01EA2E50" w14:textId="77777777" w:rsidR="006606B2" w:rsidRPr="00502B02" w:rsidRDefault="006606B2" w:rsidP="006606B2">
      <w:pPr>
        <w:rPr>
          <w:rFonts w:eastAsia="MS Mincho" w:cstheme="minorHAnsi"/>
          <w:b/>
          <w:bCs/>
          <w:lang w:val="en-GB"/>
        </w:rPr>
      </w:pPr>
    </w:p>
    <w:p w14:paraId="0FFF71EF" w14:textId="77777777" w:rsidR="006606B2" w:rsidRPr="00502B02" w:rsidRDefault="006606B2" w:rsidP="006606B2">
      <w:pPr>
        <w:rPr>
          <w:rFonts w:eastAsia="MS Mincho" w:cstheme="minorHAnsi"/>
          <w:b/>
          <w:bCs/>
          <w:lang w:val="en-GB"/>
        </w:rPr>
      </w:pPr>
    </w:p>
    <w:p w14:paraId="55C29125" w14:textId="77777777" w:rsidR="006606B2" w:rsidRPr="00502B02" w:rsidRDefault="006606B2" w:rsidP="006606B2">
      <w:pPr>
        <w:ind w:left="1410" w:hanging="1410"/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Database:</w:t>
      </w:r>
      <w:r w:rsidRPr="00502B02">
        <w:rPr>
          <w:rFonts w:eastAsia="MS Mincho" w:cstheme="minorHAnsi"/>
          <w:b/>
          <w:bCs/>
          <w:lang w:val="en-US"/>
        </w:rPr>
        <w:tab/>
        <w:t xml:space="preserve">APA </w:t>
      </w:r>
      <w:proofErr w:type="spellStart"/>
      <w:r w:rsidRPr="00502B02">
        <w:rPr>
          <w:rFonts w:eastAsia="MS Mincho" w:cstheme="minorHAnsi"/>
          <w:b/>
          <w:bCs/>
          <w:lang w:val="en-US"/>
        </w:rPr>
        <w:t>PsycInfo</w:t>
      </w:r>
      <w:proofErr w:type="spellEnd"/>
      <w:r w:rsidRPr="00502B02">
        <w:rPr>
          <w:rFonts w:eastAsia="MS Mincho" w:cstheme="minorHAnsi"/>
          <w:b/>
          <w:bCs/>
          <w:lang w:val="en-US"/>
        </w:rPr>
        <w:t xml:space="preserve"> 1806 to December Week 2 2023</w:t>
      </w:r>
    </w:p>
    <w:p w14:paraId="24471AEB" w14:textId="77777777" w:rsidR="006606B2" w:rsidRPr="00502B02" w:rsidRDefault="006606B2" w:rsidP="006606B2">
      <w:pPr>
        <w:ind w:left="1410" w:hanging="1410"/>
        <w:rPr>
          <w:rFonts w:eastAsia="MS Mincho" w:cstheme="minorHAnsi"/>
        </w:rPr>
      </w:pPr>
      <w:r w:rsidRPr="00502B02">
        <w:rPr>
          <w:rFonts w:eastAsia="MS Mincho" w:cstheme="minorHAnsi"/>
          <w:b/>
          <w:bCs/>
        </w:rPr>
        <w:t>Date</w:t>
      </w:r>
      <w:r w:rsidRPr="00502B02">
        <w:rPr>
          <w:rFonts w:eastAsia="MS Mincho" w:cstheme="minorHAnsi"/>
          <w:b/>
        </w:rPr>
        <w:t>:</w:t>
      </w:r>
      <w:r w:rsidRPr="00502B02">
        <w:rPr>
          <w:rFonts w:eastAsia="MS Mincho" w:cstheme="minorHAnsi"/>
        </w:rPr>
        <w:t xml:space="preserve"> </w:t>
      </w:r>
      <w:r w:rsidRPr="00502B02">
        <w:rPr>
          <w:rFonts w:eastAsia="MS Mincho" w:cstheme="minorHAnsi"/>
        </w:rPr>
        <w:tab/>
      </w:r>
      <w:r w:rsidRPr="00502B02">
        <w:rPr>
          <w:rFonts w:eastAsia="MS Mincho" w:cstheme="minorHAnsi"/>
        </w:rPr>
        <w:tab/>
        <w:t>25.12.2023</w:t>
      </w:r>
    </w:p>
    <w:p w14:paraId="56E06EE7" w14:textId="77777777" w:rsidR="006606B2" w:rsidRPr="00502B02" w:rsidRDefault="006606B2" w:rsidP="006606B2">
      <w:pPr>
        <w:rPr>
          <w:rFonts w:eastAsia="MS Mincho" w:cstheme="minorHAnsi"/>
        </w:rPr>
      </w:pPr>
      <w:proofErr w:type="spellStart"/>
      <w:r w:rsidRPr="00502B02">
        <w:rPr>
          <w:rFonts w:eastAsia="MS Mincho" w:cstheme="minorHAnsi"/>
          <w:b/>
          <w:bCs/>
        </w:rPr>
        <w:t>Number</w:t>
      </w:r>
      <w:proofErr w:type="spellEnd"/>
      <w:r w:rsidRPr="00502B02">
        <w:rPr>
          <w:rFonts w:eastAsia="MS Mincho" w:cstheme="minorHAnsi"/>
          <w:b/>
          <w:bCs/>
        </w:rPr>
        <w:t xml:space="preserve"> of hits</w:t>
      </w:r>
      <w:r w:rsidRPr="00502B02">
        <w:rPr>
          <w:rFonts w:eastAsia="MS Mincho" w:cstheme="minorHAnsi"/>
          <w:b/>
        </w:rPr>
        <w:t>:</w:t>
      </w:r>
      <w:r w:rsidRPr="00502B02">
        <w:rPr>
          <w:rFonts w:eastAsia="MS Mincho" w:cstheme="minorHAnsi"/>
        </w:rPr>
        <w:t xml:space="preserve"> </w:t>
      </w:r>
      <w:r w:rsidRPr="00502B02">
        <w:rPr>
          <w:rFonts w:eastAsia="MS Mincho" w:cstheme="minorHAnsi"/>
        </w:rPr>
        <w:tab/>
        <w:t>52</w:t>
      </w:r>
    </w:p>
    <w:p w14:paraId="7B0B8355" w14:textId="77777777" w:rsidR="006606B2" w:rsidRPr="00502B02" w:rsidRDefault="006606B2" w:rsidP="006606B2">
      <w:pPr>
        <w:rPr>
          <w:rFonts w:eastAsia="MS Mincho" w:cstheme="minorHAnsi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131"/>
        <w:gridCol w:w="1200"/>
      </w:tblGrid>
      <w:tr w:rsidR="006606B2" w:rsidRPr="00502B02" w14:paraId="48911622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3BA57E8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CB14DB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Psychiatric units/ or Psychiatric Hospitals/ or Psychiatric hospitalization/ or Therapeutic Community/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6FEBEA86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20728</w:t>
            </w:r>
          </w:p>
        </w:tc>
      </w:tr>
      <w:tr w:rsidR="006606B2" w:rsidRPr="00502B02" w14:paraId="7D40DD37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10AEF25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851B49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("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speciali#ed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mental health service?" or therapeutic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((mental or psychiatric) adj3 (inpatient? or ward? or department? or unit? or hospital* or institution? or primary health care or primary care or community care or residential care or "residential treatment?")) or (emergency adj1 psychiatric adj1 service?)).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tw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5C7485E1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54047</w:t>
            </w:r>
          </w:p>
        </w:tc>
      </w:tr>
      <w:tr w:rsidR="006606B2" w:rsidRPr="00502B02" w14:paraId="5E64868A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3C7392A6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CDB3F6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Drug Rehabilitation/ or Alcohol Rehabilitation/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467DAD0C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31340</w:t>
            </w:r>
          </w:p>
        </w:tc>
      </w:tr>
      <w:tr w:rsidR="006606B2" w:rsidRPr="00502B02" w14:paraId="71001E7E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518A4C86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A69C34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((drug or substance or addiction or dependence or alcohol* or opioid? or opiate) adj3 ("inpatient clinic?" or center?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? or ward? or unit? or department? or rehab* or treatment?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intervention? or primary health care or primary care or community care or residential care)).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tw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2FC34378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84998</w:t>
            </w:r>
          </w:p>
        </w:tc>
      </w:tr>
      <w:tr w:rsidR="006606B2" w:rsidRPr="00502B02" w14:paraId="4FDCC3AF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2C9EC80D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6D735C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or/1-4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1BEF8C0E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151051</w:t>
            </w:r>
          </w:p>
        </w:tc>
      </w:tr>
      <w:tr w:rsidR="006606B2" w:rsidRPr="00502B02" w14:paraId="54BC67FC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634BFF2B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88F25A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 xml:space="preserve">Client </w:t>
            </w:r>
            <w:proofErr w:type="spellStart"/>
            <w:r w:rsidRPr="00502B02">
              <w:rPr>
                <w:rFonts w:cstheme="minorHAnsi"/>
                <w:color w:val="353535"/>
              </w:rPr>
              <w:t>Satisfaction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21C66FD1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6552</w:t>
            </w:r>
          </w:p>
        </w:tc>
      </w:tr>
      <w:tr w:rsidR="006606B2" w:rsidRPr="00502B02" w14:paraId="60B8E889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5AEE1E30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090A00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 xml:space="preserve">(((consumer? or patient? or user? or client? or care or healthcare or service or treatment) adj3 (experience* or satisfaction or assessment*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* or perception* or perceive? or perspective* or "point-of-view")) or (("patient reported" or 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) adj (satisfaction or experience* or perception? or preference*)) or PREM or PREMs).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tw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01D197CB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189005</w:t>
            </w:r>
          </w:p>
        </w:tc>
      </w:tr>
      <w:tr w:rsidR="006606B2" w:rsidRPr="00502B02" w14:paraId="61CFF7A8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30BDCCE7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6A916E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or/6-7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1F5A2F29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189933</w:t>
            </w:r>
          </w:p>
        </w:tc>
      </w:tr>
      <w:tr w:rsidR="006606B2" w:rsidRPr="00502B02" w14:paraId="6530BFC6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25CD7FA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D65388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proofErr w:type="spellStart"/>
            <w:r w:rsidRPr="00502B02">
              <w:rPr>
                <w:rFonts w:cstheme="minorHAnsi"/>
                <w:color w:val="353535"/>
              </w:rPr>
              <w:t>Patient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Reported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Outcome</w:t>
            </w:r>
            <w:proofErr w:type="spellEnd"/>
            <w:r w:rsidRPr="00502B02">
              <w:rPr>
                <w:rFonts w:cstheme="minorHAnsi"/>
                <w:color w:val="353535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53535"/>
              </w:rPr>
              <w:t>Measures</w:t>
            </w:r>
            <w:proofErr w:type="spellEnd"/>
            <w:r w:rsidRPr="00502B02">
              <w:rPr>
                <w:rFonts w:cstheme="minorHAnsi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3F4F6DB6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830</w:t>
            </w:r>
          </w:p>
        </w:tc>
      </w:tr>
      <w:tr w:rsidR="006606B2" w:rsidRPr="00502B02" w14:paraId="43D2704C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1A39F4E9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754A4A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  <w:lang w:val="en-US"/>
              </w:rPr>
            </w:pPr>
            <w:r w:rsidRPr="00502B02">
              <w:rPr>
                <w:rFonts w:cstheme="minorHAnsi"/>
                <w:color w:val="353535"/>
                <w:lang w:val="en-US"/>
              </w:rPr>
              <w:t>(((consumer? or patient? or user? or client? or care or healthcare or "health care" or service or treatment) adj3 (("patient reported" or "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) adj (outcome* or result?))) or PROM or PROMs).</w:t>
            </w:r>
            <w:proofErr w:type="spellStart"/>
            <w:r w:rsidRPr="00502B02">
              <w:rPr>
                <w:rFonts w:cstheme="minorHAnsi"/>
                <w:color w:val="353535"/>
                <w:lang w:val="en-US"/>
              </w:rPr>
              <w:t>tw</w:t>
            </w:r>
            <w:proofErr w:type="spellEnd"/>
            <w:r w:rsidRPr="00502B02">
              <w:rPr>
                <w:rFonts w:cstheme="minorHAnsi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7AAFC2D5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4320</w:t>
            </w:r>
          </w:p>
        </w:tc>
      </w:tr>
      <w:tr w:rsidR="006606B2" w:rsidRPr="00502B02" w14:paraId="558EDE41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7B2AE474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8B35F8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or/9-10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72A2406F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4392</w:t>
            </w:r>
          </w:p>
        </w:tc>
      </w:tr>
      <w:tr w:rsidR="006606B2" w:rsidRPr="00502B02" w14:paraId="40483C49" w14:textId="77777777" w:rsidTr="00D5564C"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64F14E3C" w14:textId="77777777" w:rsidR="006606B2" w:rsidRPr="00502B02" w:rsidRDefault="006606B2" w:rsidP="00D5564C">
            <w:pPr>
              <w:spacing w:line="360" w:lineRule="atLeast"/>
              <w:jc w:val="center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533FD9" w14:textId="77777777" w:rsidR="006606B2" w:rsidRPr="00502B02" w:rsidRDefault="006606B2" w:rsidP="00D5564C">
            <w:pPr>
              <w:spacing w:line="360" w:lineRule="atLeas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 and 8 and 11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4CC51876" w14:textId="77777777" w:rsidR="006606B2" w:rsidRPr="00502B02" w:rsidRDefault="006606B2" w:rsidP="00D5564C">
            <w:pPr>
              <w:spacing w:line="360" w:lineRule="atLeast"/>
              <w:jc w:val="right"/>
              <w:rPr>
                <w:rFonts w:cstheme="minorHAnsi"/>
                <w:color w:val="353535"/>
              </w:rPr>
            </w:pPr>
            <w:r w:rsidRPr="00502B02">
              <w:rPr>
                <w:rFonts w:cstheme="minorHAnsi"/>
                <w:color w:val="353535"/>
              </w:rPr>
              <w:t>52</w:t>
            </w:r>
          </w:p>
        </w:tc>
      </w:tr>
    </w:tbl>
    <w:p w14:paraId="2E3D990F" w14:textId="77777777" w:rsidR="006606B2" w:rsidRPr="00502B02" w:rsidRDefault="006606B2" w:rsidP="006606B2">
      <w:pPr>
        <w:rPr>
          <w:rFonts w:cstheme="minorHAnsi"/>
          <w:lang w:val="en-US"/>
        </w:rPr>
      </w:pPr>
      <w:r w:rsidRPr="00502B02">
        <w:rPr>
          <w:rFonts w:cstheme="minorHAnsi"/>
          <w:lang w:val="en-US"/>
        </w:rPr>
        <w:tab/>
      </w:r>
    </w:p>
    <w:p w14:paraId="0C259471" w14:textId="77777777" w:rsidR="006606B2" w:rsidRPr="00502B02" w:rsidRDefault="006606B2" w:rsidP="006606B2">
      <w:pPr>
        <w:rPr>
          <w:rFonts w:cstheme="minorHAnsi"/>
          <w:lang w:val="en-US"/>
        </w:rPr>
      </w:pPr>
    </w:p>
    <w:p w14:paraId="18BC6B2D" w14:textId="77777777" w:rsidR="006606B2" w:rsidRPr="00502B02" w:rsidRDefault="006606B2" w:rsidP="006606B2">
      <w:pPr>
        <w:ind w:left="1410" w:hanging="1410"/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Database:</w:t>
      </w:r>
      <w:r w:rsidRPr="00502B02">
        <w:rPr>
          <w:rFonts w:eastAsia="MS Mincho" w:cstheme="minorHAnsi"/>
          <w:b/>
          <w:bCs/>
          <w:lang w:val="en-US"/>
        </w:rPr>
        <w:tab/>
      </w:r>
      <w:r w:rsidRPr="00502B02">
        <w:rPr>
          <w:rFonts w:eastAsia="MS Mincho" w:cstheme="minorHAnsi"/>
          <w:b/>
          <w:bCs/>
          <w:lang w:val="en-GB"/>
        </w:rPr>
        <w:t>Web of Science Core Collection: Science Citation Index Expanded (SCI-EXPANDED) --1987-present, Social Sciences Citation Index (SSCI) --1987-present, Arts &amp; Humanities Citation Index (A&amp;HCI) --1987-present, Emerging Sources Citation Index (ESCI) --2015-present</w:t>
      </w:r>
    </w:p>
    <w:p w14:paraId="0F6852B3" w14:textId="77777777" w:rsidR="006606B2" w:rsidRPr="00502B02" w:rsidRDefault="006606B2" w:rsidP="006606B2">
      <w:pPr>
        <w:ind w:left="1410" w:hanging="1410"/>
        <w:rPr>
          <w:rFonts w:eastAsia="MS Mincho"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Date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</w:r>
      <w:r w:rsidRPr="00502B02">
        <w:rPr>
          <w:rFonts w:eastAsia="MS Mincho" w:cstheme="minorHAnsi"/>
          <w:lang w:val="en-US"/>
        </w:rPr>
        <w:tab/>
        <w:t>25.12.2023</w:t>
      </w:r>
    </w:p>
    <w:p w14:paraId="30395D18" w14:textId="77777777" w:rsidR="006606B2" w:rsidRPr="00502B02" w:rsidRDefault="006606B2" w:rsidP="006606B2">
      <w:pPr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Number of hits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  <w:t>188</w:t>
      </w:r>
    </w:p>
    <w:p w14:paraId="23B520CF" w14:textId="77777777" w:rsidR="006606B2" w:rsidRPr="00502B02" w:rsidRDefault="006606B2" w:rsidP="006606B2">
      <w:pPr>
        <w:rPr>
          <w:rFonts w:cs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129"/>
      </w:tblGrid>
      <w:tr w:rsidR="006606B2" w:rsidRPr="00502B02" w14:paraId="155420B7" w14:textId="77777777" w:rsidTr="00D5564C">
        <w:tc>
          <w:tcPr>
            <w:tcW w:w="704" w:type="dxa"/>
          </w:tcPr>
          <w:p w14:paraId="76B87CC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</w:t>
            </w:r>
          </w:p>
        </w:tc>
        <w:tc>
          <w:tcPr>
            <w:tcW w:w="7229" w:type="dxa"/>
          </w:tcPr>
          <w:p w14:paraId="1E983830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TS=(("</w:t>
            </w:r>
            <w:proofErr w:type="spellStart"/>
            <w:r w:rsidRPr="00502B02">
              <w:rPr>
                <w:rFonts w:cstheme="minorHAnsi"/>
                <w:lang w:val="en-US"/>
              </w:rPr>
              <w:t>speciali?ed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mental health service$" OR "therapeutic </w:t>
            </w:r>
            <w:proofErr w:type="spellStart"/>
            <w:r w:rsidRPr="00502B02">
              <w:rPr>
                <w:rFonts w:cstheme="minorHAnsi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lang w:val="en-US"/>
              </w:rPr>
              <w:t>*" OR ((mental OR psychiatric ) NEAR/2 ("inpatient clinic$" OR "inpatient psychiatric" OR ward$ OR department$ OR unit$ OR hospital* OR institution$ OR "primary health care" OR "primary care" OR "community care" OR "residential care" OR "residential treatment$" )) OR (emergency NEAR/0 psychiatric NEAR/0 service$ )))</w:t>
            </w:r>
          </w:p>
        </w:tc>
        <w:tc>
          <w:tcPr>
            <w:tcW w:w="1129" w:type="dxa"/>
          </w:tcPr>
          <w:p w14:paraId="50B04501" w14:textId="77777777" w:rsidR="006606B2" w:rsidRPr="00502B02" w:rsidRDefault="006606B2" w:rsidP="00D5564C">
            <w:pPr>
              <w:jc w:val="right"/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32088</w:t>
            </w:r>
          </w:p>
        </w:tc>
      </w:tr>
      <w:tr w:rsidR="006606B2" w:rsidRPr="00502B02" w14:paraId="59706B88" w14:textId="77777777" w:rsidTr="00D5564C">
        <w:tc>
          <w:tcPr>
            <w:tcW w:w="704" w:type="dxa"/>
          </w:tcPr>
          <w:p w14:paraId="5777CEC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 xml:space="preserve">2 </w:t>
            </w:r>
          </w:p>
        </w:tc>
        <w:tc>
          <w:tcPr>
            <w:tcW w:w="7229" w:type="dxa"/>
          </w:tcPr>
          <w:p w14:paraId="2A451212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TS</w:t>
            </w:r>
            <w:proofErr w:type="gramStart"/>
            <w:r w:rsidRPr="00502B02">
              <w:rPr>
                <w:rFonts w:cstheme="minorHAnsi"/>
                <w:lang w:val="en-US"/>
              </w:rPr>
              <w:t>=(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((drug OR substance OR addiction OR dependence OR alcohol* OR opioid$ OR </w:t>
            </w:r>
            <w:proofErr w:type="gramStart"/>
            <w:r w:rsidRPr="00502B02">
              <w:rPr>
                <w:rFonts w:cstheme="minorHAnsi"/>
                <w:lang w:val="en-US"/>
              </w:rPr>
              <w:t>opiate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NEAR/2 ("inpatient clinic$" OR center$ OR </w:t>
            </w:r>
            <w:proofErr w:type="spellStart"/>
            <w:r w:rsidRPr="00502B02">
              <w:rPr>
                <w:rFonts w:cstheme="minorHAnsi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$ OR ward$ OR unit$ OR department$ OR rehab* OR treatment$ OR </w:t>
            </w:r>
            <w:proofErr w:type="spellStart"/>
            <w:r w:rsidRPr="00502B02">
              <w:rPr>
                <w:rFonts w:cstheme="minorHAnsi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lang w:val="en-US"/>
              </w:rPr>
              <w:t>* OR intervention$ OR "primary health care" OR "primary care" OR "community care" OR "residential care" )))</w:t>
            </w:r>
          </w:p>
        </w:tc>
        <w:tc>
          <w:tcPr>
            <w:tcW w:w="1129" w:type="dxa"/>
          </w:tcPr>
          <w:p w14:paraId="36D30B97" w14:textId="77777777" w:rsidR="006606B2" w:rsidRPr="00502B02" w:rsidRDefault="006606B2" w:rsidP="00D5564C">
            <w:pPr>
              <w:jc w:val="right"/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265009</w:t>
            </w:r>
          </w:p>
        </w:tc>
      </w:tr>
      <w:tr w:rsidR="006606B2" w:rsidRPr="00502B02" w14:paraId="409F465A" w14:textId="77777777" w:rsidTr="00D5564C">
        <w:tc>
          <w:tcPr>
            <w:tcW w:w="704" w:type="dxa"/>
          </w:tcPr>
          <w:p w14:paraId="48DA2BC7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3</w:t>
            </w:r>
          </w:p>
        </w:tc>
        <w:tc>
          <w:tcPr>
            <w:tcW w:w="7229" w:type="dxa"/>
          </w:tcPr>
          <w:p w14:paraId="74CE564B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 OR #2</w:t>
            </w:r>
          </w:p>
        </w:tc>
        <w:tc>
          <w:tcPr>
            <w:tcW w:w="1129" w:type="dxa"/>
          </w:tcPr>
          <w:p w14:paraId="2AD175C1" w14:textId="77777777" w:rsidR="006606B2" w:rsidRPr="00502B02" w:rsidRDefault="006606B2" w:rsidP="00D5564C">
            <w:pPr>
              <w:jc w:val="right"/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295250</w:t>
            </w:r>
          </w:p>
        </w:tc>
      </w:tr>
      <w:tr w:rsidR="006606B2" w:rsidRPr="00502B02" w14:paraId="7B62ACF2" w14:textId="77777777" w:rsidTr="00D5564C">
        <w:tc>
          <w:tcPr>
            <w:tcW w:w="704" w:type="dxa"/>
          </w:tcPr>
          <w:p w14:paraId="395AD15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4</w:t>
            </w:r>
          </w:p>
        </w:tc>
        <w:tc>
          <w:tcPr>
            <w:tcW w:w="7229" w:type="dxa"/>
          </w:tcPr>
          <w:p w14:paraId="6C1E1753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 xml:space="preserve">TS=((((consumer$ OR patient$ OR user$ OR client$ OR care OR healthcare OR service OR treatment ) NEAR/2 (experience* OR satisfaction OR assessment* OR </w:t>
            </w:r>
            <w:proofErr w:type="spellStart"/>
            <w:r w:rsidRPr="00502B02">
              <w:rPr>
                <w:rFonts w:cstheme="minorHAnsi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lang w:val="en-US"/>
              </w:rPr>
              <w:t>* OR perception* OR perceive$ OR perspective* OR "point-of-view")) OR (("patient reported" OR "</w:t>
            </w:r>
            <w:proofErr w:type="spellStart"/>
            <w:r w:rsidRPr="00502B02">
              <w:rPr>
                <w:rFonts w:cstheme="minorHAnsi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) NEAR/0 (satisfaction OR experience* OR perception$ OR preference* )) OR PREM OR PREMs ))</w:t>
            </w:r>
          </w:p>
        </w:tc>
        <w:tc>
          <w:tcPr>
            <w:tcW w:w="1129" w:type="dxa"/>
          </w:tcPr>
          <w:p w14:paraId="5971BCBE" w14:textId="77777777" w:rsidR="006606B2" w:rsidRPr="00502B02" w:rsidRDefault="006606B2" w:rsidP="00D5564C">
            <w:pPr>
              <w:jc w:val="right"/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795899</w:t>
            </w:r>
          </w:p>
        </w:tc>
      </w:tr>
      <w:tr w:rsidR="006606B2" w:rsidRPr="00502B02" w14:paraId="468DE947" w14:textId="77777777" w:rsidTr="00D5564C">
        <w:tc>
          <w:tcPr>
            <w:tcW w:w="704" w:type="dxa"/>
          </w:tcPr>
          <w:p w14:paraId="1391BDA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5</w:t>
            </w:r>
          </w:p>
        </w:tc>
        <w:tc>
          <w:tcPr>
            <w:tcW w:w="7229" w:type="dxa"/>
          </w:tcPr>
          <w:p w14:paraId="592534FD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TS</w:t>
            </w:r>
            <w:proofErr w:type="gramStart"/>
            <w:r w:rsidRPr="00502B02">
              <w:rPr>
                <w:rFonts w:cstheme="minorHAnsi"/>
                <w:lang w:val="en-US"/>
              </w:rPr>
              <w:t>=(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(((consumer$ OR patient$ OR user$ OR client$ OR care OR </w:t>
            </w:r>
            <w:proofErr w:type="gramStart"/>
            <w:r w:rsidRPr="00502B02">
              <w:rPr>
                <w:rFonts w:cstheme="minorHAnsi"/>
                <w:lang w:val="en-US"/>
              </w:rPr>
              <w:t>healthcare  OR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" health care" OR service OR </w:t>
            </w:r>
            <w:proofErr w:type="gramStart"/>
            <w:r w:rsidRPr="00502B02">
              <w:rPr>
                <w:rFonts w:cstheme="minorHAnsi"/>
                <w:lang w:val="en-US"/>
              </w:rPr>
              <w:t>treatment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NEAR/2 (("patient reported" OR "</w:t>
            </w:r>
            <w:proofErr w:type="spellStart"/>
            <w:r w:rsidRPr="00502B02">
              <w:rPr>
                <w:rFonts w:cstheme="minorHAnsi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OR </w:t>
            </w:r>
            <w:proofErr w:type="spellStart"/>
            <w:proofErr w:type="gramStart"/>
            <w:r w:rsidRPr="00502B02">
              <w:rPr>
                <w:rFonts w:cstheme="minorHAnsi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NEAR/0 (outcome* OR result</w:t>
            </w:r>
            <w:proofErr w:type="gramStart"/>
            <w:r w:rsidRPr="00502B02">
              <w:rPr>
                <w:rFonts w:cstheme="minorHAnsi"/>
                <w:lang w:val="en-US"/>
              </w:rPr>
              <w:t>$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)) OR PROM OR </w:t>
            </w:r>
            <w:proofErr w:type="gramStart"/>
            <w:r w:rsidRPr="00502B02">
              <w:rPr>
                <w:rFonts w:cstheme="minorHAnsi"/>
                <w:lang w:val="en-US"/>
              </w:rPr>
              <w:t>PROMs )</w:t>
            </w:r>
            <w:proofErr w:type="gramEnd"/>
          </w:p>
        </w:tc>
        <w:tc>
          <w:tcPr>
            <w:tcW w:w="1129" w:type="dxa"/>
          </w:tcPr>
          <w:p w14:paraId="036EA3C8" w14:textId="77777777" w:rsidR="006606B2" w:rsidRPr="00502B02" w:rsidRDefault="006606B2" w:rsidP="00D5564C">
            <w:pPr>
              <w:jc w:val="right"/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49457</w:t>
            </w:r>
          </w:p>
        </w:tc>
      </w:tr>
      <w:tr w:rsidR="006606B2" w:rsidRPr="00502B02" w14:paraId="155267DE" w14:textId="77777777" w:rsidTr="00D5564C">
        <w:tc>
          <w:tcPr>
            <w:tcW w:w="704" w:type="dxa"/>
          </w:tcPr>
          <w:p w14:paraId="4D3B166B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6</w:t>
            </w:r>
          </w:p>
        </w:tc>
        <w:tc>
          <w:tcPr>
            <w:tcW w:w="7229" w:type="dxa"/>
          </w:tcPr>
          <w:p w14:paraId="6ED7E79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#3 AND #4 AND #5</w:t>
            </w:r>
          </w:p>
        </w:tc>
        <w:tc>
          <w:tcPr>
            <w:tcW w:w="1129" w:type="dxa"/>
          </w:tcPr>
          <w:p w14:paraId="6BDCEBE4" w14:textId="77777777" w:rsidR="006606B2" w:rsidRPr="00502B02" w:rsidRDefault="006606B2" w:rsidP="00D5564C">
            <w:pPr>
              <w:jc w:val="right"/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188</w:t>
            </w:r>
          </w:p>
        </w:tc>
      </w:tr>
    </w:tbl>
    <w:p w14:paraId="156761A1" w14:textId="77777777" w:rsidR="006606B2" w:rsidRPr="00502B02" w:rsidRDefault="006606B2" w:rsidP="006606B2">
      <w:pPr>
        <w:ind w:left="1410" w:hanging="1410"/>
        <w:rPr>
          <w:rFonts w:eastAsia="MS Mincho" w:cstheme="minorHAnsi"/>
          <w:b/>
          <w:bCs/>
          <w:lang w:val="en-US"/>
        </w:rPr>
      </w:pPr>
    </w:p>
    <w:p w14:paraId="3A1916E2" w14:textId="77777777" w:rsidR="006606B2" w:rsidRPr="00502B02" w:rsidRDefault="006606B2" w:rsidP="006606B2">
      <w:pPr>
        <w:ind w:left="1410" w:hanging="1410"/>
        <w:rPr>
          <w:rFonts w:eastAsia="MS Mincho" w:cstheme="minorHAnsi"/>
          <w:b/>
          <w:bCs/>
          <w:lang w:val="en-US"/>
        </w:rPr>
      </w:pPr>
    </w:p>
    <w:p w14:paraId="6F8FBB2F" w14:textId="77777777" w:rsidR="006606B2" w:rsidRPr="00502B02" w:rsidRDefault="006606B2" w:rsidP="006606B2">
      <w:pPr>
        <w:ind w:left="1410" w:hanging="1410"/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 xml:space="preserve"> </w:t>
      </w:r>
      <w:r w:rsidRPr="00502B02">
        <w:rPr>
          <w:rFonts w:eastAsia="MS Mincho" w:cstheme="minorHAnsi"/>
          <w:b/>
          <w:bCs/>
          <w:lang w:val="en-US"/>
        </w:rPr>
        <w:tab/>
        <w:t>Database:</w:t>
      </w:r>
      <w:r w:rsidRPr="00502B02">
        <w:rPr>
          <w:rFonts w:eastAsia="MS Mincho" w:cstheme="minorHAnsi"/>
          <w:b/>
          <w:bCs/>
          <w:lang w:val="en-US"/>
        </w:rPr>
        <w:tab/>
      </w:r>
      <w:r w:rsidRPr="00502B02">
        <w:rPr>
          <w:rFonts w:eastAsia="MS Mincho" w:cstheme="minorHAnsi"/>
          <w:b/>
          <w:bCs/>
          <w:lang w:val="en-GB"/>
        </w:rPr>
        <w:t>Cochrane Database of Systematic Reviews:</w:t>
      </w:r>
      <w:r w:rsidRPr="00502B02">
        <w:rPr>
          <w:rFonts w:cstheme="minorHAnsi"/>
          <w:lang w:val="en-US"/>
        </w:rPr>
        <w:t xml:space="preserve"> </w:t>
      </w:r>
      <w:r w:rsidRPr="00502B02">
        <w:rPr>
          <w:rFonts w:eastAsia="MS Mincho" w:cstheme="minorHAnsi"/>
          <w:b/>
          <w:bCs/>
          <w:lang w:val="en-GB"/>
        </w:rPr>
        <w:t>Issue 12 of 12, December 2023</w:t>
      </w:r>
      <w:r w:rsidRPr="00502B02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2023</w:t>
      </w:r>
      <w:r w:rsidRPr="00502B02">
        <w:rPr>
          <w:rFonts w:eastAsia="MS Mincho" w:cstheme="minorHAnsi"/>
          <w:b/>
          <w:bCs/>
          <w:lang w:val="en-GB"/>
        </w:rPr>
        <w:t>Central Register of Controlled trials: Issue 11 of 12, November 2023</w:t>
      </w:r>
    </w:p>
    <w:p w14:paraId="780CE72B" w14:textId="77777777" w:rsidR="006606B2" w:rsidRPr="00502B02" w:rsidRDefault="006606B2" w:rsidP="006606B2">
      <w:pPr>
        <w:ind w:left="1410" w:hanging="1410"/>
        <w:rPr>
          <w:rFonts w:eastAsia="MS Mincho"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Date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</w:r>
      <w:r w:rsidRPr="00502B02">
        <w:rPr>
          <w:rFonts w:eastAsia="MS Mincho" w:cstheme="minorHAnsi"/>
          <w:lang w:val="en-US"/>
        </w:rPr>
        <w:tab/>
        <w:t>07.12.2023</w:t>
      </w:r>
    </w:p>
    <w:p w14:paraId="220D4872" w14:textId="77777777" w:rsidR="006606B2" w:rsidRPr="00502B02" w:rsidRDefault="006606B2" w:rsidP="006606B2">
      <w:pPr>
        <w:rPr>
          <w:rFonts w:eastAsia="MS Mincho" w:cstheme="minorHAnsi"/>
          <w:lang w:val="en-US"/>
        </w:rPr>
      </w:pPr>
      <w:proofErr w:type="spellStart"/>
      <w:r w:rsidRPr="00502B02">
        <w:rPr>
          <w:rFonts w:eastAsia="MS Mincho" w:cstheme="minorHAnsi"/>
          <w:b/>
          <w:bCs/>
          <w:lang w:val="en-US"/>
        </w:rPr>
        <w:t>NUmber</w:t>
      </w:r>
      <w:proofErr w:type="spellEnd"/>
      <w:r w:rsidRPr="00502B02">
        <w:rPr>
          <w:rFonts w:eastAsia="MS Mincho" w:cstheme="minorHAnsi"/>
          <w:b/>
          <w:bCs/>
          <w:lang w:val="en-US"/>
        </w:rPr>
        <w:t xml:space="preserve"> of hits</w:t>
      </w:r>
      <w:r w:rsidRPr="00502B02">
        <w:rPr>
          <w:rFonts w:eastAsia="MS Mincho" w:cstheme="minorHAnsi"/>
          <w:b/>
          <w:lang w:val="en-US"/>
        </w:rPr>
        <w:t>:</w:t>
      </w:r>
      <w:r w:rsidRPr="00502B02">
        <w:rPr>
          <w:rFonts w:eastAsia="MS Mincho" w:cstheme="minorHAnsi"/>
          <w:lang w:val="en-US"/>
        </w:rPr>
        <w:t xml:space="preserve"> </w:t>
      </w:r>
      <w:r w:rsidRPr="00502B02">
        <w:rPr>
          <w:rFonts w:eastAsia="MS Mincho" w:cstheme="minorHAnsi"/>
          <w:lang w:val="en-US"/>
        </w:rPr>
        <w:tab/>
        <w:t xml:space="preserve">3 (SR); 95(fra trials) </w:t>
      </w:r>
    </w:p>
    <w:p w14:paraId="72A0FF93" w14:textId="77777777" w:rsidR="006606B2" w:rsidRPr="00502B02" w:rsidRDefault="006606B2" w:rsidP="006606B2">
      <w:pPr>
        <w:rPr>
          <w:rFonts w:cstheme="minorHAnsi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987"/>
      </w:tblGrid>
      <w:tr w:rsidR="006606B2" w:rsidRPr="00502B02" w14:paraId="54D66CF1" w14:textId="77777777" w:rsidTr="00D5564C">
        <w:tc>
          <w:tcPr>
            <w:tcW w:w="704" w:type="dxa"/>
          </w:tcPr>
          <w:p w14:paraId="25799327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ID</w:t>
            </w:r>
          </w:p>
        </w:tc>
        <w:tc>
          <w:tcPr>
            <w:tcW w:w="7371" w:type="dxa"/>
          </w:tcPr>
          <w:p w14:paraId="440F169C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Search</w:t>
            </w:r>
          </w:p>
        </w:tc>
        <w:tc>
          <w:tcPr>
            <w:tcW w:w="987" w:type="dxa"/>
          </w:tcPr>
          <w:p w14:paraId="11E3378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Hits</w:t>
            </w:r>
          </w:p>
        </w:tc>
      </w:tr>
      <w:tr w:rsidR="006606B2" w:rsidRPr="00502B02" w14:paraId="4910147F" w14:textId="77777777" w:rsidTr="00D5564C">
        <w:tc>
          <w:tcPr>
            <w:tcW w:w="704" w:type="dxa"/>
          </w:tcPr>
          <w:p w14:paraId="411E4227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</w:t>
            </w:r>
          </w:p>
        </w:tc>
        <w:tc>
          <w:tcPr>
            <w:tcW w:w="7371" w:type="dxa"/>
          </w:tcPr>
          <w:p w14:paraId="40DC9B8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^"Residential Treatment"]</w:t>
            </w:r>
          </w:p>
        </w:tc>
        <w:tc>
          <w:tcPr>
            <w:tcW w:w="987" w:type="dxa"/>
          </w:tcPr>
          <w:p w14:paraId="6A4736D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199</w:t>
            </w:r>
          </w:p>
        </w:tc>
      </w:tr>
      <w:tr w:rsidR="006606B2" w:rsidRPr="00502B02" w14:paraId="7C565275" w14:textId="77777777" w:rsidTr="00D5564C">
        <w:tc>
          <w:tcPr>
            <w:tcW w:w="704" w:type="dxa"/>
          </w:tcPr>
          <w:p w14:paraId="08EF3B0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#2</w:t>
            </w:r>
          </w:p>
        </w:tc>
        <w:tc>
          <w:tcPr>
            <w:tcW w:w="7371" w:type="dxa"/>
          </w:tcPr>
          <w:p w14:paraId="5CB8752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"Mental Disorders"]</w:t>
            </w:r>
          </w:p>
        </w:tc>
        <w:tc>
          <w:tcPr>
            <w:tcW w:w="987" w:type="dxa"/>
          </w:tcPr>
          <w:p w14:paraId="2B732B71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100688</w:t>
            </w:r>
          </w:p>
        </w:tc>
      </w:tr>
      <w:tr w:rsidR="006606B2" w:rsidRPr="00502B02" w14:paraId="4D7B404E" w14:textId="77777777" w:rsidTr="00D5564C">
        <w:tc>
          <w:tcPr>
            <w:tcW w:w="704" w:type="dxa"/>
          </w:tcPr>
          <w:p w14:paraId="16A64C7D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#3</w:t>
            </w:r>
          </w:p>
        </w:tc>
        <w:tc>
          <w:tcPr>
            <w:tcW w:w="7371" w:type="dxa"/>
          </w:tcPr>
          <w:p w14:paraId="04D1262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"Substance-Related Disorders"]</w:t>
            </w:r>
          </w:p>
        </w:tc>
        <w:tc>
          <w:tcPr>
            <w:tcW w:w="987" w:type="dxa"/>
          </w:tcPr>
          <w:p w14:paraId="66B1C90F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19950</w:t>
            </w:r>
          </w:p>
        </w:tc>
      </w:tr>
      <w:tr w:rsidR="006606B2" w:rsidRPr="00502B02" w14:paraId="0A85C0A4" w14:textId="77777777" w:rsidTr="00D5564C">
        <w:tc>
          <w:tcPr>
            <w:tcW w:w="704" w:type="dxa"/>
          </w:tcPr>
          <w:p w14:paraId="0C5ED3D8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#4</w:t>
            </w:r>
          </w:p>
        </w:tc>
        <w:tc>
          <w:tcPr>
            <w:tcW w:w="7371" w:type="dxa"/>
          </w:tcPr>
          <w:p w14:paraId="2CF1C157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#2 or #3</w:t>
            </w:r>
          </w:p>
        </w:tc>
        <w:tc>
          <w:tcPr>
            <w:tcW w:w="987" w:type="dxa"/>
          </w:tcPr>
          <w:p w14:paraId="5192DF1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101500</w:t>
            </w:r>
          </w:p>
        </w:tc>
      </w:tr>
      <w:tr w:rsidR="006606B2" w:rsidRPr="00502B02" w14:paraId="3C80C92E" w14:textId="77777777" w:rsidTr="00D5564C">
        <w:tc>
          <w:tcPr>
            <w:tcW w:w="704" w:type="dxa"/>
          </w:tcPr>
          <w:p w14:paraId="483BFF0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lastRenderedPageBreak/>
              <w:t>#5</w:t>
            </w:r>
          </w:p>
        </w:tc>
        <w:tc>
          <w:tcPr>
            <w:tcW w:w="7371" w:type="dxa"/>
          </w:tcPr>
          <w:p w14:paraId="40B3E39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 and #4</w:t>
            </w:r>
          </w:p>
        </w:tc>
        <w:tc>
          <w:tcPr>
            <w:tcW w:w="987" w:type="dxa"/>
          </w:tcPr>
          <w:p w14:paraId="502F2A90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182</w:t>
            </w:r>
          </w:p>
        </w:tc>
      </w:tr>
      <w:tr w:rsidR="006606B2" w:rsidRPr="00502B02" w14:paraId="327CCCC9" w14:textId="77777777" w:rsidTr="00D5564C">
        <w:tc>
          <w:tcPr>
            <w:tcW w:w="704" w:type="dxa"/>
          </w:tcPr>
          <w:p w14:paraId="33B2AEA5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#6</w:t>
            </w:r>
          </w:p>
        </w:tc>
        <w:tc>
          <w:tcPr>
            <w:tcW w:w="7371" w:type="dxa"/>
          </w:tcPr>
          <w:p w14:paraId="68E2CDF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^"Psychiatric department, Hospital"]</w:t>
            </w:r>
          </w:p>
        </w:tc>
        <w:tc>
          <w:tcPr>
            <w:tcW w:w="987" w:type="dxa"/>
          </w:tcPr>
          <w:p w14:paraId="6004C81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112</w:t>
            </w:r>
          </w:p>
        </w:tc>
      </w:tr>
      <w:tr w:rsidR="006606B2" w:rsidRPr="00502B02" w14:paraId="4F60254C" w14:textId="77777777" w:rsidTr="00D5564C">
        <w:tc>
          <w:tcPr>
            <w:tcW w:w="704" w:type="dxa"/>
          </w:tcPr>
          <w:p w14:paraId="78C8F7DC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#7</w:t>
            </w:r>
          </w:p>
        </w:tc>
        <w:tc>
          <w:tcPr>
            <w:tcW w:w="7371" w:type="dxa"/>
          </w:tcPr>
          <w:p w14:paraId="50D99FA4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^"Hospitals, Psychiatric"]</w:t>
            </w:r>
          </w:p>
        </w:tc>
        <w:tc>
          <w:tcPr>
            <w:tcW w:w="987" w:type="dxa"/>
          </w:tcPr>
          <w:p w14:paraId="47CE45FF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288</w:t>
            </w:r>
          </w:p>
        </w:tc>
      </w:tr>
      <w:tr w:rsidR="006606B2" w:rsidRPr="00502B02" w14:paraId="4992A131" w14:textId="77777777" w:rsidTr="00D5564C">
        <w:tc>
          <w:tcPr>
            <w:tcW w:w="704" w:type="dxa"/>
          </w:tcPr>
          <w:p w14:paraId="3683B06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#8</w:t>
            </w:r>
          </w:p>
        </w:tc>
        <w:tc>
          <w:tcPr>
            <w:tcW w:w="7371" w:type="dxa"/>
          </w:tcPr>
          <w:p w14:paraId="75130015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^"Emergency Services, Psychiatric"]</w:t>
            </w:r>
          </w:p>
        </w:tc>
        <w:tc>
          <w:tcPr>
            <w:tcW w:w="987" w:type="dxa"/>
          </w:tcPr>
          <w:p w14:paraId="74F72D52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56</w:t>
            </w:r>
          </w:p>
        </w:tc>
      </w:tr>
      <w:tr w:rsidR="006606B2" w:rsidRPr="00502B02" w14:paraId="4397B169" w14:textId="77777777" w:rsidTr="00D5564C">
        <w:tc>
          <w:tcPr>
            <w:tcW w:w="704" w:type="dxa"/>
          </w:tcPr>
          <w:p w14:paraId="193EBF20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#9</w:t>
            </w:r>
          </w:p>
        </w:tc>
        <w:tc>
          <w:tcPr>
            <w:tcW w:w="7371" w:type="dxa"/>
          </w:tcPr>
          <w:p w14:paraId="1736FECD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^"Therapeutic Community"]</w:t>
            </w:r>
          </w:p>
        </w:tc>
        <w:tc>
          <w:tcPr>
            <w:tcW w:w="987" w:type="dxa"/>
          </w:tcPr>
          <w:p w14:paraId="33D9BF9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67</w:t>
            </w:r>
          </w:p>
        </w:tc>
      </w:tr>
      <w:tr w:rsidR="006606B2" w:rsidRPr="00502B02" w14:paraId="5B71B7F1" w14:textId="77777777" w:rsidTr="00D5564C">
        <w:tc>
          <w:tcPr>
            <w:tcW w:w="704" w:type="dxa"/>
          </w:tcPr>
          <w:p w14:paraId="2D7DF3C5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#10</w:t>
            </w:r>
          </w:p>
        </w:tc>
        <w:tc>
          <w:tcPr>
            <w:tcW w:w="7371" w:type="dxa"/>
          </w:tcPr>
          <w:p w14:paraId="53FD9240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((("specialized mental health" or "</w:t>
            </w:r>
            <w:proofErr w:type="spellStart"/>
            <w:r w:rsidRPr="00502B02">
              <w:rPr>
                <w:rFonts w:cstheme="minorHAnsi"/>
                <w:lang w:val="en-US"/>
              </w:rPr>
              <w:t>specialised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mental health") NEXT service?) or (therapeutic NEXT </w:t>
            </w:r>
            <w:proofErr w:type="spellStart"/>
            <w:r w:rsidRPr="00502B02">
              <w:rPr>
                <w:rFonts w:cstheme="minorHAnsi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lang w:val="en-US"/>
              </w:rPr>
              <w:t>*) or ((mental or psychiatric) NEAR/3 (inpatient? or ward? or department? or unit? or hospital* or institution? or "primary health care" or "primary care" or "community care" or "residential care" or "residential treatment" or "residential treatments")) or asylum or (("emergency psychiatric" or "psychiatric emergency") NEAR/1 service?)):</w:t>
            </w:r>
            <w:proofErr w:type="spellStart"/>
            <w:r w:rsidRPr="00502B02">
              <w:rPr>
                <w:rFonts w:cstheme="minorHAnsi"/>
                <w:lang w:val="en-US"/>
              </w:rPr>
              <w:t>ti,ab</w:t>
            </w:r>
            <w:proofErr w:type="spellEnd"/>
          </w:p>
        </w:tc>
        <w:tc>
          <w:tcPr>
            <w:tcW w:w="987" w:type="dxa"/>
          </w:tcPr>
          <w:p w14:paraId="41E0783E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3786</w:t>
            </w:r>
          </w:p>
        </w:tc>
      </w:tr>
      <w:tr w:rsidR="006606B2" w:rsidRPr="00502B02" w14:paraId="7606DEDA" w14:textId="77777777" w:rsidTr="00D5564C">
        <w:tc>
          <w:tcPr>
            <w:tcW w:w="704" w:type="dxa"/>
          </w:tcPr>
          <w:p w14:paraId="34AA7517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#11</w:t>
            </w:r>
          </w:p>
        </w:tc>
        <w:tc>
          <w:tcPr>
            <w:tcW w:w="7371" w:type="dxa"/>
          </w:tcPr>
          <w:p w14:paraId="0A5AB359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^"Substance Abuse Treatment Centers"]</w:t>
            </w:r>
          </w:p>
        </w:tc>
        <w:tc>
          <w:tcPr>
            <w:tcW w:w="987" w:type="dxa"/>
          </w:tcPr>
          <w:p w14:paraId="549F1574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406</w:t>
            </w:r>
          </w:p>
        </w:tc>
      </w:tr>
      <w:tr w:rsidR="006606B2" w:rsidRPr="00502B02" w14:paraId="77B3323B" w14:textId="77777777" w:rsidTr="00D5564C">
        <w:tc>
          <w:tcPr>
            <w:tcW w:w="704" w:type="dxa"/>
          </w:tcPr>
          <w:p w14:paraId="00A037A0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#12</w:t>
            </w:r>
          </w:p>
        </w:tc>
        <w:tc>
          <w:tcPr>
            <w:tcW w:w="7371" w:type="dxa"/>
          </w:tcPr>
          <w:p w14:paraId="1D82B44B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 xml:space="preserve">((drug or substance or addiction or dependence or alcohol* or opioid? or opiate) NEAR/3 ("inpatient clinic" or "inpatient clinics" or center? or </w:t>
            </w:r>
            <w:proofErr w:type="spellStart"/>
            <w:r w:rsidRPr="00502B02">
              <w:rPr>
                <w:rFonts w:cstheme="minorHAnsi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? or ward? or unit? or department? or rehab* or treatment? or </w:t>
            </w:r>
            <w:proofErr w:type="spellStart"/>
            <w:r w:rsidRPr="00502B02">
              <w:rPr>
                <w:rFonts w:cstheme="minorHAnsi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lang w:val="en-US"/>
              </w:rPr>
              <w:t>* or intervention? or "primary health care" or "primary care" or "community care" or "residential care")</w:t>
            </w:r>
            <w:proofErr w:type="gramStart"/>
            <w:r w:rsidRPr="00502B02">
              <w:rPr>
                <w:rFonts w:cstheme="minorHAnsi"/>
                <w:lang w:val="en-US"/>
              </w:rPr>
              <w:t>):</w:t>
            </w:r>
            <w:proofErr w:type="spellStart"/>
            <w:r w:rsidRPr="00502B02">
              <w:rPr>
                <w:rFonts w:cstheme="minorHAnsi"/>
                <w:lang w:val="en-US"/>
              </w:rPr>
              <w:t>ti</w:t>
            </w:r>
            <w:proofErr w:type="gramEnd"/>
            <w:r w:rsidRPr="00502B02">
              <w:rPr>
                <w:rFonts w:cstheme="minorHAnsi"/>
                <w:lang w:val="en-US"/>
              </w:rPr>
              <w:t>,ab</w:t>
            </w:r>
            <w:proofErr w:type="spellEnd"/>
          </w:p>
        </w:tc>
        <w:tc>
          <w:tcPr>
            <w:tcW w:w="987" w:type="dxa"/>
          </w:tcPr>
          <w:p w14:paraId="3A4B5972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43039</w:t>
            </w:r>
          </w:p>
        </w:tc>
      </w:tr>
      <w:tr w:rsidR="006606B2" w:rsidRPr="00502B02" w14:paraId="4251029F" w14:textId="77777777" w:rsidTr="00D5564C">
        <w:tc>
          <w:tcPr>
            <w:tcW w:w="704" w:type="dxa"/>
          </w:tcPr>
          <w:p w14:paraId="309AF26D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#13</w:t>
            </w:r>
          </w:p>
        </w:tc>
        <w:tc>
          <w:tcPr>
            <w:tcW w:w="7371" w:type="dxa"/>
          </w:tcPr>
          <w:p w14:paraId="43531624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{or #5-#12}</w:t>
            </w:r>
          </w:p>
        </w:tc>
        <w:tc>
          <w:tcPr>
            <w:tcW w:w="987" w:type="dxa"/>
          </w:tcPr>
          <w:p w14:paraId="6585350C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46485</w:t>
            </w:r>
          </w:p>
        </w:tc>
      </w:tr>
      <w:tr w:rsidR="006606B2" w:rsidRPr="00502B02" w14:paraId="133A7D64" w14:textId="77777777" w:rsidTr="00D5564C">
        <w:tc>
          <w:tcPr>
            <w:tcW w:w="704" w:type="dxa"/>
          </w:tcPr>
          <w:p w14:paraId="38DE71DE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#14</w:t>
            </w:r>
          </w:p>
        </w:tc>
        <w:tc>
          <w:tcPr>
            <w:tcW w:w="7371" w:type="dxa"/>
          </w:tcPr>
          <w:p w14:paraId="48C31EE6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^"Patient Satisfaction"]</w:t>
            </w:r>
          </w:p>
        </w:tc>
        <w:tc>
          <w:tcPr>
            <w:tcW w:w="987" w:type="dxa"/>
          </w:tcPr>
          <w:p w14:paraId="008541D0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14816</w:t>
            </w:r>
          </w:p>
        </w:tc>
      </w:tr>
      <w:tr w:rsidR="006606B2" w:rsidRPr="00502B02" w14:paraId="67C4ABA7" w14:textId="77777777" w:rsidTr="00D5564C">
        <w:tc>
          <w:tcPr>
            <w:tcW w:w="704" w:type="dxa"/>
          </w:tcPr>
          <w:p w14:paraId="45E91AFA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#15</w:t>
            </w:r>
          </w:p>
        </w:tc>
        <w:tc>
          <w:tcPr>
            <w:tcW w:w="7371" w:type="dxa"/>
          </w:tcPr>
          <w:p w14:paraId="1ABCD043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 xml:space="preserve">(((consumer? OR patient? OR user? OR client? OR care OR healthcare OR " health care" OR service OR treatment) NEAR/3 (experience* OR satisfaction OR assessment* OR </w:t>
            </w:r>
            <w:proofErr w:type="spellStart"/>
            <w:r w:rsidRPr="00502B02">
              <w:rPr>
                <w:rFonts w:cstheme="minorHAnsi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lang w:val="en-US"/>
              </w:rPr>
              <w:t>* OR perception* OR perceive? OR perspective* OR point-of-view)) OR (("patient reported" OR "</w:t>
            </w:r>
            <w:proofErr w:type="spellStart"/>
            <w:r w:rsidRPr="00502B02">
              <w:rPr>
                <w:rFonts w:cstheme="minorHAnsi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OR </w:t>
            </w:r>
            <w:proofErr w:type="spellStart"/>
            <w:proofErr w:type="gramStart"/>
            <w:r w:rsidRPr="00502B02">
              <w:rPr>
                <w:rFonts w:cstheme="minorHAnsi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NEXT (satisfaction OR experience* OR perception? OR preference</w:t>
            </w:r>
            <w:proofErr w:type="gramStart"/>
            <w:r w:rsidRPr="00502B02">
              <w:rPr>
                <w:rFonts w:cstheme="minorHAnsi"/>
                <w:lang w:val="en-US"/>
              </w:rPr>
              <w:t>*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) OR PREM OR </w:t>
            </w:r>
            <w:proofErr w:type="gramStart"/>
            <w:r w:rsidRPr="00502B02">
              <w:rPr>
                <w:rFonts w:cstheme="minorHAnsi"/>
                <w:lang w:val="en-US"/>
              </w:rPr>
              <w:t>PREMs ):</w:t>
            </w:r>
            <w:proofErr w:type="spellStart"/>
            <w:r w:rsidRPr="00502B02">
              <w:rPr>
                <w:rFonts w:cstheme="minorHAnsi"/>
                <w:lang w:val="en-US"/>
              </w:rPr>
              <w:t>ti</w:t>
            </w:r>
            <w:proofErr w:type="gramEnd"/>
            <w:r w:rsidRPr="00502B02">
              <w:rPr>
                <w:rFonts w:cstheme="minorHAnsi"/>
                <w:lang w:val="en-US"/>
              </w:rPr>
              <w:t>,ab</w:t>
            </w:r>
            <w:proofErr w:type="spellEnd"/>
          </w:p>
        </w:tc>
        <w:tc>
          <w:tcPr>
            <w:tcW w:w="987" w:type="dxa"/>
          </w:tcPr>
          <w:p w14:paraId="588E57A1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147199</w:t>
            </w:r>
          </w:p>
        </w:tc>
      </w:tr>
      <w:tr w:rsidR="006606B2" w:rsidRPr="00502B02" w14:paraId="5BA4981B" w14:textId="77777777" w:rsidTr="00D5564C">
        <w:tc>
          <w:tcPr>
            <w:tcW w:w="704" w:type="dxa"/>
          </w:tcPr>
          <w:p w14:paraId="7EFA22A5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#16</w:t>
            </w:r>
          </w:p>
        </w:tc>
        <w:tc>
          <w:tcPr>
            <w:tcW w:w="7371" w:type="dxa"/>
          </w:tcPr>
          <w:p w14:paraId="5D10133E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#14 OR #15</w:t>
            </w:r>
          </w:p>
        </w:tc>
        <w:tc>
          <w:tcPr>
            <w:tcW w:w="987" w:type="dxa"/>
          </w:tcPr>
          <w:p w14:paraId="4CBF22BD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154043</w:t>
            </w:r>
          </w:p>
        </w:tc>
      </w:tr>
      <w:tr w:rsidR="006606B2" w:rsidRPr="00502B02" w14:paraId="496950E9" w14:textId="77777777" w:rsidTr="00D5564C">
        <w:tc>
          <w:tcPr>
            <w:tcW w:w="704" w:type="dxa"/>
          </w:tcPr>
          <w:p w14:paraId="546C2FC8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#17</w:t>
            </w:r>
          </w:p>
        </w:tc>
        <w:tc>
          <w:tcPr>
            <w:tcW w:w="7371" w:type="dxa"/>
          </w:tcPr>
          <w:p w14:paraId="5571DBAE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[</w:t>
            </w:r>
            <w:proofErr w:type="spellStart"/>
            <w:r w:rsidRPr="00502B02">
              <w:rPr>
                <w:rFonts w:cstheme="minorHAnsi"/>
                <w:lang w:val="en-US"/>
              </w:rPr>
              <w:t>mh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^"Patient Reported Outcome Measures"]</w:t>
            </w:r>
          </w:p>
        </w:tc>
        <w:tc>
          <w:tcPr>
            <w:tcW w:w="987" w:type="dxa"/>
          </w:tcPr>
          <w:p w14:paraId="0C057BC1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1393</w:t>
            </w:r>
          </w:p>
        </w:tc>
      </w:tr>
      <w:tr w:rsidR="006606B2" w:rsidRPr="00502B02" w14:paraId="01C64D6B" w14:textId="77777777" w:rsidTr="00D5564C">
        <w:tc>
          <w:tcPr>
            <w:tcW w:w="704" w:type="dxa"/>
          </w:tcPr>
          <w:p w14:paraId="6851E484" w14:textId="77777777" w:rsidR="006606B2" w:rsidRPr="00502B02" w:rsidRDefault="006606B2" w:rsidP="00D5564C">
            <w:pPr>
              <w:rPr>
                <w:rFonts w:cstheme="minorHAnsi"/>
                <w:lang w:val="en-US"/>
              </w:rPr>
            </w:pPr>
            <w:r w:rsidRPr="00502B02">
              <w:rPr>
                <w:rFonts w:cstheme="minorHAnsi"/>
                <w:lang w:val="en-US"/>
              </w:rPr>
              <w:t>#18</w:t>
            </w:r>
          </w:p>
        </w:tc>
        <w:tc>
          <w:tcPr>
            <w:tcW w:w="7371" w:type="dxa"/>
          </w:tcPr>
          <w:p w14:paraId="28B88F0B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  <w:lang w:val="en-US"/>
              </w:rPr>
              <w:t xml:space="preserve">(((consumer? OR patient? OR user? OR client? OR care OR </w:t>
            </w:r>
            <w:proofErr w:type="gramStart"/>
            <w:r w:rsidRPr="00502B02">
              <w:rPr>
                <w:rFonts w:cstheme="minorHAnsi"/>
                <w:lang w:val="en-US"/>
              </w:rPr>
              <w:t>healthcare  OR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"health care" OR service OR </w:t>
            </w:r>
            <w:proofErr w:type="gramStart"/>
            <w:r w:rsidRPr="00502B02">
              <w:rPr>
                <w:rFonts w:cstheme="minorHAnsi"/>
                <w:lang w:val="en-US"/>
              </w:rPr>
              <w:t>treatment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NEAR/3 (("patient reported" OR "</w:t>
            </w:r>
            <w:proofErr w:type="spellStart"/>
            <w:r w:rsidRPr="00502B02">
              <w:rPr>
                <w:rFonts w:cstheme="minorHAnsi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OR </w:t>
            </w:r>
            <w:proofErr w:type="spellStart"/>
            <w:proofErr w:type="gramStart"/>
            <w:r w:rsidRPr="00502B02">
              <w:rPr>
                <w:rFonts w:cstheme="minorHAnsi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lang w:val="en-US"/>
              </w:rPr>
              <w:t xml:space="preserve">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 NEXT (outcome* OR result</w:t>
            </w:r>
            <w:proofErr w:type="gramStart"/>
            <w:r w:rsidRPr="00502B02">
              <w:rPr>
                <w:rFonts w:cstheme="minorHAnsi"/>
                <w:lang w:val="en-US"/>
              </w:rPr>
              <w:t>? )</w:t>
            </w:r>
            <w:proofErr w:type="gramEnd"/>
            <w:r w:rsidRPr="00502B02">
              <w:rPr>
                <w:rFonts w:cstheme="minorHAnsi"/>
                <w:lang w:val="en-US"/>
              </w:rPr>
              <w:t xml:space="preserve">)) </w:t>
            </w:r>
            <w:r w:rsidRPr="00502B02">
              <w:rPr>
                <w:rFonts w:cstheme="minorHAnsi"/>
              </w:rPr>
              <w:t xml:space="preserve">OR PROM OR </w:t>
            </w:r>
            <w:proofErr w:type="spellStart"/>
            <w:proofErr w:type="gramStart"/>
            <w:r w:rsidRPr="00502B02">
              <w:rPr>
                <w:rFonts w:cstheme="minorHAnsi"/>
              </w:rPr>
              <w:t>PROMs</w:t>
            </w:r>
            <w:proofErr w:type="spellEnd"/>
            <w:r w:rsidRPr="00502B02">
              <w:rPr>
                <w:rFonts w:cstheme="minorHAnsi"/>
              </w:rPr>
              <w:t xml:space="preserve"> ):</w:t>
            </w:r>
            <w:proofErr w:type="spellStart"/>
            <w:r w:rsidRPr="00502B02">
              <w:rPr>
                <w:rFonts w:cstheme="minorHAnsi"/>
              </w:rPr>
              <w:t>ti</w:t>
            </w:r>
            <w:proofErr w:type="gramEnd"/>
            <w:r w:rsidRPr="00502B02">
              <w:rPr>
                <w:rFonts w:cstheme="minorHAnsi"/>
              </w:rPr>
              <w:t>,ab</w:t>
            </w:r>
            <w:proofErr w:type="spellEnd"/>
          </w:p>
        </w:tc>
        <w:tc>
          <w:tcPr>
            <w:tcW w:w="987" w:type="dxa"/>
          </w:tcPr>
          <w:p w14:paraId="4B5472D6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14137</w:t>
            </w:r>
          </w:p>
        </w:tc>
      </w:tr>
      <w:tr w:rsidR="006606B2" w:rsidRPr="00502B02" w14:paraId="05C5E593" w14:textId="77777777" w:rsidTr="00D5564C">
        <w:tc>
          <w:tcPr>
            <w:tcW w:w="704" w:type="dxa"/>
          </w:tcPr>
          <w:p w14:paraId="2F94B4E6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#19</w:t>
            </w:r>
          </w:p>
        </w:tc>
        <w:tc>
          <w:tcPr>
            <w:tcW w:w="7371" w:type="dxa"/>
          </w:tcPr>
          <w:p w14:paraId="76ECA9C7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#17 OR #18</w:t>
            </w:r>
          </w:p>
        </w:tc>
        <w:tc>
          <w:tcPr>
            <w:tcW w:w="987" w:type="dxa"/>
          </w:tcPr>
          <w:p w14:paraId="703A4069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14137</w:t>
            </w:r>
          </w:p>
        </w:tc>
      </w:tr>
      <w:tr w:rsidR="006606B2" w:rsidRPr="00502B02" w14:paraId="336BB263" w14:textId="77777777" w:rsidTr="00D5564C">
        <w:tc>
          <w:tcPr>
            <w:tcW w:w="704" w:type="dxa"/>
          </w:tcPr>
          <w:p w14:paraId="1404DB66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#20</w:t>
            </w:r>
          </w:p>
        </w:tc>
        <w:tc>
          <w:tcPr>
            <w:tcW w:w="7371" w:type="dxa"/>
          </w:tcPr>
          <w:p w14:paraId="196184DD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#13 and #16 and #19</w:t>
            </w:r>
          </w:p>
        </w:tc>
        <w:tc>
          <w:tcPr>
            <w:tcW w:w="987" w:type="dxa"/>
          </w:tcPr>
          <w:p w14:paraId="4D32DD96" w14:textId="77777777" w:rsidR="006606B2" w:rsidRPr="00502B02" w:rsidRDefault="006606B2" w:rsidP="00D5564C">
            <w:pPr>
              <w:rPr>
                <w:rFonts w:cstheme="minorHAnsi"/>
              </w:rPr>
            </w:pPr>
            <w:r w:rsidRPr="00502B02">
              <w:rPr>
                <w:rFonts w:cstheme="minorHAnsi"/>
              </w:rPr>
              <w:t>98</w:t>
            </w:r>
          </w:p>
        </w:tc>
      </w:tr>
    </w:tbl>
    <w:p w14:paraId="45A75336" w14:textId="77777777" w:rsidR="006606B2" w:rsidRPr="00502B02" w:rsidRDefault="006606B2" w:rsidP="006606B2">
      <w:pPr>
        <w:ind w:left="1410" w:hanging="1410"/>
        <w:rPr>
          <w:rFonts w:eastAsia="MS Mincho" w:cstheme="minorHAnsi"/>
          <w:b/>
          <w:bCs/>
        </w:rPr>
      </w:pPr>
    </w:p>
    <w:p w14:paraId="3F3010E4" w14:textId="77777777" w:rsidR="006606B2" w:rsidRPr="00502B02" w:rsidRDefault="006606B2" w:rsidP="006606B2">
      <w:pPr>
        <w:rPr>
          <w:rFonts w:cstheme="minorHAnsi"/>
          <w:lang w:val="en-US"/>
        </w:rPr>
      </w:pPr>
    </w:p>
    <w:p w14:paraId="3204BF3D" w14:textId="77777777" w:rsidR="006606B2" w:rsidRPr="00502B02" w:rsidRDefault="006606B2" w:rsidP="006606B2">
      <w:pPr>
        <w:ind w:left="1410" w:hanging="1410"/>
        <w:rPr>
          <w:rFonts w:cstheme="minorHAnsi"/>
          <w:lang w:val="en-US"/>
        </w:rPr>
      </w:pPr>
      <w:r w:rsidRPr="00502B02">
        <w:rPr>
          <w:rFonts w:eastAsia="MS Mincho" w:cstheme="minorHAnsi"/>
          <w:b/>
          <w:bCs/>
          <w:lang w:val="en-US"/>
        </w:rPr>
        <w:t>Database:      CINAHL (EBSCO)</w:t>
      </w:r>
    </w:p>
    <w:p w14:paraId="7B295AC7" w14:textId="77777777" w:rsidR="006606B2" w:rsidRPr="00502B02" w:rsidRDefault="006606B2" w:rsidP="006606B2">
      <w:pPr>
        <w:ind w:left="1410" w:hanging="1410"/>
        <w:rPr>
          <w:rFonts w:eastAsia="MS Mincho" w:cstheme="minorHAnsi"/>
        </w:rPr>
      </w:pPr>
      <w:r w:rsidRPr="00502B02">
        <w:rPr>
          <w:rFonts w:eastAsia="MS Mincho" w:cstheme="minorHAnsi"/>
          <w:b/>
          <w:bCs/>
        </w:rPr>
        <w:t>Date</w:t>
      </w:r>
      <w:r w:rsidRPr="00502B02">
        <w:rPr>
          <w:rFonts w:eastAsia="MS Mincho" w:cstheme="minorHAnsi"/>
          <w:b/>
        </w:rPr>
        <w:t>:</w:t>
      </w:r>
      <w:r w:rsidRPr="00502B02">
        <w:rPr>
          <w:rFonts w:eastAsia="MS Mincho" w:cstheme="minorHAnsi"/>
        </w:rPr>
        <w:t xml:space="preserve"> </w:t>
      </w:r>
      <w:r w:rsidRPr="00502B02">
        <w:rPr>
          <w:rFonts w:eastAsia="MS Mincho" w:cstheme="minorHAnsi"/>
        </w:rPr>
        <w:tab/>
      </w:r>
      <w:r w:rsidRPr="00502B02">
        <w:rPr>
          <w:rFonts w:eastAsia="MS Mincho" w:cstheme="minorHAnsi"/>
        </w:rPr>
        <w:tab/>
        <w:t>08.12.2023</w:t>
      </w:r>
    </w:p>
    <w:p w14:paraId="7C8C7967" w14:textId="77777777" w:rsidR="006606B2" w:rsidRPr="00502B02" w:rsidRDefault="006606B2" w:rsidP="006606B2">
      <w:pPr>
        <w:rPr>
          <w:rFonts w:eastAsia="MS Mincho" w:cstheme="minorHAnsi"/>
        </w:rPr>
      </w:pPr>
      <w:proofErr w:type="spellStart"/>
      <w:r w:rsidRPr="00502B02">
        <w:rPr>
          <w:rFonts w:eastAsia="MS Mincho" w:cstheme="minorHAnsi"/>
          <w:b/>
          <w:bCs/>
        </w:rPr>
        <w:t>Number</w:t>
      </w:r>
      <w:proofErr w:type="spellEnd"/>
      <w:r w:rsidRPr="00502B02">
        <w:rPr>
          <w:rFonts w:eastAsia="MS Mincho" w:cstheme="minorHAnsi"/>
          <w:b/>
          <w:bCs/>
        </w:rPr>
        <w:t xml:space="preserve"> of hits</w:t>
      </w:r>
      <w:r w:rsidRPr="00502B02">
        <w:rPr>
          <w:rFonts w:eastAsia="MS Mincho" w:cstheme="minorHAnsi"/>
          <w:b/>
        </w:rPr>
        <w:t>:</w:t>
      </w:r>
      <w:r w:rsidRPr="00502B02">
        <w:rPr>
          <w:rFonts w:eastAsia="MS Mincho" w:cstheme="minorHAnsi"/>
        </w:rPr>
        <w:t xml:space="preserve"> </w:t>
      </w:r>
      <w:r w:rsidRPr="00502B02">
        <w:rPr>
          <w:rFonts w:eastAsia="MS Mincho" w:cstheme="minorHAnsi"/>
        </w:rPr>
        <w:tab/>
        <w:t>30</w:t>
      </w:r>
    </w:p>
    <w:p w14:paraId="341A6106" w14:textId="77777777" w:rsidR="006606B2" w:rsidRPr="00502B02" w:rsidRDefault="006606B2" w:rsidP="006606B2">
      <w:pPr>
        <w:ind w:left="1410" w:hanging="1410"/>
        <w:rPr>
          <w:rFonts w:cstheme="minorHAnsi"/>
        </w:rPr>
      </w:pPr>
    </w:p>
    <w:p w14:paraId="7308FFB7" w14:textId="77777777" w:rsidR="006606B2" w:rsidRPr="00502B02" w:rsidRDefault="006606B2" w:rsidP="006606B2">
      <w:pPr>
        <w:ind w:left="1410" w:hanging="1410"/>
        <w:rPr>
          <w:rFonts w:cstheme="minorHAnsi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817"/>
        <w:gridCol w:w="1422"/>
      </w:tblGrid>
      <w:tr w:rsidR="006606B2" w:rsidRPr="00502B02" w14:paraId="0EC2FFD9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B46F5D5" w14:textId="77777777" w:rsidR="006606B2" w:rsidRPr="00502B02" w:rsidRDefault="006606B2" w:rsidP="00D5564C">
            <w:pPr>
              <w:rPr>
                <w:rFonts w:cstheme="minorHAnsi"/>
                <w:b/>
                <w:bCs/>
                <w:color w:val="333333"/>
              </w:rPr>
            </w:pPr>
            <w:r w:rsidRPr="00502B02">
              <w:rPr>
                <w:rFonts w:cstheme="minorHAnsi"/>
                <w:b/>
                <w:bCs/>
                <w:color w:val="333333"/>
                <w:bdr w:val="none" w:sz="0" w:space="0" w:color="auto" w:frame="1"/>
              </w:rPr>
              <w:t>#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51CB04" w14:textId="77777777" w:rsidR="006606B2" w:rsidRPr="00502B02" w:rsidRDefault="006606B2" w:rsidP="00D5564C">
            <w:pPr>
              <w:rPr>
                <w:rFonts w:cstheme="minorHAnsi"/>
                <w:b/>
                <w:bCs/>
                <w:color w:val="333333"/>
              </w:rPr>
            </w:pPr>
            <w:r w:rsidRPr="00502B02">
              <w:rPr>
                <w:rFonts w:cstheme="minorHAnsi"/>
                <w:b/>
                <w:bCs/>
                <w:color w:val="333333"/>
                <w:bdr w:val="none" w:sz="0" w:space="0" w:color="auto" w:frame="1"/>
              </w:rPr>
              <w:t>Query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8E61BBD" w14:textId="77777777" w:rsidR="006606B2" w:rsidRPr="00502B02" w:rsidRDefault="006606B2" w:rsidP="00D5564C">
            <w:pPr>
              <w:rPr>
                <w:rFonts w:cstheme="minorHAnsi"/>
                <w:b/>
                <w:bCs/>
                <w:color w:val="333333"/>
              </w:rPr>
            </w:pPr>
            <w:proofErr w:type="spellStart"/>
            <w:r w:rsidRPr="00502B02">
              <w:rPr>
                <w:rFonts w:cstheme="minorHAnsi"/>
                <w:b/>
                <w:bCs/>
                <w:color w:val="333333"/>
                <w:bdr w:val="none" w:sz="0" w:space="0" w:color="auto" w:frame="1"/>
              </w:rPr>
              <w:t>Results</w:t>
            </w:r>
            <w:proofErr w:type="spellEnd"/>
          </w:p>
        </w:tc>
      </w:tr>
      <w:tr w:rsidR="006606B2" w:rsidRPr="00502B02" w14:paraId="5124ED9A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9DDE7AB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S1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10D8209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(MH "Hospitals, Psychiatric") or (MH "Psychiatric units") or (MH "Community Mental Health Nursing")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4250DB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11,344</w:t>
            </w:r>
          </w:p>
        </w:tc>
      </w:tr>
      <w:tr w:rsidR="006606B2" w:rsidRPr="00502B02" w14:paraId="2E9F8FA1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BBFEB2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S2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726ACA9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TI ( ("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speciali?ed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mental health service#" OR "therapeutic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*" OR ((mental OR psychiatric ) N2 ("inpatient clinic#" </w:t>
            </w: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lastRenderedPageBreak/>
              <w:t>OR "inpatient psychiatric" OR ward# OR department# OR unit# OR hospital* OR institution# OR "primary health care" OR "primary care" OR "community care" OR "residential care" OR "residential treatment#" )) OR (emergency N0 psychiatric N0 service# )) ) OR AB ( ("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speciali?ed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mental health service#" OR "therapeutic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communit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*" OR ((mental OR psychiatric ) N2 ("inpatient clinic#" OR "inpatient psychiatric" OR ward# OR department# OR unit# OR hospital* OR institution# OR "primary health care" OR "primary care" OR "community care" OR "residential care" OR "residential treatment#" )) OR (emergency N0 psychiatric N0 service# )) 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1BA9980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lastRenderedPageBreak/>
              <w:t>16,218</w:t>
            </w:r>
          </w:p>
        </w:tc>
      </w:tr>
      <w:tr w:rsidR="006606B2" w:rsidRPr="00502B02" w14:paraId="2A57CF33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A55DBF2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S3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AE39F32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(MH "Substance Use Rehabilitation Programs+")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95EF131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14,216</w:t>
            </w:r>
          </w:p>
        </w:tc>
      </w:tr>
      <w:tr w:rsidR="006606B2" w:rsidRPr="00502B02" w14:paraId="3F04DB36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5B4AEAC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S4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9DB979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TI ( ((drug OR substance OR addiction OR dependence OR alcohol* OR opioid# OR opiate ) N2 ("inpatient clinic#" OR center#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# OR ward# OR unit# OR department# OR rehab* OR treatment#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* OR intervention# OR "primary health care" OR "primary care" OR "community care" OR "residential care" )) ) OR AB ( ((drug OR substance OR addiction OR dependence OR alcohol* OR opioid# OR opiate ) N2 ("inpatient clinic#" OR center#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centre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# OR ward# OR unit# OR department# OR rehab* OR treatment#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therap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* OR </w:t>
            </w:r>
            <w:r w:rsidRPr="00502B02">
              <w:rPr>
                <w:rFonts w:cstheme="minorHAnsi"/>
                <w:color w:val="333333"/>
                <w:bdr w:val="none" w:sz="0" w:space="0" w:color="auto" w:frame="1"/>
                <w:shd w:val="clear" w:color="auto" w:fill="FFFFFF" w:themeFill="background1"/>
                <w:lang w:val="en-US"/>
              </w:rPr>
              <w:t>intervention# OR "primary health care" OR "primary care" OR</w:t>
            </w: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"community care" OR "residential care" )) 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E1519D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67,161</w:t>
            </w:r>
          </w:p>
        </w:tc>
      </w:tr>
      <w:tr w:rsidR="006606B2" w:rsidRPr="00502B02" w14:paraId="49EB4241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85A8507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S5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AE324A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S1 OR S2 OR S3 OR S4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CCC0511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99,077</w:t>
            </w:r>
          </w:p>
        </w:tc>
      </w:tr>
      <w:tr w:rsidR="006606B2" w:rsidRPr="00502B02" w14:paraId="413D0650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15992B9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S6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45EBE9D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TI ( (((consumer# OR patient# OR user# OR client# OR care OR healthcare OR " health care" OR service OR treatment ) N2 (experience* OR satisfaction OR assessment*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* OR perception* OR perceive# OR perspective* OR point-of-view )) OR (("patient reported" OR "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) W0 (satisfaction OR experience* OR perception# OR preference* )) OR PREM OR PREMs ) ) OR AB ( (((consumer# OR patient# OR user# OR client# OR care OR healthcare OR " health care" OR service OR treatment ) N2 (experience* OR satisfaction OR assessment*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evaluat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* OR rating* OR opinion*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judg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* OR perception* OR perceive# OR perspective* OR point-of-view )) OR (("patient reported" OR "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 xml:space="preserve"> ) W0 (satisfaction OR experience* OR perception# OR preference* )) OR PREM OR PREMs ) 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1C36D19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294,277</w:t>
            </w:r>
          </w:p>
        </w:tc>
      </w:tr>
      <w:tr w:rsidR="006606B2" w:rsidRPr="00502B02" w14:paraId="02A7600D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D2807AD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S7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3BB55CE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(MH "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Patient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Satisfaction</w:t>
            </w:r>
            <w:proofErr w:type="spellEnd"/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")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D7B780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62,176</w:t>
            </w:r>
          </w:p>
        </w:tc>
      </w:tr>
      <w:tr w:rsidR="006606B2" w:rsidRPr="00502B02" w14:paraId="40D4C33A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A1C8F30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S8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4AE14AE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S6 OR S7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55C4BCE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329,142</w:t>
            </w:r>
          </w:p>
        </w:tc>
      </w:tr>
      <w:tr w:rsidR="006606B2" w:rsidRPr="00502B02" w14:paraId="222C37A4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52540C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S9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6F313F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(MH "Patient-Reported Outcomes")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6C0EC0B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6,975</w:t>
            </w:r>
          </w:p>
        </w:tc>
      </w:tr>
      <w:tr w:rsidR="006606B2" w:rsidRPr="00502B02" w14:paraId="551525BE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55F59A9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S10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5FF5C06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lang w:val="en-US"/>
              </w:rPr>
              <w:t>TI ( (((consumer# OR patient# OR user# OR client# OR care OR healthcare OR "health care" OR service OR treatment ) N2 (("patient reported" OR "</w:t>
            </w:r>
            <w:proofErr w:type="spellStart"/>
            <w:r w:rsidRPr="00502B02">
              <w:rPr>
                <w:rFonts w:cstheme="minorHAnsi"/>
                <w:color w:val="333333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33333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33333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33333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33333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33333"/>
                <w:lang w:val="en-US"/>
              </w:rPr>
              <w:t xml:space="preserve"> ) W0 (outcome* OR result# ))) OR PROM OR PROMs </w:t>
            </w:r>
            <w:r w:rsidRPr="00502B02">
              <w:rPr>
                <w:rFonts w:cstheme="minorHAnsi"/>
                <w:color w:val="333333"/>
                <w:lang w:val="en-US"/>
              </w:rPr>
              <w:lastRenderedPageBreak/>
              <w:t>) ) ) OR AB ( (((consumer# OR patient# OR user# OR client# OR care OR healthcare OR "health care" OR service OR treatment ) N2 (("patient reported" OR "</w:t>
            </w:r>
            <w:proofErr w:type="spellStart"/>
            <w:r w:rsidRPr="00502B02">
              <w:rPr>
                <w:rFonts w:cstheme="minorHAnsi"/>
                <w:color w:val="333333"/>
                <w:lang w:val="en-US"/>
              </w:rPr>
              <w:t>self reported</w:t>
            </w:r>
            <w:proofErr w:type="spellEnd"/>
            <w:r w:rsidRPr="00502B02">
              <w:rPr>
                <w:rFonts w:cstheme="minorHAnsi"/>
                <w:color w:val="333333"/>
                <w:lang w:val="en-US"/>
              </w:rPr>
              <w:t xml:space="preserve">" OR </w:t>
            </w:r>
            <w:proofErr w:type="spellStart"/>
            <w:r w:rsidRPr="00502B02">
              <w:rPr>
                <w:rFonts w:cstheme="minorHAnsi"/>
                <w:color w:val="333333"/>
                <w:lang w:val="en-US"/>
              </w:rPr>
              <w:t>patientreported</w:t>
            </w:r>
            <w:proofErr w:type="spellEnd"/>
            <w:r w:rsidRPr="00502B02">
              <w:rPr>
                <w:rFonts w:cstheme="minorHAnsi"/>
                <w:color w:val="333333"/>
                <w:lang w:val="en-US"/>
              </w:rPr>
              <w:t xml:space="preserve"> OR </w:t>
            </w:r>
            <w:proofErr w:type="spellStart"/>
            <w:r w:rsidRPr="00502B02">
              <w:rPr>
                <w:rFonts w:cstheme="minorHAnsi"/>
                <w:color w:val="333333"/>
                <w:lang w:val="en-US"/>
              </w:rPr>
              <w:t>selfreported</w:t>
            </w:r>
            <w:proofErr w:type="spellEnd"/>
            <w:r w:rsidRPr="00502B02">
              <w:rPr>
                <w:rFonts w:cstheme="minorHAnsi"/>
                <w:color w:val="333333"/>
                <w:lang w:val="en-US"/>
              </w:rPr>
              <w:t xml:space="preserve"> ) W0 (outcome* OR result# ))) OR PROM OR PROMs ) ) )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7A0B6D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lastRenderedPageBreak/>
              <w:t>17,840</w:t>
            </w:r>
          </w:p>
        </w:tc>
      </w:tr>
      <w:tr w:rsidR="006606B2" w:rsidRPr="00502B02" w14:paraId="216CB156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755DF5D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S11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66B77F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S9 OR S10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39A4C45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20,849</w:t>
            </w:r>
          </w:p>
        </w:tc>
      </w:tr>
      <w:tr w:rsidR="006606B2" w:rsidRPr="00502B02" w14:paraId="7A63584F" w14:textId="77777777" w:rsidTr="00D5564C">
        <w:tc>
          <w:tcPr>
            <w:tcW w:w="83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1DBE18B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</w:rPr>
              <w:t>S12</w:t>
            </w:r>
          </w:p>
        </w:tc>
        <w:tc>
          <w:tcPr>
            <w:tcW w:w="681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687F44" w14:textId="77777777" w:rsidR="006606B2" w:rsidRPr="00502B02" w:rsidRDefault="006606B2" w:rsidP="00D5564C">
            <w:pPr>
              <w:rPr>
                <w:rFonts w:cstheme="minorHAnsi"/>
                <w:color w:val="333333"/>
                <w:lang w:val="en-US"/>
              </w:rPr>
            </w:pPr>
            <w:r w:rsidRPr="00502B02">
              <w:rPr>
                <w:rFonts w:cstheme="minorHAnsi"/>
                <w:color w:val="333333"/>
                <w:bdr w:val="none" w:sz="0" w:space="0" w:color="auto" w:frame="1"/>
                <w:lang w:val="en-US"/>
              </w:rPr>
              <w:t>S5 AND S8 AND S11</w:t>
            </w:r>
          </w:p>
        </w:tc>
        <w:tc>
          <w:tcPr>
            <w:tcW w:w="142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E73184" w14:textId="77777777" w:rsidR="006606B2" w:rsidRPr="00502B02" w:rsidRDefault="006606B2" w:rsidP="00D5564C">
            <w:pPr>
              <w:rPr>
                <w:rFonts w:cstheme="minorHAnsi"/>
                <w:color w:val="333333"/>
              </w:rPr>
            </w:pPr>
            <w:r w:rsidRPr="00502B02">
              <w:rPr>
                <w:rFonts w:cstheme="minorHAnsi"/>
                <w:color w:val="333333"/>
              </w:rPr>
              <w:t>75</w:t>
            </w:r>
          </w:p>
        </w:tc>
      </w:tr>
    </w:tbl>
    <w:p w14:paraId="503FDA38" w14:textId="77777777" w:rsidR="006606B2" w:rsidRPr="00502B02" w:rsidRDefault="006606B2" w:rsidP="006606B2">
      <w:pPr>
        <w:ind w:left="1410" w:hanging="1410"/>
        <w:rPr>
          <w:rFonts w:cstheme="minorHAnsi"/>
        </w:rPr>
      </w:pPr>
    </w:p>
    <w:p w14:paraId="3CA36924" w14:textId="77777777" w:rsidR="006606B2" w:rsidRPr="00502B02" w:rsidRDefault="006606B2" w:rsidP="006606B2">
      <w:pPr>
        <w:rPr>
          <w:rFonts w:cstheme="minorHAnsi"/>
        </w:rPr>
      </w:pPr>
    </w:p>
    <w:p w14:paraId="640558E7" w14:textId="77777777" w:rsidR="006606B2" w:rsidRPr="00502B02" w:rsidRDefault="006606B2" w:rsidP="006606B2">
      <w:pPr>
        <w:ind w:left="1410" w:hanging="1410"/>
        <w:rPr>
          <w:rFonts w:eastAsia="MS Mincho" w:cstheme="minorHAnsi"/>
          <w:b/>
          <w:bCs/>
          <w:lang w:val="en-US"/>
        </w:rPr>
      </w:pPr>
    </w:p>
    <w:p w14:paraId="3C30730E" w14:textId="77777777" w:rsidR="006606B2" w:rsidRPr="00502B02" w:rsidRDefault="006606B2" w:rsidP="006606B2">
      <w:pPr>
        <w:rPr>
          <w:rFonts w:eastAsia="MS Mincho" w:cstheme="minorHAnsi"/>
          <w:b/>
          <w:bCs/>
          <w:lang w:val="en-GB"/>
        </w:rPr>
      </w:pPr>
    </w:p>
    <w:p w14:paraId="29BAB176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7A36B961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2072C350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6DBB9E50" w14:textId="7D335B8B" w:rsidR="00221DE4" w:rsidRDefault="00221DE4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577B975" w14:textId="77777777" w:rsidR="00497DD8" w:rsidRPr="008F61FC" w:rsidRDefault="00497DD8" w:rsidP="00497DD8">
      <w:pPr>
        <w:rPr>
          <w:rFonts w:ascii="Cambria" w:eastAsia="MS Mincho" w:hAnsi="Cambria" w:cstheme="minorHAnsi"/>
          <w:bCs/>
          <w:lang w:val="en-US"/>
        </w:rPr>
      </w:pPr>
    </w:p>
    <w:p w14:paraId="2D128C8E" w14:textId="77777777" w:rsidR="00497DD8" w:rsidRPr="008F61FC" w:rsidRDefault="00497DD8" w:rsidP="00497DD8">
      <w:pPr>
        <w:ind w:left="1410" w:hanging="1410"/>
        <w:rPr>
          <w:rFonts w:ascii="Cambria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Database:</w:t>
      </w:r>
      <w:r w:rsidRPr="008F61FC">
        <w:rPr>
          <w:rFonts w:ascii="Cambria" w:eastAsia="MS Mincho" w:hAnsi="Cambria" w:cstheme="minorHAnsi"/>
          <w:b/>
          <w:bCs/>
          <w:lang w:val="en-US"/>
        </w:rPr>
        <w:tab/>
      </w:r>
      <w:r w:rsidRPr="004853CA">
        <w:rPr>
          <w:rFonts w:ascii="Cambria" w:eastAsia="MS Mincho" w:hAnsi="Cambria" w:cstheme="minorHAnsi"/>
          <w:b/>
          <w:bCs/>
          <w:lang w:val="en-US"/>
        </w:rPr>
        <w:t xml:space="preserve">Ovid MEDLINE(R) and </w:t>
      </w:r>
      <w:proofErr w:type="spellStart"/>
      <w:r w:rsidRPr="004853CA">
        <w:rPr>
          <w:rFonts w:ascii="Cambria" w:eastAsia="MS Mincho" w:hAnsi="Cambria" w:cstheme="minorHAnsi"/>
          <w:b/>
          <w:bCs/>
          <w:lang w:val="en-US"/>
        </w:rPr>
        <w:t>Epub</w:t>
      </w:r>
      <w:proofErr w:type="spellEnd"/>
      <w:r w:rsidRPr="004853CA">
        <w:rPr>
          <w:rFonts w:ascii="Cambria" w:eastAsia="MS Mincho" w:hAnsi="Cambria" w:cstheme="minorHAnsi"/>
          <w:b/>
          <w:bCs/>
          <w:lang w:val="en-US"/>
        </w:rPr>
        <w:t xml:space="preserve"> Ahead of Print, In-Process, In-Data-Review &amp; Other Non-Indexed Citations, Daily and Versions </w:t>
      </w:r>
      <w:r w:rsidRPr="009C76B9">
        <w:rPr>
          <w:rFonts w:ascii="Cambria" w:eastAsia="MS Mincho" w:hAnsi="Cambria" w:cstheme="minorHAnsi"/>
          <w:b/>
          <w:bCs/>
          <w:lang w:val="en-US"/>
        </w:rPr>
        <w:t>1946 to November 05, 2024</w:t>
      </w:r>
    </w:p>
    <w:p w14:paraId="3BA6EF44" w14:textId="31DB0D60" w:rsidR="00497DD8" w:rsidRPr="008F61FC" w:rsidRDefault="00497DD8" w:rsidP="00497DD8">
      <w:pPr>
        <w:ind w:left="1410" w:hanging="1410"/>
        <w:rPr>
          <w:rFonts w:ascii="Cambria" w:eastAsia="MS Mincho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</w:t>
      </w:r>
      <w:r w:rsidR="005D3078">
        <w:rPr>
          <w:rFonts w:ascii="Cambria" w:eastAsia="MS Mincho" w:hAnsi="Cambria" w:cstheme="minorHAnsi"/>
          <w:b/>
          <w:bCs/>
          <w:lang w:val="en-US"/>
        </w:rPr>
        <w:t>e</w:t>
      </w:r>
      <w:r w:rsidRPr="008F61FC">
        <w:rPr>
          <w:rFonts w:ascii="Cambria" w:eastAsia="MS Mincho" w:hAnsi="Cambria" w:cstheme="minorHAnsi"/>
          <w:b/>
          <w:lang w:val="en-US"/>
        </w:rPr>
        <w:t>:</w:t>
      </w:r>
      <w:r w:rsidRPr="008F61FC">
        <w:rPr>
          <w:rFonts w:ascii="Cambria" w:eastAsia="MS Mincho" w:hAnsi="Cambria" w:cstheme="minorHAnsi"/>
          <w:lang w:val="en-US"/>
        </w:rPr>
        <w:t xml:space="preserve"> </w:t>
      </w:r>
      <w:r w:rsidRPr="008F61FC">
        <w:rPr>
          <w:rFonts w:ascii="Cambria" w:eastAsia="MS Mincho" w:hAnsi="Cambria" w:cstheme="minorHAnsi"/>
          <w:lang w:val="en-US"/>
        </w:rPr>
        <w:tab/>
      </w:r>
      <w:r w:rsidRPr="008F61FC">
        <w:rPr>
          <w:rFonts w:ascii="Cambria" w:eastAsia="MS Mincho" w:hAnsi="Cambria" w:cstheme="minorHAnsi"/>
          <w:lang w:val="en-US"/>
        </w:rPr>
        <w:tab/>
      </w:r>
      <w:r>
        <w:rPr>
          <w:rFonts w:ascii="Cambria" w:eastAsia="MS Mincho" w:hAnsi="Cambria" w:cstheme="minorHAnsi"/>
          <w:lang w:val="en-US"/>
        </w:rPr>
        <w:t>0</w:t>
      </w:r>
      <w:r w:rsidR="005D3078">
        <w:rPr>
          <w:rFonts w:ascii="Cambria" w:eastAsia="MS Mincho" w:hAnsi="Cambria" w:cstheme="minorHAnsi"/>
          <w:lang w:val="en-US"/>
        </w:rPr>
        <w:t>1</w:t>
      </w:r>
      <w:r w:rsidRPr="008F61FC">
        <w:rPr>
          <w:rFonts w:ascii="Cambria" w:eastAsia="MS Mincho" w:hAnsi="Cambria" w:cstheme="minorHAnsi"/>
          <w:lang w:val="en-US"/>
        </w:rPr>
        <w:t>.</w:t>
      </w:r>
      <w:r>
        <w:rPr>
          <w:rFonts w:ascii="Cambria" w:eastAsia="MS Mincho" w:hAnsi="Cambria" w:cstheme="minorHAnsi"/>
          <w:lang w:val="en-US"/>
        </w:rPr>
        <w:t>11</w:t>
      </w:r>
      <w:r w:rsidRPr="008F61FC">
        <w:rPr>
          <w:rFonts w:ascii="Cambria" w:eastAsia="MS Mincho" w:hAnsi="Cambria" w:cstheme="minorHAnsi"/>
          <w:lang w:val="en-US"/>
        </w:rPr>
        <w:t>.202</w:t>
      </w:r>
      <w:r>
        <w:rPr>
          <w:rFonts w:ascii="Cambria" w:eastAsia="MS Mincho" w:hAnsi="Cambria" w:cstheme="minorHAnsi"/>
          <w:lang w:val="en-US"/>
        </w:rPr>
        <w:t>4</w:t>
      </w:r>
    </w:p>
    <w:p w14:paraId="0E35C8B7" w14:textId="2A4F5C3F" w:rsidR="00497DD8" w:rsidRPr="008F61FC" w:rsidRDefault="005D3078" w:rsidP="00497DD8">
      <w:pPr>
        <w:rPr>
          <w:rFonts w:ascii="Cambria" w:eastAsia="MS Mincho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>Number of hits</w:t>
      </w:r>
      <w:r w:rsidR="00497DD8" w:rsidRPr="008F61FC">
        <w:rPr>
          <w:rFonts w:ascii="Cambria" w:eastAsia="MS Mincho" w:hAnsi="Cambria" w:cstheme="minorHAnsi"/>
          <w:b/>
          <w:lang w:val="en-US"/>
        </w:rPr>
        <w:t>:</w:t>
      </w:r>
      <w:r w:rsidR="00497DD8" w:rsidRPr="008F61FC">
        <w:rPr>
          <w:rFonts w:ascii="Cambria" w:eastAsia="MS Mincho" w:hAnsi="Cambria" w:cstheme="minorHAnsi"/>
          <w:lang w:val="en-US"/>
        </w:rPr>
        <w:t xml:space="preserve"> </w:t>
      </w:r>
      <w:r w:rsidR="00497DD8" w:rsidRPr="008F61FC">
        <w:rPr>
          <w:rFonts w:ascii="Cambria" w:eastAsia="MS Mincho" w:hAnsi="Cambria" w:cstheme="minorHAnsi"/>
          <w:lang w:val="en-US"/>
        </w:rPr>
        <w:tab/>
      </w:r>
      <w:r w:rsidR="00497DD8">
        <w:rPr>
          <w:rFonts w:ascii="Cambria" w:eastAsia="MS Mincho" w:hAnsi="Cambria" w:cstheme="minorHAnsi"/>
          <w:lang w:val="en-US"/>
        </w:rPr>
        <w:t>33</w:t>
      </w:r>
    </w:p>
    <w:p w14:paraId="4061D31F" w14:textId="77777777" w:rsidR="00497DD8" w:rsidRPr="008F61FC" w:rsidRDefault="00497DD8" w:rsidP="00497DD8">
      <w:pPr>
        <w:ind w:left="1410" w:hanging="1410"/>
        <w:rPr>
          <w:rFonts w:ascii="Cambria" w:eastAsia="MS Mincho" w:hAnsi="Cambria" w:cstheme="minorHAnsi"/>
          <w:b/>
          <w:bCs/>
          <w:lang w:val="en-US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115"/>
        <w:gridCol w:w="1200"/>
      </w:tblGrid>
      <w:tr w:rsidR="00497DD8" w:rsidRPr="009C76B9" w14:paraId="54597AB2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3ED2069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10EF2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 xml:space="preserve">Residential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Treatment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A73999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3395</w:t>
            </w:r>
          </w:p>
        </w:tc>
      </w:tr>
      <w:tr w:rsidR="00497DD8" w:rsidRPr="009C76B9" w14:paraId="497EFD62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7C4EFE2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37630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9C76B9">
              <w:rPr>
                <w:rFonts w:ascii="Cambria" w:hAnsi="Cambria" w:cs="Helvetica"/>
                <w:color w:val="353535"/>
                <w:lang w:val="en-US"/>
              </w:rPr>
              <w:t>exp Mental Disorders/ or exp Substance-Related Disorders/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49D50C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1535575</w:t>
            </w:r>
          </w:p>
        </w:tc>
      </w:tr>
      <w:tr w:rsidR="00497DD8" w:rsidRPr="009C76B9" w14:paraId="20807F00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7CB7225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6AB3D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 and 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6442D09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2612</w:t>
            </w:r>
          </w:p>
        </w:tc>
      </w:tr>
      <w:tr w:rsidR="00497DD8" w:rsidRPr="009C76B9" w14:paraId="0B387BC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7C94D679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4D7FD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9C76B9">
              <w:rPr>
                <w:rFonts w:ascii="Cambria" w:hAnsi="Cambria" w:cs="Helvetica"/>
                <w:color w:val="353535"/>
                <w:lang w:val="en-US"/>
              </w:rPr>
              <w:t>Psychiatric department, Hospital/ or Hospitals, Psychiatric/ or Emergency Services, Psychiatric/ or Therapeutic Community/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00F04CF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36647</w:t>
            </w:r>
          </w:p>
        </w:tc>
      </w:tr>
      <w:tr w:rsidR="00497DD8" w:rsidRPr="009C76B9" w14:paraId="620F18CC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10F23208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6061E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9C76B9">
              <w:rPr>
                <w:rFonts w:ascii="Cambria" w:hAnsi="Cambria" w:cs="Helvetica"/>
                <w:color w:val="353535"/>
                <w:lang w:val="en-US"/>
              </w:rPr>
              <w:t>("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speciali#ed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 mental health service?" or therapeutic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communit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>* or ((mental or psychiatric) adj3 (inpatient? or ward? or department? or unit? or hospital* or institution? or primary health care or primary care or community care or residential care or "residential treatment?")) or (emergency adj1 psychiatric adj1 service?)).</w:t>
            </w:r>
            <w:proofErr w:type="spellStart"/>
            <w:proofErr w:type="gramStart"/>
            <w:r w:rsidRPr="009C76B9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proofErr w:type="gramEnd"/>
            <w:r w:rsidRPr="009C76B9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8D582FD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49071</w:t>
            </w:r>
          </w:p>
        </w:tc>
      </w:tr>
      <w:tr w:rsidR="00497DD8" w:rsidRPr="009C76B9" w14:paraId="277F2C79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783731BB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BDB26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9C76B9">
              <w:rPr>
                <w:rFonts w:ascii="Cambria" w:hAnsi="Cambria" w:cs="Helvetica"/>
                <w:color w:val="353535"/>
              </w:rPr>
              <w:t>Substance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Abuse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Treatment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Centers/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29349B3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5468</w:t>
            </w:r>
          </w:p>
        </w:tc>
      </w:tr>
      <w:tr w:rsidR="00497DD8" w:rsidRPr="009C76B9" w14:paraId="29BFC460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54D9ECA1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7D20D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((drug or substance or addiction or dependence or alcohol* or opioid? or opiate) adj3 ("inpatient clinic?" or center?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centre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? or ward? or unit? or department? or rehab* or treatment?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therap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>* or intervention? or primary health care or primary care or community care or residential care)).</w:t>
            </w:r>
            <w:proofErr w:type="spellStart"/>
            <w:proofErr w:type="gramStart"/>
            <w:r w:rsidRPr="009C76B9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proofErr w:type="gramEnd"/>
            <w:r w:rsidRPr="009C76B9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F221657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249906</w:t>
            </w:r>
          </w:p>
        </w:tc>
      </w:tr>
      <w:tr w:rsidR="00497DD8" w:rsidRPr="009C76B9" w14:paraId="7529CF98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CDD5644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33BCF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or/3-7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85A2427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319359</w:t>
            </w:r>
          </w:p>
        </w:tc>
      </w:tr>
      <w:tr w:rsidR="00497DD8" w:rsidRPr="009C76B9" w14:paraId="34524758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00DFBD8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3709A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9C76B9">
              <w:rPr>
                <w:rFonts w:ascii="Cambria" w:hAnsi="Cambria" w:cs="Helvetica"/>
                <w:color w:val="353535"/>
              </w:rPr>
              <w:t>Patient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Satisfaction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4838356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92582</w:t>
            </w:r>
          </w:p>
        </w:tc>
      </w:tr>
      <w:tr w:rsidR="00497DD8" w:rsidRPr="009C76B9" w14:paraId="15B0621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5387D149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4C0F4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(((consumer? or patient? or user? or client? or care or healthcare or service or treatment) adj3 (experience* or satisfaction or assessment*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evaluat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* or rating* or opinion*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judg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>* or perception* or perceive? or perspective* or "point-of-view")) or (("patient reported" or "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self reported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"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patientreported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selfreported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>) adj (satisfaction or experience* or perception? or preference*)) or PREM or PREMs).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61B058A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819787</w:t>
            </w:r>
          </w:p>
        </w:tc>
      </w:tr>
      <w:tr w:rsidR="00497DD8" w:rsidRPr="009C76B9" w14:paraId="655FC400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AB0CA5A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FB40A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or/9-10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BBAB934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864392</w:t>
            </w:r>
          </w:p>
        </w:tc>
      </w:tr>
      <w:tr w:rsidR="00497DD8" w:rsidRPr="009C76B9" w14:paraId="0EDB545C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5EF121D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69B67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9C76B9">
              <w:rPr>
                <w:rFonts w:ascii="Cambria" w:hAnsi="Cambria" w:cs="Helvetica"/>
                <w:color w:val="353535"/>
              </w:rPr>
              <w:t>Patient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Reported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Outcome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Measures</w:t>
            </w:r>
            <w:proofErr w:type="spellEnd"/>
            <w:r w:rsidRPr="009C76B9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FD4B974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16630</w:t>
            </w:r>
          </w:p>
        </w:tc>
      </w:tr>
      <w:tr w:rsidR="00497DD8" w:rsidRPr="009C76B9" w14:paraId="4CCF29A9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F401043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C8EB7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9C76B9">
              <w:rPr>
                <w:rFonts w:ascii="Cambria" w:hAnsi="Cambria" w:cs="Helvetica"/>
                <w:color w:val="353535"/>
                <w:lang w:val="en-US"/>
              </w:rPr>
              <w:t>(((consumer? or patient? or user? or client? or care or healthcare or "health care" or service? or treatment?) adj3 (("patient reported" or "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self reported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"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patientreported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 xml:space="preserve"> or </w:t>
            </w:r>
            <w:proofErr w:type="spellStart"/>
            <w:r w:rsidRPr="009C76B9">
              <w:rPr>
                <w:rFonts w:ascii="Cambria" w:hAnsi="Cambria" w:cs="Helvetica"/>
                <w:color w:val="353535"/>
                <w:lang w:val="en-US"/>
              </w:rPr>
              <w:t>selfreported</w:t>
            </w:r>
            <w:proofErr w:type="spellEnd"/>
            <w:r w:rsidRPr="009C76B9">
              <w:rPr>
                <w:rFonts w:ascii="Cambria" w:hAnsi="Cambria" w:cs="Helvetica"/>
                <w:color w:val="353535"/>
                <w:lang w:val="en-US"/>
              </w:rPr>
              <w:t>) adj (outcome* or result?))) or PROM or PROMs).</w:t>
            </w:r>
            <w:proofErr w:type="spellStart"/>
            <w:proofErr w:type="gramStart"/>
            <w:r w:rsidRPr="009C76B9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proofErr w:type="gramEnd"/>
            <w:r w:rsidRPr="009C76B9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BBDB0D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49262</w:t>
            </w:r>
          </w:p>
        </w:tc>
      </w:tr>
      <w:tr w:rsidR="00497DD8" w:rsidRPr="009C76B9" w14:paraId="3F04B3A9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27E0B1E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D45C0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or/12-13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E9DE5E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52827</w:t>
            </w:r>
          </w:p>
        </w:tc>
      </w:tr>
      <w:tr w:rsidR="00497DD8" w:rsidRPr="009C76B9" w14:paraId="25A50393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26D2972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BC618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8 and 11 and 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A4B4BBB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211</w:t>
            </w:r>
          </w:p>
        </w:tc>
      </w:tr>
      <w:tr w:rsidR="00497DD8" w:rsidRPr="009C76B9" w14:paraId="3132B567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686F28C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3BE06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2024</w:t>
            </w:r>
            <w:proofErr w:type="gramStart"/>
            <w:r w:rsidRPr="009C76B9">
              <w:rPr>
                <w:rFonts w:ascii="Cambria" w:hAnsi="Cambria" w:cs="Helvetica"/>
                <w:color w:val="353535"/>
              </w:rPr>
              <w:t>*.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ed</w:t>
            </w:r>
            <w:proofErr w:type="gramEnd"/>
            <w:r w:rsidRPr="009C76B9">
              <w:rPr>
                <w:rFonts w:ascii="Cambria" w:hAnsi="Cambria" w:cs="Helvetica"/>
                <w:color w:val="353535"/>
              </w:rPr>
              <w:t>,</w:t>
            </w:r>
            <w:proofErr w:type="gramStart"/>
            <w:r w:rsidRPr="009C76B9">
              <w:rPr>
                <w:rFonts w:ascii="Cambria" w:hAnsi="Cambria" w:cs="Helvetica"/>
                <w:color w:val="353535"/>
              </w:rPr>
              <w:t>ep,yr</w:t>
            </w:r>
            <w:proofErr w:type="gramEnd"/>
            <w:r w:rsidRPr="009C76B9">
              <w:rPr>
                <w:rFonts w:ascii="Cambria" w:hAnsi="Cambria" w:cs="Helvetica"/>
                <w:color w:val="353535"/>
              </w:rPr>
              <w:t>,</w:t>
            </w:r>
            <w:proofErr w:type="gramStart"/>
            <w:r w:rsidRPr="009C76B9">
              <w:rPr>
                <w:rFonts w:ascii="Cambria" w:hAnsi="Cambria" w:cs="Helvetica"/>
                <w:color w:val="353535"/>
              </w:rPr>
              <w:t>dp,dt</w:t>
            </w:r>
            <w:proofErr w:type="spellEnd"/>
            <w:proofErr w:type="gramEnd"/>
            <w:r w:rsidRPr="009C76B9">
              <w:rPr>
                <w:rFonts w:ascii="Cambria" w:hAnsi="Cambria" w:cs="Helvetica"/>
                <w:color w:val="353535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6DCBDE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1580640</w:t>
            </w:r>
          </w:p>
        </w:tc>
      </w:tr>
      <w:tr w:rsidR="00497DD8" w:rsidRPr="009C76B9" w14:paraId="0DF661C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165FB47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57184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202312</w:t>
            </w:r>
            <w:proofErr w:type="gramStart"/>
            <w:r w:rsidRPr="009C76B9">
              <w:rPr>
                <w:rFonts w:ascii="Cambria" w:hAnsi="Cambria" w:cs="Helvetica"/>
                <w:color w:val="353535"/>
              </w:rPr>
              <w:t>*.</w:t>
            </w:r>
            <w:proofErr w:type="spellStart"/>
            <w:r w:rsidRPr="009C76B9">
              <w:rPr>
                <w:rFonts w:ascii="Cambria" w:hAnsi="Cambria" w:cs="Helvetica"/>
                <w:color w:val="353535"/>
              </w:rPr>
              <w:t>ep</w:t>
            </w:r>
            <w:proofErr w:type="gramEnd"/>
            <w:r w:rsidRPr="009C76B9">
              <w:rPr>
                <w:rFonts w:ascii="Cambria" w:hAnsi="Cambria" w:cs="Helvetica"/>
                <w:color w:val="353535"/>
              </w:rPr>
              <w:t>,</w:t>
            </w:r>
            <w:proofErr w:type="gramStart"/>
            <w:r w:rsidRPr="009C76B9">
              <w:rPr>
                <w:rFonts w:ascii="Cambria" w:hAnsi="Cambria" w:cs="Helvetica"/>
                <w:color w:val="353535"/>
              </w:rPr>
              <w:t>ed,dt</w:t>
            </w:r>
            <w:proofErr w:type="spellEnd"/>
            <w:proofErr w:type="gramEnd"/>
            <w:r w:rsidRPr="009C76B9">
              <w:rPr>
                <w:rFonts w:ascii="Cambria" w:hAnsi="Cambria" w:cs="Helvetica"/>
                <w:color w:val="353535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EC09A91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200310</w:t>
            </w:r>
          </w:p>
        </w:tc>
      </w:tr>
      <w:tr w:rsidR="00497DD8" w:rsidRPr="009C76B9" w14:paraId="795B01A7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012C6FF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F017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or/16-17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CF78D2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1685742</w:t>
            </w:r>
          </w:p>
        </w:tc>
      </w:tr>
      <w:tr w:rsidR="00497DD8" w:rsidRPr="009C76B9" w14:paraId="473B9E99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35B5D21" w14:textId="77777777" w:rsidR="00497DD8" w:rsidRPr="009C76B9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07F66" w14:textId="77777777" w:rsidR="00497DD8" w:rsidRPr="009C76B9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9C76B9">
              <w:rPr>
                <w:rFonts w:ascii="Cambria" w:hAnsi="Cambria" w:cs="Helvetica"/>
                <w:color w:val="353535"/>
              </w:rPr>
              <w:t>15 and 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AF43FAD" w14:textId="77777777" w:rsidR="00497DD8" w:rsidRPr="009C76B9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  <w:sz w:val="18"/>
                <w:szCs w:val="18"/>
              </w:rPr>
            </w:pPr>
            <w:r w:rsidRPr="009C76B9">
              <w:rPr>
                <w:rFonts w:ascii="Cambria" w:hAnsi="Cambria" w:cs="Helvetica"/>
                <w:color w:val="353535"/>
                <w:sz w:val="18"/>
                <w:szCs w:val="18"/>
              </w:rPr>
              <w:t>3</w:t>
            </w:r>
            <w:r>
              <w:rPr>
                <w:rFonts w:ascii="Cambria" w:hAnsi="Cambria" w:cs="Helvetica"/>
                <w:color w:val="353535"/>
                <w:sz w:val="18"/>
                <w:szCs w:val="18"/>
              </w:rPr>
              <w:t>3</w:t>
            </w:r>
          </w:p>
        </w:tc>
      </w:tr>
    </w:tbl>
    <w:p w14:paraId="554029C0" w14:textId="77777777" w:rsidR="00497DD8" w:rsidRPr="008F61FC" w:rsidRDefault="00497DD8" w:rsidP="00497DD8">
      <w:pPr>
        <w:rPr>
          <w:rFonts w:ascii="Cambria" w:eastAsia="MS Mincho" w:hAnsi="Cambria" w:cstheme="minorHAnsi"/>
          <w:b/>
          <w:bCs/>
          <w:lang w:val="en-GB"/>
        </w:rPr>
      </w:pPr>
    </w:p>
    <w:p w14:paraId="198E803F" w14:textId="77777777" w:rsidR="00497DD8" w:rsidRPr="008F61FC" w:rsidRDefault="00497DD8" w:rsidP="00497DD8">
      <w:pPr>
        <w:rPr>
          <w:rFonts w:ascii="Cambria" w:eastAsia="MS Mincho" w:hAnsi="Cambria" w:cstheme="minorHAnsi"/>
          <w:b/>
          <w:bCs/>
          <w:lang w:val="en-GB"/>
        </w:rPr>
      </w:pPr>
    </w:p>
    <w:p w14:paraId="0ADAAE08" w14:textId="77777777" w:rsidR="00497DD8" w:rsidRPr="008F61FC" w:rsidRDefault="00497DD8" w:rsidP="00497DD8">
      <w:pPr>
        <w:ind w:left="1410" w:hanging="1410"/>
        <w:rPr>
          <w:rFonts w:ascii="Cambria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Database:</w:t>
      </w:r>
      <w:r w:rsidRPr="008F61FC">
        <w:rPr>
          <w:rFonts w:ascii="Cambria" w:eastAsia="MS Mincho" w:hAnsi="Cambria" w:cstheme="minorHAnsi"/>
          <w:b/>
          <w:bCs/>
          <w:lang w:val="en-US"/>
        </w:rPr>
        <w:tab/>
      </w:r>
      <w:r w:rsidRPr="00AA4845">
        <w:rPr>
          <w:rFonts w:ascii="Cambria" w:eastAsia="MS Mincho" w:hAnsi="Cambria" w:cstheme="minorHAnsi"/>
          <w:b/>
          <w:bCs/>
          <w:lang w:val="en-US"/>
        </w:rPr>
        <w:t xml:space="preserve">Embase 1974 to 2024 </w:t>
      </w:r>
      <w:r w:rsidRPr="001A7876">
        <w:rPr>
          <w:rFonts w:ascii="Cambria" w:eastAsia="MS Mincho" w:hAnsi="Cambria" w:cstheme="minorHAnsi"/>
          <w:b/>
          <w:bCs/>
          <w:lang w:val="en-US"/>
        </w:rPr>
        <w:t>November 05</w:t>
      </w:r>
    </w:p>
    <w:p w14:paraId="025324C7" w14:textId="0FA51DFE" w:rsidR="00497DD8" w:rsidRPr="008F61FC" w:rsidRDefault="00497DD8" w:rsidP="00497DD8">
      <w:pPr>
        <w:ind w:left="1410" w:hanging="1410"/>
        <w:rPr>
          <w:rFonts w:ascii="Cambria" w:eastAsia="MS Mincho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Dato</w:t>
      </w:r>
      <w:r w:rsidRPr="008F61FC">
        <w:rPr>
          <w:rFonts w:ascii="Cambria" w:eastAsia="MS Mincho" w:hAnsi="Cambria" w:cstheme="minorHAnsi"/>
          <w:b/>
          <w:lang w:val="en-US"/>
        </w:rPr>
        <w:t>:</w:t>
      </w:r>
      <w:r w:rsidRPr="008F61FC">
        <w:rPr>
          <w:rFonts w:ascii="Cambria" w:eastAsia="MS Mincho" w:hAnsi="Cambria" w:cstheme="minorHAnsi"/>
          <w:lang w:val="en-US"/>
        </w:rPr>
        <w:t xml:space="preserve"> </w:t>
      </w:r>
      <w:r w:rsidRPr="008F61FC">
        <w:rPr>
          <w:rFonts w:ascii="Cambria" w:eastAsia="MS Mincho" w:hAnsi="Cambria" w:cstheme="minorHAnsi"/>
          <w:lang w:val="en-US"/>
        </w:rPr>
        <w:tab/>
      </w:r>
      <w:r w:rsidRPr="008F61FC">
        <w:rPr>
          <w:rFonts w:ascii="Cambria" w:eastAsia="MS Mincho" w:hAnsi="Cambria" w:cstheme="minorHAnsi"/>
          <w:lang w:val="en-US"/>
        </w:rPr>
        <w:tab/>
      </w:r>
      <w:r>
        <w:rPr>
          <w:rFonts w:ascii="Cambria" w:eastAsia="MS Mincho" w:hAnsi="Cambria" w:cstheme="minorHAnsi"/>
          <w:lang w:val="en-US"/>
        </w:rPr>
        <w:t>0</w:t>
      </w:r>
      <w:r w:rsidR="005D3078">
        <w:rPr>
          <w:rFonts w:ascii="Cambria" w:eastAsia="MS Mincho" w:hAnsi="Cambria" w:cstheme="minorHAnsi"/>
          <w:lang w:val="en-US"/>
        </w:rPr>
        <w:t>1</w:t>
      </w:r>
      <w:r w:rsidRPr="008F61FC">
        <w:rPr>
          <w:rFonts w:ascii="Cambria" w:eastAsia="MS Mincho" w:hAnsi="Cambria" w:cstheme="minorHAnsi"/>
          <w:lang w:val="en-US"/>
        </w:rPr>
        <w:t>.</w:t>
      </w:r>
      <w:r>
        <w:rPr>
          <w:rFonts w:ascii="Cambria" w:eastAsia="MS Mincho" w:hAnsi="Cambria" w:cstheme="minorHAnsi"/>
          <w:lang w:val="en-US"/>
        </w:rPr>
        <w:t>11</w:t>
      </w:r>
      <w:r w:rsidRPr="008F61FC">
        <w:rPr>
          <w:rFonts w:ascii="Cambria" w:eastAsia="MS Mincho" w:hAnsi="Cambria" w:cstheme="minorHAnsi"/>
          <w:lang w:val="en-US"/>
        </w:rPr>
        <w:t>.202</w:t>
      </w:r>
      <w:r>
        <w:rPr>
          <w:rFonts w:ascii="Cambria" w:eastAsia="MS Mincho" w:hAnsi="Cambria" w:cstheme="minorHAnsi"/>
          <w:lang w:val="en-US"/>
        </w:rPr>
        <w:t>4</w:t>
      </w:r>
    </w:p>
    <w:p w14:paraId="4AB69ECA" w14:textId="7F35F405" w:rsidR="00497DD8" w:rsidRPr="008F61FC" w:rsidRDefault="005D3078" w:rsidP="00497DD8">
      <w:pPr>
        <w:rPr>
          <w:rFonts w:ascii="Cambria" w:eastAsia="MS Mincho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>Number of hits</w:t>
      </w:r>
      <w:r w:rsidR="00497DD8" w:rsidRPr="008F61FC">
        <w:rPr>
          <w:rFonts w:ascii="Cambria" w:eastAsia="MS Mincho" w:hAnsi="Cambria" w:cstheme="minorHAnsi"/>
          <w:b/>
          <w:lang w:val="en-US"/>
        </w:rPr>
        <w:t>:</w:t>
      </w:r>
      <w:r w:rsidR="00497DD8" w:rsidRPr="008F61FC">
        <w:rPr>
          <w:rFonts w:ascii="Cambria" w:eastAsia="MS Mincho" w:hAnsi="Cambria" w:cstheme="minorHAnsi"/>
          <w:lang w:val="en-US"/>
        </w:rPr>
        <w:t xml:space="preserve"> </w:t>
      </w:r>
      <w:r w:rsidR="00497DD8" w:rsidRPr="008F61FC">
        <w:rPr>
          <w:rFonts w:ascii="Cambria" w:eastAsia="MS Mincho" w:hAnsi="Cambria" w:cstheme="minorHAnsi"/>
          <w:lang w:val="en-US"/>
        </w:rPr>
        <w:tab/>
      </w:r>
      <w:r w:rsidR="00497DD8">
        <w:rPr>
          <w:rFonts w:ascii="Cambria" w:eastAsia="MS Mincho" w:hAnsi="Cambria" w:cstheme="minorHAnsi"/>
          <w:lang w:val="en-US"/>
        </w:rPr>
        <w:t>56</w:t>
      </w:r>
    </w:p>
    <w:p w14:paraId="5AF68393" w14:textId="77777777" w:rsidR="00497DD8" w:rsidRPr="008F61FC" w:rsidRDefault="00497DD8" w:rsidP="00497DD8">
      <w:pPr>
        <w:rPr>
          <w:rFonts w:ascii="Cambria" w:hAnsi="Cambria" w:cstheme="minorHAnsi"/>
          <w:lang w:val="en-US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83"/>
        <w:gridCol w:w="1200"/>
      </w:tblGrid>
      <w:tr w:rsidR="00497DD8" w:rsidRPr="001A7876" w14:paraId="1182AD5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E22873A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A9A54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1A7876">
              <w:rPr>
                <w:rFonts w:ascii="Cambria" w:hAnsi="Cambria" w:cs="Helvetica"/>
                <w:color w:val="353535"/>
              </w:rPr>
              <w:t>residential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care/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EF75B0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14053</w:t>
            </w:r>
          </w:p>
        </w:tc>
      </w:tr>
      <w:tr w:rsidR="00497DD8" w:rsidRPr="001A7876" w14:paraId="471E451D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5D41AD1D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B13B1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exp mental disease/ or substance abuse/ or alcohol abuse/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74F4531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2928806</w:t>
            </w:r>
          </w:p>
        </w:tc>
      </w:tr>
      <w:tr w:rsidR="00497DD8" w:rsidRPr="001A7876" w14:paraId="3E1A3582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F4E3AFB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99A08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 and 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7D6FFA4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6110</w:t>
            </w:r>
          </w:p>
        </w:tc>
      </w:tr>
      <w:tr w:rsidR="00497DD8" w:rsidRPr="001A7876" w14:paraId="6C1732B4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E838A88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62FC3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psychiatric department/ or therapeutic community/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433A0F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12244</w:t>
            </w:r>
          </w:p>
        </w:tc>
      </w:tr>
      <w:tr w:rsidR="00497DD8" w:rsidRPr="001A7876" w14:paraId="2E631F89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51011AC0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C1F3A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("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speciali#ed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 mental health service?" or therapeutic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communit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* or ((mental or psychiatric) adj3 (inpatient? or ward? or department? or unit? or hospital* or institution? or primary health care or primary care or community care or residential care or "residential treatment?")) or (emergency adj1 psychiatric adj1 service?)).</w:t>
            </w:r>
            <w:proofErr w:type="spellStart"/>
            <w:proofErr w:type="gramStart"/>
            <w:r w:rsidRPr="001A7876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proofErr w:type="gram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F6C7FD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61839</w:t>
            </w:r>
          </w:p>
        </w:tc>
      </w:tr>
      <w:tr w:rsidR="00497DD8" w:rsidRPr="001A7876" w14:paraId="622B5C4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BBD9088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E6901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drug dependence treatment/ or alcohol rehabilitation program/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AEF1CAA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9890</w:t>
            </w:r>
          </w:p>
        </w:tc>
      </w:tr>
      <w:tr w:rsidR="00497DD8" w:rsidRPr="001A7876" w14:paraId="2BE1CAD0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480FF2B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9DE8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((drug or substance or addiction or dependence or alcohol* or opioid? or opiate) adj3 ("inpatient clinic?" or center?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centre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? or ward? or unit? or department? or rehab* or treatment?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therap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* or intervention? or primary health care or primary care or community care or residential care)).</w:t>
            </w:r>
            <w:proofErr w:type="spellStart"/>
            <w:proofErr w:type="gramStart"/>
            <w:r w:rsidRPr="001A7876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proofErr w:type="gram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69B217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343990</w:t>
            </w:r>
          </w:p>
        </w:tc>
      </w:tr>
      <w:tr w:rsidR="00497DD8" w:rsidRPr="001A7876" w14:paraId="2DC64D4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102E58B9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E5C7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or/3-7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FD2D7A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414918</w:t>
            </w:r>
          </w:p>
        </w:tc>
      </w:tr>
      <w:tr w:rsidR="00497DD8" w:rsidRPr="001A7876" w14:paraId="54097C58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B9074B7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A5FFA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1A7876">
              <w:rPr>
                <w:rFonts w:ascii="Cambria" w:hAnsi="Cambria" w:cs="Helvetica"/>
                <w:color w:val="353535"/>
              </w:rPr>
              <w:t>patient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satisfaction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7A0EF4F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182829</w:t>
            </w:r>
          </w:p>
        </w:tc>
      </w:tr>
      <w:tr w:rsidR="00497DD8" w:rsidRPr="001A7876" w14:paraId="39F474F0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AF42339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800B9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(((consumer? or patient? or user? or client? or care or healthcare or service or treatment) adj3 (experience* or satisfaction or assessment*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evaluat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* or rating* or opinion*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judg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* or perception* or perceive? or perspective* or "point-of-view")) or (("patient reported" or "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 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"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patientreported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) adj (satisfaction or experience* or perception? or preference*)) or PREM or PREMs).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F4089D5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1270291</w:t>
            </w:r>
          </w:p>
        </w:tc>
      </w:tr>
      <w:tr w:rsidR="00497DD8" w:rsidRPr="001A7876" w14:paraId="1D29A17F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7236FCBE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AF1E5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or/9-10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76EB52E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1353696</w:t>
            </w:r>
          </w:p>
        </w:tc>
      </w:tr>
      <w:tr w:rsidR="00497DD8" w:rsidRPr="001A7876" w14:paraId="4C44460A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1253B4F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12C0D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1A7876">
              <w:rPr>
                <w:rFonts w:ascii="Cambria" w:hAnsi="Cambria" w:cs="Helvetica"/>
                <w:color w:val="353535"/>
              </w:rPr>
              <w:t>patient-reported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outcome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E3CD35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67109</w:t>
            </w:r>
          </w:p>
        </w:tc>
      </w:tr>
      <w:tr w:rsidR="00497DD8" w:rsidRPr="001A7876" w14:paraId="56CE4DC1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723FDB06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27CE1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(((consumer? or patient? or user? or client? or care or healthcare or "health care" or service? or treatment?) adj3 ((</w:t>
            </w:r>
            <w:r w:rsidRPr="00CC47FF">
              <w:rPr>
                <w:rFonts w:ascii="Cambria" w:hAnsi="Cambria" w:cs="Helvetica"/>
                <w:color w:val="353535"/>
                <w:lang w:val="en-US"/>
              </w:rPr>
              <w:t xml:space="preserve">"patient reported" </w:t>
            </w:r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or </w:t>
            </w:r>
            <w:r w:rsidRPr="001A7876">
              <w:rPr>
                <w:rFonts w:ascii="Cambria" w:hAnsi="Cambria" w:cs="Helvetica"/>
                <w:color w:val="353535"/>
                <w:lang w:val="en-US"/>
              </w:rPr>
              <w:lastRenderedPageBreak/>
              <w:t>"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 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"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patientreported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) adj (outcome* or result?))) or PROM or PROMs).</w:t>
            </w:r>
            <w:proofErr w:type="spellStart"/>
            <w:proofErr w:type="gramStart"/>
            <w:r w:rsidRPr="001A7876">
              <w:rPr>
                <w:rFonts w:ascii="Cambria" w:hAnsi="Cambria" w:cs="Helvetica"/>
                <w:color w:val="353535"/>
                <w:lang w:val="en-US"/>
              </w:rPr>
              <w:t>tw,kf</w:t>
            </w:r>
            <w:proofErr w:type="spellEnd"/>
            <w:proofErr w:type="gram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E3D756B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lastRenderedPageBreak/>
              <w:t>82417</w:t>
            </w:r>
          </w:p>
        </w:tc>
      </w:tr>
      <w:tr w:rsidR="00497DD8" w:rsidRPr="001A7876" w14:paraId="549B712B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389D4AE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102D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or/12-13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C592BF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100193</w:t>
            </w:r>
          </w:p>
        </w:tc>
      </w:tr>
      <w:tr w:rsidR="00497DD8" w:rsidRPr="001A7876" w14:paraId="7BEC071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A5158E8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CB7C3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8 and 11 and 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1B29ADE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446</w:t>
            </w:r>
          </w:p>
        </w:tc>
      </w:tr>
      <w:tr w:rsidR="00497DD8" w:rsidRPr="001A7876" w14:paraId="7E8D5083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8DA0D40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B13C2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2024</w:t>
            </w:r>
            <w:proofErr w:type="gramStart"/>
            <w:r w:rsidRPr="001A7876">
              <w:rPr>
                <w:rFonts w:ascii="Cambria" w:hAnsi="Cambria" w:cs="Helvetica"/>
                <w:color w:val="353535"/>
              </w:rPr>
              <w:t>*.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yr</w:t>
            </w:r>
            <w:proofErr w:type="gramEnd"/>
            <w:r w:rsidRPr="001A7876">
              <w:rPr>
                <w:rFonts w:ascii="Cambria" w:hAnsi="Cambria" w:cs="Helvetica"/>
                <w:color w:val="353535"/>
              </w:rPr>
              <w:t>,</w:t>
            </w:r>
            <w:proofErr w:type="gramStart"/>
            <w:r w:rsidRPr="001A7876">
              <w:rPr>
                <w:rFonts w:ascii="Cambria" w:hAnsi="Cambria" w:cs="Helvetica"/>
                <w:color w:val="353535"/>
              </w:rPr>
              <w:t>dd,dp</w:t>
            </w:r>
            <w:proofErr w:type="gramEnd"/>
            <w:r w:rsidRPr="001A7876">
              <w:rPr>
                <w:rFonts w:ascii="Cambria" w:hAnsi="Cambria" w:cs="Helvetica"/>
                <w:color w:val="353535"/>
              </w:rPr>
              <w:t>,dc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571EC92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1824613</w:t>
            </w:r>
          </w:p>
        </w:tc>
      </w:tr>
      <w:tr w:rsidR="00497DD8" w:rsidRPr="001A7876" w14:paraId="5C24FA3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E56A9A1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638AA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gramStart"/>
            <w:r w:rsidRPr="001A7876">
              <w:rPr>
                <w:rFonts w:ascii="Cambria" w:hAnsi="Cambria" w:cs="Helvetica"/>
                <w:color w:val="353535"/>
              </w:rPr>
              <w:t>202312*.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dd,dc</w:t>
            </w:r>
            <w:proofErr w:type="spellEnd"/>
            <w:proofErr w:type="gramEnd"/>
            <w:r w:rsidRPr="001A7876">
              <w:rPr>
                <w:rFonts w:ascii="Cambria" w:hAnsi="Cambria" w:cs="Helvetica"/>
                <w:color w:val="353535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2A8ADEB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155979</w:t>
            </w:r>
          </w:p>
        </w:tc>
      </w:tr>
      <w:tr w:rsidR="00497DD8" w:rsidRPr="001A7876" w14:paraId="30E747E6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11A10F9E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0D3DF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or/16-17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E2D0A0C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1956277</w:t>
            </w:r>
          </w:p>
        </w:tc>
      </w:tr>
      <w:tr w:rsidR="00497DD8" w:rsidRPr="001A7876" w14:paraId="688F67DB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3BE1EB8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D3C5B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15 and 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3F13BC9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5</w:t>
            </w:r>
            <w:r>
              <w:rPr>
                <w:rFonts w:ascii="Cambria" w:hAnsi="Cambria" w:cs="Helvetica"/>
                <w:color w:val="353535"/>
              </w:rPr>
              <w:t>0</w:t>
            </w:r>
          </w:p>
        </w:tc>
      </w:tr>
    </w:tbl>
    <w:p w14:paraId="60903498" w14:textId="77777777" w:rsidR="00497DD8" w:rsidRPr="008F61FC" w:rsidRDefault="00497DD8" w:rsidP="00497DD8">
      <w:pPr>
        <w:rPr>
          <w:rFonts w:ascii="Cambria" w:eastAsia="MS Mincho" w:hAnsi="Cambria" w:cstheme="minorHAnsi"/>
          <w:b/>
          <w:bCs/>
          <w:lang w:val="en-GB"/>
        </w:rPr>
      </w:pPr>
    </w:p>
    <w:p w14:paraId="173E849C" w14:textId="77777777" w:rsidR="00497DD8" w:rsidRPr="008F61FC" w:rsidRDefault="00497DD8" w:rsidP="00497DD8">
      <w:pPr>
        <w:rPr>
          <w:rFonts w:ascii="Cambria" w:eastAsia="MS Mincho" w:hAnsi="Cambria" w:cstheme="minorHAnsi"/>
          <w:b/>
          <w:bCs/>
          <w:lang w:val="en-GB"/>
        </w:rPr>
      </w:pPr>
    </w:p>
    <w:p w14:paraId="547222E5" w14:textId="77777777" w:rsidR="00497DD8" w:rsidRPr="008F61FC" w:rsidRDefault="00497DD8" w:rsidP="00497DD8">
      <w:pPr>
        <w:ind w:left="1410" w:hanging="1410"/>
        <w:rPr>
          <w:rFonts w:ascii="Cambria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Database:</w:t>
      </w:r>
      <w:r w:rsidRPr="008F61FC">
        <w:rPr>
          <w:rFonts w:ascii="Cambria" w:eastAsia="MS Mincho" w:hAnsi="Cambria" w:cstheme="minorHAnsi"/>
          <w:b/>
          <w:bCs/>
          <w:lang w:val="en-US"/>
        </w:rPr>
        <w:tab/>
      </w:r>
      <w:r w:rsidRPr="00A563DC">
        <w:rPr>
          <w:rFonts w:ascii="Cambria" w:eastAsia="MS Mincho" w:hAnsi="Cambria" w:cstheme="minorHAnsi"/>
          <w:b/>
          <w:bCs/>
          <w:lang w:val="en-US"/>
        </w:rPr>
        <w:t xml:space="preserve">APA </w:t>
      </w:r>
      <w:proofErr w:type="spellStart"/>
      <w:r w:rsidRPr="00A563DC">
        <w:rPr>
          <w:rFonts w:ascii="Cambria" w:eastAsia="MS Mincho" w:hAnsi="Cambria" w:cstheme="minorHAnsi"/>
          <w:b/>
          <w:bCs/>
          <w:lang w:val="en-US"/>
        </w:rPr>
        <w:t>PsycInfo</w:t>
      </w:r>
      <w:proofErr w:type="spellEnd"/>
      <w:r w:rsidRPr="00A563DC">
        <w:rPr>
          <w:rFonts w:ascii="Cambria" w:eastAsia="MS Mincho" w:hAnsi="Cambria" w:cstheme="minorHAnsi"/>
          <w:b/>
          <w:bCs/>
          <w:lang w:val="en-US"/>
        </w:rPr>
        <w:t xml:space="preserve"> 1806 to October 2024 Week </w:t>
      </w:r>
      <w:r>
        <w:rPr>
          <w:rFonts w:ascii="Cambria" w:eastAsia="MS Mincho" w:hAnsi="Cambria" w:cstheme="minorHAnsi"/>
          <w:b/>
          <w:bCs/>
          <w:lang w:val="en-US"/>
        </w:rPr>
        <w:t>5</w:t>
      </w:r>
    </w:p>
    <w:p w14:paraId="39B19D4F" w14:textId="75A11A83" w:rsidR="00497DD8" w:rsidRPr="008F61FC" w:rsidRDefault="00497DD8" w:rsidP="00497DD8">
      <w:pPr>
        <w:ind w:left="1410" w:hanging="1410"/>
        <w:rPr>
          <w:rFonts w:ascii="Cambria" w:eastAsia="MS Mincho" w:hAnsi="Cambria" w:cstheme="minorHAnsi"/>
        </w:rPr>
      </w:pPr>
      <w:r w:rsidRPr="008F61FC">
        <w:rPr>
          <w:rFonts w:ascii="Cambria" w:eastAsia="MS Mincho" w:hAnsi="Cambria" w:cstheme="minorHAnsi"/>
          <w:b/>
          <w:bCs/>
        </w:rPr>
        <w:t>Dat</w:t>
      </w:r>
      <w:r w:rsidR="005D3078">
        <w:rPr>
          <w:rFonts w:ascii="Cambria" w:eastAsia="MS Mincho" w:hAnsi="Cambria" w:cstheme="minorHAnsi"/>
          <w:b/>
          <w:bCs/>
        </w:rPr>
        <w:t>e</w:t>
      </w:r>
      <w:r w:rsidRPr="008F61FC">
        <w:rPr>
          <w:rFonts w:ascii="Cambria" w:eastAsia="MS Mincho" w:hAnsi="Cambria" w:cstheme="minorHAnsi"/>
          <w:b/>
        </w:rPr>
        <w:t>:</w:t>
      </w:r>
      <w:r w:rsidRPr="008F61FC">
        <w:rPr>
          <w:rFonts w:ascii="Cambria" w:eastAsia="MS Mincho" w:hAnsi="Cambria" w:cstheme="minorHAnsi"/>
        </w:rPr>
        <w:t xml:space="preserve"> </w:t>
      </w:r>
      <w:r w:rsidRPr="008F61FC">
        <w:rPr>
          <w:rFonts w:ascii="Cambria" w:eastAsia="MS Mincho" w:hAnsi="Cambria" w:cstheme="minorHAnsi"/>
        </w:rPr>
        <w:tab/>
      </w:r>
      <w:r w:rsidRPr="008F61FC">
        <w:rPr>
          <w:rFonts w:ascii="Cambria" w:eastAsia="MS Mincho" w:hAnsi="Cambria" w:cstheme="minorHAnsi"/>
        </w:rPr>
        <w:tab/>
      </w:r>
      <w:r>
        <w:rPr>
          <w:rFonts w:ascii="Cambria" w:eastAsia="MS Mincho" w:hAnsi="Cambria" w:cstheme="minorHAnsi"/>
        </w:rPr>
        <w:t>0</w:t>
      </w:r>
      <w:r w:rsidR="005D3078">
        <w:rPr>
          <w:rFonts w:ascii="Cambria" w:eastAsia="MS Mincho" w:hAnsi="Cambria" w:cstheme="minorHAnsi"/>
        </w:rPr>
        <w:t>1</w:t>
      </w:r>
      <w:r w:rsidRPr="008F61FC">
        <w:rPr>
          <w:rFonts w:ascii="Cambria" w:eastAsia="MS Mincho" w:hAnsi="Cambria" w:cstheme="minorHAnsi"/>
        </w:rPr>
        <w:t>.</w:t>
      </w:r>
      <w:r>
        <w:rPr>
          <w:rFonts w:ascii="Cambria" w:eastAsia="MS Mincho" w:hAnsi="Cambria" w:cstheme="minorHAnsi"/>
        </w:rPr>
        <w:t>11</w:t>
      </w:r>
      <w:r w:rsidRPr="008F61FC">
        <w:rPr>
          <w:rFonts w:ascii="Cambria" w:eastAsia="MS Mincho" w:hAnsi="Cambria" w:cstheme="minorHAnsi"/>
        </w:rPr>
        <w:t>.202</w:t>
      </w:r>
      <w:r>
        <w:rPr>
          <w:rFonts w:ascii="Cambria" w:eastAsia="MS Mincho" w:hAnsi="Cambria" w:cstheme="minorHAnsi"/>
        </w:rPr>
        <w:t>4</w:t>
      </w:r>
    </w:p>
    <w:p w14:paraId="6DECABAD" w14:textId="5036683F" w:rsidR="00497DD8" w:rsidRPr="008F61FC" w:rsidRDefault="005D3078" w:rsidP="00497DD8">
      <w:pPr>
        <w:rPr>
          <w:rFonts w:ascii="Cambria" w:eastAsia="MS Mincho" w:hAnsi="Cambria" w:cstheme="minorHAnsi"/>
        </w:rPr>
      </w:pPr>
      <w:proofErr w:type="spellStart"/>
      <w:r>
        <w:rPr>
          <w:rFonts w:ascii="Cambria" w:eastAsia="MS Mincho" w:hAnsi="Cambria" w:cstheme="minorHAnsi"/>
          <w:b/>
          <w:bCs/>
        </w:rPr>
        <w:t>Number</w:t>
      </w:r>
      <w:proofErr w:type="spellEnd"/>
      <w:r>
        <w:rPr>
          <w:rFonts w:ascii="Cambria" w:eastAsia="MS Mincho" w:hAnsi="Cambria" w:cstheme="minorHAnsi"/>
          <w:b/>
          <w:bCs/>
        </w:rPr>
        <w:t xml:space="preserve"> of hits</w:t>
      </w:r>
      <w:r w:rsidR="00497DD8" w:rsidRPr="008F61FC">
        <w:rPr>
          <w:rFonts w:ascii="Cambria" w:eastAsia="MS Mincho" w:hAnsi="Cambria" w:cstheme="minorHAnsi"/>
          <w:b/>
        </w:rPr>
        <w:t>:</w:t>
      </w:r>
      <w:r w:rsidR="00497DD8" w:rsidRPr="008F61FC">
        <w:rPr>
          <w:rFonts w:ascii="Cambria" w:eastAsia="MS Mincho" w:hAnsi="Cambria" w:cstheme="minorHAnsi"/>
        </w:rPr>
        <w:t xml:space="preserve"> </w:t>
      </w:r>
      <w:r w:rsidR="00497DD8" w:rsidRPr="008F61FC">
        <w:rPr>
          <w:rFonts w:ascii="Cambria" w:eastAsia="MS Mincho" w:hAnsi="Cambria" w:cstheme="minorHAnsi"/>
        </w:rPr>
        <w:tab/>
      </w:r>
      <w:r w:rsidR="00497DD8">
        <w:rPr>
          <w:rFonts w:ascii="Cambria" w:eastAsia="MS Mincho" w:hAnsi="Cambria" w:cstheme="minorHAnsi"/>
        </w:rPr>
        <w:t>12</w:t>
      </w:r>
    </w:p>
    <w:p w14:paraId="2B82ECBB" w14:textId="77777777" w:rsidR="00497DD8" w:rsidRPr="008F61FC" w:rsidRDefault="00497DD8" w:rsidP="00497DD8">
      <w:pPr>
        <w:rPr>
          <w:rFonts w:ascii="Cambria" w:eastAsia="MS Mincho" w:hAnsi="Cambria" w:cstheme="minorHAnsi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131"/>
        <w:gridCol w:w="1200"/>
      </w:tblGrid>
      <w:tr w:rsidR="00497DD8" w:rsidRPr="001A7876" w14:paraId="50F70859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58C09687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B95A7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1A7876">
              <w:rPr>
                <w:rFonts w:ascii="Cambria" w:hAnsi="Cambria" w:cs="Helvetica"/>
                <w:color w:val="353535"/>
              </w:rPr>
              <w:t>exp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Residential Care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Institutions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78914FD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52606</w:t>
            </w:r>
          </w:p>
        </w:tc>
      </w:tr>
      <w:tr w:rsidR="00497DD8" w:rsidRPr="001A7876" w14:paraId="2B269D67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30082163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5B1C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exp Mental Disorders/ or drug abuse/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B0E3F8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1144758</w:t>
            </w:r>
          </w:p>
        </w:tc>
      </w:tr>
      <w:tr w:rsidR="00497DD8" w:rsidRPr="001A7876" w14:paraId="7C97D28E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3713903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4CB3C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 and 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15778B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15145</w:t>
            </w:r>
          </w:p>
        </w:tc>
      </w:tr>
      <w:tr w:rsidR="00497DD8" w:rsidRPr="001A7876" w14:paraId="5A887B84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775813A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B80CA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Psychiatric units/ or Psychiatric Hospitals/ or Psychiatric hospitalization/ or Therapeutic Community/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B87C61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21293</w:t>
            </w:r>
          </w:p>
        </w:tc>
      </w:tr>
      <w:tr w:rsidR="00497DD8" w:rsidRPr="001A7876" w14:paraId="0733B148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0F74E78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A316D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("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speciali#ed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 mental health service?" or therapeutic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communit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* or ((mental or psychiatric) adj3 (inpatient? or ward? or department? or unit? or hospital* or institution? or primary health care or primary care or community care or residential care or "residential treatment?")) or (emergency adj1 psychiatric adj1 service?)).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tw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9708A6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55466</w:t>
            </w:r>
          </w:p>
        </w:tc>
      </w:tr>
      <w:tr w:rsidR="00497DD8" w:rsidRPr="001A7876" w14:paraId="51C28271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524DCFD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EBAD6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Drug Rehabilitation/ or Alcohol Rehabilitation/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B929748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32385</w:t>
            </w:r>
          </w:p>
        </w:tc>
      </w:tr>
      <w:tr w:rsidR="00497DD8" w:rsidRPr="001A7876" w14:paraId="197D48DC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E13085C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48D1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((drug or substance or addiction or dependence or alcohol* or opioid? or opiate) adj3 ("inpatient clinic?" or center?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centre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? or ward? or unit? or department? or rehab* or treatment?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therap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* or intervention? or primary health care or primary care or community care or residential care)).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tw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A1457E9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87252</w:t>
            </w:r>
          </w:p>
        </w:tc>
      </w:tr>
      <w:tr w:rsidR="00497DD8" w:rsidRPr="001A7876" w14:paraId="5CDEF571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7660D0C6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6264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or/3-7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7665BDC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164917</w:t>
            </w:r>
          </w:p>
        </w:tc>
      </w:tr>
      <w:tr w:rsidR="00497DD8" w:rsidRPr="001A7876" w14:paraId="0603549D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707AC6D1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A26CE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 xml:space="preserve">Client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Satisfaction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91F6F73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6899</w:t>
            </w:r>
          </w:p>
        </w:tc>
      </w:tr>
      <w:tr w:rsidR="00497DD8" w:rsidRPr="001A7876" w14:paraId="3133AA2B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8D1C99A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FE61F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(((consumer? or patient? or user? or client? or care or healthcare or service or treatment) adj3 (experience* or satisfaction or assessment*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evaluat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* or rating* or opinion*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judg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* or perception* or perceive? or perspective* or "point-of-view")) or (("patient reported" or "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 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"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patientreported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) adj (satisfaction or experience* or perception? or preference*)) or PREM or PREMs).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tw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F9C108C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199045</w:t>
            </w:r>
          </w:p>
        </w:tc>
      </w:tr>
      <w:tr w:rsidR="00497DD8" w:rsidRPr="001A7876" w14:paraId="2E7F33C6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6140F43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A366F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or/9-10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92729E6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200017</w:t>
            </w:r>
          </w:p>
        </w:tc>
      </w:tr>
      <w:tr w:rsidR="00497DD8" w:rsidRPr="001A7876" w14:paraId="5434E83D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0F1F6E3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9590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proofErr w:type="spellStart"/>
            <w:r w:rsidRPr="001A7876">
              <w:rPr>
                <w:rFonts w:ascii="Cambria" w:hAnsi="Cambria" w:cs="Helvetica"/>
                <w:color w:val="353535"/>
              </w:rPr>
              <w:t>Patient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Reported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Outcome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 xml:space="preserve"> 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Measures</w:t>
            </w:r>
            <w:proofErr w:type="spellEnd"/>
            <w:r w:rsidRPr="001A7876">
              <w:rPr>
                <w:rFonts w:ascii="Cambria" w:hAnsi="Cambria" w:cs="Helvetica"/>
                <w:color w:val="353535"/>
              </w:rPr>
              <w:t>/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EF83C7A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1012</w:t>
            </w:r>
          </w:p>
        </w:tc>
      </w:tr>
      <w:tr w:rsidR="00497DD8" w:rsidRPr="001A7876" w14:paraId="515AC718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0CBE56C9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422B3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  <w:lang w:val="en-US"/>
              </w:rPr>
            </w:pPr>
            <w:r w:rsidRPr="001A7876">
              <w:rPr>
                <w:rFonts w:ascii="Cambria" w:hAnsi="Cambria" w:cs="Helvetica"/>
                <w:color w:val="353535"/>
                <w:lang w:val="en-US"/>
              </w:rPr>
              <w:t>(((consumer? or patient? or user? or client? or care or healthcare or "health care" or service or treatment) adj3 (("patient reported" or "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 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"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patientreported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 xml:space="preserve"> or 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selfreported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) adj (outcome* or result?))) or PROM or PROMs).</w:t>
            </w:r>
            <w:proofErr w:type="spellStart"/>
            <w:r w:rsidRPr="001A7876">
              <w:rPr>
                <w:rFonts w:ascii="Cambria" w:hAnsi="Cambria" w:cs="Helvetica"/>
                <w:color w:val="353535"/>
                <w:lang w:val="en-US"/>
              </w:rPr>
              <w:t>tw</w:t>
            </w:r>
            <w:proofErr w:type="spellEnd"/>
            <w:r w:rsidRPr="001A7876">
              <w:rPr>
                <w:rFonts w:ascii="Cambria" w:hAnsi="Cambria" w:cs="Helvetica"/>
                <w:color w:val="353535"/>
                <w:lang w:val="en-US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842A63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4824</w:t>
            </w:r>
          </w:p>
        </w:tc>
      </w:tr>
      <w:tr w:rsidR="00497DD8" w:rsidRPr="001A7876" w14:paraId="517E118D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2294C73A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BB7F0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or/12-13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6BC510D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4917</w:t>
            </w:r>
          </w:p>
        </w:tc>
      </w:tr>
      <w:tr w:rsidR="00497DD8" w:rsidRPr="001A7876" w14:paraId="180BDE17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6C74200B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E2D53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8 and 11 and 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B1D8F35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65</w:t>
            </w:r>
          </w:p>
        </w:tc>
      </w:tr>
      <w:tr w:rsidR="00497DD8" w:rsidRPr="001A7876" w14:paraId="18AD62DB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1A53D92C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F2508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2024</w:t>
            </w:r>
            <w:proofErr w:type="gramStart"/>
            <w:r w:rsidRPr="001A7876">
              <w:rPr>
                <w:rFonts w:ascii="Cambria" w:hAnsi="Cambria" w:cs="Helvetica"/>
                <w:color w:val="353535"/>
              </w:rPr>
              <w:t>*.</w:t>
            </w:r>
            <w:proofErr w:type="spellStart"/>
            <w:r w:rsidRPr="001A7876">
              <w:rPr>
                <w:rFonts w:ascii="Cambria" w:hAnsi="Cambria" w:cs="Helvetica"/>
                <w:color w:val="353535"/>
              </w:rPr>
              <w:t>yr</w:t>
            </w:r>
            <w:proofErr w:type="gramEnd"/>
            <w:r w:rsidRPr="001A7876">
              <w:rPr>
                <w:rFonts w:ascii="Cambria" w:hAnsi="Cambria" w:cs="Helvetica"/>
                <w:color w:val="353535"/>
              </w:rPr>
              <w:t>,</w:t>
            </w:r>
            <w:proofErr w:type="gramStart"/>
            <w:r w:rsidRPr="001A7876">
              <w:rPr>
                <w:rFonts w:ascii="Cambria" w:hAnsi="Cambria" w:cs="Helvetica"/>
                <w:color w:val="353535"/>
              </w:rPr>
              <w:t>dp,up</w:t>
            </w:r>
            <w:proofErr w:type="spellEnd"/>
            <w:proofErr w:type="gramEnd"/>
            <w:r w:rsidRPr="001A7876">
              <w:rPr>
                <w:rFonts w:ascii="Cambria" w:hAnsi="Cambria" w:cs="Helvetica"/>
                <w:color w:val="353535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FC78A6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194890</w:t>
            </w:r>
          </w:p>
        </w:tc>
      </w:tr>
      <w:tr w:rsidR="00497DD8" w:rsidRPr="001A7876" w14:paraId="171CDD32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EB62A46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09A8B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202312*.up.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9B59B8B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12634</w:t>
            </w:r>
          </w:p>
        </w:tc>
      </w:tr>
      <w:tr w:rsidR="00497DD8" w:rsidRPr="001A7876" w14:paraId="7323D29B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95E7565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A804D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or/16-17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EA8F74B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203537</w:t>
            </w:r>
          </w:p>
        </w:tc>
      </w:tr>
      <w:tr w:rsidR="00497DD8" w:rsidRPr="001A7876" w14:paraId="0485FA23" w14:textId="77777777" w:rsidTr="00D60D37">
        <w:tc>
          <w:tcPr>
            <w:tcW w:w="675" w:type="dxa"/>
            <w:shd w:val="clear" w:color="auto" w:fill="auto"/>
            <w:vAlign w:val="center"/>
            <w:hideMark/>
          </w:tcPr>
          <w:p w14:paraId="405386C2" w14:textId="77777777" w:rsidR="00497DD8" w:rsidRPr="001A7876" w:rsidRDefault="00497DD8" w:rsidP="00D60D37">
            <w:pPr>
              <w:spacing w:line="360" w:lineRule="atLeast"/>
              <w:jc w:val="center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5A375" w14:textId="77777777" w:rsidR="00497DD8" w:rsidRPr="001A7876" w:rsidRDefault="00497DD8" w:rsidP="00D60D37">
            <w:pPr>
              <w:spacing w:line="360" w:lineRule="atLeas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15 and 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93C9752" w14:textId="77777777" w:rsidR="00497DD8" w:rsidRPr="001A7876" w:rsidRDefault="00497DD8" w:rsidP="00D60D37">
            <w:pPr>
              <w:spacing w:line="360" w:lineRule="atLeast"/>
              <w:jc w:val="right"/>
              <w:rPr>
                <w:rFonts w:ascii="Cambria" w:hAnsi="Cambria" w:cs="Helvetica"/>
                <w:color w:val="353535"/>
              </w:rPr>
            </w:pPr>
            <w:r w:rsidRPr="001A7876">
              <w:rPr>
                <w:rFonts w:ascii="Cambria" w:hAnsi="Cambria" w:cs="Helvetica"/>
                <w:color w:val="353535"/>
              </w:rPr>
              <w:t>12</w:t>
            </w:r>
          </w:p>
        </w:tc>
      </w:tr>
    </w:tbl>
    <w:p w14:paraId="22D9BFEC" w14:textId="77777777" w:rsidR="00497DD8" w:rsidRPr="0044523F" w:rsidRDefault="00497DD8" w:rsidP="00497DD8">
      <w:pPr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ab/>
      </w:r>
    </w:p>
    <w:p w14:paraId="16A484D9" w14:textId="77777777" w:rsidR="00497DD8" w:rsidRDefault="00497DD8" w:rsidP="00497DD8">
      <w:pPr>
        <w:rPr>
          <w:rFonts w:ascii="Cambria" w:eastAsia="MS Mincho" w:hAnsi="Cambria" w:cstheme="minorHAnsi"/>
          <w:b/>
          <w:bCs/>
          <w:lang w:val="en-US"/>
        </w:rPr>
      </w:pPr>
    </w:p>
    <w:p w14:paraId="40893094" w14:textId="77777777" w:rsidR="00497DD8" w:rsidRPr="008F61FC" w:rsidRDefault="00497DD8" w:rsidP="00497DD8">
      <w:pPr>
        <w:ind w:left="1410" w:hanging="1410"/>
        <w:rPr>
          <w:rFonts w:ascii="Cambria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Database:</w:t>
      </w:r>
      <w:r w:rsidRPr="008F61FC">
        <w:rPr>
          <w:rFonts w:ascii="Cambria" w:eastAsia="MS Mincho" w:hAnsi="Cambria" w:cstheme="minorHAnsi"/>
          <w:b/>
          <w:bCs/>
          <w:lang w:val="en-US"/>
        </w:rPr>
        <w:tab/>
      </w:r>
      <w:r w:rsidRPr="008F61FC">
        <w:rPr>
          <w:rFonts w:ascii="Cambria" w:eastAsia="MS Mincho" w:hAnsi="Cambria" w:cstheme="minorHAnsi"/>
          <w:b/>
          <w:bCs/>
          <w:lang w:val="en-GB"/>
        </w:rPr>
        <w:t>Web of Science Core Collection: Science Citation Index Expanded (SCI-EXPANDED) --1987-present, Social Sciences Citation Index (SSCI) --1987-present, Arts &amp; Humanities Citation Index (A&amp;HCI) --1987-present, Emerging Sources Citation Index (ESCI) --2015-present</w:t>
      </w:r>
    </w:p>
    <w:p w14:paraId="6A197CFF" w14:textId="0004EC81" w:rsidR="00497DD8" w:rsidRPr="008F61FC" w:rsidRDefault="00497DD8" w:rsidP="00497DD8">
      <w:pPr>
        <w:ind w:left="1410" w:hanging="1410"/>
        <w:rPr>
          <w:rFonts w:ascii="Cambria" w:eastAsia="MS Mincho" w:hAnsi="Cambria" w:cstheme="minorHAnsi"/>
          <w:lang w:val="en-US"/>
        </w:rPr>
      </w:pPr>
      <w:r w:rsidRPr="008F61FC">
        <w:rPr>
          <w:rFonts w:ascii="Cambria" w:eastAsia="MS Mincho" w:hAnsi="Cambria" w:cstheme="minorHAnsi"/>
          <w:b/>
          <w:bCs/>
          <w:lang w:val="en-US"/>
        </w:rPr>
        <w:t>Dat</w:t>
      </w:r>
      <w:r w:rsidR="005D3078">
        <w:rPr>
          <w:rFonts w:ascii="Cambria" w:eastAsia="MS Mincho" w:hAnsi="Cambria" w:cstheme="minorHAnsi"/>
          <w:b/>
          <w:bCs/>
          <w:lang w:val="en-US"/>
        </w:rPr>
        <w:t>e</w:t>
      </w:r>
      <w:r w:rsidRPr="008F61FC">
        <w:rPr>
          <w:rFonts w:ascii="Cambria" w:eastAsia="MS Mincho" w:hAnsi="Cambria" w:cstheme="minorHAnsi"/>
          <w:b/>
          <w:lang w:val="en-US"/>
        </w:rPr>
        <w:t>:</w:t>
      </w:r>
      <w:r w:rsidRPr="008F61FC">
        <w:rPr>
          <w:rFonts w:ascii="Cambria" w:eastAsia="MS Mincho" w:hAnsi="Cambria" w:cstheme="minorHAnsi"/>
          <w:lang w:val="en-US"/>
        </w:rPr>
        <w:t xml:space="preserve"> </w:t>
      </w:r>
      <w:r w:rsidRPr="008F61FC">
        <w:rPr>
          <w:rFonts w:ascii="Cambria" w:eastAsia="MS Mincho" w:hAnsi="Cambria" w:cstheme="minorHAnsi"/>
          <w:lang w:val="en-US"/>
        </w:rPr>
        <w:tab/>
      </w:r>
      <w:r w:rsidRPr="008F61FC">
        <w:rPr>
          <w:rFonts w:ascii="Cambria" w:eastAsia="MS Mincho" w:hAnsi="Cambria" w:cstheme="minorHAnsi"/>
          <w:lang w:val="en-US"/>
        </w:rPr>
        <w:tab/>
      </w:r>
      <w:r>
        <w:rPr>
          <w:rFonts w:ascii="Cambria" w:eastAsia="MS Mincho" w:hAnsi="Cambria" w:cstheme="minorHAnsi"/>
          <w:lang w:val="en-US"/>
        </w:rPr>
        <w:t>06</w:t>
      </w:r>
      <w:r w:rsidRPr="008F61FC">
        <w:rPr>
          <w:rFonts w:ascii="Cambria" w:eastAsia="MS Mincho" w:hAnsi="Cambria" w:cstheme="minorHAnsi"/>
          <w:lang w:val="en-US"/>
        </w:rPr>
        <w:t>.</w:t>
      </w:r>
      <w:r>
        <w:rPr>
          <w:rFonts w:ascii="Cambria" w:eastAsia="MS Mincho" w:hAnsi="Cambria" w:cstheme="minorHAnsi"/>
          <w:lang w:val="en-US"/>
        </w:rPr>
        <w:t>11</w:t>
      </w:r>
      <w:r w:rsidRPr="008F61FC">
        <w:rPr>
          <w:rFonts w:ascii="Cambria" w:eastAsia="MS Mincho" w:hAnsi="Cambria" w:cstheme="minorHAnsi"/>
          <w:lang w:val="en-US"/>
        </w:rPr>
        <w:t>.202</w:t>
      </w:r>
      <w:r>
        <w:rPr>
          <w:rFonts w:ascii="Cambria" w:eastAsia="MS Mincho" w:hAnsi="Cambria" w:cstheme="minorHAnsi"/>
          <w:lang w:val="en-US"/>
        </w:rPr>
        <w:t>4</w:t>
      </w:r>
    </w:p>
    <w:p w14:paraId="6EDD3DAB" w14:textId="6AFEFF6A" w:rsidR="00497DD8" w:rsidRDefault="005D3078" w:rsidP="00497DD8">
      <w:pPr>
        <w:rPr>
          <w:rFonts w:ascii="Cambria" w:eastAsia="MS Mincho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>Number of hits</w:t>
      </w:r>
      <w:r w:rsidR="00497DD8" w:rsidRPr="008C5C7C">
        <w:rPr>
          <w:rFonts w:ascii="Cambria" w:eastAsia="MS Mincho" w:hAnsi="Cambria" w:cstheme="minorHAnsi"/>
          <w:b/>
          <w:lang w:val="en-US"/>
        </w:rPr>
        <w:t>:</w:t>
      </w:r>
      <w:r w:rsidR="00497DD8" w:rsidRPr="008C5C7C">
        <w:rPr>
          <w:rFonts w:ascii="Cambria" w:eastAsia="MS Mincho" w:hAnsi="Cambria" w:cstheme="minorHAnsi"/>
          <w:lang w:val="en-US"/>
        </w:rPr>
        <w:t xml:space="preserve"> </w:t>
      </w:r>
      <w:r w:rsidR="00497DD8" w:rsidRPr="008C5C7C">
        <w:rPr>
          <w:rFonts w:ascii="Cambria" w:eastAsia="MS Mincho" w:hAnsi="Cambria" w:cstheme="minorHAnsi"/>
          <w:lang w:val="en-US"/>
        </w:rPr>
        <w:tab/>
      </w:r>
      <w:r w:rsidR="00497DD8">
        <w:rPr>
          <w:rFonts w:ascii="Cambria" w:eastAsia="MS Mincho" w:hAnsi="Cambria" w:cstheme="minorHAnsi"/>
          <w:lang w:val="en-US"/>
        </w:rPr>
        <w:t>20</w:t>
      </w:r>
    </w:p>
    <w:p w14:paraId="3893ACB4" w14:textId="53997034" w:rsidR="00497DD8" w:rsidRPr="00CC47FF" w:rsidRDefault="00497DD8" w:rsidP="00497DD8">
      <w:pPr>
        <w:rPr>
          <w:rFonts w:ascii="Cambria" w:hAnsi="Cambria" w:cstheme="minorHAnsi"/>
          <w:b/>
          <w:bCs/>
          <w:lang w:val="en-US"/>
        </w:rPr>
      </w:pPr>
    </w:p>
    <w:p w14:paraId="1455384E" w14:textId="77777777" w:rsidR="00497DD8" w:rsidRPr="008F61FC" w:rsidRDefault="00497DD8" w:rsidP="00497DD8">
      <w:pPr>
        <w:rPr>
          <w:rFonts w:ascii="Cambria" w:hAnsi="Cambria" w:cstheme="minorHAnsi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6008"/>
        <w:gridCol w:w="2003"/>
      </w:tblGrid>
      <w:tr w:rsidR="00497DD8" w:rsidRPr="00E6426E" w14:paraId="2D794BF4" w14:textId="77777777" w:rsidTr="00D60D37">
        <w:trPr>
          <w:trHeight w:val="2794"/>
        </w:trPr>
        <w:tc>
          <w:tcPr>
            <w:tcW w:w="700" w:type="dxa"/>
            <w:shd w:val="clear" w:color="auto" w:fill="auto"/>
            <w:noWrap/>
            <w:hideMark/>
          </w:tcPr>
          <w:p w14:paraId="245DC3AE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3960" w:type="dxa"/>
            <w:shd w:val="clear" w:color="auto" w:fill="auto"/>
            <w:hideMark/>
          </w:tcPr>
          <w:p w14:paraId="3C28BEA8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E6426E">
              <w:rPr>
                <w:rFonts w:ascii="Cambria" w:hAnsi="Cambria" w:cs="Calibri"/>
                <w:color w:val="000000"/>
                <w:lang w:val="en-US"/>
              </w:rPr>
              <w:t>TS=(("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speciali?ed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mental health service$" OR "therapeutic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communit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*" OR ((mental OR psychiatric ) NEAR/2 ("inpatient clinic$" OR "inpatient psychiatric" OR ward$ OR department$ OR unit$ OR hospital* OR institution$ OR "primary health care" OR "primary care" OR "community care" OR "residential care" OR "residential treatment$" )) OR (emergency NEAR/0 psychiatric NEAR/0 service$ )))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22701B6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34303</w:t>
            </w:r>
          </w:p>
        </w:tc>
      </w:tr>
      <w:tr w:rsidR="00497DD8" w:rsidRPr="00E6426E" w14:paraId="0274AED5" w14:textId="77777777" w:rsidTr="00D60D37">
        <w:trPr>
          <w:trHeight w:val="1802"/>
        </w:trPr>
        <w:tc>
          <w:tcPr>
            <w:tcW w:w="700" w:type="dxa"/>
            <w:shd w:val="clear" w:color="auto" w:fill="auto"/>
            <w:noWrap/>
            <w:hideMark/>
          </w:tcPr>
          <w:p w14:paraId="2163A942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3960" w:type="dxa"/>
            <w:shd w:val="clear" w:color="auto" w:fill="auto"/>
            <w:hideMark/>
          </w:tcPr>
          <w:p w14:paraId="07611CC0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E6426E">
              <w:rPr>
                <w:rFonts w:ascii="Cambria" w:hAnsi="Cambria" w:cs="Calibri"/>
                <w:color w:val="000000"/>
                <w:lang w:val="en-US"/>
              </w:rPr>
              <w:t>TS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=(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((drug OR substance OR addiction OR dependence OR alcohol* OR opioid$ OR 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opiate )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NEAR/2 ("inpatient clinic$" OR center$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centre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$ OR ward$ OR unit$ OR department$ OR rehab* OR treatment$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therap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>* OR intervention$ OR "primary health care" OR "primary care" OR "community care" OR "residential care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" )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))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398A813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233972</w:t>
            </w:r>
          </w:p>
        </w:tc>
      </w:tr>
      <w:tr w:rsidR="00497DD8" w:rsidRPr="00E6426E" w14:paraId="050FEA72" w14:textId="77777777" w:rsidTr="00D60D3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63D142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7D5FAD70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 xml:space="preserve">#1 OR #2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A8D9813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266421</w:t>
            </w:r>
          </w:p>
        </w:tc>
      </w:tr>
      <w:tr w:rsidR="00497DD8" w:rsidRPr="00E6426E" w14:paraId="16020858" w14:textId="77777777" w:rsidTr="00D60D37">
        <w:trPr>
          <w:trHeight w:val="2498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A1CD36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lastRenderedPageBreak/>
              <w:t>4</w:t>
            </w:r>
          </w:p>
        </w:tc>
        <w:tc>
          <w:tcPr>
            <w:tcW w:w="3960" w:type="dxa"/>
            <w:shd w:val="clear" w:color="auto" w:fill="auto"/>
            <w:hideMark/>
          </w:tcPr>
          <w:p w14:paraId="304A7A7E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TS=((((consumer$ OR patient$ OR user$ OR client$ OR care OR healthcare OR service OR treatment ) NEAR/2 (experience* OR satisfaction OR assessment*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evaluat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* OR rating* OR opinion*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judg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>* OR perception* OR perceive$ OR perspective* OR "point-of-view")) OR (("patient reported" OR "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self reported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"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patientreported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selfreported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) NEAR/0 (satisfaction OR experience* OR perception$ OR preference* )) OR PREM OR PREMs ))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44A0080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841219</w:t>
            </w:r>
          </w:p>
        </w:tc>
      </w:tr>
      <w:tr w:rsidR="00497DD8" w:rsidRPr="00E6426E" w14:paraId="47B81EBA" w14:textId="77777777" w:rsidTr="00D60D37">
        <w:trPr>
          <w:trHeight w:val="1514"/>
        </w:trPr>
        <w:tc>
          <w:tcPr>
            <w:tcW w:w="700" w:type="dxa"/>
            <w:shd w:val="clear" w:color="auto" w:fill="auto"/>
            <w:noWrap/>
            <w:hideMark/>
          </w:tcPr>
          <w:p w14:paraId="6706C346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3960" w:type="dxa"/>
            <w:shd w:val="clear" w:color="auto" w:fill="auto"/>
            <w:hideMark/>
          </w:tcPr>
          <w:p w14:paraId="097E5430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E6426E">
              <w:rPr>
                <w:rFonts w:ascii="Cambria" w:hAnsi="Cambria" w:cs="Calibri"/>
                <w:color w:val="000000"/>
                <w:lang w:val="en-US"/>
              </w:rPr>
              <w:t>TS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=(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((consumer$ OR patient$ OR user$ OR client$ OR care OR 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healthcare  OR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" health care" OR service OR 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treatment )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NEAR/2 (("patient reported" OR "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self reported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" OR </w:t>
            </w:r>
            <w:proofErr w:type="spellStart"/>
            <w:r w:rsidRPr="00E6426E">
              <w:rPr>
                <w:rFonts w:ascii="Cambria" w:hAnsi="Cambria" w:cs="Calibri"/>
                <w:color w:val="000000"/>
                <w:lang w:val="en-US"/>
              </w:rPr>
              <w:t>patientreported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OR </w:t>
            </w:r>
            <w:proofErr w:type="spellStart"/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selfreported</w:t>
            </w:r>
            <w:proofErr w:type="spell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)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NEAR/0 (outcome* OR result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$ )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)) OR PROM OR </w:t>
            </w:r>
            <w:proofErr w:type="gramStart"/>
            <w:r w:rsidRPr="00E6426E">
              <w:rPr>
                <w:rFonts w:ascii="Cambria" w:hAnsi="Cambria" w:cs="Calibri"/>
                <w:color w:val="000000"/>
                <w:lang w:val="en-US"/>
              </w:rPr>
              <w:t>PROMs )</w:t>
            </w:r>
            <w:proofErr w:type="gramEnd"/>
            <w:r w:rsidRPr="00E6426E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E705D4C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57466</w:t>
            </w:r>
          </w:p>
        </w:tc>
      </w:tr>
      <w:tr w:rsidR="00497DD8" w:rsidRPr="00E6426E" w14:paraId="6B9D4B02" w14:textId="77777777" w:rsidTr="00D60D3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7F918B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21FF88BE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 xml:space="preserve">#3 AND #4 AND #5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632DB59E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191</w:t>
            </w:r>
          </w:p>
        </w:tc>
      </w:tr>
      <w:tr w:rsidR="00497DD8" w:rsidRPr="00E6426E" w14:paraId="05725E32" w14:textId="77777777" w:rsidTr="00D60D37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53790D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9579BCB" w14:textId="77777777" w:rsidR="00497DD8" w:rsidRPr="00E6426E" w:rsidRDefault="00497DD8" w:rsidP="00D60D37">
            <w:pPr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 xml:space="preserve">#6 </w:t>
            </w:r>
            <w:proofErr w:type="spellStart"/>
            <w:r w:rsidRPr="00E6426E">
              <w:rPr>
                <w:rFonts w:ascii="Cambria" w:hAnsi="Cambria" w:cs="Calibri"/>
                <w:color w:val="000000"/>
              </w:rPr>
              <w:t>Timespan</w:t>
            </w:r>
            <w:proofErr w:type="spellEnd"/>
            <w:r w:rsidRPr="00E6426E">
              <w:rPr>
                <w:rFonts w:ascii="Cambria" w:hAnsi="Cambria" w:cs="Calibri"/>
                <w:color w:val="000000"/>
              </w:rPr>
              <w:t xml:space="preserve">: 2023-12-01 to 2024-10-06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100C42A" w14:textId="77777777" w:rsidR="00497DD8" w:rsidRPr="00E6426E" w:rsidRDefault="00497DD8" w:rsidP="00D60D37">
            <w:pPr>
              <w:jc w:val="right"/>
              <w:rPr>
                <w:rFonts w:ascii="Cambria" w:hAnsi="Cambria" w:cs="Calibri"/>
                <w:color w:val="000000"/>
              </w:rPr>
            </w:pPr>
            <w:r w:rsidRPr="00E6426E">
              <w:rPr>
                <w:rFonts w:ascii="Cambria" w:hAnsi="Cambria" w:cs="Calibri"/>
                <w:color w:val="000000"/>
              </w:rPr>
              <w:t>20</w:t>
            </w:r>
          </w:p>
        </w:tc>
      </w:tr>
    </w:tbl>
    <w:p w14:paraId="0F945CF7" w14:textId="77777777" w:rsidR="00497DD8" w:rsidRDefault="00497DD8" w:rsidP="00497DD8">
      <w:pPr>
        <w:ind w:left="1410" w:hanging="1410"/>
        <w:rPr>
          <w:rFonts w:ascii="Cambria" w:eastAsia="MS Mincho" w:hAnsi="Cambria" w:cstheme="minorHAnsi"/>
          <w:b/>
          <w:bCs/>
          <w:lang w:val="en-US"/>
        </w:rPr>
      </w:pPr>
    </w:p>
    <w:p w14:paraId="49BF1711" w14:textId="77777777" w:rsidR="00497DD8" w:rsidRDefault="00497DD8" w:rsidP="00497DD8">
      <w:pPr>
        <w:ind w:left="1410" w:hanging="1410"/>
        <w:rPr>
          <w:rFonts w:ascii="Cambria" w:eastAsia="MS Mincho" w:hAnsi="Cambria" w:cstheme="minorHAnsi"/>
          <w:b/>
          <w:bCs/>
          <w:lang w:val="en-US"/>
        </w:rPr>
      </w:pPr>
    </w:p>
    <w:p w14:paraId="42E4CEE0" w14:textId="77777777" w:rsidR="00497DD8" w:rsidRPr="00682B78" w:rsidRDefault="00497DD8" w:rsidP="00497DD8">
      <w:pPr>
        <w:ind w:left="1410" w:hanging="1410"/>
        <w:rPr>
          <w:rFonts w:ascii="Cambria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 xml:space="preserve"> </w:t>
      </w:r>
      <w:r>
        <w:rPr>
          <w:rFonts w:ascii="Cambria" w:eastAsia="MS Mincho" w:hAnsi="Cambria" w:cstheme="minorHAnsi"/>
          <w:b/>
          <w:bCs/>
          <w:lang w:val="en-US"/>
        </w:rPr>
        <w:tab/>
      </w:r>
      <w:r w:rsidRPr="008F61FC">
        <w:rPr>
          <w:rFonts w:ascii="Cambria" w:eastAsia="MS Mincho" w:hAnsi="Cambria" w:cstheme="minorHAnsi"/>
          <w:b/>
          <w:bCs/>
          <w:lang w:val="en-US"/>
        </w:rPr>
        <w:t>Database:</w:t>
      </w:r>
      <w:r w:rsidRPr="008F61FC">
        <w:rPr>
          <w:rFonts w:ascii="Cambria" w:eastAsia="MS Mincho" w:hAnsi="Cambria" w:cstheme="minorHAnsi"/>
          <w:b/>
          <w:bCs/>
          <w:lang w:val="en-US"/>
        </w:rPr>
        <w:tab/>
      </w:r>
      <w:r w:rsidRPr="008F61FC">
        <w:rPr>
          <w:rFonts w:ascii="Cambria" w:eastAsia="MS Mincho" w:hAnsi="Cambria"/>
          <w:b/>
          <w:bCs/>
          <w:lang w:val="en-GB"/>
        </w:rPr>
        <w:t>Cochrane Database of Systematic Reviews:</w:t>
      </w:r>
      <w:r w:rsidRPr="0044523F">
        <w:rPr>
          <w:lang w:val="en-US"/>
        </w:rPr>
        <w:t xml:space="preserve"> </w:t>
      </w:r>
      <w:r w:rsidRPr="0044523F">
        <w:rPr>
          <w:rFonts w:ascii="Cambria" w:eastAsia="MS Mincho" w:hAnsi="Cambria"/>
          <w:b/>
          <w:bCs/>
          <w:lang w:val="en-GB"/>
        </w:rPr>
        <w:t>Issue 12 of 12, December 2023</w:t>
      </w:r>
      <w:r w:rsidRPr="0044523F">
        <w:rPr>
          <w:rFonts w:ascii="Source Sans Pro" w:hAnsi="Source Sans Pro"/>
          <w:color w:val="000000"/>
          <w:sz w:val="21"/>
          <w:szCs w:val="21"/>
          <w:shd w:val="clear" w:color="auto" w:fill="FFFFFF"/>
          <w:lang w:val="en-US"/>
        </w:rPr>
        <w:t>2023</w:t>
      </w:r>
      <w:r w:rsidRPr="008F61FC">
        <w:rPr>
          <w:rFonts w:ascii="Cambria" w:eastAsia="MS Mincho" w:hAnsi="Cambria"/>
          <w:b/>
          <w:bCs/>
          <w:lang w:val="en-GB"/>
        </w:rPr>
        <w:t xml:space="preserve">Central Register of Controlled </w:t>
      </w:r>
      <w:proofErr w:type="spellStart"/>
      <w:r w:rsidRPr="008F61FC">
        <w:rPr>
          <w:rFonts w:ascii="Cambria" w:eastAsia="MS Mincho" w:hAnsi="Cambria"/>
          <w:b/>
          <w:bCs/>
          <w:lang w:val="en-GB"/>
        </w:rPr>
        <w:t>trials</w:t>
      </w:r>
      <w:r w:rsidRPr="00682B78">
        <w:rPr>
          <w:rFonts w:ascii="Cambria" w:eastAsia="MS Mincho" w:hAnsi="Cambria"/>
          <w:b/>
          <w:bCs/>
          <w:lang w:val="en-GB"/>
        </w:rPr>
        <w:t>Issue</w:t>
      </w:r>
      <w:proofErr w:type="spellEnd"/>
      <w:r w:rsidRPr="00682B78">
        <w:rPr>
          <w:rFonts w:ascii="Cambria" w:eastAsia="MS Mincho" w:hAnsi="Cambria"/>
          <w:b/>
          <w:bCs/>
          <w:lang w:val="en-GB"/>
        </w:rPr>
        <w:t xml:space="preserve"> 11 of 12, November 2024</w:t>
      </w:r>
    </w:p>
    <w:p w14:paraId="5EE15033" w14:textId="5C0E9781" w:rsidR="00497DD8" w:rsidRPr="00C62068" w:rsidRDefault="00497DD8" w:rsidP="00497DD8">
      <w:pPr>
        <w:ind w:left="1410" w:hanging="1410"/>
        <w:rPr>
          <w:rFonts w:ascii="Cambria" w:eastAsia="MS Mincho" w:hAnsi="Cambria" w:cstheme="minorHAnsi"/>
          <w:lang w:val="en-US"/>
        </w:rPr>
      </w:pPr>
      <w:r w:rsidRPr="00C62068">
        <w:rPr>
          <w:rFonts w:ascii="Cambria" w:eastAsia="MS Mincho" w:hAnsi="Cambria" w:cstheme="minorHAnsi"/>
          <w:b/>
          <w:bCs/>
          <w:lang w:val="en-US"/>
        </w:rPr>
        <w:t>Dato</w:t>
      </w:r>
      <w:r w:rsidRPr="00C62068">
        <w:rPr>
          <w:rFonts w:ascii="Cambria" w:eastAsia="MS Mincho" w:hAnsi="Cambria" w:cstheme="minorHAnsi"/>
          <w:b/>
          <w:lang w:val="en-US"/>
        </w:rPr>
        <w:t>:</w:t>
      </w:r>
      <w:r w:rsidRPr="00C62068">
        <w:rPr>
          <w:rFonts w:ascii="Cambria" w:eastAsia="MS Mincho" w:hAnsi="Cambria" w:cstheme="minorHAnsi"/>
          <w:lang w:val="en-US"/>
        </w:rPr>
        <w:t xml:space="preserve"> </w:t>
      </w:r>
      <w:r w:rsidRPr="00C62068">
        <w:rPr>
          <w:rFonts w:ascii="Cambria" w:eastAsia="MS Mincho" w:hAnsi="Cambria" w:cstheme="minorHAnsi"/>
          <w:lang w:val="en-US"/>
        </w:rPr>
        <w:tab/>
      </w:r>
      <w:r w:rsidRPr="00C62068">
        <w:rPr>
          <w:rFonts w:ascii="Cambria" w:eastAsia="MS Mincho" w:hAnsi="Cambria" w:cstheme="minorHAnsi"/>
          <w:lang w:val="en-US"/>
        </w:rPr>
        <w:tab/>
        <w:t>0</w:t>
      </w:r>
      <w:r w:rsidR="00C62068" w:rsidRPr="00C62068">
        <w:rPr>
          <w:rFonts w:ascii="Cambria" w:eastAsia="MS Mincho" w:hAnsi="Cambria" w:cstheme="minorHAnsi"/>
          <w:lang w:val="en-US"/>
        </w:rPr>
        <w:t>1</w:t>
      </w:r>
      <w:r w:rsidRPr="00C62068">
        <w:rPr>
          <w:rFonts w:ascii="Cambria" w:eastAsia="MS Mincho" w:hAnsi="Cambria" w:cstheme="minorHAnsi"/>
          <w:lang w:val="en-US"/>
        </w:rPr>
        <w:t>.11.2024</w:t>
      </w:r>
    </w:p>
    <w:p w14:paraId="04CE92CB" w14:textId="44C4E6DF" w:rsidR="00497DD8" w:rsidRPr="00C62068" w:rsidRDefault="00C62068" w:rsidP="00497DD8">
      <w:pPr>
        <w:rPr>
          <w:rFonts w:ascii="Cambria" w:eastAsia="MS Mincho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>Number of hits:</w:t>
      </w:r>
      <w:r w:rsidR="00497DD8" w:rsidRPr="00C62068">
        <w:rPr>
          <w:rFonts w:ascii="Cambria" w:eastAsia="MS Mincho" w:hAnsi="Cambria" w:cstheme="minorHAnsi"/>
          <w:lang w:val="en-US"/>
        </w:rPr>
        <w:t xml:space="preserve"> </w:t>
      </w:r>
      <w:r w:rsidR="00497DD8" w:rsidRPr="00C62068">
        <w:rPr>
          <w:rFonts w:ascii="Cambria" w:eastAsia="MS Mincho" w:hAnsi="Cambria" w:cstheme="minorHAnsi"/>
          <w:lang w:val="en-US"/>
        </w:rPr>
        <w:tab/>
        <w:t>0(SR); 9(fr</w:t>
      </w:r>
      <w:r w:rsidRPr="00C62068">
        <w:rPr>
          <w:rFonts w:ascii="Cambria" w:eastAsia="MS Mincho" w:hAnsi="Cambria" w:cstheme="minorHAnsi"/>
          <w:lang w:val="en-US"/>
        </w:rPr>
        <w:t>om</w:t>
      </w:r>
      <w:r w:rsidR="00497DD8" w:rsidRPr="00C62068">
        <w:rPr>
          <w:rFonts w:ascii="Cambria" w:eastAsia="MS Mincho" w:hAnsi="Cambria" w:cstheme="minorHAnsi"/>
          <w:lang w:val="en-US"/>
        </w:rPr>
        <w:t xml:space="preserve"> trials) </w:t>
      </w:r>
    </w:p>
    <w:p w14:paraId="03E21632" w14:textId="77777777" w:rsidR="00497DD8" w:rsidRPr="00C62068" w:rsidRDefault="00497DD8" w:rsidP="00497DD8">
      <w:pPr>
        <w:rPr>
          <w:rFonts w:ascii="Cambria" w:hAnsi="Cambria" w:cstheme="minorHAnsi"/>
          <w:lang w:val="en-US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341"/>
        <w:gridCol w:w="1017"/>
      </w:tblGrid>
      <w:tr w:rsidR="00497DD8" w:rsidRPr="00682B78" w14:paraId="52983582" w14:textId="77777777" w:rsidTr="00D60D37">
        <w:tc>
          <w:tcPr>
            <w:tcW w:w="709" w:type="dxa"/>
          </w:tcPr>
          <w:p w14:paraId="137A223B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</w:t>
            </w:r>
          </w:p>
        </w:tc>
        <w:tc>
          <w:tcPr>
            <w:tcW w:w="7341" w:type="dxa"/>
          </w:tcPr>
          <w:p w14:paraId="4F7FEF66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^"Residential Treatment"]</w:t>
            </w:r>
          </w:p>
        </w:tc>
        <w:tc>
          <w:tcPr>
            <w:tcW w:w="1017" w:type="dxa"/>
          </w:tcPr>
          <w:p w14:paraId="7A0FFE35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220</w:t>
            </w:r>
          </w:p>
        </w:tc>
      </w:tr>
      <w:tr w:rsidR="00497DD8" w:rsidRPr="00682B78" w14:paraId="450018D4" w14:textId="77777777" w:rsidTr="00D60D37">
        <w:tc>
          <w:tcPr>
            <w:tcW w:w="709" w:type="dxa"/>
          </w:tcPr>
          <w:p w14:paraId="3449989D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#2</w:t>
            </w:r>
          </w:p>
        </w:tc>
        <w:tc>
          <w:tcPr>
            <w:tcW w:w="7341" w:type="dxa"/>
          </w:tcPr>
          <w:p w14:paraId="06709774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"Mental Disorders"]</w:t>
            </w:r>
          </w:p>
        </w:tc>
        <w:tc>
          <w:tcPr>
            <w:tcW w:w="1017" w:type="dxa"/>
          </w:tcPr>
          <w:p w14:paraId="286EFD81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109219</w:t>
            </w:r>
          </w:p>
        </w:tc>
      </w:tr>
      <w:tr w:rsidR="00497DD8" w:rsidRPr="00682B78" w14:paraId="12DDB330" w14:textId="77777777" w:rsidTr="00D60D37">
        <w:tc>
          <w:tcPr>
            <w:tcW w:w="709" w:type="dxa"/>
          </w:tcPr>
          <w:p w14:paraId="2FC54420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#3</w:t>
            </w:r>
          </w:p>
        </w:tc>
        <w:tc>
          <w:tcPr>
            <w:tcW w:w="7341" w:type="dxa"/>
          </w:tcPr>
          <w:p w14:paraId="3DD34190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"Substance-Related Disorders"]</w:t>
            </w:r>
          </w:p>
        </w:tc>
        <w:tc>
          <w:tcPr>
            <w:tcW w:w="1017" w:type="dxa"/>
          </w:tcPr>
          <w:p w14:paraId="6C87052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21447</w:t>
            </w:r>
          </w:p>
        </w:tc>
      </w:tr>
      <w:tr w:rsidR="00497DD8" w:rsidRPr="00682B78" w14:paraId="64B7A413" w14:textId="77777777" w:rsidTr="00D60D37">
        <w:tc>
          <w:tcPr>
            <w:tcW w:w="709" w:type="dxa"/>
          </w:tcPr>
          <w:p w14:paraId="5E300264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#4</w:t>
            </w:r>
          </w:p>
        </w:tc>
        <w:tc>
          <w:tcPr>
            <w:tcW w:w="7341" w:type="dxa"/>
          </w:tcPr>
          <w:p w14:paraId="72D89AE1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#2 or #3</w:t>
            </w:r>
          </w:p>
        </w:tc>
        <w:tc>
          <w:tcPr>
            <w:tcW w:w="1017" w:type="dxa"/>
          </w:tcPr>
          <w:p w14:paraId="7ABAA0CC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109869</w:t>
            </w:r>
          </w:p>
        </w:tc>
      </w:tr>
      <w:tr w:rsidR="00497DD8" w:rsidRPr="00682B78" w14:paraId="4CF78A1A" w14:textId="77777777" w:rsidTr="00D60D37">
        <w:tc>
          <w:tcPr>
            <w:tcW w:w="709" w:type="dxa"/>
          </w:tcPr>
          <w:p w14:paraId="741E5161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#5</w:t>
            </w:r>
          </w:p>
        </w:tc>
        <w:tc>
          <w:tcPr>
            <w:tcW w:w="7341" w:type="dxa"/>
          </w:tcPr>
          <w:p w14:paraId="4A24E655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 and #4</w:t>
            </w:r>
          </w:p>
        </w:tc>
        <w:tc>
          <w:tcPr>
            <w:tcW w:w="1017" w:type="dxa"/>
          </w:tcPr>
          <w:p w14:paraId="04A51A8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197</w:t>
            </w:r>
          </w:p>
        </w:tc>
      </w:tr>
      <w:tr w:rsidR="00497DD8" w:rsidRPr="00682B78" w14:paraId="27F28813" w14:textId="77777777" w:rsidTr="00D60D37">
        <w:tc>
          <w:tcPr>
            <w:tcW w:w="709" w:type="dxa"/>
          </w:tcPr>
          <w:p w14:paraId="4F79F836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#6</w:t>
            </w:r>
          </w:p>
        </w:tc>
        <w:tc>
          <w:tcPr>
            <w:tcW w:w="7341" w:type="dxa"/>
          </w:tcPr>
          <w:p w14:paraId="1534179F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^"Psychiatric department, Hospital"]</w:t>
            </w:r>
          </w:p>
        </w:tc>
        <w:tc>
          <w:tcPr>
            <w:tcW w:w="1017" w:type="dxa"/>
          </w:tcPr>
          <w:p w14:paraId="0A7AE6BD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133</w:t>
            </w:r>
          </w:p>
        </w:tc>
      </w:tr>
      <w:tr w:rsidR="00497DD8" w:rsidRPr="00682B78" w14:paraId="09B1E1DE" w14:textId="77777777" w:rsidTr="00D60D37">
        <w:tc>
          <w:tcPr>
            <w:tcW w:w="709" w:type="dxa"/>
          </w:tcPr>
          <w:p w14:paraId="1E5B0936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#7</w:t>
            </w:r>
          </w:p>
        </w:tc>
        <w:tc>
          <w:tcPr>
            <w:tcW w:w="7341" w:type="dxa"/>
          </w:tcPr>
          <w:p w14:paraId="257D1AF6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^"Hospitals, Psychiatric"]</w:t>
            </w:r>
          </w:p>
        </w:tc>
        <w:tc>
          <w:tcPr>
            <w:tcW w:w="1017" w:type="dxa"/>
          </w:tcPr>
          <w:p w14:paraId="4B8007A3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306</w:t>
            </w:r>
          </w:p>
        </w:tc>
      </w:tr>
      <w:tr w:rsidR="00497DD8" w:rsidRPr="00682B78" w14:paraId="2555F0FD" w14:textId="77777777" w:rsidTr="00D60D37">
        <w:tc>
          <w:tcPr>
            <w:tcW w:w="709" w:type="dxa"/>
          </w:tcPr>
          <w:p w14:paraId="0832B979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#8</w:t>
            </w:r>
          </w:p>
        </w:tc>
        <w:tc>
          <w:tcPr>
            <w:tcW w:w="7341" w:type="dxa"/>
          </w:tcPr>
          <w:p w14:paraId="1D0216CC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^"Emergency Services, Psychiatric"]</w:t>
            </w:r>
          </w:p>
        </w:tc>
        <w:tc>
          <w:tcPr>
            <w:tcW w:w="1017" w:type="dxa"/>
          </w:tcPr>
          <w:p w14:paraId="743160A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63</w:t>
            </w:r>
          </w:p>
        </w:tc>
      </w:tr>
      <w:tr w:rsidR="00497DD8" w:rsidRPr="00682B78" w14:paraId="642976B7" w14:textId="77777777" w:rsidTr="00D60D37">
        <w:tc>
          <w:tcPr>
            <w:tcW w:w="709" w:type="dxa"/>
          </w:tcPr>
          <w:p w14:paraId="6D0AD95F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#9</w:t>
            </w:r>
          </w:p>
        </w:tc>
        <w:tc>
          <w:tcPr>
            <w:tcW w:w="7341" w:type="dxa"/>
          </w:tcPr>
          <w:p w14:paraId="54420BF2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^"Therapeutic Community"]</w:t>
            </w:r>
          </w:p>
        </w:tc>
        <w:tc>
          <w:tcPr>
            <w:tcW w:w="1017" w:type="dxa"/>
          </w:tcPr>
          <w:p w14:paraId="04D11544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65</w:t>
            </w:r>
          </w:p>
        </w:tc>
      </w:tr>
      <w:tr w:rsidR="00497DD8" w:rsidRPr="00682B78" w14:paraId="284D2D0A" w14:textId="77777777" w:rsidTr="00D60D37">
        <w:tc>
          <w:tcPr>
            <w:tcW w:w="709" w:type="dxa"/>
          </w:tcPr>
          <w:p w14:paraId="25BC405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#10</w:t>
            </w:r>
          </w:p>
        </w:tc>
        <w:tc>
          <w:tcPr>
            <w:tcW w:w="7341" w:type="dxa"/>
          </w:tcPr>
          <w:p w14:paraId="41FD3F1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((("specialized mental health" or "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specialised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mental health") NEXT service?) or (therapeutic NEXT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communit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>*) or ((mental or psychiatric) NEAR/3 (inpatient? or ward? or department? or unit? or hospital* or institution? or "primary health care" or "primary care" or "community care" or "residential care" or "residential treatment" or "residential treatments")) or (("emergency psychiatric" or "psychiatric emergency") NEAR/1 service?)):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ti,ab</w:t>
            </w:r>
            <w:proofErr w:type="spellEnd"/>
          </w:p>
        </w:tc>
        <w:tc>
          <w:tcPr>
            <w:tcW w:w="1017" w:type="dxa"/>
          </w:tcPr>
          <w:p w14:paraId="2B6A4E5E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4029</w:t>
            </w:r>
          </w:p>
        </w:tc>
      </w:tr>
      <w:tr w:rsidR="00497DD8" w:rsidRPr="00682B78" w14:paraId="757B175F" w14:textId="77777777" w:rsidTr="00D60D37">
        <w:tc>
          <w:tcPr>
            <w:tcW w:w="709" w:type="dxa"/>
          </w:tcPr>
          <w:p w14:paraId="33C597A6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#11</w:t>
            </w:r>
          </w:p>
        </w:tc>
        <w:tc>
          <w:tcPr>
            <w:tcW w:w="7341" w:type="dxa"/>
          </w:tcPr>
          <w:p w14:paraId="3E578BEE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^"Substance Abuse Treatment Centers"]</w:t>
            </w:r>
          </w:p>
        </w:tc>
        <w:tc>
          <w:tcPr>
            <w:tcW w:w="1017" w:type="dxa"/>
          </w:tcPr>
          <w:p w14:paraId="3F9FEE05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422</w:t>
            </w:r>
          </w:p>
        </w:tc>
      </w:tr>
      <w:tr w:rsidR="00497DD8" w:rsidRPr="00682B78" w14:paraId="2F15BFC1" w14:textId="77777777" w:rsidTr="00D60D37">
        <w:tc>
          <w:tcPr>
            <w:tcW w:w="709" w:type="dxa"/>
          </w:tcPr>
          <w:p w14:paraId="0E3C8463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#12</w:t>
            </w:r>
          </w:p>
        </w:tc>
        <w:tc>
          <w:tcPr>
            <w:tcW w:w="7341" w:type="dxa"/>
          </w:tcPr>
          <w:p w14:paraId="42AF7A9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 xml:space="preserve">((drug or substance or addiction or dependence or alcohol* or opioid? or opiate) NEAR/3 ("inpatient clinic" or "inpatient clinics" or center? or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centre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? or ward? or unit? or department? or rehab* or treatment? or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therap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>* or intervention? or "primary health care" or "primary care" or "community care" or "residential care")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):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ti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>,ab</w:t>
            </w:r>
            <w:proofErr w:type="spellEnd"/>
          </w:p>
        </w:tc>
        <w:tc>
          <w:tcPr>
            <w:tcW w:w="1017" w:type="dxa"/>
          </w:tcPr>
          <w:p w14:paraId="60FEEEA3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45820</w:t>
            </w:r>
          </w:p>
        </w:tc>
      </w:tr>
      <w:tr w:rsidR="00497DD8" w:rsidRPr="00682B78" w14:paraId="37857248" w14:textId="77777777" w:rsidTr="00D60D37">
        <w:tc>
          <w:tcPr>
            <w:tcW w:w="709" w:type="dxa"/>
          </w:tcPr>
          <w:p w14:paraId="706A0F19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#13</w:t>
            </w:r>
          </w:p>
        </w:tc>
        <w:tc>
          <w:tcPr>
            <w:tcW w:w="7341" w:type="dxa"/>
          </w:tcPr>
          <w:p w14:paraId="2FD236EE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{or #5-#12}</w:t>
            </w:r>
          </w:p>
        </w:tc>
        <w:tc>
          <w:tcPr>
            <w:tcW w:w="1017" w:type="dxa"/>
          </w:tcPr>
          <w:p w14:paraId="2E922440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49967</w:t>
            </w:r>
          </w:p>
        </w:tc>
      </w:tr>
      <w:tr w:rsidR="00497DD8" w:rsidRPr="00682B78" w14:paraId="038F0DDC" w14:textId="77777777" w:rsidTr="00D60D37">
        <w:tc>
          <w:tcPr>
            <w:tcW w:w="709" w:type="dxa"/>
          </w:tcPr>
          <w:p w14:paraId="157E157E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#14</w:t>
            </w:r>
          </w:p>
        </w:tc>
        <w:tc>
          <w:tcPr>
            <w:tcW w:w="7341" w:type="dxa"/>
          </w:tcPr>
          <w:p w14:paraId="210B3461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^"Patient Satisfaction"]</w:t>
            </w:r>
          </w:p>
        </w:tc>
        <w:tc>
          <w:tcPr>
            <w:tcW w:w="1017" w:type="dxa"/>
          </w:tcPr>
          <w:p w14:paraId="45E52A2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14695</w:t>
            </w:r>
          </w:p>
        </w:tc>
      </w:tr>
      <w:tr w:rsidR="00497DD8" w:rsidRPr="00682B78" w14:paraId="2C3890A3" w14:textId="77777777" w:rsidTr="00D60D37">
        <w:tc>
          <w:tcPr>
            <w:tcW w:w="709" w:type="dxa"/>
          </w:tcPr>
          <w:p w14:paraId="221375C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lastRenderedPageBreak/>
              <w:t>#15</w:t>
            </w:r>
          </w:p>
        </w:tc>
        <w:tc>
          <w:tcPr>
            <w:tcW w:w="7341" w:type="dxa"/>
          </w:tcPr>
          <w:p w14:paraId="5F9A50B9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 xml:space="preserve">(((consumer? OR patient? OR user? OR client? OR care OR healthcare OR " health care" OR service OR treatment) NEAR/3 (experience* OR satisfaction OR assessment* OR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evaluat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* OR rating* OR opinion* OR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judg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>* OR perception* OR perceive? OR perspective* OR point-of-view)) OR (("patient reported" OR "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self reported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" OR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patientreported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OR </w:t>
            </w:r>
            <w:proofErr w:type="spellStart"/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selfreported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)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NEXT (satisfaction OR experience* OR perception? OR preference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* )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) OR PREM OR 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PREMs ):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ti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>,ab</w:t>
            </w:r>
            <w:proofErr w:type="spellEnd"/>
          </w:p>
        </w:tc>
        <w:tc>
          <w:tcPr>
            <w:tcW w:w="1017" w:type="dxa"/>
          </w:tcPr>
          <w:p w14:paraId="3E17A598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160420</w:t>
            </w:r>
          </w:p>
        </w:tc>
      </w:tr>
      <w:tr w:rsidR="00497DD8" w:rsidRPr="00682B78" w14:paraId="30B799EF" w14:textId="77777777" w:rsidTr="00D60D37">
        <w:tc>
          <w:tcPr>
            <w:tcW w:w="709" w:type="dxa"/>
          </w:tcPr>
          <w:p w14:paraId="11117D95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#16</w:t>
            </w:r>
          </w:p>
        </w:tc>
        <w:tc>
          <w:tcPr>
            <w:tcW w:w="7341" w:type="dxa"/>
          </w:tcPr>
          <w:p w14:paraId="670B71BA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#14 OR #15</w:t>
            </w:r>
          </w:p>
        </w:tc>
        <w:tc>
          <w:tcPr>
            <w:tcW w:w="1017" w:type="dxa"/>
          </w:tcPr>
          <w:p w14:paraId="3D16DA0B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167305</w:t>
            </w:r>
          </w:p>
        </w:tc>
      </w:tr>
      <w:tr w:rsidR="00497DD8" w:rsidRPr="00682B78" w14:paraId="422D39B3" w14:textId="77777777" w:rsidTr="00D60D37">
        <w:tc>
          <w:tcPr>
            <w:tcW w:w="709" w:type="dxa"/>
          </w:tcPr>
          <w:p w14:paraId="0E9939AC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#17</w:t>
            </w:r>
          </w:p>
        </w:tc>
        <w:tc>
          <w:tcPr>
            <w:tcW w:w="7341" w:type="dxa"/>
          </w:tcPr>
          <w:p w14:paraId="274638C7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[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mh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^"Patient Reported Outcome Measures"]</w:t>
            </w:r>
          </w:p>
        </w:tc>
        <w:tc>
          <w:tcPr>
            <w:tcW w:w="1017" w:type="dxa"/>
          </w:tcPr>
          <w:p w14:paraId="4BFCF419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1939</w:t>
            </w:r>
          </w:p>
        </w:tc>
      </w:tr>
      <w:tr w:rsidR="00497DD8" w:rsidRPr="00682B78" w14:paraId="7141D280" w14:textId="77777777" w:rsidTr="00D60D37">
        <w:tc>
          <w:tcPr>
            <w:tcW w:w="709" w:type="dxa"/>
          </w:tcPr>
          <w:p w14:paraId="5C0B60F7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#18</w:t>
            </w:r>
          </w:p>
        </w:tc>
        <w:tc>
          <w:tcPr>
            <w:tcW w:w="7341" w:type="dxa"/>
          </w:tcPr>
          <w:p w14:paraId="3B93D4DF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 xml:space="preserve">(((consumer? OR patient? OR user? OR client? OR care OR 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healthcare  OR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"health care" OR service OR 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treatment )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NEAR/3 (("patient reported" OR "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self reported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" OR 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patientreported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OR </w:t>
            </w:r>
            <w:proofErr w:type="spellStart"/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selfreported</w:t>
            </w:r>
            <w:proofErr w:type="spell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)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 NEXT (outcome* OR result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? )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 xml:space="preserve">)) OR PROM OR </w:t>
            </w:r>
            <w:proofErr w:type="gramStart"/>
            <w:r w:rsidRPr="00682B78">
              <w:rPr>
                <w:rFonts w:ascii="Cambria" w:eastAsia="MS Mincho" w:hAnsi="Cambria" w:cstheme="minorHAnsi"/>
                <w:lang w:val="en-US"/>
              </w:rPr>
              <w:t>PROMs ):</w:t>
            </w:r>
            <w:proofErr w:type="spellStart"/>
            <w:r w:rsidRPr="00682B78">
              <w:rPr>
                <w:rFonts w:ascii="Cambria" w:eastAsia="MS Mincho" w:hAnsi="Cambria" w:cstheme="minorHAnsi"/>
                <w:lang w:val="en-US"/>
              </w:rPr>
              <w:t>ti</w:t>
            </w:r>
            <w:proofErr w:type="gramEnd"/>
            <w:r w:rsidRPr="00682B78">
              <w:rPr>
                <w:rFonts w:ascii="Cambria" w:eastAsia="MS Mincho" w:hAnsi="Cambria" w:cstheme="minorHAnsi"/>
                <w:lang w:val="en-US"/>
              </w:rPr>
              <w:t>,ab</w:t>
            </w:r>
            <w:proofErr w:type="spellEnd"/>
          </w:p>
        </w:tc>
        <w:tc>
          <w:tcPr>
            <w:tcW w:w="1017" w:type="dxa"/>
          </w:tcPr>
          <w:p w14:paraId="315A537E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15954</w:t>
            </w:r>
          </w:p>
        </w:tc>
      </w:tr>
      <w:tr w:rsidR="00497DD8" w:rsidRPr="00682B78" w14:paraId="509D0594" w14:textId="77777777" w:rsidTr="00D60D37">
        <w:tc>
          <w:tcPr>
            <w:tcW w:w="709" w:type="dxa"/>
          </w:tcPr>
          <w:p w14:paraId="05356E84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#19</w:t>
            </w:r>
          </w:p>
        </w:tc>
        <w:tc>
          <w:tcPr>
            <w:tcW w:w="7341" w:type="dxa"/>
          </w:tcPr>
          <w:p w14:paraId="6DDD74B9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#17 OR #18</w:t>
            </w:r>
          </w:p>
        </w:tc>
        <w:tc>
          <w:tcPr>
            <w:tcW w:w="1017" w:type="dxa"/>
          </w:tcPr>
          <w:p w14:paraId="63D3D4F1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16502</w:t>
            </w:r>
          </w:p>
        </w:tc>
      </w:tr>
      <w:tr w:rsidR="00497DD8" w:rsidRPr="00682B78" w14:paraId="1D953186" w14:textId="77777777" w:rsidTr="00D60D37">
        <w:tc>
          <w:tcPr>
            <w:tcW w:w="709" w:type="dxa"/>
          </w:tcPr>
          <w:p w14:paraId="32EBEB6A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#20</w:t>
            </w:r>
          </w:p>
        </w:tc>
        <w:tc>
          <w:tcPr>
            <w:tcW w:w="7341" w:type="dxa"/>
          </w:tcPr>
          <w:p w14:paraId="1FB30386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#13 and #16 and #19 with Cochrane Library publication date Between Dec 2023 and Nov 2024, in Cochrane Reviews, Trials</w:t>
            </w:r>
          </w:p>
        </w:tc>
        <w:tc>
          <w:tcPr>
            <w:tcW w:w="1017" w:type="dxa"/>
          </w:tcPr>
          <w:p w14:paraId="319AE021" w14:textId="77777777" w:rsidR="00497DD8" w:rsidRPr="00682B78" w:rsidRDefault="00497DD8" w:rsidP="00D60D37">
            <w:pPr>
              <w:rPr>
                <w:rFonts w:ascii="Cambria" w:eastAsia="MS Mincho" w:hAnsi="Cambria" w:cstheme="minorHAnsi"/>
                <w:lang w:val="en-US"/>
              </w:rPr>
            </w:pPr>
            <w:r w:rsidRPr="00682B78">
              <w:rPr>
                <w:rFonts w:ascii="Cambria" w:eastAsia="MS Mincho" w:hAnsi="Cambria" w:cstheme="minorHAnsi"/>
                <w:lang w:val="en-US"/>
              </w:rPr>
              <w:t>9</w:t>
            </w:r>
          </w:p>
        </w:tc>
      </w:tr>
    </w:tbl>
    <w:p w14:paraId="7F99ABDB" w14:textId="77777777" w:rsidR="00497DD8" w:rsidRPr="008F61FC" w:rsidRDefault="00497DD8" w:rsidP="00497DD8">
      <w:pPr>
        <w:rPr>
          <w:rFonts w:ascii="Cambria" w:hAnsi="Cambria" w:cstheme="minorHAnsi"/>
          <w:lang w:val="en-US"/>
        </w:rPr>
      </w:pPr>
    </w:p>
    <w:p w14:paraId="4562EA04" w14:textId="77777777" w:rsidR="00497DD8" w:rsidRPr="0044523F" w:rsidRDefault="00497DD8" w:rsidP="00497DD8">
      <w:pPr>
        <w:ind w:left="1410" w:hanging="1410"/>
        <w:rPr>
          <w:rFonts w:ascii="Cambria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>Database:      CINAHL (EBSCO)</w:t>
      </w:r>
    </w:p>
    <w:p w14:paraId="7EB88639" w14:textId="308D1330" w:rsidR="00497DD8" w:rsidRPr="00741950" w:rsidRDefault="00497DD8" w:rsidP="00497DD8">
      <w:pPr>
        <w:ind w:left="1410" w:hanging="1410"/>
        <w:rPr>
          <w:rFonts w:ascii="Cambria" w:eastAsia="MS Mincho" w:hAnsi="Cambria" w:cstheme="minorHAnsi"/>
          <w:lang w:val="en-US"/>
        </w:rPr>
      </w:pPr>
      <w:r w:rsidRPr="00741950">
        <w:rPr>
          <w:rFonts w:ascii="Cambria" w:eastAsia="MS Mincho" w:hAnsi="Cambria" w:cstheme="minorHAnsi"/>
          <w:b/>
          <w:bCs/>
          <w:lang w:val="en-US"/>
        </w:rPr>
        <w:t>Dat</w:t>
      </w:r>
      <w:r w:rsidR="00C62068">
        <w:rPr>
          <w:rFonts w:ascii="Cambria" w:eastAsia="MS Mincho" w:hAnsi="Cambria" w:cstheme="minorHAnsi"/>
          <w:b/>
          <w:bCs/>
          <w:lang w:val="en-US"/>
        </w:rPr>
        <w:t>e</w:t>
      </w:r>
      <w:r w:rsidRPr="00741950">
        <w:rPr>
          <w:rFonts w:ascii="Cambria" w:eastAsia="MS Mincho" w:hAnsi="Cambria" w:cstheme="minorHAnsi"/>
          <w:b/>
          <w:lang w:val="en-US"/>
        </w:rPr>
        <w:t>:</w:t>
      </w:r>
      <w:r w:rsidRPr="00741950">
        <w:rPr>
          <w:rFonts w:ascii="Cambria" w:eastAsia="MS Mincho" w:hAnsi="Cambria" w:cstheme="minorHAnsi"/>
          <w:lang w:val="en-US"/>
        </w:rPr>
        <w:t xml:space="preserve"> </w:t>
      </w:r>
      <w:r w:rsidRPr="00741950">
        <w:rPr>
          <w:rFonts w:ascii="Cambria" w:eastAsia="MS Mincho" w:hAnsi="Cambria" w:cstheme="minorHAnsi"/>
          <w:lang w:val="en-US"/>
        </w:rPr>
        <w:tab/>
      </w:r>
      <w:r w:rsidRPr="00741950">
        <w:rPr>
          <w:rFonts w:ascii="Cambria" w:eastAsia="MS Mincho" w:hAnsi="Cambria" w:cstheme="minorHAnsi"/>
          <w:lang w:val="en-US"/>
        </w:rPr>
        <w:tab/>
      </w:r>
      <w:r>
        <w:rPr>
          <w:rFonts w:ascii="Cambria" w:eastAsia="MS Mincho" w:hAnsi="Cambria" w:cstheme="minorHAnsi"/>
          <w:lang w:val="en-US"/>
        </w:rPr>
        <w:t>0</w:t>
      </w:r>
      <w:r w:rsidR="00C62068">
        <w:rPr>
          <w:rFonts w:ascii="Cambria" w:eastAsia="MS Mincho" w:hAnsi="Cambria" w:cstheme="minorHAnsi"/>
          <w:lang w:val="en-US"/>
        </w:rPr>
        <w:t>1</w:t>
      </w:r>
      <w:r w:rsidRPr="00741950">
        <w:rPr>
          <w:rFonts w:ascii="Cambria" w:eastAsia="MS Mincho" w:hAnsi="Cambria" w:cstheme="minorHAnsi"/>
          <w:lang w:val="en-US"/>
        </w:rPr>
        <w:t>.</w:t>
      </w:r>
      <w:r>
        <w:rPr>
          <w:rFonts w:ascii="Cambria" w:eastAsia="MS Mincho" w:hAnsi="Cambria" w:cstheme="minorHAnsi"/>
          <w:lang w:val="en-US"/>
        </w:rPr>
        <w:t>11</w:t>
      </w:r>
      <w:r w:rsidRPr="00741950">
        <w:rPr>
          <w:rFonts w:ascii="Cambria" w:eastAsia="MS Mincho" w:hAnsi="Cambria" w:cstheme="minorHAnsi"/>
          <w:lang w:val="en-US"/>
        </w:rPr>
        <w:t>.202</w:t>
      </w:r>
      <w:r>
        <w:rPr>
          <w:rFonts w:ascii="Cambria" w:eastAsia="MS Mincho" w:hAnsi="Cambria" w:cstheme="minorHAnsi"/>
          <w:lang w:val="en-US"/>
        </w:rPr>
        <w:t>4</w:t>
      </w:r>
    </w:p>
    <w:p w14:paraId="080232B2" w14:textId="46E970C4" w:rsidR="00497DD8" w:rsidRPr="00741950" w:rsidRDefault="00C62068" w:rsidP="00497DD8">
      <w:pPr>
        <w:rPr>
          <w:rFonts w:ascii="Cambria" w:eastAsia="MS Mincho" w:hAnsi="Cambria" w:cstheme="minorHAnsi"/>
          <w:lang w:val="en-US"/>
        </w:rPr>
      </w:pPr>
      <w:r>
        <w:rPr>
          <w:rFonts w:ascii="Cambria" w:eastAsia="MS Mincho" w:hAnsi="Cambria" w:cstheme="minorHAnsi"/>
          <w:b/>
          <w:bCs/>
          <w:lang w:val="en-US"/>
        </w:rPr>
        <w:t>Number of hits</w:t>
      </w:r>
      <w:r w:rsidR="00497DD8" w:rsidRPr="00741950">
        <w:rPr>
          <w:rFonts w:ascii="Cambria" w:eastAsia="MS Mincho" w:hAnsi="Cambria" w:cstheme="minorHAnsi"/>
          <w:b/>
          <w:lang w:val="en-US"/>
        </w:rPr>
        <w:t>:</w:t>
      </w:r>
      <w:r w:rsidR="00497DD8" w:rsidRPr="00741950">
        <w:rPr>
          <w:rFonts w:ascii="Cambria" w:eastAsia="MS Mincho" w:hAnsi="Cambria" w:cstheme="minorHAnsi"/>
          <w:lang w:val="en-US"/>
        </w:rPr>
        <w:t xml:space="preserve"> </w:t>
      </w:r>
      <w:r w:rsidR="00497DD8" w:rsidRPr="00741950">
        <w:rPr>
          <w:rFonts w:ascii="Cambria" w:eastAsia="MS Mincho" w:hAnsi="Cambria" w:cstheme="minorHAnsi"/>
          <w:lang w:val="en-US"/>
        </w:rPr>
        <w:tab/>
      </w:r>
      <w:r w:rsidR="00497DD8">
        <w:rPr>
          <w:rFonts w:ascii="Cambria" w:eastAsia="MS Mincho" w:hAnsi="Cambria" w:cstheme="minorHAnsi"/>
          <w:lang w:val="en-US"/>
        </w:rPr>
        <w:t>22</w:t>
      </w:r>
    </w:p>
    <w:p w14:paraId="575F7F0D" w14:textId="77777777" w:rsidR="00497DD8" w:rsidRPr="00741950" w:rsidRDefault="00497DD8" w:rsidP="00497DD8">
      <w:pPr>
        <w:ind w:left="1410" w:hanging="1410"/>
        <w:rPr>
          <w:rFonts w:ascii="Cambria" w:hAnsi="Cambria" w:cstheme="minorHAnsi"/>
          <w:lang w:val="en-US"/>
        </w:rPr>
      </w:pPr>
    </w:p>
    <w:p w14:paraId="0599EBE5" w14:textId="77777777" w:rsidR="00497DD8" w:rsidRPr="00741950" w:rsidRDefault="00497DD8" w:rsidP="00497DD8">
      <w:pPr>
        <w:ind w:left="1410" w:hanging="1410"/>
        <w:rPr>
          <w:rFonts w:ascii="Cambria" w:hAnsi="Cambria" w:cstheme="minorHAnsi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25"/>
        <w:gridCol w:w="1280"/>
      </w:tblGrid>
      <w:tr w:rsidR="00497DD8" w:rsidRPr="00741950" w14:paraId="179A9A2F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FB5F51" w14:textId="77777777" w:rsidR="00497DD8" w:rsidRPr="00741950" w:rsidRDefault="00497DD8" w:rsidP="00D60D37">
            <w:pPr>
              <w:rPr>
                <w:rFonts w:ascii="Cambria" w:hAnsi="Cambria" w:cs="Helvetica"/>
                <w:b/>
                <w:bCs/>
                <w:color w:val="333333"/>
              </w:rPr>
            </w:pPr>
            <w:r w:rsidRPr="00741950">
              <w:rPr>
                <w:rFonts w:ascii="Cambria" w:hAnsi="Cambria" w:cs="Helvetica"/>
                <w:b/>
                <w:bCs/>
                <w:color w:val="333333"/>
                <w:bdr w:val="none" w:sz="0" w:space="0" w:color="auto" w:frame="1"/>
              </w:rPr>
              <w:t>#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84B04B" w14:textId="77777777" w:rsidR="00497DD8" w:rsidRPr="00741950" w:rsidRDefault="00497DD8" w:rsidP="00D60D37">
            <w:pPr>
              <w:rPr>
                <w:rFonts w:ascii="Cambria" w:hAnsi="Cambria" w:cs="Helvetica"/>
                <w:b/>
                <w:bCs/>
                <w:color w:val="333333"/>
              </w:rPr>
            </w:pPr>
            <w:r w:rsidRPr="00741950">
              <w:rPr>
                <w:rFonts w:ascii="Cambria" w:hAnsi="Cambria" w:cs="Helvetica"/>
                <w:b/>
                <w:bCs/>
                <w:color w:val="333333"/>
                <w:bdr w:val="none" w:sz="0" w:space="0" w:color="auto" w:frame="1"/>
              </w:rPr>
              <w:t>Query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76C0F7A" w14:textId="77777777" w:rsidR="00497DD8" w:rsidRPr="00741950" w:rsidRDefault="00497DD8" w:rsidP="00D60D37">
            <w:pPr>
              <w:rPr>
                <w:rFonts w:ascii="Cambria" w:hAnsi="Cambria" w:cs="Helvetica"/>
                <w:b/>
                <w:bCs/>
                <w:color w:val="333333"/>
              </w:rPr>
            </w:pPr>
            <w:proofErr w:type="spellStart"/>
            <w:r w:rsidRPr="00741950">
              <w:rPr>
                <w:rFonts w:ascii="Cambria" w:hAnsi="Cambria" w:cs="Helvetica"/>
                <w:b/>
                <w:bCs/>
                <w:color w:val="333333"/>
                <w:bdr w:val="none" w:sz="0" w:space="0" w:color="auto" w:frame="1"/>
              </w:rPr>
              <w:t>Results</w:t>
            </w:r>
            <w:proofErr w:type="spellEnd"/>
          </w:p>
        </w:tc>
      </w:tr>
      <w:tr w:rsidR="00497DD8" w:rsidRPr="00741950" w14:paraId="6543F1F7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119AEE7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57A5BD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(MH "Hospitals, Psychiatric") or (MH "Psychiatric units") or (MH "Community Mental Health Nursing")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A7E2AFC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11,780</w:t>
            </w:r>
          </w:p>
        </w:tc>
      </w:tr>
      <w:tr w:rsidR="00497DD8" w:rsidRPr="00741950" w14:paraId="6D5206E7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AA68A90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S2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21E9D7D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TI ( ("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speciali?ed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mental health service#" OR "therapeutic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communit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*" OR ((mental OR psychiatric ) N2 ("inpatient clinic#" OR "inpatient psychiatric" OR ward# OR department# OR unit# OR hospital* OR institution# OR "primary health care" OR "primary care" OR "community care" OR "residential care" OR "residential treatment#" )) OR (emergency N0 psychiatric N0 service# )) ) OR AB ( ("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speciali?ed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mental health service#" OR "therapeutic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communit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*" OR ((mental OR psychiatric ) N2 ("inpatient clinic#" OR "inpatient psychiatric" OR ward# OR department# OR unit# OR hospital* OR institution# OR "primary health care" OR "primary care" OR "community care" OR "residential care" OR "residential treatment#" )) OR (emergency N0 psychiatric N0 service# )) 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8CA2E5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16,085</w:t>
            </w:r>
          </w:p>
        </w:tc>
      </w:tr>
      <w:tr w:rsidR="00497DD8" w:rsidRPr="00741950" w14:paraId="594EF437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DFB257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S3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6C9BF7F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(MH "Substance Use Rehabilitation Programs+")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4C449C5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14,196</w:t>
            </w:r>
          </w:p>
        </w:tc>
      </w:tr>
      <w:tr w:rsidR="00497DD8" w:rsidRPr="00741950" w14:paraId="3F342276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4FBC02A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S4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07F177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TI ( ((drug OR substance OR addiction OR dependence OR alcohol* OR opioid# OR opiate ) N2 ("inpatient clinic#" OR center#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centre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# OR ward# OR unit# OR department# OR rehab* OR treatment#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therap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* OR intervention# OR "primary health care" OR "primary care" OR "community care" OR "residential care" )) ) OR AB ( ((drug OR substance OR addiction OR dependence OR alcohol* OR opioid# OR opiate ) N2 ("inpatient clinic#" OR center# </w:t>
            </w: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lastRenderedPageBreak/>
              <w:t xml:space="preserve">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centre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# OR ward# OR unit# OR department# OR rehab* OR treatment#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therap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* OR intervention# OR "primary health care" OR "primary care" OR "community care" OR "residential care" )) 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C70C6B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lastRenderedPageBreak/>
              <w:t>65,765</w:t>
            </w:r>
          </w:p>
        </w:tc>
      </w:tr>
      <w:tr w:rsidR="00497DD8" w:rsidRPr="00741950" w14:paraId="3E19913F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E1AEE8B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S5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A3E36FD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S1 OR S2 OR S3 OR S4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FD088B6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98,314</w:t>
            </w:r>
          </w:p>
        </w:tc>
      </w:tr>
      <w:tr w:rsidR="00497DD8" w:rsidRPr="00741950" w14:paraId="3FEB1258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E603A3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S6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2677AF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TI ( (((consumer# OR patient# OR user# OR client# OR care OR healthcare OR " health care" OR service OR treatment ) N2 (experience* OR satisfaction OR assessment*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evaluat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* OR rating* OR opinion*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judg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* OR perception* OR perceive# OR perspective* OR</w:t>
            </w:r>
            <w:r w:rsidRPr="00CC47FF">
              <w:rPr>
                <w:lang w:val="en-US"/>
              </w:rPr>
              <w:t xml:space="preserve"> </w:t>
            </w:r>
            <w:r w:rsidRPr="00CC47FF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"point-of-view"</w:t>
            </w: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)) OR (("patient reported" OR 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 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"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patientreported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) W0 (satisfaction OR experience* OR perception# OR preference* )) OR PREM OR PREMs ) ) OR AB ( (((consumer# OR patient# OR user# OR client# OR care OR healthcare OR " health care" OR service OR treatment ) N2 (experience* OR satisfaction OR assessment*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evaluat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* OR rating* OR opinion*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judg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* OR perception* OR perceive# OR perspective* OR</w:t>
            </w:r>
            <w:r w:rsidRPr="00CC47FF">
              <w:rPr>
                <w:lang w:val="en-US"/>
              </w:rPr>
              <w:t xml:space="preserve"> </w:t>
            </w:r>
            <w:r w:rsidRPr="00CC47FF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"point-of-view"</w:t>
            </w: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)) OR (("patient reported" OR 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 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"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patientreported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) W0 (satisfaction OR experience* OR perception# OR preference* )) OR PREM OR PREMs ) 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2CA249B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297,905</w:t>
            </w:r>
          </w:p>
        </w:tc>
      </w:tr>
      <w:tr w:rsidR="00497DD8" w:rsidRPr="00741950" w14:paraId="0B628F6C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82B911C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S7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A6AC286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(MH 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Patient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Satisfaction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")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B58956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63,650</w:t>
            </w:r>
          </w:p>
        </w:tc>
      </w:tr>
      <w:tr w:rsidR="00497DD8" w:rsidRPr="00741950" w14:paraId="725904B9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F24DA5B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S8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3D9B0C6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S6 OR S7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5F5BFE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334,015</w:t>
            </w:r>
          </w:p>
        </w:tc>
      </w:tr>
      <w:tr w:rsidR="00497DD8" w:rsidRPr="00741950" w14:paraId="2993CB04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C172B4F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S9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E56A82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(MH "Patient-Reported Outcomes")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F340440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8,610</w:t>
            </w:r>
          </w:p>
        </w:tc>
      </w:tr>
      <w:tr w:rsidR="00497DD8" w:rsidRPr="00741950" w14:paraId="66F9D310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5E02209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S10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28674FC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TI ( (((consumer# OR patient# OR user# OR client# OR care OR healthcare OR "health care" OR service OR treatment ) N2 (("patient reported" OR 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 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"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patientreported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) W0 (outcome* OR result# ))) OR PROM OR PROMs ) ) ) OR AB ( (((consumer# OR patient# OR user# OR client# OR care OR healthcare OR "health care" OR service OR treatment ) N2 (("patient reported" OR "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 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"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patientreported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OR </w:t>
            </w:r>
            <w:proofErr w:type="spellStart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selfreported</w:t>
            </w:r>
            <w:proofErr w:type="spellEnd"/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 xml:space="preserve"> ) W0 (outcome* OR result# ))) OR PROM OR PROMs ) ) )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B42A67D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19,201</w:t>
            </w:r>
          </w:p>
        </w:tc>
      </w:tr>
      <w:tr w:rsidR="00497DD8" w:rsidRPr="00741950" w14:paraId="2D0FDE3F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922FBDC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S11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E24E1BD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S9 OR S10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7F5000E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22,986</w:t>
            </w:r>
          </w:p>
        </w:tc>
      </w:tr>
      <w:tr w:rsidR="00497DD8" w:rsidRPr="00741950" w14:paraId="3BCECB58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CDE376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S12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99C1821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S5 AND S8 AND S11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56AA43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87</w:t>
            </w:r>
          </w:p>
        </w:tc>
      </w:tr>
      <w:tr w:rsidR="00497DD8" w:rsidRPr="00741950" w14:paraId="2094137B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75BC451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S13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68706A1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  <w:lang w:val="en-US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  <w:lang w:val="en-US"/>
              </w:rPr>
              <w:t>EM 20231201- OR (RD 20231201- AND ZD "in process") OR PY 2023-2024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51638F6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854,082</w:t>
            </w:r>
          </w:p>
        </w:tc>
      </w:tr>
      <w:tr w:rsidR="00497DD8" w:rsidRPr="00741950" w14:paraId="3E48BFBE" w14:textId="77777777" w:rsidTr="00D60D37">
        <w:tc>
          <w:tcPr>
            <w:tcW w:w="56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BBC0E8D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S14</w:t>
            </w:r>
          </w:p>
        </w:tc>
        <w:tc>
          <w:tcPr>
            <w:tcW w:w="722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8873242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S12 AND S13</w:t>
            </w:r>
          </w:p>
        </w:tc>
        <w:tc>
          <w:tcPr>
            <w:tcW w:w="12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59FCB57" w14:textId="77777777" w:rsidR="00497DD8" w:rsidRPr="00741950" w:rsidRDefault="00497DD8" w:rsidP="00D60D37">
            <w:pPr>
              <w:rPr>
                <w:rFonts w:ascii="Cambria" w:hAnsi="Cambria" w:cs="Helvetica"/>
                <w:color w:val="333333"/>
              </w:rPr>
            </w:pPr>
            <w:r w:rsidRPr="00741950">
              <w:rPr>
                <w:rFonts w:ascii="Cambria" w:hAnsi="Cambria" w:cs="Helvetica"/>
                <w:color w:val="333333"/>
                <w:bdr w:val="none" w:sz="0" w:space="0" w:color="auto" w:frame="1"/>
              </w:rPr>
              <w:t>22</w:t>
            </w:r>
          </w:p>
        </w:tc>
      </w:tr>
    </w:tbl>
    <w:p w14:paraId="07F0AE86" w14:textId="77777777" w:rsidR="00497DD8" w:rsidRPr="00741950" w:rsidRDefault="00497DD8" w:rsidP="00497DD8">
      <w:pPr>
        <w:ind w:left="1410" w:hanging="1410"/>
        <w:rPr>
          <w:rFonts w:ascii="Cambria" w:hAnsi="Cambria" w:cstheme="minorHAnsi"/>
          <w:lang w:val="en-US"/>
        </w:rPr>
      </w:pPr>
    </w:p>
    <w:p w14:paraId="364BE4AC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51B5637D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36B69923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161DAEAE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0BC31052" w14:textId="77777777" w:rsidR="006606B2" w:rsidRPr="00502B02" w:rsidRDefault="006606B2" w:rsidP="006606B2">
      <w:pPr>
        <w:spacing w:beforeAutospacing="1" w:afterAutospacing="1"/>
        <w:contextualSpacing/>
        <w:rPr>
          <w:rFonts w:cstheme="minorHAnsi"/>
        </w:rPr>
      </w:pPr>
    </w:p>
    <w:p w14:paraId="744A9BD8" w14:textId="77777777" w:rsidR="008F7033" w:rsidRPr="008D0FAC" w:rsidRDefault="008F7033" w:rsidP="008F7033">
      <w:pPr>
        <w:rPr>
          <w:rFonts w:asciiTheme="minorHAnsi" w:eastAsia="MS Mincho" w:hAnsiTheme="minorHAnsi" w:cstheme="minorHAnsi"/>
          <w:lang w:val="en-US"/>
        </w:rPr>
      </w:pPr>
    </w:p>
    <w:sectPr w:rsidR="008F7033" w:rsidRPr="008D0FAC" w:rsidSect="004E761D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E943" w14:textId="77777777" w:rsidR="003270E2" w:rsidRDefault="003270E2">
      <w:r>
        <w:separator/>
      </w:r>
    </w:p>
  </w:endnote>
  <w:endnote w:type="continuationSeparator" w:id="0">
    <w:p w14:paraId="18A6A5DC" w14:textId="77777777" w:rsidR="003270E2" w:rsidRDefault="003270E2">
      <w:r>
        <w:continuationSeparator/>
      </w:r>
    </w:p>
  </w:endnote>
  <w:endnote w:type="continuationNotice" w:id="1">
    <w:p w14:paraId="43B47913" w14:textId="77777777" w:rsidR="003270E2" w:rsidRDefault="00327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808080" w:themeColor="background1" w:themeShade="80"/>
        <w:sz w:val="20"/>
        <w:szCs w:val="20"/>
      </w:rPr>
      <w:id w:val="612482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  <w:sz w:val="24"/>
        <w:szCs w:val="24"/>
      </w:rPr>
    </w:sdtEndPr>
    <w:sdtContent>
      <w:p w14:paraId="2C8E0BDC" w14:textId="48EA00E1" w:rsidR="004E4209" w:rsidRDefault="004E4209" w:rsidP="009F4F7E">
        <w:pPr>
          <w:pStyle w:val="Topptekst"/>
          <w:tabs>
            <w:tab w:val="clear" w:pos="4536"/>
            <w:tab w:val="center" w:pos="6521"/>
          </w:tabs>
        </w:pPr>
        <w:r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ab/>
        </w:r>
        <w:r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ab/>
        </w:r>
        <w:r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ab/>
        </w:r>
        <w:r w:rsidRPr="009F4F7E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Side </w:t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instrText>PAGE</w:instrText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="00DE4911">
          <w:rPr>
            <w:rFonts w:asciiTheme="minorHAnsi" w:hAnsiTheme="minorHAnsi" w:cstheme="minorHAnsi"/>
            <w:b/>
            <w:bCs/>
            <w:noProof/>
            <w:color w:val="808080" w:themeColor="background1" w:themeShade="80"/>
            <w:sz w:val="20"/>
            <w:szCs w:val="20"/>
          </w:rPr>
          <w:t>5</w:t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9F4F7E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t xml:space="preserve"> av </w:t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instrText>NUMPAGES</w:instrText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="00DE4911">
          <w:rPr>
            <w:rFonts w:asciiTheme="minorHAnsi" w:hAnsiTheme="minorHAnsi" w:cstheme="minorHAnsi"/>
            <w:b/>
            <w:bCs/>
            <w:noProof/>
            <w:color w:val="808080" w:themeColor="background1" w:themeShade="80"/>
            <w:sz w:val="20"/>
            <w:szCs w:val="20"/>
          </w:rPr>
          <w:t>5</w:t>
        </w:r>
        <w:r w:rsidRPr="009F4F7E">
          <w:rPr>
            <w:rFonts w:asciiTheme="minorHAnsi" w:hAnsiTheme="minorHAnsi" w:cstheme="minorHAnsi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069B004" w14:textId="77777777" w:rsidR="004E4209" w:rsidRDefault="004E4209" w:rsidP="008568D8">
    <w:pPr>
      <w:jc w:val="right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1" behindDoc="1" locked="0" layoutInCell="1" allowOverlap="1" wp14:anchorId="3CF3218D" wp14:editId="565B0519">
          <wp:simplePos x="0" y="0"/>
          <wp:positionH relativeFrom="column">
            <wp:posOffset>4558030</wp:posOffset>
          </wp:positionH>
          <wp:positionV relativeFrom="paragraph">
            <wp:posOffset>-548005</wp:posOffset>
          </wp:positionV>
          <wp:extent cx="1204595" cy="714375"/>
          <wp:effectExtent l="0" t="0" r="0" b="9525"/>
          <wp:wrapNone/>
          <wp:docPr id="48" name="Bild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927307" w14:textId="77777777" w:rsidR="004E4209" w:rsidRDefault="004E4209" w:rsidP="0091056F">
    <w:pPr>
      <w:pStyle w:val="Bunntekst"/>
      <w:tabs>
        <w:tab w:val="clear" w:pos="9072"/>
        <w:tab w:val="right" w:pos="10440"/>
      </w:tabs>
      <w:ind w:left="-1417" w:right="-13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51F7" w14:textId="77777777" w:rsidR="003270E2" w:rsidRDefault="003270E2">
      <w:r>
        <w:separator/>
      </w:r>
    </w:p>
  </w:footnote>
  <w:footnote w:type="continuationSeparator" w:id="0">
    <w:p w14:paraId="5204D20E" w14:textId="77777777" w:rsidR="003270E2" w:rsidRDefault="003270E2">
      <w:r>
        <w:continuationSeparator/>
      </w:r>
    </w:p>
  </w:footnote>
  <w:footnote w:type="continuationNotice" w:id="1">
    <w:p w14:paraId="48DED2F8" w14:textId="77777777" w:rsidR="003270E2" w:rsidRDefault="00327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8BE3" w14:textId="5B68DD41" w:rsidR="004E4209" w:rsidRDefault="004E4209" w:rsidP="0091056F">
    <w:pPr>
      <w:pStyle w:val="Topptekst"/>
      <w:rPr>
        <w:szCs w:val="32"/>
      </w:rPr>
    </w:pPr>
  </w:p>
  <w:p w14:paraId="671D50A4" w14:textId="77777777" w:rsidR="004E4209" w:rsidRDefault="004E4209" w:rsidP="0091056F">
    <w:pPr>
      <w:pStyle w:val="Topptekst"/>
      <w:rPr>
        <w:szCs w:val="32"/>
      </w:rPr>
    </w:pPr>
  </w:p>
  <w:p w14:paraId="6AAB80DD" w14:textId="77777777" w:rsidR="004E4209" w:rsidRPr="00D444A8" w:rsidRDefault="004E4209" w:rsidP="0091056F">
    <w:pPr>
      <w:pStyle w:val="Topptekst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3D"/>
    <w:rsid w:val="00002F50"/>
    <w:rsid w:val="000105C4"/>
    <w:rsid w:val="00012B90"/>
    <w:rsid w:val="000245EE"/>
    <w:rsid w:val="00057F62"/>
    <w:rsid w:val="000644C7"/>
    <w:rsid w:val="000803A6"/>
    <w:rsid w:val="000812F3"/>
    <w:rsid w:val="00083234"/>
    <w:rsid w:val="0009782B"/>
    <w:rsid w:val="000A427A"/>
    <w:rsid w:val="000E3C5B"/>
    <w:rsid w:val="001041AA"/>
    <w:rsid w:val="00107E3C"/>
    <w:rsid w:val="001126AF"/>
    <w:rsid w:val="001278F5"/>
    <w:rsid w:val="0013736F"/>
    <w:rsid w:val="00137CBD"/>
    <w:rsid w:val="0014156B"/>
    <w:rsid w:val="00170AA1"/>
    <w:rsid w:val="00172969"/>
    <w:rsid w:val="00174DB6"/>
    <w:rsid w:val="001A2009"/>
    <w:rsid w:val="001D204C"/>
    <w:rsid w:val="001D6D62"/>
    <w:rsid w:val="001F2F43"/>
    <w:rsid w:val="001F3C01"/>
    <w:rsid w:val="001F4564"/>
    <w:rsid w:val="00207AA6"/>
    <w:rsid w:val="00221DE4"/>
    <w:rsid w:val="002259C9"/>
    <w:rsid w:val="00241870"/>
    <w:rsid w:val="00265121"/>
    <w:rsid w:val="002678D1"/>
    <w:rsid w:val="00271EAF"/>
    <w:rsid w:val="002A4F25"/>
    <w:rsid w:val="002B6C92"/>
    <w:rsid w:val="002D7E74"/>
    <w:rsid w:val="002E21FB"/>
    <w:rsid w:val="002E3769"/>
    <w:rsid w:val="002E6CBF"/>
    <w:rsid w:val="002F0874"/>
    <w:rsid w:val="002F0CF8"/>
    <w:rsid w:val="00307C1D"/>
    <w:rsid w:val="00316ED8"/>
    <w:rsid w:val="003270E2"/>
    <w:rsid w:val="00330080"/>
    <w:rsid w:val="003550E4"/>
    <w:rsid w:val="00362866"/>
    <w:rsid w:val="00364F8A"/>
    <w:rsid w:val="003B0531"/>
    <w:rsid w:val="003B3E1A"/>
    <w:rsid w:val="003C021C"/>
    <w:rsid w:val="003D5BD2"/>
    <w:rsid w:val="003E1599"/>
    <w:rsid w:val="003E4174"/>
    <w:rsid w:val="00414162"/>
    <w:rsid w:val="00417513"/>
    <w:rsid w:val="0042609D"/>
    <w:rsid w:val="004321CE"/>
    <w:rsid w:val="00460CBB"/>
    <w:rsid w:val="00497DD8"/>
    <w:rsid w:val="004C58F9"/>
    <w:rsid w:val="004E4209"/>
    <w:rsid w:val="004E761D"/>
    <w:rsid w:val="00512A60"/>
    <w:rsid w:val="00517F42"/>
    <w:rsid w:val="00550655"/>
    <w:rsid w:val="0055248A"/>
    <w:rsid w:val="00555B06"/>
    <w:rsid w:val="0056064F"/>
    <w:rsid w:val="00564950"/>
    <w:rsid w:val="005A344B"/>
    <w:rsid w:val="005B0044"/>
    <w:rsid w:val="005C50C1"/>
    <w:rsid w:val="005C6E4F"/>
    <w:rsid w:val="005D3078"/>
    <w:rsid w:val="005D55C2"/>
    <w:rsid w:val="005F454A"/>
    <w:rsid w:val="006565FD"/>
    <w:rsid w:val="006606B2"/>
    <w:rsid w:val="006666A7"/>
    <w:rsid w:val="006C7A8F"/>
    <w:rsid w:val="006D0DCD"/>
    <w:rsid w:val="00714574"/>
    <w:rsid w:val="00732682"/>
    <w:rsid w:val="00733254"/>
    <w:rsid w:val="00762086"/>
    <w:rsid w:val="0077505A"/>
    <w:rsid w:val="00782E4E"/>
    <w:rsid w:val="0078424C"/>
    <w:rsid w:val="00797A0E"/>
    <w:rsid w:val="007C4BE4"/>
    <w:rsid w:val="008022C8"/>
    <w:rsid w:val="0081100B"/>
    <w:rsid w:val="008236C7"/>
    <w:rsid w:val="00833D00"/>
    <w:rsid w:val="008468B6"/>
    <w:rsid w:val="008568D8"/>
    <w:rsid w:val="00866C7F"/>
    <w:rsid w:val="0086747B"/>
    <w:rsid w:val="00870955"/>
    <w:rsid w:val="008879B3"/>
    <w:rsid w:val="008903E3"/>
    <w:rsid w:val="00891EB4"/>
    <w:rsid w:val="00897C28"/>
    <w:rsid w:val="008D0FAC"/>
    <w:rsid w:val="008D6277"/>
    <w:rsid w:val="008E1613"/>
    <w:rsid w:val="008F1283"/>
    <w:rsid w:val="008F249E"/>
    <w:rsid w:val="008F7033"/>
    <w:rsid w:val="0091056F"/>
    <w:rsid w:val="00910EA8"/>
    <w:rsid w:val="009204BE"/>
    <w:rsid w:val="009311D8"/>
    <w:rsid w:val="00945CE9"/>
    <w:rsid w:val="00973096"/>
    <w:rsid w:val="009758A5"/>
    <w:rsid w:val="009868C6"/>
    <w:rsid w:val="009F4F7E"/>
    <w:rsid w:val="00A040A4"/>
    <w:rsid w:val="00A21A46"/>
    <w:rsid w:val="00A42BD5"/>
    <w:rsid w:val="00A75250"/>
    <w:rsid w:val="00A84B2D"/>
    <w:rsid w:val="00A94D8F"/>
    <w:rsid w:val="00A95565"/>
    <w:rsid w:val="00A9736D"/>
    <w:rsid w:val="00AA226C"/>
    <w:rsid w:val="00AA7E3C"/>
    <w:rsid w:val="00AC0675"/>
    <w:rsid w:val="00AC2E02"/>
    <w:rsid w:val="00AE63EF"/>
    <w:rsid w:val="00B20EFF"/>
    <w:rsid w:val="00B33877"/>
    <w:rsid w:val="00B504F4"/>
    <w:rsid w:val="00B509BC"/>
    <w:rsid w:val="00B52992"/>
    <w:rsid w:val="00B62538"/>
    <w:rsid w:val="00B712BA"/>
    <w:rsid w:val="00B741AC"/>
    <w:rsid w:val="00B7623D"/>
    <w:rsid w:val="00B943FF"/>
    <w:rsid w:val="00BA2C1D"/>
    <w:rsid w:val="00BC3173"/>
    <w:rsid w:val="00BC6064"/>
    <w:rsid w:val="00C10A88"/>
    <w:rsid w:val="00C1283B"/>
    <w:rsid w:val="00C137A1"/>
    <w:rsid w:val="00C36DB2"/>
    <w:rsid w:val="00C62068"/>
    <w:rsid w:val="00C65823"/>
    <w:rsid w:val="00C8698E"/>
    <w:rsid w:val="00CA0E8C"/>
    <w:rsid w:val="00CF5B12"/>
    <w:rsid w:val="00D021D8"/>
    <w:rsid w:val="00D04A1B"/>
    <w:rsid w:val="00D14379"/>
    <w:rsid w:val="00D1628B"/>
    <w:rsid w:val="00D301CC"/>
    <w:rsid w:val="00D521A4"/>
    <w:rsid w:val="00D629CB"/>
    <w:rsid w:val="00D72694"/>
    <w:rsid w:val="00DB605F"/>
    <w:rsid w:val="00DC2E8D"/>
    <w:rsid w:val="00DC5B2B"/>
    <w:rsid w:val="00DE077E"/>
    <w:rsid w:val="00DE4911"/>
    <w:rsid w:val="00DE54C9"/>
    <w:rsid w:val="00E45CDC"/>
    <w:rsid w:val="00E50D99"/>
    <w:rsid w:val="00E53E67"/>
    <w:rsid w:val="00E6730E"/>
    <w:rsid w:val="00E754AA"/>
    <w:rsid w:val="00E76244"/>
    <w:rsid w:val="00EB343A"/>
    <w:rsid w:val="00F10EE5"/>
    <w:rsid w:val="00F12481"/>
    <w:rsid w:val="00F12B99"/>
    <w:rsid w:val="00F3747F"/>
    <w:rsid w:val="00F42301"/>
    <w:rsid w:val="00F42C49"/>
    <w:rsid w:val="00F603C6"/>
    <w:rsid w:val="00F61D2C"/>
    <w:rsid w:val="00FA2165"/>
    <w:rsid w:val="00FB5A06"/>
    <w:rsid w:val="00FD148F"/>
    <w:rsid w:val="00FF6A4B"/>
    <w:rsid w:val="00FF7DD0"/>
    <w:rsid w:val="214752C9"/>
    <w:rsid w:val="24AEBA73"/>
    <w:rsid w:val="290E3808"/>
    <w:rsid w:val="34AE441D"/>
    <w:rsid w:val="5DA8B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11A6A"/>
  <w15:docId w15:val="{2A7E69E9-2A62-473C-A97C-286D99FF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CF5B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F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F5B12"/>
    <w:rPr>
      <w:rFonts w:ascii="Cambria" w:eastAsia="Times New Roman" w:hAnsi="Cambria" w:cs="Times New Roman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F5B12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CF5B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B1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CF5B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5B1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CF5B12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CF5B12"/>
    <w:rPr>
      <w:rFonts w:ascii="Calibri" w:eastAsia="Calibri" w:hAnsi="Calibri" w:cs="Times New Roman"/>
    </w:rPr>
  </w:style>
  <w:style w:type="character" w:customStyle="1" w:styleId="searchhistory-search-header">
    <w:name w:val="searchhistory-search-header"/>
    <w:basedOn w:val="Standardskriftforavsnitt"/>
    <w:rsid w:val="008F249E"/>
  </w:style>
  <w:style w:type="character" w:customStyle="1" w:styleId="searchhistory-search-term">
    <w:name w:val="searchhistory-search-term"/>
    <w:basedOn w:val="Standardskriftforavsnitt"/>
    <w:rsid w:val="008F249E"/>
  </w:style>
  <w:style w:type="character" w:styleId="Hyperkobling">
    <w:name w:val="Hyperlink"/>
    <w:basedOn w:val="Standardskriftforavsnitt"/>
    <w:uiPriority w:val="99"/>
    <w:unhideWhenUsed/>
    <w:rsid w:val="00D301CC"/>
    <w:rPr>
      <w:strike w:val="0"/>
      <w:dstrike w:val="0"/>
      <w:color w:val="005A84"/>
      <w:u w:val="none"/>
      <w:effect w:val="none"/>
    </w:rPr>
  </w:style>
  <w:style w:type="table" w:styleId="Tabellrutenett">
    <w:name w:val="Table Grid"/>
    <w:basedOn w:val="Vanligtabell"/>
    <w:uiPriority w:val="39"/>
    <w:rsid w:val="0017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CB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CB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showdbname">
    <w:name w:val="showdbname"/>
    <w:basedOn w:val="Standardskriftforavsnitt"/>
    <w:rsid w:val="001F3C01"/>
  </w:style>
  <w:style w:type="character" w:styleId="Sterk">
    <w:name w:val="Strong"/>
    <w:basedOn w:val="Standardskriftforavsnitt"/>
    <w:uiPriority w:val="22"/>
    <w:qFormat/>
    <w:rsid w:val="00012B90"/>
    <w:rPr>
      <w:b/>
      <w:bCs/>
    </w:rPr>
  </w:style>
  <w:style w:type="table" w:styleId="Rutenettabelllys">
    <w:name w:val="Grid Table Light"/>
    <w:basedOn w:val="Vanligtabell"/>
    <w:uiPriority w:val="40"/>
    <w:rsid w:val="004E42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2">
    <w:name w:val="Plain Table 2"/>
    <w:basedOn w:val="Vanligtabell"/>
    <w:uiPriority w:val="42"/>
    <w:rsid w:val="00355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dium-normal">
    <w:name w:val="medium-normal"/>
    <w:basedOn w:val="Standardskriftforavsnitt"/>
    <w:rsid w:val="00EB343A"/>
  </w:style>
  <w:style w:type="character" w:customStyle="1" w:styleId="medium-bold">
    <w:name w:val="medium-bold"/>
    <w:basedOn w:val="Standardskriftforavsnitt"/>
    <w:rsid w:val="00EB343A"/>
  </w:style>
  <w:style w:type="character" w:styleId="Fulgthyperkobling">
    <w:name w:val="FollowedHyperlink"/>
    <w:basedOn w:val="Standardskriftforavsnitt"/>
    <w:uiPriority w:val="99"/>
    <w:semiHidden/>
    <w:unhideWhenUsed/>
    <w:rsid w:val="00F10EE5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0EE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022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022C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022C8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22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22C8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06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29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235">
              <w:marLeft w:val="0"/>
              <w:marRight w:val="0"/>
              <w:marTop w:val="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676">
              <w:marLeft w:val="0"/>
              <w:marRight w:val="0"/>
              <w:marTop w:val="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116">
              <w:marLeft w:val="0"/>
              <w:marRight w:val="0"/>
              <w:marTop w:val="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586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7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92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3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13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34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2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8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6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886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5630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62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05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14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49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5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40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t\OneDrive%20-%20Folkehelseinstituttet\Documents\Egendefinerte%20Office-maler\S&#248;kestrategi-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62B6A2F706B42A99ACF3A0D4CEA18" ma:contentTypeVersion="21" ma:contentTypeDescription="Opprett et nytt dokument." ma:contentTypeScope="" ma:versionID="1503431c752e67f6eb6f7a2324732594">
  <xsd:schema xmlns:xsd="http://www.w3.org/2001/XMLSchema" xmlns:xs="http://www.w3.org/2001/XMLSchema" xmlns:p="http://schemas.microsoft.com/office/2006/metadata/properties" xmlns:ns2="9e7c1b5f-6b93-4ee4-9fa2-fda8f1b47cf5" xmlns:ns3="f9e1407c-3c10-4979-ac2f-64ab0a075231" xmlns:ns4="95ddef8e-f5c1-42d5-869b-5865e974e6df" targetNamespace="http://schemas.microsoft.com/office/2006/metadata/properties" ma:root="true" ma:fieldsID="8da9eaf4b161587f165034cd12c1a394" ns2:_="" ns3:_="" ns4:_="">
    <xsd:import namespace="9e7c1b5f-6b93-4ee4-9fa2-fda8f1b47cf5"/>
    <xsd:import namespace="f9e1407c-3c10-4979-ac2f-64ab0a075231"/>
    <xsd:import namespace="95ddef8e-f5c1-42d5-869b-5865e974e6d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Søknadsskriving|8bb5f37a-a3f9-4f84-8b0e-0b3151a5826e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1407c-3c10-4979-ac2f-64ab0a0752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9468c42d-c2ec-40d8-b882-ba0aef58207b}" ma:internalName="TaxCatchAll" ma:showField="CatchAllData" ma:web="f9e1407c-3c10-4979-ac2f-64ab0a075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ef8e-f5c1-42d5-869b-5865e97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def8e-f5c1-42d5-869b-5865e974e6df">
      <Terms xmlns="http://schemas.microsoft.com/office/infopath/2007/PartnerControls"/>
    </lcf76f155ced4ddcb4097134ff3c332f>
    <TaxKeywordTaxHTField xmlns="f9e1407c-3c10-4979-ac2f-64ab0a075231">
      <Terms xmlns="http://schemas.microsoft.com/office/infopath/2007/PartnerControls"/>
    </TaxKeywordTaxHTField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Søknadsskriving</TermName>
          <TermId xmlns="http://schemas.microsoft.com/office/infopath/2007/PartnerControls">8bb5f37a-a3f9-4f84-8b0e-0b3151a5826e</TermId>
        </TermInfo>
      </Terms>
    </FHI_TopicTaxHTField>
    <TaxCatchAll xmlns="f9e1407c-3c10-4979-ac2f-64ab0a075231">
      <Value>1</Value>
    </TaxCatchAll>
  </documentManagement>
</p:properties>
</file>

<file path=customXml/itemProps1.xml><?xml version="1.0" encoding="utf-8"?>
<ds:datastoreItem xmlns:ds="http://schemas.openxmlformats.org/officeDocument/2006/customXml" ds:itemID="{9129AAFF-657A-466B-B4A7-A89C19EBA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f9e1407c-3c10-4979-ac2f-64ab0a075231"/>
    <ds:schemaRef ds:uri="95ddef8e-f5c1-42d5-869b-5865e97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56307-2439-469A-8F75-13552C57E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6892-3A7F-4998-8E1D-8808C58BF8A5}">
  <ds:schemaRefs>
    <ds:schemaRef ds:uri="http://schemas.microsoft.com/office/2006/metadata/properties"/>
    <ds:schemaRef ds:uri="http://schemas.microsoft.com/office/infopath/2007/PartnerControls"/>
    <ds:schemaRef ds:uri="95ddef8e-f5c1-42d5-869b-5865e974e6df"/>
    <ds:schemaRef ds:uri="f9e1407c-3c10-4979-ac2f-64ab0a075231"/>
    <ds:schemaRef ds:uri="9e7c1b5f-6b93-4ee4-9fa2-fda8f1b47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Søkestrategi-nynorsk.dotx</Template>
  <TotalTime>0</TotalTime>
  <Pages>14</Pages>
  <Words>4219</Words>
  <Characters>22364</Characters>
  <Application>Microsoft Office Word</Application>
  <DocSecurity>0</DocSecurity>
  <Lines>186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Tornes, Ragnhild Agathe</dc:creator>
  <cp:keywords/>
  <cp:lastModifiedBy>Hilde Karin Hestad Iversen</cp:lastModifiedBy>
  <cp:revision>25</cp:revision>
  <cp:lastPrinted>2017-10-23T03:19:00Z</cp:lastPrinted>
  <dcterms:created xsi:type="dcterms:W3CDTF">2023-03-07T10:17:00Z</dcterms:created>
  <dcterms:modified xsi:type="dcterms:W3CDTF">2025-06-04T06:17:00Z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0x01010002262B6A2F706B42A99ACF3A0D4CEA18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2023-03-07T10:16:44Z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21c0c69f-8a88-4848-ad9c-db8bde5949ea</vt:lpwstr>
  </property>
  <property fmtid="{D5CDD505-2E9C-101B-9397-08002B2CF9AE}" pid="9" name="MSIP_Label_d0484126-3486-41a9-802e-7f1e2277276c_ContentBits">
    <vt:lpwstr>0</vt:lpwstr>
  </property>
  <property fmtid="{D5CDD505-2E9C-101B-9397-08002B2CF9AE}" pid="10" name="TaxKeyword">
    <vt:lpwstr/>
  </property>
  <property fmtid="{D5CDD505-2E9C-101B-9397-08002B2CF9AE}" pid="11" name="FHI_Topic">
    <vt:lpwstr>1;#Søknadsskriving|8bb5f37a-a3f9-4f84-8b0e-0b3151a5826e</vt:lpwstr>
  </property>
  <property fmtid="{D5CDD505-2E9C-101B-9397-08002B2CF9AE}" pid="12" name="MediaServiceImageTags">
    <vt:lpwstr/>
  </property>
</Properties>
</file>