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1C497E2" w14:textId="6D98232C" w:rsidR="009E6C20" w:rsidRPr="009E6C20" w:rsidRDefault="009E6C20" w:rsidP="009E6C20">
      <w:pPr>
        <w:keepNext/>
        <w:rPr>
          <w:rFonts w:cs="Times New Roman"/>
          <w:b/>
          <w:szCs w:val="24"/>
          <w:lang w:eastAsia="zh-CN"/>
        </w:rPr>
      </w:pPr>
      <w:r w:rsidRPr="0001436A">
        <w:rPr>
          <w:rFonts w:cs="Times New Roman"/>
          <w:b/>
          <w:szCs w:val="24"/>
        </w:rPr>
        <w:t>Supplementary</w:t>
      </w:r>
      <w:r w:rsidRPr="009E6C20">
        <w:rPr>
          <w:rFonts w:cs="Times New Roman" w:hint="eastAsia"/>
          <w:b/>
          <w:szCs w:val="24"/>
        </w:rPr>
        <w:t xml:space="preserve"> Table 1</w:t>
      </w:r>
      <w:r>
        <w:rPr>
          <w:rFonts w:cs="Times New Roman" w:hint="eastAsia"/>
          <w:b/>
          <w:szCs w:val="24"/>
          <w:lang w:eastAsia="zh-CN"/>
        </w:rPr>
        <w:t>.</w:t>
      </w:r>
      <w:r w:rsidRPr="009E6C20">
        <w:rPr>
          <w:rFonts w:cs="Times New Roman" w:hint="eastAsia"/>
          <w:b/>
          <w:szCs w:val="24"/>
        </w:rPr>
        <w:t xml:space="preserve"> </w:t>
      </w:r>
      <w:r w:rsidR="00942554" w:rsidRPr="00942554">
        <w:rPr>
          <w:rFonts w:cs="Times New Roman"/>
          <w:bCs/>
          <w:szCs w:val="24"/>
        </w:rPr>
        <w:t>Detailed geographic location of 65</w:t>
      </w:r>
      <w:r w:rsidR="00942554" w:rsidRPr="00942554">
        <w:rPr>
          <w:rFonts w:cs="Times New Roman"/>
          <w:bCs/>
          <w:i/>
          <w:iCs/>
          <w:szCs w:val="24"/>
        </w:rPr>
        <w:t xml:space="preserve"> Sophora alopecuroides</w:t>
      </w:r>
      <w:r w:rsidR="00942554" w:rsidRPr="00942554">
        <w:rPr>
          <w:rFonts w:cs="Times New Roman"/>
          <w:bCs/>
          <w:szCs w:val="24"/>
        </w:rPr>
        <w:t xml:space="preserve"> samples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876"/>
        <w:gridCol w:w="1170"/>
        <w:gridCol w:w="1480"/>
        <w:gridCol w:w="1333"/>
        <w:gridCol w:w="3447"/>
      </w:tblGrid>
      <w:tr w:rsidR="009E6C20" w:rsidRPr="006909BC" w14:paraId="7AEC76EB" w14:textId="77777777" w:rsidTr="00F93ADB"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vAlign w:val="center"/>
          </w:tcPr>
          <w:p w14:paraId="2E039B1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Sample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624B20" w14:textId="77777777" w:rsidR="009E6C20" w:rsidRPr="006909BC" w:rsidRDefault="009E6C20" w:rsidP="009E6C20">
            <w:pPr>
              <w:spacing w:before="0" w:after="0"/>
              <w:jc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cs="Times New Roman"/>
                <w:iCs/>
                <w:color w:val="000000"/>
                <w:sz w:val="22"/>
              </w:rPr>
              <w:t>Population</w:t>
            </w:r>
          </w:p>
        </w:tc>
        <w:tc>
          <w:tcPr>
            <w:tcW w:w="102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8EF2D" w14:textId="77777777" w:rsidR="009E6C20" w:rsidRPr="006909BC" w:rsidRDefault="009E6C20" w:rsidP="009E6C20">
            <w:pPr>
              <w:spacing w:before="0" w:after="0"/>
              <w:jc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cs="Times New Roman"/>
                <w:iCs/>
                <w:color w:val="000000"/>
                <w:sz w:val="22"/>
              </w:rPr>
              <w:t>Longitude(E◦)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2C8868" w14:textId="77777777" w:rsidR="009E6C20" w:rsidRPr="006909BC" w:rsidRDefault="009E6C20" w:rsidP="009E6C20">
            <w:pPr>
              <w:spacing w:before="0" w:after="0"/>
              <w:jc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cs="Times New Roman"/>
                <w:iCs/>
                <w:color w:val="000000"/>
                <w:sz w:val="22"/>
              </w:rPr>
              <w:t>Latitude(N◦)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9EFAC" w14:textId="77777777" w:rsidR="009E6C20" w:rsidRPr="006909BC" w:rsidRDefault="009E6C20" w:rsidP="009E6C20">
            <w:pPr>
              <w:spacing w:before="0" w:after="0"/>
              <w:jc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cs="Times New Roman" w:hint="eastAsia"/>
                <w:iCs/>
                <w:color w:val="000000"/>
                <w:sz w:val="22"/>
              </w:rPr>
              <w:t>Location</w:t>
            </w:r>
          </w:p>
        </w:tc>
      </w:tr>
      <w:tr w:rsidR="009E6C20" w:rsidRPr="006909BC" w14:paraId="79E27180" w14:textId="77777777" w:rsidTr="00F93ADB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B029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03AF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YLHG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21DB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81°41'26″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A0FF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43°44'56″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2D8C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Yili, Yingtamu</w:t>
            </w:r>
          </w:p>
        </w:tc>
      </w:tr>
      <w:tr w:rsidR="009E6C20" w:rsidRPr="006909BC" w14:paraId="5D57BE5B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9325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CEA6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YLHG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85CA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81°23'21″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8906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43°53'53″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959D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Yili, Yining</w:t>
            </w:r>
          </w:p>
        </w:tc>
      </w:tr>
      <w:tr w:rsidR="009E6C20" w:rsidRPr="006909BC" w14:paraId="74D91D41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E86A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03CC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YLHG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7CFF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81°03'48″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3243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43°51'07″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1C6E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Yili, Chabuchar</w:t>
            </w:r>
          </w:p>
        </w:tc>
      </w:tr>
      <w:tr w:rsidR="009E6C20" w:rsidRPr="006909BC" w14:paraId="321C7D9C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4386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5AA8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YLHG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AE8D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80°57'09″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328C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43°56'26″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0BF6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Yili, Keketdala</w:t>
            </w:r>
          </w:p>
        </w:tc>
      </w:tr>
      <w:tr w:rsidR="009E6C20" w:rsidRPr="006909BC" w14:paraId="29EF36EA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B886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C191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YLHG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AE94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80°44'42″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55BD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44°09'48″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0D60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Yili, Huocheng</w:t>
            </w:r>
          </w:p>
        </w:tc>
      </w:tr>
      <w:tr w:rsidR="009E6C20" w:rsidRPr="006909BC" w14:paraId="0B471428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A723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CA58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8494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82°45'26″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FD29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44°33'25″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F456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Jinghe, Bajiahu</w:t>
            </w:r>
          </w:p>
        </w:tc>
      </w:tr>
      <w:tr w:rsidR="009E6C20" w:rsidRPr="006909BC" w14:paraId="2DB501BD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DD06C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A5F6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BD5F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82°36'51″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BC72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44°31'32″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346E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Jinghe, 83rd Regiment</w:t>
            </w:r>
          </w:p>
        </w:tc>
      </w:tr>
      <w:tr w:rsidR="009E6C20" w:rsidRPr="006909BC" w14:paraId="7010E195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06B0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E5D9C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TCDQ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1A8E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82°59'24″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8689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46°11'54″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70A90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Tacheng, Yumin</w:t>
            </w:r>
          </w:p>
        </w:tc>
      </w:tr>
      <w:tr w:rsidR="009E6C20" w:rsidRPr="006909BC" w14:paraId="1B7AD977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AF6E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E095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TCDQ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9A5F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83°51'31″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0367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46°48'39″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64F3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Tacheng, Emin, 167th Regiment</w:t>
            </w:r>
          </w:p>
        </w:tc>
      </w:tr>
      <w:tr w:rsidR="009E6C20" w:rsidRPr="006909BC" w14:paraId="1F63A4A8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558D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DE2D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TCDQ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D3DE1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83°47'38″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C1AF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46°27'48″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2F37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Tacheng, Emin, Hojirte</w:t>
            </w:r>
          </w:p>
        </w:tc>
      </w:tr>
      <w:tr w:rsidR="009E6C20" w:rsidRPr="006909BC" w14:paraId="5708DACB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074F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3B02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TCDQ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87C4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82°58'57″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4F35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46°47'34″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8C70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Tacheng City</w:t>
            </w:r>
          </w:p>
        </w:tc>
      </w:tr>
      <w:tr w:rsidR="009E6C20" w:rsidRPr="006909BC" w14:paraId="103501F0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E89D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BE79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11CF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87°49'30″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1331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47°21'11″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1701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Altay, Beitun</w:t>
            </w:r>
          </w:p>
        </w:tc>
      </w:tr>
      <w:tr w:rsidR="009E6C20" w:rsidRPr="006909BC" w14:paraId="29405C3F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80BC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8EF5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1D35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87°29'45″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56D1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47°06'52″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63BC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Altay, Fuhai</w:t>
            </w:r>
          </w:p>
        </w:tc>
      </w:tr>
      <w:tr w:rsidR="009E6C20" w:rsidRPr="006909BC" w14:paraId="473B94CA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FA8A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5678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2937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86°24'02″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0371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48°16'32″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F292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Altay, Habahe</w:t>
            </w:r>
          </w:p>
        </w:tc>
      </w:tr>
      <w:tr w:rsidR="009E6C20" w:rsidRPr="006909BC" w14:paraId="439E3866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7E38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052D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7B13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90°00'32″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5748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43°36'23″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41CB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Changji, Qitai</w:t>
            </w:r>
          </w:p>
        </w:tc>
      </w:tr>
      <w:tr w:rsidR="009E6C20" w:rsidRPr="006909BC" w14:paraId="1A209ADC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6896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31BC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D5A7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86°48'40″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4516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44°31'44″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3FC3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Changji, Hutubi</w:t>
            </w:r>
          </w:p>
        </w:tc>
      </w:tr>
      <w:tr w:rsidR="009E6C20" w:rsidRPr="006909BC" w14:paraId="0EF60568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1B69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5F84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26B5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86°23'39″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E027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44°30'24″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158B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Changji, Manas</w:t>
            </w:r>
          </w:p>
        </w:tc>
      </w:tr>
      <w:tr w:rsidR="009E6C20" w:rsidRPr="006909BC" w14:paraId="0F6118B9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A29D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40CC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9EDF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86°16'12″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A791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44°46'21″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3495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Shihezi, 148th Regiment</w:t>
            </w:r>
          </w:p>
        </w:tc>
      </w:tr>
      <w:tr w:rsidR="009E6C20" w:rsidRPr="006909BC" w14:paraId="269479F2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E38C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47C9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C67F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86°00'00″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DA15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44°18'24″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4217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Shihezi</w:t>
            </w:r>
          </w:p>
        </w:tc>
      </w:tr>
      <w:tr w:rsidR="009E6C20" w:rsidRPr="006909BC" w14:paraId="428CB890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6F6B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4382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B104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87°36'37″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D359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44°00'19″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E812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Urumqi, Midong</w:t>
            </w:r>
          </w:p>
        </w:tc>
      </w:tr>
      <w:tr w:rsidR="009E6C20" w:rsidRPr="006909BC" w14:paraId="6E72392A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91438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87C5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7F25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88°17'50″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81B6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43°21'31″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0935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Urumqi, Daban</w:t>
            </w:r>
          </w:p>
        </w:tc>
      </w:tr>
      <w:tr w:rsidR="009E6C20" w:rsidRPr="006909BC" w14:paraId="4ED9597A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7ED0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E020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0E5D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82°20'57″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E496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44°48'38″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2447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Bole, Shuanghe</w:t>
            </w:r>
          </w:p>
        </w:tc>
      </w:tr>
      <w:tr w:rsidR="009E6C20" w:rsidRPr="006909BC" w14:paraId="03F73DAC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A8BC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0AE0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0210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85°32'31″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ED62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38°07'52″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AE8F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Bazhou, Qiemo</w:t>
            </w:r>
          </w:p>
        </w:tc>
      </w:tr>
      <w:tr w:rsidR="009E6C20" w:rsidRPr="006909BC" w14:paraId="02903576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593F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AA2E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863E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88°09'58″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CF1D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39°02'08″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711B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Bazhou, Ruoqiang</w:t>
            </w:r>
          </w:p>
        </w:tc>
      </w:tr>
      <w:tr w:rsidR="009E6C20" w:rsidRPr="006909BC" w14:paraId="583DA3CB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FB36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15CF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860A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86°15'38″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08FF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41°23'50″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4F60B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Bazhou, Yili</w:t>
            </w:r>
          </w:p>
        </w:tc>
      </w:tr>
      <w:tr w:rsidR="009E6C20" w:rsidRPr="006909BC" w14:paraId="026DD931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18AB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49FB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049F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86°38'02″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310D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42°02'06″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A5FE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Bazhou, Bole</w:t>
            </w:r>
          </w:p>
        </w:tc>
      </w:tr>
      <w:tr w:rsidR="009E6C20" w:rsidRPr="006909BC" w14:paraId="334C0E3F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1F01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45A2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46D8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86°18'57″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BA81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42°01'26″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B78F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Bazhou, Yanqi</w:t>
            </w:r>
          </w:p>
        </w:tc>
      </w:tr>
      <w:tr w:rsidR="009E6C20" w:rsidRPr="006909BC" w14:paraId="39E40E82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B460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B3F4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78FD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78°20'16″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5E70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37°35'52″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D9D2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Hetian, Pishan</w:t>
            </w:r>
          </w:p>
        </w:tc>
      </w:tr>
      <w:tr w:rsidR="009E6C20" w:rsidRPr="006909BC" w14:paraId="529D0D81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D639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1C9C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96CD4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80°09'33″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F066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37°03'36″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5417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Hetian, Lopnur</w:t>
            </w:r>
          </w:p>
        </w:tc>
      </w:tr>
      <w:tr w:rsidR="009E6C20" w:rsidRPr="006909BC" w14:paraId="7A41F582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BEC3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12E4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A2EC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81°28'35″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1EE0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36°29'02″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5329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Hetian, Yutian</w:t>
            </w:r>
          </w:p>
        </w:tc>
      </w:tr>
      <w:tr w:rsidR="009E6C20" w:rsidRPr="006909BC" w14:paraId="171CD483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480B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A324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7090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80°20'10″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1754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41°18'33″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0E1A8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Aksu City</w:t>
            </w:r>
          </w:p>
        </w:tc>
      </w:tr>
      <w:tr w:rsidR="009E6C20" w:rsidRPr="006909BC" w14:paraId="26FDB73E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157D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4B4E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D69F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82°57'10″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73DB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41°44'48″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666A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Aksu, Kuche</w:t>
            </w:r>
          </w:p>
        </w:tc>
      </w:tr>
      <w:tr w:rsidR="009E6C20" w:rsidRPr="006909BC" w14:paraId="0400D0BC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B886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DEC0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4C35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82°19'28″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7225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41°32'14″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E65B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Aksu, Xihe</w:t>
            </w:r>
          </w:p>
        </w:tc>
      </w:tr>
      <w:tr w:rsidR="009E6C20" w:rsidRPr="006909BC" w14:paraId="01FFA99A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4791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5409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AC7C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80°36'38″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EF3B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41°15'43″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76AF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Aksu, Wensu</w:t>
            </w:r>
          </w:p>
        </w:tc>
      </w:tr>
      <w:tr w:rsidR="009E6C20" w:rsidRPr="006909BC" w14:paraId="52DDC45B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A35F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940C7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FC8C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81°13'15″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6BBC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40°32'59″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DDB2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Alar</w:t>
            </w:r>
          </w:p>
        </w:tc>
      </w:tr>
      <w:tr w:rsidR="009E6C20" w:rsidRPr="006909BC" w14:paraId="3761D035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2B8B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42BC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0441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78°35'30″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0F52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39°50'59″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AC2D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Kashgar, Bachu</w:t>
            </w:r>
          </w:p>
        </w:tc>
      </w:tr>
      <w:tr w:rsidR="009E6C20" w:rsidRPr="006909BC" w14:paraId="687D1CD9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D4A4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6F87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66D9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76°44'39″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7A9A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39°22'28″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3428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Kashgar, Jiashi</w:t>
            </w:r>
          </w:p>
        </w:tc>
      </w:tr>
      <w:tr w:rsidR="009E6C20" w:rsidRPr="006909BC" w14:paraId="447E88D3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893D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B6A6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CE09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76°39'03″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089B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39°15'26″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F5C2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Kashgar, Yuepu Lake</w:t>
            </w:r>
          </w:p>
        </w:tc>
      </w:tr>
      <w:tr w:rsidR="009E6C20" w:rsidRPr="006909BC" w14:paraId="154622EB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3E5E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70A2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C9DE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75°53'09″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39CA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39°21'58″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DDA2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Kashgar, Shufu</w:t>
            </w:r>
          </w:p>
        </w:tc>
      </w:tr>
      <w:tr w:rsidR="009E6C20" w:rsidRPr="006909BC" w14:paraId="693B8E1B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65FD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6DBF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0B8E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76°05'05″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1E4E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39°20'34″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78F9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Kashgar, Shule</w:t>
            </w:r>
          </w:p>
        </w:tc>
      </w:tr>
      <w:tr w:rsidR="009E6C20" w:rsidRPr="006909BC" w14:paraId="399C78E6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7993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ECDE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D930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76°11'29″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E15E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38°54'06″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C685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Kashgar, Yengisar</w:t>
            </w:r>
          </w:p>
        </w:tc>
      </w:tr>
      <w:tr w:rsidR="009E6C20" w:rsidRPr="006909BC" w14:paraId="01CF8DE7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6E37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1839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1B0D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77°20'54″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8F28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37°56'53″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E070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Kashgar, Yecheng</w:t>
            </w:r>
          </w:p>
        </w:tc>
      </w:tr>
      <w:tr w:rsidR="009E6C20" w:rsidRPr="006909BC" w14:paraId="480B5731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396F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400A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95BD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77°16'29″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3F1E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38°21'17″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85409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Kashgar, Shache</w:t>
            </w:r>
          </w:p>
        </w:tc>
      </w:tr>
      <w:tr w:rsidR="009E6C20" w:rsidRPr="006909BC" w14:paraId="1ACA66B7" w14:textId="77777777" w:rsidTr="006909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CBC1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83DD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8E3E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77°15'17″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AFDD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38°13'56″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9D9E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Kashgar, Zepu</w:t>
            </w:r>
          </w:p>
        </w:tc>
      </w:tr>
      <w:tr w:rsidR="009E6C20" w:rsidRPr="006909BC" w14:paraId="70F0F62C" w14:textId="77777777" w:rsidTr="006909BC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1D3397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F518DC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6B8366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79°00'59″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40BC8B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39°51'58″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31ED57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Tumushuk</w:t>
            </w:r>
          </w:p>
        </w:tc>
      </w:tr>
      <w:tr w:rsidR="009E6C20" w:rsidRPr="006909BC" w14:paraId="763B2BB5" w14:textId="77777777" w:rsidTr="006909BC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0E70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lastRenderedPageBreak/>
              <w:t>G46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CBB4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A9A8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76°05'55″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6AB7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39°12'56″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CFB8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Kizilsu, Akto</w:t>
            </w:r>
          </w:p>
        </w:tc>
      </w:tr>
      <w:tr w:rsidR="009E6C20" w:rsidRPr="006909BC" w14:paraId="77DFA734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8B6A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37D0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THPD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0726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89°03'58″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097E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42°48'55″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F65C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Turpan, Gaochang, Grape Town</w:t>
            </w:r>
          </w:p>
        </w:tc>
      </w:tr>
      <w:tr w:rsidR="009E6C20" w:rsidRPr="006909BC" w14:paraId="5B84F848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E6D0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9783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THPD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4B0B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89°09'26″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B355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42°56'56″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9350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Turpan, Gaochang, Yar Town</w:t>
            </w:r>
          </w:p>
        </w:tc>
      </w:tr>
      <w:tr w:rsidR="009E6C20" w:rsidRPr="006909BC" w14:paraId="77A12F97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5C3B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A209F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THPD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605D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88°37'39″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A647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42°48'32″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D09E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Toksun</w:t>
            </w:r>
          </w:p>
        </w:tc>
      </w:tr>
      <w:tr w:rsidR="009E6C20" w:rsidRPr="006909BC" w14:paraId="30A3B2E1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BA3C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7B15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THPD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AFD3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92°51'49″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02F8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43°03'29″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CD35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Hami, Yizhou</w:t>
            </w:r>
          </w:p>
        </w:tc>
      </w:tr>
      <w:tr w:rsidR="009E6C20" w:rsidRPr="006909BC" w14:paraId="2967B102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21D2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562F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THPD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1A87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94°41'14″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8D32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43°15'49″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9EEB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Hami, Yuwu County</w:t>
            </w:r>
          </w:p>
        </w:tc>
      </w:tr>
      <w:tr w:rsidR="009E6C20" w:rsidRPr="006909BC" w14:paraId="039A1ED3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E5AF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57DC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QLSM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6AA9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103°09'07″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2B030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38°36'39″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1EEDE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Gansu, Wuwei</w:t>
            </w:r>
          </w:p>
        </w:tc>
      </w:tr>
      <w:tr w:rsidR="009E6C20" w:rsidRPr="006909BC" w14:paraId="724F32F2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D3F0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878FC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QLSM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309B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102°55'04″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8EEE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37°28'37″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1CE9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Gansu, Wuwei, Gulang County</w:t>
            </w:r>
          </w:p>
        </w:tc>
      </w:tr>
      <w:tr w:rsidR="009E6C20" w:rsidRPr="006909BC" w14:paraId="330F63AE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261A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A1C1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QLSM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55E7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94°06'57″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53A6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39°53'09″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EF02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Gansu, Jiuquan, Dunhuang</w:t>
            </w:r>
          </w:p>
        </w:tc>
      </w:tr>
      <w:tr w:rsidR="009E6C20" w:rsidRPr="006909BC" w14:paraId="7BAE864D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FD27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916C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QLSM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BFFD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101°06'25″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3181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38°47'30″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F6E7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Gansu, Zhangye, Sandan County</w:t>
            </w:r>
          </w:p>
        </w:tc>
      </w:tr>
      <w:tr w:rsidR="009E6C20" w:rsidRPr="006909BC" w14:paraId="31356781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3307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6D55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HTGY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3468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106°04'45″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6177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37°21'59″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F095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Ningxia, Wuzhong</w:t>
            </w:r>
          </w:p>
        </w:tc>
      </w:tr>
      <w:tr w:rsidR="009E6C20" w:rsidRPr="006909BC" w14:paraId="507ACDA7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09C1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15BE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HTGY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305BB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106°32'23″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AE29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38°42'54″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4227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Ningxia, Shizuishan</w:t>
            </w:r>
          </w:p>
        </w:tc>
      </w:tr>
      <w:tr w:rsidR="009E6C20" w:rsidRPr="006909BC" w14:paraId="4A485085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04FC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0F2B6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HTGY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C082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105°41'09″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1D0C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37°29'27″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351D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Ningxia, Zhongwei, Zhongning County</w:t>
            </w:r>
          </w:p>
        </w:tc>
      </w:tr>
      <w:tr w:rsidR="009E6C20" w:rsidRPr="006909BC" w14:paraId="11647DF9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5D1D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0D31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HTGY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E0D77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106°00'45″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7635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35°52'54″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B345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Ningxia, Guyuan, Xiji County</w:t>
            </w:r>
          </w:p>
        </w:tc>
      </w:tr>
      <w:tr w:rsidR="009E6C20" w:rsidRPr="006909BC" w14:paraId="184C9AA3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1770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0ED0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HTGY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125EC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106°15'03″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A5FA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36°00'56″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3F9A3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Ningxia, Guyuan, Yuanzhou District</w:t>
            </w:r>
          </w:p>
        </w:tc>
      </w:tr>
      <w:tr w:rsidR="009E6C20" w:rsidRPr="006909BC" w14:paraId="513C00B9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5307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00EA2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NMGY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E1D7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107°21'50″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C418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40°45'04″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BC5B1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Inner Mongolia, Bayanzhuoer</w:t>
            </w:r>
          </w:p>
        </w:tc>
      </w:tr>
      <w:tr w:rsidR="009E6C20" w:rsidRPr="006909BC" w14:paraId="0F9137CC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4A8E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15F4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NMGY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0A55E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101°02'13″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4F60C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41°57'52″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D73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Inner Mongolia, Ejina Banner</w:t>
            </w:r>
          </w:p>
        </w:tc>
      </w:tr>
      <w:tr w:rsidR="009E6C20" w:rsidRPr="006909BC" w14:paraId="3D6B7E8B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651A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7EEA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NMGY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C4FB8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105°43'12″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B1CC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38°51'45″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B334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Inner Mongolia, Alashan Left Banner</w:t>
            </w:r>
          </w:p>
        </w:tc>
      </w:tr>
      <w:tr w:rsidR="009E6C20" w:rsidRPr="006909BC" w14:paraId="2EB793A5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2711D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A3E7A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NMGY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B991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108°55'16″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D388F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40°29'41″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FB60B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Inner Mongolia, Ordos</w:t>
            </w:r>
          </w:p>
        </w:tc>
      </w:tr>
      <w:tr w:rsidR="009E6C20" w:rsidRPr="006909BC" w14:paraId="11273D24" w14:textId="77777777" w:rsidTr="00F93ADB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3A7FE00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G65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EC836C4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HTGY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1E9E535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107°48'16″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50ADA3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6909BC">
              <w:rPr>
                <w:rFonts w:eastAsia="等线" w:cs="Times New Roman"/>
                <w:color w:val="000000"/>
                <w:sz w:val="22"/>
                <w:lang w:bidi="ar"/>
              </w:rPr>
              <w:t>37°30'42″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C62B0D9" w14:textId="77777777" w:rsidR="009E6C20" w:rsidRPr="006909BC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6909BC">
              <w:rPr>
                <w:rFonts w:eastAsia="等线" w:cs="Times New Roman" w:hint="eastAsia"/>
                <w:color w:val="000000"/>
                <w:sz w:val="22"/>
                <w:lang w:bidi="ar"/>
              </w:rPr>
              <w:t>China: Shaanxi, Yulin</w:t>
            </w:r>
          </w:p>
        </w:tc>
      </w:tr>
    </w:tbl>
    <w:p w14:paraId="456AD583" w14:textId="77777777" w:rsidR="009E6C20" w:rsidRDefault="009E6C20" w:rsidP="009E6C20">
      <w:pPr>
        <w:sectPr w:rsidR="009E6C20" w:rsidSect="009E6C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E8DE0C7" w14:textId="7192708E" w:rsidR="009E6C20" w:rsidRPr="009E6C20" w:rsidRDefault="009E6C20" w:rsidP="009E6C20">
      <w:pPr>
        <w:keepNext/>
        <w:rPr>
          <w:rFonts w:cs="Times New Roman"/>
          <w:bCs/>
          <w:szCs w:val="24"/>
          <w:lang w:eastAsia="zh-CN"/>
        </w:rPr>
      </w:pPr>
      <w:r w:rsidRPr="0001436A">
        <w:rPr>
          <w:rFonts w:cs="Times New Roman"/>
          <w:b/>
          <w:szCs w:val="24"/>
        </w:rPr>
        <w:lastRenderedPageBreak/>
        <w:t>Supplementary</w:t>
      </w:r>
      <w:r w:rsidRPr="009E6C20">
        <w:rPr>
          <w:rFonts w:cs="Times New Roman" w:hint="eastAsia"/>
          <w:b/>
          <w:szCs w:val="24"/>
        </w:rPr>
        <w:t xml:space="preserve"> Table </w:t>
      </w:r>
      <w:r w:rsidR="00CB3278">
        <w:rPr>
          <w:rFonts w:cs="Times New Roman" w:hint="eastAsia"/>
          <w:b/>
          <w:szCs w:val="24"/>
          <w:lang w:eastAsia="zh-CN"/>
        </w:rPr>
        <w:t>2</w:t>
      </w:r>
      <w:r>
        <w:rPr>
          <w:rFonts w:cs="Times New Roman" w:hint="eastAsia"/>
          <w:b/>
          <w:szCs w:val="24"/>
          <w:lang w:eastAsia="zh-CN"/>
        </w:rPr>
        <w:t>.</w:t>
      </w:r>
      <w:r w:rsidRPr="009E6C20">
        <w:rPr>
          <w:rFonts w:cs="Times New Roman" w:hint="eastAsia"/>
          <w:b/>
          <w:szCs w:val="24"/>
        </w:rPr>
        <w:t xml:space="preserve"> </w:t>
      </w:r>
      <w:r w:rsidRPr="009E6C20">
        <w:rPr>
          <w:rFonts w:cs="Times New Roman" w:hint="eastAsia"/>
          <w:bCs/>
          <w:szCs w:val="24"/>
        </w:rPr>
        <w:t>Bioclimatic variables</w:t>
      </w:r>
      <w:r w:rsidRPr="009E6C20">
        <w:rPr>
          <w:rFonts w:cs="Times New Roman"/>
          <w:bCs/>
          <w:szCs w:val="24"/>
        </w:rPr>
        <w:t xml:space="preserve"> used in this study, and the mean (±</w:t>
      </w:r>
      <w:r w:rsidRPr="009E6C20">
        <w:rPr>
          <w:rFonts w:cs="Times New Roman" w:hint="eastAsia"/>
          <w:bCs/>
          <w:szCs w:val="24"/>
        </w:rPr>
        <w:t xml:space="preserve"> SD</w:t>
      </w:r>
      <w:r w:rsidRPr="009E6C20">
        <w:rPr>
          <w:rFonts w:cs="Times New Roman"/>
          <w:bCs/>
          <w:szCs w:val="24"/>
        </w:rPr>
        <w:t xml:space="preserve">) values of </w:t>
      </w:r>
      <w:r w:rsidRPr="009E6C20">
        <w:rPr>
          <w:rFonts w:cs="Times New Roman" w:hint="eastAsia"/>
          <w:bCs/>
          <w:szCs w:val="24"/>
        </w:rPr>
        <w:t>65</w:t>
      </w:r>
      <w:r w:rsidRPr="009E6C20">
        <w:rPr>
          <w:rFonts w:cs="Times New Roman"/>
          <w:bCs/>
          <w:szCs w:val="24"/>
        </w:rPr>
        <w:t xml:space="preserve"> </w:t>
      </w:r>
      <w:r w:rsidRPr="009E6C20">
        <w:rPr>
          <w:rFonts w:cs="Times New Roman" w:hint="eastAsia"/>
          <w:bCs/>
          <w:i/>
          <w:iCs/>
          <w:szCs w:val="24"/>
        </w:rPr>
        <w:t>S. alopecuroides</w:t>
      </w:r>
      <w:r w:rsidRPr="009E6C20">
        <w:rPr>
          <w:rFonts w:cs="Times New Roman" w:hint="eastAsia"/>
          <w:bCs/>
          <w:szCs w:val="24"/>
        </w:rPr>
        <w:t xml:space="preserve"> samples</w:t>
      </w:r>
      <w:r>
        <w:rPr>
          <w:rFonts w:cs="Times New Roman" w:hint="eastAsia"/>
          <w:bCs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50"/>
        <w:gridCol w:w="3112"/>
        <w:gridCol w:w="2587"/>
        <w:gridCol w:w="1657"/>
      </w:tblGrid>
      <w:tr w:rsidR="009E6C20" w:rsidRPr="009E6C20" w14:paraId="4C80F76A" w14:textId="77777777" w:rsidTr="00F93ADB"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vAlign w:val="center"/>
          </w:tcPr>
          <w:p w14:paraId="13F4F22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Code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F9D2E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1CA58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Source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0651E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Mean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±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SD</w:t>
            </w:r>
          </w:p>
        </w:tc>
      </w:tr>
      <w:tr w:rsidR="009E6C20" w:rsidRPr="009E6C20" w14:paraId="02014850" w14:textId="77777777" w:rsidTr="00F93ADB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077F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AMT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661F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Annual Mean Temperature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945E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4A99F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10.57±2.7</w:t>
            </w:r>
          </w:p>
        </w:tc>
      </w:tr>
      <w:tr w:rsidR="009E6C20" w:rsidRPr="009E6C20" w14:paraId="696DF22E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FE5A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A012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Mean Diurnal 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BED1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3361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13.43±1.38</w:t>
            </w:r>
          </w:p>
        </w:tc>
      </w:tr>
      <w:tr w:rsidR="009E6C20" w:rsidRPr="009E6C20" w14:paraId="32CE68FA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0BDE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ISO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2360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Isothermality (×100)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FDF6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BAF82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28.51±3.71</w:t>
            </w:r>
          </w:p>
        </w:tc>
      </w:tr>
      <w:tr w:rsidR="009E6C20" w:rsidRPr="009E6C20" w14:paraId="5535FD04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E07E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0FA0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Temperature Seasonality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5070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C917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1245.24±159.65</w:t>
            </w:r>
          </w:p>
        </w:tc>
      </w:tr>
      <w:tr w:rsidR="009E6C20" w:rsidRPr="009E6C20" w14:paraId="0FA4CCB5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85A6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MTWM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19E2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Max Temperature of Warmest Month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D0B7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ECC0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33.2±3.36</w:t>
            </w:r>
          </w:p>
        </w:tc>
      </w:tr>
      <w:tr w:rsidR="009E6C20" w:rsidRPr="009E6C20" w14:paraId="5DF623A9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DF1C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14EB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Min Temperature of Coldest Month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579C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DA31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-14.29±3.06</w:t>
            </w:r>
          </w:p>
        </w:tc>
      </w:tr>
      <w:tr w:rsidR="009E6C20" w:rsidRPr="009E6C20" w14:paraId="2B98E895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2EBB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A168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Mean Temperature of Wettest Quarter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F690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DE50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24.19±3.63</w:t>
            </w:r>
          </w:p>
        </w:tc>
      </w:tr>
      <w:tr w:rsidR="009E6C20" w:rsidRPr="009E6C20" w14:paraId="4C3B4583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F733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3218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Mean Temperature of Driest Quarter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AF6A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4B1F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-3.39±9.03</w:t>
            </w:r>
          </w:p>
        </w:tc>
      </w:tr>
      <w:tr w:rsidR="009E6C20" w:rsidRPr="009E6C20" w14:paraId="0DA5C81D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6A01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7562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Mean Temperature of Warmest Quarter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04BC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769E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24.67±3.02</w:t>
            </w:r>
          </w:p>
        </w:tc>
      </w:tr>
      <w:tr w:rsidR="009E6C20" w:rsidRPr="009E6C20" w14:paraId="128CABA6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ABF4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7D55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Mean Temperature of Coldest Quarter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125D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5161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-5.71±3.25</w:t>
            </w:r>
          </w:p>
        </w:tc>
      </w:tr>
      <w:tr w:rsidR="009E6C20" w:rsidRPr="009E6C20" w14:paraId="06022EA3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1C39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8575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Annual Precipitation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C3B6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026E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176.45±132.19</w:t>
            </w:r>
          </w:p>
        </w:tc>
      </w:tr>
      <w:tr w:rsidR="009E6C20" w:rsidRPr="009E6C20" w14:paraId="01244AD4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3E33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PWM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0206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Precipitation of Wettest Month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6DE9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606E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36.06±33.24</w:t>
            </w:r>
          </w:p>
        </w:tc>
      </w:tr>
      <w:tr w:rsidR="009E6C20" w:rsidRPr="009E6C20" w14:paraId="7509EDC4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57583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PDM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1295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Precipitation of Driest Month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B428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4D63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3.78±4.52</w:t>
            </w:r>
          </w:p>
        </w:tc>
      </w:tr>
      <w:tr w:rsidR="009E6C20" w:rsidRPr="009E6C20" w14:paraId="7A53075F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35B7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PSCV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9717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Precipitation Seasonality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(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%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2149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ED514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66.95±26.01</w:t>
            </w:r>
          </w:p>
        </w:tc>
      </w:tr>
      <w:tr w:rsidR="009E6C20" w:rsidRPr="009E6C20" w14:paraId="1934C5F4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EC2C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92D1C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Precipitation of Wettest Quarter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(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mm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609A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CD6A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88.05±76.49</w:t>
            </w:r>
          </w:p>
        </w:tc>
      </w:tr>
      <w:tr w:rsidR="009E6C20" w:rsidRPr="009E6C20" w14:paraId="053B5E32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AD51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EB19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Precipitation of Driest Quarter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(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mm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F076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CD52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13.92±15.95</w:t>
            </w:r>
          </w:p>
        </w:tc>
      </w:tr>
      <w:tr w:rsidR="009E6C20" w:rsidRPr="009E6C20" w14:paraId="4D0C3FD2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949C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0382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Precipitation of Warmest Quarter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(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mm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7EAD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A1C4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81.42±71.31</w:t>
            </w:r>
          </w:p>
        </w:tc>
      </w:tr>
      <w:tr w:rsidR="009E6C20" w:rsidRPr="009E6C20" w14:paraId="3219B910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93C5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BF83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Precipitation of Coldest Quarter(mm)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F564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http://www.worldclim.org/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E20B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14.91±16.64</w:t>
            </w:r>
          </w:p>
        </w:tc>
      </w:tr>
      <w:tr w:rsidR="009E6C20" w:rsidRPr="009E6C20" w14:paraId="50F08B81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D779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1174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Altitude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790B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Local weather stations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832C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1020.6±504.18</w:t>
            </w:r>
          </w:p>
        </w:tc>
      </w:tr>
      <w:tr w:rsidR="009E6C20" w:rsidRPr="009E6C20" w14:paraId="2F73B309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4A8E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0AC5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Mean annual sunshine time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05A3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Local weather stations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1332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2853.6±380.5</w:t>
            </w:r>
          </w:p>
        </w:tc>
      </w:tr>
      <w:tr w:rsidR="009E6C20" w:rsidRPr="009E6C20" w14:paraId="3CF2E724" w14:textId="77777777" w:rsidTr="00F93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A83AA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YWS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DE34F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Annual Mean Wind Speed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(m/s)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1BE1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Local weather stations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66F9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2.46±1.03</w:t>
            </w:r>
          </w:p>
        </w:tc>
      </w:tr>
      <w:tr w:rsidR="009E6C20" w:rsidRPr="009E6C20" w14:paraId="21F9EBAD" w14:textId="77777777" w:rsidTr="00F93ADB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D9A254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D94B61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Mean annual evaporation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D19502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Local weather stations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F25389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2081.45±565.66</w:t>
            </w:r>
          </w:p>
        </w:tc>
      </w:tr>
    </w:tbl>
    <w:p w14:paraId="0BD3235E" w14:textId="77777777" w:rsidR="009E6C20" w:rsidRDefault="009E6C20" w:rsidP="009E6C20">
      <w:pPr>
        <w:sectPr w:rsidR="009E6C20" w:rsidSect="009E6C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00869E" w14:textId="29B2B3AD" w:rsidR="009E6C20" w:rsidRPr="009E6C20" w:rsidRDefault="009E6C20" w:rsidP="009E6C20">
      <w:pPr>
        <w:keepNext/>
        <w:rPr>
          <w:rFonts w:cs="Times New Roman"/>
          <w:bCs/>
          <w:i/>
          <w:iCs/>
          <w:szCs w:val="24"/>
          <w:lang w:eastAsia="zh-CN"/>
        </w:rPr>
      </w:pPr>
      <w:r w:rsidRPr="0001436A">
        <w:rPr>
          <w:rFonts w:cs="Times New Roman"/>
          <w:b/>
          <w:szCs w:val="24"/>
        </w:rPr>
        <w:lastRenderedPageBreak/>
        <w:t>Supplementary</w:t>
      </w:r>
      <w:r w:rsidRPr="009E6C20">
        <w:rPr>
          <w:rFonts w:cs="Times New Roman" w:hint="eastAsia"/>
          <w:b/>
          <w:szCs w:val="24"/>
        </w:rPr>
        <w:t xml:space="preserve"> Table </w:t>
      </w:r>
      <w:r w:rsidR="00CB3278">
        <w:rPr>
          <w:rFonts w:cs="Times New Roman" w:hint="eastAsia"/>
          <w:b/>
          <w:szCs w:val="24"/>
          <w:lang w:eastAsia="zh-CN"/>
        </w:rPr>
        <w:t>3</w:t>
      </w:r>
      <w:r>
        <w:rPr>
          <w:rFonts w:cs="Times New Roman" w:hint="eastAsia"/>
          <w:b/>
          <w:szCs w:val="24"/>
          <w:lang w:eastAsia="zh-CN"/>
        </w:rPr>
        <w:t>.</w:t>
      </w:r>
      <w:r w:rsidRPr="009E6C20">
        <w:rPr>
          <w:rFonts w:cs="Times New Roman" w:hint="eastAsia"/>
          <w:b/>
          <w:szCs w:val="24"/>
        </w:rPr>
        <w:t xml:space="preserve"> </w:t>
      </w:r>
      <w:r w:rsidRPr="009E6C20">
        <w:rPr>
          <w:rFonts w:cs="Times New Roman" w:hint="eastAsia"/>
          <w:bCs/>
          <w:szCs w:val="24"/>
        </w:rPr>
        <w:t>22</w:t>
      </w:r>
      <w:r w:rsidRPr="009E6C20">
        <w:rPr>
          <w:rFonts w:cs="Times New Roman"/>
          <w:bCs/>
          <w:szCs w:val="24"/>
        </w:rPr>
        <w:t xml:space="preserve"> bioclimatic variables in the </w:t>
      </w:r>
      <w:r w:rsidRPr="009E6C20">
        <w:rPr>
          <w:rFonts w:cs="Times New Roman" w:hint="eastAsia"/>
          <w:bCs/>
          <w:szCs w:val="24"/>
        </w:rPr>
        <w:t>10 populations</w:t>
      </w:r>
      <w:r w:rsidRPr="009E6C20">
        <w:rPr>
          <w:rFonts w:cs="Times New Roman"/>
          <w:bCs/>
          <w:szCs w:val="24"/>
        </w:rPr>
        <w:t xml:space="preserve"> of </w:t>
      </w:r>
      <w:r w:rsidRPr="009E6C20">
        <w:rPr>
          <w:rFonts w:cs="Times New Roman" w:hint="eastAsia"/>
          <w:bCs/>
          <w:i/>
          <w:iCs/>
          <w:szCs w:val="24"/>
        </w:rPr>
        <w:t>S. alopecuroides</w:t>
      </w:r>
      <w:r>
        <w:rPr>
          <w:rFonts w:cs="Times New Roman" w:hint="eastAsia"/>
          <w:bCs/>
          <w:i/>
          <w:iCs/>
          <w:szCs w:val="24"/>
          <w:lang w:eastAsia="zh-CN"/>
        </w:rPr>
        <w:t>.</w:t>
      </w:r>
    </w:p>
    <w:tbl>
      <w:tblPr>
        <w:tblStyle w:val="aff5"/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1195"/>
        <w:gridCol w:w="805"/>
        <w:gridCol w:w="817"/>
        <w:gridCol w:w="829"/>
        <w:gridCol w:w="805"/>
        <w:gridCol w:w="841"/>
        <w:gridCol w:w="866"/>
        <w:gridCol w:w="866"/>
        <w:gridCol w:w="829"/>
        <w:gridCol w:w="866"/>
        <w:gridCol w:w="829"/>
      </w:tblGrid>
      <w:tr w:rsidR="009E6C20" w:rsidRPr="009E6C20" w14:paraId="7C65CEF1" w14:textId="77777777" w:rsidTr="009E6C20">
        <w:trPr>
          <w:trHeight w:val="340"/>
          <w:jc w:val="center"/>
        </w:trPr>
        <w:tc>
          <w:tcPr>
            <w:tcW w:w="1195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vAlign w:val="center"/>
          </w:tcPr>
          <w:p w14:paraId="3539417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>B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ioclimatic variables</w:t>
            </w:r>
          </w:p>
        </w:tc>
        <w:tc>
          <w:tcPr>
            <w:tcW w:w="8353" w:type="dxa"/>
            <w:gridSpan w:val="10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90C1C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Population</w:t>
            </w:r>
          </w:p>
        </w:tc>
      </w:tr>
      <w:tr w:rsidR="009E6C20" w:rsidRPr="009E6C20" w14:paraId="69276A7C" w14:textId="77777777" w:rsidTr="009E6C20">
        <w:trPr>
          <w:trHeight w:val="340"/>
          <w:jc w:val="center"/>
        </w:trPr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8C0FED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EFD71B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YLHG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C00841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TSBL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D88E4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TCDQ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0D6C92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ARTS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AEFC02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KLSM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AAB499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TSNL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8342E1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THPD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4D9977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QLSM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A94083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HTGY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C0C265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NMGY</w:t>
            </w:r>
          </w:p>
        </w:tc>
      </w:tr>
      <w:tr w:rsidR="009E6C20" w:rsidRPr="009E6C20" w14:paraId="71FFEE50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D0E8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AMT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452E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9.98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E12C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7.53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4585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6.87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D732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9.03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72A1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12.32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73B9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13.12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57AA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12.78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F230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8.40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E71A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9.08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B8F9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9.33</w:t>
            </w:r>
          </w:p>
        </w:tc>
      </w:tr>
      <w:tr w:rsidR="009E6C20" w:rsidRPr="009E6C20" w14:paraId="27863532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6734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MDR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0C97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13.56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D212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12.28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D1CD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11.77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78DB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11.87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46EC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14.25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9FB0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14.31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0A46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13.48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08B6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14.93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0521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12.98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A499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13.63</w:t>
            </w:r>
          </w:p>
        </w:tc>
      </w:tr>
      <w:tr w:rsidR="009E6C20" w:rsidRPr="009E6C20" w14:paraId="4BD943A8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384F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ISO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20F9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27.52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BFAD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25.65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35A7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23.33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2FFF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23.24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38EE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29.87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E601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31.86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9AF0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26.28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C2A0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33.20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55F3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31.47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32AA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28.20</w:t>
            </w:r>
          </w:p>
        </w:tc>
      </w:tr>
      <w:tr w:rsidR="009E6C20" w:rsidRPr="009E6C20" w14:paraId="7A2A13B3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553F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396C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1275.44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B4A6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1330.93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1EE3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1414.40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B9E0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1446.52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B20C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1214.36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64EA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1139.34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387D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1382.60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F785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1084.55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923C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1023.23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F937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1261.50</w:t>
            </w:r>
          </w:p>
        </w:tc>
      </w:tr>
      <w:tr w:rsidR="009E6C20" w:rsidRPr="009E6C20" w14:paraId="056BC297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2AC7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MTWM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E52F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32.82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2182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31.55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6BB5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31.87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D9A4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33.23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3522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34.35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3984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34.41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4D9A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37.70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DE553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30.10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8541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28.97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E847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32.90</w:t>
            </w:r>
          </w:p>
        </w:tc>
      </w:tr>
      <w:tr w:rsidR="009E6C20" w:rsidRPr="009E6C20" w14:paraId="3BFB92A5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4BEC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MTCM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67F7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-16.52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4455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-16.40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5811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-18.53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5F85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-18.10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5092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-13.31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D1E6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-10.48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4D56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-13.86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A89F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-14.85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A694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-12.27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6496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-15.45</w:t>
            </w:r>
          </w:p>
        </w:tc>
      </w:tr>
      <w:tr w:rsidR="009E6C20" w:rsidRPr="009E6C20" w14:paraId="2E5E1FD7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598B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MTWE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F5C1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20.02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DF65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21.58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042B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22.33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C61E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24.02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4219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26.70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9C62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25.52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351E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29.30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B052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22.08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1A66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20.62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8785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24.00</w:t>
            </w:r>
          </w:p>
        </w:tc>
      </w:tr>
      <w:tr w:rsidR="009E6C20" w:rsidRPr="009E6C20" w14:paraId="62DE108A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83A5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MTD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3278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13.72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F11C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-10.75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99C3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-10.10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AC82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-13.25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DD97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-3.84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C546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5.54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F4A8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-5.68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B566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-5.95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F08E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-5.95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4A0E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-8.65</w:t>
            </w:r>
          </w:p>
        </w:tc>
      </w:tr>
      <w:tr w:rsidR="009E6C20" w:rsidRPr="009E6C20" w14:paraId="04F676F4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D6EA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MTWA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BB5F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24.02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FC95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22.95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B48D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23.17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6828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25.15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B2D4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25.72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485E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25.76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301D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28.72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92FE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21.20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F724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21.22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F107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24.25</w:t>
            </w:r>
          </w:p>
        </w:tc>
      </w:tr>
      <w:tr w:rsidR="009E6C20" w:rsidRPr="009E6C20" w14:paraId="18014706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E0F1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MTC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(℃)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58B6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-7.24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526C3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-9.28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DC2B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-11.20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28B9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-10.15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2F04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-3.76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8E9B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-2.08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B49C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-5.04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B376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-5.48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8726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-3.82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8F3E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-6.53</w:t>
            </w:r>
          </w:p>
        </w:tc>
      </w:tr>
      <w:tr w:rsidR="009E6C20" w:rsidRPr="009E6C20" w14:paraId="425F09FA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E78D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AP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D8FE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279.20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6E15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278.25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0B96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226.00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6621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189.50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ED25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95.00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9463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65.79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6FB8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55.00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B49B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205.75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7169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440.00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A926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194.50</w:t>
            </w:r>
          </w:p>
        </w:tc>
      </w:tr>
      <w:tr w:rsidR="009E6C20" w:rsidRPr="009E6C20" w14:paraId="3DC48B67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0E9B2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PWM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21C9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32.40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1059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39.75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00ED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34.00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6A65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29.10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866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20.50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9616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13.43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8B996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888C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55.75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38F3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119.33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9D38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58.25</w:t>
            </w:r>
          </w:p>
        </w:tc>
      </w:tr>
      <w:tr w:rsidR="009E6C20" w:rsidRPr="009E6C20" w14:paraId="031AA3FD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4D27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PDM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A4C0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14.20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4C3D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10.25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9508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8.67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3A4A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6.40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FC74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1.30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C9BE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0.57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5ADB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6BD5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1.00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AADB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1.67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5709A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1.00</w:t>
            </w:r>
          </w:p>
        </w:tc>
      </w:tr>
      <w:tr w:rsidR="009E6C20" w:rsidRPr="009E6C20" w14:paraId="76F60587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1E39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PSCV%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553CE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25.14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D828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42.58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658A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36.47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3DB0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47.26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7808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78.80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9953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69.19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EAD0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60.50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0F96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96.35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BC02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102.55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8523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103.43</w:t>
            </w:r>
          </w:p>
        </w:tc>
      </w:tr>
      <w:tr w:rsidR="009E6C20" w:rsidRPr="009E6C20" w14:paraId="603A37F3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F032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PWE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9CE5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91.80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E605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113.00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19C1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82.67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D7BE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79.60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69E6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53.90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71D8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30.57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4643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30.60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45C5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129.00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7DD8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268.50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9A4F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130.25</w:t>
            </w:r>
          </w:p>
        </w:tc>
      </w:tr>
      <w:tr w:rsidR="009E6C20" w:rsidRPr="009E6C20" w14:paraId="18B30DF9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1432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PD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A6C9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53.40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4978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35.00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5D22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32.00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B564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21.10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9488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4.50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0CE2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3.50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2210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3.80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93E5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3.50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8752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7.50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431B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4.75</w:t>
            </w:r>
          </w:p>
        </w:tc>
      </w:tr>
      <w:tr w:rsidR="009E6C20" w:rsidRPr="009E6C20" w14:paraId="6920795C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BC58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PWA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67FA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74.60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AE8F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95.50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7AB9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80.67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E764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69.60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B708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53.80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7FD6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29.50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1FC0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30.40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EE36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127.25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5A83F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249.00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8478F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123.25</w:t>
            </w:r>
          </w:p>
        </w:tc>
      </w:tr>
      <w:tr w:rsidR="009E6C20" w:rsidRPr="009E6C20" w14:paraId="6D3C71AF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DCA70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PC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05A8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56.20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E0CF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35.75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344D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36.33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54E1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21.10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19B9A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4.80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B353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5.71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569C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3.80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06E4B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3.50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1CF0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7.50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0D58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4.75</w:t>
            </w:r>
          </w:p>
        </w:tc>
      </w:tr>
      <w:tr w:rsidR="009E6C20" w:rsidRPr="009E6C20" w14:paraId="0921160C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2381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Alt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EAB6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601.40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51D76C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816.75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217C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573.33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753C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620.80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610E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1073.90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2267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1302.64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A427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505.80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5126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1770.50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0736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1474.83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7284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1175.25</w:t>
            </w:r>
          </w:p>
        </w:tc>
      </w:tr>
      <w:tr w:rsidR="009E6C20" w:rsidRPr="009E6C20" w14:paraId="048ACA9D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76D3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MAS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(h)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5292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2733.20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7842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2797.95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653C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2815.07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8607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2615.90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A96E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3011.93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B8FD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2834.51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A950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3236.78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430E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2882.23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484B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2718.73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3BA32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3048.58</w:t>
            </w:r>
          </w:p>
        </w:tc>
      </w:tr>
      <w:tr w:rsidR="009E6C20" w:rsidRPr="009E6C20" w14:paraId="64A8A2FE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B903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YWS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(m/s)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8B47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1.82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050A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2.18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340E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3.66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DD22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2.98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331A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2.16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3A7B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2.30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5A9C4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2.46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E83F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2.42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98AA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2.28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9D0B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2.95</w:t>
            </w:r>
          </w:p>
        </w:tc>
      </w:tr>
      <w:tr w:rsidR="009E6C20" w:rsidRPr="009E6C20" w14:paraId="7397D121" w14:textId="77777777" w:rsidTr="009E6C20">
        <w:trPr>
          <w:trHeight w:val="340"/>
          <w:jc w:val="center"/>
        </w:trPr>
        <w:tc>
          <w:tcPr>
            <w:tcW w:w="11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481D20D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MAE</w:t>
            </w:r>
            <w:r w:rsidRPr="009E6C20">
              <w:rPr>
                <w:rFonts w:eastAsia="等线" w:cs="Times New Roman" w:hint="eastAsia"/>
                <w:color w:val="000000"/>
                <w:sz w:val="22"/>
                <w:lang w:bidi="ar"/>
              </w:rPr>
              <w:t xml:space="preserve"> </w:t>
            </w: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3640626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1780.04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F4CE04E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1900.00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345FDF5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1761.67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F2C6FE0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1802.67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6CCD657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2048.78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B47AC03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2190.86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79EB1D9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2659.26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E19CBF8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2415.80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EB29F91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1661.77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5A0598B" w14:textId="77777777" w:rsidR="009E6C20" w:rsidRPr="009E6C20" w:rsidRDefault="009E6C20" w:rsidP="009E6C20">
            <w:pPr>
              <w:spacing w:before="0" w:after="0"/>
              <w:jc w:val="center"/>
              <w:textAlignment w:val="center"/>
              <w:rPr>
                <w:rFonts w:eastAsia="等线" w:cs="Times New Roman"/>
                <w:i/>
                <w:color w:val="000000"/>
                <w:sz w:val="22"/>
                <w:lang w:bidi="ar"/>
              </w:rPr>
            </w:pPr>
            <w:r w:rsidRPr="009E6C20">
              <w:rPr>
                <w:rFonts w:eastAsia="等线" w:cs="Times New Roman"/>
                <w:color w:val="000000"/>
                <w:sz w:val="22"/>
                <w:lang w:bidi="ar"/>
              </w:rPr>
              <w:t>2848.13</w:t>
            </w:r>
          </w:p>
        </w:tc>
      </w:tr>
    </w:tbl>
    <w:p w14:paraId="223EE291" w14:textId="77777777" w:rsidR="009E6C20" w:rsidRDefault="009E6C20" w:rsidP="009E6C20">
      <w:pPr>
        <w:jc w:val="center"/>
        <w:textAlignment w:val="center"/>
        <w:rPr>
          <w:rFonts w:eastAsia="等线" w:cs="Times New Roman"/>
          <w:i/>
          <w:color w:val="000000"/>
          <w:sz w:val="18"/>
          <w:szCs w:val="18"/>
          <w:lang w:bidi="ar"/>
        </w:rPr>
      </w:pPr>
    </w:p>
    <w:p w14:paraId="088D453E" w14:textId="40E70C47" w:rsidR="00CB3278" w:rsidRDefault="00CB3278">
      <w:pPr>
        <w:spacing w:before="0" w:after="200" w:line="276" w:lineRule="auto"/>
        <w:rPr>
          <w:rFonts w:eastAsia="宋体" w:cs="Times New Roman"/>
          <w:b/>
          <w:bCs/>
          <w:iCs/>
          <w:sz w:val="22"/>
        </w:rPr>
      </w:pPr>
      <w:r>
        <w:rPr>
          <w:rFonts w:eastAsia="宋体" w:cs="Times New Roman"/>
          <w:b/>
          <w:bCs/>
          <w:iCs/>
          <w:sz w:val="22"/>
        </w:rPr>
        <w:br w:type="page"/>
      </w:r>
    </w:p>
    <w:p w14:paraId="6E4EB8B3" w14:textId="1DFA8E3D" w:rsidR="00CB3278" w:rsidRPr="008B64B0" w:rsidRDefault="00CB3278" w:rsidP="00CB3278">
      <w:pPr>
        <w:keepNext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lastRenderedPageBreak/>
        <w:t>Supplementary</w:t>
      </w:r>
      <w:r w:rsidRPr="009E6C20">
        <w:rPr>
          <w:rFonts w:cs="Times New Roman" w:hint="eastAsia"/>
          <w:b/>
          <w:szCs w:val="24"/>
        </w:rPr>
        <w:t xml:space="preserve"> Table</w:t>
      </w:r>
      <w:r w:rsidRPr="008B64B0"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4</w:t>
      </w:r>
      <w:r>
        <w:rPr>
          <w:rFonts w:cs="Times New Roman" w:hint="eastAsia"/>
          <w:b/>
          <w:szCs w:val="24"/>
          <w:lang w:eastAsia="zh-CN"/>
        </w:rPr>
        <w:t>.</w:t>
      </w:r>
      <w:r w:rsidRPr="008B64B0">
        <w:rPr>
          <w:rFonts w:cs="Times New Roman"/>
          <w:b/>
          <w:szCs w:val="24"/>
        </w:rPr>
        <w:t xml:space="preserve"> </w:t>
      </w:r>
      <w:r w:rsidRPr="008B64B0">
        <w:rPr>
          <w:rFonts w:cs="Times New Roman"/>
          <w:bCs/>
          <w:szCs w:val="24"/>
        </w:rPr>
        <w:t xml:space="preserve">Diversity of seed phenotypic traits of </w:t>
      </w:r>
      <w:r w:rsidRPr="008B64B0">
        <w:rPr>
          <w:rFonts w:cs="Times New Roman"/>
          <w:bCs/>
          <w:i/>
          <w:iCs/>
          <w:szCs w:val="24"/>
        </w:rPr>
        <w:t>S. alopecuroides</w:t>
      </w:r>
      <w:r w:rsidRPr="008B64B0">
        <w:rPr>
          <w:rFonts w:cs="Times New Roman"/>
          <w:bCs/>
          <w:szCs w:val="24"/>
        </w:rPr>
        <w:t xml:space="preserve"> samples</w:t>
      </w:r>
      <w:r w:rsidRPr="008B64B0">
        <w:rPr>
          <w:rFonts w:cs="Times New Roman" w:hint="eastAsia"/>
          <w:bCs/>
          <w:szCs w:val="24"/>
        </w:rPr>
        <w:t>.</w:t>
      </w:r>
    </w:p>
    <w:tbl>
      <w:tblPr>
        <w:tblStyle w:val="11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168"/>
        <w:gridCol w:w="869"/>
        <w:gridCol w:w="785"/>
        <w:gridCol w:w="1072"/>
        <w:gridCol w:w="821"/>
        <w:gridCol w:w="864"/>
      </w:tblGrid>
      <w:tr w:rsidR="00CB3278" w:rsidRPr="008B64B0" w14:paraId="05BA3757" w14:textId="77777777" w:rsidTr="00D167A0">
        <w:tc>
          <w:tcPr>
            <w:tcW w:w="124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vAlign w:val="center"/>
          </w:tcPr>
          <w:p w14:paraId="5D109F8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 w:bidi="ar"/>
              </w:rPr>
              <w:t>P</w:t>
            </w:r>
            <w:r w:rsidRPr="008B64B0">
              <w:rPr>
                <w:color w:val="000000"/>
                <w:sz w:val="22"/>
                <w:lang w:bidi="ar"/>
              </w:rPr>
              <w:t>arameter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C55C5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Length</w:t>
            </w:r>
          </w:p>
          <w:p w14:paraId="6B74E61F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AD3602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Width</w:t>
            </w:r>
          </w:p>
          <w:p w14:paraId="55FDE994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11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F6C08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Diameter</w:t>
            </w:r>
          </w:p>
          <w:p w14:paraId="7D452594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BF887D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color w:val="000000"/>
                <w:sz w:val="22"/>
              </w:rPr>
            </w:pPr>
            <w:r w:rsidRPr="008B64B0">
              <w:rPr>
                <w:color w:val="000000"/>
                <w:sz w:val="22"/>
                <w:lang w:bidi="ar"/>
              </w:rPr>
              <w:t>Roundness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E408A4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Area</w:t>
            </w:r>
          </w:p>
          <w:p w14:paraId="7D2C3E43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(mm</w:t>
            </w:r>
            <w:r w:rsidRPr="008B64B0">
              <w:rPr>
                <w:color w:val="000000"/>
                <w:sz w:val="22"/>
                <w:vertAlign w:val="superscript"/>
                <w:lang w:bidi="ar"/>
              </w:rPr>
              <w:t>2</w:t>
            </w:r>
            <w:r w:rsidRPr="008B64B0">
              <w:rPr>
                <w:color w:val="000000"/>
                <w:sz w:val="22"/>
                <w:lang w:bidi="ar"/>
              </w:rPr>
              <w:t>)</w:t>
            </w:r>
          </w:p>
        </w:tc>
        <w:tc>
          <w:tcPr>
            <w:tcW w:w="107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D8382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Perimeter</w:t>
            </w:r>
          </w:p>
          <w:p w14:paraId="0F8ACCC0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(mm)</w:t>
            </w:r>
          </w:p>
        </w:tc>
        <w:tc>
          <w:tcPr>
            <w:tcW w:w="82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DD8FE8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hint="eastAsia"/>
                <w:color w:val="000000"/>
                <w:sz w:val="22"/>
                <w:lang w:eastAsia="zh-CN" w:bidi="ar"/>
              </w:rPr>
            </w:pPr>
            <w:r w:rsidRPr="008B64B0">
              <w:rPr>
                <w:color w:val="000000"/>
                <w:sz w:val="22"/>
                <w:lang w:bidi="ar"/>
              </w:rPr>
              <w:t>Shape</w:t>
            </w:r>
            <w:r>
              <w:rPr>
                <w:rFonts w:hint="eastAsia"/>
                <w:color w:val="000000"/>
                <w:sz w:val="22"/>
                <w:lang w:eastAsia="zh-CN" w:bidi="ar"/>
              </w:rPr>
              <w:t xml:space="preserve"> index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68CEE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Weight</w:t>
            </w:r>
          </w:p>
          <w:p w14:paraId="27B92B2D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i/>
                <w:color w:val="000000"/>
                <w:sz w:val="22"/>
                <w:lang w:bidi="ar"/>
              </w:rPr>
            </w:pPr>
            <w:r w:rsidRPr="008B64B0">
              <w:rPr>
                <w:color w:val="000000"/>
                <w:sz w:val="22"/>
                <w:lang w:bidi="ar"/>
              </w:rPr>
              <w:t>(g)</w:t>
            </w:r>
          </w:p>
        </w:tc>
      </w:tr>
      <w:tr w:rsidR="00CB3278" w:rsidRPr="008B64B0" w14:paraId="0E64AF96" w14:textId="77777777" w:rsidTr="00D167A0"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9C95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Maximum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E617E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4.271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EEE32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3.023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4E2AE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3.626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92A57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0.840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A32A3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1.434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54152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10.356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7EA24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12.136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E2A97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29.060</w:t>
            </w:r>
          </w:p>
        </w:tc>
      </w:tr>
      <w:tr w:rsidR="00CB3278" w:rsidRPr="008B64B0" w14:paraId="6548A523" w14:textId="77777777" w:rsidTr="00D167A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0C0F8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Minimum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7BBC4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3.461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B2797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2.641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AC071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3.074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5A12B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0.700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4BAAD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A4056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7.464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2F3A3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10.129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9B098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20.056</w:t>
            </w:r>
          </w:p>
        </w:tc>
      </w:tr>
      <w:tr w:rsidR="00CB3278" w:rsidRPr="008B64B0" w14:paraId="2CC134A3" w14:textId="77777777" w:rsidTr="00D167A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41B77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Mean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E5F59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3.728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2CBF3C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2.838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13BD7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3.302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14ED2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0.764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98C1B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1.317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90BC08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8.607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A38AE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10.878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D206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23.776</w:t>
            </w:r>
          </w:p>
        </w:tc>
      </w:tr>
      <w:tr w:rsidR="00CB3278" w:rsidRPr="008B64B0" w14:paraId="0E246117" w14:textId="77777777" w:rsidTr="00D167A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D188D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SD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389B4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0.161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685DF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0.081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AA0C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0.105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74AFC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0.029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48B13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0.049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83676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0.553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E2F8D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0.388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2F02B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1.888</w:t>
            </w:r>
          </w:p>
        </w:tc>
      </w:tr>
      <w:tr w:rsidR="00CB3278" w:rsidRPr="008B64B0" w14:paraId="19823CD0" w14:textId="77777777" w:rsidTr="00D167A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D5D10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CV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80103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4.32%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B8D88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2.87%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17225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3.19%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4EA2F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3.80%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8C08D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6.43%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FB2E5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3.56%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ED495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3.69%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E265B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7.94%</w:t>
            </w:r>
          </w:p>
        </w:tc>
      </w:tr>
      <w:tr w:rsidR="00CB3278" w:rsidRPr="008B64B0" w14:paraId="1906F805" w14:textId="77777777" w:rsidTr="00D167A0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63C38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516603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C37BF9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77D519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1.725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371186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1.736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A81BAB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1.721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3A4EBB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1.639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EB2D14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1.737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2D4D9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1.724</w:t>
            </w:r>
          </w:p>
        </w:tc>
      </w:tr>
      <w:tr w:rsidR="00CB3278" w:rsidRPr="008B64B0" w14:paraId="1C02B5B1" w14:textId="77777777" w:rsidTr="00D167A0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5A0F2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Levene’s 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DC488B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7D429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0.187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316A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0.068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95592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0.145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48566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0.084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E7F36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0.063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72F655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0.173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611229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0.219</w:t>
            </w:r>
          </w:p>
        </w:tc>
      </w:tr>
      <w:tr w:rsidR="00CB3278" w:rsidRPr="008B64B0" w14:paraId="594C3C1B" w14:textId="77777777" w:rsidTr="00D167A0">
        <w:tc>
          <w:tcPr>
            <w:tcW w:w="12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F011873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K–S 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813C2C0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9232AD4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52EA9C9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0.815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A34424A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1DFC230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0.065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02972D8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0.667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127A647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0.942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922DB84" w14:textId="77777777" w:rsidR="00CB3278" w:rsidRPr="008B64B0" w:rsidRDefault="00CB3278" w:rsidP="00D167A0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>0.053</w:t>
            </w:r>
          </w:p>
        </w:tc>
      </w:tr>
    </w:tbl>
    <w:p w14:paraId="5CAAB9E3" w14:textId="77777777" w:rsidR="00CB3278" w:rsidRPr="00942554" w:rsidRDefault="00CB3278" w:rsidP="00CB3278">
      <w:pPr>
        <w:rPr>
          <w:rFonts w:eastAsia="宋体" w:cs="Times New Roman" w:hint="eastAsia"/>
          <w:color w:val="000000"/>
          <w:sz w:val="22"/>
          <w:lang w:eastAsia="zh-CN" w:bidi="ar"/>
        </w:rPr>
      </w:pPr>
      <w:r w:rsidRPr="008B64B0">
        <w:rPr>
          <w:rFonts w:eastAsia="宋体" w:cs="Times New Roman"/>
          <w:iCs/>
          <w:sz w:val="22"/>
        </w:rPr>
        <w:t>SD</w:t>
      </w:r>
      <w:r w:rsidRPr="008B64B0">
        <w:rPr>
          <w:rFonts w:eastAsia="宋体" w:cs="Times New Roman" w:hint="eastAsia"/>
          <w:iCs/>
          <w:sz w:val="22"/>
        </w:rPr>
        <w:t>:</w:t>
      </w:r>
      <w:r w:rsidRPr="008B64B0">
        <w:rPr>
          <w:rFonts w:eastAsia="宋体" w:cs="Times New Roman"/>
          <w:iCs/>
          <w:sz w:val="22"/>
        </w:rPr>
        <w:t xml:space="preserve"> standard deviation</w:t>
      </w:r>
      <w:r w:rsidRPr="008B64B0">
        <w:rPr>
          <w:rFonts w:eastAsia="宋体" w:cs="Times New Roman" w:hint="eastAsia"/>
          <w:iCs/>
          <w:sz w:val="22"/>
        </w:rPr>
        <w:t>;</w:t>
      </w:r>
      <w:r w:rsidRPr="008B64B0">
        <w:rPr>
          <w:rFonts w:eastAsia="宋体" w:cs="Times New Roman"/>
          <w:iCs/>
          <w:sz w:val="22"/>
        </w:rPr>
        <w:t xml:space="preserve"> </w:t>
      </w:r>
      <w:r w:rsidRPr="008B64B0">
        <w:rPr>
          <w:rFonts w:eastAsia="宋体" w:cs="Times New Roman"/>
          <w:i/>
          <w:sz w:val="22"/>
        </w:rPr>
        <w:t>CV</w:t>
      </w:r>
      <w:r w:rsidRPr="008B64B0">
        <w:rPr>
          <w:rFonts w:eastAsia="宋体" w:cs="Times New Roman" w:hint="eastAsia"/>
          <w:iCs/>
          <w:sz w:val="22"/>
        </w:rPr>
        <w:t>:</w:t>
      </w:r>
      <w:r w:rsidRPr="008B64B0">
        <w:rPr>
          <w:rFonts w:eastAsia="宋体" w:cs="Times New Roman"/>
          <w:iCs/>
          <w:sz w:val="22"/>
        </w:rPr>
        <w:t xml:space="preserve"> coefficient of variation</w:t>
      </w:r>
      <w:r w:rsidRPr="008B64B0">
        <w:rPr>
          <w:rFonts w:eastAsia="宋体" w:cs="Times New Roman" w:hint="eastAsia"/>
          <w:iCs/>
          <w:sz w:val="22"/>
        </w:rPr>
        <w:t>;</w:t>
      </w:r>
      <w:r w:rsidRPr="008B64B0">
        <w:rPr>
          <w:rFonts w:eastAsia="宋体" w:cs="Times New Roman"/>
          <w:iCs/>
          <w:sz w:val="22"/>
        </w:rPr>
        <w:t xml:space="preserve"> </w:t>
      </w:r>
      <w:r w:rsidRPr="008B64B0">
        <w:rPr>
          <w:rFonts w:eastAsia="宋体" w:cs="Times New Roman"/>
          <w:i/>
          <w:iCs/>
          <w:sz w:val="22"/>
        </w:rPr>
        <w:t>H</w:t>
      </w:r>
      <w:r w:rsidRPr="008B64B0">
        <w:rPr>
          <w:rFonts w:eastAsia="宋体" w:cs="Times New Roman" w:hint="eastAsia"/>
          <w:iCs/>
          <w:sz w:val="22"/>
        </w:rPr>
        <w:t>:</w:t>
      </w:r>
      <w:r w:rsidRPr="008B64B0">
        <w:rPr>
          <w:rFonts w:eastAsia="宋体" w:cs="Times New Roman"/>
          <w:iCs/>
          <w:sz w:val="22"/>
        </w:rPr>
        <w:t xml:space="preserve"> Shannon 's diversity index</w:t>
      </w:r>
      <w:r w:rsidRPr="008B64B0">
        <w:rPr>
          <w:rFonts w:eastAsia="宋体" w:cs="Times New Roman" w:hint="eastAsia"/>
          <w:iCs/>
          <w:sz w:val="22"/>
        </w:rPr>
        <w:t xml:space="preserve">; </w:t>
      </w:r>
      <w:r w:rsidRPr="008B64B0">
        <w:rPr>
          <w:rFonts w:eastAsia="宋体" w:cs="Times New Roman"/>
          <w:color w:val="000000"/>
          <w:sz w:val="22"/>
          <w:lang w:bidi="ar"/>
        </w:rPr>
        <w:t>Shape</w:t>
      </w:r>
      <w:r w:rsidRPr="008B64B0">
        <w:rPr>
          <w:rFonts w:eastAsia="宋体" w:cs="Times New Roman" w:hint="eastAsia"/>
          <w:color w:val="000000"/>
          <w:sz w:val="22"/>
          <w:lang w:bidi="ar"/>
        </w:rPr>
        <w:t>: s</w:t>
      </w:r>
      <w:r w:rsidRPr="008B64B0">
        <w:rPr>
          <w:rFonts w:eastAsia="宋体" w:cs="Times New Roman"/>
          <w:color w:val="000000"/>
          <w:sz w:val="22"/>
          <w:lang w:bidi="ar"/>
        </w:rPr>
        <w:t>hape</w:t>
      </w:r>
      <w:r w:rsidRPr="008B64B0">
        <w:rPr>
          <w:rFonts w:eastAsia="宋体" w:cs="Times New Roman"/>
          <w:sz w:val="22"/>
        </w:rPr>
        <w:t xml:space="preserve"> </w:t>
      </w:r>
      <w:r w:rsidRPr="008B64B0">
        <w:rPr>
          <w:rFonts w:eastAsia="宋体" w:cs="Times New Roman"/>
          <w:color w:val="000000"/>
          <w:sz w:val="22"/>
          <w:lang w:bidi="ar"/>
        </w:rPr>
        <w:t>index</w:t>
      </w:r>
      <w:r w:rsidRPr="008B64B0">
        <w:rPr>
          <w:rFonts w:eastAsia="宋体" w:cs="Times New Roman" w:hint="eastAsia"/>
          <w:color w:val="000000"/>
          <w:sz w:val="22"/>
          <w:lang w:bidi="ar"/>
        </w:rPr>
        <w:t xml:space="preserve">; </w:t>
      </w:r>
      <w:r w:rsidRPr="008B64B0">
        <w:rPr>
          <w:rFonts w:eastAsia="宋体" w:cs="Times New Roman"/>
          <w:color w:val="000000"/>
          <w:sz w:val="22"/>
          <w:lang w:bidi="ar"/>
        </w:rPr>
        <w:t>Weight</w:t>
      </w:r>
      <w:r w:rsidRPr="008B64B0">
        <w:rPr>
          <w:rFonts w:eastAsia="宋体" w:cs="Times New Roman" w:hint="eastAsia"/>
          <w:color w:val="000000"/>
          <w:sz w:val="22"/>
          <w:lang w:bidi="ar"/>
        </w:rPr>
        <w:t xml:space="preserve">: </w:t>
      </w:r>
      <w:r w:rsidRPr="008B64B0">
        <w:rPr>
          <w:rFonts w:eastAsia="宋体" w:cs="Times New Roman"/>
          <w:color w:val="000000"/>
          <w:sz w:val="22"/>
          <w:lang w:bidi="ar"/>
        </w:rPr>
        <w:t>thousand</w:t>
      </w:r>
      <w:r w:rsidRPr="008B64B0">
        <w:rPr>
          <w:rFonts w:eastAsia="宋体" w:cs="Times New Roman" w:hint="eastAsia"/>
          <w:color w:val="000000"/>
          <w:sz w:val="22"/>
          <w:lang w:bidi="ar"/>
        </w:rPr>
        <w:t xml:space="preserve">-grain </w:t>
      </w:r>
      <w:r w:rsidRPr="008B64B0">
        <w:rPr>
          <w:rFonts w:eastAsia="宋体" w:cs="Times New Roman"/>
          <w:color w:val="000000"/>
          <w:sz w:val="22"/>
          <w:lang w:bidi="ar"/>
        </w:rPr>
        <w:t>weight</w:t>
      </w:r>
      <w:r>
        <w:rPr>
          <w:rFonts w:eastAsia="宋体" w:cs="Times New Roman" w:hint="eastAsia"/>
          <w:color w:val="000000"/>
          <w:sz w:val="22"/>
          <w:lang w:bidi="ar"/>
        </w:rPr>
        <w:t xml:space="preserve">; </w:t>
      </w:r>
      <w:r w:rsidRPr="008B64B0">
        <w:rPr>
          <w:rFonts w:eastAsia="宋体" w:cs="Times New Roman"/>
          <w:iCs/>
          <w:color w:val="000000"/>
          <w:sz w:val="22"/>
          <w:lang w:bidi="ar"/>
        </w:rPr>
        <w:t>K–S</w:t>
      </w:r>
      <w:r>
        <w:rPr>
          <w:rFonts w:eastAsia="宋体" w:cs="Times New Roman" w:hint="eastAsia"/>
          <w:color w:val="000000"/>
          <w:sz w:val="22"/>
          <w:lang w:bidi="ar"/>
        </w:rPr>
        <w:t xml:space="preserve">: </w:t>
      </w:r>
      <w:r w:rsidRPr="00A74B2F">
        <w:rPr>
          <w:rFonts w:eastAsia="宋体" w:cs="Times New Roman"/>
          <w:color w:val="000000"/>
          <w:sz w:val="22"/>
          <w:lang w:bidi="ar"/>
        </w:rPr>
        <w:t>Kolmogorov-Smirnov normality test</w:t>
      </w:r>
      <w:r w:rsidRPr="008B64B0">
        <w:rPr>
          <w:rFonts w:eastAsia="宋体" w:cs="Times New Roman" w:hint="eastAsia"/>
          <w:color w:val="000000"/>
          <w:sz w:val="22"/>
          <w:lang w:bidi="ar"/>
        </w:rPr>
        <w:t>.</w:t>
      </w:r>
    </w:p>
    <w:p w14:paraId="7ACEE5B1" w14:textId="1D25519E" w:rsidR="00CB3278" w:rsidRDefault="00CB3278">
      <w:pPr>
        <w:spacing w:before="0" w:after="200" w:line="276" w:lineRule="auto"/>
        <w:rPr>
          <w:rFonts w:eastAsia="宋体" w:cs="Times New Roman"/>
          <w:b/>
          <w:bCs/>
          <w:iCs/>
          <w:sz w:val="22"/>
        </w:rPr>
      </w:pPr>
      <w:r>
        <w:rPr>
          <w:rFonts w:eastAsia="宋体" w:cs="Times New Roman"/>
          <w:b/>
          <w:bCs/>
          <w:iCs/>
          <w:sz w:val="22"/>
        </w:rPr>
        <w:br w:type="page"/>
      </w:r>
    </w:p>
    <w:p w14:paraId="654765DA" w14:textId="51E77306" w:rsidR="00942554" w:rsidRPr="008B64B0" w:rsidRDefault="00106913" w:rsidP="00942554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>Supplementary</w:t>
      </w:r>
      <w:r w:rsidRPr="009E6C20">
        <w:rPr>
          <w:rFonts w:cs="Times New Roman" w:hint="eastAsia"/>
          <w:b/>
          <w:szCs w:val="24"/>
        </w:rPr>
        <w:t xml:space="preserve"> Table </w:t>
      </w:r>
      <w:r>
        <w:rPr>
          <w:rFonts w:cs="Times New Roman" w:hint="eastAsia"/>
          <w:b/>
          <w:szCs w:val="24"/>
          <w:lang w:eastAsia="zh-CN"/>
        </w:rPr>
        <w:t>5</w:t>
      </w:r>
      <w:r>
        <w:rPr>
          <w:rFonts w:cs="Times New Roman" w:hint="eastAsia"/>
          <w:b/>
          <w:szCs w:val="24"/>
          <w:lang w:eastAsia="zh-CN"/>
        </w:rPr>
        <w:t>.</w:t>
      </w:r>
      <w:r w:rsidR="00942554" w:rsidRPr="008B64B0">
        <w:rPr>
          <w:rFonts w:cs="Times New Roman"/>
          <w:b/>
          <w:szCs w:val="24"/>
        </w:rPr>
        <w:t xml:space="preserve"> </w:t>
      </w:r>
      <w:r w:rsidR="00942554" w:rsidRPr="008B64B0">
        <w:rPr>
          <w:rFonts w:cs="Times New Roman"/>
          <w:bCs/>
          <w:szCs w:val="24"/>
        </w:rPr>
        <w:t>Statistics of sequencing data</w:t>
      </w:r>
      <w:r w:rsidR="00942554" w:rsidRPr="008B64B0">
        <w:rPr>
          <w:rFonts w:cs="Times New Roman" w:hint="eastAsia"/>
          <w:b/>
          <w:szCs w:val="24"/>
        </w:rPr>
        <w:t>.</w:t>
      </w:r>
    </w:p>
    <w:tbl>
      <w:tblPr>
        <w:tblStyle w:val="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592"/>
        <w:gridCol w:w="1592"/>
        <w:gridCol w:w="1025"/>
        <w:gridCol w:w="1077"/>
        <w:gridCol w:w="927"/>
        <w:gridCol w:w="1017"/>
        <w:gridCol w:w="1412"/>
      </w:tblGrid>
      <w:tr w:rsidR="00106913" w:rsidRPr="008B64B0" w14:paraId="7CEB6BBD" w14:textId="77777777" w:rsidTr="00106913">
        <w:trPr>
          <w:jc w:val="center"/>
        </w:trPr>
        <w:tc>
          <w:tcPr>
            <w:tcW w:w="580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F1B417F" w14:textId="77777777" w:rsidR="00942554" w:rsidRPr="008B64B0" w:rsidRDefault="00942554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Parameter</w:t>
            </w:r>
          </w:p>
        </w:tc>
        <w:tc>
          <w:tcPr>
            <w:tcW w:w="8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3AC9527" w14:textId="77777777" w:rsidR="00942554" w:rsidRPr="008B64B0" w:rsidRDefault="00942554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Raw Base(bp)</w:t>
            </w:r>
          </w:p>
        </w:tc>
        <w:tc>
          <w:tcPr>
            <w:tcW w:w="8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EE2E84A" w14:textId="77777777" w:rsidR="00942554" w:rsidRPr="008B64B0" w:rsidRDefault="00942554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Clean Base(bp)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1F620AD" w14:textId="77777777" w:rsidR="00942554" w:rsidRPr="008B64B0" w:rsidRDefault="00942554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Effective Rate</w:t>
            </w: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 xml:space="preserve"> </w:t>
            </w:r>
            <w:r w:rsidRPr="008B64B0">
              <w:rPr>
                <w:rFonts w:eastAsia="等线"/>
                <w:color w:val="000000"/>
                <w:sz w:val="22"/>
                <w:lang w:bidi="ar"/>
              </w:rPr>
              <w:t>(%)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A502C64" w14:textId="77777777" w:rsidR="00942554" w:rsidRPr="008B64B0" w:rsidRDefault="00942554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Error Rate</w:t>
            </w: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 xml:space="preserve"> </w:t>
            </w:r>
            <w:r w:rsidRPr="008B64B0">
              <w:rPr>
                <w:rFonts w:eastAsia="等线"/>
                <w:color w:val="000000"/>
                <w:sz w:val="22"/>
                <w:lang w:bidi="ar"/>
              </w:rPr>
              <w:t>(%)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0C3E43A" w14:textId="77777777" w:rsidR="00942554" w:rsidRPr="008B64B0" w:rsidRDefault="00942554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Q20(%)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6176522" w14:textId="77777777" w:rsidR="00942554" w:rsidRPr="008B64B0" w:rsidRDefault="00942554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Q30(%)</w:t>
            </w:r>
          </w:p>
        </w:tc>
        <w:tc>
          <w:tcPr>
            <w:tcW w:w="722" w:type="pct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A8F7795" w14:textId="77777777" w:rsidR="00942554" w:rsidRPr="008B64B0" w:rsidRDefault="00942554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GC Content</w:t>
            </w:r>
            <w:r w:rsidRPr="008B64B0">
              <w:rPr>
                <w:rFonts w:eastAsia="等线" w:hint="eastAsia"/>
                <w:color w:val="000000"/>
                <w:sz w:val="22"/>
                <w:lang w:bidi="ar"/>
              </w:rPr>
              <w:t xml:space="preserve"> </w:t>
            </w:r>
            <w:r w:rsidRPr="008B64B0">
              <w:rPr>
                <w:rFonts w:eastAsia="等线"/>
                <w:color w:val="000000"/>
                <w:sz w:val="22"/>
                <w:lang w:bidi="ar"/>
              </w:rPr>
              <w:t>(%)</w:t>
            </w:r>
          </w:p>
        </w:tc>
      </w:tr>
      <w:tr w:rsidR="00106913" w:rsidRPr="008B64B0" w14:paraId="519CAA34" w14:textId="77777777" w:rsidTr="00106913">
        <w:trPr>
          <w:jc w:val="center"/>
        </w:trPr>
        <w:tc>
          <w:tcPr>
            <w:tcW w:w="580" w:type="pct"/>
            <w:tcBorders>
              <w:top w:val="single" w:sz="8" w:space="0" w:color="auto"/>
            </w:tcBorders>
            <w:shd w:val="clear" w:color="auto" w:fill="FFFFFF"/>
          </w:tcPr>
          <w:p w14:paraId="282883FB" w14:textId="5B04B0C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</w:t>
            </w:r>
          </w:p>
        </w:tc>
        <w:tc>
          <w:tcPr>
            <w:tcW w:w="814" w:type="pct"/>
            <w:tcBorders>
              <w:top w:val="single" w:sz="8" w:space="0" w:color="auto"/>
            </w:tcBorders>
            <w:shd w:val="clear" w:color="auto" w:fill="FFFFFF"/>
          </w:tcPr>
          <w:p w14:paraId="355C03FC" w14:textId="5DFDD9E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846,332,064</w:t>
            </w:r>
          </w:p>
        </w:tc>
        <w:tc>
          <w:tcPr>
            <w:tcW w:w="814" w:type="pct"/>
            <w:tcBorders>
              <w:top w:val="single" w:sz="8" w:space="0" w:color="auto"/>
            </w:tcBorders>
            <w:shd w:val="clear" w:color="auto" w:fill="FFFFFF"/>
          </w:tcPr>
          <w:p w14:paraId="26119F2F" w14:textId="6E9DE53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833,247,072</w:t>
            </w:r>
          </w:p>
        </w:tc>
        <w:tc>
          <w:tcPr>
            <w:tcW w:w="524" w:type="pct"/>
            <w:tcBorders>
              <w:top w:val="single" w:sz="8" w:space="0" w:color="auto"/>
            </w:tcBorders>
            <w:shd w:val="clear" w:color="auto" w:fill="FFFFFF"/>
          </w:tcPr>
          <w:p w14:paraId="0D14903D" w14:textId="3A7018F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98.45</w:t>
            </w:r>
          </w:p>
        </w:tc>
        <w:tc>
          <w:tcPr>
            <w:tcW w:w="551" w:type="pct"/>
            <w:tcBorders>
              <w:top w:val="single" w:sz="8" w:space="0" w:color="auto"/>
            </w:tcBorders>
            <w:shd w:val="clear" w:color="auto" w:fill="FFFFFF"/>
          </w:tcPr>
          <w:p w14:paraId="68EE368B" w14:textId="797ACAC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tcBorders>
              <w:top w:val="single" w:sz="8" w:space="0" w:color="auto"/>
            </w:tcBorders>
            <w:shd w:val="clear" w:color="auto" w:fill="FFFFFF"/>
          </w:tcPr>
          <w:p w14:paraId="15AF7027" w14:textId="76C1B7E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96.73</w:t>
            </w:r>
          </w:p>
        </w:tc>
        <w:tc>
          <w:tcPr>
            <w:tcW w:w="520" w:type="pct"/>
            <w:tcBorders>
              <w:top w:val="single" w:sz="8" w:space="0" w:color="auto"/>
            </w:tcBorders>
            <w:shd w:val="clear" w:color="auto" w:fill="FFFFFF"/>
          </w:tcPr>
          <w:p w14:paraId="066E531A" w14:textId="00B874E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90.63</w:t>
            </w:r>
          </w:p>
        </w:tc>
        <w:tc>
          <w:tcPr>
            <w:tcW w:w="722" w:type="pct"/>
            <w:tcBorders>
              <w:top w:val="single" w:sz="8" w:space="0" w:color="auto"/>
            </w:tcBorders>
            <w:shd w:val="clear" w:color="auto" w:fill="FFFFFF"/>
          </w:tcPr>
          <w:p w14:paraId="5176B222" w14:textId="3F68A77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37.37</w:t>
            </w:r>
          </w:p>
        </w:tc>
      </w:tr>
      <w:tr w:rsidR="00106913" w:rsidRPr="008B64B0" w14:paraId="44B6EEFB" w14:textId="77777777" w:rsidTr="00106913">
        <w:trPr>
          <w:jc w:val="center"/>
        </w:trPr>
        <w:tc>
          <w:tcPr>
            <w:tcW w:w="580" w:type="pct"/>
            <w:shd w:val="clear" w:color="auto" w:fill="FFFFFF"/>
          </w:tcPr>
          <w:p w14:paraId="6FB207FF" w14:textId="652C60E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</w:t>
            </w:r>
          </w:p>
        </w:tc>
        <w:tc>
          <w:tcPr>
            <w:tcW w:w="814" w:type="pct"/>
            <w:shd w:val="clear" w:color="auto" w:fill="FFFFFF"/>
          </w:tcPr>
          <w:p w14:paraId="1BE9C3CB" w14:textId="728EC71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757,958,112</w:t>
            </w:r>
          </w:p>
        </w:tc>
        <w:tc>
          <w:tcPr>
            <w:tcW w:w="814" w:type="pct"/>
            <w:shd w:val="clear" w:color="auto" w:fill="FFFFFF"/>
          </w:tcPr>
          <w:p w14:paraId="7208FA6A" w14:textId="6A78FEF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697,625,856</w:t>
            </w:r>
          </w:p>
        </w:tc>
        <w:tc>
          <w:tcPr>
            <w:tcW w:w="524" w:type="pct"/>
            <w:shd w:val="clear" w:color="auto" w:fill="FFFFFF"/>
          </w:tcPr>
          <w:p w14:paraId="5D7BB323" w14:textId="3EDA57B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92.04</w:t>
            </w:r>
          </w:p>
        </w:tc>
        <w:tc>
          <w:tcPr>
            <w:tcW w:w="551" w:type="pct"/>
            <w:shd w:val="clear" w:color="auto" w:fill="FFFFFF"/>
          </w:tcPr>
          <w:p w14:paraId="6D941EA7" w14:textId="59640FB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shd w:val="clear" w:color="auto" w:fill="FFFFFF"/>
          </w:tcPr>
          <w:p w14:paraId="6668DDCF" w14:textId="6EBB286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96.74</w:t>
            </w:r>
          </w:p>
        </w:tc>
        <w:tc>
          <w:tcPr>
            <w:tcW w:w="520" w:type="pct"/>
            <w:shd w:val="clear" w:color="auto" w:fill="FFFFFF"/>
          </w:tcPr>
          <w:p w14:paraId="601232D4" w14:textId="1D0A0A9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90.66</w:t>
            </w:r>
          </w:p>
        </w:tc>
        <w:tc>
          <w:tcPr>
            <w:tcW w:w="722" w:type="pct"/>
            <w:shd w:val="clear" w:color="auto" w:fill="FFFFFF"/>
          </w:tcPr>
          <w:p w14:paraId="3534C6AF" w14:textId="25449FB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38.41</w:t>
            </w:r>
          </w:p>
        </w:tc>
      </w:tr>
      <w:tr w:rsidR="00106913" w:rsidRPr="008B64B0" w14:paraId="4969A62C" w14:textId="77777777" w:rsidTr="00106913">
        <w:trPr>
          <w:jc w:val="center"/>
        </w:trPr>
        <w:tc>
          <w:tcPr>
            <w:tcW w:w="580" w:type="pct"/>
            <w:shd w:val="clear" w:color="auto" w:fill="FFFFFF"/>
          </w:tcPr>
          <w:p w14:paraId="5D201C0F" w14:textId="544DD2B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</w:t>
            </w:r>
          </w:p>
        </w:tc>
        <w:tc>
          <w:tcPr>
            <w:tcW w:w="814" w:type="pct"/>
            <w:shd w:val="clear" w:color="auto" w:fill="FFFFFF"/>
          </w:tcPr>
          <w:p w14:paraId="33E14D62" w14:textId="489963D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732,387,168</w:t>
            </w:r>
          </w:p>
        </w:tc>
        <w:tc>
          <w:tcPr>
            <w:tcW w:w="814" w:type="pct"/>
            <w:shd w:val="clear" w:color="auto" w:fill="FFFFFF"/>
          </w:tcPr>
          <w:p w14:paraId="65626B96" w14:textId="3F96F84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699,700,032</w:t>
            </w:r>
          </w:p>
        </w:tc>
        <w:tc>
          <w:tcPr>
            <w:tcW w:w="524" w:type="pct"/>
            <w:shd w:val="clear" w:color="auto" w:fill="FFFFFF"/>
          </w:tcPr>
          <w:p w14:paraId="0BC6422C" w14:textId="1DBFB43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95.54</w:t>
            </w:r>
          </w:p>
        </w:tc>
        <w:tc>
          <w:tcPr>
            <w:tcW w:w="551" w:type="pct"/>
            <w:shd w:val="clear" w:color="auto" w:fill="FFFFFF"/>
          </w:tcPr>
          <w:p w14:paraId="4FE53BF2" w14:textId="5E7104C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shd w:val="clear" w:color="auto" w:fill="FFFFFF"/>
          </w:tcPr>
          <w:p w14:paraId="283981F7" w14:textId="30D0667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96.52</w:t>
            </w:r>
          </w:p>
        </w:tc>
        <w:tc>
          <w:tcPr>
            <w:tcW w:w="520" w:type="pct"/>
            <w:shd w:val="clear" w:color="auto" w:fill="FFFFFF"/>
          </w:tcPr>
          <w:p w14:paraId="413BAC69" w14:textId="45F78A7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90.11</w:t>
            </w:r>
          </w:p>
        </w:tc>
        <w:tc>
          <w:tcPr>
            <w:tcW w:w="722" w:type="pct"/>
            <w:shd w:val="clear" w:color="auto" w:fill="FFFFFF"/>
          </w:tcPr>
          <w:p w14:paraId="2951FD28" w14:textId="4488E48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38.77</w:t>
            </w:r>
          </w:p>
        </w:tc>
      </w:tr>
      <w:tr w:rsidR="00106913" w:rsidRPr="00106913" w14:paraId="0AC1B1D7" w14:textId="77777777" w:rsidTr="00106913">
        <w:trPr>
          <w:jc w:val="center"/>
        </w:trPr>
        <w:tc>
          <w:tcPr>
            <w:tcW w:w="580" w:type="pct"/>
            <w:shd w:val="clear" w:color="auto" w:fill="FFFFFF"/>
          </w:tcPr>
          <w:p w14:paraId="7750FB90" w14:textId="63ED7F9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</w:t>
            </w:r>
          </w:p>
        </w:tc>
        <w:tc>
          <w:tcPr>
            <w:tcW w:w="814" w:type="pct"/>
            <w:shd w:val="clear" w:color="auto" w:fill="FFFFFF"/>
          </w:tcPr>
          <w:p w14:paraId="78CFC4C9" w14:textId="29458E9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855,351,360</w:t>
            </w:r>
          </w:p>
        </w:tc>
        <w:tc>
          <w:tcPr>
            <w:tcW w:w="814" w:type="pct"/>
            <w:shd w:val="clear" w:color="auto" w:fill="FFFFFF"/>
          </w:tcPr>
          <w:p w14:paraId="55BD4E6D" w14:textId="6C7C078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841,714,848</w:t>
            </w:r>
          </w:p>
        </w:tc>
        <w:tc>
          <w:tcPr>
            <w:tcW w:w="524" w:type="pct"/>
            <w:shd w:val="clear" w:color="auto" w:fill="FFFFFF"/>
          </w:tcPr>
          <w:p w14:paraId="5A768BBB" w14:textId="6D3A9E1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98.41</w:t>
            </w:r>
          </w:p>
        </w:tc>
        <w:tc>
          <w:tcPr>
            <w:tcW w:w="551" w:type="pct"/>
            <w:shd w:val="clear" w:color="auto" w:fill="FFFFFF"/>
          </w:tcPr>
          <w:p w14:paraId="10DB6080" w14:textId="7CD09BF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shd w:val="clear" w:color="auto" w:fill="FFFFFF"/>
          </w:tcPr>
          <w:p w14:paraId="4B11C0A0" w14:textId="69FC666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96.97</w:t>
            </w:r>
          </w:p>
        </w:tc>
        <w:tc>
          <w:tcPr>
            <w:tcW w:w="520" w:type="pct"/>
            <w:shd w:val="clear" w:color="auto" w:fill="FFFFFF"/>
          </w:tcPr>
          <w:p w14:paraId="0317A7D3" w14:textId="12F1CAF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91.22</w:t>
            </w:r>
          </w:p>
        </w:tc>
        <w:tc>
          <w:tcPr>
            <w:tcW w:w="722" w:type="pct"/>
            <w:shd w:val="clear" w:color="auto" w:fill="FFFFFF"/>
          </w:tcPr>
          <w:p w14:paraId="3D8DFA22" w14:textId="610388F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37.88</w:t>
            </w:r>
          </w:p>
        </w:tc>
      </w:tr>
      <w:tr w:rsidR="00106913" w:rsidRPr="00106913" w14:paraId="5E14A26A" w14:textId="77777777" w:rsidTr="00106913">
        <w:trPr>
          <w:jc w:val="center"/>
        </w:trPr>
        <w:tc>
          <w:tcPr>
            <w:tcW w:w="580" w:type="pct"/>
            <w:shd w:val="clear" w:color="auto" w:fill="FFFFFF"/>
          </w:tcPr>
          <w:p w14:paraId="0AD6C98E" w14:textId="64B5741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</w:t>
            </w:r>
          </w:p>
        </w:tc>
        <w:tc>
          <w:tcPr>
            <w:tcW w:w="814" w:type="pct"/>
            <w:shd w:val="clear" w:color="auto" w:fill="FFFFFF"/>
          </w:tcPr>
          <w:p w14:paraId="6CFF0A1A" w14:textId="2033399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864,516,672</w:t>
            </w:r>
          </w:p>
        </w:tc>
        <w:tc>
          <w:tcPr>
            <w:tcW w:w="814" w:type="pct"/>
            <w:shd w:val="clear" w:color="auto" w:fill="FFFFFF"/>
          </w:tcPr>
          <w:p w14:paraId="0F336628" w14:textId="68347E1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840,940,992</w:t>
            </w:r>
          </w:p>
        </w:tc>
        <w:tc>
          <w:tcPr>
            <w:tcW w:w="524" w:type="pct"/>
            <w:shd w:val="clear" w:color="auto" w:fill="FFFFFF"/>
          </w:tcPr>
          <w:p w14:paraId="41E2D6C9" w14:textId="40D703D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97.27</w:t>
            </w:r>
          </w:p>
        </w:tc>
        <w:tc>
          <w:tcPr>
            <w:tcW w:w="551" w:type="pct"/>
            <w:shd w:val="clear" w:color="auto" w:fill="FFFFFF"/>
          </w:tcPr>
          <w:p w14:paraId="3656B716" w14:textId="13BB18C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shd w:val="clear" w:color="auto" w:fill="FFFFFF"/>
          </w:tcPr>
          <w:p w14:paraId="37BA8735" w14:textId="0BB1B98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</w:t>
            </w:r>
          </w:p>
        </w:tc>
        <w:tc>
          <w:tcPr>
            <w:tcW w:w="520" w:type="pct"/>
            <w:shd w:val="clear" w:color="auto" w:fill="FFFFFF"/>
          </w:tcPr>
          <w:p w14:paraId="09E1C949" w14:textId="3C27048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91.28</w:t>
            </w:r>
          </w:p>
        </w:tc>
        <w:tc>
          <w:tcPr>
            <w:tcW w:w="722" w:type="pct"/>
            <w:shd w:val="clear" w:color="auto" w:fill="FFFFFF"/>
          </w:tcPr>
          <w:p w14:paraId="35F39E82" w14:textId="3FE46C8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37.75</w:t>
            </w:r>
          </w:p>
        </w:tc>
      </w:tr>
      <w:tr w:rsidR="00106913" w:rsidRPr="00106913" w14:paraId="40B6DFD7" w14:textId="77777777" w:rsidTr="00106913">
        <w:trPr>
          <w:jc w:val="center"/>
        </w:trPr>
        <w:tc>
          <w:tcPr>
            <w:tcW w:w="580" w:type="pct"/>
            <w:shd w:val="clear" w:color="auto" w:fill="FFFFFF"/>
          </w:tcPr>
          <w:p w14:paraId="601FB624" w14:textId="6291987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G6</w:t>
            </w:r>
          </w:p>
        </w:tc>
        <w:tc>
          <w:tcPr>
            <w:tcW w:w="814" w:type="pct"/>
            <w:shd w:val="clear" w:color="auto" w:fill="FFFFFF"/>
          </w:tcPr>
          <w:p w14:paraId="3B9B61A3" w14:textId="0693EBD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975,371,904</w:t>
            </w:r>
          </w:p>
        </w:tc>
        <w:tc>
          <w:tcPr>
            <w:tcW w:w="814" w:type="pct"/>
            <w:shd w:val="clear" w:color="auto" w:fill="FFFFFF"/>
          </w:tcPr>
          <w:p w14:paraId="52FD8CE5" w14:textId="73CAAD2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941,950,080</w:t>
            </w:r>
          </w:p>
        </w:tc>
        <w:tc>
          <w:tcPr>
            <w:tcW w:w="524" w:type="pct"/>
            <w:shd w:val="clear" w:color="auto" w:fill="FFFFFF"/>
          </w:tcPr>
          <w:p w14:paraId="64130F7F" w14:textId="4161B78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96.57</w:t>
            </w:r>
          </w:p>
        </w:tc>
        <w:tc>
          <w:tcPr>
            <w:tcW w:w="551" w:type="pct"/>
            <w:shd w:val="clear" w:color="auto" w:fill="FFFFFF"/>
          </w:tcPr>
          <w:p w14:paraId="4A4660F7" w14:textId="5CCA10A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shd w:val="clear" w:color="auto" w:fill="FFFFFF"/>
          </w:tcPr>
          <w:p w14:paraId="0902B7CE" w14:textId="4EEDBE5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96.81</w:t>
            </w:r>
          </w:p>
        </w:tc>
        <w:tc>
          <w:tcPr>
            <w:tcW w:w="520" w:type="pct"/>
            <w:shd w:val="clear" w:color="auto" w:fill="FFFFFF"/>
          </w:tcPr>
          <w:p w14:paraId="485205AB" w14:textId="11AD04F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90.77</w:t>
            </w:r>
          </w:p>
        </w:tc>
        <w:tc>
          <w:tcPr>
            <w:tcW w:w="722" w:type="pct"/>
            <w:shd w:val="clear" w:color="auto" w:fill="FFFFFF"/>
          </w:tcPr>
          <w:p w14:paraId="0DB054EE" w14:textId="35A4A2B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38.23</w:t>
            </w:r>
          </w:p>
        </w:tc>
      </w:tr>
      <w:tr w:rsidR="00106913" w:rsidRPr="00106913" w14:paraId="4412312C" w14:textId="77777777" w:rsidTr="00106913">
        <w:trPr>
          <w:jc w:val="center"/>
        </w:trPr>
        <w:tc>
          <w:tcPr>
            <w:tcW w:w="580" w:type="pct"/>
            <w:shd w:val="clear" w:color="auto" w:fill="FFFFFF"/>
          </w:tcPr>
          <w:p w14:paraId="067AC493" w14:textId="10C7399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G7</w:t>
            </w:r>
          </w:p>
        </w:tc>
        <w:tc>
          <w:tcPr>
            <w:tcW w:w="814" w:type="pct"/>
            <w:shd w:val="clear" w:color="auto" w:fill="FFFFFF"/>
          </w:tcPr>
          <w:p w14:paraId="2ED3F46D" w14:textId="45F9147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791,121,024</w:t>
            </w:r>
          </w:p>
        </w:tc>
        <w:tc>
          <w:tcPr>
            <w:tcW w:w="814" w:type="pct"/>
            <w:shd w:val="clear" w:color="auto" w:fill="FFFFFF"/>
          </w:tcPr>
          <w:p w14:paraId="1454B5D8" w14:textId="7F94204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756,074,016</w:t>
            </w:r>
          </w:p>
        </w:tc>
        <w:tc>
          <w:tcPr>
            <w:tcW w:w="524" w:type="pct"/>
            <w:shd w:val="clear" w:color="auto" w:fill="FFFFFF"/>
          </w:tcPr>
          <w:p w14:paraId="10D0D472" w14:textId="70A7435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95.57</w:t>
            </w:r>
          </w:p>
        </w:tc>
        <w:tc>
          <w:tcPr>
            <w:tcW w:w="551" w:type="pct"/>
            <w:shd w:val="clear" w:color="auto" w:fill="FFFFFF"/>
          </w:tcPr>
          <w:p w14:paraId="3672DD00" w14:textId="5BCE809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shd w:val="clear" w:color="auto" w:fill="FFFFFF"/>
          </w:tcPr>
          <w:p w14:paraId="6F951CB1" w14:textId="1C2939E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96.08</w:t>
            </w:r>
          </w:p>
        </w:tc>
        <w:tc>
          <w:tcPr>
            <w:tcW w:w="520" w:type="pct"/>
            <w:shd w:val="clear" w:color="auto" w:fill="FFFFFF"/>
          </w:tcPr>
          <w:p w14:paraId="467AAE62" w14:textId="749EA96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</w:t>
            </w:r>
          </w:p>
        </w:tc>
        <w:tc>
          <w:tcPr>
            <w:tcW w:w="722" w:type="pct"/>
            <w:shd w:val="clear" w:color="auto" w:fill="FFFFFF"/>
          </w:tcPr>
          <w:p w14:paraId="6B80B7A5" w14:textId="05D5E2D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38.64</w:t>
            </w:r>
          </w:p>
        </w:tc>
      </w:tr>
      <w:tr w:rsidR="00106913" w:rsidRPr="00106913" w14:paraId="559D2143" w14:textId="77777777" w:rsidTr="00106913">
        <w:trPr>
          <w:jc w:val="center"/>
        </w:trPr>
        <w:tc>
          <w:tcPr>
            <w:tcW w:w="580" w:type="pct"/>
            <w:shd w:val="clear" w:color="auto" w:fill="FFFFFF"/>
          </w:tcPr>
          <w:p w14:paraId="3AA5B3AC" w14:textId="796CD0E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G8</w:t>
            </w:r>
          </w:p>
        </w:tc>
        <w:tc>
          <w:tcPr>
            <w:tcW w:w="814" w:type="pct"/>
            <w:shd w:val="clear" w:color="auto" w:fill="FFFFFF"/>
          </w:tcPr>
          <w:p w14:paraId="01EAA1B5" w14:textId="5E9857C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862,517,088</w:t>
            </w:r>
          </w:p>
        </w:tc>
        <w:tc>
          <w:tcPr>
            <w:tcW w:w="814" w:type="pct"/>
            <w:shd w:val="clear" w:color="auto" w:fill="FFFFFF"/>
          </w:tcPr>
          <w:p w14:paraId="214A5687" w14:textId="156D8B2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798,541,344</w:t>
            </w:r>
          </w:p>
        </w:tc>
        <w:tc>
          <w:tcPr>
            <w:tcW w:w="524" w:type="pct"/>
            <w:shd w:val="clear" w:color="auto" w:fill="FFFFFF"/>
          </w:tcPr>
          <w:p w14:paraId="3BE62E3F" w14:textId="267F05D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92.58</w:t>
            </w:r>
          </w:p>
        </w:tc>
        <w:tc>
          <w:tcPr>
            <w:tcW w:w="551" w:type="pct"/>
            <w:shd w:val="clear" w:color="auto" w:fill="FFFFFF"/>
          </w:tcPr>
          <w:p w14:paraId="0888F005" w14:textId="720F0FC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shd w:val="clear" w:color="auto" w:fill="FFFFFF"/>
          </w:tcPr>
          <w:p w14:paraId="086CAE16" w14:textId="46DDDC0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97.56</w:t>
            </w:r>
          </w:p>
        </w:tc>
        <w:tc>
          <w:tcPr>
            <w:tcW w:w="520" w:type="pct"/>
            <w:shd w:val="clear" w:color="auto" w:fill="FFFFFF"/>
          </w:tcPr>
          <w:p w14:paraId="4C5F334B" w14:textId="484EC6F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92.67</w:t>
            </w:r>
          </w:p>
        </w:tc>
        <w:tc>
          <w:tcPr>
            <w:tcW w:w="722" w:type="pct"/>
            <w:shd w:val="clear" w:color="auto" w:fill="FFFFFF"/>
          </w:tcPr>
          <w:p w14:paraId="7B3FB203" w14:textId="1134DEE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39.78</w:t>
            </w:r>
          </w:p>
        </w:tc>
      </w:tr>
      <w:tr w:rsidR="00106913" w:rsidRPr="00106913" w14:paraId="691F7AB9" w14:textId="77777777" w:rsidTr="00106913">
        <w:trPr>
          <w:jc w:val="center"/>
        </w:trPr>
        <w:tc>
          <w:tcPr>
            <w:tcW w:w="580" w:type="pct"/>
            <w:shd w:val="clear" w:color="auto" w:fill="FFFFFF"/>
          </w:tcPr>
          <w:p w14:paraId="47EF432F" w14:textId="3459367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G9</w:t>
            </w:r>
          </w:p>
        </w:tc>
        <w:tc>
          <w:tcPr>
            <w:tcW w:w="814" w:type="pct"/>
            <w:shd w:val="clear" w:color="auto" w:fill="FFFFFF"/>
          </w:tcPr>
          <w:p w14:paraId="40F12AE8" w14:textId="5D8A48B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682,431,264</w:t>
            </w:r>
          </w:p>
        </w:tc>
        <w:tc>
          <w:tcPr>
            <w:tcW w:w="814" w:type="pct"/>
            <w:shd w:val="clear" w:color="auto" w:fill="FFFFFF"/>
          </w:tcPr>
          <w:p w14:paraId="7F07CF08" w14:textId="1D139E9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638,822,304</w:t>
            </w:r>
          </w:p>
        </w:tc>
        <w:tc>
          <w:tcPr>
            <w:tcW w:w="524" w:type="pct"/>
            <w:shd w:val="clear" w:color="auto" w:fill="FFFFFF"/>
          </w:tcPr>
          <w:p w14:paraId="699E746B" w14:textId="14B8F7F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93.61</w:t>
            </w:r>
          </w:p>
        </w:tc>
        <w:tc>
          <w:tcPr>
            <w:tcW w:w="551" w:type="pct"/>
            <w:shd w:val="clear" w:color="auto" w:fill="FFFFFF"/>
          </w:tcPr>
          <w:p w14:paraId="7EE5194A" w14:textId="170D1C5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0.04</w:t>
            </w:r>
          </w:p>
        </w:tc>
        <w:tc>
          <w:tcPr>
            <w:tcW w:w="474" w:type="pct"/>
            <w:shd w:val="clear" w:color="auto" w:fill="FFFFFF"/>
          </w:tcPr>
          <w:p w14:paraId="360825B8" w14:textId="6D05012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95.52</w:t>
            </w:r>
          </w:p>
        </w:tc>
        <w:tc>
          <w:tcPr>
            <w:tcW w:w="520" w:type="pct"/>
            <w:shd w:val="clear" w:color="auto" w:fill="FFFFFF"/>
          </w:tcPr>
          <w:p w14:paraId="719BC4CE" w14:textId="740952C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88.5</w:t>
            </w:r>
          </w:p>
        </w:tc>
        <w:tc>
          <w:tcPr>
            <w:tcW w:w="722" w:type="pct"/>
            <w:shd w:val="clear" w:color="auto" w:fill="FFFFFF"/>
          </w:tcPr>
          <w:p w14:paraId="7FD9FF2E" w14:textId="24B9D65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38.23</w:t>
            </w:r>
          </w:p>
        </w:tc>
      </w:tr>
      <w:tr w:rsidR="00106913" w:rsidRPr="00106913" w14:paraId="37D71634" w14:textId="77777777" w:rsidTr="00106913">
        <w:trPr>
          <w:jc w:val="center"/>
        </w:trPr>
        <w:tc>
          <w:tcPr>
            <w:tcW w:w="580" w:type="pct"/>
          </w:tcPr>
          <w:p w14:paraId="708EEB2D" w14:textId="70BE309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G10</w:t>
            </w:r>
          </w:p>
        </w:tc>
        <w:tc>
          <w:tcPr>
            <w:tcW w:w="814" w:type="pct"/>
          </w:tcPr>
          <w:p w14:paraId="35E11D53" w14:textId="4B5AB12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877,143,168</w:t>
            </w:r>
          </w:p>
        </w:tc>
        <w:tc>
          <w:tcPr>
            <w:tcW w:w="814" w:type="pct"/>
          </w:tcPr>
          <w:p w14:paraId="182EDC49" w14:textId="714AE3B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823,196,448</w:t>
            </w:r>
          </w:p>
        </w:tc>
        <w:tc>
          <w:tcPr>
            <w:tcW w:w="524" w:type="pct"/>
          </w:tcPr>
          <w:p w14:paraId="58C59BE8" w14:textId="610F707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93.85</w:t>
            </w:r>
          </w:p>
        </w:tc>
        <w:tc>
          <w:tcPr>
            <w:tcW w:w="551" w:type="pct"/>
          </w:tcPr>
          <w:p w14:paraId="2FFB06BF" w14:textId="285AAF6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</w:tcPr>
          <w:p w14:paraId="4C3EA3B4" w14:textId="3A077C9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97.21</w:t>
            </w:r>
          </w:p>
        </w:tc>
        <w:tc>
          <w:tcPr>
            <w:tcW w:w="520" w:type="pct"/>
          </w:tcPr>
          <w:p w14:paraId="1A1B13D3" w14:textId="4C42E6C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91.83</w:t>
            </w:r>
          </w:p>
        </w:tc>
        <w:tc>
          <w:tcPr>
            <w:tcW w:w="722" w:type="pct"/>
          </w:tcPr>
          <w:p w14:paraId="1BD43A8E" w14:textId="3D9D005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38.69</w:t>
            </w:r>
          </w:p>
        </w:tc>
      </w:tr>
      <w:tr w:rsidR="00106913" w:rsidRPr="00106913" w14:paraId="3A698DFC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37BAA0B2" w14:textId="734B5C5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G11</w:t>
            </w:r>
          </w:p>
        </w:tc>
        <w:tc>
          <w:tcPr>
            <w:tcW w:w="814" w:type="pct"/>
            <w:hideMark/>
          </w:tcPr>
          <w:p w14:paraId="0DB39187" w14:textId="4954A58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872,641,728</w:t>
            </w:r>
          </w:p>
        </w:tc>
        <w:tc>
          <w:tcPr>
            <w:tcW w:w="814" w:type="pct"/>
            <w:hideMark/>
          </w:tcPr>
          <w:p w14:paraId="3CE298BF" w14:textId="06A6180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808,740,000</w:t>
            </w:r>
          </w:p>
        </w:tc>
        <w:tc>
          <w:tcPr>
            <w:tcW w:w="524" w:type="pct"/>
            <w:hideMark/>
          </w:tcPr>
          <w:p w14:paraId="5C0AB3C6" w14:textId="109D227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92.68</w:t>
            </w:r>
          </w:p>
        </w:tc>
        <w:tc>
          <w:tcPr>
            <w:tcW w:w="551" w:type="pct"/>
            <w:hideMark/>
          </w:tcPr>
          <w:p w14:paraId="219F8B59" w14:textId="3FB0C62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00B195B3" w14:textId="1F69D8A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97.11</w:t>
            </w:r>
          </w:p>
        </w:tc>
        <w:tc>
          <w:tcPr>
            <w:tcW w:w="520" w:type="pct"/>
            <w:hideMark/>
          </w:tcPr>
          <w:p w14:paraId="37C8A8A1" w14:textId="0AEC64F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91.53</w:t>
            </w:r>
          </w:p>
        </w:tc>
        <w:tc>
          <w:tcPr>
            <w:tcW w:w="722" w:type="pct"/>
            <w:hideMark/>
          </w:tcPr>
          <w:p w14:paraId="27F9EF99" w14:textId="21D9D3D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38.6</w:t>
            </w:r>
          </w:p>
        </w:tc>
      </w:tr>
      <w:tr w:rsidR="00106913" w:rsidRPr="00106913" w14:paraId="69F7478D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7E78C85F" w14:textId="106D8C9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G12</w:t>
            </w:r>
          </w:p>
        </w:tc>
        <w:tc>
          <w:tcPr>
            <w:tcW w:w="814" w:type="pct"/>
            <w:hideMark/>
          </w:tcPr>
          <w:p w14:paraId="7AABDDD1" w14:textId="47F5092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1,017,356,544</w:t>
            </w:r>
          </w:p>
        </w:tc>
        <w:tc>
          <w:tcPr>
            <w:tcW w:w="814" w:type="pct"/>
            <w:hideMark/>
          </w:tcPr>
          <w:p w14:paraId="2E699E20" w14:textId="4383A64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982,456,704</w:t>
            </w:r>
          </w:p>
        </w:tc>
        <w:tc>
          <w:tcPr>
            <w:tcW w:w="524" w:type="pct"/>
            <w:hideMark/>
          </w:tcPr>
          <w:p w14:paraId="24E40D90" w14:textId="55BD5D7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96.57</w:t>
            </w:r>
          </w:p>
        </w:tc>
        <w:tc>
          <w:tcPr>
            <w:tcW w:w="551" w:type="pct"/>
            <w:hideMark/>
          </w:tcPr>
          <w:p w14:paraId="5BE92248" w14:textId="7A401E0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19D4FD40" w14:textId="5B1C187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96.72</w:t>
            </w:r>
          </w:p>
        </w:tc>
        <w:tc>
          <w:tcPr>
            <w:tcW w:w="520" w:type="pct"/>
            <w:hideMark/>
          </w:tcPr>
          <w:p w14:paraId="1B04329B" w14:textId="1AD7597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90.44</w:t>
            </w:r>
          </w:p>
        </w:tc>
        <w:tc>
          <w:tcPr>
            <w:tcW w:w="722" w:type="pct"/>
            <w:hideMark/>
          </w:tcPr>
          <w:p w14:paraId="0B161A30" w14:textId="23313D7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37.95</w:t>
            </w:r>
          </w:p>
        </w:tc>
      </w:tr>
      <w:tr w:rsidR="00106913" w:rsidRPr="00106913" w14:paraId="1609F77A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E80DB31" w14:textId="7453784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G13</w:t>
            </w:r>
          </w:p>
        </w:tc>
        <w:tc>
          <w:tcPr>
            <w:tcW w:w="814" w:type="pct"/>
            <w:hideMark/>
          </w:tcPr>
          <w:p w14:paraId="4065C104" w14:textId="18525F5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674,231,616</w:t>
            </w:r>
          </w:p>
        </w:tc>
        <w:tc>
          <w:tcPr>
            <w:tcW w:w="814" w:type="pct"/>
            <w:hideMark/>
          </w:tcPr>
          <w:p w14:paraId="1AAA849B" w14:textId="3657956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604,058,400</w:t>
            </w:r>
          </w:p>
        </w:tc>
        <w:tc>
          <w:tcPr>
            <w:tcW w:w="524" w:type="pct"/>
            <w:hideMark/>
          </w:tcPr>
          <w:p w14:paraId="1AADF318" w14:textId="7F43D56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89.59</w:t>
            </w:r>
          </w:p>
        </w:tc>
        <w:tc>
          <w:tcPr>
            <w:tcW w:w="551" w:type="pct"/>
            <w:hideMark/>
          </w:tcPr>
          <w:p w14:paraId="1E53AFD2" w14:textId="4243F41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0B8CC570" w14:textId="2D6FBD6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96.35</w:t>
            </w:r>
          </w:p>
        </w:tc>
        <w:tc>
          <w:tcPr>
            <w:tcW w:w="520" w:type="pct"/>
            <w:hideMark/>
          </w:tcPr>
          <w:p w14:paraId="327F0B5E" w14:textId="3DDA8F9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89.69</w:t>
            </w:r>
          </w:p>
        </w:tc>
        <w:tc>
          <w:tcPr>
            <w:tcW w:w="722" w:type="pct"/>
            <w:hideMark/>
          </w:tcPr>
          <w:p w14:paraId="4EE3D908" w14:textId="05B9AC7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37.5</w:t>
            </w:r>
          </w:p>
        </w:tc>
      </w:tr>
      <w:tr w:rsidR="00106913" w:rsidRPr="00106913" w14:paraId="65B402B2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1767C88F" w14:textId="739E13D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G14</w:t>
            </w:r>
          </w:p>
        </w:tc>
        <w:tc>
          <w:tcPr>
            <w:tcW w:w="814" w:type="pct"/>
            <w:hideMark/>
          </w:tcPr>
          <w:p w14:paraId="0385C323" w14:textId="72D5E1A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580,247,712</w:t>
            </w:r>
          </w:p>
        </w:tc>
        <w:tc>
          <w:tcPr>
            <w:tcW w:w="814" w:type="pct"/>
            <w:hideMark/>
          </w:tcPr>
          <w:p w14:paraId="3D9BB722" w14:textId="34EEE70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493,283,808</w:t>
            </w:r>
          </w:p>
        </w:tc>
        <w:tc>
          <w:tcPr>
            <w:tcW w:w="524" w:type="pct"/>
            <w:hideMark/>
          </w:tcPr>
          <w:p w14:paraId="19CD6DA5" w14:textId="62E75D3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85.01</w:t>
            </w:r>
          </w:p>
        </w:tc>
        <w:tc>
          <w:tcPr>
            <w:tcW w:w="551" w:type="pct"/>
            <w:hideMark/>
          </w:tcPr>
          <w:p w14:paraId="78F401B2" w14:textId="4E67F0D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43F1F0B1" w14:textId="075D4D0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96.35</w:t>
            </w:r>
          </w:p>
        </w:tc>
        <w:tc>
          <w:tcPr>
            <w:tcW w:w="520" w:type="pct"/>
            <w:hideMark/>
          </w:tcPr>
          <w:p w14:paraId="33AB86DA" w14:textId="18C60E0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89.62</w:t>
            </w:r>
          </w:p>
        </w:tc>
        <w:tc>
          <w:tcPr>
            <w:tcW w:w="722" w:type="pct"/>
            <w:hideMark/>
          </w:tcPr>
          <w:p w14:paraId="566116C9" w14:textId="3812F70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38.45</w:t>
            </w:r>
          </w:p>
        </w:tc>
      </w:tr>
      <w:tr w:rsidR="00106913" w:rsidRPr="00106913" w14:paraId="131F2983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5D85329" w14:textId="45AC5B6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G15</w:t>
            </w:r>
          </w:p>
        </w:tc>
        <w:tc>
          <w:tcPr>
            <w:tcW w:w="814" w:type="pct"/>
            <w:hideMark/>
          </w:tcPr>
          <w:p w14:paraId="16FB2656" w14:textId="121FD98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564,987,744</w:t>
            </w:r>
          </w:p>
        </w:tc>
        <w:tc>
          <w:tcPr>
            <w:tcW w:w="814" w:type="pct"/>
            <w:hideMark/>
          </w:tcPr>
          <w:p w14:paraId="3BFA6DEF" w14:textId="2B915FC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500,395,680</w:t>
            </w:r>
          </w:p>
        </w:tc>
        <w:tc>
          <w:tcPr>
            <w:tcW w:w="524" w:type="pct"/>
            <w:hideMark/>
          </w:tcPr>
          <w:p w14:paraId="1158489D" w14:textId="5057290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88.57</w:t>
            </w:r>
          </w:p>
        </w:tc>
        <w:tc>
          <w:tcPr>
            <w:tcW w:w="551" w:type="pct"/>
            <w:hideMark/>
          </w:tcPr>
          <w:p w14:paraId="02E659E6" w14:textId="198F5EF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5A137C22" w14:textId="77A7464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96.19</w:t>
            </w:r>
          </w:p>
        </w:tc>
        <w:tc>
          <w:tcPr>
            <w:tcW w:w="520" w:type="pct"/>
            <w:hideMark/>
          </w:tcPr>
          <w:p w14:paraId="388E0B4E" w14:textId="7FB1498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89.28</w:t>
            </w:r>
          </w:p>
        </w:tc>
        <w:tc>
          <w:tcPr>
            <w:tcW w:w="722" w:type="pct"/>
            <w:hideMark/>
          </w:tcPr>
          <w:p w14:paraId="3C548FD8" w14:textId="7D954A2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38.37</w:t>
            </w:r>
          </w:p>
        </w:tc>
      </w:tr>
      <w:tr w:rsidR="00106913" w:rsidRPr="00106913" w14:paraId="181736D8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2D884A7A" w14:textId="3FC67AE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G16</w:t>
            </w:r>
          </w:p>
        </w:tc>
        <w:tc>
          <w:tcPr>
            <w:tcW w:w="814" w:type="pct"/>
            <w:hideMark/>
          </w:tcPr>
          <w:p w14:paraId="609DF386" w14:textId="3F0CFF6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594,109,152</w:t>
            </w:r>
          </w:p>
        </w:tc>
        <w:tc>
          <w:tcPr>
            <w:tcW w:w="814" w:type="pct"/>
            <w:hideMark/>
          </w:tcPr>
          <w:p w14:paraId="26944747" w14:textId="66478D1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516,402,144</w:t>
            </w:r>
          </w:p>
        </w:tc>
        <w:tc>
          <w:tcPr>
            <w:tcW w:w="524" w:type="pct"/>
            <w:hideMark/>
          </w:tcPr>
          <w:p w14:paraId="217F4257" w14:textId="18842A3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86.92</w:t>
            </w:r>
          </w:p>
        </w:tc>
        <w:tc>
          <w:tcPr>
            <w:tcW w:w="551" w:type="pct"/>
            <w:hideMark/>
          </w:tcPr>
          <w:p w14:paraId="2A20CB63" w14:textId="38AE058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47276F41" w14:textId="6C3FB04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96.78</w:t>
            </w:r>
          </w:p>
        </w:tc>
        <w:tc>
          <w:tcPr>
            <w:tcW w:w="520" w:type="pct"/>
            <w:hideMark/>
          </w:tcPr>
          <w:p w14:paraId="4EE3E5BB" w14:textId="421B726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90.77</w:t>
            </w:r>
          </w:p>
        </w:tc>
        <w:tc>
          <w:tcPr>
            <w:tcW w:w="722" w:type="pct"/>
            <w:hideMark/>
          </w:tcPr>
          <w:p w14:paraId="17F11DF6" w14:textId="369A787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38.32</w:t>
            </w:r>
          </w:p>
        </w:tc>
      </w:tr>
      <w:tr w:rsidR="00106913" w:rsidRPr="00106913" w14:paraId="25A271B7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D9FB317" w14:textId="4DEDB1E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G17</w:t>
            </w:r>
          </w:p>
        </w:tc>
        <w:tc>
          <w:tcPr>
            <w:tcW w:w="814" w:type="pct"/>
            <w:hideMark/>
          </w:tcPr>
          <w:p w14:paraId="02A66329" w14:textId="4EE6DC4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571,857,696</w:t>
            </w:r>
          </w:p>
        </w:tc>
        <w:tc>
          <w:tcPr>
            <w:tcW w:w="814" w:type="pct"/>
            <w:hideMark/>
          </w:tcPr>
          <w:p w14:paraId="4436BB4A" w14:textId="280A27B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480,835,584</w:t>
            </w:r>
          </w:p>
        </w:tc>
        <w:tc>
          <w:tcPr>
            <w:tcW w:w="524" w:type="pct"/>
            <w:hideMark/>
          </w:tcPr>
          <w:p w14:paraId="02BBE3D9" w14:textId="067B82D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84.08</w:t>
            </w:r>
          </w:p>
        </w:tc>
        <w:tc>
          <w:tcPr>
            <w:tcW w:w="551" w:type="pct"/>
            <w:hideMark/>
          </w:tcPr>
          <w:p w14:paraId="7D20BDC4" w14:textId="176723A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6C1D0269" w14:textId="4357104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97.29</w:t>
            </w:r>
          </w:p>
        </w:tc>
        <w:tc>
          <w:tcPr>
            <w:tcW w:w="520" w:type="pct"/>
            <w:hideMark/>
          </w:tcPr>
          <w:p w14:paraId="2FF270CE" w14:textId="7D7F6C9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92.11</w:t>
            </w:r>
          </w:p>
        </w:tc>
        <w:tc>
          <w:tcPr>
            <w:tcW w:w="722" w:type="pct"/>
            <w:hideMark/>
          </w:tcPr>
          <w:p w14:paraId="02DE4FA7" w14:textId="4BFC80D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37.7</w:t>
            </w:r>
          </w:p>
        </w:tc>
      </w:tr>
      <w:tr w:rsidR="00106913" w:rsidRPr="00106913" w14:paraId="5E5F8781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63F14E3A" w14:textId="34A1D82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G18</w:t>
            </w:r>
          </w:p>
        </w:tc>
        <w:tc>
          <w:tcPr>
            <w:tcW w:w="814" w:type="pct"/>
            <w:hideMark/>
          </w:tcPr>
          <w:p w14:paraId="3B52E242" w14:textId="21355D0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533,957,184</w:t>
            </w:r>
          </w:p>
        </w:tc>
        <w:tc>
          <w:tcPr>
            <w:tcW w:w="814" w:type="pct"/>
            <w:hideMark/>
          </w:tcPr>
          <w:p w14:paraId="75BED9FC" w14:textId="444C381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488,007,072</w:t>
            </w:r>
          </w:p>
        </w:tc>
        <w:tc>
          <w:tcPr>
            <w:tcW w:w="524" w:type="pct"/>
            <w:hideMark/>
          </w:tcPr>
          <w:p w14:paraId="35BD9AD9" w14:textId="074FD12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91.39</w:t>
            </w:r>
          </w:p>
        </w:tc>
        <w:tc>
          <w:tcPr>
            <w:tcW w:w="551" w:type="pct"/>
            <w:hideMark/>
          </w:tcPr>
          <w:p w14:paraId="45EA4BE0" w14:textId="57493BB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486DB06F" w14:textId="6F2FC3E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96.88</w:t>
            </w:r>
          </w:p>
        </w:tc>
        <w:tc>
          <w:tcPr>
            <w:tcW w:w="520" w:type="pct"/>
            <w:hideMark/>
          </w:tcPr>
          <w:p w14:paraId="331666EB" w14:textId="3CAA809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91.05</w:t>
            </w:r>
          </w:p>
        </w:tc>
        <w:tc>
          <w:tcPr>
            <w:tcW w:w="722" w:type="pct"/>
            <w:hideMark/>
          </w:tcPr>
          <w:p w14:paraId="7D7721FB" w14:textId="2B7FBFE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38.33</w:t>
            </w:r>
          </w:p>
        </w:tc>
      </w:tr>
      <w:tr w:rsidR="00106913" w:rsidRPr="00106913" w14:paraId="49F81D03" w14:textId="77777777" w:rsidTr="00106913">
        <w:tblPrEx>
          <w:jc w:val="left"/>
        </w:tblPrEx>
        <w:trPr>
          <w:trHeight w:val="288"/>
        </w:trPr>
        <w:tc>
          <w:tcPr>
            <w:tcW w:w="580" w:type="pct"/>
            <w:hideMark/>
          </w:tcPr>
          <w:p w14:paraId="11DE3A4E" w14:textId="01B23B8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G19</w:t>
            </w:r>
          </w:p>
        </w:tc>
        <w:tc>
          <w:tcPr>
            <w:tcW w:w="814" w:type="pct"/>
            <w:hideMark/>
          </w:tcPr>
          <w:p w14:paraId="156F7F08" w14:textId="311C9B2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663,359,328</w:t>
            </w:r>
          </w:p>
        </w:tc>
        <w:tc>
          <w:tcPr>
            <w:tcW w:w="814" w:type="pct"/>
            <w:hideMark/>
          </w:tcPr>
          <w:p w14:paraId="71690E53" w14:textId="178241A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594,378,720</w:t>
            </w:r>
          </w:p>
        </w:tc>
        <w:tc>
          <w:tcPr>
            <w:tcW w:w="524" w:type="pct"/>
            <w:hideMark/>
          </w:tcPr>
          <w:p w14:paraId="66577DBC" w14:textId="21CB2A2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 w:hint="eastAsia"/>
                <w:color w:val="000000"/>
                <w:sz w:val="22"/>
                <w:lang w:eastAsia="zh-CN"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89.6</w:t>
            </w:r>
            <w:r w:rsidR="00BE3D94">
              <w:rPr>
                <w:rFonts w:eastAsia="等线" w:hint="eastAsia"/>
                <w:color w:val="000000"/>
                <w:sz w:val="22"/>
                <w:lang w:eastAsia="zh-CN" w:bidi="ar"/>
              </w:rPr>
              <w:t>0</w:t>
            </w:r>
          </w:p>
        </w:tc>
        <w:tc>
          <w:tcPr>
            <w:tcW w:w="551" w:type="pct"/>
            <w:hideMark/>
          </w:tcPr>
          <w:p w14:paraId="457F919A" w14:textId="7B72FB7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4A01A7E6" w14:textId="3647566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96.86</w:t>
            </w:r>
          </w:p>
        </w:tc>
        <w:tc>
          <w:tcPr>
            <w:tcW w:w="520" w:type="pct"/>
            <w:hideMark/>
          </w:tcPr>
          <w:p w14:paraId="3C92EC0F" w14:textId="2FEC60B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90.99</w:t>
            </w:r>
          </w:p>
        </w:tc>
        <w:tc>
          <w:tcPr>
            <w:tcW w:w="722" w:type="pct"/>
            <w:hideMark/>
          </w:tcPr>
          <w:p w14:paraId="6B76DC8E" w14:textId="3323712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37.52</w:t>
            </w:r>
          </w:p>
        </w:tc>
      </w:tr>
      <w:tr w:rsidR="00106913" w:rsidRPr="00106913" w14:paraId="3997A395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E7DC572" w14:textId="0A31A9D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G20</w:t>
            </w:r>
          </w:p>
        </w:tc>
        <w:tc>
          <w:tcPr>
            <w:tcW w:w="814" w:type="pct"/>
            <w:hideMark/>
          </w:tcPr>
          <w:p w14:paraId="4A0C7996" w14:textId="2E4C79C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544,020,768</w:t>
            </w:r>
          </w:p>
        </w:tc>
        <w:tc>
          <w:tcPr>
            <w:tcW w:w="814" w:type="pct"/>
            <w:hideMark/>
          </w:tcPr>
          <w:p w14:paraId="5BA13ACB" w14:textId="46E8089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503,392,320</w:t>
            </w:r>
          </w:p>
        </w:tc>
        <w:tc>
          <w:tcPr>
            <w:tcW w:w="524" w:type="pct"/>
            <w:hideMark/>
          </w:tcPr>
          <w:p w14:paraId="53596CA4" w14:textId="4E9DEE5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92.53</w:t>
            </w:r>
          </w:p>
        </w:tc>
        <w:tc>
          <w:tcPr>
            <w:tcW w:w="551" w:type="pct"/>
            <w:hideMark/>
          </w:tcPr>
          <w:p w14:paraId="28A9A2D3" w14:textId="1BCD012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0ED84AED" w14:textId="22B3146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97.48</w:t>
            </w:r>
          </w:p>
        </w:tc>
        <w:tc>
          <w:tcPr>
            <w:tcW w:w="520" w:type="pct"/>
            <w:hideMark/>
          </w:tcPr>
          <w:p w14:paraId="1ABF2A83" w14:textId="4B23AE2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92.58</w:t>
            </w:r>
          </w:p>
        </w:tc>
        <w:tc>
          <w:tcPr>
            <w:tcW w:w="722" w:type="pct"/>
            <w:hideMark/>
          </w:tcPr>
          <w:p w14:paraId="32CE90D9" w14:textId="32DDFBF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38.41</w:t>
            </w:r>
          </w:p>
        </w:tc>
      </w:tr>
      <w:tr w:rsidR="00106913" w:rsidRPr="00106913" w14:paraId="7036884C" w14:textId="77777777" w:rsidTr="00106913">
        <w:tblPrEx>
          <w:jc w:val="left"/>
        </w:tblPrEx>
        <w:trPr>
          <w:trHeight w:val="300"/>
        </w:trPr>
        <w:tc>
          <w:tcPr>
            <w:tcW w:w="580" w:type="pct"/>
          </w:tcPr>
          <w:p w14:paraId="096B614D" w14:textId="7F139BC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G21</w:t>
            </w:r>
          </w:p>
        </w:tc>
        <w:tc>
          <w:tcPr>
            <w:tcW w:w="814" w:type="pct"/>
          </w:tcPr>
          <w:p w14:paraId="77807619" w14:textId="1540FA6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599,568,768</w:t>
            </w:r>
          </w:p>
        </w:tc>
        <w:tc>
          <w:tcPr>
            <w:tcW w:w="814" w:type="pct"/>
          </w:tcPr>
          <w:p w14:paraId="163FA6F4" w14:textId="6AC0333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515,522,592</w:t>
            </w:r>
          </w:p>
        </w:tc>
        <w:tc>
          <w:tcPr>
            <w:tcW w:w="524" w:type="pct"/>
          </w:tcPr>
          <w:p w14:paraId="22F49A83" w14:textId="3C8E1E5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85.98</w:t>
            </w:r>
          </w:p>
        </w:tc>
        <w:tc>
          <w:tcPr>
            <w:tcW w:w="551" w:type="pct"/>
          </w:tcPr>
          <w:p w14:paraId="1CD84C17" w14:textId="0EC2EBA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</w:tcPr>
          <w:p w14:paraId="30EBC02F" w14:textId="4F632A2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97.1</w:t>
            </w:r>
          </w:p>
        </w:tc>
        <w:tc>
          <w:tcPr>
            <w:tcW w:w="520" w:type="pct"/>
          </w:tcPr>
          <w:p w14:paraId="5F389CE5" w14:textId="23C3BC6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91.59</w:t>
            </w:r>
          </w:p>
        </w:tc>
        <w:tc>
          <w:tcPr>
            <w:tcW w:w="722" w:type="pct"/>
          </w:tcPr>
          <w:p w14:paraId="19E7E485" w14:textId="16F221B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37.36</w:t>
            </w:r>
          </w:p>
        </w:tc>
      </w:tr>
      <w:tr w:rsidR="00106913" w:rsidRPr="00106913" w14:paraId="48D6174D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7717BE79" w14:textId="4A6615E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G22</w:t>
            </w:r>
          </w:p>
        </w:tc>
        <w:tc>
          <w:tcPr>
            <w:tcW w:w="814" w:type="pct"/>
            <w:hideMark/>
          </w:tcPr>
          <w:p w14:paraId="64F31354" w14:textId="20A49BE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574,043,328</w:t>
            </w:r>
          </w:p>
        </w:tc>
        <w:tc>
          <w:tcPr>
            <w:tcW w:w="814" w:type="pct"/>
            <w:hideMark/>
          </w:tcPr>
          <w:p w14:paraId="5C396298" w14:textId="5790262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547,703,424</w:t>
            </w:r>
          </w:p>
        </w:tc>
        <w:tc>
          <w:tcPr>
            <w:tcW w:w="524" w:type="pct"/>
            <w:hideMark/>
          </w:tcPr>
          <w:p w14:paraId="20883C55" w14:textId="62AA325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95.41</w:t>
            </w:r>
          </w:p>
        </w:tc>
        <w:tc>
          <w:tcPr>
            <w:tcW w:w="551" w:type="pct"/>
            <w:hideMark/>
          </w:tcPr>
          <w:p w14:paraId="257F5DED" w14:textId="28F04AC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224306CB" w14:textId="2BE9032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95.93</w:t>
            </w:r>
          </w:p>
        </w:tc>
        <w:tc>
          <w:tcPr>
            <w:tcW w:w="520" w:type="pct"/>
            <w:hideMark/>
          </w:tcPr>
          <w:p w14:paraId="00686E58" w14:textId="16CD230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88.71</w:t>
            </w:r>
          </w:p>
        </w:tc>
        <w:tc>
          <w:tcPr>
            <w:tcW w:w="722" w:type="pct"/>
            <w:hideMark/>
          </w:tcPr>
          <w:p w14:paraId="415DDC38" w14:textId="0BA5D34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37.87</w:t>
            </w:r>
          </w:p>
        </w:tc>
      </w:tr>
      <w:tr w:rsidR="00106913" w:rsidRPr="00106913" w14:paraId="43216588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5848CDB9" w14:textId="562241C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G23</w:t>
            </w:r>
          </w:p>
        </w:tc>
        <w:tc>
          <w:tcPr>
            <w:tcW w:w="814" w:type="pct"/>
            <w:hideMark/>
          </w:tcPr>
          <w:p w14:paraId="7C09097F" w14:textId="577B8FC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715,893,408</w:t>
            </w:r>
          </w:p>
        </w:tc>
        <w:tc>
          <w:tcPr>
            <w:tcW w:w="814" w:type="pct"/>
            <w:hideMark/>
          </w:tcPr>
          <w:p w14:paraId="01BE3E6F" w14:textId="6449DFB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647,638,560</w:t>
            </w:r>
          </w:p>
        </w:tc>
        <w:tc>
          <w:tcPr>
            <w:tcW w:w="524" w:type="pct"/>
            <w:hideMark/>
          </w:tcPr>
          <w:p w14:paraId="7A6DCE03" w14:textId="221117C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90.47</w:t>
            </w:r>
          </w:p>
        </w:tc>
        <w:tc>
          <w:tcPr>
            <w:tcW w:w="551" w:type="pct"/>
            <w:hideMark/>
          </w:tcPr>
          <w:p w14:paraId="618530F1" w14:textId="590CD7A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4DB37507" w14:textId="6E236D9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96.23</w:t>
            </w:r>
          </w:p>
        </w:tc>
        <w:tc>
          <w:tcPr>
            <w:tcW w:w="520" w:type="pct"/>
            <w:hideMark/>
          </w:tcPr>
          <w:p w14:paraId="789D6176" w14:textId="338C761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89.5</w:t>
            </w:r>
          </w:p>
        </w:tc>
        <w:tc>
          <w:tcPr>
            <w:tcW w:w="722" w:type="pct"/>
            <w:hideMark/>
          </w:tcPr>
          <w:p w14:paraId="48B0D67D" w14:textId="7F97C22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38.47</w:t>
            </w:r>
          </w:p>
        </w:tc>
      </w:tr>
      <w:tr w:rsidR="00106913" w:rsidRPr="00106913" w14:paraId="2B259F15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7340F05D" w14:textId="5625681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G24</w:t>
            </w:r>
          </w:p>
        </w:tc>
        <w:tc>
          <w:tcPr>
            <w:tcW w:w="814" w:type="pct"/>
            <w:hideMark/>
          </w:tcPr>
          <w:p w14:paraId="1D521773" w14:textId="170366A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607,448,448</w:t>
            </w:r>
          </w:p>
        </w:tc>
        <w:tc>
          <w:tcPr>
            <w:tcW w:w="814" w:type="pct"/>
            <w:hideMark/>
          </w:tcPr>
          <w:p w14:paraId="715A4D66" w14:textId="5E9E9D1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551,792,160</w:t>
            </w:r>
          </w:p>
        </w:tc>
        <w:tc>
          <w:tcPr>
            <w:tcW w:w="524" w:type="pct"/>
            <w:hideMark/>
          </w:tcPr>
          <w:p w14:paraId="30582BDB" w14:textId="4594009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90.84</w:t>
            </w:r>
          </w:p>
        </w:tc>
        <w:tc>
          <w:tcPr>
            <w:tcW w:w="551" w:type="pct"/>
            <w:hideMark/>
          </w:tcPr>
          <w:p w14:paraId="41973651" w14:textId="7D07A73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610B9F62" w14:textId="6072133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96.62</w:t>
            </w:r>
          </w:p>
        </w:tc>
        <w:tc>
          <w:tcPr>
            <w:tcW w:w="520" w:type="pct"/>
            <w:hideMark/>
          </w:tcPr>
          <w:p w14:paraId="15EE6A44" w14:textId="6353760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90.44</w:t>
            </w:r>
          </w:p>
        </w:tc>
        <w:tc>
          <w:tcPr>
            <w:tcW w:w="722" w:type="pct"/>
            <w:hideMark/>
          </w:tcPr>
          <w:p w14:paraId="766F693F" w14:textId="1BC7F34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38.52</w:t>
            </w:r>
          </w:p>
        </w:tc>
      </w:tr>
      <w:tr w:rsidR="00106913" w:rsidRPr="00106913" w14:paraId="1B3804C2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5D54B295" w14:textId="421ADE1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G25</w:t>
            </w:r>
          </w:p>
        </w:tc>
        <w:tc>
          <w:tcPr>
            <w:tcW w:w="814" w:type="pct"/>
            <w:hideMark/>
          </w:tcPr>
          <w:p w14:paraId="1553E2B0" w14:textId="4DA4BAC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1,108,956,096</w:t>
            </w:r>
          </w:p>
        </w:tc>
        <w:tc>
          <w:tcPr>
            <w:tcW w:w="814" w:type="pct"/>
            <w:hideMark/>
          </w:tcPr>
          <w:p w14:paraId="4E2C2445" w14:textId="7EB5745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1,054,205,856</w:t>
            </w:r>
          </w:p>
        </w:tc>
        <w:tc>
          <w:tcPr>
            <w:tcW w:w="524" w:type="pct"/>
            <w:hideMark/>
          </w:tcPr>
          <w:p w14:paraId="0E785CF6" w14:textId="5773BAE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95.06</w:t>
            </w:r>
          </w:p>
        </w:tc>
        <w:tc>
          <w:tcPr>
            <w:tcW w:w="551" w:type="pct"/>
            <w:hideMark/>
          </w:tcPr>
          <w:p w14:paraId="3A930071" w14:textId="699FADD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3484B5EF" w14:textId="2DC7172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95.59</w:t>
            </w:r>
          </w:p>
        </w:tc>
        <w:tc>
          <w:tcPr>
            <w:tcW w:w="520" w:type="pct"/>
            <w:hideMark/>
          </w:tcPr>
          <w:p w14:paraId="62446538" w14:textId="6BD29AD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88.15</w:t>
            </w:r>
          </w:p>
        </w:tc>
        <w:tc>
          <w:tcPr>
            <w:tcW w:w="722" w:type="pct"/>
            <w:hideMark/>
          </w:tcPr>
          <w:p w14:paraId="74EBF58C" w14:textId="5A6D5F1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38.09</w:t>
            </w:r>
          </w:p>
        </w:tc>
      </w:tr>
      <w:tr w:rsidR="00106913" w:rsidRPr="00106913" w14:paraId="020FC5B7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F1B348F" w14:textId="026BD0B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G26</w:t>
            </w:r>
          </w:p>
        </w:tc>
        <w:tc>
          <w:tcPr>
            <w:tcW w:w="814" w:type="pct"/>
            <w:hideMark/>
          </w:tcPr>
          <w:p w14:paraId="61BC209F" w14:textId="210A485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677,219,616</w:t>
            </w:r>
          </w:p>
        </w:tc>
        <w:tc>
          <w:tcPr>
            <w:tcW w:w="814" w:type="pct"/>
            <w:hideMark/>
          </w:tcPr>
          <w:p w14:paraId="093C6954" w14:textId="055BEC2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643,507,200</w:t>
            </w:r>
          </w:p>
        </w:tc>
        <w:tc>
          <w:tcPr>
            <w:tcW w:w="524" w:type="pct"/>
            <w:hideMark/>
          </w:tcPr>
          <w:p w14:paraId="6DA16EC4" w14:textId="0720B6E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95.02</w:t>
            </w:r>
          </w:p>
        </w:tc>
        <w:tc>
          <w:tcPr>
            <w:tcW w:w="551" w:type="pct"/>
            <w:hideMark/>
          </w:tcPr>
          <w:p w14:paraId="65233855" w14:textId="34D69E4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1334FAB6" w14:textId="1C472F7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97.51</w:t>
            </w:r>
          </w:p>
        </w:tc>
        <w:tc>
          <w:tcPr>
            <w:tcW w:w="520" w:type="pct"/>
            <w:hideMark/>
          </w:tcPr>
          <w:p w14:paraId="7282C5D2" w14:textId="2A68B1A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92.69</w:t>
            </w:r>
          </w:p>
        </w:tc>
        <w:tc>
          <w:tcPr>
            <w:tcW w:w="722" w:type="pct"/>
            <w:hideMark/>
          </w:tcPr>
          <w:p w14:paraId="1DEC01DA" w14:textId="532726D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38.38</w:t>
            </w:r>
          </w:p>
        </w:tc>
      </w:tr>
      <w:tr w:rsidR="00106913" w:rsidRPr="00106913" w14:paraId="038E8ECA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3220B5D4" w14:textId="5EFF7EF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G27</w:t>
            </w:r>
          </w:p>
        </w:tc>
        <w:tc>
          <w:tcPr>
            <w:tcW w:w="814" w:type="pct"/>
            <w:hideMark/>
          </w:tcPr>
          <w:p w14:paraId="2BEC5046" w14:textId="476CF1D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547,154,208</w:t>
            </w:r>
          </w:p>
        </w:tc>
        <w:tc>
          <w:tcPr>
            <w:tcW w:w="814" w:type="pct"/>
            <w:hideMark/>
          </w:tcPr>
          <w:p w14:paraId="23D05823" w14:textId="1643136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503,897,184</w:t>
            </w:r>
          </w:p>
        </w:tc>
        <w:tc>
          <w:tcPr>
            <w:tcW w:w="524" w:type="pct"/>
            <w:hideMark/>
          </w:tcPr>
          <w:p w14:paraId="0AD1EDDE" w14:textId="7C16D6A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92.09</w:t>
            </w:r>
          </w:p>
        </w:tc>
        <w:tc>
          <w:tcPr>
            <w:tcW w:w="551" w:type="pct"/>
            <w:hideMark/>
          </w:tcPr>
          <w:p w14:paraId="329F0523" w14:textId="18F552D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1994DEFE" w14:textId="3887290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97.73</w:t>
            </w:r>
          </w:p>
        </w:tc>
        <w:tc>
          <w:tcPr>
            <w:tcW w:w="520" w:type="pct"/>
            <w:hideMark/>
          </w:tcPr>
          <w:p w14:paraId="7F3B707D" w14:textId="69EB90E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93.25</w:t>
            </w:r>
          </w:p>
        </w:tc>
        <w:tc>
          <w:tcPr>
            <w:tcW w:w="722" w:type="pct"/>
            <w:hideMark/>
          </w:tcPr>
          <w:p w14:paraId="265770C9" w14:textId="05234B0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38.52</w:t>
            </w:r>
          </w:p>
        </w:tc>
      </w:tr>
      <w:tr w:rsidR="00106913" w:rsidRPr="00106913" w14:paraId="42B372A8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0F087E9A" w14:textId="09CBA48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G28</w:t>
            </w:r>
          </w:p>
        </w:tc>
        <w:tc>
          <w:tcPr>
            <w:tcW w:w="814" w:type="pct"/>
            <w:hideMark/>
          </w:tcPr>
          <w:p w14:paraId="53ED9BA8" w14:textId="282A59E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735,442,272</w:t>
            </w:r>
          </w:p>
        </w:tc>
        <w:tc>
          <w:tcPr>
            <w:tcW w:w="814" w:type="pct"/>
            <w:hideMark/>
          </w:tcPr>
          <w:p w14:paraId="5D796155" w14:textId="5B15AEE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686,697,984</w:t>
            </w:r>
          </w:p>
        </w:tc>
        <w:tc>
          <w:tcPr>
            <w:tcW w:w="524" w:type="pct"/>
            <w:hideMark/>
          </w:tcPr>
          <w:p w14:paraId="1497E9E6" w14:textId="7D071E2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93.37</w:t>
            </w:r>
          </w:p>
        </w:tc>
        <w:tc>
          <w:tcPr>
            <w:tcW w:w="551" w:type="pct"/>
            <w:hideMark/>
          </w:tcPr>
          <w:p w14:paraId="22F4E53D" w14:textId="0D4F76C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280B0FFB" w14:textId="6F02039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96.61</w:t>
            </w:r>
          </w:p>
        </w:tc>
        <w:tc>
          <w:tcPr>
            <w:tcW w:w="520" w:type="pct"/>
            <w:hideMark/>
          </w:tcPr>
          <w:p w14:paraId="4B70DA36" w14:textId="0A0C64F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90.44</w:t>
            </w:r>
          </w:p>
        </w:tc>
        <w:tc>
          <w:tcPr>
            <w:tcW w:w="722" w:type="pct"/>
            <w:hideMark/>
          </w:tcPr>
          <w:p w14:paraId="43703524" w14:textId="2F95DED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38.41</w:t>
            </w:r>
          </w:p>
        </w:tc>
      </w:tr>
      <w:tr w:rsidR="00106913" w:rsidRPr="00106913" w14:paraId="64B2DC9B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794262EE" w14:textId="32A3B34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G29</w:t>
            </w:r>
          </w:p>
        </w:tc>
        <w:tc>
          <w:tcPr>
            <w:tcW w:w="814" w:type="pct"/>
            <w:hideMark/>
          </w:tcPr>
          <w:p w14:paraId="02DA44BE" w14:textId="7774396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634,609,440</w:t>
            </w:r>
          </w:p>
        </w:tc>
        <w:tc>
          <w:tcPr>
            <w:tcW w:w="814" w:type="pct"/>
            <w:hideMark/>
          </w:tcPr>
          <w:p w14:paraId="0A8BDF4E" w14:textId="671BE47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589,648,896</w:t>
            </w:r>
          </w:p>
        </w:tc>
        <w:tc>
          <w:tcPr>
            <w:tcW w:w="524" w:type="pct"/>
            <w:hideMark/>
          </w:tcPr>
          <w:p w14:paraId="3302623F" w14:textId="38F69F1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92.92</w:t>
            </w:r>
          </w:p>
        </w:tc>
        <w:tc>
          <w:tcPr>
            <w:tcW w:w="551" w:type="pct"/>
            <w:hideMark/>
          </w:tcPr>
          <w:p w14:paraId="7D7FCA1D" w14:textId="6DB1FFB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2A79B72E" w14:textId="1AAFF8E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96.91</w:t>
            </w:r>
          </w:p>
        </w:tc>
        <w:tc>
          <w:tcPr>
            <w:tcW w:w="520" w:type="pct"/>
            <w:hideMark/>
          </w:tcPr>
          <w:p w14:paraId="1A752C84" w14:textId="5EDA9DD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91.2</w:t>
            </w:r>
          </w:p>
        </w:tc>
        <w:tc>
          <w:tcPr>
            <w:tcW w:w="722" w:type="pct"/>
            <w:hideMark/>
          </w:tcPr>
          <w:p w14:paraId="1C397E66" w14:textId="3BC4A4E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38.88</w:t>
            </w:r>
          </w:p>
        </w:tc>
      </w:tr>
      <w:tr w:rsidR="00106913" w:rsidRPr="00106913" w14:paraId="458A14E9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3CC60013" w14:textId="6C577C6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G30</w:t>
            </w:r>
          </w:p>
        </w:tc>
        <w:tc>
          <w:tcPr>
            <w:tcW w:w="814" w:type="pct"/>
            <w:hideMark/>
          </w:tcPr>
          <w:p w14:paraId="12FDA39C" w14:textId="734D7F0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795,091,680</w:t>
            </w:r>
          </w:p>
        </w:tc>
        <w:tc>
          <w:tcPr>
            <w:tcW w:w="814" w:type="pct"/>
            <w:hideMark/>
          </w:tcPr>
          <w:p w14:paraId="277A4ED2" w14:textId="7F0ED4C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748,764,288</w:t>
            </w:r>
          </w:p>
        </w:tc>
        <w:tc>
          <w:tcPr>
            <w:tcW w:w="524" w:type="pct"/>
            <w:hideMark/>
          </w:tcPr>
          <w:p w14:paraId="1A2E9C24" w14:textId="7705E12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94.17</w:t>
            </w:r>
          </w:p>
        </w:tc>
        <w:tc>
          <w:tcPr>
            <w:tcW w:w="551" w:type="pct"/>
            <w:hideMark/>
          </w:tcPr>
          <w:p w14:paraId="0928E05B" w14:textId="379AC58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0033BD48" w14:textId="4798560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96.05</w:t>
            </w:r>
          </w:p>
        </w:tc>
        <w:tc>
          <w:tcPr>
            <w:tcW w:w="520" w:type="pct"/>
            <w:hideMark/>
          </w:tcPr>
          <w:p w14:paraId="5BF12BCD" w14:textId="3A286AA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89.16</w:t>
            </w:r>
          </w:p>
        </w:tc>
        <w:tc>
          <w:tcPr>
            <w:tcW w:w="722" w:type="pct"/>
            <w:hideMark/>
          </w:tcPr>
          <w:p w14:paraId="4E2A3D9A" w14:textId="3B8FB5D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38.4</w:t>
            </w:r>
          </w:p>
        </w:tc>
      </w:tr>
      <w:tr w:rsidR="00106913" w:rsidRPr="00106913" w14:paraId="7F4083AB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5D5111EC" w14:textId="4230DAD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G31</w:t>
            </w:r>
          </w:p>
        </w:tc>
        <w:tc>
          <w:tcPr>
            <w:tcW w:w="814" w:type="pct"/>
            <w:hideMark/>
          </w:tcPr>
          <w:p w14:paraId="0A297E6D" w14:textId="7284B6A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1,134,652,896</w:t>
            </w:r>
          </w:p>
        </w:tc>
        <w:tc>
          <w:tcPr>
            <w:tcW w:w="814" w:type="pct"/>
            <w:hideMark/>
          </w:tcPr>
          <w:p w14:paraId="74E3E074" w14:textId="57BEE33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1,089,161,856</w:t>
            </w:r>
          </w:p>
        </w:tc>
        <w:tc>
          <w:tcPr>
            <w:tcW w:w="524" w:type="pct"/>
            <w:hideMark/>
          </w:tcPr>
          <w:p w14:paraId="6526BF92" w14:textId="4CA10DC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95.99</w:t>
            </w:r>
          </w:p>
        </w:tc>
        <w:tc>
          <w:tcPr>
            <w:tcW w:w="551" w:type="pct"/>
            <w:hideMark/>
          </w:tcPr>
          <w:p w14:paraId="1A902094" w14:textId="02ADB8C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263E8DC2" w14:textId="41EA2BC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95.59</w:t>
            </w:r>
          </w:p>
        </w:tc>
        <w:tc>
          <w:tcPr>
            <w:tcW w:w="520" w:type="pct"/>
            <w:hideMark/>
          </w:tcPr>
          <w:p w14:paraId="48D10399" w14:textId="341D9E0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88.14</w:t>
            </w:r>
          </w:p>
        </w:tc>
        <w:tc>
          <w:tcPr>
            <w:tcW w:w="722" w:type="pct"/>
            <w:hideMark/>
          </w:tcPr>
          <w:p w14:paraId="1583E04C" w14:textId="2D80374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37.89</w:t>
            </w:r>
          </w:p>
        </w:tc>
      </w:tr>
      <w:tr w:rsidR="00106913" w:rsidRPr="00106913" w14:paraId="1AE999F3" w14:textId="77777777" w:rsidTr="00106913">
        <w:tblPrEx>
          <w:jc w:val="left"/>
        </w:tblPrEx>
        <w:trPr>
          <w:trHeight w:val="300"/>
        </w:trPr>
        <w:tc>
          <w:tcPr>
            <w:tcW w:w="580" w:type="pct"/>
          </w:tcPr>
          <w:p w14:paraId="690842EF" w14:textId="3499652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G32</w:t>
            </w:r>
          </w:p>
        </w:tc>
        <w:tc>
          <w:tcPr>
            <w:tcW w:w="814" w:type="pct"/>
          </w:tcPr>
          <w:p w14:paraId="7CFCC8ED" w14:textId="79BB7A3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936,058,176</w:t>
            </w:r>
          </w:p>
        </w:tc>
        <w:tc>
          <w:tcPr>
            <w:tcW w:w="814" w:type="pct"/>
          </w:tcPr>
          <w:p w14:paraId="08B520D7" w14:textId="251D46E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900,916,128</w:t>
            </w:r>
          </w:p>
        </w:tc>
        <w:tc>
          <w:tcPr>
            <w:tcW w:w="524" w:type="pct"/>
          </w:tcPr>
          <w:p w14:paraId="27B98B95" w14:textId="103B0E3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96.25</w:t>
            </w:r>
          </w:p>
        </w:tc>
        <w:tc>
          <w:tcPr>
            <w:tcW w:w="551" w:type="pct"/>
          </w:tcPr>
          <w:p w14:paraId="142CA4CE" w14:textId="367B9E0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</w:tcPr>
          <w:p w14:paraId="0FBB25DE" w14:textId="71D7DA0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96.91</w:t>
            </w:r>
          </w:p>
        </w:tc>
        <w:tc>
          <w:tcPr>
            <w:tcW w:w="520" w:type="pct"/>
          </w:tcPr>
          <w:p w14:paraId="19A85D83" w14:textId="5EB6330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91.05</w:t>
            </w:r>
          </w:p>
        </w:tc>
        <w:tc>
          <w:tcPr>
            <w:tcW w:w="722" w:type="pct"/>
          </w:tcPr>
          <w:p w14:paraId="6B183657" w14:textId="6D77006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37.53</w:t>
            </w:r>
          </w:p>
        </w:tc>
      </w:tr>
      <w:tr w:rsidR="00106913" w:rsidRPr="00106913" w14:paraId="7CE03464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0EC3B9F3" w14:textId="24C8102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G33</w:t>
            </w:r>
          </w:p>
        </w:tc>
        <w:tc>
          <w:tcPr>
            <w:tcW w:w="814" w:type="pct"/>
            <w:hideMark/>
          </w:tcPr>
          <w:p w14:paraId="05C15B60" w14:textId="5C09093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839,331,648</w:t>
            </w:r>
          </w:p>
        </w:tc>
        <w:tc>
          <w:tcPr>
            <w:tcW w:w="814" w:type="pct"/>
            <w:hideMark/>
          </w:tcPr>
          <w:p w14:paraId="65DB18E9" w14:textId="6154C54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779,916,384</w:t>
            </w:r>
          </w:p>
        </w:tc>
        <w:tc>
          <w:tcPr>
            <w:tcW w:w="524" w:type="pct"/>
            <w:hideMark/>
          </w:tcPr>
          <w:p w14:paraId="215794D6" w14:textId="0259C43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92.92</w:t>
            </w:r>
          </w:p>
        </w:tc>
        <w:tc>
          <w:tcPr>
            <w:tcW w:w="551" w:type="pct"/>
            <w:hideMark/>
          </w:tcPr>
          <w:p w14:paraId="37F5A8B0" w14:textId="1490264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665544B2" w14:textId="44C011A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96.08</w:t>
            </w:r>
          </w:p>
        </w:tc>
        <w:tc>
          <w:tcPr>
            <w:tcW w:w="520" w:type="pct"/>
            <w:hideMark/>
          </w:tcPr>
          <w:p w14:paraId="70395BEB" w14:textId="7AC25D9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89.18</w:t>
            </w:r>
          </w:p>
        </w:tc>
        <w:tc>
          <w:tcPr>
            <w:tcW w:w="722" w:type="pct"/>
            <w:hideMark/>
          </w:tcPr>
          <w:p w14:paraId="63883EDB" w14:textId="22E07D0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38.32</w:t>
            </w:r>
          </w:p>
        </w:tc>
      </w:tr>
      <w:tr w:rsidR="00106913" w:rsidRPr="00106913" w14:paraId="4B3E814E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046E28E" w14:textId="3834684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G34</w:t>
            </w:r>
          </w:p>
        </w:tc>
        <w:tc>
          <w:tcPr>
            <w:tcW w:w="814" w:type="pct"/>
            <w:hideMark/>
          </w:tcPr>
          <w:p w14:paraId="7A6E2FBC" w14:textId="7FF48AB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789,131,232</w:t>
            </w:r>
          </w:p>
        </w:tc>
        <w:tc>
          <w:tcPr>
            <w:tcW w:w="814" w:type="pct"/>
            <w:hideMark/>
          </w:tcPr>
          <w:p w14:paraId="702A2A71" w14:textId="57DE945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764,948,160</w:t>
            </w:r>
          </w:p>
        </w:tc>
        <w:tc>
          <w:tcPr>
            <w:tcW w:w="524" w:type="pct"/>
            <w:hideMark/>
          </w:tcPr>
          <w:p w14:paraId="1CAB27AA" w14:textId="6E395DB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96.94</w:t>
            </w:r>
          </w:p>
        </w:tc>
        <w:tc>
          <w:tcPr>
            <w:tcW w:w="551" w:type="pct"/>
            <w:hideMark/>
          </w:tcPr>
          <w:p w14:paraId="6D1D6CE9" w14:textId="56E6AB0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0.04</w:t>
            </w:r>
          </w:p>
        </w:tc>
        <w:tc>
          <w:tcPr>
            <w:tcW w:w="474" w:type="pct"/>
            <w:hideMark/>
          </w:tcPr>
          <w:p w14:paraId="1CE823C7" w14:textId="0C48235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93.97</w:t>
            </w:r>
          </w:p>
        </w:tc>
        <w:tc>
          <w:tcPr>
            <w:tcW w:w="520" w:type="pct"/>
            <w:hideMark/>
          </w:tcPr>
          <w:p w14:paraId="10B149F6" w14:textId="323B00E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84.85</w:t>
            </w:r>
          </w:p>
        </w:tc>
        <w:tc>
          <w:tcPr>
            <w:tcW w:w="722" w:type="pct"/>
            <w:hideMark/>
          </w:tcPr>
          <w:p w14:paraId="7C6F0C79" w14:textId="2AA11DD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38.21</w:t>
            </w:r>
          </w:p>
        </w:tc>
      </w:tr>
      <w:tr w:rsidR="00106913" w:rsidRPr="00106913" w14:paraId="19F791A7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37F37736" w14:textId="12B220B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G35</w:t>
            </w:r>
          </w:p>
        </w:tc>
        <w:tc>
          <w:tcPr>
            <w:tcW w:w="814" w:type="pct"/>
            <w:hideMark/>
          </w:tcPr>
          <w:p w14:paraId="12311F59" w14:textId="04ECC5B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997,536,960</w:t>
            </w:r>
          </w:p>
        </w:tc>
        <w:tc>
          <w:tcPr>
            <w:tcW w:w="814" w:type="pct"/>
            <w:hideMark/>
          </w:tcPr>
          <w:p w14:paraId="018C4CD0" w14:textId="79EEA19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939,475,872</w:t>
            </w:r>
          </w:p>
        </w:tc>
        <w:tc>
          <w:tcPr>
            <w:tcW w:w="524" w:type="pct"/>
            <w:hideMark/>
          </w:tcPr>
          <w:p w14:paraId="7E6B72DE" w14:textId="5DFCC6E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94.18</w:t>
            </w:r>
          </w:p>
        </w:tc>
        <w:tc>
          <w:tcPr>
            <w:tcW w:w="551" w:type="pct"/>
            <w:hideMark/>
          </w:tcPr>
          <w:p w14:paraId="7B22AE66" w14:textId="33CD0C8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7C897F41" w14:textId="5BC13C6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97.03</w:t>
            </w:r>
          </w:p>
        </w:tc>
        <w:tc>
          <w:tcPr>
            <w:tcW w:w="520" w:type="pct"/>
            <w:hideMark/>
          </w:tcPr>
          <w:p w14:paraId="41E3D8B9" w14:textId="43D510E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91.37</w:t>
            </w:r>
          </w:p>
        </w:tc>
        <w:tc>
          <w:tcPr>
            <w:tcW w:w="722" w:type="pct"/>
            <w:hideMark/>
          </w:tcPr>
          <w:p w14:paraId="5CFE11A3" w14:textId="1B5BDB1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37.75</w:t>
            </w:r>
          </w:p>
        </w:tc>
      </w:tr>
      <w:tr w:rsidR="00106913" w:rsidRPr="00106913" w14:paraId="1117B2B0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99B7BAC" w14:textId="2A75610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G36</w:t>
            </w:r>
          </w:p>
        </w:tc>
        <w:tc>
          <w:tcPr>
            <w:tcW w:w="814" w:type="pct"/>
            <w:hideMark/>
          </w:tcPr>
          <w:p w14:paraId="6CE464AD" w14:textId="42B2080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906,260,832</w:t>
            </w:r>
          </w:p>
        </w:tc>
        <w:tc>
          <w:tcPr>
            <w:tcW w:w="814" w:type="pct"/>
            <w:hideMark/>
          </w:tcPr>
          <w:p w14:paraId="10F72FF8" w14:textId="74D7701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897,804,864</w:t>
            </w:r>
          </w:p>
        </w:tc>
        <w:tc>
          <w:tcPr>
            <w:tcW w:w="524" w:type="pct"/>
            <w:hideMark/>
          </w:tcPr>
          <w:p w14:paraId="75F7FEF4" w14:textId="314513C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99.07</w:t>
            </w:r>
          </w:p>
        </w:tc>
        <w:tc>
          <w:tcPr>
            <w:tcW w:w="551" w:type="pct"/>
            <w:hideMark/>
          </w:tcPr>
          <w:p w14:paraId="45FCC9E1" w14:textId="2DAD4AE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0DD9A4AB" w14:textId="5D7D171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95.83</w:t>
            </w:r>
          </w:p>
        </w:tc>
        <w:tc>
          <w:tcPr>
            <w:tcW w:w="520" w:type="pct"/>
            <w:hideMark/>
          </w:tcPr>
          <w:p w14:paraId="718EE51F" w14:textId="376B1CC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87.99</w:t>
            </w:r>
          </w:p>
        </w:tc>
        <w:tc>
          <w:tcPr>
            <w:tcW w:w="722" w:type="pct"/>
            <w:hideMark/>
          </w:tcPr>
          <w:p w14:paraId="11F8CE86" w14:textId="246451B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35.61</w:t>
            </w:r>
          </w:p>
        </w:tc>
      </w:tr>
      <w:tr w:rsidR="00106913" w:rsidRPr="00106913" w14:paraId="3828AF51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552ED2C4" w14:textId="022B3F6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G37</w:t>
            </w:r>
          </w:p>
        </w:tc>
        <w:tc>
          <w:tcPr>
            <w:tcW w:w="814" w:type="pct"/>
            <w:hideMark/>
          </w:tcPr>
          <w:p w14:paraId="00589853" w14:textId="72339EC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1,327,752,000</w:t>
            </w:r>
          </w:p>
        </w:tc>
        <w:tc>
          <w:tcPr>
            <w:tcW w:w="814" w:type="pct"/>
            <w:hideMark/>
          </w:tcPr>
          <w:p w14:paraId="61D869F0" w14:textId="01991D5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1,287,069,984</w:t>
            </w:r>
          </w:p>
        </w:tc>
        <w:tc>
          <w:tcPr>
            <w:tcW w:w="524" w:type="pct"/>
            <w:hideMark/>
          </w:tcPr>
          <w:p w14:paraId="46650876" w14:textId="20B9E46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96.94</w:t>
            </w:r>
          </w:p>
        </w:tc>
        <w:tc>
          <w:tcPr>
            <w:tcW w:w="551" w:type="pct"/>
            <w:hideMark/>
          </w:tcPr>
          <w:p w14:paraId="2D026ACA" w14:textId="1EE0607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50C78BA4" w14:textId="74605BD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96.84</w:t>
            </w:r>
          </w:p>
        </w:tc>
        <w:tc>
          <w:tcPr>
            <w:tcW w:w="520" w:type="pct"/>
            <w:hideMark/>
          </w:tcPr>
          <w:p w14:paraId="1244FEA1" w14:textId="2F27308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90.93</w:t>
            </w:r>
          </w:p>
        </w:tc>
        <w:tc>
          <w:tcPr>
            <w:tcW w:w="722" w:type="pct"/>
            <w:hideMark/>
          </w:tcPr>
          <w:p w14:paraId="7BE9171D" w14:textId="2F82F7F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36.97</w:t>
            </w:r>
          </w:p>
        </w:tc>
      </w:tr>
      <w:tr w:rsidR="00106913" w:rsidRPr="00106913" w14:paraId="1CED2FEA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0BDA92F7" w14:textId="34F60F3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G38</w:t>
            </w:r>
          </w:p>
        </w:tc>
        <w:tc>
          <w:tcPr>
            <w:tcW w:w="814" w:type="pct"/>
            <w:hideMark/>
          </w:tcPr>
          <w:p w14:paraId="5B44CDB8" w14:textId="7392781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916,627,680</w:t>
            </w:r>
          </w:p>
        </w:tc>
        <w:tc>
          <w:tcPr>
            <w:tcW w:w="814" w:type="pct"/>
            <w:hideMark/>
          </w:tcPr>
          <w:p w14:paraId="7994EA53" w14:textId="496F03F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851,369,472</w:t>
            </w:r>
          </w:p>
        </w:tc>
        <w:tc>
          <w:tcPr>
            <w:tcW w:w="524" w:type="pct"/>
            <w:hideMark/>
          </w:tcPr>
          <w:p w14:paraId="60EE743A" w14:textId="4433A8B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92.88</w:t>
            </w:r>
          </w:p>
        </w:tc>
        <w:tc>
          <w:tcPr>
            <w:tcW w:w="551" w:type="pct"/>
            <w:hideMark/>
          </w:tcPr>
          <w:p w14:paraId="36EDBB80" w14:textId="0D2DFCB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593EDC97" w14:textId="4AA030C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96.7</w:t>
            </w:r>
          </w:p>
        </w:tc>
        <w:tc>
          <w:tcPr>
            <w:tcW w:w="520" w:type="pct"/>
            <w:hideMark/>
          </w:tcPr>
          <w:p w14:paraId="5BA16472" w14:textId="55AC9C0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90.67</w:t>
            </w:r>
          </w:p>
        </w:tc>
        <w:tc>
          <w:tcPr>
            <w:tcW w:w="722" w:type="pct"/>
            <w:hideMark/>
          </w:tcPr>
          <w:p w14:paraId="59975037" w14:textId="02EAF28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38.17</w:t>
            </w:r>
          </w:p>
        </w:tc>
      </w:tr>
      <w:tr w:rsidR="00106913" w:rsidRPr="00106913" w14:paraId="13CFB990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5253E6FE" w14:textId="0FE47CF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G39</w:t>
            </w:r>
          </w:p>
        </w:tc>
        <w:tc>
          <w:tcPr>
            <w:tcW w:w="814" w:type="pct"/>
            <w:hideMark/>
          </w:tcPr>
          <w:p w14:paraId="77D186F2" w14:textId="18D8415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1,061,084,736</w:t>
            </w:r>
          </w:p>
        </w:tc>
        <w:tc>
          <w:tcPr>
            <w:tcW w:w="814" w:type="pct"/>
            <w:hideMark/>
          </w:tcPr>
          <w:p w14:paraId="3C32E89A" w14:textId="70C0AC7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989,568,864</w:t>
            </w:r>
          </w:p>
        </w:tc>
        <w:tc>
          <w:tcPr>
            <w:tcW w:w="524" w:type="pct"/>
            <w:hideMark/>
          </w:tcPr>
          <w:p w14:paraId="08122B00" w14:textId="17E3433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93.26</w:t>
            </w:r>
          </w:p>
        </w:tc>
        <w:tc>
          <w:tcPr>
            <w:tcW w:w="551" w:type="pct"/>
            <w:hideMark/>
          </w:tcPr>
          <w:p w14:paraId="3C084451" w14:textId="2C540E9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24319C70" w14:textId="7E66ADF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96.44</w:t>
            </w:r>
          </w:p>
        </w:tc>
        <w:tc>
          <w:tcPr>
            <w:tcW w:w="520" w:type="pct"/>
            <w:hideMark/>
          </w:tcPr>
          <w:p w14:paraId="1E4B3354" w14:textId="1977E71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90.04</w:t>
            </w:r>
          </w:p>
        </w:tc>
        <w:tc>
          <w:tcPr>
            <w:tcW w:w="722" w:type="pct"/>
            <w:hideMark/>
          </w:tcPr>
          <w:p w14:paraId="45FCF1A9" w14:textId="422980E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38.12</w:t>
            </w:r>
          </w:p>
        </w:tc>
      </w:tr>
      <w:tr w:rsidR="00106913" w:rsidRPr="00106913" w14:paraId="405FF69A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230E82A2" w14:textId="2AB6E9E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G40</w:t>
            </w:r>
          </w:p>
        </w:tc>
        <w:tc>
          <w:tcPr>
            <w:tcW w:w="814" w:type="pct"/>
            <w:hideMark/>
          </w:tcPr>
          <w:p w14:paraId="7EB658F7" w14:textId="4638E2A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1,591,091,424</w:t>
            </w:r>
          </w:p>
        </w:tc>
        <w:tc>
          <w:tcPr>
            <w:tcW w:w="814" w:type="pct"/>
            <w:hideMark/>
          </w:tcPr>
          <w:p w14:paraId="347FECF3" w14:textId="0F5B9A9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1,556,618,112</w:t>
            </w:r>
          </w:p>
        </w:tc>
        <w:tc>
          <w:tcPr>
            <w:tcW w:w="524" w:type="pct"/>
            <w:hideMark/>
          </w:tcPr>
          <w:p w14:paraId="2AB1EB70" w14:textId="4846C46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97.83</w:t>
            </w:r>
          </w:p>
        </w:tc>
        <w:tc>
          <w:tcPr>
            <w:tcW w:w="551" w:type="pct"/>
            <w:hideMark/>
          </w:tcPr>
          <w:p w14:paraId="06A1F445" w14:textId="5DEAC2E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0E24A09C" w14:textId="1243AC9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97.12</w:t>
            </w:r>
          </w:p>
        </w:tc>
        <w:tc>
          <w:tcPr>
            <w:tcW w:w="520" w:type="pct"/>
            <w:hideMark/>
          </w:tcPr>
          <w:p w14:paraId="2E323439" w14:textId="4941488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91.59</w:t>
            </w:r>
          </w:p>
        </w:tc>
        <w:tc>
          <w:tcPr>
            <w:tcW w:w="722" w:type="pct"/>
            <w:hideMark/>
          </w:tcPr>
          <w:p w14:paraId="570A4759" w14:textId="6887CF1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37.42</w:t>
            </w:r>
          </w:p>
        </w:tc>
      </w:tr>
      <w:tr w:rsidR="00106913" w:rsidRPr="00106913" w14:paraId="06A26050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tcBorders>
              <w:bottom w:val="single" w:sz="8" w:space="0" w:color="auto"/>
            </w:tcBorders>
            <w:hideMark/>
          </w:tcPr>
          <w:p w14:paraId="3C84408C" w14:textId="43693A7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G41</w:t>
            </w:r>
          </w:p>
        </w:tc>
        <w:tc>
          <w:tcPr>
            <w:tcW w:w="814" w:type="pct"/>
            <w:tcBorders>
              <w:bottom w:val="single" w:sz="8" w:space="0" w:color="auto"/>
            </w:tcBorders>
            <w:hideMark/>
          </w:tcPr>
          <w:p w14:paraId="38AD0317" w14:textId="16DC75A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1,136,632,608</w:t>
            </w:r>
          </w:p>
        </w:tc>
        <w:tc>
          <w:tcPr>
            <w:tcW w:w="814" w:type="pct"/>
            <w:tcBorders>
              <w:bottom w:val="single" w:sz="8" w:space="0" w:color="auto"/>
            </w:tcBorders>
            <w:hideMark/>
          </w:tcPr>
          <w:p w14:paraId="605C6717" w14:textId="7242F80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1,089,145,728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hideMark/>
          </w:tcPr>
          <w:p w14:paraId="53EBC01C" w14:textId="3C0AB0D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95.82</w:t>
            </w:r>
          </w:p>
        </w:tc>
        <w:tc>
          <w:tcPr>
            <w:tcW w:w="551" w:type="pct"/>
            <w:tcBorders>
              <w:bottom w:val="single" w:sz="8" w:space="0" w:color="auto"/>
            </w:tcBorders>
            <w:hideMark/>
          </w:tcPr>
          <w:p w14:paraId="1635DB73" w14:textId="5BECD96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tcBorders>
              <w:bottom w:val="single" w:sz="8" w:space="0" w:color="auto"/>
            </w:tcBorders>
            <w:hideMark/>
          </w:tcPr>
          <w:p w14:paraId="2B30861F" w14:textId="38A987A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97.09</w:t>
            </w:r>
          </w:p>
        </w:tc>
        <w:tc>
          <w:tcPr>
            <w:tcW w:w="520" w:type="pct"/>
            <w:tcBorders>
              <w:bottom w:val="single" w:sz="8" w:space="0" w:color="auto"/>
            </w:tcBorders>
            <w:hideMark/>
          </w:tcPr>
          <w:p w14:paraId="7F9627B4" w14:textId="02FA955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91.53</w:t>
            </w:r>
          </w:p>
        </w:tc>
        <w:tc>
          <w:tcPr>
            <w:tcW w:w="722" w:type="pct"/>
            <w:tcBorders>
              <w:bottom w:val="single" w:sz="8" w:space="0" w:color="auto"/>
            </w:tcBorders>
            <w:hideMark/>
          </w:tcPr>
          <w:p w14:paraId="3E7E196E" w14:textId="6F2B112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37.94</w:t>
            </w:r>
          </w:p>
        </w:tc>
      </w:tr>
      <w:tr w:rsidR="00106913" w:rsidRPr="00106913" w14:paraId="14316038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tcBorders>
              <w:top w:val="single" w:sz="8" w:space="0" w:color="auto"/>
            </w:tcBorders>
            <w:hideMark/>
          </w:tcPr>
          <w:p w14:paraId="1E559E41" w14:textId="085123E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lastRenderedPageBreak/>
              <w:t>G42</w:t>
            </w:r>
          </w:p>
        </w:tc>
        <w:tc>
          <w:tcPr>
            <w:tcW w:w="814" w:type="pct"/>
            <w:tcBorders>
              <w:top w:val="single" w:sz="8" w:space="0" w:color="auto"/>
            </w:tcBorders>
            <w:hideMark/>
          </w:tcPr>
          <w:p w14:paraId="55A4D823" w14:textId="0F30E19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1,004,207,328</w:t>
            </w:r>
          </w:p>
        </w:tc>
        <w:tc>
          <w:tcPr>
            <w:tcW w:w="814" w:type="pct"/>
            <w:tcBorders>
              <w:top w:val="single" w:sz="8" w:space="0" w:color="auto"/>
            </w:tcBorders>
            <w:hideMark/>
          </w:tcPr>
          <w:p w14:paraId="30049D38" w14:textId="21F7278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884,054,880</w:t>
            </w:r>
          </w:p>
        </w:tc>
        <w:tc>
          <w:tcPr>
            <w:tcW w:w="524" w:type="pct"/>
            <w:tcBorders>
              <w:top w:val="single" w:sz="8" w:space="0" w:color="auto"/>
            </w:tcBorders>
            <w:hideMark/>
          </w:tcPr>
          <w:p w14:paraId="3C103367" w14:textId="35A3002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88.04</w:t>
            </w:r>
          </w:p>
        </w:tc>
        <w:tc>
          <w:tcPr>
            <w:tcW w:w="551" w:type="pct"/>
            <w:tcBorders>
              <w:top w:val="single" w:sz="8" w:space="0" w:color="auto"/>
            </w:tcBorders>
            <w:hideMark/>
          </w:tcPr>
          <w:p w14:paraId="5490C9E3" w14:textId="1BABDBC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tcBorders>
              <w:top w:val="single" w:sz="8" w:space="0" w:color="auto"/>
            </w:tcBorders>
            <w:hideMark/>
          </w:tcPr>
          <w:p w14:paraId="519DF0A4" w14:textId="48DEBC6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96.83</w:t>
            </w:r>
          </w:p>
        </w:tc>
        <w:tc>
          <w:tcPr>
            <w:tcW w:w="520" w:type="pct"/>
            <w:tcBorders>
              <w:top w:val="single" w:sz="8" w:space="0" w:color="auto"/>
            </w:tcBorders>
            <w:hideMark/>
          </w:tcPr>
          <w:p w14:paraId="3325A1FD" w14:textId="129EB9A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90.95</w:t>
            </w:r>
          </w:p>
        </w:tc>
        <w:tc>
          <w:tcPr>
            <w:tcW w:w="722" w:type="pct"/>
            <w:tcBorders>
              <w:top w:val="single" w:sz="8" w:space="0" w:color="auto"/>
            </w:tcBorders>
            <w:hideMark/>
          </w:tcPr>
          <w:p w14:paraId="45C43BA7" w14:textId="3FFC813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37.89</w:t>
            </w:r>
          </w:p>
        </w:tc>
      </w:tr>
      <w:tr w:rsidR="00106913" w:rsidRPr="00106913" w14:paraId="0BF4752C" w14:textId="77777777" w:rsidTr="00106913">
        <w:tblPrEx>
          <w:jc w:val="left"/>
        </w:tblPrEx>
        <w:trPr>
          <w:trHeight w:val="300"/>
        </w:trPr>
        <w:tc>
          <w:tcPr>
            <w:tcW w:w="580" w:type="pct"/>
          </w:tcPr>
          <w:p w14:paraId="4545030F" w14:textId="0A87782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G43</w:t>
            </w:r>
          </w:p>
        </w:tc>
        <w:tc>
          <w:tcPr>
            <w:tcW w:w="814" w:type="pct"/>
          </w:tcPr>
          <w:p w14:paraId="03933191" w14:textId="647590C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939,291,264</w:t>
            </w:r>
          </w:p>
        </w:tc>
        <w:tc>
          <w:tcPr>
            <w:tcW w:w="814" w:type="pct"/>
          </w:tcPr>
          <w:p w14:paraId="40E1365B" w14:textId="7F3949D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887,690,592</w:t>
            </w:r>
          </w:p>
        </w:tc>
        <w:tc>
          <w:tcPr>
            <w:tcW w:w="524" w:type="pct"/>
          </w:tcPr>
          <w:p w14:paraId="1AEF211F" w14:textId="03C1CA9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94.51</w:t>
            </w:r>
          </w:p>
        </w:tc>
        <w:tc>
          <w:tcPr>
            <w:tcW w:w="551" w:type="pct"/>
          </w:tcPr>
          <w:p w14:paraId="62D6507E" w14:textId="778CFD8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</w:tcPr>
          <w:p w14:paraId="52DACE62" w14:textId="1E6E9F2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95.98</w:t>
            </w:r>
          </w:p>
        </w:tc>
        <w:tc>
          <w:tcPr>
            <w:tcW w:w="520" w:type="pct"/>
          </w:tcPr>
          <w:p w14:paraId="2F2C72EC" w14:textId="65E6BD6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88.93</w:t>
            </w:r>
          </w:p>
        </w:tc>
        <w:tc>
          <w:tcPr>
            <w:tcW w:w="722" w:type="pct"/>
          </w:tcPr>
          <w:p w14:paraId="5741A219" w14:textId="0562659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38.5</w:t>
            </w:r>
          </w:p>
        </w:tc>
      </w:tr>
      <w:tr w:rsidR="00106913" w:rsidRPr="00106913" w14:paraId="0F4823C0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3C3FD587" w14:textId="00111D9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G44</w:t>
            </w:r>
          </w:p>
        </w:tc>
        <w:tc>
          <w:tcPr>
            <w:tcW w:w="814" w:type="pct"/>
            <w:hideMark/>
          </w:tcPr>
          <w:p w14:paraId="77EF6CE3" w14:textId="64ECAE6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897,800,256</w:t>
            </w:r>
          </w:p>
        </w:tc>
        <w:tc>
          <w:tcPr>
            <w:tcW w:w="814" w:type="pct"/>
            <w:hideMark/>
          </w:tcPr>
          <w:p w14:paraId="3731404B" w14:textId="00AC80D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855,999,648</w:t>
            </w:r>
          </w:p>
        </w:tc>
        <w:tc>
          <w:tcPr>
            <w:tcW w:w="524" w:type="pct"/>
            <w:hideMark/>
          </w:tcPr>
          <w:p w14:paraId="777C5296" w14:textId="6F9015F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95.34</w:t>
            </w:r>
          </w:p>
        </w:tc>
        <w:tc>
          <w:tcPr>
            <w:tcW w:w="551" w:type="pct"/>
            <w:hideMark/>
          </w:tcPr>
          <w:p w14:paraId="7779406C" w14:textId="5E62BD6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01A959DD" w14:textId="4E98A8A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97.62</w:t>
            </w:r>
          </w:p>
        </w:tc>
        <w:tc>
          <w:tcPr>
            <w:tcW w:w="520" w:type="pct"/>
            <w:hideMark/>
          </w:tcPr>
          <w:p w14:paraId="58E912AE" w14:textId="642174F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92.87</w:t>
            </w:r>
          </w:p>
        </w:tc>
        <w:tc>
          <w:tcPr>
            <w:tcW w:w="722" w:type="pct"/>
            <w:hideMark/>
          </w:tcPr>
          <w:p w14:paraId="007E7B2D" w14:textId="6C812EA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38.7</w:t>
            </w:r>
          </w:p>
        </w:tc>
      </w:tr>
      <w:tr w:rsidR="00106913" w:rsidRPr="00106913" w14:paraId="0C69F70C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5D902B48" w14:textId="1B2407C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G45</w:t>
            </w:r>
          </w:p>
        </w:tc>
        <w:tc>
          <w:tcPr>
            <w:tcW w:w="814" w:type="pct"/>
            <w:hideMark/>
          </w:tcPr>
          <w:p w14:paraId="7ED946C7" w14:textId="6837251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1,014,556,608</w:t>
            </w:r>
          </w:p>
        </w:tc>
        <w:tc>
          <w:tcPr>
            <w:tcW w:w="814" w:type="pct"/>
            <w:hideMark/>
          </w:tcPr>
          <w:p w14:paraId="707D2BBD" w14:textId="2141189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977,730,624</w:t>
            </w:r>
          </w:p>
        </w:tc>
        <w:tc>
          <w:tcPr>
            <w:tcW w:w="524" w:type="pct"/>
            <w:hideMark/>
          </w:tcPr>
          <w:p w14:paraId="0D03DDC9" w14:textId="69CAC7F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96.37</w:t>
            </w:r>
          </w:p>
        </w:tc>
        <w:tc>
          <w:tcPr>
            <w:tcW w:w="551" w:type="pct"/>
            <w:hideMark/>
          </w:tcPr>
          <w:p w14:paraId="68601FB0" w14:textId="4EA04F5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4AACA191" w14:textId="429BFB0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96.95</w:t>
            </w:r>
          </w:p>
        </w:tc>
        <w:tc>
          <w:tcPr>
            <w:tcW w:w="520" w:type="pct"/>
            <w:hideMark/>
          </w:tcPr>
          <w:p w14:paraId="5BBF1077" w14:textId="56954E6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91.23</w:t>
            </w:r>
          </w:p>
        </w:tc>
        <w:tc>
          <w:tcPr>
            <w:tcW w:w="722" w:type="pct"/>
            <w:hideMark/>
          </w:tcPr>
          <w:p w14:paraId="4BE7886F" w14:textId="12F74B2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38.17</w:t>
            </w:r>
          </w:p>
        </w:tc>
      </w:tr>
      <w:tr w:rsidR="00106913" w:rsidRPr="00106913" w14:paraId="378F9565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58375057" w14:textId="7B912F4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G46</w:t>
            </w:r>
          </w:p>
        </w:tc>
        <w:tc>
          <w:tcPr>
            <w:tcW w:w="814" w:type="pct"/>
            <w:hideMark/>
          </w:tcPr>
          <w:p w14:paraId="5D11F04C" w14:textId="1FC4DC4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972,296,928</w:t>
            </w:r>
          </w:p>
        </w:tc>
        <w:tc>
          <w:tcPr>
            <w:tcW w:w="814" w:type="pct"/>
            <w:hideMark/>
          </w:tcPr>
          <w:p w14:paraId="143C7385" w14:textId="3067CAA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921,687,552</w:t>
            </w:r>
          </w:p>
        </w:tc>
        <w:tc>
          <w:tcPr>
            <w:tcW w:w="524" w:type="pct"/>
            <w:hideMark/>
          </w:tcPr>
          <w:p w14:paraId="6E287BF9" w14:textId="60E4469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94.79</w:t>
            </w:r>
          </w:p>
        </w:tc>
        <w:tc>
          <w:tcPr>
            <w:tcW w:w="551" w:type="pct"/>
            <w:hideMark/>
          </w:tcPr>
          <w:p w14:paraId="2228E450" w14:textId="36512DB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15CB976C" w14:textId="259639E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97.34</w:t>
            </w:r>
          </w:p>
        </w:tc>
        <w:tc>
          <w:tcPr>
            <w:tcW w:w="520" w:type="pct"/>
            <w:hideMark/>
          </w:tcPr>
          <w:p w14:paraId="3E7CD337" w14:textId="786A880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92.21</w:t>
            </w:r>
          </w:p>
        </w:tc>
        <w:tc>
          <w:tcPr>
            <w:tcW w:w="722" w:type="pct"/>
            <w:hideMark/>
          </w:tcPr>
          <w:p w14:paraId="55BFBBAC" w14:textId="37F48F0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38.53</w:t>
            </w:r>
          </w:p>
        </w:tc>
      </w:tr>
      <w:tr w:rsidR="00106913" w:rsidRPr="00106913" w14:paraId="06AD4AB7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1A630A5A" w14:textId="22B9EB5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G47</w:t>
            </w:r>
          </w:p>
        </w:tc>
        <w:tc>
          <w:tcPr>
            <w:tcW w:w="814" w:type="pct"/>
            <w:hideMark/>
          </w:tcPr>
          <w:p w14:paraId="6490DD2F" w14:textId="7F9F830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795,584,448</w:t>
            </w:r>
          </w:p>
        </w:tc>
        <w:tc>
          <w:tcPr>
            <w:tcW w:w="814" w:type="pct"/>
            <w:hideMark/>
          </w:tcPr>
          <w:p w14:paraId="248240A6" w14:textId="1B95A68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711,016,416</w:t>
            </w:r>
          </w:p>
        </w:tc>
        <w:tc>
          <w:tcPr>
            <w:tcW w:w="524" w:type="pct"/>
            <w:hideMark/>
          </w:tcPr>
          <w:p w14:paraId="33F6DB59" w14:textId="01C4C4D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89.37</w:t>
            </w:r>
          </w:p>
        </w:tc>
        <w:tc>
          <w:tcPr>
            <w:tcW w:w="551" w:type="pct"/>
            <w:hideMark/>
          </w:tcPr>
          <w:p w14:paraId="2049C445" w14:textId="6EAF7E0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48FB43DD" w14:textId="701AA51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97.05</w:t>
            </w:r>
          </w:p>
        </w:tc>
        <w:tc>
          <w:tcPr>
            <w:tcW w:w="520" w:type="pct"/>
            <w:hideMark/>
          </w:tcPr>
          <w:p w14:paraId="6A6742FC" w14:textId="066050C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91.45</w:t>
            </w:r>
          </w:p>
        </w:tc>
        <w:tc>
          <w:tcPr>
            <w:tcW w:w="722" w:type="pct"/>
            <w:hideMark/>
          </w:tcPr>
          <w:p w14:paraId="1681A540" w14:textId="28CCC02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36.98</w:t>
            </w:r>
          </w:p>
        </w:tc>
      </w:tr>
      <w:tr w:rsidR="00106913" w:rsidRPr="00106913" w14:paraId="1660AD95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1180661" w14:textId="0FD3934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G48</w:t>
            </w:r>
          </w:p>
        </w:tc>
        <w:tc>
          <w:tcPr>
            <w:tcW w:w="814" w:type="pct"/>
            <w:hideMark/>
          </w:tcPr>
          <w:p w14:paraId="51B97E0B" w14:textId="32C3010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1,093,358,880</w:t>
            </w:r>
          </w:p>
        </w:tc>
        <w:tc>
          <w:tcPr>
            <w:tcW w:w="814" w:type="pct"/>
            <w:hideMark/>
          </w:tcPr>
          <w:p w14:paraId="54255EC9" w14:textId="2C98FC1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1,051,081,056</w:t>
            </w:r>
          </w:p>
        </w:tc>
        <w:tc>
          <w:tcPr>
            <w:tcW w:w="524" w:type="pct"/>
            <w:hideMark/>
          </w:tcPr>
          <w:p w14:paraId="38B22959" w14:textId="3AACFC2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96.13</w:t>
            </w:r>
          </w:p>
        </w:tc>
        <w:tc>
          <w:tcPr>
            <w:tcW w:w="551" w:type="pct"/>
            <w:hideMark/>
          </w:tcPr>
          <w:p w14:paraId="25E91D7D" w14:textId="7DDAA12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7B1D1C4C" w14:textId="3AC4C26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96.66</w:t>
            </w:r>
          </w:p>
        </w:tc>
        <w:tc>
          <w:tcPr>
            <w:tcW w:w="520" w:type="pct"/>
            <w:hideMark/>
          </w:tcPr>
          <w:p w14:paraId="26D39249" w14:textId="5DEC68B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90.38</w:t>
            </w:r>
          </w:p>
        </w:tc>
        <w:tc>
          <w:tcPr>
            <w:tcW w:w="722" w:type="pct"/>
            <w:hideMark/>
          </w:tcPr>
          <w:p w14:paraId="1D9FCBF8" w14:textId="59AB3F1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37.39</w:t>
            </w:r>
          </w:p>
        </w:tc>
      </w:tr>
      <w:tr w:rsidR="00106913" w:rsidRPr="00106913" w14:paraId="6DEDC7E1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15EFE15B" w14:textId="2339245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G49</w:t>
            </w:r>
          </w:p>
        </w:tc>
        <w:tc>
          <w:tcPr>
            <w:tcW w:w="814" w:type="pct"/>
            <w:hideMark/>
          </w:tcPr>
          <w:p w14:paraId="2EA52AB0" w14:textId="220FEA5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695,937,312</w:t>
            </w:r>
          </w:p>
        </w:tc>
        <w:tc>
          <w:tcPr>
            <w:tcW w:w="814" w:type="pct"/>
            <w:hideMark/>
          </w:tcPr>
          <w:p w14:paraId="1163787C" w14:textId="445FF02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669,825,216</w:t>
            </w:r>
          </w:p>
        </w:tc>
        <w:tc>
          <w:tcPr>
            <w:tcW w:w="524" w:type="pct"/>
            <w:hideMark/>
          </w:tcPr>
          <w:p w14:paraId="3011D8A8" w14:textId="4629CD8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96.25</w:t>
            </w:r>
          </w:p>
        </w:tc>
        <w:tc>
          <w:tcPr>
            <w:tcW w:w="551" w:type="pct"/>
            <w:hideMark/>
          </w:tcPr>
          <w:p w14:paraId="37B173EE" w14:textId="68A0724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2DB95591" w14:textId="3BF13E4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95.52</w:t>
            </w:r>
          </w:p>
        </w:tc>
        <w:tc>
          <w:tcPr>
            <w:tcW w:w="520" w:type="pct"/>
            <w:hideMark/>
          </w:tcPr>
          <w:p w14:paraId="3A1468ED" w14:textId="0B15960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88.02</w:t>
            </w:r>
          </w:p>
        </w:tc>
        <w:tc>
          <w:tcPr>
            <w:tcW w:w="722" w:type="pct"/>
            <w:hideMark/>
          </w:tcPr>
          <w:p w14:paraId="3C0A305A" w14:textId="271AE87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37.42</w:t>
            </w:r>
          </w:p>
        </w:tc>
      </w:tr>
      <w:tr w:rsidR="00106913" w:rsidRPr="00106913" w14:paraId="7E30FE20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561A051D" w14:textId="0F306CB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G50</w:t>
            </w:r>
          </w:p>
        </w:tc>
        <w:tc>
          <w:tcPr>
            <w:tcW w:w="814" w:type="pct"/>
            <w:hideMark/>
          </w:tcPr>
          <w:p w14:paraId="3F430579" w14:textId="4FC7683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629,607,744</w:t>
            </w:r>
          </w:p>
        </w:tc>
        <w:tc>
          <w:tcPr>
            <w:tcW w:w="814" w:type="pct"/>
            <w:hideMark/>
          </w:tcPr>
          <w:p w14:paraId="0935C7EE" w14:textId="2FF7027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577,120,032</w:t>
            </w:r>
          </w:p>
        </w:tc>
        <w:tc>
          <w:tcPr>
            <w:tcW w:w="524" w:type="pct"/>
            <w:hideMark/>
          </w:tcPr>
          <w:p w14:paraId="6F43A82F" w14:textId="3226774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91.66</w:t>
            </w:r>
          </w:p>
        </w:tc>
        <w:tc>
          <w:tcPr>
            <w:tcW w:w="551" w:type="pct"/>
            <w:hideMark/>
          </w:tcPr>
          <w:p w14:paraId="11981228" w14:textId="08BBD0A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0.04</w:t>
            </w:r>
          </w:p>
        </w:tc>
        <w:tc>
          <w:tcPr>
            <w:tcW w:w="474" w:type="pct"/>
            <w:hideMark/>
          </w:tcPr>
          <w:p w14:paraId="11FD3E68" w14:textId="283FED3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95.29</w:t>
            </w:r>
          </w:p>
        </w:tc>
        <w:tc>
          <w:tcPr>
            <w:tcW w:w="520" w:type="pct"/>
            <w:hideMark/>
          </w:tcPr>
          <w:p w14:paraId="3B4FE643" w14:textId="377CDF7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87.42</w:t>
            </w:r>
          </w:p>
        </w:tc>
        <w:tc>
          <w:tcPr>
            <w:tcW w:w="722" w:type="pct"/>
            <w:hideMark/>
          </w:tcPr>
          <w:p w14:paraId="034160F3" w14:textId="4C962C8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38.59</w:t>
            </w:r>
          </w:p>
        </w:tc>
      </w:tr>
      <w:tr w:rsidR="00106913" w:rsidRPr="00106913" w14:paraId="516FD217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38920624" w14:textId="0EB2885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G51</w:t>
            </w:r>
          </w:p>
        </w:tc>
        <w:tc>
          <w:tcPr>
            <w:tcW w:w="814" w:type="pct"/>
            <w:hideMark/>
          </w:tcPr>
          <w:p w14:paraId="55026EDD" w14:textId="2B0E965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919,853,280</w:t>
            </w:r>
          </w:p>
        </w:tc>
        <w:tc>
          <w:tcPr>
            <w:tcW w:w="814" w:type="pct"/>
            <w:hideMark/>
          </w:tcPr>
          <w:p w14:paraId="596401AE" w14:textId="3CEF684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860,416,704</w:t>
            </w:r>
          </w:p>
        </w:tc>
        <w:tc>
          <w:tcPr>
            <w:tcW w:w="524" w:type="pct"/>
            <w:hideMark/>
          </w:tcPr>
          <w:p w14:paraId="6CA1518A" w14:textId="00F0039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93.54</w:t>
            </w:r>
          </w:p>
        </w:tc>
        <w:tc>
          <w:tcPr>
            <w:tcW w:w="551" w:type="pct"/>
            <w:hideMark/>
          </w:tcPr>
          <w:p w14:paraId="03C21977" w14:textId="74E4C92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4857A74C" w14:textId="6D213E9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95.77</w:t>
            </w:r>
          </w:p>
        </w:tc>
        <w:tc>
          <w:tcPr>
            <w:tcW w:w="520" w:type="pct"/>
            <w:hideMark/>
          </w:tcPr>
          <w:p w14:paraId="65B9E9DF" w14:textId="4FC3019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88.31</w:t>
            </w:r>
          </w:p>
        </w:tc>
        <w:tc>
          <w:tcPr>
            <w:tcW w:w="722" w:type="pct"/>
            <w:hideMark/>
          </w:tcPr>
          <w:p w14:paraId="284DF2FE" w14:textId="04C8518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38.72</w:t>
            </w:r>
          </w:p>
        </w:tc>
      </w:tr>
      <w:tr w:rsidR="00106913" w:rsidRPr="00106913" w14:paraId="377A8E00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9DB91B3" w14:textId="182DC36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G52</w:t>
            </w:r>
          </w:p>
        </w:tc>
        <w:tc>
          <w:tcPr>
            <w:tcW w:w="814" w:type="pct"/>
            <w:hideMark/>
          </w:tcPr>
          <w:p w14:paraId="07715599" w14:textId="03FCBFE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845,119,008</w:t>
            </w:r>
          </w:p>
        </w:tc>
        <w:tc>
          <w:tcPr>
            <w:tcW w:w="814" w:type="pct"/>
            <w:hideMark/>
          </w:tcPr>
          <w:p w14:paraId="21ED92B2" w14:textId="521FC28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789,177,600</w:t>
            </w:r>
          </w:p>
        </w:tc>
        <w:tc>
          <w:tcPr>
            <w:tcW w:w="524" w:type="pct"/>
            <w:hideMark/>
          </w:tcPr>
          <w:p w14:paraId="32216E69" w14:textId="77D03B0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93.38</w:t>
            </w:r>
          </w:p>
        </w:tc>
        <w:tc>
          <w:tcPr>
            <w:tcW w:w="551" w:type="pct"/>
            <w:hideMark/>
          </w:tcPr>
          <w:p w14:paraId="47959161" w14:textId="58D3F7A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4FF70AE8" w14:textId="1BF33B8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96.03</w:t>
            </w:r>
          </w:p>
        </w:tc>
        <w:tc>
          <w:tcPr>
            <w:tcW w:w="520" w:type="pct"/>
            <w:hideMark/>
          </w:tcPr>
          <w:p w14:paraId="536A49DC" w14:textId="4FC8C5B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89.19</w:t>
            </w:r>
          </w:p>
        </w:tc>
        <w:tc>
          <w:tcPr>
            <w:tcW w:w="722" w:type="pct"/>
            <w:hideMark/>
          </w:tcPr>
          <w:p w14:paraId="2FA0661F" w14:textId="7C3E2D1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37.84</w:t>
            </w:r>
          </w:p>
        </w:tc>
      </w:tr>
      <w:tr w:rsidR="00106913" w:rsidRPr="00106913" w14:paraId="5FBFE02D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73A66E90" w14:textId="4D3913D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G53</w:t>
            </w:r>
          </w:p>
        </w:tc>
        <w:tc>
          <w:tcPr>
            <w:tcW w:w="814" w:type="pct"/>
            <w:hideMark/>
          </w:tcPr>
          <w:p w14:paraId="52EC7EFA" w14:textId="1BFBB87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747,448,704</w:t>
            </w:r>
          </w:p>
        </w:tc>
        <w:tc>
          <w:tcPr>
            <w:tcW w:w="814" w:type="pct"/>
            <w:hideMark/>
          </w:tcPr>
          <w:p w14:paraId="55D00F9D" w14:textId="03BCD74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690,505,920</w:t>
            </w:r>
          </w:p>
        </w:tc>
        <w:tc>
          <w:tcPr>
            <w:tcW w:w="524" w:type="pct"/>
            <w:hideMark/>
          </w:tcPr>
          <w:p w14:paraId="29F3EF3A" w14:textId="4B3430E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92.38</w:t>
            </w:r>
          </w:p>
        </w:tc>
        <w:tc>
          <w:tcPr>
            <w:tcW w:w="551" w:type="pct"/>
            <w:hideMark/>
          </w:tcPr>
          <w:p w14:paraId="0E2D3AD9" w14:textId="6AFA497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783741D6" w14:textId="36991B6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96.74</w:t>
            </w:r>
          </w:p>
        </w:tc>
        <w:tc>
          <w:tcPr>
            <w:tcW w:w="520" w:type="pct"/>
            <w:hideMark/>
          </w:tcPr>
          <w:p w14:paraId="7AE5B8FB" w14:textId="1B0EE56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91.02</w:t>
            </w:r>
          </w:p>
        </w:tc>
        <w:tc>
          <w:tcPr>
            <w:tcW w:w="722" w:type="pct"/>
            <w:hideMark/>
          </w:tcPr>
          <w:p w14:paraId="59F67A54" w14:textId="1F6E9E4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38.33</w:t>
            </w:r>
          </w:p>
        </w:tc>
      </w:tr>
      <w:tr w:rsidR="00106913" w:rsidRPr="00106913" w14:paraId="6B072852" w14:textId="77777777" w:rsidTr="00106913">
        <w:tblPrEx>
          <w:jc w:val="left"/>
        </w:tblPrEx>
        <w:trPr>
          <w:trHeight w:val="300"/>
        </w:trPr>
        <w:tc>
          <w:tcPr>
            <w:tcW w:w="580" w:type="pct"/>
          </w:tcPr>
          <w:p w14:paraId="5F07FB42" w14:textId="5310937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G54</w:t>
            </w:r>
          </w:p>
        </w:tc>
        <w:tc>
          <w:tcPr>
            <w:tcW w:w="814" w:type="pct"/>
          </w:tcPr>
          <w:p w14:paraId="503EF5CE" w14:textId="3380580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810,942,912</w:t>
            </w:r>
          </w:p>
        </w:tc>
        <w:tc>
          <w:tcPr>
            <w:tcW w:w="814" w:type="pct"/>
          </w:tcPr>
          <w:p w14:paraId="1A68D015" w14:textId="4A5C04C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746,272,800</w:t>
            </w:r>
          </w:p>
        </w:tc>
        <w:tc>
          <w:tcPr>
            <w:tcW w:w="524" w:type="pct"/>
          </w:tcPr>
          <w:p w14:paraId="42036CDA" w14:textId="324F8C8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92.03</w:t>
            </w:r>
          </w:p>
        </w:tc>
        <w:tc>
          <w:tcPr>
            <w:tcW w:w="551" w:type="pct"/>
          </w:tcPr>
          <w:p w14:paraId="1873BC04" w14:textId="278479B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</w:tcPr>
          <w:p w14:paraId="2B00B09C" w14:textId="648EED1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96.37</w:t>
            </w:r>
          </w:p>
        </w:tc>
        <w:tc>
          <w:tcPr>
            <w:tcW w:w="520" w:type="pct"/>
          </w:tcPr>
          <w:p w14:paraId="54840B44" w14:textId="3DD13F7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89.97</w:t>
            </w:r>
          </w:p>
        </w:tc>
        <w:tc>
          <w:tcPr>
            <w:tcW w:w="722" w:type="pct"/>
          </w:tcPr>
          <w:p w14:paraId="68B10B30" w14:textId="1B7DB91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37.45</w:t>
            </w:r>
          </w:p>
        </w:tc>
      </w:tr>
      <w:tr w:rsidR="00106913" w:rsidRPr="00106913" w14:paraId="0A5078E9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0CA2C39C" w14:textId="3DD4741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G55</w:t>
            </w:r>
          </w:p>
        </w:tc>
        <w:tc>
          <w:tcPr>
            <w:tcW w:w="814" w:type="pct"/>
            <w:hideMark/>
          </w:tcPr>
          <w:p w14:paraId="5B36E7D9" w14:textId="6B7F1D7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919,064,736</w:t>
            </w:r>
          </w:p>
        </w:tc>
        <w:tc>
          <w:tcPr>
            <w:tcW w:w="814" w:type="pct"/>
            <w:hideMark/>
          </w:tcPr>
          <w:p w14:paraId="6469682A" w14:textId="0024E83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858,089,952</w:t>
            </w:r>
          </w:p>
        </w:tc>
        <w:tc>
          <w:tcPr>
            <w:tcW w:w="524" w:type="pct"/>
            <w:hideMark/>
          </w:tcPr>
          <w:p w14:paraId="3ACE0885" w14:textId="202D10D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93.37</w:t>
            </w:r>
          </w:p>
        </w:tc>
        <w:tc>
          <w:tcPr>
            <w:tcW w:w="551" w:type="pct"/>
            <w:hideMark/>
          </w:tcPr>
          <w:p w14:paraId="0D29BA6D" w14:textId="19D65F5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14E18E7D" w14:textId="47131AA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96.23</w:t>
            </w:r>
          </w:p>
        </w:tc>
        <w:tc>
          <w:tcPr>
            <w:tcW w:w="520" w:type="pct"/>
            <w:hideMark/>
          </w:tcPr>
          <w:p w14:paraId="2C240F4D" w14:textId="00805DE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89.72</w:t>
            </w:r>
          </w:p>
        </w:tc>
        <w:tc>
          <w:tcPr>
            <w:tcW w:w="722" w:type="pct"/>
            <w:hideMark/>
          </w:tcPr>
          <w:p w14:paraId="7E6BD828" w14:textId="3BEA92D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37.12</w:t>
            </w:r>
          </w:p>
        </w:tc>
      </w:tr>
      <w:tr w:rsidR="00106913" w:rsidRPr="00106913" w14:paraId="301EE649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C3B3838" w14:textId="4B0E152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G56</w:t>
            </w:r>
          </w:p>
        </w:tc>
        <w:tc>
          <w:tcPr>
            <w:tcW w:w="814" w:type="pct"/>
            <w:hideMark/>
          </w:tcPr>
          <w:p w14:paraId="16E89151" w14:textId="3B11A90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748,770,912</w:t>
            </w:r>
          </w:p>
        </w:tc>
        <w:tc>
          <w:tcPr>
            <w:tcW w:w="814" w:type="pct"/>
            <w:hideMark/>
          </w:tcPr>
          <w:p w14:paraId="731B8326" w14:textId="5D6D993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683,078,112</w:t>
            </w:r>
          </w:p>
        </w:tc>
        <w:tc>
          <w:tcPr>
            <w:tcW w:w="524" w:type="pct"/>
            <w:hideMark/>
          </w:tcPr>
          <w:p w14:paraId="018347E3" w14:textId="6C08A35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91.23</w:t>
            </w:r>
          </w:p>
        </w:tc>
        <w:tc>
          <w:tcPr>
            <w:tcW w:w="551" w:type="pct"/>
            <w:hideMark/>
          </w:tcPr>
          <w:p w14:paraId="24698557" w14:textId="42F950A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7F2D2515" w14:textId="5B88257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97.06</w:t>
            </w:r>
          </w:p>
        </w:tc>
        <w:tc>
          <w:tcPr>
            <w:tcW w:w="520" w:type="pct"/>
            <w:hideMark/>
          </w:tcPr>
          <w:p w14:paraId="01F4911A" w14:textId="19D9738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91.75</w:t>
            </w:r>
          </w:p>
        </w:tc>
        <w:tc>
          <w:tcPr>
            <w:tcW w:w="722" w:type="pct"/>
            <w:hideMark/>
          </w:tcPr>
          <w:p w14:paraId="1E6F550F" w14:textId="75BE09A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37.86</w:t>
            </w:r>
          </w:p>
        </w:tc>
      </w:tr>
      <w:tr w:rsidR="00106913" w:rsidRPr="00106913" w14:paraId="592723F9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2C755417" w14:textId="260C9D5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G57</w:t>
            </w:r>
          </w:p>
        </w:tc>
        <w:tc>
          <w:tcPr>
            <w:tcW w:w="814" w:type="pct"/>
            <w:hideMark/>
          </w:tcPr>
          <w:p w14:paraId="2C27BA78" w14:textId="7DDC359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637,131,744</w:t>
            </w:r>
          </w:p>
        </w:tc>
        <w:tc>
          <w:tcPr>
            <w:tcW w:w="814" w:type="pct"/>
            <w:hideMark/>
          </w:tcPr>
          <w:p w14:paraId="0B294558" w14:textId="40BF54E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565,456,320</w:t>
            </w:r>
          </w:p>
        </w:tc>
        <w:tc>
          <w:tcPr>
            <w:tcW w:w="524" w:type="pct"/>
            <w:hideMark/>
          </w:tcPr>
          <w:p w14:paraId="4955F9D7" w14:textId="482FCB9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88.75</w:t>
            </w:r>
          </w:p>
        </w:tc>
        <w:tc>
          <w:tcPr>
            <w:tcW w:w="551" w:type="pct"/>
            <w:hideMark/>
          </w:tcPr>
          <w:p w14:paraId="025E81C7" w14:textId="2838801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7EA56C82" w14:textId="038EFA2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96.62</w:t>
            </w:r>
          </w:p>
        </w:tc>
        <w:tc>
          <w:tcPr>
            <w:tcW w:w="520" w:type="pct"/>
            <w:hideMark/>
          </w:tcPr>
          <w:p w14:paraId="2B40A06E" w14:textId="21B7580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90.6</w:t>
            </w:r>
          </w:p>
        </w:tc>
        <w:tc>
          <w:tcPr>
            <w:tcW w:w="722" w:type="pct"/>
            <w:hideMark/>
          </w:tcPr>
          <w:p w14:paraId="69576769" w14:textId="2692BF7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38.52</w:t>
            </w:r>
          </w:p>
        </w:tc>
      </w:tr>
      <w:tr w:rsidR="00106913" w:rsidRPr="00106913" w14:paraId="7B88551F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D9BF8D3" w14:textId="17B9E05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G58</w:t>
            </w:r>
          </w:p>
        </w:tc>
        <w:tc>
          <w:tcPr>
            <w:tcW w:w="814" w:type="pct"/>
            <w:hideMark/>
          </w:tcPr>
          <w:p w14:paraId="73A589AC" w14:textId="542FA0D3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837,766,368</w:t>
            </w:r>
          </w:p>
        </w:tc>
        <w:tc>
          <w:tcPr>
            <w:tcW w:w="814" w:type="pct"/>
            <w:hideMark/>
          </w:tcPr>
          <w:p w14:paraId="309F6F37" w14:textId="38B2936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786,948,480</w:t>
            </w:r>
          </w:p>
        </w:tc>
        <w:tc>
          <w:tcPr>
            <w:tcW w:w="524" w:type="pct"/>
            <w:hideMark/>
          </w:tcPr>
          <w:p w14:paraId="6F7A61D3" w14:textId="1DBBEBC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93.93</w:t>
            </w:r>
          </w:p>
        </w:tc>
        <w:tc>
          <w:tcPr>
            <w:tcW w:w="551" w:type="pct"/>
            <w:hideMark/>
          </w:tcPr>
          <w:p w14:paraId="4507DB7B" w14:textId="369B464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0.04</w:t>
            </w:r>
          </w:p>
        </w:tc>
        <w:tc>
          <w:tcPr>
            <w:tcW w:w="474" w:type="pct"/>
            <w:hideMark/>
          </w:tcPr>
          <w:p w14:paraId="597BD307" w14:textId="051C357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95.09</w:t>
            </w:r>
          </w:p>
        </w:tc>
        <w:tc>
          <w:tcPr>
            <w:tcW w:w="520" w:type="pct"/>
            <w:hideMark/>
          </w:tcPr>
          <w:p w14:paraId="7E5B891C" w14:textId="3E6AEA5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87.04</w:t>
            </w:r>
          </w:p>
        </w:tc>
        <w:tc>
          <w:tcPr>
            <w:tcW w:w="722" w:type="pct"/>
            <w:hideMark/>
          </w:tcPr>
          <w:p w14:paraId="18A7E1A6" w14:textId="79C78CF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37.88</w:t>
            </w:r>
          </w:p>
        </w:tc>
      </w:tr>
      <w:tr w:rsidR="00106913" w:rsidRPr="00106913" w14:paraId="2CA9B147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383692D4" w14:textId="5C04F6B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G59</w:t>
            </w:r>
          </w:p>
        </w:tc>
        <w:tc>
          <w:tcPr>
            <w:tcW w:w="814" w:type="pct"/>
            <w:hideMark/>
          </w:tcPr>
          <w:p w14:paraId="20AB9F91" w14:textId="71C52F2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611,091,648</w:t>
            </w:r>
          </w:p>
        </w:tc>
        <w:tc>
          <w:tcPr>
            <w:tcW w:w="814" w:type="pct"/>
            <w:hideMark/>
          </w:tcPr>
          <w:p w14:paraId="73153B44" w14:textId="493A4A6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550,270,656</w:t>
            </w:r>
          </w:p>
        </w:tc>
        <w:tc>
          <w:tcPr>
            <w:tcW w:w="524" w:type="pct"/>
            <w:hideMark/>
          </w:tcPr>
          <w:p w14:paraId="108F8562" w14:textId="7FEAF9F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90.05</w:t>
            </w:r>
          </w:p>
        </w:tc>
        <w:tc>
          <w:tcPr>
            <w:tcW w:w="551" w:type="pct"/>
            <w:hideMark/>
          </w:tcPr>
          <w:p w14:paraId="6CFCC6CF" w14:textId="44FEE15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3863D49B" w14:textId="2E770C2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95.59</w:t>
            </w:r>
          </w:p>
        </w:tc>
        <w:tc>
          <w:tcPr>
            <w:tcW w:w="520" w:type="pct"/>
            <w:hideMark/>
          </w:tcPr>
          <w:p w14:paraId="68E01D3E" w14:textId="677E942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88.21</w:t>
            </w:r>
          </w:p>
        </w:tc>
        <w:tc>
          <w:tcPr>
            <w:tcW w:w="722" w:type="pct"/>
            <w:hideMark/>
          </w:tcPr>
          <w:p w14:paraId="78CEB2AE" w14:textId="76A4360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38.67</w:t>
            </w:r>
          </w:p>
        </w:tc>
      </w:tr>
      <w:tr w:rsidR="00106913" w:rsidRPr="00106913" w14:paraId="79CA4236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0502B236" w14:textId="074537F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G60</w:t>
            </w:r>
          </w:p>
        </w:tc>
        <w:tc>
          <w:tcPr>
            <w:tcW w:w="814" w:type="pct"/>
            <w:hideMark/>
          </w:tcPr>
          <w:p w14:paraId="537B64AF" w14:textId="0580AF5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1,169,224,416</w:t>
            </w:r>
          </w:p>
        </w:tc>
        <w:tc>
          <w:tcPr>
            <w:tcW w:w="814" w:type="pct"/>
            <w:hideMark/>
          </w:tcPr>
          <w:p w14:paraId="3FD267B7" w14:textId="34D431D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1,145,130,912</w:t>
            </w:r>
          </w:p>
        </w:tc>
        <w:tc>
          <w:tcPr>
            <w:tcW w:w="524" w:type="pct"/>
            <w:hideMark/>
          </w:tcPr>
          <w:p w14:paraId="05E19EAB" w14:textId="4B88E1A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97.94</w:t>
            </w:r>
          </w:p>
        </w:tc>
        <w:tc>
          <w:tcPr>
            <w:tcW w:w="551" w:type="pct"/>
            <w:hideMark/>
          </w:tcPr>
          <w:p w14:paraId="3B90A8AA" w14:textId="5D4536E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37A3517B" w14:textId="435926F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97.69</w:t>
            </w:r>
          </w:p>
        </w:tc>
        <w:tc>
          <w:tcPr>
            <w:tcW w:w="520" w:type="pct"/>
            <w:hideMark/>
          </w:tcPr>
          <w:p w14:paraId="0F79BFB7" w14:textId="4E37EDA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92.68</w:t>
            </w:r>
          </w:p>
        </w:tc>
        <w:tc>
          <w:tcPr>
            <w:tcW w:w="722" w:type="pct"/>
            <w:hideMark/>
          </w:tcPr>
          <w:p w14:paraId="4CBC95C3" w14:textId="52A3F98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35.98</w:t>
            </w:r>
          </w:p>
        </w:tc>
      </w:tr>
      <w:tr w:rsidR="00106913" w:rsidRPr="00106913" w14:paraId="20B4AC3D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5F5B12CB" w14:textId="3BFA737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G61</w:t>
            </w:r>
          </w:p>
        </w:tc>
        <w:tc>
          <w:tcPr>
            <w:tcW w:w="814" w:type="pct"/>
            <w:hideMark/>
          </w:tcPr>
          <w:p w14:paraId="43ECD548" w14:textId="28705B3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739,202,112</w:t>
            </w:r>
          </w:p>
        </w:tc>
        <w:tc>
          <w:tcPr>
            <w:tcW w:w="814" w:type="pct"/>
            <w:hideMark/>
          </w:tcPr>
          <w:p w14:paraId="6FBEF555" w14:textId="279B468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693,167,040</w:t>
            </w:r>
          </w:p>
        </w:tc>
        <w:tc>
          <w:tcPr>
            <w:tcW w:w="524" w:type="pct"/>
            <w:hideMark/>
          </w:tcPr>
          <w:p w14:paraId="0BD6B757" w14:textId="4755047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93.77</w:t>
            </w:r>
          </w:p>
        </w:tc>
        <w:tc>
          <w:tcPr>
            <w:tcW w:w="551" w:type="pct"/>
            <w:hideMark/>
          </w:tcPr>
          <w:p w14:paraId="47444904" w14:textId="2AD0A78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21B1F213" w14:textId="0137842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95.22</w:t>
            </w:r>
          </w:p>
        </w:tc>
        <w:tc>
          <w:tcPr>
            <w:tcW w:w="520" w:type="pct"/>
            <w:hideMark/>
          </w:tcPr>
          <w:p w14:paraId="42A091A7" w14:textId="0093C7E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87.23</w:t>
            </w:r>
          </w:p>
        </w:tc>
        <w:tc>
          <w:tcPr>
            <w:tcW w:w="722" w:type="pct"/>
            <w:hideMark/>
          </w:tcPr>
          <w:p w14:paraId="250089D6" w14:textId="1FDBF0A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38.49</w:t>
            </w:r>
          </w:p>
        </w:tc>
      </w:tr>
      <w:tr w:rsidR="00106913" w:rsidRPr="00106913" w14:paraId="092C893B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4E405D4D" w14:textId="08AC37C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G62</w:t>
            </w:r>
          </w:p>
        </w:tc>
        <w:tc>
          <w:tcPr>
            <w:tcW w:w="814" w:type="pct"/>
            <w:hideMark/>
          </w:tcPr>
          <w:p w14:paraId="16483535" w14:textId="6A93F3F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1,131,595,200</w:t>
            </w:r>
          </w:p>
        </w:tc>
        <w:tc>
          <w:tcPr>
            <w:tcW w:w="814" w:type="pct"/>
            <w:hideMark/>
          </w:tcPr>
          <w:p w14:paraId="6B2DEABF" w14:textId="170C58D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1,092,912,192</w:t>
            </w:r>
          </w:p>
        </w:tc>
        <w:tc>
          <w:tcPr>
            <w:tcW w:w="524" w:type="pct"/>
            <w:hideMark/>
          </w:tcPr>
          <w:p w14:paraId="5B939FF0" w14:textId="6669261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96.58</w:t>
            </w:r>
          </w:p>
        </w:tc>
        <w:tc>
          <w:tcPr>
            <w:tcW w:w="551" w:type="pct"/>
            <w:hideMark/>
          </w:tcPr>
          <w:p w14:paraId="496BB272" w14:textId="196F714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0.04</w:t>
            </w:r>
          </w:p>
        </w:tc>
        <w:tc>
          <w:tcPr>
            <w:tcW w:w="474" w:type="pct"/>
            <w:hideMark/>
          </w:tcPr>
          <w:p w14:paraId="43A9ADB5" w14:textId="6193A30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 w:hint="eastAsia"/>
                <w:color w:val="000000"/>
                <w:sz w:val="22"/>
                <w:lang w:eastAsia="zh-CN"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</w:t>
            </w:r>
            <w:r>
              <w:rPr>
                <w:rFonts w:eastAsia="等线" w:hint="eastAsia"/>
                <w:color w:val="000000"/>
                <w:sz w:val="22"/>
                <w:lang w:eastAsia="zh-CN" w:bidi="ar"/>
              </w:rPr>
              <w:t>.00</w:t>
            </w:r>
          </w:p>
        </w:tc>
        <w:tc>
          <w:tcPr>
            <w:tcW w:w="520" w:type="pct"/>
            <w:hideMark/>
          </w:tcPr>
          <w:p w14:paraId="5F79E0FA" w14:textId="1E88ADE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87.46</w:t>
            </w:r>
          </w:p>
        </w:tc>
        <w:tc>
          <w:tcPr>
            <w:tcW w:w="722" w:type="pct"/>
            <w:hideMark/>
          </w:tcPr>
          <w:p w14:paraId="61B8CA0F" w14:textId="65CB299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38.19</w:t>
            </w:r>
          </w:p>
        </w:tc>
      </w:tr>
      <w:tr w:rsidR="00106913" w:rsidRPr="00106913" w14:paraId="6E378E0C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0C993F81" w14:textId="57F5BE8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G63</w:t>
            </w:r>
          </w:p>
        </w:tc>
        <w:tc>
          <w:tcPr>
            <w:tcW w:w="814" w:type="pct"/>
            <w:hideMark/>
          </w:tcPr>
          <w:p w14:paraId="6E25EBA3" w14:textId="2ED9242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578,210,976</w:t>
            </w:r>
          </w:p>
        </w:tc>
        <w:tc>
          <w:tcPr>
            <w:tcW w:w="814" w:type="pct"/>
            <w:hideMark/>
          </w:tcPr>
          <w:p w14:paraId="3FCDB9C3" w14:textId="567E9B4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541,644,480</w:t>
            </w:r>
          </w:p>
        </w:tc>
        <w:tc>
          <w:tcPr>
            <w:tcW w:w="524" w:type="pct"/>
            <w:hideMark/>
          </w:tcPr>
          <w:p w14:paraId="525C36E5" w14:textId="6AE8F51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93.68</w:t>
            </w:r>
          </w:p>
        </w:tc>
        <w:tc>
          <w:tcPr>
            <w:tcW w:w="551" w:type="pct"/>
            <w:hideMark/>
          </w:tcPr>
          <w:p w14:paraId="36B2CCDA" w14:textId="7BB96149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0469A2FD" w14:textId="60FE0005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97.14</w:t>
            </w:r>
          </w:p>
        </w:tc>
        <w:tc>
          <w:tcPr>
            <w:tcW w:w="520" w:type="pct"/>
            <w:hideMark/>
          </w:tcPr>
          <w:p w14:paraId="639E6494" w14:textId="215A324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91.99</w:t>
            </w:r>
          </w:p>
        </w:tc>
        <w:tc>
          <w:tcPr>
            <w:tcW w:w="722" w:type="pct"/>
            <w:hideMark/>
          </w:tcPr>
          <w:p w14:paraId="4E856319" w14:textId="0899EE1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38.36</w:t>
            </w:r>
          </w:p>
        </w:tc>
      </w:tr>
      <w:tr w:rsidR="00106913" w:rsidRPr="00106913" w14:paraId="73706FF2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hideMark/>
          </w:tcPr>
          <w:p w14:paraId="645145A3" w14:textId="732D758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G64</w:t>
            </w:r>
          </w:p>
        </w:tc>
        <w:tc>
          <w:tcPr>
            <w:tcW w:w="814" w:type="pct"/>
            <w:hideMark/>
          </w:tcPr>
          <w:p w14:paraId="1CE971FB" w14:textId="09E30E5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748,494,144</w:t>
            </w:r>
          </w:p>
        </w:tc>
        <w:tc>
          <w:tcPr>
            <w:tcW w:w="814" w:type="pct"/>
            <w:hideMark/>
          </w:tcPr>
          <w:p w14:paraId="42C67603" w14:textId="23D5E4F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715,066,848</w:t>
            </w:r>
          </w:p>
        </w:tc>
        <w:tc>
          <w:tcPr>
            <w:tcW w:w="524" w:type="pct"/>
            <w:hideMark/>
          </w:tcPr>
          <w:p w14:paraId="52AA2409" w14:textId="61B23F1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95.53</w:t>
            </w:r>
          </w:p>
        </w:tc>
        <w:tc>
          <w:tcPr>
            <w:tcW w:w="551" w:type="pct"/>
            <w:hideMark/>
          </w:tcPr>
          <w:p w14:paraId="64354A07" w14:textId="58E463C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hideMark/>
          </w:tcPr>
          <w:p w14:paraId="6B65E9CC" w14:textId="30D1BAF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96.32</w:t>
            </w:r>
          </w:p>
        </w:tc>
        <w:tc>
          <w:tcPr>
            <w:tcW w:w="520" w:type="pct"/>
            <w:hideMark/>
          </w:tcPr>
          <w:p w14:paraId="3FC72F98" w14:textId="7D4ECA6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89.66</w:t>
            </w:r>
          </w:p>
        </w:tc>
        <w:tc>
          <w:tcPr>
            <w:tcW w:w="722" w:type="pct"/>
            <w:hideMark/>
          </w:tcPr>
          <w:p w14:paraId="5779B70E" w14:textId="202BB29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38.52</w:t>
            </w:r>
          </w:p>
        </w:tc>
      </w:tr>
      <w:tr w:rsidR="00106913" w:rsidRPr="00106913" w14:paraId="5716CE87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tcBorders>
              <w:bottom w:val="single" w:sz="8" w:space="0" w:color="auto"/>
            </w:tcBorders>
          </w:tcPr>
          <w:p w14:paraId="3B838B47" w14:textId="67A9AA6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G65</w:t>
            </w:r>
          </w:p>
        </w:tc>
        <w:tc>
          <w:tcPr>
            <w:tcW w:w="814" w:type="pct"/>
            <w:tcBorders>
              <w:bottom w:val="single" w:sz="8" w:space="0" w:color="auto"/>
            </w:tcBorders>
          </w:tcPr>
          <w:p w14:paraId="40830014" w14:textId="4F4BE11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787,123,872</w:t>
            </w:r>
          </w:p>
        </w:tc>
        <w:tc>
          <w:tcPr>
            <w:tcW w:w="814" w:type="pct"/>
            <w:tcBorders>
              <w:bottom w:val="single" w:sz="8" w:space="0" w:color="auto"/>
            </w:tcBorders>
          </w:tcPr>
          <w:p w14:paraId="7CA6DE92" w14:textId="59D7230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696,104,352</w:t>
            </w:r>
          </w:p>
        </w:tc>
        <w:tc>
          <w:tcPr>
            <w:tcW w:w="524" w:type="pct"/>
            <w:tcBorders>
              <w:bottom w:val="single" w:sz="8" w:space="0" w:color="auto"/>
            </w:tcBorders>
          </w:tcPr>
          <w:p w14:paraId="28B5890B" w14:textId="174DC4E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88.44</w:t>
            </w:r>
          </w:p>
        </w:tc>
        <w:tc>
          <w:tcPr>
            <w:tcW w:w="551" w:type="pct"/>
            <w:tcBorders>
              <w:bottom w:val="single" w:sz="8" w:space="0" w:color="auto"/>
            </w:tcBorders>
          </w:tcPr>
          <w:p w14:paraId="5757242A" w14:textId="65F21CA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tcBorders>
              <w:bottom w:val="single" w:sz="8" w:space="0" w:color="auto"/>
            </w:tcBorders>
          </w:tcPr>
          <w:p w14:paraId="45134FCD" w14:textId="65823156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96.62</w:t>
            </w:r>
          </w:p>
        </w:tc>
        <w:tc>
          <w:tcPr>
            <w:tcW w:w="520" w:type="pct"/>
            <w:tcBorders>
              <w:bottom w:val="single" w:sz="8" w:space="0" w:color="auto"/>
            </w:tcBorders>
          </w:tcPr>
          <w:p w14:paraId="10E93E92" w14:textId="2610D6F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90.47</w:t>
            </w:r>
          </w:p>
        </w:tc>
        <w:tc>
          <w:tcPr>
            <w:tcW w:w="722" w:type="pct"/>
            <w:tcBorders>
              <w:bottom w:val="single" w:sz="8" w:space="0" w:color="auto"/>
            </w:tcBorders>
          </w:tcPr>
          <w:p w14:paraId="5F122B5F" w14:textId="6A13F9A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106913">
              <w:rPr>
                <w:rFonts w:eastAsia="等线"/>
                <w:color w:val="000000"/>
                <w:sz w:val="22"/>
                <w:lang w:bidi="ar"/>
              </w:rPr>
              <w:t>38.16</w:t>
            </w:r>
          </w:p>
        </w:tc>
      </w:tr>
      <w:tr w:rsidR="00106913" w:rsidRPr="00106913" w14:paraId="18BCB15D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14:paraId="20FDE3EA" w14:textId="1A5943A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Maximum</w:t>
            </w:r>
          </w:p>
        </w:tc>
        <w:tc>
          <w:tcPr>
            <w:tcW w:w="814" w:type="pct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14:paraId="471D5DCD" w14:textId="25BE80C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1,591,091,424</w:t>
            </w:r>
          </w:p>
        </w:tc>
        <w:tc>
          <w:tcPr>
            <w:tcW w:w="814" w:type="pct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14:paraId="4CA45A7D" w14:textId="3A26C7A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1,556,618,112</w:t>
            </w:r>
          </w:p>
        </w:tc>
        <w:tc>
          <w:tcPr>
            <w:tcW w:w="524" w:type="pct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14:paraId="58303F28" w14:textId="69A571E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99.07</w:t>
            </w:r>
          </w:p>
        </w:tc>
        <w:tc>
          <w:tcPr>
            <w:tcW w:w="551" w:type="pct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14:paraId="4DF3C1E3" w14:textId="12DA28B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0.04</w:t>
            </w:r>
          </w:p>
        </w:tc>
        <w:tc>
          <w:tcPr>
            <w:tcW w:w="474" w:type="pct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14:paraId="1B6211EF" w14:textId="2B8D87D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97.73</w:t>
            </w:r>
          </w:p>
        </w:tc>
        <w:tc>
          <w:tcPr>
            <w:tcW w:w="520" w:type="pct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14:paraId="1C56C9F4" w14:textId="72AC347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93.25</w:t>
            </w:r>
          </w:p>
        </w:tc>
        <w:tc>
          <w:tcPr>
            <w:tcW w:w="722" w:type="pct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14:paraId="488E5E19" w14:textId="2379169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39.78</w:t>
            </w:r>
          </w:p>
        </w:tc>
      </w:tr>
      <w:tr w:rsidR="00106913" w:rsidRPr="00106913" w14:paraId="6A601BDC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shd w:val="clear" w:color="auto" w:fill="FFFFFF"/>
            <w:vAlign w:val="center"/>
            <w:hideMark/>
          </w:tcPr>
          <w:p w14:paraId="19ECECD1" w14:textId="007AF3AC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Minimum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14:paraId="3145D1F6" w14:textId="20E930D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533,957,184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14:paraId="5E94A182" w14:textId="0AAA09B8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480,835,584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0704DB96" w14:textId="11DBAF2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84.08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14:paraId="6068B76C" w14:textId="288A24DE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shd w:val="clear" w:color="auto" w:fill="FFFFFF"/>
            <w:vAlign w:val="center"/>
            <w:hideMark/>
          </w:tcPr>
          <w:p w14:paraId="2C519156" w14:textId="7DB575B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93.97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504167AF" w14:textId="02899FF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84.85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78337D70" w14:textId="3B798DE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35.61</w:t>
            </w:r>
          </w:p>
        </w:tc>
      </w:tr>
      <w:tr w:rsidR="00106913" w:rsidRPr="00106913" w14:paraId="7A722308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shd w:val="clear" w:color="auto" w:fill="FFFFFF"/>
            <w:vAlign w:val="center"/>
            <w:hideMark/>
          </w:tcPr>
          <w:p w14:paraId="0419AF9A" w14:textId="2AD1462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Mean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14:paraId="687250E7" w14:textId="3AB9154A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827,187,193</w:t>
            </w:r>
          </w:p>
        </w:tc>
        <w:tc>
          <w:tcPr>
            <w:tcW w:w="814" w:type="pct"/>
            <w:shd w:val="clear" w:color="auto" w:fill="FFFFFF"/>
            <w:vAlign w:val="center"/>
            <w:hideMark/>
          </w:tcPr>
          <w:p w14:paraId="0496A356" w14:textId="69AF4A8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775,839,775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204BF8F" w14:textId="53D07F04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93.31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14:paraId="2B3595F6" w14:textId="6AA916B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0.03</w:t>
            </w:r>
          </w:p>
        </w:tc>
        <w:tc>
          <w:tcPr>
            <w:tcW w:w="474" w:type="pct"/>
            <w:shd w:val="clear" w:color="auto" w:fill="FFFFFF"/>
            <w:vAlign w:val="center"/>
            <w:hideMark/>
          </w:tcPr>
          <w:p w14:paraId="41C6BD02" w14:textId="1FFCFF1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96.51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004DC9E0" w14:textId="2CBD78B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90.24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346492D" w14:textId="5A2C580F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38.06</w:t>
            </w:r>
          </w:p>
        </w:tc>
      </w:tr>
      <w:tr w:rsidR="00106913" w:rsidRPr="00106913" w14:paraId="40DFBB61" w14:textId="77777777" w:rsidTr="00106913">
        <w:tblPrEx>
          <w:jc w:val="left"/>
        </w:tblPrEx>
        <w:trPr>
          <w:trHeight w:val="300"/>
        </w:trPr>
        <w:tc>
          <w:tcPr>
            <w:tcW w:w="580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07B6D069" w14:textId="6340657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Total</w:t>
            </w: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0B661235" w14:textId="39BEAD37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53,767,167,552</w:t>
            </w: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65D5285C" w14:textId="443B281D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  <w:r w:rsidRPr="008B64B0">
              <w:rPr>
                <w:rFonts w:eastAsia="等线"/>
                <w:color w:val="000000"/>
                <w:sz w:val="22"/>
                <w:lang w:bidi="ar"/>
              </w:rPr>
              <w:t>50,429,585,376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3D7A3899" w14:textId="2C7EC0AB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</w:p>
        </w:tc>
        <w:tc>
          <w:tcPr>
            <w:tcW w:w="551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14DA23FF" w14:textId="15B23BB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</w:p>
        </w:tc>
        <w:tc>
          <w:tcPr>
            <w:tcW w:w="474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0FA39C05" w14:textId="71A88110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12A53001" w14:textId="686C3081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</w:p>
        </w:tc>
        <w:tc>
          <w:tcPr>
            <w:tcW w:w="722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662F5514" w14:textId="198DC212" w:rsidR="00106913" w:rsidRPr="00106913" w:rsidRDefault="00106913" w:rsidP="00106913">
            <w:pPr>
              <w:spacing w:before="0" w:after="0"/>
              <w:jc w:val="center"/>
              <w:textAlignment w:val="center"/>
              <w:rPr>
                <w:rFonts w:eastAsia="等线"/>
                <w:color w:val="000000"/>
                <w:sz w:val="22"/>
                <w:lang w:bidi="ar"/>
              </w:rPr>
            </w:pPr>
          </w:p>
        </w:tc>
      </w:tr>
    </w:tbl>
    <w:p w14:paraId="52512F77" w14:textId="42222D83" w:rsidR="00BE3D94" w:rsidRDefault="00BE3D94" w:rsidP="00942554">
      <w:pPr>
        <w:keepNext/>
        <w:rPr>
          <w:rFonts w:cs="Times New Roman"/>
          <w:b/>
          <w:szCs w:val="24"/>
          <w:lang w:eastAsia="zh-CN"/>
        </w:rPr>
      </w:pPr>
    </w:p>
    <w:p w14:paraId="7059DA8C" w14:textId="028819A8" w:rsidR="00942554" w:rsidRPr="008B64B0" w:rsidRDefault="00BE3D94" w:rsidP="00BE3D94">
      <w:pPr>
        <w:spacing w:before="0" w:after="200" w:line="276" w:lineRule="auto"/>
        <w:rPr>
          <w:rFonts w:cs="Times New Roman" w:hint="eastAsia"/>
          <w:b/>
          <w:szCs w:val="24"/>
          <w:lang w:eastAsia="zh-CN"/>
        </w:rPr>
      </w:pPr>
      <w:r>
        <w:rPr>
          <w:rFonts w:cs="Times New Roman"/>
          <w:b/>
          <w:szCs w:val="24"/>
          <w:lang w:eastAsia="zh-CN"/>
        </w:rPr>
        <w:br w:type="page"/>
      </w:r>
    </w:p>
    <w:p w14:paraId="0F96B73F" w14:textId="554FAD02" w:rsidR="00942554" w:rsidRPr="008B64B0" w:rsidRDefault="00BE3D94" w:rsidP="00942554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>Supplementary</w:t>
      </w:r>
      <w:r w:rsidRPr="009E6C20">
        <w:rPr>
          <w:rFonts w:cs="Times New Roman" w:hint="eastAsia"/>
          <w:b/>
          <w:szCs w:val="24"/>
        </w:rPr>
        <w:t xml:space="preserve"> Table </w:t>
      </w:r>
      <w:r>
        <w:rPr>
          <w:rFonts w:cs="Times New Roman" w:hint="eastAsia"/>
          <w:b/>
          <w:szCs w:val="24"/>
          <w:lang w:eastAsia="zh-CN"/>
        </w:rPr>
        <w:t>6</w:t>
      </w:r>
      <w:r>
        <w:rPr>
          <w:rFonts w:cs="Times New Roman" w:hint="eastAsia"/>
          <w:b/>
          <w:szCs w:val="24"/>
          <w:lang w:eastAsia="zh-CN"/>
        </w:rPr>
        <w:t>.</w:t>
      </w:r>
      <w:r w:rsidR="00942554" w:rsidRPr="008B64B0">
        <w:rPr>
          <w:rFonts w:cs="Times New Roman"/>
          <w:b/>
          <w:szCs w:val="24"/>
        </w:rPr>
        <w:t xml:space="preserve"> </w:t>
      </w:r>
      <w:r w:rsidR="00942554" w:rsidRPr="008B64B0">
        <w:rPr>
          <w:rFonts w:cs="Times New Roman"/>
          <w:bCs/>
          <w:szCs w:val="24"/>
        </w:rPr>
        <w:t>Statistics of sequencing depth and coverage</w:t>
      </w:r>
      <w:r w:rsidR="00942554" w:rsidRPr="008B64B0">
        <w:rPr>
          <w:rFonts w:cs="Times New Roman" w:hint="eastAsia"/>
          <w:bCs/>
          <w:szCs w:val="24"/>
        </w:rPr>
        <w:t>.</w:t>
      </w:r>
    </w:p>
    <w:tbl>
      <w:tblPr>
        <w:tblStyle w:val="11"/>
        <w:tblW w:w="9781" w:type="dxa"/>
        <w:tblLook w:val="04A0" w:firstRow="1" w:lastRow="0" w:firstColumn="1" w:lastColumn="0" w:noHBand="0" w:noVBand="1"/>
      </w:tblPr>
      <w:tblGrid>
        <w:gridCol w:w="1191"/>
        <w:gridCol w:w="1206"/>
        <w:gridCol w:w="1572"/>
        <w:gridCol w:w="1134"/>
        <w:gridCol w:w="1276"/>
        <w:gridCol w:w="1701"/>
        <w:gridCol w:w="1701"/>
      </w:tblGrid>
      <w:tr w:rsidR="00BE3D94" w:rsidRPr="008B64B0" w14:paraId="3CAD5E92" w14:textId="77777777" w:rsidTr="00BE3D94">
        <w:tc>
          <w:tcPr>
            <w:tcW w:w="1191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  <w:tl2br w:val="nil"/>
            </w:tcBorders>
            <w:shd w:val="clear" w:color="auto" w:fill="FFFFFF"/>
            <w:vAlign w:val="center"/>
          </w:tcPr>
          <w:p w14:paraId="2400A0F0" w14:textId="77777777" w:rsidR="00942554" w:rsidRPr="008B64B0" w:rsidRDefault="00942554" w:rsidP="00D167A0">
            <w:pPr>
              <w:jc w:val="center"/>
              <w:textAlignment w:val="center"/>
              <w:rPr>
                <w:i/>
                <w:iCs/>
                <w:color w:val="000000"/>
                <w:sz w:val="22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Parameter</w:t>
            </w:r>
          </w:p>
        </w:tc>
        <w:tc>
          <w:tcPr>
            <w:tcW w:w="1206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72AE1BE" w14:textId="77777777" w:rsidR="00942554" w:rsidRPr="008B64B0" w:rsidRDefault="00942554" w:rsidP="00D167A0">
            <w:pPr>
              <w:jc w:val="center"/>
              <w:textAlignment w:val="center"/>
              <w:rPr>
                <w:bCs/>
                <w:i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Clean Reads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3230599" w14:textId="77777777" w:rsidR="00942554" w:rsidRPr="008B64B0" w:rsidRDefault="00942554" w:rsidP="00D167A0">
            <w:pPr>
              <w:jc w:val="center"/>
              <w:textAlignment w:val="center"/>
              <w:rPr>
                <w:bCs/>
                <w:i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Mapped Reads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19A94AE" w14:textId="77777777" w:rsidR="00942554" w:rsidRPr="008B64B0" w:rsidRDefault="00942554" w:rsidP="00D167A0">
            <w:pPr>
              <w:jc w:val="center"/>
              <w:textAlignment w:val="center"/>
              <w:rPr>
                <w:bCs/>
                <w:i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Mapping Rate (%)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2467F60" w14:textId="77777777" w:rsidR="00942554" w:rsidRPr="008B64B0" w:rsidRDefault="00942554" w:rsidP="00D167A0">
            <w:pPr>
              <w:jc w:val="center"/>
              <w:textAlignment w:val="center"/>
              <w:rPr>
                <w:bCs/>
                <w:i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Average Depth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5914725" w14:textId="77777777" w:rsidR="00942554" w:rsidRPr="008B64B0" w:rsidRDefault="00942554" w:rsidP="00D167A0">
            <w:pPr>
              <w:jc w:val="center"/>
              <w:textAlignment w:val="center"/>
              <w:rPr>
                <w:bCs/>
                <w:i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Coverage at Least 1X (%)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162F713" w14:textId="77777777" w:rsidR="00942554" w:rsidRPr="008B64B0" w:rsidRDefault="00942554" w:rsidP="00D167A0">
            <w:pPr>
              <w:jc w:val="center"/>
              <w:textAlignment w:val="center"/>
              <w:rPr>
                <w:bCs/>
                <w:i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Coverage at Least 4X (%)</w:t>
            </w:r>
          </w:p>
        </w:tc>
      </w:tr>
      <w:tr w:rsidR="00BE3D94" w:rsidRPr="00BE3D94" w14:paraId="47869AB1" w14:textId="77777777" w:rsidTr="00BE3D94">
        <w:trPr>
          <w:trHeight w:val="300"/>
        </w:trPr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9CF4F3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11E54A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5,786,438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3A297E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5,261,858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FAA884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90.93%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C3A11C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20.57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ACA172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78.06%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5E61A2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56.09%</w:t>
            </w:r>
          </w:p>
        </w:tc>
      </w:tr>
      <w:tr w:rsidR="00BE3D94" w:rsidRPr="00BE3D94" w14:paraId="1948F973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9658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7F4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4,844,624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3C0D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4,122,612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91AD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85.10%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6BEA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17.18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D211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75.21%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BB5C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51.77%</w:t>
            </w:r>
          </w:p>
        </w:tc>
      </w:tr>
      <w:tr w:rsidR="00BE3D94" w:rsidRPr="00BE3D94" w14:paraId="6BA17E5A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661B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F27A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4,859,028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230A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4,024,741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051F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82.83%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5B43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17.46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F9E5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70.37%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1D5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50.19%</w:t>
            </w:r>
          </w:p>
        </w:tc>
      </w:tr>
      <w:tr w:rsidR="00BE3D94" w:rsidRPr="00BE3D94" w14:paraId="23A0CBCE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9245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3781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5,845,242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1FDF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5,334,694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7D14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91.27%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3881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21.26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A017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74.29%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7749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54.82%</w:t>
            </w:r>
          </w:p>
        </w:tc>
      </w:tr>
      <w:tr w:rsidR="00BE3D94" w:rsidRPr="00BE3D94" w14:paraId="604B24A9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7567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D92D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5,839,868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5FF2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5,236,192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9F02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89.66%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EED7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20.34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9049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77.03%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2C3B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56.33%</w:t>
            </w:r>
          </w:p>
        </w:tc>
      </w:tr>
      <w:tr w:rsidR="00BE3D94" w:rsidRPr="00BE3D94" w14:paraId="5489D57A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A57C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6A58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6,541,320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9921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5,705,560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5AEC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87.22%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FEEC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21.51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7146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78.69%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62C9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57.58%</w:t>
            </w:r>
          </w:p>
        </w:tc>
      </w:tr>
      <w:tr w:rsidR="00BE3D94" w:rsidRPr="00BE3D94" w14:paraId="4992209F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F98B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3685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5,250,514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5ED9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4,593,894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80DC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87.49%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62C7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18.91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3C30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74.33%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D53B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53.11%</w:t>
            </w:r>
          </w:p>
        </w:tc>
      </w:tr>
      <w:tr w:rsidR="00BE3D94" w:rsidRPr="00BE3D94" w14:paraId="19409E92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A5EF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AC09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5,545,426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C236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4,745,924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7BEB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85.58%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CACE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20.77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1F0C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72.43%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E305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48.69%</w:t>
            </w:r>
          </w:p>
        </w:tc>
      </w:tr>
      <w:tr w:rsidR="00BE3D94" w:rsidRPr="00BE3D94" w14:paraId="032B832A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0064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DB75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4,436,266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EA35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3,680,767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D700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82.97%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F056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16.18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ED98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76.38%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B976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47.63%</w:t>
            </w:r>
          </w:p>
        </w:tc>
      </w:tr>
      <w:tr w:rsidR="00BE3D94" w:rsidRPr="00BE3D94" w14:paraId="7AC78CE0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39FB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26DC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5,716,642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A03F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4,919,139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62B8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86.05%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11B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20.05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094D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74.21%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826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53.41%</w:t>
            </w:r>
          </w:p>
        </w:tc>
      </w:tr>
      <w:tr w:rsidR="00BE3D94" w:rsidRPr="00BE3D94" w14:paraId="1D13EA64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623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7AC2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5,616,250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4DA9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4,738,807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1CA9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84.38%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4C0A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18.65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F349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79.15%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2272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54.77%</w:t>
            </w:r>
          </w:p>
        </w:tc>
      </w:tr>
      <w:tr w:rsidR="00BE3D94" w:rsidRPr="00BE3D94" w14:paraId="3F52DD50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3CA2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F337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6,822,616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6AC1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5,982,027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4768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87.68%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3C4C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22.09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1C95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81.34%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4B79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58.61%</w:t>
            </w:r>
          </w:p>
        </w:tc>
      </w:tr>
      <w:tr w:rsidR="00BE3D94" w:rsidRPr="00BE3D94" w14:paraId="5DEFFC6A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1234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30CC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4,194,850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DC15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3,439,527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E6C6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81.99%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0E6A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15.01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CB89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77.46%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1FCE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47.75%</w:t>
            </w:r>
          </w:p>
        </w:tc>
      </w:tr>
      <w:tr w:rsidR="00BE3D94" w:rsidRPr="00BE3D94" w14:paraId="7E0AD93E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347D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730E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3,425,582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C2A8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2,801,484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7FBE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81.78%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84AC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13.44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9770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72.12%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927D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43.12%</w:t>
            </w:r>
          </w:p>
        </w:tc>
      </w:tr>
      <w:tr w:rsidR="00BE3D94" w:rsidRPr="00BE3D94" w14:paraId="14191223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D13D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DE8C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3,474,970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9034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2,902,271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0657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83.52%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2841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13.68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14C3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72.08%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634E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44.25%</w:t>
            </w:r>
          </w:p>
        </w:tc>
      </w:tr>
      <w:tr w:rsidR="00BE3D94" w:rsidRPr="00BE3D94" w14:paraId="267B0980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9785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B9C1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3,586,126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F23E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3,015,223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1F63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84.08%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F81E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13.89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6962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72.85%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AB12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45.32%</w:t>
            </w:r>
          </w:p>
        </w:tc>
      </w:tr>
      <w:tr w:rsidR="00BE3D94" w:rsidRPr="00BE3D94" w14:paraId="210E8061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82F4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B282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3,339,136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FA30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2,709,853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E14F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81.15%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818C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12.87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AA51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72.69%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B47C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43.32%</w:t>
            </w:r>
          </w:p>
        </w:tc>
      </w:tr>
      <w:tr w:rsidR="00BE3D94" w:rsidRPr="00BE3D94" w14:paraId="01730D20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FDB3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9758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3,388,938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E2D0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2,951,161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365B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87.08%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1684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14.2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A6D5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68.26%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1A4F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43.96%</w:t>
            </w:r>
          </w:p>
        </w:tc>
      </w:tr>
      <w:tr w:rsidR="00BE3D94" w:rsidRPr="00BE3D94" w14:paraId="670EE238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B333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9378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4,127,630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3F3D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3,474,161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F132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84.17%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E2C3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14.89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2EF2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75.46%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E903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49.61%</w:t>
            </w:r>
          </w:p>
        </w:tc>
      </w:tr>
      <w:tr w:rsidR="00BE3D94" w:rsidRPr="00BE3D94" w14:paraId="1551BDF8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97B8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597B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3,495,780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9B92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3,074,348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18C3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87.94%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D4C3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14.21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2785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71.30%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01DB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45.63%</w:t>
            </w:r>
          </w:p>
        </w:tc>
      </w:tr>
      <w:tr w:rsidR="00BE3D94" w:rsidRPr="00BE3D94" w14:paraId="3980B643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1928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04C0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3,580,018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12E2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2,913,924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4CCB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81.39%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E389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D9D7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73.66%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FE42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45.98%</w:t>
            </w:r>
          </w:p>
        </w:tc>
      </w:tr>
      <w:tr w:rsidR="00BE3D94" w:rsidRPr="00BE3D94" w14:paraId="2754D17C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CF91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DA00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3,803,496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12C3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3,360,775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A4DF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88.36%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DCC9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15.15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F21E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72.32%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4CC0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47.23%</w:t>
            </w:r>
          </w:p>
        </w:tc>
      </w:tr>
      <w:tr w:rsidR="00BE3D94" w:rsidRPr="00BE3D94" w14:paraId="115C502B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555D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A0F9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4,497,490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5C80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3,826,710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7DE7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85.09%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EED0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16.55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7DEF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73.06%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07C4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49.41%</w:t>
            </w:r>
          </w:p>
        </w:tc>
      </w:tr>
      <w:tr w:rsidR="00BE3D94" w:rsidRPr="00BE3D94" w14:paraId="42B9DD9C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C2C2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7C12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3,831,890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9798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3,309,637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784F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86.37%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49A3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14.93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C5F4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72.02%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0354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47.17%</w:t>
            </w:r>
          </w:p>
        </w:tc>
      </w:tr>
      <w:tr w:rsidR="00BE3D94" w:rsidRPr="00BE3D94" w14:paraId="5DE802C9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76F3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20D4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7,320,874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56D7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6,535,782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41E1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89.28%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2CE8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24.8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A65E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77.64%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49D6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57.11%</w:t>
            </w:r>
          </w:p>
        </w:tc>
      </w:tr>
      <w:tr w:rsidR="00BE3D94" w:rsidRPr="00BE3D94" w14:paraId="545EDF66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FCEF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3631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4,468,800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D849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4,051,266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515E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90.66%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753A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18.48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21CB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68.86%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5796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47.81%</w:t>
            </w:r>
          </w:p>
        </w:tc>
      </w:tr>
      <w:tr w:rsidR="00BE3D94" w:rsidRPr="00BE3D94" w14:paraId="53B03CF3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D1F7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C5EF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3,499,286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CC1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3,115,114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5EFA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89.02%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7081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15.64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D7BC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66.40%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13124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42.53%</w:t>
            </w:r>
          </w:p>
        </w:tc>
      </w:tr>
      <w:tr w:rsidR="00BE3D94" w:rsidRPr="00BE3D94" w14:paraId="59646E1C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F215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F4E4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4,768,736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B497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4,244,622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F541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89.01%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9F71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19.26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8BCB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68.22%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B26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47.93%</w:t>
            </w:r>
          </w:p>
        </w:tc>
      </w:tr>
      <w:tr w:rsidR="00BE3D94" w:rsidRPr="00BE3D94" w14:paraId="3528BC15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1027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83DF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4,094,784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ED39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3,673,099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77ED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89.70%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B345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18.25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4974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64.73%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D0B5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43.51%</w:t>
            </w:r>
          </w:p>
        </w:tc>
      </w:tr>
      <w:tr w:rsidR="00BE3D94" w:rsidRPr="00BE3D94" w14:paraId="633261B3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4434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6C5D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5,199,752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18C4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4,677,226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F1CD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89.95%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3366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20.89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B11B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68.26%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4775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48.92%</w:t>
            </w:r>
          </w:p>
        </w:tc>
      </w:tr>
      <w:tr w:rsidR="00BE3D94" w:rsidRPr="00BE3D94" w14:paraId="1C6FAD35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AF2D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3ABC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7,563,624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2B50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6,802,626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8D54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89.94%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A833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26.35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8DC4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75.52%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8519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55.67%</w:t>
            </w:r>
          </w:p>
        </w:tc>
      </w:tr>
      <w:tr w:rsidR="00BE3D94" w:rsidRPr="00BE3D94" w14:paraId="4D9B24BA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4947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F396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6,256,362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AA89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5,618,321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1CCB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89.80%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6927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22.56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DDC3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75.09%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5DC8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53.71%</w:t>
            </w:r>
          </w:p>
        </w:tc>
      </w:tr>
      <w:tr w:rsidR="00BE3D94" w:rsidRPr="00BE3D94" w14:paraId="06A2591B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CD80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9347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5,416,086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E15C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4,781,550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6C37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88.28%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4B6D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20.71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57E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71.12%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7FD6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49.77%</w:t>
            </w:r>
          </w:p>
        </w:tc>
      </w:tr>
      <w:tr w:rsidR="00BE3D94" w:rsidRPr="00BE3D94" w14:paraId="24D4A850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102E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9243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5,312,140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E688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4,795,244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DF9F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90.27%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C0FB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21.02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2B64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70.10%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82F8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49.53%</w:t>
            </w:r>
          </w:p>
        </w:tc>
      </w:tr>
      <w:tr w:rsidR="00BE3D94" w:rsidRPr="00BE3D94" w14:paraId="72ADFAE7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9BD1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8AFE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6,524,138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18E8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5,760,130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6C2A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88.29%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6CED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23.15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B160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74.63%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9F73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53.33%</w:t>
            </w:r>
          </w:p>
        </w:tc>
      </w:tr>
      <w:tr w:rsidR="00BE3D94" w:rsidRPr="00BE3D94" w14:paraId="32055C45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F6EC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9695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6,234,756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AE60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5,628,353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86A7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90.27%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87C9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FA8E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82.35%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FAB2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62.56%</w:t>
            </w:r>
          </w:p>
        </w:tc>
      </w:tr>
      <w:tr w:rsidR="00BE3D94" w:rsidRPr="00BE3D94" w14:paraId="6E605DAA" w14:textId="77777777" w:rsidTr="00BF5BFB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194E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9AFC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8,937,986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9C4B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7,957,377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D066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89.03%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CBB9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28.34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6A0C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80.40%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8A6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59.15%</w:t>
            </w:r>
          </w:p>
        </w:tc>
      </w:tr>
      <w:tr w:rsidR="00BE3D94" w:rsidRPr="00BE3D94" w14:paraId="5EB53ED6" w14:textId="77777777" w:rsidTr="00BF5BFB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1F625F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B1B3B1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5,912,288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EB6AA5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5,214,978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0B192F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88.21%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75ED80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C92726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72.58%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93B303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51.83%</w:t>
            </w:r>
          </w:p>
        </w:tc>
      </w:tr>
      <w:tr w:rsidR="00BE3D94" w:rsidRPr="00BE3D94" w14:paraId="1D5E1069" w14:textId="77777777" w:rsidTr="00BF5BFB">
        <w:trPr>
          <w:trHeight w:val="300"/>
        </w:trPr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A3892E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lastRenderedPageBreak/>
              <w:t>G39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769594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6,872,006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F91CD3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6,067,970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77A45B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88.30%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8D25B8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24.26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90ED55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74.48%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91A348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54.09%</w:t>
            </w:r>
          </w:p>
        </w:tc>
      </w:tr>
      <w:tr w:rsidR="00BE3D94" w:rsidRPr="00BE3D94" w14:paraId="76A6D713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85F2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7B1F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10,809,848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407A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9,812,988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7971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90.78%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B66D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34.92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5A6D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78.76%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D6FC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60.30%</w:t>
            </w:r>
          </w:p>
        </w:tc>
      </w:tr>
      <w:tr w:rsidR="00BE3D94" w:rsidRPr="00BE3D94" w14:paraId="2F2B0806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5D86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AF16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7,563,512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BF97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6,778,767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E76D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89.62%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2E94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26.66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D3A4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74.35%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0FE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54.63%</w:t>
            </w:r>
          </w:p>
        </w:tc>
      </w:tr>
      <w:tr w:rsidR="00BE3D94" w:rsidRPr="00BE3D94" w14:paraId="481AD034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FAD7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F700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6,139,270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A5BD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5,124,599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14A8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83.47%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3E7B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20.44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D41C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77.47%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24C0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54.02%</w:t>
            </w:r>
          </w:p>
        </w:tc>
      </w:tr>
      <w:tr w:rsidR="00BE3D94" w:rsidRPr="00BE3D94" w14:paraId="2B8D85BF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22EE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D85B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6,164,518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EBF3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5,523,499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AEB7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89.60%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6F99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23.24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1B76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71.69%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6927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52.02%</w:t>
            </w:r>
          </w:p>
        </w:tc>
      </w:tr>
      <w:tr w:rsidR="00BE3D94" w:rsidRPr="00BE3D94" w14:paraId="419B15A3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0B1C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1CEE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5,944,442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B4E0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5,385,795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E5CA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90.60%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47BE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23.72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250F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68.27%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8095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49.48%</w:t>
            </w:r>
          </w:p>
        </w:tc>
      </w:tr>
      <w:tr w:rsidR="00BE3D94" w:rsidRPr="00BE3D94" w14:paraId="26189AAE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9EF8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7A5D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6,789,796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1731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6,171,034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8C7E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90.89%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958C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24.86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0D50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73.26%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8CFC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54.05%</w:t>
            </w:r>
          </w:p>
        </w:tc>
      </w:tr>
      <w:tr w:rsidR="00BE3D94" w:rsidRPr="00BE3D94" w14:paraId="7308392D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2C95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22CE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6,400,608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152C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5,732,272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1E40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89.56%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6AA7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24.18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5F4E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71.54%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1878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51.61%</w:t>
            </w:r>
          </w:p>
        </w:tc>
      </w:tr>
      <w:tr w:rsidR="00BE3D94" w:rsidRPr="00BE3D94" w14:paraId="63056632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660F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2DA0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4,937,614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3AA9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4,161,731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35CF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84.29%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20C8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17.26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6811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76.90%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3FD9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51.19%</w:t>
            </w:r>
          </w:p>
        </w:tc>
      </w:tr>
      <w:tr w:rsidR="00BE3D94" w:rsidRPr="00BE3D94" w14:paraId="72BE89E0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E772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E486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7,299,174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D199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6,422,072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CC00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87.98%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0A40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24.12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0F98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78.77%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0B1B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56.71%</w:t>
            </w:r>
          </w:p>
        </w:tc>
      </w:tr>
      <w:tr w:rsidR="00BE3D94" w:rsidRPr="00BE3D94" w14:paraId="0BFB8079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C52C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G49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FA40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4,651,564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4B2A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4,199,364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6922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90.28%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1A1B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18.85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577C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71.56%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174D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47.46%</w:t>
            </w:r>
          </w:p>
        </w:tc>
      </w:tr>
      <w:tr w:rsidR="00BE3D94" w:rsidRPr="00BE3D94" w14:paraId="20787447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C4FE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19E9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4,007,778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CF81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3,514,533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76FC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87.69%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7760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17.29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739B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66.62%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D04A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43.85%</w:t>
            </w:r>
          </w:p>
        </w:tc>
      </w:tr>
      <w:tr w:rsidR="00BE3D94" w:rsidRPr="00BE3D94" w14:paraId="5A143476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19A1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0429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5,975,116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7481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5,280,762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64F4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88.38%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C79B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22.76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52A6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72.86%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9A17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50.39%</w:t>
            </w:r>
          </w:p>
        </w:tc>
      </w:tr>
      <w:tr w:rsidR="00BE3D94" w:rsidRPr="00BE3D94" w14:paraId="461C8561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D71B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0C4C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5,480,400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3EA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4,792,407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5C0B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87.45%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F3F4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19.67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AE72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77.14%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36A2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52.70%</w:t>
            </w:r>
          </w:p>
        </w:tc>
      </w:tr>
      <w:tr w:rsidR="00BE3D94" w:rsidRPr="00BE3D94" w14:paraId="7E74E1FE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5B5F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211B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4,795,180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E0BD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4,211,048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9351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87.82%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673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18.34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6E42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74.08%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CA22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49.57%</w:t>
            </w:r>
          </w:p>
        </w:tc>
      </w:tr>
      <w:tr w:rsidR="00BE3D94" w:rsidRPr="00BE3D94" w14:paraId="0F03ACE4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EBFD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26A9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5,182,450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08B6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4,486,312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1F3F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86.57%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96F5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19.38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185A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73.54%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0DC6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49.97%</w:t>
            </w:r>
          </w:p>
        </w:tc>
      </w:tr>
      <w:tr w:rsidR="00BE3D94" w:rsidRPr="00BE3D94" w14:paraId="2BB2F4FB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C620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946B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5,958,958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9A4D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5,149,727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6340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86.42%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6117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20.51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8A28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78.62%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FD38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53.63%</w:t>
            </w:r>
          </w:p>
        </w:tc>
      </w:tr>
      <w:tr w:rsidR="00BE3D94" w:rsidRPr="00BE3D94" w14:paraId="79514E3D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CFC3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51C0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4,743,598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0318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4,077,745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8AF8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85.96%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2C3A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17.66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9CAC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75.34%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5ACC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49.36%</w:t>
            </w:r>
          </w:p>
        </w:tc>
      </w:tr>
      <w:tr w:rsidR="00BE3D94" w:rsidRPr="00BE3D94" w14:paraId="554BD607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36A1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A4FA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3,926,780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F465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3,337,716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B1F3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85.00%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8B0F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16.2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9812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70.83%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C2FA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43.63%</w:t>
            </w:r>
          </w:p>
        </w:tc>
      </w:tr>
      <w:tr w:rsidR="00BE3D94" w:rsidRPr="00BE3D94" w14:paraId="50838F74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EC0A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0C48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5,464,920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FE89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4,822,238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B1DF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88.24%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91AD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19.78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6A37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77.24%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9B00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52.83%</w:t>
            </w:r>
          </w:p>
        </w:tc>
      </w:tr>
      <w:tr w:rsidR="00BE3D94" w:rsidRPr="00BE3D94" w14:paraId="78DB276E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33FD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G59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4E7C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3,821,324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BD05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3,281,304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4BC4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85.87%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7B062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15.93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6691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70.06%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B11E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43.81%</w:t>
            </w:r>
          </w:p>
        </w:tc>
      </w:tr>
      <w:tr w:rsidR="00BE3D94" w:rsidRPr="00BE3D94" w14:paraId="6F03FEEC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496A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G60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5647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7,952,298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BAEC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7,512,185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CCCB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94.47%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5E903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18.5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8E6D8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C9C4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87.62%</w:t>
            </w:r>
          </w:p>
        </w:tc>
      </w:tr>
      <w:tr w:rsidR="00BE3D94" w:rsidRPr="00BE3D94" w14:paraId="1B46DA6B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7873E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G61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C116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4,813,660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4083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4,281,247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AF1A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88.94%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47F4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19.32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4E10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70.78%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98F9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48.26%</w:t>
            </w:r>
          </w:p>
        </w:tc>
      </w:tr>
      <w:tr w:rsidR="00BE3D94" w:rsidRPr="00BE3D94" w14:paraId="49506E05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5FBB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G62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546F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7,589,668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1064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6,584,865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B2F6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86.76%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7740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22.21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B7EC0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84.10%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A3A6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64.96%</w:t>
            </w:r>
          </w:p>
        </w:tc>
      </w:tr>
      <w:tr w:rsidR="00BE3D94" w:rsidRPr="00BE3D94" w14:paraId="41A293B3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9A16A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G63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2330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3,761,420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67DF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3,348,472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68A1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89.02%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C510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16.26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E1826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68.01%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114A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44.27%</w:t>
            </w:r>
          </w:p>
        </w:tc>
      </w:tr>
      <w:tr w:rsidR="00BE3D94" w:rsidRPr="00BE3D94" w14:paraId="2D878629" w14:textId="77777777" w:rsidTr="00BE3D94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920F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G64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306B1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4,965,742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46F0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4,466,827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4E26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89.95%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F128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20.28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61E27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68.80%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FB3F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47.50%</w:t>
            </w:r>
          </w:p>
        </w:tc>
      </w:tr>
      <w:tr w:rsidR="00BE3D94" w:rsidRPr="00BE3D94" w14:paraId="3FF917A5" w14:textId="77777777" w:rsidTr="005E201F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332A9BD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G65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9A67F25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4,834,058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3686CDB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4,090,609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824F329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84.62%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C91516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17.73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DED7ACC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76.22%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A8CA094" w14:textId="77777777" w:rsidR="00BE3D94" w:rsidRPr="00BE3D94" w:rsidRDefault="00BE3D94" w:rsidP="00BE3D94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BE3D94">
              <w:rPr>
                <w:bCs/>
                <w:color w:val="000000"/>
                <w:sz w:val="22"/>
                <w:lang w:bidi="ar"/>
              </w:rPr>
              <w:t>49.35%</w:t>
            </w:r>
          </w:p>
        </w:tc>
      </w:tr>
      <w:tr w:rsidR="00BE3D94" w:rsidRPr="008B64B0" w14:paraId="2D42EAF5" w14:textId="77777777" w:rsidTr="005E201F">
        <w:trPr>
          <w:trHeight w:val="388"/>
        </w:trPr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8340D" w14:textId="40E7516C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Maximum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19B6E" w14:textId="052B71CE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10,809,848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4BA74" w14:textId="6EB9AFF1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9,812,988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1D8C6" w14:textId="649FB506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94.47%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5D54E" w14:textId="5DF08669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34.92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50613" w14:textId="6F61652D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0.10%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6E097" w14:textId="067352EE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12.38%</w:t>
            </w:r>
          </w:p>
        </w:tc>
      </w:tr>
      <w:tr w:rsidR="005E201F" w:rsidRPr="008B64B0" w14:paraId="502DEF36" w14:textId="77777777" w:rsidTr="005E201F">
        <w:trPr>
          <w:trHeight w:val="414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1CDE2" w14:textId="0DF61939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Minimum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43A28" w14:textId="65DF0D0E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3,339,136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7EF52" w14:textId="076C04EC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2,709,853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4C7A5" w14:textId="2E38AA41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81.15%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C0140" w14:textId="40D3DECC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12.87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8CBD8" w14:textId="60885865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35.27%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0DDE8" w14:textId="3917874D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57.47%</w:t>
            </w:r>
          </w:p>
        </w:tc>
      </w:tr>
      <w:tr w:rsidR="00BE3D94" w:rsidRPr="008B64B0" w14:paraId="77E33915" w14:textId="77777777" w:rsidTr="005E201F">
        <w:trPr>
          <w:trHeight w:val="433"/>
        </w:trPr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D3ED3F8" w14:textId="7C317AFE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Mean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E569368" w14:textId="1DB51993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5,387,776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A61CD1B" w14:textId="4DE80712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4,732,293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50653DC" w14:textId="7165C473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87.45%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ECBEA99" w14:textId="5596C3DE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19.56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F3DAF3" w14:textId="530C1E2D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25.82%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923A7A5" w14:textId="612137FB" w:rsidR="00BE3D94" w:rsidRPr="008B64B0" w:rsidRDefault="00BE3D94" w:rsidP="005E201F">
            <w:pPr>
              <w:spacing w:before="0" w:after="0"/>
              <w:jc w:val="center"/>
              <w:rPr>
                <w:bCs/>
                <w:color w:val="000000"/>
                <w:sz w:val="22"/>
                <w:lang w:bidi="ar"/>
              </w:rPr>
            </w:pPr>
            <w:r w:rsidRPr="008B64B0">
              <w:rPr>
                <w:bCs/>
                <w:color w:val="000000"/>
                <w:sz w:val="22"/>
                <w:lang w:bidi="ar"/>
              </w:rPr>
              <w:t>48.67%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10FD" w14:textId="77777777" w:rsidR="003069B1" w:rsidRDefault="003069B1" w:rsidP="00117666">
      <w:pPr>
        <w:spacing w:after="0"/>
      </w:pPr>
      <w:r>
        <w:separator/>
      </w:r>
    </w:p>
  </w:endnote>
  <w:endnote w:type="continuationSeparator" w:id="0">
    <w:p w14:paraId="0C05A353" w14:textId="77777777" w:rsidR="003069B1" w:rsidRDefault="003069B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6A26A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6A26A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6A26A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6A26A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6A26A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6A26A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C2F7" w14:textId="77777777" w:rsidR="003069B1" w:rsidRDefault="003069B1" w:rsidP="00117666">
      <w:pPr>
        <w:spacing w:after="0"/>
      </w:pPr>
      <w:r>
        <w:separator/>
      </w:r>
    </w:p>
  </w:footnote>
  <w:footnote w:type="continuationSeparator" w:id="0">
    <w:p w14:paraId="47D75C5D" w14:textId="77777777" w:rsidR="003069B1" w:rsidRDefault="003069B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6A26A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6A26A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06913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B7A73"/>
    <w:rsid w:val="002C74CA"/>
    <w:rsid w:val="003069B1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E201F"/>
    <w:rsid w:val="006375C7"/>
    <w:rsid w:val="00654E8F"/>
    <w:rsid w:val="006554A8"/>
    <w:rsid w:val="00660D05"/>
    <w:rsid w:val="006820B1"/>
    <w:rsid w:val="006909BC"/>
    <w:rsid w:val="006A26A2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2554"/>
    <w:rsid w:val="00943573"/>
    <w:rsid w:val="00970F7D"/>
    <w:rsid w:val="00994A3D"/>
    <w:rsid w:val="009C2B12"/>
    <w:rsid w:val="009C70F3"/>
    <w:rsid w:val="009E6C20"/>
    <w:rsid w:val="00A174D9"/>
    <w:rsid w:val="00A442C2"/>
    <w:rsid w:val="00A569CD"/>
    <w:rsid w:val="00AB5EE2"/>
    <w:rsid w:val="00AB6715"/>
    <w:rsid w:val="00AC4315"/>
    <w:rsid w:val="00B1671E"/>
    <w:rsid w:val="00B25EB8"/>
    <w:rsid w:val="00B354E1"/>
    <w:rsid w:val="00B37F4D"/>
    <w:rsid w:val="00BE3D94"/>
    <w:rsid w:val="00BF5BFB"/>
    <w:rsid w:val="00C14FE3"/>
    <w:rsid w:val="00C52A7B"/>
    <w:rsid w:val="00C56BAF"/>
    <w:rsid w:val="00C679AA"/>
    <w:rsid w:val="00C75972"/>
    <w:rsid w:val="00CB3278"/>
    <w:rsid w:val="00CC0A3A"/>
    <w:rsid w:val="00CD066B"/>
    <w:rsid w:val="00CE4FEE"/>
    <w:rsid w:val="00D9468D"/>
    <w:rsid w:val="00DB59C3"/>
    <w:rsid w:val="00DC259A"/>
    <w:rsid w:val="00DE23E8"/>
    <w:rsid w:val="00E52377"/>
    <w:rsid w:val="00E64E17"/>
    <w:rsid w:val="00E866C9"/>
    <w:rsid w:val="00E95CDB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nhideWhenUsed/>
    <w:qFormat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21">
    <w:name w:val="font21"/>
    <w:basedOn w:val="a1"/>
    <w:qFormat/>
    <w:rsid w:val="009E6C2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table" w:customStyle="1" w:styleId="11">
    <w:name w:val="网格型1"/>
    <w:basedOn w:val="a2"/>
    <w:next w:val="aff5"/>
    <w:qFormat/>
    <w:rsid w:val="00942554"/>
    <w:pPr>
      <w:spacing w:after="0" w:line="240" w:lineRule="auto"/>
    </w:pPr>
    <w:rPr>
      <w:rFonts w:ascii="Cambria" w:eastAsia="宋体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51</TotalTime>
  <Pages>9</Pages>
  <Words>2191</Words>
  <Characters>13787</Characters>
  <Application>Microsoft Office Word</Application>
  <DocSecurity>0</DocSecurity>
  <Lines>1723</Lines>
  <Paragraphs>1597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存凯 雒</cp:lastModifiedBy>
  <cp:revision>13</cp:revision>
  <cp:lastPrinted>2013-10-03T12:51:00Z</cp:lastPrinted>
  <dcterms:created xsi:type="dcterms:W3CDTF">2022-11-17T16:58:00Z</dcterms:created>
  <dcterms:modified xsi:type="dcterms:W3CDTF">2025-07-31T11:54:00Z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