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6754163D" w14:textId="77777777" w:rsidR="00ED6955" w:rsidRDefault="00ED6955" w:rsidP="00ED6955">
      <w:pPr>
        <w:rPr>
          <w:rFonts w:eastAsia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9"/>
        <w:gridCol w:w="996"/>
        <w:gridCol w:w="1017"/>
        <w:gridCol w:w="562"/>
        <w:gridCol w:w="1015"/>
        <w:gridCol w:w="1017"/>
        <w:gridCol w:w="634"/>
        <w:gridCol w:w="998"/>
        <w:gridCol w:w="1020"/>
        <w:gridCol w:w="539"/>
      </w:tblGrid>
      <w:tr w:rsidR="00C52183" w14:paraId="60643065" w14:textId="77777777" w:rsidTr="00FB6957">
        <w:tc>
          <w:tcPr>
            <w:tcW w:w="1969" w:type="dxa"/>
          </w:tcPr>
          <w:p w14:paraId="1ACED218" w14:textId="77777777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575" w:type="dxa"/>
            <w:gridSpan w:val="3"/>
          </w:tcPr>
          <w:p w14:paraId="48D41565" w14:textId="50A3FA6D" w:rsidR="00873041" w:rsidRPr="0061505A" w:rsidRDefault="00873041" w:rsidP="00873041">
            <w:pPr>
              <w:jc w:val="center"/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ALL</w:t>
            </w:r>
          </w:p>
        </w:tc>
        <w:tc>
          <w:tcPr>
            <w:tcW w:w="2666" w:type="dxa"/>
            <w:gridSpan w:val="3"/>
          </w:tcPr>
          <w:p w14:paraId="06EA70E7" w14:textId="3DCAFC6B" w:rsidR="00873041" w:rsidRPr="0061505A" w:rsidRDefault="00873041" w:rsidP="00873041">
            <w:pPr>
              <w:jc w:val="center"/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CLAD</w:t>
            </w:r>
          </w:p>
        </w:tc>
        <w:tc>
          <w:tcPr>
            <w:tcW w:w="2557" w:type="dxa"/>
            <w:gridSpan w:val="3"/>
          </w:tcPr>
          <w:p w14:paraId="15B51E9D" w14:textId="2F426007" w:rsidR="00873041" w:rsidRPr="0061505A" w:rsidRDefault="00873041" w:rsidP="00873041">
            <w:pPr>
              <w:jc w:val="center"/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ALEM</w:t>
            </w:r>
          </w:p>
        </w:tc>
      </w:tr>
      <w:tr w:rsidR="0061505A" w14:paraId="28514EDC" w14:textId="77777777" w:rsidTr="00FB6957">
        <w:tc>
          <w:tcPr>
            <w:tcW w:w="1969" w:type="dxa"/>
          </w:tcPr>
          <w:p w14:paraId="7EA177D7" w14:textId="77777777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996" w:type="dxa"/>
          </w:tcPr>
          <w:p w14:paraId="137F7B8E" w14:textId="3754CCE6" w:rsidR="00873041" w:rsidRPr="0061505A" w:rsidRDefault="00873041" w:rsidP="00873041">
            <w:pPr>
              <w:jc w:val="center"/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η²</w:t>
            </w:r>
          </w:p>
        </w:tc>
        <w:tc>
          <w:tcPr>
            <w:tcW w:w="1017" w:type="dxa"/>
          </w:tcPr>
          <w:p w14:paraId="14D92FD6" w14:textId="369AC534" w:rsidR="00873041" w:rsidRPr="0061505A" w:rsidRDefault="00873041" w:rsidP="00873041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61505A">
              <w:rPr>
                <w:rFonts w:eastAsia="Times New Roman" w:cs="Times New Roman"/>
                <w:b/>
                <w:szCs w:val="24"/>
              </w:rPr>
              <w:t>p_value</w:t>
            </w:r>
            <w:proofErr w:type="spellEnd"/>
          </w:p>
        </w:tc>
        <w:tc>
          <w:tcPr>
            <w:tcW w:w="562" w:type="dxa"/>
          </w:tcPr>
          <w:p w14:paraId="1CB3A139" w14:textId="6A8C2D69" w:rsidR="00873041" w:rsidRPr="0061505A" w:rsidRDefault="00873041" w:rsidP="00873041">
            <w:pPr>
              <w:jc w:val="center"/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n</w:t>
            </w:r>
          </w:p>
        </w:tc>
        <w:tc>
          <w:tcPr>
            <w:tcW w:w="1015" w:type="dxa"/>
          </w:tcPr>
          <w:p w14:paraId="323CC8BF" w14:textId="16DEFC16" w:rsidR="00873041" w:rsidRPr="0061505A" w:rsidRDefault="00873041" w:rsidP="00873041">
            <w:pPr>
              <w:jc w:val="center"/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η²</w:t>
            </w:r>
          </w:p>
        </w:tc>
        <w:tc>
          <w:tcPr>
            <w:tcW w:w="1017" w:type="dxa"/>
          </w:tcPr>
          <w:p w14:paraId="7B9EDD8D" w14:textId="6E92E1D5" w:rsidR="00873041" w:rsidRPr="0061505A" w:rsidRDefault="00873041" w:rsidP="00873041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61505A">
              <w:rPr>
                <w:rFonts w:eastAsia="Times New Roman" w:cs="Times New Roman"/>
                <w:b/>
                <w:szCs w:val="24"/>
              </w:rPr>
              <w:t>p_value</w:t>
            </w:r>
            <w:proofErr w:type="spellEnd"/>
          </w:p>
        </w:tc>
        <w:tc>
          <w:tcPr>
            <w:tcW w:w="634" w:type="dxa"/>
          </w:tcPr>
          <w:p w14:paraId="60EE1456" w14:textId="13EE99C0" w:rsidR="00873041" w:rsidRPr="0061505A" w:rsidRDefault="00873041" w:rsidP="00873041">
            <w:pPr>
              <w:jc w:val="center"/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n</w:t>
            </w:r>
          </w:p>
        </w:tc>
        <w:tc>
          <w:tcPr>
            <w:tcW w:w="998" w:type="dxa"/>
          </w:tcPr>
          <w:p w14:paraId="6FC70075" w14:textId="6C0AF945" w:rsidR="00873041" w:rsidRPr="0061505A" w:rsidRDefault="00873041" w:rsidP="00873041">
            <w:pPr>
              <w:jc w:val="center"/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η²</w:t>
            </w:r>
          </w:p>
        </w:tc>
        <w:tc>
          <w:tcPr>
            <w:tcW w:w="1020" w:type="dxa"/>
          </w:tcPr>
          <w:p w14:paraId="288F15FD" w14:textId="1464E462" w:rsidR="00873041" w:rsidRPr="0061505A" w:rsidRDefault="00873041" w:rsidP="00873041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61505A">
              <w:rPr>
                <w:rFonts w:eastAsia="Times New Roman" w:cs="Times New Roman"/>
                <w:b/>
                <w:szCs w:val="24"/>
              </w:rPr>
              <w:t>p_value</w:t>
            </w:r>
            <w:proofErr w:type="spellEnd"/>
          </w:p>
        </w:tc>
        <w:tc>
          <w:tcPr>
            <w:tcW w:w="539" w:type="dxa"/>
          </w:tcPr>
          <w:p w14:paraId="144B5039" w14:textId="7D9A5040" w:rsidR="00873041" w:rsidRPr="0061505A" w:rsidRDefault="00873041" w:rsidP="00873041">
            <w:pPr>
              <w:jc w:val="center"/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n</w:t>
            </w:r>
          </w:p>
        </w:tc>
      </w:tr>
      <w:tr w:rsidR="0061505A" w14:paraId="1DBFAC2A" w14:textId="77777777" w:rsidTr="00FB6957">
        <w:tc>
          <w:tcPr>
            <w:tcW w:w="1969" w:type="dxa"/>
          </w:tcPr>
          <w:p w14:paraId="524B1195" w14:textId="5529E79A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61505A">
              <w:rPr>
                <w:rFonts w:eastAsia="Times New Roman" w:cs="Times New Roman"/>
                <w:b/>
                <w:szCs w:val="24"/>
              </w:rPr>
              <w:t>Accumbens</w:t>
            </w:r>
            <w:proofErr w:type="spellEnd"/>
          </w:p>
        </w:tc>
        <w:tc>
          <w:tcPr>
            <w:tcW w:w="996" w:type="dxa"/>
          </w:tcPr>
          <w:p w14:paraId="24EE5BCB" w14:textId="40331426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0,00222</w:t>
            </w:r>
          </w:p>
        </w:tc>
        <w:tc>
          <w:tcPr>
            <w:tcW w:w="1017" w:type="dxa"/>
          </w:tcPr>
          <w:p w14:paraId="660956F0" w14:textId="194EDA51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0,65559</w:t>
            </w:r>
          </w:p>
        </w:tc>
        <w:tc>
          <w:tcPr>
            <w:tcW w:w="562" w:type="dxa"/>
          </w:tcPr>
          <w:p w14:paraId="67444C57" w14:textId="11ED9ADD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42319E64" w14:textId="023C0DA2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0,00002</w:t>
            </w:r>
          </w:p>
        </w:tc>
        <w:tc>
          <w:tcPr>
            <w:tcW w:w="1017" w:type="dxa"/>
          </w:tcPr>
          <w:p w14:paraId="40BE46D5" w14:textId="44042A22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0,97580</w:t>
            </w:r>
          </w:p>
        </w:tc>
        <w:tc>
          <w:tcPr>
            <w:tcW w:w="634" w:type="dxa"/>
          </w:tcPr>
          <w:p w14:paraId="049634AE" w14:textId="47D18666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26E8B08A" w14:textId="1F95589B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0,00795</w:t>
            </w:r>
          </w:p>
        </w:tc>
        <w:tc>
          <w:tcPr>
            <w:tcW w:w="1020" w:type="dxa"/>
          </w:tcPr>
          <w:p w14:paraId="116F9C3B" w14:textId="432A74E2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0,62163</w:t>
            </w:r>
          </w:p>
        </w:tc>
        <w:tc>
          <w:tcPr>
            <w:tcW w:w="539" w:type="dxa"/>
          </w:tcPr>
          <w:p w14:paraId="01C92C93" w14:textId="49B7B1B3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61505A" w14:paraId="13AE860B" w14:textId="77777777" w:rsidTr="00FB6957">
        <w:tc>
          <w:tcPr>
            <w:tcW w:w="1969" w:type="dxa"/>
          </w:tcPr>
          <w:p w14:paraId="5D3C99E8" w14:textId="43A6E359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Amygdala</w:t>
            </w:r>
          </w:p>
        </w:tc>
        <w:tc>
          <w:tcPr>
            <w:tcW w:w="996" w:type="dxa"/>
          </w:tcPr>
          <w:p w14:paraId="78E9312B" w14:textId="102B0BE9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0,15657</w:t>
            </w:r>
          </w:p>
        </w:tc>
        <w:tc>
          <w:tcPr>
            <w:tcW w:w="1017" w:type="dxa"/>
            <w:shd w:val="clear" w:color="auto" w:fill="00B050"/>
          </w:tcPr>
          <w:p w14:paraId="68F27692" w14:textId="21FB434B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0,00009</w:t>
            </w:r>
          </w:p>
        </w:tc>
        <w:tc>
          <w:tcPr>
            <w:tcW w:w="562" w:type="dxa"/>
          </w:tcPr>
          <w:p w14:paraId="2510414C" w14:textId="635AD1FF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7BA5D20E" w14:textId="11652D98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0,05963</w:t>
            </w:r>
          </w:p>
        </w:tc>
        <w:tc>
          <w:tcPr>
            <w:tcW w:w="1017" w:type="dxa"/>
          </w:tcPr>
          <w:p w14:paraId="26B87364" w14:textId="446BB0E0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0,06972</w:t>
            </w:r>
          </w:p>
        </w:tc>
        <w:tc>
          <w:tcPr>
            <w:tcW w:w="634" w:type="dxa"/>
          </w:tcPr>
          <w:p w14:paraId="23784DF0" w14:textId="4C1DC3DB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1714FCBE" w14:textId="64EADCE5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0,24923</w:t>
            </w:r>
          </w:p>
        </w:tc>
        <w:tc>
          <w:tcPr>
            <w:tcW w:w="1020" w:type="dxa"/>
            <w:shd w:val="clear" w:color="auto" w:fill="00B050"/>
          </w:tcPr>
          <w:p w14:paraId="5952A490" w14:textId="5BCAF3EB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0,00310</w:t>
            </w:r>
          </w:p>
        </w:tc>
        <w:tc>
          <w:tcPr>
            <w:tcW w:w="539" w:type="dxa"/>
          </w:tcPr>
          <w:p w14:paraId="528000E0" w14:textId="2728F440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61505A" w14:paraId="7A3AF5C9" w14:textId="77777777" w:rsidTr="00FB6957">
        <w:tc>
          <w:tcPr>
            <w:tcW w:w="1969" w:type="dxa"/>
          </w:tcPr>
          <w:p w14:paraId="2959005B" w14:textId="746CB674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Pallidum</w:t>
            </w:r>
          </w:p>
        </w:tc>
        <w:tc>
          <w:tcPr>
            <w:tcW w:w="996" w:type="dxa"/>
          </w:tcPr>
          <w:p w14:paraId="566F6AEA" w14:textId="30D50738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0,05384</w:t>
            </w:r>
          </w:p>
        </w:tc>
        <w:tc>
          <w:tcPr>
            <w:tcW w:w="1017" w:type="dxa"/>
            <w:shd w:val="clear" w:color="auto" w:fill="00B050"/>
          </w:tcPr>
          <w:p w14:paraId="14D58882" w14:textId="19CEB113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0,02605</w:t>
            </w:r>
          </w:p>
        </w:tc>
        <w:tc>
          <w:tcPr>
            <w:tcW w:w="562" w:type="dxa"/>
          </w:tcPr>
          <w:p w14:paraId="0B657445" w14:textId="2E3708F1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4E2A25B3" w14:textId="027E8E97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0,05413</w:t>
            </w:r>
          </w:p>
        </w:tc>
        <w:tc>
          <w:tcPr>
            <w:tcW w:w="1017" w:type="dxa"/>
          </w:tcPr>
          <w:p w14:paraId="7437C89D" w14:textId="2B25B166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0,08444</w:t>
            </w:r>
          </w:p>
        </w:tc>
        <w:tc>
          <w:tcPr>
            <w:tcW w:w="634" w:type="dxa"/>
          </w:tcPr>
          <w:p w14:paraId="41F52B6E" w14:textId="2CEF895E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3AF70C13" w14:textId="7FB3719A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0,06511</w:t>
            </w:r>
          </w:p>
        </w:tc>
        <w:tc>
          <w:tcPr>
            <w:tcW w:w="1020" w:type="dxa"/>
          </w:tcPr>
          <w:p w14:paraId="758FE7E9" w14:textId="7D004363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0,15180</w:t>
            </w:r>
          </w:p>
        </w:tc>
        <w:tc>
          <w:tcPr>
            <w:tcW w:w="539" w:type="dxa"/>
          </w:tcPr>
          <w:p w14:paraId="2CC0C464" w14:textId="692EF504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61505A" w14:paraId="6F28C8C4" w14:textId="77777777" w:rsidTr="00FB6957">
        <w:tc>
          <w:tcPr>
            <w:tcW w:w="1969" w:type="dxa"/>
          </w:tcPr>
          <w:p w14:paraId="42F40878" w14:textId="09A07A47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Cerebellar WM</w:t>
            </w:r>
          </w:p>
        </w:tc>
        <w:tc>
          <w:tcPr>
            <w:tcW w:w="996" w:type="dxa"/>
          </w:tcPr>
          <w:p w14:paraId="26F5C587" w14:textId="7F9EE4E6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0,02681</w:t>
            </w:r>
          </w:p>
        </w:tc>
        <w:tc>
          <w:tcPr>
            <w:tcW w:w="1017" w:type="dxa"/>
          </w:tcPr>
          <w:p w14:paraId="39E3D936" w14:textId="03DFE804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0,11885</w:t>
            </w:r>
          </w:p>
        </w:tc>
        <w:tc>
          <w:tcPr>
            <w:tcW w:w="562" w:type="dxa"/>
          </w:tcPr>
          <w:p w14:paraId="3DA78F08" w14:textId="105ECF35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6026E837" w14:textId="7849E33D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0,06295</w:t>
            </w:r>
          </w:p>
        </w:tc>
        <w:tc>
          <w:tcPr>
            <w:tcW w:w="1017" w:type="dxa"/>
          </w:tcPr>
          <w:p w14:paraId="070D4930" w14:textId="735C7D7D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0,06217</w:t>
            </w:r>
          </w:p>
        </w:tc>
        <w:tc>
          <w:tcPr>
            <w:tcW w:w="634" w:type="dxa"/>
          </w:tcPr>
          <w:p w14:paraId="4FA77CAB" w14:textId="7C75A8B2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646BAB3E" w14:textId="4A6AF96D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0,00496</w:t>
            </w:r>
          </w:p>
        </w:tc>
        <w:tc>
          <w:tcPr>
            <w:tcW w:w="1020" w:type="dxa"/>
          </w:tcPr>
          <w:p w14:paraId="67667B2B" w14:textId="432A0DF1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0,69702</w:t>
            </w:r>
          </w:p>
        </w:tc>
        <w:tc>
          <w:tcPr>
            <w:tcW w:w="539" w:type="dxa"/>
          </w:tcPr>
          <w:p w14:paraId="619012A9" w14:textId="497A9C61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61505A" w14:paraId="4AE6B358" w14:textId="77777777" w:rsidTr="00FB6957">
        <w:tc>
          <w:tcPr>
            <w:tcW w:w="1969" w:type="dxa"/>
          </w:tcPr>
          <w:p w14:paraId="0B401DB8" w14:textId="0F7B0B7E" w:rsidR="00873041" w:rsidRPr="0061505A" w:rsidRDefault="00873041" w:rsidP="00873041">
            <w:pPr>
              <w:rPr>
                <w:rFonts w:eastAsia="Times New Roman" w:cs="Times New Roman"/>
                <w:b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Thalamus</w:t>
            </w:r>
          </w:p>
        </w:tc>
        <w:tc>
          <w:tcPr>
            <w:tcW w:w="996" w:type="dxa"/>
          </w:tcPr>
          <w:p w14:paraId="35C0CD13" w14:textId="595003B3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0,02326</w:t>
            </w:r>
          </w:p>
        </w:tc>
        <w:tc>
          <w:tcPr>
            <w:tcW w:w="1017" w:type="dxa"/>
          </w:tcPr>
          <w:p w14:paraId="40881257" w14:textId="7B99352F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0,14665</w:t>
            </w:r>
          </w:p>
        </w:tc>
        <w:tc>
          <w:tcPr>
            <w:tcW w:w="562" w:type="dxa"/>
          </w:tcPr>
          <w:p w14:paraId="3F34758A" w14:textId="203FECF0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5A8DF21E" w14:textId="37A73437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0,07203</w:t>
            </w:r>
          </w:p>
        </w:tc>
        <w:tc>
          <w:tcPr>
            <w:tcW w:w="1017" w:type="dxa"/>
            <w:shd w:val="clear" w:color="auto" w:fill="00B050"/>
          </w:tcPr>
          <w:p w14:paraId="128E5194" w14:textId="002E1A50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0,04551</w:t>
            </w:r>
          </w:p>
        </w:tc>
        <w:tc>
          <w:tcPr>
            <w:tcW w:w="634" w:type="dxa"/>
          </w:tcPr>
          <w:p w14:paraId="78DC44B9" w14:textId="48D5B4CB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3545629F" w14:textId="1D5B1D7C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0,00371</w:t>
            </w:r>
          </w:p>
        </w:tc>
        <w:tc>
          <w:tcPr>
            <w:tcW w:w="1020" w:type="dxa"/>
          </w:tcPr>
          <w:p w14:paraId="41E53984" w14:textId="5A4AD111" w:rsidR="00873041" w:rsidRPr="0061505A" w:rsidRDefault="00C5218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0,73616</w:t>
            </w:r>
          </w:p>
        </w:tc>
        <w:tc>
          <w:tcPr>
            <w:tcW w:w="539" w:type="dxa"/>
          </w:tcPr>
          <w:p w14:paraId="11DC48EF" w14:textId="7FCE0DBA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61505A" w14:paraId="19130D01" w14:textId="77777777" w:rsidTr="00FB6957">
        <w:tc>
          <w:tcPr>
            <w:tcW w:w="1969" w:type="dxa"/>
          </w:tcPr>
          <w:p w14:paraId="3CD4ACA6" w14:textId="0AE6994A" w:rsidR="00873041" w:rsidRPr="0061505A" w:rsidRDefault="00873041" w:rsidP="00873041">
            <w:pPr>
              <w:rPr>
                <w:rFonts w:eastAsia="Times New Roman" w:cs="Times New Roman"/>
                <w:b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Putamen</w:t>
            </w:r>
          </w:p>
        </w:tc>
        <w:tc>
          <w:tcPr>
            <w:tcW w:w="996" w:type="dxa"/>
          </w:tcPr>
          <w:p w14:paraId="45F029A1" w14:textId="6D2218DE" w:rsidR="00873041" w:rsidRPr="0061505A" w:rsidRDefault="001157CB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0,01765</w:t>
            </w:r>
          </w:p>
        </w:tc>
        <w:tc>
          <w:tcPr>
            <w:tcW w:w="1017" w:type="dxa"/>
          </w:tcPr>
          <w:p w14:paraId="2979F0B6" w14:textId="5194FDC8" w:rsidR="00873041" w:rsidRPr="0061505A" w:rsidRDefault="001157CB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0,20680</w:t>
            </w:r>
          </w:p>
        </w:tc>
        <w:tc>
          <w:tcPr>
            <w:tcW w:w="562" w:type="dxa"/>
          </w:tcPr>
          <w:p w14:paraId="46144D2F" w14:textId="4F716E01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13E1E077" w14:textId="06571D32" w:rsidR="00873041" w:rsidRPr="0061505A" w:rsidRDefault="001157CB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0,02659</w:t>
            </w:r>
          </w:p>
        </w:tc>
        <w:tc>
          <w:tcPr>
            <w:tcW w:w="1017" w:type="dxa"/>
          </w:tcPr>
          <w:p w14:paraId="5B6CE748" w14:textId="403919F5" w:rsidR="00873041" w:rsidRPr="0061505A" w:rsidRDefault="001157CB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0,22980</w:t>
            </w:r>
          </w:p>
        </w:tc>
        <w:tc>
          <w:tcPr>
            <w:tcW w:w="634" w:type="dxa"/>
          </w:tcPr>
          <w:p w14:paraId="7BF19BE1" w14:textId="49859A99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7EF60810" w14:textId="7803C000" w:rsidR="00873041" w:rsidRPr="0061505A" w:rsidRDefault="001157CB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0,02001</w:t>
            </w:r>
          </w:p>
        </w:tc>
        <w:tc>
          <w:tcPr>
            <w:tcW w:w="1020" w:type="dxa"/>
          </w:tcPr>
          <w:p w14:paraId="3FA03B6F" w14:textId="3675EEF9" w:rsidR="00873041" w:rsidRPr="0061505A" w:rsidRDefault="001157CB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0,43235</w:t>
            </w:r>
          </w:p>
        </w:tc>
        <w:tc>
          <w:tcPr>
            <w:tcW w:w="539" w:type="dxa"/>
          </w:tcPr>
          <w:p w14:paraId="0114E147" w14:textId="1EF18645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61505A" w14:paraId="054BAB60" w14:textId="77777777" w:rsidTr="00FB6957">
        <w:tc>
          <w:tcPr>
            <w:tcW w:w="1969" w:type="dxa"/>
          </w:tcPr>
          <w:p w14:paraId="49EBC1D7" w14:textId="42FA3AAC" w:rsidR="00873041" w:rsidRPr="0061505A" w:rsidRDefault="00873041" w:rsidP="00873041">
            <w:pPr>
              <w:rPr>
                <w:rFonts w:eastAsia="Times New Roman" w:cs="Times New Roman"/>
                <w:b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CC</w:t>
            </w:r>
          </w:p>
        </w:tc>
        <w:tc>
          <w:tcPr>
            <w:tcW w:w="996" w:type="dxa"/>
          </w:tcPr>
          <w:p w14:paraId="74782128" w14:textId="660D2F16" w:rsidR="00873041" w:rsidRPr="0061505A" w:rsidRDefault="001157CB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0,01051</w:t>
            </w:r>
          </w:p>
        </w:tc>
        <w:tc>
          <w:tcPr>
            <w:tcW w:w="1017" w:type="dxa"/>
          </w:tcPr>
          <w:p w14:paraId="3F9CE362" w14:textId="7685FD0B" w:rsidR="00873041" w:rsidRPr="0061505A" w:rsidRDefault="001157CB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0,33081</w:t>
            </w:r>
          </w:p>
        </w:tc>
        <w:tc>
          <w:tcPr>
            <w:tcW w:w="562" w:type="dxa"/>
          </w:tcPr>
          <w:p w14:paraId="00CBF727" w14:textId="4D960CC1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2BD550C3" w14:textId="284B08F8" w:rsidR="00873041" w:rsidRPr="0061505A" w:rsidRDefault="001157CB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0,00784</w:t>
            </w:r>
          </w:p>
        </w:tc>
        <w:tc>
          <w:tcPr>
            <w:tcW w:w="1017" w:type="dxa"/>
          </w:tcPr>
          <w:p w14:paraId="31880828" w14:textId="0B6A2747" w:rsidR="00873041" w:rsidRPr="0061505A" w:rsidRDefault="001157CB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0,51651</w:t>
            </w:r>
          </w:p>
        </w:tc>
        <w:tc>
          <w:tcPr>
            <w:tcW w:w="634" w:type="dxa"/>
          </w:tcPr>
          <w:p w14:paraId="4AADB82A" w14:textId="2588CB08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057F0C59" w14:textId="73F7F5C9" w:rsidR="00873041" w:rsidRPr="0061505A" w:rsidRDefault="001157CB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0,03162</w:t>
            </w:r>
          </w:p>
        </w:tc>
        <w:tc>
          <w:tcPr>
            <w:tcW w:w="1020" w:type="dxa"/>
          </w:tcPr>
          <w:p w14:paraId="76096F78" w14:textId="7F6221D6" w:rsidR="00873041" w:rsidRPr="0061505A" w:rsidRDefault="001157CB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0,32213</w:t>
            </w:r>
          </w:p>
        </w:tc>
        <w:tc>
          <w:tcPr>
            <w:tcW w:w="539" w:type="dxa"/>
          </w:tcPr>
          <w:p w14:paraId="63065730" w14:textId="32B8B58C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61505A" w14:paraId="6CD5A300" w14:textId="77777777" w:rsidTr="00FB6957">
        <w:tc>
          <w:tcPr>
            <w:tcW w:w="1969" w:type="dxa"/>
          </w:tcPr>
          <w:p w14:paraId="2ED8B8AB" w14:textId="5ADB17E2" w:rsidR="00873041" w:rsidRPr="0061505A" w:rsidRDefault="00873041" w:rsidP="00873041">
            <w:pPr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1505A">
              <w:rPr>
                <w:rFonts w:eastAsia="Times New Roman" w:cs="Times New Roman"/>
                <w:b/>
                <w:szCs w:val="24"/>
              </w:rPr>
              <w:t>VentralDC</w:t>
            </w:r>
            <w:proofErr w:type="spellEnd"/>
          </w:p>
        </w:tc>
        <w:tc>
          <w:tcPr>
            <w:tcW w:w="996" w:type="dxa"/>
          </w:tcPr>
          <w:p w14:paraId="4B313D5B" w14:textId="21988DC7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0,00562</w:t>
            </w:r>
          </w:p>
        </w:tc>
        <w:tc>
          <w:tcPr>
            <w:tcW w:w="1017" w:type="dxa"/>
          </w:tcPr>
          <w:p w14:paraId="3B0B9F9B" w14:textId="3A2EC843" w:rsidR="00873041" w:rsidRPr="0061505A" w:rsidRDefault="001157CB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0,47722</w:t>
            </w:r>
          </w:p>
        </w:tc>
        <w:tc>
          <w:tcPr>
            <w:tcW w:w="562" w:type="dxa"/>
          </w:tcPr>
          <w:p w14:paraId="47F6C517" w14:textId="107433A3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60F3DDA4" w14:textId="5C86A11C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0,02117</w:t>
            </w:r>
          </w:p>
        </w:tc>
        <w:tc>
          <w:tcPr>
            <w:tcW w:w="1017" w:type="dxa"/>
          </w:tcPr>
          <w:p w14:paraId="068AD810" w14:textId="42D98C56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0,28463</w:t>
            </w:r>
          </w:p>
        </w:tc>
        <w:tc>
          <w:tcPr>
            <w:tcW w:w="634" w:type="dxa"/>
          </w:tcPr>
          <w:p w14:paraId="178F9E7A" w14:textId="0BE1B785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7BBF7ECA" w14:textId="5C1F9308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0,00213</w:t>
            </w:r>
          </w:p>
        </w:tc>
        <w:tc>
          <w:tcPr>
            <w:tcW w:w="1020" w:type="dxa"/>
          </w:tcPr>
          <w:p w14:paraId="7C700EBB" w14:textId="7FDC685B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0,79883</w:t>
            </w:r>
          </w:p>
        </w:tc>
        <w:tc>
          <w:tcPr>
            <w:tcW w:w="539" w:type="dxa"/>
          </w:tcPr>
          <w:p w14:paraId="71F205CE" w14:textId="73198357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61505A" w14:paraId="2DEB8ED0" w14:textId="77777777" w:rsidTr="00FB6957">
        <w:tc>
          <w:tcPr>
            <w:tcW w:w="1969" w:type="dxa"/>
          </w:tcPr>
          <w:p w14:paraId="52637C41" w14:textId="40D28872" w:rsidR="00873041" w:rsidRPr="0061505A" w:rsidRDefault="00873041" w:rsidP="00873041">
            <w:pPr>
              <w:rPr>
                <w:rFonts w:eastAsia="Times New Roman" w:cs="Times New Roman"/>
                <w:b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CSF</w:t>
            </w:r>
          </w:p>
        </w:tc>
        <w:tc>
          <w:tcPr>
            <w:tcW w:w="996" w:type="dxa"/>
          </w:tcPr>
          <w:p w14:paraId="4DA2A6F9" w14:textId="4B7CB012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0,00089</w:t>
            </w:r>
          </w:p>
        </w:tc>
        <w:tc>
          <w:tcPr>
            <w:tcW w:w="1017" w:type="dxa"/>
          </w:tcPr>
          <w:p w14:paraId="73EC84BB" w14:textId="4CD876D0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0,77800</w:t>
            </w:r>
          </w:p>
        </w:tc>
        <w:tc>
          <w:tcPr>
            <w:tcW w:w="562" w:type="dxa"/>
          </w:tcPr>
          <w:p w14:paraId="53ACF7D0" w14:textId="54EDC0CA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2DABC666" w14:textId="4E430490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0,00460</w:t>
            </w:r>
          </w:p>
        </w:tc>
        <w:tc>
          <w:tcPr>
            <w:tcW w:w="1017" w:type="dxa"/>
          </w:tcPr>
          <w:p w14:paraId="31E6F6BF" w14:textId="529DF817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0,61950</w:t>
            </w:r>
          </w:p>
        </w:tc>
        <w:tc>
          <w:tcPr>
            <w:tcW w:w="634" w:type="dxa"/>
          </w:tcPr>
          <w:p w14:paraId="0494C000" w14:textId="6D4A12F9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599685D5" w14:textId="0D8D6D3E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0,00001</w:t>
            </w:r>
          </w:p>
        </w:tc>
        <w:tc>
          <w:tcPr>
            <w:tcW w:w="1020" w:type="dxa"/>
          </w:tcPr>
          <w:p w14:paraId="7E99214E" w14:textId="26BD32C8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0,98697</w:t>
            </w:r>
          </w:p>
        </w:tc>
        <w:tc>
          <w:tcPr>
            <w:tcW w:w="539" w:type="dxa"/>
          </w:tcPr>
          <w:p w14:paraId="539FA0E0" w14:textId="34D08563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61505A" w14:paraId="773DACAF" w14:textId="77777777" w:rsidTr="00FB6957">
        <w:tc>
          <w:tcPr>
            <w:tcW w:w="1969" w:type="dxa"/>
          </w:tcPr>
          <w:p w14:paraId="2662E0F8" w14:textId="1416ABBD" w:rsidR="00873041" w:rsidRPr="0061505A" w:rsidRDefault="00873041" w:rsidP="00873041">
            <w:pPr>
              <w:rPr>
                <w:rFonts w:eastAsia="Times New Roman" w:cs="Times New Roman"/>
                <w:b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Cortex</w:t>
            </w:r>
          </w:p>
        </w:tc>
        <w:tc>
          <w:tcPr>
            <w:tcW w:w="996" w:type="dxa"/>
          </w:tcPr>
          <w:p w14:paraId="3A5D6176" w14:textId="062B13E8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0,00050</w:t>
            </w:r>
          </w:p>
        </w:tc>
        <w:tc>
          <w:tcPr>
            <w:tcW w:w="1017" w:type="dxa"/>
          </w:tcPr>
          <w:p w14:paraId="2B70BDC4" w14:textId="0281EC33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0,83296</w:t>
            </w:r>
          </w:p>
        </w:tc>
        <w:tc>
          <w:tcPr>
            <w:tcW w:w="562" w:type="dxa"/>
          </w:tcPr>
          <w:p w14:paraId="1F2CD023" w14:textId="4009F7A6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15399094" w14:textId="0C042E25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0,00011</w:t>
            </w:r>
          </w:p>
        </w:tc>
        <w:tc>
          <w:tcPr>
            <w:tcW w:w="1017" w:type="dxa"/>
          </w:tcPr>
          <w:p w14:paraId="5C6C4AA4" w14:textId="78EDF939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0,93958</w:t>
            </w:r>
          </w:p>
        </w:tc>
        <w:tc>
          <w:tcPr>
            <w:tcW w:w="634" w:type="dxa"/>
          </w:tcPr>
          <w:p w14:paraId="41785D5B" w14:textId="4DC6DA5C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41A2357D" w14:textId="34010769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0,00004</w:t>
            </w:r>
          </w:p>
        </w:tc>
        <w:tc>
          <w:tcPr>
            <w:tcW w:w="1020" w:type="dxa"/>
          </w:tcPr>
          <w:p w14:paraId="06EAD68D" w14:textId="287C212B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0,97189</w:t>
            </w:r>
          </w:p>
        </w:tc>
        <w:tc>
          <w:tcPr>
            <w:tcW w:w="539" w:type="dxa"/>
          </w:tcPr>
          <w:p w14:paraId="7A35A667" w14:textId="3E99E648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61505A" w14:paraId="2E632346" w14:textId="77777777" w:rsidTr="00FB6957">
        <w:tc>
          <w:tcPr>
            <w:tcW w:w="1969" w:type="dxa"/>
          </w:tcPr>
          <w:p w14:paraId="1B2B4346" w14:textId="2C4D01C2" w:rsidR="00873041" w:rsidRPr="0061505A" w:rsidRDefault="00873041" w:rsidP="00873041">
            <w:pPr>
              <w:rPr>
                <w:rFonts w:eastAsia="Times New Roman" w:cs="Times New Roman"/>
                <w:b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Total GM</w:t>
            </w:r>
          </w:p>
        </w:tc>
        <w:tc>
          <w:tcPr>
            <w:tcW w:w="996" w:type="dxa"/>
          </w:tcPr>
          <w:p w14:paraId="65C0A3C7" w14:textId="3E435034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1,59727</w:t>
            </w:r>
          </w:p>
        </w:tc>
        <w:tc>
          <w:tcPr>
            <w:tcW w:w="1017" w:type="dxa"/>
          </w:tcPr>
          <w:p w14:paraId="2A57F0D8" w14:textId="630B8121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0,99046</w:t>
            </w:r>
          </w:p>
        </w:tc>
        <w:tc>
          <w:tcPr>
            <w:tcW w:w="562" w:type="dxa"/>
          </w:tcPr>
          <w:p w14:paraId="0ABF695C" w14:textId="596E7538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6C39AE8F" w14:textId="58DEDD9C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8,24809</w:t>
            </w:r>
          </w:p>
        </w:tc>
        <w:tc>
          <w:tcPr>
            <w:tcW w:w="1017" w:type="dxa"/>
          </w:tcPr>
          <w:p w14:paraId="7BEA905E" w14:textId="235ADA05" w:rsidR="00873041" w:rsidRPr="0061505A" w:rsidRDefault="005D2AD3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0,98324</w:t>
            </w:r>
          </w:p>
        </w:tc>
        <w:tc>
          <w:tcPr>
            <w:tcW w:w="634" w:type="dxa"/>
          </w:tcPr>
          <w:p w14:paraId="70B1600E" w14:textId="60B3D7A8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5FBEE74E" w14:textId="374A3178" w:rsidR="00873041" w:rsidRPr="0061505A" w:rsidRDefault="0061505A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0,00160</w:t>
            </w:r>
          </w:p>
        </w:tc>
        <w:tc>
          <w:tcPr>
            <w:tcW w:w="1020" w:type="dxa"/>
          </w:tcPr>
          <w:p w14:paraId="39BC7CAB" w14:textId="686A10FD" w:rsidR="00873041" w:rsidRPr="0061505A" w:rsidRDefault="0061505A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0,82523</w:t>
            </w:r>
          </w:p>
        </w:tc>
        <w:tc>
          <w:tcPr>
            <w:tcW w:w="539" w:type="dxa"/>
          </w:tcPr>
          <w:p w14:paraId="0F078417" w14:textId="31241E4A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61505A" w14:paraId="0992A9CF" w14:textId="77777777" w:rsidTr="00FB6957">
        <w:tc>
          <w:tcPr>
            <w:tcW w:w="1969" w:type="dxa"/>
          </w:tcPr>
          <w:p w14:paraId="0D0768DD" w14:textId="5A8916B5" w:rsidR="00873041" w:rsidRPr="0061505A" w:rsidRDefault="00873041" w:rsidP="00873041">
            <w:pPr>
              <w:rPr>
                <w:rFonts w:eastAsia="Times New Roman" w:cs="Times New Roman"/>
                <w:b/>
                <w:szCs w:val="24"/>
              </w:rPr>
            </w:pPr>
            <w:r w:rsidRPr="0061505A">
              <w:rPr>
                <w:rFonts w:eastAsia="Times New Roman" w:cs="Times New Roman"/>
                <w:b/>
                <w:szCs w:val="24"/>
              </w:rPr>
              <w:t>DGM</w:t>
            </w:r>
          </w:p>
        </w:tc>
        <w:tc>
          <w:tcPr>
            <w:tcW w:w="996" w:type="dxa"/>
          </w:tcPr>
          <w:p w14:paraId="704E9483" w14:textId="7157C99A" w:rsidR="00873041" w:rsidRPr="0061505A" w:rsidRDefault="0061505A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0,00352</w:t>
            </w:r>
          </w:p>
        </w:tc>
        <w:tc>
          <w:tcPr>
            <w:tcW w:w="1017" w:type="dxa"/>
          </w:tcPr>
          <w:p w14:paraId="11A46891" w14:textId="03F64588" w:rsidR="00873041" w:rsidRPr="0061505A" w:rsidRDefault="0061505A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0,57433</w:t>
            </w:r>
          </w:p>
        </w:tc>
        <w:tc>
          <w:tcPr>
            <w:tcW w:w="562" w:type="dxa"/>
          </w:tcPr>
          <w:p w14:paraId="6B4C49A1" w14:textId="7D93BDFB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68B1A637" w14:textId="5B93CF64" w:rsidR="00873041" w:rsidRPr="0061505A" w:rsidRDefault="0061505A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0,06859</w:t>
            </w:r>
          </w:p>
        </w:tc>
        <w:tc>
          <w:tcPr>
            <w:tcW w:w="1017" w:type="dxa"/>
          </w:tcPr>
          <w:p w14:paraId="02426839" w14:textId="69D4855B" w:rsidR="00873041" w:rsidRPr="0061505A" w:rsidRDefault="0061505A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0,05120</w:t>
            </w:r>
          </w:p>
        </w:tc>
        <w:tc>
          <w:tcPr>
            <w:tcW w:w="634" w:type="dxa"/>
          </w:tcPr>
          <w:p w14:paraId="48A4F6D3" w14:textId="6E6538DF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7B9DC542" w14:textId="186E8C6B" w:rsidR="00873041" w:rsidRPr="0061505A" w:rsidRDefault="0061505A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0,11350</w:t>
            </w:r>
          </w:p>
        </w:tc>
        <w:tc>
          <w:tcPr>
            <w:tcW w:w="1020" w:type="dxa"/>
          </w:tcPr>
          <w:p w14:paraId="6EA56631" w14:textId="52C26D0E" w:rsidR="00873041" w:rsidRPr="0061505A" w:rsidRDefault="0061505A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0,05522</w:t>
            </w:r>
          </w:p>
        </w:tc>
        <w:tc>
          <w:tcPr>
            <w:tcW w:w="539" w:type="dxa"/>
          </w:tcPr>
          <w:p w14:paraId="5A4E5152" w14:textId="51AAD752" w:rsidR="00873041" w:rsidRPr="0061505A" w:rsidRDefault="00873041" w:rsidP="00873041">
            <w:pPr>
              <w:rPr>
                <w:rFonts w:eastAsia="Times New Roman" w:cs="Times New Roman"/>
                <w:szCs w:val="24"/>
              </w:rPr>
            </w:pPr>
            <w:r w:rsidRPr="0061505A"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FB6957" w14:paraId="119CF614" w14:textId="77777777" w:rsidTr="00FB6957">
        <w:tc>
          <w:tcPr>
            <w:tcW w:w="1969" w:type="dxa"/>
          </w:tcPr>
          <w:p w14:paraId="6FFD838C" w14:textId="6776F954" w:rsidR="00FB6957" w:rsidRPr="0061505A" w:rsidRDefault="00FB6957" w:rsidP="00FB6957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Caudate</w:t>
            </w:r>
          </w:p>
        </w:tc>
        <w:tc>
          <w:tcPr>
            <w:tcW w:w="996" w:type="dxa"/>
          </w:tcPr>
          <w:p w14:paraId="6BAC9295" w14:textId="1A0E9D29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0,01297</w:t>
            </w:r>
          </w:p>
        </w:tc>
        <w:tc>
          <w:tcPr>
            <w:tcW w:w="1017" w:type="dxa"/>
          </w:tcPr>
          <w:p w14:paraId="568060BA" w14:textId="433585ED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0,27965</w:t>
            </w:r>
          </w:p>
        </w:tc>
        <w:tc>
          <w:tcPr>
            <w:tcW w:w="562" w:type="dxa"/>
          </w:tcPr>
          <w:p w14:paraId="160BB07D" w14:textId="2D9DD1A1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597E7AFC" w14:textId="5D1A8DA7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0,0268</w:t>
            </w: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017" w:type="dxa"/>
          </w:tcPr>
          <w:p w14:paraId="6440EBA3" w14:textId="24EBB0BD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0,22728</w:t>
            </w:r>
          </w:p>
        </w:tc>
        <w:tc>
          <w:tcPr>
            <w:tcW w:w="634" w:type="dxa"/>
          </w:tcPr>
          <w:p w14:paraId="299CC11B" w14:textId="02B4AC9F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7DA8EA11" w14:textId="5FA05731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0,1026</w:t>
            </w: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1020" w:type="dxa"/>
          </w:tcPr>
          <w:p w14:paraId="54289665" w14:textId="3AD022DC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0,06904</w:t>
            </w:r>
          </w:p>
        </w:tc>
        <w:tc>
          <w:tcPr>
            <w:tcW w:w="539" w:type="dxa"/>
          </w:tcPr>
          <w:p w14:paraId="341E8339" w14:textId="00C53FF6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FB6957" w14:paraId="0829F8D8" w14:textId="77777777" w:rsidTr="00FB6957">
        <w:tc>
          <w:tcPr>
            <w:tcW w:w="1969" w:type="dxa"/>
          </w:tcPr>
          <w:p w14:paraId="52D301D8" w14:textId="4D3C2D17" w:rsidR="00FB6957" w:rsidRPr="00514B9E" w:rsidRDefault="00FB6957" w:rsidP="00FB6957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Cerebral WM</w:t>
            </w:r>
          </w:p>
        </w:tc>
        <w:tc>
          <w:tcPr>
            <w:tcW w:w="996" w:type="dxa"/>
          </w:tcPr>
          <w:p w14:paraId="03FA9383" w14:textId="1EAC3BE2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0,00182</w:t>
            </w:r>
          </w:p>
        </w:tc>
        <w:tc>
          <w:tcPr>
            <w:tcW w:w="1017" w:type="dxa"/>
          </w:tcPr>
          <w:p w14:paraId="3EF9CC7A" w14:textId="70713D5B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0,68606</w:t>
            </w:r>
          </w:p>
        </w:tc>
        <w:tc>
          <w:tcPr>
            <w:tcW w:w="562" w:type="dxa"/>
          </w:tcPr>
          <w:p w14:paraId="10262D87" w14:textId="4A41C231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23AD5947" w14:textId="20BF8A80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0,0004</w:t>
            </w: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017" w:type="dxa"/>
          </w:tcPr>
          <w:p w14:paraId="4C46CC56" w14:textId="3E8A37CE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0,8742</w:t>
            </w: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634" w:type="dxa"/>
          </w:tcPr>
          <w:p w14:paraId="5319ED63" w14:textId="25F18017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24B4C941" w14:textId="325909C1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0,00586</w:t>
            </w:r>
          </w:p>
        </w:tc>
        <w:tc>
          <w:tcPr>
            <w:tcW w:w="1020" w:type="dxa"/>
          </w:tcPr>
          <w:p w14:paraId="469997BB" w14:textId="47E32BA2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0,67190</w:t>
            </w:r>
          </w:p>
        </w:tc>
        <w:tc>
          <w:tcPr>
            <w:tcW w:w="539" w:type="dxa"/>
          </w:tcPr>
          <w:p w14:paraId="0D5EC7F7" w14:textId="3A0C3D9E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FB6957" w14:paraId="0BD7CB03" w14:textId="77777777" w:rsidTr="00FB6957">
        <w:tc>
          <w:tcPr>
            <w:tcW w:w="1969" w:type="dxa"/>
          </w:tcPr>
          <w:p w14:paraId="4D775046" w14:textId="7093FAD8" w:rsidR="00FB6957" w:rsidRPr="00514B9E" w:rsidRDefault="00FB6957" w:rsidP="00FB6957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Total WM</w:t>
            </w:r>
          </w:p>
        </w:tc>
        <w:tc>
          <w:tcPr>
            <w:tcW w:w="996" w:type="dxa"/>
          </w:tcPr>
          <w:p w14:paraId="754F68EA" w14:textId="58F3FADA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0,0011</w:t>
            </w: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017" w:type="dxa"/>
          </w:tcPr>
          <w:p w14:paraId="0278D0E6" w14:textId="29EC0720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0,7453</w:t>
            </w: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562" w:type="dxa"/>
          </w:tcPr>
          <w:p w14:paraId="6FF2ACA4" w14:textId="72DB5E67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4BD60C69" w14:textId="301CE33A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0,00010</w:t>
            </w:r>
          </w:p>
        </w:tc>
        <w:tc>
          <w:tcPr>
            <w:tcW w:w="1017" w:type="dxa"/>
          </w:tcPr>
          <w:p w14:paraId="6DA6FA39" w14:textId="64A6B341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0,9414</w:t>
            </w: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634" w:type="dxa"/>
          </w:tcPr>
          <w:p w14:paraId="39DA53FE" w14:textId="1723CE9A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07D517B6" w14:textId="3295BD86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0,00</w:t>
            </w:r>
            <w:r>
              <w:rPr>
                <w:rFonts w:eastAsia="Times New Roman" w:cs="Times New Roman"/>
                <w:szCs w:val="24"/>
              </w:rPr>
              <w:t>500</w:t>
            </w:r>
          </w:p>
        </w:tc>
        <w:tc>
          <w:tcPr>
            <w:tcW w:w="1020" w:type="dxa"/>
          </w:tcPr>
          <w:p w14:paraId="14FB4BD4" w14:textId="720600E4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0,69579</w:t>
            </w:r>
          </w:p>
        </w:tc>
        <w:tc>
          <w:tcPr>
            <w:tcW w:w="539" w:type="dxa"/>
          </w:tcPr>
          <w:p w14:paraId="0798CC07" w14:textId="6FDE4883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FB6957" w14:paraId="229E559F" w14:textId="77777777" w:rsidTr="00FB6957">
        <w:tc>
          <w:tcPr>
            <w:tcW w:w="1969" w:type="dxa"/>
          </w:tcPr>
          <w:p w14:paraId="4B3F6929" w14:textId="2F478649" w:rsidR="00FB6957" w:rsidRPr="00514B9E" w:rsidRDefault="00FB6957" w:rsidP="00FB6957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lastRenderedPageBreak/>
              <w:t>Cerebrum</w:t>
            </w:r>
          </w:p>
        </w:tc>
        <w:tc>
          <w:tcPr>
            <w:tcW w:w="996" w:type="dxa"/>
          </w:tcPr>
          <w:p w14:paraId="5AB227DA" w14:textId="22619A75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0,0040</w:t>
            </w: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017" w:type="dxa"/>
          </w:tcPr>
          <w:p w14:paraId="7FAFCDDA" w14:textId="5A886D33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0,54534</w:t>
            </w:r>
          </w:p>
        </w:tc>
        <w:tc>
          <w:tcPr>
            <w:tcW w:w="562" w:type="dxa"/>
          </w:tcPr>
          <w:p w14:paraId="16792779" w14:textId="1C616820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40EC096D" w14:textId="0718A950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0,0008</w:t>
            </w: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017" w:type="dxa"/>
          </w:tcPr>
          <w:p w14:paraId="3A32647A" w14:textId="5C4D221C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0,83326</w:t>
            </w:r>
          </w:p>
        </w:tc>
        <w:tc>
          <w:tcPr>
            <w:tcW w:w="634" w:type="dxa"/>
          </w:tcPr>
          <w:p w14:paraId="3A4579E8" w14:textId="7687E7DC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16628E1A" w14:textId="16BE1E11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0,0228</w:t>
            </w: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1020" w:type="dxa"/>
          </w:tcPr>
          <w:p w14:paraId="5DF24699" w14:textId="01720C26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0,4006</w:t>
            </w: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39" w:type="dxa"/>
          </w:tcPr>
          <w:p w14:paraId="328B3C8A" w14:textId="4FE9CE15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FB6957" w14:paraId="2B7D0E42" w14:textId="77777777" w:rsidTr="00FB6957">
        <w:tc>
          <w:tcPr>
            <w:tcW w:w="1969" w:type="dxa"/>
          </w:tcPr>
          <w:p w14:paraId="6A803B64" w14:textId="7798B937" w:rsidR="00FB6957" w:rsidRPr="00514B9E" w:rsidRDefault="00FB6957" w:rsidP="00FB6957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Hippocampus</w:t>
            </w:r>
          </w:p>
        </w:tc>
        <w:tc>
          <w:tcPr>
            <w:tcW w:w="996" w:type="dxa"/>
          </w:tcPr>
          <w:p w14:paraId="54734FCE" w14:textId="7F90F4BC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0,00683</w:t>
            </w:r>
          </w:p>
        </w:tc>
        <w:tc>
          <w:tcPr>
            <w:tcW w:w="1017" w:type="dxa"/>
          </w:tcPr>
          <w:p w14:paraId="66C981ED" w14:textId="05FFF339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0,433</w:t>
            </w:r>
            <w:r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562" w:type="dxa"/>
          </w:tcPr>
          <w:p w14:paraId="5B8A571C" w14:textId="4C8847BB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653CAA3B" w14:textId="189709A6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0,05590</w:t>
            </w:r>
          </w:p>
        </w:tc>
        <w:tc>
          <w:tcPr>
            <w:tcW w:w="1017" w:type="dxa"/>
          </w:tcPr>
          <w:p w14:paraId="635B8A33" w14:textId="2971E5F9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0,0793</w:t>
            </w: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634" w:type="dxa"/>
          </w:tcPr>
          <w:p w14:paraId="49D1AE87" w14:textId="1BC68AB7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0C214F62" w14:textId="4AD7F5D1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0,08110</w:t>
            </w:r>
          </w:p>
        </w:tc>
        <w:tc>
          <w:tcPr>
            <w:tcW w:w="1020" w:type="dxa"/>
          </w:tcPr>
          <w:p w14:paraId="74EF0A03" w14:textId="56AD7157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 w:rsidRPr="00FB6957">
              <w:rPr>
                <w:rFonts w:eastAsia="Times New Roman" w:cs="Times New Roman"/>
                <w:szCs w:val="24"/>
              </w:rPr>
              <w:t>0,10819</w:t>
            </w:r>
          </w:p>
        </w:tc>
        <w:tc>
          <w:tcPr>
            <w:tcW w:w="539" w:type="dxa"/>
          </w:tcPr>
          <w:p w14:paraId="116003C3" w14:textId="5D8C9CAE" w:rsidR="00FB6957" w:rsidRPr="0061505A" w:rsidRDefault="00FB6957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37</w:t>
            </w:r>
          </w:p>
        </w:tc>
      </w:tr>
      <w:tr w:rsidR="00FB6957" w14:paraId="5793FA56" w14:textId="77777777" w:rsidTr="00FB6957">
        <w:tc>
          <w:tcPr>
            <w:tcW w:w="1969" w:type="dxa"/>
          </w:tcPr>
          <w:p w14:paraId="06E753FA" w14:textId="62F7942D" w:rsidR="00FB6957" w:rsidRPr="00514B9E" w:rsidRDefault="00FB6957" w:rsidP="00FB6957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Cerebellum</w:t>
            </w:r>
          </w:p>
        </w:tc>
        <w:tc>
          <w:tcPr>
            <w:tcW w:w="996" w:type="dxa"/>
          </w:tcPr>
          <w:p w14:paraId="738D647A" w14:textId="33C951C8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0,00027</w:t>
            </w:r>
          </w:p>
        </w:tc>
        <w:tc>
          <w:tcPr>
            <w:tcW w:w="1017" w:type="dxa"/>
          </w:tcPr>
          <w:p w14:paraId="1254812D" w14:textId="77F55EEC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0,8759</w:t>
            </w: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562" w:type="dxa"/>
          </w:tcPr>
          <w:p w14:paraId="4EEC61B4" w14:textId="55CA481F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1015" w:type="dxa"/>
          </w:tcPr>
          <w:p w14:paraId="5D6D25BC" w14:textId="57C56930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0,00810</w:t>
            </w:r>
          </w:p>
        </w:tc>
        <w:tc>
          <w:tcPr>
            <w:tcW w:w="1017" w:type="dxa"/>
          </w:tcPr>
          <w:p w14:paraId="3F4D73FD" w14:textId="6664FC3D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0,5093</w:t>
            </w: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634" w:type="dxa"/>
          </w:tcPr>
          <w:p w14:paraId="196790D2" w14:textId="0DDF6846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998" w:type="dxa"/>
          </w:tcPr>
          <w:p w14:paraId="352B8EF3" w14:textId="6B8A0FB1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0,02633</w:t>
            </w:r>
          </w:p>
        </w:tc>
        <w:tc>
          <w:tcPr>
            <w:tcW w:w="1020" w:type="dxa"/>
          </w:tcPr>
          <w:p w14:paraId="6317BEC4" w14:textId="68A24E23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 w:rsidRPr="00DB1290">
              <w:rPr>
                <w:rFonts w:eastAsia="Times New Roman" w:cs="Times New Roman"/>
                <w:szCs w:val="24"/>
              </w:rPr>
              <w:t>0,36694</w:t>
            </w:r>
          </w:p>
        </w:tc>
        <w:tc>
          <w:tcPr>
            <w:tcW w:w="539" w:type="dxa"/>
          </w:tcPr>
          <w:p w14:paraId="20FE51C7" w14:textId="5DFE07ED" w:rsidR="00FB6957" w:rsidRPr="0061505A" w:rsidRDefault="00DB1290" w:rsidP="00FB695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37</w:t>
            </w:r>
          </w:p>
        </w:tc>
      </w:tr>
    </w:tbl>
    <w:p w14:paraId="1FE5FD94" w14:textId="55905B6C" w:rsidR="00ED6955" w:rsidRPr="00E7610C" w:rsidRDefault="00ED6955" w:rsidP="00ED6955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Supplementary Table S</w:t>
      </w:r>
      <w:r w:rsidR="00F111F6">
        <w:rPr>
          <w:rFonts w:eastAsia="Times New Roman" w:cs="Times New Roman"/>
          <w:b/>
          <w:szCs w:val="24"/>
        </w:rPr>
        <w:t>1</w:t>
      </w:r>
      <w:r>
        <w:rPr>
          <w:rFonts w:eastAsia="Times New Roman" w:cs="Times New Roman"/>
          <w:b/>
          <w:szCs w:val="24"/>
        </w:rPr>
        <w:t xml:space="preserve">. Year-to-year correlations between Expanded Disability Status Scale (EDSS) changes and volume changes. </w:t>
      </w:r>
      <w:r w:rsidR="00E7610C">
        <w:rPr>
          <w:rFonts w:eastAsia="Times New Roman" w:cs="Times New Roman"/>
          <w:b/>
          <w:szCs w:val="24"/>
        </w:rPr>
        <w:br/>
      </w:r>
      <w:r w:rsidR="00E7610C" w:rsidRPr="00E7610C">
        <w:rPr>
          <w:rFonts w:eastAsia="Times New Roman" w:cs="Times New Roman"/>
          <w:bCs/>
          <w:szCs w:val="24"/>
        </w:rPr>
        <w:t>P-value and eta-squared (η²) were obtained from a linear model and are adjusted by sex, age, baseline EDSS, and number of previous disease modifying therapies (DMTs).</w:t>
      </w:r>
      <w:r w:rsidRPr="00E7610C">
        <w:rPr>
          <w:rFonts w:eastAsia="Times New Roman" w:cs="Times New Roman"/>
          <w:bCs/>
          <w:szCs w:val="24"/>
        </w:rPr>
        <w:br/>
      </w:r>
      <w:r>
        <w:rPr>
          <w:rFonts w:eastAsia="Times New Roman" w:cs="Times New Roman"/>
          <w:szCs w:val="24"/>
        </w:rPr>
        <w:t>Cerebellar WM - volume of cerebellar white matter, CC- corpus callosum, Ventral DC - ventral diencephalon, CSF - cerebrospinal fluid, Total GM - total volume of gray matter, DGM - volume of subcortical gray matter</w:t>
      </w:r>
      <w:r w:rsidR="00873041">
        <w:rPr>
          <w:rFonts w:eastAsia="Times New Roman" w:cs="Times New Roman"/>
          <w:szCs w:val="24"/>
        </w:rPr>
        <w:t xml:space="preserve">, </w:t>
      </w:r>
      <w:r w:rsidR="00DB1290">
        <w:rPr>
          <w:rFonts w:eastAsia="Times New Roman" w:cs="Times New Roman"/>
          <w:szCs w:val="24"/>
        </w:rPr>
        <w:t xml:space="preserve">Cerebral WM – volume of white matter of brain, Total WM – total white matter volume, </w:t>
      </w:r>
      <w:r w:rsidR="00873041" w:rsidRPr="00873041">
        <w:rPr>
          <w:rFonts w:eastAsia="Times New Roman" w:cs="Times New Roman"/>
          <w:bCs/>
          <w:szCs w:val="24"/>
        </w:rPr>
        <w:t>η² - eta- squared</w:t>
      </w:r>
      <w:r w:rsidR="00873041">
        <w:rPr>
          <w:rFonts w:eastAsia="Times New Roman" w:cs="Times New Roman"/>
          <w:b/>
          <w:sz w:val="20"/>
          <w:szCs w:val="20"/>
        </w:rPr>
        <w:t xml:space="preserve"> </w:t>
      </w:r>
    </w:p>
    <w:p w14:paraId="620EC16F" w14:textId="77777777" w:rsidR="0061505A" w:rsidRDefault="0061505A" w:rsidP="00ED6955">
      <w:pPr>
        <w:rPr>
          <w:rFonts w:eastAsia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134"/>
      </w:tblGrid>
      <w:tr w:rsidR="0061505A" w14:paraId="32F40B45" w14:textId="77777777" w:rsidTr="00DB1290">
        <w:tc>
          <w:tcPr>
            <w:tcW w:w="1980" w:type="dxa"/>
          </w:tcPr>
          <w:p w14:paraId="05479EC5" w14:textId="77777777" w:rsidR="0061505A" w:rsidRPr="00713801" w:rsidRDefault="0061505A" w:rsidP="00AB4B5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27A2B1C7" w14:textId="04BDEEFD" w:rsidR="0061505A" w:rsidRPr="00713801" w:rsidRDefault="0061505A" w:rsidP="00AB4B55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713801">
              <w:rPr>
                <w:rFonts w:eastAsia="Times New Roman" w:cs="Times New Roman"/>
                <w:b/>
                <w:szCs w:val="24"/>
              </w:rPr>
              <w:t>p_value</w:t>
            </w:r>
            <w:proofErr w:type="spellEnd"/>
            <w:r w:rsidRPr="00713801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78ADA57" w14:textId="04EA3FE6" w:rsidR="0061505A" w:rsidRPr="00713801" w:rsidRDefault="0061505A" w:rsidP="00AB4B55">
            <w:pPr>
              <w:jc w:val="center"/>
              <w:rPr>
                <w:rFonts w:eastAsia="Times New Roman" w:cs="Times New Roman"/>
                <w:szCs w:val="24"/>
              </w:rPr>
            </w:pPr>
            <w:r w:rsidRPr="00713801">
              <w:rPr>
                <w:rFonts w:eastAsia="Times New Roman" w:cs="Times New Roman"/>
                <w:b/>
                <w:szCs w:val="24"/>
              </w:rPr>
              <w:t>η²</w:t>
            </w:r>
          </w:p>
        </w:tc>
        <w:tc>
          <w:tcPr>
            <w:tcW w:w="1134" w:type="dxa"/>
          </w:tcPr>
          <w:p w14:paraId="14E6F42E" w14:textId="5CAD8CDD" w:rsidR="0061505A" w:rsidRPr="00713801" w:rsidRDefault="0061505A" w:rsidP="00AB4B5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713801">
              <w:rPr>
                <w:rFonts w:eastAsia="Times New Roman" w:cs="Times New Roman"/>
                <w:b/>
                <w:bCs/>
                <w:szCs w:val="24"/>
              </w:rPr>
              <w:t>levene</w:t>
            </w:r>
            <w:proofErr w:type="spellEnd"/>
          </w:p>
        </w:tc>
      </w:tr>
      <w:tr w:rsidR="0061505A" w14:paraId="3C4B0A78" w14:textId="77777777" w:rsidTr="00DB1290">
        <w:tc>
          <w:tcPr>
            <w:tcW w:w="1980" w:type="dxa"/>
          </w:tcPr>
          <w:p w14:paraId="576125DD" w14:textId="77777777" w:rsidR="0061505A" w:rsidRPr="00713801" w:rsidRDefault="0061505A" w:rsidP="0061505A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713801">
              <w:rPr>
                <w:rFonts w:eastAsia="Times New Roman" w:cs="Times New Roman"/>
                <w:b/>
                <w:szCs w:val="24"/>
              </w:rPr>
              <w:t>Accumbens</w:t>
            </w:r>
            <w:proofErr w:type="spellEnd"/>
          </w:p>
        </w:tc>
        <w:tc>
          <w:tcPr>
            <w:tcW w:w="1134" w:type="dxa"/>
            <w:vAlign w:val="bottom"/>
          </w:tcPr>
          <w:p w14:paraId="44F67A48" w14:textId="4D9F5736" w:rsidR="0061505A" w:rsidRPr="00713801" w:rsidRDefault="0061505A" w:rsidP="0061505A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0,54995</w:t>
            </w:r>
          </w:p>
        </w:tc>
        <w:tc>
          <w:tcPr>
            <w:tcW w:w="1134" w:type="dxa"/>
            <w:vAlign w:val="bottom"/>
          </w:tcPr>
          <w:p w14:paraId="3EBE04AE" w14:textId="21F1657E" w:rsidR="0061505A" w:rsidRPr="00713801" w:rsidRDefault="0061505A" w:rsidP="0061505A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0,01335</w:t>
            </w:r>
          </w:p>
        </w:tc>
        <w:tc>
          <w:tcPr>
            <w:tcW w:w="1134" w:type="dxa"/>
            <w:vAlign w:val="bottom"/>
          </w:tcPr>
          <w:p w14:paraId="1AC66FF7" w14:textId="44CF4C52" w:rsidR="0061505A" w:rsidRPr="00713801" w:rsidRDefault="0061505A" w:rsidP="0061505A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0,24379</w:t>
            </w:r>
          </w:p>
        </w:tc>
      </w:tr>
      <w:tr w:rsidR="0061505A" w14:paraId="1CDAED82" w14:textId="77777777" w:rsidTr="00DB1290">
        <w:tc>
          <w:tcPr>
            <w:tcW w:w="1980" w:type="dxa"/>
          </w:tcPr>
          <w:p w14:paraId="25DD63F4" w14:textId="77777777" w:rsidR="0061505A" w:rsidRPr="00713801" w:rsidRDefault="0061505A" w:rsidP="0061505A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eastAsia="Times New Roman" w:cs="Times New Roman"/>
                <w:b/>
                <w:szCs w:val="24"/>
              </w:rPr>
              <w:t>Amygdala</w:t>
            </w:r>
          </w:p>
        </w:tc>
        <w:tc>
          <w:tcPr>
            <w:tcW w:w="1134" w:type="dxa"/>
            <w:shd w:val="clear" w:color="auto" w:fill="00B050"/>
            <w:vAlign w:val="bottom"/>
          </w:tcPr>
          <w:p w14:paraId="3950509F" w14:textId="30486FD5" w:rsidR="0061505A" w:rsidRPr="00713801" w:rsidRDefault="0061505A" w:rsidP="0061505A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0,00640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5931BA74" w14:textId="31291F99" w:rsidR="0061505A" w:rsidRPr="00713801" w:rsidRDefault="0061505A" w:rsidP="0061505A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0,10733</w:t>
            </w:r>
          </w:p>
        </w:tc>
        <w:tc>
          <w:tcPr>
            <w:tcW w:w="1134" w:type="dxa"/>
            <w:vAlign w:val="bottom"/>
          </w:tcPr>
          <w:p w14:paraId="63CAD40C" w14:textId="11AE0F5F" w:rsidR="0061505A" w:rsidRPr="00713801" w:rsidRDefault="0061505A" w:rsidP="0061505A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0,64920</w:t>
            </w:r>
          </w:p>
        </w:tc>
      </w:tr>
      <w:tr w:rsidR="0061505A" w14:paraId="78F2AB90" w14:textId="77777777" w:rsidTr="00DB1290">
        <w:tc>
          <w:tcPr>
            <w:tcW w:w="1980" w:type="dxa"/>
          </w:tcPr>
          <w:p w14:paraId="15D652B8" w14:textId="77777777" w:rsidR="0061505A" w:rsidRPr="00713801" w:rsidRDefault="0061505A" w:rsidP="0061505A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eastAsia="Times New Roman" w:cs="Times New Roman"/>
                <w:b/>
                <w:szCs w:val="24"/>
              </w:rPr>
              <w:t>Pallidum</w:t>
            </w:r>
          </w:p>
        </w:tc>
        <w:tc>
          <w:tcPr>
            <w:tcW w:w="1134" w:type="dxa"/>
            <w:shd w:val="clear" w:color="auto" w:fill="00B050"/>
            <w:vAlign w:val="bottom"/>
          </w:tcPr>
          <w:p w14:paraId="5A30230D" w14:textId="47704F65" w:rsidR="0061505A" w:rsidRPr="00713801" w:rsidRDefault="0061505A" w:rsidP="0061505A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0,02904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3BD8B22" w14:textId="3AA2AEA2" w:rsidR="0061505A" w:rsidRPr="00713801" w:rsidRDefault="0061505A" w:rsidP="0061505A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0,07645</w:t>
            </w:r>
          </w:p>
        </w:tc>
        <w:tc>
          <w:tcPr>
            <w:tcW w:w="1134" w:type="dxa"/>
            <w:vAlign w:val="bottom"/>
          </w:tcPr>
          <w:p w14:paraId="198F4FED" w14:textId="7A0126D2" w:rsidR="0061505A" w:rsidRPr="00713801" w:rsidRDefault="0061505A" w:rsidP="0061505A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0,38506</w:t>
            </w:r>
          </w:p>
        </w:tc>
      </w:tr>
      <w:tr w:rsidR="0061505A" w14:paraId="2ED3688E" w14:textId="77777777" w:rsidTr="00DB1290">
        <w:tc>
          <w:tcPr>
            <w:tcW w:w="1980" w:type="dxa"/>
          </w:tcPr>
          <w:p w14:paraId="10ACBE02" w14:textId="77777777" w:rsidR="0061505A" w:rsidRPr="00713801" w:rsidRDefault="0061505A" w:rsidP="0061505A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eastAsia="Times New Roman" w:cs="Times New Roman"/>
                <w:b/>
                <w:szCs w:val="24"/>
              </w:rPr>
              <w:t>Cerebellar WM</w:t>
            </w:r>
          </w:p>
        </w:tc>
        <w:tc>
          <w:tcPr>
            <w:tcW w:w="1134" w:type="dxa"/>
            <w:vAlign w:val="bottom"/>
          </w:tcPr>
          <w:p w14:paraId="4E020E98" w14:textId="35FDB15A" w:rsidR="0061505A" w:rsidRPr="00713801" w:rsidRDefault="0061505A" w:rsidP="0061505A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0,43801</w:t>
            </w:r>
          </w:p>
        </w:tc>
        <w:tc>
          <w:tcPr>
            <w:tcW w:w="1134" w:type="dxa"/>
            <w:vAlign w:val="bottom"/>
          </w:tcPr>
          <w:p w14:paraId="3FF6BC14" w14:textId="236D240B" w:rsidR="0061505A" w:rsidRPr="00713801" w:rsidRDefault="0061505A" w:rsidP="0061505A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0,01838</w:t>
            </w:r>
          </w:p>
        </w:tc>
        <w:tc>
          <w:tcPr>
            <w:tcW w:w="1134" w:type="dxa"/>
            <w:vAlign w:val="bottom"/>
          </w:tcPr>
          <w:p w14:paraId="779A2374" w14:textId="721FDFD9" w:rsidR="0061505A" w:rsidRPr="00713801" w:rsidRDefault="0061505A" w:rsidP="0061505A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0,7938</w:t>
            </w:r>
            <w:r w:rsidR="00157013" w:rsidRPr="00713801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157013" w14:paraId="04AB1DC5" w14:textId="77777777" w:rsidTr="00DB1290">
        <w:tc>
          <w:tcPr>
            <w:tcW w:w="1980" w:type="dxa"/>
          </w:tcPr>
          <w:p w14:paraId="7F5ECFA5" w14:textId="77777777" w:rsidR="00157013" w:rsidRPr="00713801" w:rsidRDefault="00157013" w:rsidP="00157013">
            <w:pPr>
              <w:rPr>
                <w:rFonts w:eastAsia="Times New Roman" w:cs="Times New Roman"/>
                <w:b/>
                <w:szCs w:val="24"/>
              </w:rPr>
            </w:pPr>
            <w:r w:rsidRPr="00713801">
              <w:rPr>
                <w:rFonts w:eastAsia="Times New Roman" w:cs="Times New Roman"/>
                <w:b/>
                <w:szCs w:val="24"/>
              </w:rPr>
              <w:t>Thalamus</w:t>
            </w:r>
          </w:p>
        </w:tc>
        <w:tc>
          <w:tcPr>
            <w:tcW w:w="1134" w:type="dxa"/>
            <w:shd w:val="clear" w:color="auto" w:fill="00B050"/>
            <w:vAlign w:val="bottom"/>
          </w:tcPr>
          <w:p w14:paraId="7350F8C1" w14:textId="0ED40E4B" w:rsidR="00157013" w:rsidRPr="00713801" w:rsidRDefault="00157013" w:rsidP="00157013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0,04390</w:t>
            </w:r>
          </w:p>
        </w:tc>
        <w:tc>
          <w:tcPr>
            <w:tcW w:w="1134" w:type="dxa"/>
            <w:vAlign w:val="bottom"/>
          </w:tcPr>
          <w:p w14:paraId="04640239" w14:textId="783511A9" w:rsidR="00157013" w:rsidRPr="00713801" w:rsidRDefault="00157013" w:rsidP="00157013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0,06783</w:t>
            </w:r>
          </w:p>
        </w:tc>
        <w:tc>
          <w:tcPr>
            <w:tcW w:w="1134" w:type="dxa"/>
            <w:vAlign w:val="bottom"/>
          </w:tcPr>
          <w:p w14:paraId="0BB5ECCC" w14:textId="3477A2D1" w:rsidR="00157013" w:rsidRPr="00713801" w:rsidRDefault="00157013" w:rsidP="00157013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0,09508</w:t>
            </w:r>
          </w:p>
        </w:tc>
      </w:tr>
      <w:tr w:rsidR="00157013" w14:paraId="1C612149" w14:textId="77777777" w:rsidTr="00DB1290">
        <w:tc>
          <w:tcPr>
            <w:tcW w:w="1980" w:type="dxa"/>
          </w:tcPr>
          <w:p w14:paraId="33A1C471" w14:textId="77777777" w:rsidR="00157013" w:rsidRPr="00713801" w:rsidRDefault="00157013" w:rsidP="00157013">
            <w:pPr>
              <w:rPr>
                <w:rFonts w:eastAsia="Times New Roman" w:cs="Times New Roman"/>
                <w:b/>
                <w:szCs w:val="24"/>
              </w:rPr>
            </w:pPr>
            <w:r w:rsidRPr="00713801">
              <w:rPr>
                <w:rFonts w:eastAsia="Times New Roman" w:cs="Times New Roman"/>
                <w:b/>
                <w:szCs w:val="24"/>
              </w:rPr>
              <w:t>Putamen</w:t>
            </w:r>
          </w:p>
        </w:tc>
        <w:tc>
          <w:tcPr>
            <w:tcW w:w="1134" w:type="dxa"/>
            <w:vAlign w:val="bottom"/>
          </w:tcPr>
          <w:p w14:paraId="5FF9ED87" w14:textId="1F32A65E" w:rsidR="00157013" w:rsidRPr="00713801" w:rsidRDefault="00157013" w:rsidP="00157013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0,32098</w:t>
            </w:r>
          </w:p>
        </w:tc>
        <w:tc>
          <w:tcPr>
            <w:tcW w:w="1134" w:type="dxa"/>
            <w:vAlign w:val="bottom"/>
          </w:tcPr>
          <w:p w14:paraId="121A4304" w14:textId="75251513" w:rsidR="00157013" w:rsidRPr="00713801" w:rsidRDefault="00157013" w:rsidP="00157013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0,02521</w:t>
            </w:r>
          </w:p>
        </w:tc>
        <w:tc>
          <w:tcPr>
            <w:tcW w:w="1134" w:type="dxa"/>
            <w:vAlign w:val="bottom"/>
          </w:tcPr>
          <w:p w14:paraId="1489A44E" w14:textId="23190AD5" w:rsidR="00157013" w:rsidRPr="00713801" w:rsidRDefault="00157013" w:rsidP="00157013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0,10031</w:t>
            </w:r>
          </w:p>
        </w:tc>
      </w:tr>
      <w:tr w:rsidR="00157013" w14:paraId="3ABF90B9" w14:textId="77777777" w:rsidTr="00DB1290">
        <w:tc>
          <w:tcPr>
            <w:tcW w:w="1980" w:type="dxa"/>
          </w:tcPr>
          <w:p w14:paraId="5546AFE8" w14:textId="77777777" w:rsidR="00157013" w:rsidRPr="00713801" w:rsidRDefault="00157013" w:rsidP="00157013">
            <w:pPr>
              <w:rPr>
                <w:rFonts w:eastAsia="Times New Roman" w:cs="Times New Roman"/>
                <w:b/>
                <w:szCs w:val="24"/>
              </w:rPr>
            </w:pPr>
            <w:r w:rsidRPr="00713801">
              <w:rPr>
                <w:rFonts w:eastAsia="Times New Roman" w:cs="Times New Roman"/>
                <w:b/>
                <w:szCs w:val="24"/>
              </w:rPr>
              <w:t>CC</w:t>
            </w:r>
          </w:p>
        </w:tc>
        <w:tc>
          <w:tcPr>
            <w:tcW w:w="1134" w:type="dxa"/>
            <w:vAlign w:val="bottom"/>
          </w:tcPr>
          <w:p w14:paraId="13D72E93" w14:textId="169F252A" w:rsidR="00157013" w:rsidRPr="00713801" w:rsidRDefault="00157013" w:rsidP="00157013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0,08925</w:t>
            </w:r>
          </w:p>
        </w:tc>
        <w:tc>
          <w:tcPr>
            <w:tcW w:w="1134" w:type="dxa"/>
            <w:vAlign w:val="bottom"/>
          </w:tcPr>
          <w:p w14:paraId="41228855" w14:textId="72616CE2" w:rsidR="00157013" w:rsidRPr="00713801" w:rsidRDefault="00157013" w:rsidP="00157013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0,05285</w:t>
            </w:r>
          </w:p>
        </w:tc>
        <w:tc>
          <w:tcPr>
            <w:tcW w:w="1134" w:type="dxa"/>
            <w:vAlign w:val="bottom"/>
          </w:tcPr>
          <w:p w14:paraId="64D4F0EE" w14:textId="1699FF0D" w:rsidR="00157013" w:rsidRPr="00713801" w:rsidRDefault="00157013" w:rsidP="00157013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0,06377</w:t>
            </w:r>
          </w:p>
        </w:tc>
      </w:tr>
      <w:tr w:rsidR="00713801" w14:paraId="4F760AF5" w14:textId="77777777" w:rsidTr="00DB1290">
        <w:tc>
          <w:tcPr>
            <w:tcW w:w="1980" w:type="dxa"/>
          </w:tcPr>
          <w:p w14:paraId="621FEB36" w14:textId="77777777" w:rsidR="00713801" w:rsidRPr="00713801" w:rsidRDefault="00713801" w:rsidP="00713801">
            <w:pPr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713801">
              <w:rPr>
                <w:rFonts w:eastAsia="Times New Roman" w:cs="Times New Roman"/>
                <w:b/>
                <w:szCs w:val="24"/>
              </w:rPr>
              <w:t>VentralDC</w:t>
            </w:r>
            <w:proofErr w:type="spellEnd"/>
          </w:p>
        </w:tc>
        <w:tc>
          <w:tcPr>
            <w:tcW w:w="1134" w:type="dxa"/>
            <w:vAlign w:val="bottom"/>
          </w:tcPr>
          <w:p w14:paraId="7D8F66EE" w14:textId="276633AC" w:rsidR="00713801" w:rsidRPr="00713801" w:rsidRDefault="00713801" w:rsidP="00713801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0,74349</w:t>
            </w:r>
          </w:p>
        </w:tc>
        <w:tc>
          <w:tcPr>
            <w:tcW w:w="1134" w:type="dxa"/>
            <w:vAlign w:val="bottom"/>
          </w:tcPr>
          <w:p w14:paraId="016CC362" w14:textId="00F97799" w:rsidR="00713801" w:rsidRPr="00713801" w:rsidRDefault="00713801" w:rsidP="00713801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0,00664</w:t>
            </w:r>
          </w:p>
        </w:tc>
        <w:tc>
          <w:tcPr>
            <w:tcW w:w="1134" w:type="dxa"/>
            <w:vAlign w:val="bottom"/>
          </w:tcPr>
          <w:p w14:paraId="44903116" w14:textId="7D6DE51F" w:rsidR="00713801" w:rsidRPr="00713801" w:rsidRDefault="00713801" w:rsidP="00713801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0,27336</w:t>
            </w:r>
          </w:p>
        </w:tc>
      </w:tr>
      <w:tr w:rsidR="00713801" w14:paraId="19782169" w14:textId="77777777" w:rsidTr="00DB1290">
        <w:tc>
          <w:tcPr>
            <w:tcW w:w="1980" w:type="dxa"/>
          </w:tcPr>
          <w:p w14:paraId="7E8F4AF7" w14:textId="77777777" w:rsidR="00713801" w:rsidRPr="00713801" w:rsidRDefault="00713801" w:rsidP="00713801">
            <w:pPr>
              <w:rPr>
                <w:rFonts w:eastAsia="Times New Roman" w:cs="Times New Roman"/>
                <w:b/>
                <w:szCs w:val="24"/>
              </w:rPr>
            </w:pPr>
            <w:r w:rsidRPr="00713801">
              <w:rPr>
                <w:rFonts w:eastAsia="Times New Roman" w:cs="Times New Roman"/>
                <w:b/>
                <w:szCs w:val="24"/>
              </w:rPr>
              <w:t>CSF</w:t>
            </w:r>
          </w:p>
        </w:tc>
        <w:tc>
          <w:tcPr>
            <w:tcW w:w="1134" w:type="dxa"/>
            <w:vAlign w:val="bottom"/>
          </w:tcPr>
          <w:p w14:paraId="5A3BF07F" w14:textId="6BB5EA38" w:rsidR="00713801" w:rsidRPr="00713801" w:rsidRDefault="00713801" w:rsidP="00713801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0,96608</w:t>
            </w:r>
          </w:p>
        </w:tc>
        <w:tc>
          <w:tcPr>
            <w:tcW w:w="1134" w:type="dxa"/>
            <w:vAlign w:val="bottom"/>
          </w:tcPr>
          <w:p w14:paraId="48862143" w14:textId="745F8497" w:rsidR="00713801" w:rsidRPr="00713801" w:rsidRDefault="00713801" w:rsidP="00713801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0,00076</w:t>
            </w:r>
          </w:p>
        </w:tc>
        <w:tc>
          <w:tcPr>
            <w:tcW w:w="1134" w:type="dxa"/>
            <w:vAlign w:val="bottom"/>
          </w:tcPr>
          <w:p w14:paraId="5CB6DB1C" w14:textId="0F6E8B05" w:rsidR="00713801" w:rsidRPr="00713801" w:rsidRDefault="00713801" w:rsidP="00713801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0,66417</w:t>
            </w:r>
          </w:p>
        </w:tc>
      </w:tr>
      <w:tr w:rsidR="00713801" w14:paraId="5D888572" w14:textId="77777777" w:rsidTr="00DB1290">
        <w:tc>
          <w:tcPr>
            <w:tcW w:w="1980" w:type="dxa"/>
          </w:tcPr>
          <w:p w14:paraId="30A67CBB" w14:textId="77777777" w:rsidR="00713801" w:rsidRPr="00713801" w:rsidRDefault="00713801" w:rsidP="00713801">
            <w:pPr>
              <w:rPr>
                <w:rFonts w:eastAsia="Times New Roman" w:cs="Times New Roman"/>
                <w:b/>
                <w:szCs w:val="24"/>
              </w:rPr>
            </w:pPr>
            <w:r w:rsidRPr="00713801">
              <w:rPr>
                <w:rFonts w:eastAsia="Times New Roman" w:cs="Times New Roman"/>
                <w:b/>
                <w:szCs w:val="24"/>
              </w:rPr>
              <w:t>Cortex</w:t>
            </w:r>
          </w:p>
        </w:tc>
        <w:tc>
          <w:tcPr>
            <w:tcW w:w="1134" w:type="dxa"/>
            <w:vAlign w:val="bottom"/>
          </w:tcPr>
          <w:p w14:paraId="7E0BE5A0" w14:textId="347EC90B" w:rsidR="00713801" w:rsidRPr="00713801" w:rsidRDefault="00713801" w:rsidP="00713801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0,92504</w:t>
            </w:r>
          </w:p>
        </w:tc>
        <w:tc>
          <w:tcPr>
            <w:tcW w:w="1134" w:type="dxa"/>
            <w:vAlign w:val="bottom"/>
          </w:tcPr>
          <w:p w14:paraId="29752735" w14:textId="12C5ED38" w:rsidR="00713801" w:rsidRPr="00713801" w:rsidRDefault="00713801" w:rsidP="00713801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0,00175</w:t>
            </w:r>
          </w:p>
        </w:tc>
        <w:tc>
          <w:tcPr>
            <w:tcW w:w="1134" w:type="dxa"/>
            <w:vAlign w:val="bottom"/>
          </w:tcPr>
          <w:p w14:paraId="0E6DEE4E" w14:textId="4E5D24A5" w:rsidR="00713801" w:rsidRPr="00713801" w:rsidRDefault="00713801" w:rsidP="00713801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0,54318</w:t>
            </w:r>
          </w:p>
        </w:tc>
      </w:tr>
      <w:tr w:rsidR="00713801" w14:paraId="74D00EBB" w14:textId="77777777" w:rsidTr="00DB1290">
        <w:tc>
          <w:tcPr>
            <w:tcW w:w="1980" w:type="dxa"/>
          </w:tcPr>
          <w:p w14:paraId="59744E6A" w14:textId="77777777" w:rsidR="00713801" w:rsidRPr="00713801" w:rsidRDefault="00713801" w:rsidP="00713801">
            <w:pPr>
              <w:rPr>
                <w:rFonts w:eastAsia="Times New Roman" w:cs="Times New Roman"/>
                <w:b/>
                <w:szCs w:val="24"/>
              </w:rPr>
            </w:pPr>
            <w:r w:rsidRPr="00713801">
              <w:rPr>
                <w:rFonts w:eastAsia="Times New Roman" w:cs="Times New Roman"/>
                <w:b/>
                <w:szCs w:val="24"/>
              </w:rPr>
              <w:t>Total GM</w:t>
            </w:r>
          </w:p>
        </w:tc>
        <w:tc>
          <w:tcPr>
            <w:tcW w:w="1134" w:type="dxa"/>
            <w:vAlign w:val="bottom"/>
          </w:tcPr>
          <w:p w14:paraId="5DF116D7" w14:textId="30D901ED" w:rsidR="00713801" w:rsidRPr="00713801" w:rsidRDefault="00713801" w:rsidP="00713801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0,83954</w:t>
            </w:r>
          </w:p>
        </w:tc>
        <w:tc>
          <w:tcPr>
            <w:tcW w:w="1134" w:type="dxa"/>
            <w:vAlign w:val="bottom"/>
          </w:tcPr>
          <w:p w14:paraId="05062A40" w14:textId="102BB8D8" w:rsidR="00713801" w:rsidRPr="00713801" w:rsidRDefault="00713801" w:rsidP="00713801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0,00392</w:t>
            </w:r>
          </w:p>
        </w:tc>
        <w:tc>
          <w:tcPr>
            <w:tcW w:w="1134" w:type="dxa"/>
            <w:vAlign w:val="bottom"/>
          </w:tcPr>
          <w:p w14:paraId="588F7B31" w14:textId="785EDE7A" w:rsidR="00713801" w:rsidRPr="00713801" w:rsidRDefault="00713801" w:rsidP="00713801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0,34426</w:t>
            </w:r>
          </w:p>
        </w:tc>
      </w:tr>
      <w:tr w:rsidR="00713801" w14:paraId="5A74D0FC" w14:textId="77777777" w:rsidTr="00DB1290">
        <w:tc>
          <w:tcPr>
            <w:tcW w:w="1980" w:type="dxa"/>
          </w:tcPr>
          <w:p w14:paraId="6CD20894" w14:textId="77777777" w:rsidR="00713801" w:rsidRPr="00713801" w:rsidRDefault="00713801" w:rsidP="00713801">
            <w:pPr>
              <w:rPr>
                <w:rFonts w:eastAsia="Times New Roman" w:cs="Times New Roman"/>
                <w:b/>
                <w:szCs w:val="24"/>
              </w:rPr>
            </w:pPr>
            <w:r w:rsidRPr="00713801">
              <w:rPr>
                <w:rFonts w:eastAsia="Times New Roman" w:cs="Times New Roman"/>
                <w:b/>
                <w:szCs w:val="24"/>
              </w:rPr>
              <w:lastRenderedPageBreak/>
              <w:t>DGM</w:t>
            </w:r>
          </w:p>
        </w:tc>
        <w:tc>
          <w:tcPr>
            <w:tcW w:w="1134" w:type="dxa"/>
            <w:vAlign w:val="bottom"/>
          </w:tcPr>
          <w:p w14:paraId="509FFE4A" w14:textId="017DF5E5" w:rsidR="00713801" w:rsidRPr="00713801" w:rsidRDefault="00713801" w:rsidP="00713801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0,60995</w:t>
            </w:r>
          </w:p>
        </w:tc>
        <w:tc>
          <w:tcPr>
            <w:tcW w:w="1134" w:type="dxa"/>
            <w:vAlign w:val="bottom"/>
          </w:tcPr>
          <w:p w14:paraId="24EB45B6" w14:textId="2C50C71E" w:rsidR="00713801" w:rsidRPr="00713801" w:rsidRDefault="00713801" w:rsidP="00713801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0,01105</w:t>
            </w:r>
          </w:p>
        </w:tc>
        <w:tc>
          <w:tcPr>
            <w:tcW w:w="1134" w:type="dxa"/>
            <w:vAlign w:val="bottom"/>
          </w:tcPr>
          <w:p w14:paraId="70DE0F03" w14:textId="0A40D0E5" w:rsidR="00713801" w:rsidRPr="00713801" w:rsidRDefault="00713801" w:rsidP="00713801">
            <w:pPr>
              <w:rPr>
                <w:rFonts w:eastAsia="Times New Roman" w:cs="Times New Roman"/>
                <w:szCs w:val="24"/>
              </w:rPr>
            </w:pPr>
            <w:r w:rsidRPr="00713801">
              <w:rPr>
                <w:rFonts w:cs="Times New Roman"/>
                <w:color w:val="000000"/>
                <w:szCs w:val="24"/>
              </w:rPr>
              <w:t>0,22322</w:t>
            </w:r>
          </w:p>
        </w:tc>
      </w:tr>
      <w:tr w:rsidR="00FB6957" w14:paraId="52032B7E" w14:textId="77777777" w:rsidTr="00DB1290">
        <w:tc>
          <w:tcPr>
            <w:tcW w:w="1980" w:type="dxa"/>
          </w:tcPr>
          <w:p w14:paraId="225A2E8D" w14:textId="60C8DA4C" w:rsidR="00FB6957" w:rsidRPr="00713801" w:rsidRDefault="00FB6957" w:rsidP="00FB6957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Caudate</w:t>
            </w:r>
          </w:p>
        </w:tc>
        <w:tc>
          <w:tcPr>
            <w:tcW w:w="1134" w:type="dxa"/>
            <w:vAlign w:val="bottom"/>
          </w:tcPr>
          <w:p w14:paraId="78B8A931" w14:textId="1B93F096" w:rsidR="00FB6957" w:rsidRPr="00713801" w:rsidRDefault="00B3438D" w:rsidP="00FB6957">
            <w:pPr>
              <w:rPr>
                <w:rFonts w:cs="Times New Roman"/>
                <w:color w:val="000000"/>
                <w:szCs w:val="24"/>
              </w:rPr>
            </w:pPr>
            <w:r w:rsidRPr="00B3438D">
              <w:rPr>
                <w:rFonts w:cs="Times New Roman"/>
                <w:color w:val="000000"/>
                <w:szCs w:val="24"/>
              </w:rPr>
              <w:t>0,0789</w:t>
            </w: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14:paraId="5F3FB210" w14:textId="37A264F9" w:rsidR="00FB6957" w:rsidRPr="00713801" w:rsidRDefault="00B3438D" w:rsidP="00FB6957">
            <w:pPr>
              <w:rPr>
                <w:rFonts w:cs="Times New Roman"/>
                <w:color w:val="000000"/>
                <w:szCs w:val="24"/>
              </w:rPr>
            </w:pPr>
            <w:r w:rsidRPr="00B3438D">
              <w:rPr>
                <w:rFonts w:cs="Times New Roman"/>
                <w:color w:val="000000"/>
                <w:szCs w:val="24"/>
              </w:rPr>
              <w:t>0,0554</w:t>
            </w: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14:paraId="299EF3FE" w14:textId="679B87CE" w:rsidR="00FB6957" w:rsidRPr="00713801" w:rsidRDefault="00B3438D" w:rsidP="00FB6957">
            <w:pPr>
              <w:rPr>
                <w:rFonts w:cs="Times New Roman"/>
                <w:color w:val="000000"/>
                <w:szCs w:val="24"/>
              </w:rPr>
            </w:pPr>
            <w:r w:rsidRPr="00B3438D">
              <w:rPr>
                <w:rFonts w:cs="Times New Roman"/>
                <w:color w:val="000000"/>
                <w:szCs w:val="24"/>
              </w:rPr>
              <w:t>0,1651</w:t>
            </w:r>
            <w:r>
              <w:rPr>
                <w:rFonts w:cs="Times New Roman"/>
                <w:color w:val="000000"/>
                <w:szCs w:val="24"/>
              </w:rPr>
              <w:t>9</w:t>
            </w:r>
          </w:p>
        </w:tc>
      </w:tr>
      <w:tr w:rsidR="00FB6957" w14:paraId="3AA50D6D" w14:textId="77777777" w:rsidTr="00DB1290">
        <w:tc>
          <w:tcPr>
            <w:tcW w:w="1980" w:type="dxa"/>
          </w:tcPr>
          <w:p w14:paraId="59C5CF69" w14:textId="6900E596" w:rsidR="00FB6957" w:rsidRPr="00514B9E" w:rsidRDefault="00FB6957" w:rsidP="00FB6957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Cerebral WM</w:t>
            </w:r>
          </w:p>
        </w:tc>
        <w:tc>
          <w:tcPr>
            <w:tcW w:w="1134" w:type="dxa"/>
            <w:vAlign w:val="bottom"/>
          </w:tcPr>
          <w:p w14:paraId="14B2D6A0" w14:textId="12CD6EAC" w:rsidR="00FB6957" w:rsidRPr="00713801" w:rsidRDefault="00B3438D" w:rsidP="00FB6957">
            <w:pPr>
              <w:rPr>
                <w:rFonts w:cs="Times New Roman"/>
                <w:color w:val="000000"/>
                <w:szCs w:val="24"/>
              </w:rPr>
            </w:pPr>
            <w:r w:rsidRPr="00B3438D">
              <w:rPr>
                <w:rFonts w:cs="Times New Roman"/>
                <w:color w:val="000000"/>
                <w:szCs w:val="24"/>
              </w:rPr>
              <w:t>0,6099</w:t>
            </w: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14:paraId="2BE065AF" w14:textId="6ECA8C56" w:rsidR="00FB6957" w:rsidRPr="00713801" w:rsidRDefault="00B3438D" w:rsidP="00FB6957">
            <w:pPr>
              <w:rPr>
                <w:rFonts w:cs="Times New Roman"/>
                <w:color w:val="000000"/>
                <w:szCs w:val="24"/>
              </w:rPr>
            </w:pPr>
            <w:r w:rsidRPr="00B3438D">
              <w:rPr>
                <w:rFonts w:cs="Times New Roman"/>
                <w:color w:val="000000"/>
                <w:szCs w:val="24"/>
              </w:rPr>
              <w:t>0,0110</w:t>
            </w: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14:paraId="5AA9AED5" w14:textId="464DED9E" w:rsidR="00FB6957" w:rsidRPr="00713801" w:rsidRDefault="00B3438D" w:rsidP="00FB6957">
            <w:pPr>
              <w:rPr>
                <w:rFonts w:cs="Times New Roman"/>
                <w:color w:val="000000"/>
                <w:szCs w:val="24"/>
              </w:rPr>
            </w:pPr>
            <w:r w:rsidRPr="00B3438D">
              <w:rPr>
                <w:rFonts w:cs="Times New Roman"/>
                <w:color w:val="000000"/>
                <w:szCs w:val="24"/>
              </w:rPr>
              <w:t>0,22322</w:t>
            </w:r>
          </w:p>
        </w:tc>
      </w:tr>
      <w:tr w:rsidR="00FB6957" w14:paraId="1F1A36FE" w14:textId="77777777" w:rsidTr="00DB1290">
        <w:tc>
          <w:tcPr>
            <w:tcW w:w="1980" w:type="dxa"/>
          </w:tcPr>
          <w:p w14:paraId="6AD77652" w14:textId="4BBC7BE6" w:rsidR="00FB6957" w:rsidRPr="00514B9E" w:rsidRDefault="00FB6957" w:rsidP="00FB6957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Total WM</w:t>
            </w:r>
          </w:p>
        </w:tc>
        <w:tc>
          <w:tcPr>
            <w:tcW w:w="1134" w:type="dxa"/>
            <w:vAlign w:val="bottom"/>
          </w:tcPr>
          <w:p w14:paraId="66E3152F" w14:textId="3F74EF10" w:rsidR="00FB6957" w:rsidRPr="00713801" w:rsidRDefault="00DB1290" w:rsidP="00FB6957">
            <w:pPr>
              <w:rPr>
                <w:rFonts w:cs="Times New Roman"/>
                <w:color w:val="000000"/>
                <w:szCs w:val="24"/>
              </w:rPr>
            </w:pPr>
            <w:r w:rsidRPr="00DB1290">
              <w:rPr>
                <w:rFonts w:cs="Times New Roman"/>
                <w:color w:val="000000"/>
                <w:szCs w:val="24"/>
              </w:rPr>
              <w:t>0,9261</w:t>
            </w: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14:paraId="30B0A47C" w14:textId="16FD3BDE" w:rsidR="00FB6957" w:rsidRPr="00713801" w:rsidRDefault="00DB1290" w:rsidP="00FB6957">
            <w:pPr>
              <w:rPr>
                <w:rFonts w:cs="Times New Roman"/>
                <w:color w:val="000000"/>
                <w:szCs w:val="24"/>
              </w:rPr>
            </w:pPr>
            <w:r w:rsidRPr="00DB1290">
              <w:rPr>
                <w:rFonts w:cs="Times New Roman"/>
                <w:color w:val="000000"/>
                <w:szCs w:val="24"/>
              </w:rPr>
              <w:t>0,00172</w:t>
            </w:r>
          </w:p>
        </w:tc>
        <w:tc>
          <w:tcPr>
            <w:tcW w:w="1134" w:type="dxa"/>
            <w:vAlign w:val="bottom"/>
          </w:tcPr>
          <w:p w14:paraId="03A2FEEB" w14:textId="7BD6F78F" w:rsidR="00FB6957" w:rsidRPr="00713801" w:rsidRDefault="00DB1290" w:rsidP="00FB6957">
            <w:pPr>
              <w:rPr>
                <w:rFonts w:cs="Times New Roman"/>
                <w:color w:val="000000"/>
                <w:szCs w:val="24"/>
              </w:rPr>
            </w:pPr>
            <w:r w:rsidRPr="00DB1290">
              <w:rPr>
                <w:rFonts w:cs="Times New Roman"/>
                <w:color w:val="000000"/>
                <w:szCs w:val="24"/>
              </w:rPr>
              <w:t>0,4839</w:t>
            </w: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</w:tr>
      <w:tr w:rsidR="00FB6957" w14:paraId="2909D159" w14:textId="77777777" w:rsidTr="00DB1290">
        <w:tc>
          <w:tcPr>
            <w:tcW w:w="1980" w:type="dxa"/>
          </w:tcPr>
          <w:p w14:paraId="3674AA1A" w14:textId="78B0F9CD" w:rsidR="00FB6957" w:rsidRPr="00514B9E" w:rsidRDefault="00FB6957" w:rsidP="00FB6957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Cerebrum</w:t>
            </w:r>
          </w:p>
        </w:tc>
        <w:tc>
          <w:tcPr>
            <w:tcW w:w="1134" w:type="dxa"/>
            <w:vAlign w:val="bottom"/>
          </w:tcPr>
          <w:p w14:paraId="34AE89E7" w14:textId="6E6A8506" w:rsidR="00FB6957" w:rsidRPr="00713801" w:rsidRDefault="00DB1290" w:rsidP="00FB6957">
            <w:pPr>
              <w:rPr>
                <w:rFonts w:cs="Times New Roman"/>
                <w:color w:val="000000"/>
                <w:szCs w:val="24"/>
              </w:rPr>
            </w:pPr>
            <w:r w:rsidRPr="00DB1290">
              <w:rPr>
                <w:rFonts w:cs="Times New Roman"/>
                <w:color w:val="000000"/>
                <w:szCs w:val="24"/>
              </w:rPr>
              <w:t>0,90956</w:t>
            </w:r>
          </w:p>
        </w:tc>
        <w:tc>
          <w:tcPr>
            <w:tcW w:w="1134" w:type="dxa"/>
            <w:vAlign w:val="bottom"/>
          </w:tcPr>
          <w:p w14:paraId="26ED3052" w14:textId="1A9D3BD5" w:rsidR="00FB6957" w:rsidRPr="00713801" w:rsidRDefault="00DB1290" w:rsidP="00FB6957">
            <w:pPr>
              <w:rPr>
                <w:rFonts w:cs="Times New Roman"/>
                <w:color w:val="000000"/>
                <w:szCs w:val="24"/>
              </w:rPr>
            </w:pPr>
            <w:r w:rsidRPr="00DB1290">
              <w:rPr>
                <w:rFonts w:cs="Times New Roman"/>
                <w:color w:val="000000"/>
                <w:szCs w:val="24"/>
              </w:rPr>
              <w:t>0,0021</w:t>
            </w: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14:paraId="7463859D" w14:textId="368BC038" w:rsidR="00FB6957" w:rsidRPr="00713801" w:rsidRDefault="00DB1290" w:rsidP="00FB6957">
            <w:pPr>
              <w:rPr>
                <w:rFonts w:cs="Times New Roman"/>
                <w:color w:val="000000"/>
                <w:szCs w:val="24"/>
              </w:rPr>
            </w:pPr>
            <w:r w:rsidRPr="00DB1290">
              <w:rPr>
                <w:rFonts w:cs="Times New Roman"/>
                <w:color w:val="000000"/>
                <w:szCs w:val="24"/>
              </w:rPr>
              <w:t>0,2165</w:t>
            </w: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FB6957" w14:paraId="2CAE0C9D" w14:textId="77777777" w:rsidTr="00DB1290">
        <w:tc>
          <w:tcPr>
            <w:tcW w:w="1980" w:type="dxa"/>
          </w:tcPr>
          <w:p w14:paraId="34B58B4E" w14:textId="2C26B695" w:rsidR="00FB6957" w:rsidRPr="00514B9E" w:rsidRDefault="00FB6957" w:rsidP="00FB6957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Hippocampus</w:t>
            </w:r>
          </w:p>
        </w:tc>
        <w:tc>
          <w:tcPr>
            <w:tcW w:w="1134" w:type="dxa"/>
            <w:vAlign w:val="bottom"/>
          </w:tcPr>
          <w:p w14:paraId="33AE0761" w14:textId="6A2AC8B0" w:rsidR="00FB6957" w:rsidRPr="00713801" w:rsidRDefault="00B3438D" w:rsidP="00FB6957">
            <w:pPr>
              <w:rPr>
                <w:rFonts w:cs="Times New Roman"/>
                <w:color w:val="000000"/>
                <w:szCs w:val="24"/>
              </w:rPr>
            </w:pPr>
            <w:r w:rsidRPr="00B3438D">
              <w:rPr>
                <w:rFonts w:cs="Times New Roman"/>
                <w:color w:val="000000"/>
                <w:szCs w:val="24"/>
              </w:rPr>
              <w:t>0,35255</w:t>
            </w:r>
          </w:p>
        </w:tc>
        <w:tc>
          <w:tcPr>
            <w:tcW w:w="1134" w:type="dxa"/>
            <w:vAlign w:val="bottom"/>
          </w:tcPr>
          <w:p w14:paraId="365DD820" w14:textId="67669FBD" w:rsidR="00FB6957" w:rsidRPr="00713801" w:rsidRDefault="00B3438D" w:rsidP="00FB6957">
            <w:pPr>
              <w:rPr>
                <w:rFonts w:cs="Times New Roman"/>
                <w:color w:val="000000"/>
                <w:szCs w:val="24"/>
              </w:rPr>
            </w:pPr>
            <w:r w:rsidRPr="00B3438D">
              <w:rPr>
                <w:rFonts w:cs="Times New Roman"/>
                <w:color w:val="000000"/>
                <w:szCs w:val="24"/>
              </w:rPr>
              <w:t>0,0231</w:t>
            </w: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14:paraId="49390CD4" w14:textId="11DA1CF4" w:rsidR="00FB6957" w:rsidRPr="00713801" w:rsidRDefault="00B3438D" w:rsidP="00FB6957">
            <w:pPr>
              <w:rPr>
                <w:rFonts w:cs="Times New Roman"/>
                <w:color w:val="000000"/>
                <w:szCs w:val="24"/>
              </w:rPr>
            </w:pPr>
            <w:r w:rsidRPr="00B3438D">
              <w:rPr>
                <w:rFonts w:cs="Times New Roman"/>
                <w:color w:val="000000"/>
                <w:szCs w:val="24"/>
              </w:rPr>
              <w:t>0,04545</w:t>
            </w:r>
          </w:p>
        </w:tc>
      </w:tr>
      <w:tr w:rsidR="00FB6957" w14:paraId="1EAE761E" w14:textId="77777777" w:rsidTr="00DB1290">
        <w:tc>
          <w:tcPr>
            <w:tcW w:w="1980" w:type="dxa"/>
          </w:tcPr>
          <w:p w14:paraId="2E9F5C3D" w14:textId="25F62E33" w:rsidR="00FB6957" w:rsidRPr="00514B9E" w:rsidRDefault="00FB6957" w:rsidP="00FB6957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Cerebellum</w:t>
            </w:r>
          </w:p>
        </w:tc>
        <w:tc>
          <w:tcPr>
            <w:tcW w:w="1134" w:type="dxa"/>
            <w:vAlign w:val="bottom"/>
          </w:tcPr>
          <w:p w14:paraId="32A26D26" w14:textId="11C060CD" w:rsidR="00FB6957" w:rsidRPr="00713801" w:rsidRDefault="00DB1290" w:rsidP="00FB6957">
            <w:pPr>
              <w:rPr>
                <w:rFonts w:cs="Times New Roman"/>
                <w:color w:val="000000"/>
                <w:szCs w:val="24"/>
              </w:rPr>
            </w:pPr>
            <w:r w:rsidRPr="00DB1290">
              <w:rPr>
                <w:rFonts w:cs="Times New Roman"/>
                <w:color w:val="000000"/>
                <w:szCs w:val="24"/>
              </w:rPr>
              <w:t>0,78143</w:t>
            </w:r>
          </w:p>
        </w:tc>
        <w:tc>
          <w:tcPr>
            <w:tcW w:w="1134" w:type="dxa"/>
            <w:vAlign w:val="bottom"/>
          </w:tcPr>
          <w:p w14:paraId="1C420E3E" w14:textId="6EAFC48F" w:rsidR="00FB6957" w:rsidRPr="00713801" w:rsidRDefault="00DB1290" w:rsidP="00FB6957">
            <w:pPr>
              <w:rPr>
                <w:rFonts w:cs="Times New Roman"/>
                <w:color w:val="000000"/>
                <w:szCs w:val="24"/>
              </w:rPr>
            </w:pPr>
            <w:r w:rsidRPr="00DB1290">
              <w:rPr>
                <w:rFonts w:cs="Times New Roman"/>
                <w:color w:val="000000"/>
                <w:szCs w:val="24"/>
              </w:rPr>
              <w:t>0,0055</w:t>
            </w: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14:paraId="2D292648" w14:textId="07AA2F20" w:rsidR="00FB6957" w:rsidRPr="00713801" w:rsidRDefault="00DB1290" w:rsidP="00FB6957">
            <w:pPr>
              <w:rPr>
                <w:rFonts w:cs="Times New Roman"/>
                <w:color w:val="000000"/>
                <w:szCs w:val="24"/>
              </w:rPr>
            </w:pPr>
            <w:r w:rsidRPr="00DB1290">
              <w:rPr>
                <w:rFonts w:cs="Times New Roman"/>
                <w:color w:val="000000"/>
                <w:szCs w:val="24"/>
              </w:rPr>
              <w:t>0,2474</w:t>
            </w: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</w:tr>
    </w:tbl>
    <w:p w14:paraId="3A7F612D" w14:textId="0173700E" w:rsidR="0061505A" w:rsidRPr="00E7610C" w:rsidRDefault="00713801" w:rsidP="00ED6955">
      <w:pPr>
        <w:rPr>
          <w:rFonts w:eastAsia="Times New Roman" w:cs="Times New Roman"/>
          <w:b/>
          <w:bCs/>
          <w:szCs w:val="24"/>
        </w:rPr>
      </w:pPr>
      <w:r w:rsidRPr="00713801">
        <w:rPr>
          <w:rFonts w:eastAsia="Times New Roman" w:cs="Times New Roman"/>
          <w:b/>
          <w:bCs/>
          <w:szCs w:val="24"/>
        </w:rPr>
        <w:t>Supplementary Table S</w:t>
      </w:r>
      <w:r w:rsidR="00F111F6">
        <w:rPr>
          <w:rFonts w:eastAsia="Times New Roman" w:cs="Times New Roman"/>
          <w:b/>
          <w:bCs/>
          <w:szCs w:val="24"/>
        </w:rPr>
        <w:t>2</w:t>
      </w:r>
      <w:r w:rsidRPr="00713801">
        <w:rPr>
          <w:rFonts w:eastAsia="Times New Roman" w:cs="Times New Roman"/>
          <w:b/>
          <w:bCs/>
          <w:szCs w:val="24"/>
        </w:rPr>
        <w:t xml:space="preserve">. </w:t>
      </w:r>
      <w:r w:rsidR="00E7610C" w:rsidRPr="00E7610C">
        <w:rPr>
          <w:rFonts w:eastAsia="Times New Roman" w:cs="Times New Roman"/>
          <w:b/>
          <w:bCs/>
          <w:szCs w:val="24"/>
        </w:rPr>
        <w:t xml:space="preserve">Comparison of annual percentage volume changes in the amygdala, thalamus, and pallidum, grouped by annual Expanded Disability Status Scale (EDSS) change: regression(n = 10), progression (n = 11), and stabilization (n = 74). </w:t>
      </w:r>
      <w:r w:rsidR="00E7610C">
        <w:rPr>
          <w:rFonts w:eastAsia="Times New Roman" w:cs="Times New Roman"/>
          <w:b/>
          <w:bCs/>
          <w:szCs w:val="24"/>
        </w:rPr>
        <w:br/>
      </w:r>
      <w:r w:rsidR="00E7610C" w:rsidRPr="00E7610C">
        <w:rPr>
          <w:rFonts w:eastAsia="Times New Roman" w:cs="Times New Roman"/>
          <w:szCs w:val="24"/>
        </w:rPr>
        <w:t>The division into groups with regression or progression of EDSS was defined as for PIRA. P-values and effect sizes (eta-squared (η²)) were obtained from an ANCOVA-like linear model and are adjusted by sex, age, baseline EDSS, and number of previous disease modifying therapies (DMTs). The final column reports Levene’s test for equality of variances.</w:t>
      </w:r>
      <w:r w:rsidR="00E7610C">
        <w:rPr>
          <w:rFonts w:eastAsia="Times New Roman" w:cs="Times New Roman"/>
          <w:b/>
          <w:bCs/>
          <w:szCs w:val="24"/>
        </w:rPr>
        <w:t xml:space="preserve"> </w:t>
      </w:r>
      <w:r w:rsidR="00DB1290">
        <w:rPr>
          <w:rFonts w:eastAsia="Times New Roman" w:cs="Times New Roman"/>
          <w:szCs w:val="24"/>
        </w:rPr>
        <w:t xml:space="preserve">Cerebellar WM - volume of cerebellar white matter, CC- corpus callosum, Ventral DC - ventral diencephalon, CSF - cerebrospinal fluid, Total GM - total volume of gray matter, DGM - volume of subcortical gray matter, Cerebral WM – volume of white matter of brain, Total WM – total white matter volume, </w:t>
      </w:r>
      <w:r w:rsidR="00DB1290" w:rsidRPr="00873041">
        <w:rPr>
          <w:rFonts w:eastAsia="Times New Roman" w:cs="Times New Roman"/>
          <w:bCs/>
          <w:szCs w:val="24"/>
        </w:rPr>
        <w:t>η² - eta- squared</w:t>
      </w:r>
      <w:r w:rsidR="00DB1290">
        <w:rPr>
          <w:rFonts w:eastAsia="Times New Roman" w:cs="Times New Roman"/>
          <w:b/>
          <w:sz w:val="20"/>
          <w:szCs w:val="20"/>
        </w:rPr>
        <w:t xml:space="preserve"> </w:t>
      </w:r>
    </w:p>
    <w:p w14:paraId="44AFE7B5" w14:textId="77777777" w:rsidR="00ED6955" w:rsidRDefault="00ED6955" w:rsidP="00ED6955">
      <w:pPr>
        <w:rPr>
          <w:rFonts w:eastAsia="Times New Roman" w:cs="Times New Roman"/>
          <w:szCs w:val="24"/>
        </w:rPr>
      </w:pPr>
    </w:p>
    <w:tbl>
      <w:tblPr>
        <w:tblW w:w="9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155"/>
        <w:gridCol w:w="1065"/>
        <w:gridCol w:w="495"/>
        <w:gridCol w:w="1065"/>
        <w:gridCol w:w="1005"/>
        <w:gridCol w:w="405"/>
        <w:gridCol w:w="1110"/>
        <w:gridCol w:w="990"/>
        <w:gridCol w:w="435"/>
      </w:tblGrid>
      <w:tr w:rsidR="00ED6955" w14:paraId="13F3982C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8D815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5" w:type="dxa"/>
            <w:gridSpan w:val="3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627E" w14:textId="77777777" w:rsidR="00ED6955" w:rsidRDefault="00ED6955" w:rsidP="00ED4BA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ALL</w:t>
            </w:r>
          </w:p>
        </w:tc>
        <w:tc>
          <w:tcPr>
            <w:tcW w:w="2475" w:type="dxa"/>
            <w:gridSpan w:val="3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2C7B" w14:textId="77777777" w:rsidR="00ED6955" w:rsidRDefault="00ED6955" w:rsidP="00ED4BA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CLAD</w:t>
            </w:r>
          </w:p>
        </w:tc>
        <w:tc>
          <w:tcPr>
            <w:tcW w:w="2535" w:type="dxa"/>
            <w:gridSpan w:val="3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20B6" w14:textId="77777777" w:rsidR="00ED6955" w:rsidRDefault="00ED6955" w:rsidP="00ED4BA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ALEM</w:t>
            </w:r>
          </w:p>
        </w:tc>
      </w:tr>
      <w:tr w:rsidR="00ED6955" w14:paraId="378D246D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905A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B814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slope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07B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p_value</w:t>
            </w:r>
            <w:proofErr w:type="spellEnd"/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F6C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47C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slope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4197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p_value</w:t>
            </w:r>
            <w:proofErr w:type="spellEnd"/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0796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BD52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slope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A32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p_value</w:t>
            </w:r>
            <w:proofErr w:type="spellEnd"/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66A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</w:t>
            </w:r>
          </w:p>
        </w:tc>
      </w:tr>
      <w:tr w:rsidR="00ED6955" w14:paraId="36DFD4AC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B3FB1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Accumbens</w:t>
            </w:r>
            <w:proofErr w:type="spellEnd"/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37D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-0.004496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8147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shd w:val="clear" w:color="auto" w:fill="93C47D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93C47D"/>
              </w:rPr>
              <w:t>0.004729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D62BA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3C8E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-0.003546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FC4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0.183391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7DA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FCF1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-0.004344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0B4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0.164171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C0F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ED6955" w14:paraId="6E912CBF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EA2C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Amygdala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6788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0.007408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2957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0.100005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B4F7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30B7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0.004935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D8CC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0.446728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C11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015D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-0.001331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24AD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0.867344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1338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ED6955" w14:paraId="30C4C153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EA0A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Pallidum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38CE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0.014928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31D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0.167143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F56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5B0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0.023624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E54BD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0.139916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978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3BB3E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0.013639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E3C8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0.595771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95A9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ED6955" w14:paraId="0701EF6F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53AA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Cerebellar WM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515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-0.058299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388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0.125633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3DA3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88DE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-0.160321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684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0.016256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CF3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BC15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-0.063693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425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0.335631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5C0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ED6955" w14:paraId="0E578CFF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3C3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Thalamus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90A7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-0.013744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1097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0.536467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433FE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6785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-0.043677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F533A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0.214945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89FDA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487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0.002264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922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0.964312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3C4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ED6955" w14:paraId="3D14F0E5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C94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Putamen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D2C6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-0.011155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E20D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0.363053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EAAE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0CD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-0.034699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5A40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0.099525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576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297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-0.006033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6D85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0.811994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AC2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ED6955" w14:paraId="32253F2F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A6405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CC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040E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-0.009781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4910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0.553158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DB2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0AC6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-0.015668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E21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0.540845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ACEC5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035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-0.045309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7ED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0.165980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AF49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ED6955" w14:paraId="5B57EF9C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5C61D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VentralDC</w:t>
            </w:r>
            <w:proofErr w:type="spellEnd"/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E30C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0.000305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2583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0.948883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6E4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779E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-0.001881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9AE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0.854199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1AA6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937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-0.001860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637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0.806616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B69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ED6955" w14:paraId="1DAC7330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2051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CSF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ABCD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0.002572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FB24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0.662606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7A0E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354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0.001493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244CD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0.843625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630CE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41DA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-0.010955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1B1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0.373611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30F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ED6955" w14:paraId="3599B645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BAACA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Cortex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3FA9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-0.855879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28DB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0.179017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2704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323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-0.842764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EFB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0.279751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39AC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650FD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0.633971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BB5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0.619418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2895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ED6955" w14:paraId="55BA6477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3C3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Total GM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2C28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-0.761140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0CA4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0.247719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03A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973A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-0.728934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4E15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0.426676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567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0C97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0.721831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A0A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0.570328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B995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ED6955" w14:paraId="5BD8D43B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132D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DGM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59F6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0.016306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12E81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0.668102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8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4EEB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-0.051790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358E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0.347340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636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E44B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0.002519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FC886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0.975433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C89A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910982" w14:paraId="4AED0577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CDD54" w14:textId="666F3999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Caudate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C7E3" w14:textId="3AFEFEB0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0.011170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850B7" w14:textId="7D28E21B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0.164590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630F" w14:textId="06F1F5C2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037B" w14:textId="7F1427FA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-0.001609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2EAB" w14:textId="2B54900D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0.921645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3DAC" w14:textId="42CDC130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1CA86" w14:textId="2D4B2C33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0.025978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44C1" w14:textId="3C72D6E1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0.040177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844C" w14:textId="30AF665F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910982" w14:paraId="5A142273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3D94" w14:textId="762F00D4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Cerebral WM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1913" w14:textId="6238C27F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1.251780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E497" w14:textId="04F7108A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0.193973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43E8" w14:textId="7FF74DD9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E6F5" w14:textId="784546E2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1.088100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3061" w14:textId="003D5442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0.356498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7B7F5" w14:textId="515F5D9B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E6C1" w14:textId="283797E7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-0.367101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4F28" w14:textId="07EF76D8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0.864465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E9198" w14:textId="08AF035B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910982" w14:paraId="32EB1083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79F68" w14:textId="0F4640DD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Total WM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3205" w14:textId="737FB13B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1.193481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D078" w14:textId="285E3BAD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0.223531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C5F97" w14:textId="01F2F533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EF15" w14:textId="0188F53E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0.927779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FE08F" w14:textId="31C6FCF5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0.439702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7EF5" w14:textId="2F4072D9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288B" w14:textId="64265FB8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-0.430793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CFE11" w14:textId="6CAC4FBF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0.843745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940A" w14:textId="3D20639E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910982" w14:paraId="0B171FBF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D6CF" w14:textId="59B6963E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Cerebrum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09E77" w14:textId="530C9EFF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0.501961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F7D9" w14:textId="425B6A32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0.296687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17A5" w14:textId="7E7C3301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10A7" w14:textId="11912477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0.193800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385DF" w14:textId="4D6F5D0C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0.842137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3A67C" w14:textId="56A633DC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6C129" w14:textId="714C9A07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0.467369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FAC3" w14:textId="741FA77B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0.579103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05DF" w14:textId="6C868011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910982" w14:paraId="328E8D18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5E1ED" w14:textId="3985F966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Hippocampus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4054" w14:textId="41D714D8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0.006905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59A53" w14:textId="066F3E22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0.454676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4AC1" w14:textId="7760C179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9778" w14:textId="6296C0C0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0.002023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A9C5" w14:textId="13E0893C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0.698946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8F82" w14:textId="49E3F9FC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36C2" w14:textId="1C303B50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-0.021714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83B9" w14:textId="674836C6" w:rsidR="00910982" w:rsidRP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10982">
              <w:rPr>
                <w:rFonts w:eastAsia="Times New Roman" w:cs="Times New Roman"/>
                <w:sz w:val="20"/>
                <w:szCs w:val="20"/>
              </w:rPr>
              <w:t>0.219378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227B" w14:textId="643464C4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910982" w14:paraId="1DF28F45" w14:textId="77777777" w:rsidTr="00ED4BAD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E378" w14:textId="42192477" w:rsidR="00910982" w:rsidRDefault="00910982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Cerebellum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36FCD" w14:textId="1D7EC8C5" w:rsidR="00910982" w:rsidRPr="00910982" w:rsidRDefault="00874ECE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0.025326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4D2F5" w14:textId="795F474D" w:rsidR="00910982" w:rsidRPr="00910982" w:rsidRDefault="00874ECE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0.845889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BF6B" w14:textId="6979AE1F" w:rsidR="00910982" w:rsidRDefault="00874ECE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5179" w14:textId="44F0858E" w:rsidR="00910982" w:rsidRPr="00910982" w:rsidRDefault="00874ECE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-0.063687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3747D" w14:textId="1C636D0F" w:rsidR="00910982" w:rsidRPr="00910982" w:rsidRDefault="00874ECE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0.798938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979C" w14:textId="1ECEFDE3" w:rsidR="00910982" w:rsidRDefault="00874ECE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F7FE" w14:textId="733BF32C" w:rsidR="00910982" w:rsidRPr="00910982" w:rsidRDefault="00874ECE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0.043806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28738" w14:textId="6BC32BE6" w:rsidR="00910982" w:rsidRPr="00910982" w:rsidRDefault="00874ECE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0.864135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A2ECF" w14:textId="3A9D3BF0" w:rsidR="00910982" w:rsidRDefault="00874ECE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</w:tbl>
    <w:p w14:paraId="587966DF" w14:textId="50AD547E" w:rsidR="00ED6955" w:rsidRPr="00AD6F6E" w:rsidRDefault="00ED6955" w:rsidP="00ED6955">
      <w:r>
        <w:rPr>
          <w:rFonts w:eastAsia="Times New Roman" w:cs="Times New Roman"/>
          <w:b/>
          <w:szCs w:val="24"/>
        </w:rPr>
        <w:t>Supplementary Table S</w:t>
      </w:r>
      <w:r w:rsidR="00F111F6">
        <w:rPr>
          <w:rFonts w:eastAsia="Times New Roman" w:cs="Times New Roman"/>
          <w:b/>
          <w:szCs w:val="24"/>
        </w:rPr>
        <w:t>3</w:t>
      </w:r>
      <w:r>
        <w:rPr>
          <w:rFonts w:eastAsia="Times New Roman" w:cs="Times New Roman"/>
          <w:b/>
          <w:szCs w:val="24"/>
        </w:rPr>
        <w:t xml:space="preserve">. </w:t>
      </w:r>
      <w:r>
        <w:rPr>
          <w:rFonts w:eastAsia="Times New Roman" w:cs="Times New Roman"/>
          <w:szCs w:val="24"/>
        </w:rPr>
        <w:t>Correlations between three-year changes in volume and changes in the Expanded Disability Status Scale (EDSS). Cerebellar WM - volume of cerebellar white matter, CC- corpus callosum, Ventral DC - ventral diencephalon, CSF - cerebrospinal fluid, Total GM - total volume of gray matter, DGM - volume of subcortical gray matter</w:t>
      </w:r>
      <w:r w:rsidR="00AD6F6E">
        <w:rPr>
          <w:rFonts w:eastAsia="Times New Roman" w:cs="Times New Roman"/>
          <w:szCs w:val="24"/>
        </w:rPr>
        <w:t>,</w:t>
      </w:r>
      <w:r w:rsidR="00AD6F6E" w:rsidRPr="00AD6F6E">
        <w:rPr>
          <w:rFonts w:eastAsia="Times New Roman" w:cs="Times New Roman"/>
          <w:szCs w:val="24"/>
        </w:rPr>
        <w:t xml:space="preserve"> </w:t>
      </w:r>
      <w:r w:rsidR="00AD6F6E">
        <w:rPr>
          <w:rFonts w:eastAsia="Times New Roman" w:cs="Times New Roman"/>
          <w:szCs w:val="24"/>
        </w:rPr>
        <w:t>Cerebral WM – volume of white matter of brain, Total WM – total white matter volume</w:t>
      </w:r>
    </w:p>
    <w:tbl>
      <w:tblPr>
        <w:tblW w:w="10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185"/>
        <w:gridCol w:w="1080"/>
        <w:gridCol w:w="555"/>
        <w:gridCol w:w="1095"/>
        <w:gridCol w:w="1050"/>
        <w:gridCol w:w="465"/>
        <w:gridCol w:w="1155"/>
        <w:gridCol w:w="1110"/>
        <w:gridCol w:w="480"/>
      </w:tblGrid>
      <w:tr w:rsidR="00ED6955" w14:paraId="3D3D0175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98D8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631E" w14:textId="77777777" w:rsidR="00ED6955" w:rsidRDefault="00ED6955" w:rsidP="00ED4BA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ALL</w:t>
            </w:r>
          </w:p>
        </w:tc>
        <w:tc>
          <w:tcPr>
            <w:tcW w:w="2610" w:type="dxa"/>
            <w:gridSpan w:val="3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16F22" w14:textId="77777777" w:rsidR="00ED6955" w:rsidRDefault="00ED6955" w:rsidP="00ED4BA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CLAD</w:t>
            </w:r>
          </w:p>
        </w:tc>
        <w:tc>
          <w:tcPr>
            <w:tcW w:w="2745" w:type="dxa"/>
            <w:gridSpan w:val="3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4124" w14:textId="77777777" w:rsidR="00ED6955" w:rsidRDefault="00ED6955" w:rsidP="00ED4BA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ALEM</w:t>
            </w:r>
          </w:p>
        </w:tc>
      </w:tr>
      <w:tr w:rsidR="00ED6955" w14:paraId="5C2A1178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B74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F29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slope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14C6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p_value</w:t>
            </w:r>
            <w:proofErr w:type="spellEnd"/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E26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11B1" w14:textId="3EACF3F7" w:rsidR="00ED6955" w:rsidRDefault="00DB1290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S</w:t>
            </w:r>
            <w:r w:rsidR="00ED6955">
              <w:rPr>
                <w:rFonts w:eastAsia="Times New Roman" w:cs="Times New Roman"/>
                <w:b/>
                <w:sz w:val="20"/>
                <w:szCs w:val="20"/>
              </w:rPr>
              <w:t>lope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7F9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p_value</w:t>
            </w:r>
            <w:proofErr w:type="spellEnd"/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272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1401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slope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C487A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p_value</w:t>
            </w:r>
            <w:proofErr w:type="spellEnd"/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293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</w:t>
            </w:r>
          </w:p>
        </w:tc>
      </w:tr>
      <w:tr w:rsidR="00ED6955" w14:paraId="2C8A8C2D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D0C5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Accumbens</w:t>
            </w:r>
            <w:proofErr w:type="spellEnd"/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E9CED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-0.002466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0298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shd w:val="clear" w:color="auto" w:fill="6AA84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6AA84F"/>
              </w:rPr>
              <w:t>0.046096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B5A8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D0107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-0.001029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396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0.421473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897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CB5D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-0.003473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718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0.120290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DBA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ED6955" w14:paraId="07283251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6846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Amygdala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272D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0.005465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4AE2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0.090801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1E7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024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0.004602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828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0.168752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923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77B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0.005525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2C9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0.391266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10D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ED6955" w14:paraId="3E4A8DDD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01BA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Pallidum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0E2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0.012103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5A0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0.132616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2A58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A3D5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0.007902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04ED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0.204525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D108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F78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0.017502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1D7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0.346771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C22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ED6955" w14:paraId="1C91E7EA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1318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Cerebellar WM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C9A6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-0.036641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8D07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0.380991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1C26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B3E6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0.019432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611F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0.748592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358D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2246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-0.092244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AC5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0.141272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CFF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ED6955" w14:paraId="1B3A2FA7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ACF08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Thalamus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52346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-0.042300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053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shd w:val="clear" w:color="auto" w:fill="6AA84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6AA84F"/>
              </w:rPr>
              <w:t>0.001176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6E6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AA547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-0.024319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826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0.108546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EC75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171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-0.061922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142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shd w:val="clear" w:color="auto" w:fill="6AA84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6AA84F"/>
              </w:rPr>
              <w:t>0.011247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F389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ED6955" w14:paraId="2FE42AB4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E1C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Putamen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528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-0.014940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AFD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0.070088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4D16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F0761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-0.011484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EB88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0.153036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8B56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02E4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-0.019177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DB1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0.286711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1E7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ED6955" w14:paraId="128E4874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02F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CC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F52A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-0.004993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15FE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0.640091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5A8E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FD0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0.000116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26A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0.992915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578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448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-0.011209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D1C1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0.578975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BC1F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ED6955" w14:paraId="46A16433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446F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VentralDC</w:t>
            </w:r>
            <w:proofErr w:type="spellEnd"/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3C4D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-0.004301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A380E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0.330427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5420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272A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-0.004213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20F7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0.423155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921A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B85A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-0.004070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246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0.638763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00E6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ED6955" w14:paraId="4AA0D277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E10E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CSF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F987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-0.006114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314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0.122665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32F2E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C3C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0.002865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3F7B1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0.499203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11B3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D60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-0.014801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951EA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0.051152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869D5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ED6955" w14:paraId="580E63DF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7010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Cortex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AB8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-0.235637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3E6B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0.642249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5E7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51181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-0.001838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76C1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0.997374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18B6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C3B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-0.288283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DBF5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0.746902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14CD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ED6955" w14:paraId="7477758B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3495" w14:textId="44EFC6A9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Total</w:t>
            </w:r>
            <w:r w:rsidR="00874ECE">
              <w:rPr>
                <w:rFonts w:eastAsia="Times New Roman" w:cs="Times New Roman"/>
                <w:b/>
                <w:sz w:val="20"/>
                <w:szCs w:val="20"/>
              </w:rPr>
              <w:t xml:space="preserve"> GM 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186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-0.366282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5DA5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0.472723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533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246E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-0.201192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61BE6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0.726369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9318D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D6C0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-0.339244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4636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0.692870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63E1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ED6955" w14:paraId="0D05BE90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5484A" w14:textId="682641BE" w:rsidR="00ED6955" w:rsidRDefault="00874ECE" w:rsidP="00DF7A46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DGM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FCD9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-0.051146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F2FD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shd w:val="clear" w:color="auto" w:fill="6AA84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6AA84F"/>
              </w:rPr>
              <w:t>0.000779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8ABCC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B3CA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-0.050201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F777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shd w:val="clear" w:color="auto" w:fill="6AA84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6AA84F"/>
              </w:rPr>
              <w:t>0.010769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67B14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C8901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-0.056734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0C3EE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shd w:val="clear" w:color="auto" w:fill="6AA84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6AA84F"/>
              </w:rPr>
              <w:t>0.019775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4FC2" w14:textId="77777777" w:rsidR="00ED6955" w:rsidRDefault="00ED6955" w:rsidP="00ED4BAD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874ECE" w14:paraId="75046266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A0F0" w14:textId="5A3FADF3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Caudate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0DF3" w14:textId="38BC6458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-0.004661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F95E" w14:textId="0D3909FF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shd w:val="clear" w:color="auto" w:fill="6AA84F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0.513289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800A" w14:textId="4187B155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C0E6" w14:textId="630F50D3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-0.019162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F30C" w14:textId="5EC4A0FD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shd w:val="clear" w:color="auto" w:fill="6AA84F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0.048056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F5BD" w14:textId="5E3ABEF1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34074" w14:textId="7715C67F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0.008805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9873" w14:textId="636A8199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shd w:val="clear" w:color="auto" w:fill="6AA84F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0.418455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16CB6" w14:textId="17637C43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874ECE" w14:paraId="3A483755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40CE" w14:textId="7F7F8F51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Cerebral WM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F201" w14:textId="42D7CA88" w:rsidR="00874ECE" w:rsidRPr="00910982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-0.125400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0207" w14:textId="750F56CF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0.871434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B583" w14:textId="6907C37B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3CCD" w14:textId="1D57A8EE" w:rsidR="00874ECE" w:rsidRPr="00910982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-0.290134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78FC" w14:textId="48DCC1C1" w:rsidR="00874ECE" w:rsidRPr="00910982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0.778805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46C5" w14:textId="518B6AA8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DCAB6" w14:textId="70C7B527" w:rsidR="00874ECE" w:rsidRPr="00910982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-0.157075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6651D" w14:textId="3B97BD0C" w:rsidR="00874ECE" w:rsidRPr="00910982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74ECE">
              <w:rPr>
                <w:rFonts w:eastAsia="Times New Roman" w:cs="Times New Roman"/>
                <w:sz w:val="20"/>
                <w:szCs w:val="20"/>
              </w:rPr>
              <w:t>0.899350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1B777" w14:textId="003E17E8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874ECE" w14:paraId="13E38CD6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58C8" w14:textId="1B9EA51E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Total WM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7E937" w14:textId="5528A0D2" w:rsidR="00874ECE" w:rsidRDefault="009F1ED0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F1ED0">
              <w:rPr>
                <w:rFonts w:eastAsia="Times New Roman" w:cs="Times New Roman"/>
                <w:sz w:val="20"/>
                <w:szCs w:val="20"/>
              </w:rPr>
              <w:t>-0.162041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C6DC" w14:textId="4F6CA764" w:rsidR="00874ECE" w:rsidRPr="00910982" w:rsidRDefault="009F1ED0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F1ED0">
              <w:rPr>
                <w:rFonts w:eastAsia="Times New Roman" w:cs="Times New Roman"/>
                <w:sz w:val="20"/>
                <w:szCs w:val="20"/>
              </w:rPr>
              <w:t>0.837789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BC4A2" w14:textId="56079390" w:rsidR="00874ECE" w:rsidRDefault="009F1ED0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451C" w14:textId="1C7E6A2C" w:rsidR="00874ECE" w:rsidRPr="00910982" w:rsidRDefault="009F1ED0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F1ED0">
              <w:rPr>
                <w:rFonts w:eastAsia="Times New Roman" w:cs="Times New Roman"/>
                <w:sz w:val="20"/>
                <w:szCs w:val="20"/>
              </w:rPr>
              <w:t>-0.270702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EF6DF" w14:textId="7506D8DA" w:rsidR="00874ECE" w:rsidRPr="00910982" w:rsidRDefault="009F1ED0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F1ED0">
              <w:rPr>
                <w:rFonts w:eastAsia="Times New Roman" w:cs="Times New Roman"/>
                <w:sz w:val="20"/>
                <w:szCs w:val="20"/>
              </w:rPr>
              <w:t>0.795900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1AF97" w14:textId="25049603" w:rsidR="00874ECE" w:rsidRDefault="009F1ED0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0C7E" w14:textId="02B6992F" w:rsidR="00874ECE" w:rsidRPr="00910982" w:rsidRDefault="009F1ED0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F1ED0">
              <w:rPr>
                <w:rFonts w:eastAsia="Times New Roman" w:cs="Times New Roman"/>
                <w:sz w:val="20"/>
                <w:szCs w:val="20"/>
              </w:rPr>
              <w:t>-0.249320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3967" w14:textId="1289C162" w:rsidR="00874ECE" w:rsidRDefault="009F1ED0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9F1ED0">
              <w:rPr>
                <w:rFonts w:eastAsia="Times New Roman" w:cs="Times New Roman"/>
                <w:sz w:val="20"/>
                <w:szCs w:val="20"/>
              </w:rPr>
              <w:t>0.846743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1962" w14:textId="4A620525" w:rsidR="00874ECE" w:rsidRPr="00514B9E" w:rsidRDefault="009F1ED0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874ECE" w14:paraId="67D30927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D2475" w14:textId="2612F9EE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Cerebrum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47D0" w14:textId="14D56779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-0.331412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BCFF3" w14:textId="2BABD6E9" w:rsidR="00874ECE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0.371918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91DD" w14:textId="1B4E09F3" w:rsidR="00874ECE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9BD66" w14:textId="77C00D67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-0.391761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3E465" w14:textId="57C5C839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0.509458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D7B9" w14:textId="59FBBACE" w:rsidR="00874ECE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B6AA" w14:textId="026E5823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-0.268982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6528" w14:textId="3EC2C7ED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0.561471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A1B8" w14:textId="1E4673B6" w:rsidR="00874ECE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874ECE" w14:paraId="73B07BEF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58FE" w14:textId="548F6C8B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Hippocampus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E663" w14:textId="4AA9832B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-0.000274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1CD7" w14:textId="0D0A2689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0.954762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126A" w14:textId="036D6433" w:rsidR="00874ECE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29BA" w14:textId="6142FBAF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0.000146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58768" w14:textId="31FF56EA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0.979445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7B85" w14:textId="53932BA7" w:rsidR="00874ECE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75E2" w14:textId="11A509E1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-0.002600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2D68" w14:textId="3A36B69C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0.732540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9B23" w14:textId="1F83F02D" w:rsidR="00874ECE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874ECE" w14:paraId="175CD25A" w14:textId="77777777" w:rsidTr="00ED4BAD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BC4B" w14:textId="5EFE748D" w:rsidR="00874ECE" w:rsidRDefault="00874ECE" w:rsidP="00874ECE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Cerebellum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71EC" w14:textId="27C7E1BF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-0.108668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3B22" w14:textId="61EA3C33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0.128709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E5D5E" w14:textId="396CA6E8" w:rsidR="00874ECE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CD11" w14:textId="36CA9280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-0.142391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F0ED" w14:textId="60914A39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0.149708</w:t>
            </w: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6F37" w14:textId="668B130E" w:rsidR="00874ECE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76E3" w14:textId="5EA67558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-0.061487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9723" w14:textId="442BA9F2" w:rsidR="00874ECE" w:rsidRPr="00910982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514B9E">
              <w:rPr>
                <w:rFonts w:eastAsia="Times New Roman" w:cs="Times New Roman"/>
                <w:sz w:val="20"/>
                <w:szCs w:val="20"/>
              </w:rPr>
              <w:t>0.584041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0E27" w14:textId="6CBAEDB8" w:rsidR="00874ECE" w:rsidRDefault="00514B9E" w:rsidP="00874ECE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</w:tbl>
    <w:p w14:paraId="306C622C" w14:textId="41A00318" w:rsidR="00ED6955" w:rsidRDefault="00ED6955" w:rsidP="00ED6955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Supplementary Table S</w:t>
      </w:r>
      <w:r w:rsidR="00F111F6">
        <w:rPr>
          <w:rFonts w:eastAsia="Times New Roman" w:cs="Times New Roman"/>
          <w:b/>
          <w:szCs w:val="24"/>
        </w:rPr>
        <w:t>4</w:t>
      </w:r>
      <w:r>
        <w:rPr>
          <w:rFonts w:eastAsia="Times New Roman" w:cs="Times New Roman"/>
          <w:b/>
          <w:szCs w:val="24"/>
        </w:rPr>
        <w:t xml:space="preserve">. </w:t>
      </w:r>
      <w:r>
        <w:rPr>
          <w:rFonts w:eastAsia="Times New Roman" w:cs="Times New Roman"/>
          <w:szCs w:val="24"/>
        </w:rPr>
        <w:t>Correlations between volume and Expanded Disability Status Scale (EDSS) changes  in the first two years of observation. Cerebellar WM - volume of cerebellar white matter, CC- corpus callosum, Ventral DC - ventral diencephalon, CSF - cerebrospinal fluid, Total GM - total volume of gray matter, DGM - volume of subcortical gray matter</w:t>
      </w:r>
      <w:r w:rsidR="00AD6F6E">
        <w:rPr>
          <w:rFonts w:eastAsia="Times New Roman" w:cs="Times New Roman"/>
          <w:szCs w:val="24"/>
        </w:rPr>
        <w:t xml:space="preserve">, </w:t>
      </w:r>
      <w:r w:rsidR="00AD6F6E">
        <w:rPr>
          <w:rFonts w:eastAsia="Times New Roman" w:cs="Times New Roman"/>
          <w:szCs w:val="24"/>
        </w:rPr>
        <w:t>Cerebral WM – volume of white matter of brain, Total WM – total white matter volume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5"/>
        <w:gridCol w:w="1418"/>
        <w:gridCol w:w="1418"/>
      </w:tblGrid>
      <w:tr w:rsidR="00F111F6" w14:paraId="00F69068" w14:textId="77777777" w:rsidTr="00A55649">
        <w:tc>
          <w:tcPr>
            <w:tcW w:w="3255" w:type="dxa"/>
          </w:tcPr>
          <w:p w14:paraId="57235EE7" w14:textId="77777777" w:rsidR="00F111F6" w:rsidRPr="007249DB" w:rsidRDefault="00F111F6" w:rsidP="00A55649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02FCA1BB" w14:textId="77777777" w:rsidR="00F111F6" w:rsidRPr="007249DB" w:rsidRDefault="00F111F6" w:rsidP="00A55649">
            <w:pPr>
              <w:jc w:val="center"/>
              <w:rPr>
                <w:rFonts w:cs="Times New Roman"/>
                <w:b/>
                <w:bCs/>
              </w:rPr>
            </w:pPr>
            <w:r w:rsidRPr="007249DB">
              <w:rPr>
                <w:rFonts w:cs="Times New Roman"/>
                <w:b/>
                <w:bCs/>
              </w:rPr>
              <w:t>Sample size</w:t>
            </w:r>
          </w:p>
        </w:tc>
        <w:tc>
          <w:tcPr>
            <w:tcW w:w="1418" w:type="dxa"/>
          </w:tcPr>
          <w:p w14:paraId="30D5464C" w14:textId="77777777" w:rsidR="00F111F6" w:rsidRPr="007249DB" w:rsidRDefault="00F111F6" w:rsidP="00A55649">
            <w:pPr>
              <w:jc w:val="center"/>
              <w:rPr>
                <w:rFonts w:cs="Times New Roman"/>
                <w:b/>
                <w:bCs/>
              </w:rPr>
            </w:pPr>
            <w:r w:rsidRPr="007249DB">
              <w:rPr>
                <w:rFonts w:eastAsia="Times New Roman" w:cs="Times New Roman"/>
                <w:b/>
                <w:bCs/>
                <w:szCs w:val="24"/>
              </w:rPr>
              <w:t>η²</w:t>
            </w:r>
          </w:p>
        </w:tc>
      </w:tr>
      <w:tr w:rsidR="00F111F6" w14:paraId="35FF42BD" w14:textId="77777777" w:rsidTr="00A55649">
        <w:tc>
          <w:tcPr>
            <w:tcW w:w="3255" w:type="dxa"/>
          </w:tcPr>
          <w:p w14:paraId="0E0E9224" w14:textId="77777777" w:rsidR="00F111F6" w:rsidRPr="007249DB" w:rsidRDefault="00F111F6" w:rsidP="00A55649">
            <w:pPr>
              <w:rPr>
                <w:rFonts w:cs="Times New Roman"/>
              </w:rPr>
            </w:pPr>
            <w:proofErr w:type="spellStart"/>
            <w:r w:rsidRPr="007249DB">
              <w:rPr>
                <w:rFonts w:eastAsia="Times New Roman" w:cs="Times New Roman"/>
                <w:b/>
                <w:szCs w:val="24"/>
              </w:rPr>
              <w:t>Accumbens</w:t>
            </w:r>
            <w:proofErr w:type="spellEnd"/>
          </w:p>
        </w:tc>
        <w:tc>
          <w:tcPr>
            <w:tcW w:w="1418" w:type="dxa"/>
          </w:tcPr>
          <w:p w14:paraId="600936EF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238</w:t>
            </w:r>
          </w:p>
        </w:tc>
        <w:tc>
          <w:tcPr>
            <w:tcW w:w="1418" w:type="dxa"/>
          </w:tcPr>
          <w:p w14:paraId="5C8D5B95" w14:textId="73F0F1FD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0</w:t>
            </w:r>
            <w:r w:rsidR="00FB6957">
              <w:rPr>
                <w:rFonts w:cs="Times New Roman"/>
              </w:rPr>
              <w:t>.</w:t>
            </w:r>
            <w:r w:rsidRPr="007249DB">
              <w:rPr>
                <w:rFonts w:cs="Times New Roman"/>
              </w:rPr>
              <w:t>0133</w:t>
            </w:r>
          </w:p>
        </w:tc>
      </w:tr>
      <w:tr w:rsidR="00F111F6" w14:paraId="409DA494" w14:textId="77777777" w:rsidTr="00A55649">
        <w:tc>
          <w:tcPr>
            <w:tcW w:w="3255" w:type="dxa"/>
          </w:tcPr>
          <w:p w14:paraId="1CB01DCF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eastAsia="Times New Roman" w:cs="Times New Roman"/>
                <w:b/>
                <w:szCs w:val="24"/>
              </w:rPr>
              <w:t>Amygdala</w:t>
            </w:r>
          </w:p>
        </w:tc>
        <w:tc>
          <w:tcPr>
            <w:tcW w:w="1418" w:type="dxa"/>
          </w:tcPr>
          <w:p w14:paraId="2B745D2D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28</w:t>
            </w:r>
          </w:p>
        </w:tc>
        <w:tc>
          <w:tcPr>
            <w:tcW w:w="1418" w:type="dxa"/>
          </w:tcPr>
          <w:p w14:paraId="2A274C0F" w14:textId="1DA16D3D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0</w:t>
            </w:r>
            <w:r w:rsidR="00FB6957">
              <w:rPr>
                <w:rFonts w:cs="Times New Roman"/>
              </w:rPr>
              <w:t>.</w:t>
            </w:r>
            <w:r w:rsidRPr="007249DB">
              <w:rPr>
                <w:rFonts w:cs="Times New Roman"/>
              </w:rPr>
              <w:t>107</w:t>
            </w:r>
          </w:p>
        </w:tc>
      </w:tr>
      <w:tr w:rsidR="00F111F6" w14:paraId="4D303A91" w14:textId="77777777" w:rsidTr="00A55649">
        <w:tc>
          <w:tcPr>
            <w:tcW w:w="3255" w:type="dxa"/>
          </w:tcPr>
          <w:p w14:paraId="7ABFA664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eastAsia="Times New Roman" w:cs="Times New Roman"/>
                <w:b/>
                <w:szCs w:val="24"/>
              </w:rPr>
              <w:t>Pallidum</w:t>
            </w:r>
          </w:p>
        </w:tc>
        <w:tc>
          <w:tcPr>
            <w:tcW w:w="1418" w:type="dxa"/>
          </w:tcPr>
          <w:p w14:paraId="255F485C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40</w:t>
            </w:r>
          </w:p>
        </w:tc>
        <w:tc>
          <w:tcPr>
            <w:tcW w:w="1418" w:type="dxa"/>
          </w:tcPr>
          <w:p w14:paraId="5367B8FA" w14:textId="16F43EFD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0</w:t>
            </w:r>
            <w:r w:rsidR="00FB6957">
              <w:rPr>
                <w:rFonts w:cs="Times New Roman"/>
              </w:rPr>
              <w:t>.</w:t>
            </w:r>
            <w:r w:rsidRPr="007249DB">
              <w:rPr>
                <w:rFonts w:cs="Times New Roman"/>
              </w:rPr>
              <w:t>076</w:t>
            </w:r>
          </w:p>
        </w:tc>
      </w:tr>
      <w:tr w:rsidR="00F111F6" w14:paraId="76CA90DC" w14:textId="77777777" w:rsidTr="00A55649">
        <w:tc>
          <w:tcPr>
            <w:tcW w:w="3255" w:type="dxa"/>
          </w:tcPr>
          <w:p w14:paraId="4E43AE28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eastAsia="Times New Roman" w:cs="Times New Roman"/>
                <w:b/>
                <w:szCs w:val="24"/>
              </w:rPr>
              <w:t>Cerebellar WM</w:t>
            </w:r>
          </w:p>
        </w:tc>
        <w:tc>
          <w:tcPr>
            <w:tcW w:w="1418" w:type="dxa"/>
          </w:tcPr>
          <w:p w14:paraId="157D1A70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173</w:t>
            </w:r>
          </w:p>
        </w:tc>
        <w:tc>
          <w:tcPr>
            <w:tcW w:w="1418" w:type="dxa"/>
          </w:tcPr>
          <w:p w14:paraId="7B6BEF5C" w14:textId="03D8BC42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0</w:t>
            </w:r>
            <w:r w:rsidR="00FB6957">
              <w:rPr>
                <w:rFonts w:cs="Times New Roman"/>
              </w:rPr>
              <w:t>.</w:t>
            </w:r>
            <w:r w:rsidRPr="007249DB">
              <w:rPr>
                <w:rFonts w:cs="Times New Roman"/>
              </w:rPr>
              <w:t>018</w:t>
            </w:r>
          </w:p>
        </w:tc>
      </w:tr>
      <w:tr w:rsidR="00F111F6" w14:paraId="68FD82AF" w14:textId="77777777" w:rsidTr="00A55649">
        <w:tc>
          <w:tcPr>
            <w:tcW w:w="3255" w:type="dxa"/>
          </w:tcPr>
          <w:p w14:paraId="54242C40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eastAsia="Times New Roman" w:cs="Times New Roman"/>
                <w:b/>
                <w:szCs w:val="24"/>
              </w:rPr>
              <w:t>Thalamus</w:t>
            </w:r>
          </w:p>
        </w:tc>
        <w:tc>
          <w:tcPr>
            <w:tcW w:w="1418" w:type="dxa"/>
          </w:tcPr>
          <w:p w14:paraId="0AC2757C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45</w:t>
            </w:r>
          </w:p>
        </w:tc>
        <w:tc>
          <w:tcPr>
            <w:tcW w:w="1418" w:type="dxa"/>
          </w:tcPr>
          <w:p w14:paraId="6121CE8B" w14:textId="3A1E4363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0</w:t>
            </w:r>
            <w:r w:rsidR="00FB6957">
              <w:rPr>
                <w:rFonts w:cs="Times New Roman"/>
              </w:rPr>
              <w:t>.</w:t>
            </w:r>
            <w:r w:rsidRPr="007249DB">
              <w:rPr>
                <w:rFonts w:cs="Times New Roman"/>
              </w:rPr>
              <w:t>068</w:t>
            </w:r>
          </w:p>
        </w:tc>
      </w:tr>
      <w:tr w:rsidR="00F111F6" w14:paraId="0B7970CB" w14:textId="77777777" w:rsidTr="00A55649">
        <w:tc>
          <w:tcPr>
            <w:tcW w:w="3255" w:type="dxa"/>
          </w:tcPr>
          <w:p w14:paraId="608B6BC2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eastAsia="Times New Roman" w:cs="Times New Roman"/>
                <w:b/>
                <w:szCs w:val="24"/>
              </w:rPr>
              <w:lastRenderedPageBreak/>
              <w:t>Putamen</w:t>
            </w:r>
          </w:p>
        </w:tc>
        <w:tc>
          <w:tcPr>
            <w:tcW w:w="1418" w:type="dxa"/>
          </w:tcPr>
          <w:p w14:paraId="5FB1D8CD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125</w:t>
            </w:r>
          </w:p>
        </w:tc>
        <w:tc>
          <w:tcPr>
            <w:tcW w:w="1418" w:type="dxa"/>
          </w:tcPr>
          <w:p w14:paraId="44D71CD2" w14:textId="143B9648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0</w:t>
            </w:r>
            <w:r w:rsidR="00FB6957">
              <w:rPr>
                <w:rFonts w:cs="Times New Roman"/>
              </w:rPr>
              <w:t>.</w:t>
            </w:r>
            <w:r w:rsidRPr="007249DB">
              <w:rPr>
                <w:rFonts w:cs="Times New Roman"/>
              </w:rPr>
              <w:t>025</w:t>
            </w:r>
          </w:p>
        </w:tc>
      </w:tr>
      <w:tr w:rsidR="00F111F6" w14:paraId="310DCEF6" w14:textId="77777777" w:rsidTr="00A55649">
        <w:tc>
          <w:tcPr>
            <w:tcW w:w="3255" w:type="dxa"/>
          </w:tcPr>
          <w:p w14:paraId="4CE8E0AE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eastAsia="Times New Roman" w:cs="Times New Roman"/>
                <w:b/>
                <w:szCs w:val="24"/>
              </w:rPr>
              <w:t>CC</w:t>
            </w:r>
          </w:p>
        </w:tc>
        <w:tc>
          <w:tcPr>
            <w:tcW w:w="1418" w:type="dxa"/>
          </w:tcPr>
          <w:p w14:paraId="1D005140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59</w:t>
            </w:r>
          </w:p>
        </w:tc>
        <w:tc>
          <w:tcPr>
            <w:tcW w:w="1418" w:type="dxa"/>
          </w:tcPr>
          <w:p w14:paraId="3039B627" w14:textId="518CBB0D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0</w:t>
            </w:r>
            <w:r w:rsidR="00FB6957">
              <w:rPr>
                <w:rFonts w:cs="Times New Roman"/>
              </w:rPr>
              <w:t>.</w:t>
            </w:r>
            <w:r w:rsidRPr="007249DB">
              <w:rPr>
                <w:rFonts w:cs="Times New Roman"/>
              </w:rPr>
              <w:t>053</w:t>
            </w:r>
          </w:p>
        </w:tc>
      </w:tr>
      <w:tr w:rsidR="00F111F6" w14:paraId="0FC3070A" w14:textId="77777777" w:rsidTr="00A55649">
        <w:tc>
          <w:tcPr>
            <w:tcW w:w="3255" w:type="dxa"/>
          </w:tcPr>
          <w:p w14:paraId="79C97035" w14:textId="77777777" w:rsidR="00F111F6" w:rsidRPr="007249DB" w:rsidRDefault="00F111F6" w:rsidP="00A55649">
            <w:pPr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7249DB">
              <w:rPr>
                <w:rFonts w:eastAsia="Times New Roman" w:cs="Times New Roman"/>
                <w:b/>
                <w:szCs w:val="24"/>
              </w:rPr>
              <w:t>VentralDC</w:t>
            </w:r>
            <w:proofErr w:type="spellEnd"/>
          </w:p>
        </w:tc>
        <w:tc>
          <w:tcPr>
            <w:tcW w:w="1418" w:type="dxa"/>
          </w:tcPr>
          <w:p w14:paraId="3FE28DFA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482</w:t>
            </w:r>
          </w:p>
        </w:tc>
        <w:tc>
          <w:tcPr>
            <w:tcW w:w="1418" w:type="dxa"/>
          </w:tcPr>
          <w:p w14:paraId="716D78DF" w14:textId="2830E1C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0</w:t>
            </w:r>
            <w:r w:rsidR="00FB6957">
              <w:rPr>
                <w:rFonts w:cs="Times New Roman"/>
              </w:rPr>
              <w:t>.</w:t>
            </w:r>
            <w:r w:rsidRPr="007249DB">
              <w:rPr>
                <w:rFonts w:cs="Times New Roman"/>
              </w:rPr>
              <w:t>007</w:t>
            </w:r>
          </w:p>
        </w:tc>
      </w:tr>
      <w:tr w:rsidR="00F111F6" w14:paraId="77D897D2" w14:textId="77777777" w:rsidTr="00A55649">
        <w:tc>
          <w:tcPr>
            <w:tcW w:w="3255" w:type="dxa"/>
          </w:tcPr>
          <w:p w14:paraId="47F1C035" w14:textId="77777777" w:rsidR="00F111F6" w:rsidRPr="007249DB" w:rsidRDefault="00F111F6" w:rsidP="00A55649">
            <w:pPr>
              <w:rPr>
                <w:rFonts w:eastAsia="Times New Roman" w:cs="Times New Roman"/>
                <w:b/>
                <w:szCs w:val="24"/>
              </w:rPr>
            </w:pPr>
            <w:r w:rsidRPr="007249DB">
              <w:rPr>
                <w:rFonts w:eastAsia="Times New Roman" w:cs="Times New Roman"/>
                <w:b/>
                <w:szCs w:val="24"/>
              </w:rPr>
              <w:t>CSF</w:t>
            </w:r>
          </w:p>
        </w:tc>
        <w:tc>
          <w:tcPr>
            <w:tcW w:w="1418" w:type="dxa"/>
          </w:tcPr>
          <w:p w14:paraId="2067863A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4141</w:t>
            </w:r>
          </w:p>
        </w:tc>
        <w:tc>
          <w:tcPr>
            <w:tcW w:w="1418" w:type="dxa"/>
          </w:tcPr>
          <w:p w14:paraId="3E9511CC" w14:textId="247B57D2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0</w:t>
            </w:r>
            <w:r w:rsidR="00FB6957">
              <w:rPr>
                <w:rFonts w:cs="Times New Roman"/>
              </w:rPr>
              <w:t>.</w:t>
            </w:r>
            <w:r w:rsidRPr="007249DB">
              <w:rPr>
                <w:rFonts w:cs="Times New Roman"/>
              </w:rPr>
              <w:t>001</w:t>
            </w:r>
          </w:p>
        </w:tc>
      </w:tr>
      <w:tr w:rsidR="00F111F6" w14:paraId="086CBD72" w14:textId="77777777" w:rsidTr="00A55649">
        <w:tc>
          <w:tcPr>
            <w:tcW w:w="3255" w:type="dxa"/>
          </w:tcPr>
          <w:p w14:paraId="4B4555E4" w14:textId="77777777" w:rsidR="00F111F6" w:rsidRPr="007249DB" w:rsidRDefault="00F111F6" w:rsidP="00A55649">
            <w:pPr>
              <w:rPr>
                <w:rFonts w:eastAsia="Times New Roman" w:cs="Times New Roman"/>
                <w:b/>
                <w:szCs w:val="24"/>
              </w:rPr>
            </w:pPr>
            <w:r w:rsidRPr="007249DB">
              <w:rPr>
                <w:rFonts w:eastAsia="Times New Roman" w:cs="Times New Roman"/>
                <w:b/>
                <w:szCs w:val="24"/>
              </w:rPr>
              <w:t>Cortex</w:t>
            </w:r>
          </w:p>
        </w:tc>
        <w:tc>
          <w:tcPr>
            <w:tcW w:w="1418" w:type="dxa"/>
          </w:tcPr>
          <w:p w14:paraId="3DFCD662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1833</w:t>
            </w:r>
          </w:p>
        </w:tc>
        <w:tc>
          <w:tcPr>
            <w:tcW w:w="1418" w:type="dxa"/>
          </w:tcPr>
          <w:p w14:paraId="27B93D2D" w14:textId="172C136B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0</w:t>
            </w:r>
            <w:r w:rsidR="00FB6957">
              <w:rPr>
                <w:rFonts w:cs="Times New Roman"/>
              </w:rPr>
              <w:t>.</w:t>
            </w:r>
            <w:r w:rsidRPr="007249DB">
              <w:rPr>
                <w:rFonts w:cs="Times New Roman"/>
              </w:rPr>
              <w:t>002</w:t>
            </w:r>
          </w:p>
        </w:tc>
      </w:tr>
      <w:tr w:rsidR="00F111F6" w14:paraId="356E4670" w14:textId="77777777" w:rsidTr="00A55649">
        <w:tc>
          <w:tcPr>
            <w:tcW w:w="3255" w:type="dxa"/>
          </w:tcPr>
          <w:p w14:paraId="4EAC6693" w14:textId="77777777" w:rsidR="00F111F6" w:rsidRPr="007249DB" w:rsidRDefault="00F111F6" w:rsidP="00A55649">
            <w:pPr>
              <w:rPr>
                <w:rFonts w:eastAsia="Times New Roman" w:cs="Times New Roman"/>
                <w:b/>
                <w:szCs w:val="24"/>
              </w:rPr>
            </w:pPr>
            <w:r w:rsidRPr="007249DB">
              <w:rPr>
                <w:rFonts w:eastAsia="Times New Roman" w:cs="Times New Roman"/>
                <w:b/>
                <w:szCs w:val="24"/>
              </w:rPr>
              <w:t>Total GM</w:t>
            </w:r>
          </w:p>
        </w:tc>
        <w:tc>
          <w:tcPr>
            <w:tcW w:w="1418" w:type="dxa"/>
          </w:tcPr>
          <w:p w14:paraId="46E7FD07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817</w:t>
            </w:r>
          </w:p>
        </w:tc>
        <w:tc>
          <w:tcPr>
            <w:tcW w:w="1418" w:type="dxa"/>
          </w:tcPr>
          <w:p w14:paraId="4CE2D766" w14:textId="2484E4C3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0</w:t>
            </w:r>
            <w:r w:rsidR="00FB6957">
              <w:rPr>
                <w:rFonts w:cs="Times New Roman"/>
              </w:rPr>
              <w:t>.</w:t>
            </w:r>
            <w:r w:rsidRPr="007249DB">
              <w:rPr>
                <w:rFonts w:cs="Times New Roman"/>
              </w:rPr>
              <w:t>004</w:t>
            </w:r>
          </w:p>
        </w:tc>
      </w:tr>
      <w:tr w:rsidR="00F111F6" w14:paraId="34FBE1DF" w14:textId="77777777" w:rsidTr="00A55649">
        <w:tc>
          <w:tcPr>
            <w:tcW w:w="3255" w:type="dxa"/>
          </w:tcPr>
          <w:p w14:paraId="6290FD1E" w14:textId="77777777" w:rsidR="00F111F6" w:rsidRPr="007249DB" w:rsidRDefault="00F111F6" w:rsidP="00A55649">
            <w:pPr>
              <w:rPr>
                <w:rFonts w:eastAsia="Times New Roman" w:cs="Times New Roman"/>
                <w:b/>
                <w:szCs w:val="24"/>
              </w:rPr>
            </w:pPr>
            <w:r w:rsidRPr="007249DB">
              <w:rPr>
                <w:rFonts w:eastAsia="Times New Roman" w:cs="Times New Roman"/>
                <w:b/>
                <w:szCs w:val="24"/>
              </w:rPr>
              <w:t>DGM</w:t>
            </w:r>
          </w:p>
        </w:tc>
        <w:tc>
          <w:tcPr>
            <w:tcW w:w="1418" w:type="dxa"/>
          </w:tcPr>
          <w:p w14:paraId="6F4B5E35" w14:textId="77777777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288</w:t>
            </w:r>
          </w:p>
        </w:tc>
        <w:tc>
          <w:tcPr>
            <w:tcW w:w="1418" w:type="dxa"/>
          </w:tcPr>
          <w:p w14:paraId="396A1030" w14:textId="5EA6B769" w:rsidR="00F111F6" w:rsidRPr="007249DB" w:rsidRDefault="00F111F6" w:rsidP="00A55649">
            <w:pPr>
              <w:rPr>
                <w:rFonts w:cs="Times New Roman"/>
              </w:rPr>
            </w:pPr>
            <w:r w:rsidRPr="007249DB">
              <w:rPr>
                <w:rFonts w:cs="Times New Roman"/>
              </w:rPr>
              <w:t>0</w:t>
            </w:r>
            <w:r w:rsidR="00FB6957">
              <w:rPr>
                <w:rFonts w:cs="Times New Roman"/>
              </w:rPr>
              <w:t>.</w:t>
            </w:r>
            <w:r w:rsidRPr="007249DB">
              <w:rPr>
                <w:rFonts w:cs="Times New Roman"/>
              </w:rPr>
              <w:t>011</w:t>
            </w:r>
          </w:p>
        </w:tc>
      </w:tr>
      <w:tr w:rsidR="00514B9E" w14:paraId="5FCDFEE0" w14:textId="77777777" w:rsidTr="00A55649">
        <w:tc>
          <w:tcPr>
            <w:tcW w:w="3255" w:type="dxa"/>
          </w:tcPr>
          <w:p w14:paraId="1D7868A7" w14:textId="45137344" w:rsidR="00514B9E" w:rsidRPr="00514B9E" w:rsidRDefault="00514B9E" w:rsidP="00514B9E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Caudate</w:t>
            </w:r>
          </w:p>
        </w:tc>
        <w:tc>
          <w:tcPr>
            <w:tcW w:w="1418" w:type="dxa"/>
          </w:tcPr>
          <w:p w14:paraId="2F539C38" w14:textId="42846862" w:rsidR="00514B9E" w:rsidRPr="007249DB" w:rsidRDefault="00817CD8" w:rsidP="00514B9E">
            <w:pPr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1418" w:type="dxa"/>
          </w:tcPr>
          <w:p w14:paraId="359CEA1C" w14:textId="5FA87781" w:rsidR="00514B9E" w:rsidRPr="007249DB" w:rsidRDefault="00817CD8" w:rsidP="00514B9E">
            <w:pPr>
              <w:rPr>
                <w:rFonts w:cs="Times New Roman"/>
              </w:rPr>
            </w:pPr>
            <w:r>
              <w:rPr>
                <w:rFonts w:cs="Times New Roman"/>
              </w:rPr>
              <w:t>0.055</w:t>
            </w:r>
          </w:p>
        </w:tc>
      </w:tr>
      <w:tr w:rsidR="00514B9E" w14:paraId="1A1365B4" w14:textId="77777777" w:rsidTr="00A55649">
        <w:tc>
          <w:tcPr>
            <w:tcW w:w="3255" w:type="dxa"/>
          </w:tcPr>
          <w:p w14:paraId="64B11F26" w14:textId="75317B29" w:rsidR="00514B9E" w:rsidRPr="00514B9E" w:rsidRDefault="00514B9E" w:rsidP="00514B9E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Cerebral WM</w:t>
            </w:r>
          </w:p>
        </w:tc>
        <w:tc>
          <w:tcPr>
            <w:tcW w:w="1418" w:type="dxa"/>
          </w:tcPr>
          <w:p w14:paraId="7A04D409" w14:textId="418E7D22" w:rsidR="00514B9E" w:rsidRPr="007249DB" w:rsidRDefault="00817CD8" w:rsidP="00514B9E">
            <w:pPr>
              <w:rPr>
                <w:rFonts w:cs="Times New Roman"/>
              </w:rPr>
            </w:pPr>
            <w:r>
              <w:rPr>
                <w:rFonts w:cs="Times New Roman"/>
              </w:rPr>
              <w:t>2301</w:t>
            </w:r>
          </w:p>
        </w:tc>
        <w:tc>
          <w:tcPr>
            <w:tcW w:w="1418" w:type="dxa"/>
          </w:tcPr>
          <w:p w14:paraId="2647584E" w14:textId="436101D0" w:rsidR="00514B9E" w:rsidRPr="007249DB" w:rsidRDefault="00817CD8" w:rsidP="00514B9E">
            <w:pPr>
              <w:rPr>
                <w:rFonts w:cs="Times New Roman"/>
              </w:rPr>
            </w:pPr>
            <w:r>
              <w:rPr>
                <w:rFonts w:cs="Times New Roman"/>
              </w:rPr>
              <w:t>0.001</w:t>
            </w:r>
          </w:p>
        </w:tc>
      </w:tr>
      <w:tr w:rsidR="00514B9E" w14:paraId="1F04FEA5" w14:textId="77777777" w:rsidTr="00A55649">
        <w:tc>
          <w:tcPr>
            <w:tcW w:w="3255" w:type="dxa"/>
          </w:tcPr>
          <w:p w14:paraId="33159E1C" w14:textId="1DA9C64D" w:rsidR="00514B9E" w:rsidRPr="00514B9E" w:rsidRDefault="00514B9E" w:rsidP="00514B9E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Total WM</w:t>
            </w:r>
          </w:p>
        </w:tc>
        <w:tc>
          <w:tcPr>
            <w:tcW w:w="1418" w:type="dxa"/>
          </w:tcPr>
          <w:p w14:paraId="5F5F6426" w14:textId="780C1579" w:rsidR="00514B9E" w:rsidRPr="007249DB" w:rsidRDefault="00DB1290" w:rsidP="00514B9E">
            <w:pPr>
              <w:rPr>
                <w:rFonts w:cs="Times New Roman"/>
              </w:rPr>
            </w:pPr>
            <w:r>
              <w:rPr>
                <w:rFonts w:cs="Times New Roman"/>
              </w:rPr>
              <w:t>1863</w:t>
            </w:r>
          </w:p>
        </w:tc>
        <w:tc>
          <w:tcPr>
            <w:tcW w:w="1418" w:type="dxa"/>
          </w:tcPr>
          <w:p w14:paraId="6991F230" w14:textId="09C19574" w:rsidR="00514B9E" w:rsidRPr="007249DB" w:rsidRDefault="00DB1290" w:rsidP="00514B9E">
            <w:pPr>
              <w:rPr>
                <w:rFonts w:cs="Times New Roman"/>
              </w:rPr>
            </w:pPr>
            <w:r>
              <w:rPr>
                <w:rFonts w:cs="Times New Roman"/>
              </w:rPr>
              <w:t>0.001</w:t>
            </w:r>
          </w:p>
        </w:tc>
      </w:tr>
      <w:tr w:rsidR="00514B9E" w14:paraId="632822CE" w14:textId="77777777" w:rsidTr="00A55649">
        <w:tc>
          <w:tcPr>
            <w:tcW w:w="3255" w:type="dxa"/>
          </w:tcPr>
          <w:p w14:paraId="5043D70A" w14:textId="15CC17C6" w:rsidR="00514B9E" w:rsidRPr="00514B9E" w:rsidRDefault="00514B9E" w:rsidP="00514B9E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Cerebrum</w:t>
            </w:r>
          </w:p>
        </w:tc>
        <w:tc>
          <w:tcPr>
            <w:tcW w:w="1418" w:type="dxa"/>
          </w:tcPr>
          <w:p w14:paraId="559D7F7C" w14:textId="777C3B10" w:rsidR="00514B9E" w:rsidRPr="007249DB" w:rsidRDefault="00DB1290" w:rsidP="00514B9E">
            <w:pPr>
              <w:rPr>
                <w:rFonts w:cs="Times New Roman"/>
              </w:rPr>
            </w:pPr>
            <w:r>
              <w:rPr>
                <w:rFonts w:cs="Times New Roman"/>
              </w:rPr>
              <w:t>1507</w:t>
            </w:r>
          </w:p>
        </w:tc>
        <w:tc>
          <w:tcPr>
            <w:tcW w:w="1418" w:type="dxa"/>
          </w:tcPr>
          <w:p w14:paraId="1630A49F" w14:textId="3873B286" w:rsidR="00514B9E" w:rsidRPr="007249DB" w:rsidRDefault="00DB1290" w:rsidP="00514B9E">
            <w:pPr>
              <w:rPr>
                <w:rFonts w:cs="Times New Roman"/>
              </w:rPr>
            </w:pPr>
            <w:r>
              <w:rPr>
                <w:rFonts w:cs="Times New Roman"/>
              </w:rPr>
              <w:t>0.002</w:t>
            </w:r>
          </w:p>
        </w:tc>
      </w:tr>
      <w:tr w:rsidR="00514B9E" w14:paraId="191B075F" w14:textId="77777777" w:rsidTr="00A55649">
        <w:tc>
          <w:tcPr>
            <w:tcW w:w="3255" w:type="dxa"/>
          </w:tcPr>
          <w:p w14:paraId="2E4C5E07" w14:textId="3CF6857A" w:rsidR="00514B9E" w:rsidRPr="00514B9E" w:rsidRDefault="00514B9E" w:rsidP="00514B9E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Hippocampus</w:t>
            </w:r>
          </w:p>
        </w:tc>
        <w:tc>
          <w:tcPr>
            <w:tcW w:w="1418" w:type="dxa"/>
          </w:tcPr>
          <w:p w14:paraId="42C010CE" w14:textId="6251C01B" w:rsidR="00514B9E" w:rsidRPr="007249DB" w:rsidRDefault="00817CD8" w:rsidP="00514B9E">
            <w:pPr>
              <w:rPr>
                <w:rFonts w:cs="Times New Roman"/>
              </w:rPr>
            </w:pPr>
            <w:r>
              <w:rPr>
                <w:rFonts w:cs="Times New Roman"/>
              </w:rPr>
              <w:t>136</w:t>
            </w:r>
          </w:p>
        </w:tc>
        <w:tc>
          <w:tcPr>
            <w:tcW w:w="1418" w:type="dxa"/>
          </w:tcPr>
          <w:p w14:paraId="5D5175A4" w14:textId="3132D508" w:rsidR="00514B9E" w:rsidRPr="007249DB" w:rsidRDefault="00817CD8" w:rsidP="00514B9E">
            <w:pPr>
              <w:rPr>
                <w:rFonts w:cs="Times New Roman"/>
              </w:rPr>
            </w:pPr>
            <w:r>
              <w:rPr>
                <w:rFonts w:cs="Times New Roman"/>
              </w:rPr>
              <w:t>0.023</w:t>
            </w:r>
          </w:p>
        </w:tc>
      </w:tr>
      <w:tr w:rsidR="00514B9E" w14:paraId="7A2EE864" w14:textId="77777777" w:rsidTr="00A55649">
        <w:tc>
          <w:tcPr>
            <w:tcW w:w="3255" w:type="dxa"/>
          </w:tcPr>
          <w:p w14:paraId="472049E8" w14:textId="7496413B" w:rsidR="00514B9E" w:rsidRPr="00514B9E" w:rsidRDefault="00514B9E" w:rsidP="00514B9E">
            <w:pPr>
              <w:rPr>
                <w:rFonts w:eastAsia="Times New Roman" w:cs="Times New Roman"/>
                <w:b/>
                <w:szCs w:val="24"/>
              </w:rPr>
            </w:pPr>
            <w:r w:rsidRPr="00514B9E">
              <w:rPr>
                <w:rFonts w:eastAsia="Times New Roman" w:cs="Times New Roman"/>
                <w:b/>
                <w:szCs w:val="24"/>
              </w:rPr>
              <w:t>Cerebellum</w:t>
            </w:r>
          </w:p>
        </w:tc>
        <w:tc>
          <w:tcPr>
            <w:tcW w:w="1418" w:type="dxa"/>
          </w:tcPr>
          <w:p w14:paraId="3CC03421" w14:textId="6A329A18" w:rsidR="00514B9E" w:rsidRPr="007249DB" w:rsidRDefault="00DB1290" w:rsidP="00514B9E">
            <w:pPr>
              <w:rPr>
                <w:rFonts w:cs="Times New Roman"/>
              </w:rPr>
            </w:pPr>
            <w:r>
              <w:rPr>
                <w:rFonts w:cs="Times New Roman"/>
              </w:rPr>
              <w:t>579</w:t>
            </w:r>
          </w:p>
        </w:tc>
        <w:tc>
          <w:tcPr>
            <w:tcW w:w="1418" w:type="dxa"/>
          </w:tcPr>
          <w:p w14:paraId="349CB094" w14:textId="265FC810" w:rsidR="00514B9E" w:rsidRPr="007249DB" w:rsidRDefault="00DB1290" w:rsidP="00514B9E">
            <w:pPr>
              <w:rPr>
                <w:rFonts w:cs="Times New Roman"/>
              </w:rPr>
            </w:pPr>
            <w:r>
              <w:rPr>
                <w:rFonts w:cs="Times New Roman"/>
              </w:rPr>
              <w:t>0.006</w:t>
            </w:r>
          </w:p>
        </w:tc>
      </w:tr>
    </w:tbl>
    <w:p w14:paraId="3E14F916" w14:textId="32A38224" w:rsidR="00F111F6" w:rsidRDefault="00F111F6" w:rsidP="00F111F6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Cs w:val="24"/>
        </w:rPr>
        <w:t xml:space="preserve">Supplementary Table S5. </w:t>
      </w:r>
      <w:r w:rsidRPr="006B04AC">
        <w:rPr>
          <w:rFonts w:eastAsia="Times New Roman" w:cs="Times New Roman"/>
          <w:b/>
          <w:szCs w:val="24"/>
          <w:lang w:val="en"/>
        </w:rPr>
        <w:t>Estimated number of study participants per group necessary to detect statistically significant differences, assuming the effect sizes observed in our study, using one-way analysis of variance with α = 0.05 and a power of 80%.</w:t>
      </w:r>
      <w:r>
        <w:rPr>
          <w:rFonts w:eastAsia="Times New Roman" w:cs="Times New Roman"/>
          <w:b/>
          <w:szCs w:val="24"/>
          <w:lang w:val="en"/>
        </w:rPr>
        <w:t xml:space="preserve"> </w:t>
      </w:r>
      <w:r>
        <w:rPr>
          <w:rFonts w:eastAsia="Times New Roman" w:cs="Times New Roman"/>
          <w:b/>
          <w:szCs w:val="24"/>
          <w:lang w:val="en"/>
        </w:rPr>
        <w:br/>
      </w:r>
      <w:r>
        <w:rPr>
          <w:rFonts w:eastAsia="Times New Roman" w:cs="Times New Roman"/>
          <w:szCs w:val="24"/>
        </w:rPr>
        <w:t xml:space="preserve">Cerebellar WM - volume of cerebellar white matter, CC- corpus callosum, Ventral DC - ventral diencephalon, CSF - cerebrospinal fluid, Total GM - total volume of gray matter, DGM - volume of subcortical gray matter, </w:t>
      </w:r>
      <w:r w:rsidR="00AD6F6E">
        <w:rPr>
          <w:rFonts w:eastAsia="Times New Roman" w:cs="Times New Roman"/>
          <w:szCs w:val="24"/>
        </w:rPr>
        <w:t xml:space="preserve">Cerebral WM – volume of white matter of brain, Total WM – total white matter volume, </w:t>
      </w:r>
      <w:r w:rsidRPr="00873041">
        <w:rPr>
          <w:rFonts w:eastAsia="Times New Roman" w:cs="Times New Roman"/>
          <w:bCs/>
          <w:szCs w:val="24"/>
        </w:rPr>
        <w:t>η² - eta- squared</w:t>
      </w:r>
      <w:r>
        <w:rPr>
          <w:rFonts w:eastAsia="Times New Roman" w:cs="Times New Roman"/>
          <w:b/>
          <w:sz w:val="20"/>
          <w:szCs w:val="20"/>
        </w:rPr>
        <w:t xml:space="preserve"> </w:t>
      </w:r>
    </w:p>
    <w:p w14:paraId="56069F8A" w14:textId="77777777" w:rsidR="00F111F6" w:rsidRDefault="00F111F6" w:rsidP="00ED6955">
      <w:pPr>
        <w:rPr>
          <w:rFonts w:eastAsia="Times New Roman" w:cs="Times New Roman"/>
          <w:b/>
          <w:szCs w:val="24"/>
        </w:rPr>
      </w:pPr>
    </w:p>
    <w:p w14:paraId="19CE9A6A" w14:textId="77777777" w:rsidR="00ED6955" w:rsidRDefault="00ED6955" w:rsidP="00ED6955">
      <w:pPr>
        <w:rPr>
          <w:rFonts w:eastAsia="Times New Roman" w:cs="Times New Roman"/>
          <w:b/>
          <w:szCs w:val="24"/>
        </w:rPr>
      </w:pPr>
    </w:p>
    <w:p w14:paraId="4EA25551" w14:textId="77777777" w:rsidR="00ED6955" w:rsidRDefault="00ED6955" w:rsidP="00ED6955">
      <w:pPr>
        <w:rPr>
          <w:rFonts w:eastAsia="Times New Roman"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195D9" w14:textId="77777777" w:rsidR="00B47815" w:rsidRDefault="00B47815" w:rsidP="00117666">
      <w:pPr>
        <w:spacing w:after="0"/>
      </w:pPr>
      <w:r>
        <w:separator/>
      </w:r>
    </w:p>
  </w:endnote>
  <w:endnote w:type="continuationSeparator" w:id="0">
    <w:p w14:paraId="237E08CF" w14:textId="77777777" w:rsidR="00B47815" w:rsidRDefault="00B4781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D81585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8158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8158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D81585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8158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8158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C6CC0" w14:textId="77777777" w:rsidR="00B47815" w:rsidRDefault="00B47815" w:rsidP="00117666">
      <w:pPr>
        <w:spacing w:after="0"/>
      </w:pPr>
      <w:r>
        <w:separator/>
      </w:r>
    </w:p>
  </w:footnote>
  <w:footnote w:type="continuationSeparator" w:id="0">
    <w:p w14:paraId="734F6F4E" w14:textId="77777777" w:rsidR="00B47815" w:rsidRDefault="00B4781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D81585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D81585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40E8D"/>
    <w:rsid w:val="00052A14"/>
    <w:rsid w:val="00077D53"/>
    <w:rsid w:val="000B2D3E"/>
    <w:rsid w:val="00105FD9"/>
    <w:rsid w:val="001157CB"/>
    <w:rsid w:val="00117666"/>
    <w:rsid w:val="001549D3"/>
    <w:rsid w:val="00157013"/>
    <w:rsid w:val="00160065"/>
    <w:rsid w:val="00177D84"/>
    <w:rsid w:val="0024482D"/>
    <w:rsid w:val="00267D18"/>
    <w:rsid w:val="002868E2"/>
    <w:rsid w:val="002869C3"/>
    <w:rsid w:val="002936E4"/>
    <w:rsid w:val="002B4A57"/>
    <w:rsid w:val="002C74CA"/>
    <w:rsid w:val="003544FB"/>
    <w:rsid w:val="003C78BC"/>
    <w:rsid w:val="003D2D47"/>
    <w:rsid w:val="003D2F2D"/>
    <w:rsid w:val="00401590"/>
    <w:rsid w:val="00447801"/>
    <w:rsid w:val="00452E9C"/>
    <w:rsid w:val="004735C8"/>
    <w:rsid w:val="004961FF"/>
    <w:rsid w:val="004A249F"/>
    <w:rsid w:val="00500DAF"/>
    <w:rsid w:val="00514B9E"/>
    <w:rsid w:val="00517A89"/>
    <w:rsid w:val="005250F2"/>
    <w:rsid w:val="00593EEA"/>
    <w:rsid w:val="005A5EEE"/>
    <w:rsid w:val="005D2AD3"/>
    <w:rsid w:val="00606622"/>
    <w:rsid w:val="0061505A"/>
    <w:rsid w:val="00631927"/>
    <w:rsid w:val="006375C7"/>
    <w:rsid w:val="00654E8F"/>
    <w:rsid w:val="00660D05"/>
    <w:rsid w:val="006820B1"/>
    <w:rsid w:val="006B04AC"/>
    <w:rsid w:val="006B224A"/>
    <w:rsid w:val="006B7D14"/>
    <w:rsid w:val="006E07F5"/>
    <w:rsid w:val="00701727"/>
    <w:rsid w:val="0070566C"/>
    <w:rsid w:val="00713801"/>
    <w:rsid w:val="00714C50"/>
    <w:rsid w:val="007249DB"/>
    <w:rsid w:val="00725A7D"/>
    <w:rsid w:val="00740122"/>
    <w:rsid w:val="007501BE"/>
    <w:rsid w:val="00783BA7"/>
    <w:rsid w:val="00790BB3"/>
    <w:rsid w:val="007C206C"/>
    <w:rsid w:val="00803D24"/>
    <w:rsid w:val="00817CD8"/>
    <w:rsid w:val="00817DD6"/>
    <w:rsid w:val="00873041"/>
    <w:rsid w:val="00874ECE"/>
    <w:rsid w:val="00885156"/>
    <w:rsid w:val="00897261"/>
    <w:rsid w:val="00910982"/>
    <w:rsid w:val="009151AA"/>
    <w:rsid w:val="0093429D"/>
    <w:rsid w:val="00943573"/>
    <w:rsid w:val="00970F7D"/>
    <w:rsid w:val="00994A3D"/>
    <w:rsid w:val="009C2B12"/>
    <w:rsid w:val="009C70F3"/>
    <w:rsid w:val="009F1ED0"/>
    <w:rsid w:val="00A174D9"/>
    <w:rsid w:val="00A569CD"/>
    <w:rsid w:val="00AB5EE2"/>
    <w:rsid w:val="00AB6715"/>
    <w:rsid w:val="00AD6F6E"/>
    <w:rsid w:val="00B1671E"/>
    <w:rsid w:val="00B25EB8"/>
    <w:rsid w:val="00B3438D"/>
    <w:rsid w:val="00B354E1"/>
    <w:rsid w:val="00B37F4D"/>
    <w:rsid w:val="00B47815"/>
    <w:rsid w:val="00C460C9"/>
    <w:rsid w:val="00C52183"/>
    <w:rsid w:val="00C52A7B"/>
    <w:rsid w:val="00C56BAF"/>
    <w:rsid w:val="00C679AA"/>
    <w:rsid w:val="00C75972"/>
    <w:rsid w:val="00CC0A3A"/>
    <w:rsid w:val="00CD066B"/>
    <w:rsid w:val="00CE4FEE"/>
    <w:rsid w:val="00D81585"/>
    <w:rsid w:val="00DB1290"/>
    <w:rsid w:val="00DB59C3"/>
    <w:rsid w:val="00DC259A"/>
    <w:rsid w:val="00DE23E8"/>
    <w:rsid w:val="00DE299A"/>
    <w:rsid w:val="00DE2B5D"/>
    <w:rsid w:val="00DF7A46"/>
    <w:rsid w:val="00E52377"/>
    <w:rsid w:val="00E64E17"/>
    <w:rsid w:val="00E7610C"/>
    <w:rsid w:val="00E866C9"/>
    <w:rsid w:val="00EA3D3C"/>
    <w:rsid w:val="00ED6955"/>
    <w:rsid w:val="00F111F6"/>
    <w:rsid w:val="00F46900"/>
    <w:rsid w:val="00F61D89"/>
    <w:rsid w:val="00FB593D"/>
    <w:rsid w:val="00FB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Akapitzlist"/>
    <w:next w:val="Normalny"/>
    <w:link w:val="Nagwek1Znak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Nagwek2">
    <w:name w:val="heading 2"/>
    <w:basedOn w:val="Nagwek1"/>
    <w:next w:val="Normalny"/>
    <w:link w:val="Nagwek2Znak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Nagwek3">
    <w:name w:val="heading 3"/>
    <w:basedOn w:val="Normalny"/>
    <w:next w:val="Normalny"/>
    <w:link w:val="Nagwek3Znak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agwek3"/>
    <w:next w:val="Normalny"/>
    <w:link w:val="Nagwek4Znak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Nagwek5">
    <w:name w:val="heading 5"/>
    <w:basedOn w:val="Nagwek4"/>
    <w:next w:val="Normalny"/>
    <w:link w:val="Nagwek5Znak"/>
    <w:uiPriority w:val="2"/>
    <w:qFormat/>
    <w:rsid w:val="00AB6715"/>
    <w:pPr>
      <w:numPr>
        <w:ilvl w:val="4"/>
      </w:numPr>
      <w:outlineLvl w:val="4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Podtytu"/>
    <w:next w:val="Normalny"/>
    <w:uiPriority w:val="1"/>
    <w:qFormat/>
    <w:rsid w:val="00AB6715"/>
  </w:style>
  <w:style w:type="paragraph" w:styleId="Tekstdymka">
    <w:name w:val="Balloon Text"/>
    <w:basedOn w:val="Normalny"/>
    <w:link w:val="TekstdymkaZnak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ytuksiki">
    <w:name w:val="Book Title"/>
    <w:basedOn w:val="Domylnaczcionkaakapitu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ny"/>
    <w:next w:val="Bezodstpw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Bezodstpw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7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6715"/>
    <w:rPr>
      <w:rFonts w:ascii="Times New Roman" w:hAnsi="Times New Roman"/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7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B6715"/>
    <w:rPr>
      <w:rFonts w:ascii="Times New Roman" w:hAnsi="Times New Roman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71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AB6715"/>
    <w:rPr>
      <w:rFonts w:ascii="Times New Roman" w:hAnsi="Times New Roman"/>
      <w:b/>
      <w:sz w:val="24"/>
    </w:rPr>
  </w:style>
  <w:style w:type="paragraph" w:styleId="Akapitzlist">
    <w:name w:val="List Paragraph"/>
    <w:basedOn w:val="Normalny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AB6715"/>
    <w:rPr>
      <w:color w:val="0000FF"/>
      <w:u w:val="single"/>
    </w:rPr>
  </w:style>
  <w:style w:type="character" w:styleId="Wyrnienieintensywne">
    <w:name w:val="Intense Emphasis"/>
    <w:basedOn w:val="Domylnaczcionkaakapitu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AB6715"/>
    <w:rPr>
      <w:b/>
      <w:bCs/>
      <w:smallCaps/>
      <w:color w:val="auto"/>
      <w:spacing w:val="5"/>
    </w:rPr>
  </w:style>
  <w:style w:type="character" w:styleId="Numerwiersza">
    <w:name w:val="line number"/>
    <w:basedOn w:val="Domylnaczcionkaakapitu"/>
    <w:uiPriority w:val="99"/>
    <w:semiHidden/>
    <w:unhideWhenUsed/>
    <w:rsid w:val="00AB6715"/>
  </w:style>
  <w:style w:type="character" w:customStyle="1" w:styleId="Nagwek3Znak">
    <w:name w:val="Nagłówek 3 Znak"/>
    <w:basedOn w:val="Domylnaczcionkaakapitu"/>
    <w:link w:val="Nagwek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Pogrubienie">
    <w:name w:val="Strong"/>
    <w:basedOn w:val="Domylnaczcionkaakapitu"/>
    <w:uiPriority w:val="22"/>
    <w:qFormat/>
    <w:rsid w:val="00AB6715"/>
    <w:rPr>
      <w:rFonts w:ascii="Times New Roman" w:hAnsi="Times New Roman"/>
      <w:b/>
      <w:bCs/>
    </w:rPr>
  </w:style>
  <w:style w:type="character" w:styleId="Wyrnieniedelikatne">
    <w:name w:val="Subtle Emphasis"/>
    <w:basedOn w:val="Domylnaczcionkaakapitu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-Siatka">
    <w:name w:val="Table Grid"/>
    <w:basedOn w:val="Standardowy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ytu"/>
    <w:next w:val="Tytu"/>
    <w:qFormat/>
    <w:rsid w:val="0001436A"/>
    <w:pPr>
      <w:spacing w:after="120"/>
    </w:pPr>
    <w:rPr>
      <w:i/>
    </w:rPr>
  </w:style>
  <w:style w:type="paragraph" w:styleId="Poprawka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04AC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04A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6211</TotalTime>
  <Pages>6</Pages>
  <Words>1150</Words>
  <Characters>6906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Aleksandra Pogoda</cp:lastModifiedBy>
  <cp:revision>14</cp:revision>
  <cp:lastPrinted>2013-10-03T12:51:00Z</cp:lastPrinted>
  <dcterms:created xsi:type="dcterms:W3CDTF">2025-07-16T19:50:00Z</dcterms:created>
  <dcterms:modified xsi:type="dcterms:W3CDTF">2025-07-28T23:43:00Z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