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29BB9">
      <w:pPr>
        <w:pStyle w:val="52"/>
      </w:pPr>
      <w:r>
        <w:t>Supplementary Material</w:t>
      </w:r>
    </w:p>
    <w:p w14:paraId="0D2E1EFC">
      <w:pPr>
        <w:pStyle w:val="4"/>
        <w:numPr>
          <w:ilvl w:val="1"/>
          <w:numId w:val="0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>Supplementary  Tables</w:t>
      </w:r>
    </w:p>
    <w:p w14:paraId="13AFA11D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color="auto" w:fill="FFFFFF"/>
          <w:lang w:val="en-US" w:eastAsia="zh-CN"/>
        </w:rPr>
        <w:t xml:space="preserve">Table 1  </w:t>
      </w:r>
      <w:r>
        <w:rPr>
          <w:rFonts w:hint="eastAsia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color="auto" w:fill="FFFFFF"/>
          <w:lang w:val="en-US" w:eastAsia="zh-CN"/>
        </w:rPr>
        <w:t>Baseline characteristics of 1791 IgAN patients</w:t>
      </w:r>
      <w:r>
        <w:rPr>
          <w:rFonts w:hint="eastAsia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color="auto" w:fill="FFFFFF"/>
          <w:lang w:val="en-US" w:eastAsia="zh-CN"/>
        </w:rPr>
        <w:t>.</w:t>
      </w:r>
    </w:p>
    <w:tbl>
      <w:tblPr>
        <w:tblStyle w:val="20"/>
        <w:tblW w:w="496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4"/>
        <w:gridCol w:w="1460"/>
        <w:gridCol w:w="1616"/>
        <w:gridCol w:w="1574"/>
        <w:gridCol w:w="1644"/>
        <w:gridCol w:w="1195"/>
      </w:tblGrid>
      <w:tr w14:paraId="59893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7ADF27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Variables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D6396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Total</w:t>
            </w:r>
          </w:p>
          <w:p w14:paraId="12FE808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(n=1791)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D7E7B5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Tertile1</w:t>
            </w:r>
          </w:p>
          <w:p w14:paraId="4E0A2457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(n=597)</w:t>
            </w:r>
          </w:p>
          <w:p w14:paraId="4BD57241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&lt;5.08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23BDB4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Tertile2</w:t>
            </w:r>
          </w:p>
          <w:p w14:paraId="2E598B6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(n=597)</w:t>
            </w:r>
          </w:p>
          <w:p w14:paraId="668D23D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≥5.08,≤5.34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934946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Tertile3</w:t>
            </w:r>
          </w:p>
          <w:p w14:paraId="50558FD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(n=597)</w:t>
            </w:r>
          </w:p>
          <w:p w14:paraId="042B7FC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&gt;5.34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F0754F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P</w:t>
            </w:r>
          </w:p>
          <w:p w14:paraId="0906630C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value</w:t>
            </w:r>
          </w:p>
        </w:tc>
      </w:tr>
      <w:tr w14:paraId="4B489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9A2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Age,years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C68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43(36-53)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C96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40(34-48)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7A1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44(36-53)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CAA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46(38-57)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A52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&lt;0.001</w:t>
            </w:r>
          </w:p>
        </w:tc>
      </w:tr>
      <w:tr w14:paraId="450B1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567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Male,n(%)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324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760(42.4)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334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163(27.3)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F44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255(42.7)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AC1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342(57.3)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962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&lt;0.001</w:t>
            </w:r>
          </w:p>
        </w:tc>
      </w:tr>
      <w:tr w14:paraId="2CAD8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C5D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BMI,(kg/m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1FE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23.05(20.85-25.35)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9B2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21.19(19.48-23.27)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ED3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23.12(21.11-24.13)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A24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24.77(22.67-26.84)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471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&lt;0.001</w:t>
            </w:r>
          </w:p>
        </w:tc>
      </w:tr>
      <w:tr w14:paraId="3E450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2FE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Hypertensi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n,n(%)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5F9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195(10.9)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3E6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64(10.7)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2D9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57(9.5)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885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74(12.4)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697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0.284</w:t>
            </w:r>
          </w:p>
        </w:tc>
      </w:tr>
      <w:tr w14:paraId="05CA1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961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Smoking,n(%)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49F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172(9.6)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060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27(4.5)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3C9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63(10.6)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B45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82(13.7)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A7F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&lt;0.001</w:t>
            </w:r>
          </w:p>
        </w:tc>
      </w:tr>
      <w:tr w14:paraId="0FA80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8D7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Hemoglobin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,g/L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E93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126.0(113.0-139.0)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AAC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122.0(111.0-134.0)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7FD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125.5(112.5-138)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5CD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132.0(117.0-144.0)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919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&lt;0.001</w:t>
            </w:r>
          </w:p>
        </w:tc>
      </w:tr>
      <w:tr w14:paraId="404A9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85F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Albumin,g/L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1CE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38.50(35.80-41.00)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49D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39.00(36.50-41.40)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B88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38.40(35.70-40.80)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7BE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38.30(34.50-40.90)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46E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0.002</w:t>
            </w:r>
          </w:p>
        </w:tc>
      </w:tr>
      <w:tr w14:paraId="17CA1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6F1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T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C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, mmol/L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AD7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4.65(4.05-5.37)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8A0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4.23(3.72-4.87)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E5E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4.63(4.11-5.30)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C4E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5.10(4.53-5.96)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11E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&lt;0.001</w:t>
            </w:r>
          </w:p>
        </w:tc>
      </w:tr>
      <w:tr w14:paraId="060C2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C8E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T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, mmol/L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D15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1.29(0.90-1.97)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82E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0.88(0.69-1.19)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637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1.29(0.95-1.82)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798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2.02(1.48-2.72)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178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&lt;0.001</w:t>
            </w:r>
          </w:p>
        </w:tc>
      </w:tr>
      <w:tr w14:paraId="2B5DC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7AC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LDL, mmol/L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2CA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2.84(2.34-3.42)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7D5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2.39(1.96-2.83)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921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2.87(2.48-3.38)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E2B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3.29(2.81-4.00)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7DD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&lt;0.001</w:t>
            </w:r>
          </w:p>
        </w:tc>
      </w:tr>
      <w:tr w14:paraId="74C90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A30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HDL, mmol/L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AE2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1.08(0.92-1.30)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ED4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1.26(1.07-1.47)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21C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1.07(0.92-1.25)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DEB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0.97(0.85-1.14)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BA7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&lt;0.001</w:t>
            </w:r>
          </w:p>
        </w:tc>
      </w:tr>
      <w:tr w14:paraId="61197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80C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FBG, mmol/L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69F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4.67(4.30-5.11)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772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4.35(4.05-4.68)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B41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4.63(4.31-4.99)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552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5.13(4.76-5.66)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B63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&lt;0.001</w:t>
            </w:r>
          </w:p>
        </w:tc>
      </w:tr>
      <w:tr w14:paraId="6ADFE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349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H-CRP,mg/L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6E3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1.03(0.51-2.38)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F48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0.68(0.38-1.60)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431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0.99(0.51-2.11)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95C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1.50(0.77-3.18)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DD9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&lt;0.001</w:t>
            </w:r>
          </w:p>
        </w:tc>
      </w:tr>
      <w:tr w14:paraId="1CA91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FAB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UA,umol/L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ED4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365(300-437)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02A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321(263-385)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055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369(305-437)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DC0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408(347-478)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1CF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&lt;0.001</w:t>
            </w:r>
          </w:p>
        </w:tc>
      </w:tr>
      <w:tr w14:paraId="5BC48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D28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Scr,umol/L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173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80(62-109)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6D7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76(60-99)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2F0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81(62-110)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52A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84(64-127)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28A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&lt;0.001</w:t>
            </w:r>
          </w:p>
        </w:tc>
      </w:tr>
      <w:tr w14:paraId="6C6F3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04E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24h Upro,g/L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8DC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0.91(0.45-1.80)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ECC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0.62(0.33-1.13)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50C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0.93(0.47-1.80)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E82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1.35(0.66-2.94)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67D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&lt;0.001</w:t>
            </w:r>
          </w:p>
        </w:tc>
      </w:tr>
      <w:tr w14:paraId="6F4B8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F8A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eGFR,ml/min/1.73m2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9DF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85.20(61.00-106.60)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4DA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97.45(73.80-115.05)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D71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84.00(61.75-104.15)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337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72.60(49.70-96.90)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09E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&lt;0.001</w:t>
            </w:r>
          </w:p>
        </w:tc>
      </w:tr>
      <w:tr w14:paraId="2A259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B79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Mesangial cellularity, n(%)</w:t>
            </w:r>
          </w:p>
        </w:tc>
      </w:tr>
      <w:tr w14:paraId="69ED7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055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M0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ADB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22(1.2)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8D4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5(0.8)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942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6(1.0)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626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11(1.8)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A9E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0.240</w:t>
            </w:r>
          </w:p>
        </w:tc>
      </w:tr>
      <w:tr w14:paraId="62021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2D6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M1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5A5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1769(98.8）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5DB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592(99.2)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976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591(99.0)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905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586(98.2)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2C9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2133F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E08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Endocapillary hypercellularity, n(%)</w:t>
            </w:r>
          </w:p>
        </w:tc>
      </w:tr>
      <w:tr w14:paraId="1468A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453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E0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DAB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1232(68.8)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BEA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419(70.2)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D44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401(67.2)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5AA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412(69.0)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6B9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0.526</w:t>
            </w:r>
          </w:p>
        </w:tc>
      </w:tr>
      <w:tr w14:paraId="6AE4B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5F5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E1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358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559(31.2)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0FF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178(29.8)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4B4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196(32.8)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696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185(31.0)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190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2B446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247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Segmental sclerosis, n(%)</w:t>
            </w:r>
          </w:p>
        </w:tc>
      </w:tr>
      <w:tr w14:paraId="6B9F7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DD7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S0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FCC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345(19.3)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573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112(18.8)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E8B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105(17.6)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4B5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128(21.4)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CEC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0.224</w:t>
            </w:r>
          </w:p>
        </w:tc>
      </w:tr>
      <w:tr w14:paraId="713B8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599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S1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798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1446(80.7)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A16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485(81.2)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D94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492(82.4)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337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469(78.6)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0EA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1C4BB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9A4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Tubular atrophy/interstitial fibrosis, n(%)</w:t>
            </w:r>
          </w:p>
        </w:tc>
      </w:tr>
      <w:tr w14:paraId="32B9C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E07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T0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941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1255(70.1)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160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483(80.9)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BA6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409(68.5)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B6A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363(60.8)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A56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&lt;0.001</w:t>
            </w:r>
          </w:p>
        </w:tc>
      </w:tr>
      <w:tr w14:paraId="13BE4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EAF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T1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D1A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414(23.1)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96A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105(17.6)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A08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140(23.5)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5CB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169(28.3)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216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1CAE7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6D9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T2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11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122(6.8)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0AD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9(1.5)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6FD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48(8.0)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76A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65(10.9)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2D5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39B42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F36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Crescents, n(%)</w:t>
            </w:r>
          </w:p>
        </w:tc>
      </w:tr>
      <w:tr w14:paraId="5BDAA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B4F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C0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B7A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642(35.8)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E9C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232(39.0)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D6B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185(31.0)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82E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224(37.5)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66A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0.044</w:t>
            </w:r>
          </w:p>
        </w:tc>
      </w:tr>
      <w:tr w14:paraId="6BCCA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344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C1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CF8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1004(56.1)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193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321(53.8)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F17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359(60.1)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084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324(54.3)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0EA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0867A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BA4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C2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164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145(8.1)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4F2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43(7.2)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8D4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53(8.9)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B03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49(8.2)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B8C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23AC8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B51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 xml:space="preserve">Using </w:t>
            </w:r>
            <w:r>
              <w:rPr>
                <w:rFonts w:hint="eastAsia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SGLT2i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 xml:space="preserve"> drugs,n(%)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5FC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383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(</w:t>
            </w:r>
            <w:r>
              <w:rPr>
                <w:rFonts w:hint="eastAsia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21.4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7A5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125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(</w:t>
            </w:r>
            <w:r>
              <w:rPr>
                <w:rFonts w:hint="eastAsia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8F4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119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(</w:t>
            </w:r>
            <w:r>
              <w:rPr>
                <w:rFonts w:hint="eastAsia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20.0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)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214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139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(</w:t>
            </w:r>
            <w:r>
              <w:rPr>
                <w:rFonts w:hint="eastAsia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23.3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)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4FC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 xml:space="preserve"> 0.</w:t>
            </w:r>
            <w:r>
              <w:rPr>
                <w:rFonts w:hint="eastAsia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350</w:t>
            </w:r>
          </w:p>
        </w:tc>
      </w:tr>
      <w:tr w14:paraId="7C2E0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445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Using ACEI/ARB drugs,n(%)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B6C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1401(78.2)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949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453(75.9)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E91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471(78.9)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EB6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477(79.9)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2E8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0.216</w:t>
            </w:r>
          </w:p>
        </w:tc>
      </w:tr>
      <w:tr w14:paraId="4EE71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4D27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Using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lipid-lowering drugs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DC3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151(8.4)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958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45(7.5)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C0A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54(9.0)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950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52(8.7)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2C1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0.612</w:t>
            </w:r>
          </w:p>
        </w:tc>
      </w:tr>
      <w:tr w14:paraId="0D0EB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1B6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Steroid with/without </w:t>
            </w:r>
            <w:r>
              <w:rPr>
                <w:rFonts w:hint="eastAsia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immunosuppressants treatment,n(%)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13E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512(28.6)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006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138(23.1)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907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184(30.8)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EF4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190(31.8)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1BE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0.001</w:t>
            </w:r>
          </w:p>
        </w:tc>
      </w:tr>
      <w:tr w14:paraId="543A0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E78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Composite event,n(%)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6E3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130(7.3)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1B3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23(3.9)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C7A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41(6.9)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992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66(11.1)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54A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&lt;0.001</w:t>
            </w:r>
          </w:p>
        </w:tc>
      </w:tr>
    </w:tbl>
    <w:p w14:paraId="1B69A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4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Notes: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Continuous variables are expressed as median(interquartile range)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;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 xml:space="preserve"> Categorical variables are expressed as frequency(%)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;</w:t>
      </w:r>
      <w:r>
        <w:rPr>
          <w:rFonts w:hint="default" w:ascii="Times New Roman" w:hAnsi="Times New Roman" w:eastAsia="宋体" w:cs="Times New Roman"/>
          <w:color w:val="000000"/>
          <w:kern w:val="24"/>
          <w:sz w:val="24"/>
          <w:szCs w:val="24"/>
        </w:rPr>
        <w:t>Bold values was that the differences were significant</w:t>
      </w:r>
      <w:r>
        <w:rPr>
          <w:rFonts w:hint="default" w:ascii="Times New Roman" w:hAnsi="Times New Roman" w:eastAsia="宋体" w:cs="Times New Roman"/>
          <w:color w:val="000000"/>
          <w:kern w:val="24"/>
          <w:sz w:val="24"/>
          <w:szCs w:val="24"/>
          <w:lang w:eastAsia="zh-CN"/>
        </w:rPr>
        <w:t>(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P&lt;0.05</w:t>
      </w:r>
      <w:r>
        <w:rPr>
          <w:rFonts w:hint="default" w:ascii="Times New Roman" w:hAnsi="Times New Roman" w:eastAsia="宋体" w:cs="Times New Roman"/>
          <w:color w:val="000000"/>
          <w:kern w:val="24"/>
          <w:sz w:val="24"/>
          <w:szCs w:val="24"/>
          <w:lang w:eastAsia="zh-CN"/>
        </w:rPr>
        <w:t>)</w:t>
      </w:r>
      <w:r>
        <w:rPr>
          <w:rFonts w:hint="default" w:ascii="Times New Roman" w:hAnsi="Times New Roman" w:eastAsia="宋体" w:cs="Times New Roman"/>
          <w:color w:val="000000"/>
          <w:kern w:val="24"/>
          <w:sz w:val="24"/>
          <w:szCs w:val="24"/>
        </w:rPr>
        <w:t>.</w:t>
      </w:r>
    </w:p>
    <w:p w14:paraId="5A149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Times New Roman" w:hAnsi="Times New Roman" w:eastAsia="等线" w:cs="Times New Roman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Abbreviations: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BMI,body mass index;TC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,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total cholesterol;TG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,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 xml:space="preserve"> triglyceride;LDL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,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low-density lipoprotein;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HDL,high-density lipoprotein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;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val="en-US" w:eastAsia="zh-CN"/>
        </w:rPr>
        <w:t>FBG,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fasting blood glucose;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UA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,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 xml:space="preserve"> uric acid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;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Scr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,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serum creatinine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;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24h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U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p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ro:24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h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our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 xml:space="preserve"> urine protein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;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 xml:space="preserve"> eGFR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,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 xml:space="preserve"> estimated glomerular filtration rate</w:t>
      </w:r>
      <w:r>
        <w:rPr>
          <w:rFonts w:hint="eastAsia" w:eastAsia="等线" w:cs="Times New Roman"/>
          <w:color w:val="000000"/>
          <w:kern w:val="24"/>
          <w:sz w:val="24"/>
          <w:szCs w:val="24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SGLT2i, sodium-glucose cotransporter-2 inhibitors; ACEI/ARB, angiotensin-converting enzyme inhibitors/angiotensin II receptor blockers.</w:t>
      </w:r>
    </w:p>
    <w:p w14:paraId="38C6309C"/>
    <w:p w14:paraId="2D4A6138"/>
    <w:p w14:paraId="64821094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1201" w:firstLineChars="500"/>
        <w:jc w:val="both"/>
        <w:textAlignment w:val="auto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color="auto" w:fill="FFFFFF"/>
          <w:lang w:val="en-US" w:eastAsia="zh-CN"/>
        </w:rPr>
        <w:t xml:space="preserve">Table 2  </w:t>
      </w:r>
      <w:r>
        <w:rPr>
          <w:rFonts w:hint="eastAsia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color="auto" w:fill="FFFFFF"/>
          <w:lang w:val="en-US" w:eastAsia="zh-CN"/>
        </w:rPr>
        <w:t xml:space="preserve">Correlation between CHG index and potential risk factors. </w:t>
      </w:r>
    </w:p>
    <w:tbl>
      <w:tblPr>
        <w:tblStyle w:val="20"/>
        <w:tblW w:w="7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1624"/>
        <w:gridCol w:w="3089"/>
        <w:gridCol w:w="1337"/>
      </w:tblGrid>
      <w:tr w14:paraId="6DF5B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CB666E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A08DEB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Variables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3CC937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Correlation coefficient(r)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26C411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P value</w:t>
            </w:r>
          </w:p>
        </w:tc>
      </w:tr>
      <w:tr w14:paraId="7050C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3FDA0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CHG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8BD6A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sex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47300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0.258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B6C66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&lt;0.001</w:t>
            </w:r>
          </w:p>
        </w:tc>
      </w:tr>
      <w:tr w14:paraId="55F38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FDD01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C3E19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age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903DB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0.223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AF416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&lt;0.001</w:t>
            </w:r>
          </w:p>
        </w:tc>
      </w:tr>
      <w:tr w14:paraId="7CC61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B81EF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A7353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BMI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5B685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0.431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A37F8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&lt;0.001</w:t>
            </w:r>
          </w:p>
        </w:tc>
      </w:tr>
      <w:tr w14:paraId="1E54B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F384B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3E583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Hb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B4EF5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0.202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66466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&lt;0.001</w:t>
            </w:r>
          </w:p>
        </w:tc>
      </w:tr>
      <w:tr w14:paraId="3B6DE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F5075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3A98A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ALB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A4E51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-0.090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F2B29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&lt;0.001</w:t>
            </w:r>
          </w:p>
        </w:tc>
      </w:tr>
      <w:tr w14:paraId="348D5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EC0F7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A462F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UA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6F614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0.370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79896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&lt;0.001</w:t>
            </w:r>
          </w:p>
        </w:tc>
      </w:tr>
      <w:tr w14:paraId="33023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BB9B0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337E6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Scr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1B182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0.297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9A6CF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&lt;0.001</w:t>
            </w:r>
          </w:p>
        </w:tc>
      </w:tr>
      <w:tr w14:paraId="23140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B730F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E9A20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24h Upro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52F3A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0.341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95FD7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&lt;0.001</w:t>
            </w:r>
          </w:p>
        </w:tc>
      </w:tr>
      <w:tr w14:paraId="64C6C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1C3B6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66A3C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eGFR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75F4D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-0.306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4EEBE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&lt;0.001</w:t>
            </w:r>
          </w:p>
        </w:tc>
      </w:tr>
    </w:tbl>
    <w:p w14:paraId="7A043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eastAsia="宋体" w:cs="Times New Roman"/>
          <w:color w:val="000000"/>
          <w:kern w:val="24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Notes: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24"/>
          <w:sz w:val="24"/>
          <w:szCs w:val="24"/>
        </w:rPr>
        <w:t>Bold values was that the differences were significant</w:t>
      </w:r>
      <w:r>
        <w:rPr>
          <w:rFonts w:hint="default" w:ascii="Times New Roman" w:hAnsi="Times New Roman" w:eastAsia="宋体" w:cs="Times New Roman"/>
          <w:color w:val="000000"/>
          <w:kern w:val="24"/>
          <w:sz w:val="24"/>
          <w:szCs w:val="24"/>
          <w:lang w:eastAsia="zh-CN"/>
        </w:rPr>
        <w:t>(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P&lt;0.05</w:t>
      </w:r>
      <w:r>
        <w:rPr>
          <w:rFonts w:hint="default" w:ascii="Times New Roman" w:hAnsi="Times New Roman" w:eastAsia="宋体" w:cs="Times New Roman"/>
          <w:color w:val="000000"/>
          <w:kern w:val="24"/>
          <w:sz w:val="24"/>
          <w:szCs w:val="24"/>
          <w:lang w:eastAsia="zh-CN"/>
        </w:rPr>
        <w:t>)</w:t>
      </w:r>
      <w:r>
        <w:rPr>
          <w:rFonts w:hint="default" w:ascii="Times New Roman" w:hAnsi="Times New Roman" w:eastAsia="宋体" w:cs="Times New Roman"/>
          <w:color w:val="000000"/>
          <w:kern w:val="24"/>
          <w:sz w:val="24"/>
          <w:szCs w:val="24"/>
        </w:rPr>
        <w:t>.</w:t>
      </w:r>
    </w:p>
    <w:p w14:paraId="47BF7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Abbreviations: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val="en-US" w:eastAsia="zh-CN"/>
        </w:rPr>
        <w:t>CHG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,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shd w:val="clear" w:color="auto" w:fill="FFFFFF"/>
        </w:rPr>
        <w:t>he Cholesterol,High-Density Lipoprotein,and Glucose(CHG) index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;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BMI,body mass index;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Hb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,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hemoglobin;ALB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,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albumin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;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UA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,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uric acid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;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Scr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,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serum creatinine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;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24h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U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p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ro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,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24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h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our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 xml:space="preserve"> urine protein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 xml:space="preserve">; 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eGFR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,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 xml:space="preserve"> estimated glomerular filtration rate.</w:t>
      </w:r>
    </w:p>
    <w:p w14:paraId="47FA7261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Arial" w:hAnsi="Arial" w:eastAsia="Segoe UI" w:cs="Arial"/>
          <w:b/>
          <w:bCs/>
          <w:i w:val="0"/>
          <w:iCs w:val="0"/>
          <w:caps w:val="0"/>
          <w:color w:val="404040"/>
          <w:spacing w:val="0"/>
          <w:sz w:val="20"/>
          <w:szCs w:val="20"/>
          <w:shd w:val="clear" w:color="auto" w:fill="FFFFFF"/>
          <w:lang w:val="en-US" w:eastAsia="zh-CN"/>
        </w:rPr>
      </w:pPr>
    </w:p>
    <w:p w14:paraId="431E92D9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color="auto" w:fill="FFFFFF"/>
          <w:lang w:val="en-US" w:eastAsia="zh-CN"/>
        </w:rPr>
      </w:pPr>
    </w:p>
    <w:p w14:paraId="324C6160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color="auto" w:fill="FFFFFF"/>
          <w:lang w:val="en-US" w:eastAsia="zh-CN"/>
        </w:rPr>
      </w:pPr>
    </w:p>
    <w:p w14:paraId="0CAA27DE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color="auto" w:fill="FFFFFF"/>
          <w:lang w:val="en-US" w:eastAsia="zh-CN"/>
        </w:rPr>
      </w:pPr>
    </w:p>
    <w:p w14:paraId="62A6DB5A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color="auto" w:fill="FFFFFF"/>
          <w:lang w:val="en-US" w:eastAsia="zh-CN"/>
        </w:rPr>
      </w:pPr>
    </w:p>
    <w:p w14:paraId="1546B1DD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Segoe UI" w:cs="Times New Roman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color="auto" w:fill="FFFFFF"/>
          <w:lang w:val="en-US" w:eastAsia="zh-CN"/>
        </w:rPr>
        <w:t>Table 3  Logistic Regression Models for the relationship between CHG index and renal pathological lesions and clinical manifestation</w:t>
      </w:r>
      <w:r>
        <w:rPr>
          <w:rFonts w:hint="eastAsia" w:eastAsia="Segoe UI" w:cs="Times New Roman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color="auto" w:fill="FFFFFF"/>
          <w:lang w:val="en-US" w:eastAsia="zh-CN"/>
        </w:rPr>
        <w:t>.</w:t>
      </w:r>
    </w:p>
    <w:tbl>
      <w:tblPr>
        <w:tblStyle w:val="20"/>
        <w:tblW w:w="79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2"/>
        <w:gridCol w:w="1584"/>
        <w:gridCol w:w="2136"/>
        <w:gridCol w:w="1596"/>
      </w:tblGrid>
      <w:tr w14:paraId="22E43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3888D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Pathologic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al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 lesions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3ED75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OR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BF9F2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95%CI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1832E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P value</w:t>
            </w:r>
          </w:p>
        </w:tc>
      </w:tr>
      <w:tr w14:paraId="3AD2D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6BEC9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M1/M0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0EC67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0.338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FE4B4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0.099-1.151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D8616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0.083</w:t>
            </w:r>
          </w:p>
        </w:tc>
      </w:tr>
      <w:tr w14:paraId="56D2F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EB56A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E1/E0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81483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1.183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02FAB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0.860-1.629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4FD7D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0.302</w:t>
            </w:r>
          </w:p>
        </w:tc>
      </w:tr>
      <w:tr w14:paraId="572D1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A20ED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S1/S0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6C41C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0.861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0AECD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0.592-1.253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2387D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0.435</w:t>
            </w:r>
          </w:p>
        </w:tc>
      </w:tr>
      <w:tr w14:paraId="04316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109B7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T1-2/T0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9AC94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3.489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F5B4B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2.494-4.882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86B45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&lt;0.001</w:t>
            </w:r>
          </w:p>
        </w:tc>
      </w:tr>
      <w:tr w14:paraId="7F885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91EED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C1-2/C0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AAB42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1.062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3D3E0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0.779-1.448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3A3AB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0.705</w:t>
            </w:r>
          </w:p>
        </w:tc>
      </w:tr>
      <w:tr w14:paraId="0A6C9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5D822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Intimal thickening of artery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EDE61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2.486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9F461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1.795-3.443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24692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&lt;0.001</w:t>
            </w:r>
          </w:p>
        </w:tc>
      </w:tr>
      <w:tr w14:paraId="0D3A6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2EAE7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Hyaline degeneration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EC483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4.513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145E5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3.231-6.305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1EFB9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&lt;0.001</w:t>
            </w:r>
          </w:p>
        </w:tc>
      </w:tr>
      <w:tr w14:paraId="5CBC1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BA89E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Smoking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028AF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3.527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BEB95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2.179-5.708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6BAD3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&lt;0.001</w:t>
            </w:r>
          </w:p>
        </w:tc>
      </w:tr>
      <w:tr w14:paraId="7B597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78AAF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Hypertension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D44DC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1.176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40ED2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0.733-1.887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4194E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0.502</w:t>
            </w:r>
          </w:p>
        </w:tc>
      </w:tr>
      <w:tr w14:paraId="63B8B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A08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eGFR&lt;45</w:t>
            </w:r>
          </w:p>
          <w:p w14:paraId="6623E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ml/min/1.73m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5D818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4.593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0DD99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3.050-6.916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574EF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&lt;0.001</w:t>
            </w:r>
          </w:p>
        </w:tc>
      </w:tr>
    </w:tbl>
    <w:p w14:paraId="3B014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Notes: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24"/>
          <w:sz w:val="24"/>
          <w:szCs w:val="24"/>
        </w:rPr>
        <w:t>Bold values was that the differences were significant</w:t>
      </w:r>
      <w:r>
        <w:rPr>
          <w:rFonts w:hint="default" w:ascii="Times New Roman" w:hAnsi="Times New Roman" w:eastAsia="宋体" w:cs="Times New Roman"/>
          <w:color w:val="000000"/>
          <w:kern w:val="24"/>
          <w:sz w:val="24"/>
          <w:szCs w:val="24"/>
          <w:lang w:eastAsia="zh-CN"/>
        </w:rPr>
        <w:t>(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P&lt;0.05</w:t>
      </w:r>
      <w:r>
        <w:rPr>
          <w:rFonts w:hint="default" w:ascii="Times New Roman" w:hAnsi="Times New Roman" w:eastAsia="宋体" w:cs="Times New Roman"/>
          <w:color w:val="000000"/>
          <w:kern w:val="24"/>
          <w:sz w:val="24"/>
          <w:szCs w:val="24"/>
          <w:lang w:eastAsia="zh-CN"/>
        </w:rPr>
        <w:t>)</w:t>
      </w:r>
      <w:r>
        <w:rPr>
          <w:rFonts w:hint="default" w:ascii="Times New Roman" w:hAnsi="Times New Roman" w:eastAsia="宋体" w:cs="Times New Roman"/>
          <w:color w:val="000000"/>
          <w:kern w:val="24"/>
          <w:sz w:val="24"/>
          <w:szCs w:val="24"/>
        </w:rPr>
        <w:t>.</w:t>
      </w:r>
    </w:p>
    <w:p w14:paraId="3B469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Abbreviations: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val="en-US" w:eastAsia="zh-CN"/>
        </w:rPr>
        <w:t>M,mesangial proliferation; E, endocapillary proliferation; S, segmental glomerulosclerosis; T, tubular atrophy or interstitial fibrosis; C, crescents.</w:t>
      </w:r>
    </w:p>
    <w:p w14:paraId="5B26F1C9"/>
    <w:p w14:paraId="77EEB858"/>
    <w:p w14:paraId="33D633FB"/>
    <w:p w14:paraId="59B60F49"/>
    <w:p w14:paraId="78A7E1A7"/>
    <w:p w14:paraId="7BA79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</w:p>
    <w:p w14:paraId="621A4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TABLE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eastAsia="zh-CN"/>
        </w:rPr>
        <w:t>4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Baseline characteristics of 179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IgAN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patients according to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 xml:space="preserve">the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Cut-off value of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CHG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.</w:t>
      </w:r>
    </w:p>
    <w:tbl>
      <w:tblPr>
        <w:tblStyle w:val="20"/>
        <w:tblW w:w="48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0"/>
        <w:gridCol w:w="1873"/>
        <w:gridCol w:w="1954"/>
        <w:gridCol w:w="101"/>
        <w:gridCol w:w="1923"/>
        <w:gridCol w:w="167"/>
        <w:gridCol w:w="1238"/>
      </w:tblGrid>
      <w:tr w14:paraId="0AE8A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96" w:type="pct"/>
            <w:shd w:val="clear" w:color="auto" w:fill="D7D7D7" w:themeFill="background1" w:themeFillShade="D8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F51546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     Variables</w:t>
            </w:r>
          </w:p>
        </w:tc>
        <w:tc>
          <w:tcPr>
            <w:tcW w:w="956" w:type="pct"/>
            <w:shd w:val="clear" w:color="auto" w:fill="D7D7D7" w:themeFill="background1" w:themeFillShade="D8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BA5B60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      Total</w:t>
            </w:r>
          </w:p>
        </w:tc>
        <w:tc>
          <w:tcPr>
            <w:tcW w:w="1048" w:type="pct"/>
            <w:gridSpan w:val="2"/>
            <w:shd w:val="clear" w:color="auto" w:fill="D7D7D7" w:themeFill="background1" w:themeFillShade="D8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A11AEE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Low CHG group</w:t>
            </w:r>
          </w:p>
          <w:p w14:paraId="1C1FCCD1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(≤5.29)</w:t>
            </w:r>
          </w:p>
        </w:tc>
        <w:tc>
          <w:tcPr>
            <w:tcW w:w="1066" w:type="pct"/>
            <w:gridSpan w:val="2"/>
            <w:shd w:val="clear" w:color="auto" w:fill="D7D7D7" w:themeFill="background1" w:themeFillShade="D8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885F2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High CHG group</w:t>
            </w:r>
          </w:p>
          <w:p w14:paraId="3C9D4BA8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      (&gt;5.29)</w:t>
            </w:r>
          </w:p>
        </w:tc>
        <w:tc>
          <w:tcPr>
            <w:tcW w:w="631" w:type="pct"/>
            <w:shd w:val="clear" w:color="auto" w:fill="D7D7D7" w:themeFill="background1" w:themeFillShade="D8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79FB46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  P value</w:t>
            </w:r>
          </w:p>
        </w:tc>
      </w:tr>
      <w:tr w14:paraId="1D442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9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1B8DE3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Style w:val="23"/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Partici</w:t>
            </w:r>
            <w:r>
              <w:rPr>
                <w:rStyle w:val="23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p</w:t>
            </w:r>
            <w:r>
              <w:rPr>
                <w:rStyle w:val="23"/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ants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95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B0626D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1791</w:t>
            </w:r>
          </w:p>
        </w:tc>
        <w:tc>
          <w:tcPr>
            <w:tcW w:w="1048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AFA2C2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1096</w:t>
            </w:r>
          </w:p>
        </w:tc>
        <w:tc>
          <w:tcPr>
            <w:tcW w:w="1066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0CBBA6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631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FF34B5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0C81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9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5710E7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Age,years</w:t>
            </w:r>
          </w:p>
        </w:tc>
        <w:tc>
          <w:tcPr>
            <w:tcW w:w="95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58C9AD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43(36-53)</w:t>
            </w:r>
          </w:p>
        </w:tc>
        <w:tc>
          <w:tcPr>
            <w:tcW w:w="1048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EBC4CD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41(35-50)</w:t>
            </w:r>
          </w:p>
        </w:tc>
        <w:tc>
          <w:tcPr>
            <w:tcW w:w="1066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063BD7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47(38-57)</w:t>
            </w:r>
          </w:p>
        </w:tc>
        <w:tc>
          <w:tcPr>
            <w:tcW w:w="631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BA1EA8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</w:tr>
      <w:tr w14:paraId="7D625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9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F5ED42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Male,n(%)</w:t>
            </w:r>
          </w:p>
        </w:tc>
        <w:tc>
          <w:tcPr>
            <w:tcW w:w="95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C02FD7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760(42.4)</w:t>
            </w:r>
          </w:p>
        </w:tc>
        <w:tc>
          <w:tcPr>
            <w:tcW w:w="1048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DE4D17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367(33.5)</w:t>
            </w:r>
          </w:p>
        </w:tc>
        <w:tc>
          <w:tcPr>
            <w:tcW w:w="1066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1D67B1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393(56.5)</w:t>
            </w:r>
          </w:p>
        </w:tc>
        <w:tc>
          <w:tcPr>
            <w:tcW w:w="631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F9C20C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</w:tr>
      <w:tr w14:paraId="57130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9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7020A2">
            <w:pPr>
              <w:widowControl/>
              <w:spacing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BMI,(kg/m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95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CD8B5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23.05(20.85-25.35)</w:t>
            </w:r>
          </w:p>
        </w:tc>
        <w:tc>
          <w:tcPr>
            <w:tcW w:w="1048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C12869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22.05(20.07-24.14)</w:t>
            </w:r>
          </w:p>
        </w:tc>
        <w:tc>
          <w:tcPr>
            <w:tcW w:w="1066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416EEC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24.61(22.49-26.70)</w:t>
            </w:r>
          </w:p>
        </w:tc>
        <w:tc>
          <w:tcPr>
            <w:tcW w:w="631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40BF96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</w:tr>
      <w:tr w14:paraId="69763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9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ABC9D1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Hypertension,n(%)</w:t>
            </w:r>
          </w:p>
        </w:tc>
        <w:tc>
          <w:tcPr>
            <w:tcW w:w="95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5F2CA5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195(10.5)</w:t>
            </w:r>
          </w:p>
        </w:tc>
        <w:tc>
          <w:tcPr>
            <w:tcW w:w="1048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DCD173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112(10.2)</w:t>
            </w:r>
          </w:p>
        </w:tc>
        <w:tc>
          <w:tcPr>
            <w:tcW w:w="1066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7D197C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83(11.9)</w:t>
            </w:r>
          </w:p>
        </w:tc>
        <w:tc>
          <w:tcPr>
            <w:tcW w:w="631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BB170E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0.254</w:t>
            </w:r>
          </w:p>
        </w:tc>
      </w:tr>
      <w:tr w14:paraId="3E4FA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9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35C245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Smoking,n(%)</w:t>
            </w:r>
          </w:p>
        </w:tc>
        <w:tc>
          <w:tcPr>
            <w:tcW w:w="95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A76A14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172(9.6)</w:t>
            </w:r>
          </w:p>
        </w:tc>
        <w:tc>
          <w:tcPr>
            <w:tcW w:w="1048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FBEC2C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76(6.9)</w:t>
            </w:r>
          </w:p>
        </w:tc>
        <w:tc>
          <w:tcPr>
            <w:tcW w:w="1066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7006BE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96(13.8)</w:t>
            </w:r>
          </w:p>
        </w:tc>
        <w:tc>
          <w:tcPr>
            <w:tcW w:w="631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A13FF9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</w:tr>
      <w:tr w14:paraId="5EF45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9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DF9549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Hemoglobin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,g/L</w:t>
            </w:r>
          </w:p>
        </w:tc>
        <w:tc>
          <w:tcPr>
            <w:tcW w:w="95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CA39FE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126(113-139)</w:t>
            </w:r>
          </w:p>
        </w:tc>
        <w:tc>
          <w:tcPr>
            <w:tcW w:w="1048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213003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123(112-135)</w:t>
            </w:r>
          </w:p>
        </w:tc>
        <w:tc>
          <w:tcPr>
            <w:tcW w:w="1066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F5CCCC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131(117-144)</w:t>
            </w:r>
          </w:p>
        </w:tc>
        <w:tc>
          <w:tcPr>
            <w:tcW w:w="631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148717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</w:tr>
      <w:tr w14:paraId="01FA9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9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821367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Albumin,g/L</w:t>
            </w:r>
          </w:p>
        </w:tc>
        <w:tc>
          <w:tcPr>
            <w:tcW w:w="956" w:type="pct"/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05291E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38.5(35.8-41.0)</w:t>
            </w:r>
          </w:p>
        </w:tc>
        <w:tc>
          <w:tcPr>
            <w:tcW w:w="1048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55E2ED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38.7(36.2-41.2)</w:t>
            </w:r>
          </w:p>
        </w:tc>
        <w:tc>
          <w:tcPr>
            <w:tcW w:w="1066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1378F5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38.4(34.6-40.9)</w:t>
            </w:r>
          </w:p>
        </w:tc>
        <w:tc>
          <w:tcPr>
            <w:tcW w:w="631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2523F8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0.011</w:t>
            </w:r>
          </w:p>
        </w:tc>
      </w:tr>
      <w:tr w14:paraId="7305C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9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AB4A80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TC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, mmol/L</w:t>
            </w:r>
          </w:p>
        </w:tc>
        <w:tc>
          <w:tcPr>
            <w:tcW w:w="956" w:type="pct"/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AC7013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4.65(4.05-5.37)</w:t>
            </w:r>
          </w:p>
        </w:tc>
        <w:tc>
          <w:tcPr>
            <w:tcW w:w="1048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82B02F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4.39(3.86-5.05)</w:t>
            </w:r>
          </w:p>
        </w:tc>
        <w:tc>
          <w:tcPr>
            <w:tcW w:w="1066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4A9956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5.07(4.49-5.93)</w:t>
            </w:r>
          </w:p>
        </w:tc>
        <w:tc>
          <w:tcPr>
            <w:tcW w:w="631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DAEFA6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</w:tr>
      <w:tr w14:paraId="5172F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9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70A939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G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, mmol/L</w:t>
            </w:r>
          </w:p>
        </w:tc>
        <w:tc>
          <w:tcPr>
            <w:tcW w:w="956" w:type="pct"/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B45542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1.29(0.90-1.97)</w:t>
            </w:r>
          </w:p>
        </w:tc>
        <w:tc>
          <w:tcPr>
            <w:tcW w:w="1048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BB93C0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1.02(0.77-1.41)</w:t>
            </w:r>
          </w:p>
        </w:tc>
        <w:tc>
          <w:tcPr>
            <w:tcW w:w="1066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1C221D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1.96(1.43-2.64)</w:t>
            </w:r>
          </w:p>
        </w:tc>
        <w:tc>
          <w:tcPr>
            <w:tcW w:w="631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B554D8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</w:tr>
      <w:tr w14:paraId="182B2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9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A507B7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LDL, mmol/L</w:t>
            </w:r>
          </w:p>
        </w:tc>
        <w:tc>
          <w:tcPr>
            <w:tcW w:w="956" w:type="pct"/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759949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2.84(2.34-3.42)</w:t>
            </w:r>
          </w:p>
        </w:tc>
        <w:tc>
          <w:tcPr>
            <w:tcW w:w="1048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487D83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2.58(2.16-3.03)</w:t>
            </w:r>
          </w:p>
        </w:tc>
        <w:tc>
          <w:tcPr>
            <w:tcW w:w="1066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5E03D6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3.25(2.79-3.96)</w:t>
            </w:r>
          </w:p>
        </w:tc>
        <w:tc>
          <w:tcPr>
            <w:tcW w:w="631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AE26B9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</w:tr>
      <w:tr w14:paraId="020D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9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EA3966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HDL, mmol/L</w:t>
            </w:r>
          </w:p>
        </w:tc>
        <w:tc>
          <w:tcPr>
            <w:tcW w:w="956" w:type="pct"/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23F838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1.08(0.92-1.30)</w:t>
            </w:r>
          </w:p>
        </w:tc>
        <w:tc>
          <w:tcPr>
            <w:tcW w:w="1048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F1E907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1.16(0.98-1.38)</w:t>
            </w:r>
          </w:p>
        </w:tc>
        <w:tc>
          <w:tcPr>
            <w:tcW w:w="1066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9C20E7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0.98(0.85-1.16)</w:t>
            </w:r>
          </w:p>
        </w:tc>
        <w:tc>
          <w:tcPr>
            <w:tcW w:w="631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CBE294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</w:tr>
      <w:tr w14:paraId="521D7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9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69AEF4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FBG, mmol/L</w:t>
            </w:r>
          </w:p>
        </w:tc>
        <w:tc>
          <w:tcPr>
            <w:tcW w:w="956" w:type="pct"/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BFBD80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4.67(4.30-5.11)</w:t>
            </w:r>
          </w:p>
        </w:tc>
        <w:tc>
          <w:tcPr>
            <w:tcW w:w="1048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FB96AD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4.45(4.14-4.81)</w:t>
            </w:r>
          </w:p>
        </w:tc>
        <w:tc>
          <w:tcPr>
            <w:tcW w:w="1066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BB0246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5.07(4.74-5.58)</w:t>
            </w:r>
          </w:p>
        </w:tc>
        <w:tc>
          <w:tcPr>
            <w:tcW w:w="631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9F4950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</w:tr>
      <w:tr w14:paraId="27E3F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9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DDE1CD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H-CRP,mg/L</w:t>
            </w:r>
          </w:p>
        </w:tc>
        <w:tc>
          <w:tcPr>
            <w:tcW w:w="956" w:type="pct"/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EFF097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1.03(0.51-2.38)</w:t>
            </w:r>
          </w:p>
        </w:tc>
        <w:tc>
          <w:tcPr>
            <w:tcW w:w="1048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B59A0D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0.83(0.42-1.85)</w:t>
            </w:r>
          </w:p>
        </w:tc>
        <w:tc>
          <w:tcPr>
            <w:tcW w:w="1066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80EAAA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1.43(0.73-3.02)</w:t>
            </w:r>
          </w:p>
        </w:tc>
        <w:tc>
          <w:tcPr>
            <w:tcW w:w="631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C75B06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</w:tr>
      <w:tr w14:paraId="5C78C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9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1B791D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UA,umol/L</w:t>
            </w:r>
          </w:p>
        </w:tc>
        <w:tc>
          <w:tcPr>
            <w:tcW w:w="956" w:type="pct"/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2582C5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365(300-437)</w:t>
            </w:r>
          </w:p>
        </w:tc>
        <w:tc>
          <w:tcPr>
            <w:tcW w:w="1048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A2FC3E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336(280-408)</w:t>
            </w:r>
          </w:p>
        </w:tc>
        <w:tc>
          <w:tcPr>
            <w:tcW w:w="1066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86E6FB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406(345-476)</w:t>
            </w:r>
          </w:p>
        </w:tc>
        <w:tc>
          <w:tcPr>
            <w:tcW w:w="631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5FB68C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</w:tr>
      <w:tr w14:paraId="73DEE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9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36B2A0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Scr,umol/L</w:t>
            </w:r>
          </w:p>
        </w:tc>
        <w:tc>
          <w:tcPr>
            <w:tcW w:w="956" w:type="pct"/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D798C8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80(62-109)</w:t>
            </w:r>
          </w:p>
        </w:tc>
        <w:tc>
          <w:tcPr>
            <w:tcW w:w="1048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D70511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73.0(59.0-96.7)</w:t>
            </w:r>
          </w:p>
        </w:tc>
        <w:tc>
          <w:tcPr>
            <w:tcW w:w="1066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6A3157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95(71-131)</w:t>
            </w:r>
          </w:p>
        </w:tc>
        <w:tc>
          <w:tcPr>
            <w:tcW w:w="631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1589A8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</w:tr>
      <w:tr w14:paraId="262F1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9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ACB05D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24h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Upro, g/L</w:t>
            </w:r>
          </w:p>
        </w:tc>
        <w:tc>
          <w:tcPr>
            <w:tcW w:w="956" w:type="pct"/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DA1473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0.91(0.45-1.80)</w:t>
            </w:r>
          </w:p>
        </w:tc>
        <w:tc>
          <w:tcPr>
            <w:tcW w:w="1048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03153E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0.69(0.37-1.30)</w:t>
            </w:r>
          </w:p>
        </w:tc>
        <w:tc>
          <w:tcPr>
            <w:tcW w:w="1066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0B7921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1.39(0.69-2.82)</w:t>
            </w:r>
          </w:p>
        </w:tc>
        <w:tc>
          <w:tcPr>
            <w:tcW w:w="631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BAB94B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</w:tr>
      <w:tr w14:paraId="321C6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9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C2EC8A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eGFR,ml/min/1.73m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6" w:type="pct"/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737007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85.2(61.0-106.6)</w:t>
            </w:r>
          </w:p>
        </w:tc>
        <w:tc>
          <w:tcPr>
            <w:tcW w:w="1048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6B5738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92.7(70.7-111.0)</w:t>
            </w:r>
          </w:p>
        </w:tc>
        <w:tc>
          <w:tcPr>
            <w:tcW w:w="1066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D17D0D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71.5(49.6-94.1)</w:t>
            </w:r>
          </w:p>
        </w:tc>
        <w:tc>
          <w:tcPr>
            <w:tcW w:w="631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912C0A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</w:tr>
      <w:tr w14:paraId="48F62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000" w:type="pct"/>
            <w:gridSpan w:val="7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526BD6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Mesangial cellularity,n(%)</w:t>
            </w:r>
          </w:p>
        </w:tc>
      </w:tr>
      <w:tr w14:paraId="60B92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9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612352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M0</w:t>
            </w:r>
          </w:p>
        </w:tc>
        <w:tc>
          <w:tcPr>
            <w:tcW w:w="956" w:type="pct"/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0E2081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22(1.2)</w:t>
            </w:r>
          </w:p>
        </w:tc>
        <w:tc>
          <w:tcPr>
            <w:tcW w:w="1048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FB3C37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9(0.8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066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B2CFB0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13(1.9)</w:t>
            </w:r>
          </w:p>
        </w:tc>
        <w:tc>
          <w:tcPr>
            <w:tcW w:w="631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3A74CF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0.049</w:t>
            </w:r>
          </w:p>
        </w:tc>
      </w:tr>
      <w:tr w14:paraId="0CC8D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9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E1A64D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M1</w:t>
            </w:r>
          </w:p>
        </w:tc>
        <w:tc>
          <w:tcPr>
            <w:tcW w:w="956" w:type="pct"/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24D111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1769(98.8)</w:t>
            </w:r>
          </w:p>
        </w:tc>
        <w:tc>
          <w:tcPr>
            <w:tcW w:w="1048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743AF6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1087(99.2)</w:t>
            </w:r>
          </w:p>
        </w:tc>
        <w:tc>
          <w:tcPr>
            <w:tcW w:w="1066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9CC239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682(98.1)</w:t>
            </w:r>
          </w:p>
        </w:tc>
        <w:tc>
          <w:tcPr>
            <w:tcW w:w="631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CBC425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07F58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000" w:type="pct"/>
            <w:gridSpan w:val="7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399074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Endocapillary hypercellularity, n(%)</w:t>
            </w:r>
          </w:p>
        </w:tc>
      </w:tr>
      <w:tr w14:paraId="7D7DE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9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BF7091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E0</w:t>
            </w:r>
          </w:p>
        </w:tc>
        <w:tc>
          <w:tcPr>
            <w:tcW w:w="956" w:type="pct"/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9F06C2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1232(68.8)</w:t>
            </w:r>
          </w:p>
        </w:tc>
        <w:tc>
          <w:tcPr>
            <w:tcW w:w="997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AC05CA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754(68.8)</w:t>
            </w:r>
          </w:p>
        </w:tc>
        <w:tc>
          <w:tcPr>
            <w:tcW w:w="1033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A9682C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478(68.8)</w:t>
            </w:r>
          </w:p>
        </w:tc>
        <w:tc>
          <w:tcPr>
            <w:tcW w:w="717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44843E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0.993</w:t>
            </w:r>
          </w:p>
        </w:tc>
      </w:tr>
      <w:tr w14:paraId="52C40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9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DC0052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E1</w:t>
            </w:r>
          </w:p>
        </w:tc>
        <w:tc>
          <w:tcPr>
            <w:tcW w:w="956" w:type="pct"/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95D87D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559(31.2)</w:t>
            </w:r>
          </w:p>
        </w:tc>
        <w:tc>
          <w:tcPr>
            <w:tcW w:w="997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2DA338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342(31.2)</w:t>
            </w:r>
          </w:p>
        </w:tc>
        <w:tc>
          <w:tcPr>
            <w:tcW w:w="1033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75154E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217(31.2)</w:t>
            </w:r>
          </w:p>
        </w:tc>
        <w:tc>
          <w:tcPr>
            <w:tcW w:w="717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A11A7D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44F6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000" w:type="pct"/>
            <w:gridSpan w:val="7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314F2C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Segmental sclerosis, n(%)</w:t>
            </w:r>
          </w:p>
        </w:tc>
      </w:tr>
      <w:tr w14:paraId="0BB25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9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35C716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S0</w:t>
            </w:r>
          </w:p>
        </w:tc>
        <w:tc>
          <w:tcPr>
            <w:tcW w:w="956" w:type="pct"/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19CE46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345(19.3)</w:t>
            </w:r>
          </w:p>
        </w:tc>
        <w:tc>
          <w:tcPr>
            <w:tcW w:w="997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F7F5C1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200(18.2)</w:t>
            </w:r>
          </w:p>
        </w:tc>
        <w:tc>
          <w:tcPr>
            <w:tcW w:w="1033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D8A4C6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145(20.9)</w:t>
            </w:r>
          </w:p>
        </w:tc>
        <w:tc>
          <w:tcPr>
            <w:tcW w:w="717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7E40D6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0.171</w:t>
            </w:r>
          </w:p>
        </w:tc>
      </w:tr>
      <w:tr w14:paraId="5D5E2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9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C17C0A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S1</w:t>
            </w:r>
          </w:p>
        </w:tc>
        <w:tc>
          <w:tcPr>
            <w:tcW w:w="956" w:type="pct"/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D60017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1446(80.7)</w:t>
            </w:r>
          </w:p>
        </w:tc>
        <w:tc>
          <w:tcPr>
            <w:tcW w:w="997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5261B2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896(81.8)</w:t>
            </w:r>
          </w:p>
        </w:tc>
        <w:tc>
          <w:tcPr>
            <w:tcW w:w="1033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5BE4A2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550(79.1)</w:t>
            </w:r>
          </w:p>
        </w:tc>
        <w:tc>
          <w:tcPr>
            <w:tcW w:w="717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54E6B9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76325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000" w:type="pct"/>
            <w:gridSpan w:val="7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1B4E05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Tubular atrophy/interstitial fibrosis, n(%)</w:t>
            </w:r>
          </w:p>
        </w:tc>
      </w:tr>
      <w:tr w14:paraId="1D486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96" w:type="pct"/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073A96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  T0</w:t>
            </w:r>
          </w:p>
        </w:tc>
        <w:tc>
          <w:tcPr>
            <w:tcW w:w="956" w:type="pct"/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9F0FAE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1225(70.1)</w:t>
            </w:r>
          </w:p>
        </w:tc>
        <w:tc>
          <w:tcPr>
            <w:tcW w:w="997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D612F4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844(77.0)</w:t>
            </w:r>
          </w:p>
        </w:tc>
        <w:tc>
          <w:tcPr>
            <w:tcW w:w="1033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62040E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411(59.1)</w:t>
            </w:r>
          </w:p>
        </w:tc>
        <w:tc>
          <w:tcPr>
            <w:tcW w:w="717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38B700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</w:tr>
      <w:tr w14:paraId="31193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96" w:type="pct"/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F95DCA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  T1-2    </w:t>
            </w:r>
          </w:p>
        </w:tc>
        <w:tc>
          <w:tcPr>
            <w:tcW w:w="956" w:type="pct"/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05C6A4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536(29.9)</w:t>
            </w:r>
          </w:p>
        </w:tc>
        <w:tc>
          <w:tcPr>
            <w:tcW w:w="997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E8C33E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252(23.0)</w:t>
            </w:r>
          </w:p>
        </w:tc>
        <w:tc>
          <w:tcPr>
            <w:tcW w:w="1033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BD611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284(40.9)</w:t>
            </w:r>
          </w:p>
        </w:tc>
        <w:tc>
          <w:tcPr>
            <w:tcW w:w="717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7E6224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5112A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000" w:type="pct"/>
            <w:gridSpan w:val="7"/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E56DBA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Crescents, n(%)</w:t>
            </w:r>
          </w:p>
        </w:tc>
      </w:tr>
      <w:tr w14:paraId="41AE8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96" w:type="pct"/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584EE2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  C0</w:t>
            </w:r>
          </w:p>
        </w:tc>
        <w:tc>
          <w:tcPr>
            <w:tcW w:w="956" w:type="pct"/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89E5B0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642(35.8)</w:t>
            </w:r>
          </w:p>
        </w:tc>
        <w:tc>
          <w:tcPr>
            <w:tcW w:w="997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6EE5A7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386(35.2)</w:t>
            </w:r>
          </w:p>
        </w:tc>
        <w:tc>
          <w:tcPr>
            <w:tcW w:w="1033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DA154C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256(36.8)</w:t>
            </w:r>
          </w:p>
        </w:tc>
        <w:tc>
          <w:tcPr>
            <w:tcW w:w="717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2D7CE4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0.487</w:t>
            </w:r>
          </w:p>
        </w:tc>
      </w:tr>
      <w:tr w14:paraId="47C9D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96" w:type="pct"/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4D6BE3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  C1-2</w:t>
            </w:r>
          </w:p>
        </w:tc>
        <w:tc>
          <w:tcPr>
            <w:tcW w:w="95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74E949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1149(64.2)</w:t>
            </w:r>
          </w:p>
        </w:tc>
        <w:tc>
          <w:tcPr>
            <w:tcW w:w="997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8FFF8C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710(64.8)</w:t>
            </w:r>
          </w:p>
        </w:tc>
        <w:tc>
          <w:tcPr>
            <w:tcW w:w="1033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F22DB7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439(63.2)</w:t>
            </w:r>
          </w:p>
        </w:tc>
        <w:tc>
          <w:tcPr>
            <w:tcW w:w="717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9851F3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4E3E6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9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681AE646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Steroid with/without immunosuppressants treatment,n(%)</w:t>
            </w:r>
          </w:p>
        </w:tc>
        <w:tc>
          <w:tcPr>
            <w:tcW w:w="95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80AB86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512(28.6)</w:t>
            </w:r>
          </w:p>
        </w:tc>
        <w:tc>
          <w:tcPr>
            <w:tcW w:w="997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17FE3E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288(26.3)</w:t>
            </w:r>
          </w:p>
        </w:tc>
        <w:tc>
          <w:tcPr>
            <w:tcW w:w="1033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6C865D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224(32.2)</w:t>
            </w:r>
          </w:p>
        </w:tc>
        <w:tc>
          <w:tcPr>
            <w:tcW w:w="717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3F7782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0.007</w:t>
            </w:r>
          </w:p>
        </w:tc>
      </w:tr>
      <w:tr w14:paraId="47A0A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9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37D5A2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Composite event,n(%)</w:t>
            </w:r>
          </w:p>
        </w:tc>
        <w:tc>
          <w:tcPr>
            <w:tcW w:w="956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9D3F91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130(7.3)</w:t>
            </w:r>
          </w:p>
        </w:tc>
        <w:tc>
          <w:tcPr>
            <w:tcW w:w="997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5EF148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49(4.5)</w:t>
            </w:r>
          </w:p>
        </w:tc>
        <w:tc>
          <w:tcPr>
            <w:tcW w:w="1033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E6DF39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81(11.7)</w:t>
            </w:r>
          </w:p>
        </w:tc>
        <w:tc>
          <w:tcPr>
            <w:tcW w:w="717" w:type="pct"/>
            <w:gridSpan w:val="2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16C1D5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</w:tr>
    </w:tbl>
    <w:p w14:paraId="4FDA4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Notes: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Continuous variables are expressed as median(interquartile range)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;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 xml:space="preserve"> Categorical variables are expressed as frequency(%)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;</w:t>
      </w:r>
      <w:r>
        <w:rPr>
          <w:rFonts w:hint="default" w:ascii="Times New Roman" w:hAnsi="Times New Roman" w:eastAsia="宋体" w:cs="Times New Roman"/>
          <w:color w:val="000000"/>
          <w:kern w:val="24"/>
          <w:sz w:val="24"/>
          <w:szCs w:val="24"/>
        </w:rPr>
        <w:t>Bold values was that the differences were significant</w:t>
      </w:r>
      <w:r>
        <w:rPr>
          <w:rFonts w:hint="default" w:ascii="Times New Roman" w:hAnsi="Times New Roman" w:eastAsia="宋体" w:cs="Times New Roman"/>
          <w:color w:val="000000"/>
          <w:kern w:val="24"/>
          <w:sz w:val="24"/>
          <w:szCs w:val="24"/>
          <w:lang w:eastAsia="zh-CN"/>
        </w:rPr>
        <w:t>(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P&lt;0.05</w:t>
      </w:r>
      <w:r>
        <w:rPr>
          <w:rFonts w:hint="default" w:ascii="Times New Roman" w:hAnsi="Times New Roman" w:eastAsia="宋体" w:cs="Times New Roman"/>
          <w:color w:val="000000"/>
          <w:kern w:val="24"/>
          <w:sz w:val="24"/>
          <w:szCs w:val="24"/>
          <w:lang w:eastAsia="zh-CN"/>
        </w:rPr>
        <w:t>)</w:t>
      </w:r>
      <w:r>
        <w:rPr>
          <w:rFonts w:hint="default" w:ascii="Times New Roman" w:hAnsi="Times New Roman" w:eastAsia="宋体" w:cs="Times New Roman"/>
          <w:color w:val="000000"/>
          <w:kern w:val="24"/>
          <w:sz w:val="24"/>
          <w:szCs w:val="24"/>
        </w:rPr>
        <w:t>.</w:t>
      </w:r>
    </w:p>
    <w:p w14:paraId="549152B7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Abbreviations: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BMI,body mass index;TC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,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total cholesterol;TG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,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 xml:space="preserve"> triglyceride;LDL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,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low-density lipoprotein;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HDL,high-density lipoprotein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;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val="en-US" w:eastAsia="zh-CN"/>
        </w:rPr>
        <w:t>FBG,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fasting blood glucose;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UA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,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 xml:space="preserve"> uric acid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;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Scr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,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serum creatinine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;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24h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U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p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ro:24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h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our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 xml:space="preserve"> urine protein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;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 xml:space="preserve"> eGFR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,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 xml:space="preserve"> estimated glomerular filtration rate</w:t>
      </w:r>
      <w:r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663AC3A5">
      <w:pPr>
        <w:widowControl w:val="0"/>
        <w:spacing w:line="360" w:lineRule="auto"/>
        <w:rPr>
          <w:rFonts w:hint="default" w:cs="Times New Roman"/>
          <w:color w:val="000000"/>
          <w:sz w:val="24"/>
          <w:szCs w:val="24"/>
          <w:lang w:val="en-US" w:eastAsia="zh-CN"/>
        </w:rPr>
      </w:pPr>
    </w:p>
    <w:p w14:paraId="0CC26BEA"/>
    <w:p w14:paraId="2343A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</w:pPr>
      <w:r>
        <w:rPr>
          <w:rFonts w:hint="default"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TABLE </w:t>
      </w:r>
      <w:r>
        <w:rPr>
          <w:rFonts w:hint="default" w:ascii="Times New Roman" w:hAnsi="Times New Roman" w:cs="Times New Roman"/>
          <w:b/>
          <w:bCs/>
          <w:color w:val="000000"/>
          <w:kern w:val="24"/>
          <w:sz w:val="24"/>
          <w:szCs w:val="24"/>
          <w:lang w:eastAsia="zh-CN"/>
        </w:rPr>
        <w:t xml:space="preserve"> 5</w:t>
      </w:r>
      <w:r>
        <w:rPr>
          <w:rFonts w:hint="default"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kern w:val="24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24"/>
          <w:sz w:val="24"/>
          <w:szCs w:val="24"/>
        </w:rPr>
        <w:t xml:space="preserve">Multivariate Cox regression analysis </w:t>
      </w:r>
      <w:r>
        <w:rPr>
          <w:rFonts w:hint="default" w:ascii="Times New Roman" w:hAnsi="Times New Roman" w:eastAsia="宋体" w:cs="Times New Roman"/>
          <w:color w:val="000000"/>
          <w:kern w:val="24"/>
          <w:sz w:val="24"/>
          <w:szCs w:val="24"/>
          <w:lang w:val="en-US" w:eastAsia="zh-CN"/>
        </w:rPr>
        <w:t>CHG</w:t>
      </w:r>
      <w:r>
        <w:rPr>
          <w:rFonts w:hint="default" w:ascii="Times New Roman" w:hAnsi="Times New Roman" w:eastAsia="宋体" w:cs="Times New Roman"/>
          <w:color w:val="000000"/>
          <w:kern w:val="24"/>
          <w:sz w:val="24"/>
          <w:szCs w:val="24"/>
        </w:rPr>
        <w:t xml:space="preserve"> according to Cut-off value and renal outcomes</w:t>
      </w:r>
      <w:r>
        <w:rPr>
          <w:rFonts w:hint="eastAsia" w:eastAsia="宋体" w:cs="Times New Roman"/>
          <w:color w:val="000000"/>
          <w:kern w:val="24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000000"/>
          <w:kern w:val="24"/>
          <w:sz w:val="24"/>
          <w:szCs w:val="24"/>
        </w:rPr>
        <w:t xml:space="preserve"> </w:t>
      </w:r>
    </w:p>
    <w:tbl>
      <w:tblPr>
        <w:tblStyle w:val="20"/>
        <w:tblW w:w="463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5"/>
        <w:gridCol w:w="2035"/>
        <w:gridCol w:w="2100"/>
        <w:gridCol w:w="1305"/>
      </w:tblGrid>
      <w:tr w14:paraId="280F9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328791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9937E9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542" w:hanging="720" w:hangingChars="3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Low CHG group(≤5.29)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FDB848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542" w:hanging="720" w:hangingChars="3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High CHG group(&gt;5.29)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BB4039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</w:t>
            </w:r>
            <w:r>
              <w:rPr>
                <w:rFonts w:hint="eastAsia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  </w:t>
            </w:r>
          </w:p>
          <w:p w14:paraId="140531A4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value</w:t>
            </w:r>
          </w:p>
        </w:tc>
      </w:tr>
      <w:tr w14:paraId="3AED3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17ED83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Number of participants with events/n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A2C1B4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49/10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678533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81/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695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2D0CC6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3381A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A29656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Crude Model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2FB4E3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1.00(reference)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3D1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2.666</w:t>
            </w:r>
          </w:p>
          <w:p w14:paraId="7FA26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(1.868-3.804)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97D82F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&lt;0.001</w:t>
            </w:r>
          </w:p>
        </w:tc>
      </w:tr>
      <w:tr w14:paraId="268F5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49DFDD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Model 1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871D5E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1.00(reference)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AF7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986</w:t>
            </w:r>
          </w:p>
          <w:p w14:paraId="2B8E4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(1.1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3.454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5A3A31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 w14:paraId="15EE7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4DF06F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Model 2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9A5D3F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1.00(reference)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562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853</w:t>
            </w:r>
          </w:p>
          <w:p w14:paraId="0E483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(1.0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3.280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1AAFEC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</w:tr>
      <w:tr w14:paraId="24C02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751B67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Model3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305230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1.00(reference)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2B2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842</w:t>
            </w:r>
          </w:p>
          <w:p w14:paraId="0E757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(1.0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3.249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E296E2">
            <w:pPr>
              <w:pStyle w:val="1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0.03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</w:tbl>
    <w:p w14:paraId="6CC6ECD9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jc w:val="both"/>
        <w:textAlignment w:val="baseline"/>
        <w:rPr>
          <w:rFonts w:hint="default" w:ascii="Times New Roman" w:hAnsi="Times New Roman" w:eastAsia="宋体" w:cs="Times New Roman"/>
          <w:color w:val="000000"/>
          <w:kern w:val="24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Notes:</w:t>
      </w:r>
      <w:r>
        <w:rPr>
          <w:rFonts w:hint="default"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24"/>
          <w:sz w:val="24"/>
          <w:szCs w:val="24"/>
        </w:rPr>
        <w:t>Model 1: was adjusted for age, gender</w:t>
      </w:r>
      <w:r>
        <w:rPr>
          <w:rFonts w:hint="default" w:ascii="Times New Roman" w:hAnsi="Times New Roman" w:cs="Times New Roman"/>
          <w:color w:val="000000"/>
          <w:kern w:val="24"/>
          <w:sz w:val="24"/>
          <w:szCs w:val="24"/>
          <w:lang w:val="en-US" w:eastAsia="zh-CN"/>
        </w:rPr>
        <w:t>,BMI</w:t>
      </w:r>
      <w:r>
        <w:rPr>
          <w:rFonts w:hint="default" w:ascii="Times New Roman" w:hAnsi="Times New Roman" w:eastAsia="宋体" w:cs="Times New Roman"/>
          <w:color w:val="000000"/>
          <w:kern w:val="24"/>
          <w:sz w:val="24"/>
          <w:szCs w:val="24"/>
        </w:rPr>
        <w:t xml:space="preserve">+ clinic factors (hemoglobin, albumin,uric acid, 24h Upro and eGFR ). Model 2: was adjusted for Model 1 +Oxford(MEST-C). Model 3: was adjusted for Model 2 </w:t>
      </w:r>
      <w:r>
        <w:rPr>
          <w:rFonts w:hint="eastAsia" w:eastAsia="宋体" w:cs="Times New Roman"/>
          <w:color w:val="000000"/>
          <w:kern w:val="24"/>
          <w:sz w:val="24"/>
          <w:szCs w:val="24"/>
          <w:lang w:val="en-US" w:eastAsia="zh-CN"/>
        </w:rPr>
        <w:t xml:space="preserve">+ </w:t>
      </w:r>
      <w:r>
        <w:rPr>
          <w:rFonts w:hint="default" w:ascii="Times New Roman" w:hAnsi="Times New Roman" w:eastAsia="宋体" w:cs="Times New Roman"/>
          <w:color w:val="000000"/>
          <w:kern w:val="24"/>
          <w:sz w:val="24"/>
          <w:szCs w:val="24"/>
        </w:rPr>
        <w:t>treatment</w:t>
      </w:r>
      <w:r>
        <w:rPr>
          <w:rFonts w:hint="eastAsia" w:eastAsia="宋体" w:cs="Times New Roman"/>
          <w:color w:val="000000"/>
          <w:kern w:val="24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  <w:lang w:eastAsia="zh-CN"/>
        </w:rPr>
        <w:t>Steroid with/without immunosuppressants</w:t>
      </w:r>
      <w:r>
        <w:rPr>
          <w:rFonts w:hint="eastAsia" w:eastAsia="宋体" w:cs="Times New Roman"/>
          <w:color w:val="000000"/>
          <w:kern w:val="24"/>
          <w:sz w:val="24"/>
          <w:szCs w:val="24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color w:val="000000"/>
          <w:kern w:val="24"/>
          <w:sz w:val="24"/>
          <w:szCs w:val="24"/>
        </w:rPr>
        <w:t>. albumin was transformed into a binary variable with a cutoff of 35.uric acid was transformed into a binary variable with a cutoff of 420.eGFR was transformed into a binary variable with a cutoff of 45. Tubulointerstitial atrophy/interstitial fibrosis (T)was transformed into a binary variable of T0 and T1+T2. Crescent(C) was transformed into a binary variable of C0 and C1+C2. CI, confidence intervals; HR, hazard ratios. Bold values was that the differences were significant.</w:t>
      </w:r>
    </w:p>
    <w:p w14:paraId="3152583F">
      <w:bookmarkStart w:id="2" w:name="_GoBack"/>
      <w:bookmarkEnd w:id="2"/>
    </w:p>
    <w:p w14:paraId="261FBE68"/>
    <w:p w14:paraId="07970E94">
      <w:pPr>
        <w:pStyle w:val="4"/>
        <w:numPr>
          <w:ilvl w:val="1"/>
          <w:numId w:val="0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>Supplementary Figures</w:t>
      </w:r>
    </w:p>
    <w:p w14:paraId="5CE57A8C">
      <w:pPr>
        <w:rPr>
          <w:sz w:val="28"/>
          <w:szCs w:val="28"/>
        </w:rPr>
      </w:pPr>
    </w:p>
    <w:p w14:paraId="01F46C50"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6196330" cy="4307205"/>
            <wp:effectExtent l="0" t="0" r="6350" b="5715"/>
            <wp:docPr id="10" name="图片 10" descr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ig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6330" cy="430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38350">
      <w:pPr>
        <w:rPr>
          <w:rFonts w:hint="eastAsia" w:eastAsia="宋体" w:cs="Times New Roman"/>
          <w:b/>
          <w:bCs/>
          <w:szCs w:val="24"/>
          <w:lang w:eastAsia="zh-CN"/>
        </w:rPr>
      </w:pPr>
    </w:p>
    <w:p w14:paraId="6BBF43F7">
      <w:pPr>
        <w:ind w:firstLine="723" w:firstLineChars="300"/>
        <w:rPr>
          <w:rFonts w:hint="eastAsia" w:eastAsia="宋体" w:cs="Times New Roman"/>
          <w:b/>
          <w:bCs/>
          <w:szCs w:val="24"/>
          <w:lang w:eastAsia="zh-CN"/>
        </w:rPr>
      </w:pPr>
      <w:r>
        <w:rPr>
          <w:rFonts w:hint="eastAsia" w:eastAsia="宋体" w:cs="Times New Roman"/>
          <w:b/>
          <w:bCs/>
          <w:szCs w:val="24"/>
          <w:lang w:eastAsia="zh-CN"/>
        </w:rPr>
        <w:t xml:space="preserve">Figure 1  </w:t>
      </w:r>
      <w:r>
        <w:rPr>
          <w:rFonts w:hint="eastAsia" w:eastAsia="宋体" w:cs="Times New Roman"/>
          <w:b/>
          <w:bCs/>
          <w:szCs w:val="24"/>
          <w:lang w:val="en-US" w:eastAsia="zh-CN"/>
        </w:rPr>
        <w:t xml:space="preserve"> </w:t>
      </w:r>
      <w:r>
        <w:rPr>
          <w:rFonts w:hint="eastAsia" w:eastAsia="宋体" w:cs="Times New Roman"/>
          <w:b/>
          <w:bCs/>
          <w:szCs w:val="24"/>
          <w:lang w:eastAsia="zh-CN"/>
        </w:rPr>
        <w:t>Flowchart of excluded patients.</w:t>
      </w:r>
    </w:p>
    <w:p w14:paraId="11EC8DA1">
      <w:pPr>
        <w:keepNext/>
        <w:jc w:val="center"/>
        <w:rPr>
          <w:rFonts w:hint="eastAsia" w:eastAsia="宋体" w:cs="Times New Roman"/>
          <w:szCs w:val="24"/>
          <w:lang w:eastAsia="zh-CN"/>
        </w:rPr>
      </w:pPr>
      <w:r>
        <w:rPr>
          <w:rFonts w:hint="eastAsia" w:eastAsia="宋体" w:cs="Times New Roman"/>
          <w:szCs w:val="24"/>
          <w:lang w:eastAsia="zh-CN"/>
        </w:rPr>
        <w:drawing>
          <wp:inline distT="0" distB="0" distL="114300" distR="114300">
            <wp:extent cx="4289425" cy="5664835"/>
            <wp:effectExtent l="0" t="0" r="8255" b="4445"/>
            <wp:docPr id="2" name="图片 2" descr="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ure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9425" cy="566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776E7">
      <w:pPr>
        <w:widowControl w:val="0"/>
        <w:ind w:firstLine="960" w:firstLineChars="400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 xml:space="preserve">Figure 2  </w:t>
      </w:r>
      <w:r>
        <w:rPr>
          <w:rFonts w:hint="eastAsia" w:cs="Times New Roman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Kaplan–Meier curves of renal outcomes in different CHG groups.</w:t>
      </w:r>
    </w:p>
    <w:p w14:paraId="04C6BACF">
      <w:pPr>
        <w:keepNext/>
        <w:jc w:val="center"/>
        <w:rPr>
          <w:rFonts w:hint="eastAsia" w:eastAsia="宋体" w:cs="Times New Roman"/>
          <w:b/>
          <w:szCs w:val="24"/>
          <w:lang w:eastAsia="zh-CN"/>
        </w:rPr>
      </w:pPr>
      <w:r>
        <w:rPr>
          <w:rFonts w:hint="eastAsia" w:eastAsia="宋体" w:cs="Times New Roman"/>
          <w:b/>
          <w:szCs w:val="24"/>
          <w:lang w:eastAsia="zh-CN"/>
        </w:rPr>
        <w:drawing>
          <wp:inline distT="0" distB="0" distL="114300" distR="114300">
            <wp:extent cx="4417060" cy="5764530"/>
            <wp:effectExtent l="0" t="0" r="2540" b="11430"/>
            <wp:docPr id="4" name="图片 4" descr="Fig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ure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17060" cy="576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07F2C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eastAsia="en-US"/>
        </w:rPr>
        <w:t>Figure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hint="eastAsia" w:eastAsia="宋体" w:cs="Times New Roman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 xml:space="preserve">The AUC of 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  <w:t>CHG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,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  <w:t>TG/HDL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 xml:space="preserve">, and 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  <w:t xml:space="preserve">TC/HDL 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for IgAN renal outcomes.</w:t>
      </w:r>
    </w:p>
    <w:p w14:paraId="76FF16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bookmarkStart w:id="0" w:name="OLE_LINK18"/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Abbreviations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:</w:t>
      </w:r>
      <w:bookmarkEnd w:id="0"/>
      <w:bookmarkStart w:id="1" w:name="OLE_LINK45"/>
      <w:r>
        <w:rPr>
          <w:rFonts w:hint="default" w:ascii="Times New Roman" w:hAnsi="Times New Roman" w:cs="Times New Roman"/>
          <w:color w:val="000000"/>
          <w:sz w:val="24"/>
          <w:szCs w:val="24"/>
        </w:rPr>
        <w:t>AUC,the area under the receiver operating characteristic curve;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 xml:space="preserve"> </w:t>
      </w:r>
      <w:bookmarkEnd w:id="1"/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val="en-US" w:eastAsia="zh-CN"/>
        </w:rPr>
        <w:t>CHG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,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 xml:space="preserve"> 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shd w:val="clear" w:color="auto" w:fill="FFFFFF"/>
        </w:rPr>
        <w:t>he Cholesterol, High-Density Lipoprotein, and Glucose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eastAsia="等线" w:cs="Times New Roman"/>
          <w:color w:val="000000"/>
          <w:kern w:val="24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Ln[TC (mg/dL)× FBG (mg/dL)/2×HDL (mg/dL).</w:t>
      </w:r>
    </w:p>
    <w:p w14:paraId="5CF2F845">
      <w:pPr>
        <w:keepNext/>
        <w:jc w:val="center"/>
        <w:rPr>
          <w:rFonts w:hint="eastAsia" w:eastAsia="宋体" w:cs="Times New Roman"/>
          <w:b/>
          <w:szCs w:val="24"/>
          <w:lang w:eastAsia="zh-CN"/>
        </w:rPr>
      </w:pPr>
      <w:r>
        <w:rPr>
          <w:rFonts w:hint="eastAsia" w:eastAsia="宋体" w:cs="Times New Roman"/>
          <w:b/>
          <w:szCs w:val="24"/>
          <w:lang w:eastAsia="zh-CN"/>
        </w:rPr>
        <w:drawing>
          <wp:inline distT="0" distB="0" distL="114300" distR="114300">
            <wp:extent cx="4805680" cy="5782310"/>
            <wp:effectExtent l="0" t="0" r="10160" b="8890"/>
            <wp:docPr id="3" name="图片 3" descr="Fig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05680" cy="578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F3207">
      <w:pPr>
        <w:keepNext/>
        <w:jc w:val="center"/>
        <w:rPr>
          <w:rFonts w:hint="eastAsia" w:eastAsia="宋体" w:cs="Times New Roman"/>
          <w:b/>
          <w:szCs w:val="24"/>
          <w:lang w:eastAsia="zh-CN"/>
        </w:rPr>
      </w:pPr>
    </w:p>
    <w:p w14:paraId="58440385">
      <w:pPr>
        <w:widowControl w:val="0"/>
        <w:ind w:firstLine="1441" w:firstLineChars="600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Figure 4  Kaplan–Meier curves of renal outcomes in two CHG groups.</w:t>
      </w:r>
    </w:p>
    <w:p w14:paraId="237CB20D">
      <w:pPr>
        <w:keepNext/>
        <w:rPr>
          <w:rFonts w:cs="Times New Roman"/>
          <w:b/>
          <w:szCs w:val="24"/>
        </w:rPr>
      </w:pPr>
    </w:p>
    <w:p w14:paraId="1EB44A75">
      <w:pPr>
        <w:keepNext/>
        <w:rPr>
          <w:rFonts w:cs="Times New Roman"/>
          <w:b/>
          <w:szCs w:val="24"/>
        </w:rPr>
      </w:pPr>
    </w:p>
    <w:p w14:paraId="705DDF83">
      <w:pPr>
        <w:keepNext/>
        <w:rPr>
          <w:rFonts w:cs="Times New Roman"/>
          <w:b/>
          <w:szCs w:val="24"/>
        </w:rPr>
      </w:pPr>
    </w:p>
    <w:p w14:paraId="58F1AED1">
      <w:pPr>
        <w:spacing w:before="240"/>
      </w:pPr>
    </w:p>
    <w:p w14:paraId="12274C03">
      <w:pPr>
        <w:spacing w:before="240"/>
      </w:pPr>
    </w:p>
    <w:p w14:paraId="16C8CFD6">
      <w:pPr>
        <w:spacing w:before="24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195060" cy="6055995"/>
            <wp:effectExtent l="0" t="0" r="7620" b="9525"/>
            <wp:docPr id="6" name="图片 6" descr="Fig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igure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95060" cy="605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708B3">
      <w:pPr>
        <w:widowControl w:val="0"/>
        <w:ind w:firstLine="240" w:firstLineChars="100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Figure 5  Forest plot of subgroup and interaction effects analyses.</w:t>
      </w:r>
    </w:p>
    <w:p w14:paraId="62896BDC">
      <w:pPr>
        <w:spacing w:before="240"/>
        <w:rPr>
          <w:rFonts w:hint="eastAsia" w:eastAsia="宋体"/>
          <w:lang w:eastAsia="zh-CN"/>
        </w:rPr>
      </w:pPr>
    </w:p>
    <w:p w14:paraId="166AD2B0">
      <w:pPr>
        <w:spacing w:before="240"/>
        <w:rPr>
          <w:rFonts w:hint="eastAsia" w:eastAsia="宋体"/>
          <w:lang w:eastAsia="zh-CN"/>
        </w:rPr>
      </w:pPr>
    </w:p>
    <w:p w14:paraId="33CDC4DC">
      <w:pPr>
        <w:spacing w:before="240"/>
        <w:rPr>
          <w:rFonts w:hint="eastAsia" w:eastAsia="宋体"/>
          <w:lang w:eastAsia="zh-CN"/>
        </w:rPr>
      </w:pPr>
    </w:p>
    <w:p w14:paraId="054BE498">
      <w:pPr>
        <w:spacing w:before="240"/>
        <w:rPr>
          <w:rFonts w:hint="eastAsia" w:eastAsia="宋体"/>
          <w:lang w:eastAsia="zh-CN"/>
        </w:rPr>
      </w:pPr>
    </w:p>
    <w:p w14:paraId="3652C1AE">
      <w:pPr>
        <w:spacing w:before="240"/>
        <w:rPr>
          <w:rFonts w:hint="eastAsia" w:eastAsia="宋体"/>
          <w:lang w:eastAsia="zh-CN"/>
        </w:rPr>
      </w:pPr>
    </w:p>
    <w:p w14:paraId="4AFDE4D7">
      <w:pPr>
        <w:spacing w:before="24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199505" cy="3766820"/>
            <wp:effectExtent l="0" t="0" r="3175" b="12700"/>
            <wp:docPr id="8" name="图片 8" descr="Fig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igure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99505" cy="376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7EBE1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 xml:space="preserve">Figure 6 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Different types of Kaplan-Meier analysis for the renal endpoint. (a-b) Kaplan-Meier analysis for with different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BMI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. (c-d)Kaplan-Meier analysis for patients with different 24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-hour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 urine protein. (e-f)Kaplan-Meier analysis for patients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with different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 xml:space="preserve"> eGFR.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g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h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)Kaplan-Meier analysis for patients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with differenttubulointerstitial atrophy/interstitial fibrosis(T).</w:t>
      </w:r>
    </w:p>
    <w:p w14:paraId="75DE0556">
      <w:pPr>
        <w:pStyle w:val="17"/>
        <w:spacing w:before="0" w:beforeAutospacing="0" w:after="0" w:afterAutospacing="0" w:line="360" w:lineRule="auto"/>
        <w:jc w:val="both"/>
        <w:rPr>
          <w:rFonts w:hint="default" w:ascii="Arial" w:hAnsi="Arial" w:cs="Arial"/>
          <w:b/>
          <w:bCs/>
          <w:color w:val="000000"/>
          <w:sz w:val="18"/>
          <w:szCs w:val="18"/>
        </w:rPr>
      </w:pPr>
    </w:p>
    <w:p w14:paraId="41FC9BE8">
      <w:pPr>
        <w:pStyle w:val="17"/>
        <w:spacing w:before="0" w:beforeAutospacing="0" w:after="0" w:afterAutospacing="0" w:line="36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Abbreviations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val="en-US" w:eastAsia="zh-CN"/>
        </w:rPr>
        <w:t>BMI,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body mass index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val="en-US" w:eastAsia="zh-CN"/>
        </w:rPr>
        <w:t>;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24h Upro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24h urine protein;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>eGFR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  <w:lang w:eastAsia="zh-CN"/>
        </w:rPr>
        <w:t>,</w:t>
      </w:r>
      <w:r>
        <w:rPr>
          <w:rFonts w:hint="default" w:ascii="Times New Roman" w:hAnsi="Times New Roman" w:eastAsia="等线" w:cs="Times New Roman"/>
          <w:color w:val="000000"/>
          <w:kern w:val="24"/>
          <w:sz w:val="24"/>
          <w:szCs w:val="24"/>
        </w:rPr>
        <w:t xml:space="preserve"> estimated glomerular filtration rate;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T,Tubular atrophy/interstitial fibrosis.</w:t>
      </w:r>
    </w:p>
    <w:p w14:paraId="1FCE05E5">
      <w:pPr>
        <w:spacing w:before="240"/>
        <w:rPr>
          <w:rFonts w:hint="eastAsia" w:eastAsia="宋体"/>
          <w:lang w:eastAsia="zh-CN"/>
        </w:rPr>
      </w:pPr>
    </w:p>
    <w:p w14:paraId="384DF33D">
      <w:pPr>
        <w:spacing w:before="240"/>
        <w:rPr>
          <w:rFonts w:hint="eastAsia" w:eastAsia="宋体"/>
          <w:lang w:eastAsia="zh-CN"/>
        </w:rPr>
      </w:pPr>
    </w:p>
    <w:p w14:paraId="69F5C380">
      <w:pPr>
        <w:spacing w:before="240"/>
        <w:rPr>
          <w:rFonts w:hint="eastAsia" w:eastAsia="宋体"/>
          <w:lang w:eastAsia="zh-CN"/>
        </w:rPr>
      </w:pPr>
    </w:p>
    <w:p w14:paraId="6FA26C25">
      <w:pPr>
        <w:spacing w:before="240"/>
        <w:rPr>
          <w:rFonts w:hint="eastAsia" w:eastAsia="宋体"/>
          <w:lang w:eastAsia="zh-CN"/>
        </w:rPr>
      </w:pPr>
    </w:p>
    <w:p w14:paraId="6D2B13A7">
      <w:pPr>
        <w:spacing w:before="240"/>
        <w:rPr>
          <w:rFonts w:hint="eastAsia" w:eastAsia="宋体"/>
          <w:lang w:eastAsia="zh-CN"/>
        </w:rPr>
      </w:pPr>
    </w:p>
    <w:p w14:paraId="7DB2D403">
      <w:pPr>
        <w:spacing w:before="240"/>
        <w:rPr>
          <w:rFonts w:hint="eastAsia" w:eastAsia="宋体"/>
          <w:lang w:eastAsia="zh-CN"/>
        </w:rPr>
      </w:pPr>
    </w:p>
    <w:p w14:paraId="2624307C">
      <w:pPr>
        <w:spacing w:before="240"/>
        <w:rPr>
          <w:rFonts w:hint="eastAsia" w:eastAsia="宋体"/>
          <w:lang w:eastAsia="zh-CN"/>
        </w:rPr>
      </w:pPr>
    </w:p>
    <w:p w14:paraId="0EE11241">
      <w:pPr>
        <w:spacing w:before="240"/>
        <w:rPr>
          <w:rFonts w:hint="eastAsia" w:eastAsia="宋体"/>
          <w:lang w:eastAsia="zh-CN"/>
        </w:rPr>
      </w:pPr>
    </w:p>
    <w:p w14:paraId="3DA9C189">
      <w:pPr>
        <w:spacing w:before="240"/>
        <w:rPr>
          <w:rFonts w:hint="eastAsia" w:eastAsia="宋体"/>
          <w:lang w:eastAsia="zh-CN"/>
        </w:rPr>
      </w:pPr>
    </w:p>
    <w:p w14:paraId="6D373164">
      <w:pPr>
        <w:spacing w:before="240"/>
        <w:rPr>
          <w:rFonts w:hint="eastAsia" w:eastAsia="宋体"/>
          <w:lang w:eastAsia="zh-CN"/>
        </w:rPr>
      </w:pPr>
    </w:p>
    <w:p w14:paraId="490A3A70">
      <w:pPr>
        <w:spacing w:before="240"/>
        <w:rPr>
          <w:rFonts w:hint="eastAsia" w:eastAsia="宋体"/>
          <w:lang w:eastAsia="zh-CN"/>
        </w:rPr>
      </w:pPr>
    </w:p>
    <w:p w14:paraId="0A2D9579">
      <w:pPr>
        <w:spacing w:before="24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948555" cy="4806950"/>
            <wp:effectExtent l="0" t="0" r="4445" b="8890"/>
            <wp:docPr id="9" name="图片 9" descr="Fig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igure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48555" cy="480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A7B3A">
      <w:pPr>
        <w:pStyle w:val="17"/>
        <w:spacing w:before="0" w:beforeAutospacing="0" w:after="0" w:afterAutospacing="0" w:line="360" w:lineRule="auto"/>
        <w:ind w:firstLine="1446" w:firstLineChars="600"/>
        <w:jc w:val="both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eastAsia="en-US"/>
        </w:rPr>
        <w:t xml:space="preserve">Figure 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int="eastAsia" w:eastAsia="宋体" w:cs="Times New Roman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eastAsia="en-US"/>
        </w:rPr>
        <w:t xml:space="preserve">The ROC of IIgAN-PRT models with and without 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  <w:t>CHG.</w:t>
      </w:r>
    </w:p>
    <w:p w14:paraId="58518955">
      <w:pPr>
        <w:spacing w:before="240"/>
        <w:jc w:val="both"/>
        <w:rPr>
          <w:rFonts w:hint="eastAsia" w:eastAsia="宋体"/>
          <w:lang w:eastAsia="zh-CN"/>
        </w:rPr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2FF27"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085E15EB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4AB28"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4D054D26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1EDBA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11A5B"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BC013EA"/>
    <w:rsid w:val="27A961FC"/>
    <w:rsid w:val="27CC0D23"/>
    <w:rsid w:val="2F055EAA"/>
    <w:rsid w:val="32F14609"/>
    <w:rsid w:val="3DAA29BA"/>
    <w:rsid w:val="3E691DE9"/>
    <w:rsid w:val="47640173"/>
    <w:rsid w:val="4F9938BF"/>
    <w:rsid w:val="52197F39"/>
    <w:rsid w:val="6EB04D47"/>
    <w:rsid w:val="74CE64AD"/>
    <w:rsid w:val="7748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6.xml"/><Relationship Id="rId22" Type="http://schemas.openxmlformats.org/officeDocument/2006/relationships/customXml" Target="../customXml/item5.xml"/><Relationship Id="rId21" Type="http://schemas.openxmlformats.org/officeDocument/2006/relationships/customXml" Target="../customXml/item4.xml"/><Relationship Id="rId20" Type="http://schemas.openxmlformats.org/officeDocument/2006/relationships/customXml" Target="../customXml/item3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8.jpeg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/>
</ds:datastoreItem>
</file>

<file path=customXml/itemProps3.xml><?xml version="1.0" encoding="utf-8"?>
<ds:datastoreItem xmlns:ds="http://schemas.openxmlformats.org/officeDocument/2006/customXml" ds:itemID="{4B2E0E22-D442-4EBE-AAA2-EDC8871E7B41}">
  <ds:schemaRefs/>
</ds:datastoreItem>
</file>

<file path=customXml/itemProps4.xml><?xml version="1.0" encoding="utf-8"?>
<ds:datastoreItem xmlns:ds="http://schemas.openxmlformats.org/officeDocument/2006/customXml" ds:itemID="{2558679B-78FB-42CD-A1EA-A99096AF5568}">
  <ds:schemaRefs/>
</ds:datastoreItem>
</file>

<file path=customXml/itemProps5.xml><?xml version="1.0" encoding="utf-8"?>
<ds:datastoreItem xmlns:ds="http://schemas.openxmlformats.org/officeDocument/2006/customXml" ds:itemID="{114314AF-3C36-4C2C-B599-40A76C6FFFC1}">
  <ds:schemaRefs/>
</ds:datastoreItem>
</file>

<file path=customXml/itemProps6.xml><?xml version="1.0" encoding="utf-8"?>
<ds:datastoreItem xmlns:ds="http://schemas.openxmlformats.org/officeDocument/2006/customXml" ds:itemID="{DFF441E3-103C-4487-877D-08CD22337C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15</Pages>
  <Words>1006</Words>
  <Characters>8084</Characters>
  <Lines>6</Lines>
  <Paragraphs>1</Paragraphs>
  <TotalTime>0</TotalTime>
  <ScaleCrop>false</ScaleCrop>
  <LinksUpToDate>false</LinksUpToDate>
  <CharactersWithSpaces>8654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红</cp:lastModifiedBy>
  <cp:lastPrinted>2013-10-03T12:51:00Z</cp:lastPrinted>
  <dcterms:modified xsi:type="dcterms:W3CDTF">2025-09-10T11:22:52Z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TemplateDocerSaveRecord">
    <vt:lpwstr>eyJoZGlkIjoiN2E2YjAxYjhkMmY3ZDg5NzU2NWQ4NzRiMDUyMDAwMWYiLCJ1c2VySWQiOiI1NTY0NTU4NTUifQ==</vt:lpwstr>
  </property>
  <property fmtid="{D5CDD505-2E9C-101B-9397-08002B2CF9AE}" pid="11" name="KSOProductBuildVer">
    <vt:lpwstr>2052-12.1.0.22529</vt:lpwstr>
  </property>
  <property fmtid="{D5CDD505-2E9C-101B-9397-08002B2CF9AE}" pid="12" name="ICV">
    <vt:lpwstr>A301B83068CB49EBBC66B7E3E877C29E_12</vt:lpwstr>
  </property>
</Properties>
</file>