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03DA6561" w14:textId="6D896567" w:rsidR="003507CC" w:rsidRPr="003507CC" w:rsidRDefault="003507CC" w:rsidP="003507CC">
      <w:pPr>
        <w:pStyle w:val="Ttulo"/>
        <w:rPr>
          <w:b w:val="0"/>
          <w:bCs/>
        </w:rPr>
      </w:pPr>
      <w:r>
        <w:rPr>
          <w:b w:val="0"/>
          <w:bCs/>
        </w:rPr>
        <w:t>f</w:t>
      </w:r>
      <w:r w:rsidRPr="003507CC">
        <w:rPr>
          <w:b w:val="0"/>
          <w:bCs/>
        </w:rPr>
        <w:t>or</w:t>
      </w:r>
    </w:p>
    <w:p w14:paraId="3A015A17" w14:textId="77777777" w:rsidR="003507CC" w:rsidRDefault="003507CC" w:rsidP="003507CC">
      <w:pPr>
        <w:pStyle w:val="AuthorList"/>
        <w:spacing w:line="480" w:lineRule="auto"/>
        <w:jc w:val="center"/>
        <w:rPr>
          <w:sz w:val="32"/>
          <w:szCs w:val="32"/>
        </w:rPr>
      </w:pPr>
      <w:r w:rsidRPr="00243A94">
        <w:rPr>
          <w:sz w:val="32"/>
          <w:szCs w:val="32"/>
        </w:rPr>
        <w:t xml:space="preserve">Unveiling the </w:t>
      </w:r>
      <w:r>
        <w:rPr>
          <w:sz w:val="32"/>
          <w:szCs w:val="32"/>
        </w:rPr>
        <w:t>m</w:t>
      </w:r>
      <w:r w:rsidRPr="00243A94">
        <w:rPr>
          <w:sz w:val="32"/>
          <w:szCs w:val="32"/>
        </w:rPr>
        <w:t xml:space="preserve">olecular </w:t>
      </w:r>
      <w:r>
        <w:rPr>
          <w:sz w:val="32"/>
          <w:szCs w:val="32"/>
        </w:rPr>
        <w:t>a</w:t>
      </w:r>
      <w:r w:rsidRPr="00243A94">
        <w:rPr>
          <w:sz w:val="32"/>
          <w:szCs w:val="32"/>
        </w:rPr>
        <w:t xml:space="preserve">rsenal: Genome sequencing and </w:t>
      </w:r>
      <w:r w:rsidRPr="00E1155F">
        <w:rPr>
          <w:i/>
          <w:sz w:val="32"/>
          <w:szCs w:val="32"/>
        </w:rPr>
        <w:t>in silico</w:t>
      </w:r>
      <w:r w:rsidRPr="00243A94">
        <w:rPr>
          <w:sz w:val="32"/>
          <w:szCs w:val="32"/>
        </w:rPr>
        <w:t xml:space="preserve"> secretome analysis of </w:t>
      </w:r>
      <w:r w:rsidRPr="00E1155F">
        <w:rPr>
          <w:i/>
          <w:sz w:val="32"/>
          <w:szCs w:val="32"/>
        </w:rPr>
        <w:t>Fusarium verticillioides</w:t>
      </w:r>
      <w:r w:rsidRPr="00243A94">
        <w:rPr>
          <w:sz w:val="32"/>
          <w:szCs w:val="32"/>
        </w:rPr>
        <w:t xml:space="preserve"> provide insight</w:t>
      </w:r>
      <w:r>
        <w:rPr>
          <w:sz w:val="32"/>
          <w:szCs w:val="32"/>
        </w:rPr>
        <w:t>s</w:t>
      </w:r>
      <w:r w:rsidRPr="00243A94">
        <w:rPr>
          <w:sz w:val="32"/>
          <w:szCs w:val="32"/>
        </w:rPr>
        <w:t xml:space="preserve"> into maize root rot </w:t>
      </w:r>
      <w:r>
        <w:rPr>
          <w:sz w:val="32"/>
          <w:szCs w:val="32"/>
        </w:rPr>
        <w:t>pathogenesis</w:t>
      </w:r>
    </w:p>
    <w:p w14:paraId="6D3E66F0" w14:textId="77777777" w:rsidR="003507CC" w:rsidRDefault="003507CC" w:rsidP="003507CC"/>
    <w:p w14:paraId="3367E7CE" w14:textId="77777777" w:rsidR="003507CC" w:rsidRDefault="003507CC" w:rsidP="003507CC"/>
    <w:p w14:paraId="635B0B4D" w14:textId="77777777" w:rsidR="003507CC" w:rsidRDefault="003507CC" w:rsidP="003507CC"/>
    <w:p w14:paraId="7808018F" w14:textId="77777777" w:rsidR="003507CC" w:rsidRDefault="003507CC" w:rsidP="003507CC"/>
    <w:p w14:paraId="03375600" w14:textId="77777777" w:rsidR="003507CC" w:rsidRDefault="003507CC" w:rsidP="003507CC"/>
    <w:p w14:paraId="5E6F2DC6" w14:textId="77777777" w:rsidR="003507CC" w:rsidRDefault="003507CC" w:rsidP="003507CC"/>
    <w:p w14:paraId="0867C99D" w14:textId="77777777" w:rsidR="003507CC" w:rsidRDefault="003507CC" w:rsidP="003507CC"/>
    <w:p w14:paraId="05C7AD49" w14:textId="77777777" w:rsidR="003507CC" w:rsidRDefault="003507CC" w:rsidP="003507CC"/>
    <w:p w14:paraId="7D1C0D10" w14:textId="77777777" w:rsidR="003507CC" w:rsidRDefault="003507CC" w:rsidP="003507CC"/>
    <w:p w14:paraId="5C407002" w14:textId="77777777" w:rsidR="003507CC" w:rsidRDefault="003507CC" w:rsidP="003507CC"/>
    <w:p w14:paraId="77B4FDBA" w14:textId="77777777" w:rsidR="003507CC" w:rsidRDefault="003507CC" w:rsidP="003507CC"/>
    <w:p w14:paraId="6896CA89" w14:textId="77777777" w:rsidR="003507CC" w:rsidRDefault="003507CC" w:rsidP="003507CC"/>
    <w:p w14:paraId="1413F39F" w14:textId="77777777" w:rsidR="003507CC" w:rsidRDefault="003507CC" w:rsidP="003507CC"/>
    <w:p w14:paraId="2E254F74" w14:textId="77777777" w:rsidR="003507CC" w:rsidRDefault="003507CC" w:rsidP="003507CC"/>
    <w:p w14:paraId="2988251E" w14:textId="77777777" w:rsidR="003507CC" w:rsidRDefault="003507CC" w:rsidP="003507CC"/>
    <w:p w14:paraId="39275E19" w14:textId="77777777" w:rsidR="003507CC" w:rsidRDefault="003507CC" w:rsidP="003507CC"/>
    <w:p w14:paraId="198CD2D2" w14:textId="77777777" w:rsidR="003507CC" w:rsidRDefault="003507CC" w:rsidP="003507CC"/>
    <w:p w14:paraId="6AF47BDE" w14:textId="77777777" w:rsidR="003507CC" w:rsidRDefault="003507CC" w:rsidP="003507CC">
      <w:pPr>
        <w:rPr>
          <w:b/>
          <w:bCs/>
        </w:rPr>
        <w:sectPr w:rsidR="003507CC" w:rsidSect="0093429D">
          <w:headerReference w:type="even" r:id="rId12"/>
          <w:footerReference w:type="even" r:id="rId13"/>
          <w:headerReference w:type="first" r:id="rId14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41883FF5" w14:textId="538FAE85" w:rsidR="003507CC" w:rsidRDefault="003507CC" w:rsidP="003507CC">
      <w:r w:rsidRPr="003507CC">
        <w:rPr>
          <w:b/>
          <w:bCs/>
        </w:rPr>
        <w:lastRenderedPageBreak/>
        <w:t>Supplementary Table 1.</w:t>
      </w:r>
      <w:r w:rsidRPr="003507CC">
        <w:t xml:space="preserve"> Set of secreted proteins obtained in </w:t>
      </w:r>
      <w:r w:rsidRPr="003A4C27">
        <w:rPr>
          <w:i/>
        </w:rPr>
        <w:t>Fusarium verticillioides</w:t>
      </w:r>
      <w:r w:rsidRPr="003507CC">
        <w:t xml:space="preserve"> (DA42</w:t>
      </w:r>
      <w:r w:rsidR="003A4C27">
        <w:t xml:space="preserve"> strain</w:t>
      </w:r>
      <w:r w:rsidRPr="003507CC">
        <w:t>) annot</w:t>
      </w:r>
      <w:r w:rsidR="003C1A4F">
        <w:t>ate</w:t>
      </w:r>
      <w:r w:rsidRPr="003507CC">
        <w:t>d according to secretome pipeline</w:t>
      </w:r>
    </w:p>
    <w:tbl>
      <w:tblPr>
        <w:tblW w:w="11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1479"/>
        <w:gridCol w:w="1599"/>
        <w:gridCol w:w="1374"/>
        <w:gridCol w:w="5591"/>
      </w:tblGrid>
      <w:tr w:rsidR="003C1A4F" w:rsidRPr="003C1A4F" w14:paraId="022B20FC" w14:textId="77777777" w:rsidTr="009815E1">
        <w:trPr>
          <w:trHeight w:val="300"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F613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contig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54A01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chromosome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8E0AC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gene name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0B3F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Refseq protein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44B04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Product</w:t>
            </w:r>
          </w:p>
        </w:tc>
      </w:tr>
      <w:tr w:rsidR="003C1A4F" w:rsidRPr="003C1A4F" w14:paraId="54E6AD4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D15D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5B14E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3E875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FVEG_00003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AD3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XP_018741975.1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FB0B2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D5D5A1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36BA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contig00001.g14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95586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D61D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FVEG_00014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FBA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XP_018741988.1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AE72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GEgh 16 protein</w:t>
            </w:r>
          </w:p>
        </w:tc>
      </w:tr>
      <w:tr w:rsidR="003C1A4F" w:rsidRPr="003C1A4F" w14:paraId="2008D4B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6191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contig00001.g26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0D876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08AE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FVEG_00027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ACBB5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XP_018742012.1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9CF8F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Subtilisin</w:t>
            </w:r>
          </w:p>
        </w:tc>
      </w:tr>
      <w:tr w:rsidR="003C1A4F" w:rsidRPr="003A4C27" w14:paraId="785DEF7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4F29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contig00001.g46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AF4E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2134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FVEG_00044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AE1C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XP_018742035.1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E3D4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glucan endo-1,3-beta-D-glucosidase (EC 3.2.1.39)</w:t>
            </w:r>
          </w:p>
        </w:tc>
      </w:tr>
      <w:tr w:rsidR="003C1A4F" w:rsidRPr="003C1A4F" w14:paraId="1BF65F4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B8F5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contig00001.g47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AA975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C4C7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FVEG_00045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8ED1C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XP_018742036.1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31AC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A1 domain-containing protein</w:t>
            </w:r>
          </w:p>
        </w:tc>
      </w:tr>
      <w:tr w:rsidR="003C1A4F" w:rsidRPr="003C1A4F" w14:paraId="5FA6D03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2796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contig00001.g63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8C80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4F6DD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FVEG_00062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4D59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XP_018742052.1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F427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Multiprotein-bridging factor 1</w:t>
            </w:r>
          </w:p>
        </w:tc>
      </w:tr>
      <w:tr w:rsidR="003C1A4F" w:rsidRPr="003C1A4F" w14:paraId="331E9C5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8F90E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contig00001.g64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B782A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B2C9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FVEG_00063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B398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XP_018742053.1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A0C1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917F50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12C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contig00005.g3722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C2B6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A148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FVEG_00094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02D13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XP_018742096.1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212F1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3AB594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1FAA1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contig00001.g99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CD160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4384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FVEG_00097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7F0AA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XP_018742099.1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C877D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Lysine-specific metallo-endopeptidase domain-containing protein</w:t>
            </w:r>
          </w:p>
        </w:tc>
      </w:tr>
      <w:tr w:rsidR="003C1A4F" w:rsidRPr="003C1A4F" w14:paraId="18F714F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C427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contig00001.g122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EDB5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1B26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722A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XP_018742128.1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78D10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Glycan binding protein Y3-like domain-containing protein</w:t>
            </w:r>
          </w:p>
        </w:tc>
      </w:tr>
      <w:tr w:rsidR="003C1A4F" w:rsidRPr="003C1A4F" w14:paraId="22FF6E3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ED10E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contig00001.g124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DD2A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76D94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FVEG_00121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7A9B2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XP_018742130.1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9F655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Lysine-specific metallo-endopeptidase domain-containing protein</w:t>
            </w:r>
          </w:p>
        </w:tc>
      </w:tr>
      <w:tr w:rsidR="003C1A4F" w:rsidRPr="003C1A4F" w14:paraId="0348589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4AD0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contig00001.g127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F50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26A6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FVEG_00123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894F9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XP_018742133.1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ED0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Cyanovirin-N domain-containing protein</w:t>
            </w:r>
          </w:p>
        </w:tc>
      </w:tr>
      <w:tr w:rsidR="003C1A4F" w:rsidRPr="003C1A4F" w14:paraId="5B642E4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C09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contig00001.g141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97833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23CE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FVEG_00136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62ED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XP_018742148.1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F192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SGNH hydrolase-type esterase domain-containing protein</w:t>
            </w:r>
          </w:p>
        </w:tc>
      </w:tr>
      <w:tr w:rsidR="003C1A4F" w:rsidRPr="003C1A4F" w14:paraId="1F345CA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5130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contig00001.g201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D04A4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316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7A0B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XP_018742223.1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11068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GH16 domain-containing protein</w:t>
            </w:r>
          </w:p>
        </w:tc>
      </w:tr>
      <w:tr w:rsidR="003C1A4F" w:rsidRPr="003C1A4F" w14:paraId="6994455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D37D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contig00001.g211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7A34B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44DFC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FVEG_00212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493E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XP_018742236.1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E1C01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Cerevisin</w:t>
            </w:r>
          </w:p>
        </w:tc>
      </w:tr>
      <w:tr w:rsidR="003C1A4F" w:rsidRPr="003C1A4F" w14:paraId="56CE9EA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342F6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contig00001.g224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0A9F3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8AC7F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FVEG_00226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251C8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XP_018742253.1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5294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87B987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AA511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contig00001.g247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F62EC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6C99E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FVEG_00250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59DD9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XP_018742281.1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9677B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Transcription factor domain-containing protein</w:t>
            </w:r>
          </w:p>
        </w:tc>
      </w:tr>
      <w:tr w:rsidR="003C1A4F" w:rsidRPr="003C1A4F" w14:paraId="6EE1A2D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5307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contig00001.g258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72707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51A0D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FVEG_00262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4D5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XP_018742298.1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887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Glucose-methanol-choline oxidoreductase </w:t>
            </w:r>
          </w:p>
        </w:tc>
      </w:tr>
      <w:tr w:rsidR="003C1A4F" w:rsidRPr="003C1A4F" w14:paraId="08084E6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2209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contig00001.g261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18800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F4FB4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FVEG_00265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82E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XP_018742303.1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F52E9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605EDA1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4F4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contig00001.g267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26E4B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20849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FVEG_00271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C4FD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XP_018742311.1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04FB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Counting factor 60</w:t>
            </w:r>
          </w:p>
        </w:tc>
      </w:tr>
      <w:tr w:rsidR="003C1A4F" w:rsidRPr="003C1A4F" w14:paraId="227900D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E0E6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contig00001.g268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F35BD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1785A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FVEG_00272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6F07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XP_018742313.1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A01E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SET domain-containing protein</w:t>
            </w:r>
          </w:p>
        </w:tc>
      </w:tr>
      <w:tr w:rsidR="003C1A4F" w:rsidRPr="003C1A4F" w14:paraId="12D099C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22423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contig00001.g269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26F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4AF7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FVEG_00273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C67E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XP_018742314.1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3B1CE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Ecp2 effector protein-like domain-containing protein</w:t>
            </w:r>
          </w:p>
        </w:tc>
      </w:tr>
      <w:tr w:rsidR="003C1A4F" w:rsidRPr="003C1A4F" w14:paraId="4142D1A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A8CC5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contig00001.g287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B456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70536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FVEG_00291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D2A0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XP_018742342.1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81450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Sialidase-1</w:t>
            </w:r>
          </w:p>
        </w:tc>
      </w:tr>
      <w:tr w:rsidR="003C1A4F" w:rsidRPr="003C1A4F" w14:paraId="494C52C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71A38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contig00001.g294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C0E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E3F2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FVEG_00297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2A5D9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XP_018742350.1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55453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80C2B7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0F63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contig00001.g295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66E2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E046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FVEG_00298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B92E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XP_018742351.1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4047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C98268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C7B5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contig00001.g346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40C2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3D8D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FVEG_00352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F2764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XP_018742438.1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1BC7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Glycosyl hydrolase</w:t>
            </w:r>
          </w:p>
        </w:tc>
      </w:tr>
      <w:tr w:rsidR="003C1A4F" w:rsidRPr="003C1A4F" w14:paraId="560686B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0AE83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contig00001.g365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7AE09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6E88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FVEG_00370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14786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XP_018742465.1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5C326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Subtilisin</w:t>
            </w:r>
          </w:p>
        </w:tc>
      </w:tr>
      <w:tr w:rsidR="003C1A4F" w:rsidRPr="003A4C27" w14:paraId="01269E9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BDB1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contig00001.g402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1312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86EA7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FVEG_00392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F01C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XP_018742496.1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54CC1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MUC1 Extracellular alpha-1,4-glucan glucosidase</w:t>
            </w:r>
          </w:p>
        </w:tc>
      </w:tr>
      <w:tr w:rsidR="003C1A4F" w:rsidRPr="003C1A4F" w14:paraId="7CB0740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EF9F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contig00001.g407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792C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F5D33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FVEG_00396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B60FA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XP_018742507.1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822A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Acetylxylan esterase</w:t>
            </w:r>
          </w:p>
        </w:tc>
      </w:tr>
      <w:tr w:rsidR="003C1A4F" w:rsidRPr="003C1A4F" w14:paraId="4AA1151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018E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contig00001.g408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8CA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42C7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FVEG_00397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0B30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XP_018742509.1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9BC7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Acetylxylan esterase 2</w:t>
            </w:r>
          </w:p>
        </w:tc>
      </w:tr>
      <w:tr w:rsidR="003C1A4F" w:rsidRPr="003C1A4F" w14:paraId="66E4728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34C6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contig00001.g544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87E47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546E2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FVEG_00537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131F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XP_018742751.1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4588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alpha-1,2-Mannosidase (EC 3.2.1.-)</w:t>
            </w:r>
          </w:p>
        </w:tc>
      </w:tr>
      <w:tr w:rsidR="003C1A4F" w:rsidRPr="003C1A4F" w14:paraId="311B8C0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A962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contig00001.g562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306D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7AA5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FVEG_00554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DB51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XP_018742801.1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9877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Spore coat protein SP96</w:t>
            </w:r>
          </w:p>
        </w:tc>
      </w:tr>
      <w:tr w:rsidR="003C1A4F" w:rsidRPr="003A4C27" w14:paraId="1AE0C65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D6E63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contig00001.g635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4BB73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1430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FVEG_00632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3623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XP_018742928.1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7BCB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glucan endo-1,3-beta-D-glucosidase (EC 3.2.1.39)</w:t>
            </w:r>
          </w:p>
        </w:tc>
      </w:tr>
      <w:tr w:rsidR="003C1A4F" w:rsidRPr="003C1A4F" w14:paraId="51646CF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2631C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contig00001.g646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16D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ED18C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FVEG_00645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DC47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XP_018742941.1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30F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DUF7492 domain-containing protein</w:t>
            </w:r>
          </w:p>
        </w:tc>
      </w:tr>
      <w:tr w:rsidR="003C1A4F" w:rsidRPr="003C1A4F" w14:paraId="46D1C6A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B536C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contig00001.g756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3D5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9BBD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FVEG_00761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8FA8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XP_018743106.1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C006C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Asl1-like glycosyl hydrolase catalytic domain-containing protein</w:t>
            </w:r>
          </w:p>
        </w:tc>
      </w:tr>
      <w:tr w:rsidR="003C1A4F" w:rsidRPr="003C1A4F" w14:paraId="7EE5875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FE3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contig00001.g836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0C4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B1E8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FVEG_00846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5FC23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XP_018743266.1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A9A9D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IDI-2</w:t>
            </w:r>
          </w:p>
        </w:tc>
      </w:tr>
      <w:tr w:rsidR="003C1A4F" w:rsidRPr="003C1A4F" w14:paraId="75FB7F1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677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contig00001.g898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9A310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71A9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FVEG_00910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A46FF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XP_018743393.1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857C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Terpene synthase (EC 4.2.3.-)</w:t>
            </w:r>
          </w:p>
        </w:tc>
      </w:tr>
      <w:tr w:rsidR="003C1A4F" w:rsidRPr="003C1A4F" w14:paraId="057F7E2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46CE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contig00001.g1022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6187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6B1E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FVEG_01038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A2D43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XP_018743616.1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B4F7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Chromatin structure-remodeling complex subunit SFH1</w:t>
            </w:r>
          </w:p>
        </w:tc>
      </w:tr>
      <w:tr w:rsidR="003C1A4F" w:rsidRPr="003C1A4F" w14:paraId="42A5BF6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17F88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contig00001.g1046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A5789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10A2E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FVEG_01064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476F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XP_018743654.1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8E42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265F7B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ACA96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contig00001.g1084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EBF69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5ECED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FVEG_01111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2412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XP_018743716.1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FB868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61680C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DD4B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contig00001.g1086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56BA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6EFDD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FVEG_01112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C1E5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XP_018743718.1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F564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Rhamnogalacturonate lyase (EC 4.2.2.23)</w:t>
            </w:r>
          </w:p>
        </w:tc>
      </w:tr>
      <w:tr w:rsidR="003C1A4F" w:rsidRPr="003C1A4F" w14:paraId="4FC019D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6DD6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contig00001.g1208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7CDF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4927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14632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XP_018743933.1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CD3A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chitinase (EC 3.2.1.14)</w:t>
            </w:r>
          </w:p>
        </w:tc>
      </w:tr>
      <w:tr w:rsidR="003C1A4F" w:rsidRPr="003C1A4F" w14:paraId="039901D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AB153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contig00001.g1210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A5C0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88C84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FVEG_01243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78999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XP_018743938.1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A415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A6AAE5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E781A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contig00001.g1243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65852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B2572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FVEG_01275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C6442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XP_018743978.1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1E6A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Endopolyphosphatase (EC 3.6.1.10)</w:t>
            </w:r>
          </w:p>
        </w:tc>
      </w:tr>
      <w:tr w:rsidR="003C1A4F" w:rsidRPr="003C1A4F" w14:paraId="0FE746B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F54B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contig00001.g1263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51B5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B7E0F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FVEG_01295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E7B1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XP_018744031.1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04D18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659E2B1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1B61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contig00001.g1320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2C29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EF932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FVEG_01351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C8AB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XP_018744157.1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288F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SGNH hydrolase-type esterase domain-containing protein</w:t>
            </w:r>
          </w:p>
        </w:tc>
      </w:tr>
      <w:tr w:rsidR="003C1A4F" w:rsidRPr="003C1A4F" w14:paraId="02D68C9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E7579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contig00001.g1330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7ED9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3448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FVEG_01361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8B42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XP_018744181.1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D31B9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Protein transport protein YOS1</w:t>
            </w:r>
          </w:p>
        </w:tc>
      </w:tr>
      <w:tr w:rsidR="003C1A4F" w:rsidRPr="003C1A4F" w14:paraId="7F4DA30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CEFD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contig00001.g1337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EA33F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D9983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FVEG_01368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B1B3B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XP_018744196.1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47B0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AA1-like domain-containing protein</w:t>
            </w:r>
          </w:p>
        </w:tc>
      </w:tr>
      <w:tr w:rsidR="003C1A4F" w:rsidRPr="003C1A4F" w14:paraId="53428F5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7378F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contig00001.g1338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F5661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5A549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FVEG_01369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B6B8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XP_018744197.1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09425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Fungal lipase-type domain-containing protein</w:t>
            </w:r>
          </w:p>
        </w:tc>
      </w:tr>
      <w:tr w:rsidR="003C1A4F" w:rsidRPr="003C1A4F" w14:paraId="0B0B277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82F6D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contig00032.g13164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4493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D42B8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FVEG_01377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758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XP_018744207.1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25B0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Protein disulfide-isomerase (EC 5.3.4.1)</w:t>
            </w:r>
          </w:p>
        </w:tc>
      </w:tr>
      <w:tr w:rsidR="003C1A4F" w:rsidRPr="003C1A4F" w14:paraId="655405F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F4ABE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contig00032.g13126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72DF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FFDDF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FVEG_01414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30C3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XP_018744263.1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27AE3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Beta-hexosaminidase (EC 3.2.1.52)</w:t>
            </w:r>
          </w:p>
        </w:tc>
      </w:tr>
      <w:tr w:rsidR="003C1A4F" w:rsidRPr="003C1A4F" w14:paraId="4B873D6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76C51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contig00032.g13061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3680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69E31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FVEG_01486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3A36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XP_018744406.1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BA0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Murein transglycosylase</w:t>
            </w:r>
          </w:p>
        </w:tc>
      </w:tr>
      <w:tr w:rsidR="003C1A4F" w:rsidRPr="003C1A4F" w14:paraId="2B1BB4B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4BB29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contig00016.g8870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10508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F4CC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FVEG_09484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1251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XP_018756370.1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7CE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peptidylprolyl isomerase (EC 5.2.1.8)</w:t>
            </w:r>
          </w:p>
        </w:tc>
      </w:tr>
      <w:tr w:rsidR="003C1A4F" w:rsidRPr="003C1A4F" w14:paraId="1C13B86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F1955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contig00016.g8929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FC27C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8E644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FVEG_09545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A96B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XP_018756470.1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85762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EF-hand domain-containing protein</w:t>
            </w:r>
          </w:p>
        </w:tc>
      </w:tr>
      <w:tr w:rsidR="003C1A4F" w:rsidRPr="003C1A4F" w14:paraId="2CBE5E6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96EED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contig00016.g8931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564F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3F67A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FVEG_09547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791E4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XP_018756472.1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B801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163067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378F8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contig00016.g8991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9CA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36842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FVEG_09611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97A6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XP_018756561.1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5A9DC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FMN hydroxy acid dehydrogenase domain-containing protein</w:t>
            </w:r>
          </w:p>
        </w:tc>
      </w:tr>
      <w:tr w:rsidR="003C1A4F" w:rsidRPr="003C1A4F" w14:paraId="6CBA1A6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C387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contig00016.g9028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0FAF6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CA0C9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FVEG_09653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52D46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XP_018756619.1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B467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Cutinase (EC 3.1.1.74)</w:t>
            </w:r>
          </w:p>
        </w:tc>
      </w:tr>
      <w:tr w:rsidR="003C1A4F" w:rsidRPr="003C1A4F" w14:paraId="2586F86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44BA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contig00016.g9069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6CB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5D20B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FVEG_09694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DFE6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XP_018756682.1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D5861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4178641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F54B0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contig00016.g9076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4C5F2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B2E9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FVEG_09702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662A9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XP_018756690.1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CF2B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pectin lyase (EC 4.2.2.10)</w:t>
            </w:r>
          </w:p>
        </w:tc>
      </w:tr>
      <w:tr w:rsidR="003C1A4F" w:rsidRPr="003C1A4F" w14:paraId="636F0AF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4D21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contig00016.g9087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CD9B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8B95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FVEG_09713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4A139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XP_018756708.1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F81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LicD/FKTN/FKRP nucleotidyltransferase domain-containing protein</w:t>
            </w:r>
          </w:p>
        </w:tc>
      </w:tr>
      <w:tr w:rsidR="003C1A4F" w:rsidRPr="003C1A4F" w14:paraId="780E6A1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533F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contig00016.g9093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89E4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D893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FVEG_09719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631B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XP_018756716.1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7E0EE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cellulase (EC 3.2.1.4)</w:t>
            </w:r>
          </w:p>
        </w:tc>
      </w:tr>
      <w:tr w:rsidR="003C1A4F" w:rsidRPr="003C1A4F" w14:paraId="28E2E56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8DAB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contig00030.g12789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B306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C2F9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FVEG_09724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B783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XP_018756722.1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FE28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Histone H2A</w:t>
            </w:r>
          </w:p>
        </w:tc>
      </w:tr>
      <w:tr w:rsidR="003C1A4F" w:rsidRPr="003C1A4F" w14:paraId="14E2947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7AA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contig00016.g9130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ADD3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A9E3F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FVEG_09758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AE21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XP_018756773.1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FFC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47F25C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5A6A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contig00016.g9143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B7AC0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ECA4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FVEG_09770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B2E1E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XP_018756793.1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9057A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6E6F073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98FD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contig00016.g9144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704D0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7CD2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FVEG_09772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703B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XP_018756795.1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5C7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Beta-glucosidase</w:t>
            </w:r>
          </w:p>
        </w:tc>
      </w:tr>
      <w:tr w:rsidR="003C1A4F" w:rsidRPr="003C1A4F" w14:paraId="64EB800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75AD0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contig00016.g9151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C387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F134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FVEG_09778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E39A2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XP_018756809.1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9CD02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36389D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A738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contig00005.g3662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F526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19B22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FVEG_09821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D56A5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XP_018756867.1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5DB7D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protein disulfide-isomerase (EC 5.3.4.1)</w:t>
            </w:r>
          </w:p>
        </w:tc>
      </w:tr>
      <w:tr w:rsidR="003C1A4F" w:rsidRPr="003C1A4F" w14:paraId="0C0F3B1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AB5D4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contig00005.g3659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5A59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4F3C7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FVEG_09824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CEB50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XP_018756871.1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03E90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D-amino-acid oxidase</w:t>
            </w:r>
          </w:p>
        </w:tc>
      </w:tr>
      <w:tr w:rsidR="003C1A4F" w:rsidRPr="003C1A4F" w14:paraId="159C9F3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98A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contig00005.g3657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2EC0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95AB2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FVEG_09826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3AC2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XP_018756873.1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7FCB0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Oxidoreductase</w:t>
            </w:r>
          </w:p>
        </w:tc>
      </w:tr>
      <w:tr w:rsidR="003C1A4F" w:rsidRPr="003C1A4F" w14:paraId="0252F5C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95BC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contig00005.g3652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BD5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C555E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FVEG_09828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7CC59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XP_018756876.1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B55A3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Cyanovirin-N domain-containing protein</w:t>
            </w:r>
          </w:p>
        </w:tc>
      </w:tr>
      <w:tr w:rsidR="003C1A4F" w:rsidRPr="003C1A4F" w14:paraId="1E6BE23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ACA30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contig00005.g3635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F7F19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FB6E0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FVEG_09843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B872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XP_018756894.1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0A3E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Hydrophobin</w:t>
            </w:r>
          </w:p>
        </w:tc>
      </w:tr>
      <w:tr w:rsidR="003C1A4F" w:rsidRPr="003C1A4F" w14:paraId="49EE938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D1BB3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contig00005.g3634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07C3A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EAEBD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FVEG_09844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6653B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XP_018756895.1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A6B80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Hydrophobin</w:t>
            </w:r>
          </w:p>
        </w:tc>
      </w:tr>
      <w:tr w:rsidR="003C1A4F" w:rsidRPr="003C1A4F" w14:paraId="5D62C75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9E513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contig00005.g3619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9FC85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D64F8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FVEG_09857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B5F3A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XP_018756910.1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0AF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Fibronectin type-III domain-containing protein</w:t>
            </w:r>
          </w:p>
        </w:tc>
      </w:tr>
      <w:tr w:rsidR="003C1A4F" w:rsidRPr="003C1A4F" w14:paraId="51D87A4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8613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contig00005.g3612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A00BE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F571F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FVEG_09861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21CA8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XP_018756916.1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626C0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xylan 1,4-beta-xylosidase (EC 3.2.1.37)</w:t>
            </w:r>
          </w:p>
        </w:tc>
      </w:tr>
      <w:tr w:rsidR="003C1A4F" w:rsidRPr="003C1A4F" w14:paraId="3C0898F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D8C9A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contig00005.g3564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D7B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497A4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FVEG_09913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E52E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XP_018756973.1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2CC82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0C5C3F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E189D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contig00005.g3562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28AF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4B3CD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FVEG_09915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8F2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XP_018756976.1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1E55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6ED529A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FBB3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contig00005.g3543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1D18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4C7F4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FVEG_09935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BACF3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XP_018756996.1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C01F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Ig-like domain-containing protein</w:t>
            </w:r>
          </w:p>
        </w:tc>
      </w:tr>
      <w:tr w:rsidR="003C1A4F" w:rsidRPr="003C1A4F" w14:paraId="3982E6F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C483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contig00005.g3535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59FC6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5DB2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FVEG_09943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489A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XP_018757004.1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C1D7D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852354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4707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contig00005.g3532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B8F6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913C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FVEG_09947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9479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XP_018757008.1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B199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392785F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3138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contig00005.g3523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A0EC0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8A7A3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FVEG_09955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7E7A7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XP_018757017.1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2E4C0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SCP domain-containing protein</w:t>
            </w:r>
          </w:p>
        </w:tc>
      </w:tr>
      <w:tr w:rsidR="003C1A4F" w:rsidRPr="003C1A4F" w14:paraId="436F4B1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4BB51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E20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E4613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FVEG_14562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73906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XP_018741976.1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82D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Cytochrome P450 oxidoreductase</w:t>
            </w:r>
          </w:p>
        </w:tc>
      </w:tr>
      <w:tr w:rsidR="003C1A4F" w:rsidRPr="003C1A4F" w14:paraId="0450533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0F3A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contig00001.g51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FDA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605CB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FVEG_14574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D1BE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XP_018742040.1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EB0C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E59914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95B3D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contig00001.g167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21C5F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B402F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FVEG_14597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2E26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XP_018742178.1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52C8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SGNH hydrolase-type esterase domain-containing protein</w:t>
            </w:r>
          </w:p>
        </w:tc>
      </w:tr>
      <w:tr w:rsidR="003C1A4F" w:rsidRPr="003C1A4F" w14:paraId="29E3B26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273C0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contig00001.g491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63C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BF769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FVEG_14670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4B9D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XP_018742654.1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CA888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D00B8F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0D9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contig00005.g3640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9CF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03B82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FVEG_16679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BC0A2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XP_018756890.1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F5D0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Trichothecene biosynthesis protein</w:t>
            </w:r>
          </w:p>
        </w:tc>
      </w:tr>
      <w:tr w:rsidR="003C1A4F" w:rsidRPr="003C1A4F" w14:paraId="7FADDC9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C503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contig00005.g3620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C8CD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23527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FVEG_16681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1F9AE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XP_018756909.1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7BEC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A4ECF8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444A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contig00005.g3526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B871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7BAE2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FVEG_16697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D47A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XP_018757014.1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7C22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Zn(2)-C6 fungal-type domain-containing protein</w:t>
            </w:r>
          </w:p>
        </w:tc>
      </w:tr>
      <w:tr w:rsidR="003C1A4F" w:rsidRPr="003C1A4F" w14:paraId="6C1910F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B964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contig00031.g12848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41ED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8867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FVEG_03433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8AB27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XP_018747485.1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D13A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Alkaline foam protein B</w:t>
            </w:r>
          </w:p>
        </w:tc>
      </w:tr>
      <w:tr w:rsidR="003C1A4F" w:rsidRPr="003C1A4F" w14:paraId="54D2627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ACBF4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contig00031.g12857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1ED4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81C9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FVEG_03442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1D093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XP_018747495.1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F69C2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WSC domain-containing protein</w:t>
            </w:r>
          </w:p>
        </w:tc>
      </w:tr>
      <w:tr w:rsidR="003C1A4F" w:rsidRPr="003C1A4F" w14:paraId="38E467A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1802D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contig00031.g12859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2A26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8CA27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FVEG_03444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12A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XP_018747497.1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1A02A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PBP domain-containing protein</w:t>
            </w:r>
          </w:p>
        </w:tc>
      </w:tr>
      <w:tr w:rsidR="003C1A4F" w:rsidRPr="003C1A4F" w14:paraId="6130161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6876B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contig00031.g12874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9EFB3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17167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FVEG_03457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C585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XP_018747512.1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9701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Beta-lactamase-related domain-containing protein</w:t>
            </w:r>
          </w:p>
        </w:tc>
      </w:tr>
      <w:tr w:rsidR="003C1A4F" w:rsidRPr="003A4C27" w14:paraId="4C3B8FF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CB51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contig00031.g12880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FA1F7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959F5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FVEG_03463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0EFD0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XP_018747518.1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0F1F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mannan endo-1,4-beta-mannosidase (EC 3.2.1.78)</w:t>
            </w:r>
          </w:p>
        </w:tc>
      </w:tr>
      <w:tr w:rsidR="003C1A4F" w:rsidRPr="003C1A4F" w14:paraId="45D1506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0FB63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contig00031.g12882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CE965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69E46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FVEG_03465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B9BE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XP_018747520.1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49DDD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34BBC6C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069FF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contig00031.g12908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3490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9AD47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FVEG_03492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6494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XP_018747544.1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6E7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Killer toxin Kp4 domain-containing protein</w:t>
            </w:r>
          </w:p>
        </w:tc>
      </w:tr>
      <w:tr w:rsidR="003C1A4F" w:rsidRPr="003C1A4F" w14:paraId="52631B2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5F18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contig00031.g12910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E853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D9F81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FVEG_03494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0F1AB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XP_018747547.1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FC2D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tripeptidyl-peptidase II (EC 3.4.14.10)</w:t>
            </w:r>
          </w:p>
        </w:tc>
      </w:tr>
      <w:tr w:rsidR="003C1A4F" w:rsidRPr="003C1A4F" w14:paraId="1DC7BA0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4BD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contig00031.g12919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48CF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8FBAD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FVEG_03505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FE9F6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XP_018747565.1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6AE4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289F09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392E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contig00031.g12920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25F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DBA5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FVEG_03506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2D1D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XP_018747566.1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98A8A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lytic cellulose monooxygenase (C4-dehydrogenating) (EC 1.14.99.56)</w:t>
            </w:r>
          </w:p>
        </w:tc>
      </w:tr>
      <w:tr w:rsidR="003C1A4F" w:rsidRPr="003C1A4F" w14:paraId="509F9DE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EE0D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contig00031.g12933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645CB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6A72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FVEG_03519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889ED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XP_018747580.1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41DBF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Pectate lyase (EC 4.2.2.2)</w:t>
            </w:r>
          </w:p>
        </w:tc>
      </w:tr>
      <w:tr w:rsidR="003C1A4F" w:rsidRPr="003C1A4F" w14:paraId="2200188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7A136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contig00031.g12936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46C70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F5B3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6B6C3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XP_018747584.1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22E03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9CB516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9297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contig00031.g12937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885D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B320D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FVEG_03523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0061B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XP_018747587.1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B1F33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Killer toxin Kp4 domain-containing protein</w:t>
            </w:r>
          </w:p>
        </w:tc>
      </w:tr>
      <w:tr w:rsidR="003C1A4F" w:rsidRPr="003C1A4F" w14:paraId="31749F3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FDC10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contig00031.g12938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E29AE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5E8C8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FVEG_03524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2F33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XP_018747588.1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7A21E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Killer toxin Kp4 domain-containing protein</w:t>
            </w:r>
          </w:p>
        </w:tc>
      </w:tr>
      <w:tr w:rsidR="003C1A4F" w:rsidRPr="003C1A4F" w14:paraId="5A3CF2A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0C3C0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contig00031.g12939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686E0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50E77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FVEG_03525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BB40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XP_018747589.1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6C33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Killer toxin Kp4 domain-containing protein</w:t>
            </w:r>
          </w:p>
        </w:tc>
      </w:tr>
      <w:tr w:rsidR="003C1A4F" w:rsidRPr="003C1A4F" w14:paraId="44EBF5B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367F8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contig00031.g12940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776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17DEF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FVEG_03526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069C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XP_018747590.1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76501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Glucose-methanol-choline oxidoreductase</w:t>
            </w:r>
          </w:p>
        </w:tc>
      </w:tr>
      <w:tr w:rsidR="003C1A4F" w:rsidRPr="003C1A4F" w14:paraId="00C7A5B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E92D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contig00031.g12942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4641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1080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FVEG_03528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2E7C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XP_018747593.1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6E8A9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5595B5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2C1AD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contig00031.g12943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DA18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F9FEE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FVEG_03529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B4DC7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XP_018747594.1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7B181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Ig-like domain-containing protein</w:t>
            </w:r>
          </w:p>
        </w:tc>
      </w:tr>
      <w:tr w:rsidR="003C1A4F" w:rsidRPr="003C1A4F" w14:paraId="0A0BD48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2F38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contig00031.g12983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15355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AD414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FVEG_03576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ACEF8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XP_018747651.1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6D8EC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325C7E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5A7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contig00031.g12984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0D1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2427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FVEG_03577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0CF07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XP_018747652.1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724D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Endoplasmic oxidoreductin-1</w:t>
            </w:r>
          </w:p>
        </w:tc>
      </w:tr>
      <w:tr w:rsidR="003C1A4F" w:rsidRPr="003C1A4F" w14:paraId="4C142CF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720A1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contig00031.g12999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8BD1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AD47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FVEG_03591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5295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XP_018747671.1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8038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32FB27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0DF64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contig00031.g13022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AD762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9B96A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FVEG_03617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EE891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XP_018747710.1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0EE33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LysM domain-containing protein</w:t>
            </w:r>
          </w:p>
        </w:tc>
      </w:tr>
      <w:tr w:rsidR="003C1A4F" w:rsidRPr="003C1A4F" w14:paraId="5531E46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F22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contig00031.g13025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79DB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AA363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ED9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XP_018747713.1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25CCE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6B3AFD0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4F9C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contig00031.g13028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EE20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293F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FVEG_03623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24428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XP_018747716.1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8106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LysM domain-containing protein</w:t>
            </w:r>
          </w:p>
        </w:tc>
      </w:tr>
      <w:tr w:rsidR="003C1A4F" w:rsidRPr="003C1A4F" w14:paraId="33FAA3F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0A417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contig00007.g4793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F8F7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AF720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FVEG_03639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B6D11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XP_018747739.1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80F31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LicD/FKTN/FKRP nucleotidyltransferase domain-containing protein</w:t>
            </w:r>
          </w:p>
        </w:tc>
      </w:tr>
      <w:tr w:rsidR="003C1A4F" w:rsidRPr="003C1A4F" w14:paraId="10B2D78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7199F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contig00007.g4796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2B908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3C2E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FVEG_03642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85B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XP_018747742.1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89349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beta-glucosidase (EC 3.2.1.21)</w:t>
            </w:r>
          </w:p>
        </w:tc>
      </w:tr>
      <w:tr w:rsidR="003C1A4F" w:rsidRPr="003C1A4F" w14:paraId="3E8AB0D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030DA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contig00007.g4802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2F1DE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99F74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FVEG_03648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B08E5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XP_018747751.1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51DCA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Dipeptidase</w:t>
            </w:r>
          </w:p>
        </w:tc>
      </w:tr>
      <w:tr w:rsidR="003C1A4F" w:rsidRPr="003C1A4F" w14:paraId="0CF82DC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AFB8C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contig00007.g4806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5037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5C031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FVEG_03654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EFC41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XP_018747758.1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41FF9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B861B9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0068C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contig00007.g4809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BFA8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06CC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FVEG_03657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90E1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XP_018747762.1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3E6A7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Glutathione hydrolase (EC 2.3.2.2) (EC 3.4.19.13)</w:t>
            </w:r>
          </w:p>
        </w:tc>
      </w:tr>
      <w:tr w:rsidR="003C1A4F" w:rsidRPr="003C1A4F" w14:paraId="2117F70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E101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contig00007.g4816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1CACE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21221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FVEG_03664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6550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XP_018747769.1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97D01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Kelch repeat-containing protein</w:t>
            </w:r>
          </w:p>
        </w:tc>
      </w:tr>
      <w:tr w:rsidR="003C1A4F" w:rsidRPr="003C1A4F" w14:paraId="3FBB360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D73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contig00007.g4820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FF932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C19C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FVEG_03669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6AB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XP_018747775.1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CD1D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Ubiquitin 3 binding protein But2 C-terminal domain-containing protein</w:t>
            </w:r>
          </w:p>
        </w:tc>
      </w:tr>
      <w:tr w:rsidR="003C1A4F" w:rsidRPr="003C1A4F" w14:paraId="6ECEA97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141C8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contig00007.g4826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97688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18B5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FVEG_03675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C28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XP_018747782.1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CCAB2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68566EA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474FB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contig00007.g4833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C8BB5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7355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FVEG_03682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5604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XP_018747791.1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B8DA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593D58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DECEF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contig00007.g4834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B771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3317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FVEG_03683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E230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XP_018747792.1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F1F01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5F071C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747B7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contig00007.g4835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B10D4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7F5A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FVEG_03684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6CCD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XP_018747793.1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9E675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M43 pregnancy-associated plasma</w:t>
            </w:r>
          </w:p>
        </w:tc>
      </w:tr>
      <w:tr w:rsidR="003C1A4F" w:rsidRPr="003C1A4F" w14:paraId="544EA9E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4946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contig00007.g4844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1985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1AE82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FVEG_03690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4A226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XP_018747803.1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770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622C7E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D90F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contig00007.g4847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F581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22CAB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FVEG_03694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C8757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XP_018747806.1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4F815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L-amino-acid oxidase</w:t>
            </w:r>
          </w:p>
        </w:tc>
      </w:tr>
      <w:tr w:rsidR="003C1A4F" w:rsidRPr="003C1A4F" w14:paraId="05B4927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B60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contig00007.g4861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8D27F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296C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FVEG_03708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9E3F2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XP_018747826.1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9C19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Killer toxin Kp4 domain-containing protein</w:t>
            </w:r>
          </w:p>
        </w:tc>
      </w:tr>
      <w:tr w:rsidR="003C1A4F" w:rsidRPr="003C1A4F" w14:paraId="78D0550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63226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contig00007.g4879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B1D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0F53F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FVEG_03727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14C11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XP_018747845.1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F3B3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Phosphatidylcholine-sterol acyltransferase</w:t>
            </w:r>
          </w:p>
        </w:tc>
      </w:tr>
      <w:tr w:rsidR="003C1A4F" w:rsidRPr="003C1A4F" w14:paraId="285B7AC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5A940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contig00007.g4890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EEC50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08DB8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FVEG_03738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DAC9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XP_018747858.1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68463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GEgh 16 protein</w:t>
            </w:r>
          </w:p>
        </w:tc>
      </w:tr>
      <w:tr w:rsidR="003C1A4F" w:rsidRPr="003C1A4F" w14:paraId="25BEDC9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81543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contig00007.g4906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7D55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00F8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FVEG_03751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1367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XP_018747876.1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34D7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5B2B17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06B8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contig00005.g3516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CA3DD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3172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FVEG_03871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8B256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XP_018748066.1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6C7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Protein Zds1 C-terminal domain-containing protein</w:t>
            </w:r>
          </w:p>
        </w:tc>
      </w:tr>
      <w:tr w:rsidR="003C1A4F" w:rsidRPr="003C1A4F" w14:paraId="4034C1C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4F89C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contig00007.g5062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4BBA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FF04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FVEG_03905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0A7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XP_018748115.1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2362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Pectate lyase C</w:t>
            </w:r>
          </w:p>
        </w:tc>
      </w:tr>
      <w:tr w:rsidR="003C1A4F" w:rsidRPr="003C1A4F" w14:paraId="26B56F9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F9AA2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contig00007.g5063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019E5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4595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FVEG_03906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83D0B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XP_018748116.1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EBF2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GH16 domain-containing protein</w:t>
            </w:r>
          </w:p>
        </w:tc>
      </w:tr>
      <w:tr w:rsidR="003C1A4F" w:rsidRPr="003C1A4F" w14:paraId="1D164EA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86373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contig00007.g5085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1FB0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07E32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FVEG_03930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338E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XP_018748143.1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CB8E1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S8/S53 domain-containing protein</w:t>
            </w:r>
          </w:p>
        </w:tc>
      </w:tr>
      <w:tr w:rsidR="003C1A4F" w:rsidRPr="003C1A4F" w14:paraId="639CF53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488A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contig00007.g5113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A5D2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24AB4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FVEG_03960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CAFA1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XP_018748188.1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E9FD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Peptide hydrolase (EC 3.4.-.-)</w:t>
            </w:r>
          </w:p>
        </w:tc>
      </w:tr>
      <w:tr w:rsidR="003C1A4F" w:rsidRPr="003C1A4F" w14:paraId="5EC260B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7852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contig00007.g5124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139D9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20EE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FVEG_03971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52E51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XP_018748206.1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CC65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Circumsporozoite protein</w:t>
            </w:r>
          </w:p>
        </w:tc>
      </w:tr>
      <w:tr w:rsidR="003C1A4F" w:rsidRPr="003C1A4F" w14:paraId="522243B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04DCD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contig00007.g5142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98085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4668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FVEG_03990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5DB44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XP_018748229.1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DA48A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Agglutinin-like protein 2</w:t>
            </w:r>
          </w:p>
        </w:tc>
      </w:tr>
      <w:tr w:rsidR="003C1A4F" w:rsidRPr="003C1A4F" w14:paraId="7608B9D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8C0EC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contig00007.g5149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20DA7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68E03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FVEG_03997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6E7C8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XP_018748236.1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AC9C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Rhamnogalacturonase A/B/Epimerase-like pectate lyase domain</w:t>
            </w:r>
          </w:p>
        </w:tc>
      </w:tr>
      <w:tr w:rsidR="003C1A4F" w:rsidRPr="003C1A4F" w14:paraId="38AC67C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F5F7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contig00007.g5172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8E9F7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8716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FVEG_04019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730F8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XP_018748269.1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76DC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 xml:space="preserve">Endoplasmic reticulum chaperone BIP (EC 3.6.4.10) </w:t>
            </w:r>
          </w:p>
        </w:tc>
      </w:tr>
      <w:tr w:rsidR="003C1A4F" w:rsidRPr="003C1A4F" w14:paraId="4514699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6255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contig00007.g5175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46C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167C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FVEG_04022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57C5D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XP_018748272.1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4E977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Endonuclease/exonuclease/phosphatase domain-containing protein</w:t>
            </w:r>
          </w:p>
        </w:tc>
      </w:tr>
      <w:tr w:rsidR="003C1A4F" w:rsidRPr="003C1A4F" w14:paraId="7864515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3D81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contig00007.g5222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6BFF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ED14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FVEG_04071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052C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XP_018748340.1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3C9D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Tyrosinase copper-binding domain-containing protein</w:t>
            </w:r>
          </w:p>
        </w:tc>
      </w:tr>
      <w:tr w:rsidR="003C1A4F" w:rsidRPr="003C1A4F" w14:paraId="213E1CB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9174E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contig00007.g5249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3FD84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5810E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FVEG_04097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C445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XP_018748385.1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272EE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SCP domain-containing protein</w:t>
            </w:r>
          </w:p>
        </w:tc>
      </w:tr>
      <w:tr w:rsidR="003C1A4F" w:rsidRPr="003C1A4F" w14:paraId="2296ED5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0946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contig00007.g5273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A6A9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90D8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FVEG_04124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8137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XP_018748428.1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F6A8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616766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1C588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contig00007.g5289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7D34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6480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FVEG_04141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5430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XP_018748454.1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9365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Phosphatidylglycerol/phosphatidylinositol transfer protein</w:t>
            </w:r>
          </w:p>
        </w:tc>
      </w:tr>
      <w:tr w:rsidR="003C1A4F" w:rsidRPr="003C1A4F" w14:paraId="2881F5A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CA371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contig00035.g13536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B08B7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E2C50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FVEG_04196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D2F8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XP_018748557.1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5184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Laccase-2</w:t>
            </w:r>
          </w:p>
        </w:tc>
      </w:tr>
      <w:tr w:rsidR="003C1A4F" w:rsidRPr="003C1A4F" w14:paraId="51EEB0F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BAAE1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contig00035.g13603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468D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26CF7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FVEG_04262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F17CB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XP_018748655.1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96D3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Ecp2 effector protein-like domain-containing protein</w:t>
            </w:r>
          </w:p>
        </w:tc>
      </w:tr>
      <w:tr w:rsidR="003C1A4F" w:rsidRPr="003C1A4F" w14:paraId="3F309D4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6D39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contig00035.g13607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0DB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3DB4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FVEG_04266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CF2B0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XP_018748664.1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259E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Glycolipid 2-alpha-mannosyltransferase</w:t>
            </w:r>
          </w:p>
        </w:tc>
      </w:tr>
      <w:tr w:rsidR="003C1A4F" w:rsidRPr="003C1A4F" w14:paraId="3E071AD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0EB8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contig00035.g13618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C470A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22837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FVEG_04278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1A736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XP_018748677.1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CA03F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6A5F6B3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9E34A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contig00012.g7656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5D2A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EA25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FVEG_05801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2799E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XP_018751007.1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7539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galacturonan 1,4-alpha-galacturonidase (EC 3.2.1.67) </w:t>
            </w:r>
          </w:p>
        </w:tc>
      </w:tr>
      <w:tr w:rsidR="003C1A4F" w:rsidRPr="003C1A4F" w14:paraId="5B1BC65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A0EF8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contig00012.g7654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1648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A9D7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FVEG_05803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85CF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XP_018751009.1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641F9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WSC domain-containing protein</w:t>
            </w:r>
          </w:p>
        </w:tc>
      </w:tr>
      <w:tr w:rsidR="003C1A4F" w:rsidRPr="003C1A4F" w14:paraId="3EAA70C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95723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contig00012.g7644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C7E8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9FD2B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FVEG_05815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4B5F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XP_018751028.1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590A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91199A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4E7D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contig00012.g7638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2F1E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BB074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FVEG_05821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125D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XP_018751037.1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C87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D288DF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41B7D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contig00012.g7620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6E18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773F9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FVEG_05840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EDF7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XP_018751062.1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EC14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807F80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A1A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contig00012.g7612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F442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5659A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FVEG_05849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9E1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XP_018751073.1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5DE9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Agglutinin-like protein 2</w:t>
            </w:r>
          </w:p>
        </w:tc>
      </w:tr>
      <w:tr w:rsidR="003C1A4F" w:rsidRPr="003C1A4F" w14:paraId="4420A00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3FE5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contig00012.g7595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010D7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6F9C5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FVEG_05867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CCF83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XP_018751093.1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C1F1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Ig-like domain-containing protein</w:t>
            </w:r>
          </w:p>
        </w:tc>
      </w:tr>
      <w:tr w:rsidR="003C1A4F" w:rsidRPr="003C1A4F" w14:paraId="29B0B71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7DFA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contig00012.g7590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3B92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62105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FVEG_05871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9F2A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XP_018751100.1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8000E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GH16 domain-containing protein</w:t>
            </w:r>
          </w:p>
        </w:tc>
      </w:tr>
      <w:tr w:rsidR="003C1A4F" w:rsidRPr="003C1A4F" w14:paraId="3DD67C6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6D37F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contig00012.g7566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08B83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F62A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FVEG_05898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8909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XP_018751128.1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098E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5DBA86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706F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contig00012.g7565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7B6F1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619F7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FVEG_05899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0925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XP_018751130.1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6A1CB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Cupin type-1 domain-containing protein</w:t>
            </w:r>
          </w:p>
        </w:tc>
      </w:tr>
      <w:tr w:rsidR="003C1A4F" w:rsidRPr="003C1A4F" w14:paraId="1063F1F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7C1F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contig00012.g7564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A19E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0134B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FVEG_05900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15E3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XP_018751131.1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7AA0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0D46C33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7708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contig00016.g9160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B470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0154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FVEG_05913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CA55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XP_018751145.1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6F3B6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Zn(2)-C6 fungal-type domain-containing protein</w:t>
            </w:r>
          </w:p>
        </w:tc>
      </w:tr>
      <w:tr w:rsidR="003C1A4F" w:rsidRPr="003C1A4F" w14:paraId="59E65F2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BCAA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contig00012.g7522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EEFB9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377FB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FVEG_05942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2A71F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XP_018751181.1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638B5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LysM domain-containing protein</w:t>
            </w:r>
          </w:p>
        </w:tc>
      </w:tr>
      <w:tr w:rsidR="003C1A4F" w:rsidRPr="003C1A4F" w14:paraId="0770AEC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DE2CD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contig00012.g7511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6C33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03F3E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FVEG_05945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B0F32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XP_018751184.1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C2F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Hydrophobin</w:t>
            </w:r>
          </w:p>
        </w:tc>
      </w:tr>
      <w:tr w:rsidR="003C1A4F" w:rsidRPr="003C1A4F" w14:paraId="0E3FE13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ED832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contig00012.g7514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CC280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7B63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FVEG_05948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85F52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XP_018751188.1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ADA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CC7E21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AED9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contig00012.g7434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DE1F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6EC45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FVEG_06027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6FFBD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XP_018751290.1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1CB7E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Acetylornithine deacetylase</w:t>
            </w:r>
          </w:p>
        </w:tc>
      </w:tr>
      <w:tr w:rsidR="003C1A4F" w:rsidRPr="003C1A4F" w14:paraId="2EAF0B2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3AAAD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contig00012.g7426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B98D7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74FC7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FVEG_06038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5A90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XP_018751307.1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328F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Pheromone protein 1</w:t>
            </w:r>
          </w:p>
        </w:tc>
      </w:tr>
      <w:tr w:rsidR="003C1A4F" w:rsidRPr="003C1A4F" w14:paraId="3C10B18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CB7A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contig00012.g7425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2D947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A6B36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FVEG_06039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3CC27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XP_018751308.1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FE3A5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3-phytase</w:t>
            </w:r>
          </w:p>
        </w:tc>
      </w:tr>
      <w:tr w:rsidR="003C1A4F" w:rsidRPr="003C1A4F" w14:paraId="15B1947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789D4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contig00012.g7400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35AC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53F1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FVEG_06068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F35A7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XP_018751350.1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E21E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Cupin type-1 domain-containing protein</w:t>
            </w:r>
          </w:p>
        </w:tc>
      </w:tr>
      <w:tr w:rsidR="003C1A4F" w:rsidRPr="003C1A4F" w14:paraId="0294843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8818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contig00012.g7302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ACEC2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ECA08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FVEG_06174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D67D4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XP_018751543.1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92109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lytic cellulose monooxygenase (C4-dehydrogenating) (EC 1.14.99.56)</w:t>
            </w:r>
          </w:p>
        </w:tc>
      </w:tr>
      <w:tr w:rsidR="003C1A4F" w:rsidRPr="003C1A4F" w14:paraId="4F08A82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A0433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contig00012.g7282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40432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5DA87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FVEG_06194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4503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XP_018751574.1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550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Cell wall protein SED1</w:t>
            </w:r>
          </w:p>
        </w:tc>
      </w:tr>
      <w:tr w:rsidR="003C1A4F" w:rsidRPr="003C1A4F" w14:paraId="738E9E5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6B88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contig00012.g7266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82ECC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1D22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FVEG_06212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6F4F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XP_018751600.1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0F507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Methyl-accepting transducer domain-containing protein</w:t>
            </w:r>
          </w:p>
        </w:tc>
      </w:tr>
      <w:tr w:rsidR="003C1A4F" w:rsidRPr="003C1A4F" w14:paraId="095DAAB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5CBFE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contig00024.g11452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39D99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5DD1F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FVEG_06297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DF07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XP_018751729.1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0DD97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FAS1 domain-containing protein</w:t>
            </w:r>
          </w:p>
        </w:tc>
      </w:tr>
      <w:tr w:rsidR="003C1A4F" w:rsidRPr="003C1A4F" w14:paraId="293BED5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9FBB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contig00024.g11586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E9F31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1FBD3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FVEG_06439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B4E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XP_018751951.1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715C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Arabinosidase</w:t>
            </w:r>
          </w:p>
        </w:tc>
      </w:tr>
      <w:tr w:rsidR="003C1A4F" w:rsidRPr="003C1A4F" w14:paraId="7A8C4AF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C8E8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contig00024.g11590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490C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F41ED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FVEG_06442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0803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XP_018751956.1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54855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66ADDD7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26042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contig00024.g11608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7A65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67EC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FVEG_06459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B819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XP_018751992.1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F79F7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lytic cellulose monooxygenase (C4-dehydrogenating) (EC 1.14.99.56)</w:t>
            </w:r>
          </w:p>
        </w:tc>
      </w:tr>
      <w:tr w:rsidR="003C1A4F" w:rsidRPr="003C1A4F" w14:paraId="31F3695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1514E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contig00031.g12850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F245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1788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FVEG_15264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693D2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XP_018747488.1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5C4C9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WSC domain-containing protein</w:t>
            </w:r>
          </w:p>
        </w:tc>
      </w:tr>
      <w:tr w:rsidR="003C1A4F" w:rsidRPr="003C1A4F" w14:paraId="7FE889B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1D0DB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contig00031.g12884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A306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B4CB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FVEG_15271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2B640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XP_018747521.1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A8F5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Helicase ATP-binding domain-containing protein</w:t>
            </w:r>
          </w:p>
        </w:tc>
      </w:tr>
      <w:tr w:rsidR="003C1A4F" w:rsidRPr="003C1A4F" w14:paraId="51604F4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F8D9F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contig00031.g13027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CEF5D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AA89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FVEG_15301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E1FD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XP_018747715.1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01E8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Secreted in xylem 14</w:t>
            </w:r>
          </w:p>
        </w:tc>
      </w:tr>
      <w:tr w:rsidR="003C1A4F" w:rsidRPr="003C1A4F" w14:paraId="6A05A66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CD302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contig00007.g4778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BD233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FC766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FVEG_15302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5738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XP_018747719.1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21E2C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Oxidoreductase</w:t>
            </w:r>
          </w:p>
        </w:tc>
      </w:tr>
      <w:tr w:rsidR="003C1A4F" w:rsidRPr="003C1A4F" w14:paraId="665820A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CEEEB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contig00007.g4780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A93FD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224A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FVEG_15303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44A11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XP_018747721.1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E5A0D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Major facilitator superfamily (MFS) profile domain-containing protein</w:t>
            </w:r>
          </w:p>
        </w:tc>
      </w:tr>
      <w:tr w:rsidR="003C1A4F" w:rsidRPr="003C1A4F" w14:paraId="0E05253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E8E07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contig00007.g4977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F7E12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84E67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FVEG_15341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8B1D0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XP_018747995.1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E58AA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Ig-like domain-containing protein</w:t>
            </w:r>
          </w:p>
        </w:tc>
      </w:tr>
      <w:tr w:rsidR="003C1A4F" w:rsidRPr="003C1A4F" w14:paraId="33D0ABA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0EB2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contig00007.g5053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FAC21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F3B9F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FVEG_15359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18CD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XP_018748102.1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F4439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SNF2 N-terminal domain-containing protein</w:t>
            </w:r>
          </w:p>
        </w:tc>
      </w:tr>
      <w:tr w:rsidR="003C1A4F" w:rsidRPr="003C1A4F" w14:paraId="6519C4B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6E6C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contig00012.g7513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180A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12086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FVEG_15768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D9EB1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XP_018751187.1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1C41E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2F4019D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9B787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contig00003.g2539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6A4A7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B7CF7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FVEG_05347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9FA57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XP_018750393.1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C4CE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WSC domain-containing protein</w:t>
            </w:r>
          </w:p>
        </w:tc>
      </w:tr>
      <w:tr w:rsidR="003C1A4F" w:rsidRPr="003C1A4F" w14:paraId="2E60125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CC6C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contig00003.g2496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22F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7E13A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FVEG_05394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54ED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XP_018750471.1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6DEE6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Extracellular membrane protein CFEM domain-containing protein</w:t>
            </w:r>
          </w:p>
        </w:tc>
      </w:tr>
      <w:tr w:rsidR="003C1A4F" w:rsidRPr="003C1A4F" w14:paraId="24C0C11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ACE93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contig00003.g2464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7C2A7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74F8C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FVEG_05433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7FDC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XP_018750532.1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0545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Questionable protein</w:t>
            </w:r>
          </w:p>
        </w:tc>
      </w:tr>
      <w:tr w:rsidR="003C1A4F" w:rsidRPr="003C1A4F" w14:paraId="2A7701F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BB376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contig00003.g2400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9B30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64EA8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FVEG_05497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5391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XP_018750627.1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C2C9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Thioredoxin 1</w:t>
            </w:r>
          </w:p>
        </w:tc>
      </w:tr>
      <w:tr w:rsidR="003C1A4F" w:rsidRPr="003C1A4F" w14:paraId="541ECEF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2E5D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contig00003.g2388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87B6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83812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FVEG_05503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FF1B1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XP_018750640.1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C05F9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2714FEA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771D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contig00003.g2384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6115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648CE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FVEG_05507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E404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XP_018750644.1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74AC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Rhamnogalacturonase A/B/Epimerase-like pectate lyase domain</w:t>
            </w:r>
          </w:p>
        </w:tc>
      </w:tr>
      <w:tr w:rsidR="003C1A4F" w:rsidRPr="003C1A4F" w14:paraId="478E0E4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8F9A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contig00003.g2382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0F02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2040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FVEG_05510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08DE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XP_018750649.1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0B43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M20 domain-containing protein 2</w:t>
            </w:r>
          </w:p>
        </w:tc>
      </w:tr>
      <w:tr w:rsidR="003C1A4F" w:rsidRPr="003C1A4F" w14:paraId="0D7D31B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C676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contig00003.g2378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AB129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5AE4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FVEG_05513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2AEDD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XP_018750653.1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F274F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Alkaline phosphatase</w:t>
            </w:r>
          </w:p>
        </w:tc>
      </w:tr>
      <w:tr w:rsidR="003C1A4F" w:rsidRPr="003C1A4F" w14:paraId="546A82E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E9367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contig00003.g2368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DB25D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640F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FVEG_05521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79B4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XP_018750667.1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4DA2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beta-glucosidase (EC 3.2.1.21)</w:t>
            </w:r>
          </w:p>
        </w:tc>
      </w:tr>
      <w:tr w:rsidR="003C1A4F" w:rsidRPr="003C1A4F" w14:paraId="0545C13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2CFD9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contig00003.g2350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0945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369D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FVEG_05540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F04E0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XP_018750690.1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EE0BC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185FFC5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1DCC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contig00003.g2331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4FA5E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9D0A3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FVEG_05561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E357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XP_018750726.1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5699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S8/S53 domain-containing protein</w:t>
            </w:r>
          </w:p>
        </w:tc>
      </w:tr>
      <w:tr w:rsidR="003C1A4F" w:rsidRPr="003C1A4F" w14:paraId="41C8F01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60DB4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contig00003.g2300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89FF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AE700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FVEG_05596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D4C9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XP_018750763.1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40C4C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Chitin binding protein</w:t>
            </w:r>
          </w:p>
        </w:tc>
      </w:tr>
      <w:tr w:rsidR="003C1A4F" w:rsidRPr="003C1A4F" w14:paraId="389A9CB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E68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contig00003.g2292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E757E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3629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FVEG_05601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8A7E3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XP_018750771.1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180C3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Peptide hydrolase (EC 3.4.-.-)</w:t>
            </w:r>
          </w:p>
        </w:tc>
      </w:tr>
      <w:tr w:rsidR="003C1A4F" w:rsidRPr="003C1A4F" w14:paraId="4429DBB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79D09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contig00003.g2253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43599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CFD21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FVEG_05642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A871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XP_018750821.1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DE1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Chitin-binding type-4 domain-containing protein</w:t>
            </w:r>
          </w:p>
        </w:tc>
      </w:tr>
      <w:tr w:rsidR="003C1A4F" w:rsidRPr="003C1A4F" w14:paraId="029EFC3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DEBD0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contig00003.g2246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07265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578FA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FVEG_05650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2FF48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XP_018750831.1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C3E11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A1 domain-containing protein</w:t>
            </w:r>
          </w:p>
        </w:tc>
      </w:tr>
      <w:tr w:rsidR="003C1A4F" w:rsidRPr="003C1A4F" w14:paraId="1C18677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F4B5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contig00003.g2242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3ADFC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A8314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FVEG_05654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777C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XP_018750835.1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EBA4A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AB hydrolase-1 domain-containing protein</w:t>
            </w:r>
          </w:p>
        </w:tc>
      </w:tr>
      <w:tr w:rsidR="003C1A4F" w:rsidRPr="003C1A4F" w14:paraId="31E2282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4647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contig00003.g2238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2E07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F48EE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FVEG_05658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1C38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XP_018750839.1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319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Carboxypeptidase D</w:t>
            </w:r>
          </w:p>
        </w:tc>
      </w:tr>
      <w:tr w:rsidR="003C1A4F" w:rsidRPr="003C1A4F" w14:paraId="6747ED2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2B790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contig00003.g2214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CEA3A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68707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FVEG_05679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0682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XP_018750867.1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98FDA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Expansin-like EG45 domain-containing protein</w:t>
            </w:r>
          </w:p>
        </w:tc>
      </w:tr>
      <w:tr w:rsidR="003C1A4F" w:rsidRPr="003C1A4F" w14:paraId="0114E26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62946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contig00003.g2203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E481C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53458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FVEG_05689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FE3A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XP_018750882.1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EE393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non-reducing end alpha-L-arabinofuranosidase (EC 3.2.1.55)</w:t>
            </w:r>
          </w:p>
        </w:tc>
      </w:tr>
      <w:tr w:rsidR="003C1A4F" w:rsidRPr="003C1A4F" w14:paraId="4F3D519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3D1AA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contig00003.g2200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3323D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40CB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FVEG_05691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9DE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XP_018750885.1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2F3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AB hydrolase-1 domain-containing protein</w:t>
            </w:r>
          </w:p>
        </w:tc>
      </w:tr>
      <w:tr w:rsidR="003C1A4F" w:rsidRPr="003C1A4F" w14:paraId="6F599E5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05F5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contig00003.g2196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06FAC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0751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FVEG_05694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2905C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XP_018750889.1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F075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2DF4CB5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1BAA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contig00003.g2193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66BE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A854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FVEG_05697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756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XP_018750892.1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4C3E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Murein transglycosylase</w:t>
            </w:r>
          </w:p>
        </w:tc>
      </w:tr>
      <w:tr w:rsidR="003C1A4F" w:rsidRPr="003C1A4F" w14:paraId="3DA78B4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28B96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contig00003.g2190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5E13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16DA6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FVEG_05699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C6214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XP_018750894.1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F8462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Amidohydrolase ytcJ-like</w:t>
            </w:r>
          </w:p>
        </w:tc>
      </w:tr>
      <w:tr w:rsidR="003C1A4F" w:rsidRPr="003C1A4F" w14:paraId="2863D5D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6DF1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contig00003.g2189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FA177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63892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FVEG_05700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914AD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XP_018750895.1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245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pectin lyase (EC 4.2.2.10)</w:t>
            </w:r>
          </w:p>
        </w:tc>
      </w:tr>
      <w:tr w:rsidR="003C1A4F" w:rsidRPr="003C1A4F" w14:paraId="5CE595C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F973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contig00003.g2176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28C0F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80A9F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FVEG_05714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052C7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XP_018750907.1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7B2D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83A03E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F2CA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contig00003.g2173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50380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82B4C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FVEG_05717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5DBAF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XP_018750910.1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D96D1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PA14 domain-containing protein</w:t>
            </w:r>
          </w:p>
        </w:tc>
      </w:tr>
      <w:tr w:rsidR="003C1A4F" w:rsidRPr="003C1A4F" w14:paraId="3608F9A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B3E5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contig00003.g2166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09D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6B3D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FVEG_05726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9ECBF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XP_018750918.1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02F8A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Manganese lipoxygenase (EC 1.13.11.45)</w:t>
            </w:r>
          </w:p>
        </w:tc>
      </w:tr>
      <w:tr w:rsidR="003C1A4F" w:rsidRPr="003C1A4F" w14:paraId="19931FA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F3C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contig00003.g2162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A9DEC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D5248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FVEG_05729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E748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XP_018750922.1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E3A0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546F763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15E9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contig00003.g2161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6D7C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05F4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FVEG_05730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A428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XP_018750923.1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9B41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7300B55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78A0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contig00003.g2154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70B2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13C47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FVEG_05738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65C9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XP_018750934.1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A8D0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Ecp2 effector protein domain-containing protein</w:t>
            </w:r>
          </w:p>
        </w:tc>
      </w:tr>
      <w:tr w:rsidR="003C1A4F" w:rsidRPr="003C1A4F" w14:paraId="7093C5D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3A5B4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contig00003.g2153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C3F9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B0F98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FVEG_05739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623A5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XP_018750935.1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64E4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DCE491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194A8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contig00003.g2152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D08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2EFD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FVEG_05740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F814D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XP_018750936.1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43B6F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Hydrophobin</w:t>
            </w:r>
          </w:p>
        </w:tc>
      </w:tr>
      <w:tr w:rsidR="003C1A4F" w:rsidRPr="003C1A4F" w14:paraId="7482A54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D6D5C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contig00003.g2146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D394F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05F28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FVEG_05745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65D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XP_018750943.1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B9F1E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8CCEA0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A83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contig00003.g2136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5584F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BF5B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FVEG_05753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6E477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XP_018750953.1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8A63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Intradiol ring-cleavage dioxygenases domain-containing protein</w:t>
            </w:r>
          </w:p>
        </w:tc>
      </w:tr>
      <w:tr w:rsidR="003C1A4F" w:rsidRPr="003C1A4F" w14:paraId="3F34DD7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3B50B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contig00003.g2126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93154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A323A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FVEG_05763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9A6FC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XP_018750963.1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BE865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A1 domain-containing protein</w:t>
            </w:r>
          </w:p>
        </w:tc>
      </w:tr>
      <w:tr w:rsidR="003C1A4F" w:rsidRPr="003C1A4F" w14:paraId="75A778E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230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contig00003.g2125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B7C06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5D20A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FVEG_05764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B9D24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XP_018750964.1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C599B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Amidase domain-containing protein</w:t>
            </w:r>
          </w:p>
        </w:tc>
      </w:tr>
      <w:tr w:rsidR="003C1A4F" w:rsidRPr="003C1A4F" w14:paraId="23026F9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D5BA7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contig00003.g2118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602A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474E7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FVEG_05772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AFD8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XP_018750973.1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D285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NodB homology domain-containing protein</w:t>
            </w:r>
          </w:p>
        </w:tc>
      </w:tr>
      <w:tr w:rsidR="003C1A4F" w:rsidRPr="003C1A4F" w14:paraId="7A51818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8005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contig00003.g2116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5217A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618EB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FVEG_05774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AD262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XP_018750975.1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9C681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5398A3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E430E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contig00003.g2112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5D62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673A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FVEG_05778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6EEE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XP_018750980.1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B8379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Linalool dehydratase/isomerase domain-containing protein</w:t>
            </w:r>
          </w:p>
        </w:tc>
      </w:tr>
      <w:tr w:rsidR="003C1A4F" w:rsidRPr="003C1A4F" w14:paraId="344F849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789BE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contig00015.g8562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01B5A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A36FA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FVEG_07833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E86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XP_018754006.1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71FEF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546298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9EE23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contig00015.g8619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9ECE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E2B40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FVEG_07889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218DB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XP_018754089.1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78F0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alkaline phosphatase (EC 3.1.3.1)</w:t>
            </w:r>
          </w:p>
        </w:tc>
      </w:tr>
      <w:tr w:rsidR="003C1A4F" w:rsidRPr="003C1A4F" w14:paraId="67A2D8B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3E5C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contig00015.g8709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83C76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86BEC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FVEG_07981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51766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XP_018754243.1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89B1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protein disulfide-isomerase (EC 5.3.4.1)</w:t>
            </w:r>
          </w:p>
        </w:tc>
      </w:tr>
      <w:tr w:rsidR="003C1A4F" w:rsidRPr="003C1A4F" w14:paraId="21EBAF5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6094A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contig00027.g12245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33E95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8C8A3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FVEG_08190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9E923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XP_018754597.1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BC0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GmrSD restriction endonucleases C-terminal domain</w:t>
            </w:r>
          </w:p>
        </w:tc>
      </w:tr>
      <w:tr w:rsidR="003C1A4F" w:rsidRPr="003C1A4F" w14:paraId="083547C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2971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contig00020.g10583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5C0CB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600EB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FVEG_12524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1343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XP_018760458.1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DDACA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4E4E85E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0E7CB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contig00020.g10581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D3953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10D1F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FVEG_12526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54199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XP_018760461.1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67AC6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Metallo-beta-lactamase domain-containing protein</w:t>
            </w:r>
          </w:p>
        </w:tc>
      </w:tr>
      <w:tr w:rsidR="003C1A4F" w:rsidRPr="003C1A4F" w14:paraId="2E66788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739A2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contig00020.g10568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ED9C9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D1F3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FVEG_12539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C2D94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XP_018760478.1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5FB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AB hydrolase-1 domain-containing protein</w:t>
            </w:r>
          </w:p>
        </w:tc>
      </w:tr>
      <w:tr w:rsidR="003C1A4F" w:rsidRPr="003C1A4F" w14:paraId="6B3D63E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2B36E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contig00020.g10561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E5FD8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3D0EE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FVEG_12546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2418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XP_018760488.1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806E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Carboxypeptidase M14B (Carboxypeptidase MCPB)</w:t>
            </w:r>
          </w:p>
        </w:tc>
      </w:tr>
      <w:tr w:rsidR="003C1A4F" w:rsidRPr="003C1A4F" w14:paraId="5BB3C7B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2E26D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contig00020.g10554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456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C2860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FVEG_12553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C9C9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XP_018760496.1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1771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alpha-L-fucosidase (EC 3.2.1.51)</w:t>
            </w:r>
          </w:p>
        </w:tc>
      </w:tr>
      <w:tr w:rsidR="003C1A4F" w:rsidRPr="003C1A4F" w14:paraId="0FDAD0C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02719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contig00020.g10521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C256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3330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FVEG_12585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88D11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XP_018760536.1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C9E81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632D79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87D16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contig00031.g12887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7A6E2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E1D94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FVEG_12594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8D79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XP_018760553.1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53F6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glucan 1,3-beta-glucosidase (EC 3.2.1.58)</w:t>
            </w:r>
          </w:p>
        </w:tc>
      </w:tr>
      <w:tr w:rsidR="003C1A4F" w:rsidRPr="003C1A4F" w14:paraId="47687C4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5FBD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contig00020.g10500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A8F1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F489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FVEG_12602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C13C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XP_018760566.1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38CEF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7FB3F8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74592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contig00020.g10484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D113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D997C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FVEG_12615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1C89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XP_018760585.1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988A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Amine oxidase domain-containing protein</w:t>
            </w:r>
          </w:p>
        </w:tc>
      </w:tr>
      <w:tr w:rsidR="003C1A4F" w:rsidRPr="003C1A4F" w14:paraId="7E99597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C075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contig00020.g10482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5A6C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F3C1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FVEG_12617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B1F13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XP_018760587.1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E914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NACHT domain-containing protein</w:t>
            </w:r>
          </w:p>
        </w:tc>
      </w:tr>
      <w:tr w:rsidR="003C1A4F" w:rsidRPr="003C1A4F" w14:paraId="3F21A24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B0F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contig00020.g10456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98A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E4F45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FVEG_12643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EC47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XP_018760616.1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2C8E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chitinase (EC 3.2.1.14)</w:t>
            </w:r>
          </w:p>
        </w:tc>
      </w:tr>
      <w:tr w:rsidR="003C1A4F" w:rsidRPr="003C1A4F" w14:paraId="56FA7F7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5A5F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contig00020.g10435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8DF5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3CA6C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FVEG_12666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D6230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XP_018760641.1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0A0F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Alpha-L-arabinofuranosidase (EC 3.2.1.55)</w:t>
            </w:r>
          </w:p>
        </w:tc>
      </w:tr>
      <w:tr w:rsidR="003C1A4F" w:rsidRPr="003C1A4F" w14:paraId="3529E48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F9381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contig00020.g10432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EAF51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C89E6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FVEG_12670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7116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XP_018760644.1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B10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Cyanovirin-N domain-containing protein</w:t>
            </w:r>
          </w:p>
        </w:tc>
      </w:tr>
      <w:tr w:rsidR="003C1A4F" w:rsidRPr="003C1A4F" w14:paraId="09D124D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30BAA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contig00020.g10421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567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309C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FVEG_12682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B0AE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XP_018760659.1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8E4A9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A7D51E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7EB0E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contig00020.g10401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55909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8E8A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FVEG_12704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22AC9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XP_018760685.1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4910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chitinase (EC 3.2.1.14)</w:t>
            </w:r>
          </w:p>
        </w:tc>
      </w:tr>
      <w:tr w:rsidR="003C1A4F" w:rsidRPr="003C1A4F" w14:paraId="46C7EC9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BCBF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contig00020.g10387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077E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97602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FVEG_12716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50731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XP_018760700.1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AFD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B51D4C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CC5E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contig00020.g10384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7682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7389E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FVEG_12719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7DD4F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XP_018760703.1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08EC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Dockerin type 1</w:t>
            </w:r>
          </w:p>
        </w:tc>
      </w:tr>
      <w:tr w:rsidR="003C1A4F" w:rsidRPr="003A4C27" w14:paraId="2236801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C90C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contig00020.g10381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2AE03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7464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FVEG_12722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F545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XP_018760709.1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D3F3A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mannan endo-1,4-beta-mannosidase (EC 3.2.1.78)</w:t>
            </w:r>
          </w:p>
        </w:tc>
      </w:tr>
      <w:tr w:rsidR="003C1A4F" w:rsidRPr="003C1A4F" w14:paraId="5EC78AC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DDD8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contig00020.g10375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37C3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50AC2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FVEG_12728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96F7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XP_018760716.1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723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PA14 domain-containing protein</w:t>
            </w:r>
          </w:p>
        </w:tc>
      </w:tr>
      <w:tr w:rsidR="003C1A4F" w:rsidRPr="003C1A4F" w14:paraId="5D6CB2E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2EC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contig00020.g10370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145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22487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FVEG_12733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42705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XP_018760724.1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DCB08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FAD/NAD(P)-binding domain-containing protein</w:t>
            </w:r>
          </w:p>
        </w:tc>
      </w:tr>
      <w:tr w:rsidR="003C1A4F" w:rsidRPr="003C1A4F" w14:paraId="3CD9A62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8715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contig00020.g10360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C097C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8C901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FVEG_12744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802BC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XP_018760740.1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1D3DD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galacturonan 1,4-alpha-galacturonidase (EC 3.2.1.67) </w:t>
            </w:r>
          </w:p>
        </w:tc>
      </w:tr>
      <w:tr w:rsidR="003C1A4F" w:rsidRPr="003C1A4F" w14:paraId="6A538AE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7686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contig00020.g10339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FE040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ED3FA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FVEG_12765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AF01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XP_018760771.1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DCF2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Extracellular serine-rich protein</w:t>
            </w:r>
          </w:p>
        </w:tc>
      </w:tr>
      <w:tr w:rsidR="003C1A4F" w:rsidRPr="003C1A4F" w14:paraId="2B9C2C4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4D0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contig00020.g10338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BAFAD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370A7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FVEG_12766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9A303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XP_018760772.1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8302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pectinesterase (EC 3.1.1.11)</w:t>
            </w:r>
          </w:p>
        </w:tc>
      </w:tr>
      <w:tr w:rsidR="003C1A4F" w:rsidRPr="003C1A4F" w14:paraId="6AD8CF9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5B46A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contig00020.g10333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3657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48616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FVEG_12770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CE21E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XP_018760777.1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6B70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5CDB258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1200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contig00020.g10323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6D21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56CA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FVEG_12780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E62F6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XP_018760792.1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B4D84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Purine nucleoside permease</w:t>
            </w:r>
          </w:p>
        </w:tc>
      </w:tr>
      <w:tr w:rsidR="003C1A4F" w:rsidRPr="003C1A4F" w14:paraId="1A9E178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C0C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contig00020.g10297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CAB79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F24E2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FVEG_12804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E469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XP_018760835.1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7608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chitinase (EC 3.2.1.14)</w:t>
            </w:r>
          </w:p>
        </w:tc>
      </w:tr>
      <w:tr w:rsidR="003C1A4F" w:rsidRPr="003C1A4F" w14:paraId="00494A0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A11C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contig00020.g10296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89CB4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91D0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FVEG_12805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EC013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XP_018760836.1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6989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glycerophosphodiester phosphodiesterase (EC 3.1.4.46)</w:t>
            </w:r>
          </w:p>
        </w:tc>
      </w:tr>
      <w:tr w:rsidR="003C1A4F" w:rsidRPr="003C1A4F" w14:paraId="164E00F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AAA31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contig00015.g8628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FCF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2B10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FVEG_16208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E649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XP_018754104.1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06934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7DF863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88A1B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contig00027.g12280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1692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B344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FVEG_16262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B0D24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XP_018754546.1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06CE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BZIP domain-containing protein</w:t>
            </w:r>
          </w:p>
        </w:tc>
      </w:tr>
      <w:tr w:rsidR="003C1A4F" w:rsidRPr="003C1A4F" w14:paraId="251AA81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2D5FD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contig00020.g10510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3D11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857F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FVEG_17305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93499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XP_018760550.1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AFBC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Invertebrate defensins family profile domain-containing protein</w:t>
            </w:r>
          </w:p>
        </w:tc>
      </w:tr>
      <w:tr w:rsidR="003C1A4F" w:rsidRPr="003C1A4F" w14:paraId="30BFF50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E37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contig00020.g10490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8CFF8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3EDD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37CDA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XP_018760579.1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9989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CF2645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715E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contig00020.g10406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F55D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NC_031677.1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0E0C8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FVEG_17330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03599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XP_018760680.1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067F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22A476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FF90F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contig00002.g2076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68C1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D2265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53E4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XP_018748724.1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31AD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Purple acid phosphatase (EC 3.1.3.2)</w:t>
            </w:r>
          </w:p>
        </w:tc>
      </w:tr>
      <w:tr w:rsidR="003C1A4F" w:rsidRPr="003C1A4F" w14:paraId="7C278DB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33B2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contig00002.g2061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20A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57989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FVEG_04325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85EF9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XP_018748747.1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61F3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Linalool dehydratase/isomerase domain-containing protein</w:t>
            </w:r>
          </w:p>
        </w:tc>
      </w:tr>
      <w:tr w:rsidR="003C1A4F" w:rsidRPr="003C1A4F" w14:paraId="27C850F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757E1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contig00002.g2060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7286D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AB4A6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FVEG_04326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163A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XP_018748748.1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68AD2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6899EC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D707B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contig00002.g2033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00A1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F768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FVEG_04351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3345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XP_018748778.1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CE8B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2B606E9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9C5B3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contig00002.g2016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4CFD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6F43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FVEG_04367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533B1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XP_018748798.1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ED7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EC0EAD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7FBA5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contig00002.g2015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1CCF3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460D2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FVEG_04368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7376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XP_018748799.1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91E9B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Amine oxidase (EC 1.4.3.-)</w:t>
            </w:r>
          </w:p>
        </w:tc>
      </w:tr>
      <w:tr w:rsidR="003C1A4F" w:rsidRPr="003C1A4F" w14:paraId="4C5205B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D817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contig00002.g2014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5C596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DF37A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FVEG_04369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66331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XP_018748800.1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1FEA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Amidase domain-containing protein</w:t>
            </w:r>
          </w:p>
        </w:tc>
      </w:tr>
      <w:tr w:rsidR="003C1A4F" w:rsidRPr="003C1A4F" w14:paraId="14D1941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2CD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contig00002.g1990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7B9C5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91EA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FVEG_04390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AD3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XP_018748826.1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E94A3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FAD-binding domain-containing protein</w:t>
            </w:r>
          </w:p>
        </w:tc>
      </w:tr>
      <w:tr w:rsidR="003C1A4F" w:rsidRPr="003C1A4F" w14:paraId="11358BC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B54A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contig00002.g1978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5C69A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D3E3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FVEG_04402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57F5E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XP_018748838.1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8194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Carboxypeptidase (EC 3.4.16.-)</w:t>
            </w:r>
          </w:p>
        </w:tc>
      </w:tr>
      <w:tr w:rsidR="003C1A4F" w:rsidRPr="003C1A4F" w14:paraId="07B9949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404A4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contig00002.g1957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6F533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D8971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FVEG_04421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8F79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XP_018748860.1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B02CF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Beta-glucanase</w:t>
            </w:r>
          </w:p>
        </w:tc>
      </w:tr>
      <w:tr w:rsidR="003C1A4F" w:rsidRPr="003C1A4F" w14:paraId="4DA4C74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852D3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contig00002.g1930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41C6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616BB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FVEG_04450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6E00F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XP_018748890.1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286B2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0DA106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E1F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contig00002.g1923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876AC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17AB7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FVEG_04457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1981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XP_018748900.1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8C7E6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Chitin binding protein</w:t>
            </w:r>
          </w:p>
        </w:tc>
      </w:tr>
      <w:tr w:rsidR="003C1A4F" w:rsidRPr="003C1A4F" w14:paraId="3905680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346B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contig00002.g1920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AC760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39CAE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FVEG_04460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AF01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XP_018748904.1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4A78B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Murein transglycosylase</w:t>
            </w:r>
          </w:p>
        </w:tc>
      </w:tr>
      <w:tr w:rsidR="003C1A4F" w:rsidRPr="003C1A4F" w14:paraId="31A52A5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3EDA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contig00002.g1879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183E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DF30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FVEG_04501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C16A0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XP_018748955.1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C51A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50S ribosomal protein L1</w:t>
            </w:r>
          </w:p>
        </w:tc>
      </w:tr>
      <w:tr w:rsidR="003C1A4F" w:rsidRPr="003C1A4F" w14:paraId="3377318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57228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contig00002.g1851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D5633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4C600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FVEG_04529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0D53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XP_018748992.1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539B3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Fungal lipase-type domain-containing protein</w:t>
            </w:r>
          </w:p>
        </w:tc>
      </w:tr>
      <w:tr w:rsidR="003C1A4F" w:rsidRPr="003C1A4F" w14:paraId="35E2B4F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B2DA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contig00043.g14114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7340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2C25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FVEG_04535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262B0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XP_018748998.1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4D272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CAAX prenyl protease (EC 3.4.24.84)</w:t>
            </w:r>
          </w:p>
        </w:tc>
      </w:tr>
      <w:tr w:rsidR="003C1A4F" w:rsidRPr="003C1A4F" w14:paraId="676D9B2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45465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contig00002.g1826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A9476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264B8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FVEG_04555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BA06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XP_018749028.1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B66C8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Beta-lactamase-related domain-containing protein</w:t>
            </w:r>
          </w:p>
        </w:tc>
      </w:tr>
      <w:tr w:rsidR="003C1A4F" w:rsidRPr="003C1A4F" w14:paraId="34953DC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7198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contig00002.g1822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B973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4783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FVEG_04558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35878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XP_018749032.1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D88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FMN hydroxy acid dehydrogenase domain-containing protein</w:t>
            </w:r>
          </w:p>
        </w:tc>
      </w:tr>
      <w:tr w:rsidR="003C1A4F" w:rsidRPr="003C1A4F" w14:paraId="4D78F57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0661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contig00002.g1820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0A70C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5610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FVEG_04559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B72D9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XP_018749034.1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5DE07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57856C2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CE37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contig00002.g1812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5E35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33719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FVEG_04567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A223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XP_018749053.1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1EBEA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53F1E7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93F42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contig00002.g1775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0B6FE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D035D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FVEG_04601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AFA71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XP_018749106.1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AB148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Chitinase</w:t>
            </w:r>
          </w:p>
        </w:tc>
      </w:tr>
      <w:tr w:rsidR="003C1A4F" w:rsidRPr="003C1A4F" w14:paraId="296DBDB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F8CA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contig00002.g1766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38D9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C29D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E99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XP_018749116.1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4F5B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Glucose-methanol-choline oxidoreductase </w:t>
            </w:r>
          </w:p>
        </w:tc>
      </w:tr>
      <w:tr w:rsidR="003C1A4F" w:rsidRPr="003C1A4F" w14:paraId="3A51732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13BFD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contig00002.g1734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280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F6BF9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FVEG_04647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057B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XP_018749173.1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D22E9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Necrosis inducing protein</w:t>
            </w:r>
          </w:p>
        </w:tc>
      </w:tr>
      <w:tr w:rsidR="003C1A4F" w:rsidRPr="003C1A4F" w14:paraId="66D162D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BA758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contig00002.g1701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3BB34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589E1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FVEG_04685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B53A7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XP_018749238.1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90887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Prenylcysteine oxidase/farnesylcysteine lyase</w:t>
            </w:r>
          </w:p>
        </w:tc>
      </w:tr>
      <w:tr w:rsidR="003C1A4F" w:rsidRPr="003C1A4F" w14:paraId="508FD7D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CA22A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contig00002.g1665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9F67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5B6AB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FVEG_04722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8E88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XP_018749305.1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CA5C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Spore coat protein SP96</w:t>
            </w:r>
          </w:p>
        </w:tc>
      </w:tr>
      <w:tr w:rsidR="003C1A4F" w:rsidRPr="003C1A4F" w14:paraId="6CA82FB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5867B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contig00002.g1641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8EAC3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0CB2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FVEG_04743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2ECB4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XP_018749339.1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39EF8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lytic cellulose monooxygenase (C4-dehydrogenating) (EC 1.14.99.56)</w:t>
            </w:r>
          </w:p>
        </w:tc>
      </w:tr>
      <w:tr w:rsidR="003C1A4F" w:rsidRPr="003C1A4F" w14:paraId="7BFE8E3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3A852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contig00002.g1633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11DE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CADC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FVEG_04751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C335D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XP_018749347.1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F603D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rhamnogalacturonan endolyase (EC 4.2.2.23)</w:t>
            </w:r>
          </w:p>
        </w:tc>
      </w:tr>
      <w:tr w:rsidR="003C1A4F" w:rsidRPr="003C1A4F" w14:paraId="6B0EE18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3EE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contig00002.g1618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0A993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46A4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FVEG_04765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8E38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XP_018749376.1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28D8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DUF7907 domain-containing protein</w:t>
            </w:r>
          </w:p>
        </w:tc>
      </w:tr>
      <w:tr w:rsidR="003C1A4F" w:rsidRPr="003C1A4F" w14:paraId="4B9906D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EF24A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contig00002.g1551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5EEDD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D8428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FVEG_04834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7C151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XP_018749480.1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4134F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Heterokaryon incompatibility Het-C</w:t>
            </w:r>
          </w:p>
        </w:tc>
      </w:tr>
      <w:tr w:rsidR="003C1A4F" w:rsidRPr="003C1A4F" w14:paraId="45F90E9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A891F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contig00002.g1545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F58A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E15A2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FVEG_04840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4C995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XP_018749495.1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A416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CYTH domain-containing protein</w:t>
            </w:r>
          </w:p>
        </w:tc>
      </w:tr>
      <w:tr w:rsidR="003C1A4F" w:rsidRPr="003C1A4F" w14:paraId="15D4C9F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B1D00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contig00002.g1542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5C10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4C185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FVEG_04842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4DBA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XP_018749497.1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F05AB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Pirin (Iron-binding nuclear protein)</w:t>
            </w:r>
          </w:p>
        </w:tc>
      </w:tr>
      <w:tr w:rsidR="003C1A4F" w:rsidRPr="003A4C27" w14:paraId="0515B28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3E38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contig00002.g1501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4C04E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637B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FVEG_04883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346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XP_018749567.1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5D29B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Mannosyl-oligosaccharide glucosidase (EC 3.2.1.106) (Glucosidase I)</w:t>
            </w:r>
          </w:p>
        </w:tc>
      </w:tr>
      <w:tr w:rsidR="003C1A4F" w:rsidRPr="003C1A4F" w14:paraId="011FEA4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6F0AF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contig00002.g1455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3528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11D5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FVEG_04931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F83D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XP_018749671.1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80FA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DJ-1/PfpI domain-containing protein</w:t>
            </w:r>
          </w:p>
        </w:tc>
      </w:tr>
      <w:tr w:rsidR="003C1A4F" w:rsidRPr="003C1A4F" w14:paraId="27F4282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6B291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contig00002.g1438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1430E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4A8D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FVEG_04947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ED3BC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XP_018749701.1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B4A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Glucoamylase (EC 3.2.1.3) </w:t>
            </w:r>
          </w:p>
        </w:tc>
      </w:tr>
      <w:tr w:rsidR="003C1A4F" w:rsidRPr="003C1A4F" w14:paraId="1258C21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B4C41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contig00002.g1416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2BBF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1828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FVEG_04968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9CE7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XP_018749735.1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F3498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Carbohydrate-binding module family 19 domain-containing protein</w:t>
            </w:r>
          </w:p>
        </w:tc>
      </w:tr>
      <w:tr w:rsidR="003C1A4F" w:rsidRPr="003C1A4F" w14:paraId="330B62A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1BDF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contig00002.g1352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3589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7B0A0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FVEG_05034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D631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XP_018749840.1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F8F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F8175E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D4F56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contig00039.g13978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6CAC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F13A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FVEG_05076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0FCA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XP_018749917.1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BA55F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CHRD domain-containing protein</w:t>
            </w:r>
          </w:p>
        </w:tc>
      </w:tr>
      <w:tr w:rsidR="003C1A4F" w:rsidRPr="003C1A4F" w14:paraId="5DB5685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959C4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contig00039.g13985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9821F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5BA49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FVEG_05084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741E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XP_018749925.1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8021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Tetratricopeptide repeat and J domain-containing co-chaperone DNJ1</w:t>
            </w:r>
          </w:p>
        </w:tc>
      </w:tr>
      <w:tr w:rsidR="003C1A4F" w:rsidRPr="003C1A4F" w14:paraId="025F3A6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71147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contig00018.g9920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2C10C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C3E1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36E12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XP_018759555.1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97FF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22E89EE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0CEF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contig00018.g9906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1FFCF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38ABE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FVEG_11824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26C54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XP_018759572.1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6A4BB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6-methylsalicylate decarboxylase (EC 4.1.1.52)</w:t>
            </w:r>
          </w:p>
        </w:tc>
      </w:tr>
      <w:tr w:rsidR="003C1A4F" w:rsidRPr="003C1A4F" w14:paraId="16F871B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24C67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contig00018.g9903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E355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B2403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FVEG_11827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55B15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XP_018759576.1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0C4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1C86DFA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EE03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contig00018.g9878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D091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332A3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FVEG_11849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E6B4C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XP_018759604.1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B11BD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Beta-xylanase (EC 3.2.1.8)</w:t>
            </w:r>
          </w:p>
        </w:tc>
      </w:tr>
      <w:tr w:rsidR="003C1A4F" w:rsidRPr="003C1A4F" w14:paraId="21E7ECE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3DDE0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contig00018.g9874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AC73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A918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FVEG_11851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EDD97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XP_018759608.1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BD44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Aggrecan core protein</w:t>
            </w:r>
          </w:p>
        </w:tc>
      </w:tr>
      <w:tr w:rsidR="003C1A4F" w:rsidRPr="003C1A4F" w14:paraId="4E0925D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7744E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contig00018.g9856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9A877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ABEC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FVEG_11867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507F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XP_018759628.1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F99B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cellulase (EC 3.2.1.4)</w:t>
            </w:r>
          </w:p>
        </w:tc>
      </w:tr>
      <w:tr w:rsidR="003C1A4F" w:rsidRPr="003C1A4F" w14:paraId="166A56F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FEC9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contig00018.g9854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FDB7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E34DF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FVEG_11869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26ED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XP_018759631.1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D423B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SGNH hydrolase-type esterase domain-containing protein</w:t>
            </w:r>
          </w:p>
        </w:tc>
      </w:tr>
      <w:tr w:rsidR="003C1A4F" w:rsidRPr="003C1A4F" w14:paraId="65C00E5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97A3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contig00018.g9849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6AB6F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FABC0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FVEG_11874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0D757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XP_018759636.1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607D9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Acid phosphatase</w:t>
            </w:r>
          </w:p>
        </w:tc>
      </w:tr>
      <w:tr w:rsidR="003C1A4F" w:rsidRPr="003C1A4F" w14:paraId="13AC089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3C8D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contig00018.g9842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6CF61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A82B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FVEG_11882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E65C1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XP_018759643.1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780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A1 domain-containing protein</w:t>
            </w:r>
          </w:p>
        </w:tc>
      </w:tr>
      <w:tr w:rsidR="003C1A4F" w:rsidRPr="003C1A4F" w14:paraId="4448FAD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1B01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contig00018.g9834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C4CA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5594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FVEG_11889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F55A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XP_018759653.1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36E05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5E75E8B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BDB6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contig00018.g9832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ACDB5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67085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FVEG_11891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808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XP_018759655.1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1FDD3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AB hydrolase-1 domain-containing protein</w:t>
            </w:r>
          </w:p>
        </w:tc>
      </w:tr>
      <w:tr w:rsidR="003C1A4F" w:rsidRPr="003C1A4F" w14:paraId="0CD0859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6D59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contig00018.g9823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068D0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5CFAD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FVEG_11901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F036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XP_018759665.1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1B02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Glucose-methanol-choline oxidoreductase </w:t>
            </w:r>
          </w:p>
        </w:tc>
      </w:tr>
      <w:tr w:rsidR="003C1A4F" w:rsidRPr="003C1A4F" w14:paraId="07F10F8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A0CFA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contig00018.g9822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A706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C66D7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FVEG_11902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615BF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XP_018759666.1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223B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DUF5703 domain-containing protein</w:t>
            </w:r>
          </w:p>
        </w:tc>
      </w:tr>
      <w:tr w:rsidR="003C1A4F" w:rsidRPr="003C1A4F" w14:paraId="087ACAC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ED85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contig00018.g9819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57FB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D05F7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FVEG_11904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B8B4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XP_018759671.1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C342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21A78AF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267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contig00018.g9812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0765D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BCD3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FVEG_11911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5D83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XP_018759683.1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9C564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FTP domain-containing protein</w:t>
            </w:r>
          </w:p>
        </w:tc>
      </w:tr>
      <w:tr w:rsidR="003C1A4F" w:rsidRPr="003C1A4F" w14:paraId="5514ED2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8AC1D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contig00018.g9806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3AC04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EF2A9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FVEG_11917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4222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XP_018759689.1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05A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3-carboxymuconate cyclase</w:t>
            </w:r>
          </w:p>
        </w:tc>
      </w:tr>
      <w:tr w:rsidR="003C1A4F" w:rsidRPr="003C1A4F" w14:paraId="3C2DD0F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DAE6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contig00018.g9790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26D8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C176F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FVEG_11933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FEADA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XP_018759708.1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9200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Beta-fructofuranosidase</w:t>
            </w:r>
          </w:p>
        </w:tc>
      </w:tr>
      <w:tr w:rsidR="003C1A4F" w:rsidRPr="003C1A4F" w14:paraId="580717C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B7088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contig00018.g9788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CEC04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B2C46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FVEG_11934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552C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XP_018759710.1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E547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FAD/NAD(P)-binding domain-containing protein</w:t>
            </w:r>
          </w:p>
        </w:tc>
      </w:tr>
      <w:tr w:rsidR="003C1A4F" w:rsidRPr="003C1A4F" w14:paraId="159403B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277AC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contig00018.g9777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9E874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B7835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FVEG_11944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37237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XP_018759723.1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59155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Endo-1,3(4)-beta-glucanase</w:t>
            </w:r>
          </w:p>
        </w:tc>
      </w:tr>
      <w:tr w:rsidR="003C1A4F" w:rsidRPr="003C1A4F" w14:paraId="7975E1F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5F794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contig00018.g9772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C143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60A57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FVEG_11948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B8F9F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XP_018759728.1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5B090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L-ascorbate oxidase</w:t>
            </w:r>
          </w:p>
        </w:tc>
      </w:tr>
      <w:tr w:rsidR="003C1A4F" w:rsidRPr="003C1A4F" w14:paraId="7B9A6B3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6A1F0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contig00018.g9767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34B10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78F5F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FVEG_11952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1186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XP_018759735.1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9274D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SGNH hydrolase-type esterase domain-containing protein</w:t>
            </w:r>
          </w:p>
        </w:tc>
      </w:tr>
      <w:tr w:rsidR="003C1A4F" w:rsidRPr="003C1A4F" w14:paraId="5786292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140B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contig00018.g9760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ED0EB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595E2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FVEG_11959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E3E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XP_018759745.1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2286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20E3E5B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E5DB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contig00018.g9731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2DC2A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924F1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FVEG_11988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F058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XP_018759780.1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8AB2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CBM-cenC domain-containing protein</w:t>
            </w:r>
          </w:p>
        </w:tc>
      </w:tr>
      <w:tr w:rsidR="003C1A4F" w:rsidRPr="003C1A4F" w14:paraId="45791FB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0490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contig00018.g9717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DE6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EC25D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FVEG_12001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402E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XP_018759795.1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9FCC9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6CC53A2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C36FC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contig00030.g12739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A4D2A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23FF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FVEG_12002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CBA9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XP_018759796.1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4233A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chitinase (EC 3.2.1.14)</w:t>
            </w:r>
          </w:p>
        </w:tc>
      </w:tr>
      <w:tr w:rsidR="003C1A4F" w:rsidRPr="003C1A4F" w14:paraId="411F8D7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53EC5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contig00018.g9711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F86A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FE5AF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FVEG_12008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F561F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XP_018759803.1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C3A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SCP domain-containing protein</w:t>
            </w:r>
          </w:p>
        </w:tc>
      </w:tr>
      <w:tr w:rsidR="003C1A4F" w:rsidRPr="003C1A4F" w14:paraId="6008E77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83D2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contig00018.g9705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3B970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DF88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FVEG_12015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D43F1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XP_018759812.1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52C8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AB hydrolase-1 domain-containing protein</w:t>
            </w:r>
          </w:p>
        </w:tc>
      </w:tr>
      <w:tr w:rsidR="003C1A4F" w:rsidRPr="003C1A4F" w14:paraId="4982730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5A11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contig00018.g9694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20F04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AEAB3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FVEG_12024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EBF5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XP_018759822.1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3F1E8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agmatinase (EC 3.5.3.11)</w:t>
            </w:r>
          </w:p>
        </w:tc>
      </w:tr>
      <w:tr w:rsidR="003C1A4F" w:rsidRPr="003C1A4F" w14:paraId="0AEA504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40C3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contig00018.g9639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D6768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8EB26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FVEG_12078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5ECF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XP_018759895.1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05AD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Lysine-specific metallo-endopeptidase domain-containing protein</w:t>
            </w:r>
          </w:p>
        </w:tc>
      </w:tr>
      <w:tr w:rsidR="003C1A4F" w:rsidRPr="003C1A4F" w14:paraId="5367AC2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6DA5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contig00018.g9624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C3CD1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9FEB1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FVEG_12093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0B5F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XP_018759914.1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5797C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VOC domain-containing protein</w:t>
            </w:r>
          </w:p>
        </w:tc>
      </w:tr>
      <w:tr w:rsidR="003C1A4F" w:rsidRPr="003C1A4F" w14:paraId="561BFC7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51B6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contig00018.g9611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83AB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308C1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FVEG_12107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7A340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XP_018759931.1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29DD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Carbohydrate-binding domain-containing protein</w:t>
            </w:r>
          </w:p>
        </w:tc>
      </w:tr>
      <w:tr w:rsidR="003C1A4F" w:rsidRPr="003C1A4F" w14:paraId="3CF6528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B10F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contig00018.g9607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C3DB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97F6F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FVEG_12110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EAFE2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XP_018759935.1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531D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Serum paraoxonase/lactonase 3</w:t>
            </w:r>
          </w:p>
        </w:tc>
      </w:tr>
      <w:tr w:rsidR="003C1A4F" w:rsidRPr="003C1A4F" w14:paraId="590D061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CA14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contig00018.g9593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6F802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950F3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FVEG_12124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4CAB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XP_018759957.1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1378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Endonuclease/exonuclease/phosphatase domain-containing protein</w:t>
            </w:r>
          </w:p>
        </w:tc>
      </w:tr>
      <w:tr w:rsidR="003C1A4F" w:rsidRPr="003C1A4F" w14:paraId="5FACB0D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AFB9C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contig00018.g9590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7814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5954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FVEG_12127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DAA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XP_018759959.1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6B6FC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DUF7371 domain-containing protein</w:t>
            </w:r>
          </w:p>
        </w:tc>
      </w:tr>
      <w:tr w:rsidR="003C1A4F" w:rsidRPr="003C1A4F" w14:paraId="5725513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09DA4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contig00018.g9582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071D3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8E84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FVEG_12137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F4AE9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XP_018759969.1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DA777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UDP-glucose:glycoprotein glucosyltransferase</w:t>
            </w:r>
          </w:p>
        </w:tc>
      </w:tr>
      <w:tr w:rsidR="003C1A4F" w:rsidRPr="003C1A4F" w14:paraId="22B448E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A98E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contig00018.g9577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ACE0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7FC04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FVEG_12142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016CA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XP_018759980.1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B1B68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Murein transglycosylase</w:t>
            </w:r>
          </w:p>
        </w:tc>
      </w:tr>
      <w:tr w:rsidR="003C1A4F" w:rsidRPr="003C1A4F" w14:paraId="5D4E9DE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5DF3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contig00019.g10282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5CF62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CE5B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FVEG_12176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E4FD9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XP_018760027.1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0489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DUF7908 domain-containing protein</w:t>
            </w:r>
          </w:p>
        </w:tc>
      </w:tr>
      <w:tr w:rsidR="003C1A4F" w:rsidRPr="003C1A4F" w14:paraId="4DDB518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0D86B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contig00019.g10278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5A00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08F0F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FVEG_12180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094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XP_018760031.1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149D1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SGNH hydrolase-type esterase domain-containing protein</w:t>
            </w:r>
          </w:p>
        </w:tc>
      </w:tr>
      <w:tr w:rsidR="003C1A4F" w:rsidRPr="003C1A4F" w14:paraId="0778329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D3572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contig00019.g10274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C4167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F9BA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FVEG_12185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2C17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XP_018760036.1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63BD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Alkaline phosphatase</w:t>
            </w:r>
          </w:p>
        </w:tc>
      </w:tr>
      <w:tr w:rsidR="003C1A4F" w:rsidRPr="003C1A4F" w14:paraId="71A71A0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387F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contig00019.g10266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778C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607AC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FVEG_12189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53A91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XP_018760042.1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8BC8E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alpha-L-fucosidase (EC 3.2.1.51)</w:t>
            </w:r>
          </w:p>
        </w:tc>
      </w:tr>
      <w:tr w:rsidR="003C1A4F" w:rsidRPr="003C1A4F" w14:paraId="29D5653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FB0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contig00019.g10261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5546A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845AB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FVEG_12194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92DD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XP_018760047.1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F972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Carboxypeptidase A4</w:t>
            </w:r>
          </w:p>
        </w:tc>
      </w:tr>
      <w:tr w:rsidR="003C1A4F" w:rsidRPr="003C1A4F" w14:paraId="4DAB5BD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97D5F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contig00019.g10251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F8B51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8AC3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FVEG_12202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2B66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XP_018760057.1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1C8F1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Amine oxidase domain-containing protein</w:t>
            </w:r>
          </w:p>
        </w:tc>
      </w:tr>
      <w:tr w:rsidR="003C1A4F" w:rsidRPr="003C1A4F" w14:paraId="42B55EE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EF678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contig00019.g10250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37BC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8FB9E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FVEG_12203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DB0F5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XP_018760058.1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E80FD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MOSC domain-containing protein</w:t>
            </w:r>
          </w:p>
        </w:tc>
      </w:tr>
      <w:tr w:rsidR="003C1A4F" w:rsidRPr="003C1A4F" w14:paraId="4E448F1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6F16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contig00019.g10245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66DC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32422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FVEG_12209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2182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XP_018760064.1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A1E7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pectin lyase (EC 4.2.2.10)</w:t>
            </w:r>
          </w:p>
        </w:tc>
      </w:tr>
      <w:tr w:rsidR="003C1A4F" w:rsidRPr="003C1A4F" w14:paraId="2E722A3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20CC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contig00019.g10242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20A9E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21B4B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FVEG_12212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EAF1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XP_018760068.1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30D5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Heme haloperoxidase family profile domain-containing protein</w:t>
            </w:r>
          </w:p>
        </w:tc>
      </w:tr>
      <w:tr w:rsidR="003C1A4F" w:rsidRPr="003C1A4F" w14:paraId="1435425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C9F5F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contig00019.g10241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ECEB5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DBC9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FVEG_12213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084E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XP_018760069.1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01C2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Glycosyltransferase family 28 N-terminal domain-containing protein</w:t>
            </w:r>
          </w:p>
        </w:tc>
      </w:tr>
      <w:tr w:rsidR="003C1A4F" w:rsidRPr="003C1A4F" w14:paraId="4DF1654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EB73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contig00019.g10217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08320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4A12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FVEG_12235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56D76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XP_018760094.1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2E89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Heme haloperoxidase family profile domain-containing protein</w:t>
            </w:r>
          </w:p>
        </w:tc>
      </w:tr>
      <w:tr w:rsidR="003C1A4F" w:rsidRPr="003C1A4F" w14:paraId="3889EA9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C685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contig00019.g10216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EEB31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581F6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FVEG_12236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90A1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XP_018760095.1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C592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Lipase B</w:t>
            </w:r>
          </w:p>
        </w:tc>
      </w:tr>
      <w:tr w:rsidR="003C1A4F" w:rsidRPr="003C1A4F" w14:paraId="1CB2731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A58B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contig00019.g10213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90EA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34D9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FVEG_12238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658E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XP_018760098.1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14BD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Glucose-methanol-choline oxidoreductase</w:t>
            </w:r>
          </w:p>
        </w:tc>
      </w:tr>
      <w:tr w:rsidR="003C1A4F" w:rsidRPr="003C1A4F" w14:paraId="6DDE8A9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69B1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contig00019.g10207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A98C3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75DEC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FVEG_12244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F0FB6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XP_018760104.1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E92FE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S8/S53 domain-containing protein</w:t>
            </w:r>
          </w:p>
        </w:tc>
      </w:tr>
      <w:tr w:rsidR="003C1A4F" w:rsidRPr="003C1A4F" w14:paraId="6EADBC7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7205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contig00019.g10206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F811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A83C0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FVEG_12245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2B46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XP_018760106.1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9EA1B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Ecp2 effector protein-like domain-containing protein</w:t>
            </w:r>
          </w:p>
        </w:tc>
      </w:tr>
      <w:tr w:rsidR="003C1A4F" w:rsidRPr="003C1A4F" w14:paraId="1CA61FF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4382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contig00019.g10171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8A69F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0FD4A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FVEG_12278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D5C2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XP_018760145.1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A48C4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GPI anchored protein</w:t>
            </w:r>
          </w:p>
        </w:tc>
      </w:tr>
      <w:tr w:rsidR="003C1A4F" w:rsidRPr="003C1A4F" w14:paraId="723245E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24111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contig00019.g10170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B1074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704FA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FVEG_12279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ABDFF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XP_018760146.1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BC69C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pectate lyase (EC 4.2.2.2)</w:t>
            </w:r>
          </w:p>
        </w:tc>
      </w:tr>
      <w:tr w:rsidR="003C1A4F" w:rsidRPr="003C1A4F" w14:paraId="0EC4759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B107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contig00019.g10168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251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B5C88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FVEG_12280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DA9DD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XP_018760148.1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E6F15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Trypsin</w:t>
            </w:r>
          </w:p>
        </w:tc>
      </w:tr>
      <w:tr w:rsidR="003C1A4F" w:rsidRPr="003C1A4F" w14:paraId="20509E4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DFC81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contig00019.g10167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0B26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CE96F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FVEG_12281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825A5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XP_018760149.1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D1C3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023D2E7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D4123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contig00019.g10165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CB58F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1C4A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FVEG_12284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82970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XP_018760152.1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8EF9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Antifungal protein</w:t>
            </w:r>
          </w:p>
        </w:tc>
      </w:tr>
      <w:tr w:rsidR="003C1A4F" w:rsidRPr="003C1A4F" w14:paraId="617DB1F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CF35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contig00019.g10164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0DF9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0FC76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FVEG_12285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6077A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XP_018760153.1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DC24D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FAD-binding PCMH-type domain-containing protein</w:t>
            </w:r>
          </w:p>
        </w:tc>
      </w:tr>
      <w:tr w:rsidR="003C1A4F" w:rsidRPr="003C1A4F" w14:paraId="7D3C4DA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20CE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contig00019.g10160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A9B32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4A0F7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FVEG_12289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3F581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XP_018760161.1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23AF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Alpha-galactosidase (EC 3.2.1.22) (Melibiase)</w:t>
            </w:r>
          </w:p>
        </w:tc>
      </w:tr>
      <w:tr w:rsidR="003C1A4F" w:rsidRPr="003C1A4F" w14:paraId="44BDD71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BBD3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contig00019.g10154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1592D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FD32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FVEG_12295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408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XP_018760167.1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27E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ribonuclease T1 (EC 4.6.1.24)</w:t>
            </w:r>
          </w:p>
        </w:tc>
      </w:tr>
      <w:tr w:rsidR="003C1A4F" w:rsidRPr="003C1A4F" w14:paraId="765C903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F16E7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contig00019.g10150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78E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8A9C8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FVEG_12299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A3B33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XP_018760172.1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0474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Glycoside hydrolase family 5 domain-containing protein</w:t>
            </w:r>
          </w:p>
        </w:tc>
      </w:tr>
      <w:tr w:rsidR="003C1A4F" w:rsidRPr="003C1A4F" w14:paraId="458E121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158B1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contig00019.g10133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6983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9AD0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FVEG_12315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BEB5F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XP_018760194.1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586E5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FDA3C7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58DA6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contig00019.g10118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F06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6CCE2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FVEG_12324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2DC5A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XP_018760212.1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53BF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LysM domain-containing protein</w:t>
            </w:r>
          </w:p>
        </w:tc>
      </w:tr>
      <w:tr w:rsidR="003C1A4F" w:rsidRPr="003C1A4F" w14:paraId="5638BDB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E4A8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contig00019.g10112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D870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16ED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FVEG_12330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6C69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XP_018760218.1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7C579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Protein SnodProt1</w:t>
            </w:r>
          </w:p>
        </w:tc>
      </w:tr>
      <w:tr w:rsidR="003C1A4F" w:rsidRPr="003C1A4F" w14:paraId="6DBDD43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D3773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contig00019.g10111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9243D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253E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FVEG_12331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A480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XP_018760219.1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9C60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3FAC0E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829F7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contig00019.g10098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B6F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69AC2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FVEG_12345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FD302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XP_018760233.1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2D0A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Xyloglucanase</w:t>
            </w:r>
          </w:p>
        </w:tc>
      </w:tr>
      <w:tr w:rsidR="003C1A4F" w:rsidRPr="003C1A4F" w14:paraId="1B4B931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C642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contig00019.g10097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B461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DD7A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FVEG_12346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07B51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XP_018760234.1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BB9B8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cutinase (EC 3.1.1.74)</w:t>
            </w:r>
          </w:p>
        </w:tc>
      </w:tr>
      <w:tr w:rsidR="003C1A4F" w:rsidRPr="003C1A4F" w14:paraId="00B21A6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57BB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contig00019.g10089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CCED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57A39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FVEG_12353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2C768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XP_018760242.1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CC179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M14 domain-containing protein</w:t>
            </w:r>
          </w:p>
        </w:tc>
      </w:tr>
      <w:tr w:rsidR="003C1A4F" w:rsidRPr="003C1A4F" w14:paraId="723BC34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ABC8B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contig00019.g10088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410D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AACD7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FVEG_12354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99A49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XP_018760243.1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4C75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Ecp2 effector protein domain-containing protein</w:t>
            </w:r>
          </w:p>
        </w:tc>
      </w:tr>
      <w:tr w:rsidR="003C1A4F" w:rsidRPr="003C1A4F" w14:paraId="3D180AA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BFC4F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contig00019.g10072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F37AD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BB63F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FVEG_12368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F7C65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XP_018760259.1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81B5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rhamnogalacturonan endolyase (EC 4.2.2.23)</w:t>
            </w:r>
          </w:p>
        </w:tc>
      </w:tr>
      <w:tr w:rsidR="003C1A4F" w:rsidRPr="003C1A4F" w14:paraId="726859D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5E70C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contig00019.g10066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96BA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435B4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FVEG_12372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109CE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XP_018760265.1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61723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Glucose-methanol-choline oxidoreductase </w:t>
            </w:r>
          </w:p>
        </w:tc>
      </w:tr>
      <w:tr w:rsidR="003C1A4F" w:rsidRPr="003C1A4F" w14:paraId="5CD70A4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4B521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contig00019.g10058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A079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22ED2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FVEG_12381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F09FD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XP_018760276.1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127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A1 domain-containing protein</w:t>
            </w:r>
          </w:p>
        </w:tc>
      </w:tr>
      <w:tr w:rsidR="003C1A4F" w:rsidRPr="003C1A4F" w14:paraId="4E80C20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2B7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contig00019.g10051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3F94F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3AB1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FVEG_12387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0865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XP_018760282.1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61F0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5F329DD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1789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contig00019.g10041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9CFD9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992E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FVEG_12396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563D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XP_018760293.1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4D4B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CBM-cenC domain-containing protein</w:t>
            </w:r>
          </w:p>
        </w:tc>
      </w:tr>
      <w:tr w:rsidR="003C1A4F" w:rsidRPr="003C1A4F" w14:paraId="68E4E61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D537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contig00019.g10040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89FD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7945F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FVEG_12397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7CD6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XP_018760294.1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402C0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Ig-like domain-containing protein</w:t>
            </w:r>
          </w:p>
        </w:tc>
      </w:tr>
      <w:tr w:rsidR="003C1A4F" w:rsidRPr="003C1A4F" w14:paraId="19347BC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5C2E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contig00019.g10038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8EFF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9A5CC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FVEG_12399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E6F34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XP_018760296.1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087B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Lysine-specific metallo-endopeptidase domain-containing protein</w:t>
            </w:r>
          </w:p>
        </w:tc>
      </w:tr>
      <w:tr w:rsidR="003C1A4F" w:rsidRPr="003C1A4F" w14:paraId="66CEB8C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CA55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contig00019.g10037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E072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FB9D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8875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XP_018760297.1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D854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C67A8F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294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contig00019.g10034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F9BF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20598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FVEG_12404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18873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XP_018760301.1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07E84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Tyrosinase copper-binding domain-containing protein</w:t>
            </w:r>
          </w:p>
        </w:tc>
      </w:tr>
      <w:tr w:rsidR="003C1A4F" w:rsidRPr="003C1A4F" w14:paraId="1B8749B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C9E12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contig00019.g10015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F4B5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8A2EF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FVEG_12422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384B7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XP_018760325.1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4D62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A4C27" w14:paraId="79CD39E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22CA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contig00019.g10014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B35E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05F2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FVEG_12423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1FFC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XP_018760326.1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36865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mannan endo-1,4-beta-mannosidase (EC 3.2.1.78)</w:t>
            </w:r>
          </w:p>
        </w:tc>
      </w:tr>
      <w:tr w:rsidR="003C1A4F" w:rsidRPr="003C1A4F" w14:paraId="0AACE65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2715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contig00019.g10005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3C3B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E92A6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FVEG_12434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BF40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XP_018760344.1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E79A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Pectate lyase (EC 4.2.2.2)</w:t>
            </w:r>
          </w:p>
        </w:tc>
      </w:tr>
      <w:tr w:rsidR="003C1A4F" w:rsidRPr="003C1A4F" w14:paraId="167AD7D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0D4A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contig00019.g10004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AB6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4459C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FVEG_12435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5DA3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XP_018760345.1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00B05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4DCA38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66CA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contig00019.g9999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741D6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9A1D7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FVEG_12442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85B0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XP_018760355.1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7919B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WSC domain-containing protein</w:t>
            </w:r>
          </w:p>
        </w:tc>
      </w:tr>
      <w:tr w:rsidR="003C1A4F" w:rsidRPr="003C1A4F" w14:paraId="7348284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B2DC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contig00019.g9995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9888D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C717A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FVEG_12445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E3DA5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XP_018760359.1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CA9B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carbonic anhydrase (EC 4.2.1.1)</w:t>
            </w:r>
          </w:p>
        </w:tc>
      </w:tr>
      <w:tr w:rsidR="003C1A4F" w:rsidRPr="003C1A4F" w14:paraId="031513A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3EE2B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contig00019.g9992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8D8C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41F62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FVEG_12448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8D41E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XP_018760362.1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2658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427894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9EC2A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contig00019.g9982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9F7A1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1B658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FVEG_12459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3979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XP_018760377.1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BF6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A4C27" w14:paraId="42AF0C1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A908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contig00019.g9958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188C0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C0A68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FVEG_12482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C0AB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XP_018760408.1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7BA67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Pyrroloquinoline quinone-dependent pyranose dehydrogenase</w:t>
            </w:r>
          </w:p>
        </w:tc>
      </w:tr>
      <w:tr w:rsidR="003C1A4F" w:rsidRPr="003C1A4F" w14:paraId="5EF84DA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6F797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contig00019.g9957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2A88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86A5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FVEG_12483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F5160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XP_018760409.1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BC7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7148829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C8B4B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contig00019.g9956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CAE77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1F9A0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FVEG_12484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4BC6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XP_018760410.1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9DC98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7D618ED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729E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contig00019.g9955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9E98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3FA38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FVEG_12485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703A1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XP_018760411.1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1875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Feruloyl esterase C (EC 3.1.1.73) (Ferulic acid esterase C)</w:t>
            </w:r>
          </w:p>
        </w:tc>
      </w:tr>
      <w:tr w:rsidR="003C1A4F" w:rsidRPr="003C1A4F" w14:paraId="08F3469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B1822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contig00019.g9954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DC01D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3F7AD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FVEG_12486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59170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XP_018760412.1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D5178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Murein transglycosylase</w:t>
            </w:r>
          </w:p>
        </w:tc>
      </w:tr>
      <w:tr w:rsidR="003C1A4F" w:rsidRPr="003C1A4F" w14:paraId="0EF3EA8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E703E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contig00019.g9935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EF12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C6D68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FVEG_12502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203B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XP_018760431.1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9BE3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Beta-xylanase (EC 3.2.1.8)</w:t>
            </w:r>
          </w:p>
        </w:tc>
      </w:tr>
      <w:tr w:rsidR="003C1A4F" w:rsidRPr="003C1A4F" w14:paraId="015837B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78F1A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contig00002.g2018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DB0E0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6CAA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FVEG_15461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9893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XP_018748796.1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2CCD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TIL domain-containing protein</w:t>
            </w:r>
          </w:p>
        </w:tc>
      </w:tr>
      <w:tr w:rsidR="003C1A4F" w:rsidRPr="003C1A4F" w14:paraId="5708386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5ED7A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contig00002.g1931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2F5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FF2C6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FVEG_15481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845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XP_018748891.1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612D0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Extracellular membrane protein CFEM domain-containing protein</w:t>
            </w:r>
          </w:p>
        </w:tc>
      </w:tr>
      <w:tr w:rsidR="003C1A4F" w:rsidRPr="003C1A4F" w14:paraId="29ED8AE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67EA3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contig00002.g1379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0CE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5260E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FVEG_15586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B726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XP_018749796.1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0AB0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S8/S53 domain-containing protein</w:t>
            </w:r>
          </w:p>
        </w:tc>
      </w:tr>
      <w:tr w:rsidR="003C1A4F" w:rsidRPr="003C1A4F" w14:paraId="76D3F24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F585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contig00018.g9871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17D5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69AAF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D1A1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XP_018759611.1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2998B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5F1F4F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2732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contig00019.g10268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92FA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7181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FVEG_17178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E47A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XP_018760041.1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AF6F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Glycosyl hydrolase family 32 N-terminal domain-containing protein</w:t>
            </w:r>
          </w:p>
        </w:tc>
      </w:tr>
      <w:tr w:rsidR="003C1A4F" w:rsidRPr="003C1A4F" w14:paraId="522B77A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4EA1C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contig00019.g10169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A0720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28B1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FVEG_17206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F05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XP_018760147.1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EDE9B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25C2B4C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99422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contig00019.g10121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8B331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332B2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FVEG_17224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0A78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XP_018760208.1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CD80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A37496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DD7D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contig00019.g9981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6EFB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NC_031678.1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A5ADA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FVEG_17275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04D42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XP_018760378.1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4B1A2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EF3B98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0791D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contig00010.g6542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73B3E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C8D4D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FVEG_02601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994F7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XP_018746211.1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8A2D2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D808E5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20D03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contig00010.g6566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E006D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748AC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FVEG_02627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FBDDC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XP_018746261.1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775EE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DNA replication factor Cdt1 C-terminal domain-containing protein</w:t>
            </w:r>
          </w:p>
        </w:tc>
      </w:tr>
      <w:tr w:rsidR="003C1A4F" w:rsidRPr="003C1A4F" w14:paraId="70A7705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E0C7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contig00010.g6627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5D6EB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6D569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FVEG_02691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A0DA1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XP_018746400.1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DAA2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Amidohydrolase ytcJ-like</w:t>
            </w:r>
          </w:p>
        </w:tc>
      </w:tr>
      <w:tr w:rsidR="003C1A4F" w:rsidRPr="003C1A4F" w14:paraId="59EA825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8ED62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contig00010.g6631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BAC13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93C23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FVEG_02695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8E59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XP_018746409.1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C976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 xml:space="preserve">MICOS complex subunit MIC12 (Altered inheritance of mitochondria p 5) </w:t>
            </w:r>
          </w:p>
        </w:tc>
      </w:tr>
      <w:tr w:rsidR="003C1A4F" w:rsidRPr="003C1A4F" w14:paraId="5270473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966D8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contig00001.g384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41FB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729E1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FVEG_02824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2842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XP_018746630.1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94E05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63C3559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91D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contig00004.g2910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A5BE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82CBD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FVEG_02982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1F91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XP_018746867.1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D3A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RlpA-like protein double-psi beta-barrel domain-containing protein</w:t>
            </w:r>
          </w:p>
        </w:tc>
      </w:tr>
      <w:tr w:rsidR="003C1A4F" w:rsidRPr="003C1A4F" w14:paraId="79B796E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B89BF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contig00004.g2931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4324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FD65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FVEG_03005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2E18B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XP_018746906.1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76701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Protein SnodProt1</w:t>
            </w:r>
          </w:p>
        </w:tc>
      </w:tr>
      <w:tr w:rsidR="003C1A4F" w:rsidRPr="003C1A4F" w14:paraId="7299FF5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25B0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contig00004.g2971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BA26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30B2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FVEG_03046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FFC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XP_018746959.1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2229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Malate dehydrogenase</w:t>
            </w:r>
          </w:p>
        </w:tc>
      </w:tr>
      <w:tr w:rsidR="003C1A4F" w:rsidRPr="003C1A4F" w14:paraId="48C7338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E4D68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contig00004.g2999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0644D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AEEF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FVEG_03072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FEB99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XP_018746992.1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23E9A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tripeptidyl-peptidase II (EC 3.4.14.10)</w:t>
            </w:r>
          </w:p>
        </w:tc>
      </w:tr>
      <w:tr w:rsidR="003C1A4F" w:rsidRPr="003C1A4F" w14:paraId="5DA588F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10EB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contig00004.g3017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22D58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67A95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FVEG_03090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D73E2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XP_018747023.1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81AB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62446A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4453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contig00004.g3048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F645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9E50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FVEG_03121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5167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XP_018747081.1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AA40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DnaJ-related protein SCJ1</w:t>
            </w:r>
          </w:p>
        </w:tc>
      </w:tr>
      <w:tr w:rsidR="003C1A4F" w:rsidRPr="003C1A4F" w14:paraId="1499C0D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B6B2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contig00004.g3052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38FC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DF384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FVEG_03124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DFE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XP_018747085.1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9CACB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Laccase abr2</w:t>
            </w:r>
          </w:p>
        </w:tc>
      </w:tr>
      <w:tr w:rsidR="003C1A4F" w:rsidRPr="003C1A4F" w14:paraId="3EE98F8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88D1D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contig00004.g3068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668F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549E7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FVEG_03140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5149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XP_018747107.1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8106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Beta-xylanase (EC 3.2.1.8)</w:t>
            </w:r>
          </w:p>
        </w:tc>
      </w:tr>
      <w:tr w:rsidR="003C1A4F" w:rsidRPr="003C1A4F" w14:paraId="6A10579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34785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contig00004.g3071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9D8A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F9753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FVEG_03143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12338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XP_018747112.1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F30D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B9F459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FCB5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contig00004.g3072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CE254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784DE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FVEG_03144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1C41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XP_018747113.1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DC045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inorganic diphosphatase (EC 3.6.1.1)</w:t>
            </w:r>
          </w:p>
        </w:tc>
      </w:tr>
      <w:tr w:rsidR="003C1A4F" w:rsidRPr="003C1A4F" w14:paraId="6AEB616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E60D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contig00004.g3143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16ED6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E709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FVEG_03210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51571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XP_018747204.1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872D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Ig-like domain-containing protein</w:t>
            </w:r>
          </w:p>
        </w:tc>
      </w:tr>
      <w:tr w:rsidR="003C1A4F" w:rsidRPr="003C1A4F" w14:paraId="51D8D94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04647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contig00004.g3175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8EFD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2240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FVEG_03245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C1F7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XP_018747256.1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EF0D2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Subtilisin</w:t>
            </w:r>
          </w:p>
        </w:tc>
      </w:tr>
      <w:tr w:rsidR="003C1A4F" w:rsidRPr="003C1A4F" w14:paraId="6841FEC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153F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contig00004.g3189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1FEA8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740D1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FVEG_03260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27D87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XP_018747276.1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9342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CBM1 domain-containing protein</w:t>
            </w:r>
          </w:p>
        </w:tc>
      </w:tr>
      <w:tr w:rsidR="003C1A4F" w:rsidRPr="003C1A4F" w14:paraId="41AC96B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8E16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contig00004.g3204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4B171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C1807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FVEG_03274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69DDB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XP_018747294.1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6AE3A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3B4B64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1FFA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contig00004.g3205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357A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A6EC4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FVEG_03275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C319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XP_018747295.1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AD05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Serine/threonine protein kinase</w:t>
            </w:r>
          </w:p>
        </w:tc>
      </w:tr>
      <w:tr w:rsidR="003C1A4F" w:rsidRPr="003C1A4F" w14:paraId="7F4D3AD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C2942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contig00004.g3207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BB1A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F6607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FVEG_03277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DFE6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XP_018747297.1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F80C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asparaginase (EC 3.5.1.1)</w:t>
            </w:r>
          </w:p>
        </w:tc>
      </w:tr>
      <w:tr w:rsidR="003C1A4F" w:rsidRPr="003C1A4F" w14:paraId="7AD290E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772C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contig00004.g3214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5AC49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3574B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FVEG_03284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CBFEA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XP_018747309.1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F61D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9AF12D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E706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contig00004.g3219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BAC2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975E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FVEG_03290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FC9E8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XP_018747315.1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B17D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A1FD58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273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contig00004.g3223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BC8AC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260D4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FVEG_03292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D739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XP_018747319.1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0EB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FFB304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E59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contig00004.g3239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4DBF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6F89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FVEG_03305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EB36E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XP_018747335.1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A646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Ecp2 effector protein domain-containing protein</w:t>
            </w:r>
          </w:p>
        </w:tc>
      </w:tr>
      <w:tr w:rsidR="003C1A4F" w:rsidRPr="003C1A4F" w14:paraId="2D71F1F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9347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contig00004.g3242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DEBD6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15022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FVEG_03307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0043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XP_018747338.1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AF2D8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Secreted in xylem 2</w:t>
            </w:r>
          </w:p>
        </w:tc>
      </w:tr>
      <w:tr w:rsidR="003C1A4F" w:rsidRPr="003C1A4F" w14:paraId="540626C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5BDEC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contig00004.g3265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7D660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C02B8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FVEG_03324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52C61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XP_018747359.1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86375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Alpha-glucuronidase (EC 3.2.1.139)</w:t>
            </w:r>
          </w:p>
        </w:tc>
      </w:tr>
      <w:tr w:rsidR="003C1A4F" w:rsidRPr="003C1A4F" w14:paraId="0394B66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0970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contig00004.g3276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2586E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3F77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FVEG_03334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A9ED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XP_018747369.1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CD1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464BC2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2771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contig00004.g3290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C2C0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71857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FVEG_03346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1A3BA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XP_018747383.1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EBD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2486CB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933D0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contig00004.g3297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8D7A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95547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FVEG_03351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73C2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XP_018747391.1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2C01A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Cutinase (EC 3.1.1.74)</w:t>
            </w:r>
          </w:p>
        </w:tc>
      </w:tr>
      <w:tr w:rsidR="003C1A4F" w:rsidRPr="003C1A4F" w14:paraId="15025F0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F646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contig00004.g3308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C690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75EE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FVEG_03362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1FD6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XP_018747403.1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72C52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Murein transglycosylase</w:t>
            </w:r>
          </w:p>
        </w:tc>
      </w:tr>
      <w:tr w:rsidR="003C1A4F" w:rsidRPr="003C1A4F" w14:paraId="103E303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04851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contig00004.g3188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73366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BB05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FVEG_03382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A9C58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XP_018747428.1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C0C3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Zn(2)-C6 fungal-type domain-containing protein</w:t>
            </w:r>
          </w:p>
        </w:tc>
      </w:tr>
      <w:tr w:rsidR="003C1A4F" w:rsidRPr="003C1A4F" w14:paraId="65CEFC0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CB8BD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contig00004.g3339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C067E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5E2C7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FVEG_03395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C58C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XP_018747444.1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4771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Cutinase (EC 3.1.1.74)</w:t>
            </w:r>
          </w:p>
        </w:tc>
      </w:tr>
      <w:tr w:rsidR="003C1A4F" w:rsidRPr="003C1A4F" w14:paraId="57F9ECB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8A4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contig00004.g3342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47B3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E8956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FVEG_03398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B8336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XP_018747447.1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99165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Lipase A</w:t>
            </w:r>
          </w:p>
        </w:tc>
      </w:tr>
      <w:tr w:rsidR="003C1A4F" w:rsidRPr="003C1A4F" w14:paraId="53FE33E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B8A7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contig00004.g3360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FBCA7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37C9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FVEG_03416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1F97A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XP_018747466.1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8CF1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Alginate lyase domain-containing protein</w:t>
            </w:r>
          </w:p>
        </w:tc>
      </w:tr>
      <w:tr w:rsidR="003C1A4F" w:rsidRPr="003C1A4F" w14:paraId="6B6988A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ABAE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contig00008.g5736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1056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B970A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FVEG_08899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23728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XP_018755529.1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EDD0A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Meiotic sister chromatid recombination protein 1</w:t>
            </w:r>
          </w:p>
        </w:tc>
      </w:tr>
      <w:tr w:rsidR="003C1A4F" w:rsidRPr="003C1A4F" w14:paraId="7FEE1AD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AD4D0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contig00008.g5656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71133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FBAAC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FVEG_08978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387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XP_018755643.1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AB4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6-phosphogluconolactonase</w:t>
            </w:r>
          </w:p>
        </w:tc>
      </w:tr>
      <w:tr w:rsidR="003C1A4F" w:rsidRPr="003C1A4F" w14:paraId="5602BE5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88367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contig00008.g5625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9E72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96FCE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FVEG_09009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70376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XP_018755693.1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B3B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AB hydrolase-1 domain-containing protein</w:t>
            </w:r>
          </w:p>
        </w:tc>
      </w:tr>
      <w:tr w:rsidR="003C1A4F" w:rsidRPr="003C1A4F" w14:paraId="37F4749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4D85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contig00008.g5624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0AFE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D5058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FVEG_09010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1C1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XP_018755694.1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A4FFC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Cupin type-1 domain-containing protein</w:t>
            </w:r>
          </w:p>
        </w:tc>
      </w:tr>
      <w:tr w:rsidR="003C1A4F" w:rsidRPr="003C1A4F" w14:paraId="344BE00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28B6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contig00008.g5598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E5358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277C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FVEG_09034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FA901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XP_018755724.1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76D16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Beta-xylosidase C-terminal Concanavalin A-like domain</w:t>
            </w:r>
          </w:p>
        </w:tc>
      </w:tr>
      <w:tr w:rsidR="003C1A4F" w:rsidRPr="003C1A4F" w14:paraId="195802E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DDC88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contig00008.g5597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1C88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57418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FVEG_09035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8D6D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XP_018755725.1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D7D6C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ribonuclease T2 (EC 4.6.1.19)</w:t>
            </w:r>
          </w:p>
        </w:tc>
      </w:tr>
      <w:tr w:rsidR="003C1A4F" w:rsidRPr="003C1A4F" w14:paraId="27D1CA4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74845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contig00008.g5596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0562A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5ABB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FVEG_09036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B903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XP_018755726.1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D7F4A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Small secreted protein</w:t>
            </w:r>
          </w:p>
        </w:tc>
      </w:tr>
      <w:tr w:rsidR="003C1A4F" w:rsidRPr="003C1A4F" w14:paraId="67BFEE8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4968A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contig00008.g5556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068E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4E2B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FVEG_09073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9A7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XP_018755774.1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2619F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tripeptidyl-peptidase II (EC 3.4.14.10)</w:t>
            </w:r>
          </w:p>
        </w:tc>
      </w:tr>
      <w:tr w:rsidR="003C1A4F" w:rsidRPr="003C1A4F" w14:paraId="24E3E63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F89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contig00008.g5519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C5F0C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B41AA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FVEG_09116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6F504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XP_018755828.1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6DA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lytic cellulose monooxygenase (C4-dehydrogenating) (EC 1.14.99.56)</w:t>
            </w:r>
          </w:p>
        </w:tc>
      </w:tr>
      <w:tr w:rsidR="003C1A4F" w:rsidRPr="003C1A4F" w14:paraId="56FA6A3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4020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contig00008.g5496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CFBBC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62F82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FVEG_09142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D7324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XP_018755868.1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B1CC6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Secreted protein NIS1</w:t>
            </w:r>
          </w:p>
        </w:tc>
      </w:tr>
      <w:tr w:rsidR="003C1A4F" w:rsidRPr="003C1A4F" w14:paraId="7E65064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AD7E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contig00008.g5488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C919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F63E9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FVEG_09149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D39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XP_018755879.1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21A28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Peroxidase (EC 1.11.1.-)</w:t>
            </w:r>
          </w:p>
        </w:tc>
      </w:tr>
      <w:tr w:rsidR="003C1A4F" w:rsidRPr="003C1A4F" w14:paraId="47BBDB3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DFD6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contig00008.g5408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E0045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3F50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FVEG_09233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AB921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XP_018756050.1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13F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AB hydrolase-1 domain-containing protein</w:t>
            </w:r>
          </w:p>
        </w:tc>
      </w:tr>
      <w:tr w:rsidR="003C1A4F" w:rsidRPr="003C1A4F" w14:paraId="7460B96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D6C9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contig00008.g5359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0758C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62F7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FVEG_09284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B90D7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XP_018756125.1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6E23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Endo-1,3(4)-beta-glucanase</w:t>
            </w:r>
          </w:p>
        </w:tc>
      </w:tr>
      <w:tr w:rsidR="003C1A4F" w:rsidRPr="003C1A4F" w14:paraId="113D600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B5C6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contig00008.g5358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98157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7C472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FVEG_09285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2839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XP_018756126.1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3F877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Cellulase (EC 3.2.1.4)</w:t>
            </w:r>
          </w:p>
        </w:tc>
      </w:tr>
      <w:tr w:rsidR="003C1A4F" w:rsidRPr="003C1A4F" w14:paraId="25D46A3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9A17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contig00008.g5356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8E22D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DADF1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FVEG_09287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CE7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XP_018756129.1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42556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Cytochrome c oxidase assembly protein</w:t>
            </w:r>
          </w:p>
        </w:tc>
      </w:tr>
      <w:tr w:rsidR="003C1A4F" w:rsidRPr="003C1A4F" w14:paraId="7031BC1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FB0F6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contig00008.g5322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8BADD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860B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FVEG_09321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C2A63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XP_018756173.1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6E86B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42536BC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09BA5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contig00004.g3383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F4CE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7742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FVEG_09332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F8B1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XP_018756186.1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775DB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Spore coat protein SP96</w:t>
            </w:r>
          </w:p>
        </w:tc>
      </w:tr>
      <w:tr w:rsidR="003C1A4F" w:rsidRPr="003C1A4F" w14:paraId="3A0265D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5AAEE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contig00004.g3397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F38B5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35326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FVEG_09348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BF3F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XP_018756201.1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BDE7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40145C8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A48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contig00004.g3399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8529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18C4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FVEG_09350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BEC34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XP_018756203.1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5511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18073F1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2DC4C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contig00004.g3410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E434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BA5EC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FVEG_09361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D1F31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XP_018756214.1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66D50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feruloyl esterase (EC 3.1.1.73)</w:t>
            </w:r>
          </w:p>
        </w:tc>
      </w:tr>
      <w:tr w:rsidR="003C1A4F" w:rsidRPr="003C1A4F" w14:paraId="2CBC996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0B3AA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contig00004.g3419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D508F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56A0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FVEG_09370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80A1D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XP_018756226.1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CCE00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GH64 domain-containing protein</w:t>
            </w:r>
          </w:p>
        </w:tc>
      </w:tr>
      <w:tr w:rsidR="003C1A4F" w:rsidRPr="003C1A4F" w14:paraId="69FF02B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57061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contig00004.g3427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90DD1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DD10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FVEG_09375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C9036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XP_018756234.1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94B5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S1 domain-containing protein</w:t>
            </w:r>
          </w:p>
        </w:tc>
      </w:tr>
      <w:tr w:rsidR="003C1A4F" w:rsidRPr="003C1A4F" w14:paraId="0E5FC97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8BE7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contig00003.g2666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50933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2D25C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FVEG_09387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0E6FD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XP_018756247.1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E4BE2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Pectate lyase (EC 4.2.2.2)</w:t>
            </w:r>
          </w:p>
        </w:tc>
      </w:tr>
      <w:tr w:rsidR="003C1A4F" w:rsidRPr="003C1A4F" w14:paraId="7DE0EE5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0B8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contig00004.g3455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69E0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862E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FVEG_09405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265B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XP_018756265.1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C8B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Acetylesterase</w:t>
            </w:r>
          </w:p>
        </w:tc>
      </w:tr>
      <w:tr w:rsidR="003C1A4F" w:rsidRPr="003C1A4F" w14:paraId="0CD0D9C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396E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contig00004.g3456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20BE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F051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FVEG_09406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23265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XP_018756266.1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82890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C69D45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4016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contig00004.g3460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A4E58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0696E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FVEG_09409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D714F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XP_018756269.1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4C692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12E924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477D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contig00004.g3469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75F8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D982B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FVEG_09416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77878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XP_018756280.1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848D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B0B06A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ADAC0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contig00004.g3492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ACFE9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AF532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FVEG_09438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15BB6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XP_018756308.1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C3867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23D5C8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A48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contig00004.g3495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8DF89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8617D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FVEG_09440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C5C6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XP_018756311.1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82C7F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Trichothecene biosynthesis protein</w:t>
            </w:r>
          </w:p>
        </w:tc>
      </w:tr>
      <w:tr w:rsidR="003C1A4F" w:rsidRPr="003C1A4F" w14:paraId="199E914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13FAD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contig00004.g3498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8BDD4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B5DE3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FVEG_09443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9C40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XP_018756314.1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162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Glucan endo-1,3-beta-glucosidase</w:t>
            </w:r>
          </w:p>
        </w:tc>
      </w:tr>
      <w:tr w:rsidR="003C1A4F" w:rsidRPr="003C1A4F" w14:paraId="147AE3B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87CA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contig00004.g3499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13EC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748E6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FVEG_09444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88EA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XP_018756315.1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5E9E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Ecp2 effector protein domain-containing protein</w:t>
            </w:r>
          </w:p>
        </w:tc>
      </w:tr>
      <w:tr w:rsidR="003C1A4F" w:rsidRPr="003C1A4F" w14:paraId="5B5141A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F92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contig00004.g2864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2694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7F11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FVEG_15153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889F4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XP_018746789.1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5328C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Ricin B lectin domain-containing protein</w:t>
            </w:r>
          </w:p>
        </w:tc>
      </w:tr>
      <w:tr w:rsidR="003C1A4F" w:rsidRPr="003C1A4F" w14:paraId="513DAB2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505CD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contig00004.g3213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066E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1B99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FVEG_15231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FAA6B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XP_018747308.1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B46F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Protein disulfide-isomerase (EC 5.3.4.1)</w:t>
            </w:r>
          </w:p>
        </w:tc>
      </w:tr>
      <w:tr w:rsidR="003C1A4F" w:rsidRPr="003C1A4F" w14:paraId="769DFEC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BA69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contig00004.g3227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3149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A035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FVEG_15235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E8D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XP_018747323.1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85947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E55C1C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5457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contig00008.g5577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876A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61E6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FVEG_16512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C86C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XP_018755749.1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FAD8A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DUF7908 domain-containing protein</w:t>
            </w:r>
          </w:p>
        </w:tc>
      </w:tr>
      <w:tr w:rsidR="003C1A4F" w:rsidRPr="003C1A4F" w14:paraId="759DF97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F6C92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contig00008.g5375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90A8C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A8983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FVEG_16549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E4445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XP_018756097.1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1F30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Modin</w:t>
            </w:r>
          </w:p>
        </w:tc>
      </w:tr>
      <w:tr w:rsidR="003C1A4F" w:rsidRPr="003C1A4F" w14:paraId="3417A7C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8EBA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contig00004.g3463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63FC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8F59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FVEG_16576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3060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XP_018756272.1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3A7E9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Chitin-binding type-2 domain-containing protein</w:t>
            </w:r>
          </w:p>
        </w:tc>
      </w:tr>
      <w:tr w:rsidR="003C1A4F" w:rsidRPr="003C1A4F" w14:paraId="2AABCE2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8D0C6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contig00004.g3468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20EC2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11A61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FVEG_16579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1D59C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XP_018756279.1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9310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67736A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10E04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contig00004.g3482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78AE0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NC_031679.1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BA13A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FVEG_16584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90828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XP_018756296.1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B2F0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65483BD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8266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contig00023.g11147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65AAF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5D6BA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F8958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XP_018744453.1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8C3E8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Enoyl reductase (ER) domain-containing protein</w:t>
            </w:r>
          </w:p>
        </w:tc>
      </w:tr>
      <w:tr w:rsidR="003C1A4F" w:rsidRPr="003C1A4F" w14:paraId="3DDBC0E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2C0C0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contig00023.g11169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D75F5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12F7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FVEG_01544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36141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XP_018744476.1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AD6A8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CDFAB5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39F2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contig00023.g11172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C869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3FAE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FVEG_01546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FDB55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XP_018744479.1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232F6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ABC transporter</w:t>
            </w:r>
          </w:p>
        </w:tc>
      </w:tr>
      <w:tr w:rsidR="003C1A4F" w:rsidRPr="003C1A4F" w14:paraId="71465D9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CDF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contig00023.g11173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CF7D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17A3A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FVEG_01547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EE68B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XP_018744480.1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49B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Cell surface protein</w:t>
            </w:r>
          </w:p>
        </w:tc>
      </w:tr>
      <w:tr w:rsidR="003C1A4F" w:rsidRPr="003C1A4F" w14:paraId="5997791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809CA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contig00023.g11178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0795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08DF1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FVEG_01553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631DE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XP_018744487.1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E97E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Cupin 2 conserved barrel domain-containing protein</w:t>
            </w:r>
          </w:p>
        </w:tc>
      </w:tr>
      <w:tr w:rsidR="003C1A4F" w:rsidRPr="003C1A4F" w14:paraId="74535EC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0CB23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contig00023.g11179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E639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DF6FB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FVEG_01554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ECEB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XP_018744488.1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DC7A7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C2E9B9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8DF6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contig00023.g11182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50234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671E7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FVEG_01557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0948E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XP_018744491.1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3E6ED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Peptide hydrolase (EC 3.4.-.-)</w:t>
            </w:r>
          </w:p>
        </w:tc>
      </w:tr>
      <w:tr w:rsidR="003C1A4F" w:rsidRPr="003C1A4F" w14:paraId="62D50BF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41B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contig00023.g11194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7355F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B66E2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FVEG_01567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BC0B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XP_018744501.1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0C95A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Regulatory P domain-containing protein</w:t>
            </w:r>
          </w:p>
        </w:tc>
      </w:tr>
      <w:tr w:rsidR="003C1A4F" w:rsidRPr="003C1A4F" w14:paraId="7A237DA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8F1B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contig00023.g11203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D3A3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D02AA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FVEG_01575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1F3B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XP_018744514.1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F3DD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Hydrophobin</w:t>
            </w:r>
          </w:p>
        </w:tc>
      </w:tr>
      <w:tr w:rsidR="003C1A4F" w:rsidRPr="003C1A4F" w14:paraId="0A3B63B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992E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contig00023.g11212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0A71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6122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FVEG_01583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D2B63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XP_018744523.1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A411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chitinase (EC 3.2.1.14)</w:t>
            </w:r>
          </w:p>
        </w:tc>
      </w:tr>
      <w:tr w:rsidR="003C1A4F" w:rsidRPr="003C1A4F" w14:paraId="3B1BFEC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6D6D8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contig00023.g11213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0E91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E933F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FVEG_01584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7AF0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XP_018744524.1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6C4E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Non-secreted LysM effector LCP1</w:t>
            </w:r>
          </w:p>
        </w:tc>
      </w:tr>
      <w:tr w:rsidR="003C1A4F" w:rsidRPr="003C1A4F" w14:paraId="7584A53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948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contig00023.g11225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31D8B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52B4F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FVEG_01594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F68B6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XP_018744537.1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ED66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5853B93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C2B00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contig00023.g11228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7EB5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3D1B2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FVEG_01596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46EB1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XP_018744540.1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B51E2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Thiaminase-2/PQQC domain-containing protein</w:t>
            </w:r>
          </w:p>
        </w:tc>
      </w:tr>
      <w:tr w:rsidR="003C1A4F" w:rsidRPr="003C1A4F" w14:paraId="15B7178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F5E3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contig00023.g11231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CE24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17C3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FVEG_01598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A6E2D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XP_018744545.1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9D11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8C538C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0F5EE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contig00023.g11247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8A63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CDBE8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FVEG_01614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1361D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XP_018744582.1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9D47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Tyrosinase</w:t>
            </w:r>
          </w:p>
        </w:tc>
      </w:tr>
      <w:tr w:rsidR="003C1A4F" w:rsidRPr="003C1A4F" w14:paraId="10F56F1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002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contig00023.g11248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FAE1A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AF50A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FVEG_01615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B51A9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XP_018744583.1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9CE2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WSC domain-containing protein</w:t>
            </w:r>
          </w:p>
        </w:tc>
      </w:tr>
      <w:tr w:rsidR="003C1A4F" w:rsidRPr="003C1A4F" w14:paraId="6C8FED6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B40B3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contig00023.g11257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20185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52EB7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FVEG_01622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02B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XP_018744595.1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43869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Extracellular membrane protein CFEM domain-containing protein</w:t>
            </w:r>
          </w:p>
        </w:tc>
      </w:tr>
      <w:tr w:rsidR="003C1A4F" w:rsidRPr="003C1A4F" w14:paraId="29BFD9E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9292D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contig00023.g11264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8B5B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FF5B3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FVEG_01630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AEF8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XP_018744610.1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3B76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Cell wall protein PhiA</w:t>
            </w:r>
          </w:p>
        </w:tc>
      </w:tr>
      <w:tr w:rsidR="003C1A4F" w:rsidRPr="003C1A4F" w14:paraId="0FB9BF5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17A44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contig00023.g11280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05E91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C2B7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FVEG_01647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D383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XP_018744629.1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2A61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Glucosidase 2 subunit beta</w:t>
            </w:r>
          </w:p>
        </w:tc>
      </w:tr>
      <w:tr w:rsidR="003C1A4F" w:rsidRPr="003C1A4F" w14:paraId="668A340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EDDB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contig00023.g11292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0E4D8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C02E4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FVEG_01659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BCEAA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XP_018744642.1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84039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3E6818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FB0CF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contig00023.g11293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2E504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B869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FVEG_01660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F843C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XP_018744643.1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4CDD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PA14 domain-containing protein</w:t>
            </w:r>
          </w:p>
        </w:tc>
      </w:tr>
      <w:tr w:rsidR="003C1A4F" w:rsidRPr="003C1A4F" w14:paraId="31CF49A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2FEE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contig00023.g11302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F9402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FE5E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FVEG_01670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C383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XP_018744653.1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966C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FAD-binding domain-containing protein</w:t>
            </w:r>
          </w:p>
        </w:tc>
      </w:tr>
      <w:tr w:rsidR="003C1A4F" w:rsidRPr="003C1A4F" w14:paraId="4C3B322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49127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contig00023.g11358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570D3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A1EB3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FVEG_01726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CA663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XP_018744727.1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C02AE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Extracellular membrane protein CFEM domain-containing protein</w:t>
            </w:r>
          </w:p>
        </w:tc>
      </w:tr>
      <w:tr w:rsidR="003C1A4F" w:rsidRPr="003C1A4F" w14:paraId="602B40A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00805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contig00023.g11361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7CE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D4DEA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FVEG_01729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F24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XP_018744730.1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D0AA8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EthD domain-containing protein</w:t>
            </w:r>
          </w:p>
        </w:tc>
      </w:tr>
      <w:tr w:rsidR="003C1A4F" w:rsidRPr="003C1A4F" w14:paraId="6377402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5D372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contig00023.g11363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1A37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CC28B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FVEG_01731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4199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XP_018744732.1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A386C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Meiotically up-regulated gene 157 protein</w:t>
            </w:r>
          </w:p>
        </w:tc>
      </w:tr>
      <w:tr w:rsidR="003C1A4F" w:rsidRPr="003C1A4F" w14:paraId="428612B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E54F1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contig00023.g11374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1727C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5DC6A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FVEG_01746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AA17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XP_018744746.1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190A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09B5DE2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96A2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contig00023.g11385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A18F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5C511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FVEG_01758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9F89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XP_018744757.1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7AB6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Small secreted protein</w:t>
            </w:r>
          </w:p>
        </w:tc>
      </w:tr>
      <w:tr w:rsidR="003C1A4F" w:rsidRPr="003C1A4F" w14:paraId="4E28027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1739A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contig00023.g11396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AC4A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28365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FVEG_01770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91CA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XP_018744771.1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D920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Glucanase (EC 3.2.1.-)</w:t>
            </w:r>
          </w:p>
        </w:tc>
      </w:tr>
      <w:tr w:rsidR="003C1A4F" w:rsidRPr="003C1A4F" w14:paraId="2114A77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2721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contig00023.g11406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10537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5EFE8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FVEG_01778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77C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XP_018744783.1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B47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Endo-chitosanase (EC 3.2.1.132)</w:t>
            </w:r>
          </w:p>
        </w:tc>
      </w:tr>
      <w:tr w:rsidR="003C1A4F" w:rsidRPr="003A4C27" w14:paraId="6570DC2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689CA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contig00021.g10820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E7D2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23E36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FVEG_01779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D80D5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XP_018744784.1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5509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glucan endo-1,6-beta-glucosidase (EC 3.2.1.75) </w:t>
            </w:r>
          </w:p>
        </w:tc>
      </w:tr>
      <w:tr w:rsidR="003C1A4F" w:rsidRPr="003C1A4F" w14:paraId="7B4C0BE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BBED8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contig00021.g10801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94814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3058D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FVEG_01795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CCCDA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XP_018744804.1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F962B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Beta-lactamase-related domain-containing protein</w:t>
            </w:r>
          </w:p>
        </w:tc>
      </w:tr>
      <w:tr w:rsidR="003C1A4F" w:rsidRPr="003C1A4F" w14:paraId="0F0671B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14A1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contig00021.g10794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48F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6A5E3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FVEG_01804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DCE6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XP_018744819.1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D5395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Neutral protease 2 (EC 3.4.24.39) (Deuterolysin)</w:t>
            </w:r>
          </w:p>
        </w:tc>
      </w:tr>
      <w:tr w:rsidR="003C1A4F" w:rsidRPr="003C1A4F" w14:paraId="321AA36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46280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contig00030.g12755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AFEC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E0DF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FVEG_01809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BDA1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XP_018744825.1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AB424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Leucine-rich repeat-containing protein 40</w:t>
            </w:r>
          </w:p>
        </w:tc>
      </w:tr>
      <w:tr w:rsidR="003C1A4F" w:rsidRPr="003C1A4F" w14:paraId="181CB14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FB07F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contig00021.g10778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6EA53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5182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FVEG_01819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3D77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XP_018744836.1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C4F5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A4C27" w14:paraId="611910A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C976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contig00021.g10727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DEEB3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F3646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FVEG_01870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602DD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XP_018744907.1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CC850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glucan endo-1,3-beta-D-glucosidase (EC 3.2.1.39)</w:t>
            </w:r>
          </w:p>
        </w:tc>
      </w:tr>
      <w:tr w:rsidR="003C1A4F" w:rsidRPr="003C1A4F" w14:paraId="792AD0B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A1853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contig00021.g10718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80EDB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2D6C8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FVEG_01879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A9ADC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XP_018744920.1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D1F6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C9CB81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96DB7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contig00006.g4712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6D76C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71E24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FVEG_02095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32D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XP_018745298.1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FD907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 dependent oxidoreductase domain-containing protein</w:t>
            </w:r>
          </w:p>
        </w:tc>
      </w:tr>
      <w:tr w:rsidR="003C1A4F" w:rsidRPr="003C1A4F" w14:paraId="0869A5B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4E47E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contig00006.g4676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2960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59AB7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FVEG_02133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3565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XP_018745425.1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E3E8D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Alkaline proteinase</w:t>
            </w:r>
          </w:p>
        </w:tc>
      </w:tr>
      <w:tr w:rsidR="003C1A4F" w:rsidRPr="003C1A4F" w14:paraId="0D245FB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07AE0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contig00006.g4643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B499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33B91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FVEG_02166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FA16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XP_018745476.1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EF0F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Ribosomal protein s17</w:t>
            </w:r>
          </w:p>
        </w:tc>
      </w:tr>
      <w:tr w:rsidR="003C1A4F" w:rsidRPr="003C1A4F" w14:paraId="0C22EED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7903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contig00006.g4642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97FB5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919EC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FVEG_02167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8438C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XP_018745479.1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828B3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Nuclease S1</w:t>
            </w:r>
          </w:p>
        </w:tc>
      </w:tr>
      <w:tr w:rsidR="003C1A4F" w:rsidRPr="003C1A4F" w14:paraId="0F5E6FA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129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contig00006.g4514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1A2E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72D71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FVEG_02309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2C4D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XP_018745700.1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6E7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DUF7143 domain-containing protein</w:t>
            </w:r>
          </w:p>
        </w:tc>
      </w:tr>
      <w:tr w:rsidR="003C1A4F" w:rsidRPr="003C1A4F" w14:paraId="68EFE1A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ED580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contig00025.g11730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5785B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0E67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FVEG_02317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8727A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XP_018745719.1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09B84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Cytochrome P450 oxidoreductase</w:t>
            </w:r>
          </w:p>
        </w:tc>
      </w:tr>
      <w:tr w:rsidR="003C1A4F" w:rsidRPr="003C1A4F" w14:paraId="0C6EE5C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167D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contig00006.g4416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E878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C02B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FVEG_02403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B1C29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XP_018745857.1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83AC1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FAD-binding PCMH-type domain-containing protein</w:t>
            </w:r>
          </w:p>
        </w:tc>
      </w:tr>
      <w:tr w:rsidR="003C1A4F" w:rsidRPr="003C1A4F" w14:paraId="3516C1D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70AA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contig00006.g4415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5C037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FD295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FVEG_02404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2700C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XP_018745858.1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507B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Dienelactone hydrolase domain-containing protein</w:t>
            </w:r>
          </w:p>
        </w:tc>
      </w:tr>
      <w:tr w:rsidR="003C1A4F" w:rsidRPr="003C1A4F" w14:paraId="7ED2890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1729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contig00006.g4413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935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E0D1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FVEG_02406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68B71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XP_018745861.1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45E79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AB hydrolase-1 domain-containing protein</w:t>
            </w:r>
          </w:p>
        </w:tc>
      </w:tr>
      <w:tr w:rsidR="003C1A4F" w:rsidRPr="003C1A4F" w14:paraId="6F0F4A0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0F25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contig00006.g4411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EEBF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6F719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FVEG_02407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66A32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XP_018745863.1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DC01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8ADEFE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9721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contig00006.g4313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DF4A0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6DFB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FVEG_02506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61DAD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XP_018746004.1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14E5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Glycoside hydrolase 131</w:t>
            </w:r>
          </w:p>
        </w:tc>
      </w:tr>
      <w:tr w:rsidR="003C1A4F" w:rsidRPr="003C1A4F" w14:paraId="50532C3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DA23F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contig00026.g12079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2EF3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09A3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FVEG_13160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E97D3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XP_018761302.1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7547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FAS1 domain-containing protein</w:t>
            </w:r>
          </w:p>
        </w:tc>
      </w:tr>
      <w:tr w:rsidR="003C1A4F" w:rsidRPr="003C1A4F" w14:paraId="2CD0EED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D55ED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contig00026.g12064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A4B59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D797B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FVEG_13176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E3CE8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XP_018761321.1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6C78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14C1BF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6695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contig00026.g12059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9282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DE90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FVEG_13181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2046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XP_018761327.1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F4F8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Heterokaryon incompatibility domain-containing protein</w:t>
            </w:r>
          </w:p>
        </w:tc>
      </w:tr>
      <w:tr w:rsidR="003C1A4F" w:rsidRPr="003C1A4F" w14:paraId="29C3841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DA5DA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contig00026.g12057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469D1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06412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FVEG_13183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FDF9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XP_018761329.1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CE4D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Cell wall glycosyl hydrolase YteR</w:t>
            </w:r>
          </w:p>
        </w:tc>
      </w:tr>
      <w:tr w:rsidR="003C1A4F" w:rsidRPr="003C1A4F" w14:paraId="08537FF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F2F8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contig00026.g12035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06C8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110A6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FVEG_13207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8FFA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XP_018761356.1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3F17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Endo-1,4-beta-xylanase (EC 3.2.1.8)</w:t>
            </w:r>
          </w:p>
        </w:tc>
      </w:tr>
      <w:tr w:rsidR="003C1A4F" w:rsidRPr="003C1A4F" w14:paraId="418C91F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609B0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contig00026.g11994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28C1F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A54FA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FVEG_13248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EDCBB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XP_018761403.1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AC92E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AttH domain-containing protein</w:t>
            </w:r>
          </w:p>
        </w:tc>
      </w:tr>
      <w:tr w:rsidR="003C1A4F" w:rsidRPr="003C1A4F" w14:paraId="1745758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C7A5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contig00026.g11988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A009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5003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FVEG_13254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3503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XP_018761409.1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F01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7E52E03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BB97B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contig00026.g11986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B7F3C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F671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FVEG_13256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F2C2B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XP_018761411.1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2576F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Xaa-Pro dipeptidyl-peptidase C-terminal domain-containing protein</w:t>
            </w:r>
          </w:p>
        </w:tc>
      </w:tr>
      <w:tr w:rsidR="003C1A4F" w:rsidRPr="003C1A4F" w14:paraId="76B1EF1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168A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contig00026.g11981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825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4EF73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FVEG_13262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EF8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XP_018761417.1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37D34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Sialidase domain-containing protein</w:t>
            </w:r>
          </w:p>
        </w:tc>
      </w:tr>
      <w:tr w:rsidR="003C1A4F" w:rsidRPr="003C1A4F" w14:paraId="66115D6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2E0F1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contig00026.g11951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058EA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3E06A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FVEG_13289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918BF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XP_018761450.1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B4043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Amine oxidase domain-containing protein</w:t>
            </w:r>
          </w:p>
        </w:tc>
      </w:tr>
      <w:tr w:rsidR="003C1A4F" w:rsidRPr="003C1A4F" w14:paraId="3E31E08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952E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contig00026.g11941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2EF00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BB945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3685E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XP_018761461.1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ACC0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BNR/Asp-box repeat domain protein</w:t>
            </w:r>
          </w:p>
        </w:tc>
      </w:tr>
      <w:tr w:rsidR="003C1A4F" w:rsidRPr="003C1A4F" w14:paraId="64EB9E2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7EF5B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contig00026.g11937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5CF3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0C3BD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FVEG_13304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616BE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XP_018761465.1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6000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Murein transglycosylase</w:t>
            </w:r>
          </w:p>
        </w:tc>
      </w:tr>
      <w:tr w:rsidR="003C1A4F" w:rsidRPr="003C1A4F" w14:paraId="00D292E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1F0BF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contig00026.g11936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A0B3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D480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FVEG_13305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31D2F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XP_018761466.1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7843E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Beta-xylosidase</w:t>
            </w:r>
          </w:p>
        </w:tc>
      </w:tr>
      <w:tr w:rsidR="003C1A4F" w:rsidRPr="003C1A4F" w14:paraId="278F130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5B279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contig00026.g11935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0A02F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013B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FVEG_13306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A1E14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XP_018761467.1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B8DE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A1 domain-containing protein</w:t>
            </w:r>
          </w:p>
        </w:tc>
      </w:tr>
      <w:tr w:rsidR="003C1A4F" w:rsidRPr="003C1A4F" w14:paraId="1A852C5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DA04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contig00026.g11934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6F25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C3CD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FVEG_13307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E7BF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XP_018761468.1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B518C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Glucose-methanol-choline oxidoreductase</w:t>
            </w:r>
          </w:p>
        </w:tc>
      </w:tr>
      <w:tr w:rsidR="003C1A4F" w:rsidRPr="003C1A4F" w14:paraId="58CD08C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02E47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contig00026.g11930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03816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88DE0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BBBD6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XP_018761472.1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5E6EC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CBM1 domain-containing protein</w:t>
            </w:r>
          </w:p>
        </w:tc>
      </w:tr>
      <w:tr w:rsidR="003C1A4F" w:rsidRPr="003C1A4F" w14:paraId="1C40D12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6D2D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contig00023.g11183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3A1C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422C0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FVEG_14861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A0E9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XP_018744492.1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D144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NACHT domain-containing protein</w:t>
            </w:r>
          </w:p>
        </w:tc>
      </w:tr>
      <w:tr w:rsidR="003C1A4F" w:rsidRPr="003C1A4F" w14:paraId="4D97110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A560D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contig00023.g11392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8132D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87F2A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FVEG_14919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75431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XP_018744766.1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9ABED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Cytochrome P450</w:t>
            </w:r>
          </w:p>
        </w:tc>
      </w:tr>
      <w:tr w:rsidR="003C1A4F" w:rsidRPr="003A4C27" w14:paraId="086E20F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74D6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contig00006.g4633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1918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96BD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FVEG_14997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BA277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XP_018745498.1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88C15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MUC1-Extracellular alpha-1,4-glucan glucosidase</w:t>
            </w:r>
          </w:p>
        </w:tc>
      </w:tr>
      <w:tr w:rsidR="003C1A4F" w:rsidRPr="003C1A4F" w14:paraId="1B55766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36EF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contig00026.g11953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F494E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0245D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FVEG_17483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3DA7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XP_018761448.1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5F83F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3-carboxymuconate cyclase</w:t>
            </w:r>
          </w:p>
        </w:tc>
      </w:tr>
      <w:tr w:rsidR="003C1A4F" w:rsidRPr="003C1A4F" w14:paraId="7349419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AC8D7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contig00026.g11914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BB03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654C9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FVEG_17495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6E47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XP_018761493.1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E76CE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SCP domain-containing protein</w:t>
            </w:r>
          </w:p>
        </w:tc>
      </w:tr>
      <w:tr w:rsidR="003C1A4F" w:rsidRPr="003C1A4F" w14:paraId="2196F98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65303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contig00011.g6783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888F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AB991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1DD38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XP_018752070.1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82A9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Galactose oxidase</w:t>
            </w:r>
          </w:p>
        </w:tc>
      </w:tr>
      <w:tr w:rsidR="003C1A4F" w:rsidRPr="003C1A4F" w14:paraId="3327930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EFE1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contig00011.g6787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A3FDD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4E5FB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FVEG_06525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BB19A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XP_018752075.1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D395D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Intradiol ring-cleavage dioxygenases domain-containing protein</w:t>
            </w:r>
          </w:p>
        </w:tc>
      </w:tr>
      <w:tr w:rsidR="003C1A4F" w:rsidRPr="003C1A4F" w14:paraId="24E4D84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4113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contig00011.g6800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98843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14B9A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FVEG_06538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21F6D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XP_018752089.1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71CB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Hydrophobin 3</w:t>
            </w:r>
          </w:p>
        </w:tc>
      </w:tr>
      <w:tr w:rsidR="003C1A4F" w:rsidRPr="003C1A4F" w14:paraId="62A34EC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498F5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contig00011.g6842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0D6A0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A666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FVEG_06580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6D2E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XP_018752139.1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6F50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Amidase domain-containing protein</w:t>
            </w:r>
          </w:p>
        </w:tc>
      </w:tr>
      <w:tr w:rsidR="003C1A4F" w:rsidRPr="003C1A4F" w14:paraId="738115F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239C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contig00011.g6846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063F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46A85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FVEG_06584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B49CE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XP_018752144.1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4CD9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FAD-binding PCMH-type domain-containing protein</w:t>
            </w:r>
          </w:p>
        </w:tc>
      </w:tr>
      <w:tr w:rsidR="003C1A4F" w:rsidRPr="003C1A4F" w14:paraId="6CD04AF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4905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contig00011.g6891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91BA1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9BBF9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FVEG_06631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12048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XP_018752222.1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43C45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Filamentous hemagglutinin</w:t>
            </w:r>
          </w:p>
        </w:tc>
      </w:tr>
      <w:tr w:rsidR="003C1A4F" w:rsidRPr="003C1A4F" w14:paraId="16FEDF2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9E91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contig00011.g6966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0B4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A20C1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FVEG_06704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B5F2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XP_018752314.1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791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Peptide hydrolase (EC 3.4.-.-)</w:t>
            </w:r>
          </w:p>
        </w:tc>
      </w:tr>
      <w:tr w:rsidR="003C1A4F" w:rsidRPr="003C1A4F" w14:paraId="6996D5E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C4291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contig00011.g6977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68771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CDE1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FVEG_06715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D09E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XP_018752328.1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6609E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28EF4B1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9A04B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contig00011.g6989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B2F67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5BF8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FVEG_06728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B1231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XP_018752349.1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AFD2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Beta-glucosidase cel3A (EC 3.2.1.21)</w:t>
            </w:r>
          </w:p>
        </w:tc>
      </w:tr>
      <w:tr w:rsidR="003C1A4F" w:rsidRPr="003C1A4F" w14:paraId="04E406B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07D7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contig00011.g7002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AC68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1E0F3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FVEG_06739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A8E5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XP_018752365.1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7385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Stress response protein rds1p</w:t>
            </w:r>
          </w:p>
        </w:tc>
      </w:tr>
      <w:tr w:rsidR="003C1A4F" w:rsidRPr="003C1A4F" w14:paraId="0EAF06E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19B1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contig00011.g7012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816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F4A3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FVEG_06750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F558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XP_018752382.1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E120A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Palmitoyl-protein thioesterase 1 (EC 3.1.2.22) </w:t>
            </w:r>
          </w:p>
        </w:tc>
      </w:tr>
      <w:tr w:rsidR="003C1A4F" w:rsidRPr="003C1A4F" w14:paraId="49881A3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A9A4E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contig00011.g7037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77CC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B59F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FVEG_06777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E7AAA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XP_018752412.1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BAD6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LysM domain-containing protein</w:t>
            </w:r>
          </w:p>
        </w:tc>
      </w:tr>
      <w:tr w:rsidR="003C1A4F" w:rsidRPr="003C1A4F" w14:paraId="6891B02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637D7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contig00011.g7039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1EA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19F13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FVEG_06779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46D01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XP_018752414.1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AA2D1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chitinase (EC 3.2.1.14)</w:t>
            </w:r>
          </w:p>
        </w:tc>
      </w:tr>
      <w:tr w:rsidR="003C1A4F" w:rsidRPr="003C1A4F" w14:paraId="1CF4307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20140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contig00011.g7065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ADF3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65C80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FVEG_06805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7CA3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XP_018752447.1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D6CFF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9A1389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F3E58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contig00011.g7067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92A8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18FF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FVEG_06807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1D4B3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XP_018752449.1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DBCF0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SGNH hydrolase-type esterase domain-containing protein</w:t>
            </w:r>
          </w:p>
        </w:tc>
      </w:tr>
      <w:tr w:rsidR="003C1A4F" w:rsidRPr="003C1A4F" w14:paraId="3E05537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51A4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contig00011.g7085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CCECD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66A3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FVEG_06822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459A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XP_018752465.1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4D5D6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NodB homology domain-containing protein</w:t>
            </w:r>
          </w:p>
        </w:tc>
      </w:tr>
      <w:tr w:rsidR="003C1A4F" w:rsidRPr="003C1A4F" w14:paraId="2789315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5F0F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contig00011.g7096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479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8B75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FVEG_06833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AF8F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XP_018752484.1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2FE7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Glucose-methanol-choline oxidoreductase </w:t>
            </w:r>
          </w:p>
        </w:tc>
      </w:tr>
      <w:tr w:rsidR="003C1A4F" w:rsidRPr="003C1A4F" w14:paraId="06D7133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359D3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contig00011.g7120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DD21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1F7F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FVEG_06859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23051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XP_018752516.1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62F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tyrosinase (EC 1.14.18.1)</w:t>
            </w:r>
          </w:p>
        </w:tc>
      </w:tr>
      <w:tr w:rsidR="003C1A4F" w:rsidRPr="003A4C27" w14:paraId="28BDB38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07EC1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contig00011.g7123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7CA3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14DCB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FVEG_06863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636E2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XP_018752526.1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5D80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Beta-1,4-mannosyl-glycoprotein 4-beta-N-acetylglucosaminyltransferase</w:t>
            </w:r>
          </w:p>
        </w:tc>
      </w:tr>
      <w:tr w:rsidR="003C1A4F" w:rsidRPr="003A4C27" w14:paraId="4FFF8F4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C145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contig00011.g7125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C5E59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689D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FVEG_06865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E37DE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XP_018752528.1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133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Trehalase (EC 3.2.1.28) (Alpha-trehalose glucohydrolase)</w:t>
            </w:r>
          </w:p>
        </w:tc>
      </w:tr>
      <w:tr w:rsidR="003C1A4F" w:rsidRPr="003A4C27" w14:paraId="25185B1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8822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contig00011.g7160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166A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F7607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FVEG_06900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3D4E3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XP_018752570.1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E4D4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glucan endo-1,6-beta-glucosidase (EC 3.2.1.75)</w:t>
            </w:r>
          </w:p>
        </w:tc>
      </w:tr>
      <w:tr w:rsidR="003C1A4F" w:rsidRPr="003C1A4F" w14:paraId="7FCFD50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6B4C3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contig00010.g6439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5778B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BE570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FVEG_07082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C6B0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XP_018752900.1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429E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Agmatinase</w:t>
            </w:r>
          </w:p>
        </w:tc>
      </w:tr>
      <w:tr w:rsidR="003C1A4F" w:rsidRPr="003C1A4F" w14:paraId="6A286D4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B716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contig00005.g3721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A9BDB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F7AF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FVEG_07105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7CD74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XP_018752948.1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5C9E0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Translation initiation factor 4G</w:t>
            </w:r>
          </w:p>
        </w:tc>
      </w:tr>
      <w:tr w:rsidR="003C1A4F" w:rsidRPr="003C1A4F" w14:paraId="2731716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F62A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contig00010.g6480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CCDA3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DC576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FVEG_07124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117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XP_018752991.1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C16A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DUF7137 domain-containing protein</w:t>
            </w:r>
          </w:p>
        </w:tc>
      </w:tr>
      <w:tr w:rsidR="003C1A4F" w:rsidRPr="003C1A4F" w14:paraId="0970A24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D856E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contig00040.g14028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BD27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16B9B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FVEG_11396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DF4CB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XP_018758944.1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8EDAE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Inhibitor I9 domain-containing protein</w:t>
            </w:r>
          </w:p>
        </w:tc>
      </w:tr>
      <w:tr w:rsidR="003C1A4F" w:rsidRPr="003C1A4F" w14:paraId="57702CB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0DD61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contig00040.g14015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DAB32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16C81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FVEG_11410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7D32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XP_018758975.1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D72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455A1D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716C0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contig00017.g9523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973A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E688D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FVEG_11453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1D4CF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XP_018759035.1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1D9E7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Vacuolar protease A</w:t>
            </w:r>
          </w:p>
        </w:tc>
      </w:tr>
      <w:tr w:rsidR="003C1A4F" w:rsidRPr="003C1A4F" w14:paraId="18E9193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F523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contig00017.g9521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19A9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4361F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FVEG_11455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1186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XP_018759037.1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6AC3E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BEA050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79B06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contig00017.g9486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0E2D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BC1FC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FVEG_11492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1B4FD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XP_018759102.1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D28F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A1 domain-containing protein</w:t>
            </w:r>
          </w:p>
        </w:tc>
      </w:tr>
      <w:tr w:rsidR="003C1A4F" w:rsidRPr="003C1A4F" w14:paraId="1EB555F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F684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contig00017.g9380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DF84D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F8166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814A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XP_018759297.1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05E1D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Expansin-like EG45 domain-containing protein</w:t>
            </w:r>
          </w:p>
        </w:tc>
      </w:tr>
      <w:tr w:rsidR="003C1A4F" w:rsidRPr="003C1A4F" w14:paraId="478AA46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AE9C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contig00017.g9370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B4AD7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6F5ED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FVEG_11609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96F35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XP_018759313.1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022D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F6B27F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D2EE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contig00017.g9326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2672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0B1D0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FVEG_11665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6612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XP_018759370.1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AD2F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2EE736A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E9F6D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contig00017.g9325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AF7F7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96DD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FVEG_11666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B6BB4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XP_018759371.1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A554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4A15A31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2869A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contig00017.g9324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6AF6D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8CDD5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FVEG_11667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142B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XP_018759372.1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E004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Amine oxidase</w:t>
            </w:r>
          </w:p>
        </w:tc>
      </w:tr>
      <w:tr w:rsidR="003C1A4F" w:rsidRPr="003C1A4F" w14:paraId="31B82DC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F2B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contig00015.g8551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DF83D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D2271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FVEG_11681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33C3C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XP_018759391.1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EB6CC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Anucleate primary sterigmata protein B</w:t>
            </w:r>
          </w:p>
        </w:tc>
      </w:tr>
      <w:tr w:rsidR="003C1A4F" w:rsidRPr="003C1A4F" w14:paraId="7D01900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C153A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contig00017.g9300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3337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CB2BF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FVEG_11689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6350C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XP_018759403.1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1E507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PA14 domain-containing protein</w:t>
            </w:r>
          </w:p>
        </w:tc>
      </w:tr>
      <w:tr w:rsidR="003C1A4F" w:rsidRPr="003A4C27" w14:paraId="06F19EB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FEB86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contig00017.g9291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618D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23075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FVEG_11695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DE0A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XP_018759412.1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438FD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Probable dipeptidyl-aminopeptidase B (EC 3.4.14.5)</w:t>
            </w:r>
          </w:p>
        </w:tc>
      </w:tr>
      <w:tr w:rsidR="003C1A4F" w:rsidRPr="003C1A4F" w14:paraId="1FF0A16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63B9F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contig00017.g9286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2E60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9F0FD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FVEG_11700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2F12D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XP_018759418.1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F22E8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000589E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6CBF8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contig00017.g9272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FC06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8A2EE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FVEG_11714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6550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XP_018759432.1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6879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N1-acetylpolyamine oxidase</w:t>
            </w:r>
          </w:p>
        </w:tc>
      </w:tr>
      <w:tr w:rsidR="003C1A4F" w:rsidRPr="003C1A4F" w14:paraId="0A1D5D8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7F6E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contig00017.g9269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18A8A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0C070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FVEG_11717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6A65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XP_018759435.1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D8D2D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Amidohydrolase-related domain-containing protein</w:t>
            </w:r>
          </w:p>
        </w:tc>
      </w:tr>
      <w:tr w:rsidR="003C1A4F" w:rsidRPr="003C1A4F" w14:paraId="38D3661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981D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contig00017.g9266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817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4DAB9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FVEG_11720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C680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XP_018759438.1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EF491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EA0796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0195A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contig00017.g9264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6A1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F9AFD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FVEG_11722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B043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XP_018759441.1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3DDEF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Celp0028 effector like protein</w:t>
            </w:r>
          </w:p>
        </w:tc>
      </w:tr>
      <w:tr w:rsidR="003C1A4F" w:rsidRPr="003C1A4F" w14:paraId="22B2DCA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5E81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contig00017.g9263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6C7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AC6E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FVEG_11723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2C784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XP_018759442.1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04EF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DECCE1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8F5D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contig00017.g9253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B67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17671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FVEG_11731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DAEEB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XP_018759453.1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04CB0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FAD-binding PCMH-type domain-containing protein</w:t>
            </w:r>
          </w:p>
        </w:tc>
      </w:tr>
      <w:tr w:rsidR="003C1A4F" w:rsidRPr="003C1A4F" w14:paraId="39138F5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C1CD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contig00017.g9247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DAD93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CCEC6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FVEG_11737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5ECD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XP_018759463.1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AB70C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77920D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6EC3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contig00017.g9246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9E5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E179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FVEG_11738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9C795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XP_018759464.1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E7C4E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E2B12B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DB2F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contig00017.g9234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8A0C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CB85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FVEG_11749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79282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XP_018759477.1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6BA6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beta-glucosidase (EC 3.2.1.21)</w:t>
            </w:r>
          </w:p>
        </w:tc>
      </w:tr>
      <w:tr w:rsidR="003C1A4F" w:rsidRPr="003C1A4F" w14:paraId="714D53C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A8B0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contig00033.g13299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34E92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26EC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FVEG_11762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1167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XP_018759490.1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88DB2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Carrier domain-containing protein</w:t>
            </w:r>
          </w:p>
        </w:tc>
      </w:tr>
      <w:tr w:rsidR="003C1A4F" w:rsidRPr="003C1A4F" w14:paraId="1FFE4F5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93812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contig00017.g9219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CEDE9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DC80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FVEG_11764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3097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XP_018759492.1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2A4DF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Amine oxidase (EC 1.4.3.-)</w:t>
            </w:r>
          </w:p>
        </w:tc>
      </w:tr>
      <w:tr w:rsidR="003C1A4F" w:rsidRPr="003C1A4F" w14:paraId="65C3E5B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7203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contig00017.g9214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DC974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3836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FVEG_11768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F4409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XP_018759497.1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E893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AB hydrolase-1 domain-containing protein</w:t>
            </w:r>
          </w:p>
        </w:tc>
      </w:tr>
      <w:tr w:rsidR="003C1A4F" w:rsidRPr="003C1A4F" w14:paraId="13EE5A8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F8CC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contig00017.g9211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D92B4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D187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FVEG_11772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81058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XP_018759501.1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BE7DD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Choline dehydrogenase</w:t>
            </w:r>
          </w:p>
        </w:tc>
      </w:tr>
      <w:tr w:rsidR="003C1A4F" w:rsidRPr="003C1A4F" w14:paraId="59E910E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2BF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contig00017.g9210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CA43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450A8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FVEG_11773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B1C5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XP_018759502.1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F5346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9F0207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39C5C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contig00017.g9195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647AF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F421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FVEG_11787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27EBD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XP_018759523.1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903FE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endo-polygalacturonase (EC 3.2.1.15) (Pectinase)</w:t>
            </w:r>
          </w:p>
        </w:tc>
      </w:tr>
      <w:tr w:rsidR="003C1A4F" w:rsidRPr="003C1A4F" w14:paraId="5FC66CF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1A3AC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contig00017.g9186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D3A4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0D3A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FVEG_11796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83F00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XP_018759532.1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9B1D7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Murein transglycosylase</w:t>
            </w:r>
          </w:p>
        </w:tc>
      </w:tr>
      <w:tr w:rsidR="003C1A4F" w:rsidRPr="003C1A4F" w14:paraId="7C510F0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4F40E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contig00011.g6802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79E3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25931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FVEG_15883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8945E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XP_018752091.1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B999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Glycosyltransferase 2-like domain-containing protein</w:t>
            </w:r>
          </w:p>
        </w:tc>
      </w:tr>
      <w:tr w:rsidR="003C1A4F" w:rsidRPr="003C1A4F" w14:paraId="2F27392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BB38A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contig00011.g6809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9D4F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B96D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FVEG_15886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0790A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XP_018752099.1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450D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C2H2-type domain-containing protein</w:t>
            </w:r>
          </w:p>
        </w:tc>
      </w:tr>
      <w:tr w:rsidR="003C1A4F" w:rsidRPr="003C1A4F" w14:paraId="0814FF1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8F2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contig00011.g6888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1E17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84933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FVEG_15904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10096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XP_018752217.1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45BA9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7611832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8AD7F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contig00011.g6913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C0A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C0B0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FVEG_15912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8FD8C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XP_018752246.1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CC80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Long chronological lifespan protein 2</w:t>
            </w:r>
          </w:p>
        </w:tc>
      </w:tr>
      <w:tr w:rsidR="003C1A4F" w:rsidRPr="003C1A4F" w14:paraId="5D2FE90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E2A47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contig00011.g7140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CBAB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7607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FVEG_15951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8BF4D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XP_018752543.1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DC15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2D00ECB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B55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contig00010.g6487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4DCD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FA2D1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FVEG_16023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A1335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XP_018753000.1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B2B8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GH16 domain-containing protein</w:t>
            </w:r>
          </w:p>
        </w:tc>
      </w:tr>
      <w:tr w:rsidR="003C1A4F" w:rsidRPr="003C1A4F" w14:paraId="121C1EC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864E8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contig00017.g9262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7F31F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B941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FVEG_17080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5BF56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XP_018759443.1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E2C7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2D1A6AD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D53F5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contig00017.g9171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BA2E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6526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FVEG_17099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3763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XP_018759551.1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7AABB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Carboxylesterase type B domain-containing protein</w:t>
            </w:r>
          </w:p>
        </w:tc>
      </w:tr>
      <w:tr w:rsidR="003C1A4F" w:rsidRPr="003C1A4F" w14:paraId="5DB95B9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8282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contig00029.g12692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720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C4DF1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FVEG_07167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F962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XP_018753073.1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0285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FAD-binding PCMH-type domain-containing protein</w:t>
            </w:r>
          </w:p>
        </w:tc>
      </w:tr>
      <w:tr w:rsidR="003C1A4F" w:rsidRPr="003C1A4F" w14:paraId="11C811B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FB9E9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contig00029.g12691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03F4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877B2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FVEG_07168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8B64A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XP_018753074.1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10E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Extracellular serine-rich protein</w:t>
            </w:r>
          </w:p>
        </w:tc>
      </w:tr>
      <w:tr w:rsidR="003C1A4F" w:rsidRPr="003C1A4F" w14:paraId="07B02F9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5B85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contig00029.g12689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25DC8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AFEF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FVEG_07171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64193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XP_018753077.1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28BB8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IDI-2</w:t>
            </w:r>
          </w:p>
        </w:tc>
      </w:tr>
      <w:tr w:rsidR="003C1A4F" w:rsidRPr="003C1A4F" w14:paraId="1665FFD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1EC18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contig00029.g12688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3DDD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273F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FVEG_07172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77DC7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XP_018753078.1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1A64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6F4E029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13BA9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contig00029.g12687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EAC9A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47542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FVEG_07173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51EE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XP_018753079.1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2EAA7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Endoglucanase E</w:t>
            </w:r>
          </w:p>
        </w:tc>
      </w:tr>
      <w:tr w:rsidR="003C1A4F" w:rsidRPr="003C1A4F" w14:paraId="2F3A4F5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78FD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contig00029.g12686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E5EB2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BB61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FVEG_07174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04CE7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XP_018753080.1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729E9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Alginate lyase 2 domain-containing protein</w:t>
            </w:r>
          </w:p>
        </w:tc>
      </w:tr>
      <w:tr w:rsidR="003C1A4F" w:rsidRPr="003C1A4F" w14:paraId="7DA9BE2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2593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contig00029.g12663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5EEB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44E5C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FVEG_07198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0260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XP_018753118.1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0153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M14 domain-containing protein</w:t>
            </w:r>
          </w:p>
        </w:tc>
      </w:tr>
      <w:tr w:rsidR="003C1A4F" w:rsidRPr="003C1A4F" w14:paraId="548E17B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1F28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contig00029.g12658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F317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DBD16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FVEG_07203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FCE09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XP_018753123.1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1C77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A4C27" w14:paraId="38B8941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1A31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contig00029.g12630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9DB9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9A82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FVEG_07227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342B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XP_018753155.1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7E05F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N4-(Beta-N-acetylglucosaminyl)-L-asparaginase</w:t>
            </w:r>
          </w:p>
        </w:tc>
      </w:tr>
      <w:tr w:rsidR="003C1A4F" w:rsidRPr="003C1A4F" w14:paraId="21D09D4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157C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contig00029.g12625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F1E5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1C254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FVEG_07232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D00D9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XP_018753161.1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A6DF4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lytic cellulose monooxygenase (C4-dehydrogenating) (EC 1.14.99.56)</w:t>
            </w:r>
          </w:p>
        </w:tc>
      </w:tr>
      <w:tr w:rsidR="003C1A4F" w:rsidRPr="003C1A4F" w14:paraId="78917F0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DA71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contig00029.g12624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7128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23FC3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FVEG_07233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8FDF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XP_018753162.1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8DE4D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Extracellular serine carboxypeptidase</w:t>
            </w:r>
          </w:p>
        </w:tc>
      </w:tr>
      <w:tr w:rsidR="003C1A4F" w:rsidRPr="003C1A4F" w14:paraId="28D7B91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C2DE6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contig00029.g12594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9D09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23B77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FVEG_07261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419B7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XP_018753195.1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F69C5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Endo-1,4-beta-xylanase (EC 3.2.1.8)</w:t>
            </w:r>
          </w:p>
        </w:tc>
      </w:tr>
      <w:tr w:rsidR="003C1A4F" w:rsidRPr="003C1A4F" w14:paraId="0C3D56B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3EC3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contig00014.g8085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EAADF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1F98A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FVEG_07357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2FBE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XP_018753350.1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A140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Inactive metallocarboxypeptidase ECM14</w:t>
            </w:r>
          </w:p>
        </w:tc>
      </w:tr>
      <w:tr w:rsidR="003C1A4F" w:rsidRPr="003C1A4F" w14:paraId="3BE433C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3C1C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contig00014.g8108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EDF3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E52F1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FVEG_07382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4C92D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XP_018753393.1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A959B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Malate dehydrogenase</w:t>
            </w:r>
          </w:p>
        </w:tc>
      </w:tr>
      <w:tr w:rsidR="003C1A4F" w:rsidRPr="003C1A4F" w14:paraId="5113B77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403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contig00014.g8155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1EC9C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2EE0D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FVEG_07432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41EA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XP_018753478.1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C7B26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Intradiol ring-cleavage dioxygenases domain-containing protein</w:t>
            </w:r>
          </w:p>
        </w:tc>
      </w:tr>
      <w:tr w:rsidR="003C1A4F" w:rsidRPr="003C1A4F" w14:paraId="1E52BEA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7223D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contig00014.g8164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D630F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208A2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FVEG_07441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0FCF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XP_018753490.1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67BA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Tyrosinase</w:t>
            </w:r>
          </w:p>
        </w:tc>
      </w:tr>
      <w:tr w:rsidR="003C1A4F" w:rsidRPr="003C1A4F" w14:paraId="4702CD1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684E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contig00014.g8170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9A612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EA8A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FVEG_07448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E9F0E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XP_018753497.1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CCAC8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Amidohydrolase ytcJ-like</w:t>
            </w:r>
          </w:p>
        </w:tc>
      </w:tr>
      <w:tr w:rsidR="003C1A4F" w:rsidRPr="003C1A4F" w14:paraId="09A1322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82F1B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contig00014.g8199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F5F7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ECA6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FVEG_07478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27874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XP_018753540.1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7E12B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CPAF-like PDZ domain-containing protein</w:t>
            </w:r>
          </w:p>
        </w:tc>
      </w:tr>
      <w:tr w:rsidR="003C1A4F" w:rsidRPr="003C1A4F" w14:paraId="404049F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EC2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contig00014.g8210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ADC7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8860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FVEG_07490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3A17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XP_018753552.1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65CB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Alpha-L-arabinofuranosidase II</w:t>
            </w:r>
          </w:p>
        </w:tc>
      </w:tr>
      <w:tr w:rsidR="003C1A4F" w:rsidRPr="003C1A4F" w14:paraId="4EE39B1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62BFB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contig00014.g8216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614BF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ABE1A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FVEG_07496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FD845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XP_018753559.1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CBA77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7D7B02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C1200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contig00014.g8231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F5F3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894CE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FVEG_07510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57463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XP_018753579.1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2E0DE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Superoxide dismutase (EC 1.15.1.1)</w:t>
            </w:r>
          </w:p>
        </w:tc>
      </w:tr>
      <w:tr w:rsidR="003C1A4F" w:rsidRPr="003C1A4F" w14:paraId="0D3F622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8EB21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contig00014.g8232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242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DA237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FVEG_07511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E85E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XP_018753580.1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B3152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D6A366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4EB4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contig00014.g8240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E2C15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20B39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FVEG_07518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6D20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XP_018753588.1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03D0B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Alpha-galactosidase (EC 3.2.1.22) (Melibiase)</w:t>
            </w:r>
          </w:p>
        </w:tc>
      </w:tr>
      <w:tr w:rsidR="003C1A4F" w:rsidRPr="003C1A4F" w14:paraId="0B04CCA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B6AD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contig00014.g8293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8AA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24EA7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FVEG_07571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44F83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XP_018753681.1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2DC9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AB hydrolase-1 domain-containing protein</w:t>
            </w:r>
          </w:p>
        </w:tc>
      </w:tr>
      <w:tr w:rsidR="003C1A4F" w:rsidRPr="003C1A4F" w14:paraId="2D2C23A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BAD3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contig00014.g8294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A145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FD5B6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FVEG_07572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815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XP_018753682.1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620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Kazal-like domain-containing protein</w:t>
            </w:r>
          </w:p>
        </w:tc>
      </w:tr>
      <w:tr w:rsidR="003C1A4F" w:rsidRPr="003C1A4F" w14:paraId="4B26866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60BAB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contig00014.g8312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E82B1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CAE48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FVEG_07588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F007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XP_018753697.1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B0B54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LysM domain-containing protein</w:t>
            </w:r>
          </w:p>
        </w:tc>
      </w:tr>
      <w:tr w:rsidR="003C1A4F" w:rsidRPr="003C1A4F" w14:paraId="35AA828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E3C8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contig00014.g8328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6532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FA22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FVEG_07607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DCE6A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XP_018753723.1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8A1DE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M14 domain-containing protein</w:t>
            </w:r>
          </w:p>
        </w:tc>
      </w:tr>
      <w:tr w:rsidR="003C1A4F" w:rsidRPr="003C1A4F" w14:paraId="3F38C6B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5E842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contig00014.g8377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00C9D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4B6E9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FVEG_07653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DE162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XP_018753777.1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5CA8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Peptide hydrolase (EC 3.4.-.-)</w:t>
            </w:r>
          </w:p>
        </w:tc>
      </w:tr>
      <w:tr w:rsidR="003C1A4F" w:rsidRPr="003C1A4F" w14:paraId="22C1268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C0A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contig00014.g8381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9088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C3B4B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FVEG_07656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84DA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XP_018753780.1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71D6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PA14 domain-containing protein</w:t>
            </w:r>
          </w:p>
        </w:tc>
      </w:tr>
      <w:tr w:rsidR="003C1A4F" w:rsidRPr="003C1A4F" w14:paraId="6D0917F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F146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contig00014.g8382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EDAE3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408FA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FVEG_07657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D3CB4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XP_018753781.1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29C22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Tyrosinase copper-binding domain-containing protein</w:t>
            </w:r>
          </w:p>
        </w:tc>
      </w:tr>
      <w:tr w:rsidR="003C1A4F" w:rsidRPr="003C1A4F" w14:paraId="61416A2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E976D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contig00014.g8389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80BF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B3C6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FVEG_07663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892B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XP_018753789.1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71F7E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6FFF1F1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9274A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contig00014.g8390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92B2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1D41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FVEG_07664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22EA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XP_018753790.1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1399C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Ig-like domain-containing protein</w:t>
            </w:r>
          </w:p>
        </w:tc>
      </w:tr>
      <w:tr w:rsidR="003C1A4F" w:rsidRPr="003C1A4F" w14:paraId="28893E7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5981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contig00014.g8392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D3003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BBD53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FVEG_07665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F37E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XP_018753792.1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191F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3039D9D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D581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contig00014.g8405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9F9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092AB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FVEG_07677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96B6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XP_018753807.1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5B1B7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S53 domain-containing protein</w:t>
            </w:r>
          </w:p>
        </w:tc>
      </w:tr>
      <w:tr w:rsidR="003C1A4F" w:rsidRPr="003C1A4F" w14:paraId="6584753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678B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contig00014.g8406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A871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CC8A5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FVEG_07678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40C6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XP_018753808.1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BD0C0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SGNH hydrolase-type esterase domain-containing protein</w:t>
            </w:r>
          </w:p>
        </w:tc>
      </w:tr>
      <w:tr w:rsidR="003C1A4F" w:rsidRPr="003C1A4F" w14:paraId="3238622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9189D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contig00014.g8415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619BD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A3D9A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FVEG_07688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09F2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XP_018753818.1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464E5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Aldose 1-epimerase</w:t>
            </w:r>
          </w:p>
        </w:tc>
      </w:tr>
      <w:tr w:rsidR="003C1A4F" w:rsidRPr="003C1A4F" w14:paraId="034097F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975D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contig00014.g8417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CB6C0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FB88E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FVEG_07690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0E42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XP_018753820.1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FCC5E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PA14 domain-containing protein</w:t>
            </w:r>
          </w:p>
        </w:tc>
      </w:tr>
      <w:tr w:rsidR="003C1A4F" w:rsidRPr="003C1A4F" w14:paraId="3527DCC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3AE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contig00014.g8423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2521B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C8D3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FVEG_07695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12D93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XP_018753826.1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22EE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Hydrophobin</w:t>
            </w:r>
          </w:p>
        </w:tc>
      </w:tr>
      <w:tr w:rsidR="003C1A4F" w:rsidRPr="003C1A4F" w14:paraId="199AC37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4D10C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contig00014.g8431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8ACB9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B1130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FVEG_07702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33F61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XP_018753834.1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3D40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Beta-xylosidase C-terminal Concanavalin A-like domain</w:t>
            </w:r>
          </w:p>
        </w:tc>
      </w:tr>
      <w:tr w:rsidR="003C1A4F" w:rsidRPr="003C1A4F" w14:paraId="6D070B4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48EC9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contig00014.g8443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AA3B1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A8FAE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FVEG_07712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F4AB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XP_018753846.1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D10DB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Carboxypeptidase (EC 3.4.16.-)</w:t>
            </w:r>
          </w:p>
        </w:tc>
      </w:tr>
      <w:tr w:rsidR="003C1A4F" w:rsidRPr="003C1A4F" w14:paraId="6A47B78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4883A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contig00014.g8447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F0587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DC3A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FVEG_07716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C817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XP_018753850.1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42A1D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Alpha-galactosidase (EC 3.2.1.22)</w:t>
            </w:r>
          </w:p>
        </w:tc>
      </w:tr>
      <w:tr w:rsidR="003C1A4F" w:rsidRPr="003C1A4F" w14:paraId="194A1E6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59A5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contig00014.g8449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1837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8E4E1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FVEG_07718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57AA8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XP_018753852.1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36619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FAD-binding PCMH-type domain-containing protein</w:t>
            </w:r>
          </w:p>
        </w:tc>
      </w:tr>
      <w:tr w:rsidR="003C1A4F" w:rsidRPr="003C1A4F" w14:paraId="7101DC9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7CC1F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contig00014.g8460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28E55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F2E33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FVEG_07728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3A00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XP_018753863.1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0023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CBM-cenC domain-containing protein</w:t>
            </w:r>
          </w:p>
        </w:tc>
      </w:tr>
      <w:tr w:rsidR="003C1A4F" w:rsidRPr="003C1A4F" w14:paraId="55CF3AE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9245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contig00014.g8462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73E52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B41B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FVEG_07730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84F1E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XP_018753865.1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42193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6DAFF59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14D3B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contig00014.g8481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BEF9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F396A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FVEG_07747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E839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XP_018753883.1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DD92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CBM-cenC domain-containing protein</w:t>
            </w:r>
          </w:p>
        </w:tc>
      </w:tr>
      <w:tr w:rsidR="003C1A4F" w:rsidRPr="003C1A4F" w14:paraId="5E17C32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6CC46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contig00014.g8483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B829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2634F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FVEG_07750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C9CFF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XP_018753888.1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D70A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2FE20D4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6C57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contig00014.g8484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F29B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32673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FVEG_07751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E4C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XP_018753889.1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0E23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2F252AC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250FD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contig00014.g8485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DDDF9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D82D1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FVEG_07752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47189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XP_018753890.1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86F9A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Cyanovirin-N domain-containing protein</w:t>
            </w:r>
          </w:p>
        </w:tc>
      </w:tr>
      <w:tr w:rsidR="003C1A4F" w:rsidRPr="003C1A4F" w14:paraId="7DA00D4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5FDD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contig00014.g8487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7DEC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A183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FVEG_07753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BFB8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XP_018753892.1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0825D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Glycoside hydrolase family 5 domain-containing protein</w:t>
            </w:r>
          </w:p>
        </w:tc>
      </w:tr>
      <w:tr w:rsidR="003C1A4F" w:rsidRPr="003C1A4F" w14:paraId="7E9A87E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B5AA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contig00014.g8496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409E8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EFBF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FVEG_07763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E5D1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XP_018753905.1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9BC32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Fibronectin type-III domain-containing protein</w:t>
            </w:r>
          </w:p>
        </w:tc>
      </w:tr>
      <w:tr w:rsidR="003C1A4F" w:rsidRPr="003C1A4F" w14:paraId="2EAF9E7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5BC55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contig00025.g11910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E652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BA57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FVEG_13325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B7C2B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XP_018761497.1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4A87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AB hydrolase-1 domain-containing protein</w:t>
            </w:r>
          </w:p>
        </w:tc>
      </w:tr>
      <w:tr w:rsidR="003C1A4F" w:rsidRPr="003C1A4F" w14:paraId="09E4994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029B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contig00025.g11908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CC7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F7865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FVEG_13328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E961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XP_018761500.1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50C6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CBM6 domain-containing protein</w:t>
            </w:r>
          </w:p>
        </w:tc>
      </w:tr>
      <w:tr w:rsidR="003C1A4F" w:rsidRPr="003C1A4F" w14:paraId="20AE3E3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D7F1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contig00025.g11895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4F55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2525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FVEG_13339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D39C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XP_018761514.1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DD87C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59EB544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94F5D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contig00025.g11890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A7B4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D421E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FVEG_13343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24FA1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XP_018761519.1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B7BD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Beta-xylanase (EC 3.2.1.8)</w:t>
            </w:r>
          </w:p>
        </w:tc>
      </w:tr>
      <w:tr w:rsidR="003C1A4F" w:rsidRPr="003C1A4F" w14:paraId="7F9A2F8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C175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contig00025.g11889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7E9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05FEF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FVEG_13344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1329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XP_018761520.1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341F1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lytic cellulose monooxygenase (C4-dehydrogenating) (EC 1.14.99.56)</w:t>
            </w:r>
          </w:p>
        </w:tc>
      </w:tr>
      <w:tr w:rsidR="003C1A4F" w:rsidRPr="003C1A4F" w14:paraId="11DC9D6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1EAE1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contig00025.g11887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913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6493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FVEG_13346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A481F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XP_018761522.1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1A2A7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2F4964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F67C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contig00025.g11882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8C7A8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45935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FVEG_13350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31511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XP_018761527.1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0777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Secreted protein</w:t>
            </w:r>
          </w:p>
        </w:tc>
      </w:tr>
      <w:tr w:rsidR="003C1A4F" w:rsidRPr="003C1A4F" w14:paraId="63F6953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351D0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contig00025.g11877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A727C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CE6E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FVEG_13356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2363A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XP_018761535.1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B2731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90FD41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6767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contig00025.g11874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BB316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43B6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FVEG_13359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6B9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XP_018761538.1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4FE4F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5BDA06B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49241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contig00025.g11869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A721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F830E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FVEG_13364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79DA0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XP_018761545.1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AD0D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AB hydrolase-1 domain-containing protein</w:t>
            </w:r>
          </w:p>
        </w:tc>
      </w:tr>
      <w:tr w:rsidR="003C1A4F" w:rsidRPr="003C1A4F" w14:paraId="5B573D8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0321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contig00025.g11841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E31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8C3E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FVEG_13391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09E0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XP_018761574.1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B71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beta-glucosidase (EC 3.2.1.21)</w:t>
            </w:r>
          </w:p>
        </w:tc>
      </w:tr>
      <w:tr w:rsidR="003C1A4F" w:rsidRPr="003C1A4F" w14:paraId="671C765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DFCBF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contig00025.g11827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A19D5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E438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FVEG_13404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0CCE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XP_018761588.1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0E13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S8/S53 domain-containing protein</w:t>
            </w:r>
          </w:p>
        </w:tc>
      </w:tr>
      <w:tr w:rsidR="003C1A4F" w:rsidRPr="003C1A4F" w14:paraId="4E71EE0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F4910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contig00025.g11826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6D17A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30640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FVEG_13405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79AFD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XP_018761589.1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5BA26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Laccase</w:t>
            </w:r>
          </w:p>
        </w:tc>
      </w:tr>
      <w:tr w:rsidR="003C1A4F" w:rsidRPr="003C1A4F" w14:paraId="7BE7FFF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C6887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contig00025.g11804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E47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B30BE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FVEG_13426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DD55B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XP_018761619.1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2F414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Alpha-N-arabinofuranosidase</w:t>
            </w:r>
          </w:p>
        </w:tc>
      </w:tr>
      <w:tr w:rsidR="003C1A4F" w:rsidRPr="003C1A4F" w14:paraId="2DB1B9D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5338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contig00025.g11797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DCF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F0885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FVEG_13433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AA8F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XP_018761626.1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4B2AB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M43 pregnancy-associated plasma-A domain</w:t>
            </w:r>
          </w:p>
        </w:tc>
      </w:tr>
      <w:tr w:rsidR="003C1A4F" w:rsidRPr="003C1A4F" w14:paraId="503A4E9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3267E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contig00025.g11792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8249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0866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FVEG_13439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A002B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XP_018761631.1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9416C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DUF7908 domain-containing protein</w:t>
            </w:r>
          </w:p>
        </w:tc>
      </w:tr>
      <w:tr w:rsidR="003C1A4F" w:rsidRPr="003C1A4F" w14:paraId="226608D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50A0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contig00025.g11781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FC52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FC467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FVEG_13450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28D58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XP_018761643.1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950EC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FAD-binding PCMH-type domain-containing protein</w:t>
            </w:r>
          </w:p>
        </w:tc>
      </w:tr>
      <w:tr w:rsidR="003C1A4F" w:rsidRPr="003C1A4F" w14:paraId="127B1ED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D302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contig00025.g11777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DD86D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8B8A5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FVEG_13454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67B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XP_018761648.1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F426A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Chitinase</w:t>
            </w:r>
          </w:p>
        </w:tc>
      </w:tr>
      <w:tr w:rsidR="003C1A4F" w:rsidRPr="003C1A4F" w14:paraId="0ED7CAD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C1AD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contig00025.g11775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7D9A8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9E9F7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FVEG_13456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7567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XP_018761650.1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9CF7B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Cyanovirin-N domain-containing protein</w:t>
            </w:r>
          </w:p>
        </w:tc>
      </w:tr>
      <w:tr w:rsidR="003C1A4F" w:rsidRPr="003C1A4F" w14:paraId="1FAA18F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8DB67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contig00025.g11774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9E69B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4B8EC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FVEG_13457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B1C3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XP_018761651.1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164E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6A1C7D0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8C84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contig00025.g11768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B231F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3FC1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FVEG_13463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5AE80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XP_018761658.1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834C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Carbohydrate-binding module family 19 domain-containing protein</w:t>
            </w:r>
          </w:p>
        </w:tc>
      </w:tr>
      <w:tr w:rsidR="003C1A4F" w:rsidRPr="003C1A4F" w14:paraId="298A533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69F5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contig00025.g11760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4C70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7FF88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FVEG_13471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6F25B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XP_018761669.1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06DE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Cell wall mannoprotein</w:t>
            </w:r>
          </w:p>
        </w:tc>
      </w:tr>
      <w:tr w:rsidR="003C1A4F" w:rsidRPr="003C1A4F" w14:paraId="5EE6C52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A71D6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contig00025.g11747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FC9A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76E8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FVEG_13483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7CB4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XP_018761683.1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DDF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Fungal calcium binding protein domain-containing protein</w:t>
            </w:r>
          </w:p>
        </w:tc>
      </w:tr>
      <w:tr w:rsidR="003C1A4F" w:rsidRPr="003C1A4F" w14:paraId="7F64323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2605D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contig00025.g11736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BBDEE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41CA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FVEG_13495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AC752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XP_018761694.1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8543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D912D1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E6B56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contig00025.g11732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CA19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3CFD8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FVEG_13498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D6E29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XP_018761697.1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C047D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Extracellular membrane protein CFEM domain-containing protein</w:t>
            </w:r>
          </w:p>
        </w:tc>
      </w:tr>
      <w:tr w:rsidR="003C1A4F" w:rsidRPr="003C1A4F" w14:paraId="04F2612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7CB73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contig00025.g11727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D47E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BD54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FVEG_13504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023B1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XP_018761701.1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A1DEE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lytic cellulose monooxygenase (C4-dehydrogenating) (EC 1.14.99.56)</w:t>
            </w:r>
          </w:p>
        </w:tc>
      </w:tr>
      <w:tr w:rsidR="003C1A4F" w:rsidRPr="003C1A4F" w14:paraId="2F2E2AD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85BE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contig00025.g11713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FC644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08B8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FVEG_13516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5A4A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XP_018761716.1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AF9C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endo-polygalacturonase (EC 3.2.1.15) (Pectinase)</w:t>
            </w:r>
          </w:p>
        </w:tc>
      </w:tr>
      <w:tr w:rsidR="003C1A4F" w:rsidRPr="003C1A4F" w14:paraId="1E3E884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2DDC7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contig00025.g11707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6E6AD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6604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FVEG_13522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83BE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XP_018761723.1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F5B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A4C27" w14:paraId="0AEBAC8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FEB00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contig00025.g11697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B3960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07E5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FVEG_13531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4B8E9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XP_018761734.1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AB3A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D-arabinono-1,4-lactone oxidase (EC 1.1.3.37)</w:t>
            </w:r>
          </w:p>
        </w:tc>
      </w:tr>
      <w:tr w:rsidR="003C1A4F" w:rsidRPr="003C1A4F" w14:paraId="5FB76C7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46725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contig00025.g11694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9C348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9864E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FVEG_13534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64CD4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XP_018761737.1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446A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Cutinase</w:t>
            </w:r>
          </w:p>
        </w:tc>
      </w:tr>
      <w:tr w:rsidR="003C1A4F" w:rsidRPr="003C1A4F" w14:paraId="267990B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C96F2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contig00025.g11677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BA9F3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AA53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FVEG_13553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22386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XP_018761760.1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BA5E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Arabinosidase</w:t>
            </w:r>
          </w:p>
        </w:tc>
      </w:tr>
      <w:tr w:rsidR="003C1A4F" w:rsidRPr="003C1A4F" w14:paraId="61ACA52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1ED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contig00025.g11676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9E3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C2585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FVEG_13554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2F69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XP_018761761.1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7BC11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2D4398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49337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contig00025.g11675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485C1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080A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FVEG_13555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01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XP_018761762.1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CD30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Purple acid phosphatase (EC 3.1.3.2)</w:t>
            </w:r>
          </w:p>
        </w:tc>
      </w:tr>
      <w:tr w:rsidR="003C1A4F" w:rsidRPr="003C1A4F" w14:paraId="2911AEC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09D2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contig00025.g11674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AC82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2D3CD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FVEG_13557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4A2B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XP_018761763.1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62CA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0D4FA2A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6A55C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contig00025.g11663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6A164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E4765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FVEG_13565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9D6A7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XP_018761774.1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0AE06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6A48221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20260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contig00025.g11652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5FC55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21880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FVEG_13578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D031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XP_018761787.1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D1F5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Glycosyl hydrolase family 30 beta sandwich domain-containing protein</w:t>
            </w:r>
          </w:p>
        </w:tc>
      </w:tr>
      <w:tr w:rsidR="003C1A4F" w:rsidRPr="003C1A4F" w14:paraId="0C349A8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50FC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contig00025.g11649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F6E8B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4AE02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FVEG_13581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5A4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XP_018761790.1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FD65B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12007F8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187C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contig00025.g11645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782C2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4179D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FVEG_13584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EB885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XP_018761794.1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D95E3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Phosphatidylinositol-specific phospholipase C X domain</w:t>
            </w:r>
          </w:p>
        </w:tc>
      </w:tr>
      <w:tr w:rsidR="003C1A4F" w:rsidRPr="003C1A4F" w14:paraId="3C43F94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29618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contig00036.g13641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8FE2D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F428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A813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XP_018762230.1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A9D5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Extracellular membrane protein CFEM domain-containing protein</w:t>
            </w:r>
          </w:p>
        </w:tc>
      </w:tr>
      <w:tr w:rsidR="003C1A4F" w:rsidRPr="003C1A4F" w14:paraId="2C87E99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BF531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contig00036.g13642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E27C1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BF015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A3BDB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XP_018762231.1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B24ED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Pel9A-like right handed beta-helix region domain-containing protein</w:t>
            </w:r>
          </w:p>
        </w:tc>
      </w:tr>
      <w:tr w:rsidR="003C1A4F" w:rsidRPr="003C1A4F" w14:paraId="27C1AA4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1860D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contig00036.g13648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486AB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33523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4D58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XP_018762238.1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F761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Lysine-specific metallo-endopeptidase domain-containing protein</w:t>
            </w:r>
          </w:p>
        </w:tc>
      </w:tr>
      <w:tr w:rsidR="003C1A4F" w:rsidRPr="003C1A4F" w14:paraId="60AE7F7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AECE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contig00036.g13649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3884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4A547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6CCA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XP_018762240.1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59BF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DUF4189 domain-containing protein</w:t>
            </w:r>
          </w:p>
        </w:tc>
      </w:tr>
      <w:tr w:rsidR="003C1A4F" w:rsidRPr="003A4C27" w14:paraId="686BFD1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5D05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contig00036.g13650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334F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42F9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A191D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XP_018762242.1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658A0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Glucoamylase (EC 3.2.1.3) (1,4-alpha-D-glucan glucohydrolase)</w:t>
            </w:r>
          </w:p>
        </w:tc>
      </w:tr>
      <w:tr w:rsidR="003C1A4F" w:rsidRPr="003C1A4F" w14:paraId="60577CC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DA169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contig00036.g13654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10BD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4F724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DEB7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XP_018762246.1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3550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4C0B79D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9FAF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contig00036.g13658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FCA8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BCBA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054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XP_018762250.1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4E11B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77758A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4F1D4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contig00036.g13666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4032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9952C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092F7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XP_018762266.1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6F21F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Killer toxin Kp4 domain-containing protein</w:t>
            </w:r>
          </w:p>
        </w:tc>
      </w:tr>
      <w:tr w:rsidR="003C1A4F" w:rsidRPr="003C1A4F" w14:paraId="074A5B7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91AB0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contig00036.g13672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5C197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4AD5B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F55F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XP_018762276.1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6D61B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74A08F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A377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contig00036.g13678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3246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39305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FFF25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XP_018762282.1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0B5C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CBM-cenC domain-containing protein</w:t>
            </w:r>
          </w:p>
        </w:tc>
      </w:tr>
      <w:tr w:rsidR="003C1A4F" w:rsidRPr="003C1A4F" w14:paraId="16DA47D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6501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contig00036.g13689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7B0E7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E7E1F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FVEG_13886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D3E98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XP_018762295.1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B236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Lysine-specific metallo-endopeptidase domain-containing protein</w:t>
            </w:r>
          </w:p>
        </w:tc>
      </w:tr>
      <w:tr w:rsidR="003C1A4F" w:rsidRPr="003C1A4F" w14:paraId="533C8BC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04017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contig00036.g13690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B908B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F860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15B3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XP_018762296.1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A46ED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Methyl-accepting transducer domain-containing protein</w:t>
            </w:r>
          </w:p>
        </w:tc>
      </w:tr>
      <w:tr w:rsidR="003C1A4F" w:rsidRPr="003C1A4F" w14:paraId="32A7AEF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CB96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contig00036.g13699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680F0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16535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8826D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XP_018762309.1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46F81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Immune-responsive protein 1</w:t>
            </w:r>
          </w:p>
        </w:tc>
      </w:tr>
      <w:tr w:rsidR="003C1A4F" w:rsidRPr="003C1A4F" w14:paraId="5093BB7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EF3CA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contig00036.g13705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78C9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DA661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FVEG_13902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8B27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XP_018762316.1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87389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0AC5B8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CD68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contig00036.g13713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0E8E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DCF1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FVEG_13909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4DCF7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XP_018762324.1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DC21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6-phosphogluconolactonase</w:t>
            </w:r>
          </w:p>
        </w:tc>
      </w:tr>
      <w:tr w:rsidR="003C1A4F" w:rsidRPr="003C1A4F" w14:paraId="2555A21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01C1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contig00036.g13718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82744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B46E9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FVEG_13912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0253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XP_018762329.1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C19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6139D01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8FC9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contig00036.g13728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3E0BD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58DD5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FVEG_13920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F5EB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XP_018762340.1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5086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80EFE1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F0A93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contig00036.g13733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9993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C7147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FVEG_13926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9A5B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XP_018762346.1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63A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Carboxylesterase type B domain-containing protein</w:t>
            </w:r>
          </w:p>
        </w:tc>
      </w:tr>
      <w:tr w:rsidR="003C1A4F" w:rsidRPr="003C1A4F" w14:paraId="1648C88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7C04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contig00036.g13745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D9506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EE074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FVEG_13934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9A6F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XP_018762357.1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A64F9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Subtilisin</w:t>
            </w:r>
          </w:p>
        </w:tc>
      </w:tr>
      <w:tr w:rsidR="003C1A4F" w:rsidRPr="003C1A4F" w14:paraId="002ACBE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08C2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contig00036.g13758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4D69B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DE72F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FVEG_13947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EE5ED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XP_018762374.1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BA2BB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B4F3A6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CB23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contig00036.g13759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AD86E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1E1AF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FVEG_13948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FE03E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XP_018762375.1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E7DE7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DJ-1/PfpI domain-containing protein</w:t>
            </w:r>
          </w:p>
        </w:tc>
      </w:tr>
      <w:tr w:rsidR="003C1A4F" w:rsidRPr="003C1A4F" w14:paraId="73520E4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7FC95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contig00036.g13760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D20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2949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FVEG_13949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A991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XP_018762376.1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D0622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Epoxide hydrolase N-terminal domain-containing protein</w:t>
            </w:r>
          </w:p>
        </w:tc>
      </w:tr>
      <w:tr w:rsidR="003C1A4F" w:rsidRPr="003C1A4F" w14:paraId="20AC2EB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FA24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contig00041.g14076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68DEA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3E04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FVEG_13957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30C63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XP_018762388.1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0D01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LysM domain-containing protein</w:t>
            </w:r>
          </w:p>
        </w:tc>
      </w:tr>
      <w:tr w:rsidR="003C1A4F" w:rsidRPr="003C1A4F" w14:paraId="15BC933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880D7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contig00041.g14068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78C3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FA87D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FVEG_13964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972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XP_018762396.1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F547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Killer toxin Kp4 domain-containing protein</w:t>
            </w:r>
          </w:p>
        </w:tc>
      </w:tr>
      <w:tr w:rsidR="003C1A4F" w:rsidRPr="003C1A4F" w14:paraId="7C0A99D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675FD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contig00041.g14065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D4BF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BAF08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FVEG_13966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A9DD1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XP_018762399.1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9436E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Hypersensitive response-inducing protein</w:t>
            </w:r>
          </w:p>
        </w:tc>
      </w:tr>
      <w:tr w:rsidR="003C1A4F" w:rsidRPr="003C1A4F" w14:paraId="54DB1C8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BC1B0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contig00041.g14044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6B5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3C090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FVEG_13986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2A3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XP_018762423.1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70A1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06184A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E135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contig00014.g8246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E1C8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A8FF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FVEG_16133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1AD8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XP_018753594.1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19FF3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29A7832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2BBF8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contig00014.g8313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60A99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56626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FVEG_16144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0A59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XP_018753698.1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1B0BF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A2C4FA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E9F5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contig00014.g8412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4C83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0E0F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FVEG_16167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D3ED9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XP_018753815.1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4E0B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DUF6604 domain-containing protein</w:t>
            </w:r>
          </w:p>
        </w:tc>
      </w:tr>
      <w:tr w:rsidR="003C1A4F" w:rsidRPr="003C1A4F" w14:paraId="2348AA3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96B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contig00025.g11886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A77EA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3186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FVEG_17506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BD6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XP_018761523.1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CDCA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Secreted protein</w:t>
            </w:r>
          </w:p>
        </w:tc>
      </w:tr>
      <w:tr w:rsidR="003C1A4F" w:rsidRPr="003C1A4F" w14:paraId="5BBAAA7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B79DE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contig00025.g11793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31AC8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B4189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FVEG_17524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16F5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XP_018761630.1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B945E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SGNH hydrolase-type esterase domain-containing protein</w:t>
            </w:r>
          </w:p>
        </w:tc>
      </w:tr>
      <w:tr w:rsidR="003C1A4F" w:rsidRPr="003C1A4F" w14:paraId="278BF8E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29ABD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contig00025.g11731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2E59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EEDC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FVEG_17533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94EB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XP_018761698.1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12993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alpha,alpha-trehalase (EC 3.2.1.28)</w:t>
            </w:r>
          </w:p>
        </w:tc>
      </w:tr>
      <w:tr w:rsidR="003C1A4F" w:rsidRPr="003C1A4F" w14:paraId="187655E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D91C7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contig00025.g11684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2624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A74D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FVEG_17546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1F73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XP_018761748.1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24A90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chitinase (EC 3.2.1.14)</w:t>
            </w:r>
          </w:p>
        </w:tc>
      </w:tr>
      <w:tr w:rsidR="003C1A4F" w:rsidRPr="003C1A4F" w14:paraId="4935290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A544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contig00025.g11683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0F63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8A5C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FVEG_17547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BBB3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XP_018761749.1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CA6FF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Glucan 1,3-beta-glucosidase</w:t>
            </w:r>
          </w:p>
        </w:tc>
      </w:tr>
      <w:tr w:rsidR="003C1A4F" w:rsidRPr="003C1A4F" w14:paraId="1F9D05C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73199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contig00036.g13681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A9132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NC_031682.1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1084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FVEG_17643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7535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XP_018762286.1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05691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CBM-cenC domain-containing protein</w:t>
            </w:r>
          </w:p>
        </w:tc>
      </w:tr>
      <w:tr w:rsidR="003C1A4F" w:rsidRPr="003C1A4F" w14:paraId="62E958A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256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contig00013.g8017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E52FE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6C3ED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FVEG_11018</w:t>
            </w: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vertAlign w:val="superscript"/>
                <w:lang w:val="es-MX" w:eastAsia="es-MX"/>
              </w:rPr>
              <w:t>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B26F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XP_018758417.1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7B07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Secreted protein</w:t>
            </w:r>
          </w:p>
        </w:tc>
      </w:tr>
      <w:tr w:rsidR="003C1A4F" w:rsidRPr="003C1A4F" w14:paraId="320A9FD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FA40C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contig00009.g5850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93EA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2E85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FVEG_09988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B89B8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XP_018757050.1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33C49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DUF7908 domain-containing protein</w:t>
            </w:r>
          </w:p>
        </w:tc>
      </w:tr>
      <w:tr w:rsidR="003C1A4F" w:rsidRPr="003C1A4F" w14:paraId="320728A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1D42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contig00009.g5860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5534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6E19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FVEG_09998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8CD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XP_018757063.1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0E70B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DB61E0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B0228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contig00009.g5862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2A73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A8A37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93BD9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XP_018757066.1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DDD80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Early nodulin 75</w:t>
            </w:r>
          </w:p>
        </w:tc>
      </w:tr>
      <w:tr w:rsidR="003C1A4F" w:rsidRPr="003C1A4F" w14:paraId="6CCCFAD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B9C7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E162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40A4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FVEG_10031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AAC7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XP_018757105.1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4742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Ecp2 effector protein domain-containing protein</w:t>
            </w:r>
          </w:p>
        </w:tc>
      </w:tr>
      <w:tr w:rsidR="003C1A4F" w:rsidRPr="003C1A4F" w14:paraId="5799611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0B60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contig00009.g5902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4A2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98E52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FVEG_10032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9CA1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XP_018757106.1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F70C2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alpha-1,2-Mannosidase (EC 3.2.1.-)</w:t>
            </w:r>
          </w:p>
        </w:tc>
      </w:tr>
      <w:tr w:rsidR="003C1A4F" w:rsidRPr="003C1A4F" w14:paraId="1D35A1F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DDEE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contig00009.g5926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C5AC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C3FDA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FVEG_10058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E6DCB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XP_018757132.1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AD30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6DD9CF3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2EF0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contig00009.g5928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E97E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EE26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FVEG_10059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07DA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XP_018757134.1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07F2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Ubiquitin 3 binding protein But2 C-terminal domain-containing protein</w:t>
            </w:r>
          </w:p>
        </w:tc>
      </w:tr>
      <w:tr w:rsidR="003C1A4F" w:rsidRPr="003C1A4F" w14:paraId="1816D9C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F03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contig00009.g5937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5D077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F4502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FVEG_10071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B4901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XP_018757147.1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774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Phospholipase A2</w:t>
            </w:r>
          </w:p>
        </w:tc>
      </w:tr>
      <w:tr w:rsidR="003C1A4F" w:rsidRPr="003C1A4F" w14:paraId="7D14AC8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AD23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contig00009.g5938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0E8F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652B7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FVEG_10072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41137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XP_018757148.1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94FF5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Carboxypeptidase Y inhibitor</w:t>
            </w:r>
          </w:p>
        </w:tc>
      </w:tr>
      <w:tr w:rsidR="003C1A4F" w:rsidRPr="003C1A4F" w14:paraId="0BB9C69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2AD3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contig00009.g5942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FC66F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07D29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FVEG_10077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6230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XP_018757152.1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19896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Protein rds1</w:t>
            </w:r>
          </w:p>
        </w:tc>
      </w:tr>
      <w:tr w:rsidR="003C1A4F" w:rsidRPr="003C1A4F" w14:paraId="6B77D8E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040D8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contig00009.g5948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8703B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A6C5C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FVEG_10083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FDF02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XP_018757157.1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F3F7D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Levanase</w:t>
            </w:r>
          </w:p>
        </w:tc>
      </w:tr>
      <w:tr w:rsidR="003C1A4F" w:rsidRPr="003C1A4F" w14:paraId="504AC38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CA1CE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contig00009.g5958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C34F8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F2C9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FVEG_10092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EE4CF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XP_018757168.1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0B445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AB hydrolase-1 domain-containing protein</w:t>
            </w:r>
          </w:p>
        </w:tc>
      </w:tr>
      <w:tr w:rsidR="003C1A4F" w:rsidRPr="003C1A4F" w14:paraId="5FEB9CF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3C1C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contig00009.g5963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03B7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C6FCE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FVEG_10098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129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XP_018757172.1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599D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236D215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F214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contig00009.g5965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14476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04E35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3143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XP_018757174.1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7A787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CBM-cenC domain-containing protein</w:t>
            </w:r>
          </w:p>
        </w:tc>
      </w:tr>
      <w:tr w:rsidR="003C1A4F" w:rsidRPr="003C1A4F" w14:paraId="669D1AE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4B67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contig00009.g5966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F98F8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34D9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FVEG_10101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C53C4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XP_018757175.1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64B2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pectate lyase (EC 4.2.2.2)</w:t>
            </w:r>
          </w:p>
        </w:tc>
      </w:tr>
      <w:tr w:rsidR="003C1A4F" w:rsidRPr="003C1A4F" w14:paraId="3886B82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1F3CE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contig00009.g5967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6F7FD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876D5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FVEG_10102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7A521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XP_018757176.1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ACDC2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Pectate lyase (EC 4.2.2.2)</w:t>
            </w:r>
          </w:p>
        </w:tc>
      </w:tr>
      <w:tr w:rsidR="003C1A4F" w:rsidRPr="003C1A4F" w14:paraId="0BAE0C5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3B74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contig00009.g5968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AA72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EF386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FVEG_10103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53B81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XP_018757177.1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AEB3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Isochorismatase-like domain-containing protein</w:t>
            </w:r>
          </w:p>
        </w:tc>
      </w:tr>
      <w:tr w:rsidR="003C1A4F" w:rsidRPr="003C1A4F" w14:paraId="5F99112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1C7F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contig00009.g5976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D1B1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E66D9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FVEG_10111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0656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XP_018757186.1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FAB3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FAD-binding PCMH-type domain-containing protein</w:t>
            </w:r>
          </w:p>
        </w:tc>
      </w:tr>
      <w:tr w:rsidR="003C1A4F" w:rsidRPr="003C1A4F" w14:paraId="79DD036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342F1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contig00009.g5980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000E2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BC4D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FVEG_10115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2C0BD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XP_018757190.1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CEC80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M20 dimerisation domain-containing protein</w:t>
            </w:r>
          </w:p>
        </w:tc>
      </w:tr>
      <w:tr w:rsidR="003C1A4F" w:rsidRPr="003C1A4F" w14:paraId="5393011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D90D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contig00009.g5981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DECB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1FF03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FVEG_10116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50111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XP_018757191.1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ABF9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lytic cellulose monooxygenase (C4-dehydrogenating) (EC 1.14.99.56)</w:t>
            </w:r>
          </w:p>
        </w:tc>
      </w:tr>
      <w:tr w:rsidR="003C1A4F" w:rsidRPr="003C1A4F" w14:paraId="2235349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9D335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contig00009.g5982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7204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DA91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FVEG_10117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DCA9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XP_018757192.1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3371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Multiple epidermal growth factor-like domains protein 6</w:t>
            </w:r>
          </w:p>
        </w:tc>
      </w:tr>
      <w:tr w:rsidR="003C1A4F" w:rsidRPr="003C1A4F" w14:paraId="690BC60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303AE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contig00009.g5985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0C83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1EFD5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FVEG_10119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AC8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XP_018757195.1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292F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Putative peptidase domain-containing protein</w:t>
            </w:r>
          </w:p>
        </w:tc>
      </w:tr>
      <w:tr w:rsidR="003C1A4F" w:rsidRPr="003C1A4F" w14:paraId="05C2B50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B8C4F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contig00009.g6013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685F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34725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FVEG_10146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1367B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XP_018757228.1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FD2B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Endonuclease/exonuclease/phosphatase domain-containing protein</w:t>
            </w:r>
          </w:p>
        </w:tc>
      </w:tr>
      <w:tr w:rsidR="003C1A4F" w:rsidRPr="003C1A4F" w14:paraId="3187BC2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A6C60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contig00009.g6017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6B1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CC1BB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FVEG_10149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4FAE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XP_018757231.1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E9CDC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FAD-binding PCMH-type domain-containing protein</w:t>
            </w:r>
          </w:p>
        </w:tc>
      </w:tr>
      <w:tr w:rsidR="003C1A4F" w:rsidRPr="003C1A4F" w14:paraId="7F31360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4A305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contig00009.g6064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2E0D7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C86CF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FVEG_10189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0949E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XP_018757286.1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4D44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Amidase domain-containing protein</w:t>
            </w:r>
          </w:p>
        </w:tc>
      </w:tr>
      <w:tr w:rsidR="003C1A4F" w:rsidRPr="003C1A4F" w14:paraId="3A7E73B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3BE1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contig00009.g6111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0F7F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C47BC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FVEG_10241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CF6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XP_018757355.1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0E71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Expansin-like EG45 domain-containing protein</w:t>
            </w:r>
          </w:p>
        </w:tc>
      </w:tr>
      <w:tr w:rsidR="003C1A4F" w:rsidRPr="003C1A4F" w14:paraId="6059CF3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2AE25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contig00009.g6154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A1BC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48FBB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FVEG_10284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D3B1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XP_018757417.1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0120F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Carboxypeptidase D</w:t>
            </w:r>
          </w:p>
        </w:tc>
      </w:tr>
      <w:tr w:rsidR="003C1A4F" w:rsidRPr="003C1A4F" w14:paraId="2A203A7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6F3FA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contig00009.g6203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9DF3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25B42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FVEG_10333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7BF37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XP_018757517.1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36D1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Chitin binding protein</w:t>
            </w:r>
          </w:p>
        </w:tc>
      </w:tr>
      <w:tr w:rsidR="003C1A4F" w:rsidRPr="003C1A4F" w14:paraId="6EB837B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6F47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contig00009.g6234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0F935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545A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FVEG_10364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9EF77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XP_018757562.1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8815C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Allergen Asp f 4</w:t>
            </w:r>
          </w:p>
        </w:tc>
      </w:tr>
      <w:tr w:rsidR="003C1A4F" w:rsidRPr="003C1A4F" w14:paraId="63FC644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3DC80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contig00009.g6278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EE9D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DB34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FVEG_10404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6359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XP_018757627.1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7D96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AA1-like domain-containing protein</w:t>
            </w:r>
          </w:p>
        </w:tc>
      </w:tr>
      <w:tr w:rsidR="003C1A4F" w:rsidRPr="003C1A4F" w14:paraId="3413E27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F391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contig00009.g6306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D8CD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F095A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FVEG_10428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AB06E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XP_018757665.1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35C6A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Secreted protein</w:t>
            </w:r>
          </w:p>
        </w:tc>
      </w:tr>
      <w:tr w:rsidR="003C1A4F" w:rsidRPr="003C1A4F" w14:paraId="26854BC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E3E69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contig00009.g6323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12164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CAEE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FVEG_10446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FA8D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XP_018757689.1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FD2BC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DUF1237 domain protein</w:t>
            </w:r>
          </w:p>
        </w:tc>
      </w:tr>
      <w:tr w:rsidR="003C1A4F" w:rsidRPr="003C1A4F" w14:paraId="3047BFF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BA07D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contig00013.g8068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CC5D9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2F151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FVEG_10964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8E5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XP_018758347.1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3D5A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17F42F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BE98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contig00013.g8054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59C8F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80648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FVEG_10979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9E82D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XP_018758369.1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E311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Amine oxidase domain-containing protein</w:t>
            </w:r>
          </w:p>
        </w:tc>
      </w:tr>
      <w:tr w:rsidR="003C1A4F" w:rsidRPr="003C1A4F" w14:paraId="48B503F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8A2E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contig00013.g8024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CE08A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2DCF5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FVEG_11011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7942E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XP_018758408.1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089E7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PA14 domain-containing protein</w:t>
            </w:r>
          </w:p>
        </w:tc>
      </w:tr>
      <w:tr w:rsidR="003C1A4F" w:rsidRPr="003C1A4F" w14:paraId="1F4AA36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6508E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contig00002.g2056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140D7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47B5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FVEG_11018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DC4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XP_018758417.1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41E0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Secreted protein</w:t>
            </w:r>
          </w:p>
        </w:tc>
      </w:tr>
      <w:tr w:rsidR="003C1A4F" w:rsidRPr="003C1A4F" w14:paraId="4727776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BE4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contig00013.g8003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32E83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03AA1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FVEG_11031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A06CF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XP_018758432.1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807C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AB hydrolase-1 domain-containing protein</w:t>
            </w:r>
          </w:p>
        </w:tc>
      </w:tr>
      <w:tr w:rsidR="003C1A4F" w:rsidRPr="003C1A4F" w14:paraId="51C524F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1D5E3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contig00013.g7976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B4917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3C62A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FVEG_11053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0BE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XP_018758460.1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222F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6CC6FED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27140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contig00013.g7969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375E2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22E3D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FVEG_11061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8A9BD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XP_018758469.1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A96C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carbonic anhydrase (EC 4.2.1.1)</w:t>
            </w:r>
          </w:p>
        </w:tc>
      </w:tr>
      <w:tr w:rsidR="003C1A4F" w:rsidRPr="003C1A4F" w14:paraId="0359069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2AB6D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contig00013.g7965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B586B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FDD2D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FVEG_11065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DD94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XP_018758473.1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D506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Small secreted protein</w:t>
            </w:r>
          </w:p>
        </w:tc>
      </w:tr>
      <w:tr w:rsidR="003C1A4F" w:rsidRPr="003C1A4F" w14:paraId="1DFAFBD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5DB5B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contig00013.g7942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089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0FF3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FVEG_11083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CB95A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XP_018758496.1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91C2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Secreted aspartic protease FUS4 (EC 3.4.23.-)</w:t>
            </w:r>
          </w:p>
        </w:tc>
      </w:tr>
      <w:tr w:rsidR="003C1A4F" w:rsidRPr="003C1A4F" w14:paraId="3EE0E3B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9CF70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contig00013.g7939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D5B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65573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FVEG_11087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CEDD0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XP_018758500.1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0304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Asl1-like glycosyl hydrolase catalytic domain-containing protein</w:t>
            </w:r>
          </w:p>
        </w:tc>
      </w:tr>
      <w:tr w:rsidR="003C1A4F" w:rsidRPr="003C1A4F" w14:paraId="3E406D4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BF73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contig00013.g7934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979A6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0B155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FVEG_11094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EA61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XP_018758506.1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76810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Phosphoglycerate mutase</w:t>
            </w:r>
          </w:p>
        </w:tc>
      </w:tr>
      <w:tr w:rsidR="003C1A4F" w:rsidRPr="003C1A4F" w14:paraId="0CB30B1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AD8CD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contig00013.g7924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20A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57A38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FVEG_11103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299C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XP_018758520.1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6E836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448174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BD259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contig00013.g7914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78FC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32DC0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FVEG_11115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2F7DC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XP_018758533.1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97D4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CBM-cenC domain-containing protein</w:t>
            </w:r>
          </w:p>
        </w:tc>
      </w:tr>
      <w:tr w:rsidR="003C1A4F" w:rsidRPr="003C1A4F" w14:paraId="4A99F2C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B1329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contig00013.g7902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EAF1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C0A08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FVEG_11125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DA852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XP_018758546.1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33E30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1-alkyl-2-acetylglycerophosphocholine esterase (EC 3.1.1.47)</w:t>
            </w:r>
          </w:p>
        </w:tc>
      </w:tr>
      <w:tr w:rsidR="003C1A4F" w:rsidRPr="003C1A4F" w14:paraId="249DBDC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4087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contig00030.g12773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5E2A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5BCB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FVEG_11126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75CFA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XP_018758547.1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AD5B8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Jacalin-type lectin domain-containing protein</w:t>
            </w:r>
          </w:p>
        </w:tc>
      </w:tr>
      <w:tr w:rsidR="003C1A4F" w:rsidRPr="003C1A4F" w14:paraId="313DC67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869D2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contig00013.g7900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472EB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8FF7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FVEG_11127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CE882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XP_018758548.1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48F7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Carboxypeptidase (EC 3.4.16.-)</w:t>
            </w:r>
          </w:p>
        </w:tc>
      </w:tr>
      <w:tr w:rsidR="003C1A4F" w:rsidRPr="003C1A4F" w14:paraId="2456B61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2B6E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contig00013.g7890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F1A8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8879E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FVEG_11137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B8EE0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XP_018758560.1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915AD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Tyrosinase copper-binding domain-containing protein</w:t>
            </w:r>
          </w:p>
        </w:tc>
      </w:tr>
      <w:tr w:rsidR="003C1A4F" w:rsidRPr="003C1A4F" w14:paraId="6A3BEE4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4248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contig00013.g7874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98A1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429D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FVEG_11151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5020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XP_018758577.1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2ABA5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Ecp2 effector protein domain-containing protein</w:t>
            </w:r>
          </w:p>
        </w:tc>
      </w:tr>
      <w:tr w:rsidR="003C1A4F" w:rsidRPr="003C1A4F" w14:paraId="3906D98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1F77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contig00013.g7854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F01F0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2EDE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FVEG_11173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CD0CF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XP_018758606.1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6F7A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Cerato-platanin</w:t>
            </w:r>
          </w:p>
        </w:tc>
      </w:tr>
      <w:tr w:rsidR="003C1A4F" w:rsidRPr="003C1A4F" w14:paraId="0D99880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D38A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contig00013.g7836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DB90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2FB82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FVEG_11197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B97B8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XP_018758643.1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C3BF9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RlpA-like protein double-psi beta-barrel domain-containing protein</w:t>
            </w:r>
          </w:p>
        </w:tc>
      </w:tr>
      <w:tr w:rsidR="003C1A4F" w:rsidRPr="003C1A4F" w14:paraId="7FCE5E1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53B2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contig00013.g7835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BB3E9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D885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FVEG_11198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43544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XP_018758644.1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0430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FAD-binding PCMH-type domain-containing protein</w:t>
            </w:r>
          </w:p>
        </w:tc>
      </w:tr>
      <w:tr w:rsidR="003C1A4F" w:rsidRPr="003C1A4F" w14:paraId="5CC3FE7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FC37E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contig00013.g7811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F95E8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C311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FVEG_11221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E332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XP_018758672.1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D72A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Peroxidase (EC 1.11.1.-)</w:t>
            </w:r>
          </w:p>
        </w:tc>
      </w:tr>
      <w:tr w:rsidR="003C1A4F" w:rsidRPr="003C1A4F" w14:paraId="74155BE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05922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contig00013.g7806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C52FE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CC425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FVEG_11228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1989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XP_018758677.1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B801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pectinesterase (EC 3.1.1.11) (Pectin methylesterase A)</w:t>
            </w:r>
          </w:p>
        </w:tc>
      </w:tr>
      <w:tr w:rsidR="003C1A4F" w:rsidRPr="003C1A4F" w14:paraId="67E54E5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4853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contig00013.g7802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275B0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DC29D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FVEG_11232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3DA7D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XP_018758681.1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5BFC2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325037F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FB483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contig00013.g7801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0DE29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B4DD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FVEG_11233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A622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XP_018758682.1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90CE8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Pectate lyase domain-containing protein</w:t>
            </w:r>
          </w:p>
        </w:tc>
      </w:tr>
      <w:tr w:rsidR="003C1A4F" w:rsidRPr="003C1A4F" w14:paraId="5E4AF75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808CB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contig00013.g7763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A273D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41C2A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FVEG_11273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D5ADE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XP_018758736.1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7D4EF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Phytocyanin domain-containing protein</w:t>
            </w:r>
          </w:p>
        </w:tc>
      </w:tr>
      <w:tr w:rsidR="003C1A4F" w:rsidRPr="003C1A4F" w14:paraId="140C859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FF21A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contig00013.g7753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BC446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996A8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FVEG_11284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7A21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XP_018758755.1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3234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Late sexual development protein</w:t>
            </w:r>
          </w:p>
        </w:tc>
      </w:tr>
      <w:tr w:rsidR="003C1A4F" w:rsidRPr="003C1A4F" w14:paraId="486E7B3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E17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contig00013.g7718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865A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E151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FVEG_11317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C031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XP_018758818.1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5EC31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A1 domain-containing protein</w:t>
            </w:r>
          </w:p>
        </w:tc>
      </w:tr>
      <w:tr w:rsidR="003C1A4F" w:rsidRPr="003C1A4F" w14:paraId="40853DD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968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contig00009.g5962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B5BA4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B794F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FVEG_16722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AFF3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XP_018757171.1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7E4E0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Beta-galactosidase (EC 3.2.1.23)</w:t>
            </w:r>
          </w:p>
        </w:tc>
      </w:tr>
      <w:tr w:rsidR="003C1A4F" w:rsidRPr="003C1A4F" w14:paraId="5B39A08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A210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contig00009.g6072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F902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F9723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FVEG_16752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FB09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XP_018757295.1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5D6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Proteophosphoglycan ppg4</w:t>
            </w:r>
          </w:p>
        </w:tc>
      </w:tr>
      <w:tr w:rsidR="003C1A4F" w:rsidRPr="003C1A4F" w14:paraId="1AE38F2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0533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contig00013.g8010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15BF6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NC_031683.1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5C720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FVEG_16950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8FB64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XP_018758425.1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50E1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695CF1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F671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contig00005.g3700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64828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F0C87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FVEG_08301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4853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XP_018754781.1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6AAD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GH16 domain-containing protein</w:t>
            </w:r>
          </w:p>
        </w:tc>
      </w:tr>
      <w:tr w:rsidR="003C1A4F" w:rsidRPr="003C1A4F" w14:paraId="498C5F8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70B1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contig00005.g3707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B1218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6056D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FVEG_08305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F65C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XP_018754791.1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20FCB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Prolyl 4-hydroxylase alpha subunit domain-containing protein</w:t>
            </w:r>
          </w:p>
        </w:tc>
      </w:tr>
      <w:tr w:rsidR="003C1A4F" w:rsidRPr="003C1A4F" w14:paraId="59C2156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3AD1A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contig00005.g3709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8AED2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8F56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FVEG_08309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ABD43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XP_018754795.1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F8899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Tyrosinase copper-binding domain-containing protein</w:t>
            </w:r>
          </w:p>
        </w:tc>
      </w:tr>
      <w:tr w:rsidR="003C1A4F" w:rsidRPr="003C1A4F" w14:paraId="778F713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BC043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contig00005.g3738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F9565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31F1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FVEG_08331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7C0E5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XP_018754818.1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E214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GEgh 16 protein</w:t>
            </w:r>
          </w:p>
        </w:tc>
      </w:tr>
      <w:tr w:rsidR="003C1A4F" w:rsidRPr="003C1A4F" w14:paraId="7574290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F63AE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contig00005.g3754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E31C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0900F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FVEG_08344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7754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XP_018754835.1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3AE5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CBM6 domain-containing protein</w:t>
            </w:r>
          </w:p>
        </w:tc>
      </w:tr>
      <w:tr w:rsidR="003C1A4F" w:rsidRPr="003C1A4F" w14:paraId="172DF33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56E13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contig00005.g3755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09BAC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4FB4B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FVEG_08345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D5C3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XP_018754836.1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B2387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Murein transglycosylase</w:t>
            </w:r>
          </w:p>
        </w:tc>
      </w:tr>
      <w:tr w:rsidR="003C1A4F" w:rsidRPr="003C1A4F" w14:paraId="413582C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D977A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contig00005.g3757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00B4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C57F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FVEG_08347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D75DA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XP_018754838.1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1592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5CA46A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62DA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contig00005.g3758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2766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5F8C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FVEG_08348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4F70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XP_018754839.1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D6A02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Ecp2 effector protein domain-containing protein</w:t>
            </w:r>
          </w:p>
        </w:tc>
      </w:tr>
      <w:tr w:rsidR="003C1A4F" w:rsidRPr="003C1A4F" w14:paraId="078BEB0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04D8F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contig00005.g3759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038DD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642C7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FVEG_08349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BC60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XP_018754840.1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B7BAF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Ecp2 effector protein domain-containing protein</w:t>
            </w:r>
          </w:p>
        </w:tc>
      </w:tr>
      <w:tr w:rsidR="003C1A4F" w:rsidRPr="003C1A4F" w14:paraId="4FA6BC4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C40A7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contig00005.g3766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337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1542C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FVEG_08355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AEE72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XP_018754849.1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E621A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Alpha-L-rhamnosidase C-terminal domain-containing protein</w:t>
            </w:r>
          </w:p>
        </w:tc>
      </w:tr>
      <w:tr w:rsidR="003C1A4F" w:rsidRPr="003C1A4F" w14:paraId="4384D53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1756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contig00005.g3786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22EE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DD89F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FVEG_08373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297D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XP_018754870.1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887F3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Aspergillopepsin-2</w:t>
            </w:r>
          </w:p>
        </w:tc>
      </w:tr>
      <w:tr w:rsidR="003C1A4F" w:rsidRPr="003C1A4F" w14:paraId="78D0954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F48B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contig00005.g3803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1E20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989EC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FVEG_08386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0F09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XP_018754890.1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F73C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Zonadhesin</w:t>
            </w:r>
          </w:p>
        </w:tc>
      </w:tr>
      <w:tr w:rsidR="003C1A4F" w:rsidRPr="003C1A4F" w14:paraId="2852455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CDAE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contig00005.g3810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66BCA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5FA8A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FVEG_08392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52C8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XP_018754900.1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1979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WSC domain-containing protein</w:t>
            </w:r>
          </w:p>
        </w:tc>
      </w:tr>
      <w:tr w:rsidR="003C1A4F" w:rsidRPr="003C1A4F" w14:paraId="4BF47E7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3B295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contig00005.g3815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ADEF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4AB3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FVEG_08397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B840F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XP_018754905.1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1B0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CBM-cenC domain-containing protein</w:t>
            </w:r>
          </w:p>
        </w:tc>
      </w:tr>
      <w:tr w:rsidR="003C1A4F" w:rsidRPr="003C1A4F" w14:paraId="70C4E03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A5746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contig00005.g3821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704C7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26D8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FVEG_08403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A107B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XP_018754911.1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B20DB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A1 domain-containing protein</w:t>
            </w:r>
          </w:p>
        </w:tc>
      </w:tr>
      <w:tr w:rsidR="003C1A4F" w:rsidRPr="003C1A4F" w14:paraId="3C19EE8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AD42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contig00005.g3832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8E5B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6123E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FVEG_08413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AC06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XP_018754925.1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7E65F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Glycoside hydrolase family 39 protein</w:t>
            </w:r>
          </w:p>
        </w:tc>
      </w:tr>
      <w:tr w:rsidR="003C1A4F" w:rsidRPr="003C1A4F" w14:paraId="5B5E8D7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05D0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contig00005.g3840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DA0E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F34D3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FVEG_08421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6C5E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XP_018754934.1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43C16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Endo-arabinase</w:t>
            </w:r>
          </w:p>
        </w:tc>
      </w:tr>
      <w:tr w:rsidR="003C1A4F" w:rsidRPr="003C1A4F" w14:paraId="7AD0ABA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66D9F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contig00005.g3841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3AAB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7A441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FVEG_08422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92227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XP_018754937.1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41AE8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FAD-binding PCMH-type domain-containing protein</w:t>
            </w:r>
          </w:p>
        </w:tc>
      </w:tr>
      <w:tr w:rsidR="003C1A4F" w:rsidRPr="003C1A4F" w14:paraId="11E6C77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644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contig00005.g3848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238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7630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FVEG_08430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BE0DF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XP_018754947.1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2B304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Cytochrome P450 oxidoreductase</w:t>
            </w:r>
          </w:p>
        </w:tc>
      </w:tr>
      <w:tr w:rsidR="003C1A4F" w:rsidRPr="003C1A4F" w14:paraId="047344E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7EF8C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contig00005.g3853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A087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C3F1F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FVEG_08435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26225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XP_018754952.1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00316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CBM-cenC domain-containing protein</w:t>
            </w:r>
          </w:p>
        </w:tc>
      </w:tr>
      <w:tr w:rsidR="003C1A4F" w:rsidRPr="003C1A4F" w14:paraId="450FA52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275CF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contig00005.g3872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270E2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7E45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FVEG_08451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E07B9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XP_018754972.1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2CF8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endo-polygalacturonase (EC 3.2.1.15) (Pectinase)</w:t>
            </w:r>
          </w:p>
        </w:tc>
      </w:tr>
      <w:tr w:rsidR="003C1A4F" w:rsidRPr="003C1A4F" w14:paraId="1D06193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F13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contig00005.g3879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54CA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BB247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FVEG_08459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73F6F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XP_018754982.1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5BED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621AF1B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1284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contig00005.g3881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73A7A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F291E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FVEG_08461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4DAA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XP_018754984.1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63E2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14FF0F9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B82FB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contig00005.g3890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B030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F057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FVEG_08470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00B6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XP_018754998.1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5B209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chitinase (EC 3.2.1.14)</w:t>
            </w:r>
          </w:p>
        </w:tc>
      </w:tr>
      <w:tr w:rsidR="003C1A4F" w:rsidRPr="003C1A4F" w14:paraId="62197F4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04C9C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contig00005.g3933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BD8F3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B119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FVEG_08511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4F5A1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XP_018755046.1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40556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Glycerol-3-phosphate dehydrogenase (EC 1.1.5.3)</w:t>
            </w:r>
          </w:p>
        </w:tc>
      </w:tr>
      <w:tr w:rsidR="003C1A4F" w:rsidRPr="003C1A4F" w14:paraId="3C99E60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35934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contig00005.g3939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5ED5C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3BA00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FVEG_08518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75F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XP_018755055.1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0B5C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05B65A4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ACC3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contig00005.g3967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88DB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10FD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FVEG_08546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C8FEE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XP_018755087.1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E7911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Acriflavine sensitivity control protein acr-2</w:t>
            </w:r>
          </w:p>
        </w:tc>
      </w:tr>
      <w:tr w:rsidR="003C1A4F" w:rsidRPr="003C1A4F" w14:paraId="7D17C67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B31D3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contig00005.g3977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75316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F6305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FVEG_08555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AA2C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XP_018755097.1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83170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Galactose oxidase (EC 1.1.3.9)</w:t>
            </w:r>
          </w:p>
        </w:tc>
      </w:tr>
      <w:tr w:rsidR="003C1A4F" w:rsidRPr="003C1A4F" w14:paraId="21E59FA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2538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contig00005.g3980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F8DA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EE3A5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FVEG_08558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210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XP_018755100.1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1FE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Secreted protein CSS2 C-terminal domain-containing protein</w:t>
            </w:r>
          </w:p>
        </w:tc>
      </w:tr>
      <w:tr w:rsidR="003C1A4F" w:rsidRPr="003C1A4F" w14:paraId="73F74A0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2AA19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contig00005.g4007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84C74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DD26C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FVEG_08586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5E35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XP_018755138.1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8F06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Fungal N-terminal domain-containing protein</w:t>
            </w:r>
          </w:p>
        </w:tc>
      </w:tr>
      <w:tr w:rsidR="003C1A4F" w:rsidRPr="003C1A4F" w14:paraId="1A4AFA7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E10B0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0BC7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B38F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FVEG_08596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C508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XP_018755151.1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DFA1B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TNT domain-containing protein</w:t>
            </w:r>
          </w:p>
        </w:tc>
      </w:tr>
      <w:tr w:rsidR="003C1A4F" w:rsidRPr="003C1A4F" w14:paraId="21355D3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66D2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contig00005.g4030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477D6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22C9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FVEG_08605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5465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XP_018755161.1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B94FC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Beta-xylosidase C-terminal Concanavalin A-like domain</w:t>
            </w:r>
          </w:p>
        </w:tc>
      </w:tr>
      <w:tr w:rsidR="003C1A4F" w:rsidRPr="003C1A4F" w14:paraId="3F185EE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466A2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contig00005.g4066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639C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74D5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FVEG_08638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AEF3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XP_018755204.1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BB6B8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IDI-2</w:t>
            </w:r>
          </w:p>
        </w:tc>
      </w:tr>
      <w:tr w:rsidR="003C1A4F" w:rsidRPr="003C1A4F" w14:paraId="1AB0464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FE77E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contig00005.g4079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4994A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D9BBE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FVEG_08650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ADEA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XP_018755218.1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0C233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beta-glucosidase (EC 3.2.1.21)</w:t>
            </w:r>
          </w:p>
        </w:tc>
      </w:tr>
      <w:tr w:rsidR="003C1A4F" w:rsidRPr="003C1A4F" w14:paraId="4CA3A12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411D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contig00005.g4087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C4F7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1B8F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FVEG_08658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D2883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XP_018755227.1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FA82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Phosphorylcholine phosphatase</w:t>
            </w:r>
          </w:p>
        </w:tc>
      </w:tr>
      <w:tr w:rsidR="003C1A4F" w:rsidRPr="003C1A4F" w14:paraId="52F26F0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6A816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contig00005.g4088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F4232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4EF2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FVEG_08659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8855A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XP_018755228.1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BE73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beta-galactosidase (EC 3.2.1.23)</w:t>
            </w:r>
          </w:p>
        </w:tc>
      </w:tr>
      <w:tr w:rsidR="003C1A4F" w:rsidRPr="003C1A4F" w14:paraId="77E5CDC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9C9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contig00005.g4110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C917D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5BE7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FVEG_08679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89EA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XP_018755253.1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082E5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Alkaline proteinase</w:t>
            </w:r>
          </w:p>
        </w:tc>
      </w:tr>
      <w:tr w:rsidR="003C1A4F" w:rsidRPr="003C1A4F" w14:paraId="56F59AF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49BA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contig00005.g4117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4CE8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30D7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FVEG_08686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88FE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XP_018755260.1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6876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SCP domain-containing protein</w:t>
            </w:r>
          </w:p>
        </w:tc>
      </w:tr>
      <w:tr w:rsidR="003C1A4F" w:rsidRPr="003C1A4F" w14:paraId="390C748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7BF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contig00005.g4119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CE77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99304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FVEG_08688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ED2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XP_018755264.1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E25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68DAB4A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E1C3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contig00005.g4121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DD31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C7A9B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FVEG_08690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5B5B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XP_018755265.1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D8A2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FAD-binding PCMH-type domain-containing protein</w:t>
            </w:r>
          </w:p>
        </w:tc>
      </w:tr>
      <w:tr w:rsidR="003C1A4F" w:rsidRPr="003C1A4F" w14:paraId="3B8535B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51AB8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contig00005.g4124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2E6F1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68109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FVEG_08694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1E8F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XP_018755269.1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624F3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FAD-binding PCMH-type domain-containing protein</w:t>
            </w:r>
          </w:p>
        </w:tc>
      </w:tr>
      <w:tr w:rsidR="003C1A4F" w:rsidRPr="003C1A4F" w14:paraId="43B4B18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6A6D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contig00005.g4132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F0B35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1CCE3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FVEG_08702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1F455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XP_018755278.1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B415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Glucose-methanol-choline oxidoreductase </w:t>
            </w:r>
          </w:p>
        </w:tc>
      </w:tr>
      <w:tr w:rsidR="003C1A4F" w:rsidRPr="003C1A4F" w14:paraId="3264DF6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0BB5B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contig00005.g4137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77C1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6F1CF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FVEG_08707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747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XP_018755284.1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4E8C2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Glucose-methanol-choline oxidoreductase </w:t>
            </w:r>
          </w:p>
        </w:tc>
      </w:tr>
      <w:tr w:rsidR="003C1A4F" w:rsidRPr="003C1A4F" w14:paraId="64C403C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DB8E3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contig00005.g4152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EADFD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9A267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FVEG_08723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C2FB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XP_018755302.1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0734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GH16 domain-containing protein</w:t>
            </w:r>
          </w:p>
        </w:tc>
      </w:tr>
      <w:tr w:rsidR="003C1A4F" w:rsidRPr="003C1A4F" w14:paraId="6699261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1A29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contig00005.g4167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58392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95580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FVEG_08734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5EA34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XP_018755318.1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A2D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Pectate lyase (EC 4.2.2.2)</w:t>
            </w:r>
          </w:p>
        </w:tc>
      </w:tr>
      <w:tr w:rsidR="003C1A4F" w:rsidRPr="003C1A4F" w14:paraId="2319119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6F38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contig00005.g4178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C984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EF988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FVEG_08746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BC25F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XP_018755331.1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08B51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46D912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C3E76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contig00005.g4180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24C3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81B67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FVEG_08748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42A6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XP_018755334.1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F466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FA39F2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6638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contig00005.g4191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9503B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D6D9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FVEG_08757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2CE7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XP_018755347.1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5882E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Heme haloperoxidase family profile domain-containing protein</w:t>
            </w:r>
          </w:p>
        </w:tc>
      </w:tr>
      <w:tr w:rsidR="003C1A4F" w:rsidRPr="003C1A4F" w14:paraId="0E1E307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C978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contig00005.g4193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ED9DB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730A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FVEG_08758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1FD4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XP_018755349.1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7DCC9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0790CFD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72CD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contig00005.g4217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EF5A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E2526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FVEG_08780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7FC0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XP_018755379.1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88AC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Carboxypeptidase M14A</w:t>
            </w:r>
          </w:p>
        </w:tc>
      </w:tr>
      <w:tr w:rsidR="003C1A4F" w:rsidRPr="003C1A4F" w14:paraId="4EFA0D1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2DD0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contig00005.g4220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67030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D06E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FVEG_08782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2F9FF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XP_018755382.1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7C55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TNT domain-containing protein</w:t>
            </w:r>
          </w:p>
        </w:tc>
      </w:tr>
      <w:tr w:rsidR="003C1A4F" w:rsidRPr="003C1A4F" w14:paraId="3757F26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D61D6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contig00005.g4221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33BD2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EC8A3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FVEG_08783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7F1B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XP_018755383.1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5F12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lytic cellulose monooxygenase (C4-dehydrogenating) (EC 1.14.99.56)</w:t>
            </w:r>
          </w:p>
        </w:tc>
      </w:tr>
      <w:tr w:rsidR="003C1A4F" w:rsidRPr="003C1A4F" w14:paraId="7E2FDF9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A6BC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contig00005.g4223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0660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C38F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FVEG_08785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2196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XP_018755385.1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65245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49093BB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A28B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contig00005.g4240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C6561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1CA1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FVEG_08802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13638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XP_018755408.1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DDCCDF" w14:textId="77777777" w:rsidR="003C1A4F" w:rsidRPr="005F66AB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Ecp2 effector protein domain-containing protein</w:t>
            </w:r>
          </w:p>
        </w:tc>
      </w:tr>
      <w:tr w:rsidR="003C1A4F" w:rsidRPr="003C1A4F" w14:paraId="2A33B74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39D0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contig00005.g4246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B604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D90B4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FVEG_08808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92E6B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XP_018755415.1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AA6D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E7CE80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9D9E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contig00008.g5820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87F7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E628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FVEG_08821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55AEC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XP_018755431.1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EDFCF" w14:textId="77777777" w:rsidR="003C1A4F" w:rsidRPr="005F66AB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lytic cellulose monooxygenase (C4-dehydrogenating) (EC 1.14.99.56)</w:t>
            </w:r>
          </w:p>
        </w:tc>
      </w:tr>
      <w:tr w:rsidR="003C1A4F" w:rsidRPr="003C1A4F" w14:paraId="7B5B479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DE60F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contig00008.g5817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3A7F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4C860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FVEG_08824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BE2C6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XP_018755434.1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978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Alpha-glucuronidase (EC 3.2.1.139)</w:t>
            </w:r>
          </w:p>
        </w:tc>
      </w:tr>
      <w:tr w:rsidR="003C1A4F" w:rsidRPr="003C1A4F" w14:paraId="7DC926D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D5D81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contig00008.g5816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CF2C8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EC89A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FVEG_08825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6A2F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XP_018755435.1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A5701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Glucanase (EC 3.2.1.-)</w:t>
            </w:r>
          </w:p>
        </w:tc>
      </w:tr>
      <w:tr w:rsidR="003C1A4F" w:rsidRPr="003C1A4F" w14:paraId="06D7FC8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52C0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contig00008.g5812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D6DB7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F272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FVEG_08828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7E980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XP_018755440.1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9B249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Endo-1,4-beta-xylanase (EC 3.2.1.8)</w:t>
            </w:r>
          </w:p>
        </w:tc>
      </w:tr>
      <w:tr w:rsidR="003C1A4F" w:rsidRPr="003C1A4F" w14:paraId="4A1EFA1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0016B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contig00008.g5807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5645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75E5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FVEG_08833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ABE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XP_018755445.1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CECA3" w14:textId="77777777" w:rsidR="003C1A4F" w:rsidRPr="005F66AB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SGNH hydrolase-type esterase domain-containing protein</w:t>
            </w:r>
          </w:p>
        </w:tc>
      </w:tr>
      <w:tr w:rsidR="003C1A4F" w:rsidRPr="003C1A4F" w14:paraId="27E1A21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6C11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contig00008.g5804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FA5F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EFA28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FVEG_08836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3B7AD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XP_018755449.1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E4B431" w14:textId="77777777" w:rsidR="003C1A4F" w:rsidRPr="005F66AB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Beta-xylosidase C-terminal Concanavalin A-like domain</w:t>
            </w:r>
          </w:p>
        </w:tc>
      </w:tr>
      <w:tr w:rsidR="003C1A4F" w:rsidRPr="003C1A4F" w14:paraId="6084818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3B0D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contig00008.g5799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4A85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BB35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FVEG_08840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C6D0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XP_018755454.1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8027D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6A5B599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AC50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contig00008.g5785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15905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EF13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FVEG_08854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8606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XP_018755470.1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E7740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Sialidase domain-containing protein</w:t>
            </w:r>
          </w:p>
        </w:tc>
      </w:tr>
      <w:tr w:rsidR="003C1A4F" w:rsidRPr="003C1A4F" w14:paraId="34BE0F1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87A9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contig00008.g5780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D3444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E25D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FVEG_08858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E73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XP_018755475.1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AC9D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Alginate lyase domain-containing protein</w:t>
            </w:r>
          </w:p>
        </w:tc>
      </w:tr>
      <w:tr w:rsidR="003C1A4F" w:rsidRPr="003C1A4F" w14:paraId="0D3F15B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55412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contig00008.g5770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B1CC5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F9D90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FVEG_08867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08128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XP_018755486.1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BB79D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Mutanase</w:t>
            </w:r>
          </w:p>
        </w:tc>
      </w:tr>
      <w:tr w:rsidR="003C1A4F" w:rsidRPr="003C1A4F" w14:paraId="5F31041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1B03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contig00008.g5766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18B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AAB2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FVEG_08870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A3BF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XP_018755490.1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2A2E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5FABF71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69D6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contig00008.g5764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24BD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4710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FVEG_08871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06E3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XP_018755492.1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E1CE1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CFEM domain-containing protein</w:t>
            </w:r>
          </w:p>
        </w:tc>
      </w:tr>
      <w:tr w:rsidR="003C1A4F" w:rsidRPr="003C1A4F" w14:paraId="07C9665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33D43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contig00008.g5763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0790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ED1F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FVEG_08872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A9A5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XP_018755493.1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200E1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BB587B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6702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contig00008.g5743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E0501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E71B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FVEG_08891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DDCC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XP_018755518.1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CF5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Galactose oxidase (EC 1.1.3.9) (Sialidase-1)</w:t>
            </w:r>
          </w:p>
        </w:tc>
      </w:tr>
      <w:tr w:rsidR="003C1A4F" w:rsidRPr="003C1A4F" w14:paraId="3D998D1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3B03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contig00008.g5740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C5E8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29F5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FVEG_08895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74E4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XP_018755523.1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21ED4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1E01A1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C5CD2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contig00008.g5739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5CDE7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CF27A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FVEG_08896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31739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XP_018755524.1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2BF84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28D5865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52E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contig00033.g13343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F08D5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6C196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FVEG_13589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175E7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XP_018761800.1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907B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84D6D5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90938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contig00033.g13326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756B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4578D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FVEG_13605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91D2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XP_018761822.1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04D96" w14:textId="77777777" w:rsidR="003C1A4F" w:rsidRPr="005F66AB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A1 domain-containing protein</w:t>
            </w:r>
          </w:p>
        </w:tc>
      </w:tr>
      <w:tr w:rsidR="003C1A4F" w:rsidRPr="003C1A4F" w14:paraId="0EFFE75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67F0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contig00033.g13316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7BA4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72ECD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FVEG_13614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F4DEA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XP_018761833.1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E91E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PRC1-carboxypeptidase y, serine-type protease</w:t>
            </w:r>
          </w:p>
        </w:tc>
      </w:tr>
      <w:tr w:rsidR="003C1A4F" w:rsidRPr="003C1A4F" w14:paraId="3306C08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59E23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contig00033.g13302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774D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A9D2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FVEG_13630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A848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XP_018761850.1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A25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Extracellular metalloproteinase (EC 3.4.24.-) (Fungalysin)</w:t>
            </w:r>
          </w:p>
        </w:tc>
      </w:tr>
      <w:tr w:rsidR="003C1A4F" w:rsidRPr="003C1A4F" w14:paraId="415F367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52A6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contig00033.g13295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0780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CE819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FVEG_13638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4D6B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XP_018761858.1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1CF13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cutinase (EC 3.1.1.74)</w:t>
            </w:r>
          </w:p>
        </w:tc>
      </w:tr>
      <w:tr w:rsidR="003C1A4F" w:rsidRPr="003C1A4F" w14:paraId="1967B58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9E28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contig00033.g13290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51B3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618DF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FVEG_13642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FB15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XP_018761864.1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93566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Small secreted protein</w:t>
            </w:r>
          </w:p>
        </w:tc>
      </w:tr>
      <w:tr w:rsidR="003C1A4F" w:rsidRPr="003C1A4F" w14:paraId="17680FA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AB770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contig00033.g13289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01F48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0DABB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FVEG_13643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8258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XP_018761865.1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2C90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13DBF6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2E47C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contig00033.g13276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44E4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BC8B8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FVEG_13655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40C22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XP_018761883.1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6560C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EthD domain-containing protein</w:t>
            </w:r>
          </w:p>
        </w:tc>
      </w:tr>
      <w:tr w:rsidR="003C1A4F" w:rsidRPr="003A4C27" w14:paraId="799DA09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E5A75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contig00033.g13274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51A0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EA9C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FVEG_13657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3CC9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XP_018761885.1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BED5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glucan endo-1,3-beta-D-glucosidase (EC 3.2.1.39)</w:t>
            </w:r>
          </w:p>
        </w:tc>
      </w:tr>
      <w:tr w:rsidR="003C1A4F" w:rsidRPr="003C1A4F" w14:paraId="05BA990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2777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contig00033.g13263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2932E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9285F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FVEG_13667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29F12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XP_018761906.1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452D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231C8A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8DB83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contig00033.g13262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E1474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77A60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FVEG_13668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29993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XP_018761907.1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E87733" w14:textId="77777777" w:rsidR="003C1A4F" w:rsidRPr="005F66AB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Ecp2 effector protein domain-containing protein</w:t>
            </w:r>
          </w:p>
        </w:tc>
      </w:tr>
      <w:tr w:rsidR="003C1A4F" w:rsidRPr="003C1A4F" w14:paraId="63A9A1E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B827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contig00033.g13260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F7DF6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4133C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FVEG_13669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D15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XP_018761909.1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6E9F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Small secreted protein</w:t>
            </w:r>
          </w:p>
        </w:tc>
      </w:tr>
      <w:tr w:rsidR="003C1A4F" w:rsidRPr="003C1A4F" w14:paraId="3DB469A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B6306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contig00033.g13255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6CC74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2698A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FVEG_13674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BA598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XP_018761914.1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8EE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3298C38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45B1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contig00033.g13244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F2F4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B4ECD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FVEG_13685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EEC33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XP_018761925.1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4811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Acetylornithine deacetylase</w:t>
            </w:r>
          </w:p>
        </w:tc>
      </w:tr>
      <w:tr w:rsidR="003C1A4F" w:rsidRPr="003C1A4F" w14:paraId="603C1C8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1845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contig00033.g13237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E818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0AF66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FVEG_13692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9C6E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XP_018761933.1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53284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DUF985 domain-containing protein</w:t>
            </w:r>
          </w:p>
        </w:tc>
      </w:tr>
      <w:tr w:rsidR="003C1A4F" w:rsidRPr="003C1A4F" w14:paraId="78F3B4F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1F5BD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contig00033.g13221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13C13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8411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FVEG_13708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698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XP_018761950.1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EEE5D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1D2A48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71E4A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contig00033.g13217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5DF02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2C9F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FVEG_13711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9A81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XP_018761954.1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76B38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pectin lyase (EC 4.2.2.10)</w:t>
            </w:r>
          </w:p>
        </w:tc>
      </w:tr>
      <w:tr w:rsidR="003C1A4F" w:rsidRPr="003C1A4F" w14:paraId="1302B79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FF92E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contig00033.g13201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B2C3E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11DFD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FVEG_13728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C59D8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XP_018761969.1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398DD3" w14:textId="77777777" w:rsidR="003C1A4F" w:rsidRPr="005F66AB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Ig-like domain-containing protein</w:t>
            </w:r>
          </w:p>
        </w:tc>
      </w:tr>
      <w:tr w:rsidR="003C1A4F" w:rsidRPr="003C1A4F" w14:paraId="0C74669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8E16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contig00033.g13199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FD3C2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F9CCC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FVEG_13730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30FC7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XP_018761971.1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52B19A" w14:textId="77777777" w:rsidR="003C1A4F" w:rsidRPr="005F66AB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NADP-dependent oxidoreductase domain-containing protein</w:t>
            </w:r>
          </w:p>
        </w:tc>
      </w:tr>
      <w:tr w:rsidR="003C1A4F" w:rsidRPr="003C1A4F" w14:paraId="4BC8303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9197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contig00033.g13193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5C13B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6DB02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FVEG_13736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0B52A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XP_018761979.1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EE15B" w14:textId="77777777" w:rsidR="003C1A4F" w:rsidRPr="005F66AB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Right handed beta helix domain-containing protein</w:t>
            </w:r>
          </w:p>
        </w:tc>
      </w:tr>
      <w:tr w:rsidR="003C1A4F" w:rsidRPr="003C1A4F" w14:paraId="1874BBD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EF2E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contig00033.g13172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E7749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6FA2F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FVEG_13757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CA96D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XP_018762001.1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0AC001" w14:textId="77777777" w:rsidR="003C1A4F" w:rsidRPr="005F66AB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SGNH hydrolase-type esterase domain-containing protein</w:t>
            </w:r>
          </w:p>
        </w:tc>
      </w:tr>
      <w:tr w:rsidR="003C1A4F" w:rsidRPr="003A4C27" w14:paraId="53B4845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57A41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contig00038.g13872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3DDC0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2F70D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FVEG_13759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959C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XP_018762003.1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4EC9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Probable glucan endo-1,3-beta-glucosidase eglC (EC 3.2.1.39)</w:t>
            </w:r>
          </w:p>
        </w:tc>
      </w:tr>
      <w:tr w:rsidR="003C1A4F" w:rsidRPr="003C1A4F" w14:paraId="1285900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46D02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contig00038.g13879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AB74D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AEBA7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FVEG_13765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3551D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XP_018762011.1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904A7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LysM domain-containing protein</w:t>
            </w:r>
          </w:p>
        </w:tc>
      </w:tr>
      <w:tr w:rsidR="003C1A4F" w:rsidRPr="003C1A4F" w14:paraId="7BF450D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F2F30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contig00038.g13880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61F38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8BE1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FVEG_13766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32353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XP_018762012.1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0D1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LysM domain-containing protein</w:t>
            </w:r>
          </w:p>
        </w:tc>
      </w:tr>
      <w:tr w:rsidR="003C1A4F" w:rsidRPr="003C1A4F" w14:paraId="0F95340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CE2CF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contig00038.g13889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F9FB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BF6B8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FVEG_13776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8DD6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XP_018762025.1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AAEE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Tyrosinase copper-binding domain-containing protein</w:t>
            </w:r>
          </w:p>
        </w:tc>
      </w:tr>
      <w:tr w:rsidR="003C1A4F" w:rsidRPr="003C1A4F" w14:paraId="6D90B4F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9D56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contig00038.g13901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C704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EB9BB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FVEG_13788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C2CD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XP_018762038.1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4BA1F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5552AB2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7BC28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contig00038.g13923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E2512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4FB05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2CC06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XP_018762061.1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E6EF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Alkaline protease 1</w:t>
            </w:r>
          </w:p>
        </w:tc>
      </w:tr>
      <w:tr w:rsidR="003C1A4F" w:rsidRPr="003C1A4F" w14:paraId="6319EE7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7CD9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contig00038.g13925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A1D0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290B4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3A72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XP_018762063.1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021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alpha-galactosidase (EC 3.2.1.22)</w:t>
            </w:r>
          </w:p>
        </w:tc>
      </w:tr>
      <w:tr w:rsidR="003C1A4F" w:rsidRPr="003C1A4F" w14:paraId="02F133C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E6E3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contig00038.g13931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3676F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7FA77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478A9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XP_018762072.1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9CBC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NodB homology domain-containing protein</w:t>
            </w:r>
          </w:p>
        </w:tc>
      </w:tr>
      <w:tr w:rsidR="003C1A4F" w:rsidRPr="003C1A4F" w14:paraId="3CCB820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5B8C7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contig00038.g13935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990A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9EF6D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6F607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XP_018762078.1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D51D2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3CA4EDD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476CB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contig00038.g13940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22176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E86E0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D127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XP_018762083.1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DCC60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SMP-30/Gluconolactonase/LRE-like region domain-containing protein</w:t>
            </w:r>
          </w:p>
        </w:tc>
      </w:tr>
      <w:tr w:rsidR="003C1A4F" w:rsidRPr="003C1A4F" w14:paraId="73E1505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44B35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contig00038.g13946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1A5F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69C56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61E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XP_018762091.1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50B5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DUF7872 domain-containing protein</w:t>
            </w:r>
          </w:p>
        </w:tc>
      </w:tr>
      <w:tr w:rsidR="003C1A4F" w:rsidRPr="003C1A4F" w14:paraId="0889BF5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D4E35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contig00038.g13947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23500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C3312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419FF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XP_018762092.1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A3088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6C24BB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E1FD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contig00038.g13948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8F7B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6300B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FVEG_13834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E536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XP_018762093.1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726C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486351A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DFF9D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contig00005.g3779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0435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A4F85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FVEG_16301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D6F16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XP_018754862.1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F6C1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Ecp2 effector protein domain-containing protein</w:t>
            </w:r>
          </w:p>
        </w:tc>
      </w:tr>
      <w:tr w:rsidR="003C1A4F" w:rsidRPr="003C1A4F" w14:paraId="65128B0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3FB4C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contig00005.g3950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080D7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964C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FVEG_16349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9BD1E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XP_018755067.1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059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72FB0A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6C7F2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contig00005.g4033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705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5CB3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FVEG_16373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D18C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XP_018755165.1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FEE8A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WSC domain-containing protein</w:t>
            </w:r>
          </w:p>
        </w:tc>
      </w:tr>
      <w:tr w:rsidR="003C1A4F" w:rsidRPr="003C1A4F" w14:paraId="624C85C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7A3D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contig00005.g4050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7483E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F451B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FVEG_16379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FA06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XP_018755184.1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AC32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4EB235E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B422F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contig00005.g4091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AD4BA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AE4F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FVEG_16393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6E6EC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XP_018755232.1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9DD2F0" w14:textId="77777777" w:rsidR="003C1A4F" w:rsidRPr="005F66AB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Ig-like domain-containing protein</w:t>
            </w:r>
          </w:p>
        </w:tc>
      </w:tr>
      <w:tr w:rsidR="003C1A4F" w:rsidRPr="003C1A4F" w14:paraId="5AB6593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CB9EF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contig00005.g4098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9D2ED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1B875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FVEG_16396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22D6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XP_018755241.1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83A0A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Beta-galactosidase</w:t>
            </w:r>
          </w:p>
        </w:tc>
      </w:tr>
      <w:tr w:rsidR="003C1A4F" w:rsidRPr="003C1A4F" w14:paraId="7BA59C0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88DA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contig00005.g4111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B0471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A4395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FVEG_16398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396FD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XP_018755254.1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854B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Tenascin X</w:t>
            </w:r>
          </w:p>
        </w:tc>
      </w:tr>
      <w:tr w:rsidR="003C1A4F" w:rsidRPr="003C1A4F" w14:paraId="4F6FF21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008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contig00005.g4162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2A8FE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DF009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FVEG_16409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263D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XP_018755313.1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E7A20" w14:textId="77777777" w:rsidR="003C1A4F" w:rsidRPr="005F66AB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FAD-binding PCMH-type domain-containing protein</w:t>
            </w:r>
          </w:p>
        </w:tc>
      </w:tr>
      <w:tr w:rsidR="003C1A4F" w:rsidRPr="003C1A4F" w14:paraId="2DD2B7B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A66B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contig00005.g4238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6BEC2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507A5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FVEG_16443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71A5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XP_018755405.1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DEA0F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D8DEB2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DDDA7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contig00008.g5791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12E6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31772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FVEG_16455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3D17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XP_018755462.1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7820C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1FD1A5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4045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contig00038.g13878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A8A75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8DE5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5B33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XP_018762010.1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197DD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chitinase (EC 3.2.1.14)</w:t>
            </w:r>
          </w:p>
        </w:tc>
      </w:tr>
      <w:tr w:rsidR="003C1A4F" w:rsidRPr="003C1A4F" w14:paraId="423E30E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E92E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contig00038.g13929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A191D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63F3F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FVEG_17613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9319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XP_018762070.1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6992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Exo-1,4-beta-D-glucosaminidase</w:t>
            </w:r>
          </w:p>
        </w:tc>
      </w:tr>
      <w:tr w:rsidR="003C1A4F" w:rsidRPr="003C1A4F" w14:paraId="64BA29E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6EF8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contig00038.g13937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80C1B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NC_031684.1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3C2D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FVEG_17615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A5E77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XP_018762080.1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AE107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2CC1EB2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E55A4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contig00022.g10881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44E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FD906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FVEG_10538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9BFE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XP_018757812.1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6487F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AttH domain-containing protein</w:t>
            </w:r>
          </w:p>
        </w:tc>
      </w:tr>
      <w:tr w:rsidR="003C1A4F" w:rsidRPr="003C1A4F" w14:paraId="3501395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66DC8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contig00022.g10885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2825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43D5F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FVEG_10542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74D2B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XP_018757816.1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C41909" w14:textId="77777777" w:rsidR="003C1A4F" w:rsidRPr="005F66AB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Cupin type-1 domain-containing protein</w:t>
            </w:r>
          </w:p>
        </w:tc>
      </w:tr>
      <w:tr w:rsidR="003C1A4F" w:rsidRPr="003C1A4F" w14:paraId="731DF48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01E5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contig00022.g10887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C75A6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E3CC3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FVEG_10544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1DB5D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XP_018757818.1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D6CA5C" w14:textId="77777777" w:rsidR="003C1A4F" w:rsidRPr="005F66AB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Ig-like domain-containing protein</w:t>
            </w:r>
          </w:p>
        </w:tc>
      </w:tr>
      <w:tr w:rsidR="003C1A4F" w:rsidRPr="003C1A4F" w14:paraId="16A7845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3BC0D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contig00022.g10907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62605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158CD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FVEG_10558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C9F62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XP_018757835.1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F4A69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Peptide hydrolase (EC 3.4.-.-)</w:t>
            </w:r>
          </w:p>
        </w:tc>
      </w:tr>
      <w:tr w:rsidR="003C1A4F" w:rsidRPr="003C1A4F" w14:paraId="2039F7A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8D9C5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contig00022.g10921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42E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DE80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FVEG_10576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9BD5B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XP_018757862.1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61F67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252DD25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DF48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contig00022.g10924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E531A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AF77C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FVEG_10579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9448B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XP_018757865.1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B692E3" w14:textId="77777777" w:rsidR="003C1A4F" w:rsidRPr="005F66AB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Fungal calcium binding protein domain-containing protein</w:t>
            </w:r>
          </w:p>
        </w:tc>
      </w:tr>
      <w:tr w:rsidR="003C1A4F" w:rsidRPr="003C1A4F" w14:paraId="13D42A9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EB8FE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contig00022.g10928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FC562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1E9B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FVEG_10582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EFD9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XP_018757870.1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6EB9A1" w14:textId="77777777" w:rsidR="003C1A4F" w:rsidRPr="005F66AB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Heme haloperoxidase family profile domain-containing protein</w:t>
            </w:r>
          </w:p>
        </w:tc>
      </w:tr>
      <w:tr w:rsidR="003C1A4F" w:rsidRPr="003C1A4F" w14:paraId="3E889DB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73635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contig00022.g10930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B6AAB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C00B7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FVEG_10584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84BE0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XP_018757872.1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7AFEA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Choline dehydrogenase</w:t>
            </w:r>
          </w:p>
        </w:tc>
      </w:tr>
      <w:tr w:rsidR="003C1A4F" w:rsidRPr="003C1A4F" w14:paraId="408DBCD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7842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contig00022.g10976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3553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8FB2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58B72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XP_018757894.1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729D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Ecp2 effector protein domain-containing protein</w:t>
            </w:r>
          </w:p>
        </w:tc>
      </w:tr>
      <w:tr w:rsidR="003C1A4F" w:rsidRPr="003C1A4F" w14:paraId="67081DD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91FE0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contig00022.g10974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CB842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9885D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FVEG_10602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31D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XP_018757896.1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A86F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Carboxypeptidase M14B (Carboxypeptidase MCPB)</w:t>
            </w:r>
          </w:p>
        </w:tc>
      </w:tr>
      <w:tr w:rsidR="003C1A4F" w:rsidRPr="003C1A4F" w14:paraId="293E676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EEF0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contig00022.g10971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D55C9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D5C9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FVEG_10605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E65AA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XP_018757899.1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31C42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Alpha-L-rhamnosidase six-hairpin glycosidase domain</w:t>
            </w:r>
          </w:p>
        </w:tc>
      </w:tr>
      <w:tr w:rsidR="003C1A4F" w:rsidRPr="003A4C27" w14:paraId="264CDC5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0C70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contig00022.g10951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0731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3C3CD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FVEG_10624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F76EE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XP_018757923.1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67845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Arabinan endo-1,5-alpha-L-arabinosidase (EC 3.2.1.99)</w:t>
            </w:r>
          </w:p>
        </w:tc>
      </w:tr>
      <w:tr w:rsidR="003C1A4F" w:rsidRPr="003C1A4F" w14:paraId="65781CD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ACD9A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contig00022.g10950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27C24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4DE2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FVEG_10625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B7F7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XP_018757924.1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6F23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D2DDD3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69E7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contig00022.g10992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B51C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DA28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FVEG_10647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81D1D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XP_018757949.1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5BFE0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FAD-binding domain-containing protein</w:t>
            </w:r>
          </w:p>
        </w:tc>
      </w:tr>
      <w:tr w:rsidR="003C1A4F" w:rsidRPr="003C1A4F" w14:paraId="3688849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8C4C2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contig00022.g11020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1CD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E51C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FVEG_10673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A521A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XP_018757981.1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07F68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44EAA1F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54351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contig00022.g11086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61D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352F1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FVEG_10735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5D0E1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XP_018758065.1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F1E4F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BNR/Asp-box repeat domain protein</w:t>
            </w:r>
          </w:p>
        </w:tc>
      </w:tr>
      <w:tr w:rsidR="003C1A4F" w:rsidRPr="003C1A4F" w14:paraId="0ACCD25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5360E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contig00022.g11088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B993A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137F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FVEG_10738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CEC9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XP_018758069.1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FCA82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Tat pathway signal sequence domain protein</w:t>
            </w:r>
          </w:p>
        </w:tc>
      </w:tr>
      <w:tr w:rsidR="003C1A4F" w:rsidRPr="003C1A4F" w14:paraId="20B874A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D2C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contig00022.g11090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947B6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4F745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FVEG_10740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2EF77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XP_018758071.1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92DA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Beta-lactamase-related domain-containing protein</w:t>
            </w:r>
          </w:p>
        </w:tc>
      </w:tr>
      <w:tr w:rsidR="003C1A4F" w:rsidRPr="003C1A4F" w14:paraId="4F3D704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60B5A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contig00022.g11095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250F2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C3E67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FVEG_10744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6D817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XP_018758077.1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D172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Alpha-L-arabinofuranosidase II</w:t>
            </w:r>
          </w:p>
        </w:tc>
      </w:tr>
      <w:tr w:rsidR="003C1A4F" w:rsidRPr="003C1A4F" w14:paraId="0CA310C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0865F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contig00022.g11098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3BEA2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3A47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FVEG_10747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18DA7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XP_018758080.1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820FC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Ubiquitin 3 binding protein But2 C-terminal domain-containing protein</w:t>
            </w:r>
          </w:p>
        </w:tc>
      </w:tr>
      <w:tr w:rsidR="003C1A4F" w:rsidRPr="003C1A4F" w14:paraId="595B854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C7FFA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contig00028.g12312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A6B30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300BB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FVEG_10761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D0C1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XP_018758099.1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06C90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Ecp2 effector protein domain-containing protein</w:t>
            </w:r>
          </w:p>
        </w:tc>
      </w:tr>
      <w:tr w:rsidR="003C1A4F" w:rsidRPr="003C1A4F" w14:paraId="1084123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1516A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contig00028.g12315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12693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5C5D4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FVEG_10764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73E42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XP_018758102.1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3B6A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Multiprotein-bridging factor 1</w:t>
            </w:r>
          </w:p>
        </w:tc>
      </w:tr>
      <w:tr w:rsidR="003C1A4F" w:rsidRPr="003C1A4F" w14:paraId="533BBB5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BCB6F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contig00028.g12316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C4889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8AE5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FVEG_10765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0452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XP_018758103.1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E6D31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BFD654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EF11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contig00028.g12322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3DC3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31FA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FVEG_10770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428AC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XP_018758110.1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D211B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419845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2334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contig00028.g12347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A3E47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80312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FVEG_10795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B48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XP_018758142.1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4BA58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Pectinesterase (EC 3.1.1.11)</w:t>
            </w:r>
          </w:p>
        </w:tc>
      </w:tr>
      <w:tr w:rsidR="003C1A4F" w:rsidRPr="003C1A4F" w14:paraId="6CAD04F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F6248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contig00028.g12348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E3B6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ED1C7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FVEG_10796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6A5C9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XP_018758143.1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70139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9C39A9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A4418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contig00028.g12351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72FB7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5BDC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FVEG_10798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EE41F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XP_018758146.1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64EC2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S9 prolyl oligopeptidase catalytic domain-containing protein</w:t>
            </w:r>
          </w:p>
        </w:tc>
      </w:tr>
      <w:tr w:rsidR="003C1A4F" w:rsidRPr="003C1A4F" w14:paraId="0BB5A01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D416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contig00028.g12363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93FED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53F5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FVEG_10812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7B2EE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XP_018758160.1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272A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CBM-cenC domain-containing protein</w:t>
            </w:r>
          </w:p>
        </w:tc>
      </w:tr>
      <w:tr w:rsidR="003C1A4F" w:rsidRPr="003C1A4F" w14:paraId="55B8F343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CADB3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contig00028.g12365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48661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8107B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FVEG_10814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11305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XP_018758162.1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799E4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Pel9A-like right handed beta-helix region domain-containing protein</w:t>
            </w:r>
          </w:p>
        </w:tc>
      </w:tr>
      <w:tr w:rsidR="003C1A4F" w:rsidRPr="003C1A4F" w14:paraId="49BCA05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592E7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contig00028.g12387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8CFB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249D2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FVEG_10833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ECC7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XP_018758187.1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7F55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SCP domain-containing protein</w:t>
            </w:r>
          </w:p>
        </w:tc>
      </w:tr>
      <w:tr w:rsidR="003C1A4F" w:rsidRPr="003C1A4F" w14:paraId="5F4D91C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60F6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contig00028.g12400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67A2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97E5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FVEG_10845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A19F3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XP_018758202.1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65A3E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Right handed beta helix domain-containing protein</w:t>
            </w:r>
          </w:p>
        </w:tc>
      </w:tr>
      <w:tr w:rsidR="003C1A4F" w:rsidRPr="003C1A4F" w14:paraId="5918A74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DDAC3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contig00028.g12402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3E98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C1F6E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FVEG_10848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2A755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XP_018758205.1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4F1A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Antigenic cell wall galactomannoprotein</w:t>
            </w:r>
          </w:p>
        </w:tc>
      </w:tr>
      <w:tr w:rsidR="003C1A4F" w:rsidRPr="003C1A4F" w14:paraId="6C17E0C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D7484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contig00028.g12413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FCD00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C6005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FVEG_10860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07512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XP_018758220.1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25A8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484D9B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8310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contig00028.g12415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DAC7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6F143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FVEG_10862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6890B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XP_018758222.1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85E3E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Pectate lyase (EC 4.2.2.2)</w:t>
            </w:r>
          </w:p>
        </w:tc>
      </w:tr>
      <w:tr w:rsidR="003C1A4F" w:rsidRPr="003C1A4F" w14:paraId="77CF0DC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09E7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contig00028.g12416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ED01E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6F6C6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FVEG_10863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9EE26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XP_018758223.1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6005E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Cuticle-degrading protease</w:t>
            </w:r>
          </w:p>
        </w:tc>
      </w:tr>
      <w:tr w:rsidR="003C1A4F" w:rsidRPr="003C1A4F" w14:paraId="56881D2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50D1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contig00028.g12419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925F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5F87B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FVEG_10867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E5159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XP_018758228.1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7974F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FAD-binding PCMH-type domain-containing protein</w:t>
            </w:r>
          </w:p>
        </w:tc>
      </w:tr>
      <w:tr w:rsidR="003C1A4F" w:rsidRPr="003C1A4F" w14:paraId="696A2D0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D329F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contig00028.g12421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FD9A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27D16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FVEG_10869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98779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XP_018758230.1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2FBCC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1ABD09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4E66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contig00028.g12446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C7806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94D36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FVEG_10896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7F82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XP_018758260.1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D0286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Cellulose-binding protein</w:t>
            </w:r>
          </w:p>
        </w:tc>
      </w:tr>
      <w:tr w:rsidR="003C1A4F" w:rsidRPr="003C1A4F" w14:paraId="6793546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EE9E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contig00028.g12447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03F1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0ABE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FVEG_10897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E0456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XP_018758261.1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D3D4B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Glucanase (EC 3.2.1.-)</w:t>
            </w:r>
          </w:p>
        </w:tc>
      </w:tr>
      <w:tr w:rsidR="003C1A4F" w:rsidRPr="003C1A4F" w14:paraId="26D0431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9E5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contig00028.g12452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95E41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5C85B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FVEG_10901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82E0C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XP_018758269.1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4F7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1FFAD0D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AB46E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contig00028.g12458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C4C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96643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FVEG_10907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90069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XP_018758275.1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5ADDC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N1-acetylpolyamine oxidase</w:t>
            </w:r>
          </w:p>
        </w:tc>
      </w:tr>
      <w:tr w:rsidR="003C1A4F" w:rsidRPr="003C1A4F" w14:paraId="753B9E0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2BA99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contig00028.g12476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6EB7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54F33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FVEG_10918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2CE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XP_018758291.1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C1C8A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Secreted protein</w:t>
            </w:r>
          </w:p>
        </w:tc>
      </w:tr>
      <w:tr w:rsidR="003C1A4F" w:rsidRPr="003C1A4F" w14:paraId="03FE208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29AF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contig00028.g12485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96BA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3403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FVEG_10926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B2EBA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XP_018758302.1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061F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Acid phosphatase</w:t>
            </w:r>
          </w:p>
        </w:tc>
      </w:tr>
      <w:tr w:rsidR="003C1A4F" w:rsidRPr="003C1A4F" w14:paraId="0D05681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3207C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contig00028.g12487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61FE8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6DECE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FVEG_10928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259FA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XP_018758305.1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698A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DUF7029 domain-containing protein</w:t>
            </w:r>
          </w:p>
        </w:tc>
      </w:tr>
      <w:tr w:rsidR="003C1A4F" w:rsidRPr="003C1A4F" w14:paraId="51E974B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77414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contig00028.g12495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1105F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1F544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FVEG_10936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F24AA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XP_018758314.1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65DC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ribonuclease T2 (EC 4.6.1.19)</w:t>
            </w:r>
          </w:p>
        </w:tc>
      </w:tr>
      <w:tr w:rsidR="003C1A4F" w:rsidRPr="003C1A4F" w14:paraId="72D8676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2F51E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contig00028.g12501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65879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0B8E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FVEG_10941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923D1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XP_018758320.1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ED75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Necrosis inducing protein (NPP1)</w:t>
            </w:r>
          </w:p>
        </w:tc>
      </w:tr>
      <w:tr w:rsidR="003C1A4F" w:rsidRPr="003C1A4F" w14:paraId="0964011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0457E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contig00028.g12518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ACFF4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CA0FD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FVEG_10956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ED57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XP_018758339.1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11EB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ShKT domain-containing protein</w:t>
            </w:r>
          </w:p>
        </w:tc>
      </w:tr>
      <w:tr w:rsidR="003C1A4F" w:rsidRPr="003C1A4F" w14:paraId="6F72E32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A821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contig00028.g12524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AD385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57643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FVEG_10963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AC0F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XP_018758346.1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E467E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Inositol polyphosphate-related phosphatase domain</w:t>
            </w:r>
          </w:p>
        </w:tc>
      </w:tr>
      <w:tr w:rsidR="003C1A4F" w:rsidRPr="003C1A4F" w14:paraId="3B1B655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05D8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contig00037.g13861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8FE2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F9AA4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FVEG_12823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061B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XP_018760862.1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5F95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Amine oxidase (EC 1.4.3.-)</w:t>
            </w:r>
          </w:p>
        </w:tc>
      </w:tr>
      <w:tr w:rsidR="003C1A4F" w:rsidRPr="003C1A4F" w14:paraId="268665F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B48D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contig00037.g13842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64D9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0AE8B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FVEG_12840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E153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XP_018760885.1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D182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GH16 domain-containing protein</w:t>
            </w:r>
          </w:p>
        </w:tc>
      </w:tr>
      <w:tr w:rsidR="003C1A4F" w:rsidRPr="003C1A4F" w14:paraId="1ADEDCB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01CB8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contig00037.g13824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E9F95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0F961C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FVEG_12856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FE94A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XP_018760913.1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9946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Spore coat protein SP96</w:t>
            </w:r>
          </w:p>
        </w:tc>
      </w:tr>
      <w:tr w:rsidR="003C1A4F" w:rsidRPr="003C1A4F" w14:paraId="7870DFC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C5C2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contig00037.g13802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C1A68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F0A9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FVEG_12878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E5685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XP_018760946.1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E0C19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Carboxypeptidase (EC 3.4.16.-)</w:t>
            </w:r>
          </w:p>
        </w:tc>
      </w:tr>
      <w:tr w:rsidR="003C1A4F" w:rsidRPr="003C1A4F" w14:paraId="318E53D4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46CE8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contig00037.g13801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6F0D0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2BD0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FVEG_12879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2A6AF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XP_018760947.1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56733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A4C27" w14:paraId="5B0128A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2BFD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contig00037.g13792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F73E9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287D9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FVEG_12888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6620A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XP_018760958.1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FBCF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Catalase-peroxidase (CP) (EC 1.11.1.21) (Peroxidase/catalase)</w:t>
            </w:r>
          </w:p>
        </w:tc>
      </w:tr>
      <w:tr w:rsidR="003C1A4F" w:rsidRPr="003C1A4F" w14:paraId="2C9A958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82194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contig00037.g13776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1003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6F590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FVEG_12905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B6E47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XP_018760980.1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67865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392348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6F33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contig00037.g13769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CA3E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792A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FVEG_12910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104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XP_018760988.1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587BC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Gluconolactonase</w:t>
            </w:r>
          </w:p>
        </w:tc>
      </w:tr>
      <w:tr w:rsidR="003C1A4F" w:rsidRPr="003C1A4F" w14:paraId="51E00EA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F4E1D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contig00037.g13766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929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056F7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FVEG_12913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92F4E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XP_018760991.1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A7B1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Endoglycoceramidase</w:t>
            </w:r>
          </w:p>
        </w:tc>
      </w:tr>
      <w:tr w:rsidR="003C1A4F" w:rsidRPr="003C1A4F" w14:paraId="09C50E6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9EB7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contig00034.g13348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E9980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7AF73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FVEG_12922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6B310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XP_018761002.1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43D16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5D55A28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C6187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contig00034.g13355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A4D2D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3A2F0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FVEG_12928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A984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XP_018761009.1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09D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Acid phosphatase</w:t>
            </w:r>
          </w:p>
        </w:tc>
      </w:tr>
      <w:tr w:rsidR="003C1A4F" w:rsidRPr="003C1A4F" w14:paraId="54A933F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8A3C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contig00034.g13357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C0E75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787FE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FVEG_12930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CE8AD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XP_018761011.1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B14B7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cellulase (EC 3.2.1.4)</w:t>
            </w:r>
          </w:p>
        </w:tc>
      </w:tr>
      <w:tr w:rsidR="003C1A4F" w:rsidRPr="003C1A4F" w14:paraId="21A9C498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BF8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contig00034.g13361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B274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F3BA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FVEG_12936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FFE2C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XP_018761017.1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AC1B8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Tyrosinase copper-binding domain</w:t>
            </w:r>
          </w:p>
        </w:tc>
      </w:tr>
      <w:tr w:rsidR="003C1A4F" w:rsidRPr="003C1A4F" w14:paraId="1BC67E5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E7C31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contig00004.g3510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33912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54A2E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FVEG_12952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F9EC3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XP_018761036.1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8606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Alpha-L-arabinofuranosidase (EC 3.2.1.55)</w:t>
            </w:r>
          </w:p>
        </w:tc>
      </w:tr>
      <w:tr w:rsidR="003C1A4F" w:rsidRPr="003C1A4F" w14:paraId="0F318F6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9E1A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contig00034.g13383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822B1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BFB6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FVEG_12957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792E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XP_018761041.1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BB798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Alpha-amylase</w:t>
            </w:r>
          </w:p>
        </w:tc>
      </w:tr>
      <w:tr w:rsidR="003C1A4F" w:rsidRPr="003C1A4F" w14:paraId="7B39032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56283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contig00034.g13390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51DE1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C1C1A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FVEG_12964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E8DA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XP_018761049.1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C96F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M43 pregnancy-associated plasma-A domain</w:t>
            </w:r>
          </w:p>
        </w:tc>
      </w:tr>
      <w:tr w:rsidR="003C1A4F" w:rsidRPr="003C1A4F" w14:paraId="51155E2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3C006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contig00034.g13392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E889F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02CAE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FVEG_12965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2F2D6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XP_018761050.1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CA8D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GH16 domain-containing protein</w:t>
            </w:r>
          </w:p>
        </w:tc>
      </w:tr>
      <w:tr w:rsidR="003C1A4F" w:rsidRPr="003C1A4F" w14:paraId="05A92DD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CAAEA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contig00034.g13414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9C03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4DB13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FVEG_12983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9398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XP_018761075.1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0BE8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Peptidase M6-like domain-containing protein</w:t>
            </w:r>
          </w:p>
        </w:tc>
      </w:tr>
      <w:tr w:rsidR="003C1A4F" w:rsidRPr="003C1A4F" w14:paraId="4A3A5F9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4F3AF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contig00034.g13416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95C44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971076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FVEG_12984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5F5BB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XP_018761077.1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4DE44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Apple domain-containing protein</w:t>
            </w:r>
          </w:p>
        </w:tc>
      </w:tr>
      <w:tr w:rsidR="003C1A4F" w:rsidRPr="003C1A4F" w14:paraId="2F4B2E2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72E73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contig00034.g13439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1E343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C674D4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FVEG_13004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7CC81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XP_018761101.1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5542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CC03E3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37101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contig00034.g13443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0645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C5794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FVEG_13008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CA6A5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XP_018761105.1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5D70E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Gylcosyl hydrolase 115 C-terminal domain</w:t>
            </w:r>
          </w:p>
        </w:tc>
      </w:tr>
      <w:tr w:rsidR="003C1A4F" w:rsidRPr="003C1A4F" w14:paraId="1FEC6E9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F426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contig00034.g13492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370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48DE2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FVEG_13055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7F295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XP_018761171.1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146F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Beta-glucosidase cel3A (EC 3.2.1.21)</w:t>
            </w:r>
          </w:p>
        </w:tc>
      </w:tr>
      <w:tr w:rsidR="003C1A4F" w:rsidRPr="003C1A4F" w14:paraId="690191A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5A555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contig00034.g13515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7D77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61142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FVEG_13080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4EA03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XP_018761198.1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5307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GEgh 16 protein</w:t>
            </w:r>
          </w:p>
        </w:tc>
      </w:tr>
      <w:tr w:rsidR="003C1A4F" w:rsidRPr="003C1A4F" w14:paraId="780FFDA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3CE17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contig00022.g10823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A2AED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19ED2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AAFD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XP_018757742.1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C5606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3D09D5C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82A5E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contig00022.g10864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23EF5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A143E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FVEG_16817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B5EAD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XP_018757790.1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FE838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Antifungal protein</w:t>
            </w:r>
          </w:p>
        </w:tc>
      </w:tr>
      <w:tr w:rsidR="003C1A4F" w:rsidRPr="003C1A4F" w14:paraId="2C05D771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5BCC9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contig00022.g10866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3F89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4CD37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FVEG_16818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E1835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XP_018757792.1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78313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Secreted protein</w:t>
            </w:r>
          </w:p>
        </w:tc>
      </w:tr>
      <w:tr w:rsidR="003C1A4F" w:rsidRPr="003C1A4F" w14:paraId="38E6719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26C6A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contig00022.g10899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A065F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737D89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FVEG_16828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39FF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XP_018757832.1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3CFDE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Extracellular membrane protein CFEM domain</w:t>
            </w:r>
          </w:p>
        </w:tc>
      </w:tr>
      <w:tr w:rsidR="003C1A4F" w:rsidRPr="003C1A4F" w14:paraId="065AADF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FCD4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contig00022.g11027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92CB1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8661C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FVEG_16861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63395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XP_018757988.1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B6AB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1AB3B8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D1171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contig00034.g13413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6F2A2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B072A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FVEG_17415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2C61B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XP_018761074.1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AC8D0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72199FB0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893B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contig00034.g13415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7F19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B9EA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FVEG_17416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71FEB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XP_018761076.1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45F6C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3C35C6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1009E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contig00034.g13425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8397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A212B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FVEG_17418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54AE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XP_018761086.1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757E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B62320A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BBE90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contig00034.g13378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E6973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NC_031685.1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305C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404D3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XP_018761036.1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DF5F9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alpha-N-arabinofuranosidase</w:t>
            </w:r>
          </w:p>
        </w:tc>
      </w:tr>
      <w:tr w:rsidR="003C1A4F" w:rsidRPr="003C1A4F" w14:paraId="22551E99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2686D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contig00043.g14138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FE4C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NW_017387866.1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9B8F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FVEG_14091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C96E3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XP_018762185.1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6EED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Carboxylic ester hydrolase (EC 3.1.1.-)</w:t>
            </w:r>
          </w:p>
        </w:tc>
      </w:tr>
      <w:tr w:rsidR="003C1A4F" w:rsidRPr="003C1A4F" w14:paraId="3811428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3967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contig00043.g14137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1417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NW_017387866.1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A9E022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FVEG_14092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0820B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XP_018762186.1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CC8D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Ricin B lectin</w:t>
            </w:r>
          </w:p>
        </w:tc>
      </w:tr>
      <w:tr w:rsidR="003C1A4F" w:rsidRPr="003C1A4F" w14:paraId="20285AAD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3158B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contig00030.g12800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5E02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NW_017387870.1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158A1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FVEG_13989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60791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XP_018762428.1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12392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SMP-30/Gluconolactonase/LRE-like region domain</w:t>
            </w:r>
          </w:p>
        </w:tc>
      </w:tr>
      <w:tr w:rsidR="003C1A4F" w:rsidRPr="003C1A4F" w14:paraId="7300ADE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B64D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contig00030.g12825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C80B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NW_017387870.1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7CA20A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FVEG_14015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61114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XP_018762460.1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1B59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AEF26C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1BA83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contig00030.g12833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12372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NW_017387870.1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DAAAE8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FVEG_14021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DB7B0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XP_018762468.1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B48A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645DBB5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AF80A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contig00030.g12837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E750C5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NW_017387870.1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12880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FVEG_14025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FA6FE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XP_018762472.1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3E39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16B1298F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E8E30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contig00030.g12815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98B8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NW_017387870.1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9D4AB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FVEG_17692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060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XP_018762445.1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EEA5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326E5CDB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94028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contig00030.g12826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1DBF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NW_017387870.1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D18F25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FVEG_17699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6D392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XP_018762461.1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37A98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Heterokaryon incompatibility domain-containing protein</w:t>
            </w:r>
          </w:p>
        </w:tc>
      </w:tr>
      <w:tr w:rsidR="003C1A4F" w:rsidRPr="003C1A4F" w14:paraId="2DD323A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D10B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contig00023.g11142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A7A13C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NW_017387871.1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E169B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FVEG_14117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A07E8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XP_018762478.1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23933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Uncharacterized protein</w:t>
            </w:r>
          </w:p>
        </w:tc>
      </w:tr>
      <w:tr w:rsidR="003C1A4F" w:rsidRPr="003C1A4F" w14:paraId="083FF8AC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0ACD5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contig00023.g11123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74C4D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NW_017387871.1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F7EF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FVEG_14136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A57E2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XP_018762500.1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E5642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alpha-glucosidase (EC 3.2.1.20)</w:t>
            </w:r>
          </w:p>
        </w:tc>
      </w:tr>
      <w:tr w:rsidR="003C1A4F" w:rsidRPr="003C1A4F" w14:paraId="583E4FE5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33A37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contig00023.g11119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13FDC6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NW_017387871.1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FB8F70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FVEG_14140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BA94E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XP_018762505.1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02EC0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Glucose-methanol-choline oxidoreductase </w:t>
            </w:r>
          </w:p>
        </w:tc>
      </w:tr>
      <w:tr w:rsidR="003C1A4F" w:rsidRPr="003C1A4F" w14:paraId="30BE086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8BDD5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contig00018.g9698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B7CBB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101023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FVER14953_20274</w:t>
            </w: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vertAlign w:val="superscript"/>
                <w:lang w:val="es-MX" w:eastAsia="es-MX"/>
              </w:rPr>
              <w:t>b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47FFEE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RBQ75082.1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238E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hypothetical protein</w:t>
            </w:r>
          </w:p>
        </w:tc>
      </w:tr>
      <w:tr w:rsidR="003C1A4F" w:rsidRPr="003C1A4F" w14:paraId="283B66F6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53562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contig00030.g12704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ED9B8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74B3AF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FVER53263_20291</w:t>
            </w: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vertAlign w:val="superscript"/>
                <w:lang w:val="es-MX" w:eastAsia="es-MX"/>
              </w:rPr>
              <w:t>b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1DFD0A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RBQ86236.1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8158E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hypothetical protein</w:t>
            </w:r>
          </w:p>
        </w:tc>
      </w:tr>
      <w:tr w:rsidR="003C1A4F" w:rsidRPr="003C1A4F" w14:paraId="43DCF057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E9C031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contig00030.g12716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7EBC9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15CDD1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FVER53263_20411</w:t>
            </w: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vertAlign w:val="superscript"/>
                <w:lang w:val="es-MX" w:eastAsia="es-MX"/>
              </w:rPr>
              <w:t>b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5800D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RBQ87190.1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8E443F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hypothetical protein</w:t>
            </w:r>
          </w:p>
        </w:tc>
      </w:tr>
      <w:tr w:rsidR="003C1A4F" w:rsidRPr="003C1A4F" w14:paraId="1A7101C2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FD1013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contig00034.g13462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5E73E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915E4E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FVER53590_30399</w:t>
            </w: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vertAlign w:val="superscript"/>
                <w:lang w:val="es-MX" w:eastAsia="es-MX"/>
              </w:rPr>
              <w:t>b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B93B4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RBR11767.1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BE312B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hypothetical protein</w:t>
            </w:r>
          </w:p>
        </w:tc>
      </w:tr>
      <w:tr w:rsidR="003C1A4F" w:rsidRPr="003C1A4F" w14:paraId="3B1B3D1E" w14:textId="77777777" w:rsidTr="00853878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5D3FB9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contig00030.g12741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628AA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6DF89D" w14:textId="77777777" w:rsidR="003C1A4F" w:rsidRPr="003C1A4F" w:rsidRDefault="003C1A4F" w:rsidP="003C1A4F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FVER53263_20903</w:t>
            </w: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vertAlign w:val="superscript"/>
                <w:lang w:val="es-MX" w:eastAsia="es-MX"/>
              </w:rPr>
              <w:t>b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E797F8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RBR01903.1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BDE587" w14:textId="77777777" w:rsidR="003C1A4F" w:rsidRPr="003C1A4F" w:rsidRDefault="003C1A4F" w:rsidP="003C1A4F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3C1A4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hypothetical protein</w:t>
            </w:r>
          </w:p>
        </w:tc>
      </w:tr>
    </w:tbl>
    <w:p w14:paraId="034367D0" w14:textId="0EEA838D" w:rsidR="003C1A4F" w:rsidRDefault="00853878" w:rsidP="00853878">
      <w:pPr>
        <w:spacing w:before="0" w:after="0"/>
      </w:pPr>
      <w:r w:rsidRPr="00853878">
        <w:t>a Duplicated</w:t>
      </w:r>
    </w:p>
    <w:p w14:paraId="151FDCE8" w14:textId="7132A388" w:rsidR="00853878" w:rsidRDefault="00853878" w:rsidP="00853878">
      <w:pPr>
        <w:spacing w:before="0" w:after="0"/>
      </w:pPr>
      <w:r w:rsidRPr="00853878">
        <w:t>b According to Australian isolates of Fusarium verticillioides strain BRIP14953 (QFXM00000000.1)</w:t>
      </w:r>
    </w:p>
    <w:p w14:paraId="7A92DDCD" w14:textId="4238D345" w:rsidR="005F66AB" w:rsidRDefault="005F66AB">
      <w:pPr>
        <w:spacing w:before="0" w:after="200" w:line="276" w:lineRule="auto"/>
      </w:pPr>
      <w:r>
        <w:br w:type="page"/>
      </w:r>
    </w:p>
    <w:p w14:paraId="7F938BF9" w14:textId="0C36F31B" w:rsidR="0063511A" w:rsidRDefault="00CB7980" w:rsidP="00CB7980">
      <w:r w:rsidRPr="002D3379">
        <w:rPr>
          <w:b/>
          <w:bCs/>
        </w:rPr>
        <w:lastRenderedPageBreak/>
        <w:t>Supplementary Table 2.</w:t>
      </w:r>
      <w:r w:rsidRPr="002D3379">
        <w:t xml:space="preserve"> The secretome of </w:t>
      </w:r>
      <w:r w:rsidRPr="0098410D">
        <w:rPr>
          <w:i/>
          <w:iCs/>
        </w:rPr>
        <w:t>F. verticillioides</w:t>
      </w:r>
      <w:r w:rsidRPr="002D3379">
        <w:t xml:space="preserve"> (DA42</w:t>
      </w:r>
      <w:r w:rsidR="003A4C27">
        <w:t xml:space="preserve"> strain</w:t>
      </w:r>
      <w:r w:rsidRPr="002D3379">
        <w:t xml:space="preserve">) </w:t>
      </w:r>
      <w:r>
        <w:t xml:space="preserve">is analyzed according to </w:t>
      </w:r>
      <w:r w:rsidR="00BD183B">
        <w:t>F</w:t>
      </w:r>
      <w:r>
        <w:t xml:space="preserve">igure 2. </w:t>
      </w:r>
    </w:p>
    <w:tbl>
      <w:tblPr>
        <w:tblW w:w="1386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154"/>
        <w:gridCol w:w="708"/>
        <w:gridCol w:w="851"/>
        <w:gridCol w:w="794"/>
        <w:gridCol w:w="1020"/>
        <w:gridCol w:w="3402"/>
        <w:gridCol w:w="822"/>
        <w:gridCol w:w="3572"/>
      </w:tblGrid>
      <w:tr w:rsidR="0063511A" w:rsidRPr="003E7144" w14:paraId="61D462F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121F0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  <w:t>contig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3D193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  <w:t>gene name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FC823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  <w:t>score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1C0C7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val="es-MX" w:eastAsia="es-MX"/>
              </w:rPr>
              <w:t>COG category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15EE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val="es-MX" w:eastAsia="es-MX"/>
              </w:rPr>
              <w:t>EC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73CE0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val="es-MX" w:eastAsia="es-MX"/>
              </w:rPr>
              <w:t>KEGG ko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B2C8F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val="es-MX" w:eastAsia="es-MX"/>
              </w:rPr>
              <w:t>BRITE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D391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val="es-MX" w:eastAsia="es-MX"/>
              </w:rPr>
              <w:t>CAZy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7FF48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val="es-MX" w:eastAsia="es-MX"/>
              </w:rPr>
              <w:t>PFAMs</w:t>
            </w:r>
          </w:p>
        </w:tc>
      </w:tr>
      <w:tr w:rsidR="0063511A" w:rsidRPr="003E7144" w14:paraId="14969BA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47C1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contig00001.g1022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7A1FB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200F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D39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BK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230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82F0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ko:K11770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19F5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ko00000,ko03021,ko03036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AF7D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1E8A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GATA,SNF5</w:t>
            </w:r>
          </w:p>
        </w:tc>
      </w:tr>
      <w:tr w:rsidR="0063511A" w:rsidRPr="003E7144" w14:paraId="2F40578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DC80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contig00001.g1046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FB28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7F990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1DF0F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B2FF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2CA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98E0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A99D2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F6E8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AF363B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AED7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contig00001.g1084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5187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FVEG_01111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881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AC1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83D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8005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2E43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7A42E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4D2A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5E96DD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4F25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contig00001.g1086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0E5E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FVEG_01112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512F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9FE33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D3C4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4.2.2.23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E54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ko:K18195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F4AA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F5B1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PL4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6F95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CBM-like,RhgB_N,fn3_3</w:t>
            </w:r>
          </w:p>
        </w:tc>
      </w:tr>
      <w:tr w:rsidR="0063511A" w:rsidRPr="003E7144" w14:paraId="571CE45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7405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contig00001.g1208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B6F9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5D4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4D1C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1163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D072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93E1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FABA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GH18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A1C4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Glyco_hydro_18</w:t>
            </w:r>
          </w:p>
        </w:tc>
      </w:tr>
      <w:tr w:rsidR="0063511A" w:rsidRPr="003E7144" w14:paraId="019CE61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05E5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contig00001.g1210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09B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FVEG_01243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7EF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75F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60A70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4C1C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B1AB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FD423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1058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HAD</w:t>
            </w:r>
          </w:p>
        </w:tc>
      </w:tr>
      <w:tr w:rsidR="0063511A" w:rsidRPr="003E7144" w14:paraId="1A9992C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35A4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contig00001.g122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BBE9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6BC06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0507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C799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085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765D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BCF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97FD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9A4234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1918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contig00001.g124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88D5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FVEG_00121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3C76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76ABF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FF6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EC8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035D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D6B0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04F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1A5F2C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A46C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contig00001.g1243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99D3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FVEG_01275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01939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8A3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020C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3.6.1.10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2A6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ko:K06018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A455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4544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32B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Metallophos</w:t>
            </w:r>
          </w:p>
        </w:tc>
      </w:tr>
      <w:tr w:rsidR="0063511A" w:rsidRPr="003E7144" w14:paraId="7EF7A44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0B3E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contig00001.g127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E2D1C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FVEG_00123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969A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F9C0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2660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A1FDE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75AF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8B4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AE03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43F988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6D20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contig00001.g1320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94F97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FVEG_01351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416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5F6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06E7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BF9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3583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B1A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A641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Lipase_GDSL_2,MU117,Spherulin4,VCBS</w:t>
            </w:r>
          </w:p>
        </w:tc>
      </w:tr>
      <w:tr w:rsidR="0063511A" w:rsidRPr="003E7144" w14:paraId="5B585F5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A834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contig00001.g1330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A07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FVEG_01361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9AC8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D3A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51B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B2CC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F4AA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0820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8FC6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Yos1</w:t>
            </w:r>
          </w:p>
        </w:tc>
      </w:tr>
      <w:tr w:rsidR="0063511A" w:rsidRPr="003E7144" w14:paraId="6CF211F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EC87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contig00001.g1337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CCBE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FVEG_01368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D82F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9E150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A36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265E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7736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134A4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461A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EF3703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703B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contig00001.g1338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69A7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FVEG_01369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07AE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8E30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AC3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40F9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ko:K21016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9D5A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4623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FBE4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Lipase_3</w:t>
            </w:r>
          </w:p>
        </w:tc>
      </w:tr>
      <w:tr w:rsidR="0063511A" w:rsidRPr="003E7144" w14:paraId="5FFA6B9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5310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contig00001.g14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D65F6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16394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F0F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E19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A1B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D04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6BFC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6CB8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DUF3129</w:t>
            </w:r>
          </w:p>
        </w:tc>
      </w:tr>
      <w:tr w:rsidR="0063511A" w:rsidRPr="003E7144" w14:paraId="55A6DA4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E0AC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contig00001.g141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0FB8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FVEG_00136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EDD4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826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BC478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1624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ko:K15530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351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3E9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14BD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Lipase_GDSL_2</w:t>
            </w:r>
          </w:p>
        </w:tc>
      </w:tr>
      <w:tr w:rsidR="0063511A" w:rsidRPr="003E7144" w14:paraId="21BAC7C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FF26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contig00001.g167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4921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FVEG_14597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F49F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D09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B80B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8FEB6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7609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0FF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6EDB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Lipase_GDSL_2,VCBS</w:t>
            </w:r>
          </w:p>
        </w:tc>
      </w:tr>
      <w:tr w:rsidR="0063511A" w:rsidRPr="003E7144" w14:paraId="07DC15F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EAA2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2389D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BE2D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EADF0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7ABF9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142E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6614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F55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31F1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FBAC43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3541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contig00001.g201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DA2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E2F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121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E5F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92A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56CE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09E2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F569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Glyco_hydro_16</w:t>
            </w:r>
          </w:p>
        </w:tc>
      </w:tr>
      <w:tr w:rsidR="0063511A" w:rsidRPr="003E7144" w14:paraId="6F2C89F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548A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contig00001.g211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C0A84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FVEG_00212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55A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F195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BB1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3.4.21.48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059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ko:K01336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4B99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ko00000,ko00001,ko01000,ko01002,ko03110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F967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D16B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Inhibitor_I9,Peptidase_S8</w:t>
            </w:r>
          </w:p>
        </w:tc>
      </w:tr>
      <w:tr w:rsidR="0063511A" w:rsidRPr="003E7144" w14:paraId="17F20AC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5F1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contig00001.g224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F054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FVEG_00226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958C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036D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04C0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84B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FD72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8E89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352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521F92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4C9F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contig00001.g247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5CA3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CBC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E5317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A66B6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346D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ko:K05989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108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EA6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6679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Fungal_trans</w:t>
            </w:r>
          </w:p>
        </w:tc>
      </w:tr>
      <w:tr w:rsidR="0063511A" w:rsidRPr="003E7144" w14:paraId="162E694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F53E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contig00001.g258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23D5B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FVEG_00262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A71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6F03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E40E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1.1.99.1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1B4E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ko:K00108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C045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F2A3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250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GMC_oxred_C,GMC_oxred_N</w:t>
            </w:r>
          </w:p>
        </w:tc>
      </w:tr>
      <w:tr w:rsidR="0063511A" w:rsidRPr="003E7144" w14:paraId="4814884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A304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contig00001.g26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9BE1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E9D6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DA17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74A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3.4.21.63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C722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ko:K18549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42DF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252B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D4A3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Inhibitor_I9,Peptidase_S8</w:t>
            </w:r>
          </w:p>
        </w:tc>
      </w:tr>
      <w:tr w:rsidR="0063511A" w:rsidRPr="003E7144" w14:paraId="3A76C58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DE2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contig00001.g261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B6146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FVEG_00265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9898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D35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B81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26E3B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C1F2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321D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6CBD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0E3187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5B95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contig00001.g267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3456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FVEG_00271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92B8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7872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F0E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8DB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ko:K21403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1C1D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61E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D08B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His_Phos_2</w:t>
            </w:r>
          </w:p>
        </w:tc>
      </w:tr>
      <w:tr w:rsidR="0063511A" w:rsidRPr="003E7144" w14:paraId="70BBBB9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F310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contig00001.g268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77B2A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FVEG_00272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E835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1A16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9F5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CBD17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ko:K07117,ko:K11426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FE30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ko00000,ko03036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555E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CD7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SET</w:t>
            </w:r>
          </w:p>
        </w:tc>
      </w:tr>
      <w:tr w:rsidR="0063511A" w:rsidRPr="003E7144" w14:paraId="72A0ED9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9B42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contig00001.g269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0291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FVEG_00273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D4F56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7440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A026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A56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FB65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3A5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CA91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96B951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89AB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contig00001.g287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E35F7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FVEG_00291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2A9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1744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63FA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5BA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1.1.3.9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4C99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ko:K04618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3F5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4E94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542A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DUF1929,F5_F8_type_C,Kelch_1,Kelch_4,Kelch_6</w:t>
            </w:r>
          </w:p>
        </w:tc>
      </w:tr>
      <w:tr w:rsidR="0063511A" w:rsidRPr="003E7144" w14:paraId="5F5BD5E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2FCF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contig00001.g294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EEA9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FVEG_00297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A992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761D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6353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9142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EEA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0B1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DF3B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Metallophos</w:t>
            </w:r>
          </w:p>
        </w:tc>
      </w:tr>
      <w:tr w:rsidR="0063511A" w:rsidRPr="003E7144" w14:paraId="4860FE7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AB72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contig00001.g295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0DC4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FVEG_00298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0A2B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DE13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5424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BBCA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49D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FA71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9FE6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D4EFB0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0228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89CE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FVEG_14562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950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474A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D1DD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F7B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9446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14B8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B516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p450</w:t>
            </w:r>
          </w:p>
        </w:tc>
      </w:tr>
      <w:tr w:rsidR="0063511A" w:rsidRPr="003E7144" w14:paraId="003DDD8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19CE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contig00001.g346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EE185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FVEG_00352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27F50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EFF55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314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B82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9963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51E5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9BF5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Glyco_hydro_76</w:t>
            </w:r>
          </w:p>
        </w:tc>
      </w:tr>
      <w:tr w:rsidR="0063511A" w:rsidRPr="003E7144" w14:paraId="52FBA68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90A2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contig00001.g365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B6EF7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D1E5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1CA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C6A8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3.4.21.63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FD8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ko:K18549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0FD5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39B1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0B85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Inhibitor_I9,Peptidase_S8</w:t>
            </w:r>
          </w:p>
        </w:tc>
      </w:tr>
      <w:tr w:rsidR="0063511A" w:rsidRPr="003E7144" w14:paraId="20973BC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FB41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contig00001.g384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1C177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FVEG_02824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E076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ED0F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33F5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1BB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327F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91225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F6E4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C1DE5D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CA61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contig00001.g402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DCC30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FVEG_00392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2DB5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15F69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2EC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939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02D8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EA2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3A78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475785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74B1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contig00001.g407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D9617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FVEG_00396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7DDCF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92C06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D077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523D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D02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DFA0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DA66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Cutinase</w:t>
            </w:r>
          </w:p>
        </w:tc>
      </w:tr>
      <w:tr w:rsidR="0063511A" w:rsidRPr="003E7144" w14:paraId="2D11CD4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566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contig00001.g408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7934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FVEG_00397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ED5C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4E6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2F84C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46D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8FA9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1DA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85F6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Cutinase</w:t>
            </w:r>
          </w:p>
        </w:tc>
      </w:tr>
      <w:tr w:rsidR="0063511A" w:rsidRPr="003E7144" w14:paraId="41FA85E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C56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contig00001.g46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E6BA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560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7F3A3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E9F74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00C5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69CF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028A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5BEE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Glyco_hydro_81</w:t>
            </w:r>
          </w:p>
        </w:tc>
      </w:tr>
      <w:tr w:rsidR="0063511A" w:rsidRPr="003E7144" w14:paraId="64306F6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EE5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contig00001.g47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E94C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E9B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928FC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A31E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3.4.23.1,3.4.23.34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1D0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ko:K01382,ko:K06002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14E2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EF2A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4C46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Asp</w:t>
            </w:r>
          </w:p>
        </w:tc>
      </w:tr>
      <w:tr w:rsidR="0063511A" w:rsidRPr="003E7144" w14:paraId="00C354F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F7CA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contig00001.g491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CE7E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FVEG_14670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0CD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5E28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3814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7FD6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3F95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24D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F985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UPF0183</w:t>
            </w:r>
          </w:p>
        </w:tc>
      </w:tr>
      <w:tr w:rsidR="0063511A" w:rsidRPr="003E7144" w14:paraId="21DE03C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F2CD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contig00001.g51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74AC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FVEG_14574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4BCAF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570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B9BA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3072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47A4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248F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1A1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922090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42FB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contig00001.g544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E6E5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FVEG_00537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0438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A911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C512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146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A565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ko00000,ko00001,ko00002,ko01000,ko04131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072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GH47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FDDF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Glyco_hydro_47</w:t>
            </w:r>
          </w:p>
        </w:tc>
      </w:tr>
      <w:tr w:rsidR="0063511A" w:rsidRPr="003E7144" w14:paraId="4B3B1A3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0CD9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contig00001.g562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B423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FVEG_00554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717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566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FDDB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9DFD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E237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8246C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2C20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AB0184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9208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contig00001.g63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1264A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FVEG_00062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ACA4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ACF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34F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C590D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384B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83C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C6F8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3D52D3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FAA5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contig00001.g635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6A9F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2505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06E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F852F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4B8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6860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FB98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CDF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DUF2401,DUF2403</w:t>
            </w:r>
          </w:p>
        </w:tc>
      </w:tr>
      <w:tr w:rsidR="0063511A" w:rsidRPr="003E7144" w14:paraId="6F1CF1A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3913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77BD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FVEG_00063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7E2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C627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A36B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1C90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A9E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0CB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ACE6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HET</w:t>
            </w:r>
          </w:p>
        </w:tc>
      </w:tr>
      <w:tr w:rsidR="0063511A" w:rsidRPr="003E7144" w14:paraId="35E89AB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E676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contig00001.g646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1EA5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FVEG_00645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87C4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473C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9834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E6F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AC04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005F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2A7B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652EA9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3BDF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contig00001.g756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B66A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FVEG_00761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DD7C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CCA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1761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B86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12BC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B8DE7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C24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Glyco_hydro_cc</w:t>
            </w:r>
          </w:p>
        </w:tc>
      </w:tr>
      <w:tr w:rsidR="0063511A" w:rsidRPr="003E7144" w14:paraId="5C5A1C4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F396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contig00001.g836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49F4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FVEG_00846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A9C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8B31A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DB5D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65D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3103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17A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551A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E9BCE1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BBB0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contig00001.g898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25F8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574D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CCA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D279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39A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26B4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4AB30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2CF6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Terpene_synth_C</w:t>
            </w:r>
          </w:p>
        </w:tc>
      </w:tr>
      <w:tr w:rsidR="0063511A" w:rsidRPr="003E7144" w14:paraId="1D9392C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DB46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F874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6565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9FD8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FDB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C573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75CD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1D5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B680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CDF91C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22D1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contig00002.g1352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8948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A81D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2576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FF8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CF86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B971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F27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8339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DD86CD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75C8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contig00002.g1379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652F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FVEG_15586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A45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E4D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74497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334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CE7B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1609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290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Peptidase_S8,fn3_5</w:t>
            </w:r>
          </w:p>
        </w:tc>
      </w:tr>
      <w:tr w:rsidR="0063511A" w:rsidRPr="003E7144" w14:paraId="4352E3D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56D4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contig00002.g1416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EBE9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FVEG_04968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3B49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E34A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BEA3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91001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E3F1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808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02B8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6DD1C7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B640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contig00002.g1438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385D5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FVEG_04947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1D0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384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49B9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89C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BFBB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A514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GH15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38A4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CBM_20,Glyco_hydro_15</w:t>
            </w:r>
          </w:p>
        </w:tc>
      </w:tr>
      <w:tr w:rsidR="0063511A" w:rsidRPr="003E7144" w14:paraId="5456DD5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9C4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contig00002.g1455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39AE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FVEG_04931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ADB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9449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88A0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3109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074F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397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6C6D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DJ-1_PfpI</w:t>
            </w:r>
          </w:p>
        </w:tc>
      </w:tr>
      <w:tr w:rsidR="0063511A" w:rsidRPr="003A4C27" w14:paraId="3673DA9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5B45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contig00002.g1501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94126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FVEG_04883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28DA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0F4F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D1A1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AB3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D683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ko00000,ko00001,ko00002,ko01000,ko04147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2E3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880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Glyco_hydro_63,Glyco_hydro_63N</w:t>
            </w:r>
          </w:p>
        </w:tc>
      </w:tr>
      <w:tr w:rsidR="0063511A" w:rsidRPr="003E7144" w14:paraId="6AB6579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4C09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contig00002.g1542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D71D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FVEG_04842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531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B7C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87065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0A07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ko:K06911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25EE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90E0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D4FA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Pirin,Pirin_C</w:t>
            </w:r>
          </w:p>
        </w:tc>
      </w:tr>
      <w:tr w:rsidR="0063511A" w:rsidRPr="003E7144" w14:paraId="57FA437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B417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contig00002.g1545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AD3D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C8FE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6A6E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3C6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AB04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DAF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A04D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5A3D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C9E84A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A40E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contig00002.g1551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9E67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FVEG_04834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B54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C247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015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782C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C69A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D0A3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D0FA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Het-C</w:t>
            </w:r>
          </w:p>
        </w:tc>
      </w:tr>
      <w:tr w:rsidR="0063511A" w:rsidRPr="003E7144" w14:paraId="199C055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41F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contig00002.g1618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8703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FVEG_04765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5F22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7ABE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AA2E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9354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D42A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1D48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4430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60039E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58B1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contig00002.g1633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35927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FVEG_04751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4110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2BE1E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61A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4.2.2.23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A3763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ko:K18195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9F21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A4B3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PL4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3EFB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CBM-like,fn3_3</w:t>
            </w:r>
          </w:p>
        </w:tc>
      </w:tr>
      <w:tr w:rsidR="0063511A" w:rsidRPr="003E7144" w14:paraId="6DAC80E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A983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contig00002.g1641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DE6B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FVEG_04743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38126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6EE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B4E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1.14.99.54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44A4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ko:K19356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564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D45B0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AA9,CBM1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5D4A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CBM_1,Glyco_hydro_61</w:t>
            </w:r>
          </w:p>
        </w:tc>
      </w:tr>
      <w:tr w:rsidR="0063511A" w:rsidRPr="003E7144" w14:paraId="4932EBC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9330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contig00002.g1665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632D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FVEG_04722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8F93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5C57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1BB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B52A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F077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F4E6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FB94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D4296F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BD9C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contig00002.g1701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D9E4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FVEG_04685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1CCE9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2F8DA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9AB4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1.8.3.5,1.8.3.6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D00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ko:K05906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B18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270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0E8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NAD_binding_8,Prenylcys_lyase</w:t>
            </w:r>
          </w:p>
        </w:tc>
      </w:tr>
      <w:tr w:rsidR="0063511A" w:rsidRPr="003E7144" w14:paraId="542681D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702B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contig00002.g1734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0C15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FVEG_04647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5CE5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8DD9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A57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4F960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C21C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98E5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6639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NPP1</w:t>
            </w:r>
          </w:p>
        </w:tc>
      </w:tr>
      <w:tr w:rsidR="0063511A" w:rsidRPr="003E7144" w14:paraId="66C2068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0494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contig00002.g1766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192F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44AB0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61CA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337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1.1.99.18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77E1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ko:K19069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D886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7CD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D779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GMC_oxred_C,GMC_oxred_N</w:t>
            </w:r>
          </w:p>
        </w:tc>
      </w:tr>
      <w:tr w:rsidR="0063511A" w:rsidRPr="003E7144" w14:paraId="3AAAEC7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1D3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contig00002.g1775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6EFA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44E2D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002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FE2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E4D4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7DB0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AC93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6918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B08608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EA96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contig00002.g1812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F5F79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FVEG_04567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90D0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E60B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59E96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BBE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49D8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B924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751C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23130A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B3D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contig00002.g1820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2A2FF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FVEG_04559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7F55A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05944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538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3.1.1.1,3.1.1.56,3.1.1.84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129F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ko:K03927,ko:K15743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058A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A674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CE10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1B6D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COesterase</w:t>
            </w:r>
          </w:p>
        </w:tc>
      </w:tr>
      <w:tr w:rsidR="0063511A" w:rsidRPr="003E7144" w14:paraId="02C6D22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42D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contig00002.g1822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F2F94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FVEG_04558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2920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80F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5758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1.1.2.3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E9E80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ko:K00101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7FCC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A72F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9E29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FMN_dh</w:t>
            </w:r>
          </w:p>
        </w:tc>
      </w:tr>
      <w:tr w:rsidR="0063511A" w:rsidRPr="003E7144" w14:paraId="2BFD3C1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8584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contig00002.g1826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FE4F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FVEG_04555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030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BA4E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61A1A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839A4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24D0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1167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3B39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Beta-lactamase</w:t>
            </w:r>
          </w:p>
        </w:tc>
      </w:tr>
      <w:tr w:rsidR="0063511A" w:rsidRPr="003E7144" w14:paraId="5663AD7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6F3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contig00002.g1851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ED46F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FVEG_04529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79B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A4E1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70A1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E88F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8B9E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0B4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3F25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Lipase3_N,Lipase_3</w:t>
            </w:r>
          </w:p>
        </w:tc>
      </w:tr>
      <w:tr w:rsidR="0063511A" w:rsidRPr="003E7144" w14:paraId="6B240BE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3B11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contig00002.g1879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D6B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FVEG_04501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453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7D7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B7E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3.1.3.5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5126C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ko:K03787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A56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C80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CAE3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SurE</w:t>
            </w:r>
          </w:p>
        </w:tc>
      </w:tr>
      <w:tr w:rsidR="0063511A" w:rsidRPr="003E7144" w14:paraId="4FB3A51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8B4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contig00002.g1920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6BB11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76DE0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2FD4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CDB3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3487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ko:K18576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EE10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AC7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GH12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4531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Glyco_hydro_12</w:t>
            </w:r>
          </w:p>
        </w:tc>
      </w:tr>
      <w:tr w:rsidR="0063511A" w:rsidRPr="003E7144" w14:paraId="39E5887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05A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contig00002.g1923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30FF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FVEG_04457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6AD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518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656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3.5.1.41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7FF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ko:K01452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6CF0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D1F90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BF43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Chitin_bind_1,Polysacc_deac_1</w:t>
            </w:r>
          </w:p>
        </w:tc>
      </w:tr>
      <w:tr w:rsidR="0063511A" w:rsidRPr="003E7144" w14:paraId="1DFFB3A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077C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contig00002.g1930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FB2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92907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CAF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3D0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41A5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FF46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002D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8BF4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DUF4419</w:t>
            </w:r>
          </w:p>
        </w:tc>
      </w:tr>
      <w:tr w:rsidR="0063511A" w:rsidRPr="003E7144" w14:paraId="4E1851A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B0C5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contig00002.g1931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35522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FVEG_15481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9E69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ECF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B456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29B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997A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7C83A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3029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AA8184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116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contig00002.g1957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964D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FVEG_04421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DC63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195A4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A62F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A4590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848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4D98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9539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Glyco_hydro_43</w:t>
            </w:r>
          </w:p>
        </w:tc>
      </w:tr>
      <w:tr w:rsidR="0063511A" w:rsidRPr="003E7144" w14:paraId="771DED9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8288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contig00002.g1978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7502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AE03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0804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90C6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3.4.16.6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CD7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E8A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E25C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618B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Peptidase_S10</w:t>
            </w:r>
          </w:p>
        </w:tc>
      </w:tr>
      <w:tr w:rsidR="0063511A" w:rsidRPr="003E7144" w14:paraId="47BE5A8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0383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contig00002.g1990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923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FA0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B7A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1EEB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1.14.13.1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EDA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ko:K00480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687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246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6E14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FAD_binding_3,NAD_binding_8</w:t>
            </w:r>
          </w:p>
        </w:tc>
      </w:tr>
      <w:tr w:rsidR="0063511A" w:rsidRPr="003E7144" w14:paraId="79A4A30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2F9B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contig00002.g2014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533FD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FVEG_04369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605A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4E2D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J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F2B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336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0C13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B064F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E54B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Amidase</w:t>
            </w:r>
          </w:p>
        </w:tc>
      </w:tr>
      <w:tr w:rsidR="0063511A" w:rsidRPr="003E7144" w14:paraId="6B149F8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0414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contig00002.g2015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6127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FVEG_04368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205E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1519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DE5E6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D7AF8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1.4.3.21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533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ko:K00276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9237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341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1D85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Cu_amine_oxid,Cu_amine_oxidN2,DUF1965</w:t>
            </w:r>
          </w:p>
        </w:tc>
      </w:tr>
      <w:tr w:rsidR="0063511A" w:rsidRPr="003E7144" w14:paraId="7D90D2C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8BA7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contig00002.g2016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51D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FVEG_04367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63180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DB7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867C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6C1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3466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1AA7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5CC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87D8CD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3521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contig00002.g2018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0497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FVEG_15461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02F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73.6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8DD6D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7D0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E07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A9EC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A7D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7DB1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TIL</w:t>
            </w:r>
          </w:p>
        </w:tc>
      </w:tr>
      <w:tr w:rsidR="0063511A" w:rsidRPr="003E7144" w14:paraId="0E744BA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14C3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contig00002.g2033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54BE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FVEG_04351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DD645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F10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0545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46BE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1272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921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GH18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AB7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Chitin_bind_1,Glyco_hydro_18</w:t>
            </w:r>
          </w:p>
        </w:tc>
      </w:tr>
      <w:tr w:rsidR="0063511A" w:rsidRPr="003E7144" w14:paraId="0CEA932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7B4E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contig00002.g2056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44E0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20DE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53.9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FD1D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5FDB9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8BB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96FE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7C9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32E0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27A846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AE36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contig00002.g2060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2C9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FVEG_04326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3853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AC2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8056A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8C1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2138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63BEB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9486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5BF9FC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67B7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contig00002.g2061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AB35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FVEG_04325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2DC7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5C7E7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6D20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C3D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7EA2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F744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C76A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459C76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0B8D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contig00002.g2076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9F3BD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C667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F9BF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BFC61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1F85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ko:K22390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9DF7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DF1A1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7FAB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Metallophos,Metallophos_C,Pur_ac_phosph_N,Ribonuclease_3</w:t>
            </w:r>
          </w:p>
        </w:tc>
      </w:tr>
      <w:tr w:rsidR="0063511A" w:rsidRPr="003E7144" w14:paraId="28BD9BD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35F2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contig00003.g2112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A5755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FVEG_05778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36A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E91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26DF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71617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3F52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1CA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C43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F7BBCA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03E8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contig00003.g2116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C90F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FVEG_05774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9179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E634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2AB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976F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698F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17C38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5E76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E0A415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02E4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contig00003.g2118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C1FB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FVEG_05772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5901E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BAA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AB77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23BBC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67EA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4C41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2E1B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Polysacc_deac_1</w:t>
            </w:r>
          </w:p>
        </w:tc>
      </w:tr>
      <w:tr w:rsidR="0063511A" w:rsidRPr="003E7144" w14:paraId="1D38BC0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A477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contig00003.g2125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140F9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FVEG_05764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A72D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9BE8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J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E8B7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A8E68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015B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6DFD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0005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Amidase</w:t>
            </w:r>
          </w:p>
        </w:tc>
      </w:tr>
      <w:tr w:rsidR="0063511A" w:rsidRPr="003E7144" w14:paraId="092E836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13C0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contig00003.g2126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B8547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FVEG_05763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E6D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4AC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69995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BA73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BE82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669A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FEFC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Asp</w:t>
            </w:r>
          </w:p>
        </w:tc>
      </w:tr>
      <w:tr w:rsidR="0063511A" w:rsidRPr="003E7144" w14:paraId="121D619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3E5A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contig00003.g2136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3E0C5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FVEG_05753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6C22D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0BB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865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B253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F33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4224B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889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Dioxygenase_C</w:t>
            </w:r>
          </w:p>
        </w:tc>
      </w:tr>
      <w:tr w:rsidR="0063511A" w:rsidRPr="003E7144" w14:paraId="4C89891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4A46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contig00003.g2146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4147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E27F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BD91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5037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63465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E94C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F7FD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7851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87BBB6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DFB7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contig00003.g2152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6086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FVEG_05740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E673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B4B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129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CD8E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938D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712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A571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B30545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2865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contig00003.g2153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96D2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FVEG_05739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C98E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2B0C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5B55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A90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C9D3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8A14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ECC4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B142C8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0EB3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contig00003.g2154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D8E9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FVEG_05738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84852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F4455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5DCB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17A2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8E9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0466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9B9A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C748F6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C665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contig00003.g2161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F261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639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C128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F41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7BC2C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C7AC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FE5E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3000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41A552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DC56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contig00003.g2162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7B8EC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FVEG_05729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20901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1781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4517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9BC7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3BB47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82CB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28A5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1AB0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PAN_1</w:t>
            </w:r>
          </w:p>
        </w:tc>
      </w:tr>
      <w:tr w:rsidR="0063511A" w:rsidRPr="003E7144" w14:paraId="52458E3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1827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contig00003.g2166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3641F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FVEG_05726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8E09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1379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2100F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00C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81B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F163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4CD5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Lipoxygenase</w:t>
            </w:r>
          </w:p>
        </w:tc>
      </w:tr>
      <w:tr w:rsidR="0063511A" w:rsidRPr="003E7144" w14:paraId="2758DD9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EB6F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contig00003.g2173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6EF94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FVEG_05717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DEB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C6E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004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9E6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06E4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9314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DE36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GLEYA</w:t>
            </w:r>
          </w:p>
        </w:tc>
      </w:tr>
      <w:tr w:rsidR="0063511A" w:rsidRPr="003E7144" w14:paraId="5163105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A1CD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contig00003.g2189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71FB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C7D78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3EF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22D22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4.2.2.10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E3DB7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ko:K01732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6FC7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EFB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33AC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Pec_lyase_C</w:t>
            </w:r>
          </w:p>
        </w:tc>
      </w:tr>
      <w:tr w:rsidR="0063511A" w:rsidRPr="003E7144" w14:paraId="18B83AC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6422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contig00003.g2190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4B1A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FVEG_05699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F30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EC1A3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B7A6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8BA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4BD2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8BC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2BF0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Amidohydro_3</w:t>
            </w:r>
          </w:p>
        </w:tc>
      </w:tr>
      <w:tr w:rsidR="0063511A" w:rsidRPr="003E7144" w14:paraId="473BB0E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4A59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contig00003.g2193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14C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FVEG_05697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EE41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5112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44A73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0DF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ko:K18580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B37D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B6F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GH28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A2D6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Glyco_hydro_28</w:t>
            </w:r>
          </w:p>
        </w:tc>
      </w:tr>
      <w:tr w:rsidR="0063511A" w:rsidRPr="003E7144" w14:paraId="060CC35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ED03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contig00003.g2196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65AD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FVEG_05694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58D9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A78D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DAD2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E8E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DF57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D8D4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18A2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7EE905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ED9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contig00003.g2200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8445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FVEG_05691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1DD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D5C2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8823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C7544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86C9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6B16C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4B6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Abhydrolase_1</w:t>
            </w:r>
          </w:p>
        </w:tc>
      </w:tr>
      <w:tr w:rsidR="0063511A" w:rsidRPr="003E7144" w14:paraId="229FF72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3EAE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contig00003.g2203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7EB4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FVEG_05689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09B5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A088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6CF9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76501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C18D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2B63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462D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Alpha-L-AF_C,CBM_4_9</w:t>
            </w:r>
          </w:p>
        </w:tc>
      </w:tr>
      <w:tr w:rsidR="0063511A" w:rsidRPr="003E7144" w14:paraId="2A78530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90CA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contig00003.g2214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C71D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FVEG_05679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BAE0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E107E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836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5B3E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ko:K20628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D06C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B117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9A2D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Cerato-platanin,Pollen_allerg_1</w:t>
            </w:r>
          </w:p>
        </w:tc>
      </w:tr>
      <w:tr w:rsidR="0063511A" w:rsidRPr="003E7144" w14:paraId="1D87E94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59C8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contig00003.g2238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33D0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FVEG_05658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9797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E63D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4B00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0B7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18E3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A93E4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603A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Peptidase_S10</w:t>
            </w:r>
          </w:p>
        </w:tc>
      </w:tr>
      <w:tr w:rsidR="0063511A" w:rsidRPr="003E7144" w14:paraId="37449B6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E06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contig00003.g2242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EA91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FVEG_05654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A9F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D4989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E6B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802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08E2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B19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D1D9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Abhydrolase_6,Hydrolase_4</w:t>
            </w:r>
          </w:p>
        </w:tc>
      </w:tr>
      <w:tr w:rsidR="0063511A" w:rsidRPr="003E7144" w14:paraId="60317B0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A495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contig00003.g2246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D15D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B43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5DF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74B0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62D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6E3C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D94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99D3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Asp</w:t>
            </w:r>
          </w:p>
        </w:tc>
      </w:tr>
      <w:tr w:rsidR="0063511A" w:rsidRPr="003E7144" w14:paraId="614069D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9CE4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contig00003.g2253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A601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FVEG_05642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623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980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A03A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FBA2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9C04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A1A65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7A6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LPMO_10</w:t>
            </w:r>
          </w:p>
        </w:tc>
      </w:tr>
      <w:tr w:rsidR="0063511A" w:rsidRPr="003E7144" w14:paraId="73A2177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8766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contig00003.g2292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23FF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C4FE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135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A36DF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DDD7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6F8E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877E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C068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PA,Peptidase_M28</w:t>
            </w:r>
          </w:p>
        </w:tc>
      </w:tr>
      <w:tr w:rsidR="0063511A" w:rsidRPr="003E7144" w14:paraId="527EB69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B2E9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contig00003.g2300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E607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FVEG_05596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5EF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1E4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71A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075D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5B50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F04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5CB2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Chitin_bind_1,Polysacc_deac_1</w:t>
            </w:r>
          </w:p>
        </w:tc>
      </w:tr>
      <w:tr w:rsidR="0063511A" w:rsidRPr="003E7144" w14:paraId="3754836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F6D2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contig00003.g2331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BA17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FVEG_05561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E882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1766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EA41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6CC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7531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B77E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632DB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C73D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FlgD_ig,PA,Peptidase_S8,fn3_5</w:t>
            </w:r>
          </w:p>
        </w:tc>
      </w:tr>
      <w:tr w:rsidR="0063511A" w:rsidRPr="003E7144" w14:paraId="0A71676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0E14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contig00003.g2350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F2DB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5AC0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20AE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880DE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89A7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B411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C47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FE2E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COesterase</w:t>
            </w:r>
          </w:p>
        </w:tc>
      </w:tr>
      <w:tr w:rsidR="0063511A" w:rsidRPr="003A4C27" w14:paraId="59FEFBC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7C0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contig00003.g2368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E7E7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FVEG_05521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6D6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1786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EDD1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47C0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69C4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ko:K05349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69FD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FF1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E8E8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Fn3-like,Glyco_hydro_3,Glyco_hydro_3_C</w:t>
            </w:r>
          </w:p>
        </w:tc>
      </w:tr>
      <w:tr w:rsidR="0063511A" w:rsidRPr="003E7144" w14:paraId="671B665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EE61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contig00003.g2378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E4C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FVEG_05513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F7D0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B55B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4633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3.1.3.1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DFF2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174E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E62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A967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PhoD,PhoD_N</w:t>
            </w:r>
          </w:p>
        </w:tc>
      </w:tr>
      <w:tr w:rsidR="0063511A" w:rsidRPr="003E7144" w14:paraId="2F6F0A8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0FA7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contig00003.g2382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61E5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C6F1C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3566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D4A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D31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C8F7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99E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56A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M20_dimer,Peptidase_M20</w:t>
            </w:r>
          </w:p>
        </w:tc>
      </w:tr>
      <w:tr w:rsidR="0063511A" w:rsidRPr="003E7144" w14:paraId="01FCC1D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441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contig00003.g2384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8FEE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FVEG_05507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7FA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1542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D048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9365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B2F49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DA15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35C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80D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Pectate_lyase_3</w:t>
            </w:r>
          </w:p>
        </w:tc>
      </w:tr>
      <w:tr w:rsidR="0063511A" w:rsidRPr="003E7144" w14:paraId="166E6DA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583B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contig00003.g2388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9D9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FVEG_05503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D2FC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303F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B7B0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BE87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272D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DCE99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927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WD40</w:t>
            </w:r>
          </w:p>
        </w:tc>
      </w:tr>
      <w:tr w:rsidR="0063511A" w:rsidRPr="003E7144" w14:paraId="3082EB9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1E3C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contig00003.g2400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B4A8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FVEG_05497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676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2C6A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4C11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F83B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ko:K03671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BE0F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ko00000,ko00001,ko03110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218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39C6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Thioredoxin</w:t>
            </w:r>
          </w:p>
        </w:tc>
      </w:tr>
      <w:tr w:rsidR="0063511A" w:rsidRPr="003E7144" w14:paraId="238BA34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3C1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contig00003.g2464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69176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FVEG_05433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3A6E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15E5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03B8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AD7E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AB24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B55DE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11F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F43C5A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399C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contig00003.g2496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06AD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FVEG_05394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EE5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2C2A2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AC6D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8B967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894C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102A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0B2B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C4784E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28EF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contig00003.g2539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33071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FVEG_05347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A3350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702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F51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F88C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F920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154C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D5D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WSC</w:t>
            </w:r>
          </w:p>
        </w:tc>
      </w:tr>
      <w:tr w:rsidR="0063511A" w:rsidRPr="003E7144" w14:paraId="08E492F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2C85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contig00003.g2666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8DA34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FVEG_09387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EA30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2210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3935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C74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3BB2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7E7D6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D12B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4EE867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79B7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contig00004.g2864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4473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FVEG_15153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6C4BF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AC08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707D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51D0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7B48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948CE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F7F2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BAF2A2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84D2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contig00004.g2910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4C2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FVEG_02982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7D4D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E0D1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87CC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C9D4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AF60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E26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CEF9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FF14BF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0CE8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contig00004.g2931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30831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0CB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1CEA4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3AD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40A5A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F2F3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3120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716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Cerato-platanin</w:t>
            </w:r>
          </w:p>
        </w:tc>
      </w:tr>
      <w:tr w:rsidR="0063511A" w:rsidRPr="003E7144" w14:paraId="2250501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B6E9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contig00004.g2971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E4B0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04F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263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4E9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EC3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B8B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11B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995A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DUF3455</w:t>
            </w:r>
          </w:p>
        </w:tc>
      </w:tr>
      <w:tr w:rsidR="0063511A" w:rsidRPr="003E7144" w14:paraId="723568B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C56D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contig00004.g2999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3C7EE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FVEG_03072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DE17A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E15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B1E3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3.4.14.9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840E0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B3D1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ko00000,ko00001,ko01000,ko01002,ko03110,ko04147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49D8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C715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Peptidase_S8,Pro-kuma_activ</w:t>
            </w:r>
          </w:p>
        </w:tc>
      </w:tr>
      <w:tr w:rsidR="0063511A" w:rsidRPr="003E7144" w14:paraId="1392EC2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EA78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contig00004.g3017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6D62F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AB3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726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DC0F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4EB2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7D3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9A5C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A106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A4C27" w14:paraId="3584994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9326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contig00004.g3048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FB51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FVEG_03121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42AF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15B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64D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ADC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ko:K14002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62C1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588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F023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DnaJ,DnaJ_C,DnaJ_CXXCXGXG</w:t>
            </w:r>
          </w:p>
        </w:tc>
      </w:tr>
      <w:tr w:rsidR="0063511A" w:rsidRPr="003A4C27" w14:paraId="7988305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7F89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contig00004.g3052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9094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FVEG_03124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6DB9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3ED8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D1A0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D71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A34B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430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76D4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Cu-oxidase,Cu-oxidase_2,Cu-oxidase_3</w:t>
            </w:r>
          </w:p>
        </w:tc>
      </w:tr>
      <w:tr w:rsidR="0063511A" w:rsidRPr="003E7144" w14:paraId="0A592D1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30A2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contig00004.g3068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9CCA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4C92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3D0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A3F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57A9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DD19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FE980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AF5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CBM_1,Glyco_hydro_10</w:t>
            </w:r>
          </w:p>
        </w:tc>
      </w:tr>
      <w:tr w:rsidR="0063511A" w:rsidRPr="003E7144" w14:paraId="52F1231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464D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contig00004.g3071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3E360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B3F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DEC4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D57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0F3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E1E9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17D8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129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44D4AF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B8F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contig00004.g3072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BEF4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FVEG_03144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7D69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0C14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A40A9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3.6.1.1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6895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ko:K01507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E88B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0FDF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59C6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Pyrophosphatase</w:t>
            </w:r>
          </w:p>
        </w:tc>
      </w:tr>
      <w:tr w:rsidR="0063511A" w:rsidRPr="003E7144" w14:paraId="0EB701B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0FC9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contig00004.g3143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27A63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0790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CED9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86C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C17C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64B9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F58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1C17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D75847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89D8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contig00004.g3175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FD65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FVEG_03245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E144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BCD7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D2F8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04F4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6D35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8760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2F81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Inhibitor_I9,Peptidase_S8</w:t>
            </w:r>
          </w:p>
        </w:tc>
      </w:tr>
      <w:tr w:rsidR="0063511A" w:rsidRPr="003E7144" w14:paraId="37E36A5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6D25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contig00004.g3189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F638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B97C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EEB4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C39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90C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0D7F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9D19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B0DF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</w:t>
            </w:r>
          </w:p>
        </w:tc>
      </w:tr>
      <w:tr w:rsidR="0063511A" w:rsidRPr="003E7144" w14:paraId="53FF93D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43D1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contig00004.g3204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863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FVEG_03274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FCCE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2EE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D036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D0DB4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9453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0B2E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B5D8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MU117</w:t>
            </w:r>
          </w:p>
        </w:tc>
      </w:tr>
      <w:tr w:rsidR="0063511A" w:rsidRPr="003E7144" w14:paraId="3F78FF3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7F8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contig00004.g3205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66F15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FVEG_03275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4598A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FF31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201FA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BBAD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C7EA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C3F3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156B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Pkinase</w:t>
            </w:r>
          </w:p>
        </w:tc>
      </w:tr>
      <w:tr w:rsidR="0063511A" w:rsidRPr="003E7144" w14:paraId="1A4D988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33B5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contig00004.g3207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957F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FVEG_03277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5FAD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908C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F34B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3.5.1.1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391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ko:K01424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4200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D507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38C6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Asparaginase</w:t>
            </w:r>
          </w:p>
        </w:tc>
      </w:tr>
      <w:tr w:rsidR="0063511A" w:rsidRPr="003E7144" w14:paraId="01718DA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1D98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contig00004.g3213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62B90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FVEG_15231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1291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2589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E18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5.3.4.1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AC0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ko:K09580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C84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ko00000,ko00001,ko01000,ko03110,ko04131,ko04147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8517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1DF5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Thioredoxin,Thioredoxin_6</w:t>
            </w:r>
          </w:p>
        </w:tc>
      </w:tr>
      <w:tr w:rsidR="0063511A" w:rsidRPr="003E7144" w14:paraId="16880B7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42E5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contig00004.g3214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827DF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FVEG_03284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697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7F0F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603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3F1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75FB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F6B4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3A2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998F38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D0BB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contig00004.g3223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7D8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FVEG_03292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B8E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804F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7344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2C4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7BC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74FD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12B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5DB2AF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3E05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contig00004.g3239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82DA2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FVEG_03305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6DA0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45.1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67D8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9A4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C0F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7B28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974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01BE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024507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BE22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contig00004.g3242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EDFC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FVEG_03307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0AF2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9032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BF85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217F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E1EB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D575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C0D3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A4C27" w14:paraId="4303B96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0FD9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contig00004.g3265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7D617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FVEG_03324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039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6FD4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47D7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3613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8219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DDF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7055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Glyco_hydro_67C,Glyco_hydro_67M,Glyco_hydro_67N</w:t>
            </w:r>
          </w:p>
        </w:tc>
      </w:tr>
      <w:tr w:rsidR="0063511A" w:rsidRPr="003E7144" w14:paraId="0EA2838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DBC5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contig00004.g3276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EB6A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FVEG_03334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24A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433B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EFE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A0B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01B4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272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8AC9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39E683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C794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contig00004.g3290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E5162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FVEG_03346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EF2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D860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C467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8F1D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39D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E63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B9C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9FEDD1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0BE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contig00004.g3297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685D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FVEG_03351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A52D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9D17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F65CC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263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33FC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321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7C07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Cutinase</w:t>
            </w:r>
          </w:p>
        </w:tc>
      </w:tr>
      <w:tr w:rsidR="0063511A" w:rsidRPr="003E7144" w14:paraId="401135D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5532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contig00004.g3308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348F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FVEG_03362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42BF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767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DE2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7754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ko:K18580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8C16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104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GH28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0F2D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CBM_1,Glyco_hydro_28</w:t>
            </w:r>
          </w:p>
        </w:tc>
      </w:tr>
      <w:tr w:rsidR="0063511A" w:rsidRPr="003E7144" w14:paraId="533D4A0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C40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contig00004.g3339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7C55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FVEG_03395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B64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06D3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EBC6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2B1A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ko:K08095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E3A6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4390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D45D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Cutinase</w:t>
            </w:r>
          </w:p>
        </w:tc>
      </w:tr>
      <w:tr w:rsidR="0063511A" w:rsidRPr="003E7144" w14:paraId="4A5C737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F031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contig00004.g3342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60A1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FVEG_03398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E80C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0E48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116E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BB29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3C18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51D8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AC60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LIP</w:t>
            </w:r>
          </w:p>
        </w:tc>
      </w:tr>
      <w:tr w:rsidR="0063511A" w:rsidRPr="003E7144" w14:paraId="45E98D2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612B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contig00004.g3360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8CDB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FVEG_03416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880FF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A2D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066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9ED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1E33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5BAD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DEDD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Alginate_lyase</w:t>
            </w:r>
          </w:p>
        </w:tc>
      </w:tr>
      <w:tr w:rsidR="0063511A" w:rsidRPr="003E7144" w14:paraId="51B8672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8A7F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contig00004.g3383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FD12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FVEG_09332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757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CFD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906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B149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1D13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7384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ADBA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B597E3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A682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contig00004.g3397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5AC5A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FVEG_09348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EAD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D98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D9A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A6B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E181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F82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3AA4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PAN_1,PAN_4</w:t>
            </w:r>
          </w:p>
        </w:tc>
      </w:tr>
      <w:tr w:rsidR="0063511A" w:rsidRPr="003E7144" w14:paraId="4746806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C55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contig00004.g3399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DE42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727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B394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651C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66F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C88B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645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BCC3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PAN_4</w:t>
            </w:r>
          </w:p>
        </w:tc>
      </w:tr>
      <w:tr w:rsidR="0063511A" w:rsidRPr="003E7144" w14:paraId="685BE33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88CC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contig00004.g3410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E03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FVEG_09361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67E0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DCC6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A9AA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625D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56A6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033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F603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Esterase_phd</w:t>
            </w:r>
          </w:p>
        </w:tc>
      </w:tr>
      <w:tr w:rsidR="0063511A" w:rsidRPr="003E7144" w14:paraId="42A2830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9AE9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contig00004.g3419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1CCF3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67FC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1708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66C6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8410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4AC0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8838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963B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Glyco_hydro_64</w:t>
            </w:r>
          </w:p>
        </w:tc>
      </w:tr>
      <w:tr w:rsidR="0063511A" w:rsidRPr="003E7144" w14:paraId="49E99F2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A45F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contig00004.g3427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AF01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FVEG_09375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8A63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CCD3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8A2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AF57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81BA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A3A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3100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Trypsin</w:t>
            </w:r>
          </w:p>
        </w:tc>
      </w:tr>
      <w:tr w:rsidR="0063511A" w:rsidRPr="003E7144" w14:paraId="2348B14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A61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contig00004.g3455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27B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FVEG_09405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1B7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52A7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AB56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BEF82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2DD3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2C5F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0869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CBM_1,Lipase_GDSL,Lipase_GDSL_2</w:t>
            </w:r>
          </w:p>
        </w:tc>
      </w:tr>
      <w:tr w:rsidR="0063511A" w:rsidRPr="003E7144" w14:paraId="6094D46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63A9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contig00004.g3456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1F94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FVEG_09406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638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3ACF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1AC1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4651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7291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0AD0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BA7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9124AB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520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contig00004.g3460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E63B7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FVEG_09409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43C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17357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A4D7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2B0C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8BE4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823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7F4A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650A76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84AD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contig00004.g3468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EBA1B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FVEG_16579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90A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2FD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D060E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1F1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9CF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111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6DD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9F8B30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2EC5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contig00004.g3469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A0A76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FVEG_09416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44162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12C54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769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0DB18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0F4F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28E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138B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MU117</w:t>
            </w:r>
          </w:p>
        </w:tc>
      </w:tr>
      <w:tr w:rsidR="0063511A" w:rsidRPr="003E7144" w14:paraId="7A939C2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9978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contig00004.g3482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7949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FVEG_16584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BA6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FEB0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718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E192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6DF7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839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0254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EDDF71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AE30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contig00004.g3492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37EF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FVEG_09438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BCA1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358D5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7BC4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60A8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EAE6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5FC6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040A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8DAE38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D7A8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contig00004.g3495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1B3F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1729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66B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3A9C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63E0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70FB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3323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FB97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B307D2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8391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contig00004.g3498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403C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FVEG_09443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18E8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5DBD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E7D5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AAC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8B66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DB1B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DCA2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Pectate_lyase_3</w:t>
            </w:r>
          </w:p>
        </w:tc>
      </w:tr>
      <w:tr w:rsidR="0063511A" w:rsidRPr="003E7144" w14:paraId="2875EE3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F06B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contig00004.g3510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2168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FVEG_12952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787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4F08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CD83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EA58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ko:K20844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0B15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112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CBM42,GH54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8508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AbfB,ArabFuran-catal</w:t>
            </w:r>
          </w:p>
        </w:tc>
      </w:tr>
      <w:tr w:rsidR="0063511A" w:rsidRPr="003E7144" w14:paraId="45DF230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F622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contig00005.g3516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A6682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FVEG_03871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F5D00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935D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D3488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251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FD81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215E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573F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DEAD,Helicase_C,OrsD</w:t>
            </w:r>
          </w:p>
        </w:tc>
      </w:tr>
      <w:tr w:rsidR="0063511A" w:rsidRPr="003E7144" w14:paraId="77AFF1D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06C6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contig00005.g3523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5BC4F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FVEG_09955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9F58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B7EC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DAB2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4BF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EB1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582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642D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CAP</w:t>
            </w:r>
          </w:p>
        </w:tc>
      </w:tr>
      <w:tr w:rsidR="0063511A" w:rsidRPr="003E7144" w14:paraId="2AA0024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D07E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contig00005.g3526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8480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FVEG_16697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DFF2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337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22B8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0FC70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3397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0C06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138E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Fungal_trans,Zn_clus</w:t>
            </w:r>
          </w:p>
        </w:tc>
      </w:tr>
      <w:tr w:rsidR="0063511A" w:rsidRPr="003E7144" w14:paraId="392766E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539D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contig00005.g3532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895D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FVEG_09947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6A38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E7C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AF9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30D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ko:K09252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CAB5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570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49C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Tannase</w:t>
            </w:r>
          </w:p>
        </w:tc>
      </w:tr>
      <w:tr w:rsidR="0063511A" w:rsidRPr="003E7144" w14:paraId="60CE2A0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2977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contig00005.g3535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9A506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FVEG_09943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B6FE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023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5268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4A80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E398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0EF7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F8DC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3577A7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F7DF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contig00005.g3543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FB59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FVEG_09935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5FA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95D1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D4741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76C6E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8CA3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3221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0F72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A75C98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10A5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contig00005.g3562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62B3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FVEG_09915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E553D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F58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21C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5F86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F638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B395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2C68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PAN_1,PAN_4</w:t>
            </w:r>
          </w:p>
        </w:tc>
      </w:tr>
      <w:tr w:rsidR="0063511A" w:rsidRPr="003E7144" w14:paraId="68B9802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146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contig00005.g3564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ED79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FVEG_09913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60AA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856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05D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C5BE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CEBE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3FC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526A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A4C27" w14:paraId="78FBE71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6590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contig00005.g3612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42E5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FVEG_09861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58CB7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1536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2FF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83F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BE31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ko:K15920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49AE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7D2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9541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Fn3-like,Glyco_hydro_3,Glyco_hydro_3_C</w:t>
            </w:r>
          </w:p>
        </w:tc>
      </w:tr>
      <w:tr w:rsidR="0063511A" w:rsidRPr="003E7144" w14:paraId="0E985DB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E784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contig00005.g3619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880A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FVEG_09857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D3A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3060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1B4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DECE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A6FC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8194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F1E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890D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Lipase_GDSL_2,fn3</w:t>
            </w:r>
          </w:p>
        </w:tc>
      </w:tr>
      <w:tr w:rsidR="0063511A" w:rsidRPr="003E7144" w14:paraId="479AAEC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033B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contig00005.g3634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D8F9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FVEG_09844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B25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BDAB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3ABF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9960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5F2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E05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FD8B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6C5A55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F627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contig00005.g3635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0E06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FVEG_09843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D5DE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D75CD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0ED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657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3069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F00A9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3573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F72A6C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48B3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contig00005.g3640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3E897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FVEG_16679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2B653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65BB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9AE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1E2D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77A5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E271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E670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504D02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4B4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contig00005.g3652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46F3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FVEG_09828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5E4A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22FC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397B0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3232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2B37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C81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0E31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CVNH</w:t>
            </w:r>
          </w:p>
        </w:tc>
      </w:tr>
      <w:tr w:rsidR="0063511A" w:rsidRPr="003E7144" w14:paraId="3C301DF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2707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contig00005.g3657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1483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FVEG_09826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C4E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2535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3499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292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B5A2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2E4BA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93C6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DUF1996</w:t>
            </w:r>
          </w:p>
        </w:tc>
      </w:tr>
      <w:tr w:rsidR="0063511A" w:rsidRPr="003E7144" w14:paraId="09F4039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AED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contig00005.g3659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7F576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FVEG_09824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912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E7A3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B4779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1.4.3.1,1.4.3.3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B9D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ko:K00272,ko:K00273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C32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836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5D18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DAO</w:t>
            </w:r>
          </w:p>
        </w:tc>
      </w:tr>
      <w:tr w:rsidR="0063511A" w:rsidRPr="003E7144" w14:paraId="2FF20E5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B29F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contig00005.g3662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C524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FVEG_09821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17DD9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9D7F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E30B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5.3.4.1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100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ko:K09580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99F0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ko00000,ko00001,ko01000,ko03110,ko04131,ko04147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5C8F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BC99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Thioredoxin,Thioredoxin_6</w:t>
            </w:r>
          </w:p>
        </w:tc>
      </w:tr>
      <w:tr w:rsidR="0063511A" w:rsidRPr="003E7144" w14:paraId="322AA99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DAB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contig00005.g3700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9C97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FVEG_08301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24C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62DB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89EC8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496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E8A1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565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3BB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Glyco_hydro_16</w:t>
            </w:r>
          </w:p>
        </w:tc>
      </w:tr>
      <w:tr w:rsidR="0063511A" w:rsidRPr="003E7144" w14:paraId="0CF304E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9927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contig00005.g3707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350C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FVEG_08305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788C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62DE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ADB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1.14.11.2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E15B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ko:K00472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2712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C278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56CF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2OG-FeII_Oxy_3</w:t>
            </w:r>
          </w:p>
        </w:tc>
      </w:tr>
      <w:tr w:rsidR="0063511A" w:rsidRPr="003E7144" w14:paraId="7FE86E0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0917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contig00005.g3709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AA51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FVEG_08309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BD8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766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3C2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B1CC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503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718C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D523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MFS_1</w:t>
            </w:r>
          </w:p>
        </w:tc>
      </w:tr>
      <w:tr w:rsidR="0063511A" w:rsidRPr="003E7144" w14:paraId="026651A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134F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contig00005.g3722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ADCA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1FA71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5B09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85B1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774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EC5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636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57DC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Candida_ALS</w:t>
            </w:r>
          </w:p>
        </w:tc>
      </w:tr>
      <w:tr w:rsidR="0063511A" w:rsidRPr="003E7144" w14:paraId="0DA8822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6FC7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contig00005.g3738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F11D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FVEG_08331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FBEB4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CCC0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C9B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393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B59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6048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9615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DUF3129</w:t>
            </w:r>
          </w:p>
        </w:tc>
      </w:tr>
      <w:tr w:rsidR="0063511A" w:rsidRPr="003E7144" w14:paraId="7CA22F9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5DE7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contig00005.g3754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8391C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FVEG_08344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D763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DB2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6848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879CC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6D87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BE4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968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CBM_1,CBM_6,Glyco_hydro_43</w:t>
            </w:r>
          </w:p>
        </w:tc>
      </w:tr>
      <w:tr w:rsidR="0063511A" w:rsidRPr="003E7144" w14:paraId="26DF9ED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0F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contig00005.g3755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917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FVEG_08345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EA55F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199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AFED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2E9C0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474F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6DE1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346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Glyco_hydro_43</w:t>
            </w:r>
          </w:p>
        </w:tc>
      </w:tr>
      <w:tr w:rsidR="0063511A" w:rsidRPr="003E7144" w14:paraId="20492E3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D16F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contig00005.g3757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C7B7F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FVEG_08347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8255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EE3CF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4F9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F87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1F6F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BE98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A8F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59683C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F679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contig00005.g3758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5399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FVEG_08348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EF8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3C30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2826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5304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DFEB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80F3D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75EA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1DC5B8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97CB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contig00005.g3759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2977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FVEG_08349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A0E3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58.2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C142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13C60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00D8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39C8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07DD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C776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ED3AB7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0A9C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contig00005.g3766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6E1FD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FVEG_08355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77D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D2D4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F48C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06B1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6A3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D21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DFDE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Bac_rhamnosid6H,Bac_rhamnosid_C</w:t>
            </w:r>
          </w:p>
        </w:tc>
      </w:tr>
      <w:tr w:rsidR="0063511A" w:rsidRPr="003E7144" w14:paraId="33B40C6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6C94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contig00005.g3779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5889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FVEG_16301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58E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84C9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3F9DB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224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BF7C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DD64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1353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ADH_N,ADH_zinc_N</w:t>
            </w:r>
          </w:p>
        </w:tc>
      </w:tr>
      <w:tr w:rsidR="0063511A" w:rsidRPr="003E7144" w14:paraId="34FA72B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D6BF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contig00005.g3786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33CFA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FVEG_08373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B2FD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BCDF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DBDE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686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5655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C79E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CF2C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Peptidase_A4</w:t>
            </w:r>
          </w:p>
        </w:tc>
      </w:tr>
      <w:tr w:rsidR="0063511A" w:rsidRPr="003E7144" w14:paraId="7EDE883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EC53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contig00005.g3803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AFE14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FVEG_08386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28A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2A0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C44B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A48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F5B7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3B35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356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D2E14D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DB01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contig00005.g3810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9BFC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FVEG_08392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3EB8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4212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BE9C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BDD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C570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6298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BB07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13978C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2FBE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contig00005.g3815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E6F84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FVEG_08397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CFA5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ABE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6A9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AA6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BC93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1347F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D2B7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FD0678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B507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contig00005.g3821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ABE8A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A658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5D1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AB6C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6820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2290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DB6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52A3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Asp</w:t>
            </w:r>
          </w:p>
        </w:tc>
      </w:tr>
      <w:tr w:rsidR="0063511A" w:rsidRPr="003E7144" w14:paraId="011B220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F813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contig00005.g3832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C6A5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FVEG_08413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8DCF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169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51CF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5FA3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DD86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F3533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B30C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Glyco_hydro_39</w:t>
            </w:r>
          </w:p>
        </w:tc>
      </w:tr>
      <w:tr w:rsidR="0063511A" w:rsidRPr="003E7144" w14:paraId="15358BE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62BC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contig00005.g3840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B6AE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FVEG_08421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4223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63A6C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028C3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CAFF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5A25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299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093D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Glyco_hydro_43</w:t>
            </w:r>
          </w:p>
        </w:tc>
      </w:tr>
      <w:tr w:rsidR="0063511A" w:rsidRPr="003E7144" w14:paraId="25C498A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612F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contig00005.g3841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237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FVEG_08422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C70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E3EE7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0CFA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C2E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9CB0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F62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86B9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BBE,FAD_binding_4</w:t>
            </w:r>
          </w:p>
        </w:tc>
      </w:tr>
      <w:tr w:rsidR="0063511A" w:rsidRPr="003E7144" w14:paraId="7BFF5EC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066B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contig00005.g3848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0D7C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33366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BAEBF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BB8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1E8E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FEC8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1213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B4C6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p450</w:t>
            </w:r>
          </w:p>
        </w:tc>
      </w:tr>
      <w:tr w:rsidR="0063511A" w:rsidRPr="003E7144" w14:paraId="148B9B2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454F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contig00005.g3853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C124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FVEG_08435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6B8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9252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7BC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7A07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4FE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70C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793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2D0917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B99F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contig00005.g3872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DF0D3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FVEG_08451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0B11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609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9EA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3.2.1.15,3.2.1.67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DD34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ko:K01184,ko:K01213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F4D8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EA5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FC25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Glyco_hydro_28</w:t>
            </w:r>
          </w:p>
        </w:tc>
      </w:tr>
      <w:tr w:rsidR="0063511A" w:rsidRPr="003E7144" w14:paraId="5D030AA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9BC6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contig00005.g3879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E89F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FVEG_08459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AFF0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166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E9EC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45A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92F8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D1B4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8E8A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FA2D10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C0EA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contig00005.g3881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8B8ED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FVEG_08461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383F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AFE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888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431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EF82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2B50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7A49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COesterase</w:t>
            </w:r>
          </w:p>
        </w:tc>
      </w:tr>
      <w:tr w:rsidR="0063511A" w:rsidRPr="003E7144" w14:paraId="780A29C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B04D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contig00005.g3890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6790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CD430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2373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C3B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428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A828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EB1F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GH18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D1AC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Glyco_hydro_18</w:t>
            </w:r>
          </w:p>
        </w:tc>
      </w:tr>
      <w:tr w:rsidR="0063511A" w:rsidRPr="003E7144" w14:paraId="77EA55F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1821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contig00005.g3933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7D12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FVEG_08511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C0364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F7C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8000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1.1.5.3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7700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ko:K00111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17B5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54E1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2671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DAO,DAO_C,EF-hand_7</w:t>
            </w:r>
          </w:p>
        </w:tc>
      </w:tr>
      <w:tr w:rsidR="0063511A" w:rsidRPr="003E7144" w14:paraId="43E7437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0D8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contig00005.g3939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9CB8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FVEG_08518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19D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B7F5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48AF0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6EA4E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8651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C02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3155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COesterase</w:t>
            </w:r>
          </w:p>
        </w:tc>
      </w:tr>
      <w:tr w:rsidR="0063511A" w:rsidRPr="003E7144" w14:paraId="79DD103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2F17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contig00005.g3950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50F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FVEG_16349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776A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1779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0BD5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C7B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9E11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D05B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625AC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1A82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4258F8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53B8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contig00005.g3967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8A2AA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FVEG_08546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3E6E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0DB3F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BCC2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799B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2CAF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4161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85BC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Fungal_trans_2,Zn_clus</w:t>
            </w:r>
          </w:p>
        </w:tc>
      </w:tr>
      <w:tr w:rsidR="0063511A" w:rsidRPr="003E7144" w14:paraId="0741A52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FE44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contig00005.g3977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5D83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FVEG_08555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A41D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6029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D79D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1.1.3.9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764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ko:K04618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5BB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FF96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EC7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DUF1929,F5_F8_type_C,Kelch_1,Kelch_4,Kelch_6</w:t>
            </w:r>
          </w:p>
        </w:tc>
      </w:tr>
      <w:tr w:rsidR="0063511A" w:rsidRPr="003E7144" w14:paraId="02510E5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8E36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contig00005.g3980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9401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FVEG_08558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C59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2C40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770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1B5E4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D20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1F8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4439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FF7A84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09C7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contig00005.g4007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042A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FVEG_08586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2ABA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433C4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CBB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7138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9C25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F100F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F8F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C62F56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084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contig00005.g4020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EC5CE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FVEG_08596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B479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092C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C3D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3E5E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AAE1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B6288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DEAB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TNT</w:t>
            </w:r>
          </w:p>
        </w:tc>
      </w:tr>
      <w:tr w:rsidR="0063511A" w:rsidRPr="003E7144" w14:paraId="2C0431A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D58B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contig00005.g4030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15EB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FVEG_08605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A699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41B60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F0DA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97CE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A30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F512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A3E4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Glyco_hydro_43</w:t>
            </w:r>
          </w:p>
        </w:tc>
      </w:tr>
      <w:tr w:rsidR="0063511A" w:rsidRPr="003E7144" w14:paraId="3515E7E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1201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contig00005.g4033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9F9F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FVEG_16373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63A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1485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6008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EC28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19E1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C367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2E52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EB6C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WSC</w:t>
            </w:r>
          </w:p>
        </w:tc>
      </w:tr>
      <w:tr w:rsidR="0063511A" w:rsidRPr="003E7144" w14:paraId="412CB46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F327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contig00005.g4050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EFAEA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FVEG_16379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0C626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2827E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F364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179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B9F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6913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1C26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B2E8A9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0AC7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contig00005.g4066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5C0D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FVEG_08638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440D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28434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91B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17B5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47D9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2AEF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E506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A4C27" w14:paraId="357452C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82F5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contig00005.g4079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C8D3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137A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5577E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E53F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7159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34D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C30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8E9F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Fn3-like,Glyco_hydro_3,Glyco_hydro_3_C</w:t>
            </w:r>
          </w:p>
        </w:tc>
      </w:tr>
      <w:tr w:rsidR="0063511A" w:rsidRPr="003E7144" w14:paraId="70A2709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7FF3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contig00005.g4087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26F54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FVEG_08658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BF71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2E8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D4FD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6D85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ko:K21830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8FC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B95F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CEE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2D0A2A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5E0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contig00005.g4088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40208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FVEG_08659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2B92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2079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2A8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9115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B338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3FAA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B315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CA6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BetaGal_dom2,BetaGal_dom3,BetaGal_dom4_5,Glyco_hydro_35</w:t>
            </w:r>
          </w:p>
        </w:tc>
      </w:tr>
      <w:tr w:rsidR="0063511A" w:rsidRPr="003E7144" w14:paraId="48E8464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D0E2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contig00005.g4091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13CE9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FVEG_16393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8AB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88A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8EBD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AD1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61B5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464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ADD4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A4C27" w14:paraId="7137FBB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E2A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contig00005.g4098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03F1C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FVEG_16396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E86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233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729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215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67B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12F7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98BE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Glyco_hydro_2,Glyco_hydro_2_C,Glyco_hydro_2_N</w:t>
            </w:r>
          </w:p>
        </w:tc>
      </w:tr>
      <w:tr w:rsidR="0063511A" w:rsidRPr="003E7144" w14:paraId="167ECBB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1B3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contig00005.g4110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BD77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FVEG_08679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6161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B82F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FB560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3.4.21.63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03B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ko:K18549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16C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DC85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240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Inhibitor_I9,Peptidase_S8</w:t>
            </w:r>
          </w:p>
        </w:tc>
      </w:tr>
      <w:tr w:rsidR="0063511A" w:rsidRPr="003E7144" w14:paraId="78DB981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9906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contig00005.g4111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06B63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FVEG_16398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8FED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4A9E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63D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2F63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73C4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12B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EF8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F5C151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5EDE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contig00005.g4117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4075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FVEG_08686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7A615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4D3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B0B8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5A0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ko:K13449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51E3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642F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F166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CAP</w:t>
            </w:r>
          </w:p>
        </w:tc>
      </w:tr>
      <w:tr w:rsidR="0063511A" w:rsidRPr="003E7144" w14:paraId="7740249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1BD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contig00005.g4119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EB7B6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FVEG_08688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EAAC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276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9A5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75D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5327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6EDB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01A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61E406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804E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contig00005.g4121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0E22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153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17D0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98963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6E0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063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8B4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8EF3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BBE,FAD_binding_4</w:t>
            </w:r>
          </w:p>
        </w:tc>
      </w:tr>
      <w:tr w:rsidR="0063511A" w:rsidRPr="003E7144" w14:paraId="6E8CFDF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8F8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contig00005.g4124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954E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FVEG_08694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AA9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C418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6B08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4C7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8A4D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67BF9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ED42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BBE,FAD_binding_4</w:t>
            </w:r>
          </w:p>
        </w:tc>
      </w:tr>
      <w:tr w:rsidR="0063511A" w:rsidRPr="003A4C27" w14:paraId="58D9B87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87A0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contig00005.g4132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6E0B2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DA7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1527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B55D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19AB0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1.1.99.18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3A1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ko:K19069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4445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5DAC6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B835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CBM_1,CDH-cyt,GMC_oxred_C,GMC_oxred_N</w:t>
            </w:r>
          </w:p>
        </w:tc>
      </w:tr>
      <w:tr w:rsidR="0063511A" w:rsidRPr="003E7144" w14:paraId="6FE4546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627E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contig00005.g4137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5F37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992D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940D7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463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44D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D94D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3F38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2E3A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GMC_oxred_C,GMC_oxred_N</w:t>
            </w:r>
          </w:p>
        </w:tc>
      </w:tr>
      <w:tr w:rsidR="0063511A" w:rsidRPr="003E7144" w14:paraId="34AF39B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80D3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contig00005.g4152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6F468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FVEG_08723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088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8F9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4C09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144F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00A2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E16F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42C9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Glyco_hydro_16</w:t>
            </w:r>
          </w:p>
        </w:tc>
      </w:tr>
      <w:tr w:rsidR="0063511A" w:rsidRPr="003E7144" w14:paraId="18B0F86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5859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contig00005.g4162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2375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FVEG_16409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64980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905A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CAD1F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541E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E009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09EA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6CE9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BBE,FAD_binding_4,NTP_transf_9</w:t>
            </w:r>
          </w:p>
        </w:tc>
      </w:tr>
      <w:tr w:rsidR="0063511A" w:rsidRPr="003E7144" w14:paraId="3421759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5ACE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contig00005.g4167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709F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FVEG_08734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8504D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1899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24A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D63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773E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6A3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AFB9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Pectate_lyase</w:t>
            </w:r>
          </w:p>
        </w:tc>
      </w:tr>
      <w:tr w:rsidR="0063511A" w:rsidRPr="003E7144" w14:paraId="16C160C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8F72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contig00005.g4178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D553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FVEG_08746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B5A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430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ED8F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B2BBF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0A17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ED2F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0BA2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6FBFBE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97AA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contig00005.g4180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2DE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FVEG_08748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9DE8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3042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3B3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3EB7F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4A3C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ACA8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A0B9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BA61C8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C52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contig00005.g4191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F8699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FVEG_08757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82C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24E3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EFC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9674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BEAB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8DC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F630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Peroxidase_2</w:t>
            </w:r>
          </w:p>
        </w:tc>
      </w:tr>
      <w:tr w:rsidR="0063511A" w:rsidRPr="003E7144" w14:paraId="5D349CE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0D7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contig00005.g4193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B064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FVEG_08758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BB4A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EE1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1891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089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5BB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0665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36E2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F409EC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3937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contig00005.g4217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C543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830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417D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43D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429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47C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100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A12D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Peptidase_M14</w:t>
            </w:r>
          </w:p>
        </w:tc>
      </w:tr>
      <w:tr w:rsidR="0063511A" w:rsidRPr="003E7144" w14:paraId="776F06F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7799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contig00005.g4220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FFB5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FVEG_08782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9BA5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EE092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E2C31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3F9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8B59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C06F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46E7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TNT</w:t>
            </w:r>
          </w:p>
        </w:tc>
      </w:tr>
      <w:tr w:rsidR="0063511A" w:rsidRPr="003E7144" w14:paraId="46F912F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C6C2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contig00005.g4221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F112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FVEG_08783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C2DD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829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A4F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1.14.99.54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7F8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ko:K19356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33AA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E019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AA9,CBM1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EFCE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Glyco_hydro_61</w:t>
            </w:r>
          </w:p>
        </w:tc>
      </w:tr>
      <w:tr w:rsidR="0063511A" w:rsidRPr="003E7144" w14:paraId="61712BA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9810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contig00005.g4223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871B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FVEG_08785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F04B5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6D67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E84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86351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0B41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A8B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264C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COesterase,TB2_DP1_HVA22</w:t>
            </w:r>
          </w:p>
        </w:tc>
      </w:tr>
      <w:tr w:rsidR="0063511A" w:rsidRPr="003E7144" w14:paraId="54034AA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4FE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contig00005.g4238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3140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FVEG_16443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B4D21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EBE1D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3E52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B9C5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6026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67C6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EB56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FECA0A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3AEB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contig00005.g4240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2E90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FVEG_08802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930BD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38E2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5A4F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580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E7E2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AEC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ACD8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983081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BAE8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contig00005.g4246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39A7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FVEG_08808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9486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2C7A3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58F95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2D1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BE5E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AE94A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968B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9F2049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A9C3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contig00006.g4313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7005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FVEG_02506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4928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35E9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55919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021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51A0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549AF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AE64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C402DB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809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contig00006.g4411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BCB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FVEG_02407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417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D8932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12C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50C5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6BF2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A0A7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662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037647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5B10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contig00006.g4413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5F9B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FVEG_02406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49D1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08236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32C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509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3489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493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6521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Abhydrolase_6,LIP</w:t>
            </w:r>
          </w:p>
        </w:tc>
      </w:tr>
      <w:tr w:rsidR="0063511A" w:rsidRPr="003E7144" w14:paraId="2C0E7C7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6009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contig00006.g4415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21D67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FVEG_02404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2E11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200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91797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DAB0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76C2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8E20D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EA2F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DLH</w:t>
            </w:r>
          </w:p>
        </w:tc>
      </w:tr>
      <w:tr w:rsidR="0063511A" w:rsidRPr="003E7144" w14:paraId="66DF081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933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contig00006.g4416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D31CC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FVEG_02403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3B17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BC24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DAE9F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4F5B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B6D0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3A10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6704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BBE,FAD_binding_4</w:t>
            </w:r>
          </w:p>
        </w:tc>
      </w:tr>
      <w:tr w:rsidR="0063511A" w:rsidRPr="003E7144" w14:paraId="6199167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7786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contig00006.g4514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324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FVEG_02309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F23F0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8ED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D47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1FDF7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C9D7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1B1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DFE1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4351C1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08F5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contig00006.g4633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856A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FVEG_14997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70E7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1497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9D1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5F86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1B0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E617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DE1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992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0E8FD4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3ABF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contig00006.g4642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692E7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FVEG_02167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8A89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D820B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6AE1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98BA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F0FF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3193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C3C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S1-P1_nuclease</w:t>
            </w:r>
          </w:p>
        </w:tc>
      </w:tr>
      <w:tr w:rsidR="0063511A" w:rsidRPr="003E7144" w14:paraId="26EB970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8F02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contig00006.g4643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292F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FVEG_02166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3DD2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E8A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CF32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3111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3E8A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B2846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E1C9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949F59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E075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contig00006.g4676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3D657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FVEG_02133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B12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92F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F605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3.4.21.63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00F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ko:K18549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99B1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F2E9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C7A3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Inhibitor_I9,Peptidase_S8</w:t>
            </w:r>
          </w:p>
        </w:tc>
      </w:tr>
      <w:tr w:rsidR="0063511A" w:rsidRPr="003E7144" w14:paraId="115684C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E5D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contig00006.g4712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01AD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FVEG_02095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52A6D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830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570C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1.5.3.1,1.5.3.7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8547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ko:K00306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CBF8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B55B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2FFA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DAO</w:t>
            </w:r>
          </w:p>
        </w:tc>
      </w:tr>
      <w:tr w:rsidR="0063511A" w:rsidRPr="003E7144" w14:paraId="358C8A4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0C1B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contig00007.g4778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83D01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FVEG_15302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D2B0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D471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D9D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1.1.1.300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A429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ko:K11153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890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66B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04F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adh_short</w:t>
            </w:r>
          </w:p>
        </w:tc>
      </w:tr>
      <w:tr w:rsidR="0063511A" w:rsidRPr="003E7144" w14:paraId="4CA823A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101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contig00007.g4780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4AC6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FVEG_15303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6B7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4DDE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2B3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8416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1792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1FF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4CF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2739C5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CEF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contig00007.g4793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6105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FVEG_03639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4D43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EEE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8B4A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DFE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128F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D62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9C8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LicD</w:t>
            </w:r>
          </w:p>
        </w:tc>
      </w:tr>
      <w:tr w:rsidR="0063511A" w:rsidRPr="003A4C27" w14:paraId="5A655E6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1505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contig00007.g4796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486F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FVEG_03642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B0F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7C4E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CEC1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96A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3883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CC86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0A98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Glyco_hydro_3,Glyco_hydro_3_C</w:t>
            </w:r>
          </w:p>
        </w:tc>
      </w:tr>
      <w:tr w:rsidR="0063511A" w:rsidRPr="003E7144" w14:paraId="695907B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3DA6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contig00007.g4802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E8FB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FVEG_03648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C215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37F9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8BB3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4295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1E2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D9BD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10FD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Peptidase_C69</w:t>
            </w:r>
          </w:p>
        </w:tc>
      </w:tr>
      <w:tr w:rsidR="0063511A" w:rsidRPr="003E7144" w14:paraId="19128ED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AC1B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contig00007.g4806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5699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FVEG_03654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061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496CA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B08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D61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D08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4598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6406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81DEBD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E572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contig00007.g4809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630BF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FVEG_03657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02DB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7D8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5C1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2.3.2.2,3.4.19.13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97D4C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ko:K00681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B4F9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8C6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028E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G_glu_transpept</w:t>
            </w:r>
          </w:p>
        </w:tc>
      </w:tr>
      <w:tr w:rsidR="0063511A" w:rsidRPr="003E7144" w14:paraId="6BDDEBB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CE9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contig00007.g4816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88F4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FVEG_03664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D74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D961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8EAE7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4.4.1.28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8F9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ko:K20285,ko:K22207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958D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ko00000,ko00001,ko01000,ko04131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267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959F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BTB,Kelch_1,Kelch_3,Kelch_4,Kelch_5</w:t>
            </w:r>
          </w:p>
        </w:tc>
      </w:tr>
      <w:tr w:rsidR="0063511A" w:rsidRPr="003E7144" w14:paraId="7256F2E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8BD2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contig00007.g4820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D236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FVEG_03669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44D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8909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F1C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92D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4C15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A78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5778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290FDC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1234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contig00007.g4826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A2CD1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FVEG_03675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26F4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2D52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8F18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745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A72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2FA4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43F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COesterase,TB2_DP1_HVA22</w:t>
            </w:r>
          </w:p>
        </w:tc>
      </w:tr>
      <w:tr w:rsidR="0063511A" w:rsidRPr="003E7144" w14:paraId="70EF62B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581E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contig00007.g4835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5725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FVEG_03684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0EC1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D2E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862F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90C3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726A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37C4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2DFC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Peptidase_M43</w:t>
            </w:r>
          </w:p>
        </w:tc>
      </w:tr>
      <w:tr w:rsidR="0063511A" w:rsidRPr="003E7144" w14:paraId="7C828F1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A80F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contig00007.g4847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1403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FVEG_03694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A683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BAED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201B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4D3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C917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647F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5AD3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Amino_oxidase</w:t>
            </w:r>
          </w:p>
        </w:tc>
      </w:tr>
      <w:tr w:rsidR="0063511A" w:rsidRPr="003E7144" w14:paraId="56CBD28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9229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contig00007.g4861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14A7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FVEG_03708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3370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332C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EF1D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F012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26EB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E60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6692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MU117</w:t>
            </w:r>
          </w:p>
        </w:tc>
      </w:tr>
      <w:tr w:rsidR="0063511A" w:rsidRPr="003E7144" w14:paraId="45FB860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97AE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contig00007.g4879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CE0B7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FVEG_03727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9BFD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556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BC03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E8E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5359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6473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6BC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Lipase_GDSL,Lipase_GDSL_2</w:t>
            </w:r>
          </w:p>
        </w:tc>
      </w:tr>
      <w:tr w:rsidR="0063511A" w:rsidRPr="003E7144" w14:paraId="04681AD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24FA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contig00007.g4890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5A21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FVEG_03738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E814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A9C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F83FE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B84A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D31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0358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2266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DUF3129</w:t>
            </w:r>
          </w:p>
        </w:tc>
      </w:tr>
      <w:tr w:rsidR="0063511A" w:rsidRPr="003E7144" w14:paraId="50392B3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B0A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contig00007.g4906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2C64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FVEG_03751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1649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33B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6809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0F51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7E02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7E2B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D36B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A6860B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B353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contig00007.g4977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487B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FVEG_15341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868A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BDE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3A1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8090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ECB7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0C5D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182E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D26C7B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323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contig00007.g5053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7EEE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FVEG_15359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95A1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683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BFEEE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C32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0601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29B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9261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Helicase_C,SNF2_N</w:t>
            </w:r>
          </w:p>
        </w:tc>
      </w:tr>
      <w:tr w:rsidR="0063511A" w:rsidRPr="003E7144" w14:paraId="2364B39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7F03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contig00007.g5062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579E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FVEG_03905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8DF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4C8E4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FA2D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A8CD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00D2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961E7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B67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FD5372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A384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contig00007.g5063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D5A1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FVEG_03906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56E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7CD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E59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89E7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ko:K20832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4BB6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686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GH16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3A74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CBM_1,Glyco_hydro_16</w:t>
            </w:r>
          </w:p>
        </w:tc>
      </w:tr>
      <w:tr w:rsidR="0063511A" w:rsidRPr="003E7144" w14:paraId="743F754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2477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contig00007.g5085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B4CD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705E1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6F58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6B7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C3A8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E99E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2D74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8DC7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Inhibitor_I9,Peptidase_S8</w:t>
            </w:r>
          </w:p>
        </w:tc>
      </w:tr>
      <w:tr w:rsidR="0063511A" w:rsidRPr="003E7144" w14:paraId="044D9FE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25A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contig00007.g5113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DB19C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FVEG_03960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861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3CC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406C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2.3.2.5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43D8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ko:K00683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8F9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5CE3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4689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Peptidase_M28</w:t>
            </w:r>
          </w:p>
        </w:tc>
      </w:tr>
      <w:tr w:rsidR="0063511A" w:rsidRPr="003E7144" w14:paraId="5087BF4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BFB8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contig00007.g5124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CE34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FVEG_03971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8CD7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4F864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E49A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BC3DA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5C2B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5B2C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DDB0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AF9726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2FC8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contig00007.g5142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EEE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F0C9C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7A560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43FA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923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3CF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0E44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E066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654F46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73F2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contig00007.g5149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E6B3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D347A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0165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154D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6A3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0616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6A2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7D9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Pectate_lyase_3</w:t>
            </w:r>
          </w:p>
        </w:tc>
      </w:tr>
      <w:tr w:rsidR="0063511A" w:rsidRPr="003E7144" w14:paraId="41CA9F2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17B2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contig00007.g5172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4F19B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99FC9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CCD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4F4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58D3A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ko:K09490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C577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ko00000,ko00001,ko03110,ko04131,ko04147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74CAC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4C80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HSP70</w:t>
            </w:r>
          </w:p>
        </w:tc>
      </w:tr>
      <w:tr w:rsidR="0063511A" w:rsidRPr="003E7144" w14:paraId="02FC986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8FA4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contig00007.g5175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7595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AC0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F86D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848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CB2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5683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EC12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8F50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Exo_endo_phos</w:t>
            </w:r>
          </w:p>
        </w:tc>
      </w:tr>
      <w:tr w:rsidR="0063511A" w:rsidRPr="003E7144" w14:paraId="2FABC2F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FB49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contig00007.g5222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F9A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7631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1652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7287A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1.14.18.1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AB62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ko:K00505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B07F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2DEDC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854D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Tyrosinase</w:t>
            </w:r>
          </w:p>
        </w:tc>
      </w:tr>
      <w:tr w:rsidR="0063511A" w:rsidRPr="003E7144" w14:paraId="302ED2C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3C8D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contig00007.g5249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D8A2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A835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D73D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2448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BC53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A87E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B6B7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7E02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CAP</w:t>
            </w:r>
          </w:p>
        </w:tc>
      </w:tr>
      <w:tr w:rsidR="0063511A" w:rsidRPr="003E7144" w14:paraId="3D31D13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895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contig00007.g5273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6E0EB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FVEG_04124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7BA8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AC4E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6083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DE8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2EA3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FFE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3CED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F86147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3E1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contig00007.g5289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59A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FVEG_04141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E9610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C74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22C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7210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8186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FC739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A673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E1_DerP2_DerF2</w:t>
            </w:r>
          </w:p>
        </w:tc>
      </w:tr>
      <w:tr w:rsidR="0063511A" w:rsidRPr="003E7144" w14:paraId="2B3729C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B629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contig00008.g5322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92C4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FVEG_09321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B32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9040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BFEF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C1510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F3B3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F58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8086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D4DCD5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A0F9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contig00008.g5356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4496A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FVEG_09287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36DB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3D2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42E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FE225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ko:K18188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8311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ko00000,ko03029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FC5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5B56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PET117</w:t>
            </w:r>
          </w:p>
        </w:tc>
      </w:tr>
      <w:tr w:rsidR="0063511A" w:rsidRPr="003E7144" w14:paraId="147B250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C86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contig00008.g5358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5F6FF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FVEG_09285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57CEE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8F1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37C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0E1A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5C0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B71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B182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CBM_1,Glyco_hydro_45</w:t>
            </w:r>
          </w:p>
        </w:tc>
      </w:tr>
      <w:tr w:rsidR="0063511A" w:rsidRPr="003E7144" w14:paraId="2D28477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85DA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contig00008.g5359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E916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FVEG_09284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5D41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BD18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2BE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AC6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C3DC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FB53F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1D01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Glyco_hydro_16</w:t>
            </w:r>
          </w:p>
        </w:tc>
      </w:tr>
      <w:tr w:rsidR="0063511A" w:rsidRPr="003E7144" w14:paraId="31F3EC2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A5C8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contig00008.g5375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CD492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FVEG_16549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7CB6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1593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623E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3BE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D368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1D72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79B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90D6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6B43E8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7814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contig00008.g5408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E843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FVEG_09233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2E95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E0D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3C2C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D4B95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819E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6662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628B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Abhydrolase_1</w:t>
            </w:r>
          </w:p>
        </w:tc>
      </w:tr>
      <w:tr w:rsidR="0063511A" w:rsidRPr="003E7144" w14:paraId="4FECE0B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FC9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contig00008.g5488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77512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FVEG_09149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0FE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E9A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053F6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1.11.1.13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EF75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ko:K20205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2932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14FA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6AE6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peroxidase</w:t>
            </w:r>
          </w:p>
        </w:tc>
      </w:tr>
      <w:tr w:rsidR="0063511A" w:rsidRPr="003E7144" w14:paraId="4D9F51D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56A4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contig00008.g5496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7BF10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FVEG_09142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DB5A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898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A37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2FCED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FAA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E10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48A0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9987A3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424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contig00008.g5519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4BE0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FVEG_09116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B319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6B45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60B2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DA4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0E5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4EE1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4FB4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Glyco_hydro_61</w:t>
            </w:r>
          </w:p>
        </w:tc>
      </w:tr>
      <w:tr w:rsidR="0063511A" w:rsidRPr="003E7144" w14:paraId="29F7A2A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50B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contig00008.g5556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F116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FVEG_09073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B26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0DE0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289A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3.4.14.9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68E20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31BB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ko00000,ko00001,ko01000,ko01002,ko03110,ko04147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A8BF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8C98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Peptidase_S8,Pro-kuma_activ</w:t>
            </w:r>
          </w:p>
        </w:tc>
      </w:tr>
      <w:tr w:rsidR="0063511A" w:rsidRPr="003E7144" w14:paraId="54EB2FE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8728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contig00008.g5577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BEA1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FVEG_16512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3DDA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0E22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013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88F99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B5A6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29530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3136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F5551E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A801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contig00008.g5596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01EB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17F73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74393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503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78E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AAE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3F3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39E8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BD0092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3A8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contig00008.g5597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4A02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FVEG_09035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FD31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260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D7BA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3.1.27.1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1713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0830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ko00000,ko01000,ko03016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EB9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19CF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Ribonuclease_T2</w:t>
            </w:r>
          </w:p>
        </w:tc>
      </w:tr>
      <w:tr w:rsidR="0063511A" w:rsidRPr="003E7144" w14:paraId="6F028D6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CBB7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contig00008.g5598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B0C64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484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5612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089E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81E4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EB05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08B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4F11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Glyco_hydro_43</w:t>
            </w:r>
          </w:p>
        </w:tc>
      </w:tr>
      <w:tr w:rsidR="0063511A" w:rsidRPr="003E7144" w14:paraId="3DBEB06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74DC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contig00008.g5624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0CA4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0BE11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772D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D9E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05E8F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7378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AB04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F334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Cupin_1</w:t>
            </w:r>
          </w:p>
        </w:tc>
      </w:tr>
      <w:tr w:rsidR="0063511A" w:rsidRPr="003E7144" w14:paraId="15FAF8E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29DF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contig00008.g5625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F2BCD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328B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7EFA6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94B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B2B15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B0F4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6167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8E73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Abhydrolase_6,Hydrolase_4,LIP</w:t>
            </w:r>
          </w:p>
        </w:tc>
      </w:tr>
      <w:tr w:rsidR="0063511A" w:rsidRPr="003E7144" w14:paraId="3BC7345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C950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contig00008.g5656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5E343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FVEG_08978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4FE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50D7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149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07DA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10C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71D0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2605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Lactonase</w:t>
            </w:r>
          </w:p>
        </w:tc>
      </w:tr>
      <w:tr w:rsidR="0063511A" w:rsidRPr="003E7144" w14:paraId="47ECE89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09B3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contig00008.g5736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E84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23E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08DD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E79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9E7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56D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72A08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503B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Ish1</w:t>
            </w:r>
          </w:p>
        </w:tc>
      </w:tr>
      <w:tr w:rsidR="0063511A" w:rsidRPr="003E7144" w14:paraId="69B9BDE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4940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contig00008.g5739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04F0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FVEG_08896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7387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46F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0A6C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0424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4DB2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95F2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46D8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8A05B3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6870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contig00008.g5740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60D8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FVEG_08895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1B7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8B8F4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5C9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F74A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B7E1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20F0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6657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E37181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8B2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contig00008.g5743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4CC68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FVEG_08891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68539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5CF8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D2C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1.1.3.9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82EF9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ko:K04618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F3D2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A5A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BF23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DUF1929,F5_F8_type_C,Kelch_1,Kelch_4,Kelch_6</w:t>
            </w:r>
          </w:p>
        </w:tc>
      </w:tr>
      <w:tr w:rsidR="0063511A" w:rsidRPr="003E7144" w14:paraId="6BCCBB7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51A5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contig00008.g5763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FE3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FVEG_08872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050C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FBB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AB037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AF8B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2916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1016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1566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E6E264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146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contig00008.g5764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AC78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FVEG_08871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6AD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B13D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A3DED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A8B4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1568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19C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D7A0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CFEM</w:t>
            </w:r>
          </w:p>
        </w:tc>
      </w:tr>
      <w:tr w:rsidR="0063511A" w:rsidRPr="003E7144" w14:paraId="256A20E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FF25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contig00008.g5766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117C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FVEG_08870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B9DFC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B59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24D7B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4489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ko:K01050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1C32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78005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1CF4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COesterase</w:t>
            </w:r>
          </w:p>
        </w:tc>
      </w:tr>
      <w:tr w:rsidR="0063511A" w:rsidRPr="003E7144" w14:paraId="5E71C38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C06C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contig00008.g5770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1D76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FVEG_08867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4F8E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1DCFA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43E9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2098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4AF1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D51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5470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Glyco_hydro_71</w:t>
            </w:r>
          </w:p>
        </w:tc>
      </w:tr>
      <w:tr w:rsidR="0063511A" w:rsidRPr="003E7144" w14:paraId="7578550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828D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contig00008.g5780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F32BB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FVEG_08858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148D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B3A0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9730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FD37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0BEA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F8D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ADA5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Alginate_lyase</w:t>
            </w:r>
          </w:p>
        </w:tc>
      </w:tr>
      <w:tr w:rsidR="0063511A" w:rsidRPr="003E7144" w14:paraId="58E5E15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240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contig00008.g5785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51B52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FVEG_08854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EC7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82D6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383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0EA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14DB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EA9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C81A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910CEF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3B1D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contig00008.g5791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B0F2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FVEG_16455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20B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CA1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503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B9E4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246F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A59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B607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MU117</w:t>
            </w:r>
          </w:p>
        </w:tc>
      </w:tr>
      <w:tr w:rsidR="0063511A" w:rsidRPr="003E7144" w14:paraId="1B03A17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168E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contig00008.g5799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8200B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6353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68.6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96F8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A8FD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DE4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DA74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7A0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D31F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Sugar_tr</w:t>
            </w:r>
          </w:p>
        </w:tc>
      </w:tr>
      <w:tr w:rsidR="0063511A" w:rsidRPr="003E7144" w14:paraId="264F321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5EA9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contig00008.g5804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531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FVEG_08836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EEC9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656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8D1E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E1F7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A3F3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B7D17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B635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Glyco_hydro_43</w:t>
            </w:r>
          </w:p>
        </w:tc>
      </w:tr>
      <w:tr w:rsidR="0063511A" w:rsidRPr="003E7144" w14:paraId="46B1E2C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241C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contig00008.g5807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22E7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FVEG_08833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D1D1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0D17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1B1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1332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596C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695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5329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CBM_1,Lipase_GDSL,Lipase_GDSL_2</w:t>
            </w:r>
          </w:p>
        </w:tc>
      </w:tr>
      <w:tr w:rsidR="0063511A" w:rsidRPr="003E7144" w14:paraId="2AD601F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5E10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contig00008.g5812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6C99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FVEG_08828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0B6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F230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E0C3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C92DE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279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96B9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1513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CBM_1,Glyco_hydro_11</w:t>
            </w:r>
          </w:p>
        </w:tc>
      </w:tr>
      <w:tr w:rsidR="0063511A" w:rsidRPr="003E7144" w14:paraId="79703EF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5A6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contig00008.g5816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90850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FVEG_08825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4C80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F7E9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07708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7565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ko:K19668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A8E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BFA5A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3F73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CBM_1,Glyco_hydro_6</w:t>
            </w:r>
          </w:p>
        </w:tc>
      </w:tr>
      <w:tr w:rsidR="0063511A" w:rsidRPr="003A4C27" w14:paraId="71D14B9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B797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contig00008.g5817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E0BDC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FVEG_08824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E31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1718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EEDE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97A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87BAD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6C1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8F2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5FF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Glyco_hydro_67C,Glyco_hydro_67M,Glyco_hydro_67N</w:t>
            </w:r>
          </w:p>
        </w:tc>
      </w:tr>
      <w:tr w:rsidR="0063511A" w:rsidRPr="003E7144" w14:paraId="2AB60E1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D5D0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contig00008.g5820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F5F37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FVEG_08821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9D8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8350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277BF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BFA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CD17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0C256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2FD2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CBM_1,Glyco_hydro_61</w:t>
            </w:r>
          </w:p>
        </w:tc>
      </w:tr>
      <w:tr w:rsidR="0063511A" w:rsidRPr="003E7144" w14:paraId="24A5B7C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680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contig00009.g5850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2AF1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FVEG_09988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4853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8344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952F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1A8A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FC1F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217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A590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A5214E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9536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contig00009.g5860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502ED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FVEG_09998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0D0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73.2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E9EBC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05F70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E265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0257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A960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998A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231BAC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90B1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contig00009.g5862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BEA3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43C7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11CF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D1FB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B355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CB92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70AC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5E57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A8C292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78AB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F12B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C2B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A317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9819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C8CD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4D76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91B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4ED2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5BF2A5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361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F568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6C6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D2CA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6AB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40D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BF83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ko00000,ko00001,ko00002,ko01000,ko04131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ED5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GH47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21E3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Glyco_hydro_47</w:t>
            </w:r>
          </w:p>
        </w:tc>
      </w:tr>
      <w:tr w:rsidR="0063511A" w:rsidRPr="003E7144" w14:paraId="2C08B67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8CC3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contig00009.g5926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FF83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1DD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E6A4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F520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1A87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6382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4B7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98E6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8455FB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DFF0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contig00009.g5928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C8D2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0B9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66.6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C78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4F00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4821A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065A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88A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6054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67B632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5D11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E4130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BA2CE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58CF4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5270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86BC3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E615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183F2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AEBF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Phospholip_A2_3</w:t>
            </w:r>
          </w:p>
        </w:tc>
      </w:tr>
      <w:tr w:rsidR="0063511A" w:rsidRPr="003E7144" w14:paraId="00A9C6E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7DC1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contig00009.g5938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E3EB3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FVEG_10072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2D2E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0C2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2D8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B220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612C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B56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3F0C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PBP</w:t>
            </w:r>
          </w:p>
        </w:tc>
      </w:tr>
      <w:tr w:rsidR="0063511A" w:rsidRPr="003E7144" w14:paraId="1EA1E28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FA0D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contig00009.g5942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0A690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FVEG_10077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6BAF0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6AF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E16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70B1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07BD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CD4A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7F9A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Ferritin_2</w:t>
            </w:r>
          </w:p>
        </w:tc>
      </w:tr>
      <w:tr w:rsidR="0063511A" w:rsidRPr="003A4C27" w14:paraId="73A618B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BFA8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6202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4D14B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1424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1B84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774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3.2.1.7,3.2.1.80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4A4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ko:K03332,ko:K22245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C905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A9A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D7BE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Glyco_hydro_32C,Glyco_hydro_32N</w:t>
            </w:r>
          </w:p>
        </w:tc>
      </w:tr>
      <w:tr w:rsidR="0063511A" w:rsidRPr="003E7144" w14:paraId="790517D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F04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contig00009.g5958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277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B32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7D70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60043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DF34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A504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635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A29D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Abhydrolase_1</w:t>
            </w:r>
          </w:p>
        </w:tc>
      </w:tr>
      <w:tr w:rsidR="0063511A" w:rsidRPr="003E7144" w14:paraId="0681BD6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180E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B156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FVEG_16722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21EB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51A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C5B2B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64C83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14A8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76175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ADBD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BetaGal_dom2,BetaGal_dom3,BetaGal_dom4_5,Glyco_hydro_35</w:t>
            </w:r>
          </w:p>
        </w:tc>
      </w:tr>
      <w:tr w:rsidR="0063511A" w:rsidRPr="003A4C27" w14:paraId="733ECF6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ACA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contig00009.g5963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DBDD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FVEG_10098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8B20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5296F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76C5E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92AA3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82F5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5DA52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6977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Glyco_hydro_32N,Glyco_hydro_43,Laminin_G_3</w:t>
            </w:r>
          </w:p>
        </w:tc>
      </w:tr>
      <w:tr w:rsidR="0063511A" w:rsidRPr="003E7144" w14:paraId="00C0552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B4C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contig00009.g5965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CE203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6982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F6DB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55F30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585CE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202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5CD0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61A6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E5CA7B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FE96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918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26D0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1B14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E6A3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4.2.2.2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9EF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ko:K01728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EE18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EED6E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7344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Pec_lyase_C</w:t>
            </w:r>
          </w:p>
        </w:tc>
      </w:tr>
      <w:tr w:rsidR="0063511A" w:rsidRPr="003E7144" w14:paraId="4D4FAFC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BB68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contig00009.g5967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6542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FVEG_10102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720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3E1A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644DE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E9F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FEA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327C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AC1F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Pectate_lyase</w:t>
            </w:r>
          </w:p>
        </w:tc>
      </w:tr>
      <w:tr w:rsidR="0063511A" w:rsidRPr="003E7144" w14:paraId="6EBD373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7C5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contig00009.g5968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0E247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FVEG_10103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AEFF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553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108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DAB32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7B87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0D34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C643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Isochorismatase</w:t>
            </w:r>
          </w:p>
        </w:tc>
      </w:tr>
      <w:tr w:rsidR="0063511A" w:rsidRPr="003E7144" w14:paraId="049E749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C43B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contig00009.g5976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FDF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FVEG_10111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EE787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F1DF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DEF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6C938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47AF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EE05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0B4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BBE,FAD_binding_4</w:t>
            </w:r>
          </w:p>
        </w:tc>
      </w:tr>
      <w:tr w:rsidR="0063511A" w:rsidRPr="003A4C27" w14:paraId="1D93FA1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B47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D7A5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FVEG_10115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BBBF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CF9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FA97F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3.4.17.4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56C5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9747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35913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07CE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M20_dimer,Peptidase_M20,Peptidase_M28</w:t>
            </w:r>
          </w:p>
        </w:tc>
      </w:tr>
      <w:tr w:rsidR="0063511A" w:rsidRPr="003E7144" w14:paraId="14CF217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F08B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contig00009.g5981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2E610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FVEG_10116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DD9E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AD7D5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AD2C6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DF4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EC42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18BA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9391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CBM_1,Glyco_hydro_61</w:t>
            </w:r>
          </w:p>
        </w:tc>
      </w:tr>
      <w:tr w:rsidR="0063511A" w:rsidRPr="003E7144" w14:paraId="1126623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36F0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contig00009.g5982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6499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FVEG_10117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42D4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D052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0161A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C78E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7B83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2346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2006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2F363F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26F9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contig00009.g5985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CF89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FVEG_10119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28D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7D18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E26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A42D0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FCD6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5848F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4873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HRXXH</w:t>
            </w:r>
          </w:p>
        </w:tc>
      </w:tr>
      <w:tr w:rsidR="0063511A" w:rsidRPr="003E7144" w14:paraId="7D3CFEB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F4D5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contig00009.g6013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5766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FVEG_10146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FA054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8795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2BEB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9B45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063A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B4B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F7A2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Exo_endo_phos</w:t>
            </w:r>
          </w:p>
        </w:tc>
      </w:tr>
      <w:tr w:rsidR="0063511A" w:rsidRPr="003E7144" w14:paraId="057A2F8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5355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contig00009.g6017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CD3C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FVEG_10149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54C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433CA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7BDC0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55C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D9C1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1A2F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9E88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BBE,FAD_binding_4</w:t>
            </w:r>
          </w:p>
        </w:tc>
      </w:tr>
      <w:tr w:rsidR="0063511A" w:rsidRPr="003E7144" w14:paraId="51D490D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F0A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contig00009.g6064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0147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FVEG_10189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0E115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C16F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J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9CB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3.5.1.4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9D9C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ko:K01426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7DF7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4CA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7A36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Amidase</w:t>
            </w:r>
          </w:p>
        </w:tc>
      </w:tr>
      <w:tr w:rsidR="0063511A" w:rsidRPr="003E7144" w14:paraId="4073AE5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4791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contig00009.g6072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564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FVEG_16752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E89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57F2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AEC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D10D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B645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4BB7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7981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5DF64C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3E14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contig00009.g6111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51D1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FVEG_10241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977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5D2C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E2FC0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B37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ko:K20628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5308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3D56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FB8B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DPBB_1,Pollen_allerg_1</w:t>
            </w:r>
          </w:p>
        </w:tc>
      </w:tr>
      <w:tr w:rsidR="0063511A" w:rsidRPr="003E7144" w14:paraId="2A9A6B4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A2DF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contig00009.g6154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331AD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FVEG_10284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9AE6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F88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71D6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3.4.16.6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3448F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0C43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33A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0005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Peptidase_S10</w:t>
            </w:r>
          </w:p>
        </w:tc>
      </w:tr>
      <w:tr w:rsidR="0063511A" w:rsidRPr="003E7144" w14:paraId="7CEFCE4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2D39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contig00009.g6203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D372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FVEG_10333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49BC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F28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6DF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AFFA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F985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5263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6E9A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Chitin_bind_1,Polysacc_deac_1</w:t>
            </w:r>
          </w:p>
        </w:tc>
      </w:tr>
      <w:tr w:rsidR="0063511A" w:rsidRPr="003E7144" w14:paraId="568FEDB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9E66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contig00009.g6234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9625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FVEG_10364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DE09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EFE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0078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1106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0C7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3AC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34F2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E2A1BD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F9D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contig00009.g6278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1D3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C01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F3FE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2DC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D8F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E76C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0A03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E4C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AltA1</w:t>
            </w:r>
          </w:p>
        </w:tc>
      </w:tr>
      <w:tr w:rsidR="0063511A" w:rsidRPr="003E7144" w14:paraId="1E7E9AF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A1EB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contig00009.g6306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9C4C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FVEG_10428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FFB0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AA2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595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CE97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45FC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C2D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6657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370CCC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A987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contig00009.g6323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87FEA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FVEG_10446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1E6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394F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4529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1D40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ko:K09704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01AF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62F8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AD6D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Glyco_hydro_125</w:t>
            </w:r>
          </w:p>
        </w:tc>
      </w:tr>
      <w:tr w:rsidR="0063511A" w:rsidRPr="003E7144" w14:paraId="28BB110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D8E0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contig00010.g6439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E1C7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FVEG_07082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732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F51BE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CF5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3.5.3.11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B44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ko:K01480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32BE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7B6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E87C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Arginase</w:t>
            </w:r>
          </w:p>
        </w:tc>
      </w:tr>
      <w:tr w:rsidR="0063511A" w:rsidRPr="003E7144" w14:paraId="50B21B5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8A3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contig00010.g6480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FE68F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FVEG_07124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0DCD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A5E6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240B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E974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926A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ED8B0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B31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AD8FA1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0270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contig00010.g6487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647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F704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2435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8DE5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A8AF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205B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520B1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0EB8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Glyco_hydro_64</w:t>
            </w:r>
          </w:p>
        </w:tc>
      </w:tr>
      <w:tr w:rsidR="0063511A" w:rsidRPr="003E7144" w14:paraId="12A2905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EAF2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contig00010.g6542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2358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FVEG_02601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1B2A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2D96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34A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A0D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C0A0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8A5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0503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BD9B11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8608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contig00010.g6566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CE03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FVEG_02627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31D9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1F2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B6D1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5EC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E7A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F9EE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FAE2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CDT1_C</w:t>
            </w:r>
          </w:p>
        </w:tc>
      </w:tr>
      <w:tr w:rsidR="0063511A" w:rsidRPr="003E7144" w14:paraId="57A2D35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C8B4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contig00010.g6627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862F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FVEG_02691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6A33D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488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DAF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ECE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33B3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33B7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324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Amidohydro_3</w:t>
            </w:r>
          </w:p>
        </w:tc>
      </w:tr>
      <w:tr w:rsidR="0063511A" w:rsidRPr="003E7144" w14:paraId="7DBE40B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2B04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contig00010.g6631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1A7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FVEG_02695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0E4D2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B336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40D1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7EB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ko:K17787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AB3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ko00000,ko03029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0BD1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B844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AIM5</w:t>
            </w:r>
          </w:p>
        </w:tc>
      </w:tr>
      <w:tr w:rsidR="0063511A" w:rsidRPr="003E7144" w14:paraId="3A76D5A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51A2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contig00011.g6783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804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FVEG_06522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9230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1431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60F0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F750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1.1.3.9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68F96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ko:K04618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42A1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0DB7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0A6A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DUF1929,Kelch_1,Kelch_6,PAN_1</w:t>
            </w:r>
          </w:p>
        </w:tc>
      </w:tr>
      <w:tr w:rsidR="0063511A" w:rsidRPr="003E7144" w14:paraId="485BCE0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0025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contig00011.g6787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97DD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FVEG_06525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6A88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7B7D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98F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D8B5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7CF2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3657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731B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Dioxygenase_C</w:t>
            </w:r>
          </w:p>
        </w:tc>
      </w:tr>
      <w:tr w:rsidR="0063511A" w:rsidRPr="003E7144" w14:paraId="2F27C8F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C402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contig00011.g6800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709C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FVEG_06538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F657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58E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C5A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30C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65D9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0EB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64E5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28FB35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5FE3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contig00011.g6802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5F38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FVEG_15883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B2A7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94D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AE90F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C9C8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E2C2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C1B6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90B9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Glyco_hydro_12,Glycos_transf_2</w:t>
            </w:r>
          </w:p>
        </w:tc>
      </w:tr>
      <w:tr w:rsidR="0063511A" w:rsidRPr="003E7144" w14:paraId="3730DEC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015F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contig00011.g6809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B7FDF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FVEG_15886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61CD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DE5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F5D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591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FA73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DEAF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B58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893F3B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E81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contig00011.g6842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C1C1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6D93F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D231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J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BE7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05AF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DFF8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1DE4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90EA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Amidase</w:t>
            </w:r>
          </w:p>
        </w:tc>
      </w:tr>
      <w:tr w:rsidR="0063511A" w:rsidRPr="003E7144" w14:paraId="2514EEE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A4FB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contig00011.g6846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FC4F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FVEG_06584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C504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4FBC2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2F7D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19F53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185E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DB45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C548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FAD_binding_4</w:t>
            </w:r>
          </w:p>
        </w:tc>
      </w:tr>
      <w:tr w:rsidR="0063511A" w:rsidRPr="003E7144" w14:paraId="069DAE9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EF96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contig00011.g6888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2AF3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FVEG_15904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17F5A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3784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98A2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517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007E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C5DA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161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COesterase</w:t>
            </w:r>
          </w:p>
        </w:tc>
      </w:tr>
      <w:tr w:rsidR="0063511A" w:rsidRPr="003E7144" w14:paraId="4261A34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EDF5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contig00011.g6891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0B17A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FVEG_06631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8001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968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CA1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FB093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CBA1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B4ED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D0D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9ABE93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24EA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contig00011.g6913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172A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FVEG_15912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769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7E73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7A39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C7E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289A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6C69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D9EA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FF8296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EFBE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contig00011.g6966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B2E91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41F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0C6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A950D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8F0AA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ko:K01302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81AC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939F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1662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PA,Peptidase_M28</w:t>
            </w:r>
          </w:p>
        </w:tc>
      </w:tr>
      <w:tr w:rsidR="0063511A" w:rsidRPr="003E7144" w14:paraId="3DF31B5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9225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contig00011.g6977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7603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FVEG_06715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82D4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0EE2A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19DC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CB1F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4D42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CAF00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7D21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A4C27" w14:paraId="47DB294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BA1E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contig00011.g6989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007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FVEG_06728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A6E0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1649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7C565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0A1A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055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ko:K05349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923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845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C6F6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Fn3-like,Glyco_hydro_3,Glyco_hydro_3_C</w:t>
            </w:r>
          </w:p>
        </w:tc>
      </w:tr>
      <w:tr w:rsidR="0063511A" w:rsidRPr="003E7144" w14:paraId="58D9316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B2E4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contig00011.g7002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BA6C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FVEG_06739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1767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BBB0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22F40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F88D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49E1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219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CC75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Ferritin_2</w:t>
            </w:r>
          </w:p>
        </w:tc>
      </w:tr>
      <w:tr w:rsidR="0063511A" w:rsidRPr="003E7144" w14:paraId="484622D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8DE2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contig00011.g7012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EB4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FVEG_06750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FF09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D930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DE93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3.1.2.22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847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ko:K01074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FA10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ko00000,ko00001,ko01000,ko01004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06F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F1D5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Palm_thioest</w:t>
            </w:r>
          </w:p>
        </w:tc>
      </w:tr>
      <w:tr w:rsidR="0063511A" w:rsidRPr="003E7144" w14:paraId="751ABCD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2A84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contig00011.g7037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FA64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FVEG_06777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9F75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2366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EF4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90B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BFFF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8B6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89B4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LysM</w:t>
            </w:r>
          </w:p>
        </w:tc>
      </w:tr>
      <w:tr w:rsidR="0063511A" w:rsidRPr="003E7144" w14:paraId="1CB2A8F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BD5E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contig00011.g7039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9EF8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FVEG_06779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734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42B5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B450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4134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38C2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502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02BF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Glyco_hydro_18,Hce2,LysM</w:t>
            </w:r>
          </w:p>
        </w:tc>
      </w:tr>
      <w:tr w:rsidR="0063511A" w:rsidRPr="003E7144" w14:paraId="67C21F6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92BE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contig00011.g7065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70A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FVEG_06805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81FDD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3F5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B70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31E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EE48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2572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7396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12DE62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A829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contig00011.g7067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AF9C3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FVEG_06807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09A66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4199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B92C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E83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896F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315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354ED" w14:textId="77777777" w:rsidR="0063511A" w:rsidRPr="003A4C27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A4C2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Lipase_GDSL_2,MU117,Spherulin4,VCBS</w:t>
            </w:r>
          </w:p>
        </w:tc>
      </w:tr>
      <w:tr w:rsidR="0063511A" w:rsidRPr="003E7144" w14:paraId="049F551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3EE8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contig00011.g7085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42113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FVEG_06822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9AA3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AB3E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23B8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3.5.1.104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25F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ko:K22278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8103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41D5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6BE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Chitin_bind_1,Polysacc_deac_1</w:t>
            </w:r>
          </w:p>
        </w:tc>
      </w:tr>
      <w:tr w:rsidR="0063511A" w:rsidRPr="003E7144" w14:paraId="66B2760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0085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contig00011.g7096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C687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FVEG_06833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6071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DEC98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73CC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28E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A74E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280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B3CA6" w14:textId="77777777" w:rsidR="0063511A" w:rsidRPr="003A4C27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A4C2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GMC_oxred_C,GMC_oxred_N</w:t>
            </w:r>
          </w:p>
        </w:tc>
      </w:tr>
      <w:tr w:rsidR="0063511A" w:rsidRPr="003E7144" w14:paraId="75AB42A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706E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contig00011.g7120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81426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FVEG_06859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E66B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7D5A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6C003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1.14.18.1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23A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ko:K00505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CAF2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932A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A152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Tyrosinase</w:t>
            </w:r>
          </w:p>
        </w:tc>
      </w:tr>
      <w:tr w:rsidR="0063511A" w:rsidRPr="003E7144" w14:paraId="36EC1E4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7E7D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contig00011.g7123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F501C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FVEG_06863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5253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4A4F6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D414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2.4.1.144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9316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ko:K00737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8CAA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ko00000,ko00001,ko00002,ko01000,ko01003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356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GT17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C650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Glyco_transf_17</w:t>
            </w:r>
          </w:p>
        </w:tc>
      </w:tr>
      <w:tr w:rsidR="0063511A" w:rsidRPr="003E7144" w14:paraId="17495A9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32D5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contig00011.g7125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FF336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FVEG_06865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62E2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11F9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691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0BA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ko:K01194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102D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ko00000,ko00001,ko00537,ko01000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7BC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GH37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E951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Trehalase</w:t>
            </w:r>
          </w:p>
        </w:tc>
      </w:tr>
      <w:tr w:rsidR="0063511A" w:rsidRPr="003E7144" w14:paraId="6D634AD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4E2D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contig00011.g7140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E39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FVEG_15951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9E36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B43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BE8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75C0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2ED5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67BF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6FBB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F1E02C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AC5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contig00011.g7160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C2AC5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59D31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047C5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21EA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15D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ko:K22277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B5EA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A85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B191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Cellulase</w:t>
            </w:r>
          </w:p>
        </w:tc>
      </w:tr>
      <w:tr w:rsidR="0063511A" w:rsidRPr="003E7144" w14:paraId="0B0956D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DAFC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contig00012.g7266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D98E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FVEG_06212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4F72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75.1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8C1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75A2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B638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5796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F0B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D1E8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80A08A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4833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contig00012.g7282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3BA9E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1EE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AFF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274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616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FF7D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387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609F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9DBC89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B9F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contig00012.g7302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24C1B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FVEG_06174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2917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9DC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CCBD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522D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6783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F5F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ACDF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Glyco_hydro_61</w:t>
            </w:r>
          </w:p>
        </w:tc>
      </w:tr>
      <w:tr w:rsidR="0063511A" w:rsidRPr="003E7144" w14:paraId="75C7881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AC5C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contig00012.g7400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7278B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FVEG_06068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8D4C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B17DA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2E0E7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DB7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14C1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15B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AB11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Cupin_1</w:t>
            </w:r>
          </w:p>
        </w:tc>
      </w:tr>
      <w:tr w:rsidR="0063511A" w:rsidRPr="003E7144" w14:paraId="588C065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C5C3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contig00012.g7425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B0B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6E36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1466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883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46A6D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3.1.3.8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7A8A8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ko:K01083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208E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C83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E9D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EGF_2,Phytase</w:t>
            </w:r>
          </w:p>
        </w:tc>
      </w:tr>
      <w:tr w:rsidR="0063511A" w:rsidRPr="003E7144" w14:paraId="5EC1611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D2A9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contig00012.g7426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72E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D5F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81B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7EB3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286C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79FE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E313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3E69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Hyphal_reg_CWP</w:t>
            </w:r>
          </w:p>
        </w:tc>
      </w:tr>
      <w:tr w:rsidR="0063511A" w:rsidRPr="003E7144" w14:paraId="438BFEC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627A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contig00012.g7434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B7D3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FA1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0311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C614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3.5.1.16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0327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ko:K01438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C98C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F03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70EB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M20_dimer,Peptidase_M20</w:t>
            </w:r>
          </w:p>
        </w:tc>
      </w:tr>
      <w:tr w:rsidR="0063511A" w:rsidRPr="003E7144" w14:paraId="6C44C3B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B28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contig00012.g7514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B5BB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FVEG_05948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A1C3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399F0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5E3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483B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ko:K01179,ko:K10352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6E57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ko00000,ko00001,ko01000,ko04147,ko04812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3E03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GH5,GH9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E078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Cellulase,GLEYA,Ricin_B_lectin</w:t>
            </w:r>
          </w:p>
        </w:tc>
      </w:tr>
      <w:tr w:rsidR="0063511A" w:rsidRPr="003E7144" w14:paraId="77EF814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59B0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contig00012.g7522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A0B8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FVEG_05942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910A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0FC5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D3A0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7B6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94B5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C184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B52A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LysM</w:t>
            </w:r>
          </w:p>
        </w:tc>
      </w:tr>
      <w:tr w:rsidR="0063511A" w:rsidRPr="003E7144" w14:paraId="216B13C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E5C4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contig00012.g7564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5E19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8C05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2F0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C51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4899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035A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3858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1F0A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B34CC6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1EBC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contig00012.g7565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035D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E15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A59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5FF38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4.1.1.2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F6C0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ko:K01569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FE9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CDE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5777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Cupin_1</w:t>
            </w:r>
          </w:p>
        </w:tc>
      </w:tr>
      <w:tr w:rsidR="0063511A" w:rsidRPr="003E7144" w14:paraId="6679381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2396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contig00012.g7566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1D24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FVEG_05898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DDCDB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2A5F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90CA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B9971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ko:K17285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7289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ko00000,ko04147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0C5E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6139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SBP56</w:t>
            </w:r>
          </w:p>
        </w:tc>
      </w:tr>
      <w:tr w:rsidR="0063511A" w:rsidRPr="003E7144" w14:paraId="23D2053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93D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contig00012.g7590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6B5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FVEG_05871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DCE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3F195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D06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BCD4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EDC2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81C42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FC8A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Glyco_hydro_16</w:t>
            </w:r>
          </w:p>
        </w:tc>
      </w:tr>
      <w:tr w:rsidR="0063511A" w:rsidRPr="003E7144" w14:paraId="3B1D183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DDDB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contig00012.g7595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EFF0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FVEG_05867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9C78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08F4D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5B1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DFDF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47E1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6FD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2434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5FEC02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80DF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contig00012.g7612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C97D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FVEG_05849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A0E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B97A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A58FE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E473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FE37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D5890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6614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Candida_ALS</w:t>
            </w:r>
          </w:p>
        </w:tc>
      </w:tr>
      <w:tr w:rsidR="0063511A" w:rsidRPr="003E7144" w14:paraId="004D57B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F60F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contig00012.g7620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74BF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8A9F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201C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90C1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06D7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5770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E3415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EC0F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500963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BB4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contig00012.g7638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16C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FVEG_05821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3DAC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BD45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EBA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EE5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2E33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30C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E611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B8D2F1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E848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contig00012.g7644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022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FVEG_05815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BCB18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F2A5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B8FDE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F084D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51FB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EBA1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62C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12E55B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3EE3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contig00012.g7654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E615F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FVEG_05803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451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1641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8FF9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136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E7D6F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E257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60CD8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998F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DUF1996,WSC</w:t>
            </w:r>
          </w:p>
        </w:tc>
      </w:tr>
      <w:tr w:rsidR="0063511A" w:rsidRPr="003E7144" w14:paraId="49878D5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AE51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contig00012.g7656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338C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FVEG_05801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64E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E1CF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A9B47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C8A9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EF6B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B95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7099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Glyco_hydro_28</w:t>
            </w:r>
          </w:p>
        </w:tc>
      </w:tr>
      <w:tr w:rsidR="0063511A" w:rsidRPr="003E7144" w14:paraId="4DDDF89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6383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contig00013.g7718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8831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FVEG_11317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A81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5F4E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1ED8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360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8386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096A7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54E6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Asp</w:t>
            </w:r>
          </w:p>
        </w:tc>
      </w:tr>
      <w:tr w:rsidR="0063511A" w:rsidRPr="003E7144" w14:paraId="7C3D60F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5DE7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contig00013.g7753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855F5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FVEG_11284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859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1B16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065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5EDF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687E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86F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2FEF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Ferritin_2</w:t>
            </w:r>
          </w:p>
        </w:tc>
      </w:tr>
      <w:tr w:rsidR="0063511A" w:rsidRPr="003E7144" w14:paraId="02864C5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DC5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contig00013.g7763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D6D8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FVEG_11273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3ED81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599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7D3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33E6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D6C5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293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C020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81FFF8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A726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contig00013.g7801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2BA7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FVEG_11233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981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7391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5070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4.2.2.2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0ABC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ko:K01728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4463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63C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D598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CBM_1,Pec_lyase_C</w:t>
            </w:r>
          </w:p>
        </w:tc>
      </w:tr>
      <w:tr w:rsidR="0063511A" w:rsidRPr="003E7144" w14:paraId="4A35FCD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BEC4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contig00013.g7802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C4967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FVEG_11232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D4D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20A56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6CAA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48EE7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0180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5A59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F94A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PAN_4</w:t>
            </w:r>
          </w:p>
        </w:tc>
      </w:tr>
      <w:tr w:rsidR="0063511A" w:rsidRPr="003E7144" w14:paraId="13800E6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0C25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contig00013.g7806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BF9A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FVEG_11228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4DC5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461F0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0D0B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F4DF4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ko:K01051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6102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6FAA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A482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Pectinesterase</w:t>
            </w:r>
          </w:p>
        </w:tc>
      </w:tr>
      <w:tr w:rsidR="0063511A" w:rsidRPr="003E7144" w14:paraId="1454EF2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5BC1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contig00013.g7811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FDB86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FVEG_11221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8903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1D31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D074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BCAA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F735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7CE9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DE4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peroxidase</w:t>
            </w:r>
          </w:p>
        </w:tc>
      </w:tr>
      <w:tr w:rsidR="0063511A" w:rsidRPr="003E7144" w14:paraId="00DADA4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86CE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contig00013.g7835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6FF2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FVEG_11198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6A90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0083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77A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E73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9C38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0031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5BC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BBE,FAD_binding_4</w:t>
            </w:r>
          </w:p>
        </w:tc>
      </w:tr>
      <w:tr w:rsidR="0063511A" w:rsidRPr="003E7144" w14:paraId="29338F6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3A80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contig00013.g7836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2327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FVEG_11197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7ED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B2DCA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7851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4A04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DE72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938E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8D44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CAP,DPBB_1</w:t>
            </w:r>
          </w:p>
        </w:tc>
      </w:tr>
      <w:tr w:rsidR="0063511A" w:rsidRPr="003E7144" w14:paraId="569DBF8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0B7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contig00013.g7854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1A68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FVEG_11173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3F74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5A71F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3FB9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85D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5CD3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2F43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FE62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Cerato-platanin</w:t>
            </w:r>
          </w:p>
        </w:tc>
      </w:tr>
      <w:tr w:rsidR="0063511A" w:rsidRPr="003E7144" w14:paraId="0085DF0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9C2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contig00013.g7874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2F4A5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FVEG_11151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444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11C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4EB8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7BBF8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F8E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9C4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3F6F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06E29A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A216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contig00013.g7890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71458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FVEG_11137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85968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CEE5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800BE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1.14.18.1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521F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ko:K00505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3EB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70414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4744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Tyrosinase</w:t>
            </w:r>
          </w:p>
        </w:tc>
      </w:tr>
      <w:tr w:rsidR="0063511A" w:rsidRPr="003E7144" w14:paraId="227D7DD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FCAF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contig00013.g7900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98E5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FVEG_11127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B767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0D01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EF99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3.4.16.6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04F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BFB1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C90A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519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Peptidase_S10</w:t>
            </w:r>
          </w:p>
        </w:tc>
      </w:tr>
      <w:tr w:rsidR="0063511A" w:rsidRPr="003E7144" w14:paraId="0C4B495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24D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contig00013.g7902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769C0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FVEG_11125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D79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C5C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DE68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1290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09C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AFB81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690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PAF-AH_p_II</w:t>
            </w:r>
          </w:p>
        </w:tc>
      </w:tr>
      <w:tr w:rsidR="0063511A" w:rsidRPr="003E7144" w14:paraId="67CF736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A821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contig00013.g7914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6DE8F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FVEG_11115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8E93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9000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2D5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11CB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65FF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5D0E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9E62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D9536C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B45A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contig00013.g7924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FD09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FVEG_11103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5FF6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97D7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EF8C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B9B2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8D6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1CF3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68B2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FD2DC9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3417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contig00013.g7934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25B1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DC02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C050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E23BD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F2B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C8F0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66E1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3A23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His_Phos_1</w:t>
            </w:r>
          </w:p>
        </w:tc>
      </w:tr>
      <w:tr w:rsidR="0063511A" w:rsidRPr="003E7144" w14:paraId="329F6B3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65B8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contig00013.g7939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D365B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FVEG_11087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15B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4923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C15E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0DA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9A86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0E00B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E0DA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Glyco_hydro_cc</w:t>
            </w:r>
          </w:p>
        </w:tc>
      </w:tr>
      <w:tr w:rsidR="0063511A" w:rsidRPr="003E7144" w14:paraId="54158F8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197E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contig00013.g7942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DD1E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BAB2A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5B1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FF1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B00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1DF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D65A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162B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Asp</w:t>
            </w:r>
          </w:p>
        </w:tc>
      </w:tr>
      <w:tr w:rsidR="0063511A" w:rsidRPr="003E7144" w14:paraId="7BC40E4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F0D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contig00013.g7965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64BA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60274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F5C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6E42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C79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9285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DBB5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7FC3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773C57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5293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contig00013.g7969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9FD7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D8E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486C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7288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4.2.1.1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21A9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ko:K01674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38A4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C4A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DAEB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Carb_anhydrase</w:t>
            </w:r>
          </w:p>
        </w:tc>
      </w:tr>
      <w:tr w:rsidR="0063511A" w:rsidRPr="003E7144" w14:paraId="2E0017B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C63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contig00013.g7976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1F6E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D4A7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E0F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D913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853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381D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48C1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73A9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1C2E85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98A6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contig00013.g8003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60B9D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C533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A5F8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EBD3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EC4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7AA5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7F935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45D7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Abhydrolase_6,DUF1100</w:t>
            </w:r>
          </w:p>
        </w:tc>
      </w:tr>
      <w:tr w:rsidR="0063511A" w:rsidRPr="003E7144" w14:paraId="5886736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71A7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contig00013.g8010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FBD3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AF3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D3D2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1D78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5C9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B73B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224E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E25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32F98F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6B93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contig00013.g8017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FC820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FVEG_11018</w:t>
            </w: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vertAlign w:val="superscript"/>
                <w:lang w:val="es-MX" w:eastAsia="es-MX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4CA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B96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DB3B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CD42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2DAF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816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0E0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09F170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BA0C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contig00013.g8024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2FD5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D6AF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DD4B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5D8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D65A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29CF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DEC3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B73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GLEYA,PAN_1</w:t>
            </w:r>
          </w:p>
        </w:tc>
      </w:tr>
      <w:tr w:rsidR="0063511A" w:rsidRPr="003E7144" w14:paraId="11FFF12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2CB2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contig00013.g8054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782A6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FVEG_10979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0065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81C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7E1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1.21.99.1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7E1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ko:K15393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BD9F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ko00000,ko01000,ko01008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169FF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2C30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Amino_oxidase,FAD_oxidored,NAD_binding_8</w:t>
            </w:r>
          </w:p>
        </w:tc>
      </w:tr>
      <w:tr w:rsidR="0063511A" w:rsidRPr="003E7144" w14:paraId="250FC41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24AE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contig00013.g8068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FE6B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FVEG_10964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93DF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852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285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5AE9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6A86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816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2CE4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ARID,NACHT,SesA</w:t>
            </w:r>
          </w:p>
        </w:tc>
      </w:tr>
      <w:tr w:rsidR="0063511A" w:rsidRPr="003E7144" w14:paraId="457602F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1B7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contig00014.g8085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452A6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FVEG_07357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79932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F2D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4470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A0EE0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ko:K08783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88F2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9D5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3E1B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Peptidase_M14</w:t>
            </w:r>
          </w:p>
        </w:tc>
      </w:tr>
      <w:tr w:rsidR="0063511A" w:rsidRPr="003E7144" w14:paraId="7E6488D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D8C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contig00014.g8108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2A64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FVEG_07382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296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B5F94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A28F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32A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FEF3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830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10D3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DUF2990,DUF3455</w:t>
            </w:r>
          </w:p>
        </w:tc>
      </w:tr>
      <w:tr w:rsidR="0063511A" w:rsidRPr="003E7144" w14:paraId="0464167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2E64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contig00014.g8155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98FA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FVEG_07432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F8F3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AAFC4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D74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BA45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C0A8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BB52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08AA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Dioxygenase_C</w:t>
            </w:r>
          </w:p>
        </w:tc>
      </w:tr>
      <w:tr w:rsidR="0063511A" w:rsidRPr="003E7144" w14:paraId="3E9433C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DA48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contig00014.g8164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5C85D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FVEG_07441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82E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C70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7447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1.14.18.1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BA900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ko:K00505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42D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6CE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9349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Tyrosinase</w:t>
            </w:r>
          </w:p>
        </w:tc>
      </w:tr>
      <w:tr w:rsidR="0063511A" w:rsidRPr="003E7144" w14:paraId="498ADA3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3BFF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contig00014.g8170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97D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FVEG_07448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F6F0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2C88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4390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D05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8192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99C0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273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Amidohydro_3</w:t>
            </w:r>
          </w:p>
        </w:tc>
      </w:tr>
      <w:tr w:rsidR="0063511A" w:rsidRPr="003E7144" w14:paraId="33966D4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1DA4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contig00014.g8199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7EAF8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FVEG_07478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20A5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1425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F1E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7CE9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DAC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00F2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182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688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Peptidase_S41</w:t>
            </w:r>
          </w:p>
        </w:tc>
      </w:tr>
      <w:tr w:rsidR="0063511A" w:rsidRPr="003E7144" w14:paraId="46E1417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A1BC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contig00014.g8210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8478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C122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055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C57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7DE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7B8D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9EE0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DAD6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Glyco_hydro_43</w:t>
            </w:r>
          </w:p>
        </w:tc>
      </w:tr>
      <w:tr w:rsidR="0063511A" w:rsidRPr="003E7144" w14:paraId="1F5DA5F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993A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contig00014.g8216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144B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FVEG_07496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596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1EF9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A204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956D6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3F7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95F0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D07B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F9D541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3B35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contig00014.g8231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F3F1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6FC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9D160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61A31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1.15.1.1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A7F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ko:K04564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698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8183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540A1" w14:textId="77777777" w:rsidR="0063511A" w:rsidRPr="003A4C27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A4C2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Sod_Fe_C,Sod_Fe_N</w:t>
            </w:r>
          </w:p>
        </w:tc>
      </w:tr>
      <w:tr w:rsidR="0063511A" w:rsidRPr="003E7144" w14:paraId="61E1891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04D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contig00014.g8232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4871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FVEG_07511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DF2EE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670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E363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7E72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B000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BE1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B755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579217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4DBD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contig00014.g8240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2D8E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FVEG_07518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874F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3C913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B77C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F82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ko:K07407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DE8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013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284A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Melibiase_2</w:t>
            </w:r>
          </w:p>
        </w:tc>
      </w:tr>
      <w:tr w:rsidR="0063511A" w:rsidRPr="003E7144" w14:paraId="25B63EC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6922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contig00014.g8246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2930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FVEG_16133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037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6A68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2F07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3E678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767D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8426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76CD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E9BB7D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342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contig00014.g8293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F779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FVEG_07571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B038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2B2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4FF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6FD5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DAF8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4634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1775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Abhydrolase_1,Abhydrolase_4</w:t>
            </w:r>
          </w:p>
        </w:tc>
      </w:tr>
      <w:tr w:rsidR="0063511A" w:rsidRPr="003E7144" w14:paraId="014C789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99E2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contig00014.g8294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45A2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FVEG_07572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E2DE1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FB9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C61D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B1E5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C21A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64CCD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2B8E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993A9E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B30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contig00014.g8312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46D49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FVEG_07588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724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DA6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066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3C5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048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014D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C5D4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LysM</w:t>
            </w:r>
          </w:p>
        </w:tc>
      </w:tr>
      <w:tr w:rsidR="0063511A" w:rsidRPr="003E7144" w14:paraId="44B3EC6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A3B2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contig00014.g8313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CAD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FVEG_16144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029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57.8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D44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3EC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C9F2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93CC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DE27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56A8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DUF1080,LysM</w:t>
            </w:r>
          </w:p>
        </w:tc>
      </w:tr>
      <w:tr w:rsidR="0063511A" w:rsidRPr="003E7144" w14:paraId="436E91E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1B3F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contig00014.g8328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E2D9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AE00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5E7E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108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FC50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573C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69C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A63A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Peptidase_M14</w:t>
            </w:r>
          </w:p>
        </w:tc>
      </w:tr>
      <w:tr w:rsidR="0063511A" w:rsidRPr="003E7144" w14:paraId="267A1C9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1262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contig00014.g8377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0DBE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FVEG_07653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1799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3ABE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62F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3.4.11.10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DC34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ko:K05994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C91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0056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6FDF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Peptidase_M28</w:t>
            </w:r>
          </w:p>
        </w:tc>
      </w:tr>
      <w:tr w:rsidR="0063511A" w:rsidRPr="003E7144" w14:paraId="4B0575C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78C3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contig00014.g8381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C19F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FVEG_07656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3DD5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29F5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C0A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F5BDD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FF91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456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9EBB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Flocculin,GLEYA</w:t>
            </w:r>
          </w:p>
        </w:tc>
      </w:tr>
      <w:tr w:rsidR="0063511A" w:rsidRPr="003E7144" w14:paraId="47558EB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3E4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contig00014.g8382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E8A01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FVEG_07657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21A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7B95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E0F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1.14.18.1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40CE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ko:K00505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DB9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0DD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6563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Tyrosinase</w:t>
            </w:r>
          </w:p>
        </w:tc>
      </w:tr>
      <w:tr w:rsidR="0063511A" w:rsidRPr="003E7144" w14:paraId="49440AA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1A29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contig00014.g8389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D6F14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FVEG_07663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28D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C91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F360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7AF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F44F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4E0A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BB10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NPP1</w:t>
            </w:r>
          </w:p>
        </w:tc>
      </w:tr>
      <w:tr w:rsidR="0063511A" w:rsidRPr="003E7144" w14:paraId="35DDBEF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974B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contig00014.g8390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F9EB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FVEG_07664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7E31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2EB2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F5C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D28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A4A8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49B6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074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7390C9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43B7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contig00014.g8392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9F20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FVEG_07665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6364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BC3B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3BAAB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116C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956A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F3D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B041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PAN_1,PAN_4</w:t>
            </w:r>
          </w:p>
        </w:tc>
      </w:tr>
      <w:tr w:rsidR="0063511A" w:rsidRPr="003E7144" w14:paraId="5E5A033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60B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contig00014.g8405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446C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FVEG_07677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B5B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445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11D0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3.4.14.9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FB9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8E2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ko00000,ko00001,ko01000,ko01002,ko03110,ko04147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4EDF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9EBDC" w14:textId="77777777" w:rsidR="0063511A" w:rsidRPr="003A4C27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A4C2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Peptidase_S8,Pro-kuma_activ</w:t>
            </w:r>
          </w:p>
        </w:tc>
      </w:tr>
      <w:tr w:rsidR="0063511A" w:rsidRPr="003E7144" w14:paraId="7800AED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9C92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contig00014.g8406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64F7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FVEG_07678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30C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5128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566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46DD8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D68E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9E05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FEB3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Lipase_GDSL</w:t>
            </w:r>
          </w:p>
        </w:tc>
      </w:tr>
      <w:tr w:rsidR="0063511A" w:rsidRPr="003E7144" w14:paraId="056DD53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F8D7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contig00014.g8412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242A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FVEG_16167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2E9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AEBE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C143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174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4FFB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E2C92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C97F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48C388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A531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contig00014.g8415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2493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FVEG_07688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705F4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0346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4D9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5.1.3.3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132D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ko:K01785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B971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7040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24F6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Aldose_epim</w:t>
            </w:r>
          </w:p>
        </w:tc>
      </w:tr>
      <w:tr w:rsidR="0063511A" w:rsidRPr="003E7144" w14:paraId="5550ABF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2137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contig00014.g8417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90EC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567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175E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B4E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21972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F4B9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2C23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149F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Candida_ALS,GLEYA</w:t>
            </w:r>
          </w:p>
        </w:tc>
      </w:tr>
      <w:tr w:rsidR="0063511A" w:rsidRPr="003E7144" w14:paraId="6172524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194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contig00014.g8423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1F2B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FVEG_07695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9DD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B204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20E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849C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CCBC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265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2F2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Hydrophobin_2</w:t>
            </w:r>
          </w:p>
        </w:tc>
      </w:tr>
      <w:tr w:rsidR="0063511A" w:rsidRPr="003E7144" w14:paraId="0F77CC1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BD83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contig00014.g8431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33A9E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0AB60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6D9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3A6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8A7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B512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5B94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1F74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Glyco_hydro_39</w:t>
            </w:r>
          </w:p>
        </w:tc>
      </w:tr>
      <w:tr w:rsidR="0063511A" w:rsidRPr="003E7144" w14:paraId="55B0C4B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C4B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contig00014.g8443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9427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FVEG_07712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8F0F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0CA4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FD1FD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3.4.16.6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BB8CB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1395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D2A7A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7CA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Peptidase_S10</w:t>
            </w:r>
          </w:p>
        </w:tc>
      </w:tr>
      <w:tr w:rsidR="0063511A" w:rsidRPr="003A4C27" w14:paraId="55A43AF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823A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contig00014.g8447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CC93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FVEG_07716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EF2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1476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62793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D04B5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7B3E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ko:K07407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CA61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BA0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C116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Glyco_hydro_36C,Glyco_hydro_36N,Melibiase</w:t>
            </w:r>
          </w:p>
        </w:tc>
      </w:tr>
      <w:tr w:rsidR="0063511A" w:rsidRPr="003E7144" w14:paraId="5EE06E0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7D9F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contig00014.g8449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F0F12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FVEG_07718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14A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73F3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592D1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47A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CF0A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8C9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476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BBE,FAD_binding_4</w:t>
            </w:r>
          </w:p>
        </w:tc>
      </w:tr>
      <w:tr w:rsidR="0063511A" w:rsidRPr="003E7144" w14:paraId="144E165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AAEE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contig00014.g8460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5C1D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FVEG_07728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2B409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59734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8AB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D11A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5339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CA39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720B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CBM_4_9</w:t>
            </w:r>
          </w:p>
        </w:tc>
      </w:tr>
      <w:tr w:rsidR="0063511A" w:rsidRPr="003E7144" w14:paraId="5F826F6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B107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contig00014.g8462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3AC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818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9ED5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1E2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079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ko:K05972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13D9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4EF3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A32F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CBM_1,Esterase_phd</w:t>
            </w:r>
          </w:p>
        </w:tc>
      </w:tr>
      <w:tr w:rsidR="0063511A" w:rsidRPr="003E7144" w14:paraId="32B3AAB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94A8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contig00014.g8481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D74D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FVEG_07747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6814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2908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V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F42D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4FE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3D1F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A87F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EA7A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BEB691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8BC3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contig00014.g8483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4886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FVEG_07750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6A5E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2273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658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7580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9BB3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F4A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C7D9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0CEAA1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A8F3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contig00014.g8485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4E2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FVEG_07752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40D10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05D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A59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4DA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D930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E2A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756E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F1F330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05F6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contig00014.g8487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959A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FVEG_07753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0FD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7E2E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C5F78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51FE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4B2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8BDE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9CDF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Cellulase,RicinB_lectin_2,Ricin_B_lectin</w:t>
            </w:r>
          </w:p>
        </w:tc>
      </w:tr>
      <w:tr w:rsidR="0063511A" w:rsidRPr="003E7144" w14:paraId="3169CC5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66E1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contig00014.g8496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EA1F3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FVEG_07763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BE6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1816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C453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747E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D963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7E7F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B97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F764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Clr5,MU117,TPR_12</w:t>
            </w:r>
          </w:p>
        </w:tc>
      </w:tr>
      <w:tr w:rsidR="0063511A" w:rsidRPr="003E7144" w14:paraId="26AF8F8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065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contig00015.g8551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C034A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FVEG_11681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FC6B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6796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5D5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383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39C0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B6253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F8D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EC161B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1CBF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contig00015.g8562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9A2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FVEG_07833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F1AEC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CB50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7A5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224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EF1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D2E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C4B4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FA460F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DE7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contig00015.g8619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13EF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FVEG_07889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87D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F370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DD4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9CE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5E95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157A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C870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Alk_phosphatase</w:t>
            </w:r>
          </w:p>
        </w:tc>
      </w:tr>
      <w:tr w:rsidR="0063511A" w:rsidRPr="003E7144" w14:paraId="46C04DE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92F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contig00015.g8628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456E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FVEG_16208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5BC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DE2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527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559F8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5914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404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4223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E42C00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94ED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contig00015.g8709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16EB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FVEG_07981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1EE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013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A50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5.3.4.1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7F6BF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ko:K09584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EA53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ko00000,ko00001,ko01000,ko03110,ko04131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54D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DBC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ERp29,Thioredoxin</w:t>
            </w:r>
          </w:p>
        </w:tc>
      </w:tr>
      <w:tr w:rsidR="0063511A" w:rsidRPr="003E7144" w14:paraId="7503DB1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E30A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contig00016.g8870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C40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FVEG_09484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9B2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228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D36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5.2.1.8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C24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ko:K09569,ko:K09577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2F30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ko00000,ko01000,ko03110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029A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B7D5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FKBP_C</w:t>
            </w:r>
          </w:p>
        </w:tc>
      </w:tr>
      <w:tr w:rsidR="0063511A" w:rsidRPr="003E7144" w14:paraId="3B8AB71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866C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contig00016.g8929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AE7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FVEG_09545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EA6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8622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E155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24D0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2E30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BA4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589F8" w14:textId="77777777" w:rsidR="0063511A" w:rsidRPr="003A4C27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A4C2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EF-hand_5,EF-hand_6,EF-hand_7</w:t>
            </w:r>
          </w:p>
        </w:tc>
      </w:tr>
      <w:tr w:rsidR="0063511A" w:rsidRPr="003E7144" w14:paraId="3A75D26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F29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contig00016.g8931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F51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FVEG_09547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E850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248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74A8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332D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1A65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9626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D403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EFC8E4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591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contig00016.g8991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73F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A8E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96D6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BC0D6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1.1.2.3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5C18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ko:K00101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08F9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176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8C78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FMN_dh</w:t>
            </w:r>
          </w:p>
        </w:tc>
      </w:tr>
      <w:tr w:rsidR="0063511A" w:rsidRPr="003E7144" w14:paraId="7E6BCDD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BA8E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contig00016.g9028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AFDE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FVEG_09653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B87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141C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F43AD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8321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ko:K08095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916F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22DE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72D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Cutinase</w:t>
            </w:r>
          </w:p>
        </w:tc>
      </w:tr>
      <w:tr w:rsidR="0063511A" w:rsidRPr="003E7144" w14:paraId="4FD3904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3C95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contig00016.g9069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F85D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FVEG_09694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E59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3E04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BF8A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43D0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5ED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E70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DC7B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COesterase</w:t>
            </w:r>
          </w:p>
        </w:tc>
      </w:tr>
      <w:tr w:rsidR="0063511A" w:rsidRPr="003E7144" w14:paraId="491E4CC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28A4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contig00016.g9076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F65C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0BF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FA40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8858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4.2.2.10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7538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ko:K01732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C207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060E1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8075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Pec_lyase_C</w:t>
            </w:r>
          </w:p>
        </w:tc>
      </w:tr>
      <w:tr w:rsidR="0063511A" w:rsidRPr="003E7144" w14:paraId="0BF6C23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537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contig00016.g9087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D1B57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BC8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29B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C773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A3D5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270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516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EFD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LicD</w:t>
            </w:r>
          </w:p>
        </w:tc>
      </w:tr>
      <w:tr w:rsidR="0063511A" w:rsidRPr="003E7144" w14:paraId="60A04A9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4C4A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contig00016.g9093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9990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FVEG_09719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18C2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9598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C68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E96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3BED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D7A2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GH5,GH9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4E70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CBM_1,Cellulase</w:t>
            </w:r>
          </w:p>
        </w:tc>
      </w:tr>
      <w:tr w:rsidR="0063511A" w:rsidRPr="003E7144" w14:paraId="15CB95B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B5D0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contig00016.g9130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0C8FE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FVEG_09758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9CA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DEF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2B8A8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6DFF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8AD0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2EE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D928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F72737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B88B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contig00016.g9143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98CC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9AB1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80A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CDD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1F643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3842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138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E48F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DB4B47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5662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contig00016.g9144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EC43E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FVEG_09772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6B49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9CD8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DBBD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CB34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661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268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5F2E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</w:t>
            </w:r>
          </w:p>
        </w:tc>
      </w:tr>
      <w:tr w:rsidR="0063511A" w:rsidRPr="003E7144" w14:paraId="32F2AD6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C925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contig00016.g9151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83AF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FVEG_09778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BD0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7E1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66C27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3F09D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8BF2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999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9544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598F16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386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contig00016.g9160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A81F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FVEG_05913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A8AFD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6F373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5AD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023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D102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0868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68A6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CVNH</w:t>
            </w:r>
          </w:p>
        </w:tc>
      </w:tr>
      <w:tr w:rsidR="0063511A" w:rsidRPr="003E7144" w14:paraId="5C2F47E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0ED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contig00017.g9171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46E5F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FVEG_17099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1AED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D54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1F8B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CB62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5742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E6B30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F9E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COesterase</w:t>
            </w:r>
          </w:p>
        </w:tc>
      </w:tr>
      <w:tr w:rsidR="0063511A" w:rsidRPr="003E7144" w14:paraId="33CD092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62FC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contig00017.g9186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49ED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FVEG_11796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0F8AD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ED61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7804B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A1B4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5461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F9F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1559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DUF1996,WSC</w:t>
            </w:r>
          </w:p>
        </w:tc>
      </w:tr>
      <w:tr w:rsidR="0063511A" w:rsidRPr="003E7144" w14:paraId="388EEC7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3DB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contig00017.g9195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6392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FVEG_11787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A4EE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2ACD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1CBC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3.2.1.15,3.2.1.67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AB8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ko:K01184,ko:K01213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C7C2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7499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AC9D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Glyco_hydro_28</w:t>
            </w:r>
          </w:p>
        </w:tc>
      </w:tr>
      <w:tr w:rsidR="0063511A" w:rsidRPr="003E7144" w14:paraId="3E6D908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3630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contig00017.g9210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CA17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FVEG_11773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BA03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E11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1C67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7FDF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645F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7FE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0732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B34990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D84B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contig00017.g9211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886B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FVEG_11772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503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E2655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679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1.1.99.1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735A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ko:K00108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6B45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50E7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7F73C" w14:textId="77777777" w:rsidR="0063511A" w:rsidRPr="00622D9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622D9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GMC_oxred_C,GMC_oxred_N</w:t>
            </w:r>
          </w:p>
        </w:tc>
      </w:tr>
      <w:tr w:rsidR="0063511A" w:rsidRPr="003E7144" w14:paraId="7E959C0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E9DE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contig00017.g9214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5C2EA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FVEG_11768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75F1E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D870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1F1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D6EA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B2F2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6C91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6479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Abhydrolase_6,Hydrolase_4</w:t>
            </w:r>
          </w:p>
        </w:tc>
      </w:tr>
      <w:tr w:rsidR="0063511A" w:rsidRPr="003E7144" w14:paraId="3082096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EFA5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contig00017.g9219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2731D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FVEG_11764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F51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1626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2CFE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DE76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1.4.3.21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3D7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ko:K00276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7803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CF60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08A2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Cu_amine_oxid,Cu_amine_oxidN2,DUF1965</w:t>
            </w:r>
          </w:p>
        </w:tc>
      </w:tr>
      <w:tr w:rsidR="0063511A" w:rsidRPr="00622D94" w14:paraId="0B5D21E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EEC6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contig00017.g9234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062F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FVEG_11749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284D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1573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3FDC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0AD3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29A3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ko:K05349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23F1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A2C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CE07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Fn3-like,Glyco_hydro_3,Glyco_hydro_3_C</w:t>
            </w:r>
          </w:p>
        </w:tc>
      </w:tr>
      <w:tr w:rsidR="0063511A" w:rsidRPr="003E7144" w14:paraId="3B70A23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A9CD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contig00017.g9246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8FE2F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FVEG_11738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02BE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AAF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9C57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A65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055F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7DC3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8AA7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869822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C3C5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contig00017.g9247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4F6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FVEG_11737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19060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99E5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0BB7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F688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9F6C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E2F0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EF27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F281F1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3A6E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contig00017.g9253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15E35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BEBBF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E0A9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29EF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63F3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2FB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B94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AAE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BBE,FAD_binding_4</w:t>
            </w:r>
          </w:p>
        </w:tc>
      </w:tr>
      <w:tr w:rsidR="0063511A" w:rsidRPr="003E7144" w14:paraId="37BA5FE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D275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contig00017.g9262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B361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698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BEA0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E8B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080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6B4F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9E51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5758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0E9C12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F2DE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contig00017.g9263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044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FVEG_11723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F270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8E08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2A829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0DC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E9E0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23C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7552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B6479D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30FA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contig00017.g9264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BDBB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FVEG_11722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4822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67B0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F578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C92E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BB4D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502D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B5D3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145CD8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261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contig00017.g9266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1C07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26DC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93F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AFE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D582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BC19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8F57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2CE0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F81001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9E9A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contig00017.g9269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B5044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FVEG_11717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1288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C80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4FAC8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9AA3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0BF9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4227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2A28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Amidohydro_1</w:t>
            </w:r>
          </w:p>
        </w:tc>
      </w:tr>
      <w:tr w:rsidR="0063511A" w:rsidRPr="003E7144" w14:paraId="6EA1BD0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D21E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contig00017.g9272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3BB4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2FF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C16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D256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1.5.3.14,1.5.3.16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0D01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ko:K13366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AC20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1E2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999E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Amino_oxidase</w:t>
            </w:r>
          </w:p>
        </w:tc>
      </w:tr>
      <w:tr w:rsidR="0063511A" w:rsidRPr="003E7144" w14:paraId="4A12867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DC9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contig00017.g9286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1AFA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0D73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107A4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EC8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D0FF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ko:K05972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C0F6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4829F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E446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CBM_1,Esterase_phd</w:t>
            </w:r>
          </w:p>
        </w:tc>
      </w:tr>
      <w:tr w:rsidR="0063511A" w:rsidRPr="003E7144" w14:paraId="182D7E5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E8BA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contig00017.g9291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F82F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FVEG_11695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12C8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1571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52F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7844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3.4.14.5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8A18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ko:K01278,ko:K01282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4FEE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ko00000,ko00001,ko01000,ko01002,ko04090,ko04147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3CC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273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DPPIV_N,Peptidase_S9</w:t>
            </w:r>
          </w:p>
        </w:tc>
      </w:tr>
      <w:tr w:rsidR="0063511A" w:rsidRPr="003E7144" w14:paraId="35FBEE0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428F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contig00017.g9300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389E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FVEG_11689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BD5EE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EE4F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CB4F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9652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AEB7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8CE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C0DD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GLEYA</w:t>
            </w:r>
          </w:p>
        </w:tc>
      </w:tr>
      <w:tr w:rsidR="0063511A" w:rsidRPr="003E7144" w14:paraId="2D68452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6BB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contig00017.g9324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323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FVEG_11667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DE1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614F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EEDF4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F7C2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0A15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A8F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E553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7B70F1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27E2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contig00017.g9325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F725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FVEG_11666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72665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C353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2B8F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E47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B41A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2EA0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7FAA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33C5DE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AB0F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contig00017.g9326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38B6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FVEG_11665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7FDE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4812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A8C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46FF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806F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0CA7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4E83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51136D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BCA1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contig00017.g9370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B517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3D0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D53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584E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6701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7D65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5835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D91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517678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14C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contig00017.g9380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96F4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F0A7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E272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D3DC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6F3C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ko:K20628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1D0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96C7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E935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DPBB_1,Pollen_allerg_1</w:t>
            </w:r>
          </w:p>
        </w:tc>
      </w:tr>
      <w:tr w:rsidR="0063511A" w:rsidRPr="003E7144" w14:paraId="3A4CA75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B16E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contig00017.g9486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AA7F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FVEG_11492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A4E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53E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76A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F798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564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B126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DBA9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Asp</w:t>
            </w:r>
          </w:p>
        </w:tc>
      </w:tr>
      <w:tr w:rsidR="0063511A" w:rsidRPr="003E7144" w14:paraId="4B8F128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CCF6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contig00017.g9521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6DACF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FVEG_11455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912D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EB3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DDCB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824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A574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73AF1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0CCD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D4098D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65DE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contig00017.g9523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DE5E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FVEG_11453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3987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0146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EF8E4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3.4.23.25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26C5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ko:K01381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3666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C4F9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71DD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Asp</w:t>
            </w:r>
          </w:p>
        </w:tc>
      </w:tr>
      <w:tr w:rsidR="0063511A" w:rsidRPr="003E7144" w14:paraId="3C68E06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48B3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contig00018.g9577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CD4A1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FVEG_12142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04C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F71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A6E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054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9971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D714C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580B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Glyco_hydro_17</w:t>
            </w:r>
          </w:p>
        </w:tc>
      </w:tr>
      <w:tr w:rsidR="0063511A" w:rsidRPr="003E7144" w14:paraId="7795E67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682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contig00018.g9582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B239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FVEG_12137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1B69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2893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7A5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4C5A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00B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ko:K11718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0EF9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ko00000,ko00001,ko01000,ko01003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6552E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GT24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9F48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Glyco_transf_8,UDP-g_GGTase</w:t>
            </w:r>
          </w:p>
        </w:tc>
      </w:tr>
      <w:tr w:rsidR="0063511A" w:rsidRPr="003E7144" w14:paraId="6131FBA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7F2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contig00018.g9590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EF137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FVEG_12127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B6E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6AC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1D55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2B35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ko:K19720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6DBB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ko00000,ko00001,ko00536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96A2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D0D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9AA377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0787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contig00018.g9593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6AEAB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FVEG_12124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B34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405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8E9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20D03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10E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E6A4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EF7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Exo_endo_phos</w:t>
            </w:r>
          </w:p>
        </w:tc>
      </w:tr>
      <w:tr w:rsidR="0063511A" w:rsidRPr="003E7144" w14:paraId="0F90508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F29D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contig00018.g9607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449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DC9E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CC7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44C9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3.1.1.2,3.1.8.1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71B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ko:K01045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7553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ko00000,ko01000,ko04147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EBFA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EF88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Arylesterase</w:t>
            </w:r>
          </w:p>
        </w:tc>
      </w:tr>
      <w:tr w:rsidR="0063511A" w:rsidRPr="003E7144" w14:paraId="6813B27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DC81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contig00018.g9611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323E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FVEG_12107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A447A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EA8F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5D66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E841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D03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CB3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15CD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CBM9_2</w:t>
            </w:r>
          </w:p>
        </w:tc>
      </w:tr>
      <w:tr w:rsidR="0063511A" w:rsidRPr="003E7144" w14:paraId="0DA70D8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283E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contig00018.g9624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C0F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FVEG_12093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15F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83CE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667B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4.4.1.5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9B21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ko:K01759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6933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5AD3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17D0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Glyoxalase</w:t>
            </w:r>
          </w:p>
        </w:tc>
      </w:tr>
      <w:tr w:rsidR="0063511A" w:rsidRPr="003E7144" w14:paraId="2674499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FAC0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contig00018.g9639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8095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FVEG_12078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CA7B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E2BA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EBB4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370D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C4D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D9BF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4761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406C2E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921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contig00018.g9694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D04CB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1BE8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AF0A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454A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3.5.3.11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4417A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ko:K01480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B36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7DE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98E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Arginase</w:t>
            </w:r>
          </w:p>
        </w:tc>
      </w:tr>
      <w:tr w:rsidR="0063511A" w:rsidRPr="003E7144" w14:paraId="5F65974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FFF9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contig00018.g9698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AE393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FVER14953_20274</w:t>
            </w: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vertAlign w:val="superscript"/>
                <w:lang w:val="es-MX" w:eastAsia="es-MX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61DF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4879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95F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4E772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E8AA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A27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2676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A05528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8ABB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contig00018.g9705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FBB0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612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D72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9295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2C6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5EB9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9B6E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E6C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Abhydrolase_6</w:t>
            </w:r>
          </w:p>
        </w:tc>
      </w:tr>
      <w:tr w:rsidR="0063511A" w:rsidRPr="003E7144" w14:paraId="4905D5A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BF91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contig00018.g9711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0689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490B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5B36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54F6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674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BAF0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724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ADE7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949887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2075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contig00018.g9717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414E4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63FAF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9EB58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715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DA31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718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D64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D2DF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387600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5235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contig00018.g9731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A4A0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FVEG_11988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5CA3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BDF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V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9B2EB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B05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7B11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0ED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42E0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944003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B7B9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contig00018.g9767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41B05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FVEG_11952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6DA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2873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A013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DF85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C2A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A3DE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D467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5A0B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Lipase_GDSL_2,MU117,Spherulin4,VCBS</w:t>
            </w:r>
          </w:p>
        </w:tc>
      </w:tr>
      <w:tr w:rsidR="0063511A" w:rsidRPr="003A4C27" w14:paraId="4FE0A02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95FD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contig00018.g9772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E08A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FVEG_11948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FCBB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5D5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1EB8B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1.10.3.3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A271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ko:K00423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77F6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F9B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3408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Cu-oxidase,Cu-oxidase_2,Cu-oxidase_3</w:t>
            </w:r>
          </w:p>
        </w:tc>
      </w:tr>
      <w:tr w:rsidR="0063511A" w:rsidRPr="003E7144" w14:paraId="20DF138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C580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contig00018.g9777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9BAF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FVEG_11944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584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C9B4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DC7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6FD9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ADDB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8DC9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2A92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Glyco_hydro_16</w:t>
            </w:r>
          </w:p>
        </w:tc>
      </w:tr>
      <w:tr w:rsidR="0063511A" w:rsidRPr="003E7144" w14:paraId="5DFA9C6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D194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contig00018.g9788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BEAC1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FVEG_11934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C50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0786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BFA8D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D90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F7DD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6C5E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DBE4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Pyr_redox_2</w:t>
            </w:r>
          </w:p>
        </w:tc>
      </w:tr>
      <w:tr w:rsidR="0063511A" w:rsidRPr="003E7144" w14:paraId="0B79561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E6AF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contig00018.g9790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6965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FVEG_11933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3458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6F3F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E714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CC5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3D25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95A2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GH32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552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Glyco_hydro_32C,Glyco_hydro_32N</w:t>
            </w:r>
          </w:p>
        </w:tc>
      </w:tr>
      <w:tr w:rsidR="0063511A" w:rsidRPr="003E7144" w14:paraId="4192F51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937E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contig00018.g9806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1186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FVEG_11917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50C6B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E334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558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E6E6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F0D2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8B54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E9D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942006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15B9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contig00018.g9812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B3300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FVEG_11911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57E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4F4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24F9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F52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65B4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76DF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223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2B7D17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5E30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contig00018.g9819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B46B0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FVEG_11904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B98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2E55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4428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9C2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FFD0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A32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822B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13C765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AC08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contig00018.g9822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E8EB2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FVEG_11902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916D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1604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1D65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D9006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F0A5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B753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D009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CAED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4F060A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4308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contig00018.g9823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6BE3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FVEG_11901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BAC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5F66D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9FD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769A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42CE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B62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6E94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GMC_oxred_C,GMC_oxred_N</w:t>
            </w:r>
          </w:p>
        </w:tc>
      </w:tr>
      <w:tr w:rsidR="0063511A" w:rsidRPr="003E7144" w14:paraId="114942C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987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contig00018.g9832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DD58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FVEG_11891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5E0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C8587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763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189F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64F1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155C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53CC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Abhydrolase_6</w:t>
            </w:r>
          </w:p>
        </w:tc>
      </w:tr>
      <w:tr w:rsidR="0063511A" w:rsidRPr="003E7144" w14:paraId="700A16E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3DE2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contig00018.g9834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BF574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FVEG_11889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47D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A61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BE6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F538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5551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E8E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4609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Tannase</w:t>
            </w:r>
          </w:p>
        </w:tc>
      </w:tr>
      <w:tr w:rsidR="0063511A" w:rsidRPr="003E7144" w14:paraId="64C7FFA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CC58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contig00018.g9842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D2956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FVEG_11882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A3D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CBA5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41C6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12950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BFFD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1B97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5AB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Asp</w:t>
            </w:r>
          </w:p>
        </w:tc>
      </w:tr>
      <w:tr w:rsidR="0063511A" w:rsidRPr="003E7144" w14:paraId="37A27B7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8D5B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contig00018.g9849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C5C1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FVEG_11874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6EE6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490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5897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8030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9317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B30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C52D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His_Phos_2</w:t>
            </w:r>
          </w:p>
        </w:tc>
      </w:tr>
      <w:tr w:rsidR="0063511A" w:rsidRPr="003E7144" w14:paraId="5A898D8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64B3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contig00018.g9854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61049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FVEG_11869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F97C3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EB9F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057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C13F4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4503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54EC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B0B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CBM_1,Lipase_GDSL,Lipase_GDSL_2</w:t>
            </w:r>
          </w:p>
        </w:tc>
      </w:tr>
      <w:tr w:rsidR="0063511A" w:rsidRPr="003E7144" w14:paraId="2BBFE97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6774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contig00018.g9856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1B1B2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FVEG_11867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DE67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AF0C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7616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0833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5946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EB87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GH5,GH9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5DB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CBM_1,Cellulase</w:t>
            </w:r>
          </w:p>
        </w:tc>
      </w:tr>
      <w:tr w:rsidR="0063511A" w:rsidRPr="003E7144" w14:paraId="1E8BD2E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CB8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contig00018.g9871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AFB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DB4A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F94F6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67F43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11AF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614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933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389D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C5E6DD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69A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contig00018.g9874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04A4C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FVEG_11851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293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F9A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BF8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B2D8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F8E6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7F6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1964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B01433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9BC4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contig00018.g9878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8FFC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FVEG_11849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A600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2860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C3E5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159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C8D5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E708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715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CBM_1,Glyco_hydro_10</w:t>
            </w:r>
          </w:p>
        </w:tc>
      </w:tr>
      <w:tr w:rsidR="0063511A" w:rsidRPr="003E7144" w14:paraId="1F1E2D6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C545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contig00018.g9903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D8D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FVEG_11827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E965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ADE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F84CE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A83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1843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BAA0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6C7D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C995F2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059C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contig00018.g9906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41ECB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FVEG_11824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2B0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702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3CE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4.1.1.52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FE99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ko:K22213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0AB5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9AA2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2796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Amidohydro_2</w:t>
            </w:r>
          </w:p>
        </w:tc>
      </w:tr>
      <w:tr w:rsidR="0063511A" w:rsidRPr="003E7144" w14:paraId="09E81E4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548F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contig00018.g9920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2D231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A810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7AF6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1E2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6DC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5979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24DF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A8B8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RALF</w:t>
            </w:r>
          </w:p>
        </w:tc>
      </w:tr>
      <w:tr w:rsidR="0063511A" w:rsidRPr="003E7144" w14:paraId="7AF3643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E537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contig00019.g10004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42B7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FVEG_12435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408B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7E12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6FC1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320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291E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447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E7B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C14DE4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981E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contig00019.g10005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8693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FVEG_12434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7FEC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04DA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5075E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78EF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432D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EE9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EB2F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Pectate_lyase</w:t>
            </w:r>
          </w:p>
        </w:tc>
      </w:tr>
      <w:tr w:rsidR="0063511A" w:rsidRPr="003E7144" w14:paraId="0CE6838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F881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contig00019.g10014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345C1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FVEG_12423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D4B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9629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7CC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03F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ko:K19355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4B05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DD8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484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CBM_1,Cellulase</w:t>
            </w:r>
          </w:p>
        </w:tc>
      </w:tr>
      <w:tr w:rsidR="0063511A" w:rsidRPr="003E7144" w14:paraId="0EAEDDD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FFB6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contig00019.g10015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D5F5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FVEG_12422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F3E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970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DCE8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988D0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5F3D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4789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BD3F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CDEB7E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1E67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contig00019.g10034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316C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DCF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66BE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5655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1.14.18.1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2D82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ko:K00505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1297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1101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2922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Tyrosinase</w:t>
            </w:r>
          </w:p>
        </w:tc>
      </w:tr>
      <w:tr w:rsidR="0063511A" w:rsidRPr="003E7144" w14:paraId="42BBCB9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2779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contig00019.g10037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348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3EC15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C01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0E60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565F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ko:K19851,ko:K22493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ACF7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ko00000,ko00001,ko00537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544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A2DC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Candida_ALS,Candida_ALS_N,Flo11</w:t>
            </w:r>
          </w:p>
        </w:tc>
      </w:tr>
      <w:tr w:rsidR="0063511A" w:rsidRPr="003E7144" w14:paraId="11EECE6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EE87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contig00019.g10038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8F5A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4A1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1AF8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AC2B4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04061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BC53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A26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2D91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413B47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0FBB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contig00019.g10040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675F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FVEG_12397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97C18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7E7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B39C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43B3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FC04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6F8E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14F8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EB9E98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E562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contig00019.g10041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CD1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FVEG_12396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409A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62F2D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B955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C5BD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CBE1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E4866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4799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6955EF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0BF0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contig00019.g10051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E3B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FVEG_12387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AE3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810B0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900A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8EBB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7E3B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6880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F734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A1CFD5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978E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contig00019.g10058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503F2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94E5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2CFAF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56A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CC2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473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8B540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3CA8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Asp</w:t>
            </w:r>
          </w:p>
        </w:tc>
      </w:tr>
      <w:tr w:rsidR="0063511A" w:rsidRPr="003E7144" w14:paraId="6F6BA39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01F8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contig00019.g10066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6D3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FVEG_12372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62F5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2BA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111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3BC9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90AA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B3C7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C05E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GMC_oxred_C,GMC_oxred_N</w:t>
            </w:r>
          </w:p>
        </w:tc>
      </w:tr>
      <w:tr w:rsidR="0063511A" w:rsidRPr="003E7144" w14:paraId="629CA11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EEF7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contig00019.g10072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61AA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FVEG_12368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836E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F20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AB2D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4.2.2.23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C788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ko:K18195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91F1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9E6A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PL4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385B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CBM-like,CarboxypepD_reg,fn3_3</w:t>
            </w:r>
          </w:p>
        </w:tc>
      </w:tr>
      <w:tr w:rsidR="0063511A" w:rsidRPr="003E7144" w14:paraId="0C0D8B1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D5F6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contig00019.g10088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A2B18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FVEG_12354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81C5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2602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E75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8F3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A43D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8737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3054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984638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D00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contig00019.g10089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84D7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FVEG_12353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FA39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4CDB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2601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0393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354A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2B8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7495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Peptidase_M14</w:t>
            </w:r>
          </w:p>
        </w:tc>
      </w:tr>
      <w:tr w:rsidR="0063511A" w:rsidRPr="003E7144" w14:paraId="3B39308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BB16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contig00019.g10097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0171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FVEG_12346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C73C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316E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3565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B341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ko:K08095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6E6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608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0EBF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Cutinase</w:t>
            </w:r>
          </w:p>
        </w:tc>
      </w:tr>
      <w:tr w:rsidR="0063511A" w:rsidRPr="003E7144" w14:paraId="606852A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6B38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contig00019.g10098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2641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FVEG_12345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67821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1467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709E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45A7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FFF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ko:K18578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9AF0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CF6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CBM1,GH74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E5ED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</w:t>
            </w:r>
          </w:p>
        </w:tc>
      </w:tr>
      <w:tr w:rsidR="0063511A" w:rsidRPr="003E7144" w14:paraId="3AD0EF9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81C5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contig00019.g10111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36A7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FVEG_12331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7B6D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6F04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FEBA6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42261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CE39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74663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1E23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331167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52F6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contig00019.g10112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7771C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5D67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1132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CD22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66D6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FBE9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F8D3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908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Cerato-platanin</w:t>
            </w:r>
          </w:p>
        </w:tc>
      </w:tr>
      <w:tr w:rsidR="0063511A" w:rsidRPr="003E7144" w14:paraId="29713D7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700C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contig00019.g10118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6E6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FVEG_12324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66C7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B6AC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CBB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E18C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1EBE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3FFA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41B8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LysM</w:t>
            </w:r>
          </w:p>
        </w:tc>
      </w:tr>
      <w:tr w:rsidR="0063511A" w:rsidRPr="003E7144" w14:paraId="329453D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10C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contig00019.g10133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4A08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FVEG_12315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36F19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F55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BE33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8F2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5343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9108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7E2C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EE9A81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083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contig00019.g10150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A6268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FVEG_12299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21ED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A5FD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F615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38BD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970D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A63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DD60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Cellulase</w:t>
            </w:r>
          </w:p>
        </w:tc>
      </w:tr>
      <w:tr w:rsidR="0063511A" w:rsidRPr="003E7144" w14:paraId="23794A8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2150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contig00019.g10154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DA0D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FVEG_12295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0E0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49D5A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603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3.1.27.3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1E345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ko:K01167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A8A0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ko00000,ko01000,ko03016,ko03019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1D1C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D21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Ribonuclease</w:t>
            </w:r>
          </w:p>
        </w:tc>
      </w:tr>
      <w:tr w:rsidR="0063511A" w:rsidRPr="003E7144" w14:paraId="2A8FAF5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E263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contig00019.g10160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C024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FVEG_12289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FA3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E928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924A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8111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ko:K07407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8E44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B0A7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DE67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Melibiase_2</w:t>
            </w:r>
          </w:p>
        </w:tc>
      </w:tr>
      <w:tr w:rsidR="0063511A" w:rsidRPr="003E7144" w14:paraId="5C330D7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647F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contig00019.g10164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4954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FVEG_12285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F42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3A5E1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3946F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654A8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9D9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E46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3C75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FAD_binding_4</w:t>
            </w:r>
          </w:p>
        </w:tc>
      </w:tr>
      <w:tr w:rsidR="0063511A" w:rsidRPr="003E7144" w14:paraId="742692E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8D5F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contig00019.g10165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62E7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FVEG_12284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25A9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AED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2AD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EED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6F49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6233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E412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8A7DB2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E1C3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contig00019.g10167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DD06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FVEG_12281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02E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ED1A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1D5B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F4B4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6AC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FB9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496B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D6C5E5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E4E3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contig00019.g10168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C5E6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EE3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1FF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A6B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3.4.21.4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5D2F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ko:K01312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C0D0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ko00000,ko00001,ko01000,ko01002,ko04147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B91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1F5B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Trypsin</w:t>
            </w:r>
          </w:p>
        </w:tc>
      </w:tr>
      <w:tr w:rsidR="0063511A" w:rsidRPr="003E7144" w14:paraId="01D4DCA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B5EC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contig00019.g10169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1F1E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FVEG_17206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4AA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70.9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A4163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F45F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F5C6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EB14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41A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6D0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8092DB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0850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contig00019.g10170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C6E1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FVEG_12279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964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B945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D5841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4.2.2.2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A88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ko:K01728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2F8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293C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7C9E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Pec_lyase_C</w:t>
            </w:r>
          </w:p>
        </w:tc>
      </w:tr>
      <w:tr w:rsidR="0063511A" w:rsidRPr="003E7144" w14:paraId="65206F6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B589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contig00019.g10171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2588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FVEG_12278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BB5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DA8C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31324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3F4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DA59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6A57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6999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D54802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ED25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contig00019.g10206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B8C4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FVEG_12245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4E9BC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A0B4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4FD6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7C88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5DA3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10F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4D3F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Hce2</w:t>
            </w:r>
          </w:p>
        </w:tc>
      </w:tr>
      <w:tr w:rsidR="0063511A" w:rsidRPr="003E7144" w14:paraId="59FEBD5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50E5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contig00019.g10207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405F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FVEG_12244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25667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9A51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07C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C51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B40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65E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79FE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Peptidase_S8</w:t>
            </w:r>
          </w:p>
        </w:tc>
      </w:tr>
      <w:tr w:rsidR="0063511A" w:rsidRPr="003E7144" w14:paraId="5DD2FC6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334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contig00019.g10213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0A05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FVEG_12238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4D69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951A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3E0B4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1.1.99.1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4338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ko:K00108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39A7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9C5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581D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GMC_oxred_C,GMC_oxred_N</w:t>
            </w:r>
          </w:p>
        </w:tc>
      </w:tr>
      <w:tr w:rsidR="0063511A" w:rsidRPr="003E7144" w14:paraId="06EA708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AF45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contig00019.g10216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B473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FVEG_12236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75A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0445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2667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3161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439A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514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3929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79DCE2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B0F0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contig00019.g10217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C7DA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FVEG_12235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5D17C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527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3968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1.11.2.1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A334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ko:K21820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202D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D2F07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06F6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Peroxidase_2</w:t>
            </w:r>
          </w:p>
        </w:tc>
      </w:tr>
      <w:tr w:rsidR="0063511A" w:rsidRPr="003E7144" w14:paraId="06566FA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9A56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contig00019.g10241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C0D7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FVEG_12213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DFB3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BCE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2EE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161E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ko:K20465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69F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ko00000,ko04131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B0725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EB01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UDPGT</w:t>
            </w:r>
          </w:p>
        </w:tc>
      </w:tr>
      <w:tr w:rsidR="0063511A" w:rsidRPr="003E7144" w14:paraId="4817D02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6E32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contig00019.g10242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44A4C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FVEG_12212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187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E28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11A2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9DC48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A562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176E0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40EC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Peroxidase_2</w:t>
            </w:r>
          </w:p>
        </w:tc>
      </w:tr>
      <w:tr w:rsidR="0063511A" w:rsidRPr="003E7144" w14:paraId="432BDC3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8EBD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contig00019.g10245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C789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FVEG_12209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AF86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A815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56750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4.2.2.10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3B1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ko:K01732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CE59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E01F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56F4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CBM_1,Pec_lyase_C</w:t>
            </w:r>
          </w:p>
        </w:tc>
      </w:tr>
      <w:tr w:rsidR="0063511A" w:rsidRPr="003E7144" w14:paraId="42AD370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B7A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contig00019.g10250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94CD5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FVEG_12203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776A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AEAC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0B0C9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FF5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ko:K07140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7ED6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B844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E54E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MOSC,MOSC_N</w:t>
            </w:r>
          </w:p>
        </w:tc>
      </w:tr>
      <w:tr w:rsidR="0063511A" w:rsidRPr="003E7144" w14:paraId="7A5DBD6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5F2F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contig00019.g10251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6061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FVEG_12202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850BA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C06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E45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0CC8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71E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316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A82E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Amino_oxidase,NAD_binding_8</w:t>
            </w:r>
          </w:p>
        </w:tc>
      </w:tr>
      <w:tr w:rsidR="0063511A" w:rsidRPr="003E7144" w14:paraId="42757B0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7E33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contig00019.g10261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3D9C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97187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9341D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2759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594E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DDED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BAF38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CC9C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Peptidase_M14,Propep_M14</w:t>
            </w:r>
          </w:p>
        </w:tc>
      </w:tr>
      <w:tr w:rsidR="0063511A" w:rsidRPr="003E7144" w14:paraId="416E113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DD46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contig00019.g10266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CA15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FVEG_12189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80ED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F310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9370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1050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B80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ko00000,ko00001,ko01000,ko04147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5C0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GH29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1531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Alpha_L_fucos,Fucosidase_C</w:t>
            </w:r>
          </w:p>
        </w:tc>
      </w:tr>
      <w:tr w:rsidR="0063511A" w:rsidRPr="003E7144" w14:paraId="2C94424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7661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contig00019.g10268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4448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FVEG_17178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647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6BDB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983F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8EDE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AA55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58A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ECAB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BNR_4</w:t>
            </w:r>
          </w:p>
        </w:tc>
      </w:tr>
      <w:tr w:rsidR="0063511A" w:rsidRPr="003E7144" w14:paraId="4350E9C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039B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contig00019.g10274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2501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FVEG_12185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76A20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19D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8F7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3.1.3.1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F890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419A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870A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6D33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PhoD,PhoD_N</w:t>
            </w:r>
          </w:p>
        </w:tc>
      </w:tr>
      <w:tr w:rsidR="0063511A" w:rsidRPr="003E7144" w14:paraId="17A0B6C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61FA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contig00019.g10278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8729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1553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FD0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3ECE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16A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4B6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BEF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793D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CBM_1,Lipase_GDSL_2</w:t>
            </w:r>
          </w:p>
        </w:tc>
      </w:tr>
      <w:tr w:rsidR="0063511A" w:rsidRPr="003E7144" w14:paraId="4B62782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148F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contig00019.g10282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9D11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FVEG_12176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C6A4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1761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A025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D4E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C87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72B1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DBD70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44B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6DE5F6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8182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contig00019.g9935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B4766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FVEG_12502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2F112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1E6C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F013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3A241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6BBB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DCAB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4103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Glyco_hydro_10</w:t>
            </w:r>
          </w:p>
        </w:tc>
      </w:tr>
      <w:tr w:rsidR="0063511A" w:rsidRPr="003E7144" w14:paraId="04E912C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DC07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contig00019.g9954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D6B5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FVEG_12486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C8DA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302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E355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089F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ko:K18576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8C5C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769D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GH12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3FFC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Glyco_hydro_12</w:t>
            </w:r>
          </w:p>
        </w:tc>
      </w:tr>
      <w:tr w:rsidR="0063511A" w:rsidRPr="003E7144" w14:paraId="6C343AB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1EB5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contig00019.g9955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EC91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FVEG_12485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E558B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882FE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A2943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C35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AD76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6FB0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8857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CBM_1,Esterase,Peptidase_S9</w:t>
            </w:r>
          </w:p>
        </w:tc>
      </w:tr>
      <w:tr w:rsidR="0063511A" w:rsidRPr="003E7144" w14:paraId="1FCF9E0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D18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contig00019.g9956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F610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FVEG_12484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915D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1474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8A9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9D6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E793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5856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DC984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A31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PAN_1,PAN_4</w:t>
            </w:r>
          </w:p>
        </w:tc>
      </w:tr>
      <w:tr w:rsidR="0063511A" w:rsidRPr="003E7144" w14:paraId="19459F1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EDE4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contig00019.g9957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1C17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839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024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687E0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7CE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461E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AD1B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9F69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00FBEC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479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contig00019.g9958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F1125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FVEG_12482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A7B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30D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7CD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0BB9A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EC6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03D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BD03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5D21CC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58D6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contig00019.g9981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DED4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FVEG_17275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E570B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33E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083D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F9AE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5DBF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57D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937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Cerato-platanin</w:t>
            </w:r>
          </w:p>
        </w:tc>
      </w:tr>
      <w:tr w:rsidR="0063511A" w:rsidRPr="003E7144" w14:paraId="7BD42E4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5FDF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contig00019.g9982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BDA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FVEG_12459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CED7F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FB5E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317D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45E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651F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A448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F7DA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E3C679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160D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contig00019.g9992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D17B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FVEG_12448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361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CA6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6EB8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06353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562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F96B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6259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EB260E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F215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contig00019.g9995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EC8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FVEG_12445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AA90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A297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961C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4.2.1.1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95C5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ko:K01674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7919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58A1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6D05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Carb_anhydrase</w:t>
            </w:r>
          </w:p>
        </w:tc>
      </w:tr>
      <w:tr w:rsidR="0063511A" w:rsidRPr="003E7144" w14:paraId="4587AB7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C87E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contig00019.g9999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7CBF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FVEG_12442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99A5F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1873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0D4A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6A5E3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1.2.3.15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E08A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ko:K20929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EB50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396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5493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DUF1929,Glyoxal_oxid_N,WSC</w:t>
            </w:r>
          </w:p>
        </w:tc>
      </w:tr>
      <w:tr w:rsidR="0063511A" w:rsidRPr="003E7144" w14:paraId="0A479CC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9A2D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contig00020.g10296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8C4D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FVEG_12805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3F81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198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129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3.1.4.46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96F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79DE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199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2991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GDPD</w:t>
            </w:r>
          </w:p>
        </w:tc>
      </w:tr>
      <w:tr w:rsidR="0063511A" w:rsidRPr="003E7144" w14:paraId="62B719A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6A2E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contig00020.g10297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B4A0F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FVEG_12804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FA8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E2E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F8A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C959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C5DB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54078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GH18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19BE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Glyco_hydro_18</w:t>
            </w:r>
          </w:p>
        </w:tc>
      </w:tr>
      <w:tr w:rsidR="0063511A" w:rsidRPr="003E7144" w14:paraId="128B1D6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F118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contig00020.g10323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F377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6E98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33E1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3040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4F49E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3F5D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A424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D27C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NUP</w:t>
            </w:r>
          </w:p>
        </w:tc>
      </w:tr>
      <w:tr w:rsidR="0063511A" w:rsidRPr="003E7144" w14:paraId="05641BD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325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contig00020.g10333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729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0458C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DD38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8E6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E1D5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ko:K19851,ko:K22493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8158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ko00000,ko00001,ko00537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E93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46C8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CFEM,Candida_ALS,Candida_ALS_N,Flo11</w:t>
            </w:r>
          </w:p>
        </w:tc>
      </w:tr>
      <w:tr w:rsidR="0063511A" w:rsidRPr="003E7144" w14:paraId="2FB7FB9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C9B6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contig00020.g10338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2ED9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FVEG_12766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1FA7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83B3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96F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C044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CBF4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E2FC6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AE88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Pectinesterase</w:t>
            </w:r>
          </w:p>
        </w:tc>
      </w:tr>
      <w:tr w:rsidR="0063511A" w:rsidRPr="003E7144" w14:paraId="520F46A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B49D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contig00020.g10339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D68B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FVEG_12765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8297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BE8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FC76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D61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E7ED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4D0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DBD9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61642B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798F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contig00020.g10360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3289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84C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5F25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EC61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2AC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A7C1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79A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0749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Glyco_hydro_28</w:t>
            </w:r>
          </w:p>
        </w:tc>
      </w:tr>
      <w:tr w:rsidR="0063511A" w:rsidRPr="003E7144" w14:paraId="5AE46A4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A293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contig00020.g10370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D034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FVEG_12733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D430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660EC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0B1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939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8C0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C4B5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FEE4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Pyr_redox_2</w:t>
            </w:r>
          </w:p>
        </w:tc>
      </w:tr>
      <w:tr w:rsidR="0063511A" w:rsidRPr="003E7144" w14:paraId="3789437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E6C9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contig00020.g10375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83F7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FVEG_12728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84A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DF50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36A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8980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CDF9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A93B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2015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FE9F75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EDB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contig00020.g10381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1C16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FVEG_12722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44B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94EC3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7D9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A2C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ko:K19355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6F88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8B3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DDD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Cellulase</w:t>
            </w:r>
          </w:p>
        </w:tc>
      </w:tr>
      <w:tr w:rsidR="0063511A" w:rsidRPr="003E7144" w14:paraId="333A1B6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273B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contig00020.g10384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ED6C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FVEG_12719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E358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CED04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7FF7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F63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7495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554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AF15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656079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B2FF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contig00020.g10387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ABEAE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FVEG_12716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E6C8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76C9D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92F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E83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5074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51A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0A13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C3AE09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EC7E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contig00020.g10401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F8002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2994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1785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E35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303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000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775B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3BF1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F9D8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Chitin_bind_1,Glyco_hydro_18,LysM</w:t>
            </w:r>
          </w:p>
        </w:tc>
      </w:tr>
      <w:tr w:rsidR="0063511A" w:rsidRPr="003E7144" w14:paraId="5C6633E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6F99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contig00020.g10406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0FB2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EF78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2816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AEE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7CE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BF8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55D8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25B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8C04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Lipase_GDSL_2,VCBS</w:t>
            </w:r>
          </w:p>
        </w:tc>
      </w:tr>
      <w:tr w:rsidR="0063511A" w:rsidRPr="003E7144" w14:paraId="26F2B14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2B86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contig00020.g10421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A29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FVEG_12682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ADCA4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51B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A0D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8A8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55BB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C69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BBA3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726069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7FBE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contig00020.g10435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D8E56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FVEG_12666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E66C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EE6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17B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57D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957B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6421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28B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Glyco_hydro_62</w:t>
            </w:r>
          </w:p>
        </w:tc>
      </w:tr>
      <w:tr w:rsidR="0063511A" w:rsidRPr="003E7144" w14:paraId="3C0246F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7F3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contig00020.g10456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E85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FVEG_12643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565E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D260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7655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6C90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A6A3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793F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GH18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B9B5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Chitin_bind_1,Glyco_hydro_18</w:t>
            </w:r>
          </w:p>
        </w:tc>
      </w:tr>
      <w:tr w:rsidR="0063511A" w:rsidRPr="003E7144" w14:paraId="2D1B6F4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8878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contig00020.g10482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5440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FVEG_12617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F9A8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1769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8330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9F1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66FE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0757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65F8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C3C2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Ank_2,Ank_4</w:t>
            </w:r>
          </w:p>
        </w:tc>
      </w:tr>
      <w:tr w:rsidR="0063511A" w:rsidRPr="003E7144" w14:paraId="6384749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957A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contig00020.g10484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47F7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FVEG_12615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B55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1407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A6C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6AFC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172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9EE9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357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07CE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Amino_oxidase</w:t>
            </w:r>
          </w:p>
        </w:tc>
      </w:tr>
      <w:tr w:rsidR="0063511A" w:rsidRPr="003E7144" w14:paraId="34FD7E8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AD54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contig00020.g10500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54AC4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215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45.1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FDD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3E066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88374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D1F2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618B0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EDC7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6BCD73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CCA9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contig00020.g10521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464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FVEG_12585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1F7A9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02A8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5C9E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9F2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B0DF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2BF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D43C0" w14:textId="77777777" w:rsidR="0063511A" w:rsidRPr="003A4C27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3A4C27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Ank,Ank_2,Ank_3,Ank_4,HeLo,NACHT</w:t>
            </w:r>
          </w:p>
        </w:tc>
      </w:tr>
      <w:tr w:rsidR="0063511A" w:rsidRPr="003E7144" w14:paraId="2FD3163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866B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contig00020.g10554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9543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FVEG_12553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11BF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FE1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A5A10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E4C4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0FA0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ko00000,ko00001,ko01000,ko04147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4241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GH29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9B93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Alpha_L_fucos</w:t>
            </w:r>
          </w:p>
        </w:tc>
      </w:tr>
      <w:tr w:rsidR="0063511A" w:rsidRPr="003E7144" w14:paraId="1A34DBB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764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contig00020.g10561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D5D7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FVEG_12546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767E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938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BC4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2F82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6F2B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95A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53D1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Peptidase_M14</w:t>
            </w:r>
          </w:p>
        </w:tc>
      </w:tr>
      <w:tr w:rsidR="0063511A" w:rsidRPr="003E7144" w14:paraId="68B39A4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ED9B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contig00020.g10568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25B0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FVEG_12539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7BF6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806A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1555C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92E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98D4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ED3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7EAB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Abhydrolase_6,Hydrolase_4</w:t>
            </w:r>
          </w:p>
        </w:tc>
      </w:tr>
      <w:tr w:rsidR="0063511A" w:rsidRPr="003E7144" w14:paraId="35408B1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1CF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contig00020.g10581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00FF4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FVEG_12526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4CEE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5A09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A014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7F11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D45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A33B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EC03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Lactamase_B</w:t>
            </w:r>
          </w:p>
        </w:tc>
      </w:tr>
      <w:tr w:rsidR="0063511A" w:rsidRPr="003E7144" w14:paraId="36641FA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4E9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contig00020.g10583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A7AB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FVEG_12524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2B3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C85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25A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C1D9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7FE6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567E8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07F6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COesterase</w:t>
            </w:r>
          </w:p>
        </w:tc>
      </w:tr>
      <w:tr w:rsidR="0063511A" w:rsidRPr="003E7144" w14:paraId="6E8E06F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035D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contig00021.g10727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D8A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FVEG_01870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4B9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1706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03737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197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C3420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88B4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374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D302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Glyco_hydro_81</w:t>
            </w:r>
          </w:p>
        </w:tc>
      </w:tr>
      <w:tr w:rsidR="0063511A" w:rsidRPr="003E7144" w14:paraId="70AE720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EED2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contig00021.g10778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DCC7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FVEG_01819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29A10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3AB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13B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3E813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F60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18E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7665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COesterase</w:t>
            </w:r>
          </w:p>
        </w:tc>
      </w:tr>
      <w:tr w:rsidR="0063511A" w:rsidRPr="003E7144" w14:paraId="507856E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9162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contig00021.g10794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415E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FVEG_01804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95E9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6EA39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7B9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3.4.24.39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DC44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ko:K19305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A86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457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5F36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Aspzincin_M35,Peptidase_M35</w:t>
            </w:r>
          </w:p>
        </w:tc>
      </w:tr>
      <w:tr w:rsidR="0063511A" w:rsidRPr="003E7144" w14:paraId="3253550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A4EC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contig00021.g10801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E16D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FVEG_01795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F266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D1E1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FD3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757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3E7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7E78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D13F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Beta-lactamase</w:t>
            </w:r>
          </w:p>
        </w:tc>
      </w:tr>
      <w:tr w:rsidR="0063511A" w:rsidRPr="003E7144" w14:paraId="65F53EE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0C76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contig00021.g10820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F860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FVEG_01779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6785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227BD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6AF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CBA6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ko:K22277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7F1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67BF0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7CB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Cellulase</w:t>
            </w:r>
          </w:p>
        </w:tc>
      </w:tr>
      <w:tr w:rsidR="0063511A" w:rsidRPr="003E7144" w14:paraId="4B9C819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AADF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contig00022.g10823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08D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FF6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114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7ABE5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E5489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F27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4B32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9263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COesterase,TB2_DP1_HVA22</w:t>
            </w:r>
          </w:p>
        </w:tc>
      </w:tr>
      <w:tr w:rsidR="0063511A" w:rsidRPr="003E7144" w14:paraId="427F77E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48E1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contig00022.g10864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BFB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FVEG_16817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A1E4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775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E2A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C04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F78F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108A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00F8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Antifungal_prot</w:t>
            </w:r>
          </w:p>
        </w:tc>
      </w:tr>
      <w:tr w:rsidR="0063511A" w:rsidRPr="003E7144" w14:paraId="09BAC87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7503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contig00022.g10866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D983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FVEG_16818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532F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14EC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702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53CA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412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9534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DE22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E9826D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866B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contig00022.g10881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8C99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FVEG_10538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DA7E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202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0AC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4.2.1.95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357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ko:K20613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DEBF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0204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FDEE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CrtC,Lipocalin_9</w:t>
            </w:r>
          </w:p>
        </w:tc>
      </w:tr>
      <w:tr w:rsidR="0063511A" w:rsidRPr="003E7144" w14:paraId="7F1DBFD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7639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contig00022.g10885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54955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FVEG_10542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2CD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CD1F9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41A4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57128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EC02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E5C5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9CD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Cupin_1</w:t>
            </w:r>
          </w:p>
        </w:tc>
      </w:tr>
      <w:tr w:rsidR="0063511A" w:rsidRPr="003E7144" w14:paraId="4A848C7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62EC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contig00022.g10887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CF8F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FVEG_10544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6B9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3AF5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8D9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22D04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C3FB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5B4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D0F6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B8C29C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D14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contig00022.g10907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B307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FVEG_10558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0E978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D7D1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7FF7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228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B07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A27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9995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PA,PQ-loop,Peptidase_M28</w:t>
            </w:r>
          </w:p>
        </w:tc>
      </w:tr>
      <w:tr w:rsidR="0063511A" w:rsidRPr="003E7144" w14:paraId="4C85A39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B46F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contig00022.g10921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4DD70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FVEG_10576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01AD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1788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899A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B8C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ABBA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DD95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70EF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60C6E9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2E3B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contig00022.g10924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463B2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FVEG_10579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8C51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8E40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40CDF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B8C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1799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218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A877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3F2420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ABEA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contig00022.g10928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7161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FVEG_10582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AA6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F1D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409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508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43AA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DA68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004B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Peroxidase_2</w:t>
            </w:r>
          </w:p>
        </w:tc>
      </w:tr>
      <w:tr w:rsidR="0063511A" w:rsidRPr="003E7144" w14:paraId="2CA6224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B634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contig00022.g10930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7B793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FVEG_10584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74E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7FAE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0FA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1.1.99.1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BF1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ko:K00108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4E3A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E66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90E4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GMC_oxred_C,GMC_oxred_N,NAD_binding_8</w:t>
            </w:r>
          </w:p>
        </w:tc>
      </w:tr>
      <w:tr w:rsidR="0063511A" w:rsidRPr="003E7144" w14:paraId="2D761E4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E894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contig00022.g10950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65A0E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FVEG_10625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A2F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6CB2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4A1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BD896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E1C8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9192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774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Glyco_hydro_43,Laminin_G_3</w:t>
            </w:r>
          </w:p>
        </w:tc>
      </w:tr>
      <w:tr w:rsidR="0063511A" w:rsidRPr="003E7144" w14:paraId="6004937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404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contig00022.g10951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F53A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FVEG_10624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879D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62C7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43C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981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ko:K06113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1DF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7284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GH43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0FFD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Glyco_hydro_43</w:t>
            </w:r>
          </w:p>
        </w:tc>
      </w:tr>
      <w:tr w:rsidR="0063511A" w:rsidRPr="003E7144" w14:paraId="1E2CA0D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AB9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contig00022.g10971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DA80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FVEG_10605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B3B8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1639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754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D40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11E18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5A10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F711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2809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Glyco_hydro_79C</w:t>
            </w:r>
          </w:p>
        </w:tc>
      </w:tr>
      <w:tr w:rsidR="0063511A" w:rsidRPr="003E7144" w14:paraId="61A41EB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2119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contig00022.g10974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0AD43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CC2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42B9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346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6FB2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A32F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21E26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77D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Peptidase_M14</w:t>
            </w:r>
          </w:p>
        </w:tc>
      </w:tr>
      <w:tr w:rsidR="0063511A" w:rsidRPr="003E7144" w14:paraId="746C01B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C0CF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contig00022.g10976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9D3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CCF7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E69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2A7E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FBE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94B5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0B359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3FA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54BE7E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B7AA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contig00022.g10992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ED9E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FVEG_10647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3FBF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162CC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117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1.14.13.1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2F25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ko:K00480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8AB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960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2094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FAD_binding_3,NAD_binding_8</w:t>
            </w:r>
          </w:p>
        </w:tc>
      </w:tr>
      <w:tr w:rsidR="0063511A" w:rsidRPr="003E7144" w14:paraId="7CDFA3D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C585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contig00022.g11020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A5F02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FVEG_10673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F9D2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0C0D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E82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B682E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8824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39C3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019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Tannase</w:t>
            </w:r>
          </w:p>
        </w:tc>
      </w:tr>
      <w:tr w:rsidR="0063511A" w:rsidRPr="003E7144" w14:paraId="36C57D4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D1C4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contig00022.g11086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530AB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FVEG_10735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CFD5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4E69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D228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3482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4AEB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0013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C82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A21B8A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480E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contig00022.g11088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B23C3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FVEG_10738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DE8F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9E5E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92FB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F91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7AC1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61E75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5C2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D486A4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588E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contig00022.g11090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52D70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FVEG_10740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FBC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A756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36078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B47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D0AD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E67FE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57C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Beta-lactamase</w:t>
            </w:r>
          </w:p>
        </w:tc>
      </w:tr>
      <w:tr w:rsidR="0063511A" w:rsidRPr="003E7144" w14:paraId="1716A86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1AE4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contig00022.g11095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6DA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87971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BBFE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280E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90C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D41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D728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F4F0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Glyco_hydro_43</w:t>
            </w:r>
          </w:p>
        </w:tc>
      </w:tr>
      <w:tr w:rsidR="0063511A" w:rsidRPr="003E7144" w14:paraId="670DF63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7B62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contig00022.g11098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5147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FVEG_10747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E3E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D630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C699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CB2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8A7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815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3B0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But2</w:t>
            </w:r>
          </w:p>
        </w:tc>
      </w:tr>
      <w:tr w:rsidR="0063511A" w:rsidRPr="003E7144" w14:paraId="72BFC21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BE20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contig00023.g11119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A903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FVEG_14140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B62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1CFD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5CDF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1.1.99.1,4.2.1.142,4.2.1.143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BA5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ko:K00108,ko:K17646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4E8A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E747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791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GMC_oxred_C,GMC_oxred_N</w:t>
            </w:r>
          </w:p>
        </w:tc>
      </w:tr>
      <w:tr w:rsidR="0063511A" w:rsidRPr="003E7144" w14:paraId="011641E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543B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contig00023.g11123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84BF2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FVEG_14136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5B03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1843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668D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92E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8CB3C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A25E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DAA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GH31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1FD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Gal_mutarotas_2,Glyco_hydro_31,NtCtMGAM_N</w:t>
            </w:r>
          </w:p>
        </w:tc>
      </w:tr>
      <w:tr w:rsidR="0063511A" w:rsidRPr="003E7144" w14:paraId="2EFBD46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B14C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contig00023.g11142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8282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FVEG_14117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91E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9FF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F985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493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066A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BEBC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519C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987216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102E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contig00023.g11147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8193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FVEG_01522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B256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6FC9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84353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995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9B25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3B76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0284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ADH_N,ADH_zinc_N</w:t>
            </w:r>
          </w:p>
        </w:tc>
      </w:tr>
      <w:tr w:rsidR="0063511A" w:rsidRPr="003E7144" w14:paraId="26BA0A8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89F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contig00023.g11169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B603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FVEG_01544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E57A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508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DE2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9DBDF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EAD7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A263B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7112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C47A93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3364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contig00023.g11172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B571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FVEG_01546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02C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15F6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A6BA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4D892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48AE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13D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678D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SBP_bac_1,SBP_bac_6</w:t>
            </w:r>
          </w:p>
        </w:tc>
      </w:tr>
      <w:tr w:rsidR="0063511A" w:rsidRPr="003E7144" w14:paraId="1B5A26D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3E1F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contig00023.g11173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70E77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FVEG_01547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BE00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E17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51C07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52667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26C2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CDEF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2F47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DUF3129</w:t>
            </w:r>
          </w:p>
        </w:tc>
      </w:tr>
      <w:tr w:rsidR="0063511A" w:rsidRPr="003E7144" w14:paraId="6A958B3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FFDC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contig00023.g11178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8DEE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FVEG_01553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BB1D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C3277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CD61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2A6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284E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277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6F4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E2A045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A3B7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contig00023.g11179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8C59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FVEG_01554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1C90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EA568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0667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A165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7D05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0141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D6A7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F43765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53E6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contig00023.g11182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686D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FVEG_01557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3537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E5D1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3693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3.4.11.10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C168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ko:K05994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9529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18B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ED1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Peptidase_M28</w:t>
            </w:r>
          </w:p>
        </w:tc>
      </w:tr>
      <w:tr w:rsidR="0063511A" w:rsidRPr="003E7144" w14:paraId="2BA0C92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0BED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contig00023.g11183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68EB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FVEG_14861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D83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2622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EA0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354B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5A9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616C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53B3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1756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Ank_2,Ank_4,NACHT</w:t>
            </w:r>
          </w:p>
        </w:tc>
      </w:tr>
      <w:tr w:rsidR="0063511A" w:rsidRPr="003E7144" w14:paraId="2DDD0C2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2B35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contig00023.g11194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7E5D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FVEG_01567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8D73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489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DF8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416B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98FC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E93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9876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LVIVD</w:t>
            </w:r>
          </w:p>
        </w:tc>
      </w:tr>
      <w:tr w:rsidR="0063511A" w:rsidRPr="003E7144" w14:paraId="4B63B4F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73C4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contig00023.g11203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407E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FVEG_01575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D427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C2A1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7CA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0DDB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7161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845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ABF9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Hydrophobin_2</w:t>
            </w:r>
          </w:p>
        </w:tc>
      </w:tr>
      <w:tr w:rsidR="0063511A" w:rsidRPr="003E7144" w14:paraId="76F4688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2D5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contig00023.g11212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2EF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FVEG_01583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568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3634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894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E7C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D19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B40E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B636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GH18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843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Chitin_bind_1,Glyco_hydro_18</w:t>
            </w:r>
          </w:p>
        </w:tc>
      </w:tr>
      <w:tr w:rsidR="0063511A" w:rsidRPr="003E7144" w14:paraId="66A3238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B5A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contig00023.g11213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5C29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FVEG_01584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F69C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EDA8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33D5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4546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780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198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417D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Chitin_bind_1,LysM</w:t>
            </w:r>
          </w:p>
        </w:tc>
      </w:tr>
      <w:tr w:rsidR="0063511A" w:rsidRPr="003E7144" w14:paraId="3333F61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6505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contig00023.g11225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4640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FVEG_01594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E659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D28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D68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97B4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4D2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40C6B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574F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5A24A6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41D6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contig00023.g11228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8E4D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FVEG_01596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8FDFA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83D1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7031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D78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F9C2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603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C771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F09C0B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C69F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contig00023.g11231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49225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FVEG_01598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60F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858C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1A9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32E9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E33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9C4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50AB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5C4845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2EDF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contig00023.g11247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0137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589EC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099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60A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1.14.18.1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6165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ko:K00505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3540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C781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931B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Tyrosinase</w:t>
            </w:r>
          </w:p>
        </w:tc>
      </w:tr>
      <w:tr w:rsidR="0063511A" w:rsidRPr="003E7144" w14:paraId="77CBADB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6793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contig00023.g11248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50AD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FVEG_01615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EEE9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9E6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066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B664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C3F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6A64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778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CB78E8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582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contig00023.g11257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9D8D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FVEG_01622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F61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A7A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3C49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EA2A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ABE0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985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1D5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71090D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357A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contig00023.g11264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A5E17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705C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3610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D144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6EC3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26C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517A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0A32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81DE09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1A1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contig00023.g11280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F5848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FVEG_01647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A1E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DD1E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5992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4DC36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ko:K08288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EFC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ko00000,ko00001,ko04091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599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5DD7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PRKCSH-like,PRKCSH_1</w:t>
            </w:r>
          </w:p>
        </w:tc>
      </w:tr>
      <w:tr w:rsidR="0063511A" w:rsidRPr="003E7144" w14:paraId="4606E63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EE4D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contig00023.g11292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DE4F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FVEG_01659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A5E8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CC61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DB6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677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2284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F5A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DF04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B6F2B4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BE9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contig00023.g11293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FCC0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FVEG_01660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42843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D6952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415D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5AB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2459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4BA8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48C8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9C63A7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CD4C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contig00023.g11302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CC6A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BD59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884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336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7B3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707D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570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CF52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FAD_binding_3</w:t>
            </w:r>
          </w:p>
        </w:tc>
      </w:tr>
      <w:tr w:rsidR="0063511A" w:rsidRPr="003E7144" w14:paraId="497937C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E3B9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contig00023.g11358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06D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FVEG_01726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FB9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24C7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CAC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2A3A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ABF8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32FB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A083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597CC3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D065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contig00023.g11361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8EA8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FVEG_01729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B373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1BC3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DE9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234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77F4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6BA3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F799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EthD</w:t>
            </w:r>
          </w:p>
        </w:tc>
      </w:tr>
      <w:tr w:rsidR="0063511A" w:rsidRPr="003E7144" w14:paraId="7E1239E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1AB9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contig00023.g11363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0FC1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3498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58BE1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80A64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902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ko:K09704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21EF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A35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09F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Glyco_hydro_125</w:t>
            </w:r>
          </w:p>
        </w:tc>
      </w:tr>
      <w:tr w:rsidR="0063511A" w:rsidRPr="003E7144" w14:paraId="70205CA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4CCC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contig00023.g11374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71CBF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FVEG_01746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B518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6346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0337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2F4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C94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374B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DA78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PAN_4</w:t>
            </w:r>
          </w:p>
        </w:tc>
      </w:tr>
      <w:tr w:rsidR="0063511A" w:rsidRPr="003E7144" w14:paraId="6148382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03E0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contig00023.g11385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A7683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FVEG_01758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67E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7DB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EA29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4747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0D89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D1258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A15E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816522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EBC3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contig00023.g11392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806A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FVEG_14919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387F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2CB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49074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A67F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3821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377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7FD8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p450</w:t>
            </w:r>
          </w:p>
        </w:tc>
      </w:tr>
      <w:tr w:rsidR="0063511A" w:rsidRPr="003E7144" w14:paraId="08693E0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B67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contig00023.g11396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6145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6352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0F45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29FCF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AE12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ko:K19357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C89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F43E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BC8F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Glyco_hydro_7</w:t>
            </w:r>
          </w:p>
        </w:tc>
      </w:tr>
      <w:tr w:rsidR="0063511A" w:rsidRPr="003E7144" w14:paraId="6838B13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CDF3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contig00023.g11406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C30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FVEG_01778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DB5D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4AB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71D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F49E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26B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36B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21FB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Glyco_hydro_75</w:t>
            </w:r>
          </w:p>
        </w:tc>
      </w:tr>
      <w:tr w:rsidR="0063511A" w:rsidRPr="003E7144" w14:paraId="2D1DA6A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358C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contig00024.g11452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A0D2C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FVEG_06297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327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9D30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B2A9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66F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FA7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880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3D70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Fasciclin</w:t>
            </w:r>
          </w:p>
        </w:tc>
      </w:tr>
      <w:tr w:rsidR="0063511A" w:rsidRPr="003E7144" w14:paraId="1281DD9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000F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contig00024.g11586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2779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FVEG_06439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3F1D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D0BDB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AC05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819F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2A4D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989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C32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Glyco_hydro_43</w:t>
            </w:r>
          </w:p>
        </w:tc>
      </w:tr>
      <w:tr w:rsidR="0063511A" w:rsidRPr="003E7144" w14:paraId="15C64DA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E666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contig00024.g11590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B965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FVEG_06442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3A3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3E11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74A9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6764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452B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616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9E01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COesterase,TB2_DP1_HVA22</w:t>
            </w:r>
          </w:p>
        </w:tc>
      </w:tr>
      <w:tr w:rsidR="0063511A" w:rsidRPr="003E7144" w14:paraId="325102D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D2F0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contig00024.g11608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2A81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FVEG_06459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848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2C2DC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E58D3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1.14.99.54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6D03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ko:K19356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FB7E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E3F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AA9,CBM1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243D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CBM_1,Glyco_hydro_61</w:t>
            </w:r>
          </w:p>
        </w:tc>
      </w:tr>
      <w:tr w:rsidR="0063511A" w:rsidRPr="003E7144" w14:paraId="6493001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5ED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contig00025.g11645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2D3E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FVEG_13584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853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E9AE5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19B9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49D56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DA8F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6E0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EE7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3C67FC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763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contig00025.g11649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C63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FVEG_13581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295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858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D10CA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EDB0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561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CE53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1625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A6E939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06C1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contig00025.g11652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F07F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FVEG_13578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42751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3B6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3B5D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476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0856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BA64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704C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Glyco_hydr_30_2,Glyco_hydro_30,Glyco_hydro_30C</w:t>
            </w:r>
          </w:p>
        </w:tc>
      </w:tr>
      <w:tr w:rsidR="0063511A" w:rsidRPr="003E7144" w14:paraId="2E2D7E3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FFCA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contig00025.g11663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2BE6A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FVEG_13565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DAF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0F8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8F5F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2A9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EDA4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860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3D3B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C9AB2B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F544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contig00025.g11674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0006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FVEG_13557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FC517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F6C6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F4B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6B0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516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CB68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CB0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078E08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7879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contig00025.g11675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9E65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FVEG_13555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6E88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1472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286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20DA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3.1.3.2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2550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ko:K01078,ko:K22390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498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BFD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771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Metallophos,Metallophos_C,Pur_ac_phosph_N</w:t>
            </w:r>
          </w:p>
        </w:tc>
      </w:tr>
      <w:tr w:rsidR="0063511A" w:rsidRPr="003E7144" w14:paraId="400EC12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9F3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contig00025.g11676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1452D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FVEG_13554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BA6E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FA6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971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AE2C9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091A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007A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3ACF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Glyco_hydro_30C</w:t>
            </w:r>
          </w:p>
        </w:tc>
      </w:tr>
      <w:tr w:rsidR="0063511A" w:rsidRPr="003E7144" w14:paraId="33023EC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54ED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contig00025.g11677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E34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FVEG_13553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B38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8350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B938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C43A0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2210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A4C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7220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Glyco_hydro_43</w:t>
            </w:r>
          </w:p>
        </w:tc>
      </w:tr>
      <w:tr w:rsidR="0063511A" w:rsidRPr="003E7144" w14:paraId="0CAF82C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EAA3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contig00025.g11683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44BE9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FVEG_17547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51AD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3091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8976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91D31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5C3E3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AF5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475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6866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LysM,Pectate_lyase_3,WSC</w:t>
            </w:r>
          </w:p>
        </w:tc>
      </w:tr>
      <w:tr w:rsidR="0063511A" w:rsidRPr="003E7144" w14:paraId="29D9059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8BFD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contig00025.g11684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49A1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FVEG_17546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8F9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632A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1F8E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066D4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B92A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556BF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GH18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B495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Chitin_bind_1,Glyco_hydro_18</w:t>
            </w:r>
          </w:p>
        </w:tc>
      </w:tr>
      <w:tr w:rsidR="0063511A" w:rsidRPr="003E7144" w14:paraId="6D13C07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939A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contig00025.g11694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6229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FVEG_13534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CA1A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62CA1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EEA4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ACFA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ko:K05972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CF73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3A4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57D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Cutinase</w:t>
            </w:r>
          </w:p>
        </w:tc>
      </w:tr>
      <w:tr w:rsidR="0063511A" w:rsidRPr="003E7144" w14:paraId="632D96F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C885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contig00025.g11697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7B1C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FVEG_13531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CB56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8FA0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V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3CB9C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B0F6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987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959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640B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ALO,FAD_binding_4</w:t>
            </w:r>
          </w:p>
        </w:tc>
      </w:tr>
      <w:tr w:rsidR="0063511A" w:rsidRPr="003E7144" w14:paraId="1E0947C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4EC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contig00025.g11707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B60F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FVEG_13522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C478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44B9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8F8C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00688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ko:K05972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775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12B51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AEC5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Esterase_phd</w:t>
            </w:r>
          </w:p>
        </w:tc>
      </w:tr>
      <w:tr w:rsidR="0063511A" w:rsidRPr="003E7144" w14:paraId="532DBDD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381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contig00025.g11713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7FEC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FVEG_13516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717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7F93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FCD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3.2.1.15,3.2.1.67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CB50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ko:K01184,ko:K01213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BA9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454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6EAE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CBM_1,Glyco_hydro_28</w:t>
            </w:r>
          </w:p>
        </w:tc>
      </w:tr>
      <w:tr w:rsidR="0063511A" w:rsidRPr="003E7144" w14:paraId="2A46327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89D9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contig00025.g11727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1DA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FVEG_13504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BFD9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1122D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2839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1.14.99.54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304B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ko:K19356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5AD5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767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AA9,CBM1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6A5D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CBM_1,Glyco_hydro_61</w:t>
            </w:r>
          </w:p>
        </w:tc>
      </w:tr>
      <w:tr w:rsidR="0063511A" w:rsidRPr="003E7144" w14:paraId="79F4ACD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B63D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contig00025.g11730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1E9B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FVEG_02317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F53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95.5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3C0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BD3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8296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8F9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37878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7CA3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C03256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6A0C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contig00025.g11731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3880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FVEG_17533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741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F535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D84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F75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ko:K01194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5CBB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ko00000,ko00001,ko00537,ko01000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56B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GH37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C5CD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Glyco_hydro_65C,Glyco_hydro_65N,Glyco_hydro_65m</w:t>
            </w:r>
          </w:p>
        </w:tc>
      </w:tr>
      <w:tr w:rsidR="0063511A" w:rsidRPr="003E7144" w14:paraId="15F72FA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EFD8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contig00025.g11732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1193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FVEG_13498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4F6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1C4F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6E65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498E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CE3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0C734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ED39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D38110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CDD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contig00025.g11736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960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FVEG_13495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3305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915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DB2F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87F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9116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CBE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091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AF3E79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1494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contig00025.g11747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5E5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18B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939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859D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BE0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D760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34F6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1D7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61033D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995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contig00025.g11760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A431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FVEG_13471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ABDA0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D7821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A5FC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DC4B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BCEC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7806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E397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001356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1D19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contig00025.g11768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26BD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F023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A5219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78D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1DA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3EC8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57B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2D3B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A176FA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A780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contig00025.g11774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C571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FVEG_13457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551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3B5D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890DA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DBD9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0639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86D3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3CCD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CBM_1,Glyco_hydro_16</w:t>
            </w:r>
          </w:p>
        </w:tc>
      </w:tr>
      <w:tr w:rsidR="0063511A" w:rsidRPr="003E7144" w14:paraId="3D9C19A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4834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contig00025.g11775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C706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FVEG_13456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0780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8A9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6476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1B3C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E242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1D39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E9F2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DA41C5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19D0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contig00025.g11777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2ACB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FVEG_13454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E92D7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21C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9008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D830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94B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2A6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A420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CE38A4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F79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contig00025.g11781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53DC3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3439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9903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35682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AB07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F78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8433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6F9A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FAD_binding_4</w:t>
            </w:r>
          </w:p>
        </w:tc>
      </w:tr>
      <w:tr w:rsidR="0063511A" w:rsidRPr="003E7144" w14:paraId="35FBF97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D8CB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contig00025.g11792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4BC26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FVEG_13439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E1B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175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55D8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2C98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A420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647F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A6ED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3387A7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D2E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contig00025.g11793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080A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FVEG_17524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49B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BC6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29E65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6CE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5B31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3CE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E5B7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Lipase_GDSL_2,VCBS</w:t>
            </w:r>
          </w:p>
        </w:tc>
      </w:tr>
      <w:tr w:rsidR="0063511A" w:rsidRPr="003E7144" w14:paraId="2EB72D9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E051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contig00025.g11797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5FF9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FVEG_13433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BB6B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2800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3FD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B5DC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A883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97B0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2133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Peptidase_M43</w:t>
            </w:r>
          </w:p>
        </w:tc>
      </w:tr>
      <w:tr w:rsidR="0063511A" w:rsidRPr="003E7144" w14:paraId="3A260FA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DF91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contig00025.g11804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AAAE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FVEG_13426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AF97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148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E83A0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061E7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C915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111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397D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Glyco_hydro_43</w:t>
            </w:r>
          </w:p>
        </w:tc>
      </w:tr>
      <w:tr w:rsidR="0063511A" w:rsidRPr="003E7144" w14:paraId="5B0572D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3DBC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contig00025.g11826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428A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FVEG_13405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187F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F4DF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EF161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3003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192C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9928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FA2C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Cu-oxidase,Cu-oxidase_2,Cu-oxidase_3</w:t>
            </w:r>
          </w:p>
        </w:tc>
      </w:tr>
      <w:tr w:rsidR="0063511A" w:rsidRPr="003E7144" w14:paraId="3A6C6CF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31F7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contig00025.g11827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BA42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61A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1718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F1D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0CB8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FEA9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F58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D21B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7E3D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FlgD_ig,PA,Peptidase_S8,fn3_5</w:t>
            </w:r>
          </w:p>
        </w:tc>
      </w:tr>
      <w:tr w:rsidR="0063511A" w:rsidRPr="003E7144" w14:paraId="09048B3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E4DD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contig00025.g11841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1C73A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FVEG_13391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E1C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FAD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4F8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F0E4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ko:K05349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322F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0420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1F5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Fn3-like,Glyco_hydro_3,Glyco_hydro_3_C</w:t>
            </w:r>
          </w:p>
        </w:tc>
      </w:tr>
      <w:tr w:rsidR="0063511A" w:rsidRPr="003E7144" w14:paraId="060B138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CA02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contig00025.g11869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8F1B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FVEG_13364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DD51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93E23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96B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A6D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ko:K06889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746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B15A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B104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Abhydrolase_6</w:t>
            </w:r>
          </w:p>
        </w:tc>
      </w:tr>
      <w:tr w:rsidR="0063511A" w:rsidRPr="003E7144" w14:paraId="48E2DB9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92FA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contig00025.g11874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6256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FVEG_13359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F5FDD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18131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07D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C6F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513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E71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526E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COesterase</w:t>
            </w:r>
          </w:p>
        </w:tc>
      </w:tr>
      <w:tr w:rsidR="0063511A" w:rsidRPr="003E7144" w14:paraId="640069B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FF27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contig00025.g11877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6D18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FVEG_13356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0BDE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2E21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7B67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0AD1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DBA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699F1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90B3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p450</w:t>
            </w:r>
          </w:p>
        </w:tc>
      </w:tr>
      <w:tr w:rsidR="0063511A" w:rsidRPr="003E7144" w14:paraId="4303D2B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378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contig00025.g11882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2FCD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A3E0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BAC43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5A5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B2C7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3172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C35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092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NPP1</w:t>
            </w:r>
          </w:p>
        </w:tc>
      </w:tr>
      <w:tr w:rsidR="0063511A" w:rsidRPr="003E7144" w14:paraId="5997A68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7633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contig00025.g11886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5F9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FVEG_17506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1A65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4832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7AB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8B733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0E3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BAE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F55B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4AA680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C04C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contig00025.g11887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FEC3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FVEG_13346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583A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83B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C2F9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2B9F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7DE9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4357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ADF6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33BE22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507E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contig00025.g11889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EC96A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FVEG_13344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BB8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C10F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3C4C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1A39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ED8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8CE4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F8D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Glyco_hydro_61</w:t>
            </w:r>
          </w:p>
        </w:tc>
      </w:tr>
      <w:tr w:rsidR="0063511A" w:rsidRPr="003E7144" w14:paraId="51BA79E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04B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contig00025.g11890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8DE8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FVEG_13343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E62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E20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81AD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BF7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41DA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3BEC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BC4D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Glyco_hydro_10</w:t>
            </w:r>
          </w:p>
        </w:tc>
      </w:tr>
      <w:tr w:rsidR="0063511A" w:rsidRPr="003E7144" w14:paraId="4A7B4F3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3E6B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contig00025.g11895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7CD9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FVEG_13339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791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FB5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897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C38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7F16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42B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6B99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COesterase</w:t>
            </w:r>
          </w:p>
        </w:tc>
      </w:tr>
      <w:tr w:rsidR="0063511A" w:rsidRPr="003E7144" w14:paraId="0597A08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ADE0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contig00025.g11908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438AD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FVEG_13328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2B9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13355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2946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379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74D0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310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6CF3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Glyco_hydro_43</w:t>
            </w:r>
          </w:p>
        </w:tc>
      </w:tr>
      <w:tr w:rsidR="0063511A" w:rsidRPr="003E7144" w14:paraId="2DFACA2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571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contig00025.g11910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0244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FVEG_13325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CA4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BA4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242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F41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3109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C17F6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14B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Peptidase_S9</w:t>
            </w:r>
          </w:p>
        </w:tc>
      </w:tr>
      <w:tr w:rsidR="0063511A" w:rsidRPr="003E7144" w14:paraId="32DF2F3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A847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contig00026.g11914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2900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FVEG_17495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C9A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85.5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B96FF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0A373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F43D6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ko:K13449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5444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7955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4683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CAP</w:t>
            </w:r>
          </w:p>
        </w:tc>
      </w:tr>
      <w:tr w:rsidR="0063511A" w:rsidRPr="003E7144" w14:paraId="527AA54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443E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contig00026.g11930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4CC6D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75C1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1634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24A4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86B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1.1.99.18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7A07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ko:K19069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8C4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489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AAD6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CBM_1,CDH-cyt,GMC_oxred_C,GMC_oxred_N</w:t>
            </w:r>
          </w:p>
        </w:tc>
      </w:tr>
      <w:tr w:rsidR="0063511A" w:rsidRPr="003E7144" w14:paraId="7F9C7A2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3675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contig00026.g11934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13B1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FVEG_13307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83E4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891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13343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1.1.99.18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7DF0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ko:K19069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2F0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A153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E876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GMC_oxred_C,GMC_oxred_N</w:t>
            </w:r>
          </w:p>
        </w:tc>
      </w:tr>
      <w:tr w:rsidR="0063511A" w:rsidRPr="003E7144" w14:paraId="17D14CD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6921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contig00026.g11935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0570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FVEG_13306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8528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42155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8F1A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3.4.23.25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BB8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ko:K01381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F649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224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339E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Asp</w:t>
            </w:r>
          </w:p>
        </w:tc>
      </w:tr>
      <w:tr w:rsidR="0063511A" w:rsidRPr="003E7144" w14:paraId="24703EE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D28D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contig00026.g11936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5D4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FVEG_13305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FD2C1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049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558F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F8C4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5726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3E2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D70E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Glyco_hydro_39</w:t>
            </w:r>
          </w:p>
        </w:tc>
      </w:tr>
      <w:tr w:rsidR="0063511A" w:rsidRPr="003E7144" w14:paraId="13FB303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921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contig00026.g11937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76A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FVEG_13304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ADC3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3E26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12E9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4498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ko:K08254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8F52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0B0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BA30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Glyco_hydro_71</w:t>
            </w:r>
          </w:p>
        </w:tc>
      </w:tr>
      <w:tr w:rsidR="0063511A" w:rsidRPr="003E7144" w14:paraId="4999B14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5AFF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contig00026.g11941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D0FA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DF02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2DF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F09C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1004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43E8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502E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18EA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93CD7D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37F5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contig00026.g11951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9C29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FVEG_13289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AF05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0369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0018F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AE7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BC67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A771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854E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Amino_oxidase</w:t>
            </w:r>
          </w:p>
        </w:tc>
      </w:tr>
      <w:tr w:rsidR="0063511A" w:rsidRPr="003E7144" w14:paraId="20C6237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10B0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contig00026.g11953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7FEC2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420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C40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32441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BE4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705E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A8D1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3963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Lactonase</w:t>
            </w:r>
          </w:p>
        </w:tc>
      </w:tr>
      <w:tr w:rsidR="0063511A" w:rsidRPr="003E7144" w14:paraId="7FFDF14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BF04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contig00026.g11981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4F039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FVEG_13262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A23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3B2FE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A77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A72E4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6545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EA0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00F0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BNR</w:t>
            </w:r>
          </w:p>
        </w:tc>
      </w:tr>
      <w:tr w:rsidR="0063511A" w:rsidRPr="003E7144" w14:paraId="73839F4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D702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contig00026.g11986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3854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FVEG_13256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C756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0688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7C04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8B34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2367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80F3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6DE1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PepX_C,Peptidase_S15</w:t>
            </w:r>
          </w:p>
        </w:tc>
      </w:tr>
      <w:tr w:rsidR="0063511A" w:rsidRPr="003E7144" w14:paraId="2E3B3E5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24F1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contig00026.g11988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11F9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FVEG_13254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C4BAF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586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45E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A07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C360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31598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43F4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6D49D6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42D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contig00026.g11994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399A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FVEG_13248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9FD3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53D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3E76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6241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F489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0BD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929C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764E86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801D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contig00026.g12035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5A70C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FVEG_13207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A5C2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1A45C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2C68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79C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0E0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D71F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9BA1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Glyco_hydro_11</w:t>
            </w:r>
          </w:p>
        </w:tc>
      </w:tr>
      <w:tr w:rsidR="0063511A" w:rsidRPr="003E7144" w14:paraId="5024DAE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3E43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contig00026.g12057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C82D4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FVEG_13183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D3E2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63D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9EC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5704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ko:K15532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172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D9A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GH105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FC42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Glyco_hydro_88</w:t>
            </w:r>
          </w:p>
        </w:tc>
      </w:tr>
      <w:tr w:rsidR="0063511A" w:rsidRPr="003E7144" w14:paraId="548483E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F3F8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contig00026.g12059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566A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FVEG_13181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EEB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4261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BAE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5CE77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831D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D0A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971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9BEF0E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51B1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contig00026.g12064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E44C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FVEG_13176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929D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6A6C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5982B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8F04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61A3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C9CF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9DC2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8EDA7F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D6F3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contig00026.g12079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076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AD97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C0E2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7D25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D748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ko:K05747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D255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ko00000,ko00001,ko04131,ko04812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5EEF9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B7F4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Fasciclin</w:t>
            </w:r>
          </w:p>
        </w:tc>
      </w:tr>
      <w:tr w:rsidR="0063511A" w:rsidRPr="003E7144" w14:paraId="2ABC69C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0C5C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contig00027.g12245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F6AF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FVEG_08190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71D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BE674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C34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717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A6CE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12F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3D5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DUF1524</w:t>
            </w:r>
          </w:p>
        </w:tc>
      </w:tr>
      <w:tr w:rsidR="0063511A" w:rsidRPr="003E7144" w14:paraId="2093026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33CF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contig00027.g12280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B63C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FVEG_16262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4C133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AB50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055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EA9F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332D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C1D78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6B1E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BC8CEC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FA7B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contig00028.g12312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12AB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FVEG_10761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F5F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8041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F278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C11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5BCF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2E5F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D942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DE8A07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11D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contig00028.g12315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472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FVEG_10764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E94C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F888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E4F6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464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8BCE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3EF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58F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B4FD79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0449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contig00028.g12322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4A64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DBE5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10CA2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738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B6BC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B067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B42E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B015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F3C2B0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E02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contig00028.g12347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789D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FVEG_10795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4C76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6A90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F885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E271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ko:K01051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D94D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13B18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E75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Pectinesterase</w:t>
            </w:r>
          </w:p>
        </w:tc>
      </w:tr>
      <w:tr w:rsidR="0063511A" w:rsidRPr="003E7144" w14:paraId="2B3DC6D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B36C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contig00028.g12348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8179E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FVEG_10796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FB9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CC1D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41F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E3F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54C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0FC81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CB52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FBE117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14E9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contig00028.g12351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30CAB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FVEG_10798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D18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B9B4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FB8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6F50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7D0A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C402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6F05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Abhydrolase_6,DUF1100</w:t>
            </w:r>
          </w:p>
        </w:tc>
      </w:tr>
      <w:tr w:rsidR="0063511A" w:rsidRPr="003E7144" w14:paraId="0BEE504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0EB5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contig00028.g12363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1D5E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FVEG_10812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7E2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7BEB3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FB26D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0F11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0886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EE555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D276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07769F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95DF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contig00028.g12365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E5FD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FVEG_10814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41E4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DCC9F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C63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BEC8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24B0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D610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E5C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Beta_helix,CBM_1,Chondroitinas_B</w:t>
            </w:r>
          </w:p>
        </w:tc>
      </w:tr>
      <w:tr w:rsidR="0063511A" w:rsidRPr="003E7144" w14:paraId="659CF53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8026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contig00028.g12387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086E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FVEG_10833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3235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F333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BCB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B5DC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9024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A499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53AC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CAP</w:t>
            </w:r>
          </w:p>
        </w:tc>
      </w:tr>
      <w:tr w:rsidR="0063511A" w:rsidRPr="003E7144" w14:paraId="0C18D87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7B0F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contig00028.g12400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CCF53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FVEG_10845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E7C7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D58E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1EA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154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60E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5A49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7AF9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Beta_helix</w:t>
            </w:r>
          </w:p>
        </w:tc>
      </w:tr>
      <w:tr w:rsidR="0063511A" w:rsidRPr="003E7144" w14:paraId="397FA85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4997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contig00028.g12402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FE3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FVEG_10848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FCBE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AEF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E4AD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CACD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633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8A9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6358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HsbA</w:t>
            </w:r>
          </w:p>
        </w:tc>
      </w:tr>
      <w:tr w:rsidR="0063511A" w:rsidRPr="003E7144" w14:paraId="656DF6A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A3C5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contig00028.g12413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ABA6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E4D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DFF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E1CF1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188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DFBE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36B68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4FD1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A8A423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B5CD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contig00028.g12415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4D86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FVEG_10862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FBC4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661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3B1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A19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3F1B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CDFA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E0D1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Pectate_lyase</w:t>
            </w:r>
          </w:p>
        </w:tc>
      </w:tr>
      <w:tr w:rsidR="0063511A" w:rsidRPr="003E7144" w14:paraId="51EFDE2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B1DC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contig00028.g12416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3624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FVEG_10863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DC3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E84E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CC7F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C01D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62D3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10B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5497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Inhibitor_I9,Peptidase_S8</w:t>
            </w:r>
          </w:p>
        </w:tc>
      </w:tr>
      <w:tr w:rsidR="0063511A" w:rsidRPr="003E7144" w14:paraId="35554C0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95C8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contig00028.g12419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D0486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FVEG_10867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6F78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02DA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46F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06D3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BE8D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F9F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4CC7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BBE,FAD_binding_4</w:t>
            </w:r>
          </w:p>
        </w:tc>
      </w:tr>
      <w:tr w:rsidR="0063511A" w:rsidRPr="003E7144" w14:paraId="4668D8A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244A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contig00028.g12421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2025D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FVEG_10869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86F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A30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10DA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6563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DBF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C9951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9F85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1012F9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D521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contig00028.g12446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3361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FVEG_10896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FD6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EE198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5730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DEEB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B8F6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A94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02ED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DUF1593</w:t>
            </w:r>
          </w:p>
        </w:tc>
      </w:tr>
      <w:tr w:rsidR="0063511A" w:rsidRPr="003E7144" w14:paraId="7E132D9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C878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contig00028.g12447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37482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FVEG_10897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8471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2C941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3A734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434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D019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42C8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7D35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Glyco_hydro_7</w:t>
            </w:r>
          </w:p>
        </w:tc>
      </w:tr>
      <w:tr w:rsidR="0063511A" w:rsidRPr="003E7144" w14:paraId="0C273C9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989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contig00028.g12452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5EBE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FVEG_10901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8B4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0437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F957A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505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ko:K09252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C0DF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F96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D69F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Tannase</w:t>
            </w:r>
          </w:p>
        </w:tc>
      </w:tr>
      <w:tr w:rsidR="0063511A" w:rsidRPr="003E7144" w14:paraId="126F0C2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B48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contig00028.g12458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2D82E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FVEG_10907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02D5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14D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6D7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1.5.3.14,1.5.3.16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52BFE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ko:K13366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9ADC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ABA9F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4557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Amino_oxidase</w:t>
            </w:r>
          </w:p>
        </w:tc>
      </w:tr>
      <w:tr w:rsidR="0063511A" w:rsidRPr="003E7144" w14:paraId="0DB3F49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0D7F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contig00028.g12476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98B8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FVEG_10918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B66E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6AAA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E2F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953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4578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DA5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50F2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Glyco_hydro_127</w:t>
            </w:r>
          </w:p>
        </w:tc>
      </w:tr>
      <w:tr w:rsidR="0063511A" w:rsidRPr="003E7144" w14:paraId="180771A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9E92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contig00028.g12485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2DA9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FVEG_10926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856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13AF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EA2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3.1.3.2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4714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ko:K01078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AE9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F36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1138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His_Phos_2</w:t>
            </w:r>
          </w:p>
        </w:tc>
      </w:tr>
      <w:tr w:rsidR="0063511A" w:rsidRPr="003E7144" w14:paraId="656CC50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0937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contig00028.g12487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4667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FVEG_10928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B35D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D40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2600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B845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0477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613AB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6BD6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0B7911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E6D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contig00028.g12495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5A6B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FVEG_10936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A4C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281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B6D8B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3.1.27.1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3D3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CD7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ko00000,ko01000,ko03016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6F23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8372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Ribonuclease_T2</w:t>
            </w:r>
          </w:p>
        </w:tc>
      </w:tr>
      <w:tr w:rsidR="0063511A" w:rsidRPr="003E7144" w14:paraId="303C279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6816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contig00028.g12501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DF99B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FVEG_10941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191C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1BA3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3153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D440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74A9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51D0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6984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NPP1</w:t>
            </w:r>
          </w:p>
        </w:tc>
      </w:tr>
      <w:tr w:rsidR="0063511A" w:rsidRPr="003E7144" w14:paraId="1B23ACD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6CEB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contig00028.g12518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5825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FVEG_10956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757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DB2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F8D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CF40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F5B9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C89E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5394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5257C2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A8F9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contig00028.g12524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538B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FVEG_10963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4C37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6BF5C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111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4D5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213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D98D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CC7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C32DE3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7E49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contig00029.g12594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85BB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FVEG_07261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2D7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AB55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F0D38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EE2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EF63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82E3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2368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CBM_1,Glyco_hydro_11</w:t>
            </w:r>
          </w:p>
        </w:tc>
      </w:tr>
      <w:tr w:rsidR="0063511A" w:rsidRPr="003E7144" w14:paraId="2D2FAE9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43EF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contig00029.g12624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70242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FVEG_07233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8D73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474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49BC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29ED0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5F78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A70BA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601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Peptidase_S28</w:t>
            </w:r>
          </w:p>
        </w:tc>
      </w:tr>
      <w:tr w:rsidR="0063511A" w:rsidRPr="003E7144" w14:paraId="542F307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9117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contig00029.g12625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021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FVEG_07232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74B8F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E9003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972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1.14.99.54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9E1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ko:K19356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0ECE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1D429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AA9,CBM1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091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CBM_1,Glyco_hydro_61</w:t>
            </w:r>
          </w:p>
        </w:tc>
      </w:tr>
      <w:tr w:rsidR="0063511A" w:rsidRPr="003E7144" w14:paraId="0653107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4204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contig00029.g12630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7EB3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FVEG_07227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83E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986F0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E90C2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3.5.1.26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42A7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ko:K01444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E834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E35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5DE6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Asparaginase_2</w:t>
            </w:r>
          </w:p>
        </w:tc>
      </w:tr>
      <w:tr w:rsidR="0063511A" w:rsidRPr="003E7144" w14:paraId="58CB38E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C157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contig00029.g12658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BFC3A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FVEG_07203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1C6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B8DE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FC00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739D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2D0C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F92A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99A9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2ACE0D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24D9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contig00029.g12663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7817C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FVEG_07198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356A1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4AA3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1AA2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98CB1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525F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7EA6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0507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Peptidase_M14</w:t>
            </w:r>
          </w:p>
        </w:tc>
      </w:tr>
      <w:tr w:rsidR="0063511A" w:rsidRPr="003E7144" w14:paraId="7BD8FA1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9931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contig00029.g12686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CD633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FVEG_07174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63870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40CA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A097B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A502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2CDB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6B2A5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345C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985D93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069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contig00029.g12687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E5D99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FVEG_07173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D882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C33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2CCED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75A6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414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1F86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4044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Lipase_GDSL_2</w:t>
            </w:r>
          </w:p>
        </w:tc>
      </w:tr>
      <w:tr w:rsidR="0063511A" w:rsidRPr="003E7144" w14:paraId="1D7F601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BB5C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contig00029.g12688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96B1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FVEG_07172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EE6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E2B8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877F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DE1E3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ABA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CACC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E110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Cerato-platanin</w:t>
            </w:r>
          </w:p>
        </w:tc>
      </w:tr>
      <w:tr w:rsidR="0063511A" w:rsidRPr="003E7144" w14:paraId="717DDD4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5BDE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contig00029.g12689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A30A3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FVEG_07171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CB4B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0BFE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022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2E1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F15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2EC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F697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DABCD4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F23C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contig00029.g12691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2C05E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FVEG_07168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EC01E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1EC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ADFF1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03C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5FDC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4E6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3381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A82809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E1CF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contig00029.g12692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A0E3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FVEG_07167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02F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27F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AE80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6405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E3D5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521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2E5B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BBE,FAD_binding_4</w:t>
            </w:r>
          </w:p>
        </w:tc>
      </w:tr>
      <w:tr w:rsidR="0063511A" w:rsidRPr="003E7144" w14:paraId="6E02283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BA05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contig00030.g12704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92AC4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FVER53263_20291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E8F4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F85C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0301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A92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7E95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F00AB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90E3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A45915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EC67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contig00030.g12716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9F90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FVER53263_20411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85C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89B1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7986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F9D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9E5F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F8D5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0B17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E70587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50E9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contig00030.g12739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DB73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A4BD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1764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D2E6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4B27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2F79A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BF7B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3A990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GH18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D2C7C" w14:textId="77777777" w:rsidR="0063511A" w:rsidRPr="00853878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853878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Chitin_bind_1,Glyco_hydro_18,LysM</w:t>
            </w:r>
          </w:p>
        </w:tc>
      </w:tr>
      <w:tr w:rsidR="0063511A" w:rsidRPr="003E7144" w14:paraId="4B31E75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E37F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contig00030.g12741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B54F0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FVER53263_20903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498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DF24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F3522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442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4D3F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93B31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9904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LysM</w:t>
            </w:r>
          </w:p>
        </w:tc>
      </w:tr>
      <w:tr w:rsidR="0063511A" w:rsidRPr="003E7144" w14:paraId="7799F24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5AB4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contig00030.g12755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07DFF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FVEG_01809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7CA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399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FFC4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DE1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8427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4A3F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CFFB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9656C0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08AD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contig00030.g12773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B86D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FVEG_11126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FCD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D7A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2CF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28B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9D2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FE5B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C333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E2B4DB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DC7A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contig00030.g12800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0D7E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FVEG_13989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6FC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711F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902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221E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B72A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A8B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0DE4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SGL</w:t>
            </w:r>
          </w:p>
        </w:tc>
      </w:tr>
      <w:tr w:rsidR="0063511A" w:rsidRPr="003E7144" w14:paraId="2B1B0DC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120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contig00030.g12815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2333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FVEG_17692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40AD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1B5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0BC01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D52A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C983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9148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4897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FBC13D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B3EF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contig00030.g12826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B56C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FVEG_17699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C1F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DC93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CAA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507AC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3AA2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2407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0E4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2958AD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10DA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contig00030.g12833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8643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FVEG_14021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1BC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FBB56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B01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2DA6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52D2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247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B346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F541B1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B270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contig00031.g12848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150CB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FVEG_03433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68D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B75F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E6B2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55F3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B16D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870D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E66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56B2C4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EEFD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contig00031.g12850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64837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FVEG_15264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557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DB39A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071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4092D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E531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685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8978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WSC</w:t>
            </w:r>
          </w:p>
        </w:tc>
      </w:tr>
      <w:tr w:rsidR="0063511A" w:rsidRPr="003E7144" w14:paraId="631B157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F80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contig00031.g12857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46879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FVEG_03442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C83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5D3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1930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14B7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9776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6ED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4F4A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698CD0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466A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contig00031.g12859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B2F36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FVEG_03444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2F9A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6AD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7D15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7603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D384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4BC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2C41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PBP_like_2</w:t>
            </w:r>
          </w:p>
        </w:tc>
      </w:tr>
      <w:tr w:rsidR="0063511A" w:rsidRPr="003E7144" w14:paraId="4349676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EE50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contig00031.g12874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61D8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FVEG_03457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8B7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451F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A49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D1C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0BB1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6DE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57DD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Beta-lactamase</w:t>
            </w:r>
          </w:p>
        </w:tc>
      </w:tr>
      <w:tr w:rsidR="0063511A" w:rsidRPr="003E7144" w14:paraId="36E56FC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0295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contig00031.g12880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EC96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1ED6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0D790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928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D2B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ko:K19355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8F4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9D4C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3D7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Cellulase</w:t>
            </w:r>
          </w:p>
        </w:tc>
      </w:tr>
      <w:tr w:rsidR="0063511A" w:rsidRPr="003E7144" w14:paraId="25C672B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EB33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contig00031.g12884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CF64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FVEG_15271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FEF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09E8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DE3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E027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E45B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5C7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FF4F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3CEF5C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AAF8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contig00031.g12887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9D26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FVEG_12594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0FF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C816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0D2A2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7A0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4D8B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9CCC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0C26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Cellulase</w:t>
            </w:r>
          </w:p>
        </w:tc>
      </w:tr>
      <w:tr w:rsidR="0063511A" w:rsidRPr="003E7144" w14:paraId="5119E9A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6F58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contig00031.g12908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F73FD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FVEG_03492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A2E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49C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E70F4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24E9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DE65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AC8F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C5D0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Kp4</w:t>
            </w:r>
          </w:p>
        </w:tc>
      </w:tr>
      <w:tr w:rsidR="0063511A" w:rsidRPr="003E7144" w14:paraId="5734CED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66FA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contig00031.g12910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9669C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FVEG_03494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63F6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B70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529F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3.4.14.9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EC0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E54B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ko00000,ko00001,ko01000,ko01002,ko03110,ko04147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3FF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2FB7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Peptidase_S8,Pro-kuma_activ</w:t>
            </w:r>
          </w:p>
        </w:tc>
      </w:tr>
      <w:tr w:rsidR="0063511A" w:rsidRPr="003E7144" w14:paraId="2A1FDBF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F7E5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contig00031.g12919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FD6C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FVEG_03505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083F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8265A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1AA5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128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9B54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EB219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50A7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3F63D7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741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contig00031.g12920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65F4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FVEG_03506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2B8E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9B7A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D86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EF05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B197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CB09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F59D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Glyco_hydro_61</w:t>
            </w:r>
          </w:p>
        </w:tc>
      </w:tr>
      <w:tr w:rsidR="0063511A" w:rsidRPr="003E7144" w14:paraId="6CD8692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FAB4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contig00031.g12933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7BC35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FVEG_03519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127E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63F60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E3083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023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3D6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6138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8AF4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Pectate_lyase</w:t>
            </w:r>
          </w:p>
        </w:tc>
      </w:tr>
      <w:tr w:rsidR="0063511A" w:rsidRPr="003E7144" w14:paraId="15BA983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769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contig00031.g12936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9BC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FVEG_03522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B1C9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A35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5834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A86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ko:K15530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C187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36C5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F263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CBM_1,Lipase_GDSL_2</w:t>
            </w:r>
          </w:p>
        </w:tc>
      </w:tr>
      <w:tr w:rsidR="0063511A" w:rsidRPr="003E7144" w14:paraId="664BB79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EA70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contig00031.g12937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AE66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FVEG_03523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36BB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386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1438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E498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7278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4CA2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B042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Kp4</w:t>
            </w:r>
          </w:p>
        </w:tc>
      </w:tr>
      <w:tr w:rsidR="0063511A" w:rsidRPr="003E7144" w14:paraId="7D016EF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F111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contig00031.g12938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D0900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FVEG_03524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1439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BD9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CBE4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7A6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8F74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413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9F6E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Kp4</w:t>
            </w:r>
          </w:p>
        </w:tc>
      </w:tr>
      <w:tr w:rsidR="0063511A" w:rsidRPr="003E7144" w14:paraId="04969EA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A769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contig00031.g12939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741A5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FVEG_03525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3E1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F75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F5E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463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757B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4CB11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1ABB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Kp4</w:t>
            </w:r>
          </w:p>
        </w:tc>
      </w:tr>
      <w:tr w:rsidR="0063511A" w:rsidRPr="003E7144" w14:paraId="3496AF2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1EF9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contig00031.g12940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2770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FVEG_03526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C76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1554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E45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7F4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1.1.99.18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1933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ko:K19069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8A78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0A38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DC9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CDH-cyt,GMC_oxred_C,GMC_oxred_N</w:t>
            </w:r>
          </w:p>
        </w:tc>
      </w:tr>
      <w:tr w:rsidR="0063511A" w:rsidRPr="003E7144" w14:paraId="1281B45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A6A0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contig00031.g12942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2018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FVEG_03528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109AD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0EF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D1AF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37ECB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1999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E70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ECA4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DB007A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1600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contig00031.g12943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EAD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FVEG_03529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CDF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6F8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C1D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A96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FA4D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02E4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F94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22A7CD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1487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contig00031.g12983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6A23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FVEG_03576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E960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C11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EB48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045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C203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D63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FDD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778081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3123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contig00031.g12984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F0C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FVEG_03577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F5CE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17CD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F35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4753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116E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0822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5555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ERO1</w:t>
            </w:r>
          </w:p>
        </w:tc>
      </w:tr>
      <w:tr w:rsidR="0063511A" w:rsidRPr="003E7144" w14:paraId="3891165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BC64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contig00031.g12999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5377A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FVEG_03591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208E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BD3BF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B28B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8DA2D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D85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08B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22E2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DUF3328</w:t>
            </w:r>
          </w:p>
        </w:tc>
      </w:tr>
      <w:tr w:rsidR="0063511A" w:rsidRPr="003E7144" w14:paraId="5FDC312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2B35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contig00031.g13022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77D39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FVEG_03617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FE56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4E062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DD6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7A8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80D7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94D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F195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LysM</w:t>
            </w:r>
          </w:p>
        </w:tc>
      </w:tr>
      <w:tr w:rsidR="0063511A" w:rsidRPr="003E7144" w14:paraId="6DD7709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6FD3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contig00031.g13025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3BE7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314F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BCDC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486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120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3F36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E22F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0486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BA3C25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809E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contig00031.g13028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0DF3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FVEG_03623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074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B20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25028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FC50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63CF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CA1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F001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LysM</w:t>
            </w:r>
          </w:p>
        </w:tc>
      </w:tr>
      <w:tr w:rsidR="0063511A" w:rsidRPr="003E7144" w14:paraId="5188EC6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3FFE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contig00032.g13061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C97B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FVEG_01486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4D8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C56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C5EB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7BCC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ko:K01238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917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336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9A69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SUN</w:t>
            </w:r>
          </w:p>
        </w:tc>
      </w:tr>
      <w:tr w:rsidR="0063511A" w:rsidRPr="003E7144" w14:paraId="169B69C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348A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contig00032.g13126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66D87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FVEG_01414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8BA7C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1110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724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34B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ko:K12373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CC65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ko00000,ko00001,ko00002,ko01000,ko03110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159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GH20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4025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Glyco_hydro_20,Glycohydro_20b2</w:t>
            </w:r>
          </w:p>
        </w:tc>
      </w:tr>
      <w:tr w:rsidR="0063511A" w:rsidRPr="003E7144" w14:paraId="79CDEB9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5AF6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contig00032.g13164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7513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FVEG_01377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13B7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DE60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EE25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5.3.4.1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1DED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ko:K09580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32EE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ko00000,ko00001,ko01000,ko03110,ko04131,ko04147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9C45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A5A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Thioredoxin,Thioredoxin_6</w:t>
            </w:r>
          </w:p>
        </w:tc>
      </w:tr>
      <w:tr w:rsidR="0063511A" w:rsidRPr="003E7144" w14:paraId="2D732DE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38FD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contig00033.g13172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4112E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FVEG_13757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FEB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5ED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4DF4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66AC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BCC7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E05DC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A85F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CBM_1,Lipase_GDSL_2</w:t>
            </w:r>
          </w:p>
        </w:tc>
      </w:tr>
      <w:tr w:rsidR="0063511A" w:rsidRPr="003E7144" w14:paraId="42EDDFA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5AFF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contig00033.g13193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C92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FVEG_13736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BE7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C2B6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DAFB5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842E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B17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A6D4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DD62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D3FF94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9CD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contig00033.g13199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8296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933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F625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C60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1.1.1.2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3B41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ko:K00002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C332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ko00000,ko00001,ko00002,ko01000,ko04147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311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E37C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Aldo_ket_red</w:t>
            </w:r>
          </w:p>
        </w:tc>
      </w:tr>
      <w:tr w:rsidR="0063511A" w:rsidRPr="003E7144" w14:paraId="3348EC1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B2D6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contig00033.g13201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89D3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FVEG_13728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53D2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B4919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3747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74A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5161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C66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D3A7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DFB51C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596F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contig00033.g13217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DDB3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60E5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B12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0BAE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4.2.2.10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A2F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ko:K01732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0ABE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F23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6E99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Pec_lyase_C</w:t>
            </w:r>
          </w:p>
        </w:tc>
      </w:tr>
      <w:tr w:rsidR="0063511A" w:rsidRPr="003E7144" w14:paraId="7FA5B3D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DA4B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contig00033.g13221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52E1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FVEG_13708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5FCE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2F30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51D1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EE182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27C5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826F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A94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63A0C7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1041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contig00033.g13237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7B19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FVEG_13692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5AF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D19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579E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1F46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ko:K09705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AAFD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78DEC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7C5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Cupin_5</w:t>
            </w:r>
          </w:p>
        </w:tc>
      </w:tr>
      <w:tr w:rsidR="0063511A" w:rsidRPr="003E7144" w14:paraId="7528A8D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D6C5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contig00033.g13244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30B3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FVEG_13685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3331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C1D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CD6F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3.5.1.16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E5F0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ko:K01438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F441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4F77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6251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M20_dimer,Peptidase_M20,Peptidase_M28</w:t>
            </w:r>
          </w:p>
        </w:tc>
      </w:tr>
      <w:tr w:rsidR="0063511A" w:rsidRPr="003E7144" w14:paraId="29AA3BC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165D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contig00033.g13255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D688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FVEG_13674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7031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2693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C7A7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211C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FBE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53873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7A9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BA497F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3B14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contig00033.g13260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40FC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FVEG_13669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D7D1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3BB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6DF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F3BD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AE29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C2B72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860C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F0FF3C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5CB7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contig00033.g13262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CA3E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FVEG_13668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883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7A4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CDE8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9203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4C5C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526A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9DFE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390F99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7854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contig00033.g13274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912EB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FVEG_13657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908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1547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90ABE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F78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6B60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1471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1FC0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E5FE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Glyco_hydro_81</w:t>
            </w:r>
          </w:p>
        </w:tc>
      </w:tr>
      <w:tr w:rsidR="0063511A" w:rsidRPr="003E7144" w14:paraId="2B4A00A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471F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contig00033.g13276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56107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FVEG_13655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C1799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1AA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D905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B87A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8ACE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DAD9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AA43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EthD</w:t>
            </w:r>
          </w:p>
        </w:tc>
      </w:tr>
      <w:tr w:rsidR="0063511A" w:rsidRPr="003E7144" w14:paraId="747BFEE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9105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contig00033.g13289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4C07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FVEG_13643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1917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A94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A50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B00F2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1071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97C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9A6A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014BF1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DFB3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contig00033.g13290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C5CF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FVEG_13642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16D7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59C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05E1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74B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342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2529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8536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BA18AD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35DA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contig00033.g13295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5D6F8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FVEG_13638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CFC1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FDAF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0230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FD84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ko:K08095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11C1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F0E2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F7ED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Cutinase</w:t>
            </w:r>
          </w:p>
        </w:tc>
      </w:tr>
      <w:tr w:rsidR="0063511A" w:rsidRPr="003E7144" w14:paraId="2A8070C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855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contig00033.g13299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B227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FVEG_11762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6028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CB4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83F99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0B173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52D2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3260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62BF1" w14:textId="77777777" w:rsidR="0063511A" w:rsidRPr="00CB7980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</w:pPr>
            <w:r w:rsidRPr="00CB7980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s-MX"/>
              </w:rPr>
              <w:t>AMP-binding,AMP-binding_C,Acyl_transf_1,Condensation,KAsynt_C_assoc,NAD_binding_4,PP-binding,ketoacyl-synt</w:t>
            </w:r>
          </w:p>
        </w:tc>
      </w:tr>
      <w:tr w:rsidR="0063511A" w:rsidRPr="003E7144" w14:paraId="42D15CC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34CE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contig00033.g13302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AD0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505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EAFF1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496C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62A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ko:K01417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8483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671AC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C2CD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FTP,Peptidase_M36</w:t>
            </w:r>
          </w:p>
        </w:tc>
      </w:tr>
      <w:tr w:rsidR="0063511A" w:rsidRPr="003E7144" w14:paraId="53A210C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0C69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contig00033.g13316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302EB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D90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4277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0B12A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D6F4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71A3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34EAD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161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Peptidase_S10</w:t>
            </w:r>
          </w:p>
        </w:tc>
      </w:tr>
      <w:tr w:rsidR="0063511A" w:rsidRPr="003E7144" w14:paraId="02D21B3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A2E6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contig00033.g13326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841C2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FVEG_13605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82C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2155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CEAE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BB2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6D14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7B1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380D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Asp</w:t>
            </w:r>
          </w:p>
        </w:tc>
      </w:tr>
      <w:tr w:rsidR="0063511A" w:rsidRPr="003E7144" w14:paraId="5A1C40C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9AF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contig00034.g13348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81312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FVEG_12922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48AA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2DBB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4387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C625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4776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6345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2B9B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4CE5F8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D15B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contig00034.g13355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5D8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FVEG_12928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23A7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2AC3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AC02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3.1.3.2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498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ko:K01078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064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E33B4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60B5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Phosphoesterase</w:t>
            </w:r>
          </w:p>
        </w:tc>
      </w:tr>
      <w:tr w:rsidR="0063511A" w:rsidRPr="003E7144" w14:paraId="05D629A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289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contig00034.g13357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7DDE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89A6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67E6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D57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6279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90C8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2F7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GH5,GH9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4971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CBM_1,Cellulase</w:t>
            </w:r>
          </w:p>
        </w:tc>
      </w:tr>
      <w:tr w:rsidR="0063511A" w:rsidRPr="003E7144" w14:paraId="3BBEFA8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79CC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contig00034.g13361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6DE0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FVEG_12936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509AE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4043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15E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1.14.18.1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750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ko:K00505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58E4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20979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3FB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Tyrosinase</w:t>
            </w:r>
          </w:p>
        </w:tc>
      </w:tr>
      <w:tr w:rsidR="0063511A" w:rsidRPr="003E7144" w14:paraId="096D894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DE2D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contig00034.g13378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404C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alpha-N-arabinofuranosidase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758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0631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54D4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28F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ko:K20844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FABF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5622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CBM42,GH54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40F5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AbfB,ArabFuran-catal</w:t>
            </w:r>
          </w:p>
        </w:tc>
      </w:tr>
      <w:tr w:rsidR="0063511A" w:rsidRPr="003E7144" w14:paraId="2737AFC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70D6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contig00034.g13383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0A084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FVEG_12957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B65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A23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61E71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C021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ko:K01176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96CA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68ED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GH13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AC4A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Alpha-amylase,CBM_20,DUF1966</w:t>
            </w:r>
          </w:p>
        </w:tc>
      </w:tr>
      <w:tr w:rsidR="0063511A" w:rsidRPr="003E7144" w14:paraId="2ABC2D9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E84F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contig00034.g13390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1EAE6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FVEG_12964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556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B7F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72EF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5AE92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E527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F1B1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E219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Peptidase_M43</w:t>
            </w:r>
          </w:p>
        </w:tc>
      </w:tr>
      <w:tr w:rsidR="0063511A" w:rsidRPr="003E7144" w14:paraId="0FC8F04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EFF6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contig00034.g13392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09200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FVEG_12965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1EB8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099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2C4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577C7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E0EA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53CC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9F1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Glyco_hydro_16</w:t>
            </w:r>
          </w:p>
        </w:tc>
      </w:tr>
      <w:tr w:rsidR="0063511A" w:rsidRPr="003E7144" w14:paraId="449D263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5E43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contig00034.g13413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14D2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FVEG_17415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9A0F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52.8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10EB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EDE1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B278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8DDC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0224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016F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15A3B9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0FA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contig00034.g13414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2DBD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FVEG_12983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BC6A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5865E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4AF9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5A3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C543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B790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6ECE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0EF6D5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D177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contig00034.g13439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6A74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D2E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A47F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7BD7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CCD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9914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17FB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6921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0EA619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2C5E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contig00034.g13443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ADF45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3C9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2179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BC08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63B6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102E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A46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3F3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93A3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Glyco_hydro_115</w:t>
            </w:r>
          </w:p>
        </w:tc>
      </w:tr>
      <w:tr w:rsidR="0063511A" w:rsidRPr="003E7144" w14:paraId="64ADC23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F888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contig00034.g13462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5310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FVER53590_30399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07BEA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29DB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7EE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7A3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06D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94C08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AB9F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Fungal_lectin</w:t>
            </w:r>
          </w:p>
        </w:tc>
      </w:tr>
      <w:tr w:rsidR="0063511A" w:rsidRPr="003E7144" w14:paraId="14CAD94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00D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contig00034.g13492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57B3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503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1474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00EB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064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F632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ko:K05349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8CC5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565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660C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Fn3-like,Glyco_hydro_3,Glyco_hydro_3_C</w:t>
            </w:r>
          </w:p>
        </w:tc>
      </w:tr>
      <w:tr w:rsidR="0063511A" w:rsidRPr="003E7144" w14:paraId="13A1F85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E5AB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contig00034.g13515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B548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17B4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B3E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52AE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410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41AF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ABD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EA16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DUF3129</w:t>
            </w:r>
          </w:p>
        </w:tc>
      </w:tr>
      <w:tr w:rsidR="0063511A" w:rsidRPr="003E7144" w14:paraId="5596B85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1870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contig00035.g13536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6452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FVEG_04196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7BDA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4DE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BC5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C3C1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B002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277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D13A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Cu-oxidase,Cu-oxidase_2,Cu-oxidase_3</w:t>
            </w:r>
          </w:p>
        </w:tc>
      </w:tr>
      <w:tr w:rsidR="0063511A" w:rsidRPr="003E7144" w14:paraId="429143E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ACBE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contig00035.g13603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E39A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FVEG_04262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55E35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FEE17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B49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0B4F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B185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256D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A52A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Hce2</w:t>
            </w:r>
          </w:p>
        </w:tc>
      </w:tr>
      <w:tr w:rsidR="0063511A" w:rsidRPr="003E7144" w14:paraId="0D13A50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7DFF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contig00035.g13607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722A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FVEG_04266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83A8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B18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EE7C9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E7B3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ko:K03854,ko:K10967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A601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ko00000,ko00001,ko01000,ko01003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866F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GT15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B15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Glyco_transf_15</w:t>
            </w:r>
          </w:p>
        </w:tc>
      </w:tr>
      <w:tr w:rsidR="0063511A" w:rsidRPr="003E7144" w14:paraId="7888339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E1F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contig00035.g13618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F2FA0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FVEG_04278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6EB5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43E5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78A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92D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7755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4C6E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363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7E8250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027B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contig00036.g13641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6F39E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DC1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5FED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D373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5D42E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B872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DCE6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300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AFA79C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150F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contig00036.g13642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AE7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BBF03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FB8F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ACBA2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D188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2775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B81F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EC50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Beta_helix,Chondroitinas_B</w:t>
            </w:r>
          </w:p>
        </w:tc>
      </w:tr>
      <w:tr w:rsidR="0063511A" w:rsidRPr="003E7144" w14:paraId="67562E5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FDE3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contig00036.g13648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9D43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3BABD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3CCB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55BA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08F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B426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05D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1E61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01E477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DB6C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contig00036.g13649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98F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2751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1454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20E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AE3B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D97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09F4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BB2D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8136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MU117</w:t>
            </w:r>
          </w:p>
        </w:tc>
      </w:tr>
      <w:tr w:rsidR="0063511A" w:rsidRPr="003E7144" w14:paraId="6FF430C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783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contig00036.g13650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775F4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010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1E37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0FE7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11E3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0584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870A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GH15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6284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CBM_20,Glyco_hydro_15</w:t>
            </w:r>
          </w:p>
        </w:tc>
      </w:tr>
      <w:tr w:rsidR="0063511A" w:rsidRPr="003E7144" w14:paraId="73846F6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09F0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contig00036.g13654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E1D4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81C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827E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334E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73C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33B3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38B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EB07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58BF7B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3197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contig00036.g13658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E4A9B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4EE5B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66.6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D02F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BAD8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165D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91C7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6E7E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BC33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DAAF4B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AAA7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contig00036.g13666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AFCB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EA0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2A23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C57A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BE4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96E2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44233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6D1C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Kp4</w:t>
            </w:r>
          </w:p>
        </w:tc>
      </w:tr>
      <w:tr w:rsidR="0063511A" w:rsidRPr="003E7144" w14:paraId="312AE37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A20F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contig00036.g13672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058F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1A10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C0E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0282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11519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4A7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0DE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47D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29E23B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4C49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contig00036.g13678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D69A7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0974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E772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V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31E5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F66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D96C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EE1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5AF2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CBM_4_9</w:t>
            </w:r>
          </w:p>
        </w:tc>
      </w:tr>
      <w:tr w:rsidR="0063511A" w:rsidRPr="003E7144" w14:paraId="5AF8E8B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C2F0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contig00036.g13681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3588A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FVEG_17643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7FF0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8E93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C7AE3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2DF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A81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70A0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7CF5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56CF39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44D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contig00036.g13689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2CAC2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4E77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1EE1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7EB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6EC2B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06FF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5661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AC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6B8DB9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947D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contig00036.g13690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6AD9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F79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1AA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2210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A08E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5177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B2AA0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2321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A61018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C75D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contig00036.g13699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2627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9795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515C0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43FBF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700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6B84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814E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6694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MmgE_PrpD</w:t>
            </w:r>
          </w:p>
        </w:tc>
      </w:tr>
      <w:tr w:rsidR="0063511A" w:rsidRPr="003E7144" w14:paraId="5101421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4C89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contig00036.g13705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F872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FVEG_13902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064D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87F9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494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3BD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C3A0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ACAF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9A7A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70F41E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0CAB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contig00036.g13713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7D92F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FVEG_13909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BE85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C5C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24B6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D40A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2FC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C28A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0F54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Lactonase</w:t>
            </w:r>
          </w:p>
        </w:tc>
      </w:tr>
      <w:tr w:rsidR="0063511A" w:rsidRPr="003E7144" w14:paraId="6F69156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FCD8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contig00036.g13718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B918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FVEG_13912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A9C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7F8D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1CFF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4EF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9E1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4BE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A4A1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A49841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690A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contig00036.g13728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7D2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DF5F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9164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83F7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678F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412D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84A2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BDEA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379ACC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DFF0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contig00036.g13733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DE69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FVEG_13926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4257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E34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A7A0A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AC4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213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B15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2D3F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COesterase</w:t>
            </w:r>
          </w:p>
        </w:tc>
      </w:tr>
      <w:tr w:rsidR="0063511A" w:rsidRPr="003E7144" w14:paraId="66029DC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61B2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contig00036.g13745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D28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FVEG_13934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39A7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7A612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F359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3.4.21.63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E8DD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ko:K18549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2789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28EE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A073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Inhibitor_I9,Peptidase_S8</w:t>
            </w:r>
          </w:p>
        </w:tc>
      </w:tr>
      <w:tr w:rsidR="0063511A" w:rsidRPr="003E7144" w14:paraId="738F179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B668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contig00036.g13758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4952A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FVEG_13947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5F7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BB09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15B6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B749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5F68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FF2D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4BCE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F761CE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8245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contig00036.g13759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708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FVEG_13948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F04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04E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E8F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F300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6583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2F5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4AA4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DJ-1_PfpI</w:t>
            </w:r>
          </w:p>
        </w:tc>
      </w:tr>
      <w:tr w:rsidR="0063511A" w:rsidRPr="003E7144" w14:paraId="449EDD6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F5DA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contig00036.g13760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7943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FVEG_13949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D308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BC09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89C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067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3159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613A4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63EA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EHN</w:t>
            </w:r>
          </w:p>
        </w:tc>
      </w:tr>
      <w:tr w:rsidR="0063511A" w:rsidRPr="003E7144" w14:paraId="31D8461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12D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contig00037.g13766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618A6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FVEG_12913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876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C67D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19463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7064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ko:K05991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9371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2A6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7AF9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Cellulase,Ricin_B_lectin</w:t>
            </w:r>
          </w:p>
        </w:tc>
      </w:tr>
      <w:tr w:rsidR="0063511A" w:rsidRPr="003E7144" w14:paraId="179A83D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6B5F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contig00037.g13769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F2F4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678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397D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6275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033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ko:K01053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1BDF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ko00000,ko00001,ko00002,ko01000,ko04147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1E90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576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SGL</w:t>
            </w:r>
          </w:p>
        </w:tc>
      </w:tr>
      <w:tr w:rsidR="0063511A" w:rsidRPr="003E7144" w14:paraId="0EBB313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096E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contig00037.g13776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695CC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FVEG_12905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182D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C177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6CE8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8FF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E6D7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AC7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F707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LIP</w:t>
            </w:r>
          </w:p>
        </w:tc>
      </w:tr>
      <w:tr w:rsidR="0063511A" w:rsidRPr="003E7144" w14:paraId="25A09D7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CFC7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contig00037.g13792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DBB5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FVEG_12888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7EF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1574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3F8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6E493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1.11.1.21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C624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ko:K03782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2412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BA5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EE1F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peroxidase</w:t>
            </w:r>
          </w:p>
        </w:tc>
      </w:tr>
      <w:tr w:rsidR="0063511A" w:rsidRPr="003E7144" w14:paraId="7D80830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505E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contig00037.g13801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7FCFC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FVEG_12879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1BD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85.9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CCE1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E3FE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716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9B2B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5989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61C8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1B73BB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EF77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contig00037.g13802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931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FVEG_12878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482E3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1642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CB94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3.4.16.5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DF6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ko:K13289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692C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ko00000,ko00001,ko01000,ko01002,ko03110,ko04131,ko04147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A9F0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2F61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Peptidase_S10</w:t>
            </w:r>
          </w:p>
        </w:tc>
      </w:tr>
      <w:tr w:rsidR="0063511A" w:rsidRPr="003E7144" w14:paraId="6D8F144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C107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contig00037.g13824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0654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FVEG_12856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AD3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8519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0013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AE37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4E8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A5DBD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0CA5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LPMO_10</w:t>
            </w:r>
          </w:p>
        </w:tc>
      </w:tr>
      <w:tr w:rsidR="0063511A" w:rsidRPr="003E7144" w14:paraId="4227B42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A4CE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contig00037.g13842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5E54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8E1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E1D07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8255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CB9C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076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C460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84F5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Glyco_hydro_16</w:t>
            </w:r>
          </w:p>
        </w:tc>
      </w:tr>
      <w:tr w:rsidR="0063511A" w:rsidRPr="003E7144" w14:paraId="734AE5C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76BA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contig00037.g13861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9A89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FVEG_12823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5177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251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Q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9AB1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1.5.3.14,1.5.3.16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587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ko:K13366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B7EB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C980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1EF0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Amino_oxidase</w:t>
            </w:r>
          </w:p>
        </w:tc>
      </w:tr>
      <w:tr w:rsidR="0063511A" w:rsidRPr="003E7144" w14:paraId="6D729C7C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E237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contig00038.g13872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8459B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FVEG_13759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36DA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421F7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D1D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3.2.1.39,3.2.1.58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BBD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ko:K01199,ko:K01210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C977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ko00000,ko00001,ko00537,ko01000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C76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GH17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E2EB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Glyco_hydro_17</w:t>
            </w:r>
          </w:p>
        </w:tc>
      </w:tr>
      <w:tr w:rsidR="0063511A" w:rsidRPr="003E7144" w14:paraId="13D1D56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A2CD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contig00038.g13878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C8292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E065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1923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BB49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BCF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F1E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ko:K01183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1806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74CB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GH18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7519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Chitin_bind_1,Glyco_hydro_18</w:t>
            </w:r>
          </w:p>
        </w:tc>
      </w:tr>
      <w:tr w:rsidR="0063511A" w:rsidRPr="003E7144" w14:paraId="046547D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508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contig00038.g13879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62F45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FVEG_13765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4360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0AED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0D1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273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B031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9231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CBCD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LysM</w:t>
            </w:r>
          </w:p>
        </w:tc>
      </w:tr>
      <w:tr w:rsidR="0063511A" w:rsidRPr="003E7144" w14:paraId="7BE7F84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1E4B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contig00038.g13880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0F42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FVEG_13766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2B5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A316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68CA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E675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E4BF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243B4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2439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LysM</w:t>
            </w:r>
          </w:p>
        </w:tc>
      </w:tr>
      <w:tr w:rsidR="0063511A" w:rsidRPr="003E7144" w14:paraId="6F1D36C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CC8B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contig00038.g13889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DA16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FVEG_13776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59C6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CCBF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8B7D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1.14.18.1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0898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ko:K00505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9715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ko00000,ko00001,ko00002,ko01000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9CDF6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36E5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Tyrosinase</w:t>
            </w:r>
          </w:p>
        </w:tc>
      </w:tr>
      <w:tr w:rsidR="0063511A" w:rsidRPr="003E7144" w14:paraId="377AE63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C5AF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contig00038.g13901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C9D52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FVEG_13788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02E77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6F08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6A0F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A24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3D7F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702D3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369B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8BEE39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FE02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contig00038.g13923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6BC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7FC1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ED6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39A4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3.4.21.63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1FF1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ko:K18549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3EDC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ko00000,ko01000,ko01002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55854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7694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Inhibitor_I9,Peptidase_S8</w:t>
            </w:r>
          </w:p>
        </w:tc>
      </w:tr>
      <w:tr w:rsidR="0063511A" w:rsidRPr="003E7144" w14:paraId="135EF5C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E226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contig00038.g13925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A774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EE989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FA7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BAF4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4BB9D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6773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B8D6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5B0D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Glyco_hydro_114</w:t>
            </w:r>
          </w:p>
        </w:tc>
      </w:tr>
      <w:tr w:rsidR="0063511A" w:rsidRPr="00853878" w14:paraId="7668271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70DC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contig00038.g13929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A7B6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1C92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8DCDF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3EB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3.2.1.165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24F7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ko:K15855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0080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11F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C0AD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Glyco_hydro_2,Glyco_hydro_2_C,Glyco_hydro_2_N</w:t>
            </w:r>
          </w:p>
        </w:tc>
      </w:tr>
      <w:tr w:rsidR="0063511A" w:rsidRPr="003E7144" w14:paraId="790A071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00FB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contig00038.g13931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57DD9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C91D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D4CB5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98C5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3.5.1.104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9C7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ko:K22278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D3CB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EEBE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C07F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Chitin_bind_1,Polysacc_deac_1</w:t>
            </w:r>
          </w:p>
        </w:tc>
      </w:tr>
      <w:tr w:rsidR="0063511A" w:rsidRPr="003E7144" w14:paraId="5C87485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EC31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contig00038.g13935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500D9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5724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1175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9EF32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201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3.1.1.20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E3EC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ko:K10759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AC2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26F49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21C6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Tannase</w:t>
            </w:r>
          </w:p>
        </w:tc>
      </w:tr>
      <w:tr w:rsidR="0063511A" w:rsidRPr="003E7144" w14:paraId="32E1107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F3E0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contig00038.g13937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B2EC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FVEG_17615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EE79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52.8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6FDB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F62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FAF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86E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C1E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37A8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PAN_4</w:t>
            </w:r>
          </w:p>
        </w:tc>
      </w:tr>
      <w:tr w:rsidR="0063511A" w:rsidRPr="003E7144" w14:paraId="43A5D3A9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0B94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contig00038.g13940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FFCA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B9C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9B6F7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0FFFE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D8E1F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1784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4F1F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9419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SGL</w:t>
            </w:r>
          </w:p>
        </w:tc>
      </w:tr>
      <w:tr w:rsidR="0063511A" w:rsidRPr="003E7144" w14:paraId="0D1D978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5CEC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contig00038.g13946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C9FCE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849F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714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3A61F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D4DB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C6C6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6B6E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3AA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CC0C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8013A3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BA15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contig00038.g13947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7850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63C6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385B2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E3DF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CE3A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79A1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8E9B2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2EF3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FF70BC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2891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contig00038.g13948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2645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FVEG_13834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12D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319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7062B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829F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F1C7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4918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F784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6D9477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B70B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contig00039.g13978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EEDF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FVEG_05076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C41B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622E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1CFD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F57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9291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9753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2015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CHRD</w:t>
            </w:r>
          </w:p>
        </w:tc>
      </w:tr>
      <w:tr w:rsidR="0063511A" w:rsidRPr="003E7144" w14:paraId="49212C1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734D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contig00039.g13985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2CDB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A7C0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532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D5BC4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61C0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ko:K09523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D557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ko00000,ko00001,ko03110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5717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E4F3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DnaJ,TPR_16,TPR_19,TPR_8</w:t>
            </w:r>
          </w:p>
        </w:tc>
      </w:tr>
      <w:tr w:rsidR="0063511A" w:rsidRPr="003E7144" w14:paraId="26E26DF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67DE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contig00040.g14015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7C15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00B43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F8A9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565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56AF9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BF38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94A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3564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Arylsulfotran_2</w:t>
            </w:r>
          </w:p>
        </w:tc>
      </w:tr>
      <w:tr w:rsidR="0063511A" w:rsidRPr="003E7144" w14:paraId="3BE380E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153B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contig00040.g14028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5ECD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FVEG_11396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2C185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EEE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F3A74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66AA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734A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4CDC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61E4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011665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4D6F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contig00041.g14044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4697C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FVEG_13986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A221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3A69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406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A3BC7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266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AC59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D5CE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71B056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F73A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contig00041.g14065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42D3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FVEG_13966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57CA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11FE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58C63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963A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0100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4802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5A30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AB1161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A0D9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contig00041.g14068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7376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FVEG_13964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7598C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2D7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C735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7285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C8EC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7F6C9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500E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Kp4</w:t>
            </w:r>
          </w:p>
        </w:tc>
      </w:tr>
      <w:tr w:rsidR="0063511A" w:rsidRPr="003E7144" w14:paraId="18B3356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8ED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contig00041.g14076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AD12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FVEG_13957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F71E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691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66C4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9788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4.2.2.2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C60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ko:K01728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128D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ko00000,ko00001,ko01000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48803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CB6F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Pec_lyase_C</w:t>
            </w:r>
          </w:p>
        </w:tc>
      </w:tr>
      <w:tr w:rsidR="0063511A" w:rsidRPr="003E7144" w14:paraId="0D6A727A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3D7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contig00043.g14114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9CBB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FVEG_04535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88D2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B3BE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65CBA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1E0F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038C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EE3F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D358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CM_2</w:t>
            </w:r>
          </w:p>
        </w:tc>
      </w:tr>
      <w:tr w:rsidR="0063511A" w:rsidRPr="003E7144" w14:paraId="0E9ED4E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6794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contig00043.g14137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5773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FVEG_14092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9A19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354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EA0D4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D3A3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DF68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7E15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C1B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A4D2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EFA867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A151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contig00043.g14138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E8845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FVEG_14091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2943F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1083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2009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7DD6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9CF1D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74A7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033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6D29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COesterase</w:t>
            </w:r>
          </w:p>
        </w:tc>
      </w:tr>
      <w:tr w:rsidR="0063511A" w:rsidRPr="003E7144" w14:paraId="1B2B07B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523E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contig00001.g1263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F0FE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FVEG_01295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514F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61123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5A1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1EED0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9092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60F98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2950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38D295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4458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contig00003.g2176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C5FE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6FC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C84CB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3060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7B31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0929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740CF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200F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5CBCFC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83F0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contig00004.g3188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17E25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FVEG_03382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53E14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726C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892E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805D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4570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C810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F25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ED62B1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E465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contig00004.g3223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DD4B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FVEG_03292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6718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5D59D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4BC6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A994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5F7B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C8AD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7E4E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B23F2B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101A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contig00004.g3227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84E4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FVEG_15235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0F32D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E15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AA7B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09AA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8DE1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4CFCC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9879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944CE2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3332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contig00004.g3219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EC68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FVEG_03290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C3BF1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724E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FB7A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55D76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6C5F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6871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9C48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191B9C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56B9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contig00004.g3463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E176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FVEG_16576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50BF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5896A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8B7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F999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42D2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F49E8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1D8A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5CD482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05D0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contig00004.g3499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DEB0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FVEG_09444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3E2D5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DDB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C599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E956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7544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843C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C7D3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AEC515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4F1F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contig00005.g3620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D300E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FVEG_16681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72B1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9BC9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94A28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CEE9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ACC6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0FB3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8BA3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D613BD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8E7B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contig00005.g3721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DD6B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FVEG_07105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809D3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CE25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24BC0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4F871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DFF6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B027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B052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6D5304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0F04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contig00007.g4833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4DEF5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FVEG_03682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E2BA0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6D8C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76CB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360B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1E13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9AA0B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3CE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5F31E9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8EB6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contig00007.g4834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CAF2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FVEG_03683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B957D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BD50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86C6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C34C6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648C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33F4A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E9BF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99C1E9B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94D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contig00007.g4844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E403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283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319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7735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0B86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E511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A59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84F6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E196A7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EEC8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contig00012.g7511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D42D0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FVEG_05945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FBA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6C97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AB49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4DE13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5B9D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77C8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0C74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1B8528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5831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contig00012.g7513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52BD8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FVEG_15768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CE7E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98CA2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8F25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1BDE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F8C5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84A7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C7A3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564940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430F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contig00014.g8484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170E4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FVEG_07751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AB92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ED78A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9E7E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21E7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8D3F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87EC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550A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766836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EA2B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contig00018.g9760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4EA6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FVEG_11959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A0189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BA5F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B66B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03227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0DA6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38AD1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614B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0DC212F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B0FA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contig00019.g10121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47DC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FVEG_17224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9AAF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0624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71F7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045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8239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A273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EDD7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869CB6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D67B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contig00020.g10432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FB75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A17E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36D0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B99DC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689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C760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88F5F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19FB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33BF7161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C51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contig00020.g10490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BFB91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2BE7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57D65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C6B59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1A1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5BDF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5B95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5490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950438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D55E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contig00020.g10510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64E1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FVEG_17305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6DF4B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52B53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F3F3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A312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D444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21CCE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DD99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A4CBE12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B603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contig00021.g10718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622F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FVEG_01879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7948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69C72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8E66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CA83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EC7F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59EAC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FD0D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0D0A47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4A82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contig00022.g10899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4DF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FVEG_16828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6764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4EA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0282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12F1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7834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942E6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5300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2944C34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1F89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contig00022.g11027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EA9BC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FVEG_16861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658B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5316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5119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17BA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21B7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4CE5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BF6B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E63A73F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C478C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contig00028.g12316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91ABD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FVEG_10765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A12B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2E19B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CF2F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0FE9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4989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DA9B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5F1A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2E3CA4E8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3FC19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contig00030.g12789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BB0741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FVEG_09724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11F69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EF97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543EB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B413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2F48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C262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F8B3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CC4FF4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F2FA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contig00030.g12825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23C53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FVEG_14015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5123D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D8178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0AEFD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9F7FC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6582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1907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0DE1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716A28C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3435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contig00030.g12837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BC2B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FVEG_14025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AADD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C018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B250A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CD2FF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62F8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49761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3ADA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C7EFB13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B21D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contig00031.g12882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3E6DA8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FVEG_03465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0188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FC8A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296A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942A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FDCC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35E11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9E4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6ED80CD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2F825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contig00031.g13027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6810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FVEG_15301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0BE5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3C0F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D982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129EE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7E21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82BD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7DC5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61892010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307FA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contig00033.g13263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05C19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FVEG_13667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06113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8D79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74875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8DE4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3790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7695F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5480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5E310F5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FF8D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contig00033.g13343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9AFE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FVEG_13589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7D6D42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D555F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0C30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6772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6C374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50546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7F08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5A0F7B5E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E5D6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contig00034.g13415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1D617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FVEG_17416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1F0781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F8D7E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40C5F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B4ACA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0FCA6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96CC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E988F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4065EF67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CA1B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contig00034.g13416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D39CED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FVEG_12984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80E9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9445D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482F8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459DD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8248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D9C64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58A42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63511A" w:rsidRPr="003E7144" w14:paraId="1EB2ABB6" w14:textId="77777777" w:rsidTr="00F311C6">
        <w:trPr>
          <w:trHeight w:val="20"/>
          <w:jc w:val="center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9E0BB3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contig00034.g13425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339E3B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FVEG_17418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4A0CDC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DC1C15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2E0208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10D3C9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99888E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1894D0" w14:textId="77777777" w:rsidR="0063511A" w:rsidRPr="003E7144" w:rsidRDefault="0063511A" w:rsidP="00F311C6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11D8B0" w14:textId="77777777" w:rsidR="0063511A" w:rsidRPr="003E7144" w:rsidRDefault="0063511A" w:rsidP="00F311C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</w:pPr>
            <w:r w:rsidRPr="003E7144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</w:tbl>
    <w:p w14:paraId="68949B4D" w14:textId="77777777" w:rsidR="00CB7980" w:rsidRDefault="00CB7980">
      <w:pPr>
        <w:spacing w:before="0" w:after="200" w:line="276" w:lineRule="auto"/>
      </w:pPr>
    </w:p>
    <w:p w14:paraId="55E31AFB" w14:textId="77777777" w:rsidR="003C1A4F" w:rsidRDefault="003C1A4F" w:rsidP="00994A3D">
      <w:pPr>
        <w:keepNext/>
        <w:rPr>
          <w:rFonts w:cs="Times New Roman"/>
          <w:szCs w:val="24"/>
        </w:rPr>
      </w:pPr>
    </w:p>
    <w:p w14:paraId="7C45FD8D" w14:textId="5E4C0F7A" w:rsidR="005F66AB" w:rsidRDefault="005F66AB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6FA9157" w14:textId="1B25FFD7" w:rsidR="003C1A4F" w:rsidRDefault="0098410D" w:rsidP="00994A3D">
      <w:pPr>
        <w:keepNext/>
        <w:rPr>
          <w:rFonts w:cs="Times New Roman"/>
          <w:szCs w:val="24"/>
        </w:rPr>
      </w:pPr>
      <w:r w:rsidRPr="0098410D">
        <w:rPr>
          <w:rFonts w:cs="Times New Roman"/>
          <w:b/>
          <w:bCs/>
          <w:szCs w:val="24"/>
        </w:rPr>
        <w:lastRenderedPageBreak/>
        <w:t>Supplementary Table 3.</w:t>
      </w:r>
      <w:r w:rsidRPr="0098410D">
        <w:rPr>
          <w:rFonts w:cs="Times New Roman"/>
          <w:szCs w:val="24"/>
        </w:rPr>
        <w:t xml:space="preserve"> Main proteins in STRING interactions with a subset of selected secreted proteins from </w:t>
      </w:r>
      <w:r w:rsidRPr="0098410D">
        <w:rPr>
          <w:rFonts w:cs="Times New Roman"/>
          <w:i/>
          <w:iCs/>
          <w:szCs w:val="24"/>
        </w:rPr>
        <w:t>F</w:t>
      </w:r>
      <w:r>
        <w:rPr>
          <w:rFonts w:cs="Times New Roman"/>
          <w:i/>
          <w:iCs/>
          <w:szCs w:val="24"/>
        </w:rPr>
        <w:t>.</w:t>
      </w:r>
      <w:r w:rsidRPr="0098410D">
        <w:rPr>
          <w:rFonts w:cs="Times New Roman"/>
          <w:i/>
          <w:iCs/>
          <w:szCs w:val="24"/>
        </w:rPr>
        <w:t xml:space="preserve"> verticillioides</w:t>
      </w:r>
      <w:r w:rsidRPr="0098410D">
        <w:rPr>
          <w:rFonts w:cs="Times New Roman"/>
          <w:szCs w:val="24"/>
        </w:rPr>
        <w:t xml:space="preserve"> (DA42).</w:t>
      </w:r>
    </w:p>
    <w:tbl>
      <w:tblPr>
        <w:tblW w:w="14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1522"/>
        <w:gridCol w:w="1880"/>
        <w:gridCol w:w="1742"/>
        <w:gridCol w:w="1372"/>
        <w:gridCol w:w="1693"/>
        <w:gridCol w:w="960"/>
        <w:gridCol w:w="3577"/>
      </w:tblGrid>
      <w:tr w:rsidR="005F66AB" w:rsidRPr="005F66AB" w14:paraId="79010281" w14:textId="77777777" w:rsidTr="005F66AB">
        <w:trPr>
          <w:trHeight w:val="315"/>
        </w:trPr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3E534E" w14:textId="3894D11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g</w:t>
            </w:r>
            <w:r w:rsidRPr="005F66A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ene name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0E9DEB" w14:textId="13AF78E2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  <w:r w:rsidRPr="005F66A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rotein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CD1E43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stringId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0E9461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annotation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5F353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Gene name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8A437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stringId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4C2CE9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score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63D57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Protein names</w:t>
            </w:r>
          </w:p>
        </w:tc>
      </w:tr>
      <w:tr w:rsidR="005F66AB" w:rsidRPr="005F66AB" w14:paraId="7D03E913" w14:textId="77777777" w:rsidTr="005F66AB">
        <w:trPr>
          <w:trHeight w:val="300"/>
        </w:trPr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6CA0B9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FVEG_13935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02C96E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XP_018762357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9A4C71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334819.A0A139YBL9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177CF7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FAD dependent oxidoreductase domain-containing protein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601E3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FVEG_03983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731C9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334819.W7LTY4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1C77C9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0.713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2C5D4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DASH complex subunit SPC19 (Outer kinetochore protein SPC19)</w:t>
            </w:r>
          </w:p>
        </w:tc>
      </w:tr>
      <w:tr w:rsidR="005F66AB" w:rsidRPr="005F66AB" w14:paraId="447D494F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116E3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BE3EF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82AE2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5EC90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315B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FVEG_02338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750E3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334819.W7LJJ9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EE357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0.705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54639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Glycine cleavage system H protein</w:t>
            </w:r>
          </w:p>
        </w:tc>
      </w:tr>
      <w:tr w:rsidR="005F66AB" w:rsidRPr="005F66AB" w14:paraId="41CBD846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72310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D0489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7CA6C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174B2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AA103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FVEG_06633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3D2F6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334819.W7MMZ9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4F599A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0.705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2D601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Glycine cleavage system H protein</w:t>
            </w:r>
          </w:p>
        </w:tc>
      </w:tr>
      <w:tr w:rsidR="005F66AB" w:rsidRPr="005F66AB" w14:paraId="5BB5DBFF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34DCA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02E49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08457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5E443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CE02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FVEG_02337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E02C0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334819.W7M3V6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51B85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0.701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DB28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Glycine cleavage system P protein (EC 1.4.4.2)</w:t>
            </w:r>
          </w:p>
        </w:tc>
      </w:tr>
      <w:tr w:rsidR="005F66AB" w:rsidRPr="005F66AB" w14:paraId="119D8F98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C5BD7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01A94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C74A1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71B9D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2EEA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FVEG_06405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B5BE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334819.W7MDL7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2A7AF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0.642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79F7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Spindle pole body component</w:t>
            </w:r>
          </w:p>
        </w:tc>
      </w:tr>
      <w:tr w:rsidR="005F66AB" w:rsidRPr="005F66AB" w14:paraId="6A486AC6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9A7B4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775FE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A7F5D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8F24C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82C0C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FVEG_00878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2B88D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334819.W7LX51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2E3A96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0.62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A5E1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Methylenetetrahydrofolate dehydrogenase [NAD(+)] (EC 1.5.1.15)</w:t>
            </w:r>
          </w:p>
        </w:tc>
      </w:tr>
      <w:tr w:rsidR="005F66AB" w:rsidRPr="005F66AB" w14:paraId="5F1B4B56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3526A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182CF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8182A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7E1DB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7595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FVEG_09630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3B203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334819.W7MHT7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0C8DD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0.608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366DB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DASH complex subunit DAD2 (Outer kinetochore protein DAD2)</w:t>
            </w:r>
          </w:p>
        </w:tc>
      </w:tr>
      <w:tr w:rsidR="005F66AB" w:rsidRPr="005F66AB" w14:paraId="3B324482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25FDE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89803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07E7B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5214E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7BFB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FVEG_12150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2063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334819.W7N0W4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34BA26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0.571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D64C1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DASH complex subunit DAM1 (Outer kinetochore protein DAM1)</w:t>
            </w:r>
          </w:p>
        </w:tc>
      </w:tr>
      <w:tr w:rsidR="005F66AB" w:rsidRPr="005F66AB" w14:paraId="0AC86EE0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7AF88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9C5F6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05CE6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CB741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2A00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FVEG_02585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2136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334819.W7LKR4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1FD8C5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0.554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BE2C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Serine hydroxymethyltransferase (EC 2.1.2.1)</w:t>
            </w:r>
          </w:p>
        </w:tc>
      </w:tr>
      <w:tr w:rsidR="005F66AB" w:rsidRPr="005F66AB" w14:paraId="2FCF01E7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5234C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BFB95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3632E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4B517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7FEBC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FVEG_02339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855D6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334819.W7LVX0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5D1B06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0.554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E2908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Serine hydroxymethyltransferase (EC 2.1.2.1)</w:t>
            </w:r>
          </w:p>
        </w:tc>
      </w:tr>
      <w:tr w:rsidR="005F66AB" w:rsidRPr="005F66AB" w14:paraId="724CA702" w14:textId="77777777" w:rsidTr="005F66AB">
        <w:trPr>
          <w:trHeight w:val="300"/>
        </w:trPr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388CE9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FVEG_03246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26B32C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XP_018747256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586E82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334819.W7LR99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38542C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G-patch domain-containing protein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F12D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FVEG_08262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1F64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334819.W7MBZ1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1E287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0.987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C1BA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Cell cycle control protein cwf14</w:t>
            </w:r>
          </w:p>
        </w:tc>
      </w:tr>
      <w:tr w:rsidR="005F66AB" w:rsidRPr="005F66AB" w14:paraId="1A28ED3C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AFE86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7431E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AB4D6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C4404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2CCE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FVEG_01430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C272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334819.W7LF49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66CC4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0.986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17692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Pre-mRNA-splicing factor clf-1</w:t>
            </w:r>
          </w:p>
        </w:tc>
      </w:tr>
      <w:tr w:rsidR="005F66AB" w:rsidRPr="005F66AB" w14:paraId="35FF7573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21CCE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BE4C9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8C860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FDD61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0A0DC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FVEG_03791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EC58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334819.W7M2L0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CEE7C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0.971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46037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Elongation factor 2</w:t>
            </w:r>
          </w:p>
        </w:tc>
      </w:tr>
      <w:tr w:rsidR="005F66AB" w:rsidRPr="005F66AB" w14:paraId="4AAC234B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497D5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5B48A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FF0FC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0D085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06546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FVEG_09212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E139A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334819.W7MPY9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6E9384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0.955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DF77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Pre-mRNA-splicing factor spp42</w:t>
            </w:r>
          </w:p>
        </w:tc>
      </w:tr>
      <w:tr w:rsidR="005F66AB" w:rsidRPr="005F66AB" w14:paraId="4B8046AE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D2C68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16A0B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20D33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52CD8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4706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FVEG_09474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881D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334819.W7MQZ0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1938CC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0.954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4A5F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Anaphase-promoting complex subunit 4-like WD40 domain</w:t>
            </w:r>
          </w:p>
        </w:tc>
      </w:tr>
      <w:tr w:rsidR="005F66AB" w:rsidRPr="005F66AB" w14:paraId="04898D41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24596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86963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3E897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2D467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53D1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FVEG_04224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34762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334819.W7M4H1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50923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0.942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C573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U2 small nuclear ribonucleoprotein A'</w:t>
            </w:r>
          </w:p>
        </w:tc>
      </w:tr>
      <w:tr w:rsidR="005F66AB" w:rsidRPr="005F66AB" w14:paraId="0096E690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FCAEA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C55E2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B94F4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22A26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DBDF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FVEG_10476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E419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334819.W7MJI0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71DEA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0.924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36E9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Pre-mRNA-splicing factor SYF1 (Pre-mRNA-splicing factor syf1)</w:t>
            </w:r>
          </w:p>
        </w:tc>
      </w:tr>
      <w:tr w:rsidR="005F66AB" w:rsidRPr="005F66AB" w14:paraId="130E4B6C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17C2E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9D18A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C7597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C111A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F7DE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FVEG_05253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1DC3F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334819.W7LXQ4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475E3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0.913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B490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Pre-mRNA-splicing factor SYF2</w:t>
            </w:r>
          </w:p>
        </w:tc>
      </w:tr>
      <w:tr w:rsidR="005F66AB" w:rsidRPr="005F66AB" w14:paraId="3D522901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701D9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2BFBE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6BA2C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50D90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1C8F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FVEG_07868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872A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334819.W7M8J0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2EA87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0.908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BF49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Splicing factor YJU2</w:t>
            </w:r>
          </w:p>
        </w:tc>
      </w:tr>
      <w:tr w:rsidR="005F66AB" w:rsidRPr="005F66AB" w14:paraId="26C6D6AB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FBEC6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A8C12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069C3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A3691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031D9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FVEG_01212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926D2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334819.W7LQ92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72B926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0.897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35DF5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Sm protein B</w:t>
            </w:r>
          </w:p>
        </w:tc>
      </w:tr>
      <w:tr w:rsidR="005F66AB" w:rsidRPr="005F66AB" w14:paraId="4E9C4681" w14:textId="77777777" w:rsidTr="005F66AB">
        <w:trPr>
          <w:trHeight w:val="300"/>
        </w:trPr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526167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FVEG_00028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138C3D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XP_018742012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9BE35E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334819.W7LTB5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12678C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 xml:space="preserve">Major facilitator superfamily (MFS) </w:t>
            </w: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lastRenderedPageBreak/>
              <w:t>profile domain-containing protein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3EA9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lastRenderedPageBreak/>
              <w:t>FVEG_04927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B989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334819.W7M7A8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98DA3B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0.342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F8BDF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Glyceraldehyde-3-phosphate dehydrogenase (EC 1.2.1.12)</w:t>
            </w:r>
          </w:p>
        </w:tc>
      </w:tr>
      <w:tr w:rsidR="005F66AB" w:rsidRPr="005F66AB" w14:paraId="786D1FB0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49AF4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D656F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D40F1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539D6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A4D2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FVEG_11098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F088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334819.W7MWZ5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F69C01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0.289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CB82F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Phosphopantothenoylcysteine decarboxylase</w:t>
            </w:r>
          </w:p>
        </w:tc>
      </w:tr>
      <w:tr w:rsidR="005F66AB" w:rsidRPr="005F66AB" w14:paraId="6840BBB5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65A5D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97E92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D8FC1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4B3C7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C949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FVEG_00804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BCAD5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334819.W7LNI3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27F3B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0.286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7BCB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mRNA 3'-end-processing protein RNA14</w:t>
            </w:r>
          </w:p>
        </w:tc>
      </w:tr>
      <w:tr w:rsidR="005F66AB" w:rsidRPr="005F66AB" w14:paraId="0FCCA19F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6E042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A2B14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789BF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04D13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D9F29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FVEG_04687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C174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677EF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0.286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3BD9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 xml:space="preserve">2,3-bisphosphoglycerate-independent phosphoglycerate mutase (EC 5.4.2.12) </w:t>
            </w:r>
          </w:p>
        </w:tc>
      </w:tr>
      <w:tr w:rsidR="005F66AB" w:rsidRPr="005F66AB" w14:paraId="781DD946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6115D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8FEB7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481E1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B6987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3033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FVEG_01159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F187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334819.W7LQ36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B6680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0.283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8165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 xml:space="preserve">2,3-bisphosphoglycerate-independent phosphoglycerate mutase (EC 5.4.2.12) </w:t>
            </w:r>
          </w:p>
        </w:tc>
      </w:tr>
      <w:tr w:rsidR="005F66AB" w:rsidRPr="005F66AB" w14:paraId="4070B672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25522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CEA36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5E6C9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78F17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D336F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FVEG_04599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EFB2E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334819.W7LWH5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AF7C0C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0.277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36A54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Nucleoside diphosphate kinase (EC 2.7.4.6)</w:t>
            </w:r>
          </w:p>
        </w:tc>
      </w:tr>
      <w:tr w:rsidR="005F66AB" w:rsidRPr="005F66AB" w14:paraId="652117B3" w14:textId="77777777" w:rsidTr="005F66AB">
        <w:trPr>
          <w:trHeight w:val="300"/>
        </w:trPr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F13F8D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FVEG_08735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C3F6B7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XP_018755318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80A6FA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334819.W7MCA2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36A0EC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Major facilitator superfamily (MFS) profile domain-containing protein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6534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FVEG_07352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75498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334819.W7MHX8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249CA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0.335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56F0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Uncharacterized protein</w:t>
            </w:r>
          </w:p>
        </w:tc>
      </w:tr>
      <w:tr w:rsidR="005F66AB" w:rsidRPr="005F66AB" w14:paraId="4B37D84B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97206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C3070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F0874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83A24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5BA6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FVEG_01463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FC491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334819.W7LI48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C20F6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0.257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96D0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SnoaL-like domain-containing protein</w:t>
            </w:r>
          </w:p>
        </w:tc>
      </w:tr>
      <w:tr w:rsidR="005F66AB" w:rsidRPr="005F66AB" w14:paraId="7D32112C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7184A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FB82A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CFA45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E0AAF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CC91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FVEG_10084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C142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334819.W7MGZ3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EE2C56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0.249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277EA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Gpi-anchored protein</w:t>
            </w:r>
          </w:p>
        </w:tc>
      </w:tr>
      <w:tr w:rsidR="005F66AB" w:rsidRPr="005F66AB" w14:paraId="7338ADB3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C9BCA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56E2E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4C87E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06485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11030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FVEG_14849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DE57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497387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0.247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1E5C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L-dopachrome isomerase (EC 5.3.2.1) (EC 5.3.3.12) </w:t>
            </w:r>
          </w:p>
        </w:tc>
      </w:tr>
      <w:tr w:rsidR="005F66AB" w:rsidRPr="005F66AB" w14:paraId="7F288EB2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6CA4E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FE71D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62ACC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8B66C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285E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FVEG_16012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07F62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334819.W7MGI2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7B94C9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0.246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7893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DUF2415 domain-containing protein</w:t>
            </w:r>
          </w:p>
        </w:tc>
      </w:tr>
      <w:tr w:rsidR="005F66AB" w:rsidRPr="005F66AB" w14:paraId="5487C794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F742F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CFF03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3E5D1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854A2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A0F5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FVEG_06112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A276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334819.W7MKQ2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7B015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0.223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AD8B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DUF2415 domain-containing protein</w:t>
            </w:r>
          </w:p>
        </w:tc>
      </w:tr>
      <w:tr w:rsidR="005F66AB" w:rsidRPr="005F66AB" w14:paraId="1094B931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006B5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226B4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7B577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D8538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09BC0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FVEG_06550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7E81A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334819.W7ME81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3FBC5B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0.213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29B1B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Zn(2)-C6 fungal-type domain-containing protein</w:t>
            </w:r>
          </w:p>
        </w:tc>
      </w:tr>
      <w:tr w:rsidR="005F66AB" w:rsidRPr="005F66AB" w14:paraId="570E9446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91473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67097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E1E77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7917D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9496F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FVEG_17448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0E90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334819.W7MU61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8CD8C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E22E1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F-box domain-containing protein</w:t>
            </w:r>
          </w:p>
        </w:tc>
      </w:tr>
      <w:tr w:rsidR="005F66AB" w:rsidRPr="005F66AB" w14:paraId="23CC0DEA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5B330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C12EB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2B066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A0FC6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FEC4D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FVEG_02771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16CE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334819.W7LXV8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4ABD3F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0.205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4AD4A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F-box domain-containing protein</w:t>
            </w:r>
          </w:p>
        </w:tc>
      </w:tr>
      <w:tr w:rsidR="005F66AB" w:rsidRPr="005F66AB" w14:paraId="634A6C5F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3E935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A829F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5E674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AE0A3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B4CA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FVEG_02376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49817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334819.W7LW18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93675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0.181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AFA2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Acetyl-CoA transporter</w:t>
            </w:r>
          </w:p>
        </w:tc>
      </w:tr>
      <w:tr w:rsidR="005F66AB" w:rsidRPr="005F66AB" w14:paraId="5FB41B6B" w14:textId="77777777" w:rsidTr="005F66AB">
        <w:trPr>
          <w:trHeight w:val="300"/>
        </w:trPr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92C750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FVEG_09361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992FC7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XP_018756214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6ED2AE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334819.W7MEN7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394353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feruloyl esterase (EC 3.1.1.73)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B440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FVEG_16566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D4C0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334819.W7MQL8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9BA8C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0.372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56743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AB hydrolase-1 domain-containing protein</w:t>
            </w:r>
          </w:p>
        </w:tc>
      </w:tr>
      <w:tr w:rsidR="005F66AB" w:rsidRPr="005F66AB" w14:paraId="078D6AD5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8CCAB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4A799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279A4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5587E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4AB28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FVEG_05363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FE58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334819.W7M9X5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5F30B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0.277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49C16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Oxidoreductase</w:t>
            </w:r>
          </w:p>
        </w:tc>
      </w:tr>
      <w:tr w:rsidR="005F66AB" w:rsidRPr="005F66AB" w14:paraId="26962BE7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481BC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5DCC0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68E74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7CAA1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6096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FVEG_02675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36E1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334819.W7LNV1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42321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0.272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4859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Aldehyde dehydrogenase</w:t>
            </w:r>
          </w:p>
        </w:tc>
      </w:tr>
      <w:tr w:rsidR="005F66AB" w:rsidRPr="005F66AB" w14:paraId="78C80D04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1F174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CD013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B58A6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8C6ED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83D4A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FVEG_06733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252F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334819.W7MND6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52246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0.272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0A3C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Aldehyde dehydrogenase domain-containing protein</w:t>
            </w:r>
          </w:p>
        </w:tc>
      </w:tr>
      <w:tr w:rsidR="005F66AB" w:rsidRPr="005F66AB" w14:paraId="1C8D96F5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A838B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95358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333C7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A41C9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A9C6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FVEG_10644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E444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334819.W7MVN0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E281E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0.272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25D5F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Aldehyde dehydrogenase domain-containing protein</w:t>
            </w:r>
          </w:p>
        </w:tc>
      </w:tr>
      <w:tr w:rsidR="005F66AB" w:rsidRPr="005F66AB" w14:paraId="5CD5CE78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E4FA0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582A1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53AED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682D7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4747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FVEG_01702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4AAF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334819.W7LIZ4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05066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0.272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9448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Aldehyde dehydrogenase</w:t>
            </w:r>
          </w:p>
        </w:tc>
      </w:tr>
      <w:tr w:rsidR="005F66AB" w:rsidRPr="005F66AB" w14:paraId="6F773E47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5EC80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2DA19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9D1C4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51FA4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C2C3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FVEG_10643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94EC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334819.W7MVC5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06B2E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0.271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CAEB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Extradiol ring-cleavage dioxygenase class III enzyme subunit B domain</w:t>
            </w:r>
          </w:p>
        </w:tc>
      </w:tr>
      <w:tr w:rsidR="005F66AB" w:rsidRPr="005F66AB" w14:paraId="624C7603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9D128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DD35F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6B110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7A09E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DA7EC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FVEG_09411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F069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334819.W7MR24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ECF5DE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0.269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A1412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aldehyde dehydrogenase (NAD(+)) (EC 1.2.1.3)</w:t>
            </w:r>
          </w:p>
        </w:tc>
      </w:tr>
      <w:tr w:rsidR="005F66AB" w:rsidRPr="005F66AB" w14:paraId="06E3F7F1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5847E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CC2C1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C40B6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F740B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7AB0C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FVEG_02451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DA02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334819.W7M4A2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551542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0.269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D8E2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Zn(2)-C6 fungal-type domain-containing protein</w:t>
            </w:r>
          </w:p>
        </w:tc>
      </w:tr>
      <w:tr w:rsidR="005F66AB" w:rsidRPr="005F66AB" w14:paraId="687BDA12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AB96B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C2C7B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74CFC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551C9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37291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FVEG_06508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2F6B4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334819.W7MDY9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349262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0.269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E0ADE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aldehyde dehydrogenase (NAD(+)) (EC 1.2.1.3)</w:t>
            </w:r>
          </w:p>
        </w:tc>
      </w:tr>
      <w:tr w:rsidR="005F66AB" w:rsidRPr="005F66AB" w14:paraId="363B564A" w14:textId="77777777" w:rsidTr="005F66AB">
        <w:trPr>
          <w:trHeight w:val="300"/>
        </w:trPr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269C0F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FVEG_05849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E1DFC6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XP_018751073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F681E4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334819.W7MJP3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85E927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Agglutinin-like protein 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259EB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FVEG_04117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45E6B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334819.W7LSL8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18CA4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0.812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D615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B30.2/SPRY domain-containing protein</w:t>
            </w:r>
          </w:p>
        </w:tc>
      </w:tr>
      <w:tr w:rsidR="005F66AB" w:rsidRPr="005F66AB" w14:paraId="0EAAE1B0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6A240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F4336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63AAC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9AE03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894F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FVEG_00682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97B2A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334819.W7LMZ5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D923A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0.802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F819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Uncharacterized protein</w:t>
            </w:r>
          </w:p>
        </w:tc>
      </w:tr>
      <w:tr w:rsidR="005F66AB" w:rsidRPr="005F66AB" w14:paraId="22BBB5C4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A0C50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B357D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3D92B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327ED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93B2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FVEG_08130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F055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334819.W7MBB6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9D6B1E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0.788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34FD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COMPASS component SDC1</w:t>
            </w:r>
          </w:p>
        </w:tc>
      </w:tr>
      <w:tr w:rsidR="005F66AB" w:rsidRPr="005F66AB" w14:paraId="275304EC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38E9E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73457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3D100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9C5A3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3DFE5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FVEG_07117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35FC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F3E5F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0.774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58A8D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Uncharacterized protein</w:t>
            </w:r>
          </w:p>
        </w:tc>
      </w:tr>
      <w:tr w:rsidR="005F66AB" w:rsidRPr="005F66AB" w14:paraId="5A0B82BA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F0950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91BF0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59493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5A207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B4CA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FVEG_06109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8154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334819.W7MKP6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B44B1D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0.716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24B9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PH domain-containing protein</w:t>
            </w:r>
          </w:p>
        </w:tc>
      </w:tr>
      <w:tr w:rsidR="005F66AB" w:rsidRPr="005F66AB" w14:paraId="439F3ECD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A2F85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1E8C4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F87C1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BDB20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3CCE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FVEG_07811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968C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334819.W7MJH0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57B79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0.716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8EC16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Histone-lysine N-methyltransferase, H3 lysine-4 specific (EC 2.1.1.354)</w:t>
            </w:r>
          </w:p>
        </w:tc>
      </w:tr>
      <w:tr w:rsidR="005F66AB" w:rsidRPr="005F66AB" w14:paraId="56D5C8D6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390DE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D6F8B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1034E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C9A8F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467B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FVEG_07326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BE31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334819.W7M7X6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31296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0.571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9CF7A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Transcriptional adapter 2-alpha</w:t>
            </w:r>
          </w:p>
        </w:tc>
      </w:tr>
      <w:tr w:rsidR="005F66AB" w:rsidRPr="005F66AB" w14:paraId="3FA741CF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86ADA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C0DFC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565FC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A68C1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5882C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FVEG_00630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CF56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334819.W7LMU0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EC316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0.567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F010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Actin-related protein 4</w:t>
            </w:r>
          </w:p>
        </w:tc>
      </w:tr>
      <w:tr w:rsidR="005F66AB" w:rsidRPr="005F66AB" w14:paraId="2AE0E887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947AF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3F1F1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99884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0D150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CB19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FVEG_11384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64E37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334819.W7MMM5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771343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0.541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AD2A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DM2 domain-containing protein</w:t>
            </w:r>
          </w:p>
        </w:tc>
      </w:tr>
      <w:tr w:rsidR="005F66AB" w:rsidRPr="005F66AB" w14:paraId="1747DBCC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4546E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BEE1A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E4225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06D09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7D921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FVEG_07033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5A56A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334819.W7MML3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BACD10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0.469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599F7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Histone H4</w:t>
            </w:r>
          </w:p>
        </w:tc>
      </w:tr>
      <w:tr w:rsidR="005F66AB" w:rsidRPr="005F66AB" w14:paraId="127C9A38" w14:textId="77777777" w:rsidTr="005F66AB">
        <w:trPr>
          <w:trHeight w:val="300"/>
        </w:trPr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AC7D7B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FVEG_10795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FAC0AB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XP_018758142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624940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334819.W7MLJ0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450BB0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Pectinesterase (EC 3.1.1.11)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48CA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FVEG_08451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4E5F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334819.W7MCP5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63161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0.933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1468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endo-polygalacturonase (EC 3.2.1.15) (Pectinase)</w:t>
            </w:r>
          </w:p>
        </w:tc>
      </w:tr>
      <w:tr w:rsidR="005F66AB" w:rsidRPr="005F66AB" w14:paraId="36EE4D90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3507B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76129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B3B7D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9FB71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022A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FVEG_11787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F5CE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334819.W7NA23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CE9A2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0.933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BB72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endo-polygalacturonase (EC 3.2.1.15) (Pectinase)</w:t>
            </w:r>
          </w:p>
        </w:tc>
      </w:tr>
      <w:tr w:rsidR="005F66AB" w:rsidRPr="005F66AB" w14:paraId="192E587A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226F2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0FA70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8697D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7D1CE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BA4E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FVEG_08734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825F4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334819.W7MXM7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EF2F4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0.915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B364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Pectate lyase (EC 4.2.2.2)</w:t>
            </w:r>
          </w:p>
        </w:tc>
      </w:tr>
      <w:tr w:rsidR="005F66AB" w:rsidRPr="005F66AB" w14:paraId="12AC94E4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04FE8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A4B84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3EBA6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822B9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EBA0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FVEG_13516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C2D87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334819.W7N632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7ED40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0.913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5B92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endo-polygalacturonase (EC 3.2.1.15) (Pectinase)</w:t>
            </w:r>
          </w:p>
        </w:tc>
      </w:tr>
      <w:tr w:rsidR="005F66AB" w:rsidRPr="005F66AB" w14:paraId="2C4F66CA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D8972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2B0F4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F5F06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14BFF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16309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FVEG_11233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1F47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334819.W7MN59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CE94D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0.909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F07E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Pectate lyase domain-containing protein</w:t>
            </w:r>
          </w:p>
        </w:tc>
      </w:tr>
      <w:tr w:rsidR="005F66AB" w:rsidRPr="005F66AB" w14:paraId="28A4DAD1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27117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D7253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BC181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F4BAB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AAE2D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FVEG_03818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DBB2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334819.W7LRH8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0DD72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0.909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8C2CE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pectate lyase (EC 4.2.2.2)</w:t>
            </w:r>
          </w:p>
        </w:tc>
      </w:tr>
      <w:tr w:rsidR="005F66AB" w:rsidRPr="005F66AB" w14:paraId="6237765E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6B3F7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6FAE1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77C3E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A49E8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61D6A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FVEG_12279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741D4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334819.W7N1B7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9331FD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0.909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F1758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pectate lyase (EC 4.2.2.2)</w:t>
            </w:r>
          </w:p>
        </w:tc>
      </w:tr>
      <w:tr w:rsidR="005F66AB" w:rsidRPr="005F66AB" w14:paraId="55386DEF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C4CD6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08359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FDC26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1767E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A8A4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FVEG_09387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85CF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334819.W7MGQ3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33B4DE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0.905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E7E8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Pectate lyase (EC 4.2.2.2)</w:t>
            </w:r>
          </w:p>
        </w:tc>
      </w:tr>
      <w:tr w:rsidR="005F66AB" w:rsidRPr="005F66AB" w14:paraId="440B1A23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DE5DD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C1D54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208B4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8B948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EF82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FVEG_10101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12F80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334819.W7MTD1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170FE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0.903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89B5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pectate lyase (EC 4.2.2.2)</w:t>
            </w:r>
          </w:p>
        </w:tc>
      </w:tr>
      <w:tr w:rsidR="005F66AB" w:rsidRPr="005F66AB" w14:paraId="15FF96C6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F694E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BAE96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99414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6A1C5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CEA7B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FVEG_10862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04535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334819.W7MLS5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FF3915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0.901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3D9EB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Pectate lyase (EC 4.2.2.2)</w:t>
            </w:r>
          </w:p>
        </w:tc>
      </w:tr>
      <w:tr w:rsidR="005F66AB" w:rsidRPr="005F66AB" w14:paraId="55A7744B" w14:textId="77777777" w:rsidTr="005F66AB">
        <w:trPr>
          <w:trHeight w:val="300"/>
        </w:trPr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947E2C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FVEG_09702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5D4A72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XP_018756690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A1CF3A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334819.W7MRY6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3BC5D3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Pectin lyase (EC 4.2.2.10)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517B2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FVEG_10535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EF1F9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334819.W7N4R1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D1264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0.387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77B7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Uncharacterized protein</w:t>
            </w:r>
          </w:p>
        </w:tc>
      </w:tr>
      <w:tr w:rsidR="005F66AB" w:rsidRPr="005F66AB" w14:paraId="018800DF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253DB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BD282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B9A95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A18A2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3CD79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FVEG_01690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6F64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334819.W7LGE0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1B29D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0.358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EE282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Iron transport multicopper oxidase FET3</w:t>
            </w:r>
          </w:p>
        </w:tc>
      </w:tr>
      <w:tr w:rsidR="005F66AB" w:rsidRPr="005F66AB" w14:paraId="4BB6E0A2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96192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505C4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F0733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8209E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3EBB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FVEG_01770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5C56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334819.W7LSX5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40EE4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0.341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1C09F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Glucanase (EC 3.2.1.-)</w:t>
            </w:r>
          </w:p>
        </w:tc>
      </w:tr>
      <w:tr w:rsidR="005F66AB" w:rsidRPr="005F66AB" w14:paraId="0B48039B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D47E8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067BB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C5460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1BF12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0308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FVEG_11600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51809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334819.W7MPV6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BEA50D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0.336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EC42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Expansin-like EG45 domain-containing protein</w:t>
            </w:r>
          </w:p>
        </w:tc>
      </w:tr>
      <w:tr w:rsidR="005F66AB" w:rsidRPr="005F66AB" w14:paraId="1B135275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BF195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3B014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AC09B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FE331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A990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FVEG_10241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E5B4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334819.W7MTU1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02DD8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0.336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3BB81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Expansin-like EG45 domain-containing protein</w:t>
            </w:r>
          </w:p>
        </w:tc>
      </w:tr>
      <w:tr w:rsidR="005F66AB" w:rsidRPr="005F66AB" w14:paraId="27098C91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4F1A3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AD5CF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D33C6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C2084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3533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FVEG_12563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D631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334819.W7N2G8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B03777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0.336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C815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Pisatin demethylase</w:t>
            </w:r>
          </w:p>
        </w:tc>
      </w:tr>
      <w:tr w:rsidR="005F66AB" w:rsidRPr="005F66AB" w14:paraId="0E19DEC1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625A7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362FA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CEBCA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28729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FEFF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FVEG_04458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638B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A97BB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0.309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BB8CE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MFS transporter, SIT family, siderophore-iron:H+ symporter</w:t>
            </w:r>
          </w:p>
        </w:tc>
      </w:tr>
      <w:tr w:rsidR="005F66AB" w:rsidRPr="005F66AB" w14:paraId="5BC32A90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833B4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84D55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FA968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6D53A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EA70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FVEG_06206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C97E7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05A8C6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0.287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286BF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Calmodulin</w:t>
            </w:r>
          </w:p>
        </w:tc>
      </w:tr>
      <w:tr w:rsidR="005F66AB" w:rsidRPr="005F66AB" w14:paraId="504C892E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44C0D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A79D0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3EE41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C2019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C36AE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FVEG_07574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8D53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334819.W7M7F0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79843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0.287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905B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Uncharacterized protein</w:t>
            </w:r>
          </w:p>
        </w:tc>
      </w:tr>
      <w:tr w:rsidR="005F66AB" w:rsidRPr="005F66AB" w14:paraId="615E11B6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379A2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22A2D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CDDA8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46929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72816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FVEG_07362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DAF80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334819.W7MRC4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69F397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0.287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B2D9E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Calmodulin</w:t>
            </w:r>
          </w:p>
        </w:tc>
      </w:tr>
      <w:tr w:rsidR="005F66AB" w:rsidRPr="005F66AB" w14:paraId="611938CD" w14:textId="77777777" w:rsidTr="005F66AB">
        <w:trPr>
          <w:trHeight w:val="300"/>
        </w:trPr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0DA660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FVEG_13183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58A195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XP_018761329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DFB6BB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334819.W7MUF4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15EF82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Cell wall glycosyl hydrolase YteR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63F43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FVEG_12180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9CFDA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334819.W7N0X5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BCE748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0.366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01A4B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SGNH hydrolase-type esterase domain-containing protein</w:t>
            </w:r>
          </w:p>
        </w:tc>
      </w:tr>
      <w:tr w:rsidR="005F66AB" w:rsidRPr="005F66AB" w14:paraId="5B95D235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A50A6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8C196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B69EE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FA65F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5DBF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FVEG_00136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737D0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334819.W7LTR0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02C2B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0.361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B310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SGNH hydrolase-type esterase domain-containing protein</w:t>
            </w:r>
          </w:p>
        </w:tc>
      </w:tr>
      <w:tr w:rsidR="005F66AB" w:rsidRPr="005F66AB" w14:paraId="739FA765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AE193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0A244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1E94B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3BA03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E749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FVEG_03522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B7C1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334819.W7LQF7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E3E017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8772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Uncharacterized protein</w:t>
            </w:r>
          </w:p>
        </w:tc>
      </w:tr>
      <w:tr w:rsidR="005F66AB" w:rsidRPr="005F66AB" w14:paraId="19771FB6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E5CF8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57D91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30402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19776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75BF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FVEG_13757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606C5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334819.W7N6S9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87235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0.341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B2551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SGNH hydrolase-type esterase domain-containing protein</w:t>
            </w:r>
          </w:p>
        </w:tc>
      </w:tr>
      <w:tr w:rsidR="005F66AB" w:rsidRPr="005F66AB" w14:paraId="1085BA69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08401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907EC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5DC91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F7E41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6792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FVEG_05696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1F65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334819.W7MAU3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3BA6D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0.296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3AD2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Sulfatase N-terminal domain-containing protein</w:t>
            </w:r>
          </w:p>
        </w:tc>
      </w:tr>
      <w:tr w:rsidR="005F66AB" w:rsidRPr="005F66AB" w14:paraId="53B75922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4D057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D69BD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254E3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3655E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AEC3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FVEG_08588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94DDA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334819.W7MMG8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78005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0.296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7168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Zn(2)-C6 fungal-type domain-containing protein</w:t>
            </w:r>
          </w:p>
        </w:tc>
      </w:tr>
      <w:tr w:rsidR="005F66AB" w:rsidRPr="005F66AB" w14:paraId="67FD8E5A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E35A5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0ED35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CF835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EF1B7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D832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FVEG_16305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DC16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334819.W7MW47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1F392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0.296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A0FD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Sulfatase N-terminal domain-containing protein</w:t>
            </w:r>
          </w:p>
        </w:tc>
      </w:tr>
      <w:tr w:rsidR="005F66AB" w:rsidRPr="005F66AB" w14:paraId="1C6CB946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4B133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2C52B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6DD90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2B8AE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7CA3F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FVEG_10001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A679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334819.W7MGS8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53CFB6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0.296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544F2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Sulfatase N-terminal domain-containing protein</w:t>
            </w:r>
          </w:p>
        </w:tc>
      </w:tr>
      <w:tr w:rsidR="005F66AB" w:rsidRPr="005F66AB" w14:paraId="1C49D706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0C77E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6027E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E81DC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CBA9C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3DC1A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FVEG_00102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B665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334819.W7LKF3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1A0F9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0.296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194A7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Sulfatase N-terminal domain-containing protein</w:t>
            </w:r>
          </w:p>
        </w:tc>
      </w:tr>
      <w:tr w:rsidR="005F66AB" w:rsidRPr="005F66AB" w14:paraId="031279E5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CAD25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F3AF7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A0397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CA132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4E89F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FVEG_09578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10137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334819.W7MHH9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C869D2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0.296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9054C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Choline-sulfatase</w:t>
            </w:r>
          </w:p>
        </w:tc>
      </w:tr>
      <w:tr w:rsidR="005F66AB" w:rsidRPr="005F66AB" w14:paraId="063A20CA" w14:textId="77777777" w:rsidTr="005F66AB">
        <w:trPr>
          <w:trHeight w:val="300"/>
        </w:trPr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6DB00D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FVEG_09388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ABCDA6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XP_018756247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A129FB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334819.W7N040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7861F9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D/NAD(P)-binding domain-containing protein.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61A0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FVEG_04071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241C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334819.W7M3P7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28693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0.336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1850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Tyrosinase copper-binding domain-containing protein</w:t>
            </w:r>
          </w:p>
        </w:tc>
      </w:tr>
      <w:tr w:rsidR="005F66AB" w:rsidRPr="005F66AB" w14:paraId="41279C6E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08896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8CDC3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E9C82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AF8E2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C504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FVEG_08860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131F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334819.W7ME88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615EA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0.336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33754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FAD-binding PCMH-type domain-containing protein</w:t>
            </w:r>
          </w:p>
        </w:tc>
      </w:tr>
      <w:tr w:rsidR="005F66AB" w:rsidRPr="005F66AB" w14:paraId="1FFEFB12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A90E2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9131C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308FC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091E0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D311F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FVEG_02919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644B5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334819.W7M6P3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B9EBF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0.336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60A8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Methyltransferase</w:t>
            </w:r>
          </w:p>
        </w:tc>
      </w:tr>
      <w:tr w:rsidR="005F66AB" w:rsidRPr="005F66AB" w14:paraId="4D1ED7E6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F2981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C166D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92768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DA1CF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7111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FVEG_06165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7A7E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334819.W7M2U8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701445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0.336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6510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Methyltransferase domain-containing protein</w:t>
            </w:r>
          </w:p>
        </w:tc>
      </w:tr>
      <w:tr w:rsidR="005F66AB" w:rsidRPr="005F66AB" w14:paraId="09ADEC0E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4D7D6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D0B30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701E5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495F9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E568E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LAE1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6CE4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334819.W7LAD1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4112D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0.331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3923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 xml:space="preserve">Secondary metabolism regulator LAE1 (EC 2.1.1.-) </w:t>
            </w:r>
          </w:p>
        </w:tc>
      </w:tr>
      <w:tr w:rsidR="005F66AB" w:rsidRPr="00853878" w14:paraId="55974F7F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4589E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C88BA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A287F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470A0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9E0E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FUS7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15D6A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334819.W7MWX4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D7E116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0.33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E2F9D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Putative aldehyde dehydrogenase FUS7 (EC 1.2.1.3) </w:t>
            </w:r>
          </w:p>
        </w:tc>
      </w:tr>
      <w:tr w:rsidR="005F66AB" w:rsidRPr="005F66AB" w14:paraId="3466B068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D1A34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7213C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6E184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A64B3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0345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FUS5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5437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334819.W7MWX7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F97C0D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0.311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8E06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Esterase FUS5 (EC 3.1.2.-) (Fusarin biosynthesis protein 5)</w:t>
            </w:r>
          </w:p>
        </w:tc>
      </w:tr>
      <w:tr w:rsidR="005F66AB" w:rsidRPr="005F66AB" w14:paraId="59B77852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8A548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D9BB9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FDCBE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83F3C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BB5C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FVEG_15504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8FAF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334819.W7M5Y4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FC81D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0.276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CF53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TauD/TfdA-like domain-containing protein</w:t>
            </w:r>
          </w:p>
        </w:tc>
      </w:tr>
      <w:tr w:rsidR="005F66AB" w:rsidRPr="005F66AB" w14:paraId="2E43E0EA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8FD6F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3711F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B8B57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15E7A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63BFB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FVEG_04736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BE9A1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334819.W7MED9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2AFAB8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0.276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1108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trimethyllysine dioxygenase (EC 1.14.11.8) </w:t>
            </w:r>
          </w:p>
        </w:tc>
      </w:tr>
      <w:tr w:rsidR="005F66AB" w:rsidRPr="005F66AB" w14:paraId="79DFF1D4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182AA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28301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CAA94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CC82A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BCF83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FVEG_07548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8A3A2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334819.W7MIL5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E4E506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0.276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32D34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TauD/TfdA-like domain-containing protein</w:t>
            </w:r>
          </w:p>
        </w:tc>
      </w:tr>
      <w:tr w:rsidR="005F66AB" w:rsidRPr="005F66AB" w14:paraId="7D736343" w14:textId="77777777" w:rsidTr="005F66AB">
        <w:trPr>
          <w:trHeight w:val="300"/>
        </w:trPr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F4D443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FVEG_03005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23E783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XP_018746906.1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196194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334819.W7LZI8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65500E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Protein SnodProt1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1642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FVEG_00750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C272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334819.W7LBK3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5D33E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0.354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5921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Elongin-C</w:t>
            </w:r>
          </w:p>
        </w:tc>
      </w:tr>
      <w:tr w:rsidR="005F66AB" w:rsidRPr="005F66AB" w14:paraId="001F2ABE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B3F46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B4F9C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DFFF2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4C07D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D5449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FVEG_05429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5D10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334819.W7LYE3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1E014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0.243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9E188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Uncharacterized protein</w:t>
            </w:r>
          </w:p>
        </w:tc>
      </w:tr>
      <w:tr w:rsidR="005F66AB" w:rsidRPr="005F66AB" w14:paraId="1A1537E6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B763A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7628E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0CE39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84DDD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073B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FVEG_04213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A3830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334819.W7LTA5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E58332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0.243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E6FA1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Major histocompatibility complex, class I</w:t>
            </w:r>
          </w:p>
        </w:tc>
      </w:tr>
      <w:tr w:rsidR="005F66AB" w:rsidRPr="005F66AB" w14:paraId="20C268E5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0E297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5A0CA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A3581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78A31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5465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FVEG_00181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8CFD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334819.W7LBP4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A99EB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0.242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F76E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Mitochondrial 40S ribosomal protein MRP2</w:t>
            </w:r>
          </w:p>
        </w:tc>
      </w:tr>
      <w:tr w:rsidR="005F66AB" w:rsidRPr="005F66AB" w14:paraId="0303561D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3EEA4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ADFAB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77E0F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FD930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FE820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FVEG_09167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03F5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334819.W7MQ27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B71F4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0.223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F8D0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RING-box protein 1</w:t>
            </w:r>
          </w:p>
        </w:tc>
      </w:tr>
      <w:tr w:rsidR="005F66AB" w:rsidRPr="005F66AB" w14:paraId="49AD6A25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0B4C1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73A32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468C2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7C43A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B7AE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FVEG_00621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72D6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334819.W7LVZ1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5FD24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0.191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D52C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Transcription initiation factor TFIID subunit 9</w:t>
            </w:r>
          </w:p>
        </w:tc>
      </w:tr>
      <w:tr w:rsidR="005F66AB" w:rsidRPr="005F66AB" w14:paraId="17349D37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CDDCC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9C18F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7563B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7F239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650D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FVEG_05820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75BD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334819.W7MBD8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AE887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0.186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736F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non-specific serine/threonine protein kinase (EC 2.7.11.1)</w:t>
            </w:r>
          </w:p>
        </w:tc>
      </w:tr>
      <w:tr w:rsidR="005F66AB" w:rsidRPr="005F66AB" w14:paraId="1EEA537F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80131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69E1A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01A9C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DA9A9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9A39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FVEG_06407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6BB8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5807D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0.173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F0FB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Bms1-type G domain-containing protein</w:t>
            </w:r>
          </w:p>
        </w:tc>
      </w:tr>
      <w:tr w:rsidR="005F66AB" w:rsidRPr="005F66AB" w14:paraId="7EF707A1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91E03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5376D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0326A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EE4A2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0901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FVEG_01096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3AF5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334819.W7LPT4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AB4A3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0.171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099B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Ubiquitin-conjugating enzyme E2C-binding protein</w:t>
            </w:r>
          </w:p>
        </w:tc>
      </w:tr>
      <w:tr w:rsidR="005F66AB" w:rsidRPr="005F66AB" w14:paraId="1F0EFFE2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ECA43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6403F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F98AA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48F3A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B8E08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FVEG_07614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89989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334819.W7M7J3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AFCFFD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0.171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CB15C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BAR domain-containing protein</w:t>
            </w:r>
          </w:p>
        </w:tc>
      </w:tr>
      <w:tr w:rsidR="005F66AB" w:rsidRPr="005F66AB" w14:paraId="4024B021" w14:textId="77777777" w:rsidTr="005F66AB">
        <w:trPr>
          <w:trHeight w:val="300"/>
        </w:trPr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D7B485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FVEG_05642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D93C14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XP_018750821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86B4C3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334819.W7MAL2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757980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Chitin-binding type-4 domain-containing protein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6FE0F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FVEG_12434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15515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334819.W7MRR1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D9379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0.224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F7D3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Pectate lyase (EC 4.2.2.2)</w:t>
            </w:r>
          </w:p>
        </w:tc>
      </w:tr>
      <w:tr w:rsidR="005F66AB" w:rsidRPr="005F66AB" w14:paraId="0A1B7F6C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85BE7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E8212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4D047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B27DD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264C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FVEG_03519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308DD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334819.W7M1N7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BF4F3F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0.221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500D5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Pectate lyase (EC 4.2.2.2)</w:t>
            </w:r>
          </w:p>
        </w:tc>
      </w:tr>
      <w:tr w:rsidR="005F66AB" w:rsidRPr="005F66AB" w14:paraId="354E07E1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F3FF0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8C144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F3968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E1A61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AE527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FVEG_08734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DA3D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334819.W7MXM7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A2A946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0.205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44B12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Pectate lyase (EC 4.2.2.2)</w:t>
            </w:r>
          </w:p>
        </w:tc>
      </w:tr>
      <w:tr w:rsidR="005F66AB" w:rsidRPr="005F66AB" w14:paraId="3CD28D3B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91183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5B72F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55436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083EB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5B642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FVEG_09387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1CF17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334819.W7MGQ3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6789BD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1C040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Pectate lyase (EC 4.2.2.2)</w:t>
            </w:r>
          </w:p>
        </w:tc>
      </w:tr>
      <w:tr w:rsidR="005F66AB" w:rsidRPr="005F66AB" w14:paraId="60373EBD" w14:textId="77777777" w:rsidTr="005F66AB">
        <w:trPr>
          <w:trHeight w:val="300"/>
        </w:trPr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480D55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FVEG_09149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D86553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XP_018755879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57EC46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334819.W7MDP1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B41F64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Peroxidase (EC 1.11.1.-)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16DF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FVEG_04068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3364D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334819.W7LU87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B10924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0.723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86CE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Ribonuclease H2 subunit B (Ribonuclease HI subunit B)</w:t>
            </w:r>
          </w:p>
        </w:tc>
      </w:tr>
      <w:tr w:rsidR="005F66AB" w:rsidRPr="005F66AB" w14:paraId="3B002C16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6EBF4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AC682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24487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FD65E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3A68B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FVEG_00724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0179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334819.W7LWI4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26A16D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0.605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B9FD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Ribonuclease (EC 3.1.26.4)</w:t>
            </w:r>
          </w:p>
        </w:tc>
      </w:tr>
      <w:tr w:rsidR="005F66AB" w:rsidRPr="005F66AB" w14:paraId="08EBCB9E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A8232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5A77B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AFD02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D0F06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3C53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FVEG_01355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2678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334819.W7LHJ0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9E8D3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0.448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5D79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F-actin-capping protein subunit beta</w:t>
            </w:r>
          </w:p>
        </w:tc>
      </w:tr>
      <w:tr w:rsidR="005F66AB" w:rsidRPr="005F66AB" w14:paraId="120DEE69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EF1C2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16EC8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7C453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7830D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F6642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FVEG_04864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BE60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659D66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0.433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424A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GTPase-activating protein GYP7 (GAP for YPT7)</w:t>
            </w:r>
          </w:p>
        </w:tc>
      </w:tr>
      <w:tr w:rsidR="005F66AB" w:rsidRPr="005F66AB" w14:paraId="42FAA868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7FF54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F19B6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E3ACD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6B6A1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192B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FVEG_06157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F5CC8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B3EEF2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0.334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291A8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GTPase-activating protein beta-chimerin</w:t>
            </w:r>
          </w:p>
        </w:tc>
      </w:tr>
      <w:tr w:rsidR="005F66AB" w:rsidRPr="005F66AB" w14:paraId="17CF3BB3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1B777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C320B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CA07E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9F294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0041C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FVEG_05294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E7F16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334819.W7LXW4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46678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0.333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BB4A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Alpha-actinin</w:t>
            </w:r>
          </w:p>
        </w:tc>
      </w:tr>
      <w:tr w:rsidR="005F66AB" w:rsidRPr="005F66AB" w14:paraId="6652521B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3204A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E8157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8B7F9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AB040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C65EB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FVEG_09191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CEBC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334819.W7MFR1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5DDB7B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0.333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9BB4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CRIB domain-containing protein</w:t>
            </w:r>
          </w:p>
        </w:tc>
      </w:tr>
      <w:tr w:rsidR="005F66AB" w:rsidRPr="005F66AB" w14:paraId="4F77817E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24C26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41E4A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ED6CE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76AC8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5D17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FVEG_05170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01D04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334819.W7MGL3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A0B613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0.319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5BA4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Bicarbonate transporter-like transmembrane domain</w:t>
            </w:r>
          </w:p>
        </w:tc>
      </w:tr>
      <w:tr w:rsidR="005F66AB" w:rsidRPr="005F66AB" w14:paraId="04BDF514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AFA0D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BAC27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C3C91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0754F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39C7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FVEG_14576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64A1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334819.W7LK77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741091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0.319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C72D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Bicarbonate transporter-like transmembrane domain</w:t>
            </w:r>
          </w:p>
        </w:tc>
      </w:tr>
      <w:tr w:rsidR="005F66AB" w:rsidRPr="005F66AB" w14:paraId="2228D22E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6FAD6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5AFCB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9CCA5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0B8D1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2FFC7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FVEG_02190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F4ACD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334819.W7LV02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9828AB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0.319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5D238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Bicarbonate transporter-like transmembrane domain</w:t>
            </w:r>
          </w:p>
        </w:tc>
      </w:tr>
      <w:tr w:rsidR="005F66AB" w:rsidRPr="005F66AB" w14:paraId="576D29F7" w14:textId="77777777" w:rsidTr="005F66AB">
        <w:trPr>
          <w:trHeight w:val="300"/>
        </w:trPr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313E3E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FVEG_04647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D1B3A2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EWG42982 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892180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334819.W7ME03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7B15B3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Necrosis inducing protein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04A16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FVEG_04937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F9E4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334819.W7M7C5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8627D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0.49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7149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Cytochrome c oxidase subunit</w:t>
            </w:r>
          </w:p>
        </w:tc>
      </w:tr>
      <w:tr w:rsidR="005F66AB" w:rsidRPr="005F66AB" w14:paraId="13D01135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EFBC0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0E17F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BA1F0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44D6D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1B4D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FVEG_02595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B4712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66C4F5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0.446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9EBD4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Uncharacterized protein</w:t>
            </w:r>
          </w:p>
        </w:tc>
      </w:tr>
      <w:tr w:rsidR="005F66AB" w:rsidRPr="005F66AB" w14:paraId="324227D0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30CB9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FF0F3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F75CA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AABB9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ECC91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cox3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EC04E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334819.H6D5G9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83C6B7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0.437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B1CF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Cytochrome c oxidase subunit 3</w:t>
            </w:r>
          </w:p>
        </w:tc>
      </w:tr>
      <w:tr w:rsidR="005F66AB" w:rsidRPr="005F66AB" w14:paraId="15611C8E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FE1D5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B991F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20888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22121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D941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cox2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6062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334819.H6D5F6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E5CB12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0.436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C5C63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Cytochrome c oxidase subunit 2</w:t>
            </w:r>
          </w:p>
        </w:tc>
      </w:tr>
      <w:tr w:rsidR="005F66AB" w:rsidRPr="005F66AB" w14:paraId="19B47134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913E3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0C9A8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90D8A7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D44D9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097C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FVEG_09751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BA0E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334819.W7MFY5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8C889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0.435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D2167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Cytochrome c oxidase subunit 8, mitochondrial</w:t>
            </w:r>
          </w:p>
        </w:tc>
      </w:tr>
      <w:tr w:rsidR="005F66AB" w:rsidRPr="005F66AB" w14:paraId="59A8A6D0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67A48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203B5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925AF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B7A89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A946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FVEG_02487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ACD3A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334819.W7M4D9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11831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0.431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49FE2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Cytochrome c oxidase subunit 6a</w:t>
            </w:r>
          </w:p>
        </w:tc>
      </w:tr>
      <w:tr w:rsidR="005F66AB" w:rsidRPr="005F66AB" w14:paraId="2F4DDF57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1468A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00C35C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538CB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494E3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9C396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FVEG_07914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E108C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334819.W7M8Q0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B1789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0.415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2D33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Cytochrome c oxidase subunit 6, mitochondrial </w:t>
            </w:r>
          </w:p>
        </w:tc>
      </w:tr>
      <w:tr w:rsidR="005F66AB" w:rsidRPr="005F66AB" w14:paraId="50FA4FD7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7DD7D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CDEE4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3BFDB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80B44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142D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FVEG_08991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D0DC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334819.W7MEW5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6CB44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0.406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0A1C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Uncharacterized protein</w:t>
            </w:r>
          </w:p>
        </w:tc>
      </w:tr>
      <w:tr w:rsidR="005F66AB" w:rsidRPr="005F66AB" w14:paraId="533B4796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D5C612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1C67A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C10D3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25D75F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414CE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FVEG_08989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EECA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334819.W7MNZ2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92632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0.406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B251B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Cytochrome c oxidase subunit 4, mitochondrial</w:t>
            </w:r>
          </w:p>
        </w:tc>
      </w:tr>
      <w:tr w:rsidR="005F66AB" w:rsidRPr="005F66AB" w14:paraId="2226A71E" w14:textId="77777777" w:rsidTr="005F66AB">
        <w:trPr>
          <w:trHeight w:val="300"/>
        </w:trPr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3629F9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F4FF30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EEA415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19BD0D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768CA4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FVEG_11349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FE3F3A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334819.W7MY15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CC7121" w14:textId="77777777" w:rsidR="005F66AB" w:rsidRPr="005F66AB" w:rsidRDefault="005F66AB" w:rsidP="005F66AB">
            <w:pPr>
              <w:spacing w:before="0" w:after="0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0.384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1CEFC1" w14:textId="77777777" w:rsidR="005F66AB" w:rsidRPr="005F66AB" w:rsidRDefault="005F66AB" w:rsidP="005F66AB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</w:pPr>
            <w:r w:rsidRPr="005F66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MX"/>
              </w:rPr>
              <w:t>Cytochrome c oxidase polypeptide V</w:t>
            </w:r>
          </w:p>
        </w:tc>
      </w:tr>
    </w:tbl>
    <w:p w14:paraId="140C215E" w14:textId="77777777" w:rsidR="005F66AB" w:rsidRPr="001549D3" w:rsidRDefault="005F66AB" w:rsidP="00994A3D">
      <w:pPr>
        <w:keepNext/>
        <w:rPr>
          <w:rFonts w:cs="Times New Roman"/>
          <w:szCs w:val="24"/>
        </w:rPr>
      </w:pPr>
      <w:bookmarkStart w:id="0" w:name="_GoBack"/>
      <w:bookmarkEnd w:id="0"/>
    </w:p>
    <w:sectPr w:rsidR="005F66AB" w:rsidRPr="001549D3" w:rsidSect="003507CC">
      <w:pgSz w:w="15840" w:h="12240" w:orient="landscape"/>
      <w:pgMar w:top="1179" w:right="1140" w:bottom="1281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BB780" w14:textId="77777777" w:rsidR="006B3EBA" w:rsidRDefault="006B3EBA" w:rsidP="00117666">
      <w:pPr>
        <w:spacing w:after="0"/>
      </w:pPr>
      <w:r>
        <w:separator/>
      </w:r>
    </w:p>
  </w:endnote>
  <w:endnote w:type="continuationSeparator" w:id="0">
    <w:p w14:paraId="5B8F0DC0" w14:textId="77777777" w:rsidR="006B3EBA" w:rsidRDefault="006B3EB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69D97331" w:rsidR="00425102" w:rsidRPr="00577C4C" w:rsidRDefault="00425102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69D97331" w:rsidR="00425102" w:rsidRPr="00577C4C" w:rsidRDefault="00425102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E175B" w14:textId="77777777" w:rsidR="006B3EBA" w:rsidRDefault="006B3EBA" w:rsidP="00117666">
      <w:pPr>
        <w:spacing w:after="0"/>
      </w:pPr>
      <w:r>
        <w:separator/>
      </w:r>
    </w:p>
  </w:footnote>
  <w:footnote w:type="continuationSeparator" w:id="0">
    <w:p w14:paraId="701DC182" w14:textId="77777777" w:rsidR="006B3EBA" w:rsidRDefault="006B3EB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42510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06D7"/>
    <w:rsid w:val="00105FD9"/>
    <w:rsid w:val="00117666"/>
    <w:rsid w:val="00141868"/>
    <w:rsid w:val="001549D3"/>
    <w:rsid w:val="00160065"/>
    <w:rsid w:val="00177D84"/>
    <w:rsid w:val="00201414"/>
    <w:rsid w:val="00267D18"/>
    <w:rsid w:val="002868E2"/>
    <w:rsid w:val="002869C3"/>
    <w:rsid w:val="002936E4"/>
    <w:rsid w:val="002B4A57"/>
    <w:rsid w:val="002C74CA"/>
    <w:rsid w:val="002D3379"/>
    <w:rsid w:val="003507CC"/>
    <w:rsid w:val="00353B3D"/>
    <w:rsid w:val="003544FB"/>
    <w:rsid w:val="00386069"/>
    <w:rsid w:val="003A4C27"/>
    <w:rsid w:val="003B2468"/>
    <w:rsid w:val="003C1A4F"/>
    <w:rsid w:val="003D2F2D"/>
    <w:rsid w:val="003E7144"/>
    <w:rsid w:val="00401590"/>
    <w:rsid w:val="00425102"/>
    <w:rsid w:val="00447801"/>
    <w:rsid w:val="00452E9C"/>
    <w:rsid w:val="004735C8"/>
    <w:rsid w:val="004961FF"/>
    <w:rsid w:val="00517A89"/>
    <w:rsid w:val="005250F2"/>
    <w:rsid w:val="005721CC"/>
    <w:rsid w:val="00593EEA"/>
    <w:rsid w:val="005A5EEE"/>
    <w:rsid w:val="005B3EBB"/>
    <w:rsid w:val="005F66AB"/>
    <w:rsid w:val="00622D94"/>
    <w:rsid w:val="0063511A"/>
    <w:rsid w:val="006375C7"/>
    <w:rsid w:val="00653CD4"/>
    <w:rsid w:val="00654E8F"/>
    <w:rsid w:val="00660D05"/>
    <w:rsid w:val="006820B1"/>
    <w:rsid w:val="006B3EBA"/>
    <w:rsid w:val="006B7D14"/>
    <w:rsid w:val="00701727"/>
    <w:rsid w:val="0070566C"/>
    <w:rsid w:val="00714C50"/>
    <w:rsid w:val="00725A7D"/>
    <w:rsid w:val="007501BE"/>
    <w:rsid w:val="00790BB3"/>
    <w:rsid w:val="007C206C"/>
    <w:rsid w:val="007D0ACB"/>
    <w:rsid w:val="00803D24"/>
    <w:rsid w:val="00817DD6"/>
    <w:rsid w:val="00853878"/>
    <w:rsid w:val="00862158"/>
    <w:rsid w:val="00885156"/>
    <w:rsid w:val="009151AA"/>
    <w:rsid w:val="0093429D"/>
    <w:rsid w:val="00943573"/>
    <w:rsid w:val="00970F7D"/>
    <w:rsid w:val="009815E1"/>
    <w:rsid w:val="0098410D"/>
    <w:rsid w:val="00994A3D"/>
    <w:rsid w:val="009C2B12"/>
    <w:rsid w:val="009C70F3"/>
    <w:rsid w:val="009D2003"/>
    <w:rsid w:val="00A174D9"/>
    <w:rsid w:val="00A4669A"/>
    <w:rsid w:val="00A569CD"/>
    <w:rsid w:val="00AB6715"/>
    <w:rsid w:val="00B1671E"/>
    <w:rsid w:val="00B25EB8"/>
    <w:rsid w:val="00B354E1"/>
    <w:rsid w:val="00B37F4D"/>
    <w:rsid w:val="00B600A3"/>
    <w:rsid w:val="00BA1067"/>
    <w:rsid w:val="00BD183B"/>
    <w:rsid w:val="00C00979"/>
    <w:rsid w:val="00C52A7B"/>
    <w:rsid w:val="00C56BAF"/>
    <w:rsid w:val="00C679AA"/>
    <w:rsid w:val="00C75972"/>
    <w:rsid w:val="00C95E81"/>
    <w:rsid w:val="00CB7980"/>
    <w:rsid w:val="00CC0A3A"/>
    <w:rsid w:val="00CD066B"/>
    <w:rsid w:val="00CD2B06"/>
    <w:rsid w:val="00CE4FEE"/>
    <w:rsid w:val="00D4107E"/>
    <w:rsid w:val="00D65D53"/>
    <w:rsid w:val="00DB59C3"/>
    <w:rsid w:val="00DC259A"/>
    <w:rsid w:val="00DE23E8"/>
    <w:rsid w:val="00E21391"/>
    <w:rsid w:val="00E52377"/>
    <w:rsid w:val="00E64E17"/>
    <w:rsid w:val="00E866C9"/>
    <w:rsid w:val="00EA3D3C"/>
    <w:rsid w:val="00F311C6"/>
    <w:rsid w:val="00F46900"/>
    <w:rsid w:val="00F61D89"/>
    <w:rsid w:val="00F6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sonormal0">
    <w:name w:val="msonormal"/>
    <w:basedOn w:val="Normal"/>
    <w:rsid w:val="003507CC"/>
    <w:pPr>
      <w:spacing w:before="100" w:beforeAutospacing="1" w:after="100" w:afterAutospacing="1"/>
    </w:pPr>
    <w:rPr>
      <w:rFonts w:eastAsia="Times New Roman" w:cs="Times New Roman"/>
      <w:szCs w:val="24"/>
      <w:lang w:val="es-MX" w:eastAsia="es-MX"/>
    </w:rPr>
  </w:style>
  <w:style w:type="paragraph" w:customStyle="1" w:styleId="font5">
    <w:name w:val="font5"/>
    <w:basedOn w:val="Normal"/>
    <w:rsid w:val="003507CC"/>
    <w:pPr>
      <w:spacing w:before="100" w:beforeAutospacing="1" w:after="100" w:afterAutospacing="1"/>
    </w:pPr>
    <w:rPr>
      <w:rFonts w:ascii="Aptos Narrow" w:eastAsia="Times New Roman" w:hAnsi="Aptos Narrow" w:cs="Times New Roman"/>
      <w:color w:val="000000"/>
      <w:sz w:val="22"/>
      <w:lang w:val="es-MX" w:eastAsia="es-MX"/>
    </w:rPr>
  </w:style>
  <w:style w:type="paragraph" w:customStyle="1" w:styleId="font6">
    <w:name w:val="font6"/>
    <w:basedOn w:val="Normal"/>
    <w:rsid w:val="003507CC"/>
    <w:pPr>
      <w:spacing w:before="100" w:beforeAutospacing="1" w:after="100" w:afterAutospacing="1"/>
    </w:pPr>
    <w:rPr>
      <w:rFonts w:ascii="Aptos Narrow" w:eastAsia="Times New Roman" w:hAnsi="Aptos Narrow" w:cs="Times New Roman"/>
      <w:color w:val="000000"/>
      <w:sz w:val="20"/>
      <w:szCs w:val="20"/>
      <w:lang w:val="es-MX" w:eastAsia="es-MX"/>
    </w:rPr>
  </w:style>
  <w:style w:type="paragraph" w:customStyle="1" w:styleId="font7">
    <w:name w:val="font7"/>
    <w:basedOn w:val="Normal"/>
    <w:rsid w:val="003507CC"/>
    <w:pPr>
      <w:spacing w:before="100" w:beforeAutospacing="1" w:after="100" w:afterAutospacing="1"/>
    </w:pPr>
    <w:rPr>
      <w:rFonts w:ascii="Aptos Narrow" w:eastAsia="Times New Roman" w:hAnsi="Aptos Narrow" w:cs="Times New Roman"/>
      <w:color w:val="000000"/>
      <w:sz w:val="20"/>
      <w:szCs w:val="20"/>
      <w:lang w:val="es-MX" w:eastAsia="es-MX"/>
    </w:rPr>
  </w:style>
  <w:style w:type="paragraph" w:customStyle="1" w:styleId="xl63">
    <w:name w:val="xl63"/>
    <w:basedOn w:val="Normal"/>
    <w:rsid w:val="003507C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es-MX" w:eastAsia="es-MX"/>
    </w:rPr>
  </w:style>
  <w:style w:type="paragraph" w:customStyle="1" w:styleId="xl64">
    <w:name w:val="xl64"/>
    <w:basedOn w:val="Normal"/>
    <w:rsid w:val="003507CC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val="es-MX" w:eastAsia="es-MX"/>
    </w:rPr>
  </w:style>
  <w:style w:type="paragraph" w:customStyle="1" w:styleId="xl65">
    <w:name w:val="xl65"/>
    <w:basedOn w:val="Normal"/>
    <w:rsid w:val="003507CC"/>
    <w:pPr>
      <w:shd w:val="clear" w:color="000000" w:fill="FFFF00"/>
      <w:spacing w:before="100" w:beforeAutospacing="1" w:after="100" w:afterAutospacing="1"/>
    </w:pPr>
    <w:rPr>
      <w:rFonts w:eastAsia="Times New Roman" w:cs="Times New Roman"/>
      <w:szCs w:val="24"/>
      <w:lang w:val="es-MX" w:eastAsia="es-MX"/>
    </w:rPr>
  </w:style>
  <w:style w:type="paragraph" w:customStyle="1" w:styleId="xl66">
    <w:name w:val="xl66"/>
    <w:basedOn w:val="Normal"/>
    <w:rsid w:val="003507CC"/>
    <w:pPr>
      <w:pBdr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szCs w:val="24"/>
      <w:lang w:val="es-MX" w:eastAsia="es-MX"/>
    </w:rPr>
  </w:style>
  <w:style w:type="paragraph" w:customStyle="1" w:styleId="xl67">
    <w:name w:val="xl67"/>
    <w:basedOn w:val="Normal"/>
    <w:rsid w:val="003507CC"/>
    <w:pPr>
      <w:spacing w:before="100" w:beforeAutospacing="1" w:after="100" w:afterAutospacing="1"/>
    </w:pPr>
    <w:rPr>
      <w:rFonts w:eastAsia="Times New Roman" w:cs="Times New Roman"/>
      <w:sz w:val="20"/>
      <w:szCs w:val="20"/>
      <w:lang w:val="es-MX" w:eastAsia="es-MX"/>
    </w:rPr>
  </w:style>
  <w:style w:type="paragraph" w:customStyle="1" w:styleId="xl68">
    <w:name w:val="xl68"/>
    <w:basedOn w:val="Normal"/>
    <w:rsid w:val="003C1A4F"/>
    <w:pP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val="es-MX" w:eastAsia="es-MX"/>
    </w:rPr>
  </w:style>
  <w:style w:type="paragraph" w:customStyle="1" w:styleId="xl69">
    <w:name w:val="xl69"/>
    <w:basedOn w:val="Normal"/>
    <w:rsid w:val="003C1A4F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  <w:lang w:val="es-MX" w:eastAsia="es-MX"/>
    </w:rPr>
  </w:style>
  <w:style w:type="paragraph" w:customStyle="1" w:styleId="xl70">
    <w:name w:val="xl70"/>
    <w:basedOn w:val="Normal"/>
    <w:rsid w:val="003C1A4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val="es-MX" w:eastAsia="es-MX"/>
    </w:rPr>
  </w:style>
  <w:style w:type="paragraph" w:customStyle="1" w:styleId="xl71">
    <w:name w:val="xl71"/>
    <w:basedOn w:val="Normal"/>
    <w:rsid w:val="003C1A4F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18"/>
      <w:szCs w:val="18"/>
      <w:lang w:val="es-MX" w:eastAsia="es-MX"/>
    </w:rPr>
  </w:style>
  <w:style w:type="paragraph" w:customStyle="1" w:styleId="xl72">
    <w:name w:val="xl72"/>
    <w:basedOn w:val="Normal"/>
    <w:rsid w:val="003C1A4F"/>
    <w:pPr>
      <w:spacing w:before="100" w:beforeAutospacing="1" w:after="100" w:afterAutospacing="1"/>
      <w:jc w:val="center"/>
    </w:pPr>
    <w:rPr>
      <w:rFonts w:eastAsia="Times New Roman" w:cs="Times New Roman"/>
      <w:szCs w:val="24"/>
      <w:lang w:val="es-MX" w:eastAsia="es-MX"/>
    </w:rPr>
  </w:style>
  <w:style w:type="paragraph" w:customStyle="1" w:styleId="xl73">
    <w:name w:val="xl73"/>
    <w:basedOn w:val="Normal"/>
    <w:rsid w:val="00C95E81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val="es-MX" w:eastAsia="es-MX"/>
    </w:rPr>
  </w:style>
  <w:style w:type="paragraph" w:customStyle="1" w:styleId="xl74">
    <w:name w:val="xl74"/>
    <w:basedOn w:val="Normal"/>
    <w:rsid w:val="00C95E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val="es-MX" w:eastAsia="es-MX"/>
    </w:rPr>
  </w:style>
  <w:style w:type="paragraph" w:customStyle="1" w:styleId="xl75">
    <w:name w:val="xl75"/>
    <w:basedOn w:val="Normal"/>
    <w:rsid w:val="00B600A3"/>
    <w:pPr>
      <w:spacing w:before="100" w:beforeAutospacing="1" w:after="100" w:afterAutospacing="1"/>
    </w:pPr>
    <w:rPr>
      <w:rFonts w:eastAsia="Times New Roman" w:cs="Times New Roman"/>
      <w:sz w:val="16"/>
      <w:szCs w:val="16"/>
      <w:lang w:val="es-MX" w:eastAsia="es-MX"/>
    </w:rPr>
  </w:style>
  <w:style w:type="paragraph" w:customStyle="1" w:styleId="xl76">
    <w:name w:val="xl76"/>
    <w:basedOn w:val="Normal"/>
    <w:rsid w:val="00B600A3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val="es-MX" w:eastAsia="es-MX"/>
    </w:rPr>
  </w:style>
  <w:style w:type="paragraph" w:customStyle="1" w:styleId="xl77">
    <w:name w:val="xl77"/>
    <w:basedOn w:val="Normal"/>
    <w:rsid w:val="00B600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val="es-MX" w:eastAsia="es-MX"/>
    </w:rPr>
  </w:style>
  <w:style w:type="paragraph" w:customStyle="1" w:styleId="xl78">
    <w:name w:val="xl78"/>
    <w:basedOn w:val="Normal"/>
    <w:rsid w:val="00B600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val="es-MX" w:eastAsia="es-MX"/>
    </w:rPr>
  </w:style>
  <w:style w:type="paragraph" w:customStyle="1" w:styleId="xl79">
    <w:name w:val="xl79"/>
    <w:basedOn w:val="Normal"/>
    <w:rsid w:val="00B600A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val="es-MX" w:eastAsia="es-MX"/>
    </w:rPr>
  </w:style>
  <w:style w:type="paragraph" w:customStyle="1" w:styleId="xl80">
    <w:name w:val="xl80"/>
    <w:basedOn w:val="Normal"/>
    <w:rsid w:val="005F66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val="es-MX" w:eastAsia="es-MX"/>
    </w:rPr>
  </w:style>
  <w:style w:type="paragraph" w:customStyle="1" w:styleId="xl81">
    <w:name w:val="xl81"/>
    <w:basedOn w:val="Normal"/>
    <w:rsid w:val="005F66AB"/>
    <w:pPr>
      <w:spacing w:before="100" w:beforeAutospacing="1" w:after="100" w:afterAutospacing="1"/>
      <w:textAlignment w:val="top"/>
    </w:pPr>
    <w:rPr>
      <w:rFonts w:eastAsia="Times New Roman" w:cs="Times New Roman"/>
      <w:szCs w:val="24"/>
      <w:lang w:val="es-MX" w:eastAsia="es-MX"/>
    </w:rPr>
  </w:style>
  <w:style w:type="paragraph" w:customStyle="1" w:styleId="xl82">
    <w:name w:val="xl82"/>
    <w:basedOn w:val="Normal"/>
    <w:rsid w:val="005F66A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val="es-MX" w:eastAsia="es-MX"/>
    </w:rPr>
  </w:style>
  <w:style w:type="paragraph" w:customStyle="1" w:styleId="xl83">
    <w:name w:val="xl83"/>
    <w:basedOn w:val="Normal"/>
    <w:rsid w:val="005F66A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val="es-MX" w:eastAsia="es-MX"/>
    </w:rPr>
  </w:style>
  <w:style w:type="paragraph" w:customStyle="1" w:styleId="xl84">
    <w:name w:val="xl84"/>
    <w:basedOn w:val="Normal"/>
    <w:rsid w:val="005F66A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val="es-MX" w:eastAsia="es-MX"/>
    </w:rPr>
  </w:style>
  <w:style w:type="paragraph" w:customStyle="1" w:styleId="xl85">
    <w:name w:val="xl85"/>
    <w:basedOn w:val="Normal"/>
    <w:rsid w:val="005F66AB"/>
    <w:pPr>
      <w:spacing w:before="100" w:beforeAutospacing="1" w:after="100" w:afterAutospacing="1"/>
      <w:textAlignment w:val="top"/>
    </w:pPr>
    <w:rPr>
      <w:rFonts w:eastAsia="Times New Roman" w:cs="Times New Roman"/>
      <w:szCs w:val="24"/>
      <w:lang w:val="es-MX" w:eastAsia="es-MX"/>
    </w:rPr>
  </w:style>
  <w:style w:type="paragraph" w:customStyle="1" w:styleId="xl86">
    <w:name w:val="xl86"/>
    <w:basedOn w:val="Normal"/>
    <w:rsid w:val="005F66A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val="es-MX" w:eastAsia="es-MX"/>
    </w:rPr>
  </w:style>
  <w:style w:type="paragraph" w:customStyle="1" w:styleId="xl87">
    <w:name w:val="xl87"/>
    <w:basedOn w:val="Normal"/>
    <w:rsid w:val="005F66A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val="es-MX" w:eastAsia="es-MX"/>
    </w:rPr>
  </w:style>
  <w:style w:type="paragraph" w:customStyle="1" w:styleId="xl88">
    <w:name w:val="xl88"/>
    <w:basedOn w:val="Normal"/>
    <w:rsid w:val="005F66AB"/>
    <w:pPr>
      <w:spacing w:before="100" w:beforeAutospacing="1" w:after="100" w:afterAutospacing="1"/>
      <w:textAlignment w:val="top"/>
    </w:pPr>
    <w:rPr>
      <w:rFonts w:eastAsia="Times New Roman" w:cs="Times New Roman"/>
      <w:szCs w:val="24"/>
      <w:lang w:val="es-MX" w:eastAsia="es-MX"/>
    </w:rPr>
  </w:style>
  <w:style w:type="paragraph" w:customStyle="1" w:styleId="xl89">
    <w:name w:val="xl89"/>
    <w:basedOn w:val="Normal"/>
    <w:rsid w:val="005F66A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E2CCC8-60BB-467B-ADFA-6EFF7206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61</Pages>
  <Words>25961</Words>
  <Characters>142787</Characters>
  <Application>Microsoft Office Word</Application>
  <DocSecurity>0</DocSecurity>
  <Lines>1189</Lines>
  <Paragraphs>336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Reviwer</cp:lastModifiedBy>
  <cp:revision>2</cp:revision>
  <cp:lastPrinted>2025-07-22T19:54:00Z</cp:lastPrinted>
  <dcterms:created xsi:type="dcterms:W3CDTF">2025-07-24T15:51:00Z</dcterms:created>
  <dcterms:modified xsi:type="dcterms:W3CDTF">2025-07-24T15:51:00Z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