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491F9" w14:textId="77777777" w:rsidR="00654E8F" w:rsidRDefault="00654E8F" w:rsidP="0001436A">
      <w:pPr>
        <w:pStyle w:val="SupplementaryMaterial"/>
      </w:pPr>
      <w:r w:rsidRPr="001549D3">
        <w:t>Supplementary Material</w:t>
      </w:r>
    </w:p>
    <w:p w14:paraId="619D9407" w14:textId="77777777" w:rsidR="00202ABB" w:rsidRPr="00202ABB" w:rsidRDefault="00202ABB" w:rsidP="00202ABB">
      <w:pPr>
        <w:pStyle w:val="Title"/>
      </w:pPr>
    </w:p>
    <w:p w14:paraId="1AC0D700" w14:textId="77777777" w:rsidR="002F4126" w:rsidRPr="00D20F60" w:rsidRDefault="002F4126" w:rsidP="002F4126">
      <w:pPr>
        <w:pStyle w:val="NoSpacing"/>
        <w:jc w:val="center"/>
        <w:rPr>
          <w:rFonts w:cs="Times New Roman"/>
          <w:b/>
          <w:sz w:val="32"/>
          <w:szCs w:val="24"/>
        </w:rPr>
      </w:pPr>
      <w:r w:rsidRPr="00D20F60">
        <w:rPr>
          <w:rFonts w:cs="Times New Roman"/>
          <w:b/>
          <w:sz w:val="32"/>
          <w:szCs w:val="24"/>
        </w:rPr>
        <w:t>Development of ruminal and fecal microbiomes are not affected by weaning strategy in dairy calves</w:t>
      </w:r>
    </w:p>
    <w:p w14:paraId="7304D0CC" w14:textId="77777777" w:rsidR="00817DD6" w:rsidRPr="001549D3" w:rsidRDefault="00817DD6" w:rsidP="0001436A">
      <w:pPr>
        <w:pStyle w:val="Title"/>
      </w:pPr>
    </w:p>
    <w:p w14:paraId="1C5CD2A7" w14:textId="77777777" w:rsidR="00A515EA" w:rsidRPr="00D20F60" w:rsidRDefault="00A515EA" w:rsidP="00A515EA">
      <w:pPr>
        <w:pStyle w:val="NoSpacing"/>
        <w:rPr>
          <w:rFonts w:cs="Times New Roman"/>
          <w:b/>
          <w:szCs w:val="24"/>
        </w:rPr>
      </w:pPr>
      <w:r w:rsidRPr="00D20F60">
        <w:rPr>
          <w:rFonts w:cs="Times New Roman"/>
          <w:b/>
          <w:szCs w:val="24"/>
        </w:rPr>
        <w:t>S.J. Meale</w:t>
      </w:r>
      <w:r w:rsidRPr="00D20F60">
        <w:rPr>
          <w:rFonts w:cs="Times New Roman"/>
          <w:b/>
          <w:szCs w:val="24"/>
          <w:vertAlign w:val="superscript"/>
        </w:rPr>
        <w:t>1†‡</w:t>
      </w:r>
      <w:r w:rsidRPr="00D20F60">
        <w:rPr>
          <w:rFonts w:cs="Times New Roman"/>
          <w:b/>
          <w:szCs w:val="24"/>
        </w:rPr>
        <w:t>, S.C. Li</w:t>
      </w:r>
      <w:r w:rsidRPr="00D20F60">
        <w:rPr>
          <w:rFonts w:cs="Times New Roman"/>
          <w:b/>
          <w:szCs w:val="24"/>
          <w:vertAlign w:val="superscript"/>
        </w:rPr>
        <w:t>2†</w:t>
      </w:r>
      <w:r w:rsidRPr="00D20F60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P. Azavedo</w:t>
      </w:r>
      <w:r>
        <w:rPr>
          <w:rFonts w:cs="Times New Roman"/>
          <w:b/>
          <w:szCs w:val="24"/>
          <w:vertAlign w:val="superscript"/>
        </w:rPr>
        <w:t>2</w:t>
      </w:r>
      <w:r>
        <w:rPr>
          <w:rFonts w:cs="Times New Roman"/>
          <w:b/>
          <w:szCs w:val="24"/>
        </w:rPr>
        <w:t>, H. Derakhshani</w:t>
      </w:r>
      <w:r>
        <w:rPr>
          <w:rFonts w:cs="Times New Roman"/>
          <w:b/>
          <w:szCs w:val="24"/>
          <w:vertAlign w:val="superscript"/>
        </w:rPr>
        <w:t>2</w:t>
      </w:r>
      <w:r>
        <w:rPr>
          <w:rFonts w:cs="Times New Roman"/>
          <w:b/>
          <w:szCs w:val="24"/>
        </w:rPr>
        <w:t xml:space="preserve">, </w:t>
      </w:r>
      <w:r w:rsidRPr="00D20F60">
        <w:rPr>
          <w:rFonts w:cs="Times New Roman"/>
          <w:b/>
          <w:szCs w:val="24"/>
        </w:rPr>
        <w:t>J.C. Plaizier</w:t>
      </w:r>
      <w:r w:rsidRPr="00D20F60">
        <w:rPr>
          <w:rFonts w:cs="Times New Roman"/>
          <w:b/>
          <w:szCs w:val="24"/>
          <w:vertAlign w:val="superscript"/>
        </w:rPr>
        <w:t>2</w:t>
      </w:r>
      <w:r w:rsidRPr="00D20F60">
        <w:rPr>
          <w:rFonts w:cs="Times New Roman"/>
          <w:b/>
          <w:szCs w:val="24"/>
        </w:rPr>
        <w:t>, E. Khafipour</w:t>
      </w:r>
      <w:r w:rsidRPr="00D20F60">
        <w:rPr>
          <w:rFonts w:cs="Times New Roman"/>
          <w:b/>
          <w:szCs w:val="24"/>
          <w:vertAlign w:val="superscript"/>
        </w:rPr>
        <w:t>2</w:t>
      </w:r>
      <w:proofErr w:type="gramStart"/>
      <w:r w:rsidRPr="00D20F60">
        <w:rPr>
          <w:rFonts w:cs="Times New Roman"/>
          <w:b/>
          <w:szCs w:val="24"/>
          <w:vertAlign w:val="superscript"/>
        </w:rPr>
        <w:t>,3</w:t>
      </w:r>
      <w:proofErr w:type="gramEnd"/>
      <w:r>
        <w:rPr>
          <w:rFonts w:cs="Times New Roman"/>
          <w:b/>
          <w:szCs w:val="24"/>
          <w:vertAlign w:val="superscript"/>
        </w:rPr>
        <w:t>,*</w:t>
      </w:r>
      <w:r w:rsidRPr="00D20F60">
        <w:rPr>
          <w:rFonts w:cs="Times New Roman"/>
          <w:b/>
          <w:szCs w:val="24"/>
        </w:rPr>
        <w:t xml:space="preserve"> and M.A. Steele</w:t>
      </w:r>
      <w:r w:rsidRPr="00D20F60">
        <w:rPr>
          <w:rFonts w:cs="Times New Roman"/>
          <w:b/>
          <w:szCs w:val="24"/>
          <w:vertAlign w:val="superscript"/>
        </w:rPr>
        <w:t>1</w:t>
      </w:r>
      <w:r>
        <w:rPr>
          <w:rFonts w:cs="Times New Roman"/>
          <w:b/>
          <w:szCs w:val="24"/>
          <w:vertAlign w:val="superscript"/>
        </w:rPr>
        <w:t>,</w:t>
      </w:r>
      <w:r w:rsidRPr="00D20F60">
        <w:rPr>
          <w:rFonts w:cs="Times New Roman"/>
          <w:b/>
          <w:szCs w:val="24"/>
          <w:vertAlign w:val="superscript"/>
        </w:rPr>
        <w:t>*</w:t>
      </w:r>
    </w:p>
    <w:p w14:paraId="21D87D1E" w14:textId="77777777" w:rsidR="00CC4BCD" w:rsidRDefault="00CC4BCD" w:rsidP="00994A3D">
      <w:pPr>
        <w:spacing w:before="240" w:after="0"/>
        <w:rPr>
          <w:rFonts w:cs="Times New Roman"/>
          <w:b/>
          <w:szCs w:val="24"/>
          <w:vertAlign w:val="superscript"/>
        </w:rPr>
      </w:pPr>
    </w:p>
    <w:p w14:paraId="5957D511" w14:textId="70BAE3FC" w:rsidR="00A515EA" w:rsidRDefault="00A515EA" w:rsidP="00A515EA">
      <w:pPr>
        <w:spacing w:before="240" w:after="0"/>
        <w:rPr>
          <w:rFonts w:cs="Times New Roman"/>
          <w:b/>
          <w:szCs w:val="24"/>
        </w:rPr>
      </w:pPr>
      <w:r w:rsidRPr="008405B5">
        <w:rPr>
          <w:rFonts w:cs="Times New Roman"/>
          <w:b/>
          <w:szCs w:val="24"/>
        </w:rPr>
        <w:t xml:space="preserve">* </w:t>
      </w:r>
      <w:r>
        <w:rPr>
          <w:rFonts w:cs="Times New Roman"/>
          <w:b/>
          <w:szCs w:val="24"/>
        </w:rPr>
        <w:t>Co-corresponding authors</w:t>
      </w:r>
      <w:r w:rsidRPr="008405B5">
        <w:rPr>
          <w:rFonts w:cs="Times New Roman"/>
          <w:b/>
          <w:szCs w:val="24"/>
        </w:rPr>
        <w:t xml:space="preserve">: </w:t>
      </w:r>
    </w:p>
    <w:p w14:paraId="1995D4CE" w14:textId="77777777" w:rsidR="00A515EA" w:rsidRDefault="00A515EA" w:rsidP="00A515EA">
      <w:pPr>
        <w:spacing w:before="240" w:after="0"/>
        <w:rPr>
          <w:rFonts w:cs="Times New Roman"/>
          <w:szCs w:val="24"/>
        </w:rPr>
      </w:pPr>
      <w:r w:rsidRPr="006C7A6C">
        <w:rPr>
          <w:rFonts w:cs="Times New Roman"/>
          <w:b/>
          <w:szCs w:val="24"/>
        </w:rPr>
        <w:t>M.A. Steele</w:t>
      </w:r>
      <w:r w:rsidRPr="008405B5">
        <w:rPr>
          <w:rFonts w:cs="Times New Roman"/>
          <w:szCs w:val="24"/>
        </w:rPr>
        <w:t>, Department of Agricultural, Food and Nutritional Science, University of Alberta, Edmonton, AB, Canada.</w:t>
      </w:r>
      <w:r>
        <w:rPr>
          <w:rFonts w:cs="Times New Roman"/>
          <w:szCs w:val="24"/>
        </w:rPr>
        <w:t xml:space="preserve"> </w:t>
      </w:r>
    </w:p>
    <w:p w14:paraId="24119E55" w14:textId="77777777" w:rsidR="00A515EA" w:rsidRPr="008405B5" w:rsidRDefault="00A515EA" w:rsidP="00A515EA">
      <w:pPr>
        <w:spacing w:before="240" w:after="0"/>
        <w:rPr>
          <w:rFonts w:cs="Times New Roman"/>
          <w:szCs w:val="24"/>
        </w:rPr>
      </w:pPr>
      <w:r w:rsidRPr="006C7A6C">
        <w:rPr>
          <w:rFonts w:cs="Times New Roman"/>
          <w:b/>
          <w:szCs w:val="24"/>
        </w:rPr>
        <w:t>E. Khafipour</w:t>
      </w:r>
      <w:r>
        <w:rPr>
          <w:rFonts w:cs="Times New Roman"/>
          <w:szCs w:val="24"/>
        </w:rPr>
        <w:t>, Department of Animal Science; University of Manitoba, Winnipeg, MB, R3T 2N2, Canada; Tel: 204-474-6112; Fax: 204-474-7628; Email: Ehsan.Khafipour@umanitoba.ca</w:t>
      </w:r>
    </w:p>
    <w:p w14:paraId="7ABF8EDC" w14:textId="77777777" w:rsidR="00CC4BCD" w:rsidRDefault="00CC4BCD" w:rsidP="00994A3D">
      <w:pPr>
        <w:spacing w:before="240" w:after="0"/>
        <w:rPr>
          <w:rFonts w:cs="Times New Roman"/>
        </w:rPr>
      </w:pPr>
    </w:p>
    <w:p w14:paraId="30EE2D95" w14:textId="77777777" w:rsidR="00383AA1" w:rsidRDefault="00383AA1" w:rsidP="00994A3D">
      <w:pPr>
        <w:spacing w:before="240" w:after="0"/>
        <w:rPr>
          <w:rFonts w:cs="Times New Roman"/>
        </w:rPr>
      </w:pPr>
    </w:p>
    <w:p w14:paraId="3C578000" w14:textId="77777777" w:rsidR="00383AA1" w:rsidRDefault="00383AA1" w:rsidP="00994A3D">
      <w:pPr>
        <w:spacing w:before="240" w:after="0"/>
        <w:rPr>
          <w:rFonts w:cs="Times New Roman"/>
        </w:rPr>
      </w:pPr>
    </w:p>
    <w:p w14:paraId="03D655CC" w14:textId="77777777" w:rsidR="00383AA1" w:rsidRDefault="00383AA1" w:rsidP="00994A3D">
      <w:pPr>
        <w:spacing w:before="240" w:after="0"/>
        <w:rPr>
          <w:rFonts w:cs="Times New Roman"/>
        </w:rPr>
      </w:pPr>
    </w:p>
    <w:p w14:paraId="50A625C3" w14:textId="77777777" w:rsidR="00383AA1" w:rsidRDefault="00383AA1" w:rsidP="00994A3D">
      <w:pPr>
        <w:spacing w:before="240" w:after="0"/>
        <w:rPr>
          <w:rFonts w:cs="Times New Roman"/>
        </w:rPr>
      </w:pPr>
    </w:p>
    <w:p w14:paraId="11037B97" w14:textId="77777777" w:rsidR="00383AA1" w:rsidRDefault="00383AA1" w:rsidP="00994A3D">
      <w:pPr>
        <w:spacing w:before="240" w:after="0"/>
        <w:rPr>
          <w:rFonts w:cs="Times New Roman"/>
        </w:rPr>
      </w:pPr>
    </w:p>
    <w:p w14:paraId="4DA909D9" w14:textId="77777777" w:rsidR="00383AA1" w:rsidRDefault="00383AA1" w:rsidP="00994A3D">
      <w:pPr>
        <w:spacing w:before="240" w:after="0"/>
        <w:rPr>
          <w:rFonts w:cs="Times New Roman"/>
        </w:rPr>
      </w:pPr>
    </w:p>
    <w:p w14:paraId="68EBBA4C" w14:textId="77777777" w:rsidR="00383AA1" w:rsidRDefault="00383AA1" w:rsidP="00994A3D">
      <w:pPr>
        <w:spacing w:before="240" w:after="0"/>
        <w:rPr>
          <w:rFonts w:cs="Times New Roman"/>
        </w:rPr>
      </w:pPr>
    </w:p>
    <w:p w14:paraId="3656E81A" w14:textId="77777777" w:rsidR="00383AA1" w:rsidRDefault="00383AA1" w:rsidP="00994A3D">
      <w:pPr>
        <w:spacing w:before="240" w:after="0"/>
        <w:rPr>
          <w:rFonts w:cs="Times New Roman"/>
        </w:rPr>
      </w:pPr>
    </w:p>
    <w:p w14:paraId="3F12F5E7" w14:textId="77777777" w:rsidR="00383AA1" w:rsidRDefault="00383AA1" w:rsidP="00994A3D">
      <w:pPr>
        <w:spacing w:before="240" w:after="0"/>
        <w:rPr>
          <w:rFonts w:cs="Times New Roman"/>
        </w:rPr>
      </w:pPr>
    </w:p>
    <w:p w14:paraId="55706B32" w14:textId="77777777" w:rsidR="00383AA1" w:rsidRDefault="00383AA1" w:rsidP="00994A3D">
      <w:pPr>
        <w:spacing w:before="240" w:after="0"/>
        <w:rPr>
          <w:rFonts w:cs="Times New Roman"/>
        </w:rPr>
      </w:pPr>
    </w:p>
    <w:p w14:paraId="7258B03C" w14:textId="77777777" w:rsidR="00383AA1" w:rsidRPr="00994A3D" w:rsidRDefault="00383AA1" w:rsidP="00994A3D">
      <w:pPr>
        <w:spacing w:before="240" w:after="0"/>
        <w:rPr>
          <w:rFonts w:cs="Times New Roman"/>
        </w:rPr>
      </w:pPr>
    </w:p>
    <w:p w14:paraId="4F0902E8" w14:textId="4578B29C" w:rsidR="00994A3D" w:rsidRDefault="00654E8F" w:rsidP="00CC4BCD">
      <w:pPr>
        <w:pStyle w:val="Heading1"/>
      </w:pPr>
      <w:r w:rsidRPr="00994A3D">
        <w:lastRenderedPageBreak/>
        <w:t>Supplementary Tables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71"/>
        <w:gridCol w:w="2769"/>
        <w:gridCol w:w="1093"/>
        <w:gridCol w:w="1093"/>
        <w:gridCol w:w="731"/>
        <w:gridCol w:w="773"/>
        <w:gridCol w:w="863"/>
      </w:tblGrid>
      <w:tr w:rsidR="009A2F65" w:rsidRPr="009A2F65" w14:paraId="068484A1" w14:textId="77777777" w:rsidTr="009A2F65">
        <w:trPr>
          <w:trHeight w:val="69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95D7CB" w14:textId="77777777" w:rsidR="009A2F65" w:rsidRPr="009A2F65" w:rsidRDefault="009A2F65" w:rsidP="009A2F65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  <w:t>Table S2.</w:t>
            </w: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 Mean abundances of all fecal taxa which were not different (P&gt;0.05) between pre- </w:t>
            </w:r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vs.</w:t>
            </w: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 post-weaned calves</w:t>
            </w:r>
          </w:p>
        </w:tc>
      </w:tr>
      <w:tr w:rsidR="009A2F65" w:rsidRPr="009A2F65" w14:paraId="3D7BD784" w14:textId="77777777" w:rsidTr="00E56B71">
        <w:trPr>
          <w:trHeight w:val="630"/>
        </w:trPr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E0CDF6" w14:textId="77777777" w:rsidR="009A2F65" w:rsidRPr="009A2F65" w:rsidRDefault="009A2F65" w:rsidP="009A2F65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  <w:t>Phylum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A160E" w14:textId="77777777" w:rsidR="009A2F65" w:rsidRPr="009A2F65" w:rsidRDefault="009A2F65" w:rsidP="009A2F65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  <w:t>Taxa</w:t>
            </w:r>
            <w:r w:rsidRPr="009A2F65">
              <w:rPr>
                <w:rFonts w:eastAsia="Times New Roman" w:cs="Times New Roman"/>
                <w:b/>
                <w:bCs/>
                <w:color w:val="000000"/>
                <w:szCs w:val="24"/>
                <w:vertAlign w:val="superscript"/>
                <w:lang w:val="en-CA" w:eastAsia="en-CA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3D0010" w14:textId="77777777" w:rsidR="009A2F65" w:rsidRPr="009A2F65" w:rsidRDefault="009A2F65" w:rsidP="009A2F6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  <w:t>Pre- weaning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382BA6" w14:textId="77777777" w:rsidR="009A2F65" w:rsidRPr="009A2F65" w:rsidRDefault="009A2F65" w:rsidP="009A2F6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  <w:t>Post-weaning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EF3DDE" w14:textId="77777777" w:rsidR="009A2F65" w:rsidRPr="009A2F65" w:rsidRDefault="009A2F65" w:rsidP="009A2F6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</w:pPr>
            <w:proofErr w:type="gramStart"/>
            <w:r w:rsidRPr="009A2F65"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  <w:t>log2</w:t>
            </w:r>
            <w:proofErr w:type="gramEnd"/>
            <w:r w:rsidRPr="009A2F65"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  <w:t xml:space="preserve"> FC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256130" w14:textId="77777777" w:rsidR="009A2F65" w:rsidRPr="009A2F65" w:rsidRDefault="009A2F65" w:rsidP="009A2F6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  <w:t>SE</w:t>
            </w:r>
            <w:r w:rsidRPr="009A2F65">
              <w:rPr>
                <w:rFonts w:eastAsia="Times New Roman" w:cs="Times New Roman"/>
                <w:b/>
                <w:bCs/>
                <w:color w:val="000000"/>
                <w:szCs w:val="24"/>
                <w:vertAlign w:val="superscript"/>
                <w:lang w:val="en-CA" w:eastAsia="en-CA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0E4BBA" w14:textId="77777777" w:rsidR="009A2F65" w:rsidRPr="009A2F65" w:rsidRDefault="009A2F65" w:rsidP="009A2F6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b/>
                <w:bCs/>
                <w:color w:val="000000"/>
                <w:szCs w:val="24"/>
                <w:lang w:val="en-CA" w:eastAsia="en-CA"/>
              </w:rPr>
              <w:t>P-value</w:t>
            </w:r>
            <w:r w:rsidRPr="009A2F65">
              <w:rPr>
                <w:rFonts w:eastAsia="Times New Roman" w:cs="Times New Roman"/>
                <w:b/>
                <w:bCs/>
                <w:color w:val="000000"/>
                <w:szCs w:val="24"/>
                <w:vertAlign w:val="superscript"/>
                <w:lang w:val="en-CA" w:eastAsia="en-CA"/>
              </w:rPr>
              <w:t>3</w:t>
            </w:r>
          </w:p>
        </w:tc>
      </w:tr>
      <w:tr w:rsidR="00AE40AF" w:rsidRPr="009A2F65" w14:paraId="056E5CBC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BE97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Actinobacteria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8650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o.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Acidimicrobiales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94A2" w14:textId="6831CD9B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0881" w14:textId="5A59284D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2E28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-0.90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8094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BBFA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4621B95F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55F6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AB03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ACK-M1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7A9D" w14:textId="2D958CFA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C1DD" w14:textId="17204E98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F32F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-0.73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18E2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6288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72281C40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53AC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9F02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Actinomyces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1268" w14:textId="6DF4DB86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CADE" w14:textId="5EC96A78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6B22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-1.11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D1F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3.038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D52E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75AA9451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BB97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388A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Arcanobacterium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F82C" w14:textId="3F5AA33A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9B82" w14:textId="6B3C0B1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96E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-0.89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089B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1E78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688F2398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E68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BF19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f.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Actinomycetaceae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12EC" w14:textId="17888388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D6DA" w14:textId="63329F2E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516C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-0.73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693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1ED2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7683F4B8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7F18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A5BE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Parascardovia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44B1" w14:textId="454A3160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E589" w14:textId="394BDB35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8B3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-0.84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A925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3.036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E22F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504CF164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3A45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33A0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Corynebacterium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2A57" w14:textId="69D01E75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FB56" w14:textId="184DBAD4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0.0020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E0C4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A6D5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1.895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F4DF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51192767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7633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5972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Dietzia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38DE" w14:textId="5205CEB8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56F2" w14:textId="5CD8EA58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4188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-1.10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BA0D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3.035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4EAD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20DEDD6B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6B44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E92A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f.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Geodermatophilaceae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EBD1" w14:textId="75BD6B31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78A3" w14:textId="129291A2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B22D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-0.66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1B39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405C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46C3B7D9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1D1A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3001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Leucobacter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9419" w14:textId="70C7708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2EC3" w14:textId="3A9716A8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EB12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-0.97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F1AC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3.038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2F0C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6FE46D56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ED87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2AE2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Kocuria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0DF2" w14:textId="13FA029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E1B2" w14:textId="77C7B20E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28FA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-0.82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EB5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5CDC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796B8FE2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818B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6A5E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o.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Actinomycetales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6CD1" w14:textId="735C9833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7182" w14:textId="5781BF69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4B23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-0.71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5F6B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86AD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733199B9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C6D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0130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f.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Nocardioidaceae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704C" w14:textId="331047A9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CFA0" w14:textId="3434713E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19EB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-0.75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42AF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0626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4FBA5778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37B5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EB01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f.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Streptomycetaceae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4D72" w14:textId="3D48C34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DE37" w14:textId="43F469C5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A89E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-0.73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778F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91B2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2DB74C2D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6F89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A58D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f.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Bifidobacteriaceae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D056" w14:textId="6964E02A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6355" w14:textId="23F12C6B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A9E3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-1.13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6CE3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3.012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316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38C55ED9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3096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ED51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o.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Bifidobacteriales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1BF6" w14:textId="53CE0E8B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768C" w14:textId="58178895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ABF4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-1.02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9A57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3.019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C842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0B01A9AC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80A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5324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o. NA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5DD4" w14:textId="324C93F9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4803" w14:textId="2062373C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653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-0.73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FB4A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34B5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6B8D4F1F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DB83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Armatimonadetes</w:t>
            </w:r>
            <w:proofErr w:type="spellEnd"/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1AFD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Fimbriimonas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330D" w14:textId="2535B13D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5D14" w14:textId="1CBEB144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9C9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-0.85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010D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272A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6B8D50ED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4270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Bacteroidetes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8500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[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Barnesiellaceae</w:t>
            </w:r>
            <w:proofErr w:type="spellEnd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]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2152" w14:textId="41F8BF81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0.2972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3C34" w14:textId="2DA48795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0.1453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629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-0.75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400C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0.346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F15D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0.066</w:t>
            </w:r>
          </w:p>
        </w:tc>
      </w:tr>
      <w:tr w:rsidR="00AE40AF" w:rsidRPr="009A2F65" w14:paraId="0B3A86BA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93A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40F6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Butyricimonas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DD0E" w14:textId="35D3DB8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0.3177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4B0F" w14:textId="6CEF4C4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0.3878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6AA5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0.59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20E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0.367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D83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0.182</w:t>
            </w:r>
          </w:p>
        </w:tc>
      </w:tr>
      <w:tr w:rsidR="00AE40AF" w:rsidRPr="009A2F65" w14:paraId="4FF8BC53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4684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2895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[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Odoribacteraceae</w:t>
            </w:r>
            <w:proofErr w:type="spellEnd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]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C999" w14:textId="57092449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DAF4" w14:textId="6EFD4440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C3D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0876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3.019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611F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6C4FB23E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A2BB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ACF5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Odoribacter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28B8" w14:textId="28FC509E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1.1381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DC09" w14:textId="03BEA851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0.8354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F9CB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-0.34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C73F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0.223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A84F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0.209</w:t>
            </w:r>
          </w:p>
        </w:tc>
      </w:tr>
      <w:tr w:rsidR="00AE40AF" w:rsidRPr="009A2F65" w14:paraId="32CEEB1D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E2AB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948F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[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Paraprevotellaceae</w:t>
            </w:r>
            <w:proofErr w:type="spellEnd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]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1501" w14:textId="2E2050AD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0.0133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A64D" w14:textId="7B85F5D0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0.0109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90C4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-0.02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A344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0.459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4F7B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0.969</w:t>
            </w:r>
          </w:p>
        </w:tc>
      </w:tr>
      <w:tr w:rsidR="00AE40AF" w:rsidRPr="009A2F65" w14:paraId="61312536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91AC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6107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YRC22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38D0" w14:textId="367AE361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535C" w14:textId="630CD452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DB6B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-0.93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8065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8B84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21360250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75CA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92CF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g. 5-</w:t>
            </w:r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7N15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F387" w14:textId="1CF184E8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6433" w14:textId="0CA7F1D2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D09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-0.86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34ED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3175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74914E45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825E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18AF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f.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Bacteroidaceae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9E75" w14:textId="47CAE18F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0.1326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C0C6" w14:textId="14793512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0.1160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56B3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-0.06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0B03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0.251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40D7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0.877</w:t>
            </w:r>
          </w:p>
        </w:tc>
      </w:tr>
      <w:tr w:rsidR="00AE40AF" w:rsidRPr="009A2F65" w14:paraId="770241AE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A8ED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4950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BS11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6B43" w14:textId="57426604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C414" w14:textId="10A52A1C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0BD5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-0.75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B8AF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BDEE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10FC8269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A879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F1F6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f.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Porphyromonadaceae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5990" w14:textId="4CBFBCE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0.0095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B212" w14:textId="1D686421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0.0134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1E53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0.37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426D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0.253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152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0.225</w:t>
            </w:r>
          </w:p>
        </w:tc>
      </w:tr>
      <w:tr w:rsidR="00AE40AF" w:rsidRPr="009A2F65" w14:paraId="02D49B88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AD7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A3D6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Paludibacter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3623" w14:textId="58CC627B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BE0B" w14:textId="56B02CF4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AA53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-0.73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156E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10A6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41505832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613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2B6F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Parabacteroides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0641" w14:textId="45E556A2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2.7146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F003" w14:textId="55294706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2.8356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7B6E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0AB9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0.163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13EE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0.660</w:t>
            </w:r>
          </w:p>
        </w:tc>
      </w:tr>
      <w:tr w:rsidR="00AE40AF" w:rsidRPr="009A2F65" w14:paraId="26A9BB4C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3B9F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2B36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Porphyromonas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9866" w14:textId="4C4B6EDD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5C77" w14:textId="775A4F6A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3226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-0.89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AB74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5E34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0A6F71E2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143F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9339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f.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Prevotellaceae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BF7B" w14:textId="10144863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C05A" w14:textId="5BE229B6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2179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-0.64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049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3.024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C77A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6B569078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A76B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962E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f.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Rikenellaceae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222D" w14:textId="250190F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0.4414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EC6B" w14:textId="06C0A0ED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0.4501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971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4AFA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0.266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56ED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0.774</w:t>
            </w:r>
          </w:p>
        </w:tc>
      </w:tr>
      <w:tr w:rsidR="00AE40AF" w:rsidRPr="009A2F65" w14:paraId="7D80C218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4BA5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E31E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Flavobacterium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B835" w14:textId="04E9CE34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BFF2" w14:textId="251D8084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4F99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-0.72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929F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3.036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C949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45657F01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04FC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1189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f.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Flavobacteriaceae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9460" w14:textId="34D830FF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1E62" w14:textId="765146FF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8AF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-0.90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046A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0736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63309755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21C7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B606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f.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Sphingobacteriaceae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B8C7" w14:textId="33AC077F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97C3" w14:textId="7C07F465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FC38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A4CC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DF48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685A570C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9156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Chlamydiae</w:t>
            </w:r>
            <w:proofErr w:type="spellEnd"/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7AF1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f.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Chlamydiaceae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3C34" w14:textId="6FFE23B1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0.0021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69C4" w14:textId="7DA71EE3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33A3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-0.81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A6DD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6466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6FEAAC41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57D3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Chlorobi</w:t>
            </w:r>
            <w:proofErr w:type="spellEnd"/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2C25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o. NA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4FE6" w14:textId="5EA8B10A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F6D4" w14:textId="7FAABF18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1FC6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-0.73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B30A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64BE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63874F2A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34A6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Chloroflexi</w:t>
            </w:r>
            <w:proofErr w:type="spellEnd"/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81AC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SHD-231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7442" w14:textId="359DAA1A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DA7A" w14:textId="4288B70B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2D46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-1.16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9DB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3.026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38CF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532DF36D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E2BC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3664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o. </w:t>
            </w:r>
            <w:proofErr w:type="gram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mle1</w:t>
            </w:r>
            <w:proofErr w:type="gramEnd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-48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69FA" w14:textId="4D0566AC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78E1" w14:textId="41F108E5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408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-0.86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7CF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E87E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38CD57ED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8BA5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Cyanobacteria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F3C2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o. NA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49DE" w14:textId="2DB12075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B52B" w14:textId="7AF1CC31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25A2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-0.83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B129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4EA7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41CA6358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F14B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AE0D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o. YS2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0076" w14:textId="347AAD2F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0.1576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A39B" w14:textId="3A8F56BF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0.3089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4B25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0.76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C27B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0.381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9BB7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0.094</w:t>
            </w:r>
          </w:p>
        </w:tc>
      </w:tr>
      <w:tr w:rsidR="00AE40AF" w:rsidRPr="009A2F65" w14:paraId="19E721EC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F2BA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6F2F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o. CAB-I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3EF5" w14:textId="16C36DA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1187" w14:textId="0C7496CC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1753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-0.75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963A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2F6B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7F0C2599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0C9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C223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o.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Streptophyta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79AD" w14:textId="29F10836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CE32" w14:textId="61EFE57E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20AB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-0.82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050D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C81F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38FD6B3D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64B5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2CA0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o. NA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CACC" w14:textId="08744DBA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B153" w14:textId="72DB6D9D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A65A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-0.86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B0F8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180C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53CCE83E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C5C5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Deferribacteres</w:t>
            </w:r>
            <w:proofErr w:type="spellEnd"/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02C3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Mucispirillum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D7C5" w14:textId="624F2B1D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0.0136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6DBE" w14:textId="3A348D6E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0.0064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EF4F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-1.63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8903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0.863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ED5C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0.115</w:t>
            </w:r>
          </w:p>
        </w:tc>
      </w:tr>
      <w:tr w:rsidR="00AE40AF" w:rsidRPr="009A2F65" w14:paraId="55E98485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7EE8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Elusimicrobia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7640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f.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Elusimicrobiaceae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6BA3" w14:textId="095BCCF8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0.0261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25C1" w14:textId="33BD7EBB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0.0468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3946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1.03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1C4E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0.492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A924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0.077</w:t>
            </w:r>
          </w:p>
        </w:tc>
      </w:tr>
      <w:tr w:rsidR="00AE40AF" w:rsidRPr="009A2F65" w14:paraId="3ABC8BBE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D63A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Fibrobacteres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6F33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Fibrobacter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C261" w14:textId="128C675D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EEAF" w14:textId="7915B3D2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9B8B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-0.90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19E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CCA4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279AECDB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BB88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Firmicutes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4380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f.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Bacillaceae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38F9" w14:textId="355C7825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A07E" w14:textId="5E891E3B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DB5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-0.83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683A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3C95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71EEA895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6765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85BA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o.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Bacillales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0A1D" w14:textId="03FB685A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B055" w14:textId="2A9BA4E4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96C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36D7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AFF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3050F0FA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5BE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BB67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f.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Planococcaceae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3136" w14:textId="2C3A9F64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D9CE" w14:textId="37F37D14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0.0072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90F8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-0.46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71D3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3.024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B5E4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0.921</w:t>
            </w:r>
          </w:p>
        </w:tc>
      </w:tr>
      <w:tr w:rsidR="00AE40AF" w:rsidRPr="009A2F65" w14:paraId="31E0E109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781E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F3D0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Shimazuella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2F08" w14:textId="3E4839F0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0FCA" w14:textId="7AC4AA46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6F9B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-0.90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622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5724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48362C39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F1C2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7100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Aerococcus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D874" w14:textId="5794E4B9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B09D" w14:textId="4CBED32D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1BAD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-0.82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8EDE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C9D8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4DE8A17B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6EDB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B3D5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Enterococcus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B7E9" w14:textId="6968911A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5510" w14:textId="125D564E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248C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-1.27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F19D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3.028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FD4F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19963823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C718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D4A3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Pediococcus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40DC" w14:textId="12045D45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3B58" w14:textId="1EA51216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8FE3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-1.42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C71C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3.023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8098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2CE2845F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664A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FAF9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Fructobacillus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1759" w14:textId="2C150D9D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7297" w14:textId="32B7F23F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1314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-0.89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A26F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50B3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4ED49716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03D6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DB9E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Leuconostoc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230D" w14:textId="6B77C1BA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0.0033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7DDE" w14:textId="534ACD8E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86D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-2.34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B93F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3.005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7E13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0D018C79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0E5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25C5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Lactococcus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E96F" w14:textId="1BC1BF26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0.0032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0C42" w14:textId="038FB0B1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1E04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-2.85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485B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2.992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C125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0.479</w:t>
            </w:r>
          </w:p>
        </w:tc>
      </w:tr>
      <w:tr w:rsidR="00AE40AF" w:rsidRPr="009A2F65" w14:paraId="215C3523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C45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2068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o. NA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0C79" w14:textId="7C2B82C1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0.0020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5DDE" w14:textId="4C878E4B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D44E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-1.80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993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3.017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B302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39264591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3849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27AD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Turicibacter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0BEA" w14:textId="24D7BBA3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0.0022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D16C" w14:textId="34EB4769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E5AA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-1.19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84E6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3.022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32BD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48A04C9D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9B67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7C16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f.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Catabacteriaceae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1E46" w14:textId="68AB10D2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4BCD" w14:textId="78575392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0.0028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F8A6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D7D7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3.010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1D48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7CC9B637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0DBC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B1F2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Mogibacterium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8A26" w14:textId="03C01E24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A9BF" w14:textId="48459626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EB56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321C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3.032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3D47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5EB7C6D7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4B9F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057A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Sarcina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F6AE" w14:textId="39EA905B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577D" w14:textId="7663F43A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2E0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9CCD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3.015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4668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5E2E3ECF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15C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32F3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Dehalobacterium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8A11" w14:textId="72B85463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7654" w14:textId="6662270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71A6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ADF7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3.010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D392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57C12F33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82F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FD17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f.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Dehalobacteriaceae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3546" w14:textId="7491B2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70B6" w14:textId="6D1F7E1B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A505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-0.32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A5C8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3.023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B1E2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5922EAA1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9A5C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854E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EtOH8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B88E" w14:textId="672E35C4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1AC5" w14:textId="6988C690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C2B8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-0.79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EDCE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AD1D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0C79A627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0C1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9907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Anaerofustis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8BDE" w14:textId="25DB7A6D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93D2" w14:textId="0D92EB5A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C6C4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-1.29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212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3.024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8CE2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1FE3E845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D6CC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2588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Pseudoramibacter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8894" w14:textId="4C8D5146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0.0076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7C1F" w14:textId="4B50F94D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0.0120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6989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1.93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700E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0.936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A746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0.082</w:t>
            </w:r>
          </w:p>
        </w:tc>
      </w:tr>
      <w:tr w:rsidR="00AE40AF" w:rsidRPr="009A2F65" w14:paraId="7D6BEDF8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6F9E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BDFD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Anaerostipes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7897" w14:textId="4652D081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0.0083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FEFD" w14:textId="4A0AB0FD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0.0606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0A59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1.07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DB63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0.485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43C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0.063</w:t>
            </w:r>
          </w:p>
        </w:tc>
      </w:tr>
      <w:tr w:rsidR="00AE40AF" w:rsidRPr="009A2F65" w14:paraId="772516FE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3F67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1314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Lachnobacterium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DD19" w14:textId="5DE60724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0.0061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0B6F" w14:textId="6F8B22D8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0.0079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64D6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-1.10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3278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1.299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FF6E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0.529</w:t>
            </w:r>
          </w:p>
        </w:tc>
      </w:tr>
      <w:tr w:rsidR="00AE40AF" w:rsidRPr="009A2F65" w14:paraId="4BEF26E1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0E2D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B095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Lachnospira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34F9" w14:textId="618E68FD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FD10" w14:textId="5A072C34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2908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-0.38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BFB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3.008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D474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591D3A94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5D2E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8693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Moryella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9F93" w14:textId="5400B65E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0.0026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B314" w14:textId="3A92FB5D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D6AA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-1.05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0DC7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1.487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52D9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0.608</w:t>
            </w:r>
          </w:p>
        </w:tc>
      </w:tr>
      <w:tr w:rsidR="00AE40AF" w:rsidRPr="009A2F65" w14:paraId="50D9D9A5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213F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53C9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Oribacterium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476D" w14:textId="33A84115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C862" w14:textId="1456AAFC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42C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-0.44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8FDA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3.039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5858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69DB7A26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793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1601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Shuttleworthia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0FF7" w14:textId="47A81E2A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23EB" w14:textId="0CDC21EB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0.0022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8FCB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12AC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0.747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311A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540B5B42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FD7E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7DA6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f.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Peptococcaceae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2FF5" w14:textId="575B80C9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0.0082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9E00" w14:textId="7DDD6E01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0.0089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313B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-0.49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660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0.679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BF0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0.608</w:t>
            </w:r>
          </w:p>
        </w:tc>
      </w:tr>
      <w:tr w:rsidR="00AE40AF" w:rsidRPr="009A2F65" w14:paraId="1784E18F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E145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FC4B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Peptococcus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9620" w14:textId="435F243F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0.0140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0B09" w14:textId="42E35BF4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481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-0.87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67F4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3.035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C2D3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0.867</w:t>
            </w:r>
          </w:p>
        </w:tc>
      </w:tr>
      <w:tr w:rsidR="00AE40AF" w:rsidRPr="009A2F65" w14:paraId="004E6619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FAAC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7C83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Anaerofilum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9A3D" w14:textId="175A8005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D852" w14:textId="161F6476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AA8A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476D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3.005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EB86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0DB705B8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8EA5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2750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Anaerotruncus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E1FB" w14:textId="21F4DF71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0.0035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43AF" w14:textId="2F388DCF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0.0096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60D3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0.38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46BD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0.716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6A19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0.719</w:t>
            </w:r>
          </w:p>
        </w:tc>
      </w:tr>
      <w:tr w:rsidR="00AE40AF" w:rsidRPr="009A2F65" w14:paraId="0E43CA10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260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DD1E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Ruminococcaceae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78D4" w14:textId="024D782E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4.1190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27F2" w14:textId="64247C7A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4.7817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3AF8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FD95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0.159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0D87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0.525</w:t>
            </w:r>
          </w:p>
        </w:tc>
      </w:tr>
      <w:tr w:rsidR="00AE40AF" w:rsidRPr="009A2F65" w14:paraId="337627DE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8F5E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F4E6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Oscillospira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D6AD" w14:textId="2D28F852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1.2301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6A64" w14:textId="685FBC51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1.8552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330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0.31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7B7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0.154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5BDE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0.090</w:t>
            </w:r>
          </w:p>
        </w:tc>
      </w:tr>
      <w:tr w:rsidR="00AE40AF" w:rsidRPr="009A2F65" w14:paraId="51FC8533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4FC8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8739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Acidaminococcus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47D6" w14:textId="10D4632B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0.1706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A412" w14:textId="28D782B4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0.0230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43BF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-1.26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BDDE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0.585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D26D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0.069</w:t>
            </w:r>
          </w:p>
        </w:tc>
      </w:tr>
      <w:tr w:rsidR="00AE40AF" w:rsidRPr="009A2F65" w14:paraId="3D32921F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DB0E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86A6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Dialister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4AA0" w14:textId="0BA6E6C4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0.0132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9812" w14:textId="2F250E32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0.0113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AA02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BC6F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0.483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C086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0.992</w:t>
            </w:r>
          </w:p>
        </w:tc>
      </w:tr>
      <w:tr w:rsidR="00AE40AF" w:rsidRPr="009A2F65" w14:paraId="63E5486E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870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FFBD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Megamonas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CF59" w14:textId="4656C066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0.1528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736E" w14:textId="28B4ACD4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0.0085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2497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-0.73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A8B2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0.767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879B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0.479</w:t>
            </w:r>
          </w:p>
        </w:tc>
      </w:tr>
      <w:tr w:rsidR="00AE40AF" w:rsidRPr="009A2F65" w14:paraId="187FE597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9F5E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B935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Megasphaera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FB00" w14:textId="44C56B3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0.3364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F330" w14:textId="28AF9769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0.1060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3727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-0.34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AE49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0.420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D532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0.545</w:t>
            </w:r>
          </w:p>
        </w:tc>
      </w:tr>
      <w:tr w:rsidR="00AE40AF" w:rsidRPr="009A2F65" w14:paraId="51A5EF6B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803C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6859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Mitsuokella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DD33" w14:textId="6BAA37A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0.0119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B037" w14:textId="58762184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0.0043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FAC9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-0.79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AB76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3.016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C1C7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0.871</w:t>
            </w:r>
          </w:p>
        </w:tc>
      </w:tr>
      <w:tr w:rsidR="00AE40AF" w:rsidRPr="009A2F65" w14:paraId="5543A57F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CCF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F0B3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Phascolarctobacterium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D0E0" w14:textId="1B94FA8E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0.2579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1704" w14:textId="2C72EDA4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0.4401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AEAD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0.38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DB7F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0.219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56E7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0.151</w:t>
            </w:r>
          </w:p>
        </w:tc>
      </w:tr>
      <w:tr w:rsidR="00AE40AF" w:rsidRPr="009A2F65" w14:paraId="7522D59B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E137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B9EC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Selenomonas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5C65" w14:textId="15F0A160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3103" w14:textId="7C874CC1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FAE8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-0.67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9DAD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D862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23A6F51F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896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21A2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Succiniclasticum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240F" w14:textId="112DCC1B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35FB" w14:textId="6D0CD1B5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B2A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-0.90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992A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3.034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AF75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51D5096A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6307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E94C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gram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vadinHB04</w:t>
            </w:r>
            <w:proofErr w:type="gram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D5B6" w14:textId="6E634B4A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7D6F" w14:textId="70DAF1D9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EEC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-0.67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3D73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4EBA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71D6A82F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0B29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140F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Veillonella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8080" w14:textId="4B29B504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0.0065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B4DA" w14:textId="486707AB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B689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-1.53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671B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3.017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5FA2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0.728</w:t>
            </w:r>
          </w:p>
        </w:tc>
      </w:tr>
      <w:tr w:rsidR="00AE40AF" w:rsidRPr="009A2F65" w14:paraId="239D6AEC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0736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9170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Adlercreutzia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41F7" w14:textId="4E231AB5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0.0036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7720" w14:textId="0F582F4D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0.0062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CAAA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8C8A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0.669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472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0.921</w:t>
            </w:r>
          </w:p>
        </w:tc>
      </w:tr>
      <w:tr w:rsidR="00AE40AF" w:rsidRPr="009A2F65" w14:paraId="22777A3A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A078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1965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Atopobium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36EB" w14:textId="466560DE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0.0033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BF8C" w14:textId="1239E2A9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0.0081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2019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-1.29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287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1.156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23DB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0.393</w:t>
            </w:r>
          </w:p>
        </w:tc>
      </w:tr>
      <w:tr w:rsidR="00AE40AF" w:rsidRPr="009A2F65" w14:paraId="7AB1AE92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CBAD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860F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f.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Coriobacteriaceae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E1F7" w14:textId="482BA5CB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1.6078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8598" w14:textId="64098BD8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1.6172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C8EC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0.27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E22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0.310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97AD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0.517</w:t>
            </w:r>
          </w:p>
        </w:tc>
      </w:tr>
      <w:tr w:rsidR="00AE40AF" w:rsidRPr="009A2F65" w14:paraId="60338862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185E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9567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Olsenella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86A8" w14:textId="7F2969E4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0.0275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A6C9" w14:textId="3B9B403D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0.0411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390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0.74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6F85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0.424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15D6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0.148</w:t>
            </w:r>
          </w:p>
        </w:tc>
      </w:tr>
      <w:tr w:rsidR="00AE40AF" w:rsidRPr="009A2F65" w14:paraId="038EA175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090B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C4FD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Slackia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D728" w14:textId="6064DD5C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EAAE" w14:textId="756CA8AD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E42F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-0.84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CA25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3.030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DCEF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2532383A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B6CF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EA9C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Catenibacterium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1A1E" w14:textId="7FD5DB31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0.2044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DA9F" w14:textId="1E57F4D5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0.0361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EAEB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-0.96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F516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0.793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4447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0.339</w:t>
            </w:r>
          </w:p>
        </w:tc>
      </w:tr>
      <w:tr w:rsidR="00AE40AF" w:rsidRPr="009A2F65" w14:paraId="36D3162E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DA39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6552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Coprobacillus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BF7F" w14:textId="6A7F20E8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0.0717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5AA2" w14:textId="67EB3E48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0.0794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B71D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-0.91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D19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0.443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6F3B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0.082</w:t>
            </w:r>
          </w:p>
        </w:tc>
      </w:tr>
      <w:tr w:rsidR="00AE40AF" w:rsidRPr="009A2F65" w14:paraId="7DFC6468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C457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3172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Sharpea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B537" w14:textId="7E7FEA42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0.4487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A771" w14:textId="2FB82C88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1.5755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773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54CF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0.357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8A6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0.946</w:t>
            </w:r>
          </w:p>
        </w:tc>
      </w:tr>
      <w:tr w:rsidR="00AE40AF" w:rsidRPr="009A2F65" w14:paraId="62097675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DA53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7567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g.</w:t>
            </w:r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 xml:space="preserve">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Holdemania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9C54" w14:textId="2799EDBA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0.0317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06ED" w14:textId="0FD65E7D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0.0380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85B8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B298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0.325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4764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0.837</w:t>
            </w:r>
          </w:p>
        </w:tc>
      </w:tr>
      <w:tr w:rsidR="00AE40AF" w:rsidRPr="009A2F65" w14:paraId="41754E50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4A03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10F4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L7A_E11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65DD" w14:textId="7541B305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A7A1" w14:textId="18BEB730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84E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-0.31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B12F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3.024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453F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6D3A207A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3764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D97C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gram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p</w:t>
            </w:r>
            <w:proofErr w:type="gramEnd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-75-a5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41F0" w14:textId="2C78BEE2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0.0091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707F" w14:textId="3A07E800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AFF3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C1D6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3.001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104D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0.952</w:t>
            </w:r>
          </w:p>
        </w:tc>
      </w:tr>
      <w:tr w:rsidR="00AE40AF" w:rsidRPr="009A2F65" w14:paraId="610D4265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E599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1366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o.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Erysipelotrichales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EA5A" w14:textId="56150092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0.0780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3E4F" w14:textId="34EDE688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0.0239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3EB5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-0.65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6FB5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0.528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574E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0.328</w:t>
            </w:r>
          </w:p>
        </w:tc>
      </w:tr>
      <w:tr w:rsidR="00AE40AF" w:rsidRPr="009A2F65" w14:paraId="0BD832E2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0E95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4790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o. NA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4C8F" w14:textId="31CFB88F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0.1296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DD58" w14:textId="4960B95A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0.1485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592D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-0.32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F5E2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0.198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8D1D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0.188</w:t>
            </w:r>
          </w:p>
        </w:tc>
      </w:tr>
      <w:tr w:rsidR="00AE40AF" w:rsidRPr="009A2F65" w14:paraId="0F14F7F9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CC0E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F601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o. ML615J-28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4ACA" w14:textId="68E5D979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0.0038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F66F" w14:textId="083A7BA8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0.0991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CC0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0.82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076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0.853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AC96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0.479</w:t>
            </w:r>
          </w:p>
        </w:tc>
      </w:tr>
      <w:tr w:rsidR="00AE40AF" w:rsidRPr="009A2F65" w14:paraId="7EF18B2E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BA23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Fusobacteria</w:t>
            </w:r>
            <w:proofErr w:type="spellEnd"/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B0C7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f.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Fusobacteriaceae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7086" w14:textId="00F8A79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0.0523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A14B" w14:textId="23BC7F43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0.0272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9834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-1.58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FA8D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0.950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D023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0.170</w:t>
            </w:r>
          </w:p>
        </w:tc>
      </w:tr>
      <w:tr w:rsidR="00AE40AF" w:rsidRPr="009A2F65" w14:paraId="1D85354B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53F5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9561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o.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Fusobacteriales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66A2" w14:textId="501F36FB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17C3" w14:textId="3701FDA3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758C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-0.73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504E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8F02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34EE0908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3193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Lentisphaerae</w:t>
            </w:r>
            <w:proofErr w:type="spellEnd"/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9824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o. NA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5858" w14:textId="6B45BD36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1BCE" w14:textId="4CB5282C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A725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1347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3.037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66A8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4425F2B5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551E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383E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f.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Victivallaceae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5BEA" w14:textId="234B7666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2574" w14:textId="130899F6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0.0066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C04F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-0.71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899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2.991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449C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0.877</w:t>
            </w:r>
          </w:p>
        </w:tc>
      </w:tr>
      <w:tr w:rsidR="00AE40AF" w:rsidRPr="009A2F65" w14:paraId="4A7E9B98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E217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Proteobacteria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9279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Mycoplana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318E" w14:textId="47D3B1B2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E954" w14:textId="12C19EDE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261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-0.92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18E5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BDF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2EF2D329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F646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D663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f.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Caulobacteraceae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70A7" w14:textId="5D7329F3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8498" w14:textId="475D79F8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9177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-0.51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3855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3.028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CDE7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0C0B04FC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A73C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8362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Phenylobacterium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3799" w14:textId="3875D24B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98C2" w14:textId="035C2AF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42D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-0.86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FFED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033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33C8FFDE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E209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2660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o. NA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DFB4" w14:textId="5EEFD77B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EA62" w14:textId="205E272A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0.0032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A45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0.62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94C9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2.981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C973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175B5BF8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BF3D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6DF7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f.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Brucellaceae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584D" w14:textId="4D0CCE55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44F6" w14:textId="66656ECC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53AE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-0.99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0A89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3.037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F8D2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29B0EF94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FE1B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1074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Devosia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DFEC" w14:textId="4744E6D8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39E7" w14:textId="1D71D9BC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0C3D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-0.74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5847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7225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2190C392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B718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BB48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Hyphomicrobium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8F67" w14:textId="2133ADE0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1884" w14:textId="247CC493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5F56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-0.85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48D9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882B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4582302B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8BBC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8104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o.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Rhizobiales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4880" w14:textId="225342E3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2C5F" w14:textId="17884CE4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F22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-0.89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CFFB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3.021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8A8D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529CCBC7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BFA8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684C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f.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Phyllobacteriaceae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0467" w14:textId="420FA785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A044" w14:textId="597454E0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F0B3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-1.04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CC02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3.038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3F6C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25252141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7E5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A7EA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Paracoccus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A893" w14:textId="297E5F08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172C" w14:textId="464AA55A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D1EA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-0.90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0388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4642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4D82F0BE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74D6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EE62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Rubellimicrobium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3218" w14:textId="443F204E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8C60" w14:textId="2514AFC4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078F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-0.74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B3C4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5698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3932E627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75AD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40B8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f. </w:t>
            </w:r>
            <w:proofErr w:type="gram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mitochondria</w:t>
            </w:r>
            <w:proofErr w:type="gram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A8A4" w14:textId="2F8B27D8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4E3C" w14:textId="586CF02F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FF2E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-0.81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6812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502F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2199656B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4027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1E24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f.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Erythrobacteraceae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1C3B" w14:textId="4FB529C8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AC0C" w14:textId="439DEF4E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0D1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-0.77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34AC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68BF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0D4B0DFE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816E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1E58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o.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Sphingomonadales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F773" w14:textId="17FBE3E3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DCAD" w14:textId="12C0E473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DA4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-0.82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9766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0F33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2C20C750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836C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77EA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Sphingomonas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0FE4" w14:textId="26314F8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8D66" w14:textId="2EEDF78F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474A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-0.73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B56D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04BE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4CEE0B3D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1D2F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54BC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f.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Alcaligenaceae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A723" w14:textId="5B5873B6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0.0206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ABE1" w14:textId="4435E2F2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0.0036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992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-1.01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37EB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1.083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08C4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0.484</w:t>
            </w:r>
          </w:p>
        </w:tc>
      </w:tr>
      <w:tr w:rsidR="00AE40AF" w:rsidRPr="009A2F65" w14:paraId="5BE89D2C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FA4D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3F55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Sutterella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4DCF" w14:textId="3A9A373C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0.5311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E54C" w14:textId="14F3DCCE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0.5241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9269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0.02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C56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0.275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B7B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0.952</w:t>
            </w:r>
          </w:p>
        </w:tc>
      </w:tr>
      <w:tr w:rsidR="00AE40AF" w:rsidRPr="009A2F65" w14:paraId="0BCC9B44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90B5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1C8F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Acidovorax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8B9E" w14:textId="158A7190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F4EE" w14:textId="79F56A50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21B5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EF06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3.009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A3F5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24A09990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2817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D086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f.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Comamonadaceae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7A2C" w14:textId="2DBCBBB2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0.0171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CD7D" w14:textId="18955EF2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0.0098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16A5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-1.07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707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1.053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50E2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0.453</w:t>
            </w:r>
          </w:p>
        </w:tc>
      </w:tr>
      <w:tr w:rsidR="00AE40AF" w:rsidRPr="009A2F65" w14:paraId="69053622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EA47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6BC8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Rubrivivax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7DCB" w14:textId="78B79A6A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C00B" w14:textId="7A792B83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4408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-0.86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BF2C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D3C7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28EB5920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A314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D8E2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o.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Burkholderiales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2CCC" w14:textId="7F2130D5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0.0070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47A8" w14:textId="48E33D49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0.0082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BEB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4ACA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0.412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13F5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0.772</w:t>
            </w:r>
          </w:p>
        </w:tc>
      </w:tr>
      <w:tr w:rsidR="00AE40AF" w:rsidRPr="009A2F65" w14:paraId="248F5A29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E029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864B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f.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Oxalobacteraceae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DFAF" w14:textId="7A6B9665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20C1" w14:textId="16D2AC91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6056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-0.78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7D03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3.018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B7A7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4654878F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9E3A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EDE9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Oxalobacter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F17D" w14:textId="5B8FC8DD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2D57" w14:textId="131A7B0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2FC9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-0.75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E8F2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44DB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63DC4769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5869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775A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f.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Bacteriovoracaceae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B546" w14:textId="4E2561F5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28C2" w14:textId="2C4AD4B5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445D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-0.70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6BDE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F372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10024B16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6FAC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DBDF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Bilophila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D14F" w14:textId="18FA80DC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0.0105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6844" w14:textId="50017131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0.0148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C4C2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-0.90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07F6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0.661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5F2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0.268</w:t>
            </w:r>
          </w:p>
        </w:tc>
      </w:tr>
      <w:tr w:rsidR="00AE40AF" w:rsidRPr="009A2F65" w14:paraId="43905603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3327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46CC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Desulfovibrio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BB9A" w14:textId="20BA71FA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0.7747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E553" w14:textId="18AA4A43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0.7425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8DF3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7339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0.269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4AA5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0.630</w:t>
            </w:r>
          </w:p>
        </w:tc>
      </w:tr>
      <w:tr w:rsidR="00AE40AF" w:rsidRPr="009A2F65" w14:paraId="080C05F1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822A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4D44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f.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Desulfovibrionaceae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F28A" w14:textId="2128CBB3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0.0057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3A86" w14:textId="75FACCDB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0.0070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0ED4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0.47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D2C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0.492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F3C8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0.479</w:t>
            </w:r>
          </w:p>
        </w:tc>
      </w:tr>
      <w:tr w:rsidR="00AE40AF" w:rsidRPr="009A2F65" w14:paraId="1A9AAC11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B09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5F21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o.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Desulfovibrionales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2E29" w14:textId="43B4C21C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A513" w14:textId="4F6CB272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0.0004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9CFF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-0.62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CD56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3.026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28E5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130541AB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B79B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8E53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o. GMD14H09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D7E5" w14:textId="51F56FFB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0.0094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72E9" w14:textId="586931B4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0.0153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4544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-0.91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F568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3.012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56FF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0.860</w:t>
            </w:r>
          </w:p>
        </w:tc>
      </w:tr>
      <w:tr w:rsidR="00AE40AF" w:rsidRPr="009A2F65" w14:paraId="2D956718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E61B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815B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f.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Haliangiaceae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8150" w14:textId="05E89A7F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9A46" w14:textId="6DE2DBAA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62D2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-0.86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E1A4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11C4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4B00CA83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C3DB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94FB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o. NA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34A7" w14:textId="51AD280E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D1D9" w14:textId="754EDB8E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29E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0.35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717C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3.006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663C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49B4BF45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DEB3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746E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Campylobacter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A675" w14:textId="4174BB2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0.0086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B225" w14:textId="4D8F6BB1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0.0043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EE89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-0.97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E758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0.673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F243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0.235</w:t>
            </w:r>
          </w:p>
        </w:tc>
      </w:tr>
      <w:tr w:rsidR="00AE40AF" w:rsidRPr="009A2F65" w14:paraId="26845D54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861F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14C0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f.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Helicobacteraceae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DA27" w14:textId="703C771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B9D3" w14:textId="68C18DB8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9B35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-0.89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2C0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DDA2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5A277819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325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F5E4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f.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Aeromonadaceae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E29A" w14:textId="52284E26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FF51" w14:textId="285A561F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AA4E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-0.77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510C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039D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03F8D9B2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3DA9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96B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o.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Aeromonadales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8395" w14:textId="118F38B1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D2AF" w14:textId="1AF5B696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381A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-0.69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FD96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3.033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298D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2954E1AC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4279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20BC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Anaerobiospirillum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7AAE" w14:textId="0C5E75DB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2965" w14:textId="79565F25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ECC6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-0.93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1CAF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3.035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1442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4305299A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5814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D3E1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Succinivibrionaceae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25B2" w14:textId="1C4C581F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0.0040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F807" w14:textId="41B41138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0.0111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00A2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0.96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0366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0.505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0A8B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0.111</w:t>
            </w:r>
          </w:p>
        </w:tc>
      </w:tr>
      <w:tr w:rsidR="00AE40AF" w:rsidRPr="009A2F65" w14:paraId="3844044C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BEC7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BD39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Ruminobacter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00E3" w14:textId="5043CC5B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0.0330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BB63" w14:textId="2A3B53A6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0.0916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A445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0.85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ED12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0.462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84B5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0.124</w:t>
            </w:r>
          </w:p>
        </w:tc>
      </w:tr>
      <w:tr w:rsidR="00AE40AF" w:rsidRPr="009A2F65" w14:paraId="193A1746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AADB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65D4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Shewanella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60CA" w14:textId="7191CD61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F915" w14:textId="4D3EDB1C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0.0006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49FC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-0.88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1A99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3.016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2616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44EA6BC1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A6E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E665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Escherichia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96AC" w14:textId="6CD8AAA9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1.2090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0021" w14:textId="684C73FC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0.3857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BBF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-0.61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F11C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0.376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6983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0.182</w:t>
            </w:r>
          </w:p>
        </w:tc>
      </w:tr>
      <w:tr w:rsidR="00AE40AF" w:rsidRPr="009A2F65" w14:paraId="7EE5F38A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A88C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F01B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f.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Enterobacteriaceae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0F5A" w14:textId="2496FAA9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0.0527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DDD7" w14:textId="576B6D3D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0.0205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5B64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-0.69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06D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0.469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1A3A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0.225</w:t>
            </w:r>
          </w:p>
        </w:tc>
      </w:tr>
      <w:tr w:rsidR="00AE40AF" w:rsidRPr="009A2F65" w14:paraId="03CFD656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F87B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708F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o. NA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EAAD" w14:textId="7CDA3DCC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0.0058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C8AF" w14:textId="18E235EC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0.0041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D99B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-0.42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0F0F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0.743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A71D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0.696</w:t>
            </w:r>
          </w:p>
        </w:tc>
      </w:tr>
      <w:tr w:rsidR="00AE40AF" w:rsidRPr="009A2F65" w14:paraId="5AD19CCD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49B4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5B87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Aggregatibacter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1B6B" w14:textId="343DCE3F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9563" w14:textId="17B23E91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D5AC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-0.83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181A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7782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2FFE50E6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57DD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88A2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Gallibacterium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9668" w14:textId="07EEEA5A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0.0062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C84F" w14:textId="0A8FEDD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0.0008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3ED7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-1.48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8429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2.991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12BB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0.729</w:t>
            </w:r>
          </w:p>
        </w:tc>
      </w:tr>
      <w:tr w:rsidR="00AE40AF" w:rsidRPr="009A2F65" w14:paraId="6DA65511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4D8A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73A3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f.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Pasteurellaceae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F926" w14:textId="06368F75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04D7" w14:textId="4D9DCABB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845E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-0.73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094E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B22E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730AEA2C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5C85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3129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Acinetobacter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B960" w14:textId="30CC8776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7CA7" w14:textId="0734927B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F858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-0.69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3477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3.024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93AB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24EEF86D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9F23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ACA6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f.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Pseudomonadaceae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3938" w14:textId="7AC3EF76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D5D0" w14:textId="5C14A55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5672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0AA3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2.993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E408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42A69975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283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BB4A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g.</w:t>
            </w:r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 xml:space="preserve"> Pseudomonas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D77A" w14:textId="73C1A29B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5C1A" w14:textId="09E18172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4A29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-0.63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ABFC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B904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4354D65C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F087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2868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f.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Xanthomonadaceae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14EC" w14:textId="5F7FFC0A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4E05" w14:textId="0FDFE46E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D6B4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-0.92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9CC4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023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2E3A67FC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68FB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2BB2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o. NA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FC38" w14:textId="29314174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0.0077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BECC" w14:textId="244E55BB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0.0140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5268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0.52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1F65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0.382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47B2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0.271</w:t>
            </w:r>
          </w:p>
        </w:tc>
      </w:tr>
      <w:tr w:rsidR="00AE40AF" w:rsidRPr="009A2F65" w14:paraId="373609D9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ECBE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Spirochaetes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DF5C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Brachyspira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97F3" w14:textId="4796892F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22B7" w14:textId="75B1FB01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8D5C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-0.61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FC2D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50FF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254F0A5C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A10D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33AF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o. NA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90BF" w14:textId="7381111D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D6DC" w14:textId="2B5E2183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B034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-0.75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A583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7EA3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43204D4A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2869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3ECC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o. NA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2593" w14:textId="6EA8313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4FD7" w14:textId="3191F16B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0.0021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EA56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A934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3.012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001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17B012AD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E3CD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1A18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f.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Spirochaetaceae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F6C3" w14:textId="353A275F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9459" w14:textId="4A195D58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0.0033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D766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0.70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3F5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3.005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E968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499847C5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2CCB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Synergistetes</w:t>
            </w:r>
            <w:proofErr w:type="spellEnd"/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5F8F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Pyramidobacter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B56E" w14:textId="1B14462D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0.0010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3DE9" w14:textId="4ADD3954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04B7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-1.06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97B3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3.016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A936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4E176C62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3185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BD2A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f.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Synergistaceae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EC39" w14:textId="5E094B59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F2D6" w14:textId="7DCEF7BD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FB6C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-1.01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3C9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7AD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01D6577A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B7F3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E901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Synergistes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8B6E" w14:textId="77ADAF3D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BA0D" w14:textId="7A2F8939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5C5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-0.75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5B54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7F8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44EB6156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8E1B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Tenericutes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70CA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Anaeroplasma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AABC" w14:textId="5F953664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AE5C" w14:textId="18EA59E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0.0797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E4E0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1.56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3CF7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2.973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B688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0.719</w:t>
            </w:r>
          </w:p>
        </w:tc>
      </w:tr>
      <w:tr w:rsidR="00AE40AF" w:rsidRPr="009A2F65" w14:paraId="4BBF4F6A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0998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CE89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RFN20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07BA" w14:textId="7DAAEF7A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0.0045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5FFC" w14:textId="4A972140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0.0629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124D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1.43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DFF4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0.845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4E28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0.162</w:t>
            </w:r>
          </w:p>
        </w:tc>
      </w:tr>
      <w:tr w:rsidR="00AE40AF" w:rsidRPr="009A2F65" w14:paraId="7875F302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6B28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823F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Mycoplasma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84E1" w14:textId="0C61BEBE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64FC" w14:textId="3B7B74D5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E8B2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-1.01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C3A4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2F4A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37E0D566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9EB8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D095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o. RF39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D8DE" w14:textId="05ACE98F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1.4395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9656" w14:textId="7DFCD510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1.2482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4B58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-0.06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2A3C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0.319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33A4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0.901</w:t>
            </w:r>
          </w:p>
        </w:tc>
      </w:tr>
      <w:tr w:rsidR="00AE40AF" w:rsidRPr="009A2F65" w14:paraId="68B63A6B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7415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Thermi</w:t>
            </w:r>
            <w:proofErr w:type="spellEnd"/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3526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Meiothermus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E5BE" w14:textId="39EF465E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9C4A" w14:textId="51CD9B66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0.0001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9CCD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-0.73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16C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9905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015CCA58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0066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Verrucomicrobia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279D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f. RFP12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94B8" w14:textId="4E64F7F0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12C9" w14:textId="1C1A5296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8ED8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-0.89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EEE8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E61D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AE40AF" w:rsidRPr="009A2F65" w14:paraId="7A722098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4358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7BB6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g. </w:t>
            </w:r>
            <w:proofErr w:type="spellStart"/>
            <w:r w:rsidRPr="009A2F65">
              <w:rPr>
                <w:rFonts w:eastAsia="Times New Roman" w:cs="Times New Roman"/>
                <w:i/>
                <w:iCs/>
                <w:color w:val="000000"/>
                <w:szCs w:val="24"/>
                <w:lang w:val="en-CA" w:eastAsia="en-CA"/>
              </w:rPr>
              <w:t>Akkermansia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B3E9" w14:textId="6098EBB3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0.0858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AD5D" w14:textId="6FEE26F6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0.0405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99B5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-0.54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9531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0.756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2383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0.608</w:t>
            </w:r>
          </w:p>
        </w:tc>
      </w:tr>
      <w:tr w:rsidR="00AE40AF" w:rsidRPr="009A2F65" w14:paraId="7E4C8797" w14:textId="77777777" w:rsidTr="00E56B71">
        <w:trPr>
          <w:trHeight w:val="315"/>
        </w:trPr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9566B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4E944" w14:textId="77777777" w:rsidR="00AE40AF" w:rsidRPr="009A2F65" w:rsidRDefault="00AE40AF" w:rsidP="00AE40AF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 xml:space="preserve">f. </w:t>
            </w:r>
            <w:proofErr w:type="spellStart"/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Verrucomicrobiaceae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5977E" w14:textId="7176AD71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182AF" w14:textId="2A23FC4B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>
              <w:rPr>
                <w:color w:val="000000"/>
              </w:rPr>
              <w:t>0.0002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F391B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-0.75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EB03A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3.048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B7ECF" w14:textId="77777777" w:rsidR="00AE40AF" w:rsidRPr="009A2F65" w:rsidRDefault="00AE40AF" w:rsidP="00AE40AF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color w:val="000000"/>
                <w:szCs w:val="24"/>
                <w:lang w:val="en-CA" w:eastAsia="en-CA"/>
              </w:rPr>
              <w:t>NA</w:t>
            </w:r>
          </w:p>
        </w:tc>
      </w:tr>
      <w:tr w:rsidR="009A2F65" w:rsidRPr="009A2F65" w14:paraId="2037F4C6" w14:textId="77777777" w:rsidTr="009A2F65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A9521" w14:textId="77777777" w:rsidR="009A2F65" w:rsidRPr="009A2F65" w:rsidRDefault="009A2F65" w:rsidP="009A2F65">
            <w:pPr>
              <w:spacing w:before="0" w:after="0"/>
              <w:rPr>
                <w:rFonts w:eastAsia="Times New Roman" w:cs="Times New Roman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szCs w:val="24"/>
                <w:vertAlign w:val="superscript"/>
                <w:lang w:val="en-CA" w:eastAsia="en-CA"/>
              </w:rPr>
              <w:t xml:space="preserve">1 </w:t>
            </w:r>
            <w:r w:rsidRPr="009A2F65">
              <w:rPr>
                <w:rFonts w:eastAsia="Times New Roman" w:cs="Times New Roman"/>
                <w:szCs w:val="24"/>
                <w:lang w:val="en-CA" w:eastAsia="en-CA"/>
              </w:rPr>
              <w:t>Sequences that could not be assigned to a genus are displayed using the highest taxonomic level (class, c.; order, o.; family, f.) they could be assigned to.</w:t>
            </w:r>
          </w:p>
        </w:tc>
      </w:tr>
      <w:tr w:rsidR="009A2F65" w:rsidRPr="009A2F65" w14:paraId="6AE9DBBC" w14:textId="77777777" w:rsidTr="009A2F65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04FB" w14:textId="16FDFBCA" w:rsidR="009A2F65" w:rsidRPr="009A2F65" w:rsidRDefault="009A2F65" w:rsidP="002D1683">
            <w:pPr>
              <w:spacing w:before="0" w:after="0"/>
              <w:rPr>
                <w:rFonts w:eastAsia="Times New Roman" w:cs="Times New Roman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szCs w:val="24"/>
                <w:vertAlign w:val="superscript"/>
                <w:lang w:val="en-CA" w:eastAsia="en-CA"/>
              </w:rPr>
              <w:t xml:space="preserve">2 </w:t>
            </w:r>
            <w:r w:rsidRPr="009A2F65">
              <w:rPr>
                <w:rFonts w:eastAsia="Times New Roman" w:cs="Times New Roman"/>
                <w:szCs w:val="24"/>
                <w:lang w:val="en-CA" w:eastAsia="en-CA"/>
              </w:rPr>
              <w:t xml:space="preserve">FC, fold change; </w:t>
            </w:r>
            <w:bookmarkStart w:id="0" w:name="_GoBack"/>
            <w:r w:rsidRPr="009A2F65">
              <w:rPr>
                <w:rFonts w:eastAsia="Times New Roman" w:cs="Times New Roman"/>
                <w:szCs w:val="24"/>
                <w:lang w:val="en-CA" w:eastAsia="en-CA"/>
              </w:rPr>
              <w:t>SE, standard error</w:t>
            </w:r>
            <w:r w:rsidR="002D1683">
              <w:rPr>
                <w:rFonts w:eastAsia="Times New Roman" w:cs="Times New Roman"/>
                <w:szCs w:val="24"/>
                <w:lang w:val="en-CA" w:eastAsia="en-CA"/>
              </w:rPr>
              <w:t xml:space="preserve"> </w:t>
            </w:r>
            <w:r w:rsidR="002D1683" w:rsidRPr="002D1683">
              <w:rPr>
                <w:rFonts w:eastAsia="Times New Roman" w:cs="Times New Roman"/>
                <w:szCs w:val="24"/>
                <w:lang w:eastAsia="en-CA"/>
              </w:rPr>
              <w:t>for the log2 fold change estimate</w:t>
            </w:r>
            <w:r w:rsidR="002D1683">
              <w:rPr>
                <w:rFonts w:eastAsia="Times New Roman" w:cs="Times New Roman"/>
                <w:szCs w:val="24"/>
                <w:lang w:eastAsia="en-CA"/>
              </w:rPr>
              <w:t>.</w:t>
            </w:r>
            <w:bookmarkEnd w:id="0"/>
          </w:p>
        </w:tc>
      </w:tr>
      <w:tr w:rsidR="009A2F65" w:rsidRPr="009A2F65" w14:paraId="115F210B" w14:textId="77777777" w:rsidTr="009A2F65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FB13C" w14:textId="77777777" w:rsidR="009A2F65" w:rsidRPr="009A2F65" w:rsidRDefault="009A2F65" w:rsidP="009A2F65">
            <w:pPr>
              <w:spacing w:before="0" w:after="0"/>
              <w:rPr>
                <w:rFonts w:eastAsia="Times New Roman" w:cs="Times New Roman"/>
                <w:szCs w:val="24"/>
                <w:lang w:val="en-CA" w:eastAsia="en-CA"/>
              </w:rPr>
            </w:pPr>
            <w:r w:rsidRPr="009A2F65">
              <w:rPr>
                <w:rFonts w:eastAsia="Times New Roman" w:cs="Times New Roman"/>
                <w:szCs w:val="24"/>
                <w:vertAlign w:val="superscript"/>
                <w:lang w:val="en-CA" w:eastAsia="en-CA"/>
              </w:rPr>
              <w:t xml:space="preserve">3 </w:t>
            </w:r>
            <w:r w:rsidRPr="009A2F65">
              <w:rPr>
                <w:rFonts w:eastAsia="Times New Roman" w:cs="Times New Roman"/>
                <w:szCs w:val="24"/>
                <w:lang w:val="en-CA" w:eastAsia="en-CA"/>
              </w:rPr>
              <w:t>If within a row, all samples have zero counts, the p-value will be "NA"</w:t>
            </w:r>
          </w:p>
        </w:tc>
      </w:tr>
    </w:tbl>
    <w:p w14:paraId="4E7DEF2D" w14:textId="77777777" w:rsidR="00CC4BCD" w:rsidRDefault="00CC4BCD" w:rsidP="00994A3D"/>
    <w:p w14:paraId="504D5F6C" w14:textId="77777777" w:rsidR="00CC4BCD" w:rsidRDefault="00CC4BCD" w:rsidP="00994A3D"/>
    <w:p w14:paraId="4352966A" w14:textId="77777777" w:rsidR="00CC4BCD" w:rsidRDefault="00CC4BCD" w:rsidP="00994A3D"/>
    <w:p w14:paraId="526134BA" w14:textId="77777777" w:rsidR="00CC4BCD" w:rsidRDefault="00CC4BCD" w:rsidP="00994A3D"/>
    <w:p w14:paraId="7630A3B3" w14:textId="77777777" w:rsidR="00CC4BCD" w:rsidRDefault="00CC4BCD" w:rsidP="00994A3D"/>
    <w:p w14:paraId="5C1C1D09" w14:textId="77777777" w:rsidR="00CC4BCD" w:rsidRDefault="00CC4BCD" w:rsidP="00994A3D"/>
    <w:p w14:paraId="3D92CBB2" w14:textId="77777777" w:rsidR="00CC4BCD" w:rsidRDefault="00CC4BCD" w:rsidP="00994A3D"/>
    <w:p w14:paraId="439D34F2" w14:textId="77777777" w:rsidR="00CC4BCD" w:rsidRDefault="00CC4BCD" w:rsidP="00994A3D"/>
    <w:p w14:paraId="0104F41F" w14:textId="77777777" w:rsidR="00CC4BCD" w:rsidRDefault="00CC4BCD" w:rsidP="00994A3D"/>
    <w:sectPr w:rsidR="00CC4BCD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6C3AB" w14:textId="77777777" w:rsidR="005B2A70" w:rsidRDefault="005B2A70" w:rsidP="00117666">
      <w:pPr>
        <w:spacing w:after="0"/>
      </w:pPr>
      <w:r>
        <w:separator/>
      </w:r>
    </w:p>
  </w:endnote>
  <w:endnote w:type="continuationSeparator" w:id="0">
    <w:p w14:paraId="67F6FC31" w14:textId="77777777" w:rsidR="005B2A70" w:rsidRDefault="005B2A7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8F037" w14:textId="77777777" w:rsidR="000F61AD" w:rsidRPr="00577C4C" w:rsidRDefault="000F61AD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3F0F68" wp14:editId="013EBDC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A21960" w14:textId="77777777" w:rsidR="000F61AD" w:rsidRPr="00577C4C" w:rsidRDefault="000F61AD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D1683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6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F3F0F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" filled="f" stroked="f" strokeweight=".5pt">
              <v:textbox style="mso-fit-shape-to-text:t">
                <w:txbxContent>
                  <w:p w14:paraId="5DA21960" w14:textId="77777777" w:rsidR="000F61AD" w:rsidRPr="00577C4C" w:rsidRDefault="000F61AD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E40AF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0723E" w14:textId="77777777" w:rsidR="000F61AD" w:rsidRPr="00577C4C" w:rsidRDefault="000F61AD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5F027F0F" wp14:editId="7DD15C8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D486F1" w14:textId="77777777" w:rsidR="000F61AD" w:rsidRPr="00577C4C" w:rsidRDefault="000F61AD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D1683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F027F0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9.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" filled="f" stroked="f" strokeweight=".5pt">
              <v:textbox style="mso-fit-shape-to-text:t">
                <w:txbxContent>
                  <w:p w14:paraId="59D486F1" w14:textId="77777777" w:rsidR="000F61AD" w:rsidRPr="00577C4C" w:rsidRDefault="000F61AD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E40AF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BB2CB" w14:textId="77777777" w:rsidR="005B2A70" w:rsidRDefault="005B2A70" w:rsidP="00117666">
      <w:pPr>
        <w:spacing w:after="0"/>
      </w:pPr>
      <w:r>
        <w:separator/>
      </w:r>
    </w:p>
  </w:footnote>
  <w:footnote w:type="continuationSeparator" w:id="0">
    <w:p w14:paraId="3F01D8B3" w14:textId="77777777" w:rsidR="005B2A70" w:rsidRDefault="005B2A7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E6968" w14:textId="77777777" w:rsidR="000F61AD" w:rsidRPr="009151AA" w:rsidRDefault="000F61AD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7471D" w14:textId="77777777" w:rsidR="000F61AD" w:rsidRDefault="000F61A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63D6C868" wp14:editId="41D32E4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261"/>
        </w:tabs>
        <w:ind w:left="3261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8D"/>
    <w:rsid w:val="0001436A"/>
    <w:rsid w:val="00034304"/>
    <w:rsid w:val="00035434"/>
    <w:rsid w:val="000458A0"/>
    <w:rsid w:val="00052A14"/>
    <w:rsid w:val="00077D53"/>
    <w:rsid w:val="00092D93"/>
    <w:rsid w:val="000F61AD"/>
    <w:rsid w:val="00105FD9"/>
    <w:rsid w:val="00117666"/>
    <w:rsid w:val="00137283"/>
    <w:rsid w:val="001549D3"/>
    <w:rsid w:val="00160065"/>
    <w:rsid w:val="00177D84"/>
    <w:rsid w:val="00202ABB"/>
    <w:rsid w:val="002611F4"/>
    <w:rsid w:val="00267D18"/>
    <w:rsid w:val="002868E2"/>
    <w:rsid w:val="002869C3"/>
    <w:rsid w:val="002936E4"/>
    <w:rsid w:val="002C74CA"/>
    <w:rsid w:val="002D1683"/>
    <w:rsid w:val="002F4126"/>
    <w:rsid w:val="003456BE"/>
    <w:rsid w:val="003544FB"/>
    <w:rsid w:val="00383AA1"/>
    <w:rsid w:val="003D2F2D"/>
    <w:rsid w:val="00401590"/>
    <w:rsid w:val="004310D5"/>
    <w:rsid w:val="00447801"/>
    <w:rsid w:val="00452E9C"/>
    <w:rsid w:val="00465A56"/>
    <w:rsid w:val="004735C8"/>
    <w:rsid w:val="004961FF"/>
    <w:rsid w:val="004B3C50"/>
    <w:rsid w:val="00517A89"/>
    <w:rsid w:val="005250F2"/>
    <w:rsid w:val="00593EEA"/>
    <w:rsid w:val="005A5EEE"/>
    <w:rsid w:val="005B2A70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90BB3"/>
    <w:rsid w:val="007A057F"/>
    <w:rsid w:val="007C206C"/>
    <w:rsid w:val="00817DD6"/>
    <w:rsid w:val="00834D3F"/>
    <w:rsid w:val="00885156"/>
    <w:rsid w:val="00912B8D"/>
    <w:rsid w:val="009151AA"/>
    <w:rsid w:val="0093429D"/>
    <w:rsid w:val="00936842"/>
    <w:rsid w:val="00943573"/>
    <w:rsid w:val="00970F7D"/>
    <w:rsid w:val="00994A3D"/>
    <w:rsid w:val="009A2F65"/>
    <w:rsid w:val="009B0A0A"/>
    <w:rsid w:val="009C2B12"/>
    <w:rsid w:val="00A515EA"/>
    <w:rsid w:val="00A6299E"/>
    <w:rsid w:val="00AB6715"/>
    <w:rsid w:val="00AE40AF"/>
    <w:rsid w:val="00B1671E"/>
    <w:rsid w:val="00B25EB8"/>
    <w:rsid w:val="00B37F4D"/>
    <w:rsid w:val="00B550EC"/>
    <w:rsid w:val="00B822F8"/>
    <w:rsid w:val="00BA086B"/>
    <w:rsid w:val="00BD3A39"/>
    <w:rsid w:val="00C52A7B"/>
    <w:rsid w:val="00C56BAF"/>
    <w:rsid w:val="00C679AA"/>
    <w:rsid w:val="00C75972"/>
    <w:rsid w:val="00CC4BCD"/>
    <w:rsid w:val="00CD066B"/>
    <w:rsid w:val="00CE4FEE"/>
    <w:rsid w:val="00DB59C3"/>
    <w:rsid w:val="00DD6CAD"/>
    <w:rsid w:val="00DE23E8"/>
    <w:rsid w:val="00E52377"/>
    <w:rsid w:val="00E56B71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0338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link w:val="NoSpacingChar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customStyle="1" w:styleId="NoSpacingChar">
    <w:name w:val="No Spacing Char"/>
    <w:basedOn w:val="DefaultParagraphFont"/>
    <w:link w:val="NoSpacing"/>
    <w:uiPriority w:val="1"/>
    <w:rsid w:val="002F4126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0F61AD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font5">
    <w:name w:val="font5"/>
    <w:basedOn w:val="Normal"/>
    <w:rsid w:val="009A2F65"/>
    <w:pPr>
      <w:spacing w:before="100" w:beforeAutospacing="1" w:after="100" w:afterAutospacing="1"/>
    </w:pPr>
    <w:rPr>
      <w:rFonts w:eastAsia="Times New Roman" w:cs="Times New Roman"/>
      <w:color w:val="000000"/>
      <w:szCs w:val="24"/>
      <w:lang w:val="en-CA" w:eastAsia="en-CA"/>
    </w:rPr>
  </w:style>
  <w:style w:type="paragraph" w:customStyle="1" w:styleId="font6">
    <w:name w:val="font6"/>
    <w:basedOn w:val="Normal"/>
    <w:rsid w:val="009A2F65"/>
    <w:pPr>
      <w:spacing w:before="100" w:beforeAutospacing="1" w:after="100" w:afterAutospacing="1"/>
    </w:pPr>
    <w:rPr>
      <w:rFonts w:eastAsia="Times New Roman" w:cs="Times New Roman"/>
      <w:i/>
      <w:iCs/>
      <w:color w:val="000000"/>
      <w:szCs w:val="24"/>
      <w:lang w:val="en-CA" w:eastAsia="en-CA"/>
    </w:rPr>
  </w:style>
  <w:style w:type="paragraph" w:customStyle="1" w:styleId="font7">
    <w:name w:val="font7"/>
    <w:basedOn w:val="Normal"/>
    <w:rsid w:val="009A2F65"/>
    <w:pPr>
      <w:spacing w:before="100" w:beforeAutospacing="1" w:after="100" w:afterAutospacing="1"/>
    </w:pPr>
    <w:rPr>
      <w:rFonts w:eastAsia="Times New Roman" w:cs="Times New Roman"/>
      <w:b/>
      <w:bCs/>
      <w:color w:val="000000"/>
      <w:szCs w:val="24"/>
      <w:lang w:val="en-CA" w:eastAsia="en-CA"/>
    </w:rPr>
  </w:style>
  <w:style w:type="paragraph" w:customStyle="1" w:styleId="font8">
    <w:name w:val="font8"/>
    <w:basedOn w:val="Normal"/>
    <w:rsid w:val="009A2F65"/>
    <w:pPr>
      <w:spacing w:before="100" w:beforeAutospacing="1" w:after="100" w:afterAutospacing="1"/>
    </w:pPr>
    <w:rPr>
      <w:rFonts w:eastAsia="Times New Roman" w:cs="Times New Roman"/>
      <w:b/>
      <w:bCs/>
      <w:color w:val="000000"/>
      <w:szCs w:val="24"/>
      <w:lang w:val="en-CA" w:eastAsia="en-CA"/>
    </w:rPr>
  </w:style>
  <w:style w:type="paragraph" w:customStyle="1" w:styleId="font9">
    <w:name w:val="font9"/>
    <w:basedOn w:val="Normal"/>
    <w:rsid w:val="009A2F65"/>
    <w:pPr>
      <w:spacing w:before="100" w:beforeAutospacing="1" w:after="100" w:afterAutospacing="1"/>
    </w:pPr>
    <w:rPr>
      <w:rFonts w:eastAsia="Times New Roman" w:cs="Times New Roman"/>
      <w:szCs w:val="24"/>
      <w:lang w:val="en-CA" w:eastAsia="en-CA"/>
    </w:rPr>
  </w:style>
  <w:style w:type="paragraph" w:customStyle="1" w:styleId="xl65">
    <w:name w:val="xl65"/>
    <w:basedOn w:val="Normal"/>
    <w:rsid w:val="009A2F65"/>
    <w:pPr>
      <w:spacing w:before="100" w:beforeAutospacing="1" w:after="100" w:afterAutospacing="1"/>
      <w:jc w:val="center"/>
    </w:pPr>
    <w:rPr>
      <w:rFonts w:eastAsia="Times New Roman" w:cs="Times New Roman"/>
      <w:szCs w:val="24"/>
      <w:lang w:val="en-CA" w:eastAsia="en-CA"/>
    </w:rPr>
  </w:style>
  <w:style w:type="paragraph" w:customStyle="1" w:styleId="xl66">
    <w:name w:val="xl66"/>
    <w:basedOn w:val="Normal"/>
    <w:rsid w:val="009A2F65"/>
    <w:pPr>
      <w:spacing w:before="100" w:beforeAutospacing="1" w:after="100" w:afterAutospacing="1"/>
    </w:pPr>
    <w:rPr>
      <w:rFonts w:eastAsia="Times New Roman" w:cs="Times New Roman"/>
      <w:szCs w:val="24"/>
      <w:lang w:val="en-CA" w:eastAsia="en-CA"/>
    </w:rPr>
  </w:style>
  <w:style w:type="paragraph" w:customStyle="1" w:styleId="xl67">
    <w:name w:val="xl67"/>
    <w:basedOn w:val="Normal"/>
    <w:rsid w:val="009A2F65"/>
    <w:pPr>
      <w:spacing w:before="100" w:beforeAutospacing="1" w:after="100" w:afterAutospacing="1"/>
      <w:jc w:val="center"/>
    </w:pPr>
    <w:rPr>
      <w:rFonts w:eastAsia="Times New Roman" w:cs="Times New Roman"/>
      <w:szCs w:val="24"/>
      <w:lang w:val="en-CA" w:eastAsia="en-CA"/>
    </w:rPr>
  </w:style>
  <w:style w:type="paragraph" w:customStyle="1" w:styleId="xl68">
    <w:name w:val="xl68"/>
    <w:basedOn w:val="Normal"/>
    <w:rsid w:val="009A2F65"/>
    <w:pPr>
      <w:spacing w:before="100" w:beforeAutospacing="1" w:after="100" w:afterAutospacing="1"/>
      <w:jc w:val="center"/>
    </w:pPr>
    <w:rPr>
      <w:rFonts w:eastAsia="Times New Roman" w:cs="Times New Roman"/>
      <w:szCs w:val="24"/>
      <w:lang w:val="en-CA" w:eastAsia="en-CA"/>
    </w:rPr>
  </w:style>
  <w:style w:type="paragraph" w:customStyle="1" w:styleId="xl69">
    <w:name w:val="xl69"/>
    <w:basedOn w:val="Normal"/>
    <w:rsid w:val="009A2F65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val="en-CA" w:eastAsia="en-CA"/>
    </w:rPr>
  </w:style>
  <w:style w:type="paragraph" w:customStyle="1" w:styleId="xl70">
    <w:name w:val="xl70"/>
    <w:basedOn w:val="Normal"/>
    <w:rsid w:val="009A2F65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val="en-CA" w:eastAsia="en-CA"/>
    </w:rPr>
  </w:style>
  <w:style w:type="paragraph" w:customStyle="1" w:styleId="xl71">
    <w:name w:val="xl71"/>
    <w:basedOn w:val="Normal"/>
    <w:rsid w:val="009A2F65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val="en-CA" w:eastAsia="en-CA"/>
    </w:rPr>
  </w:style>
  <w:style w:type="paragraph" w:customStyle="1" w:styleId="xl72">
    <w:name w:val="xl72"/>
    <w:basedOn w:val="Normal"/>
    <w:rsid w:val="009A2F6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val="en-CA" w:eastAsia="en-CA"/>
    </w:rPr>
  </w:style>
  <w:style w:type="paragraph" w:customStyle="1" w:styleId="xl73">
    <w:name w:val="xl73"/>
    <w:basedOn w:val="Normal"/>
    <w:rsid w:val="009A2F6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val="en-CA" w:eastAsia="en-CA"/>
    </w:rPr>
  </w:style>
  <w:style w:type="paragraph" w:customStyle="1" w:styleId="xl74">
    <w:name w:val="xl74"/>
    <w:basedOn w:val="Normal"/>
    <w:rsid w:val="009A2F6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val="en-CA" w:eastAsia="en-CA"/>
    </w:rPr>
  </w:style>
  <w:style w:type="paragraph" w:customStyle="1" w:styleId="xl75">
    <w:name w:val="xl75"/>
    <w:basedOn w:val="Normal"/>
    <w:rsid w:val="009A2F65"/>
    <w:pPr>
      <w:spacing w:before="100" w:beforeAutospacing="1" w:after="100" w:afterAutospacing="1"/>
    </w:pPr>
    <w:rPr>
      <w:rFonts w:eastAsia="Times New Roman" w:cs="Times New Roman"/>
      <w:szCs w:val="24"/>
      <w:lang w:val="en-CA" w:eastAsia="en-CA"/>
    </w:rPr>
  </w:style>
  <w:style w:type="paragraph" w:customStyle="1" w:styleId="xl76">
    <w:name w:val="xl76"/>
    <w:basedOn w:val="Normal"/>
    <w:rsid w:val="009A2F65"/>
    <w:pPr>
      <w:spacing w:before="100" w:beforeAutospacing="1" w:after="100" w:afterAutospacing="1"/>
    </w:pPr>
    <w:rPr>
      <w:rFonts w:eastAsia="Times New Roman" w:cs="Times New Roman"/>
      <w:szCs w:val="24"/>
      <w:lang w:val="en-CA" w:eastAsia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link w:val="NoSpacingChar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customStyle="1" w:styleId="NoSpacingChar">
    <w:name w:val="No Spacing Char"/>
    <w:basedOn w:val="DefaultParagraphFont"/>
    <w:link w:val="NoSpacing"/>
    <w:uiPriority w:val="1"/>
    <w:rsid w:val="002F4126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0F61AD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font5">
    <w:name w:val="font5"/>
    <w:basedOn w:val="Normal"/>
    <w:rsid w:val="009A2F65"/>
    <w:pPr>
      <w:spacing w:before="100" w:beforeAutospacing="1" w:after="100" w:afterAutospacing="1"/>
    </w:pPr>
    <w:rPr>
      <w:rFonts w:eastAsia="Times New Roman" w:cs="Times New Roman"/>
      <w:color w:val="000000"/>
      <w:szCs w:val="24"/>
      <w:lang w:val="en-CA" w:eastAsia="en-CA"/>
    </w:rPr>
  </w:style>
  <w:style w:type="paragraph" w:customStyle="1" w:styleId="font6">
    <w:name w:val="font6"/>
    <w:basedOn w:val="Normal"/>
    <w:rsid w:val="009A2F65"/>
    <w:pPr>
      <w:spacing w:before="100" w:beforeAutospacing="1" w:after="100" w:afterAutospacing="1"/>
    </w:pPr>
    <w:rPr>
      <w:rFonts w:eastAsia="Times New Roman" w:cs="Times New Roman"/>
      <w:i/>
      <w:iCs/>
      <w:color w:val="000000"/>
      <w:szCs w:val="24"/>
      <w:lang w:val="en-CA" w:eastAsia="en-CA"/>
    </w:rPr>
  </w:style>
  <w:style w:type="paragraph" w:customStyle="1" w:styleId="font7">
    <w:name w:val="font7"/>
    <w:basedOn w:val="Normal"/>
    <w:rsid w:val="009A2F65"/>
    <w:pPr>
      <w:spacing w:before="100" w:beforeAutospacing="1" w:after="100" w:afterAutospacing="1"/>
    </w:pPr>
    <w:rPr>
      <w:rFonts w:eastAsia="Times New Roman" w:cs="Times New Roman"/>
      <w:b/>
      <w:bCs/>
      <w:color w:val="000000"/>
      <w:szCs w:val="24"/>
      <w:lang w:val="en-CA" w:eastAsia="en-CA"/>
    </w:rPr>
  </w:style>
  <w:style w:type="paragraph" w:customStyle="1" w:styleId="font8">
    <w:name w:val="font8"/>
    <w:basedOn w:val="Normal"/>
    <w:rsid w:val="009A2F65"/>
    <w:pPr>
      <w:spacing w:before="100" w:beforeAutospacing="1" w:after="100" w:afterAutospacing="1"/>
    </w:pPr>
    <w:rPr>
      <w:rFonts w:eastAsia="Times New Roman" w:cs="Times New Roman"/>
      <w:b/>
      <w:bCs/>
      <w:color w:val="000000"/>
      <w:szCs w:val="24"/>
      <w:lang w:val="en-CA" w:eastAsia="en-CA"/>
    </w:rPr>
  </w:style>
  <w:style w:type="paragraph" w:customStyle="1" w:styleId="font9">
    <w:name w:val="font9"/>
    <w:basedOn w:val="Normal"/>
    <w:rsid w:val="009A2F65"/>
    <w:pPr>
      <w:spacing w:before="100" w:beforeAutospacing="1" w:after="100" w:afterAutospacing="1"/>
    </w:pPr>
    <w:rPr>
      <w:rFonts w:eastAsia="Times New Roman" w:cs="Times New Roman"/>
      <w:szCs w:val="24"/>
      <w:lang w:val="en-CA" w:eastAsia="en-CA"/>
    </w:rPr>
  </w:style>
  <w:style w:type="paragraph" w:customStyle="1" w:styleId="xl65">
    <w:name w:val="xl65"/>
    <w:basedOn w:val="Normal"/>
    <w:rsid w:val="009A2F65"/>
    <w:pPr>
      <w:spacing w:before="100" w:beforeAutospacing="1" w:after="100" w:afterAutospacing="1"/>
      <w:jc w:val="center"/>
    </w:pPr>
    <w:rPr>
      <w:rFonts w:eastAsia="Times New Roman" w:cs="Times New Roman"/>
      <w:szCs w:val="24"/>
      <w:lang w:val="en-CA" w:eastAsia="en-CA"/>
    </w:rPr>
  </w:style>
  <w:style w:type="paragraph" w:customStyle="1" w:styleId="xl66">
    <w:name w:val="xl66"/>
    <w:basedOn w:val="Normal"/>
    <w:rsid w:val="009A2F65"/>
    <w:pPr>
      <w:spacing w:before="100" w:beforeAutospacing="1" w:after="100" w:afterAutospacing="1"/>
    </w:pPr>
    <w:rPr>
      <w:rFonts w:eastAsia="Times New Roman" w:cs="Times New Roman"/>
      <w:szCs w:val="24"/>
      <w:lang w:val="en-CA" w:eastAsia="en-CA"/>
    </w:rPr>
  </w:style>
  <w:style w:type="paragraph" w:customStyle="1" w:styleId="xl67">
    <w:name w:val="xl67"/>
    <w:basedOn w:val="Normal"/>
    <w:rsid w:val="009A2F65"/>
    <w:pPr>
      <w:spacing w:before="100" w:beforeAutospacing="1" w:after="100" w:afterAutospacing="1"/>
      <w:jc w:val="center"/>
    </w:pPr>
    <w:rPr>
      <w:rFonts w:eastAsia="Times New Roman" w:cs="Times New Roman"/>
      <w:szCs w:val="24"/>
      <w:lang w:val="en-CA" w:eastAsia="en-CA"/>
    </w:rPr>
  </w:style>
  <w:style w:type="paragraph" w:customStyle="1" w:styleId="xl68">
    <w:name w:val="xl68"/>
    <w:basedOn w:val="Normal"/>
    <w:rsid w:val="009A2F65"/>
    <w:pPr>
      <w:spacing w:before="100" w:beforeAutospacing="1" w:after="100" w:afterAutospacing="1"/>
      <w:jc w:val="center"/>
    </w:pPr>
    <w:rPr>
      <w:rFonts w:eastAsia="Times New Roman" w:cs="Times New Roman"/>
      <w:szCs w:val="24"/>
      <w:lang w:val="en-CA" w:eastAsia="en-CA"/>
    </w:rPr>
  </w:style>
  <w:style w:type="paragraph" w:customStyle="1" w:styleId="xl69">
    <w:name w:val="xl69"/>
    <w:basedOn w:val="Normal"/>
    <w:rsid w:val="009A2F65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val="en-CA" w:eastAsia="en-CA"/>
    </w:rPr>
  </w:style>
  <w:style w:type="paragraph" w:customStyle="1" w:styleId="xl70">
    <w:name w:val="xl70"/>
    <w:basedOn w:val="Normal"/>
    <w:rsid w:val="009A2F65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val="en-CA" w:eastAsia="en-CA"/>
    </w:rPr>
  </w:style>
  <w:style w:type="paragraph" w:customStyle="1" w:styleId="xl71">
    <w:name w:val="xl71"/>
    <w:basedOn w:val="Normal"/>
    <w:rsid w:val="009A2F65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val="en-CA" w:eastAsia="en-CA"/>
    </w:rPr>
  </w:style>
  <w:style w:type="paragraph" w:customStyle="1" w:styleId="xl72">
    <w:name w:val="xl72"/>
    <w:basedOn w:val="Normal"/>
    <w:rsid w:val="009A2F6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val="en-CA" w:eastAsia="en-CA"/>
    </w:rPr>
  </w:style>
  <w:style w:type="paragraph" w:customStyle="1" w:styleId="xl73">
    <w:name w:val="xl73"/>
    <w:basedOn w:val="Normal"/>
    <w:rsid w:val="009A2F6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val="en-CA" w:eastAsia="en-CA"/>
    </w:rPr>
  </w:style>
  <w:style w:type="paragraph" w:customStyle="1" w:styleId="xl74">
    <w:name w:val="xl74"/>
    <w:basedOn w:val="Normal"/>
    <w:rsid w:val="009A2F6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val="en-CA" w:eastAsia="en-CA"/>
    </w:rPr>
  </w:style>
  <w:style w:type="paragraph" w:customStyle="1" w:styleId="xl75">
    <w:name w:val="xl75"/>
    <w:basedOn w:val="Normal"/>
    <w:rsid w:val="009A2F65"/>
    <w:pPr>
      <w:spacing w:before="100" w:beforeAutospacing="1" w:after="100" w:afterAutospacing="1"/>
    </w:pPr>
    <w:rPr>
      <w:rFonts w:eastAsia="Times New Roman" w:cs="Times New Roman"/>
      <w:szCs w:val="24"/>
      <w:lang w:val="en-CA" w:eastAsia="en-CA"/>
    </w:rPr>
  </w:style>
  <w:style w:type="paragraph" w:customStyle="1" w:styleId="xl76">
    <w:name w:val="xl76"/>
    <w:basedOn w:val="Normal"/>
    <w:rsid w:val="009A2F65"/>
    <w:pPr>
      <w:spacing w:before="100" w:beforeAutospacing="1" w:after="100" w:afterAutospacing="1"/>
    </w:pPr>
    <w:rPr>
      <w:rFonts w:eastAsia="Times New Roman" w:cs="Times New Roman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meale\AppData\Local\Temp\Temp1_Frontiers_Word_Templates.zip\Supplementary%20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C83FF161F3B841941599B364E7044C" ma:contentTypeVersion="7" ma:contentTypeDescription="Create a new document." ma:contentTypeScope="" ma:versionID="b335c58d47bbffc078f80549843333cf">
  <xsd:schema xmlns:xsd="http://www.w3.org/2001/XMLSchema" xmlns:p="http://schemas.microsoft.com/office/2006/metadata/properties" xmlns:ns2="3f9d1bc5-151b-4dd0-b288-06f212744711" targetNamespace="http://schemas.microsoft.com/office/2006/metadata/properties" ma:root="true" ma:fieldsID="46480fc9d121ec2d3a4c8722f7a88dd3" ns2:_="">
    <xsd:import namespace="3f9d1bc5-151b-4dd0-b288-06f212744711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f9d1bc5-151b-4dd0-b288-06f212744711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Id xmlns="3f9d1bc5-151b-4dd0-b288-06f212744711">Table 2.docx</DocumentId>
    <IsDeleted xmlns="3f9d1bc5-151b-4dd0-b288-06f212744711">false</IsDeleted>
    <StageName xmlns="3f9d1bc5-151b-4dd0-b288-06f212744711">Author's Proof</StageName>
    <Checked_x0020_Out_x0020_To xmlns="3f9d1bc5-151b-4dd0-b288-06f212744711">
      <UserInfo>
        <DisplayName/>
        <AccountId xsi:nil="true"/>
        <AccountType/>
      </UserInfo>
    </Checked_x0020_Out_x0020_To>
    <DocumentType xmlns="3f9d1bc5-151b-4dd0-b288-06f212744711">Table</DocumentType>
    <FileFormat xmlns="3f9d1bc5-151b-4dd0-b288-06f212744711">DOCX</FileFormat>
    <TitleName xmlns="3f9d1bc5-151b-4dd0-b288-06f212744711">Table 2.docx</Tit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04AB211-A1DB-4BA1-9670-9BEC722F7256}"/>
</file>

<file path=customXml/itemProps2.xml><?xml version="1.0" encoding="utf-8"?>
<ds:datastoreItem xmlns:ds="http://schemas.openxmlformats.org/officeDocument/2006/customXml" ds:itemID="{CB4098DA-78EB-4E69-A001-FC341894AC16}"/>
</file>

<file path=customXml/itemProps3.xml><?xml version="1.0" encoding="utf-8"?>
<ds:datastoreItem xmlns:ds="http://schemas.openxmlformats.org/officeDocument/2006/customXml" ds:itemID="{A6E79B4B-4CF8-4E11-84C5-09B7E1CDB0E3}"/>
</file>

<file path=customXml/itemProps4.xml><?xml version="1.0" encoding="utf-8"?>
<ds:datastoreItem xmlns:ds="http://schemas.openxmlformats.org/officeDocument/2006/customXml" ds:itemID="{D4E664DE-752D-AB42-8F77-57D70C172C8A}"/>
</file>

<file path=docProps/app.xml><?xml version="1.0" encoding="utf-8"?>
<Properties xmlns="http://schemas.openxmlformats.org/officeDocument/2006/extended-properties" xmlns:vt="http://schemas.openxmlformats.org/officeDocument/2006/docPropsVTypes">
  <Template>\Users\sjmeale\AppData\Local\Temp\Temp1_Frontiers_Word_Templates.zip\Supplementary Material.dotx</Template>
  <TotalTime>1</TotalTime>
  <Pages>6</Pages>
  <Words>1428</Words>
  <Characters>8145</Characters>
  <Application>Microsoft Macintosh Word</Application>
  <DocSecurity>0</DocSecurity>
  <Lines>67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sjmeale</dc:creator>
  <cp:lastModifiedBy>Ehsan Khafipour</cp:lastModifiedBy>
  <cp:revision>3</cp:revision>
  <cp:lastPrinted>2013-10-03T12:51:00Z</cp:lastPrinted>
  <dcterms:created xsi:type="dcterms:W3CDTF">2016-04-16T03:50:00Z</dcterms:created>
  <dcterms:modified xsi:type="dcterms:W3CDTF">2016-04-16T16:40:00Z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0x01010077C83FF161F3B841941599B364E7044C</vt:lpwstr>
  </property>
</Properties>
</file>