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E491F9" w14:textId="77777777" w:rsidR="00654E8F" w:rsidRDefault="00654E8F" w:rsidP="0001436A">
      <w:pPr>
        <w:pStyle w:val="SupplementaryMaterial"/>
      </w:pPr>
      <w:r w:rsidRPr="001549D3">
        <w:t>Supplementary Material</w:t>
      </w:r>
    </w:p>
    <w:p w14:paraId="619D9407" w14:textId="77777777" w:rsidR="00202ABB" w:rsidRPr="00202ABB" w:rsidRDefault="00202ABB" w:rsidP="00202ABB">
      <w:pPr>
        <w:pStyle w:val="Titre"/>
      </w:pPr>
    </w:p>
    <w:p w14:paraId="1AC0D700" w14:textId="77777777" w:rsidR="002F4126" w:rsidRPr="00D20F60" w:rsidRDefault="002F4126" w:rsidP="002F4126">
      <w:pPr>
        <w:pStyle w:val="Sansinterligne"/>
        <w:jc w:val="center"/>
        <w:rPr>
          <w:rFonts w:cs="Times New Roman"/>
          <w:b/>
          <w:sz w:val="32"/>
          <w:szCs w:val="24"/>
        </w:rPr>
      </w:pPr>
      <w:r w:rsidRPr="00D20F60">
        <w:rPr>
          <w:rFonts w:cs="Times New Roman"/>
          <w:b/>
          <w:sz w:val="32"/>
          <w:szCs w:val="24"/>
        </w:rPr>
        <w:t>Development of ruminal and fecal microbiomes are not affected by weaning strategy in dairy calves</w:t>
      </w:r>
    </w:p>
    <w:p w14:paraId="7304D0CC" w14:textId="77777777" w:rsidR="00817DD6" w:rsidRPr="001549D3" w:rsidRDefault="00817DD6" w:rsidP="0001436A">
      <w:pPr>
        <w:pStyle w:val="Titre"/>
      </w:pPr>
    </w:p>
    <w:p w14:paraId="1C5CD2A7" w14:textId="77777777" w:rsidR="00A515EA" w:rsidRPr="00D20F60" w:rsidRDefault="00A515EA" w:rsidP="00A515EA">
      <w:pPr>
        <w:pStyle w:val="Sansinterligne"/>
        <w:rPr>
          <w:rFonts w:cs="Times New Roman"/>
          <w:b/>
          <w:szCs w:val="24"/>
        </w:rPr>
      </w:pPr>
      <w:r w:rsidRPr="00D20F60">
        <w:rPr>
          <w:rFonts w:cs="Times New Roman"/>
          <w:b/>
          <w:szCs w:val="24"/>
        </w:rPr>
        <w:t>S.J. Meale</w:t>
      </w:r>
      <w:r w:rsidRPr="00D20F60">
        <w:rPr>
          <w:rFonts w:cs="Times New Roman"/>
          <w:b/>
          <w:szCs w:val="24"/>
          <w:vertAlign w:val="superscript"/>
        </w:rPr>
        <w:t>1†‡</w:t>
      </w:r>
      <w:r w:rsidRPr="00D20F60">
        <w:rPr>
          <w:rFonts w:cs="Times New Roman"/>
          <w:b/>
          <w:szCs w:val="24"/>
        </w:rPr>
        <w:t>, S.C. Li</w:t>
      </w:r>
      <w:r w:rsidRPr="00D20F60">
        <w:rPr>
          <w:rFonts w:cs="Times New Roman"/>
          <w:b/>
          <w:szCs w:val="24"/>
          <w:vertAlign w:val="superscript"/>
        </w:rPr>
        <w:t>2†</w:t>
      </w:r>
      <w:r w:rsidRPr="00D20F60">
        <w:rPr>
          <w:rFonts w:cs="Times New Roman"/>
          <w:b/>
          <w:szCs w:val="24"/>
        </w:rPr>
        <w:t xml:space="preserve">, </w:t>
      </w:r>
      <w:r>
        <w:rPr>
          <w:rFonts w:cs="Times New Roman"/>
          <w:b/>
          <w:szCs w:val="24"/>
        </w:rPr>
        <w:t>P. Azavedo</w:t>
      </w:r>
      <w:r>
        <w:rPr>
          <w:rFonts w:cs="Times New Roman"/>
          <w:b/>
          <w:szCs w:val="24"/>
          <w:vertAlign w:val="superscript"/>
        </w:rPr>
        <w:t>2</w:t>
      </w:r>
      <w:r>
        <w:rPr>
          <w:rFonts w:cs="Times New Roman"/>
          <w:b/>
          <w:szCs w:val="24"/>
        </w:rPr>
        <w:t>, H. Derakhshani</w:t>
      </w:r>
      <w:r>
        <w:rPr>
          <w:rFonts w:cs="Times New Roman"/>
          <w:b/>
          <w:szCs w:val="24"/>
          <w:vertAlign w:val="superscript"/>
        </w:rPr>
        <w:t>2</w:t>
      </w:r>
      <w:r>
        <w:rPr>
          <w:rFonts w:cs="Times New Roman"/>
          <w:b/>
          <w:szCs w:val="24"/>
        </w:rPr>
        <w:t xml:space="preserve">, </w:t>
      </w:r>
      <w:r w:rsidRPr="00D20F60">
        <w:rPr>
          <w:rFonts w:cs="Times New Roman"/>
          <w:b/>
          <w:szCs w:val="24"/>
        </w:rPr>
        <w:t>J.C. Plaizier</w:t>
      </w:r>
      <w:r w:rsidRPr="00D20F60">
        <w:rPr>
          <w:rFonts w:cs="Times New Roman"/>
          <w:b/>
          <w:szCs w:val="24"/>
          <w:vertAlign w:val="superscript"/>
        </w:rPr>
        <w:t>2</w:t>
      </w:r>
      <w:r w:rsidRPr="00D20F60">
        <w:rPr>
          <w:rFonts w:cs="Times New Roman"/>
          <w:b/>
          <w:szCs w:val="24"/>
        </w:rPr>
        <w:t>, E. Khafipour</w:t>
      </w:r>
      <w:r w:rsidRPr="00D20F60">
        <w:rPr>
          <w:rFonts w:cs="Times New Roman"/>
          <w:b/>
          <w:szCs w:val="24"/>
          <w:vertAlign w:val="superscript"/>
        </w:rPr>
        <w:t>2</w:t>
      </w:r>
      <w:proofErr w:type="gramStart"/>
      <w:r w:rsidRPr="00D20F60">
        <w:rPr>
          <w:rFonts w:cs="Times New Roman"/>
          <w:b/>
          <w:szCs w:val="24"/>
          <w:vertAlign w:val="superscript"/>
        </w:rPr>
        <w:t>,3</w:t>
      </w:r>
      <w:proofErr w:type="gramEnd"/>
      <w:r>
        <w:rPr>
          <w:rFonts w:cs="Times New Roman"/>
          <w:b/>
          <w:szCs w:val="24"/>
          <w:vertAlign w:val="superscript"/>
        </w:rPr>
        <w:t>,*</w:t>
      </w:r>
      <w:r w:rsidRPr="00D20F60">
        <w:rPr>
          <w:rFonts w:cs="Times New Roman"/>
          <w:b/>
          <w:szCs w:val="24"/>
        </w:rPr>
        <w:t xml:space="preserve"> and M.A. Steele</w:t>
      </w:r>
      <w:r w:rsidRPr="00D20F60">
        <w:rPr>
          <w:rFonts w:cs="Times New Roman"/>
          <w:b/>
          <w:szCs w:val="24"/>
          <w:vertAlign w:val="superscript"/>
        </w:rPr>
        <w:t>1</w:t>
      </w:r>
      <w:r>
        <w:rPr>
          <w:rFonts w:cs="Times New Roman"/>
          <w:b/>
          <w:szCs w:val="24"/>
          <w:vertAlign w:val="superscript"/>
        </w:rPr>
        <w:t>,</w:t>
      </w:r>
      <w:r w:rsidRPr="00D20F60">
        <w:rPr>
          <w:rFonts w:cs="Times New Roman"/>
          <w:b/>
          <w:szCs w:val="24"/>
          <w:vertAlign w:val="superscript"/>
        </w:rPr>
        <w:t>*</w:t>
      </w:r>
    </w:p>
    <w:p w14:paraId="21D87D1E" w14:textId="77777777" w:rsidR="00CC4BCD" w:rsidRDefault="00CC4BCD" w:rsidP="00994A3D">
      <w:pPr>
        <w:spacing w:before="240" w:after="0"/>
        <w:rPr>
          <w:rFonts w:cs="Times New Roman"/>
          <w:b/>
          <w:szCs w:val="24"/>
          <w:vertAlign w:val="superscript"/>
        </w:rPr>
      </w:pPr>
    </w:p>
    <w:p w14:paraId="5957D511" w14:textId="70BAE3FC" w:rsidR="00A515EA" w:rsidRDefault="00A515EA" w:rsidP="00A515EA">
      <w:pPr>
        <w:spacing w:before="240" w:after="0"/>
        <w:rPr>
          <w:rFonts w:cs="Times New Roman"/>
          <w:b/>
          <w:szCs w:val="24"/>
        </w:rPr>
      </w:pPr>
      <w:r w:rsidRPr="008405B5">
        <w:rPr>
          <w:rFonts w:cs="Times New Roman"/>
          <w:b/>
          <w:szCs w:val="24"/>
        </w:rPr>
        <w:t xml:space="preserve">* </w:t>
      </w:r>
      <w:r>
        <w:rPr>
          <w:rFonts w:cs="Times New Roman"/>
          <w:b/>
          <w:szCs w:val="24"/>
        </w:rPr>
        <w:t>Co-corresponding authors</w:t>
      </w:r>
      <w:r w:rsidRPr="008405B5">
        <w:rPr>
          <w:rFonts w:cs="Times New Roman"/>
          <w:b/>
          <w:szCs w:val="24"/>
        </w:rPr>
        <w:t xml:space="preserve">: </w:t>
      </w:r>
    </w:p>
    <w:p w14:paraId="1995D4CE" w14:textId="77777777" w:rsidR="00A515EA" w:rsidRDefault="00A515EA" w:rsidP="00A515EA">
      <w:pPr>
        <w:spacing w:before="240" w:after="0"/>
        <w:rPr>
          <w:rFonts w:cs="Times New Roman"/>
          <w:szCs w:val="24"/>
        </w:rPr>
      </w:pPr>
      <w:r w:rsidRPr="006C7A6C">
        <w:rPr>
          <w:rFonts w:cs="Times New Roman"/>
          <w:b/>
          <w:szCs w:val="24"/>
        </w:rPr>
        <w:t>M.A. Steele</w:t>
      </w:r>
      <w:r w:rsidRPr="008405B5">
        <w:rPr>
          <w:rFonts w:cs="Times New Roman"/>
          <w:szCs w:val="24"/>
        </w:rPr>
        <w:t>, Department of Agricultural, Food and Nutritional Science, University of Alberta, Edmonton, AB, Canada.</w:t>
      </w:r>
      <w:r>
        <w:rPr>
          <w:rFonts w:cs="Times New Roman"/>
          <w:szCs w:val="24"/>
        </w:rPr>
        <w:t xml:space="preserve"> </w:t>
      </w:r>
    </w:p>
    <w:p w14:paraId="24119E55" w14:textId="77777777" w:rsidR="00A515EA" w:rsidRPr="008405B5" w:rsidRDefault="00A515EA" w:rsidP="00A515EA">
      <w:pPr>
        <w:spacing w:before="240" w:after="0"/>
        <w:rPr>
          <w:rFonts w:cs="Times New Roman"/>
          <w:szCs w:val="24"/>
        </w:rPr>
      </w:pPr>
      <w:r w:rsidRPr="006C7A6C">
        <w:rPr>
          <w:rFonts w:cs="Times New Roman"/>
          <w:b/>
          <w:szCs w:val="24"/>
        </w:rPr>
        <w:t xml:space="preserve">E. </w:t>
      </w:r>
      <w:proofErr w:type="spellStart"/>
      <w:r w:rsidRPr="006C7A6C">
        <w:rPr>
          <w:rFonts w:cs="Times New Roman"/>
          <w:b/>
          <w:szCs w:val="24"/>
        </w:rPr>
        <w:t>Khafipour</w:t>
      </w:r>
      <w:proofErr w:type="spellEnd"/>
      <w:r>
        <w:rPr>
          <w:rFonts w:cs="Times New Roman"/>
          <w:szCs w:val="24"/>
        </w:rPr>
        <w:t>, Department of Animal Science; University of Manitoba, Winnipeg, MB, R3T 2N2, Canada; Tel: 204-474-6112; Fax: 204-474-7628; Email: Ehsan.Khafipour@umanitoba.ca</w:t>
      </w:r>
    </w:p>
    <w:p w14:paraId="7ABF8EDC" w14:textId="77777777" w:rsidR="00CC4BCD" w:rsidRDefault="00CC4BCD" w:rsidP="00994A3D">
      <w:pPr>
        <w:spacing w:before="240" w:after="0"/>
        <w:rPr>
          <w:rFonts w:cs="Times New Roman"/>
        </w:rPr>
      </w:pPr>
    </w:p>
    <w:p w14:paraId="30EE2D95" w14:textId="77777777" w:rsidR="00383AA1" w:rsidRDefault="00383AA1" w:rsidP="00994A3D">
      <w:pPr>
        <w:spacing w:before="240" w:after="0"/>
        <w:rPr>
          <w:rFonts w:cs="Times New Roman"/>
        </w:rPr>
      </w:pPr>
    </w:p>
    <w:p w14:paraId="3C578000" w14:textId="77777777" w:rsidR="00383AA1" w:rsidRDefault="00383AA1" w:rsidP="00994A3D">
      <w:pPr>
        <w:spacing w:before="240" w:after="0"/>
        <w:rPr>
          <w:rFonts w:cs="Times New Roman"/>
        </w:rPr>
      </w:pPr>
    </w:p>
    <w:p w14:paraId="03D655CC" w14:textId="77777777" w:rsidR="00383AA1" w:rsidRDefault="00383AA1" w:rsidP="00994A3D">
      <w:pPr>
        <w:spacing w:before="240" w:after="0"/>
        <w:rPr>
          <w:rFonts w:cs="Times New Roman"/>
        </w:rPr>
      </w:pPr>
    </w:p>
    <w:p w14:paraId="50A625C3" w14:textId="77777777" w:rsidR="00383AA1" w:rsidRDefault="00383AA1" w:rsidP="00994A3D">
      <w:pPr>
        <w:spacing w:before="240" w:after="0"/>
        <w:rPr>
          <w:rFonts w:cs="Times New Roman"/>
        </w:rPr>
      </w:pPr>
    </w:p>
    <w:p w14:paraId="11037B97" w14:textId="77777777" w:rsidR="00383AA1" w:rsidRDefault="00383AA1" w:rsidP="00994A3D">
      <w:pPr>
        <w:spacing w:before="240" w:after="0"/>
        <w:rPr>
          <w:rFonts w:cs="Times New Roman"/>
        </w:rPr>
      </w:pPr>
    </w:p>
    <w:p w14:paraId="4DA909D9" w14:textId="77777777" w:rsidR="00383AA1" w:rsidRDefault="00383AA1" w:rsidP="00994A3D">
      <w:pPr>
        <w:spacing w:before="240" w:after="0"/>
        <w:rPr>
          <w:rFonts w:cs="Times New Roman"/>
        </w:rPr>
      </w:pPr>
    </w:p>
    <w:p w14:paraId="68EBBA4C" w14:textId="77777777" w:rsidR="00383AA1" w:rsidRDefault="00383AA1" w:rsidP="00994A3D">
      <w:pPr>
        <w:spacing w:before="240" w:after="0"/>
        <w:rPr>
          <w:rFonts w:cs="Times New Roman"/>
        </w:rPr>
      </w:pPr>
    </w:p>
    <w:p w14:paraId="3656E81A" w14:textId="77777777" w:rsidR="00383AA1" w:rsidRDefault="00383AA1" w:rsidP="00994A3D">
      <w:pPr>
        <w:spacing w:before="240" w:after="0"/>
        <w:rPr>
          <w:rFonts w:cs="Times New Roman"/>
        </w:rPr>
      </w:pPr>
    </w:p>
    <w:p w14:paraId="3F12F5E7" w14:textId="77777777" w:rsidR="00383AA1" w:rsidRDefault="00383AA1" w:rsidP="00994A3D">
      <w:pPr>
        <w:spacing w:before="240" w:after="0"/>
        <w:rPr>
          <w:rFonts w:cs="Times New Roman"/>
        </w:rPr>
      </w:pPr>
    </w:p>
    <w:p w14:paraId="55706B32" w14:textId="77777777" w:rsidR="00383AA1" w:rsidRDefault="00383AA1" w:rsidP="00994A3D">
      <w:pPr>
        <w:spacing w:before="240" w:after="0"/>
        <w:rPr>
          <w:rFonts w:cs="Times New Roman"/>
        </w:rPr>
      </w:pPr>
    </w:p>
    <w:p w14:paraId="7258B03C" w14:textId="77777777" w:rsidR="00383AA1" w:rsidRPr="00994A3D" w:rsidRDefault="00383AA1" w:rsidP="00994A3D">
      <w:pPr>
        <w:spacing w:before="240" w:after="0"/>
        <w:rPr>
          <w:rFonts w:cs="Times New Roman"/>
        </w:rPr>
      </w:pPr>
    </w:p>
    <w:p w14:paraId="4F0902E8" w14:textId="4578B29C" w:rsidR="00994A3D" w:rsidRDefault="00654E8F" w:rsidP="00CC4BCD">
      <w:pPr>
        <w:pStyle w:val="Titre1"/>
      </w:pPr>
      <w:r w:rsidRPr="00994A3D">
        <w:lastRenderedPageBreak/>
        <w:t>Supplementary Tables</w:t>
      </w:r>
    </w:p>
    <w:tbl>
      <w:tblPr>
        <w:tblW w:w="5365" w:type="pct"/>
        <w:tblInd w:w="-142" w:type="dxa"/>
        <w:tblLayout w:type="fixed"/>
        <w:tblLook w:val="04A0" w:firstRow="1" w:lastRow="0" w:firstColumn="1" w:lastColumn="0" w:noHBand="0" w:noVBand="1"/>
      </w:tblPr>
      <w:tblGrid>
        <w:gridCol w:w="5797"/>
        <w:gridCol w:w="1007"/>
        <w:gridCol w:w="992"/>
        <w:gridCol w:w="850"/>
        <w:gridCol w:w="995"/>
        <w:gridCol w:w="850"/>
      </w:tblGrid>
      <w:tr w:rsidR="00CC4BCD" w:rsidRPr="00807323" w14:paraId="2B0DBFA6" w14:textId="77777777" w:rsidTr="00CC4BCD">
        <w:trPr>
          <w:trHeight w:val="559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FFEBFB8" w14:textId="50CBC622" w:rsidR="00CC4BCD" w:rsidRPr="00807323" w:rsidRDefault="00CC4BCD" w:rsidP="00CC4BCD">
            <w:pPr>
              <w:spacing w:before="0" w:after="0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b/>
                <w:bCs/>
                <w:color w:val="000000"/>
                <w:lang w:eastAsia="en-CA"/>
              </w:rPr>
              <w:t>Table S</w:t>
            </w:r>
            <w:r w:rsidR="00C6194E">
              <w:rPr>
                <w:rFonts w:eastAsia="Times New Roman" w:cs="Times New Roman"/>
                <w:b/>
                <w:bCs/>
                <w:color w:val="000000"/>
                <w:lang w:eastAsia="en-CA"/>
              </w:rPr>
              <w:t>4</w:t>
            </w:r>
            <w:r w:rsidRPr="00807323">
              <w:rPr>
                <w:rFonts w:eastAsia="Times New Roman" w:cs="Times New Roman"/>
                <w:color w:val="000000"/>
                <w:lang w:eastAsia="en-CA"/>
              </w:rPr>
              <w:t xml:space="preserve">. KEGG pathways with significantly different numbers of sequence hits in the feces of pre- and post-weaned calves </w:t>
            </w:r>
          </w:p>
        </w:tc>
      </w:tr>
      <w:tr w:rsidR="00CC4BCD" w:rsidRPr="00807323" w14:paraId="448EB7EE" w14:textId="77777777" w:rsidTr="00CC4BCD">
        <w:trPr>
          <w:trHeight w:val="313"/>
        </w:trPr>
        <w:tc>
          <w:tcPr>
            <w:tcW w:w="27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7E19EC" w14:textId="77777777" w:rsidR="00CC4BCD" w:rsidRPr="00807323" w:rsidRDefault="00CC4BCD" w:rsidP="00CC4BCD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b/>
                <w:bCs/>
                <w:color w:val="000000"/>
                <w:lang w:eastAsia="en-CA"/>
              </w:rPr>
              <w:t>KEGG Pathway level 3 (Class</w:t>
            </w:r>
            <w:r w:rsidRPr="00807323">
              <w:rPr>
                <w:rFonts w:eastAsia="Times New Roman" w:cs="Times New Roman"/>
                <w:b/>
                <w:bCs/>
                <w:color w:val="000000"/>
                <w:vertAlign w:val="superscript"/>
                <w:lang w:eastAsia="en-CA"/>
              </w:rPr>
              <w:t>1</w:t>
            </w:r>
            <w:r w:rsidRPr="00807323">
              <w:rPr>
                <w:rFonts w:eastAsia="Times New Roman" w:cs="Times New Roman"/>
                <w:b/>
                <w:bCs/>
                <w:color w:val="000000"/>
                <w:lang w:eastAsia="en-CA"/>
              </w:rPr>
              <w:t>)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B54BAE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b/>
                <w:bCs/>
                <w:color w:val="000000"/>
                <w:lang w:eastAsia="en-CA"/>
              </w:rPr>
              <w:t>Pre-wean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24F6A1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b/>
                <w:bCs/>
                <w:color w:val="000000"/>
                <w:lang w:eastAsia="en-CA"/>
              </w:rPr>
              <w:t>Post-wean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163C9C" w14:textId="14DC4CAC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b/>
                <w:bCs/>
                <w:color w:val="000000"/>
                <w:lang w:eastAsia="en-CA"/>
              </w:rPr>
              <w:t>Log</w:t>
            </w:r>
            <w:r w:rsidRPr="00BA086B">
              <w:rPr>
                <w:rFonts w:eastAsia="Times New Roman" w:cs="Times New Roman"/>
                <w:b/>
                <w:bCs/>
                <w:color w:val="000000"/>
                <w:vertAlign w:val="subscript"/>
                <w:lang w:eastAsia="en-CA"/>
              </w:rPr>
              <w:t>2</w:t>
            </w:r>
            <w:r w:rsidR="00BA086B">
              <w:rPr>
                <w:rFonts w:eastAsia="Times New Roman" w:cs="Times New Roman"/>
                <w:b/>
                <w:bCs/>
                <w:color w:val="000000"/>
                <w:vertAlign w:val="subscript"/>
                <w:lang w:eastAsia="en-CA"/>
              </w:rPr>
              <w:t xml:space="preserve"> </w:t>
            </w:r>
            <w:r w:rsidRPr="00807323">
              <w:rPr>
                <w:rFonts w:eastAsia="Times New Roman" w:cs="Times New Roman"/>
                <w:b/>
                <w:bCs/>
                <w:color w:val="000000"/>
                <w:lang w:eastAsia="en-CA"/>
              </w:rPr>
              <w:t>FC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1FD009" w14:textId="28C47C2B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b/>
                <w:bCs/>
                <w:color w:val="000000"/>
                <w:lang w:eastAsia="en-CA"/>
              </w:rPr>
              <w:t>Log</w:t>
            </w:r>
            <w:r w:rsidRPr="00BA086B">
              <w:rPr>
                <w:rFonts w:eastAsia="Times New Roman" w:cs="Times New Roman"/>
                <w:b/>
                <w:bCs/>
                <w:color w:val="000000"/>
                <w:vertAlign w:val="subscript"/>
                <w:lang w:eastAsia="en-CA"/>
              </w:rPr>
              <w:t>2</w:t>
            </w:r>
            <w:r w:rsidR="00BA086B">
              <w:rPr>
                <w:rFonts w:eastAsia="Times New Roman" w:cs="Times New Roman"/>
                <w:b/>
                <w:bCs/>
                <w:color w:val="000000"/>
                <w:lang w:eastAsia="en-CA"/>
              </w:rPr>
              <w:t xml:space="preserve"> </w:t>
            </w:r>
            <w:r w:rsidRPr="00807323">
              <w:rPr>
                <w:rFonts w:eastAsia="Times New Roman" w:cs="Times New Roman"/>
                <w:b/>
                <w:bCs/>
                <w:color w:val="000000"/>
                <w:lang w:eastAsia="en-CA"/>
              </w:rPr>
              <w:t>SE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7CDF49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b/>
                <w:bCs/>
                <w:color w:val="000000"/>
                <w:lang w:eastAsia="en-CA"/>
              </w:rPr>
              <w:t xml:space="preserve">P-value </w:t>
            </w:r>
          </w:p>
        </w:tc>
      </w:tr>
      <w:tr w:rsidR="00CC4BCD" w:rsidRPr="00807323" w14:paraId="198339F3" w14:textId="77777777" w:rsidTr="00CC4BCD">
        <w:trPr>
          <w:trHeight w:val="272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2F915" w14:textId="77777777" w:rsidR="00CC4BCD" w:rsidRPr="00807323" w:rsidRDefault="00CC4BCD" w:rsidP="00CC4BCD">
            <w:pPr>
              <w:spacing w:before="0" w:after="0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Bacterial chemotaxis (C)</w:t>
            </w:r>
            <w:bookmarkStart w:id="0" w:name="_GoBack"/>
            <w:bookmarkEnd w:id="0"/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A6960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0.27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98468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0.37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95F47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0.46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8E3EF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0.096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D2A0E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0.000</w:t>
            </w:r>
          </w:p>
        </w:tc>
      </w:tr>
      <w:tr w:rsidR="00CC4BCD" w:rsidRPr="00807323" w14:paraId="5C2FBDA0" w14:textId="77777777" w:rsidTr="00CC4BCD">
        <w:trPr>
          <w:trHeight w:val="272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2D11A" w14:textId="77777777" w:rsidR="00CC4BCD" w:rsidRPr="00807323" w:rsidRDefault="00CC4BCD" w:rsidP="00CC4BCD">
            <w:pPr>
              <w:spacing w:before="0" w:after="0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 xml:space="preserve">Bacterial motility proteins (C) 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CCAA2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0.37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669D0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0.69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63CE9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0.91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B834B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0.142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8CD7B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0.000</w:t>
            </w:r>
          </w:p>
        </w:tc>
      </w:tr>
      <w:tr w:rsidR="00CC4BCD" w:rsidRPr="00807323" w14:paraId="20644766" w14:textId="77777777" w:rsidTr="00CC4BCD">
        <w:trPr>
          <w:trHeight w:val="272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A8A14" w14:textId="77777777" w:rsidR="00CC4BCD" w:rsidRPr="00807323" w:rsidRDefault="00CC4BCD" w:rsidP="00CC4BCD">
            <w:pPr>
              <w:spacing w:before="0" w:after="0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 xml:space="preserve">Cytoskeleton proteins  (C) 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FEAC6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0.40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E68AD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0.37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277E9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-0.13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EEEED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0.030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0C64D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0.000</w:t>
            </w:r>
          </w:p>
        </w:tc>
      </w:tr>
      <w:tr w:rsidR="00CC4BCD" w:rsidRPr="00807323" w14:paraId="6DEA0F06" w14:textId="77777777" w:rsidTr="00CC4BCD">
        <w:trPr>
          <w:trHeight w:val="272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3DC36" w14:textId="77777777" w:rsidR="00CC4BCD" w:rsidRPr="00807323" w:rsidRDefault="00CC4BCD" w:rsidP="00CC4BCD">
            <w:pPr>
              <w:spacing w:before="0" w:after="0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 xml:space="preserve">Flagellar assembly  (C) 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3DA63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0.12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DC87B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0.27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0D938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1.17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A1E93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0.177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3B02A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0.000</w:t>
            </w:r>
          </w:p>
        </w:tc>
      </w:tr>
      <w:tr w:rsidR="00CC4BCD" w:rsidRPr="00807323" w14:paraId="30972B98" w14:textId="77777777" w:rsidTr="00CC4BCD">
        <w:trPr>
          <w:trHeight w:val="272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F5C3B" w14:textId="77777777" w:rsidR="00CC4BCD" w:rsidRPr="00807323" w:rsidRDefault="00CC4BCD" w:rsidP="00CC4BCD">
            <w:pPr>
              <w:spacing w:before="0" w:after="0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 xml:space="preserve">Peroxisome (C) 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2116F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0.17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3AC89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0.19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EDC1C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0.17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EFDEE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0.052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0728C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0.013</w:t>
            </w:r>
          </w:p>
        </w:tc>
      </w:tr>
      <w:tr w:rsidR="00CC4BCD" w:rsidRPr="00807323" w14:paraId="42944FB3" w14:textId="77777777" w:rsidTr="00CC4BCD">
        <w:trPr>
          <w:trHeight w:val="272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02BAE" w14:textId="77777777" w:rsidR="00CC4BCD" w:rsidRPr="00807323" w:rsidRDefault="00CC4BCD" w:rsidP="00CC4BCD">
            <w:pPr>
              <w:spacing w:before="0" w:after="0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 xml:space="preserve">ABC transporters (E) 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8744D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3.31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26964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3.00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1FCBF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-0.17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9CF93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0.055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D3056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0.025</w:t>
            </w:r>
          </w:p>
        </w:tc>
      </w:tr>
      <w:tr w:rsidR="00CC4BCD" w:rsidRPr="00807323" w14:paraId="3F6D01B0" w14:textId="77777777" w:rsidTr="00CC4BCD">
        <w:trPr>
          <w:trHeight w:val="272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254A0" w14:textId="77777777" w:rsidR="00CC4BCD" w:rsidRPr="00807323" w:rsidRDefault="00CC4BCD" w:rsidP="00CC4BCD">
            <w:pPr>
              <w:spacing w:before="0" w:after="0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 xml:space="preserve">Secretion system (E) 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56CB9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0.95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8AC94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1.07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18C86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0.14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8B3BD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0.036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4494E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0.001</w:t>
            </w:r>
          </w:p>
        </w:tc>
      </w:tr>
      <w:tr w:rsidR="00CC4BCD" w:rsidRPr="00807323" w14:paraId="3A0BB8F1" w14:textId="77777777" w:rsidTr="00CC4BCD">
        <w:trPr>
          <w:trHeight w:val="272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69A4C" w14:textId="77777777" w:rsidR="00CC4BCD" w:rsidRPr="00807323" w:rsidRDefault="00CC4BCD" w:rsidP="00CC4BCD">
            <w:pPr>
              <w:spacing w:before="0" w:after="0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 xml:space="preserve">Transporters (E) 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A3BE3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6.92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84AFC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6.12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15F04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-0.21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70282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0.056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7F7D7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0.005</w:t>
            </w:r>
          </w:p>
        </w:tc>
      </w:tr>
      <w:tr w:rsidR="00CC4BCD" w:rsidRPr="00807323" w14:paraId="53509793" w14:textId="77777777" w:rsidTr="00CC4BCD">
        <w:trPr>
          <w:trHeight w:val="272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2CB1E" w14:textId="77777777" w:rsidR="00CC4BCD" w:rsidRPr="00807323" w:rsidRDefault="00CC4BCD" w:rsidP="00CC4BCD">
            <w:pPr>
              <w:spacing w:before="0" w:after="0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 xml:space="preserve">RNA degradation (G) 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7285F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0.48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4A2B2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0.50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26CDF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0.05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75132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0.016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2CF1F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0.023</w:t>
            </w:r>
          </w:p>
        </w:tc>
      </w:tr>
      <w:tr w:rsidR="00CC4BCD" w:rsidRPr="00807323" w14:paraId="701E1AA6" w14:textId="77777777" w:rsidTr="00CC4BCD">
        <w:trPr>
          <w:trHeight w:val="272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3CEE6" w14:textId="77777777" w:rsidR="00CC4BCD" w:rsidRPr="00807323" w:rsidRDefault="00CC4BCD" w:rsidP="00CC4BCD">
            <w:pPr>
              <w:spacing w:before="0" w:after="0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 xml:space="preserve">Sulfur relay system (G) 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527FE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0.26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C1E53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0.23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45B4D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-0.21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F6A45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0.035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CB5FA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0.000</w:t>
            </w:r>
          </w:p>
        </w:tc>
      </w:tr>
      <w:tr w:rsidR="00CC4BCD" w:rsidRPr="00807323" w14:paraId="1A7542FF" w14:textId="77777777" w:rsidTr="00CC4BCD">
        <w:trPr>
          <w:trHeight w:val="272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1429F" w14:textId="77777777" w:rsidR="00CC4BCD" w:rsidRPr="00807323" w:rsidRDefault="00CC4BCD" w:rsidP="00CC4BCD">
            <w:pPr>
              <w:spacing w:before="0" w:after="0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 xml:space="preserve">Base excision repair (G) 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5B264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0.44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97DFE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0.44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3670B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-0.05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4EEE2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0.019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D1E6E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0.023</w:t>
            </w:r>
          </w:p>
        </w:tc>
      </w:tr>
      <w:tr w:rsidR="00CC4BCD" w:rsidRPr="00807323" w14:paraId="1468F096" w14:textId="77777777" w:rsidTr="00CC4BCD">
        <w:trPr>
          <w:trHeight w:val="272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7ECBB" w14:textId="77777777" w:rsidR="00CC4BCD" w:rsidRPr="00807323" w:rsidRDefault="00CC4BCD" w:rsidP="00CC4BCD">
            <w:pPr>
              <w:spacing w:before="0" w:after="0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 xml:space="preserve">Transcription factors (G) 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18F56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1.70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4A213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1.50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A5F7B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-0.21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DF4CF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0.048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57E3F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0.000</w:t>
            </w:r>
          </w:p>
        </w:tc>
      </w:tr>
      <w:tr w:rsidR="00CC4BCD" w:rsidRPr="00807323" w14:paraId="50732AA7" w14:textId="77777777" w:rsidTr="00CC4BCD">
        <w:trPr>
          <w:trHeight w:val="272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258BA" w14:textId="77777777" w:rsidR="00CC4BCD" w:rsidRPr="00807323" w:rsidRDefault="00CC4BCD" w:rsidP="00CC4BCD">
            <w:pPr>
              <w:spacing w:before="0" w:after="0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 xml:space="preserve">RNA transport (G) 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28DD2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0.16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7783F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0.14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CE340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-0.20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6EA57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0.055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8C826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0.001</w:t>
            </w:r>
          </w:p>
        </w:tc>
      </w:tr>
      <w:tr w:rsidR="00CC4BCD" w:rsidRPr="00807323" w14:paraId="171B1DB1" w14:textId="77777777" w:rsidTr="00CC4BCD">
        <w:trPr>
          <w:trHeight w:val="272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82221" w14:textId="77777777" w:rsidR="00CC4BCD" w:rsidRPr="00807323" w:rsidRDefault="00CC4BCD" w:rsidP="00CC4BCD">
            <w:pPr>
              <w:spacing w:before="0" w:after="0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 xml:space="preserve">Translation factors (G) 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2478C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0.56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F8D91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0.59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6C6FF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0.05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CFDE0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0.015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46107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0.005</w:t>
            </w:r>
          </w:p>
        </w:tc>
      </w:tr>
      <w:tr w:rsidR="00CC4BCD" w:rsidRPr="00807323" w14:paraId="396DFC4A" w14:textId="77777777" w:rsidTr="00CC4BCD">
        <w:trPr>
          <w:trHeight w:val="272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EC21B" w14:textId="77777777" w:rsidR="00CC4BCD" w:rsidRPr="00807323" w:rsidRDefault="00CC4BCD" w:rsidP="00CC4BCD">
            <w:pPr>
              <w:spacing w:before="0" w:after="0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Alanine, aspartate and glutamate metabolism (M)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93F22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1.17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7AD1B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1.14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8AFAA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-0.07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7D1D8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0.016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A1113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0.000</w:t>
            </w:r>
          </w:p>
        </w:tc>
      </w:tr>
      <w:tr w:rsidR="00CC4BCD" w:rsidRPr="00807323" w14:paraId="7B5385B1" w14:textId="77777777" w:rsidTr="00CC4BCD">
        <w:trPr>
          <w:trHeight w:val="272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47C6C" w14:textId="77777777" w:rsidR="00CC4BCD" w:rsidRPr="00807323" w:rsidRDefault="00CC4BCD" w:rsidP="00CC4BCD">
            <w:pPr>
              <w:spacing w:before="0" w:after="0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Arginine and proline metabolism (M)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61765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1.28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C6792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1.23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DF267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-0.09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93342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0.020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03CA6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0.000</w:t>
            </w:r>
          </w:p>
        </w:tc>
      </w:tr>
      <w:tr w:rsidR="00CC4BCD" w:rsidRPr="00807323" w14:paraId="7B518BE6" w14:textId="77777777" w:rsidTr="00CC4BCD">
        <w:trPr>
          <w:trHeight w:val="272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CCBE3" w14:textId="77777777" w:rsidR="00CC4BCD" w:rsidRPr="00807323" w:rsidRDefault="00CC4BCD" w:rsidP="00CC4BCD">
            <w:pPr>
              <w:spacing w:before="0" w:after="0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Glycine, serine and threonine metabolism (M)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6B596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0.85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0E11B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0.84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8A9B2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-0.05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2BFD2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0.013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5B0EE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0.005</w:t>
            </w:r>
          </w:p>
        </w:tc>
      </w:tr>
      <w:tr w:rsidR="00CC4BCD" w:rsidRPr="00807323" w14:paraId="2F36B2A8" w14:textId="77777777" w:rsidTr="00CC4BCD">
        <w:trPr>
          <w:trHeight w:val="272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0F6E9" w14:textId="77777777" w:rsidR="00CC4BCD" w:rsidRPr="00807323" w:rsidRDefault="00CC4BCD" w:rsidP="00CC4BCD">
            <w:pPr>
              <w:spacing w:before="0" w:after="0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Lysine biosynthesis (M)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D01F7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0.91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138D9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0.85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EBEB1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-0.14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64852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0.026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13838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0.000</w:t>
            </w:r>
          </w:p>
        </w:tc>
      </w:tr>
      <w:tr w:rsidR="00CC4BCD" w:rsidRPr="00807323" w14:paraId="1B87AF0B" w14:textId="77777777" w:rsidTr="00CC4BCD">
        <w:trPr>
          <w:trHeight w:val="272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0A99A" w14:textId="77777777" w:rsidR="00CC4BCD" w:rsidRPr="00807323" w:rsidRDefault="00CC4BCD" w:rsidP="00CC4BCD">
            <w:pPr>
              <w:spacing w:before="0" w:after="0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Phenylalanine, tyrosine and tryptophan biosynthesis (M)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7593A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0.90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6EF92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0.87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1844A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-0.08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CD2F7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0.023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61D87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0.003</w:t>
            </w:r>
          </w:p>
        </w:tc>
      </w:tr>
      <w:tr w:rsidR="00CC4BCD" w:rsidRPr="00807323" w14:paraId="2F64284D" w14:textId="77777777" w:rsidTr="00CC4BCD">
        <w:trPr>
          <w:trHeight w:val="272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2FB28" w14:textId="77777777" w:rsidR="00CC4BCD" w:rsidRPr="00807323" w:rsidRDefault="00CC4BCD" w:rsidP="00CC4BCD">
            <w:pPr>
              <w:spacing w:before="0" w:after="0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Tryptophan metabolism (M)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A1647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0.11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59F72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0.13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2C9C7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0.17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3D0C0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0.041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C4086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0.001</w:t>
            </w:r>
          </w:p>
        </w:tc>
      </w:tr>
      <w:tr w:rsidR="00CC4BCD" w:rsidRPr="00807323" w14:paraId="60EDF8B2" w14:textId="77777777" w:rsidTr="00CC4BCD">
        <w:trPr>
          <w:trHeight w:val="272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AE0B9" w14:textId="77777777" w:rsidR="00CC4BCD" w:rsidRPr="00807323" w:rsidRDefault="00CC4BCD" w:rsidP="00CC4BCD">
            <w:pPr>
              <w:spacing w:before="0" w:after="0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Tyrosine metabolism (M)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BEF61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0.33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B0B5F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0.33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FF8A8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-0.08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300E6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0.025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65669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0.010</w:t>
            </w:r>
          </w:p>
        </w:tc>
      </w:tr>
      <w:tr w:rsidR="00CC4BCD" w:rsidRPr="00807323" w14:paraId="32F3118E" w14:textId="77777777" w:rsidTr="00CC4BCD">
        <w:trPr>
          <w:trHeight w:val="272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ABCED" w14:textId="77777777" w:rsidR="00CC4BCD" w:rsidRPr="00807323" w:rsidRDefault="00CC4BCD" w:rsidP="00CC4BCD">
            <w:pPr>
              <w:spacing w:before="0" w:after="0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Valine, leucine and isoleucine biosynthesis (M)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E9808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0.79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B2CC5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0.75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14E71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-0.10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B2CD3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0.028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38A72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0.001</w:t>
            </w:r>
          </w:p>
        </w:tc>
      </w:tr>
      <w:tr w:rsidR="00CC4BCD" w:rsidRPr="00807323" w14:paraId="3FF81A2C" w14:textId="77777777" w:rsidTr="00CC4BCD">
        <w:trPr>
          <w:trHeight w:val="272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53BC5" w14:textId="77777777" w:rsidR="00CC4BCD" w:rsidRPr="00807323" w:rsidRDefault="00CC4BCD" w:rsidP="00CC4BCD">
            <w:pPr>
              <w:spacing w:before="0" w:after="0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Valine, leucine and isoleucine degradation (M)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2BD79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0.17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B9AAF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0.20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9E93D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0.16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5B5CE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0.040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C885C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0.004</w:t>
            </w:r>
          </w:p>
        </w:tc>
      </w:tr>
      <w:tr w:rsidR="00CC4BCD" w:rsidRPr="00807323" w14:paraId="5A723299" w14:textId="77777777" w:rsidTr="00CC4BCD">
        <w:trPr>
          <w:trHeight w:val="272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0E147" w14:textId="77777777" w:rsidR="00CC4BCD" w:rsidRPr="00807323" w:rsidRDefault="00CC4BCD" w:rsidP="00CC4BCD">
            <w:pPr>
              <w:spacing w:before="0" w:after="0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Butanoate metabolism (M)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F2BB9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0.57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D2442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0.61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4DFD4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0.06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B986A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0.023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2F086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0.033</w:t>
            </w:r>
          </w:p>
        </w:tc>
      </w:tr>
      <w:tr w:rsidR="00CC4BCD" w:rsidRPr="00807323" w14:paraId="20A0C0B6" w14:textId="77777777" w:rsidTr="00CC4BCD">
        <w:trPr>
          <w:trHeight w:val="272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C0354" w14:textId="77777777" w:rsidR="00CC4BCD" w:rsidRPr="00807323" w:rsidRDefault="00CC4BCD" w:rsidP="00CC4BCD">
            <w:pPr>
              <w:spacing w:before="0" w:after="0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C5-Branched dibasic acid metabolism (M)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88EFF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0.33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2B28B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0.31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8332B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-0.12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FED10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0.040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63CA0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0.007</w:t>
            </w:r>
          </w:p>
        </w:tc>
      </w:tr>
      <w:tr w:rsidR="00CC4BCD" w:rsidRPr="00807323" w14:paraId="48090544" w14:textId="77777777" w:rsidTr="00CC4BCD">
        <w:trPr>
          <w:trHeight w:val="272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DBFE3" w14:textId="77777777" w:rsidR="00CC4BCD" w:rsidRPr="00CC4BCD" w:rsidRDefault="00CC4BCD" w:rsidP="00CC4BCD">
            <w:pPr>
              <w:spacing w:before="0" w:after="0"/>
              <w:rPr>
                <w:rFonts w:eastAsia="Times New Roman" w:cs="Times New Roman"/>
                <w:color w:val="000000"/>
                <w:lang w:val="fr-FR" w:eastAsia="en-CA"/>
              </w:rPr>
            </w:pPr>
            <w:r w:rsidRPr="00CC4BCD">
              <w:rPr>
                <w:rFonts w:eastAsia="Times New Roman" w:cs="Times New Roman"/>
                <w:color w:val="000000"/>
                <w:lang w:val="fr-FR" w:eastAsia="en-CA"/>
              </w:rPr>
              <w:t>Citrate cycle (TCA cycle) (M)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74306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0.56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33C0A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0.65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2ECAD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0.18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E86A9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0.041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0C4C1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0.006</w:t>
            </w:r>
          </w:p>
        </w:tc>
      </w:tr>
      <w:tr w:rsidR="00CC4BCD" w:rsidRPr="00807323" w14:paraId="5C0DF9CF" w14:textId="77777777" w:rsidTr="00CC4BCD">
        <w:trPr>
          <w:trHeight w:val="272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BE3C9" w14:textId="77777777" w:rsidR="00CC4BCD" w:rsidRPr="00807323" w:rsidRDefault="00CC4BCD" w:rsidP="00CC4BCD">
            <w:pPr>
              <w:spacing w:before="0" w:after="0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Fructose and mannose metabolism (M)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E66F1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1.12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00BFC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1.03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8939F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-0.17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402C5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0.037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B0865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0.000</w:t>
            </w:r>
          </w:p>
        </w:tc>
      </w:tr>
      <w:tr w:rsidR="00CC4BCD" w:rsidRPr="00807323" w14:paraId="01FDBACD" w14:textId="77777777" w:rsidTr="00CC4BCD">
        <w:trPr>
          <w:trHeight w:val="272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5625A" w14:textId="77777777" w:rsidR="00CC4BCD" w:rsidRPr="00807323" w:rsidRDefault="00CC4BCD" w:rsidP="00CC4BCD">
            <w:pPr>
              <w:spacing w:before="0" w:after="0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Galactose metabolism (M)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ADC9A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0.84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DEBD7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0.80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D8686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-0.12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EA056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0.029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A0565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0.001</w:t>
            </w:r>
          </w:p>
        </w:tc>
      </w:tr>
      <w:tr w:rsidR="00CC4BCD" w:rsidRPr="00807323" w14:paraId="07C26912" w14:textId="77777777" w:rsidTr="00CC4BCD">
        <w:trPr>
          <w:trHeight w:val="272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40C68" w14:textId="77777777" w:rsidR="00CC4BCD" w:rsidRPr="00807323" w:rsidRDefault="00CC4BCD" w:rsidP="00CC4BCD">
            <w:pPr>
              <w:spacing w:before="0" w:after="0"/>
              <w:rPr>
                <w:rFonts w:eastAsia="Times New Roman" w:cs="Times New Roman"/>
                <w:color w:val="000000"/>
                <w:lang w:eastAsia="en-CA"/>
              </w:rPr>
            </w:pPr>
            <w:proofErr w:type="spellStart"/>
            <w:r w:rsidRPr="00807323">
              <w:rPr>
                <w:rFonts w:eastAsia="Times New Roman" w:cs="Times New Roman"/>
                <w:color w:val="000000"/>
                <w:lang w:eastAsia="en-CA"/>
              </w:rPr>
              <w:t>Glyoxylate</w:t>
            </w:r>
            <w:proofErr w:type="spellEnd"/>
            <w:r w:rsidRPr="00807323">
              <w:rPr>
                <w:rFonts w:eastAsia="Times New Roman" w:cs="Times New Roman"/>
                <w:color w:val="000000"/>
                <w:lang w:eastAsia="en-CA"/>
              </w:rPr>
              <w:t xml:space="preserve"> and </w:t>
            </w:r>
            <w:proofErr w:type="spellStart"/>
            <w:r w:rsidRPr="00807323">
              <w:rPr>
                <w:rFonts w:eastAsia="Times New Roman" w:cs="Times New Roman"/>
                <w:color w:val="000000"/>
                <w:lang w:eastAsia="en-CA"/>
              </w:rPr>
              <w:t>dicarboxylate</w:t>
            </w:r>
            <w:proofErr w:type="spellEnd"/>
            <w:r w:rsidRPr="00807323">
              <w:rPr>
                <w:rFonts w:eastAsia="Times New Roman" w:cs="Times New Roman"/>
                <w:color w:val="000000"/>
                <w:lang w:eastAsia="en-CA"/>
              </w:rPr>
              <w:t xml:space="preserve"> metabolism (M)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CEBFF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0.52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64392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0.50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AF8C8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-0.10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6C1BC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0.019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32229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0.000</w:t>
            </w:r>
          </w:p>
        </w:tc>
      </w:tr>
      <w:tr w:rsidR="00CC4BCD" w:rsidRPr="00807323" w14:paraId="5A23F297" w14:textId="77777777" w:rsidTr="00CC4BCD">
        <w:trPr>
          <w:trHeight w:val="272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599DA" w14:textId="77777777" w:rsidR="00CC4BCD" w:rsidRPr="00807323" w:rsidRDefault="00CC4BCD" w:rsidP="00CC4BCD">
            <w:pPr>
              <w:spacing w:before="0" w:after="0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Inositol phosphate metabolism (M)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C1085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0.10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28D5F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0.10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61AD3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-0.10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FFC06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0.041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46E2F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0.043</w:t>
            </w:r>
          </w:p>
        </w:tc>
      </w:tr>
      <w:tr w:rsidR="00CC4BCD" w:rsidRPr="00807323" w14:paraId="65C8CC4D" w14:textId="77777777" w:rsidTr="00CC4BCD">
        <w:trPr>
          <w:trHeight w:val="272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E6BD0" w14:textId="77777777" w:rsidR="00CC4BCD" w:rsidRPr="00807323" w:rsidRDefault="00CC4BCD" w:rsidP="00CC4BCD">
            <w:pPr>
              <w:spacing w:before="0" w:after="0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 xml:space="preserve">Pentose and </w:t>
            </w:r>
            <w:proofErr w:type="spellStart"/>
            <w:r w:rsidRPr="00807323">
              <w:rPr>
                <w:rFonts w:eastAsia="Times New Roman" w:cs="Times New Roman"/>
                <w:color w:val="000000"/>
                <w:lang w:eastAsia="en-CA"/>
              </w:rPr>
              <w:t>glucuronate</w:t>
            </w:r>
            <w:proofErr w:type="spellEnd"/>
            <w:r w:rsidRPr="00807323">
              <w:rPr>
                <w:rFonts w:eastAsia="Times New Roman" w:cs="Times New Roman"/>
                <w:color w:val="000000"/>
                <w:lang w:eastAsia="en-CA"/>
              </w:rPr>
              <w:t xml:space="preserve"> interconversions (M)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AE60D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0.57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8523F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0.53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80658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-0.12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80E13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0.034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0B9E8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0.003</w:t>
            </w:r>
          </w:p>
        </w:tc>
      </w:tr>
      <w:tr w:rsidR="00CC4BCD" w:rsidRPr="00807323" w14:paraId="0B3C047A" w14:textId="77777777" w:rsidTr="00CC4BCD">
        <w:trPr>
          <w:trHeight w:val="272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289B3" w14:textId="77777777" w:rsidR="00CC4BCD" w:rsidRPr="00807323" w:rsidRDefault="00CC4BCD" w:rsidP="00CC4BCD">
            <w:pPr>
              <w:spacing w:before="0" w:after="0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Pentose phosphate pathway (M)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98F29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0.95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610C2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0.90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D9582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-0.12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D4417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0.031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A091A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0.004</w:t>
            </w:r>
          </w:p>
        </w:tc>
      </w:tr>
      <w:tr w:rsidR="00CC4BCD" w:rsidRPr="00807323" w14:paraId="4D1248AA" w14:textId="77777777" w:rsidTr="00CC4BCD">
        <w:trPr>
          <w:trHeight w:val="272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465D5" w14:textId="77777777" w:rsidR="00CC4BCD" w:rsidRPr="00807323" w:rsidRDefault="00CC4BCD" w:rsidP="00CC4BCD">
            <w:pPr>
              <w:spacing w:before="0" w:after="0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Starch and sucrose metabolism (M)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367FC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1.10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8EC96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1.05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91F9E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-0.10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EC43D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0.026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B622D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0.005</w:t>
            </w:r>
          </w:p>
        </w:tc>
      </w:tr>
      <w:tr w:rsidR="00CC4BCD" w:rsidRPr="00807323" w14:paraId="035E806F" w14:textId="77777777" w:rsidTr="00CC4BCD">
        <w:trPr>
          <w:trHeight w:val="272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A8663" w14:textId="77777777" w:rsidR="00CC4BCD" w:rsidRPr="00807323" w:rsidRDefault="00CC4BCD" w:rsidP="00CC4BCD">
            <w:pPr>
              <w:spacing w:before="0" w:after="0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Methane metabolism (M)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25BA1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1.42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21D41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1.34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94ACA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-0.11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6EABE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0.025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8602D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0.000</w:t>
            </w:r>
          </w:p>
        </w:tc>
      </w:tr>
      <w:tr w:rsidR="00CC4BCD" w:rsidRPr="00807323" w14:paraId="3EC990C7" w14:textId="77777777" w:rsidTr="00CC4BCD">
        <w:trPr>
          <w:trHeight w:val="272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1CCE2" w14:textId="77777777" w:rsidR="00CC4BCD" w:rsidRPr="00807323" w:rsidRDefault="00CC4BCD" w:rsidP="00CC4BCD">
            <w:pPr>
              <w:spacing w:before="0" w:after="0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Photosynthesis (M)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DDA89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0.42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58AD7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0.40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C4879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-0.10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53939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0.034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135CB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0.012</w:t>
            </w:r>
          </w:p>
        </w:tc>
      </w:tr>
      <w:tr w:rsidR="00CC4BCD" w:rsidRPr="00807323" w14:paraId="62545F41" w14:textId="77777777" w:rsidTr="00CC4BCD">
        <w:trPr>
          <w:trHeight w:val="272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3E893" w14:textId="77777777" w:rsidR="00CC4BCD" w:rsidRPr="00807323" w:rsidRDefault="00CC4BCD" w:rsidP="00CC4BCD">
            <w:pPr>
              <w:spacing w:before="0" w:after="0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Photosynthesis proteins  (M)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E37C7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0.42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EA81B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0.40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3F358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-0.10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B4127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0.034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F21E6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0.011</w:t>
            </w:r>
          </w:p>
        </w:tc>
      </w:tr>
      <w:tr w:rsidR="00CC4BCD" w:rsidRPr="00807323" w14:paraId="613531CE" w14:textId="77777777" w:rsidTr="00CC4BCD">
        <w:trPr>
          <w:trHeight w:val="272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72444" w14:textId="77777777" w:rsidR="00CC4BCD" w:rsidRPr="00807323" w:rsidRDefault="00CC4BCD" w:rsidP="00CC4BCD">
            <w:pPr>
              <w:spacing w:before="0" w:after="0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Protein kinases (M)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734DF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0.29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425A2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0.26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46A6E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-0.19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3C8BD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0.039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8DF23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0.000</w:t>
            </w:r>
          </w:p>
        </w:tc>
      </w:tr>
      <w:tr w:rsidR="00CC4BCD" w:rsidRPr="00807323" w14:paraId="50FBE037" w14:textId="77777777" w:rsidTr="00CC4BCD">
        <w:trPr>
          <w:trHeight w:val="272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4A1D9" w14:textId="77777777" w:rsidR="00CC4BCD" w:rsidRPr="00807323" w:rsidRDefault="00CC4BCD" w:rsidP="00CC4BCD">
            <w:pPr>
              <w:spacing w:before="0" w:after="0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Lipopolysaccharide biosynthesis (M)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1DEE5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0.16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0C198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0.24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FCC39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0.54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A5EAE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0.156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F06FD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0.018</w:t>
            </w:r>
          </w:p>
        </w:tc>
      </w:tr>
      <w:tr w:rsidR="00CC4BCD" w:rsidRPr="00807323" w14:paraId="30279C0B" w14:textId="77777777" w:rsidTr="00CC4BCD">
        <w:trPr>
          <w:trHeight w:val="272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582AF" w14:textId="77777777" w:rsidR="00CC4BCD" w:rsidRPr="00807323" w:rsidRDefault="00CC4BCD" w:rsidP="00CC4BCD">
            <w:pPr>
              <w:spacing w:before="0" w:after="0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Fatty acid biosynthesis (M)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35236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0.50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5A4E6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0.48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4101B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-0.07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A9BB9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0.020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4DFB9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0.002</w:t>
            </w:r>
          </w:p>
        </w:tc>
      </w:tr>
      <w:tr w:rsidR="00CC4BCD" w:rsidRPr="00807323" w14:paraId="7204119B" w14:textId="77777777" w:rsidTr="00CC4BCD">
        <w:trPr>
          <w:trHeight w:val="272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A11AF" w14:textId="77777777" w:rsidR="00CC4BCD" w:rsidRPr="00807323" w:rsidRDefault="00CC4BCD" w:rsidP="00CC4BCD">
            <w:pPr>
              <w:spacing w:before="0" w:after="0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Linoleic acid metabolism (M)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54F8E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0.09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99A21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0.08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ACFE2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-0.21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60086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0.036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ECBFB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0.000</w:t>
            </w:r>
          </w:p>
        </w:tc>
      </w:tr>
      <w:tr w:rsidR="00CC4BCD" w:rsidRPr="00807323" w14:paraId="7A322D44" w14:textId="77777777" w:rsidTr="00CC4BCD">
        <w:trPr>
          <w:trHeight w:val="272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454B5" w14:textId="77777777" w:rsidR="00CC4BCD" w:rsidRPr="00807323" w:rsidRDefault="00CC4BCD" w:rsidP="00CC4BCD">
            <w:pPr>
              <w:spacing w:before="0" w:after="0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Lipid biosynthesis proteins (M)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25EBA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0.56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8B72C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0.59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7F644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0.04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F5C07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0.015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A63C3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0.018</w:t>
            </w:r>
          </w:p>
        </w:tc>
      </w:tr>
      <w:tr w:rsidR="00CC4BCD" w:rsidRPr="00807323" w14:paraId="1E70EFA2" w14:textId="77777777" w:rsidTr="00CC4BCD">
        <w:trPr>
          <w:trHeight w:val="272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F8C73" w14:textId="77777777" w:rsidR="00CC4BCD" w:rsidRPr="00807323" w:rsidRDefault="00CC4BCD" w:rsidP="00CC4BCD">
            <w:pPr>
              <w:spacing w:before="0" w:after="0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lastRenderedPageBreak/>
              <w:t>One carbon pool by folate (M)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C16A1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0.62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D0C43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0.68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C1DDD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0.10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2719D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0.016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D7511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0.000</w:t>
            </w:r>
          </w:p>
        </w:tc>
      </w:tr>
      <w:tr w:rsidR="00CC4BCD" w:rsidRPr="00807323" w14:paraId="0E880AE5" w14:textId="77777777" w:rsidTr="00CC4BCD">
        <w:trPr>
          <w:trHeight w:val="272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5E740" w14:textId="77777777" w:rsidR="00CC4BCD" w:rsidRPr="00807323" w:rsidRDefault="00CC4BCD" w:rsidP="00CC4BCD">
            <w:pPr>
              <w:spacing w:before="0" w:after="0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Porphyrin and chlorophyll metabolism (M)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57472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1.02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0E5FF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0.80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44466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-0.37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0D1F4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0.061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32966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0.000</w:t>
            </w:r>
          </w:p>
        </w:tc>
      </w:tr>
      <w:tr w:rsidR="00CC4BCD" w:rsidRPr="00807323" w14:paraId="5F7B831D" w14:textId="77777777" w:rsidTr="00CC4BCD">
        <w:trPr>
          <w:trHeight w:val="272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6A8B1" w14:textId="77777777" w:rsidR="00CC4BCD" w:rsidRPr="00807323" w:rsidRDefault="00CC4BCD" w:rsidP="00CC4BCD">
            <w:pPr>
              <w:spacing w:before="0" w:after="0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Thiamine metabolism (M)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25C4D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0.53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BD32F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0.51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18A6B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-0.08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7E445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0.021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CE3C9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0.001</w:t>
            </w:r>
          </w:p>
        </w:tc>
      </w:tr>
      <w:tr w:rsidR="00CC4BCD" w:rsidRPr="00807323" w14:paraId="4B54B7A3" w14:textId="77777777" w:rsidTr="00CC4BCD">
        <w:trPr>
          <w:trHeight w:val="272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1DB5C" w14:textId="77777777" w:rsidR="00CC4BCD" w:rsidRPr="00807323" w:rsidRDefault="00CC4BCD" w:rsidP="00CC4BCD">
            <w:pPr>
              <w:spacing w:before="0" w:after="0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Vitamin B6 metabolism (M)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91A82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0.19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ACF01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0.21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45B23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0.12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93EA1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0.030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49C80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0.001</w:t>
            </w:r>
          </w:p>
        </w:tc>
      </w:tr>
      <w:tr w:rsidR="00CC4BCD" w:rsidRPr="00807323" w14:paraId="2CBB8A3C" w14:textId="77777777" w:rsidTr="00CC4BCD">
        <w:trPr>
          <w:trHeight w:val="272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5B997" w14:textId="77777777" w:rsidR="00CC4BCD" w:rsidRPr="00807323" w:rsidRDefault="00CC4BCD" w:rsidP="00CC4BCD">
            <w:pPr>
              <w:spacing w:before="0" w:after="0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D-Glutamine and D-glutamate metabolism (M)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D935F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0.15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B8239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0.16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F8EF6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0.07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C4D6E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0.018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35B8B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0.002</w:t>
            </w:r>
          </w:p>
        </w:tc>
      </w:tr>
      <w:tr w:rsidR="00CC4BCD" w:rsidRPr="00807323" w14:paraId="6E0191E7" w14:textId="77777777" w:rsidTr="00CC4BCD">
        <w:trPr>
          <w:trHeight w:val="272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2F61E" w14:textId="77777777" w:rsidR="00CC4BCD" w:rsidRPr="00807323" w:rsidRDefault="00CC4BCD" w:rsidP="00CC4BCD">
            <w:pPr>
              <w:spacing w:before="0" w:after="0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 xml:space="preserve">Taurine and </w:t>
            </w:r>
            <w:proofErr w:type="spellStart"/>
            <w:r w:rsidRPr="00807323">
              <w:rPr>
                <w:rFonts w:eastAsia="Times New Roman" w:cs="Times New Roman"/>
                <w:color w:val="000000"/>
                <w:lang w:eastAsia="en-CA"/>
              </w:rPr>
              <w:t>hypotaurine</w:t>
            </w:r>
            <w:proofErr w:type="spellEnd"/>
            <w:r w:rsidRPr="00807323">
              <w:rPr>
                <w:rFonts w:eastAsia="Times New Roman" w:cs="Times New Roman"/>
                <w:color w:val="000000"/>
                <w:lang w:eastAsia="en-CA"/>
              </w:rPr>
              <w:t xml:space="preserve"> metabolism (M)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899F7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0.11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773FF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0.12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9BA40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0.10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B276E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0.027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47C4F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0.001</w:t>
            </w:r>
          </w:p>
        </w:tc>
      </w:tr>
      <w:tr w:rsidR="00CC4BCD" w:rsidRPr="00807323" w14:paraId="3AD22463" w14:textId="77777777" w:rsidTr="00CC4BCD">
        <w:trPr>
          <w:trHeight w:val="272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73564" w14:textId="77777777" w:rsidR="00CC4BCD" w:rsidRPr="00807323" w:rsidRDefault="00CC4BCD" w:rsidP="00CC4BCD">
            <w:pPr>
              <w:spacing w:before="0" w:after="0"/>
              <w:rPr>
                <w:rFonts w:eastAsia="Times New Roman" w:cs="Times New Roman"/>
                <w:color w:val="000000"/>
                <w:lang w:eastAsia="en-CA"/>
              </w:rPr>
            </w:pPr>
            <w:proofErr w:type="spellStart"/>
            <w:r w:rsidRPr="00807323">
              <w:rPr>
                <w:rFonts w:eastAsia="Times New Roman" w:cs="Times New Roman"/>
                <w:color w:val="000000"/>
                <w:lang w:eastAsia="en-CA"/>
              </w:rPr>
              <w:t>Prenyltransferases</w:t>
            </w:r>
            <w:proofErr w:type="spellEnd"/>
            <w:r w:rsidRPr="00807323">
              <w:rPr>
                <w:rFonts w:eastAsia="Times New Roman" w:cs="Times New Roman"/>
                <w:color w:val="000000"/>
                <w:lang w:eastAsia="en-CA"/>
              </w:rPr>
              <w:t xml:space="preserve"> (M)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81B83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0.31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456CA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0.33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27A4C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0.08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A7333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0.022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25135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0.020</w:t>
            </w:r>
          </w:p>
        </w:tc>
      </w:tr>
      <w:tr w:rsidR="00CC4BCD" w:rsidRPr="00807323" w14:paraId="53638899" w14:textId="77777777" w:rsidTr="00CC4BCD">
        <w:trPr>
          <w:trHeight w:val="272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AC468" w14:textId="77777777" w:rsidR="00CC4BCD" w:rsidRPr="00807323" w:rsidRDefault="00CC4BCD" w:rsidP="00CC4BCD">
            <w:pPr>
              <w:spacing w:before="0" w:after="0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Tetracycline biosynthesis (M)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D8679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0.17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CAEBE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0.14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8803F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-0.30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CC6D5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0.058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499F9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0.000</w:t>
            </w:r>
          </w:p>
        </w:tc>
      </w:tr>
      <w:tr w:rsidR="00CC4BCD" w:rsidRPr="00807323" w14:paraId="407438C6" w14:textId="77777777" w:rsidTr="00CC4BCD">
        <w:trPr>
          <w:trHeight w:val="272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C36B1" w14:textId="77777777" w:rsidR="00CC4BCD" w:rsidRPr="00807323" w:rsidRDefault="00CC4BCD" w:rsidP="00CC4BCD">
            <w:pPr>
              <w:spacing w:before="0" w:after="0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Bisphenol degradation (M)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AE75D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0.10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AA411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0.09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4EC61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-0.23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D14AA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0.040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E85EA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0.000</w:t>
            </w:r>
          </w:p>
        </w:tc>
      </w:tr>
      <w:tr w:rsidR="00CC4BCD" w:rsidRPr="00807323" w14:paraId="2D3AAB90" w14:textId="77777777" w:rsidTr="00CC4BCD">
        <w:trPr>
          <w:trHeight w:val="272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2EACE" w14:textId="77777777" w:rsidR="00CC4BCD" w:rsidRPr="00807323" w:rsidRDefault="00CC4BCD" w:rsidP="00CC4BCD">
            <w:pPr>
              <w:spacing w:before="0" w:after="0"/>
              <w:rPr>
                <w:rFonts w:eastAsia="Times New Roman" w:cs="Times New Roman"/>
                <w:color w:val="000000"/>
                <w:lang w:eastAsia="en-CA"/>
              </w:rPr>
            </w:pPr>
            <w:proofErr w:type="spellStart"/>
            <w:r w:rsidRPr="00807323">
              <w:rPr>
                <w:rFonts w:eastAsia="Times New Roman" w:cs="Times New Roman"/>
                <w:color w:val="000000"/>
                <w:lang w:eastAsia="en-CA"/>
              </w:rPr>
              <w:t>Chloroalkane</w:t>
            </w:r>
            <w:proofErr w:type="spellEnd"/>
            <w:r w:rsidRPr="00807323">
              <w:rPr>
                <w:rFonts w:eastAsia="Times New Roman" w:cs="Times New Roman"/>
                <w:color w:val="000000"/>
                <w:lang w:eastAsia="en-CA"/>
              </w:rPr>
              <w:t xml:space="preserve"> and </w:t>
            </w:r>
            <w:proofErr w:type="spellStart"/>
            <w:r w:rsidRPr="00807323">
              <w:rPr>
                <w:rFonts w:eastAsia="Times New Roman" w:cs="Times New Roman"/>
                <w:color w:val="000000"/>
                <w:lang w:eastAsia="en-CA"/>
              </w:rPr>
              <w:t>chloroalkene</w:t>
            </w:r>
            <w:proofErr w:type="spellEnd"/>
            <w:r w:rsidRPr="00807323">
              <w:rPr>
                <w:rFonts w:eastAsia="Times New Roman" w:cs="Times New Roman"/>
                <w:color w:val="000000"/>
                <w:lang w:eastAsia="en-CA"/>
              </w:rPr>
              <w:t xml:space="preserve"> degradation (M)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6C9BB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0.21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61686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0.19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AFBCE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-0.20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AE19C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0.044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DD3FF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0.001</w:t>
            </w:r>
          </w:p>
        </w:tc>
      </w:tr>
      <w:tr w:rsidR="00CC4BCD" w:rsidRPr="00807323" w14:paraId="483633BC" w14:textId="77777777" w:rsidTr="00CC4BCD">
        <w:trPr>
          <w:trHeight w:val="272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4898E" w14:textId="77777777" w:rsidR="00CC4BCD" w:rsidRPr="00807323" w:rsidRDefault="00CC4BCD" w:rsidP="00CC4BCD">
            <w:pPr>
              <w:spacing w:before="0" w:after="0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Drug metabolism - other enzymes (M)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DE90B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0.31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250BD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0.33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06BB5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0.06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0BAC6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0.017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A045D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0.009</w:t>
            </w:r>
          </w:p>
        </w:tc>
      </w:tr>
      <w:tr w:rsidR="00CC4BCD" w:rsidRPr="00807323" w14:paraId="3F527D25" w14:textId="77777777" w:rsidTr="00CC4BCD">
        <w:trPr>
          <w:trHeight w:val="272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B85DE" w14:textId="77777777" w:rsidR="00CC4BCD" w:rsidRPr="00807323" w:rsidRDefault="00CC4BCD" w:rsidP="00CC4BCD">
            <w:pPr>
              <w:spacing w:before="0" w:after="0"/>
              <w:rPr>
                <w:rFonts w:eastAsia="Times New Roman" w:cs="Times New Roman"/>
                <w:color w:val="000000"/>
                <w:lang w:eastAsia="en-CA"/>
              </w:rPr>
            </w:pPr>
            <w:proofErr w:type="spellStart"/>
            <w:r w:rsidRPr="00807323">
              <w:rPr>
                <w:rFonts w:eastAsia="Times New Roman" w:cs="Times New Roman"/>
                <w:color w:val="000000"/>
                <w:lang w:eastAsia="en-CA"/>
              </w:rPr>
              <w:t>Nitrotoluene</w:t>
            </w:r>
            <w:proofErr w:type="spellEnd"/>
            <w:r w:rsidRPr="00807323">
              <w:rPr>
                <w:rFonts w:eastAsia="Times New Roman" w:cs="Times New Roman"/>
                <w:color w:val="000000"/>
                <w:lang w:eastAsia="en-CA"/>
              </w:rPr>
              <w:t xml:space="preserve"> degradation (M)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B75EE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0.10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814F6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0.09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8F19F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-0.24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A027B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0.088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DF87B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0.017</w:t>
            </w:r>
          </w:p>
        </w:tc>
      </w:tr>
      <w:tr w:rsidR="00CC4BCD" w:rsidRPr="00807323" w14:paraId="31DF7B06" w14:textId="77777777" w:rsidTr="00CC4BCD">
        <w:trPr>
          <w:trHeight w:val="272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7D4F3" w14:textId="77777777" w:rsidR="00CC4BCD" w:rsidRPr="00807323" w:rsidRDefault="00CC4BCD" w:rsidP="00CC4BCD">
            <w:pPr>
              <w:spacing w:before="0" w:after="0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Polycyclic aromatic hydrocarbon degradation (M)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14652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0.12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37BAD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0.11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C650E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-0.16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D8F52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0.037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01055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0.000</w:t>
            </w:r>
          </w:p>
        </w:tc>
      </w:tr>
      <w:tr w:rsidR="00CC4BCD" w:rsidRPr="00807323" w14:paraId="2B8E70AA" w14:textId="77777777" w:rsidTr="00CC4BCD">
        <w:trPr>
          <w:trHeight w:val="272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F6F77" w14:textId="77777777" w:rsidR="00CC4BCD" w:rsidRPr="00807323" w:rsidRDefault="00CC4BCD" w:rsidP="00CC4BCD">
            <w:pPr>
              <w:spacing w:before="0" w:after="0"/>
              <w:rPr>
                <w:rFonts w:eastAsia="Times New Roman" w:cs="Times New Roman"/>
                <w:color w:val="000000"/>
                <w:lang w:eastAsia="en-CA"/>
              </w:rPr>
            </w:pPr>
            <w:proofErr w:type="spellStart"/>
            <w:r w:rsidRPr="00807323">
              <w:rPr>
                <w:rFonts w:eastAsia="Times New Roman" w:cs="Times New Roman"/>
                <w:color w:val="000000"/>
                <w:lang w:eastAsia="en-CA"/>
              </w:rPr>
              <w:t>Adipocytokine</w:t>
            </w:r>
            <w:proofErr w:type="spellEnd"/>
            <w:r w:rsidRPr="00807323">
              <w:rPr>
                <w:rFonts w:eastAsia="Times New Roman" w:cs="Times New Roman"/>
                <w:color w:val="000000"/>
                <w:lang w:eastAsia="en-CA"/>
              </w:rPr>
              <w:t xml:space="preserve"> signaling pathway (O)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423B6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0.06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AE425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0.07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F2FEA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0.32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E00FE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0.111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8FA12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0.009</w:t>
            </w:r>
          </w:p>
        </w:tc>
      </w:tr>
      <w:tr w:rsidR="00CC4BCD" w:rsidRPr="00807323" w14:paraId="202EAB9A" w14:textId="77777777" w:rsidTr="00CC4BCD">
        <w:trPr>
          <w:trHeight w:val="272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4E15C" w14:textId="77777777" w:rsidR="00CC4BCD" w:rsidRPr="00807323" w:rsidRDefault="00CC4BCD" w:rsidP="00CC4BCD">
            <w:pPr>
              <w:spacing w:before="0" w:after="0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Glutamatergic synapse (O)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6315C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0.12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04CF8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0.11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5A8EC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-0.12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E55FB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0.028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53568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0.000</w:t>
            </w:r>
          </w:p>
        </w:tc>
      </w:tr>
      <w:tr w:rsidR="00CC4BCD" w:rsidRPr="00807323" w14:paraId="07AB799B" w14:textId="77777777" w:rsidTr="00CC4BCD">
        <w:trPr>
          <w:trHeight w:val="272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9FE19" w14:textId="77777777" w:rsidR="00CC4BCD" w:rsidRPr="00807323" w:rsidRDefault="00CC4BCD" w:rsidP="00CC4BCD">
            <w:pPr>
              <w:spacing w:before="0" w:after="0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 xml:space="preserve">Cell motility and secretion (U) 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5E60B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0.13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6E91F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0.16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A1BC9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0.24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8B978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0.051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02D6E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0.000</w:t>
            </w:r>
          </w:p>
        </w:tc>
      </w:tr>
      <w:tr w:rsidR="00CC4BCD" w:rsidRPr="00807323" w14:paraId="0D221BAE" w14:textId="77777777" w:rsidTr="00CC4BCD">
        <w:trPr>
          <w:trHeight w:val="272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4DBF7" w14:textId="77777777" w:rsidR="00CC4BCD" w:rsidRPr="00807323" w:rsidRDefault="00CC4BCD" w:rsidP="00CC4BCD">
            <w:pPr>
              <w:spacing w:before="0" w:after="0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 xml:space="preserve">Other ion-coupled transporters (U) 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7841E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1.23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43E0E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1.16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D59AF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-0.11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643B2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0.023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FFB8D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0.000</w:t>
            </w:r>
          </w:p>
        </w:tc>
      </w:tr>
      <w:tr w:rsidR="00CC4BCD" w:rsidRPr="00807323" w14:paraId="4B97B6DA" w14:textId="77777777" w:rsidTr="00CC4BCD">
        <w:trPr>
          <w:trHeight w:val="272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C9250" w14:textId="77777777" w:rsidR="00CC4BCD" w:rsidRPr="00807323" w:rsidRDefault="00CC4BCD" w:rsidP="00CC4BCD">
            <w:pPr>
              <w:spacing w:before="0" w:after="0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 xml:space="preserve">Signal transduction mechanisms (U) 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5F86D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0.48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8670F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0.44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66EC8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-0.17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4E1AB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0.039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2565C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0.000</w:t>
            </w:r>
          </w:p>
        </w:tc>
      </w:tr>
      <w:tr w:rsidR="00CC4BCD" w:rsidRPr="00807323" w14:paraId="42076C51" w14:textId="77777777" w:rsidTr="00CC4BCD">
        <w:trPr>
          <w:trHeight w:val="272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EA237" w14:textId="77777777" w:rsidR="00CC4BCD" w:rsidRPr="00807323" w:rsidRDefault="00CC4BCD" w:rsidP="00CC4BCD">
            <w:pPr>
              <w:spacing w:before="0" w:after="0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 xml:space="preserve">Sporulation (U) 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1C35D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0.82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0A724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0.69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9008B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-0.27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6C70F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0.093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F803D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0.022</w:t>
            </w:r>
          </w:p>
        </w:tc>
      </w:tr>
      <w:tr w:rsidR="00CC4BCD" w:rsidRPr="00807323" w14:paraId="61FC198D" w14:textId="77777777" w:rsidTr="00CC4BCD">
        <w:trPr>
          <w:trHeight w:val="272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33632" w14:textId="77777777" w:rsidR="00CC4BCD" w:rsidRPr="00807323" w:rsidRDefault="00CC4BCD" w:rsidP="00CC4BCD">
            <w:pPr>
              <w:spacing w:before="0" w:after="0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 xml:space="preserve">Carbohydrate metabolism (U) 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2DCAE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0.18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8C1BF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0.15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DA19E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-0.27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DED15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0.056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D31CB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0.000</w:t>
            </w:r>
          </w:p>
        </w:tc>
      </w:tr>
      <w:tr w:rsidR="00CC4BCD" w:rsidRPr="00807323" w14:paraId="430BCF8F" w14:textId="77777777" w:rsidTr="00CC4BCD">
        <w:trPr>
          <w:trHeight w:val="272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D2A24" w14:textId="77777777" w:rsidR="00CC4BCD" w:rsidRPr="00807323" w:rsidRDefault="00CC4BCD" w:rsidP="00CC4BCD">
            <w:pPr>
              <w:spacing w:before="0" w:after="0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 xml:space="preserve">Energy metabolism (U) 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65A7B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0.86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9EB63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0.95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8127A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0.12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9A02C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0.027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28741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0.002</w:t>
            </w:r>
          </w:p>
        </w:tc>
      </w:tr>
      <w:tr w:rsidR="00CC4BCD" w:rsidRPr="00807323" w14:paraId="3CF7B0C9" w14:textId="77777777" w:rsidTr="00CC4BCD">
        <w:trPr>
          <w:trHeight w:val="272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68009" w14:textId="77777777" w:rsidR="00CC4BCD" w:rsidRPr="00807323" w:rsidRDefault="00CC4BCD" w:rsidP="00CC4BCD">
            <w:pPr>
              <w:spacing w:before="0" w:after="0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 xml:space="preserve">Others (U) 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AA000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0.89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90BD2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0.85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75FBE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-0.10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0B772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0.032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A4577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0.014</w:t>
            </w:r>
          </w:p>
        </w:tc>
      </w:tr>
      <w:tr w:rsidR="00CC4BCD" w:rsidRPr="00807323" w14:paraId="690AB091" w14:textId="77777777" w:rsidTr="00CC4BCD">
        <w:trPr>
          <w:trHeight w:val="272"/>
        </w:trPr>
        <w:tc>
          <w:tcPr>
            <w:tcW w:w="27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45DE99" w14:textId="77777777" w:rsidR="00CC4BCD" w:rsidRPr="00807323" w:rsidRDefault="00CC4BCD" w:rsidP="00CC4BCD">
            <w:pPr>
              <w:spacing w:before="0" w:after="0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 xml:space="preserve">General function prediction only (U) 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79434F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3.71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182297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3.67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F3BC1F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-0.05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84ACC2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0.012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E44A7E" w14:textId="77777777" w:rsidR="00CC4BCD" w:rsidRPr="00807323" w:rsidRDefault="00CC4BCD" w:rsidP="00CC4BCD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lang w:eastAsia="en-CA"/>
              </w:rPr>
              <w:t>0.002</w:t>
            </w:r>
          </w:p>
        </w:tc>
      </w:tr>
      <w:tr w:rsidR="00CC4BCD" w:rsidRPr="00807323" w14:paraId="4A40DC7B" w14:textId="77777777" w:rsidTr="00CC4BCD">
        <w:trPr>
          <w:trHeight w:val="572"/>
        </w:trPr>
        <w:tc>
          <w:tcPr>
            <w:tcW w:w="5000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24A0FC" w14:textId="7AA50BD9" w:rsidR="00CC4BCD" w:rsidRPr="00807323" w:rsidRDefault="00CC4BCD" w:rsidP="00CC4BCD">
            <w:pPr>
              <w:spacing w:before="0" w:after="0"/>
              <w:rPr>
                <w:rFonts w:eastAsia="Times New Roman" w:cs="Times New Roman"/>
                <w:color w:val="000000"/>
                <w:lang w:eastAsia="en-CA"/>
              </w:rPr>
            </w:pPr>
            <w:r w:rsidRPr="00807323">
              <w:rPr>
                <w:rFonts w:eastAsia="Times New Roman" w:cs="Times New Roman"/>
                <w:color w:val="000000"/>
                <w:vertAlign w:val="superscript"/>
                <w:lang w:eastAsia="en-CA"/>
              </w:rPr>
              <w:t xml:space="preserve">1 </w:t>
            </w:r>
            <w:r w:rsidRPr="00807323">
              <w:rPr>
                <w:rFonts w:eastAsia="Times New Roman" w:cs="Times New Roman"/>
                <w:color w:val="000000"/>
                <w:lang w:eastAsia="en-CA"/>
              </w:rPr>
              <w:t>C,  Cellular Processes; E,  Environmental Information Processing; G,  Genetic Information Processing; M,  Metabolism; O,  Organismal Systems; U,  Unclassified</w:t>
            </w:r>
            <w:r w:rsidR="00BA086B">
              <w:rPr>
                <w:rFonts w:eastAsia="Times New Roman" w:cs="Times New Roman"/>
                <w:color w:val="000000"/>
                <w:lang w:eastAsia="en-CA"/>
              </w:rPr>
              <w:t>; FC, fold change</w:t>
            </w:r>
          </w:p>
        </w:tc>
      </w:tr>
    </w:tbl>
    <w:p w14:paraId="751E1352" w14:textId="77777777" w:rsidR="00CC4BCD" w:rsidRDefault="00CC4BCD" w:rsidP="00994A3D"/>
    <w:p w14:paraId="1DD81FFC" w14:textId="77777777" w:rsidR="00CC4BCD" w:rsidRPr="00994A3D" w:rsidRDefault="00CC4BCD" w:rsidP="00994A3D"/>
    <w:sectPr w:rsidR="00CC4BCD" w:rsidRPr="00994A3D" w:rsidSect="0093429D">
      <w:headerReference w:type="even" r:id="rId8"/>
      <w:footerReference w:type="even" r:id="rId9"/>
      <w:footerReference w:type="default" r:id="rId10"/>
      <w:headerReference w:type="first" r:id="rId11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5DF9D7" w14:textId="77777777" w:rsidR="00E46257" w:rsidRDefault="00E46257" w:rsidP="00117666">
      <w:pPr>
        <w:spacing w:after="0"/>
      </w:pPr>
      <w:r>
        <w:separator/>
      </w:r>
    </w:p>
  </w:endnote>
  <w:endnote w:type="continuationSeparator" w:id="0">
    <w:p w14:paraId="5918E197" w14:textId="77777777" w:rsidR="00E46257" w:rsidRDefault="00E46257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98F037" w14:textId="77777777" w:rsidR="000F61AD" w:rsidRPr="00577C4C" w:rsidRDefault="000F61AD">
    <w:pPr>
      <w:rPr>
        <w:color w:val="C00000"/>
        <w:szCs w:val="24"/>
      </w:rPr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3F0F68" wp14:editId="013EBDC2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50165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501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DA21960" w14:textId="77777777" w:rsidR="000F61AD" w:rsidRPr="00577C4C" w:rsidRDefault="000F61AD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C6194E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3F0F6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9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" filled="f" stroked="f" strokeweight=".5pt">
              <v:textbox style="mso-fit-shape-to-text:t">
                <w:txbxContent>
                  <w:p w14:paraId="5DA21960" w14:textId="77777777" w:rsidR="000F61AD" w:rsidRPr="00577C4C" w:rsidRDefault="000F61AD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C6194E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C0723E" w14:textId="77777777" w:rsidR="000F61AD" w:rsidRPr="00577C4C" w:rsidRDefault="000F61AD">
    <w:pPr>
      <w:rPr>
        <w:b/>
        <w:sz w:val="20"/>
        <w:szCs w:val="24"/>
      </w:rPr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5F027F0F" wp14:editId="7DD15C81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501650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501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9D486F1" w14:textId="77777777" w:rsidR="000F61AD" w:rsidRPr="00577C4C" w:rsidRDefault="000F61AD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C6194E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027F0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9.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" filled="f" stroked="f" strokeweight=".5pt">
              <v:textbox style="mso-fit-shape-to-text:t">
                <w:txbxContent>
                  <w:p w14:paraId="59D486F1" w14:textId="77777777" w:rsidR="000F61AD" w:rsidRPr="00577C4C" w:rsidRDefault="000F61AD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C6194E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71B326" w14:textId="77777777" w:rsidR="00E46257" w:rsidRDefault="00E46257" w:rsidP="00117666">
      <w:pPr>
        <w:spacing w:after="0"/>
      </w:pPr>
      <w:r>
        <w:separator/>
      </w:r>
    </w:p>
  </w:footnote>
  <w:footnote w:type="continuationSeparator" w:id="0">
    <w:p w14:paraId="168CA82F" w14:textId="77777777" w:rsidR="00E46257" w:rsidRDefault="00E46257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AE6968" w14:textId="77777777" w:rsidR="000F61AD" w:rsidRPr="009151AA" w:rsidRDefault="000F61AD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F7471D" w14:textId="77777777" w:rsidR="000F61AD" w:rsidRDefault="000F61AD" w:rsidP="0093429D">
    <w:r w:rsidRPr="005A1D84">
      <w:rPr>
        <w:b/>
        <w:noProof/>
        <w:color w:val="A6A6A6" w:themeColor="background1" w:themeShade="A6"/>
        <w:lang w:val="en-CA" w:eastAsia="en-CA"/>
      </w:rPr>
      <w:drawing>
        <wp:inline distT="0" distB="0" distL="0" distR="0" wp14:anchorId="63D6C868" wp14:editId="41D32E4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E3148">
      <w:rPr>
        <w:b/>
      </w:rPr>
      <w:ptab w:relativeTo="margin" w:alignment="center" w:leader="none"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Titre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tabs>
          <w:tab w:val="num" w:pos="3261"/>
        </w:tabs>
        <w:ind w:left="3261" w:hanging="567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Paragraphedeliste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B8D"/>
    <w:rsid w:val="0001436A"/>
    <w:rsid w:val="00034304"/>
    <w:rsid w:val="00035434"/>
    <w:rsid w:val="000458A0"/>
    <w:rsid w:val="00052A14"/>
    <w:rsid w:val="00077D53"/>
    <w:rsid w:val="00092D93"/>
    <w:rsid w:val="000F61AD"/>
    <w:rsid w:val="00105FD9"/>
    <w:rsid w:val="00117666"/>
    <w:rsid w:val="00137283"/>
    <w:rsid w:val="001549D3"/>
    <w:rsid w:val="00160065"/>
    <w:rsid w:val="00177D84"/>
    <w:rsid w:val="00202ABB"/>
    <w:rsid w:val="00267D18"/>
    <w:rsid w:val="002868E2"/>
    <w:rsid w:val="002869C3"/>
    <w:rsid w:val="002936E4"/>
    <w:rsid w:val="002C74CA"/>
    <w:rsid w:val="002F4126"/>
    <w:rsid w:val="003456BE"/>
    <w:rsid w:val="003544FB"/>
    <w:rsid w:val="00383AA1"/>
    <w:rsid w:val="003D2F2D"/>
    <w:rsid w:val="00401590"/>
    <w:rsid w:val="00447801"/>
    <w:rsid w:val="00452E9C"/>
    <w:rsid w:val="00465A56"/>
    <w:rsid w:val="004735C8"/>
    <w:rsid w:val="004961FF"/>
    <w:rsid w:val="004C7D2E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90BB3"/>
    <w:rsid w:val="007C206C"/>
    <w:rsid w:val="00817DD6"/>
    <w:rsid w:val="00834D3F"/>
    <w:rsid w:val="00885156"/>
    <w:rsid w:val="008E39B0"/>
    <w:rsid w:val="00912B8D"/>
    <w:rsid w:val="009151AA"/>
    <w:rsid w:val="0093429D"/>
    <w:rsid w:val="00936842"/>
    <w:rsid w:val="00943573"/>
    <w:rsid w:val="00970F7D"/>
    <w:rsid w:val="00994A3D"/>
    <w:rsid w:val="009C2B12"/>
    <w:rsid w:val="00A515EA"/>
    <w:rsid w:val="00AB6715"/>
    <w:rsid w:val="00B1671E"/>
    <w:rsid w:val="00B25EB8"/>
    <w:rsid w:val="00B37F4D"/>
    <w:rsid w:val="00BA086B"/>
    <w:rsid w:val="00BD3A39"/>
    <w:rsid w:val="00C52A7B"/>
    <w:rsid w:val="00C56BAF"/>
    <w:rsid w:val="00C6194E"/>
    <w:rsid w:val="00C679AA"/>
    <w:rsid w:val="00C75972"/>
    <w:rsid w:val="00CC4BCD"/>
    <w:rsid w:val="00CD066B"/>
    <w:rsid w:val="00CE4FEE"/>
    <w:rsid w:val="00DB59C3"/>
    <w:rsid w:val="00DD6CAD"/>
    <w:rsid w:val="00DE23E8"/>
    <w:rsid w:val="00E46257"/>
    <w:rsid w:val="00E52377"/>
    <w:rsid w:val="00E64E17"/>
    <w:rsid w:val="00E866C9"/>
    <w:rsid w:val="00EA3D3C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0338825"/>
  <w15:docId w15:val="{DAC21B45-F47E-4258-9F0F-E86AFD37A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Titre1">
    <w:name w:val="heading 1"/>
    <w:basedOn w:val="Paragraphedeliste"/>
    <w:next w:val="Normal"/>
    <w:link w:val="Titre1C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Titre2">
    <w:name w:val="heading 2"/>
    <w:basedOn w:val="Titre1"/>
    <w:next w:val="Normal"/>
    <w:link w:val="Titre2C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Titre3">
    <w:name w:val="heading 3"/>
    <w:basedOn w:val="Normal"/>
    <w:next w:val="Normal"/>
    <w:link w:val="Titre3C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Titre4">
    <w:name w:val="heading 4"/>
    <w:basedOn w:val="Titre3"/>
    <w:next w:val="Normal"/>
    <w:link w:val="Titre4C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Titre5">
    <w:name w:val="heading 5"/>
    <w:basedOn w:val="Titre4"/>
    <w:next w:val="Normal"/>
    <w:link w:val="Titre5Car"/>
    <w:uiPriority w:val="2"/>
    <w:qFormat/>
    <w:rsid w:val="00AB6715"/>
    <w:pPr>
      <w:numPr>
        <w:ilvl w:val="4"/>
      </w:numPr>
      <w:outlineLvl w:val="4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ous-titre">
    <w:name w:val="Subtitle"/>
    <w:basedOn w:val="Normal"/>
    <w:next w:val="Normal"/>
    <w:link w:val="Sous-titreC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ous-titreCar">
    <w:name w:val="Sous-titre Car"/>
    <w:basedOn w:val="Policepardfaut"/>
    <w:link w:val="Sous-titr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ous-titre"/>
    <w:next w:val="Normal"/>
    <w:uiPriority w:val="1"/>
    <w:qFormat/>
    <w:rsid w:val="00AB6715"/>
  </w:style>
  <w:style w:type="paragraph" w:styleId="Textedebulles">
    <w:name w:val="Balloon Text"/>
    <w:basedOn w:val="Normal"/>
    <w:link w:val="TextedebullesC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Titredulivre">
    <w:name w:val="Book Title"/>
    <w:basedOn w:val="Policepardfau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Lgende">
    <w:name w:val="caption"/>
    <w:basedOn w:val="Normal"/>
    <w:next w:val="Sansinterligne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Sansinterligne">
    <w:name w:val="No Spacing"/>
    <w:link w:val="SansinterligneCar"/>
    <w:uiPriority w:val="1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AB671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B6715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B671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ccentuation">
    <w:name w:val="Emphasis"/>
    <w:basedOn w:val="Policepardfaut"/>
    <w:uiPriority w:val="20"/>
    <w:qFormat/>
    <w:rsid w:val="00AB6715"/>
    <w:rPr>
      <w:rFonts w:ascii="Times New Roman" w:hAnsi="Times New Roman"/>
      <w:i/>
      <w:iCs/>
    </w:rPr>
  </w:style>
  <w:style w:type="character" w:styleId="Appeldenotedefin">
    <w:name w:val="endnote reference"/>
    <w:basedOn w:val="Policepardfaut"/>
    <w:uiPriority w:val="99"/>
    <w:semiHidden/>
    <w:unhideWhenUsed/>
    <w:rsid w:val="00AB6715"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Lienhypertextesuivivisit">
    <w:name w:val="FollowedHyperlink"/>
    <w:basedOn w:val="Policepardfau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Pieddepage">
    <w:name w:val="footer"/>
    <w:basedOn w:val="Normal"/>
    <w:link w:val="PieddepageC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AB6715"/>
    <w:rPr>
      <w:rFonts w:ascii="Times New Roman" w:hAnsi="Times New Roman"/>
      <w:sz w:val="24"/>
    </w:rPr>
  </w:style>
  <w:style w:type="character" w:styleId="Appelnotedebasdep">
    <w:name w:val="footnote reference"/>
    <w:basedOn w:val="Policepardfaut"/>
    <w:uiPriority w:val="99"/>
    <w:semiHidden/>
    <w:unhideWhenUsed/>
    <w:rsid w:val="00AB6715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En-tteCar">
    <w:name w:val="En-tête Car"/>
    <w:basedOn w:val="Policepardfaut"/>
    <w:link w:val="En-tte"/>
    <w:uiPriority w:val="99"/>
    <w:rsid w:val="00AB6715"/>
    <w:rPr>
      <w:rFonts w:ascii="Times New Roman" w:hAnsi="Times New Roman"/>
      <w:b/>
      <w:sz w:val="24"/>
    </w:rPr>
  </w:style>
  <w:style w:type="paragraph" w:styleId="Paragraphedeliste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Lienhypertexte">
    <w:name w:val="Hyperlink"/>
    <w:basedOn w:val="Policepardfaut"/>
    <w:uiPriority w:val="99"/>
    <w:unhideWhenUsed/>
    <w:rsid w:val="00AB6715"/>
    <w:rPr>
      <w:color w:val="0000FF"/>
      <w:u w:val="single"/>
    </w:rPr>
  </w:style>
  <w:style w:type="character" w:styleId="Emphaseintense">
    <w:name w:val="Intense Emphasis"/>
    <w:basedOn w:val="Policepardfau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Rfrenceintense">
    <w:name w:val="Intense Reference"/>
    <w:basedOn w:val="Policepardfaut"/>
    <w:uiPriority w:val="32"/>
    <w:qFormat/>
    <w:rsid w:val="00AB6715"/>
    <w:rPr>
      <w:b/>
      <w:bCs/>
      <w:smallCaps/>
      <w:color w:val="auto"/>
      <w:spacing w:val="5"/>
    </w:rPr>
  </w:style>
  <w:style w:type="character" w:styleId="Numrodeligne">
    <w:name w:val="line number"/>
    <w:basedOn w:val="Policepardfaut"/>
    <w:uiPriority w:val="99"/>
    <w:semiHidden/>
    <w:unhideWhenUsed/>
    <w:rsid w:val="00AB6715"/>
  </w:style>
  <w:style w:type="character" w:customStyle="1" w:styleId="Titre3Car">
    <w:name w:val="Titre 3 Car"/>
    <w:basedOn w:val="Policepardfaut"/>
    <w:link w:val="Titre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lev">
    <w:name w:val="Strong"/>
    <w:basedOn w:val="Policepardfaut"/>
    <w:uiPriority w:val="22"/>
    <w:qFormat/>
    <w:rsid w:val="00AB6715"/>
    <w:rPr>
      <w:rFonts w:ascii="Times New Roman" w:hAnsi="Times New Roman"/>
      <w:b/>
      <w:bCs/>
    </w:rPr>
  </w:style>
  <w:style w:type="character" w:styleId="Emphaseple">
    <w:name w:val="Subtle Emphasis"/>
    <w:basedOn w:val="Policepardfau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Grilledutableau">
    <w:name w:val="Table Grid"/>
    <w:basedOn w:val="Tableau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next w:val="Normal"/>
    <w:link w:val="TitreC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reCar">
    <w:name w:val="Titre Car"/>
    <w:basedOn w:val="Policepardfaut"/>
    <w:link w:val="Titr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re"/>
    <w:next w:val="Titre"/>
    <w:qFormat/>
    <w:rsid w:val="0001436A"/>
    <w:pPr>
      <w:spacing w:after="120"/>
    </w:pPr>
    <w:rPr>
      <w:i/>
    </w:rPr>
  </w:style>
  <w:style w:type="character" w:customStyle="1" w:styleId="SansinterligneCar">
    <w:name w:val="Sans interligne Car"/>
    <w:basedOn w:val="Policepardfaut"/>
    <w:link w:val="Sansinterligne"/>
    <w:uiPriority w:val="1"/>
    <w:rsid w:val="002F4126"/>
    <w:rPr>
      <w:rFonts w:ascii="Times New Roman" w:hAnsi="Times New Roman"/>
      <w:sz w:val="24"/>
    </w:rPr>
  </w:style>
  <w:style w:type="paragraph" w:styleId="Rvision">
    <w:name w:val="Revision"/>
    <w:hidden/>
    <w:uiPriority w:val="99"/>
    <w:semiHidden/>
    <w:rsid w:val="000F61AD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jmeale\AppData\Local\Temp\Temp1_Frontiers_Word_Templates.zip\Supplementary%20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C83FF161F3B841941599B364E7044C" ma:contentTypeVersion="7" ma:contentTypeDescription="Create a new document." ma:contentTypeScope="" ma:versionID="b335c58d47bbffc078f80549843333cf">
  <xsd:schema xmlns:xsd="http://www.w3.org/2001/XMLSchema" xmlns:p="http://schemas.microsoft.com/office/2006/metadata/properties" xmlns:ns2="3f9d1bc5-151b-4dd0-b288-06f212744711" targetNamespace="http://schemas.microsoft.com/office/2006/metadata/properties" ma:root="true" ma:fieldsID="46480fc9d121ec2d3a4c8722f7a88dd3" ns2:_="">
    <xsd:import namespace="3f9d1bc5-151b-4dd0-b288-06f212744711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FileFormat" minOccurs="0"/>
                <xsd:element ref="ns2:DocumentId" minOccurs="0"/>
                <xsd:element ref="ns2:TitleName" minOccurs="0"/>
                <xsd:element ref="ns2:StageName" minOccurs="0"/>
                <xsd:element ref="ns2:IsDeleted" minOccurs="0"/>
                <xsd:element ref="ns2:Checked_x0020_Out_x0020_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3f9d1bc5-151b-4dd0-b288-06f212744711" elementFormDefault="qualified">
    <xsd:import namespace="http://schemas.microsoft.com/office/2006/documentManagement/types"/>
    <xsd:element name="DocumentType" ma:index="8" nillable="true" ma:displayName="DocumentType" ma:internalName="DocumentType">
      <xsd:simpleType>
        <xsd:restriction base="dms:Text"/>
      </xsd:simpleType>
    </xsd:element>
    <xsd:element name="FileFormat" ma:index="9" nillable="true" ma:displayName="FileFormat" ma:internalName="FileFormat">
      <xsd:simpleType>
        <xsd:restriction base="dms:Text"/>
      </xsd:simpleType>
    </xsd:element>
    <xsd:element name="DocumentId" ma:index="10" nillable="true" ma:displayName="DocumentId" ma:internalName="DocumentId">
      <xsd:simpleType>
        <xsd:restriction base="dms:Text"/>
      </xsd:simpleType>
    </xsd:element>
    <xsd:element name="TitleName" ma:index="11" nillable="true" ma:displayName="TitleName" ma:internalName="TitleName">
      <xsd:simpleType>
        <xsd:restriction base="dms:Text"/>
      </xsd:simpleType>
    </xsd:element>
    <xsd:element name="StageName" ma:index="12" nillable="true" ma:displayName="StageName" ma:internalName="StageName">
      <xsd:simpleType>
        <xsd:restriction base="dms:Text"/>
      </xsd:simpleType>
    </xsd:element>
    <xsd:element name="IsDeleted" ma:index="13" nillable="true" ma:displayName="IsDeleted" ma:default="0" ma:internalName="IsDeleted">
      <xsd:simpleType>
        <xsd:restriction base="dms:Boolean"/>
      </xsd:simpleType>
    </xsd:element>
    <xsd:element name="Checked_x0020_Out_x0020_To" ma:index="14" nillable="true" ma:displayName="Checked Out To" ma:list="UserInfo" ma:internalName="Checked_x0020_Out_x0020_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DocumentId xmlns="3f9d1bc5-151b-4dd0-b288-06f212744711">Table 4.DOCX</DocumentId>
    <IsDeleted xmlns="3f9d1bc5-151b-4dd0-b288-06f212744711">false</IsDeleted>
    <StageName xmlns="3f9d1bc5-151b-4dd0-b288-06f212744711" xsi:nil="true"/>
    <Checked_x0020_Out_x0020_To xmlns="3f9d1bc5-151b-4dd0-b288-06f212744711">
      <UserInfo>
        <DisplayName/>
        <AccountId xsi:nil="true"/>
        <AccountType/>
      </UserInfo>
    </Checked_x0020_Out_x0020_To>
    <DocumentType xmlns="3f9d1bc5-151b-4dd0-b288-06f212744711">Table</DocumentType>
    <FileFormat xmlns="3f9d1bc5-151b-4dd0-b288-06f212744711">DOCX</FileFormat>
    <TitleName xmlns="3f9d1bc5-151b-4dd0-b288-06f212744711">Table 4.DOCX</TitleName>
  </documentManagement>
</p:properties>
</file>

<file path=customXml/itemProps1.xml><?xml version="1.0" encoding="utf-8"?>
<ds:datastoreItem xmlns:ds="http://schemas.openxmlformats.org/officeDocument/2006/customXml" ds:itemID="{C61A72EF-B1E7-4FC1-974C-3AE8C7FA4352}"/>
</file>

<file path=customXml/itemProps2.xml><?xml version="1.0" encoding="utf-8"?>
<ds:datastoreItem xmlns:ds="http://schemas.openxmlformats.org/officeDocument/2006/customXml" ds:itemID="{CD08533E-D69F-4CCA-B078-4E8647104F4A}"/>
</file>

<file path=customXml/itemProps3.xml><?xml version="1.0" encoding="utf-8"?>
<ds:datastoreItem xmlns:ds="http://schemas.openxmlformats.org/officeDocument/2006/customXml" ds:itemID="{789C5138-E7C8-43E3-BA32-EB6DB0132AB4}"/>
</file>

<file path=customXml/itemProps4.xml><?xml version="1.0" encoding="utf-8"?>
<ds:datastoreItem xmlns:ds="http://schemas.openxmlformats.org/officeDocument/2006/customXml" ds:itemID="{71303404-1EC6-4E3C-BE38-92D96184D16A}"/>
</file>

<file path=docProps/app.xml><?xml version="1.0" encoding="utf-8"?>
<Properties xmlns="http://schemas.openxmlformats.org/officeDocument/2006/extended-properties" xmlns:vt="http://schemas.openxmlformats.org/officeDocument/2006/docPropsVTypes">
  <Template>Supplementary Material</Template>
  <TotalTime>0</TotalTime>
  <Pages>3</Pages>
  <Words>712</Words>
  <Characters>4059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sjmeale</dc:creator>
  <cp:lastModifiedBy>sjmeale</cp:lastModifiedBy>
  <cp:revision>4</cp:revision>
  <cp:lastPrinted>2013-10-03T12:51:00Z</cp:lastPrinted>
  <dcterms:created xsi:type="dcterms:W3CDTF">2015-12-22T09:17:00Z</dcterms:created>
  <dcterms:modified xsi:type="dcterms:W3CDTF">2016-03-07T08:11:00Z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0x01010077C83FF161F3B841941599B364E7044C</vt:lpwstr>
  </property>
</Properties>
</file>