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A4" w:rsidRDefault="00382BA4" w:rsidP="00382BA4">
      <w:pPr>
        <w:rPr>
          <w:rFonts w:cs="Times New Roman"/>
          <w:b/>
          <w:szCs w:val="24"/>
        </w:rPr>
      </w:pPr>
      <w:r w:rsidRPr="00B55870">
        <w:rPr>
          <w:rFonts w:cs="Times New Roman"/>
          <w:b/>
          <w:szCs w:val="24"/>
        </w:rPr>
        <w:t>Table S3</w:t>
      </w:r>
      <w:r>
        <w:rPr>
          <w:rFonts w:cs="Times New Roman"/>
          <w:b/>
          <w:szCs w:val="24"/>
        </w:rPr>
        <w:t>. Walk trip count modes sp</w:t>
      </w:r>
      <w:bookmarkStart w:id="0" w:name="_GoBack"/>
      <w:bookmarkEnd w:id="0"/>
      <w:r>
        <w:rPr>
          <w:rFonts w:cs="Times New Roman"/>
          <w:b/>
          <w:szCs w:val="24"/>
        </w:rPr>
        <w:t xml:space="preserve">ecification </w:t>
      </w:r>
      <w:r w:rsidRPr="00B55870">
        <w:rPr>
          <w:rFonts w:cs="Times New Roman"/>
          <w:b/>
          <w:szCs w:val="24"/>
        </w:rPr>
        <w:t>test</w:t>
      </w:r>
      <w:r>
        <w:rPr>
          <w:rFonts w:cs="Times New Roman"/>
          <w:b/>
          <w:szCs w:val="24"/>
        </w:rPr>
        <w:t>s</w:t>
      </w:r>
      <w:r w:rsidRPr="00B55870">
        <w:rPr>
          <w:rFonts w:cs="Times New Roman"/>
          <w:b/>
          <w:szCs w:val="24"/>
        </w:rPr>
        <w:t xml:space="preserve">, from Long and </w:t>
      </w:r>
      <w:proofErr w:type="spellStart"/>
      <w:r w:rsidRPr="00B55870">
        <w:rPr>
          <w:rFonts w:cs="Times New Roman"/>
          <w:b/>
          <w:szCs w:val="24"/>
        </w:rPr>
        <w:t>Freese</w:t>
      </w:r>
      <w:proofErr w:type="spellEnd"/>
      <w:r w:rsidRPr="00B55870">
        <w:rPr>
          <w:rFonts w:cs="Times New Roman"/>
          <w:b/>
          <w:szCs w:val="24"/>
        </w:rPr>
        <w:t xml:space="preserve"> </w:t>
      </w:r>
      <w:proofErr w:type="spellStart"/>
      <w:r w:rsidRPr="00B55870">
        <w:rPr>
          <w:rFonts w:cs="Times New Roman"/>
          <w:b/>
          <w:szCs w:val="24"/>
        </w:rPr>
        <w:t>countfit</w:t>
      </w:r>
      <w:proofErr w:type="spellEnd"/>
      <w:r w:rsidRPr="00B55870">
        <w:rPr>
          <w:rFonts w:cs="Times New Roman"/>
          <w:b/>
          <w:szCs w:val="24"/>
        </w:rPr>
        <w:t xml:space="preserve"> command</w:t>
      </w:r>
      <w:r>
        <w:rPr>
          <w:rFonts w:cs="Times New Roman"/>
          <w:b/>
          <w:szCs w:val="24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2145"/>
        <w:gridCol w:w="1717"/>
        <w:gridCol w:w="1664"/>
        <w:gridCol w:w="1085"/>
        <w:gridCol w:w="952"/>
        <w:gridCol w:w="1486"/>
      </w:tblGrid>
      <w:tr w:rsidR="00382BA4" w:rsidTr="00382BA4">
        <w:trPr>
          <w:trHeight w:hRule="exact" w:val="432"/>
        </w:trPr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:rsidR="00382BA4" w:rsidRDefault="00382BA4" w:rsidP="00382BA4">
            <w:r>
              <w:t>Model 1: Walk trips, working adults</w:t>
            </w:r>
          </w:p>
        </w:tc>
      </w:tr>
      <w:tr w:rsidR="00382BA4" w:rsidTr="00382BA4">
        <w:trPr>
          <w:trHeight w:hRule="exact" w:val="374"/>
        </w:trPr>
        <w:tc>
          <w:tcPr>
            <w:tcW w:w="146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878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 =14</w:t>
            </w:r>
            <w:r w:rsidRPr="00B03A7F">
              <w:rPr>
                <w:sz w:val="22"/>
              </w:rPr>
              <w:t>5</w:t>
            </w:r>
            <w:r>
              <w:rPr>
                <w:sz w:val="22"/>
              </w:rPr>
              <w:t>,</w:t>
            </w:r>
            <w:r w:rsidRPr="00B03A7F">
              <w:rPr>
                <w:sz w:val="22"/>
              </w:rPr>
              <w:t>09</w:t>
            </w:r>
            <w:r>
              <w:rPr>
                <w:sz w:val="22"/>
              </w:rPr>
              <w:t>9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AIC=144,4</w:t>
            </w:r>
            <w:r w:rsidRPr="00B03A7F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Prefer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Over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Evidence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NBRM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BIC=</w:t>
            </w:r>
            <w:r>
              <w:rPr>
                <w:sz w:val="22"/>
              </w:rPr>
              <w:t>122,208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22,891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NBRM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Very strong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AIC=121,521</w:t>
            </w:r>
          </w:p>
        </w:tc>
        <w:tc>
          <w:tcPr>
            <w:tcW w:w="851" w:type="pct"/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22,901</w:t>
            </w:r>
          </w:p>
        </w:tc>
        <w:tc>
          <w:tcPr>
            <w:tcW w:w="555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NBRM</w:t>
            </w:r>
          </w:p>
        </w:tc>
        <w:tc>
          <w:tcPr>
            <w:tcW w:w="487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LRX2=</w:t>
            </w:r>
            <w:r>
              <w:rPr>
                <w:sz w:val="22"/>
              </w:rPr>
              <w:t>22,903</w:t>
            </w:r>
          </w:p>
        </w:tc>
        <w:tc>
          <w:tcPr>
            <w:tcW w:w="851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prob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0</w:t>
            </w:r>
          </w:p>
        </w:tc>
        <w:tc>
          <w:tcPr>
            <w:tcW w:w="555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NBRM</w:t>
            </w:r>
          </w:p>
        </w:tc>
        <w:tc>
          <w:tcPr>
            <w:tcW w:w="487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bottom w:val="dashed" w:sz="4" w:space="0" w:color="auto"/>
            </w:tcBorders>
          </w:tcPr>
          <w:p w:rsidR="00382BA4" w:rsidRPr="000C243E" w:rsidRDefault="00382BA4" w:rsidP="00382BA4">
            <w:pPr>
              <w:rPr>
                <w:i/>
                <w:sz w:val="22"/>
              </w:rPr>
            </w:pPr>
            <w:r w:rsidRPr="000C243E">
              <w:rPr>
                <w:i/>
                <w:sz w:val="22"/>
              </w:rPr>
              <w:t>p=0.000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ZIP</w:t>
            </w:r>
          </w:p>
        </w:tc>
        <w:tc>
          <w:tcPr>
            <w:tcW w:w="878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BIC=</w:t>
            </w:r>
            <w:r>
              <w:rPr>
                <w:sz w:val="22"/>
              </w:rPr>
              <w:t>112,221</w:t>
            </w:r>
          </w:p>
        </w:tc>
        <w:tc>
          <w:tcPr>
            <w:tcW w:w="851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32,878</w:t>
            </w:r>
          </w:p>
        </w:tc>
        <w:tc>
          <w:tcPr>
            <w:tcW w:w="555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Very strong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AIC=110,837</w:t>
            </w:r>
          </w:p>
        </w:tc>
        <w:tc>
          <w:tcPr>
            <w:tcW w:w="851" w:type="pct"/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33,585</w:t>
            </w:r>
          </w:p>
        </w:tc>
        <w:tc>
          <w:tcPr>
            <w:tcW w:w="555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Vuong</w:t>
            </w:r>
            <w:proofErr w:type="spellEnd"/>
            <w:r>
              <w:rPr>
                <w:sz w:val="22"/>
              </w:rPr>
              <w:t>= 97.433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prob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0C243E">
              <w:rPr>
                <w:i/>
                <w:sz w:val="22"/>
              </w:rPr>
              <w:t>p=0.000</w:t>
            </w:r>
          </w:p>
        </w:tc>
      </w:tr>
      <w:tr w:rsidR="00382BA4" w:rsidTr="00382BA4">
        <w:trPr>
          <w:trHeight w:hRule="exact" w:val="374"/>
        </w:trPr>
        <w:tc>
          <w:tcPr>
            <w:tcW w:w="14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NB</w:t>
            </w:r>
            <w:r w:rsidRPr="00B03A7F">
              <w:rPr>
                <w:sz w:val="22"/>
              </w:rPr>
              <w:t>RM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 =122,208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AIC=121,521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Prefer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Over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Evidence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ZIP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BIC=</w:t>
            </w:r>
            <w:r>
              <w:rPr>
                <w:sz w:val="22"/>
              </w:rPr>
              <w:t>112,221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9,987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NB</w:t>
            </w:r>
            <w:r w:rsidRPr="00B03A7F">
              <w:rPr>
                <w:sz w:val="22"/>
              </w:rPr>
              <w:t>RM</w:t>
            </w:r>
          </w:p>
        </w:tc>
        <w:tc>
          <w:tcPr>
            <w:tcW w:w="760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Very strong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AIC=110,837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10,684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NB</w:t>
            </w:r>
            <w:r w:rsidRPr="00B03A7F">
              <w:rPr>
                <w:sz w:val="22"/>
              </w:rPr>
              <w:t>RM</w:t>
            </w:r>
          </w:p>
        </w:tc>
        <w:tc>
          <w:tcPr>
            <w:tcW w:w="760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</w:tr>
      <w:tr w:rsidR="00382BA4" w:rsidTr="00382BA4">
        <w:trPr>
          <w:trHeight w:hRule="exact" w:val="43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382BA4" w:rsidRDefault="00382BA4" w:rsidP="00382BA4">
            <w:r>
              <w:t>Model 2: Walk trips, non-working adults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1469" w:type="pct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878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 =152,134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AIC=151,434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Prefer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Over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Evidence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NBRM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BIC=</w:t>
            </w:r>
            <w:r>
              <w:rPr>
                <w:sz w:val="22"/>
              </w:rPr>
              <w:t>121,613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30,621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NBRM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Very strong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AIC=120,904</w:t>
            </w:r>
          </w:p>
        </w:tc>
        <w:tc>
          <w:tcPr>
            <w:tcW w:w="851" w:type="pct"/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30,531</w:t>
            </w:r>
          </w:p>
        </w:tc>
        <w:tc>
          <w:tcPr>
            <w:tcW w:w="555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NBRM</w:t>
            </w:r>
          </w:p>
        </w:tc>
        <w:tc>
          <w:tcPr>
            <w:tcW w:w="487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</w:tr>
      <w:tr w:rsidR="00382BA4" w:rsidRPr="000C243E" w:rsidTr="00382BA4">
        <w:trPr>
          <w:trHeight w:hRule="exact" w:val="374"/>
        </w:trPr>
        <w:tc>
          <w:tcPr>
            <w:tcW w:w="372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LRX2=</w:t>
            </w:r>
            <w:r>
              <w:rPr>
                <w:sz w:val="22"/>
              </w:rPr>
              <w:t>30,533</w:t>
            </w:r>
          </w:p>
        </w:tc>
        <w:tc>
          <w:tcPr>
            <w:tcW w:w="851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prob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0</w:t>
            </w:r>
          </w:p>
        </w:tc>
        <w:tc>
          <w:tcPr>
            <w:tcW w:w="555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NBRM</w:t>
            </w:r>
          </w:p>
        </w:tc>
        <w:tc>
          <w:tcPr>
            <w:tcW w:w="487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bottom w:val="dashed" w:sz="4" w:space="0" w:color="auto"/>
            </w:tcBorders>
          </w:tcPr>
          <w:p w:rsidR="00382BA4" w:rsidRPr="000C243E" w:rsidRDefault="00382BA4" w:rsidP="00382BA4">
            <w:pPr>
              <w:rPr>
                <w:i/>
                <w:sz w:val="22"/>
              </w:rPr>
            </w:pPr>
            <w:r w:rsidRPr="000C243E">
              <w:rPr>
                <w:i/>
                <w:sz w:val="22"/>
              </w:rPr>
              <w:t>p=0.000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ZIP</w:t>
            </w:r>
          </w:p>
        </w:tc>
        <w:tc>
          <w:tcPr>
            <w:tcW w:w="878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BIC=</w:t>
            </w:r>
            <w:r>
              <w:rPr>
                <w:sz w:val="22"/>
              </w:rPr>
              <w:t>113,667</w:t>
            </w:r>
          </w:p>
        </w:tc>
        <w:tc>
          <w:tcPr>
            <w:tcW w:w="851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38,467</w:t>
            </w:r>
          </w:p>
        </w:tc>
        <w:tc>
          <w:tcPr>
            <w:tcW w:w="555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Very strong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AIC=112,287</w:t>
            </w:r>
          </w:p>
        </w:tc>
        <w:tc>
          <w:tcPr>
            <w:tcW w:w="851" w:type="pct"/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39,147</w:t>
            </w:r>
          </w:p>
        </w:tc>
        <w:tc>
          <w:tcPr>
            <w:tcW w:w="555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Vuong</w:t>
            </w:r>
            <w:proofErr w:type="spellEnd"/>
            <w:r>
              <w:rPr>
                <w:sz w:val="22"/>
              </w:rPr>
              <w:t>= 93.347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prob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0C243E">
              <w:rPr>
                <w:i/>
                <w:sz w:val="22"/>
              </w:rPr>
              <w:t>p=0.000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14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NB</w:t>
            </w:r>
            <w:r w:rsidRPr="00B03A7F">
              <w:rPr>
                <w:sz w:val="22"/>
              </w:rPr>
              <w:t>RM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 =121,613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AIC=120,902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Prefer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Over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Evidence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ZIP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BIC=</w:t>
            </w:r>
            <w:r>
              <w:rPr>
                <w:sz w:val="22"/>
              </w:rPr>
              <w:t>113,667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7,946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NB</w:t>
            </w:r>
            <w:r w:rsidRPr="00B03A7F">
              <w:rPr>
                <w:sz w:val="22"/>
              </w:rPr>
              <w:t>RM</w:t>
            </w:r>
          </w:p>
        </w:tc>
        <w:tc>
          <w:tcPr>
            <w:tcW w:w="760" w:type="pct"/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Very strong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AIC=112,287</w:t>
            </w:r>
          </w:p>
        </w:tc>
        <w:tc>
          <w:tcPr>
            <w:tcW w:w="851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proofErr w:type="spellStart"/>
            <w:r w:rsidRPr="00B03A7F">
              <w:rPr>
                <w:sz w:val="22"/>
              </w:rPr>
              <w:t>dif</w:t>
            </w:r>
            <w:proofErr w:type="spellEnd"/>
            <w:r w:rsidRPr="00B03A7F">
              <w:rPr>
                <w:sz w:val="22"/>
              </w:rPr>
              <w:t>=</w:t>
            </w:r>
            <w:r>
              <w:rPr>
                <w:sz w:val="22"/>
              </w:rPr>
              <w:t>8,617</w:t>
            </w:r>
          </w:p>
        </w:tc>
        <w:tc>
          <w:tcPr>
            <w:tcW w:w="555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NB</w:t>
            </w:r>
            <w:r w:rsidRPr="00B03A7F">
              <w:rPr>
                <w:sz w:val="22"/>
              </w:rPr>
              <w:t>RM</w:t>
            </w:r>
          </w:p>
        </w:tc>
        <w:tc>
          <w:tcPr>
            <w:tcW w:w="760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</w:tr>
    </w:tbl>
    <w:p w:rsidR="00447801" w:rsidRPr="001549D3" w:rsidRDefault="00447801" w:rsidP="001B4844"/>
    <w:sectPr w:rsidR="00447801" w:rsidRPr="001549D3" w:rsidSect="00382BA4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34" w:rsidRDefault="003C4D34" w:rsidP="00117666">
      <w:pPr>
        <w:spacing w:after="0"/>
      </w:pPr>
      <w:r>
        <w:separator/>
      </w:r>
    </w:p>
  </w:endnote>
  <w:endnote w:type="continuationSeparator" w:id="0">
    <w:p w:rsidR="003C4D34" w:rsidRDefault="003C4D3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577C4C" w:rsidRDefault="00382BA4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2BA4" w:rsidRPr="00E75259" w:rsidRDefault="00382BA4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5A05DF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382BA4" w:rsidRPr="00E75259" w:rsidRDefault="00382BA4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7525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7525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5A05DF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577C4C" w:rsidRDefault="00382BA4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2BA4" w:rsidRPr="00E75259" w:rsidRDefault="00382BA4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5A05DF">
                            <w:rPr>
                              <w:noProof/>
                              <w:color w:val="000000"/>
                              <w:szCs w:val="40"/>
                            </w:rPr>
                            <w:t>5</w: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382BA4" w:rsidRPr="00E75259" w:rsidRDefault="00382BA4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7525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7525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5A05DF">
                      <w:rPr>
                        <w:noProof/>
                        <w:color w:val="000000"/>
                        <w:szCs w:val="40"/>
                      </w:rPr>
                      <w:t>5</w: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34" w:rsidRDefault="003C4D34" w:rsidP="00117666">
      <w:pPr>
        <w:spacing w:after="0"/>
      </w:pPr>
      <w:r>
        <w:separator/>
      </w:r>
    </w:p>
  </w:footnote>
  <w:footnote w:type="continuationSeparator" w:id="0">
    <w:p w:rsidR="003C4D34" w:rsidRDefault="003C4D3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9151AA" w:rsidRDefault="00382BA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Default="00382BA4" w:rsidP="0093429D">
    <w:r w:rsidRPr="00E75259">
      <w:rPr>
        <w:b/>
        <w:noProof/>
        <w:color w:val="A6A6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03283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561C4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2D740DBE"/>
    <w:numStyleLink w:val="Headings"/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29"/>
    <w:rsid w:val="000118CA"/>
    <w:rsid w:val="0001436A"/>
    <w:rsid w:val="00034304"/>
    <w:rsid w:val="00035434"/>
    <w:rsid w:val="00042391"/>
    <w:rsid w:val="00052A14"/>
    <w:rsid w:val="000773A4"/>
    <w:rsid w:val="00077D53"/>
    <w:rsid w:val="0008713A"/>
    <w:rsid w:val="00093C81"/>
    <w:rsid w:val="000C243E"/>
    <w:rsid w:val="000D1BEF"/>
    <w:rsid w:val="00105FD9"/>
    <w:rsid w:val="00117666"/>
    <w:rsid w:val="001279EA"/>
    <w:rsid w:val="001549D3"/>
    <w:rsid w:val="00157DC7"/>
    <w:rsid w:val="00160065"/>
    <w:rsid w:val="00171218"/>
    <w:rsid w:val="00177D84"/>
    <w:rsid w:val="001B4844"/>
    <w:rsid w:val="00231A3C"/>
    <w:rsid w:val="00246D11"/>
    <w:rsid w:val="00267D18"/>
    <w:rsid w:val="002868E2"/>
    <w:rsid w:val="002869C3"/>
    <w:rsid w:val="002936E4"/>
    <w:rsid w:val="002A61BB"/>
    <w:rsid w:val="002C74CA"/>
    <w:rsid w:val="002D4FAA"/>
    <w:rsid w:val="00300435"/>
    <w:rsid w:val="00330E51"/>
    <w:rsid w:val="003544FB"/>
    <w:rsid w:val="00382BA4"/>
    <w:rsid w:val="003C4D34"/>
    <w:rsid w:val="003D1245"/>
    <w:rsid w:val="003D1A02"/>
    <w:rsid w:val="003D2F2D"/>
    <w:rsid w:val="00401590"/>
    <w:rsid w:val="004273D1"/>
    <w:rsid w:val="00440591"/>
    <w:rsid w:val="00447801"/>
    <w:rsid w:val="00452E9C"/>
    <w:rsid w:val="00466120"/>
    <w:rsid w:val="004735C8"/>
    <w:rsid w:val="004961FF"/>
    <w:rsid w:val="004E54E2"/>
    <w:rsid w:val="005069D6"/>
    <w:rsid w:val="00517A89"/>
    <w:rsid w:val="005250F2"/>
    <w:rsid w:val="005610BE"/>
    <w:rsid w:val="00593EEA"/>
    <w:rsid w:val="005A05DF"/>
    <w:rsid w:val="005A5EEE"/>
    <w:rsid w:val="005D4C9B"/>
    <w:rsid w:val="006301BD"/>
    <w:rsid w:val="006375C7"/>
    <w:rsid w:val="00654E8F"/>
    <w:rsid w:val="00660D05"/>
    <w:rsid w:val="00671060"/>
    <w:rsid w:val="006820B1"/>
    <w:rsid w:val="006B0583"/>
    <w:rsid w:val="006B7D14"/>
    <w:rsid w:val="00701727"/>
    <w:rsid w:val="0070566C"/>
    <w:rsid w:val="00714C50"/>
    <w:rsid w:val="0072060C"/>
    <w:rsid w:val="00725A7D"/>
    <w:rsid w:val="0073599E"/>
    <w:rsid w:val="00790BB3"/>
    <w:rsid w:val="00791421"/>
    <w:rsid w:val="007C206C"/>
    <w:rsid w:val="007C6D4B"/>
    <w:rsid w:val="00817DD6"/>
    <w:rsid w:val="00885156"/>
    <w:rsid w:val="00894471"/>
    <w:rsid w:val="008B1D3E"/>
    <w:rsid w:val="0090561F"/>
    <w:rsid w:val="009151AA"/>
    <w:rsid w:val="0093429D"/>
    <w:rsid w:val="00943573"/>
    <w:rsid w:val="00970F7D"/>
    <w:rsid w:val="00994A3D"/>
    <w:rsid w:val="009C2B12"/>
    <w:rsid w:val="00AB6715"/>
    <w:rsid w:val="00B03A7F"/>
    <w:rsid w:val="00B1671E"/>
    <w:rsid w:val="00B25EB8"/>
    <w:rsid w:val="00B37F4D"/>
    <w:rsid w:val="00B55870"/>
    <w:rsid w:val="00B96318"/>
    <w:rsid w:val="00C26CF6"/>
    <w:rsid w:val="00C41943"/>
    <w:rsid w:val="00C4740C"/>
    <w:rsid w:val="00C52A7B"/>
    <w:rsid w:val="00C56BAF"/>
    <w:rsid w:val="00C679AA"/>
    <w:rsid w:val="00C75972"/>
    <w:rsid w:val="00C92769"/>
    <w:rsid w:val="00CB7261"/>
    <w:rsid w:val="00CD066B"/>
    <w:rsid w:val="00CE4FEE"/>
    <w:rsid w:val="00D062DD"/>
    <w:rsid w:val="00D51B74"/>
    <w:rsid w:val="00DB59C3"/>
    <w:rsid w:val="00DE23E8"/>
    <w:rsid w:val="00DE6D1D"/>
    <w:rsid w:val="00E41566"/>
    <w:rsid w:val="00E52377"/>
    <w:rsid w:val="00E5582C"/>
    <w:rsid w:val="00E64E17"/>
    <w:rsid w:val="00E75259"/>
    <w:rsid w:val="00E866C9"/>
    <w:rsid w:val="00E87F29"/>
    <w:rsid w:val="00EA3D3C"/>
    <w:rsid w:val="00F01E1C"/>
    <w:rsid w:val="00F254EE"/>
    <w:rsid w:val="00F46900"/>
    <w:rsid w:val="00F61D89"/>
    <w:rsid w:val="00F85AC3"/>
    <w:rsid w:val="00F95EEE"/>
    <w:rsid w:val="00FA2257"/>
    <w:rsid w:val="00FC497E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67E4A-0E5C-4B52-9B5C-28B906BF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E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Mansfield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74DFB550730498F01CC1B469A2EB3" ma:contentTypeVersion="7" ma:contentTypeDescription="Create a new document." ma:contentTypeScope="" ma:versionID="e5b59619f971dff5aa7c47b03aeb780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3.DOCX</TitleName>
    <DocumentType xmlns="018c3ce0-25d7-4964-8f5f-0766fc370baa">Table</DocumentType>
    <DocumentId xmlns="018c3ce0-25d7-4964-8f5f-0766fc370baa">Table 3.DOCX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0BC360D0-805C-4397-89D2-1B68D53F643F}"/>
</file>

<file path=customXml/itemProps2.xml><?xml version="1.0" encoding="utf-8"?>
<ds:datastoreItem xmlns:ds="http://schemas.openxmlformats.org/officeDocument/2006/customXml" ds:itemID="{895EED6E-8725-4EE3-AB90-4C3E57533661}"/>
</file>

<file path=customXml/itemProps3.xml><?xml version="1.0" encoding="utf-8"?>
<ds:datastoreItem xmlns:ds="http://schemas.openxmlformats.org/officeDocument/2006/customXml" ds:itemID="{CE4E342B-D8BB-4D26-8FF1-73EC75B45DC5}"/>
</file>

<file path=customXml/itemProps4.xml><?xml version="1.0" encoding="utf-8"?>
<ds:datastoreItem xmlns:ds="http://schemas.openxmlformats.org/officeDocument/2006/customXml" ds:itemID="{61B62657-F6D3-4F5C-801C-F024693F10F1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2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Mansfield</dc:creator>
  <cp:lastModifiedBy>Ted Mansfield</cp:lastModifiedBy>
  <cp:revision>4</cp:revision>
  <cp:lastPrinted>2013-10-03T12:51:00Z</cp:lastPrinted>
  <dcterms:created xsi:type="dcterms:W3CDTF">2016-03-08T16:34:00Z</dcterms:created>
  <dcterms:modified xsi:type="dcterms:W3CDTF">2016-03-08T16:38:00Z</dcterms:modified>
</cp:coreProperties>
</file>