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BA4" w:rsidRDefault="00382BA4" w:rsidP="00382BA4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Table S4. Bike trip count modes specification </w:t>
      </w:r>
      <w:r w:rsidRPr="00B55870">
        <w:rPr>
          <w:rFonts w:cs="Times New Roman"/>
          <w:b/>
          <w:szCs w:val="24"/>
        </w:rPr>
        <w:t>test</w:t>
      </w:r>
      <w:r>
        <w:rPr>
          <w:rFonts w:cs="Times New Roman"/>
          <w:b/>
          <w:szCs w:val="24"/>
        </w:rPr>
        <w:t>s</w:t>
      </w:r>
      <w:r w:rsidRPr="00B55870">
        <w:rPr>
          <w:rFonts w:cs="Times New Roman"/>
          <w:b/>
          <w:szCs w:val="24"/>
        </w:rPr>
        <w:t>, from Long and Freese coun</w:t>
      </w:r>
      <w:bookmarkStart w:id="0" w:name="_GoBack"/>
      <w:bookmarkEnd w:id="0"/>
      <w:r w:rsidRPr="00B55870">
        <w:rPr>
          <w:rFonts w:cs="Times New Roman"/>
          <w:b/>
          <w:szCs w:val="24"/>
        </w:rPr>
        <w:t>tfit command</w:t>
      </w:r>
      <w:r>
        <w:rPr>
          <w:rFonts w:cs="Times New Roman"/>
          <w:b/>
          <w:szCs w:val="24"/>
        </w:rPr>
        <w:t xml:space="preserve">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8"/>
        <w:gridCol w:w="2145"/>
        <w:gridCol w:w="1717"/>
        <w:gridCol w:w="1664"/>
        <w:gridCol w:w="1085"/>
        <w:gridCol w:w="952"/>
        <w:gridCol w:w="1486"/>
      </w:tblGrid>
      <w:tr w:rsidR="00382BA4" w:rsidTr="00382BA4">
        <w:trPr>
          <w:trHeight w:hRule="exact" w:val="432"/>
        </w:trPr>
        <w:tc>
          <w:tcPr>
            <w:tcW w:w="5000" w:type="pct"/>
            <w:gridSpan w:val="7"/>
            <w:tcBorders>
              <w:bottom w:val="single" w:sz="12" w:space="0" w:color="auto"/>
            </w:tcBorders>
          </w:tcPr>
          <w:p w:rsidR="00382BA4" w:rsidRDefault="00382BA4" w:rsidP="00382BA4">
            <w:r>
              <w:t>Model 1: Bike trips, working adults</w:t>
            </w:r>
          </w:p>
        </w:tc>
      </w:tr>
      <w:tr w:rsidR="00382BA4" w:rsidTr="00382BA4">
        <w:trPr>
          <w:trHeight w:hRule="exact" w:val="374"/>
        </w:trPr>
        <w:tc>
          <w:tcPr>
            <w:tcW w:w="1469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  <w:r w:rsidRPr="00E41566">
              <w:rPr>
                <w:sz w:val="22"/>
              </w:rPr>
              <w:t>PRM</w:t>
            </w:r>
          </w:p>
        </w:tc>
        <w:tc>
          <w:tcPr>
            <w:tcW w:w="878" w:type="pct"/>
            <w:tcBorders>
              <w:top w:val="single" w:sz="12" w:space="0" w:color="auto"/>
              <w:bottom w:val="single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BIC =19,560</w:t>
            </w:r>
          </w:p>
        </w:tc>
        <w:tc>
          <w:tcPr>
            <w:tcW w:w="851" w:type="pct"/>
            <w:tcBorders>
              <w:top w:val="single" w:sz="12" w:space="0" w:color="auto"/>
              <w:bottom w:val="single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AIC=19,284</w:t>
            </w:r>
          </w:p>
        </w:tc>
        <w:tc>
          <w:tcPr>
            <w:tcW w:w="555" w:type="pct"/>
            <w:tcBorders>
              <w:top w:val="single" w:sz="12" w:space="0" w:color="auto"/>
              <w:bottom w:val="single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  <w:r w:rsidRPr="00E41566">
              <w:rPr>
                <w:sz w:val="22"/>
              </w:rPr>
              <w:t>Prefer</w:t>
            </w:r>
          </w:p>
        </w:tc>
        <w:tc>
          <w:tcPr>
            <w:tcW w:w="487" w:type="pct"/>
            <w:tcBorders>
              <w:top w:val="single" w:sz="12" w:space="0" w:color="auto"/>
              <w:bottom w:val="single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  <w:r w:rsidRPr="00E41566">
              <w:rPr>
                <w:sz w:val="22"/>
              </w:rPr>
              <w:t>Over</w:t>
            </w:r>
          </w:p>
        </w:tc>
        <w:tc>
          <w:tcPr>
            <w:tcW w:w="760" w:type="pct"/>
            <w:tcBorders>
              <w:top w:val="single" w:sz="12" w:space="0" w:color="auto"/>
              <w:bottom w:val="single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  <w:r w:rsidRPr="00E41566">
              <w:rPr>
                <w:sz w:val="22"/>
              </w:rPr>
              <w:t>Evidence</w:t>
            </w:r>
          </w:p>
        </w:tc>
      </w:tr>
      <w:tr w:rsidR="00382BA4" w:rsidTr="00382BA4">
        <w:trPr>
          <w:trHeight w:hRule="exact" w:val="374"/>
        </w:trPr>
        <w:tc>
          <w:tcPr>
            <w:tcW w:w="372" w:type="pct"/>
            <w:tcBorders>
              <w:top w:val="single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</w:p>
        </w:tc>
        <w:tc>
          <w:tcPr>
            <w:tcW w:w="1097" w:type="pct"/>
            <w:tcBorders>
              <w:top w:val="single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  <w:r w:rsidRPr="00E41566">
              <w:rPr>
                <w:sz w:val="22"/>
              </w:rPr>
              <w:t>Compared to NBRM</w:t>
            </w:r>
          </w:p>
        </w:tc>
        <w:tc>
          <w:tcPr>
            <w:tcW w:w="878" w:type="pct"/>
            <w:tcBorders>
              <w:top w:val="single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BIC=15,571</w:t>
            </w:r>
          </w:p>
        </w:tc>
        <w:tc>
          <w:tcPr>
            <w:tcW w:w="851" w:type="pct"/>
            <w:tcBorders>
              <w:top w:val="single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dif=3,989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  <w:r w:rsidRPr="00E41566">
              <w:rPr>
                <w:sz w:val="22"/>
              </w:rPr>
              <w:t>NBRM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  <w:r w:rsidRPr="00E41566">
              <w:rPr>
                <w:sz w:val="22"/>
              </w:rPr>
              <w:t>PRM</w:t>
            </w:r>
          </w:p>
        </w:tc>
        <w:tc>
          <w:tcPr>
            <w:tcW w:w="760" w:type="pct"/>
            <w:tcBorders>
              <w:top w:val="single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  <w:r w:rsidRPr="00E41566">
              <w:rPr>
                <w:sz w:val="22"/>
              </w:rPr>
              <w:t>Very strong</w:t>
            </w:r>
          </w:p>
        </w:tc>
      </w:tr>
      <w:tr w:rsidR="00382BA4" w:rsidTr="00382BA4">
        <w:trPr>
          <w:trHeight w:hRule="exact" w:val="374"/>
        </w:trPr>
        <w:tc>
          <w:tcPr>
            <w:tcW w:w="372" w:type="pct"/>
          </w:tcPr>
          <w:p w:rsidR="00382BA4" w:rsidRPr="00E41566" w:rsidRDefault="00382BA4" w:rsidP="00382BA4">
            <w:pPr>
              <w:rPr>
                <w:sz w:val="22"/>
              </w:rPr>
            </w:pPr>
          </w:p>
        </w:tc>
        <w:tc>
          <w:tcPr>
            <w:tcW w:w="1097" w:type="pct"/>
          </w:tcPr>
          <w:p w:rsidR="00382BA4" w:rsidRPr="00E41566" w:rsidRDefault="00382BA4" w:rsidP="00382BA4">
            <w:pPr>
              <w:rPr>
                <w:sz w:val="22"/>
              </w:rPr>
            </w:pPr>
          </w:p>
        </w:tc>
        <w:tc>
          <w:tcPr>
            <w:tcW w:w="878" w:type="pct"/>
          </w:tcPr>
          <w:p w:rsidR="00382BA4" w:rsidRPr="00E41566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AIC=15,285</w:t>
            </w:r>
          </w:p>
        </w:tc>
        <w:tc>
          <w:tcPr>
            <w:tcW w:w="851" w:type="pct"/>
          </w:tcPr>
          <w:p w:rsidR="00382BA4" w:rsidRPr="00E41566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dif=3,999</w:t>
            </w:r>
          </w:p>
        </w:tc>
        <w:tc>
          <w:tcPr>
            <w:tcW w:w="555" w:type="pct"/>
          </w:tcPr>
          <w:p w:rsidR="00382BA4" w:rsidRPr="00E41566" w:rsidRDefault="00382BA4" w:rsidP="00382BA4">
            <w:pPr>
              <w:rPr>
                <w:sz w:val="22"/>
              </w:rPr>
            </w:pPr>
            <w:r w:rsidRPr="00E41566">
              <w:rPr>
                <w:sz w:val="22"/>
              </w:rPr>
              <w:t>NBRM</w:t>
            </w:r>
          </w:p>
        </w:tc>
        <w:tc>
          <w:tcPr>
            <w:tcW w:w="487" w:type="pct"/>
          </w:tcPr>
          <w:p w:rsidR="00382BA4" w:rsidRPr="00E41566" w:rsidRDefault="00382BA4" w:rsidP="00382BA4">
            <w:pPr>
              <w:rPr>
                <w:sz w:val="22"/>
              </w:rPr>
            </w:pPr>
            <w:r w:rsidRPr="00E41566">
              <w:rPr>
                <w:sz w:val="22"/>
              </w:rPr>
              <w:t>PRM</w:t>
            </w:r>
          </w:p>
        </w:tc>
        <w:tc>
          <w:tcPr>
            <w:tcW w:w="760" w:type="pct"/>
          </w:tcPr>
          <w:p w:rsidR="00382BA4" w:rsidRPr="00E41566" w:rsidRDefault="00382BA4" w:rsidP="00382BA4">
            <w:pPr>
              <w:rPr>
                <w:sz w:val="22"/>
              </w:rPr>
            </w:pPr>
          </w:p>
        </w:tc>
      </w:tr>
      <w:tr w:rsidR="00382BA4" w:rsidTr="00382BA4">
        <w:trPr>
          <w:trHeight w:hRule="exact" w:val="374"/>
        </w:trPr>
        <w:tc>
          <w:tcPr>
            <w:tcW w:w="372" w:type="pct"/>
            <w:tcBorders>
              <w:bottom w:val="dashed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</w:p>
        </w:tc>
        <w:tc>
          <w:tcPr>
            <w:tcW w:w="1097" w:type="pct"/>
            <w:tcBorders>
              <w:bottom w:val="dashed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</w:p>
        </w:tc>
        <w:tc>
          <w:tcPr>
            <w:tcW w:w="878" w:type="pct"/>
            <w:tcBorders>
              <w:bottom w:val="dashed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LRX2=4,001</w:t>
            </w:r>
          </w:p>
        </w:tc>
        <w:tc>
          <w:tcPr>
            <w:tcW w:w="851" w:type="pct"/>
            <w:tcBorders>
              <w:bottom w:val="dashed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  <w:r w:rsidRPr="00E41566">
              <w:rPr>
                <w:sz w:val="22"/>
              </w:rPr>
              <w:t>prob=0</w:t>
            </w:r>
          </w:p>
        </w:tc>
        <w:tc>
          <w:tcPr>
            <w:tcW w:w="555" w:type="pct"/>
            <w:tcBorders>
              <w:bottom w:val="dashed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  <w:r w:rsidRPr="00E41566">
              <w:rPr>
                <w:sz w:val="22"/>
              </w:rPr>
              <w:t>NBRM</w:t>
            </w:r>
          </w:p>
        </w:tc>
        <w:tc>
          <w:tcPr>
            <w:tcW w:w="487" w:type="pct"/>
            <w:tcBorders>
              <w:bottom w:val="dashed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  <w:r w:rsidRPr="00E41566">
              <w:rPr>
                <w:sz w:val="22"/>
              </w:rPr>
              <w:t>PRM</w:t>
            </w:r>
          </w:p>
        </w:tc>
        <w:tc>
          <w:tcPr>
            <w:tcW w:w="760" w:type="pct"/>
            <w:tcBorders>
              <w:bottom w:val="dashed" w:sz="4" w:space="0" w:color="auto"/>
            </w:tcBorders>
          </w:tcPr>
          <w:p w:rsidR="00382BA4" w:rsidRPr="00E41566" w:rsidRDefault="00382BA4" w:rsidP="00382BA4">
            <w:pPr>
              <w:rPr>
                <w:i/>
                <w:sz w:val="22"/>
              </w:rPr>
            </w:pPr>
            <w:r w:rsidRPr="00E41566">
              <w:rPr>
                <w:i/>
                <w:sz w:val="22"/>
              </w:rPr>
              <w:t>p=0.000</w:t>
            </w:r>
          </w:p>
        </w:tc>
      </w:tr>
      <w:tr w:rsidR="00382BA4" w:rsidTr="00382BA4">
        <w:trPr>
          <w:trHeight w:hRule="exact" w:val="374"/>
        </w:trPr>
        <w:tc>
          <w:tcPr>
            <w:tcW w:w="372" w:type="pct"/>
            <w:tcBorders>
              <w:top w:val="dashed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</w:p>
        </w:tc>
        <w:tc>
          <w:tcPr>
            <w:tcW w:w="1097" w:type="pct"/>
            <w:tcBorders>
              <w:top w:val="dashed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  <w:r w:rsidRPr="00E41566">
              <w:rPr>
                <w:sz w:val="22"/>
              </w:rPr>
              <w:t>Compared to ZIP</w:t>
            </w:r>
          </w:p>
        </w:tc>
        <w:tc>
          <w:tcPr>
            <w:tcW w:w="878" w:type="pct"/>
            <w:tcBorders>
              <w:top w:val="dashed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BIC=13,283</w:t>
            </w:r>
          </w:p>
        </w:tc>
        <w:tc>
          <w:tcPr>
            <w:tcW w:w="851" w:type="pct"/>
            <w:tcBorders>
              <w:top w:val="dashed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dif=6,278</w:t>
            </w:r>
          </w:p>
        </w:tc>
        <w:tc>
          <w:tcPr>
            <w:tcW w:w="555" w:type="pct"/>
            <w:tcBorders>
              <w:top w:val="dashed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  <w:r w:rsidRPr="00E41566">
              <w:rPr>
                <w:sz w:val="22"/>
              </w:rPr>
              <w:t>ZIP</w:t>
            </w:r>
          </w:p>
        </w:tc>
        <w:tc>
          <w:tcPr>
            <w:tcW w:w="487" w:type="pct"/>
            <w:tcBorders>
              <w:top w:val="dashed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  <w:r w:rsidRPr="00E41566">
              <w:rPr>
                <w:sz w:val="22"/>
              </w:rPr>
              <w:t>PRM</w:t>
            </w:r>
          </w:p>
        </w:tc>
        <w:tc>
          <w:tcPr>
            <w:tcW w:w="760" w:type="pct"/>
            <w:tcBorders>
              <w:top w:val="dashed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  <w:r w:rsidRPr="00E41566">
              <w:rPr>
                <w:sz w:val="22"/>
              </w:rPr>
              <w:t>Very strong</w:t>
            </w:r>
          </w:p>
        </w:tc>
      </w:tr>
      <w:tr w:rsidR="00382BA4" w:rsidTr="00382BA4">
        <w:trPr>
          <w:trHeight w:hRule="exact" w:val="374"/>
        </w:trPr>
        <w:tc>
          <w:tcPr>
            <w:tcW w:w="372" w:type="pct"/>
          </w:tcPr>
          <w:p w:rsidR="00382BA4" w:rsidRPr="00E41566" w:rsidRDefault="00382BA4" w:rsidP="00382BA4">
            <w:pPr>
              <w:rPr>
                <w:sz w:val="22"/>
              </w:rPr>
            </w:pPr>
          </w:p>
        </w:tc>
        <w:tc>
          <w:tcPr>
            <w:tcW w:w="1097" w:type="pct"/>
          </w:tcPr>
          <w:p w:rsidR="00382BA4" w:rsidRPr="00E41566" w:rsidRDefault="00382BA4" w:rsidP="00382BA4">
            <w:pPr>
              <w:rPr>
                <w:sz w:val="22"/>
              </w:rPr>
            </w:pPr>
          </w:p>
        </w:tc>
        <w:tc>
          <w:tcPr>
            <w:tcW w:w="878" w:type="pct"/>
          </w:tcPr>
          <w:p w:rsidR="00382BA4" w:rsidRPr="00E41566" w:rsidRDefault="00382BA4" w:rsidP="00382BA4">
            <w:pPr>
              <w:rPr>
                <w:sz w:val="22"/>
              </w:rPr>
            </w:pPr>
            <w:r w:rsidRPr="00E41566">
              <w:rPr>
                <w:sz w:val="22"/>
              </w:rPr>
              <w:t>AIC=1</w:t>
            </w:r>
            <w:r>
              <w:rPr>
                <w:sz w:val="22"/>
              </w:rPr>
              <w:t>2,710</w:t>
            </w:r>
          </w:p>
        </w:tc>
        <w:tc>
          <w:tcPr>
            <w:tcW w:w="851" w:type="pct"/>
          </w:tcPr>
          <w:p w:rsidR="00382BA4" w:rsidRPr="00E41566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dif=6,574</w:t>
            </w:r>
          </w:p>
        </w:tc>
        <w:tc>
          <w:tcPr>
            <w:tcW w:w="555" w:type="pct"/>
          </w:tcPr>
          <w:p w:rsidR="00382BA4" w:rsidRPr="00E41566" w:rsidRDefault="00382BA4" w:rsidP="00382BA4">
            <w:pPr>
              <w:rPr>
                <w:sz w:val="22"/>
              </w:rPr>
            </w:pPr>
            <w:r w:rsidRPr="00E41566">
              <w:rPr>
                <w:sz w:val="22"/>
              </w:rPr>
              <w:t>ZIP</w:t>
            </w:r>
          </w:p>
        </w:tc>
        <w:tc>
          <w:tcPr>
            <w:tcW w:w="487" w:type="pct"/>
          </w:tcPr>
          <w:p w:rsidR="00382BA4" w:rsidRPr="00E41566" w:rsidRDefault="00382BA4" w:rsidP="00382BA4">
            <w:pPr>
              <w:rPr>
                <w:sz w:val="22"/>
              </w:rPr>
            </w:pPr>
            <w:r w:rsidRPr="00E41566">
              <w:rPr>
                <w:sz w:val="22"/>
              </w:rPr>
              <w:t>PRM</w:t>
            </w:r>
          </w:p>
        </w:tc>
        <w:tc>
          <w:tcPr>
            <w:tcW w:w="760" w:type="pct"/>
          </w:tcPr>
          <w:p w:rsidR="00382BA4" w:rsidRPr="00E41566" w:rsidRDefault="00382BA4" w:rsidP="00382BA4">
            <w:pPr>
              <w:rPr>
                <w:sz w:val="22"/>
              </w:rPr>
            </w:pPr>
          </w:p>
        </w:tc>
      </w:tr>
      <w:tr w:rsidR="00382BA4" w:rsidTr="00382BA4">
        <w:trPr>
          <w:trHeight w:hRule="exact" w:val="374"/>
        </w:trPr>
        <w:tc>
          <w:tcPr>
            <w:tcW w:w="372" w:type="pct"/>
            <w:tcBorders>
              <w:bottom w:val="single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</w:p>
        </w:tc>
        <w:tc>
          <w:tcPr>
            <w:tcW w:w="1097" w:type="pct"/>
            <w:tcBorders>
              <w:bottom w:val="single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Vuong= 25.693</w:t>
            </w: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  <w:r w:rsidRPr="00E41566">
              <w:rPr>
                <w:sz w:val="22"/>
              </w:rPr>
              <w:t>prob=0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  <w:r w:rsidRPr="00E41566">
              <w:rPr>
                <w:sz w:val="22"/>
              </w:rPr>
              <w:t>ZIP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  <w:r w:rsidRPr="00E41566">
              <w:rPr>
                <w:sz w:val="22"/>
              </w:rPr>
              <w:t>PRM</w:t>
            </w:r>
          </w:p>
        </w:tc>
        <w:tc>
          <w:tcPr>
            <w:tcW w:w="760" w:type="pct"/>
            <w:tcBorders>
              <w:bottom w:val="dashed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  <w:r w:rsidRPr="00E41566">
              <w:rPr>
                <w:i/>
                <w:sz w:val="22"/>
              </w:rPr>
              <w:t>p=0.000</w:t>
            </w:r>
          </w:p>
        </w:tc>
      </w:tr>
      <w:tr w:rsidR="00382BA4" w:rsidTr="00382BA4">
        <w:trPr>
          <w:trHeight w:hRule="exact" w:val="374"/>
        </w:trPr>
        <w:tc>
          <w:tcPr>
            <w:tcW w:w="146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  <w:r w:rsidRPr="00E41566">
              <w:rPr>
                <w:sz w:val="22"/>
              </w:rPr>
              <w:t>NBRM</w:t>
            </w: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BIC =15,571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AIC=15,285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  <w:r w:rsidRPr="00E41566">
              <w:rPr>
                <w:sz w:val="22"/>
              </w:rPr>
              <w:t>Prefer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  <w:r w:rsidRPr="00E41566">
              <w:rPr>
                <w:sz w:val="22"/>
              </w:rPr>
              <w:t>Over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  <w:r w:rsidRPr="00E41566">
              <w:rPr>
                <w:sz w:val="22"/>
              </w:rPr>
              <w:t>Evidence</w:t>
            </w:r>
          </w:p>
        </w:tc>
      </w:tr>
      <w:tr w:rsidR="00382BA4" w:rsidTr="00382BA4">
        <w:trPr>
          <w:trHeight w:hRule="exact" w:val="374"/>
        </w:trPr>
        <w:tc>
          <w:tcPr>
            <w:tcW w:w="372" w:type="pct"/>
            <w:tcBorders>
              <w:top w:val="single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</w:p>
        </w:tc>
        <w:tc>
          <w:tcPr>
            <w:tcW w:w="1097" w:type="pct"/>
            <w:tcBorders>
              <w:top w:val="single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  <w:r w:rsidRPr="00E41566">
              <w:rPr>
                <w:sz w:val="22"/>
              </w:rPr>
              <w:t>Compared to ZIP</w:t>
            </w:r>
          </w:p>
        </w:tc>
        <w:tc>
          <w:tcPr>
            <w:tcW w:w="878" w:type="pct"/>
            <w:tcBorders>
              <w:top w:val="single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BIC=13,283</w:t>
            </w:r>
          </w:p>
        </w:tc>
        <w:tc>
          <w:tcPr>
            <w:tcW w:w="851" w:type="pct"/>
            <w:tcBorders>
              <w:top w:val="single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dif=2,289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  <w:r w:rsidRPr="00E41566">
              <w:rPr>
                <w:sz w:val="22"/>
              </w:rPr>
              <w:t>ZIP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  <w:r w:rsidRPr="00E41566">
              <w:rPr>
                <w:sz w:val="22"/>
              </w:rPr>
              <w:t>NBRM</w:t>
            </w:r>
          </w:p>
        </w:tc>
        <w:tc>
          <w:tcPr>
            <w:tcW w:w="760" w:type="pct"/>
          </w:tcPr>
          <w:p w:rsidR="00382BA4" w:rsidRPr="00E41566" w:rsidRDefault="00382BA4" w:rsidP="00382BA4">
            <w:pPr>
              <w:rPr>
                <w:sz w:val="22"/>
              </w:rPr>
            </w:pPr>
            <w:r w:rsidRPr="00E41566">
              <w:rPr>
                <w:sz w:val="22"/>
              </w:rPr>
              <w:t>Very strong</w:t>
            </w:r>
          </w:p>
        </w:tc>
      </w:tr>
      <w:tr w:rsidR="00382BA4" w:rsidTr="00382BA4">
        <w:trPr>
          <w:trHeight w:hRule="exact" w:val="374"/>
        </w:trPr>
        <w:tc>
          <w:tcPr>
            <w:tcW w:w="372" w:type="pct"/>
            <w:tcBorders>
              <w:bottom w:val="single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</w:p>
        </w:tc>
        <w:tc>
          <w:tcPr>
            <w:tcW w:w="1097" w:type="pct"/>
            <w:tcBorders>
              <w:bottom w:val="single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  <w:r w:rsidRPr="00E41566">
              <w:rPr>
                <w:sz w:val="22"/>
              </w:rPr>
              <w:t>AIC=1</w:t>
            </w:r>
            <w:r>
              <w:rPr>
                <w:sz w:val="22"/>
              </w:rPr>
              <w:t>2,710</w:t>
            </w: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dif=2,575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  <w:r w:rsidRPr="00E41566">
              <w:rPr>
                <w:sz w:val="22"/>
              </w:rPr>
              <w:t>ZIP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382BA4" w:rsidRPr="00E41566" w:rsidRDefault="00382BA4" w:rsidP="00382BA4">
            <w:pPr>
              <w:rPr>
                <w:sz w:val="22"/>
              </w:rPr>
            </w:pPr>
            <w:r w:rsidRPr="00E41566">
              <w:rPr>
                <w:sz w:val="22"/>
              </w:rPr>
              <w:t>NBRM</w:t>
            </w:r>
          </w:p>
        </w:tc>
        <w:tc>
          <w:tcPr>
            <w:tcW w:w="760" w:type="pct"/>
          </w:tcPr>
          <w:p w:rsidR="00382BA4" w:rsidRPr="00E41566" w:rsidRDefault="00382BA4" w:rsidP="00382BA4">
            <w:pPr>
              <w:rPr>
                <w:sz w:val="22"/>
              </w:rPr>
            </w:pPr>
          </w:p>
        </w:tc>
      </w:tr>
      <w:tr w:rsidR="00382BA4" w:rsidTr="00382BA4">
        <w:trPr>
          <w:trHeight w:hRule="exact" w:val="432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:rsidR="00382BA4" w:rsidRPr="005D4C9B" w:rsidRDefault="00382BA4" w:rsidP="00382BA4">
            <w:r w:rsidRPr="005D4C9B">
              <w:t>Model 2: Bike trips, non-working adults</w:t>
            </w:r>
          </w:p>
        </w:tc>
      </w:tr>
      <w:tr w:rsidR="00382BA4" w:rsidRPr="00B03A7F" w:rsidTr="00382BA4">
        <w:trPr>
          <w:trHeight w:hRule="exact" w:val="374"/>
        </w:trPr>
        <w:tc>
          <w:tcPr>
            <w:tcW w:w="1469" w:type="pct"/>
            <w:gridSpan w:val="2"/>
            <w:tcBorders>
              <w:top w:val="single" w:sz="12" w:space="0" w:color="auto"/>
              <w:bottom w:val="dashed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PRM</w:t>
            </w:r>
          </w:p>
        </w:tc>
        <w:tc>
          <w:tcPr>
            <w:tcW w:w="878" w:type="pct"/>
            <w:tcBorders>
              <w:top w:val="single" w:sz="12" w:space="0" w:color="auto"/>
              <w:bottom w:val="single" w:sz="4" w:space="0" w:color="auto"/>
            </w:tcBorders>
          </w:tcPr>
          <w:p w:rsidR="00382BA4" w:rsidRPr="005D4C9B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BIC =19,046</w:t>
            </w:r>
          </w:p>
        </w:tc>
        <w:tc>
          <w:tcPr>
            <w:tcW w:w="851" w:type="pct"/>
            <w:tcBorders>
              <w:top w:val="single" w:sz="12" w:space="0" w:color="auto"/>
              <w:bottom w:val="single" w:sz="4" w:space="0" w:color="auto"/>
            </w:tcBorders>
          </w:tcPr>
          <w:p w:rsidR="00382BA4" w:rsidRPr="005D4C9B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AIC=18,816</w:t>
            </w:r>
          </w:p>
        </w:tc>
        <w:tc>
          <w:tcPr>
            <w:tcW w:w="555" w:type="pct"/>
            <w:tcBorders>
              <w:top w:val="single" w:sz="12" w:space="0" w:color="auto"/>
              <w:bottom w:val="single" w:sz="4" w:space="0" w:color="auto"/>
            </w:tcBorders>
          </w:tcPr>
          <w:p w:rsidR="00382BA4" w:rsidRPr="005D4C9B" w:rsidRDefault="00382BA4" w:rsidP="00382BA4">
            <w:pPr>
              <w:rPr>
                <w:sz w:val="22"/>
              </w:rPr>
            </w:pPr>
            <w:r w:rsidRPr="005D4C9B">
              <w:rPr>
                <w:sz w:val="22"/>
              </w:rPr>
              <w:t>Prefer</w:t>
            </w:r>
          </w:p>
        </w:tc>
        <w:tc>
          <w:tcPr>
            <w:tcW w:w="487" w:type="pct"/>
            <w:tcBorders>
              <w:top w:val="single" w:sz="12" w:space="0" w:color="auto"/>
              <w:bottom w:val="single" w:sz="4" w:space="0" w:color="auto"/>
            </w:tcBorders>
          </w:tcPr>
          <w:p w:rsidR="00382BA4" w:rsidRPr="005D4C9B" w:rsidRDefault="00382BA4" w:rsidP="00382BA4">
            <w:pPr>
              <w:rPr>
                <w:sz w:val="22"/>
              </w:rPr>
            </w:pPr>
            <w:r w:rsidRPr="005D4C9B">
              <w:rPr>
                <w:sz w:val="22"/>
              </w:rPr>
              <w:t>Over</w:t>
            </w:r>
          </w:p>
        </w:tc>
        <w:tc>
          <w:tcPr>
            <w:tcW w:w="760" w:type="pct"/>
            <w:tcBorders>
              <w:top w:val="single" w:sz="12" w:space="0" w:color="auto"/>
              <w:bottom w:val="single" w:sz="4" w:space="0" w:color="auto"/>
            </w:tcBorders>
          </w:tcPr>
          <w:p w:rsidR="00382BA4" w:rsidRPr="005D4C9B" w:rsidRDefault="00382BA4" w:rsidP="00382BA4">
            <w:pPr>
              <w:rPr>
                <w:sz w:val="22"/>
              </w:rPr>
            </w:pPr>
            <w:r w:rsidRPr="005D4C9B">
              <w:rPr>
                <w:sz w:val="22"/>
              </w:rPr>
              <w:t>Evidence</w:t>
            </w:r>
          </w:p>
        </w:tc>
      </w:tr>
      <w:tr w:rsidR="00382BA4" w:rsidRPr="00B03A7F" w:rsidTr="00382BA4">
        <w:trPr>
          <w:trHeight w:hRule="exact" w:val="374"/>
        </w:trPr>
        <w:tc>
          <w:tcPr>
            <w:tcW w:w="372" w:type="pct"/>
            <w:tcBorders>
              <w:top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</w:p>
        </w:tc>
        <w:tc>
          <w:tcPr>
            <w:tcW w:w="1097" w:type="pct"/>
            <w:tcBorders>
              <w:top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Compared to NBRM</w:t>
            </w:r>
          </w:p>
        </w:tc>
        <w:tc>
          <w:tcPr>
            <w:tcW w:w="878" w:type="pct"/>
            <w:tcBorders>
              <w:top w:val="single" w:sz="4" w:space="0" w:color="auto"/>
            </w:tcBorders>
          </w:tcPr>
          <w:p w:rsidR="00382BA4" w:rsidRPr="005D4C9B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BIC=11,977</w:t>
            </w:r>
          </w:p>
        </w:tc>
        <w:tc>
          <w:tcPr>
            <w:tcW w:w="851" w:type="pct"/>
            <w:tcBorders>
              <w:top w:val="single" w:sz="4" w:space="0" w:color="auto"/>
            </w:tcBorders>
          </w:tcPr>
          <w:p w:rsidR="00382BA4" w:rsidRPr="005D4C9B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dif=7,069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:rsidR="00382BA4" w:rsidRPr="005D4C9B" w:rsidRDefault="00382BA4" w:rsidP="00382BA4">
            <w:pPr>
              <w:rPr>
                <w:sz w:val="22"/>
              </w:rPr>
            </w:pPr>
            <w:r w:rsidRPr="005D4C9B">
              <w:rPr>
                <w:sz w:val="22"/>
              </w:rPr>
              <w:t>NBRM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382BA4" w:rsidRPr="005D4C9B" w:rsidRDefault="00382BA4" w:rsidP="00382BA4">
            <w:pPr>
              <w:rPr>
                <w:sz w:val="22"/>
              </w:rPr>
            </w:pPr>
            <w:r w:rsidRPr="005D4C9B">
              <w:rPr>
                <w:sz w:val="22"/>
              </w:rPr>
              <w:t>PRM</w:t>
            </w:r>
          </w:p>
        </w:tc>
        <w:tc>
          <w:tcPr>
            <w:tcW w:w="760" w:type="pct"/>
            <w:tcBorders>
              <w:top w:val="single" w:sz="4" w:space="0" w:color="auto"/>
            </w:tcBorders>
          </w:tcPr>
          <w:p w:rsidR="00382BA4" w:rsidRPr="005D4C9B" w:rsidRDefault="00382BA4" w:rsidP="00382BA4">
            <w:pPr>
              <w:rPr>
                <w:sz w:val="22"/>
              </w:rPr>
            </w:pPr>
            <w:r w:rsidRPr="005D4C9B">
              <w:rPr>
                <w:sz w:val="22"/>
              </w:rPr>
              <w:t>Very strong</w:t>
            </w:r>
          </w:p>
        </w:tc>
      </w:tr>
      <w:tr w:rsidR="00382BA4" w:rsidRPr="00B03A7F" w:rsidTr="00382BA4">
        <w:trPr>
          <w:trHeight w:hRule="exact" w:val="374"/>
        </w:trPr>
        <w:tc>
          <w:tcPr>
            <w:tcW w:w="372" w:type="pct"/>
          </w:tcPr>
          <w:p w:rsidR="00382BA4" w:rsidRPr="00B03A7F" w:rsidRDefault="00382BA4" w:rsidP="00382BA4">
            <w:pPr>
              <w:rPr>
                <w:sz w:val="22"/>
              </w:rPr>
            </w:pPr>
          </w:p>
        </w:tc>
        <w:tc>
          <w:tcPr>
            <w:tcW w:w="1097" w:type="pct"/>
          </w:tcPr>
          <w:p w:rsidR="00382BA4" w:rsidRPr="00B03A7F" w:rsidRDefault="00382BA4" w:rsidP="00382BA4">
            <w:pPr>
              <w:rPr>
                <w:sz w:val="22"/>
              </w:rPr>
            </w:pPr>
          </w:p>
        </w:tc>
        <w:tc>
          <w:tcPr>
            <w:tcW w:w="878" w:type="pct"/>
          </w:tcPr>
          <w:p w:rsidR="00382BA4" w:rsidRPr="005D4C9B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AIC=11,737</w:t>
            </w:r>
          </w:p>
        </w:tc>
        <w:tc>
          <w:tcPr>
            <w:tcW w:w="851" w:type="pct"/>
          </w:tcPr>
          <w:p w:rsidR="00382BA4" w:rsidRPr="005D4C9B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dif=7,079</w:t>
            </w:r>
          </w:p>
        </w:tc>
        <w:tc>
          <w:tcPr>
            <w:tcW w:w="555" w:type="pct"/>
          </w:tcPr>
          <w:p w:rsidR="00382BA4" w:rsidRPr="005D4C9B" w:rsidRDefault="00382BA4" w:rsidP="00382BA4">
            <w:pPr>
              <w:rPr>
                <w:sz w:val="22"/>
              </w:rPr>
            </w:pPr>
            <w:r w:rsidRPr="005D4C9B">
              <w:rPr>
                <w:sz w:val="22"/>
              </w:rPr>
              <w:t>NBRM</w:t>
            </w:r>
          </w:p>
        </w:tc>
        <w:tc>
          <w:tcPr>
            <w:tcW w:w="487" w:type="pct"/>
          </w:tcPr>
          <w:p w:rsidR="00382BA4" w:rsidRPr="005D4C9B" w:rsidRDefault="00382BA4" w:rsidP="00382BA4">
            <w:pPr>
              <w:rPr>
                <w:sz w:val="22"/>
              </w:rPr>
            </w:pPr>
            <w:r w:rsidRPr="005D4C9B">
              <w:rPr>
                <w:sz w:val="22"/>
              </w:rPr>
              <w:t>PRM</w:t>
            </w:r>
          </w:p>
        </w:tc>
        <w:tc>
          <w:tcPr>
            <w:tcW w:w="760" w:type="pct"/>
          </w:tcPr>
          <w:p w:rsidR="00382BA4" w:rsidRPr="005D4C9B" w:rsidRDefault="00382BA4" w:rsidP="00382BA4">
            <w:pPr>
              <w:rPr>
                <w:sz w:val="22"/>
              </w:rPr>
            </w:pPr>
          </w:p>
        </w:tc>
      </w:tr>
      <w:tr w:rsidR="00382BA4" w:rsidRPr="000C243E" w:rsidTr="00382BA4">
        <w:trPr>
          <w:trHeight w:hRule="exact" w:val="374"/>
        </w:trPr>
        <w:tc>
          <w:tcPr>
            <w:tcW w:w="372" w:type="pct"/>
            <w:tcBorders>
              <w:bottom w:val="dashed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</w:p>
        </w:tc>
        <w:tc>
          <w:tcPr>
            <w:tcW w:w="1097" w:type="pct"/>
            <w:tcBorders>
              <w:bottom w:val="dashed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</w:p>
        </w:tc>
        <w:tc>
          <w:tcPr>
            <w:tcW w:w="878" w:type="pct"/>
            <w:tcBorders>
              <w:bottom w:val="dashed" w:sz="4" w:space="0" w:color="auto"/>
            </w:tcBorders>
          </w:tcPr>
          <w:p w:rsidR="00382BA4" w:rsidRPr="005D4C9B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LRX2=7,081</w:t>
            </w:r>
          </w:p>
        </w:tc>
        <w:tc>
          <w:tcPr>
            <w:tcW w:w="851" w:type="pct"/>
            <w:tcBorders>
              <w:bottom w:val="dashed" w:sz="4" w:space="0" w:color="auto"/>
            </w:tcBorders>
          </w:tcPr>
          <w:p w:rsidR="00382BA4" w:rsidRPr="005D4C9B" w:rsidRDefault="00382BA4" w:rsidP="00382BA4">
            <w:pPr>
              <w:rPr>
                <w:sz w:val="22"/>
              </w:rPr>
            </w:pPr>
            <w:r w:rsidRPr="005D4C9B">
              <w:rPr>
                <w:sz w:val="22"/>
              </w:rPr>
              <w:t>prob=0</w:t>
            </w:r>
          </w:p>
        </w:tc>
        <w:tc>
          <w:tcPr>
            <w:tcW w:w="555" w:type="pct"/>
            <w:tcBorders>
              <w:bottom w:val="dashed" w:sz="4" w:space="0" w:color="auto"/>
            </w:tcBorders>
          </w:tcPr>
          <w:p w:rsidR="00382BA4" w:rsidRPr="005D4C9B" w:rsidRDefault="00382BA4" w:rsidP="00382BA4">
            <w:pPr>
              <w:rPr>
                <w:sz w:val="22"/>
              </w:rPr>
            </w:pPr>
            <w:r w:rsidRPr="005D4C9B">
              <w:rPr>
                <w:sz w:val="22"/>
              </w:rPr>
              <w:t>NBRM</w:t>
            </w:r>
          </w:p>
        </w:tc>
        <w:tc>
          <w:tcPr>
            <w:tcW w:w="487" w:type="pct"/>
            <w:tcBorders>
              <w:bottom w:val="dashed" w:sz="4" w:space="0" w:color="auto"/>
            </w:tcBorders>
          </w:tcPr>
          <w:p w:rsidR="00382BA4" w:rsidRPr="005D4C9B" w:rsidRDefault="00382BA4" w:rsidP="00382BA4">
            <w:pPr>
              <w:rPr>
                <w:sz w:val="22"/>
              </w:rPr>
            </w:pPr>
            <w:r w:rsidRPr="005D4C9B">
              <w:rPr>
                <w:sz w:val="22"/>
              </w:rPr>
              <w:t>PRM</w:t>
            </w:r>
          </w:p>
        </w:tc>
        <w:tc>
          <w:tcPr>
            <w:tcW w:w="760" w:type="pct"/>
            <w:tcBorders>
              <w:bottom w:val="dashed" w:sz="4" w:space="0" w:color="auto"/>
            </w:tcBorders>
          </w:tcPr>
          <w:p w:rsidR="00382BA4" w:rsidRPr="005D4C9B" w:rsidRDefault="00382BA4" w:rsidP="00382BA4">
            <w:pPr>
              <w:rPr>
                <w:i/>
                <w:sz w:val="22"/>
              </w:rPr>
            </w:pPr>
            <w:r w:rsidRPr="005D4C9B">
              <w:rPr>
                <w:i/>
                <w:sz w:val="22"/>
              </w:rPr>
              <w:t>p=0.000</w:t>
            </w:r>
          </w:p>
        </w:tc>
      </w:tr>
      <w:tr w:rsidR="00382BA4" w:rsidRPr="00B03A7F" w:rsidTr="00382BA4">
        <w:trPr>
          <w:trHeight w:hRule="exact" w:val="374"/>
        </w:trPr>
        <w:tc>
          <w:tcPr>
            <w:tcW w:w="372" w:type="pct"/>
            <w:tcBorders>
              <w:top w:val="dashed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</w:p>
        </w:tc>
        <w:tc>
          <w:tcPr>
            <w:tcW w:w="1097" w:type="pct"/>
            <w:tcBorders>
              <w:top w:val="dashed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Compared to ZIP</w:t>
            </w:r>
          </w:p>
        </w:tc>
        <w:tc>
          <w:tcPr>
            <w:tcW w:w="878" w:type="pct"/>
            <w:tcBorders>
              <w:top w:val="dashed" w:sz="4" w:space="0" w:color="auto"/>
            </w:tcBorders>
          </w:tcPr>
          <w:p w:rsidR="00382BA4" w:rsidRPr="005D4C9B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BIC=11,353</w:t>
            </w:r>
          </w:p>
        </w:tc>
        <w:tc>
          <w:tcPr>
            <w:tcW w:w="851" w:type="pct"/>
            <w:tcBorders>
              <w:top w:val="dashed" w:sz="4" w:space="0" w:color="auto"/>
            </w:tcBorders>
          </w:tcPr>
          <w:p w:rsidR="00382BA4" w:rsidRPr="005D4C9B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dif=7,692</w:t>
            </w:r>
          </w:p>
        </w:tc>
        <w:tc>
          <w:tcPr>
            <w:tcW w:w="555" w:type="pct"/>
            <w:tcBorders>
              <w:top w:val="dashed" w:sz="4" w:space="0" w:color="auto"/>
            </w:tcBorders>
          </w:tcPr>
          <w:p w:rsidR="00382BA4" w:rsidRPr="005D4C9B" w:rsidRDefault="00382BA4" w:rsidP="00382BA4">
            <w:pPr>
              <w:rPr>
                <w:sz w:val="22"/>
              </w:rPr>
            </w:pPr>
            <w:r w:rsidRPr="005D4C9B">
              <w:rPr>
                <w:sz w:val="22"/>
              </w:rPr>
              <w:t>ZIP</w:t>
            </w:r>
          </w:p>
        </w:tc>
        <w:tc>
          <w:tcPr>
            <w:tcW w:w="487" w:type="pct"/>
            <w:tcBorders>
              <w:top w:val="dashed" w:sz="4" w:space="0" w:color="auto"/>
            </w:tcBorders>
          </w:tcPr>
          <w:p w:rsidR="00382BA4" w:rsidRPr="005D4C9B" w:rsidRDefault="00382BA4" w:rsidP="00382BA4">
            <w:pPr>
              <w:rPr>
                <w:sz w:val="22"/>
              </w:rPr>
            </w:pPr>
            <w:r w:rsidRPr="005D4C9B">
              <w:rPr>
                <w:sz w:val="22"/>
              </w:rPr>
              <w:t>PRM</w:t>
            </w:r>
          </w:p>
        </w:tc>
        <w:tc>
          <w:tcPr>
            <w:tcW w:w="760" w:type="pct"/>
            <w:tcBorders>
              <w:top w:val="dashed" w:sz="4" w:space="0" w:color="auto"/>
            </w:tcBorders>
          </w:tcPr>
          <w:p w:rsidR="00382BA4" w:rsidRPr="005D4C9B" w:rsidRDefault="00382BA4" w:rsidP="00382BA4">
            <w:pPr>
              <w:rPr>
                <w:sz w:val="22"/>
              </w:rPr>
            </w:pPr>
            <w:r w:rsidRPr="005D4C9B">
              <w:rPr>
                <w:sz w:val="22"/>
              </w:rPr>
              <w:t>Very strong</w:t>
            </w:r>
          </w:p>
        </w:tc>
      </w:tr>
      <w:tr w:rsidR="00382BA4" w:rsidRPr="00B03A7F" w:rsidTr="00382BA4">
        <w:trPr>
          <w:trHeight w:hRule="exact" w:val="374"/>
        </w:trPr>
        <w:tc>
          <w:tcPr>
            <w:tcW w:w="372" w:type="pct"/>
          </w:tcPr>
          <w:p w:rsidR="00382BA4" w:rsidRPr="00B03A7F" w:rsidRDefault="00382BA4" w:rsidP="00382BA4">
            <w:pPr>
              <w:rPr>
                <w:sz w:val="22"/>
              </w:rPr>
            </w:pPr>
          </w:p>
        </w:tc>
        <w:tc>
          <w:tcPr>
            <w:tcW w:w="1097" w:type="pct"/>
          </w:tcPr>
          <w:p w:rsidR="00382BA4" w:rsidRPr="00B03A7F" w:rsidRDefault="00382BA4" w:rsidP="00382BA4">
            <w:pPr>
              <w:rPr>
                <w:sz w:val="22"/>
              </w:rPr>
            </w:pPr>
          </w:p>
        </w:tc>
        <w:tc>
          <w:tcPr>
            <w:tcW w:w="878" w:type="pct"/>
          </w:tcPr>
          <w:p w:rsidR="00382BA4" w:rsidRPr="005D4C9B" w:rsidRDefault="00382BA4" w:rsidP="00382BA4">
            <w:pPr>
              <w:rPr>
                <w:sz w:val="22"/>
              </w:rPr>
            </w:pPr>
            <w:r w:rsidRPr="005D4C9B">
              <w:rPr>
                <w:sz w:val="22"/>
              </w:rPr>
              <w:t>AI</w:t>
            </w:r>
            <w:r>
              <w:rPr>
                <w:sz w:val="22"/>
              </w:rPr>
              <w:t>C=10,884</w:t>
            </w:r>
          </w:p>
        </w:tc>
        <w:tc>
          <w:tcPr>
            <w:tcW w:w="851" w:type="pct"/>
          </w:tcPr>
          <w:p w:rsidR="00382BA4" w:rsidRPr="005D4C9B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dif=7,932</w:t>
            </w:r>
          </w:p>
        </w:tc>
        <w:tc>
          <w:tcPr>
            <w:tcW w:w="555" w:type="pct"/>
          </w:tcPr>
          <w:p w:rsidR="00382BA4" w:rsidRPr="005D4C9B" w:rsidRDefault="00382BA4" w:rsidP="00382BA4">
            <w:pPr>
              <w:rPr>
                <w:sz w:val="22"/>
              </w:rPr>
            </w:pPr>
            <w:r w:rsidRPr="005D4C9B">
              <w:rPr>
                <w:sz w:val="22"/>
              </w:rPr>
              <w:t>ZIP</w:t>
            </w:r>
          </w:p>
        </w:tc>
        <w:tc>
          <w:tcPr>
            <w:tcW w:w="487" w:type="pct"/>
          </w:tcPr>
          <w:p w:rsidR="00382BA4" w:rsidRPr="005D4C9B" w:rsidRDefault="00382BA4" w:rsidP="00382BA4">
            <w:pPr>
              <w:rPr>
                <w:sz w:val="22"/>
              </w:rPr>
            </w:pPr>
            <w:r w:rsidRPr="005D4C9B">
              <w:rPr>
                <w:sz w:val="22"/>
              </w:rPr>
              <w:t>PRM</w:t>
            </w:r>
          </w:p>
        </w:tc>
        <w:tc>
          <w:tcPr>
            <w:tcW w:w="760" w:type="pct"/>
          </w:tcPr>
          <w:p w:rsidR="00382BA4" w:rsidRPr="005D4C9B" w:rsidRDefault="00382BA4" w:rsidP="00382BA4">
            <w:pPr>
              <w:rPr>
                <w:sz w:val="22"/>
              </w:rPr>
            </w:pPr>
          </w:p>
        </w:tc>
      </w:tr>
      <w:tr w:rsidR="00382BA4" w:rsidRPr="00B03A7F" w:rsidTr="00382BA4">
        <w:trPr>
          <w:trHeight w:hRule="exact" w:val="374"/>
        </w:trPr>
        <w:tc>
          <w:tcPr>
            <w:tcW w:w="372" w:type="pct"/>
            <w:tcBorders>
              <w:bottom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</w:p>
        </w:tc>
        <w:tc>
          <w:tcPr>
            <w:tcW w:w="1097" w:type="pct"/>
            <w:tcBorders>
              <w:bottom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</w:p>
        </w:tc>
        <w:tc>
          <w:tcPr>
            <w:tcW w:w="878" w:type="pct"/>
            <w:tcBorders>
              <w:bottom w:val="single" w:sz="4" w:space="0" w:color="auto"/>
            </w:tcBorders>
          </w:tcPr>
          <w:p w:rsidR="00382BA4" w:rsidRPr="005D4C9B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Vuong= 23.2</w:t>
            </w: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:rsidR="00382BA4" w:rsidRPr="005D4C9B" w:rsidRDefault="00382BA4" w:rsidP="00382BA4">
            <w:pPr>
              <w:rPr>
                <w:sz w:val="22"/>
              </w:rPr>
            </w:pPr>
            <w:r w:rsidRPr="005D4C9B">
              <w:rPr>
                <w:sz w:val="22"/>
              </w:rPr>
              <w:t>prob=0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:rsidR="00382BA4" w:rsidRPr="005D4C9B" w:rsidRDefault="00382BA4" w:rsidP="00382BA4">
            <w:pPr>
              <w:rPr>
                <w:sz w:val="22"/>
              </w:rPr>
            </w:pPr>
            <w:r w:rsidRPr="005D4C9B">
              <w:rPr>
                <w:sz w:val="22"/>
              </w:rPr>
              <w:t>ZIP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382BA4" w:rsidRPr="005D4C9B" w:rsidRDefault="00382BA4" w:rsidP="00382BA4">
            <w:pPr>
              <w:rPr>
                <w:sz w:val="22"/>
              </w:rPr>
            </w:pPr>
            <w:r w:rsidRPr="005D4C9B">
              <w:rPr>
                <w:sz w:val="22"/>
              </w:rPr>
              <w:t>PRM</w:t>
            </w:r>
          </w:p>
        </w:tc>
        <w:tc>
          <w:tcPr>
            <w:tcW w:w="760" w:type="pct"/>
            <w:tcBorders>
              <w:bottom w:val="dashed" w:sz="4" w:space="0" w:color="auto"/>
            </w:tcBorders>
          </w:tcPr>
          <w:p w:rsidR="00382BA4" w:rsidRPr="005D4C9B" w:rsidRDefault="00382BA4" w:rsidP="00382BA4">
            <w:pPr>
              <w:rPr>
                <w:sz w:val="22"/>
              </w:rPr>
            </w:pPr>
            <w:r w:rsidRPr="005D4C9B">
              <w:rPr>
                <w:i/>
                <w:sz w:val="22"/>
              </w:rPr>
              <w:t>p=0.000</w:t>
            </w:r>
          </w:p>
        </w:tc>
      </w:tr>
      <w:tr w:rsidR="00382BA4" w:rsidRPr="00B03A7F" w:rsidTr="00382BA4">
        <w:trPr>
          <w:trHeight w:hRule="exact" w:val="374"/>
        </w:trPr>
        <w:tc>
          <w:tcPr>
            <w:tcW w:w="146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NB</w:t>
            </w:r>
            <w:r w:rsidRPr="00B03A7F">
              <w:rPr>
                <w:sz w:val="22"/>
              </w:rPr>
              <w:t>RM</w:t>
            </w:r>
          </w:p>
        </w:tc>
        <w:tc>
          <w:tcPr>
            <w:tcW w:w="878" w:type="pct"/>
            <w:tcBorders>
              <w:top w:val="single" w:sz="4" w:space="0" w:color="auto"/>
              <w:bottom w:val="single" w:sz="4" w:space="0" w:color="auto"/>
            </w:tcBorders>
          </w:tcPr>
          <w:p w:rsidR="00382BA4" w:rsidRPr="005D4C9B" w:rsidRDefault="00382BA4" w:rsidP="00382BA4">
            <w:pPr>
              <w:rPr>
                <w:sz w:val="22"/>
              </w:rPr>
            </w:pPr>
            <w:r w:rsidRPr="005D4C9B">
              <w:rPr>
                <w:sz w:val="22"/>
              </w:rPr>
              <w:t>BIC =121,613</w:t>
            </w:r>
          </w:p>
        </w:tc>
        <w:tc>
          <w:tcPr>
            <w:tcW w:w="851" w:type="pct"/>
            <w:tcBorders>
              <w:top w:val="single" w:sz="4" w:space="0" w:color="auto"/>
              <w:bottom w:val="single" w:sz="4" w:space="0" w:color="auto"/>
            </w:tcBorders>
          </w:tcPr>
          <w:p w:rsidR="00382BA4" w:rsidRPr="005D4C9B" w:rsidRDefault="00382BA4" w:rsidP="00382BA4">
            <w:pPr>
              <w:rPr>
                <w:sz w:val="22"/>
              </w:rPr>
            </w:pPr>
            <w:r w:rsidRPr="005D4C9B">
              <w:rPr>
                <w:sz w:val="22"/>
              </w:rPr>
              <w:t>AIC=120,902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</w:tcPr>
          <w:p w:rsidR="00382BA4" w:rsidRPr="005D4C9B" w:rsidRDefault="00382BA4" w:rsidP="00382BA4">
            <w:pPr>
              <w:rPr>
                <w:sz w:val="22"/>
              </w:rPr>
            </w:pPr>
            <w:r w:rsidRPr="005D4C9B">
              <w:rPr>
                <w:sz w:val="22"/>
              </w:rPr>
              <w:t>Prefer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382BA4" w:rsidRPr="005D4C9B" w:rsidRDefault="00382BA4" w:rsidP="00382BA4">
            <w:pPr>
              <w:rPr>
                <w:sz w:val="22"/>
              </w:rPr>
            </w:pPr>
            <w:r w:rsidRPr="005D4C9B">
              <w:rPr>
                <w:sz w:val="22"/>
              </w:rPr>
              <w:t>Over</w:t>
            </w:r>
          </w:p>
        </w:tc>
        <w:tc>
          <w:tcPr>
            <w:tcW w:w="760" w:type="pct"/>
            <w:tcBorders>
              <w:top w:val="single" w:sz="4" w:space="0" w:color="auto"/>
              <w:bottom w:val="single" w:sz="4" w:space="0" w:color="auto"/>
            </w:tcBorders>
          </w:tcPr>
          <w:p w:rsidR="00382BA4" w:rsidRPr="005D4C9B" w:rsidRDefault="00382BA4" w:rsidP="00382BA4">
            <w:pPr>
              <w:rPr>
                <w:sz w:val="22"/>
              </w:rPr>
            </w:pPr>
            <w:r w:rsidRPr="005D4C9B">
              <w:rPr>
                <w:sz w:val="22"/>
              </w:rPr>
              <w:t>Evidence</w:t>
            </w:r>
          </w:p>
        </w:tc>
      </w:tr>
      <w:tr w:rsidR="00382BA4" w:rsidRPr="00B03A7F" w:rsidTr="00382BA4">
        <w:trPr>
          <w:trHeight w:hRule="exact" w:val="374"/>
        </w:trPr>
        <w:tc>
          <w:tcPr>
            <w:tcW w:w="372" w:type="pct"/>
            <w:tcBorders>
              <w:top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</w:p>
        </w:tc>
        <w:tc>
          <w:tcPr>
            <w:tcW w:w="1097" w:type="pct"/>
            <w:tcBorders>
              <w:top w:val="single" w:sz="4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  <w:r w:rsidRPr="00B03A7F">
              <w:rPr>
                <w:sz w:val="22"/>
              </w:rPr>
              <w:t>Compared to ZIP</w:t>
            </w:r>
          </w:p>
        </w:tc>
        <w:tc>
          <w:tcPr>
            <w:tcW w:w="878" w:type="pct"/>
            <w:tcBorders>
              <w:top w:val="single" w:sz="4" w:space="0" w:color="auto"/>
            </w:tcBorders>
          </w:tcPr>
          <w:p w:rsidR="00382BA4" w:rsidRPr="005D4C9B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BIC=11,353</w:t>
            </w:r>
          </w:p>
        </w:tc>
        <w:tc>
          <w:tcPr>
            <w:tcW w:w="851" w:type="pct"/>
            <w:tcBorders>
              <w:top w:val="single" w:sz="4" w:space="0" w:color="auto"/>
            </w:tcBorders>
          </w:tcPr>
          <w:p w:rsidR="00382BA4" w:rsidRPr="005D4C9B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dif=623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:rsidR="00382BA4" w:rsidRPr="005D4C9B" w:rsidRDefault="00382BA4" w:rsidP="00382BA4">
            <w:pPr>
              <w:rPr>
                <w:sz w:val="22"/>
              </w:rPr>
            </w:pPr>
            <w:r w:rsidRPr="005D4C9B">
              <w:rPr>
                <w:sz w:val="22"/>
              </w:rPr>
              <w:t>ZIP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382BA4" w:rsidRPr="005D4C9B" w:rsidRDefault="00382BA4" w:rsidP="00382BA4">
            <w:pPr>
              <w:rPr>
                <w:sz w:val="22"/>
              </w:rPr>
            </w:pPr>
            <w:r w:rsidRPr="005D4C9B">
              <w:rPr>
                <w:sz w:val="22"/>
              </w:rPr>
              <w:t>NBRM</w:t>
            </w:r>
          </w:p>
        </w:tc>
        <w:tc>
          <w:tcPr>
            <w:tcW w:w="760" w:type="pct"/>
          </w:tcPr>
          <w:p w:rsidR="00382BA4" w:rsidRPr="005D4C9B" w:rsidRDefault="00382BA4" w:rsidP="00382BA4">
            <w:pPr>
              <w:rPr>
                <w:sz w:val="22"/>
              </w:rPr>
            </w:pPr>
            <w:r w:rsidRPr="005D4C9B">
              <w:rPr>
                <w:sz w:val="22"/>
              </w:rPr>
              <w:t>Very strong</w:t>
            </w:r>
          </w:p>
        </w:tc>
      </w:tr>
      <w:tr w:rsidR="00382BA4" w:rsidRPr="00B03A7F" w:rsidTr="00382BA4">
        <w:trPr>
          <w:trHeight w:hRule="exact" w:val="374"/>
        </w:trPr>
        <w:tc>
          <w:tcPr>
            <w:tcW w:w="372" w:type="pct"/>
            <w:tcBorders>
              <w:bottom w:val="single" w:sz="12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</w:p>
        </w:tc>
        <w:tc>
          <w:tcPr>
            <w:tcW w:w="1097" w:type="pct"/>
            <w:tcBorders>
              <w:bottom w:val="single" w:sz="12" w:space="0" w:color="auto"/>
            </w:tcBorders>
          </w:tcPr>
          <w:p w:rsidR="00382BA4" w:rsidRPr="00B03A7F" w:rsidRDefault="00382BA4" w:rsidP="00382BA4">
            <w:pPr>
              <w:rPr>
                <w:sz w:val="22"/>
              </w:rPr>
            </w:pPr>
          </w:p>
        </w:tc>
        <w:tc>
          <w:tcPr>
            <w:tcW w:w="878" w:type="pct"/>
            <w:tcBorders>
              <w:bottom w:val="single" w:sz="12" w:space="0" w:color="auto"/>
            </w:tcBorders>
          </w:tcPr>
          <w:p w:rsidR="00382BA4" w:rsidRPr="005D4C9B" w:rsidRDefault="00382BA4" w:rsidP="00382BA4">
            <w:pPr>
              <w:rPr>
                <w:sz w:val="22"/>
              </w:rPr>
            </w:pPr>
            <w:r w:rsidRPr="005D4C9B">
              <w:rPr>
                <w:sz w:val="22"/>
              </w:rPr>
              <w:t>AI</w:t>
            </w:r>
            <w:r>
              <w:rPr>
                <w:sz w:val="22"/>
              </w:rPr>
              <w:t>C=10,884</w:t>
            </w:r>
          </w:p>
        </w:tc>
        <w:tc>
          <w:tcPr>
            <w:tcW w:w="851" w:type="pct"/>
            <w:tcBorders>
              <w:bottom w:val="single" w:sz="12" w:space="0" w:color="auto"/>
            </w:tcBorders>
          </w:tcPr>
          <w:p w:rsidR="00382BA4" w:rsidRPr="005D4C9B" w:rsidRDefault="00382BA4" w:rsidP="00382BA4">
            <w:pPr>
              <w:rPr>
                <w:sz w:val="22"/>
              </w:rPr>
            </w:pPr>
            <w:r>
              <w:rPr>
                <w:sz w:val="22"/>
              </w:rPr>
              <w:t>dif=853</w:t>
            </w:r>
          </w:p>
        </w:tc>
        <w:tc>
          <w:tcPr>
            <w:tcW w:w="555" w:type="pct"/>
            <w:tcBorders>
              <w:bottom w:val="single" w:sz="12" w:space="0" w:color="auto"/>
            </w:tcBorders>
          </w:tcPr>
          <w:p w:rsidR="00382BA4" w:rsidRPr="005D4C9B" w:rsidRDefault="00382BA4" w:rsidP="00382BA4">
            <w:pPr>
              <w:rPr>
                <w:sz w:val="22"/>
              </w:rPr>
            </w:pPr>
            <w:r w:rsidRPr="005D4C9B">
              <w:rPr>
                <w:sz w:val="22"/>
              </w:rPr>
              <w:t>ZIP</w:t>
            </w:r>
          </w:p>
        </w:tc>
        <w:tc>
          <w:tcPr>
            <w:tcW w:w="487" w:type="pct"/>
            <w:tcBorders>
              <w:bottom w:val="single" w:sz="12" w:space="0" w:color="auto"/>
            </w:tcBorders>
          </w:tcPr>
          <w:p w:rsidR="00382BA4" w:rsidRPr="005D4C9B" w:rsidRDefault="00382BA4" w:rsidP="00382BA4">
            <w:pPr>
              <w:rPr>
                <w:sz w:val="22"/>
              </w:rPr>
            </w:pPr>
            <w:r w:rsidRPr="005D4C9B">
              <w:rPr>
                <w:sz w:val="22"/>
              </w:rPr>
              <w:t>NBRM</w:t>
            </w:r>
          </w:p>
        </w:tc>
        <w:tc>
          <w:tcPr>
            <w:tcW w:w="760" w:type="pct"/>
            <w:tcBorders>
              <w:bottom w:val="single" w:sz="12" w:space="0" w:color="auto"/>
            </w:tcBorders>
          </w:tcPr>
          <w:p w:rsidR="00382BA4" w:rsidRPr="005D4C9B" w:rsidRDefault="00382BA4" w:rsidP="00382BA4">
            <w:pPr>
              <w:rPr>
                <w:sz w:val="22"/>
              </w:rPr>
            </w:pPr>
          </w:p>
        </w:tc>
      </w:tr>
    </w:tbl>
    <w:p w:rsidR="00447801" w:rsidRPr="001549D3" w:rsidRDefault="00447801" w:rsidP="00915120"/>
    <w:sectPr w:rsidR="00447801" w:rsidRPr="001549D3" w:rsidSect="00382BA4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21F" w:rsidRDefault="0049121F" w:rsidP="00117666">
      <w:pPr>
        <w:spacing w:after="0"/>
      </w:pPr>
      <w:r>
        <w:separator/>
      </w:r>
    </w:p>
  </w:endnote>
  <w:endnote w:type="continuationSeparator" w:id="0">
    <w:p w:rsidR="0049121F" w:rsidRDefault="0049121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A4" w:rsidRPr="00577C4C" w:rsidRDefault="00382BA4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E7D00" wp14:editId="52AE46F6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82BA4" w:rsidRPr="00E75259" w:rsidRDefault="00382BA4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E75259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E75259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E75259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915120">
                            <w:rPr>
                              <w:noProof/>
                              <w:color w:val="000000"/>
                              <w:szCs w:val="40"/>
                            </w:rPr>
                            <w:t>2</w:t>
                          </w:r>
                          <w:r w:rsidRPr="00E75259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E7D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382BA4" w:rsidRPr="00E75259" w:rsidRDefault="00382BA4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 w:rsidRPr="00E75259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E75259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E75259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915120">
                      <w:rPr>
                        <w:noProof/>
                        <w:color w:val="000000"/>
                        <w:szCs w:val="40"/>
                      </w:rPr>
                      <w:t>2</w:t>
                    </w:r>
                    <w:r w:rsidRPr="00E75259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A4" w:rsidRPr="00577C4C" w:rsidRDefault="00382BA4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866BCF3" wp14:editId="186BBD8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82BA4" w:rsidRPr="00E75259" w:rsidRDefault="00382BA4">
                          <w:pPr>
                            <w:jc w:val="right"/>
                            <w:rPr>
                              <w:color w:val="000000"/>
                              <w:szCs w:val="40"/>
                            </w:rPr>
                          </w:pPr>
                          <w:r w:rsidRPr="00E75259">
                            <w:rPr>
                              <w:color w:val="000000"/>
                              <w:szCs w:val="40"/>
                            </w:rPr>
                            <w:fldChar w:fldCharType="begin"/>
                          </w:r>
                          <w:r w:rsidRPr="00E75259">
                            <w:rPr>
                              <w:color w:val="000000"/>
                              <w:szCs w:val="40"/>
                            </w:rPr>
                            <w:instrText xml:space="preserve"> PAGE  \* Arabic  \* MERGEFORMAT </w:instrText>
                          </w:r>
                          <w:r w:rsidRPr="00E75259">
                            <w:rPr>
                              <w:color w:val="000000"/>
                              <w:szCs w:val="40"/>
                            </w:rPr>
                            <w:fldChar w:fldCharType="separate"/>
                          </w:r>
                          <w:r w:rsidR="00915120">
                            <w:rPr>
                              <w:noProof/>
                              <w:color w:val="000000"/>
                              <w:szCs w:val="40"/>
                            </w:rPr>
                            <w:t>3</w:t>
                          </w:r>
                          <w:r w:rsidRPr="00E75259">
                            <w:rPr>
                              <w:color w:val="000000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6BCF3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382BA4" w:rsidRPr="00E75259" w:rsidRDefault="00382BA4">
                    <w:pPr>
                      <w:jc w:val="right"/>
                      <w:rPr>
                        <w:color w:val="000000"/>
                        <w:szCs w:val="40"/>
                      </w:rPr>
                    </w:pPr>
                    <w:r w:rsidRPr="00E75259">
                      <w:rPr>
                        <w:color w:val="000000"/>
                        <w:szCs w:val="40"/>
                      </w:rPr>
                      <w:fldChar w:fldCharType="begin"/>
                    </w:r>
                    <w:r w:rsidRPr="00E75259">
                      <w:rPr>
                        <w:color w:val="000000"/>
                        <w:szCs w:val="40"/>
                      </w:rPr>
                      <w:instrText xml:space="preserve"> PAGE  \* Arabic  \* MERGEFORMAT </w:instrText>
                    </w:r>
                    <w:r w:rsidRPr="00E75259">
                      <w:rPr>
                        <w:color w:val="000000"/>
                        <w:szCs w:val="40"/>
                      </w:rPr>
                      <w:fldChar w:fldCharType="separate"/>
                    </w:r>
                    <w:r w:rsidR="00915120">
                      <w:rPr>
                        <w:noProof/>
                        <w:color w:val="000000"/>
                        <w:szCs w:val="40"/>
                      </w:rPr>
                      <w:t>3</w:t>
                    </w:r>
                    <w:r w:rsidRPr="00E75259">
                      <w:rPr>
                        <w:color w:val="000000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21F" w:rsidRDefault="0049121F" w:rsidP="00117666">
      <w:pPr>
        <w:spacing w:after="0"/>
      </w:pPr>
      <w:r>
        <w:separator/>
      </w:r>
    </w:p>
  </w:footnote>
  <w:footnote w:type="continuationSeparator" w:id="0">
    <w:p w:rsidR="0049121F" w:rsidRDefault="0049121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A4" w:rsidRPr="009151AA" w:rsidRDefault="00382BA4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A4" w:rsidRDefault="00382BA4" w:rsidP="0093429D">
    <w:r w:rsidRPr="00E75259">
      <w:rPr>
        <w:b/>
        <w:noProof/>
        <w:color w:val="A6A6A6"/>
      </w:rPr>
      <w:drawing>
        <wp:inline distT="0" distB="0" distL="0" distR="0" wp14:anchorId="5B039D35" wp14:editId="34B2ECE5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103283"/>
    <w:multiLevelType w:val="hybridMultilevel"/>
    <w:tmpl w:val="0B7CF8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9561C4"/>
    <w:multiLevelType w:val="hybridMultilevel"/>
    <w:tmpl w:val="0B7CF8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2A7CAC"/>
    <w:multiLevelType w:val="multilevel"/>
    <w:tmpl w:val="2D740DBE"/>
    <w:numStyleLink w:val="Headings"/>
  </w:abstractNum>
  <w:abstractNum w:abstractNumId="7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4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6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29"/>
    <w:rsid w:val="000118CA"/>
    <w:rsid w:val="0001436A"/>
    <w:rsid w:val="00034304"/>
    <w:rsid w:val="00035434"/>
    <w:rsid w:val="00042391"/>
    <w:rsid w:val="00052A14"/>
    <w:rsid w:val="000773A4"/>
    <w:rsid w:val="00077D53"/>
    <w:rsid w:val="0008713A"/>
    <w:rsid w:val="00093C81"/>
    <w:rsid w:val="000C243E"/>
    <w:rsid w:val="000D1BEF"/>
    <w:rsid w:val="00105FD9"/>
    <w:rsid w:val="00117666"/>
    <w:rsid w:val="001279EA"/>
    <w:rsid w:val="001549D3"/>
    <w:rsid w:val="00157DC7"/>
    <w:rsid w:val="00160065"/>
    <w:rsid w:val="00177D84"/>
    <w:rsid w:val="001B4844"/>
    <w:rsid w:val="001F6F11"/>
    <w:rsid w:val="00231A3C"/>
    <w:rsid w:val="00246D11"/>
    <w:rsid w:val="00267D18"/>
    <w:rsid w:val="002868E2"/>
    <w:rsid w:val="002869C3"/>
    <w:rsid w:val="002936E4"/>
    <w:rsid w:val="002A61BB"/>
    <w:rsid w:val="002C74CA"/>
    <w:rsid w:val="002D4FAA"/>
    <w:rsid w:val="00300435"/>
    <w:rsid w:val="00330E51"/>
    <w:rsid w:val="003544FB"/>
    <w:rsid w:val="00382BA4"/>
    <w:rsid w:val="003D1245"/>
    <w:rsid w:val="003D1A02"/>
    <w:rsid w:val="003D2F2D"/>
    <w:rsid w:val="00401590"/>
    <w:rsid w:val="004273D1"/>
    <w:rsid w:val="00440591"/>
    <w:rsid w:val="00447801"/>
    <w:rsid w:val="00452E9C"/>
    <w:rsid w:val="00466120"/>
    <w:rsid w:val="004735C8"/>
    <w:rsid w:val="0049121F"/>
    <w:rsid w:val="004961FF"/>
    <w:rsid w:val="004E54E2"/>
    <w:rsid w:val="005069D6"/>
    <w:rsid w:val="00517A89"/>
    <w:rsid w:val="005250F2"/>
    <w:rsid w:val="005610BE"/>
    <w:rsid w:val="00593EEA"/>
    <w:rsid w:val="005A5EEE"/>
    <w:rsid w:val="005C6321"/>
    <w:rsid w:val="005D4C9B"/>
    <w:rsid w:val="006301BD"/>
    <w:rsid w:val="006375C7"/>
    <w:rsid w:val="00654E8F"/>
    <w:rsid w:val="00660D05"/>
    <w:rsid w:val="00671060"/>
    <w:rsid w:val="006820B1"/>
    <w:rsid w:val="006B0583"/>
    <w:rsid w:val="006B7D14"/>
    <w:rsid w:val="00701727"/>
    <w:rsid w:val="0070566C"/>
    <w:rsid w:val="00714C50"/>
    <w:rsid w:val="0072060C"/>
    <w:rsid w:val="00725A7D"/>
    <w:rsid w:val="0073599E"/>
    <w:rsid w:val="00790BB3"/>
    <w:rsid w:val="00791421"/>
    <w:rsid w:val="007C206C"/>
    <w:rsid w:val="007C6D4B"/>
    <w:rsid w:val="00817DD6"/>
    <w:rsid w:val="00885156"/>
    <w:rsid w:val="00894471"/>
    <w:rsid w:val="008B1D3E"/>
    <w:rsid w:val="0090561F"/>
    <w:rsid w:val="00915120"/>
    <w:rsid w:val="009151AA"/>
    <w:rsid w:val="0093429D"/>
    <w:rsid w:val="00943573"/>
    <w:rsid w:val="00970F7D"/>
    <w:rsid w:val="00994A3D"/>
    <w:rsid w:val="009C2B12"/>
    <w:rsid w:val="00AB6715"/>
    <w:rsid w:val="00B03A7F"/>
    <w:rsid w:val="00B1671E"/>
    <w:rsid w:val="00B25EB8"/>
    <w:rsid w:val="00B37F4D"/>
    <w:rsid w:val="00B55870"/>
    <w:rsid w:val="00B96318"/>
    <w:rsid w:val="00C26CF6"/>
    <w:rsid w:val="00C41943"/>
    <w:rsid w:val="00C4740C"/>
    <w:rsid w:val="00C52A7B"/>
    <w:rsid w:val="00C56BAF"/>
    <w:rsid w:val="00C679AA"/>
    <w:rsid w:val="00C75972"/>
    <w:rsid w:val="00C92769"/>
    <w:rsid w:val="00CB7261"/>
    <w:rsid w:val="00CD066B"/>
    <w:rsid w:val="00CE4FEE"/>
    <w:rsid w:val="00D062DD"/>
    <w:rsid w:val="00D51B74"/>
    <w:rsid w:val="00DB59C3"/>
    <w:rsid w:val="00DE23E8"/>
    <w:rsid w:val="00DE6D1D"/>
    <w:rsid w:val="00E41566"/>
    <w:rsid w:val="00E52377"/>
    <w:rsid w:val="00E5582C"/>
    <w:rsid w:val="00E64E17"/>
    <w:rsid w:val="00E75259"/>
    <w:rsid w:val="00E866C9"/>
    <w:rsid w:val="00E87F29"/>
    <w:rsid w:val="00EA3D3C"/>
    <w:rsid w:val="00F01E1C"/>
    <w:rsid w:val="00F254EE"/>
    <w:rsid w:val="00F46900"/>
    <w:rsid w:val="00F61D89"/>
    <w:rsid w:val="00F85AC3"/>
    <w:rsid w:val="00F95EEE"/>
    <w:rsid w:val="00FA2257"/>
    <w:rsid w:val="00FC497E"/>
    <w:rsid w:val="00FC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C67E4A-0E5C-4B52-9B5C-28B906BF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customStyle="1" w:styleId="TableGrid1">
    <w:name w:val="Table Grid1"/>
    <w:basedOn w:val="TableNormal"/>
    <w:next w:val="TableGrid"/>
    <w:uiPriority w:val="39"/>
    <w:rsid w:val="00894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94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7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E75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FA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FA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FA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DE6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d%20Mansfield\AppData\Local\Temp\Temp1_Frontiers_Word_Templates.zip\Supplementary%20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074DFB550730498F01CC1B469A2EB3" ma:contentTypeVersion="7" ma:contentTypeDescription="Create a new document." ma:contentTypeScope="" ma:versionID="e5b59619f971dff5aa7c47b03aeb780c">
  <xsd:schema xmlns:xsd="http://www.w3.org/2001/XMLSchema" xmlns:p="http://schemas.microsoft.com/office/2006/metadata/properties" xmlns:ns2="018c3ce0-25d7-4964-8f5f-0766fc370baa" targetNamespace="http://schemas.microsoft.com/office/2006/metadata/properties" ma:root="true" ma:fieldsID="5b048e0c7ee6cc25658af98c0a1f5fda" ns2:_="">
    <xsd:import namespace="018c3ce0-25d7-4964-8f5f-0766fc370b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8c3ce0-25d7-4964-8f5f-0766fc370b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IsDeleted xmlns="018c3ce0-25d7-4964-8f5f-0766fc370baa">false</IsDeleted>
    <TitleName xmlns="018c3ce0-25d7-4964-8f5f-0766fc370baa">Table 4.DOCX</TitleName>
    <DocumentType xmlns="018c3ce0-25d7-4964-8f5f-0766fc370baa">Table</DocumentType>
    <DocumentId xmlns="018c3ce0-25d7-4964-8f5f-0766fc370baa">Table 4.DOCX</DocumentId>
    <FileFormat xmlns="018c3ce0-25d7-4964-8f5f-0766fc370baa">DOCX</FileFormat>
    <StageName xmlns="018c3ce0-25d7-4964-8f5f-0766fc370baa" xsi:nil="true"/>
    <Checked_x0020_Out_x0020_To xmlns="018c3ce0-25d7-4964-8f5f-0766fc370baa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CB7B3B6B-1E0A-4513-A942-4CAAEED1C69E}"/>
</file>

<file path=customXml/itemProps2.xml><?xml version="1.0" encoding="utf-8"?>
<ds:datastoreItem xmlns:ds="http://schemas.openxmlformats.org/officeDocument/2006/customXml" ds:itemID="{428320E1-3CBB-41C7-9CB9-A425BC3195CA}"/>
</file>

<file path=customXml/itemProps3.xml><?xml version="1.0" encoding="utf-8"?>
<ds:datastoreItem xmlns:ds="http://schemas.openxmlformats.org/officeDocument/2006/customXml" ds:itemID="{56CDBAFA-03C8-4023-A57A-634E01BA2FFE}"/>
</file>

<file path=customXml/itemProps4.xml><?xml version="1.0" encoding="utf-8"?>
<ds:datastoreItem xmlns:ds="http://schemas.openxmlformats.org/officeDocument/2006/customXml" ds:itemID="{F0E7A819-7EDA-4FEE-982C-1218175B0404}"/>
</file>

<file path=docProps/app.xml><?xml version="1.0" encoding="utf-8"?>
<Properties xmlns="http://schemas.openxmlformats.org/officeDocument/2006/extended-properties" xmlns:vt="http://schemas.openxmlformats.org/officeDocument/2006/docPropsVTypes">
  <Template>Supplementary Material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Mansfield</dc:creator>
  <cp:lastModifiedBy>Ted Mansfield</cp:lastModifiedBy>
  <cp:revision>4</cp:revision>
  <cp:lastPrinted>2013-10-03T12:51:00Z</cp:lastPrinted>
  <dcterms:created xsi:type="dcterms:W3CDTF">2016-03-08T16:34:00Z</dcterms:created>
  <dcterms:modified xsi:type="dcterms:W3CDTF">2016-03-08T16:38:00Z</dcterms:modified>
</cp:coreProperties>
</file>