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57" w:rsidRPr="005C7559" w:rsidRDefault="00FA2257" w:rsidP="00FA2257">
      <w:pPr>
        <w:pStyle w:val="NoSpacing"/>
        <w:rPr>
          <w:rFonts w:cs="Times New Roman"/>
          <w:szCs w:val="24"/>
        </w:rPr>
      </w:pPr>
      <w:r w:rsidRPr="00B55870">
        <w:rPr>
          <w:rFonts w:cs="Times New Roman"/>
          <w:b/>
          <w:szCs w:val="24"/>
        </w:rPr>
        <w:t xml:space="preserve">Table </w:t>
      </w:r>
      <w:r w:rsidR="008B1D3E">
        <w:rPr>
          <w:rFonts w:cs="Times New Roman"/>
          <w:b/>
          <w:szCs w:val="24"/>
        </w:rPr>
        <w:t>S5</w:t>
      </w:r>
      <w:r w:rsidRPr="00B55870">
        <w:rPr>
          <w:rFonts w:cs="Times New Roman"/>
          <w:b/>
          <w:szCs w:val="24"/>
        </w:rPr>
        <w:t>. Average</w:t>
      </w:r>
      <w:r w:rsidRPr="00FA2257">
        <w:rPr>
          <w:rFonts w:cs="Times New Roman"/>
          <w:b/>
          <w:szCs w:val="24"/>
        </w:rPr>
        <w:t xml:space="preserve"> marginal effects, daily walk and bike trip count models</w:t>
      </w:r>
    </w:p>
    <w:tbl>
      <w:tblPr>
        <w:tblStyle w:val="TableGrid7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60"/>
        <w:gridCol w:w="2070"/>
        <w:gridCol w:w="1440"/>
        <w:gridCol w:w="900"/>
        <w:gridCol w:w="1080"/>
        <w:gridCol w:w="1260"/>
        <w:gridCol w:w="1530"/>
      </w:tblGrid>
      <w:tr w:rsidR="002D4FAA" w:rsidRPr="00FA2257" w:rsidTr="00791421">
        <w:tc>
          <w:tcPr>
            <w:tcW w:w="720" w:type="dxa"/>
          </w:tcPr>
          <w:p w:rsidR="002D4FAA" w:rsidRPr="00FA2257" w:rsidRDefault="002D4FAA" w:rsidP="00FA2257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360" w:type="dxa"/>
          </w:tcPr>
          <w:p w:rsidR="002D4FAA" w:rsidRPr="00FA2257" w:rsidRDefault="002D4FAA" w:rsidP="00FA2257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D4FAA" w:rsidRPr="00FA2257" w:rsidRDefault="002D4FAA" w:rsidP="00FA2257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34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FAA" w:rsidRPr="00FA2257" w:rsidRDefault="002D4FAA" w:rsidP="00FA2257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Mode to Work</w:t>
            </w:r>
            <w:r w:rsidRPr="00FA2257">
              <w:rPr>
                <w:rFonts w:eastAsia="Calibri" w:cs="Times New Roman"/>
                <w:i/>
                <w:sz w:val="22"/>
              </w:rPr>
              <w:t xml:space="preserve"> (ref: private vehicle)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4FAA" w:rsidRPr="00FA2257" w:rsidRDefault="002D4FAA" w:rsidP="00FA2257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Population density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</w:tcBorders>
            <w:vAlign w:val="center"/>
          </w:tcPr>
          <w:p w:rsidR="002D4FAA" w:rsidRPr="00FA2257" w:rsidRDefault="002D4FAA" w:rsidP="00FA2257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Percent rental units</w:t>
            </w:r>
          </w:p>
        </w:tc>
      </w:tr>
      <w:tr w:rsidR="002D4FAA" w:rsidRPr="00FA2257" w:rsidTr="00791421">
        <w:tc>
          <w:tcPr>
            <w:tcW w:w="720" w:type="dxa"/>
            <w:tcBorders>
              <w:bottom w:val="single" w:sz="12" w:space="0" w:color="auto"/>
            </w:tcBorders>
          </w:tcPr>
          <w:p w:rsidR="002D4FAA" w:rsidRPr="00FA2257" w:rsidRDefault="002D4FAA" w:rsidP="00FA2257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360" w:type="dxa"/>
            <w:tcBorders>
              <w:bottom w:val="single" w:sz="12" w:space="0" w:color="auto"/>
            </w:tcBorders>
          </w:tcPr>
          <w:p w:rsidR="002D4FAA" w:rsidRPr="00FA2257" w:rsidRDefault="002D4FAA" w:rsidP="00FA2257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4" w:space="0" w:color="auto"/>
            </w:tcBorders>
          </w:tcPr>
          <w:p w:rsidR="002D4FAA" w:rsidRPr="00FA2257" w:rsidRDefault="002D4FAA" w:rsidP="00FA2257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D4FAA" w:rsidRPr="00FA2257" w:rsidRDefault="002D4FAA" w:rsidP="00FA2257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Public transit</w:t>
            </w:r>
          </w:p>
        </w:tc>
        <w:tc>
          <w:tcPr>
            <w:tcW w:w="90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D4FAA" w:rsidRPr="00FA2257" w:rsidRDefault="002D4FAA" w:rsidP="00FA2257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Walk</w:t>
            </w:r>
          </w:p>
        </w:tc>
        <w:tc>
          <w:tcPr>
            <w:tcW w:w="1080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4FAA" w:rsidRPr="00FA2257" w:rsidRDefault="002D4FAA" w:rsidP="00FA2257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Bike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4FAA" w:rsidRPr="00FA2257" w:rsidRDefault="002D4FAA" w:rsidP="00FA2257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D4FAA" w:rsidRPr="00FA2257" w:rsidRDefault="002D4FAA" w:rsidP="00FA2257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2D4FAA" w:rsidRPr="00FA2257" w:rsidTr="00382BA4">
        <w:trPr>
          <w:trHeight w:val="272"/>
        </w:trPr>
        <w:tc>
          <w:tcPr>
            <w:tcW w:w="720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btLr"/>
          </w:tcPr>
          <w:p w:rsidR="002D4FAA" w:rsidRPr="00FA2257" w:rsidRDefault="002D4FAA" w:rsidP="00791421">
            <w:pPr>
              <w:spacing w:before="0" w:after="0"/>
              <w:ind w:left="113" w:right="113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Daily walk trips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2D4FAA" w:rsidRPr="00FA2257" w:rsidRDefault="002D4FAA" w:rsidP="00FA2257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</w:tcPr>
          <w:p w:rsidR="002D4FAA" w:rsidRPr="00FA2257" w:rsidRDefault="002D4FAA" w:rsidP="00FA2257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2D4FAA" w:rsidRPr="00FA2257" w:rsidRDefault="002D4FAA" w:rsidP="00FA2257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</w:tcPr>
          <w:p w:rsidR="002D4FAA" w:rsidRPr="00FA2257" w:rsidRDefault="002D4FAA" w:rsidP="00FA2257">
            <w:pPr>
              <w:spacing w:before="0" w:after="0"/>
              <w:rPr>
                <w:rFonts w:eastAsia="Calibri"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2D4FAA" w:rsidRPr="00FA2257" w:rsidRDefault="002D4FAA" w:rsidP="00FA2257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</w:tcBorders>
          </w:tcPr>
          <w:p w:rsidR="002D4FAA" w:rsidRPr="00FA2257" w:rsidRDefault="002D4FAA" w:rsidP="00FA2257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</w:tr>
      <w:tr w:rsidR="002D4FAA" w:rsidRPr="00FA2257" w:rsidTr="00791421">
        <w:tc>
          <w:tcPr>
            <w:tcW w:w="720" w:type="dxa"/>
            <w:vMerge/>
            <w:tcBorders>
              <w:right w:val="single" w:sz="4" w:space="0" w:color="auto"/>
            </w:tcBorders>
            <w:textDirection w:val="btLr"/>
          </w:tcPr>
          <w:p w:rsidR="002D4FAA" w:rsidRDefault="002D4FAA" w:rsidP="00791421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textDirection w:val="btLr"/>
          </w:tcPr>
          <w:p w:rsidR="002D4FAA" w:rsidRPr="00FA2257" w:rsidRDefault="002D4FAA" w:rsidP="00FA2257">
            <w:pPr>
              <w:spacing w:before="0" w:after="0"/>
              <w:ind w:left="113" w:right="113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Both Sexes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D4FAA" w:rsidRPr="00FA2257" w:rsidRDefault="002D4FAA" w:rsidP="00FA2257">
            <w:pPr>
              <w:spacing w:before="0" w:after="0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Non-Hispanic White</w:t>
            </w:r>
          </w:p>
        </w:tc>
        <w:tc>
          <w:tcPr>
            <w:tcW w:w="1440" w:type="dxa"/>
            <w:tcBorders>
              <w:left w:val="single" w:sz="4" w:space="0" w:color="auto"/>
              <w:right w:val="dashed" w:sz="4" w:space="0" w:color="auto"/>
            </w:tcBorders>
          </w:tcPr>
          <w:p w:rsidR="002D4FAA" w:rsidRPr="00FA2257" w:rsidRDefault="00791421" w:rsidP="00FA2257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0.49***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:rsidR="002D4FAA" w:rsidRPr="00FA2257" w:rsidRDefault="002D4FAA" w:rsidP="00FA2257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1.6***</w:t>
            </w:r>
          </w:p>
        </w:tc>
        <w:tc>
          <w:tcPr>
            <w:tcW w:w="1080" w:type="dxa"/>
            <w:tcBorders>
              <w:left w:val="dashed" w:sz="4" w:space="0" w:color="auto"/>
              <w:right w:val="single" w:sz="4" w:space="0" w:color="auto"/>
            </w:tcBorders>
          </w:tcPr>
          <w:p w:rsidR="002D4FAA" w:rsidRPr="00FA2257" w:rsidRDefault="00791421" w:rsidP="00FA2257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0.30</w:t>
            </w:r>
            <w:r w:rsidR="002D4FAA" w:rsidRPr="00FA2257">
              <w:rPr>
                <w:rFonts w:eastAsia="Calibri" w:cs="Times New Roman"/>
                <w:sz w:val="22"/>
              </w:rPr>
              <w:t>***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D4FAA" w:rsidRPr="00FA2257" w:rsidRDefault="00791421" w:rsidP="00FA2257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pacing w:val="-2"/>
                <w:sz w:val="22"/>
              </w:rPr>
              <w:t>0.006</w:t>
            </w:r>
            <w:r w:rsidR="002D4FAA" w:rsidRPr="00FA2257">
              <w:rPr>
                <w:rFonts w:eastAsia="Calibri" w:cs="Times New Roman"/>
                <w:spacing w:val="-2"/>
                <w:sz w:val="22"/>
              </w:rPr>
              <w:t>***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D4FAA" w:rsidRPr="00FA2257" w:rsidRDefault="002D4FAA" w:rsidP="00FA2257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pacing w:val="-2"/>
                <w:sz w:val="22"/>
              </w:rPr>
              <w:t>0.002***</w:t>
            </w:r>
          </w:p>
        </w:tc>
      </w:tr>
      <w:tr w:rsidR="002D4FAA" w:rsidRPr="00FA2257" w:rsidTr="00791421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2D4FAA" w:rsidRPr="00FA2257" w:rsidRDefault="002D4FAA" w:rsidP="00791421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2D4FAA" w:rsidRPr="00FA2257" w:rsidRDefault="002D4FAA" w:rsidP="00FA2257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D4FAA" w:rsidRPr="00FA2257" w:rsidRDefault="002D4FAA" w:rsidP="00FA2257">
            <w:pPr>
              <w:spacing w:before="0" w:after="0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Non-Hispanic Black</w:t>
            </w:r>
          </w:p>
        </w:tc>
        <w:tc>
          <w:tcPr>
            <w:tcW w:w="1440" w:type="dxa"/>
            <w:tcBorders>
              <w:left w:val="single" w:sz="4" w:space="0" w:color="auto"/>
              <w:right w:val="dashed" w:sz="4" w:space="0" w:color="auto"/>
            </w:tcBorders>
          </w:tcPr>
          <w:p w:rsidR="002D4FAA" w:rsidRPr="00FA2257" w:rsidRDefault="00791421" w:rsidP="00FA2257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0.42***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:rsidR="002D4FAA" w:rsidRPr="00FA2257" w:rsidRDefault="002D4FAA" w:rsidP="00FA2257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1.4***</w:t>
            </w:r>
          </w:p>
        </w:tc>
        <w:tc>
          <w:tcPr>
            <w:tcW w:w="1080" w:type="dxa"/>
            <w:tcBorders>
              <w:left w:val="dashed" w:sz="4" w:space="0" w:color="auto"/>
              <w:right w:val="single" w:sz="4" w:space="0" w:color="auto"/>
            </w:tcBorders>
          </w:tcPr>
          <w:p w:rsidR="002D4FAA" w:rsidRPr="00FA2257" w:rsidRDefault="00791421" w:rsidP="00FA2257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0.24</w:t>
            </w:r>
            <w:r w:rsidR="002D4FAA" w:rsidRPr="00FA2257">
              <w:rPr>
                <w:rFonts w:eastAsia="Calibri" w:cs="Times New Roman"/>
                <w:sz w:val="22"/>
              </w:rPr>
              <w:t>***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D4FAA" w:rsidRPr="00FA2257" w:rsidRDefault="00791421" w:rsidP="00FA2257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pacing w:val="-2"/>
                <w:sz w:val="22"/>
              </w:rPr>
              <w:t>0.005</w:t>
            </w:r>
            <w:r w:rsidR="002D4FAA" w:rsidRPr="00FA2257">
              <w:rPr>
                <w:rFonts w:eastAsia="Calibri" w:cs="Times New Roman"/>
                <w:spacing w:val="-2"/>
                <w:sz w:val="22"/>
              </w:rPr>
              <w:t>***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D4FAA" w:rsidRPr="00FA2257" w:rsidRDefault="002D4FAA" w:rsidP="00FA2257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pacing w:val="-2"/>
                <w:sz w:val="22"/>
              </w:rPr>
              <w:t>0.002***</w:t>
            </w:r>
          </w:p>
        </w:tc>
      </w:tr>
      <w:tr w:rsidR="002D4FAA" w:rsidRPr="00FA2257" w:rsidTr="00791421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2D4FAA" w:rsidRPr="00FA2257" w:rsidRDefault="002D4FAA" w:rsidP="00791421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2D4FAA" w:rsidRPr="00FA2257" w:rsidRDefault="002D4FAA" w:rsidP="00FA2257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D4FAA" w:rsidRPr="00FA2257" w:rsidRDefault="002D4FAA" w:rsidP="00FA2257">
            <w:pPr>
              <w:spacing w:before="0" w:after="0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Hispanic</w:t>
            </w:r>
          </w:p>
        </w:tc>
        <w:tc>
          <w:tcPr>
            <w:tcW w:w="1440" w:type="dxa"/>
            <w:tcBorders>
              <w:left w:val="single" w:sz="4" w:space="0" w:color="auto"/>
              <w:right w:val="dashed" w:sz="4" w:space="0" w:color="auto"/>
            </w:tcBorders>
          </w:tcPr>
          <w:p w:rsidR="002D4FAA" w:rsidRPr="00FA2257" w:rsidRDefault="00791421" w:rsidP="00FA2257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0.47***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:rsidR="002D4FAA" w:rsidRPr="00FA2257" w:rsidRDefault="00791421" w:rsidP="00FA2257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1.5</w:t>
            </w:r>
            <w:r w:rsidR="002D4FAA" w:rsidRPr="00FA2257">
              <w:rPr>
                <w:rFonts w:eastAsia="Calibri" w:cs="Times New Roman"/>
                <w:sz w:val="22"/>
              </w:rPr>
              <w:t>***</w:t>
            </w:r>
          </w:p>
        </w:tc>
        <w:tc>
          <w:tcPr>
            <w:tcW w:w="1080" w:type="dxa"/>
            <w:tcBorders>
              <w:left w:val="dashed" w:sz="4" w:space="0" w:color="auto"/>
              <w:right w:val="single" w:sz="4" w:space="0" w:color="auto"/>
            </w:tcBorders>
          </w:tcPr>
          <w:p w:rsidR="002D4FAA" w:rsidRPr="00FA2257" w:rsidRDefault="00791421" w:rsidP="00FA2257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0.28</w:t>
            </w:r>
            <w:r w:rsidR="002D4FAA" w:rsidRPr="00FA2257">
              <w:rPr>
                <w:rFonts w:eastAsia="Calibri" w:cs="Times New Roman"/>
                <w:sz w:val="22"/>
              </w:rPr>
              <w:t>***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D4FAA" w:rsidRPr="00FA2257" w:rsidRDefault="00791421" w:rsidP="00FA2257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pacing w:val="-2"/>
                <w:sz w:val="22"/>
              </w:rPr>
              <w:t>0.006</w:t>
            </w:r>
            <w:r w:rsidR="002D4FAA" w:rsidRPr="00FA2257">
              <w:rPr>
                <w:rFonts w:eastAsia="Calibri" w:cs="Times New Roman"/>
                <w:spacing w:val="-2"/>
                <w:sz w:val="22"/>
              </w:rPr>
              <w:t>***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D4FAA" w:rsidRPr="00FA2257" w:rsidRDefault="002D4FAA" w:rsidP="00FA2257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pacing w:val="-2"/>
                <w:sz w:val="22"/>
              </w:rPr>
              <w:t>0.002***</w:t>
            </w:r>
          </w:p>
        </w:tc>
      </w:tr>
      <w:tr w:rsidR="002D4FAA" w:rsidRPr="00FA2257" w:rsidTr="00791421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2D4FAA" w:rsidRPr="00FA2257" w:rsidRDefault="002D4FAA" w:rsidP="00791421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2D4FAA" w:rsidRPr="00FA2257" w:rsidRDefault="002D4FAA" w:rsidP="00FA2257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2D4FAA" w:rsidRPr="00FA2257" w:rsidRDefault="002D4FAA" w:rsidP="00FA2257">
            <w:pPr>
              <w:spacing w:before="0" w:after="0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Non-Hispanic Asian</w:t>
            </w:r>
          </w:p>
        </w:tc>
        <w:tc>
          <w:tcPr>
            <w:tcW w:w="1440" w:type="dxa"/>
            <w:tcBorders>
              <w:left w:val="single" w:sz="4" w:space="0" w:color="auto"/>
              <w:right w:val="dashed" w:sz="4" w:space="0" w:color="auto"/>
            </w:tcBorders>
          </w:tcPr>
          <w:p w:rsidR="002D4FAA" w:rsidRPr="00FA2257" w:rsidRDefault="00791421" w:rsidP="00FA2257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0.42***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:rsidR="002D4FAA" w:rsidRPr="00FA2257" w:rsidRDefault="002D4FAA" w:rsidP="00FA2257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1.4***</w:t>
            </w:r>
          </w:p>
        </w:tc>
        <w:tc>
          <w:tcPr>
            <w:tcW w:w="1080" w:type="dxa"/>
            <w:tcBorders>
              <w:left w:val="dashed" w:sz="4" w:space="0" w:color="auto"/>
              <w:right w:val="single" w:sz="4" w:space="0" w:color="auto"/>
            </w:tcBorders>
          </w:tcPr>
          <w:p w:rsidR="002D4FAA" w:rsidRPr="00FA2257" w:rsidRDefault="00791421" w:rsidP="00FA2257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0.23</w:t>
            </w:r>
            <w:r w:rsidR="002D4FAA" w:rsidRPr="00FA2257">
              <w:rPr>
                <w:rFonts w:eastAsia="Calibri" w:cs="Times New Roman"/>
                <w:sz w:val="22"/>
              </w:rPr>
              <w:t>***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D4FAA" w:rsidRPr="00FA2257" w:rsidRDefault="00791421" w:rsidP="00FA2257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pacing w:val="-2"/>
                <w:sz w:val="22"/>
              </w:rPr>
              <w:t>0.005</w:t>
            </w:r>
            <w:r w:rsidR="002D4FAA" w:rsidRPr="00FA2257">
              <w:rPr>
                <w:rFonts w:eastAsia="Calibri" w:cs="Times New Roman"/>
                <w:spacing w:val="-2"/>
                <w:sz w:val="22"/>
              </w:rPr>
              <w:t>***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D4FAA" w:rsidRPr="00FA2257" w:rsidRDefault="002D4FAA" w:rsidP="00FA2257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pacing w:val="-2"/>
                <w:sz w:val="22"/>
              </w:rPr>
              <w:t>0.002***</w:t>
            </w:r>
          </w:p>
        </w:tc>
      </w:tr>
      <w:tr w:rsidR="002D4FAA" w:rsidRPr="00FA2257" w:rsidTr="00791421">
        <w:tc>
          <w:tcPr>
            <w:tcW w:w="720" w:type="dxa"/>
            <w:vMerge/>
            <w:tcBorders>
              <w:bottom w:val="dashed" w:sz="4" w:space="0" w:color="auto"/>
              <w:right w:val="single" w:sz="4" w:space="0" w:color="auto"/>
            </w:tcBorders>
          </w:tcPr>
          <w:p w:rsidR="002D4FAA" w:rsidRPr="00FA2257" w:rsidRDefault="002D4FAA" w:rsidP="00791421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dashed" w:sz="4" w:space="0" w:color="auto"/>
            </w:tcBorders>
          </w:tcPr>
          <w:p w:rsidR="002D4FAA" w:rsidRPr="00FA2257" w:rsidRDefault="002D4FAA" w:rsidP="00FA2257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2070" w:type="dxa"/>
            <w:tcBorders>
              <w:bottom w:val="dashed" w:sz="4" w:space="0" w:color="auto"/>
              <w:right w:val="single" w:sz="4" w:space="0" w:color="auto"/>
            </w:tcBorders>
          </w:tcPr>
          <w:p w:rsidR="002D4FAA" w:rsidRPr="00FA2257" w:rsidRDefault="002D4FAA" w:rsidP="00FA2257">
            <w:pPr>
              <w:spacing w:before="0" w:after="0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Non-Hispanic Other</w:t>
            </w:r>
          </w:p>
        </w:tc>
        <w:tc>
          <w:tcPr>
            <w:tcW w:w="1440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2D4FAA" w:rsidRPr="00FA2257" w:rsidRDefault="00791421" w:rsidP="00FA2257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0.47***</w:t>
            </w:r>
          </w:p>
        </w:tc>
        <w:tc>
          <w:tcPr>
            <w:tcW w:w="90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4FAA" w:rsidRPr="00FA2257" w:rsidRDefault="002D4FAA" w:rsidP="00FA2257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1.5***</w:t>
            </w:r>
          </w:p>
        </w:tc>
        <w:tc>
          <w:tcPr>
            <w:tcW w:w="1080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D4FAA" w:rsidRPr="00FA2257" w:rsidRDefault="00791421" w:rsidP="00FA2257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0.28</w:t>
            </w:r>
            <w:r w:rsidR="002D4FAA" w:rsidRPr="00FA2257">
              <w:rPr>
                <w:rFonts w:eastAsia="Calibri" w:cs="Times New Roman"/>
                <w:sz w:val="22"/>
              </w:rPr>
              <w:t>***</w:t>
            </w:r>
          </w:p>
        </w:tc>
        <w:tc>
          <w:tcPr>
            <w:tcW w:w="1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D4FAA" w:rsidRPr="00FA2257" w:rsidRDefault="00791421" w:rsidP="00FA2257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pacing w:val="-2"/>
                <w:sz w:val="22"/>
              </w:rPr>
              <w:t>0.006</w:t>
            </w:r>
            <w:r w:rsidR="002D4FAA" w:rsidRPr="00FA2257">
              <w:rPr>
                <w:rFonts w:eastAsia="Calibri" w:cs="Times New Roman"/>
                <w:spacing w:val="-2"/>
                <w:sz w:val="22"/>
              </w:rPr>
              <w:t>***</w:t>
            </w:r>
          </w:p>
        </w:tc>
        <w:tc>
          <w:tcPr>
            <w:tcW w:w="1530" w:type="dxa"/>
            <w:tcBorders>
              <w:left w:val="single" w:sz="4" w:space="0" w:color="auto"/>
              <w:bottom w:val="dashed" w:sz="4" w:space="0" w:color="auto"/>
            </w:tcBorders>
          </w:tcPr>
          <w:p w:rsidR="002D4FAA" w:rsidRPr="00FA2257" w:rsidRDefault="002D4FAA" w:rsidP="00FA2257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pacing w:val="-2"/>
                <w:sz w:val="22"/>
              </w:rPr>
              <w:t>0.002***</w:t>
            </w:r>
          </w:p>
        </w:tc>
      </w:tr>
      <w:tr w:rsidR="002D4FAA" w:rsidRPr="00FA2257" w:rsidTr="00791421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D4FAA" w:rsidRPr="00FA2257" w:rsidRDefault="002D4FAA" w:rsidP="00791421">
            <w:pPr>
              <w:spacing w:before="0" w:after="0"/>
              <w:ind w:left="113" w:right="113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Daily bike trips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D4FAA" w:rsidRPr="00FA2257" w:rsidRDefault="002D4FAA" w:rsidP="002D4FAA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2D4FAA" w:rsidRPr="00FA2257" w:rsidRDefault="002D4FAA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2D4FAA" w:rsidRPr="00FA2257" w:rsidRDefault="002D4FAA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</w:tcPr>
          <w:p w:rsidR="002D4FAA" w:rsidRPr="00FA2257" w:rsidRDefault="002D4FAA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FAA" w:rsidRPr="00FA2257" w:rsidRDefault="002D4FAA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2D4FAA" w:rsidRPr="00FA2257" w:rsidRDefault="002D4FAA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</w:p>
        </w:tc>
      </w:tr>
      <w:tr w:rsidR="002D4FAA" w:rsidRPr="00FA2257" w:rsidTr="00791421">
        <w:tc>
          <w:tcPr>
            <w:tcW w:w="720" w:type="dxa"/>
            <w:vMerge/>
            <w:tcBorders>
              <w:right w:val="single" w:sz="4" w:space="0" w:color="auto"/>
            </w:tcBorders>
            <w:textDirection w:val="btLr"/>
          </w:tcPr>
          <w:p w:rsidR="002D4FAA" w:rsidRPr="00FA2257" w:rsidRDefault="002D4FAA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textDirection w:val="btLr"/>
          </w:tcPr>
          <w:p w:rsidR="002D4FAA" w:rsidRPr="00FA2257" w:rsidRDefault="002D4FAA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Male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D4FAA" w:rsidRPr="00FA2257" w:rsidRDefault="002D4FAA" w:rsidP="002D4FAA">
            <w:pPr>
              <w:spacing w:before="0" w:after="0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Non-Hispanic White</w:t>
            </w:r>
          </w:p>
        </w:tc>
        <w:tc>
          <w:tcPr>
            <w:tcW w:w="1440" w:type="dxa"/>
            <w:tcBorders>
              <w:left w:val="single" w:sz="4" w:space="0" w:color="auto"/>
              <w:right w:val="dashed" w:sz="4" w:space="0" w:color="auto"/>
            </w:tcBorders>
          </w:tcPr>
          <w:p w:rsidR="002D4FAA" w:rsidRPr="00FA2257" w:rsidRDefault="002D4FAA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0.06**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:rsidR="002D4FAA" w:rsidRPr="00FA2257" w:rsidRDefault="00791421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0.004</w:t>
            </w:r>
          </w:p>
        </w:tc>
        <w:tc>
          <w:tcPr>
            <w:tcW w:w="1080" w:type="dxa"/>
            <w:tcBorders>
              <w:left w:val="dashed" w:sz="4" w:space="0" w:color="auto"/>
              <w:right w:val="single" w:sz="4" w:space="0" w:color="auto"/>
            </w:tcBorders>
          </w:tcPr>
          <w:p w:rsidR="002D4FAA" w:rsidRPr="00FA2257" w:rsidRDefault="002D4FAA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1.4***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D4FAA" w:rsidRPr="00FA2257" w:rsidRDefault="00791421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pacing w:val="-2"/>
                <w:sz w:val="22"/>
              </w:rPr>
              <w:t>0.001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D4FAA" w:rsidRPr="00FA2257" w:rsidRDefault="00D51B74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-</w:t>
            </w:r>
          </w:p>
        </w:tc>
      </w:tr>
      <w:tr w:rsidR="002D4FAA" w:rsidRPr="00FA2257" w:rsidTr="00791421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2D4FAA" w:rsidRPr="00FA2257" w:rsidRDefault="002D4FAA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2D4FAA" w:rsidRPr="00FA2257" w:rsidRDefault="002D4FAA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D4FAA" w:rsidRPr="00FA2257" w:rsidRDefault="002D4FAA" w:rsidP="002D4FAA">
            <w:pPr>
              <w:spacing w:before="0" w:after="0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Non-Hispanic Black</w:t>
            </w:r>
          </w:p>
        </w:tc>
        <w:tc>
          <w:tcPr>
            <w:tcW w:w="1440" w:type="dxa"/>
            <w:tcBorders>
              <w:left w:val="single" w:sz="4" w:space="0" w:color="auto"/>
              <w:right w:val="dashed" w:sz="4" w:space="0" w:color="auto"/>
            </w:tcBorders>
          </w:tcPr>
          <w:p w:rsidR="002D4FAA" w:rsidRPr="00FA2257" w:rsidRDefault="00791421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0.02**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:rsidR="002D4FAA" w:rsidRPr="00FA2257" w:rsidRDefault="00791421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0.001</w:t>
            </w:r>
          </w:p>
        </w:tc>
        <w:tc>
          <w:tcPr>
            <w:tcW w:w="1080" w:type="dxa"/>
            <w:tcBorders>
              <w:left w:val="dashed" w:sz="4" w:space="0" w:color="auto"/>
              <w:right w:val="single" w:sz="4" w:space="0" w:color="auto"/>
            </w:tcBorders>
          </w:tcPr>
          <w:p w:rsidR="002D4FAA" w:rsidRPr="00FA2257" w:rsidRDefault="00791421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0.95</w:t>
            </w:r>
            <w:r w:rsidR="002D4FAA" w:rsidRPr="00FA2257">
              <w:rPr>
                <w:rFonts w:eastAsia="Calibri" w:cs="Times New Roman"/>
                <w:sz w:val="22"/>
              </w:rPr>
              <w:t>***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D4FAA" w:rsidRPr="00FA2257" w:rsidRDefault="00791421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pacing w:val="-2"/>
                <w:sz w:val="22"/>
              </w:rPr>
              <w:t>0.0005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D4FAA" w:rsidRPr="00FA2257" w:rsidRDefault="00D51B74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-</w:t>
            </w:r>
          </w:p>
        </w:tc>
      </w:tr>
      <w:tr w:rsidR="002D4FAA" w:rsidRPr="00FA2257" w:rsidTr="00791421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2D4FAA" w:rsidRPr="00FA2257" w:rsidRDefault="002D4FAA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2D4FAA" w:rsidRPr="00FA2257" w:rsidRDefault="002D4FAA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D4FAA" w:rsidRPr="00FA2257" w:rsidRDefault="002D4FAA" w:rsidP="002D4FAA">
            <w:pPr>
              <w:spacing w:before="0" w:after="0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Hispanic</w:t>
            </w:r>
          </w:p>
        </w:tc>
        <w:tc>
          <w:tcPr>
            <w:tcW w:w="1440" w:type="dxa"/>
            <w:tcBorders>
              <w:left w:val="single" w:sz="4" w:space="0" w:color="auto"/>
              <w:right w:val="dashed" w:sz="4" w:space="0" w:color="auto"/>
            </w:tcBorders>
          </w:tcPr>
          <w:p w:rsidR="002D4FAA" w:rsidRPr="00FA2257" w:rsidRDefault="00791421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0.04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:rsidR="002D4FAA" w:rsidRPr="00FA2257" w:rsidRDefault="00791421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0.003</w:t>
            </w:r>
          </w:p>
        </w:tc>
        <w:tc>
          <w:tcPr>
            <w:tcW w:w="1080" w:type="dxa"/>
            <w:tcBorders>
              <w:left w:val="dashed" w:sz="4" w:space="0" w:color="auto"/>
              <w:right w:val="single" w:sz="4" w:space="0" w:color="auto"/>
            </w:tcBorders>
          </w:tcPr>
          <w:p w:rsidR="002D4FAA" w:rsidRPr="00FA2257" w:rsidRDefault="00791421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1.5</w:t>
            </w:r>
            <w:r w:rsidR="002D4FAA" w:rsidRPr="00FA2257">
              <w:rPr>
                <w:rFonts w:eastAsia="Calibri" w:cs="Times New Roman"/>
                <w:sz w:val="22"/>
              </w:rPr>
              <w:t>***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D4FAA" w:rsidRPr="00FA2257" w:rsidRDefault="00791421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pacing w:val="-2"/>
                <w:sz w:val="22"/>
              </w:rPr>
              <w:t>0.001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D4FAA" w:rsidRPr="00FA2257" w:rsidRDefault="00D51B74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-</w:t>
            </w:r>
          </w:p>
        </w:tc>
      </w:tr>
      <w:tr w:rsidR="002D4FAA" w:rsidRPr="00FA2257" w:rsidTr="00791421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2D4FAA" w:rsidRPr="00FA2257" w:rsidRDefault="002D4FAA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2D4FAA" w:rsidRPr="00FA2257" w:rsidRDefault="002D4FAA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2D4FAA" w:rsidRPr="00FA2257" w:rsidRDefault="002D4FAA" w:rsidP="002D4FAA">
            <w:pPr>
              <w:spacing w:before="0" w:after="0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Non-Hispanic Asian</w:t>
            </w:r>
          </w:p>
        </w:tc>
        <w:tc>
          <w:tcPr>
            <w:tcW w:w="1440" w:type="dxa"/>
            <w:tcBorders>
              <w:left w:val="single" w:sz="4" w:space="0" w:color="auto"/>
              <w:right w:val="dashed" w:sz="4" w:space="0" w:color="auto"/>
            </w:tcBorders>
          </w:tcPr>
          <w:p w:rsidR="002D4FAA" w:rsidRPr="00FA2257" w:rsidRDefault="002D4FAA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0.01*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:rsidR="002D4FAA" w:rsidRPr="00FA2257" w:rsidRDefault="002D4FAA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0.001</w:t>
            </w:r>
          </w:p>
        </w:tc>
        <w:tc>
          <w:tcPr>
            <w:tcW w:w="1080" w:type="dxa"/>
            <w:tcBorders>
              <w:left w:val="dashed" w:sz="4" w:space="0" w:color="auto"/>
              <w:right w:val="single" w:sz="4" w:space="0" w:color="auto"/>
            </w:tcBorders>
          </w:tcPr>
          <w:p w:rsidR="002D4FAA" w:rsidRPr="00FA2257" w:rsidRDefault="00791421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0.93</w:t>
            </w:r>
            <w:r w:rsidR="002D4FAA" w:rsidRPr="00FA2257">
              <w:rPr>
                <w:rFonts w:eastAsia="Calibri" w:cs="Times New Roman"/>
                <w:sz w:val="22"/>
              </w:rPr>
              <w:t>***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D4FAA" w:rsidRPr="00FA2257" w:rsidRDefault="00791421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pacing w:val="-2"/>
                <w:sz w:val="22"/>
              </w:rPr>
              <w:t>0.0004*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D4FAA" w:rsidRPr="00FA2257" w:rsidRDefault="00D51B74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-</w:t>
            </w:r>
          </w:p>
        </w:tc>
      </w:tr>
      <w:tr w:rsidR="002D4FAA" w:rsidRPr="00FA2257" w:rsidTr="00791421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2D4FAA" w:rsidRPr="00FA2257" w:rsidRDefault="002D4FAA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dashed" w:sz="4" w:space="0" w:color="auto"/>
            </w:tcBorders>
          </w:tcPr>
          <w:p w:rsidR="002D4FAA" w:rsidRPr="00FA2257" w:rsidRDefault="002D4FAA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2070" w:type="dxa"/>
            <w:tcBorders>
              <w:bottom w:val="dashed" w:sz="4" w:space="0" w:color="auto"/>
              <w:right w:val="single" w:sz="4" w:space="0" w:color="auto"/>
            </w:tcBorders>
          </w:tcPr>
          <w:p w:rsidR="002D4FAA" w:rsidRPr="00FA2257" w:rsidRDefault="002D4FAA" w:rsidP="002D4FAA">
            <w:pPr>
              <w:spacing w:before="0" w:after="0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Non-Hispanic Other</w:t>
            </w:r>
          </w:p>
        </w:tc>
        <w:tc>
          <w:tcPr>
            <w:tcW w:w="1440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2D4FAA" w:rsidRPr="00FA2257" w:rsidRDefault="00791421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0.05</w:t>
            </w:r>
          </w:p>
        </w:tc>
        <w:tc>
          <w:tcPr>
            <w:tcW w:w="90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4FAA" w:rsidRPr="00FA2257" w:rsidRDefault="00791421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0.004</w:t>
            </w:r>
          </w:p>
        </w:tc>
        <w:tc>
          <w:tcPr>
            <w:tcW w:w="1080" w:type="dxa"/>
            <w:tcBorders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2D4FAA" w:rsidRPr="00FA2257" w:rsidRDefault="002D4FAA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1.4***</w:t>
            </w:r>
          </w:p>
        </w:tc>
        <w:tc>
          <w:tcPr>
            <w:tcW w:w="1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2D4FAA" w:rsidRPr="00FA2257" w:rsidRDefault="00791421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pacing w:val="-2"/>
                <w:sz w:val="22"/>
              </w:rPr>
              <w:t>0.001</w:t>
            </w:r>
          </w:p>
        </w:tc>
        <w:tc>
          <w:tcPr>
            <w:tcW w:w="1530" w:type="dxa"/>
            <w:tcBorders>
              <w:left w:val="single" w:sz="4" w:space="0" w:color="auto"/>
              <w:bottom w:val="dashed" w:sz="4" w:space="0" w:color="auto"/>
            </w:tcBorders>
          </w:tcPr>
          <w:p w:rsidR="002D4FAA" w:rsidRPr="00FA2257" w:rsidRDefault="00D51B74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-</w:t>
            </w:r>
          </w:p>
        </w:tc>
      </w:tr>
      <w:tr w:rsidR="002D4FAA" w:rsidRPr="00FA2257" w:rsidTr="00791421">
        <w:tc>
          <w:tcPr>
            <w:tcW w:w="720" w:type="dxa"/>
            <w:vMerge/>
            <w:tcBorders>
              <w:right w:val="single" w:sz="4" w:space="0" w:color="auto"/>
            </w:tcBorders>
            <w:textDirection w:val="btLr"/>
          </w:tcPr>
          <w:p w:rsidR="002D4FAA" w:rsidRPr="00FA2257" w:rsidRDefault="002D4FAA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</w:p>
        </w:tc>
        <w:tc>
          <w:tcPr>
            <w:tcW w:w="360" w:type="dxa"/>
            <w:vMerge w:val="restart"/>
            <w:tcBorders>
              <w:top w:val="dashed" w:sz="4" w:space="0" w:color="auto"/>
              <w:left w:val="single" w:sz="4" w:space="0" w:color="auto"/>
            </w:tcBorders>
            <w:textDirection w:val="btLr"/>
          </w:tcPr>
          <w:p w:rsidR="002D4FAA" w:rsidRPr="00FA2257" w:rsidRDefault="002D4FAA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Female</w:t>
            </w:r>
          </w:p>
        </w:tc>
        <w:tc>
          <w:tcPr>
            <w:tcW w:w="2070" w:type="dxa"/>
            <w:tcBorders>
              <w:top w:val="dashed" w:sz="4" w:space="0" w:color="auto"/>
              <w:right w:val="single" w:sz="4" w:space="0" w:color="auto"/>
            </w:tcBorders>
          </w:tcPr>
          <w:p w:rsidR="002D4FAA" w:rsidRPr="00FA2257" w:rsidRDefault="002D4FAA" w:rsidP="002D4FAA">
            <w:pPr>
              <w:spacing w:before="0" w:after="0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Non-Hispanic White</w:t>
            </w:r>
          </w:p>
        </w:tc>
        <w:tc>
          <w:tcPr>
            <w:tcW w:w="1440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</w:tcPr>
          <w:p w:rsidR="002D4FAA" w:rsidRPr="00FA2257" w:rsidRDefault="002D4FAA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0.02</w:t>
            </w:r>
          </w:p>
        </w:tc>
        <w:tc>
          <w:tcPr>
            <w:tcW w:w="90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2D4FAA" w:rsidRPr="00FA2257" w:rsidRDefault="00791421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0.001</w:t>
            </w:r>
          </w:p>
        </w:tc>
        <w:tc>
          <w:tcPr>
            <w:tcW w:w="1080" w:type="dxa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:rsidR="002D4FAA" w:rsidRPr="00FA2257" w:rsidRDefault="00791421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0.92</w:t>
            </w:r>
            <w:r w:rsidR="002D4FAA" w:rsidRPr="00FA2257">
              <w:rPr>
                <w:rFonts w:eastAsia="Calibri" w:cs="Times New Roman"/>
                <w:sz w:val="22"/>
              </w:rPr>
              <w:t>***</w:t>
            </w:r>
          </w:p>
        </w:tc>
        <w:tc>
          <w:tcPr>
            <w:tcW w:w="1260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2D4FAA" w:rsidRPr="00FA2257" w:rsidRDefault="00791421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pacing w:val="-2"/>
                <w:sz w:val="22"/>
              </w:rPr>
              <w:t>0.0005</w:t>
            </w:r>
          </w:p>
        </w:tc>
        <w:tc>
          <w:tcPr>
            <w:tcW w:w="1530" w:type="dxa"/>
            <w:tcBorders>
              <w:top w:val="dashed" w:sz="4" w:space="0" w:color="auto"/>
              <w:left w:val="single" w:sz="4" w:space="0" w:color="auto"/>
            </w:tcBorders>
          </w:tcPr>
          <w:p w:rsidR="002D4FAA" w:rsidRPr="00FA2257" w:rsidRDefault="00D51B74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-</w:t>
            </w:r>
          </w:p>
        </w:tc>
      </w:tr>
      <w:tr w:rsidR="002D4FAA" w:rsidRPr="00FA2257" w:rsidTr="00791421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2D4FAA" w:rsidRPr="00FA2257" w:rsidRDefault="002D4FAA" w:rsidP="002D4FAA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2D4FAA" w:rsidRPr="00FA2257" w:rsidRDefault="002D4FAA" w:rsidP="002D4FAA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D4FAA" w:rsidRPr="00FA2257" w:rsidRDefault="002D4FAA" w:rsidP="002D4FAA">
            <w:pPr>
              <w:spacing w:before="0" w:after="0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Non-Hispanic Black</w:t>
            </w:r>
          </w:p>
        </w:tc>
        <w:tc>
          <w:tcPr>
            <w:tcW w:w="1440" w:type="dxa"/>
            <w:tcBorders>
              <w:left w:val="single" w:sz="4" w:space="0" w:color="auto"/>
              <w:right w:val="dashed" w:sz="4" w:space="0" w:color="auto"/>
            </w:tcBorders>
          </w:tcPr>
          <w:p w:rsidR="002D4FAA" w:rsidRPr="00FA2257" w:rsidRDefault="002D4FAA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0.04*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:rsidR="002D4FAA" w:rsidRPr="00FA2257" w:rsidRDefault="002D4FAA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0.003</w:t>
            </w:r>
          </w:p>
        </w:tc>
        <w:tc>
          <w:tcPr>
            <w:tcW w:w="1080" w:type="dxa"/>
            <w:tcBorders>
              <w:left w:val="dashed" w:sz="4" w:space="0" w:color="auto"/>
              <w:right w:val="single" w:sz="4" w:space="0" w:color="auto"/>
            </w:tcBorders>
          </w:tcPr>
          <w:p w:rsidR="002D4FAA" w:rsidRPr="00FA2257" w:rsidRDefault="00791421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1.5</w:t>
            </w:r>
            <w:r w:rsidR="002D4FAA" w:rsidRPr="00FA2257">
              <w:rPr>
                <w:rFonts w:eastAsia="Calibri" w:cs="Times New Roman"/>
                <w:sz w:val="22"/>
              </w:rPr>
              <w:t>***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D4FAA" w:rsidRPr="00FA2257" w:rsidRDefault="00791421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pacing w:val="-2"/>
                <w:sz w:val="22"/>
              </w:rPr>
              <w:t>0.001*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D4FAA" w:rsidRPr="00FA2257" w:rsidRDefault="00D51B74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-</w:t>
            </w:r>
          </w:p>
        </w:tc>
      </w:tr>
      <w:tr w:rsidR="002D4FAA" w:rsidRPr="00FA2257" w:rsidTr="00791421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2D4FAA" w:rsidRPr="00FA2257" w:rsidRDefault="002D4FAA" w:rsidP="002D4FAA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2D4FAA" w:rsidRPr="00FA2257" w:rsidRDefault="002D4FAA" w:rsidP="002D4FAA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2D4FAA" w:rsidRPr="00FA2257" w:rsidRDefault="002D4FAA" w:rsidP="002D4FAA">
            <w:pPr>
              <w:spacing w:before="0" w:after="0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Hispanic</w:t>
            </w:r>
          </w:p>
        </w:tc>
        <w:tc>
          <w:tcPr>
            <w:tcW w:w="1440" w:type="dxa"/>
            <w:tcBorders>
              <w:left w:val="single" w:sz="4" w:space="0" w:color="auto"/>
              <w:right w:val="dashed" w:sz="4" w:space="0" w:color="auto"/>
            </w:tcBorders>
          </w:tcPr>
          <w:p w:rsidR="002D4FAA" w:rsidRPr="00FA2257" w:rsidRDefault="002D4FAA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0.01</w:t>
            </w:r>
            <w:r w:rsidR="00791421">
              <w:rPr>
                <w:rFonts w:eastAsia="Calibri" w:cs="Times New Roman"/>
                <w:sz w:val="22"/>
              </w:rPr>
              <w:t>*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:rsidR="002D4FAA" w:rsidRPr="00FA2257" w:rsidRDefault="002D4FAA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0.001</w:t>
            </w:r>
          </w:p>
        </w:tc>
        <w:tc>
          <w:tcPr>
            <w:tcW w:w="1080" w:type="dxa"/>
            <w:tcBorders>
              <w:left w:val="dashed" w:sz="4" w:space="0" w:color="auto"/>
              <w:right w:val="single" w:sz="4" w:space="0" w:color="auto"/>
            </w:tcBorders>
          </w:tcPr>
          <w:p w:rsidR="002D4FAA" w:rsidRPr="00FA2257" w:rsidRDefault="00791421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0.85</w:t>
            </w:r>
            <w:r w:rsidR="002D4FAA" w:rsidRPr="00FA2257">
              <w:rPr>
                <w:rFonts w:eastAsia="Calibri" w:cs="Times New Roman"/>
                <w:sz w:val="22"/>
              </w:rPr>
              <w:t>***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D4FAA" w:rsidRPr="00FA2257" w:rsidRDefault="00791421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pacing w:val="-2"/>
                <w:sz w:val="22"/>
              </w:rPr>
              <w:t>0.0004*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D4FAA" w:rsidRPr="00FA2257" w:rsidRDefault="00D51B74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-</w:t>
            </w:r>
          </w:p>
        </w:tc>
      </w:tr>
      <w:tr w:rsidR="002D4FAA" w:rsidRPr="00FA2257" w:rsidTr="00791421">
        <w:tc>
          <w:tcPr>
            <w:tcW w:w="720" w:type="dxa"/>
            <w:vMerge/>
            <w:tcBorders>
              <w:right w:val="single" w:sz="4" w:space="0" w:color="auto"/>
            </w:tcBorders>
          </w:tcPr>
          <w:p w:rsidR="002D4FAA" w:rsidRPr="00FA2257" w:rsidRDefault="002D4FAA" w:rsidP="002D4FAA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2D4FAA" w:rsidRPr="00FA2257" w:rsidRDefault="002D4FAA" w:rsidP="002D4FAA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2D4FAA" w:rsidRPr="00FA2257" w:rsidRDefault="002D4FAA" w:rsidP="002D4FAA">
            <w:pPr>
              <w:spacing w:before="0" w:after="0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Non-Hispanic Asian</w:t>
            </w:r>
          </w:p>
        </w:tc>
        <w:tc>
          <w:tcPr>
            <w:tcW w:w="1440" w:type="dxa"/>
            <w:tcBorders>
              <w:left w:val="single" w:sz="4" w:space="0" w:color="auto"/>
              <w:right w:val="dashed" w:sz="4" w:space="0" w:color="auto"/>
            </w:tcBorders>
          </w:tcPr>
          <w:p w:rsidR="002D4FAA" w:rsidRPr="00FA2257" w:rsidRDefault="002D4FAA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0.03</w:t>
            </w:r>
          </w:p>
        </w:tc>
        <w:tc>
          <w:tcPr>
            <w:tcW w:w="900" w:type="dxa"/>
            <w:tcBorders>
              <w:left w:val="dashed" w:sz="4" w:space="0" w:color="auto"/>
              <w:right w:val="dashed" w:sz="4" w:space="0" w:color="auto"/>
            </w:tcBorders>
          </w:tcPr>
          <w:p w:rsidR="002D4FAA" w:rsidRPr="00FA2257" w:rsidRDefault="00791421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0.002</w:t>
            </w:r>
          </w:p>
        </w:tc>
        <w:tc>
          <w:tcPr>
            <w:tcW w:w="1080" w:type="dxa"/>
            <w:tcBorders>
              <w:left w:val="dashed" w:sz="4" w:space="0" w:color="auto"/>
              <w:right w:val="single" w:sz="4" w:space="0" w:color="auto"/>
            </w:tcBorders>
          </w:tcPr>
          <w:p w:rsidR="002D4FAA" w:rsidRPr="00FA2257" w:rsidRDefault="00791421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1.2</w:t>
            </w:r>
            <w:r w:rsidR="002D4FAA" w:rsidRPr="00FA2257">
              <w:rPr>
                <w:rFonts w:eastAsia="Calibri" w:cs="Times New Roman"/>
                <w:sz w:val="22"/>
              </w:rPr>
              <w:t>***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2D4FAA" w:rsidRPr="00FA2257" w:rsidRDefault="00791421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pacing w:val="-2"/>
                <w:sz w:val="22"/>
              </w:rPr>
              <w:t>0.001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D4FAA" w:rsidRPr="00FA2257" w:rsidRDefault="00D51B74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-</w:t>
            </w:r>
          </w:p>
        </w:tc>
      </w:tr>
      <w:tr w:rsidR="002D4FAA" w:rsidRPr="00FA2257" w:rsidTr="00791421">
        <w:tc>
          <w:tcPr>
            <w:tcW w:w="720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2D4FAA" w:rsidRPr="00FA2257" w:rsidRDefault="002D4FAA" w:rsidP="002D4FAA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2D4FAA" w:rsidRPr="00FA2257" w:rsidRDefault="002D4FAA" w:rsidP="002D4FAA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2070" w:type="dxa"/>
            <w:tcBorders>
              <w:bottom w:val="single" w:sz="12" w:space="0" w:color="auto"/>
              <w:right w:val="single" w:sz="4" w:space="0" w:color="auto"/>
            </w:tcBorders>
          </w:tcPr>
          <w:p w:rsidR="002D4FAA" w:rsidRPr="00FA2257" w:rsidRDefault="002D4FAA" w:rsidP="002D4FAA">
            <w:pPr>
              <w:spacing w:before="0" w:after="0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Non-Hispanic Other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2D4FAA" w:rsidRPr="00FA2257" w:rsidRDefault="002D4FAA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0.01</w:t>
            </w:r>
          </w:p>
        </w:tc>
        <w:tc>
          <w:tcPr>
            <w:tcW w:w="90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2D4FAA" w:rsidRPr="00FA2257" w:rsidRDefault="002D4FAA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FA2257">
              <w:rPr>
                <w:rFonts w:eastAsia="Calibri" w:cs="Times New Roman"/>
                <w:sz w:val="22"/>
              </w:rPr>
              <w:t>0.001</w:t>
            </w:r>
          </w:p>
        </w:tc>
        <w:tc>
          <w:tcPr>
            <w:tcW w:w="1080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2D4FAA" w:rsidRPr="00FA2257" w:rsidRDefault="00791421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0.72</w:t>
            </w:r>
            <w:r w:rsidR="002D4FAA" w:rsidRPr="00FA2257">
              <w:rPr>
                <w:rFonts w:eastAsia="Calibri" w:cs="Times New Roman"/>
                <w:sz w:val="22"/>
              </w:rPr>
              <w:t>***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D4FAA" w:rsidRPr="00FA2257" w:rsidRDefault="00791421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pacing w:val="-2"/>
                <w:sz w:val="22"/>
              </w:rPr>
              <w:t>0.0003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2D4FAA" w:rsidRPr="00FA2257" w:rsidRDefault="00D51B74" w:rsidP="002D4FAA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2"/>
              </w:rPr>
              <w:t>-</w:t>
            </w:r>
          </w:p>
        </w:tc>
      </w:tr>
      <w:tr w:rsidR="002D4FAA" w:rsidRPr="00FA2257" w:rsidTr="00791421">
        <w:tc>
          <w:tcPr>
            <w:tcW w:w="720" w:type="dxa"/>
            <w:tcBorders>
              <w:top w:val="single" w:sz="12" w:space="0" w:color="auto"/>
            </w:tcBorders>
          </w:tcPr>
          <w:p w:rsidR="002D4FAA" w:rsidRPr="00FA2257" w:rsidRDefault="002D4FAA" w:rsidP="002D4FAA">
            <w:pPr>
              <w:spacing w:before="0" w:after="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7"/>
            <w:tcBorders>
              <w:top w:val="single" w:sz="12" w:space="0" w:color="auto"/>
            </w:tcBorders>
          </w:tcPr>
          <w:p w:rsidR="002D4FAA" w:rsidRPr="00FA2257" w:rsidRDefault="002D4FAA" w:rsidP="002D4FAA">
            <w:pPr>
              <w:spacing w:before="0" w:after="0"/>
              <w:rPr>
                <w:rFonts w:eastAsia="Calibri" w:cs="Times New Roman"/>
                <w:sz w:val="20"/>
                <w:szCs w:val="20"/>
              </w:rPr>
            </w:pPr>
            <w:r w:rsidRPr="00FA2257">
              <w:rPr>
                <w:rFonts w:eastAsia="Calibri" w:cs="Times New Roman"/>
                <w:sz w:val="20"/>
                <w:szCs w:val="20"/>
              </w:rPr>
              <w:t>***p&lt;0.01  **p&lt;0.05  *p&lt;0.10</w:t>
            </w:r>
          </w:p>
        </w:tc>
      </w:tr>
    </w:tbl>
    <w:p w:rsidR="00FA2257" w:rsidRDefault="00FA2257" w:rsidP="00E75259"/>
    <w:sectPr w:rsidR="00FA2257" w:rsidSect="00382BA4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E62" w:rsidRDefault="00CE4E62" w:rsidP="00117666">
      <w:pPr>
        <w:spacing w:after="0"/>
      </w:pPr>
      <w:r>
        <w:separator/>
      </w:r>
    </w:p>
  </w:endnote>
  <w:endnote w:type="continuationSeparator" w:id="0">
    <w:p w:rsidR="00CE4E62" w:rsidRDefault="00CE4E6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E62" w:rsidRDefault="00CE4E62" w:rsidP="00117666">
      <w:pPr>
        <w:spacing w:after="0"/>
      </w:pPr>
      <w:r>
        <w:separator/>
      </w:r>
    </w:p>
  </w:footnote>
  <w:footnote w:type="continuationSeparator" w:id="0">
    <w:p w:rsidR="00CE4E62" w:rsidRDefault="00CE4E62" w:rsidP="001176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103283"/>
    <w:multiLevelType w:val="hybridMultilevel"/>
    <w:tmpl w:val="0B7CF8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9561C4"/>
    <w:multiLevelType w:val="hybridMultilevel"/>
    <w:tmpl w:val="0B7CF8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2A7CAC"/>
    <w:multiLevelType w:val="multilevel"/>
    <w:tmpl w:val="2D740DBE"/>
    <w:numStyleLink w:val="Headings"/>
  </w:abstractNum>
  <w:abstractNum w:abstractNumId="7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6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29"/>
    <w:rsid w:val="000118CA"/>
    <w:rsid w:val="0001436A"/>
    <w:rsid w:val="00024F20"/>
    <w:rsid w:val="00034304"/>
    <w:rsid w:val="00035434"/>
    <w:rsid w:val="00042391"/>
    <w:rsid w:val="00052A14"/>
    <w:rsid w:val="000773A4"/>
    <w:rsid w:val="00077D53"/>
    <w:rsid w:val="0008713A"/>
    <w:rsid w:val="00093C81"/>
    <w:rsid w:val="000C243E"/>
    <w:rsid w:val="000D1BEF"/>
    <w:rsid w:val="00105FD9"/>
    <w:rsid w:val="00117666"/>
    <w:rsid w:val="001279EA"/>
    <w:rsid w:val="00141124"/>
    <w:rsid w:val="001549D3"/>
    <w:rsid w:val="00157DC7"/>
    <w:rsid w:val="00160065"/>
    <w:rsid w:val="00177D84"/>
    <w:rsid w:val="001B4844"/>
    <w:rsid w:val="00231A3C"/>
    <w:rsid w:val="00246D11"/>
    <w:rsid w:val="00267D18"/>
    <w:rsid w:val="002868E2"/>
    <w:rsid w:val="002869C3"/>
    <w:rsid w:val="002936E4"/>
    <w:rsid w:val="002A61BB"/>
    <w:rsid w:val="002C74CA"/>
    <w:rsid w:val="002D4FAA"/>
    <w:rsid w:val="00300435"/>
    <w:rsid w:val="00330E51"/>
    <w:rsid w:val="003544FB"/>
    <w:rsid w:val="00382BA4"/>
    <w:rsid w:val="003D1245"/>
    <w:rsid w:val="003D1A02"/>
    <w:rsid w:val="003D2F2D"/>
    <w:rsid w:val="00401590"/>
    <w:rsid w:val="004273D1"/>
    <w:rsid w:val="00440591"/>
    <w:rsid w:val="00447801"/>
    <w:rsid w:val="00452E9C"/>
    <w:rsid w:val="00466120"/>
    <w:rsid w:val="004735C8"/>
    <w:rsid w:val="004961FF"/>
    <w:rsid w:val="004E54E2"/>
    <w:rsid w:val="005069D6"/>
    <w:rsid w:val="00517A89"/>
    <w:rsid w:val="005250F2"/>
    <w:rsid w:val="005610BE"/>
    <w:rsid w:val="00593EEA"/>
    <w:rsid w:val="005A5EEE"/>
    <w:rsid w:val="005C6321"/>
    <w:rsid w:val="005D4C9B"/>
    <w:rsid w:val="006301BD"/>
    <w:rsid w:val="006375C7"/>
    <w:rsid w:val="00654E8F"/>
    <w:rsid w:val="00660D05"/>
    <w:rsid w:val="00671060"/>
    <w:rsid w:val="006820B1"/>
    <w:rsid w:val="006B0583"/>
    <w:rsid w:val="006B7D14"/>
    <w:rsid w:val="00701727"/>
    <w:rsid w:val="0070566C"/>
    <w:rsid w:val="00714C50"/>
    <w:rsid w:val="0072060C"/>
    <w:rsid w:val="00725A7D"/>
    <w:rsid w:val="0073599E"/>
    <w:rsid w:val="00790BB3"/>
    <w:rsid w:val="00791421"/>
    <w:rsid w:val="007C206C"/>
    <w:rsid w:val="007C6D4B"/>
    <w:rsid w:val="00817DD6"/>
    <w:rsid w:val="00885156"/>
    <w:rsid w:val="00894471"/>
    <w:rsid w:val="008B1D3E"/>
    <w:rsid w:val="0090561F"/>
    <w:rsid w:val="009151AA"/>
    <w:rsid w:val="0093429D"/>
    <w:rsid w:val="00943573"/>
    <w:rsid w:val="00970F7D"/>
    <w:rsid w:val="00994A3D"/>
    <w:rsid w:val="009C2B12"/>
    <w:rsid w:val="00AB6715"/>
    <w:rsid w:val="00B03A7F"/>
    <w:rsid w:val="00B1671E"/>
    <w:rsid w:val="00B25EB8"/>
    <w:rsid w:val="00B37F4D"/>
    <w:rsid w:val="00B55870"/>
    <w:rsid w:val="00B96318"/>
    <w:rsid w:val="00C26CF6"/>
    <w:rsid w:val="00C41943"/>
    <w:rsid w:val="00C4740C"/>
    <w:rsid w:val="00C52A7B"/>
    <w:rsid w:val="00C56BAF"/>
    <w:rsid w:val="00C679AA"/>
    <w:rsid w:val="00C75972"/>
    <w:rsid w:val="00C92769"/>
    <w:rsid w:val="00CB7261"/>
    <w:rsid w:val="00CD066B"/>
    <w:rsid w:val="00CE4E62"/>
    <w:rsid w:val="00CE4FEE"/>
    <w:rsid w:val="00D062DD"/>
    <w:rsid w:val="00D51B74"/>
    <w:rsid w:val="00DB59C3"/>
    <w:rsid w:val="00DE23E8"/>
    <w:rsid w:val="00DE40A9"/>
    <w:rsid w:val="00DE6D1D"/>
    <w:rsid w:val="00E41566"/>
    <w:rsid w:val="00E52377"/>
    <w:rsid w:val="00E5582C"/>
    <w:rsid w:val="00E64E17"/>
    <w:rsid w:val="00E75259"/>
    <w:rsid w:val="00E866C9"/>
    <w:rsid w:val="00E87F29"/>
    <w:rsid w:val="00EA3D3C"/>
    <w:rsid w:val="00F01E1C"/>
    <w:rsid w:val="00F254EE"/>
    <w:rsid w:val="00F46900"/>
    <w:rsid w:val="00F61D89"/>
    <w:rsid w:val="00F85AC3"/>
    <w:rsid w:val="00F95EEE"/>
    <w:rsid w:val="00FA2257"/>
    <w:rsid w:val="00FC497E"/>
    <w:rsid w:val="00FC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C67E4A-0E5C-4B52-9B5C-28B906BF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TableGrid1">
    <w:name w:val="Table Grid1"/>
    <w:basedOn w:val="TableNormal"/>
    <w:next w:val="TableGrid"/>
    <w:uiPriority w:val="39"/>
    <w:rsid w:val="0089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9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7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7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FA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A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A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DE6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d%20Mansfield\AppData\Local\Temp\Temp1_Frontiers_Word_Templates.zip\Supplementary%20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74DFB550730498F01CC1B469A2EB3" ma:contentTypeVersion="7" ma:contentTypeDescription="Create a new document." ma:contentTypeScope="" ma:versionID="e5b59619f971dff5aa7c47b03aeb780c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5.DOCX</TitleName>
    <DocumentType xmlns="018c3ce0-25d7-4964-8f5f-0766fc370baa">Table</DocumentType>
    <DocumentId xmlns="018c3ce0-25d7-4964-8f5f-0766fc370baa">Table 5.DOCX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642A441E-F6CF-49A0-A5D8-7F4BB0EA16A3}"/>
</file>

<file path=customXml/itemProps2.xml><?xml version="1.0" encoding="utf-8"?>
<ds:datastoreItem xmlns:ds="http://schemas.openxmlformats.org/officeDocument/2006/customXml" ds:itemID="{EB04C728-865C-44DB-982D-A8E115151D2C}"/>
</file>

<file path=customXml/itemProps3.xml><?xml version="1.0" encoding="utf-8"?>
<ds:datastoreItem xmlns:ds="http://schemas.openxmlformats.org/officeDocument/2006/customXml" ds:itemID="{4F771950-684E-468D-B047-20510331C416}"/>
</file>

<file path=customXml/itemProps4.xml><?xml version="1.0" encoding="utf-8"?>
<ds:datastoreItem xmlns:ds="http://schemas.openxmlformats.org/officeDocument/2006/customXml" ds:itemID="{9A571913-61CB-4ABF-BBC9-531E84E5D515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 Material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Mansfield</dc:creator>
  <cp:lastModifiedBy>Ted Mansfield</cp:lastModifiedBy>
  <cp:revision>4</cp:revision>
  <cp:lastPrinted>2013-10-03T12:51:00Z</cp:lastPrinted>
  <dcterms:created xsi:type="dcterms:W3CDTF">2016-03-08T16:34:00Z</dcterms:created>
  <dcterms:modified xsi:type="dcterms:W3CDTF">2016-03-08T16:39:00Z</dcterms:modified>
</cp:coreProperties>
</file>