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D313CC" w:rsidRDefault="00D313CC" w:rsidP="0001436A">
      <w:pPr>
        <w:pStyle w:val="AuthorList"/>
        <w:rPr>
          <w:sz w:val="32"/>
          <w:szCs w:val="32"/>
        </w:rPr>
      </w:pPr>
      <w:r w:rsidRPr="00D313CC">
        <w:rPr>
          <w:sz w:val="32"/>
          <w:szCs w:val="32"/>
        </w:rPr>
        <w:t>Genomic analysis of storage protein deficiency in common bean (</w:t>
      </w:r>
      <w:proofErr w:type="spellStart"/>
      <w:r w:rsidRPr="00D313CC">
        <w:rPr>
          <w:i/>
          <w:sz w:val="32"/>
          <w:szCs w:val="32"/>
        </w:rPr>
        <w:t>Phaseolus</w:t>
      </w:r>
      <w:proofErr w:type="spellEnd"/>
      <w:r w:rsidRPr="00D313CC">
        <w:rPr>
          <w:i/>
          <w:sz w:val="32"/>
          <w:szCs w:val="32"/>
        </w:rPr>
        <w:t xml:space="preserve"> vulgaris</w:t>
      </w:r>
      <w:r w:rsidRPr="00D313CC">
        <w:rPr>
          <w:sz w:val="32"/>
          <w:szCs w:val="32"/>
        </w:rPr>
        <w:t>)</w:t>
      </w:r>
    </w:p>
    <w:p w:rsidR="00D313CC" w:rsidRPr="00D313CC" w:rsidRDefault="00D313CC" w:rsidP="00D313CC">
      <w:pPr>
        <w:spacing w:before="240" w:after="0"/>
        <w:rPr>
          <w:rFonts w:cs="Times New Roman"/>
          <w:b/>
          <w:szCs w:val="24"/>
          <w:lang w:val="en-CA"/>
        </w:rPr>
      </w:pPr>
      <w:r w:rsidRPr="00D313CC">
        <w:rPr>
          <w:rFonts w:cs="Times New Roman"/>
          <w:b/>
          <w:bCs/>
          <w:szCs w:val="24"/>
          <w:lang w:val="en-CA"/>
        </w:rPr>
        <w:t xml:space="preserve">Sudhakar Pandurangan, Marwan Diapari, </w:t>
      </w:r>
      <w:proofErr w:type="spellStart"/>
      <w:r w:rsidRPr="00D313CC">
        <w:rPr>
          <w:rFonts w:cs="Times New Roman"/>
          <w:b/>
          <w:bCs/>
          <w:szCs w:val="24"/>
          <w:lang w:val="en-CA"/>
        </w:rPr>
        <w:t>Fuqiang</w:t>
      </w:r>
      <w:proofErr w:type="spellEnd"/>
      <w:r w:rsidRPr="00D313CC">
        <w:rPr>
          <w:rFonts w:cs="Times New Roman"/>
          <w:b/>
          <w:bCs/>
          <w:szCs w:val="24"/>
          <w:lang w:val="en-CA"/>
        </w:rPr>
        <w:t xml:space="preserve"> Yin, Seth Munholland, Gregory Perry, B. Patrick Chapman, </w:t>
      </w:r>
      <w:proofErr w:type="spellStart"/>
      <w:r w:rsidRPr="00D313CC">
        <w:rPr>
          <w:rFonts w:cs="Times New Roman"/>
          <w:b/>
          <w:bCs/>
          <w:szCs w:val="24"/>
          <w:lang w:val="en-CA"/>
        </w:rPr>
        <w:t>Shangzhi</w:t>
      </w:r>
      <w:proofErr w:type="spellEnd"/>
      <w:r w:rsidRPr="00D313CC">
        <w:rPr>
          <w:rFonts w:cs="Times New Roman"/>
          <w:b/>
          <w:bCs/>
          <w:szCs w:val="24"/>
          <w:lang w:val="en-CA"/>
        </w:rPr>
        <w:t xml:space="preserve"> Huang, Francesca Sparvoli, Roberto </w:t>
      </w:r>
      <w:proofErr w:type="spellStart"/>
      <w:r w:rsidRPr="00D313CC">
        <w:rPr>
          <w:rFonts w:cs="Times New Roman"/>
          <w:b/>
          <w:bCs/>
          <w:szCs w:val="24"/>
          <w:lang w:val="en-CA"/>
        </w:rPr>
        <w:t>Bollini</w:t>
      </w:r>
      <w:proofErr w:type="spellEnd"/>
      <w:r w:rsidRPr="00D313CC">
        <w:rPr>
          <w:rFonts w:cs="Times New Roman"/>
          <w:b/>
          <w:bCs/>
          <w:szCs w:val="24"/>
          <w:lang w:val="en-CA"/>
        </w:rPr>
        <w:t>, William Crosby, K. Peter Pauls</w:t>
      </w:r>
      <w:r w:rsidRPr="00D313CC">
        <w:rPr>
          <w:rFonts w:cs="Times New Roman"/>
          <w:b/>
          <w:bCs/>
          <w:szCs w:val="24"/>
          <w:vertAlign w:val="superscript"/>
          <w:lang w:val="en-CA"/>
        </w:rPr>
        <w:t xml:space="preserve"> </w:t>
      </w:r>
      <w:r w:rsidRPr="00D313CC">
        <w:rPr>
          <w:rFonts w:cs="Times New Roman"/>
          <w:b/>
          <w:bCs/>
          <w:szCs w:val="24"/>
          <w:lang w:val="en-CA"/>
        </w:rPr>
        <w:t xml:space="preserve">and </w:t>
      </w:r>
      <w:proofErr w:type="spellStart"/>
      <w:r w:rsidRPr="00D313CC">
        <w:rPr>
          <w:rFonts w:cs="Times New Roman"/>
          <w:b/>
          <w:bCs/>
          <w:szCs w:val="24"/>
          <w:lang w:val="en-CA"/>
        </w:rPr>
        <w:t>Frédéric</w:t>
      </w:r>
      <w:proofErr w:type="spellEnd"/>
      <w:r w:rsidRPr="00D313CC">
        <w:rPr>
          <w:rFonts w:cs="Times New Roman"/>
          <w:b/>
          <w:bCs/>
          <w:szCs w:val="24"/>
          <w:lang w:val="en-CA"/>
        </w:rPr>
        <w:t xml:space="preserve"> Marsolais</w:t>
      </w:r>
      <w:r w:rsidRPr="00D313CC">
        <w:rPr>
          <w:rFonts w:cs="Times New Roman"/>
          <w:b/>
          <w:bCs/>
          <w:szCs w:val="24"/>
          <w:vertAlign w:val="superscript"/>
          <w:lang w:val="en-CA"/>
        </w:rPr>
        <w:t>*</w:t>
      </w:r>
    </w:p>
    <w:p w:rsidR="00EA3D3C" w:rsidRDefault="002868E2" w:rsidP="00BF3580">
      <w:pPr>
        <w:spacing w:before="240" w:after="0"/>
        <w:rPr>
          <w:rFonts w:cs="Times New Roman"/>
          <w:lang w:val="en-CA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hyperlink r:id="rId9" w:history="1">
        <w:r w:rsidR="00BF3580" w:rsidRPr="004B1B23">
          <w:rPr>
            <w:rStyle w:val="Hyperlink"/>
            <w:rFonts w:cs="Times New Roman"/>
            <w:lang w:val="en-CA"/>
          </w:rPr>
          <w:t>Frederic.Marsolais@agr.gc.ca</w:t>
        </w:r>
      </w:hyperlink>
    </w:p>
    <w:p w:rsidR="00BF3580" w:rsidRPr="00BF3580" w:rsidRDefault="00BF3580" w:rsidP="00BF3580">
      <w:pPr>
        <w:spacing w:before="240" w:after="0"/>
        <w:rPr>
          <w:rFonts w:cs="Times New Roman"/>
        </w:rPr>
      </w:pPr>
    </w:p>
    <w:p w:rsidR="00BF3580" w:rsidRPr="00BF3580" w:rsidRDefault="00BF3580" w:rsidP="00BF3580">
      <w:pPr>
        <w:spacing w:before="0" w:after="200" w:line="276" w:lineRule="auto"/>
        <w:rPr>
          <w:rFonts w:cs="Times New Roman"/>
          <w:b/>
          <w:szCs w:val="24"/>
          <w:lang w:val="en-CA"/>
        </w:rPr>
      </w:pPr>
      <w:r>
        <w:rPr>
          <w:rFonts w:cs="Times New Roman"/>
          <w:b/>
          <w:szCs w:val="24"/>
          <w:lang w:val="en-CA"/>
        </w:rPr>
        <w:t xml:space="preserve">Supplementary </w:t>
      </w:r>
      <w:r w:rsidRPr="00786707">
        <w:rPr>
          <w:rFonts w:cs="Times New Roman"/>
          <w:b/>
          <w:szCs w:val="24"/>
          <w:lang w:val="en-CA"/>
        </w:rPr>
        <w:t xml:space="preserve">Table </w:t>
      </w:r>
      <w:r w:rsidRPr="00295F62">
        <w:rPr>
          <w:rFonts w:cs="Times New Roman"/>
          <w:b/>
          <w:szCs w:val="24"/>
          <w:lang w:val="en-CA"/>
        </w:rPr>
        <w:t>S1 | Summary of sequencing information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786"/>
        <w:gridCol w:w="2009"/>
        <w:gridCol w:w="1596"/>
        <w:gridCol w:w="2162"/>
        <w:gridCol w:w="1930"/>
      </w:tblGrid>
      <w:tr w:rsidR="00BF3580" w:rsidRPr="00295F62" w:rsidTr="007462EF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580" w:rsidRPr="00295F62" w:rsidRDefault="00BF3580" w:rsidP="007462EF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Genotype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Library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Total reads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Total bases (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Mbases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Sequencing depth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Sanilac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Paired-end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95F62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925</w:t>
            </w: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,</w:t>
            </w:r>
            <w:r w:rsidRPr="00295F62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794</w:t>
            </w: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,</w:t>
            </w:r>
            <w:r w:rsidRPr="00295F62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92,503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158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Mate-pair 3.5-4.5 kb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114,711,596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5,850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10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Mate-pair 5-7 kb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95,091,810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4,849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8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Mate-pair 8-11 kb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113,860,024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5,807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10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SARC1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Paired-end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1,013,697,395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101,262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172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Mate-pair 3.5-4.5 kb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107,665,812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5,491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9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Mate-pair 5-7 kb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124,209,624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6,335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11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Mate-pair 8-11 kb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96,040,264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4,899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8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SMARC1-PN1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Paired-end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962,447,059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96,116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164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Mate-pair 3.5-4.5 kb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142,569,650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7,271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12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Mate-pair 5-7 kb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111,520,870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5,688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10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Mate-pair 8-11 kb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144,586,446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7,374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13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SMARC1N-PN1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Paired-end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943,532,056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94,663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161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Mate-pair 3.5-4.5 kb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151,020,260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7,702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13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Mate-pair 5-7 kb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141,672,576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7,225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12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Mate-pair 8-11 kb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121,213,040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6,181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11</w:t>
            </w:r>
          </w:p>
        </w:tc>
      </w:tr>
    </w:tbl>
    <w:p w:rsidR="00BF3580" w:rsidRPr="00E14309" w:rsidRDefault="00BF3580" w:rsidP="00BF3580">
      <w:pPr>
        <w:rPr>
          <w:rFonts w:cs="Times New Roman"/>
          <w:b/>
          <w:szCs w:val="24"/>
        </w:rPr>
      </w:pPr>
      <w:bookmarkStart w:id="0" w:name="_GoBack"/>
      <w:bookmarkEnd w:id="0"/>
      <w:r w:rsidRPr="00E14309">
        <w:rPr>
          <w:rFonts w:cs="Times New Roman"/>
          <w:b/>
          <w:szCs w:val="24"/>
        </w:rPr>
        <w:lastRenderedPageBreak/>
        <w:t>Supplementary Table S2</w:t>
      </w:r>
      <w:r>
        <w:rPr>
          <w:rFonts w:cs="Times New Roman"/>
          <w:b/>
          <w:szCs w:val="24"/>
        </w:rPr>
        <w:t xml:space="preserve"> | Summary of genome assemblies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350"/>
        <w:gridCol w:w="1416"/>
        <w:gridCol w:w="1416"/>
        <w:gridCol w:w="1591"/>
        <w:gridCol w:w="1710"/>
      </w:tblGrid>
      <w:tr w:rsidR="00BF3580" w:rsidRPr="00295F62" w:rsidTr="007462EF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580" w:rsidRPr="00295F62" w:rsidRDefault="00BF3580" w:rsidP="007462EF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Sanilac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SARC1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SMARC1-PN1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SMARC1N-PN1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Number of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contigs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401002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45</w:t>
            </w: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,</w:t>
            </w:r>
            <w:r w:rsidRPr="00401002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615629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46</w:t>
            </w: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,</w:t>
            </w:r>
            <w:r w:rsidRPr="00615629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56,003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336A4C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51</w:t>
            </w: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,</w:t>
            </w:r>
            <w:r w:rsidRPr="00336A4C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607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Number of scaffolds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401002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7</w:t>
            </w: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,</w:t>
            </w:r>
            <w:r w:rsidRPr="00401002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7,804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9,016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7,743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Total scaffold length, with gaps (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bp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615629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429</w:t>
            </w: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,</w:t>
            </w:r>
            <w:r w:rsidRPr="00615629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542</w:t>
            </w: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,</w:t>
            </w:r>
            <w:r w:rsidRPr="00615629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615629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407</w:t>
            </w: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,</w:t>
            </w:r>
            <w:r w:rsidRPr="00615629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675</w:t>
            </w: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,</w:t>
            </w:r>
            <w:r w:rsidRPr="00615629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336A4C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403</w:t>
            </w: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,</w:t>
            </w:r>
            <w:r w:rsidRPr="00336A4C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280</w:t>
            </w: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,</w:t>
            </w:r>
            <w:r w:rsidRPr="00336A4C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336A4C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358</w:t>
            </w: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,</w:t>
            </w:r>
            <w:r w:rsidRPr="00336A4C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550</w:t>
            </w: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,</w:t>
            </w:r>
            <w:r w:rsidRPr="00336A4C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216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Total scaffold length as percentage of genome size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615629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73.2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69.4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68.7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61.1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N50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contig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 size (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bp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615629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615629">
              <w:rPr>
                <w:rFonts w:cs="Times New Roman"/>
                <w:szCs w:val="24"/>
                <w:lang w:val="en-CA"/>
              </w:rPr>
              <w:t>15,992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615629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16</w:t>
            </w: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,</w:t>
            </w:r>
            <w:r w:rsidRPr="00615629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10,942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9,001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N50 scaffold size (kb)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615629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324</w:t>
            </w: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,</w:t>
            </w:r>
            <w:r w:rsidRPr="00615629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615629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282</w:t>
            </w: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,</w:t>
            </w:r>
            <w:r w:rsidRPr="00615629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336A4C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222</w:t>
            </w: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,</w:t>
            </w:r>
            <w:r w:rsidRPr="00336A4C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336A4C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199</w:t>
            </w: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,</w:t>
            </w:r>
            <w:r w:rsidRPr="00336A4C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130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GC contents in scaffolds (%)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25.4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Complete (%) to CEGs by CEGMA pipeline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84.7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85.9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85.5</w:t>
            </w:r>
          </w:p>
        </w:tc>
      </w:tr>
      <w:tr w:rsidR="00BF3580" w:rsidRPr="00295F62" w:rsidTr="007462EF">
        <w:trPr>
          <w:trHeight w:val="39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Partial (%) to CEGs by CEGMA pipeline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96.0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94.8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96.0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F3580" w:rsidRPr="00295F62" w:rsidRDefault="00BF3580" w:rsidP="007462EF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94.8</w:t>
            </w:r>
          </w:p>
        </w:tc>
      </w:tr>
    </w:tbl>
    <w:p w:rsidR="00BF3580" w:rsidRDefault="00BF3580" w:rsidP="00BF3580">
      <w:pPr>
        <w:sectPr w:rsidR="00BF358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BF3580" w:rsidRPr="001F6AB3" w:rsidRDefault="00BF3580" w:rsidP="00BF3580">
      <w:pPr>
        <w:rPr>
          <w:rFonts w:cs="Times New Roman"/>
          <w:b/>
          <w:szCs w:val="24"/>
        </w:rPr>
      </w:pPr>
      <w:proofErr w:type="gramStart"/>
      <w:r w:rsidRPr="001F6AB3">
        <w:rPr>
          <w:rFonts w:cs="Times New Roman"/>
          <w:b/>
          <w:szCs w:val="24"/>
        </w:rPr>
        <w:lastRenderedPageBreak/>
        <w:t>Supplemental Table S3 | Full length coding sequences of lectins encoded at the APA locus in scaffold assemblies</w:t>
      </w:r>
      <w:r>
        <w:rPr>
          <w:rFonts w:cs="Times New Roman"/>
          <w:b/>
          <w:szCs w:val="24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5"/>
        <w:gridCol w:w="1056"/>
        <w:gridCol w:w="1195"/>
        <w:gridCol w:w="1285"/>
        <w:gridCol w:w="962"/>
        <w:gridCol w:w="956"/>
        <w:gridCol w:w="1020"/>
        <w:gridCol w:w="1014"/>
        <w:gridCol w:w="1050"/>
      </w:tblGrid>
      <w:tr w:rsidR="00BF3580" w:rsidRPr="00097F4F" w:rsidTr="007462E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3580" w:rsidRPr="001F6AB3" w:rsidRDefault="00BF3580" w:rsidP="007462EF">
            <w:pPr>
              <w:rPr>
                <w:rFonts w:cs="Times New Roman"/>
                <w:b/>
                <w:szCs w:val="24"/>
              </w:rPr>
            </w:pPr>
            <w:r w:rsidRPr="001F6AB3">
              <w:rPr>
                <w:rFonts w:cs="Times New Roman"/>
                <w:b/>
                <w:szCs w:val="24"/>
              </w:rPr>
              <w:t>Genotype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3580" w:rsidRPr="001F6AB3" w:rsidRDefault="00BF3580" w:rsidP="007462EF">
            <w:pPr>
              <w:jc w:val="center"/>
              <w:rPr>
                <w:rFonts w:cs="Times New Roman"/>
                <w:b/>
                <w:szCs w:val="24"/>
              </w:rPr>
            </w:pPr>
            <w:r w:rsidRPr="001F6AB3">
              <w:rPr>
                <w:rFonts w:cs="Times New Roman"/>
                <w:b/>
                <w:szCs w:val="24"/>
              </w:rPr>
              <w:t>Scaffold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3580" w:rsidRPr="001F6AB3" w:rsidRDefault="00BF3580" w:rsidP="007462EF">
            <w:pPr>
              <w:jc w:val="center"/>
              <w:rPr>
                <w:rFonts w:cs="Times New Roman"/>
                <w:b/>
                <w:szCs w:val="24"/>
              </w:rPr>
            </w:pPr>
            <w:r w:rsidRPr="001F6AB3">
              <w:rPr>
                <w:rFonts w:cs="Times New Roman"/>
                <w:b/>
                <w:szCs w:val="24"/>
              </w:rPr>
              <w:t>Subject 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3580" w:rsidRPr="001F6AB3" w:rsidRDefault="00BF3580" w:rsidP="007462EF">
            <w:pPr>
              <w:jc w:val="center"/>
              <w:rPr>
                <w:rFonts w:cs="Times New Roman"/>
                <w:b/>
                <w:szCs w:val="24"/>
              </w:rPr>
            </w:pPr>
            <w:r w:rsidRPr="001F6AB3">
              <w:rPr>
                <w:rFonts w:cs="Times New Roman"/>
                <w:b/>
                <w:szCs w:val="24"/>
              </w:rPr>
              <w:t>Subject ID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3580" w:rsidRPr="001F6AB3" w:rsidRDefault="00BF3580" w:rsidP="007462EF">
            <w:pPr>
              <w:jc w:val="center"/>
              <w:rPr>
                <w:rFonts w:cs="Times New Roman"/>
                <w:b/>
                <w:szCs w:val="24"/>
              </w:rPr>
            </w:pPr>
            <w:r w:rsidRPr="001F6AB3">
              <w:rPr>
                <w:rFonts w:cs="Times New Roman"/>
                <w:b/>
                <w:szCs w:val="24"/>
              </w:rPr>
              <w:t>Query start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3580" w:rsidRPr="001F6AB3" w:rsidRDefault="00BF3580" w:rsidP="007462EF">
            <w:pPr>
              <w:jc w:val="center"/>
              <w:rPr>
                <w:rFonts w:cs="Times New Roman"/>
                <w:b/>
                <w:szCs w:val="24"/>
              </w:rPr>
            </w:pPr>
            <w:r w:rsidRPr="001F6AB3">
              <w:rPr>
                <w:rFonts w:cs="Times New Roman"/>
                <w:b/>
                <w:szCs w:val="24"/>
              </w:rPr>
              <w:t>Query end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3580" w:rsidRPr="001F6AB3" w:rsidRDefault="00BF3580" w:rsidP="007462EF">
            <w:pPr>
              <w:jc w:val="center"/>
              <w:rPr>
                <w:rFonts w:cs="Times New Roman"/>
                <w:b/>
                <w:szCs w:val="24"/>
              </w:rPr>
            </w:pPr>
            <w:r w:rsidRPr="001F6AB3">
              <w:rPr>
                <w:rFonts w:cs="Times New Roman"/>
                <w:b/>
                <w:szCs w:val="24"/>
              </w:rPr>
              <w:t>Subject start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3580" w:rsidRPr="001F6AB3" w:rsidRDefault="00BF3580" w:rsidP="007462EF">
            <w:pPr>
              <w:jc w:val="center"/>
              <w:rPr>
                <w:rFonts w:cs="Times New Roman"/>
                <w:b/>
                <w:szCs w:val="24"/>
              </w:rPr>
            </w:pPr>
            <w:r w:rsidRPr="001F6AB3">
              <w:rPr>
                <w:rFonts w:cs="Times New Roman"/>
                <w:b/>
                <w:szCs w:val="24"/>
              </w:rPr>
              <w:t>Subject end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3580" w:rsidRPr="001F6AB3" w:rsidRDefault="00BF3580" w:rsidP="007462EF">
            <w:pPr>
              <w:jc w:val="center"/>
              <w:rPr>
                <w:rFonts w:cs="Times New Roman"/>
                <w:b/>
                <w:szCs w:val="24"/>
              </w:rPr>
            </w:pPr>
            <w:r w:rsidRPr="001F6AB3">
              <w:rPr>
                <w:rFonts w:cs="Times New Roman"/>
                <w:b/>
                <w:szCs w:val="24"/>
              </w:rPr>
              <w:t>Percent identity</w:t>
            </w:r>
          </w:p>
        </w:tc>
      </w:tr>
      <w:tr w:rsidR="00BF3580" w:rsidRPr="00097F4F" w:rsidTr="007462EF">
        <w:tc>
          <w:tcPr>
            <w:tcW w:w="0" w:type="auto"/>
            <w:tcBorders>
              <w:top w:val="single" w:sz="4" w:space="0" w:color="auto"/>
            </w:tcBorders>
          </w:tcPr>
          <w:p w:rsidR="00BF3580" w:rsidRPr="00097F4F" w:rsidRDefault="00BF3580" w:rsidP="007462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Sanilac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α</w:t>
            </w:r>
            <w:r w:rsidRPr="00097F4F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A</w:t>
            </w:r>
            <w:r w:rsidRPr="00097F4F">
              <w:rPr>
                <w:rFonts w:cs="Times New Roman"/>
                <w:szCs w:val="24"/>
              </w:rPr>
              <w:t>mylase inhibitor 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EF087883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 w:rsidRPr="00097F4F">
              <w:rPr>
                <w:rFonts w:cs="Times New Roman"/>
                <w:szCs w:val="24"/>
              </w:rPr>
              <w:t>634990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 w:rsidRPr="00097F4F">
              <w:rPr>
                <w:rFonts w:cs="Times New Roman"/>
                <w:szCs w:val="24"/>
              </w:rPr>
              <w:t>634256</w:t>
            </w:r>
          </w:p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</w:t>
            </w:r>
          </w:p>
        </w:tc>
      </w:tr>
      <w:tr w:rsidR="00BF3580" w:rsidRPr="001F6AB3" w:rsidTr="007462EF">
        <w:tc>
          <w:tcPr>
            <w:tcW w:w="0" w:type="auto"/>
          </w:tcPr>
          <w:p w:rsidR="00BF3580" w:rsidRPr="00097F4F" w:rsidRDefault="00BF3580" w:rsidP="007462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SARC1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580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 w:rsidRPr="00097F4F">
              <w:rPr>
                <w:rFonts w:cs="Times New Roman"/>
                <w:szCs w:val="24"/>
              </w:rPr>
              <w:t>α-</w:t>
            </w:r>
            <w:r>
              <w:rPr>
                <w:rFonts w:cs="Times New Roman"/>
                <w:szCs w:val="24"/>
              </w:rPr>
              <w:t>Amylase inhibitor like protein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 w:rsidRPr="00097F4F">
              <w:rPr>
                <w:rFonts w:cs="Times New Roman"/>
                <w:szCs w:val="24"/>
              </w:rPr>
              <w:t>D49828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172608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173500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901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</w:t>
            </w:r>
          </w:p>
        </w:tc>
      </w:tr>
      <w:tr w:rsidR="00BF3580" w:rsidRPr="00097F4F" w:rsidTr="007462EF">
        <w:tc>
          <w:tcPr>
            <w:tcW w:w="0" w:type="auto"/>
          </w:tcPr>
          <w:p w:rsidR="00BF3580" w:rsidRDefault="00BF3580" w:rsidP="007462EF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1871</w:t>
            </w:r>
          </w:p>
        </w:tc>
        <w:tc>
          <w:tcPr>
            <w:tcW w:w="0" w:type="auto"/>
          </w:tcPr>
          <w:p w:rsidR="00BF3580" w:rsidRPr="0042073E" w:rsidRDefault="00BF3580" w:rsidP="007462EF">
            <w:pPr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arl4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AJ439619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21626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22366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723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89</w:t>
            </w:r>
          </w:p>
        </w:tc>
      </w:tr>
      <w:tr w:rsidR="00BF3580" w:rsidRPr="00097F4F" w:rsidTr="007462EF">
        <w:tc>
          <w:tcPr>
            <w:tcW w:w="0" w:type="auto"/>
          </w:tcPr>
          <w:p w:rsidR="00BF3580" w:rsidRDefault="00BF3580" w:rsidP="007462EF">
            <w:pPr>
              <w:tabs>
                <w:tab w:val="left" w:pos="924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SMARC1-PN1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1232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 w:rsidRPr="00097F4F">
              <w:rPr>
                <w:rFonts w:cs="Times New Roman"/>
                <w:szCs w:val="24"/>
              </w:rPr>
              <w:t>α-</w:t>
            </w:r>
            <w:r>
              <w:rPr>
                <w:rFonts w:cs="Times New Roman"/>
                <w:szCs w:val="24"/>
              </w:rPr>
              <w:t>Amylase inhibitor like protein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 w:rsidRPr="00097F4F">
              <w:rPr>
                <w:rFonts w:cs="Times New Roman"/>
                <w:szCs w:val="24"/>
              </w:rPr>
              <w:t>D49828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65280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66068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789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</w:t>
            </w:r>
          </w:p>
        </w:tc>
      </w:tr>
      <w:tr w:rsidR="00BF3580" w:rsidRPr="00097F4F" w:rsidTr="007462EF">
        <w:tc>
          <w:tcPr>
            <w:tcW w:w="0" w:type="auto"/>
          </w:tcPr>
          <w:p w:rsidR="00BF3580" w:rsidRDefault="00BF3580" w:rsidP="007462EF">
            <w:pPr>
              <w:tabs>
                <w:tab w:val="left" w:pos="924"/>
              </w:tabs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BF3580" w:rsidRPr="005F3014" w:rsidRDefault="00BF3580" w:rsidP="007462EF">
            <w:pPr>
              <w:jc w:val="center"/>
              <w:rPr>
                <w:rFonts w:cs="Times New Roman"/>
                <w:i/>
                <w:szCs w:val="24"/>
              </w:rPr>
            </w:pPr>
            <w:r w:rsidRPr="005F3014">
              <w:rPr>
                <w:rFonts w:cs="Times New Roman"/>
                <w:i/>
                <w:szCs w:val="24"/>
              </w:rPr>
              <w:t>lec4-B17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 w:rsidRPr="00540D0D">
              <w:rPr>
                <w:rFonts w:cs="Times New Roman"/>
                <w:szCs w:val="24"/>
              </w:rPr>
              <w:t>AJ439715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80045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80860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816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</w:t>
            </w:r>
          </w:p>
        </w:tc>
      </w:tr>
      <w:tr w:rsidR="00BF3580" w:rsidRPr="00097F4F" w:rsidTr="007462EF">
        <w:tc>
          <w:tcPr>
            <w:tcW w:w="0" w:type="auto"/>
          </w:tcPr>
          <w:p w:rsidR="00BF3580" w:rsidRPr="00097F4F" w:rsidRDefault="00BF3580" w:rsidP="007462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SMARC1N-PN1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 w:rsidRPr="00097F4F">
              <w:rPr>
                <w:rFonts w:cs="Times New Roman"/>
                <w:szCs w:val="24"/>
              </w:rPr>
              <w:t>α-</w:t>
            </w:r>
            <w:r>
              <w:rPr>
                <w:rFonts w:cs="Times New Roman"/>
                <w:szCs w:val="24"/>
              </w:rPr>
              <w:t>Amylase inhibitor like protein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 w:rsidRPr="00097F4F">
              <w:rPr>
                <w:rFonts w:cs="Times New Roman"/>
                <w:szCs w:val="24"/>
              </w:rPr>
              <w:t>D49828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58990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59890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901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</w:t>
            </w:r>
          </w:p>
        </w:tc>
      </w:tr>
      <w:tr w:rsidR="00BF3580" w:rsidRPr="00097F4F" w:rsidTr="007462EF">
        <w:tc>
          <w:tcPr>
            <w:tcW w:w="0" w:type="auto"/>
            <w:tcBorders>
              <w:bottom w:val="single" w:sz="4" w:space="0" w:color="auto"/>
            </w:tcBorders>
          </w:tcPr>
          <w:p w:rsidR="00BF3580" w:rsidRPr="00097F4F" w:rsidRDefault="00BF3580" w:rsidP="007462EF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α</w:t>
            </w:r>
            <w:r w:rsidRPr="00097F4F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A</w:t>
            </w:r>
            <w:r w:rsidRPr="00097F4F">
              <w:rPr>
                <w:rFonts w:cs="Times New Roman"/>
                <w:szCs w:val="24"/>
              </w:rPr>
              <w:t>mylase inhibitor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AY603476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71523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72257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</w:tbl>
    <w:p w:rsidR="00BF3580" w:rsidRDefault="00BF3580" w:rsidP="00BF3580"/>
    <w:p w:rsidR="00BF3580" w:rsidRDefault="00BF3580" w:rsidP="00BF3580">
      <w:r>
        <w:br w:type="page"/>
      </w:r>
    </w:p>
    <w:p w:rsidR="00BF3580" w:rsidRDefault="00BF3580" w:rsidP="00BF3580">
      <w:pPr>
        <w:rPr>
          <w:rFonts w:cs="Times New Roman"/>
          <w:b/>
          <w:szCs w:val="24"/>
        </w:rPr>
      </w:pPr>
      <w:proofErr w:type="gramStart"/>
      <w:r w:rsidRPr="00804B13">
        <w:rPr>
          <w:rFonts w:cs="Times New Roman"/>
          <w:b/>
          <w:szCs w:val="24"/>
        </w:rPr>
        <w:lastRenderedPageBreak/>
        <w:t>Supplemental Table S4</w:t>
      </w:r>
      <w:r w:rsidRPr="001F6AB3">
        <w:rPr>
          <w:rFonts w:cs="Times New Roman"/>
          <w:b/>
          <w:szCs w:val="24"/>
        </w:rPr>
        <w:t xml:space="preserve"> | </w:t>
      </w:r>
      <w:r>
        <w:rPr>
          <w:rFonts w:cs="Times New Roman"/>
          <w:b/>
          <w:szCs w:val="24"/>
        </w:rPr>
        <w:t>α- and β-</w:t>
      </w:r>
      <w:proofErr w:type="spellStart"/>
      <w:r>
        <w:rPr>
          <w:rFonts w:cs="Times New Roman"/>
          <w:b/>
          <w:szCs w:val="24"/>
        </w:rPr>
        <w:t>phaseolin</w:t>
      </w:r>
      <w:proofErr w:type="spellEnd"/>
      <w:r>
        <w:rPr>
          <w:rFonts w:cs="Times New Roman"/>
          <w:b/>
          <w:szCs w:val="24"/>
        </w:rPr>
        <w:t xml:space="preserve"> </w:t>
      </w:r>
      <w:r w:rsidRPr="001F6AB3">
        <w:rPr>
          <w:rFonts w:cs="Times New Roman"/>
          <w:b/>
          <w:szCs w:val="24"/>
        </w:rPr>
        <w:t>sequences in scaffold assemblies</w:t>
      </w:r>
      <w:r>
        <w:rPr>
          <w:rFonts w:cs="Times New Roman"/>
          <w:b/>
          <w:szCs w:val="24"/>
        </w:rPr>
        <w:t>.</w:t>
      </w:r>
      <w:proofErr w:type="gramEnd"/>
      <w:r>
        <w:rPr>
          <w:rFonts w:cs="Times New Roman"/>
          <w:b/>
          <w:szCs w:val="24"/>
        </w:rPr>
        <w:t xml:space="preserve"> Scaffolds were searched by </w:t>
      </w:r>
      <w:proofErr w:type="spellStart"/>
      <w:r>
        <w:rPr>
          <w:rFonts w:cs="Times New Roman"/>
          <w:b/>
          <w:szCs w:val="24"/>
        </w:rPr>
        <w:t>blastn</w:t>
      </w:r>
      <w:proofErr w:type="spellEnd"/>
      <w:r>
        <w:rPr>
          <w:rFonts w:cs="Times New Roman"/>
          <w:b/>
          <w:szCs w:val="24"/>
        </w:rPr>
        <w:t xml:space="preserve"> against Sanilac α-</w:t>
      </w:r>
      <w:proofErr w:type="spellStart"/>
      <w:r>
        <w:rPr>
          <w:rFonts w:cs="Times New Roman"/>
          <w:b/>
          <w:szCs w:val="24"/>
        </w:rPr>
        <w:t>phaseolin</w:t>
      </w:r>
      <w:proofErr w:type="spellEnd"/>
      <w:r>
        <w:rPr>
          <w:rFonts w:cs="Times New Roman"/>
          <w:b/>
          <w:szCs w:val="24"/>
        </w:rPr>
        <w:t xml:space="preserve"> gene (NCBI accession X52626) and β-</w:t>
      </w:r>
      <w:proofErr w:type="spellStart"/>
      <w:r>
        <w:rPr>
          <w:rFonts w:cs="Times New Roman"/>
          <w:b/>
          <w:szCs w:val="24"/>
        </w:rPr>
        <w:t>phaseolin</w:t>
      </w:r>
      <w:proofErr w:type="spellEnd"/>
      <w:r>
        <w:rPr>
          <w:rFonts w:cs="Times New Roman"/>
          <w:b/>
          <w:szCs w:val="24"/>
        </w:rPr>
        <w:t xml:space="preserve"> gene (J01263).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1056"/>
        <w:gridCol w:w="1776"/>
        <w:gridCol w:w="1252"/>
        <w:gridCol w:w="1467"/>
        <w:gridCol w:w="1283"/>
        <w:gridCol w:w="1956"/>
      </w:tblGrid>
      <w:tr w:rsidR="00BF3580" w:rsidRPr="00097F4F" w:rsidTr="007462E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3580" w:rsidRPr="001F6AB3" w:rsidRDefault="00BF3580" w:rsidP="007462EF">
            <w:pPr>
              <w:rPr>
                <w:rFonts w:cs="Times New Roman"/>
                <w:b/>
                <w:szCs w:val="24"/>
              </w:rPr>
            </w:pPr>
            <w:r w:rsidRPr="001F6AB3">
              <w:rPr>
                <w:rFonts w:cs="Times New Roman"/>
                <w:b/>
                <w:szCs w:val="24"/>
              </w:rPr>
              <w:t>Genotype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3580" w:rsidRPr="001F6AB3" w:rsidRDefault="00BF3580" w:rsidP="007462EF">
            <w:pPr>
              <w:jc w:val="center"/>
              <w:rPr>
                <w:rFonts w:cs="Times New Roman"/>
                <w:b/>
                <w:szCs w:val="24"/>
              </w:rPr>
            </w:pPr>
            <w:r w:rsidRPr="001F6AB3">
              <w:rPr>
                <w:rFonts w:cs="Times New Roman"/>
                <w:b/>
                <w:szCs w:val="24"/>
              </w:rPr>
              <w:t>Scaffold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3580" w:rsidRPr="001F6AB3" w:rsidRDefault="00BF3580" w:rsidP="007462E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Range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3580" w:rsidRPr="001F6AB3" w:rsidRDefault="00BF3580" w:rsidP="007462E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3580" w:rsidRPr="001F6AB3" w:rsidRDefault="00BF3580" w:rsidP="007462EF">
            <w:pPr>
              <w:jc w:val="center"/>
              <w:rPr>
                <w:rFonts w:cs="Times New Roman"/>
                <w:b/>
                <w:szCs w:val="24"/>
              </w:rPr>
            </w:pPr>
            <w:r w:rsidRPr="001F6AB3">
              <w:rPr>
                <w:rFonts w:cs="Times New Roman"/>
                <w:b/>
                <w:szCs w:val="24"/>
              </w:rPr>
              <w:t xml:space="preserve">Subject </w:t>
            </w:r>
            <w:r>
              <w:rPr>
                <w:rFonts w:cs="Times New Roman"/>
                <w:b/>
                <w:szCs w:val="24"/>
              </w:rPr>
              <w:t>range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3580" w:rsidRDefault="00BF3580" w:rsidP="007462E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Strand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3580" w:rsidRPr="001F6AB3" w:rsidRDefault="00BF3580" w:rsidP="007462E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Percent identity to subject </w:t>
            </w:r>
          </w:p>
        </w:tc>
      </w:tr>
      <w:tr w:rsidR="00BF3580" w:rsidRPr="00097F4F" w:rsidTr="007462EF">
        <w:tc>
          <w:tcPr>
            <w:tcW w:w="0" w:type="auto"/>
            <w:tcBorders>
              <w:top w:val="single" w:sz="4" w:space="0" w:color="auto"/>
            </w:tcBorders>
          </w:tcPr>
          <w:p w:rsidR="00BF3580" w:rsidRPr="00097F4F" w:rsidRDefault="00BF3580" w:rsidP="007462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Sanilac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26162..28444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α-</w:t>
            </w:r>
            <w:proofErr w:type="spellStart"/>
            <w:r>
              <w:rPr>
                <w:rFonts w:cs="Times New Roman"/>
                <w:szCs w:val="24"/>
              </w:rPr>
              <w:t>Phaseolin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1..2280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Plus/minus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</w:t>
            </w:r>
          </w:p>
        </w:tc>
      </w:tr>
      <w:tr w:rsidR="00BF3580" w:rsidRPr="001F6AB3" w:rsidTr="007462EF">
        <w:tc>
          <w:tcPr>
            <w:tcW w:w="0" w:type="auto"/>
          </w:tcPr>
          <w:p w:rsidR="00BF3580" w:rsidRPr="00097F4F" w:rsidRDefault="00BF3580" w:rsidP="007462EF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23823..24806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α-</w:t>
            </w:r>
            <w:proofErr w:type="spellStart"/>
            <w:r>
              <w:rPr>
                <w:rFonts w:cs="Times New Roman"/>
                <w:szCs w:val="24"/>
              </w:rPr>
              <w:t>Phaseolin</w:t>
            </w:r>
            <w:proofErr w:type="spellEnd"/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3781..4499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Plus/minus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</w:t>
            </w:r>
          </w:p>
        </w:tc>
      </w:tr>
      <w:tr w:rsidR="00BF3580" w:rsidRPr="00097F4F" w:rsidTr="007462EF">
        <w:tc>
          <w:tcPr>
            <w:tcW w:w="0" w:type="auto"/>
          </w:tcPr>
          <w:p w:rsidR="00BF3580" w:rsidRDefault="00BF3580" w:rsidP="007462EF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0" w:type="auto"/>
          </w:tcPr>
          <w:p w:rsidR="00BF3580" w:rsidRPr="00D2199A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24295..24806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β-</w:t>
            </w:r>
            <w:proofErr w:type="spellStart"/>
            <w:r>
              <w:rPr>
                <w:rFonts w:cs="Times New Roman"/>
                <w:szCs w:val="24"/>
              </w:rPr>
              <w:t>Phaseolin</w:t>
            </w:r>
            <w:proofErr w:type="spellEnd"/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2992..3502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Plus/minus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98</w:t>
            </w:r>
          </w:p>
        </w:tc>
      </w:tr>
      <w:tr w:rsidR="00BF3580" w:rsidRPr="00097F4F" w:rsidTr="007462EF">
        <w:tc>
          <w:tcPr>
            <w:tcW w:w="0" w:type="auto"/>
          </w:tcPr>
          <w:p w:rsidR="00BF3580" w:rsidRDefault="00BF3580" w:rsidP="007462EF">
            <w:pPr>
              <w:tabs>
                <w:tab w:val="left" w:pos="924"/>
              </w:tabs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26162..26456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β-</w:t>
            </w:r>
            <w:proofErr w:type="spellStart"/>
            <w:r>
              <w:rPr>
                <w:rFonts w:cs="Times New Roman"/>
                <w:szCs w:val="24"/>
              </w:rPr>
              <w:t>Phaseolin</w:t>
            </w:r>
            <w:proofErr w:type="spellEnd"/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1181..1476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Plus/minus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</w:t>
            </w:r>
          </w:p>
        </w:tc>
      </w:tr>
      <w:tr w:rsidR="00BF3580" w:rsidRPr="00097F4F" w:rsidTr="007462EF">
        <w:tc>
          <w:tcPr>
            <w:tcW w:w="0" w:type="auto"/>
          </w:tcPr>
          <w:p w:rsidR="00BF3580" w:rsidRDefault="00BF3580" w:rsidP="007462EF">
            <w:pPr>
              <w:tabs>
                <w:tab w:val="left" w:pos="924"/>
              </w:tabs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0" w:type="auto"/>
          </w:tcPr>
          <w:p w:rsidR="00BF3580" w:rsidRPr="00D2199A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481249..481422</w:t>
            </w:r>
          </w:p>
        </w:tc>
        <w:tc>
          <w:tcPr>
            <w:tcW w:w="0" w:type="auto"/>
          </w:tcPr>
          <w:p w:rsidR="00BF3580" w:rsidRPr="00540D0D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β-</w:t>
            </w:r>
            <w:proofErr w:type="spellStart"/>
            <w:r>
              <w:rPr>
                <w:rFonts w:cs="Times New Roman"/>
                <w:szCs w:val="24"/>
              </w:rPr>
              <w:t>Phaseolin</w:t>
            </w:r>
            <w:proofErr w:type="spellEnd"/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11..184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Plus/minus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</w:t>
            </w:r>
          </w:p>
        </w:tc>
      </w:tr>
      <w:tr w:rsidR="00BF3580" w:rsidRPr="00097F4F" w:rsidTr="007462EF">
        <w:tc>
          <w:tcPr>
            <w:tcW w:w="0" w:type="auto"/>
          </w:tcPr>
          <w:p w:rsidR="00BF3580" w:rsidRPr="00097F4F" w:rsidRDefault="00BF3580" w:rsidP="007462EF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485531..485572</w:t>
            </w:r>
          </w:p>
        </w:tc>
        <w:tc>
          <w:tcPr>
            <w:tcW w:w="0" w:type="auto"/>
          </w:tcPr>
          <w:p w:rsidR="00BF3580" w:rsidRPr="00540D0D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β-</w:t>
            </w:r>
            <w:proofErr w:type="spellStart"/>
            <w:r>
              <w:rPr>
                <w:rFonts w:cs="Times New Roman"/>
                <w:szCs w:val="24"/>
              </w:rPr>
              <w:t>Phaseolin</w:t>
            </w:r>
            <w:proofErr w:type="spellEnd"/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1..42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Plus/minus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98</w:t>
            </w:r>
          </w:p>
        </w:tc>
      </w:tr>
      <w:tr w:rsidR="00BF3580" w:rsidRPr="00097F4F" w:rsidTr="007462EF">
        <w:tc>
          <w:tcPr>
            <w:tcW w:w="0" w:type="auto"/>
          </w:tcPr>
          <w:p w:rsidR="00BF3580" w:rsidRPr="00097F4F" w:rsidRDefault="00BF3580" w:rsidP="007462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SARC1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31352..33610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α-</w:t>
            </w:r>
            <w:proofErr w:type="spellStart"/>
            <w:r>
              <w:rPr>
                <w:rFonts w:cs="Times New Roman"/>
                <w:szCs w:val="24"/>
              </w:rPr>
              <w:t>Phaseolin</w:t>
            </w:r>
            <w:proofErr w:type="spellEnd"/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1..2256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Plus/minus</w:t>
            </w:r>
          </w:p>
        </w:tc>
        <w:tc>
          <w:tcPr>
            <w:tcW w:w="0" w:type="auto"/>
          </w:tcPr>
          <w:p w:rsidR="00BF3580" w:rsidRPr="00097F4F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</w:t>
            </w:r>
          </w:p>
        </w:tc>
      </w:tr>
      <w:tr w:rsidR="00BF3580" w:rsidRPr="00097F4F" w:rsidTr="007462EF">
        <w:tc>
          <w:tcPr>
            <w:tcW w:w="0" w:type="auto"/>
          </w:tcPr>
          <w:p w:rsidR="00BF3580" w:rsidRDefault="00BF3580" w:rsidP="007462EF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29071..29596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α-</w:t>
            </w:r>
            <w:proofErr w:type="spellStart"/>
            <w:r>
              <w:rPr>
                <w:rFonts w:cs="Times New Roman"/>
                <w:szCs w:val="24"/>
              </w:rPr>
              <w:t>Phaseolin</w:t>
            </w:r>
            <w:proofErr w:type="spellEnd"/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4239..4764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Plus/minus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</w:t>
            </w:r>
          </w:p>
        </w:tc>
      </w:tr>
      <w:tr w:rsidR="00BF3580" w:rsidRPr="00097F4F" w:rsidTr="007462EF">
        <w:tc>
          <w:tcPr>
            <w:tcW w:w="0" w:type="auto"/>
          </w:tcPr>
          <w:p w:rsidR="00BF3580" w:rsidRDefault="00BF3580" w:rsidP="007462EF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31352..31622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β-</w:t>
            </w:r>
            <w:proofErr w:type="spellStart"/>
            <w:r>
              <w:rPr>
                <w:rFonts w:cs="Times New Roman"/>
                <w:szCs w:val="24"/>
              </w:rPr>
              <w:t>Phaseolin</w:t>
            </w:r>
            <w:proofErr w:type="spellEnd"/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1181..1452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Plus/minus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</w:t>
            </w:r>
          </w:p>
        </w:tc>
      </w:tr>
      <w:tr w:rsidR="00BF3580" w:rsidRPr="00097F4F" w:rsidTr="007462EF">
        <w:tc>
          <w:tcPr>
            <w:tcW w:w="0" w:type="auto"/>
          </w:tcPr>
          <w:p w:rsidR="00BF3580" w:rsidRDefault="00BF3580" w:rsidP="007462EF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477833..478016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β-</w:t>
            </w:r>
            <w:proofErr w:type="spellStart"/>
            <w:r>
              <w:rPr>
                <w:rFonts w:cs="Times New Roman"/>
                <w:szCs w:val="24"/>
              </w:rPr>
              <w:t>Phaseolin</w:t>
            </w:r>
            <w:proofErr w:type="spellEnd"/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1..184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Plus/minus</w:t>
            </w:r>
          </w:p>
        </w:tc>
        <w:tc>
          <w:tcPr>
            <w:tcW w:w="0" w:type="auto"/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</w:t>
            </w:r>
          </w:p>
        </w:tc>
      </w:tr>
      <w:tr w:rsidR="00BF3580" w:rsidRPr="00097F4F" w:rsidTr="007462EF">
        <w:tc>
          <w:tcPr>
            <w:tcW w:w="0" w:type="auto"/>
            <w:tcBorders>
              <w:bottom w:val="single" w:sz="4" w:space="0" w:color="auto"/>
            </w:tcBorders>
          </w:tcPr>
          <w:p w:rsidR="00BF3580" w:rsidRDefault="00BF3580" w:rsidP="007462EF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29543..29596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β-</w:t>
            </w:r>
            <w:proofErr w:type="spellStart"/>
            <w:r>
              <w:rPr>
                <w:rFonts w:cs="Times New Roman"/>
                <w:szCs w:val="24"/>
              </w:rPr>
              <w:t>Phaseolin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3449..3502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Plus/minus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F3580" w:rsidRDefault="00BF3580" w:rsidP="007462E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</w:t>
            </w:r>
          </w:p>
        </w:tc>
      </w:tr>
    </w:tbl>
    <w:p w:rsidR="00BF3580" w:rsidRPr="00BF3580" w:rsidRDefault="00BF3580" w:rsidP="00BF3580"/>
    <w:sectPr w:rsidR="00BF3580" w:rsidRPr="00BF3580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D5C" w:rsidRDefault="00880D5C" w:rsidP="00117666">
      <w:pPr>
        <w:spacing w:after="0"/>
      </w:pPr>
      <w:r>
        <w:separator/>
      </w:r>
    </w:p>
  </w:endnote>
  <w:endnote w:type="continuationSeparator" w:id="0">
    <w:p w:rsidR="00880D5C" w:rsidRDefault="00880D5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577C4C" w:rsidRDefault="00C52A7B">
    <w:pPr>
      <w:rPr>
        <w:color w:val="C00000"/>
        <w:szCs w:val="24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5F858" wp14:editId="5125269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F358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F3580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577C4C" w:rsidRDefault="00C52A7B">
    <w:pPr>
      <w:rPr>
        <w:b/>
        <w:sz w:val="20"/>
        <w:szCs w:val="24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946CB99" wp14:editId="4BFD646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F358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F3580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D5C" w:rsidRDefault="00880D5C" w:rsidP="00117666">
      <w:pPr>
        <w:spacing w:after="0"/>
      </w:pPr>
      <w:r>
        <w:separator/>
      </w:r>
    </w:p>
  </w:footnote>
  <w:footnote w:type="continuationSeparator" w:id="0">
    <w:p w:rsidR="00880D5C" w:rsidRDefault="00880D5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Default="0093429D" w:rsidP="0093429D">
    <w:r w:rsidRPr="005A1D84">
      <w:rPr>
        <w:b/>
        <w:noProof/>
        <w:color w:val="A6A6A6" w:themeColor="background1" w:themeShade="A6"/>
        <w:lang w:val="en-CA" w:eastAsia="en-CA"/>
      </w:rPr>
      <w:drawing>
        <wp:inline distT="0" distB="0" distL="0" distR="0" wp14:anchorId="5301A99F" wp14:editId="01D5095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1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C3D15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90BB3"/>
    <w:rsid w:val="007C206C"/>
    <w:rsid w:val="00817DD6"/>
    <w:rsid w:val="00880D5C"/>
    <w:rsid w:val="00885156"/>
    <w:rsid w:val="009151AA"/>
    <w:rsid w:val="0093429D"/>
    <w:rsid w:val="00943573"/>
    <w:rsid w:val="00970F7D"/>
    <w:rsid w:val="00994A3D"/>
    <w:rsid w:val="009C2B12"/>
    <w:rsid w:val="00AB6715"/>
    <w:rsid w:val="00B1671E"/>
    <w:rsid w:val="00B25EB8"/>
    <w:rsid w:val="00B37F4D"/>
    <w:rsid w:val="00BF3580"/>
    <w:rsid w:val="00C52A7B"/>
    <w:rsid w:val="00C56BAF"/>
    <w:rsid w:val="00C679AA"/>
    <w:rsid w:val="00C75972"/>
    <w:rsid w:val="00CD066B"/>
    <w:rsid w:val="00CE4FEE"/>
    <w:rsid w:val="00D313CC"/>
    <w:rsid w:val="00DB59C3"/>
    <w:rsid w:val="00DE23E8"/>
    <w:rsid w:val="00E52377"/>
    <w:rsid w:val="00E64E17"/>
    <w:rsid w:val="00E866C9"/>
    <w:rsid w:val="00EA3D3C"/>
    <w:rsid w:val="00F46900"/>
    <w:rsid w:val="00F61D89"/>
    <w:rsid w:val="00F6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rederic.Marsolais@agr.gc.c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solaisf\AppData\Local\Temp\Temp1_Frontiers_Supplementary_Material.zip\Supplementary%20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5EE384B7A58499F7B801D4EF867A9" ma:contentTypeVersion="7" ma:contentTypeDescription="Create a new document." ma:contentTypeScope="" ma:versionID="8bd2f08048968a5021e9a78c5cf4dda9">
  <xsd:schema xmlns:xsd="http://www.w3.org/2001/XMLSchema" xmlns:p="http://schemas.microsoft.com/office/2006/metadata/properties" xmlns:ns2="370fed10-a368-469c-a864-2e77a9536334" targetNamespace="http://schemas.microsoft.com/office/2006/metadata/properties" ma:root="true" ma:fieldsID="492a4b7200d5cf5d898dd4e8a312dbd3" ns2:_="">
    <xsd:import namespace="370fed10-a368-469c-a864-2e77a953633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70fed10-a368-469c-a864-2e77a9536334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FileFormat xmlns="370fed10-a368-469c-a864-2e77a9536334">DOCX</FileFormat>
    <StageName xmlns="370fed10-a368-469c-a864-2e77a9536334" xsi:nil="true"/>
    <Checked_x0020_Out_x0020_To xmlns="370fed10-a368-469c-a864-2e77a9536334">
      <UserInfo>
        <DisplayName/>
        <AccountId xsi:nil="true"/>
        <AccountType/>
      </UserInfo>
    </Checked_x0020_Out_x0020_To>
    <DocumentId xmlns="370fed10-a368-469c-a864-2e77a9536334">Table 1.DOCX</DocumentId>
    <DocumentType xmlns="370fed10-a368-469c-a864-2e77a9536334">Table</DocumentType>
    <TitleName xmlns="370fed10-a368-469c-a864-2e77a9536334">Table 1.DOCX</TitleName>
    <IsDeleted xmlns="370fed10-a368-469c-a864-2e77a9536334">false</IsDeleted>
  </documentManagement>
</p:properties>
</file>

<file path=customXml/itemProps1.xml><?xml version="1.0" encoding="utf-8"?>
<ds:datastoreItem xmlns:ds="http://schemas.openxmlformats.org/officeDocument/2006/customXml" ds:itemID="{D52767A4-AC69-4429-94B0-FFB2B1DF7221}"/>
</file>

<file path=customXml/itemProps2.xml><?xml version="1.0" encoding="utf-8"?>
<ds:datastoreItem xmlns:ds="http://schemas.openxmlformats.org/officeDocument/2006/customXml" ds:itemID="{459BE56A-13F7-4FA9-B4E9-1C06C97B3D89}"/>
</file>

<file path=customXml/itemProps3.xml><?xml version="1.0" encoding="utf-8"?>
<ds:datastoreItem xmlns:ds="http://schemas.openxmlformats.org/officeDocument/2006/customXml" ds:itemID="{B2A60E7F-AEE7-4C46-AEE2-96684CCEB1D6}"/>
</file>

<file path=customXml/itemProps4.xml><?xml version="1.0" encoding="utf-8"?>
<ds:datastoreItem xmlns:ds="http://schemas.openxmlformats.org/officeDocument/2006/customXml" ds:itemID="{5E41D4A6-2BCB-40BC-BF2A-93F58B9EAEE7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 Material.dotx</Template>
  <TotalTime>9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Marsolais, Frédéric</dc:creator>
  <cp:lastModifiedBy>Marsolais, Frédéric</cp:lastModifiedBy>
  <cp:revision>3</cp:revision>
  <cp:lastPrinted>2013-10-03T12:51:00Z</cp:lastPrinted>
  <dcterms:created xsi:type="dcterms:W3CDTF">2015-12-03T19:04:00Z</dcterms:created>
  <dcterms:modified xsi:type="dcterms:W3CDTF">2016-01-08T00:02:00Z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0x010100F725EE384B7A58499F7B801D4EF867A9</vt:lpwstr>
  </property>
</Properties>
</file>