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4567" w14:textId="77777777" w:rsidR="00465EDA" w:rsidRPr="008F4C7B" w:rsidRDefault="00465EDA" w:rsidP="00465EDA">
      <w:pPr>
        <w:pStyle w:val="SupplementaryMaterial"/>
        <w:spacing w:before="0" w:after="0"/>
        <w:rPr>
          <w:b w:val="0"/>
        </w:rPr>
      </w:pPr>
      <w:bookmarkStart w:id="0" w:name="_Ref368492878"/>
      <w:r w:rsidRPr="008F4C7B">
        <w:t>Supplementary Material</w:t>
      </w:r>
    </w:p>
    <w:p w14:paraId="4E864CB2" w14:textId="77777777" w:rsidR="00465EDA" w:rsidRPr="009C6BC2" w:rsidRDefault="00465EDA" w:rsidP="00465EDA">
      <w:pPr>
        <w:pStyle w:val="Ttulo"/>
        <w:spacing w:before="120" w:after="120"/>
      </w:pPr>
      <w:r w:rsidRPr="009C6BC2">
        <w:t xml:space="preserve">Lanthanum affects bell pepper seedling quality depending on the genotype and time of exposure by differentially modifying plant height, stem diameter and concentrations of chlorophylls, sugars, amino acids and proteins </w:t>
      </w:r>
    </w:p>
    <w:p w14:paraId="11391F0F" w14:textId="77777777" w:rsidR="00465EDA" w:rsidRPr="009C6BC2" w:rsidRDefault="00465EDA" w:rsidP="00465EDA">
      <w:pPr>
        <w:pStyle w:val="AuthorList"/>
        <w:spacing w:before="120" w:after="120"/>
        <w:rPr>
          <w:lang w:val="es-MX"/>
        </w:rPr>
      </w:pPr>
      <w:proofErr w:type="spellStart"/>
      <w:r w:rsidRPr="009C6BC2">
        <w:rPr>
          <w:lang w:val="es-MX"/>
        </w:rPr>
        <w:t>Atonaltzin</w:t>
      </w:r>
      <w:proofErr w:type="spellEnd"/>
      <w:r w:rsidRPr="009C6BC2">
        <w:rPr>
          <w:lang w:val="es-MX"/>
        </w:rPr>
        <w:t xml:space="preserve"> García-Jiménez, Fernando Carlos Gómez-Merino, Olga Tejeda-</w:t>
      </w:r>
      <w:proofErr w:type="spellStart"/>
      <w:r w:rsidRPr="009C6BC2">
        <w:rPr>
          <w:lang w:val="es-MX"/>
        </w:rPr>
        <w:t>Sartorius</w:t>
      </w:r>
      <w:proofErr w:type="spellEnd"/>
      <w:r w:rsidRPr="009C6BC2">
        <w:rPr>
          <w:lang w:val="es-MX"/>
        </w:rPr>
        <w:t xml:space="preserve"> and Libia Iris Trejo-Téllez</w:t>
      </w:r>
      <w:r w:rsidRPr="009C6BC2">
        <w:rPr>
          <w:vertAlign w:val="superscript"/>
          <w:lang w:val="es-MX"/>
        </w:rPr>
        <w:t>*</w:t>
      </w:r>
    </w:p>
    <w:p w14:paraId="5769467C" w14:textId="77777777" w:rsidR="00465EDA" w:rsidRPr="00C6650A" w:rsidRDefault="00465EDA" w:rsidP="00465EDA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  <w:lang w:val="es-MX"/>
        </w:rPr>
        <w:t>*</w:t>
      </w:r>
      <w:proofErr w:type="spellStart"/>
      <w:r w:rsidRPr="00C6650A">
        <w:rPr>
          <w:rFonts w:cs="Times New Roman"/>
          <w:b/>
          <w:szCs w:val="24"/>
          <w:lang w:val="es-MX"/>
        </w:rPr>
        <w:t>Correspondence</w:t>
      </w:r>
      <w:proofErr w:type="spellEnd"/>
      <w:r w:rsidRPr="00C6650A">
        <w:rPr>
          <w:rFonts w:cs="Times New Roman"/>
          <w:b/>
          <w:szCs w:val="24"/>
          <w:lang w:val="es-MX"/>
        </w:rPr>
        <w:t xml:space="preserve">: </w:t>
      </w:r>
      <w:r w:rsidRPr="00656EBD">
        <w:rPr>
          <w:rFonts w:cs="Times New Roman"/>
          <w:szCs w:val="24"/>
          <w:lang w:val="es-MX"/>
        </w:rPr>
        <w:t xml:space="preserve">Libia Iris Trejo-Téllez. </w:t>
      </w:r>
      <w:r w:rsidRPr="00C6650A">
        <w:rPr>
          <w:rFonts w:cs="Times New Roman"/>
          <w:szCs w:val="24"/>
          <w:lang w:val="es-MX"/>
        </w:rPr>
        <w:t xml:space="preserve">Colegio de Postgraduados Campus Montecillo. </w:t>
      </w:r>
      <w:proofErr w:type="gramStart"/>
      <w:r w:rsidRPr="009475CA">
        <w:rPr>
          <w:rFonts w:cs="Times New Roman"/>
          <w:szCs w:val="24"/>
        </w:rPr>
        <w:t>Soil Science.</w:t>
      </w:r>
      <w:proofErr w:type="gramEnd"/>
      <w:r w:rsidRPr="009475CA">
        <w:rPr>
          <w:rFonts w:cs="Times New Roman"/>
          <w:szCs w:val="24"/>
        </w:rPr>
        <w:t xml:space="preserve"> </w:t>
      </w:r>
      <w:proofErr w:type="gramStart"/>
      <w:r w:rsidRPr="009475CA">
        <w:rPr>
          <w:rFonts w:cs="Times New Roman"/>
          <w:szCs w:val="24"/>
        </w:rPr>
        <w:t>Laboratory of Plant Nut</w:t>
      </w:r>
      <w:r>
        <w:rPr>
          <w:rFonts w:cs="Times New Roman"/>
          <w:szCs w:val="24"/>
        </w:rPr>
        <w:t>rition.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Montecillo, </w:t>
      </w:r>
      <w:r w:rsidRPr="00C6650A">
        <w:rPr>
          <w:rFonts w:cs="Times New Roman"/>
          <w:szCs w:val="24"/>
        </w:rPr>
        <w:t>State of Mexico, Mexico.</w:t>
      </w:r>
      <w:proofErr w:type="gramEnd"/>
      <w:r>
        <w:rPr>
          <w:rFonts w:cs="Times New Roman"/>
          <w:szCs w:val="24"/>
        </w:rPr>
        <w:t xml:space="preserve"> C. P. 56230. t</w:t>
      </w:r>
      <w:r w:rsidRPr="00C6650A">
        <w:rPr>
          <w:rFonts w:cs="Times New Roman"/>
          <w:szCs w:val="24"/>
        </w:rPr>
        <w:t>libia@colpos.mx</w:t>
      </w:r>
    </w:p>
    <w:p w14:paraId="7CC1DA2F" w14:textId="77777777" w:rsidR="00465EDA" w:rsidRPr="002B5842" w:rsidRDefault="00465EDA" w:rsidP="00465EDA">
      <w:pPr>
        <w:pStyle w:val="Sinespaciado"/>
        <w:jc w:val="both"/>
        <w:rPr>
          <w:rStyle w:val="A3"/>
          <w:rFonts w:cs="Times New Roman"/>
          <w:sz w:val="24"/>
          <w:szCs w:val="24"/>
        </w:rPr>
      </w:pPr>
    </w:p>
    <w:p w14:paraId="33DC46CB" w14:textId="7E94EC30" w:rsidR="00465EDA" w:rsidRPr="00AD4F5E" w:rsidRDefault="00713AAB" w:rsidP="00465EDA">
      <w:pPr>
        <w:spacing w:before="0" w:after="0"/>
        <w:jc w:val="both"/>
        <w:rPr>
          <w:rStyle w:val="A3"/>
          <w:rFonts w:cs="Times New Roman"/>
          <w:color w:val="auto"/>
          <w:sz w:val="24"/>
          <w:szCs w:val="24"/>
        </w:rPr>
      </w:pPr>
      <w:proofErr w:type="gramStart"/>
      <w:r w:rsidRPr="00AD4F5E">
        <w:rPr>
          <w:rStyle w:val="A3"/>
          <w:rFonts w:cs="Times New Roman"/>
          <w:b/>
          <w:color w:val="auto"/>
          <w:sz w:val="24"/>
          <w:szCs w:val="24"/>
        </w:rPr>
        <w:t xml:space="preserve">Supplementary Material </w:t>
      </w:r>
      <w:r w:rsidR="00465EDA" w:rsidRPr="00AD4F5E">
        <w:rPr>
          <w:rStyle w:val="A3"/>
          <w:rFonts w:cs="Times New Roman"/>
          <w:b/>
          <w:color w:val="auto"/>
          <w:sz w:val="24"/>
          <w:szCs w:val="24"/>
        </w:rPr>
        <w:t>1.</w:t>
      </w:r>
      <w:proofErr w:type="gramEnd"/>
      <w:r w:rsidR="00465EDA" w:rsidRPr="00AD4F5E">
        <w:rPr>
          <w:rStyle w:val="A3"/>
          <w:rFonts w:cs="Times New Roman"/>
          <w:b/>
          <w:color w:val="auto"/>
          <w:sz w:val="24"/>
          <w:szCs w:val="24"/>
        </w:rPr>
        <w:t xml:space="preserve"> </w:t>
      </w:r>
      <w:r w:rsidR="00465EDA" w:rsidRPr="00AD4F5E">
        <w:rPr>
          <w:rStyle w:val="A3"/>
          <w:rFonts w:cs="Times New Roman"/>
          <w:color w:val="auto"/>
          <w:sz w:val="24"/>
          <w:szCs w:val="24"/>
        </w:rPr>
        <w:t>Main agronomic descriptors of sweet bell pepper varieties evaluated.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859"/>
        <w:gridCol w:w="2493"/>
        <w:gridCol w:w="1817"/>
        <w:gridCol w:w="2446"/>
      </w:tblGrid>
      <w:tr w:rsidR="00465EDA" w:rsidRPr="002B5842" w14:paraId="4AA6B6FA" w14:textId="77777777" w:rsidTr="00E25C56"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2494AE31" w14:textId="77777777" w:rsidR="00465EDA" w:rsidRPr="002B5842" w:rsidRDefault="00465EDA" w:rsidP="00E25C56">
            <w:pPr>
              <w:spacing w:before="0" w:after="0"/>
              <w:rPr>
                <w:rStyle w:val="A3"/>
                <w:rFonts w:cs="Times New Roman"/>
                <w:b/>
                <w:sz w:val="24"/>
                <w:szCs w:val="24"/>
              </w:rPr>
            </w:pPr>
          </w:p>
          <w:p w14:paraId="76EB5C79" w14:textId="77777777" w:rsidR="00465EDA" w:rsidRPr="002B5842" w:rsidRDefault="00465EDA" w:rsidP="00E25C56">
            <w:pPr>
              <w:spacing w:before="0" w:after="0"/>
              <w:rPr>
                <w:rStyle w:val="A3"/>
                <w:rFonts w:cs="Times New Roman"/>
                <w:b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b/>
                <w:sz w:val="24"/>
                <w:szCs w:val="24"/>
              </w:rPr>
              <w:t>Variety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478385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b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b/>
                <w:sz w:val="24"/>
                <w:szCs w:val="24"/>
              </w:rPr>
              <w:t>Fruit shape /lobes per fruit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8D5F01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b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b/>
                <w:sz w:val="24"/>
                <w:szCs w:val="24"/>
              </w:rPr>
              <w:t>Fruit color/maturation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829376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b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b/>
                <w:sz w:val="24"/>
                <w:szCs w:val="24"/>
              </w:rPr>
              <w:t>Fruit size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65FF780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b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b/>
                <w:sz w:val="24"/>
                <w:szCs w:val="24"/>
              </w:rPr>
              <w:t>Reference</w:t>
            </w:r>
          </w:p>
        </w:tc>
      </w:tr>
      <w:tr w:rsidR="00465EDA" w:rsidRPr="002B5842" w14:paraId="5EEC5C25" w14:textId="77777777" w:rsidTr="00E25C56"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78C6679D" w14:textId="77777777" w:rsidR="00465EDA" w:rsidRPr="002B5842" w:rsidRDefault="00465EDA" w:rsidP="00E25C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B5842">
              <w:rPr>
                <w:rFonts w:cs="Times New Roman"/>
                <w:szCs w:val="24"/>
              </w:rPr>
              <w:t>Sven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E81E738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Blocky/4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89052D9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Dark green/Golden yellow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3C6F9EB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Large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36E70DC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Rijk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Zwaan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>, 2014a</w:t>
            </w:r>
          </w:p>
        </w:tc>
      </w:tr>
      <w:tr w:rsidR="00465EDA" w:rsidRPr="002B5842" w14:paraId="0DF856C1" w14:textId="77777777" w:rsidTr="00E25C56">
        <w:tc>
          <w:tcPr>
            <w:tcW w:w="1550" w:type="dxa"/>
            <w:vAlign w:val="center"/>
          </w:tcPr>
          <w:p w14:paraId="2C97E86F" w14:textId="77777777" w:rsidR="00465EDA" w:rsidRPr="002B5842" w:rsidRDefault="00465EDA" w:rsidP="00E25C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B5842">
              <w:rPr>
                <w:rFonts w:cs="Times New Roman"/>
                <w:szCs w:val="24"/>
              </w:rPr>
              <w:t>Sympathy</w:t>
            </w:r>
          </w:p>
        </w:tc>
        <w:tc>
          <w:tcPr>
            <w:tcW w:w="2556" w:type="dxa"/>
            <w:vAlign w:val="center"/>
          </w:tcPr>
          <w:p w14:paraId="5ABCC0DD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Blocky/4</w:t>
            </w:r>
          </w:p>
        </w:tc>
        <w:tc>
          <w:tcPr>
            <w:tcW w:w="2977" w:type="dxa"/>
            <w:vAlign w:val="center"/>
          </w:tcPr>
          <w:p w14:paraId="163FD69F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Orange/glossy</w:t>
            </w:r>
          </w:p>
        </w:tc>
        <w:tc>
          <w:tcPr>
            <w:tcW w:w="2268" w:type="dxa"/>
            <w:vAlign w:val="center"/>
          </w:tcPr>
          <w:p w14:paraId="2A1960AA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Large/extra large</w:t>
            </w:r>
          </w:p>
        </w:tc>
        <w:tc>
          <w:tcPr>
            <w:tcW w:w="3544" w:type="dxa"/>
            <w:vAlign w:val="center"/>
          </w:tcPr>
          <w:p w14:paraId="2A9E1780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Rijk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Zwaan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>, 2014b</w:t>
            </w:r>
          </w:p>
        </w:tc>
      </w:tr>
      <w:tr w:rsidR="00465EDA" w:rsidRPr="002B5842" w14:paraId="046331AB" w14:textId="77777777" w:rsidTr="00E25C56">
        <w:tc>
          <w:tcPr>
            <w:tcW w:w="1550" w:type="dxa"/>
            <w:vAlign w:val="center"/>
          </w:tcPr>
          <w:p w14:paraId="0B24E802" w14:textId="77777777" w:rsidR="00465EDA" w:rsidRPr="002B5842" w:rsidRDefault="00465EDA" w:rsidP="00E25C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B5842">
              <w:rPr>
                <w:rFonts w:cs="Times New Roman"/>
                <w:szCs w:val="24"/>
              </w:rPr>
              <w:t>Yolo Wonder</w:t>
            </w:r>
          </w:p>
        </w:tc>
        <w:tc>
          <w:tcPr>
            <w:tcW w:w="2556" w:type="dxa"/>
            <w:vAlign w:val="center"/>
          </w:tcPr>
          <w:p w14:paraId="21E5498E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Blocky/3 to 4</w:t>
            </w:r>
          </w:p>
        </w:tc>
        <w:tc>
          <w:tcPr>
            <w:tcW w:w="2977" w:type="dxa"/>
            <w:vAlign w:val="center"/>
          </w:tcPr>
          <w:p w14:paraId="7443823B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Dark green/red</w:t>
            </w:r>
          </w:p>
        </w:tc>
        <w:tc>
          <w:tcPr>
            <w:tcW w:w="2268" w:type="dxa"/>
            <w:vAlign w:val="center"/>
          </w:tcPr>
          <w:p w14:paraId="5CE813BC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4 to 4.5 inches</w:t>
            </w:r>
          </w:p>
        </w:tc>
        <w:tc>
          <w:tcPr>
            <w:tcW w:w="3544" w:type="dxa"/>
            <w:vAlign w:val="center"/>
          </w:tcPr>
          <w:p w14:paraId="4E49E857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Rijk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Zwaan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>, 2006</w:t>
            </w:r>
          </w:p>
        </w:tc>
      </w:tr>
      <w:tr w:rsidR="00465EDA" w:rsidRPr="002B5842" w14:paraId="7EC33332" w14:textId="77777777" w:rsidTr="00E25C56">
        <w:tc>
          <w:tcPr>
            <w:tcW w:w="1550" w:type="dxa"/>
            <w:vAlign w:val="center"/>
          </w:tcPr>
          <w:p w14:paraId="6C751B59" w14:textId="77777777" w:rsidR="00465EDA" w:rsidRPr="002B5842" w:rsidRDefault="00465EDA" w:rsidP="00E25C5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B5842">
              <w:rPr>
                <w:rFonts w:cs="Times New Roman"/>
                <w:szCs w:val="24"/>
              </w:rPr>
              <w:t>Zidenka</w:t>
            </w:r>
          </w:p>
        </w:tc>
        <w:tc>
          <w:tcPr>
            <w:tcW w:w="2556" w:type="dxa"/>
            <w:vAlign w:val="center"/>
          </w:tcPr>
          <w:p w14:paraId="63A7284E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Blocky/4</w:t>
            </w:r>
          </w:p>
        </w:tc>
        <w:tc>
          <w:tcPr>
            <w:tcW w:w="2977" w:type="dxa"/>
            <w:vAlign w:val="center"/>
          </w:tcPr>
          <w:p w14:paraId="1EC225A9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Red</w:t>
            </w:r>
          </w:p>
        </w:tc>
        <w:tc>
          <w:tcPr>
            <w:tcW w:w="2268" w:type="dxa"/>
            <w:vAlign w:val="center"/>
          </w:tcPr>
          <w:p w14:paraId="192B7866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r w:rsidRPr="002B5842">
              <w:rPr>
                <w:rStyle w:val="A3"/>
                <w:rFonts w:cs="Times New Roman"/>
                <w:sz w:val="24"/>
                <w:szCs w:val="24"/>
              </w:rPr>
              <w:t>Large/extra large</w:t>
            </w:r>
          </w:p>
        </w:tc>
        <w:tc>
          <w:tcPr>
            <w:tcW w:w="3544" w:type="dxa"/>
            <w:vAlign w:val="center"/>
          </w:tcPr>
          <w:p w14:paraId="33B696C8" w14:textId="77777777" w:rsidR="00465EDA" w:rsidRPr="002B5842" w:rsidRDefault="00465EDA" w:rsidP="00E25C56">
            <w:pPr>
              <w:spacing w:before="0" w:after="0"/>
              <w:jc w:val="center"/>
              <w:rPr>
                <w:rStyle w:val="A3"/>
                <w:rFonts w:cs="Times New Roman"/>
                <w:sz w:val="24"/>
                <w:szCs w:val="24"/>
              </w:rPr>
            </w:pP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Rijk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5842">
              <w:rPr>
                <w:rStyle w:val="A3"/>
                <w:rFonts w:cs="Times New Roman"/>
                <w:sz w:val="24"/>
                <w:szCs w:val="24"/>
              </w:rPr>
              <w:t>Zwaan</w:t>
            </w:r>
            <w:proofErr w:type="spellEnd"/>
            <w:r w:rsidRPr="002B5842">
              <w:rPr>
                <w:rStyle w:val="A3"/>
                <w:rFonts w:cs="Times New Roman"/>
                <w:sz w:val="24"/>
                <w:szCs w:val="24"/>
              </w:rPr>
              <w:t>, 2010</w:t>
            </w:r>
          </w:p>
        </w:tc>
      </w:tr>
    </w:tbl>
    <w:p w14:paraId="218FFC61" w14:textId="77777777" w:rsidR="00465EDA" w:rsidRPr="002B5842" w:rsidRDefault="00465EDA" w:rsidP="00465EDA">
      <w:pPr>
        <w:spacing w:before="0" w:after="0"/>
        <w:jc w:val="both"/>
        <w:rPr>
          <w:rStyle w:val="A3"/>
          <w:rFonts w:cs="Times New Roman"/>
          <w:sz w:val="24"/>
          <w:szCs w:val="24"/>
        </w:rPr>
      </w:pPr>
    </w:p>
    <w:p w14:paraId="2BD1C86A" w14:textId="77777777" w:rsidR="00465EDA" w:rsidRPr="002B5842" w:rsidRDefault="00465EDA" w:rsidP="00465EDA">
      <w:pPr>
        <w:spacing w:before="0" w:after="0"/>
        <w:jc w:val="both"/>
        <w:rPr>
          <w:rStyle w:val="A3"/>
          <w:rFonts w:cs="Times New Roman"/>
          <w:sz w:val="24"/>
          <w:szCs w:val="24"/>
        </w:rPr>
      </w:pPr>
    </w:p>
    <w:p w14:paraId="2A0266AC" w14:textId="77777777" w:rsidR="00465EDA" w:rsidRPr="007F74BD" w:rsidRDefault="00465EDA" w:rsidP="00465EDA">
      <w:pPr>
        <w:autoSpaceDE w:val="0"/>
        <w:autoSpaceDN w:val="0"/>
        <w:adjustRightInd w:val="0"/>
        <w:spacing w:after="0"/>
        <w:ind w:left="709" w:hanging="709"/>
        <w:jc w:val="both"/>
        <w:rPr>
          <w:b/>
          <w:szCs w:val="24"/>
        </w:rPr>
      </w:pPr>
      <w:r w:rsidRPr="007F74BD">
        <w:rPr>
          <w:b/>
          <w:szCs w:val="24"/>
        </w:rPr>
        <w:t>References</w:t>
      </w:r>
    </w:p>
    <w:p w14:paraId="392997FF" w14:textId="77777777" w:rsidR="00465EDA" w:rsidRPr="00FA2918" w:rsidRDefault="00465EDA" w:rsidP="00465EDA">
      <w:pPr>
        <w:autoSpaceDE w:val="0"/>
        <w:autoSpaceDN w:val="0"/>
        <w:adjustRightInd w:val="0"/>
        <w:spacing w:after="0"/>
        <w:ind w:left="709" w:hanging="709"/>
        <w:jc w:val="both"/>
        <w:rPr>
          <w:szCs w:val="24"/>
        </w:rPr>
      </w:pPr>
      <w:proofErr w:type="spellStart"/>
      <w:r w:rsidRPr="00FA2918">
        <w:rPr>
          <w:szCs w:val="24"/>
        </w:rPr>
        <w:t>Rijk</w:t>
      </w:r>
      <w:proofErr w:type="spellEnd"/>
      <w:r w:rsidRPr="00FA2918">
        <w:rPr>
          <w:szCs w:val="24"/>
        </w:rPr>
        <w:t xml:space="preserve"> </w:t>
      </w:r>
      <w:proofErr w:type="spellStart"/>
      <w:r w:rsidRPr="00FA2918">
        <w:rPr>
          <w:szCs w:val="24"/>
        </w:rPr>
        <w:t>Zwaan</w:t>
      </w:r>
      <w:proofErr w:type="spellEnd"/>
      <w:r w:rsidRPr="00FA2918">
        <w:rPr>
          <w:szCs w:val="24"/>
        </w:rPr>
        <w:t xml:space="preserve">. </w:t>
      </w:r>
      <w:proofErr w:type="gramStart"/>
      <w:r w:rsidRPr="00FA2918">
        <w:rPr>
          <w:szCs w:val="24"/>
        </w:rPr>
        <w:t xml:space="preserve">(2006). </w:t>
      </w:r>
      <w:proofErr w:type="spellStart"/>
      <w:r w:rsidRPr="00FA2918">
        <w:rPr>
          <w:szCs w:val="24"/>
        </w:rPr>
        <w:t>Rijk</w:t>
      </w:r>
      <w:proofErr w:type="spellEnd"/>
      <w:r w:rsidRPr="00FA2918">
        <w:rPr>
          <w:szCs w:val="24"/>
        </w:rPr>
        <w:t xml:space="preserve"> </w:t>
      </w:r>
      <w:proofErr w:type="spellStart"/>
      <w:r w:rsidRPr="00FA2918">
        <w:rPr>
          <w:szCs w:val="24"/>
        </w:rPr>
        <w:t>Zwaan</w:t>
      </w:r>
      <w:proofErr w:type="spellEnd"/>
      <w:r w:rsidRPr="00FA2918">
        <w:rPr>
          <w:szCs w:val="24"/>
        </w:rPr>
        <w:t xml:space="preserve"> Sweet pepper-product types.</w:t>
      </w:r>
      <w:proofErr w:type="gramEnd"/>
      <w:r w:rsidRPr="00FA2918">
        <w:rPr>
          <w:szCs w:val="24"/>
        </w:rPr>
        <w:t xml:space="preserve"> July 9th, 2016. shttp://files.tlhort.com/topicassets/attachments/ta_102_alternative_pepper_products_from_rijk_zwaan.pdf</w:t>
      </w:r>
    </w:p>
    <w:p w14:paraId="0BB8DE5E" w14:textId="77777777" w:rsidR="00465EDA" w:rsidRPr="00FA2918" w:rsidRDefault="00465EDA" w:rsidP="00465EDA">
      <w:pPr>
        <w:autoSpaceDE w:val="0"/>
        <w:autoSpaceDN w:val="0"/>
        <w:adjustRightInd w:val="0"/>
        <w:spacing w:after="0"/>
        <w:ind w:left="709" w:hanging="709"/>
        <w:jc w:val="both"/>
        <w:rPr>
          <w:szCs w:val="24"/>
        </w:rPr>
      </w:pPr>
      <w:proofErr w:type="spellStart"/>
      <w:r w:rsidRPr="00FA2918">
        <w:rPr>
          <w:szCs w:val="24"/>
        </w:rPr>
        <w:t>Rijk</w:t>
      </w:r>
      <w:proofErr w:type="spellEnd"/>
      <w:r w:rsidRPr="00FA2918">
        <w:rPr>
          <w:szCs w:val="24"/>
        </w:rPr>
        <w:t xml:space="preserve"> </w:t>
      </w:r>
      <w:proofErr w:type="spellStart"/>
      <w:r w:rsidRPr="00FA2918">
        <w:rPr>
          <w:szCs w:val="24"/>
        </w:rPr>
        <w:t>Zwaan</w:t>
      </w:r>
      <w:proofErr w:type="spellEnd"/>
      <w:r w:rsidRPr="00FA2918">
        <w:rPr>
          <w:szCs w:val="24"/>
        </w:rPr>
        <w:t xml:space="preserve">. </w:t>
      </w:r>
      <w:proofErr w:type="gramStart"/>
      <w:r w:rsidRPr="00FA2918">
        <w:rPr>
          <w:szCs w:val="24"/>
        </w:rPr>
        <w:t>(2010). International Catalogue.</w:t>
      </w:r>
      <w:proofErr w:type="gramEnd"/>
      <w:r w:rsidRPr="00FA2918">
        <w:rPr>
          <w:szCs w:val="24"/>
        </w:rPr>
        <w:t xml:space="preserve"> 2010-2011. July 9th, 2016. http://files.tlhort.com/topicassets/attachments/ta_243_export_catalogue_2009-2010.pdf</w:t>
      </w:r>
    </w:p>
    <w:p w14:paraId="4E376FA0" w14:textId="77777777" w:rsidR="00465EDA" w:rsidRPr="00FA2918" w:rsidRDefault="00465EDA" w:rsidP="00465EDA">
      <w:pPr>
        <w:autoSpaceDE w:val="0"/>
        <w:autoSpaceDN w:val="0"/>
        <w:adjustRightInd w:val="0"/>
        <w:spacing w:after="0"/>
        <w:ind w:left="709" w:hanging="709"/>
        <w:jc w:val="both"/>
        <w:rPr>
          <w:szCs w:val="24"/>
        </w:rPr>
      </w:pPr>
      <w:proofErr w:type="spellStart"/>
      <w:r w:rsidRPr="00AD4F5E">
        <w:rPr>
          <w:szCs w:val="24"/>
        </w:rPr>
        <w:t>Rijk</w:t>
      </w:r>
      <w:proofErr w:type="spellEnd"/>
      <w:r w:rsidRPr="00AD4F5E">
        <w:rPr>
          <w:szCs w:val="24"/>
        </w:rPr>
        <w:t xml:space="preserve"> </w:t>
      </w:r>
      <w:proofErr w:type="spellStart"/>
      <w:r w:rsidRPr="00AD4F5E">
        <w:rPr>
          <w:szCs w:val="24"/>
        </w:rPr>
        <w:t>Zwaan</w:t>
      </w:r>
      <w:proofErr w:type="spellEnd"/>
      <w:r w:rsidRPr="00AD4F5E">
        <w:rPr>
          <w:szCs w:val="24"/>
        </w:rPr>
        <w:t xml:space="preserve">. </w:t>
      </w:r>
      <w:proofErr w:type="gramStart"/>
      <w:r w:rsidRPr="00AD4F5E">
        <w:rPr>
          <w:szCs w:val="24"/>
        </w:rPr>
        <w:t xml:space="preserve">(2014a). Sven </w:t>
      </w:r>
      <w:proofErr w:type="spellStart"/>
      <w:r w:rsidRPr="00AD4F5E">
        <w:rPr>
          <w:szCs w:val="24"/>
        </w:rPr>
        <w:t>Rz</w:t>
      </w:r>
      <w:proofErr w:type="spellEnd"/>
      <w:r w:rsidRPr="00AD4F5E">
        <w:rPr>
          <w:szCs w:val="24"/>
        </w:rPr>
        <w:t xml:space="preserve"> F1.</w:t>
      </w:r>
      <w:proofErr w:type="gramEnd"/>
      <w:r w:rsidRPr="00AD4F5E">
        <w:rPr>
          <w:szCs w:val="24"/>
        </w:rPr>
        <w:t xml:space="preserve"> </w:t>
      </w:r>
      <w:r w:rsidRPr="00FA2918">
        <w:rPr>
          <w:szCs w:val="24"/>
        </w:rPr>
        <w:t>July 8th, 2016. www.rijkzwaanusa.com/wps/wcm/connect/RZ+USA/Rijk+Zwaan/Products_and_Services/Products/Crops/Sweet+Pepper?pcpage=3&amp;frm=1&amp;varname=SVEN%20RZ%20F1%20(35-220)&amp;his=c293LHVuZGVmaW5lZCwwO2hhcnYsdW5kZWZpbmVkLDA7cGxhbnQsdW5kZWZpbmVkLDA7cmFkaW9zY2hlZCxoYXJ2LDA7</w:t>
      </w:r>
    </w:p>
    <w:p w14:paraId="54C7F243" w14:textId="3772C774" w:rsidR="007D67F9" w:rsidRPr="00A132A8" w:rsidRDefault="00465EDA" w:rsidP="00371933">
      <w:pPr>
        <w:autoSpaceDE w:val="0"/>
        <w:autoSpaceDN w:val="0"/>
        <w:adjustRightInd w:val="0"/>
        <w:spacing w:after="0"/>
        <w:ind w:left="709" w:hanging="709"/>
        <w:jc w:val="both"/>
        <w:rPr>
          <w:shd w:val="clear" w:color="auto" w:fill="FFFFFF"/>
        </w:rPr>
      </w:pPr>
      <w:r w:rsidRPr="007F74BD">
        <w:rPr>
          <w:szCs w:val="24"/>
          <w:lang w:val="de-DE"/>
        </w:rPr>
        <w:t xml:space="preserve">Rijk Zwaan. (2014b.) Symphaty Rz F1. </w:t>
      </w:r>
      <w:r w:rsidRPr="00FA2918">
        <w:rPr>
          <w:szCs w:val="24"/>
        </w:rPr>
        <w:t xml:space="preserve">July 8th, 2016. </w:t>
      </w:r>
      <w:r w:rsidRPr="00352C5D">
        <w:rPr>
          <w:szCs w:val="24"/>
        </w:rPr>
        <w:t>www.rijkzwaanusa.com/wps/wcm/connect/RZ+USA/Rijk+Zwaan/Products_and_Services/Products/Crops/Sweet+Pepper?pcpage=3&amp;frm=1&amp;varname=SYMPATHY%20RZ%20F1&amp;his=c293LHVuZGVmaW5lZCwwO2hhcnYsdW5kZWZpbmVkLDA7cGxhbnQsdW5kZWZpbmVkLDA7cmFkaW9zY2hlZCxoYXJ2LDA7</w:t>
      </w:r>
      <w:bookmarkStart w:id="1" w:name="_GoBack"/>
      <w:bookmarkEnd w:id="0"/>
      <w:bookmarkEnd w:id="1"/>
    </w:p>
    <w:sectPr w:rsidR="007D67F9" w:rsidRPr="00A132A8" w:rsidSect="00CD46E2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E63E" w14:textId="77777777" w:rsidR="009B6439" w:rsidRDefault="009B6439" w:rsidP="00117666">
      <w:pPr>
        <w:spacing w:after="0"/>
      </w:pPr>
      <w:r>
        <w:separator/>
      </w:r>
    </w:p>
  </w:endnote>
  <w:endnote w:type="continuationSeparator" w:id="0">
    <w:p w14:paraId="645D8669" w14:textId="77777777" w:rsidR="009B6439" w:rsidRDefault="009B643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FHBEO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5C9C" w14:textId="77777777" w:rsidR="009A2925" w:rsidRPr="00577C4C" w:rsidRDefault="009A2925">
    <w:pPr>
      <w:pStyle w:val="Piedepgina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8B1603" wp14:editId="01D869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3CFAF7" w14:textId="77777777" w:rsidR="009A2925" w:rsidRPr="00577C4C" w:rsidRDefault="009A2925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3406E" w:rsidRPr="0073406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8B160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753CFAF7" w14:textId="77777777" w:rsidR="009A2925" w:rsidRPr="00577C4C" w:rsidRDefault="009A2925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3406E" w:rsidRPr="0073406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E3452" w14:textId="77777777" w:rsidR="009B6439" w:rsidRDefault="009B6439" w:rsidP="00117666">
      <w:pPr>
        <w:spacing w:after="0"/>
      </w:pPr>
      <w:r>
        <w:separator/>
      </w:r>
    </w:p>
  </w:footnote>
  <w:footnote w:type="continuationSeparator" w:id="0">
    <w:p w14:paraId="6C892818" w14:textId="77777777" w:rsidR="009B6439" w:rsidRDefault="009B643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874B" w14:textId="77777777" w:rsidR="009A2925" w:rsidRPr="00C66745" w:rsidRDefault="009A2925" w:rsidP="00A53000">
    <w:pPr>
      <w:pStyle w:val="Encabezado"/>
      <w:rPr>
        <w:sz w:val="20"/>
        <w:szCs w:val="20"/>
      </w:rPr>
    </w:pPr>
    <w:r w:rsidRPr="00C66745">
      <w:rPr>
        <w:sz w:val="20"/>
        <w:szCs w:val="20"/>
      </w:rPr>
      <w:ptab w:relativeTo="margin" w:alignment="center" w:leader="none"/>
    </w:r>
    <w:r w:rsidRPr="00C66745">
      <w:rPr>
        <w:sz w:val="20"/>
        <w:szCs w:val="20"/>
      </w:rPr>
      <w:ptab w:relativeTo="margin" w:alignment="right" w:leader="none"/>
    </w:r>
    <w:r w:rsidRPr="00C66745">
      <w:rPr>
        <w:sz w:val="20"/>
        <w:szCs w:val="20"/>
      </w:rPr>
      <w:t>DGK evolution and induction by beneficial elements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0CEF" w14:textId="77777777" w:rsidR="009A2925" w:rsidRPr="00A53000" w:rsidRDefault="009A2925" w:rsidP="00B21F80">
    <w:pPr>
      <w:pStyle w:val="Encabezado"/>
      <w:jc w:val="right"/>
    </w:pPr>
    <w:r w:rsidRPr="007E3148">
      <w:ptab w:relativeTo="margin" w:alignment="center" w:leader="none"/>
    </w:r>
    <w:r w:rsidRPr="00B21F80">
      <w:rPr>
        <w:i/>
      </w:rPr>
      <w:t>DGK</w:t>
    </w:r>
    <w:r>
      <w:t xml:space="preserve"> expression is induced by beneficial elements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7D3D5" w14:textId="77777777" w:rsidR="009A2925" w:rsidRDefault="009A2925" w:rsidP="00A53000">
    <w:pPr>
      <w:pStyle w:val="Encabezado"/>
    </w:pPr>
    <w:r w:rsidRPr="005A1D84">
      <w:rPr>
        <w:noProof/>
        <w:color w:val="A6A6A6" w:themeColor="background1" w:themeShade="A6"/>
      </w:rPr>
      <w:drawing>
        <wp:inline distT="0" distB="0" distL="0" distR="0" wp14:anchorId="6645CA03" wp14:editId="1E63C9AF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11FC8"/>
    <w:multiLevelType w:val="multilevel"/>
    <w:tmpl w:val="092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63E15"/>
    <w:multiLevelType w:val="multilevel"/>
    <w:tmpl w:val="D604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B3263"/>
    <w:multiLevelType w:val="hybridMultilevel"/>
    <w:tmpl w:val="35DA57DE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A7CAC"/>
    <w:multiLevelType w:val="multilevel"/>
    <w:tmpl w:val="2D740DBE"/>
    <w:numStyleLink w:val="Headings"/>
  </w:abstractNum>
  <w:abstractNum w:abstractNumId="9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6285"/>
    <w:multiLevelType w:val="multilevel"/>
    <w:tmpl w:val="AD0C4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C76122C"/>
    <w:multiLevelType w:val="hybridMultilevel"/>
    <w:tmpl w:val="5898268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7372A"/>
    <w:multiLevelType w:val="hybridMultilevel"/>
    <w:tmpl w:val="F0BE357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C6F29"/>
    <w:multiLevelType w:val="multilevel"/>
    <w:tmpl w:val="2D740DBE"/>
    <w:numStyleLink w:val="Headings"/>
  </w:abstractNum>
  <w:abstractNum w:abstractNumId="23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23"/>
  </w:num>
  <w:num w:numId="13">
    <w:abstractNumId w:val="17"/>
  </w:num>
  <w:num w:numId="14">
    <w:abstractNumId w:val="7"/>
  </w:num>
  <w:num w:numId="15">
    <w:abstractNumId w:val="14"/>
  </w:num>
  <w:num w:numId="16">
    <w:abstractNumId w:val="19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6"/>
  </w:num>
  <w:num w:numId="22">
    <w:abstractNumId w:val="15"/>
  </w:num>
  <w:num w:numId="23">
    <w:abstractNumId w:val="4"/>
  </w:num>
  <w:num w:numId="24">
    <w:abstractNumId w:val="21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07"/>
    <w:rsid w:val="0000171B"/>
    <w:rsid w:val="000030B3"/>
    <w:rsid w:val="00003713"/>
    <w:rsid w:val="00007135"/>
    <w:rsid w:val="00007EDA"/>
    <w:rsid w:val="00015ABE"/>
    <w:rsid w:val="00015E54"/>
    <w:rsid w:val="00015EFB"/>
    <w:rsid w:val="00020E3A"/>
    <w:rsid w:val="000220A3"/>
    <w:rsid w:val="00023194"/>
    <w:rsid w:val="000231D5"/>
    <w:rsid w:val="000233AE"/>
    <w:rsid w:val="00023618"/>
    <w:rsid w:val="00023895"/>
    <w:rsid w:val="00025157"/>
    <w:rsid w:val="000319CE"/>
    <w:rsid w:val="0003271E"/>
    <w:rsid w:val="0003353B"/>
    <w:rsid w:val="0003402E"/>
    <w:rsid w:val="00034304"/>
    <w:rsid w:val="00035434"/>
    <w:rsid w:val="00036644"/>
    <w:rsid w:val="0003677E"/>
    <w:rsid w:val="00037ACE"/>
    <w:rsid w:val="00040ABC"/>
    <w:rsid w:val="00042B03"/>
    <w:rsid w:val="00042F78"/>
    <w:rsid w:val="0004345F"/>
    <w:rsid w:val="00043FE0"/>
    <w:rsid w:val="000458E4"/>
    <w:rsid w:val="00045D23"/>
    <w:rsid w:val="00050A8B"/>
    <w:rsid w:val="00053288"/>
    <w:rsid w:val="0005428A"/>
    <w:rsid w:val="000547C2"/>
    <w:rsid w:val="00054882"/>
    <w:rsid w:val="0005594E"/>
    <w:rsid w:val="00055D91"/>
    <w:rsid w:val="000574B0"/>
    <w:rsid w:val="00061125"/>
    <w:rsid w:val="00061168"/>
    <w:rsid w:val="00061322"/>
    <w:rsid w:val="000632B0"/>
    <w:rsid w:val="0006354C"/>
    <w:rsid w:val="00063D84"/>
    <w:rsid w:val="0006451E"/>
    <w:rsid w:val="00066240"/>
    <w:rsid w:val="0006636D"/>
    <w:rsid w:val="0007064A"/>
    <w:rsid w:val="0007083B"/>
    <w:rsid w:val="00072E72"/>
    <w:rsid w:val="00072EE2"/>
    <w:rsid w:val="00076C9D"/>
    <w:rsid w:val="00077658"/>
    <w:rsid w:val="00077D53"/>
    <w:rsid w:val="00080E88"/>
    <w:rsid w:val="00081394"/>
    <w:rsid w:val="00082900"/>
    <w:rsid w:val="0008333D"/>
    <w:rsid w:val="000834AA"/>
    <w:rsid w:val="00083E72"/>
    <w:rsid w:val="0008543E"/>
    <w:rsid w:val="00085C6E"/>
    <w:rsid w:val="00086940"/>
    <w:rsid w:val="00086F7D"/>
    <w:rsid w:val="00087B6A"/>
    <w:rsid w:val="00087C13"/>
    <w:rsid w:val="00087C86"/>
    <w:rsid w:val="000911FA"/>
    <w:rsid w:val="0009165B"/>
    <w:rsid w:val="00093A67"/>
    <w:rsid w:val="000947AC"/>
    <w:rsid w:val="000960A8"/>
    <w:rsid w:val="00097090"/>
    <w:rsid w:val="00097704"/>
    <w:rsid w:val="000A2437"/>
    <w:rsid w:val="000A30E4"/>
    <w:rsid w:val="000A3981"/>
    <w:rsid w:val="000A39B3"/>
    <w:rsid w:val="000A492A"/>
    <w:rsid w:val="000A4EDB"/>
    <w:rsid w:val="000A577C"/>
    <w:rsid w:val="000A61F9"/>
    <w:rsid w:val="000A6477"/>
    <w:rsid w:val="000A7DD0"/>
    <w:rsid w:val="000B03CD"/>
    <w:rsid w:val="000B0F9F"/>
    <w:rsid w:val="000B1C5C"/>
    <w:rsid w:val="000B1CB8"/>
    <w:rsid w:val="000B2A1E"/>
    <w:rsid w:val="000B2AF8"/>
    <w:rsid w:val="000B2B63"/>
    <w:rsid w:val="000B2BAF"/>
    <w:rsid w:val="000B2F00"/>
    <w:rsid w:val="000B3215"/>
    <w:rsid w:val="000B33E9"/>
    <w:rsid w:val="000B34BD"/>
    <w:rsid w:val="000B3A37"/>
    <w:rsid w:val="000B4A78"/>
    <w:rsid w:val="000B7E81"/>
    <w:rsid w:val="000C178A"/>
    <w:rsid w:val="000C27A0"/>
    <w:rsid w:val="000C34AE"/>
    <w:rsid w:val="000C3803"/>
    <w:rsid w:val="000C3ABF"/>
    <w:rsid w:val="000C4D46"/>
    <w:rsid w:val="000C58E3"/>
    <w:rsid w:val="000C5C2D"/>
    <w:rsid w:val="000C6616"/>
    <w:rsid w:val="000C7AE5"/>
    <w:rsid w:val="000D26A3"/>
    <w:rsid w:val="000D3184"/>
    <w:rsid w:val="000D432C"/>
    <w:rsid w:val="000D581F"/>
    <w:rsid w:val="000D5EC8"/>
    <w:rsid w:val="000D7096"/>
    <w:rsid w:val="000E07FF"/>
    <w:rsid w:val="000E0C09"/>
    <w:rsid w:val="000E3661"/>
    <w:rsid w:val="000E3CF6"/>
    <w:rsid w:val="000E44FE"/>
    <w:rsid w:val="000E4B23"/>
    <w:rsid w:val="000E57B2"/>
    <w:rsid w:val="000E69EC"/>
    <w:rsid w:val="000F0625"/>
    <w:rsid w:val="000F127B"/>
    <w:rsid w:val="000F1640"/>
    <w:rsid w:val="000F2D78"/>
    <w:rsid w:val="000F56C8"/>
    <w:rsid w:val="000F71AA"/>
    <w:rsid w:val="0010087D"/>
    <w:rsid w:val="00101A50"/>
    <w:rsid w:val="001028AD"/>
    <w:rsid w:val="001043E2"/>
    <w:rsid w:val="001064EB"/>
    <w:rsid w:val="00106662"/>
    <w:rsid w:val="00106877"/>
    <w:rsid w:val="001103AB"/>
    <w:rsid w:val="00110E24"/>
    <w:rsid w:val="00112AF3"/>
    <w:rsid w:val="001135A3"/>
    <w:rsid w:val="00114B03"/>
    <w:rsid w:val="0011568C"/>
    <w:rsid w:val="00116869"/>
    <w:rsid w:val="00117666"/>
    <w:rsid w:val="001223A7"/>
    <w:rsid w:val="00126344"/>
    <w:rsid w:val="00126824"/>
    <w:rsid w:val="001306BB"/>
    <w:rsid w:val="00130BBF"/>
    <w:rsid w:val="00130D84"/>
    <w:rsid w:val="00131970"/>
    <w:rsid w:val="00131C94"/>
    <w:rsid w:val="0013203A"/>
    <w:rsid w:val="001324FC"/>
    <w:rsid w:val="001342F4"/>
    <w:rsid w:val="00134EEA"/>
    <w:rsid w:val="00137BD4"/>
    <w:rsid w:val="00137E5A"/>
    <w:rsid w:val="0014007F"/>
    <w:rsid w:val="001402EA"/>
    <w:rsid w:val="001403E6"/>
    <w:rsid w:val="001414A7"/>
    <w:rsid w:val="00141997"/>
    <w:rsid w:val="00144B32"/>
    <w:rsid w:val="00146DD2"/>
    <w:rsid w:val="00147395"/>
    <w:rsid w:val="001518C3"/>
    <w:rsid w:val="00152DEF"/>
    <w:rsid w:val="001552C9"/>
    <w:rsid w:val="00155BCC"/>
    <w:rsid w:val="0015789C"/>
    <w:rsid w:val="001609A4"/>
    <w:rsid w:val="00160E82"/>
    <w:rsid w:val="001610B7"/>
    <w:rsid w:val="00161770"/>
    <w:rsid w:val="00161E8A"/>
    <w:rsid w:val="00162491"/>
    <w:rsid w:val="00162C98"/>
    <w:rsid w:val="00166A28"/>
    <w:rsid w:val="00166DBD"/>
    <w:rsid w:val="001703E5"/>
    <w:rsid w:val="00170555"/>
    <w:rsid w:val="00175568"/>
    <w:rsid w:val="001759DE"/>
    <w:rsid w:val="0017786E"/>
    <w:rsid w:val="00177D84"/>
    <w:rsid w:val="00180691"/>
    <w:rsid w:val="00182F5B"/>
    <w:rsid w:val="0018385E"/>
    <w:rsid w:val="00183ECD"/>
    <w:rsid w:val="00184ED2"/>
    <w:rsid w:val="001862C5"/>
    <w:rsid w:val="00187E0C"/>
    <w:rsid w:val="00190F19"/>
    <w:rsid w:val="0019126E"/>
    <w:rsid w:val="001932E5"/>
    <w:rsid w:val="001938A4"/>
    <w:rsid w:val="00194512"/>
    <w:rsid w:val="001964EF"/>
    <w:rsid w:val="00196500"/>
    <w:rsid w:val="001A0088"/>
    <w:rsid w:val="001A04E9"/>
    <w:rsid w:val="001A0631"/>
    <w:rsid w:val="001A08C2"/>
    <w:rsid w:val="001A0A91"/>
    <w:rsid w:val="001A10F0"/>
    <w:rsid w:val="001A2697"/>
    <w:rsid w:val="001A3A4E"/>
    <w:rsid w:val="001A3AB2"/>
    <w:rsid w:val="001A644F"/>
    <w:rsid w:val="001A782C"/>
    <w:rsid w:val="001B0374"/>
    <w:rsid w:val="001B0A9B"/>
    <w:rsid w:val="001B14F2"/>
    <w:rsid w:val="001B1A2C"/>
    <w:rsid w:val="001B2736"/>
    <w:rsid w:val="001B27FE"/>
    <w:rsid w:val="001B2CF2"/>
    <w:rsid w:val="001B30D3"/>
    <w:rsid w:val="001B4564"/>
    <w:rsid w:val="001B4622"/>
    <w:rsid w:val="001C16A0"/>
    <w:rsid w:val="001C49B6"/>
    <w:rsid w:val="001C684B"/>
    <w:rsid w:val="001C78B9"/>
    <w:rsid w:val="001D12CF"/>
    <w:rsid w:val="001D2796"/>
    <w:rsid w:val="001D313D"/>
    <w:rsid w:val="001D5BCD"/>
    <w:rsid w:val="001D5C23"/>
    <w:rsid w:val="001D5EEB"/>
    <w:rsid w:val="001D6753"/>
    <w:rsid w:val="001E1A4B"/>
    <w:rsid w:val="001E34B3"/>
    <w:rsid w:val="001E374F"/>
    <w:rsid w:val="001E577F"/>
    <w:rsid w:val="001E70FE"/>
    <w:rsid w:val="001F099B"/>
    <w:rsid w:val="001F22FD"/>
    <w:rsid w:val="001F4AE5"/>
    <w:rsid w:val="001F4C07"/>
    <w:rsid w:val="001F507C"/>
    <w:rsid w:val="001F535C"/>
    <w:rsid w:val="001F67F8"/>
    <w:rsid w:val="00200696"/>
    <w:rsid w:val="00203530"/>
    <w:rsid w:val="002046AC"/>
    <w:rsid w:val="002076D5"/>
    <w:rsid w:val="002103C5"/>
    <w:rsid w:val="0021130C"/>
    <w:rsid w:val="00212BA7"/>
    <w:rsid w:val="00214B09"/>
    <w:rsid w:val="00214B3B"/>
    <w:rsid w:val="0021751B"/>
    <w:rsid w:val="00217F1D"/>
    <w:rsid w:val="00220AEA"/>
    <w:rsid w:val="00221F4B"/>
    <w:rsid w:val="00222057"/>
    <w:rsid w:val="0022211C"/>
    <w:rsid w:val="00223A3A"/>
    <w:rsid w:val="00224E3D"/>
    <w:rsid w:val="00226954"/>
    <w:rsid w:val="00227A5E"/>
    <w:rsid w:val="00227FC7"/>
    <w:rsid w:val="002307C0"/>
    <w:rsid w:val="002324A5"/>
    <w:rsid w:val="002328B1"/>
    <w:rsid w:val="002334BB"/>
    <w:rsid w:val="00233A06"/>
    <w:rsid w:val="0023525E"/>
    <w:rsid w:val="00235C54"/>
    <w:rsid w:val="0023693B"/>
    <w:rsid w:val="00236A2A"/>
    <w:rsid w:val="002405BE"/>
    <w:rsid w:val="00240ABD"/>
    <w:rsid w:val="00244490"/>
    <w:rsid w:val="0024590A"/>
    <w:rsid w:val="00247FA4"/>
    <w:rsid w:val="0025005F"/>
    <w:rsid w:val="00250088"/>
    <w:rsid w:val="002542FC"/>
    <w:rsid w:val="0025521B"/>
    <w:rsid w:val="00256BD8"/>
    <w:rsid w:val="00257EDD"/>
    <w:rsid w:val="0026035E"/>
    <w:rsid w:val="00260F03"/>
    <w:rsid w:val="00260F2B"/>
    <w:rsid w:val="002610FB"/>
    <w:rsid w:val="002617E5"/>
    <w:rsid w:val="002642A2"/>
    <w:rsid w:val="00265763"/>
    <w:rsid w:val="00266040"/>
    <w:rsid w:val="002662A1"/>
    <w:rsid w:val="002663D0"/>
    <w:rsid w:val="002666B4"/>
    <w:rsid w:val="00267D18"/>
    <w:rsid w:val="00275E81"/>
    <w:rsid w:val="00275FC6"/>
    <w:rsid w:val="00280BCB"/>
    <w:rsid w:val="0028146B"/>
    <w:rsid w:val="00281A0A"/>
    <w:rsid w:val="00281F9A"/>
    <w:rsid w:val="002825A3"/>
    <w:rsid w:val="00285113"/>
    <w:rsid w:val="002851A7"/>
    <w:rsid w:val="002854F4"/>
    <w:rsid w:val="00285794"/>
    <w:rsid w:val="00285C07"/>
    <w:rsid w:val="002865D1"/>
    <w:rsid w:val="002868E2"/>
    <w:rsid w:val="002869C3"/>
    <w:rsid w:val="0028717D"/>
    <w:rsid w:val="00287547"/>
    <w:rsid w:val="00290414"/>
    <w:rsid w:val="0029162B"/>
    <w:rsid w:val="002936E4"/>
    <w:rsid w:val="00296220"/>
    <w:rsid w:val="00296B88"/>
    <w:rsid w:val="00297134"/>
    <w:rsid w:val="002978DE"/>
    <w:rsid w:val="00297B9C"/>
    <w:rsid w:val="002A19B9"/>
    <w:rsid w:val="002A1C82"/>
    <w:rsid w:val="002A24C6"/>
    <w:rsid w:val="002A2E79"/>
    <w:rsid w:val="002A4425"/>
    <w:rsid w:val="002A4F8A"/>
    <w:rsid w:val="002B0780"/>
    <w:rsid w:val="002B0982"/>
    <w:rsid w:val="002B1541"/>
    <w:rsid w:val="002B363B"/>
    <w:rsid w:val="002B48B3"/>
    <w:rsid w:val="002B5842"/>
    <w:rsid w:val="002B6B2D"/>
    <w:rsid w:val="002C00A4"/>
    <w:rsid w:val="002C080D"/>
    <w:rsid w:val="002C2C8A"/>
    <w:rsid w:val="002C678D"/>
    <w:rsid w:val="002C74CA"/>
    <w:rsid w:val="002D1176"/>
    <w:rsid w:val="002D19DB"/>
    <w:rsid w:val="002D400C"/>
    <w:rsid w:val="002D45DB"/>
    <w:rsid w:val="002D4DBB"/>
    <w:rsid w:val="002D731A"/>
    <w:rsid w:val="002D79D0"/>
    <w:rsid w:val="002D7E23"/>
    <w:rsid w:val="002E1EF4"/>
    <w:rsid w:val="002E212B"/>
    <w:rsid w:val="002E252F"/>
    <w:rsid w:val="002E3E4B"/>
    <w:rsid w:val="002E4D6F"/>
    <w:rsid w:val="002E62DC"/>
    <w:rsid w:val="002F00B5"/>
    <w:rsid w:val="002F0132"/>
    <w:rsid w:val="002F07AA"/>
    <w:rsid w:val="002F2363"/>
    <w:rsid w:val="002F2627"/>
    <w:rsid w:val="002F3113"/>
    <w:rsid w:val="002F3E36"/>
    <w:rsid w:val="002F445A"/>
    <w:rsid w:val="002F50BE"/>
    <w:rsid w:val="002F57D7"/>
    <w:rsid w:val="002F744D"/>
    <w:rsid w:val="00303DE6"/>
    <w:rsid w:val="00310124"/>
    <w:rsid w:val="00310301"/>
    <w:rsid w:val="00310BCD"/>
    <w:rsid w:val="00311C4F"/>
    <w:rsid w:val="00312508"/>
    <w:rsid w:val="003130EE"/>
    <w:rsid w:val="003158DD"/>
    <w:rsid w:val="003219D4"/>
    <w:rsid w:val="00325CC2"/>
    <w:rsid w:val="00326486"/>
    <w:rsid w:val="003277F1"/>
    <w:rsid w:val="00327C7E"/>
    <w:rsid w:val="00327CD4"/>
    <w:rsid w:val="00332E54"/>
    <w:rsid w:val="00334315"/>
    <w:rsid w:val="0033515E"/>
    <w:rsid w:val="003354C6"/>
    <w:rsid w:val="00336253"/>
    <w:rsid w:val="00337A91"/>
    <w:rsid w:val="0034060C"/>
    <w:rsid w:val="0034188E"/>
    <w:rsid w:val="00342965"/>
    <w:rsid w:val="00343CBC"/>
    <w:rsid w:val="0034506E"/>
    <w:rsid w:val="00346235"/>
    <w:rsid w:val="00346441"/>
    <w:rsid w:val="003474F7"/>
    <w:rsid w:val="00347CD2"/>
    <w:rsid w:val="0035006E"/>
    <w:rsid w:val="0035050A"/>
    <w:rsid w:val="00352F2B"/>
    <w:rsid w:val="00353347"/>
    <w:rsid w:val="003544FB"/>
    <w:rsid w:val="0035526B"/>
    <w:rsid w:val="00360624"/>
    <w:rsid w:val="003618B8"/>
    <w:rsid w:val="003618EC"/>
    <w:rsid w:val="00362B8E"/>
    <w:rsid w:val="003644AD"/>
    <w:rsid w:val="00365D63"/>
    <w:rsid w:val="0036793B"/>
    <w:rsid w:val="00370376"/>
    <w:rsid w:val="00371933"/>
    <w:rsid w:val="00372682"/>
    <w:rsid w:val="003733D0"/>
    <w:rsid w:val="00373E56"/>
    <w:rsid w:val="003740D2"/>
    <w:rsid w:val="00375071"/>
    <w:rsid w:val="00375CE6"/>
    <w:rsid w:val="00376627"/>
    <w:rsid w:val="003766A5"/>
    <w:rsid w:val="00376E33"/>
    <w:rsid w:val="0037754C"/>
    <w:rsid w:val="003810FA"/>
    <w:rsid w:val="003865CE"/>
    <w:rsid w:val="00390DD5"/>
    <w:rsid w:val="003923E2"/>
    <w:rsid w:val="00392D4A"/>
    <w:rsid w:val="00393061"/>
    <w:rsid w:val="0039391E"/>
    <w:rsid w:val="00394270"/>
    <w:rsid w:val="003954DA"/>
    <w:rsid w:val="0039660E"/>
    <w:rsid w:val="0039693B"/>
    <w:rsid w:val="003A1629"/>
    <w:rsid w:val="003A2E18"/>
    <w:rsid w:val="003A48A6"/>
    <w:rsid w:val="003A6F62"/>
    <w:rsid w:val="003B0567"/>
    <w:rsid w:val="003B2C45"/>
    <w:rsid w:val="003B3A93"/>
    <w:rsid w:val="003B471C"/>
    <w:rsid w:val="003B5802"/>
    <w:rsid w:val="003C0E45"/>
    <w:rsid w:val="003C1048"/>
    <w:rsid w:val="003C1473"/>
    <w:rsid w:val="003C1695"/>
    <w:rsid w:val="003C21EE"/>
    <w:rsid w:val="003C23D1"/>
    <w:rsid w:val="003C2767"/>
    <w:rsid w:val="003C5C11"/>
    <w:rsid w:val="003C6295"/>
    <w:rsid w:val="003C6CDF"/>
    <w:rsid w:val="003D2F2D"/>
    <w:rsid w:val="003D3919"/>
    <w:rsid w:val="003D3E8F"/>
    <w:rsid w:val="003D410C"/>
    <w:rsid w:val="003D6AAB"/>
    <w:rsid w:val="003E142B"/>
    <w:rsid w:val="003E253F"/>
    <w:rsid w:val="003E36BF"/>
    <w:rsid w:val="003E4922"/>
    <w:rsid w:val="003E6261"/>
    <w:rsid w:val="003F2049"/>
    <w:rsid w:val="003F30B2"/>
    <w:rsid w:val="003F3293"/>
    <w:rsid w:val="003F41A1"/>
    <w:rsid w:val="003F5283"/>
    <w:rsid w:val="003F5CEB"/>
    <w:rsid w:val="003F7A60"/>
    <w:rsid w:val="00400AAF"/>
    <w:rsid w:val="00401590"/>
    <w:rsid w:val="00404116"/>
    <w:rsid w:val="00404957"/>
    <w:rsid w:val="00407975"/>
    <w:rsid w:val="00407E48"/>
    <w:rsid w:val="00411C29"/>
    <w:rsid w:val="00413485"/>
    <w:rsid w:val="0041348E"/>
    <w:rsid w:val="00416E0B"/>
    <w:rsid w:val="00416FCB"/>
    <w:rsid w:val="00417620"/>
    <w:rsid w:val="0042081B"/>
    <w:rsid w:val="004214DD"/>
    <w:rsid w:val="00421DB7"/>
    <w:rsid w:val="0042288A"/>
    <w:rsid w:val="004228D6"/>
    <w:rsid w:val="0042464D"/>
    <w:rsid w:val="0042577F"/>
    <w:rsid w:val="004272B9"/>
    <w:rsid w:val="00430A19"/>
    <w:rsid w:val="00431178"/>
    <w:rsid w:val="00431813"/>
    <w:rsid w:val="004328B3"/>
    <w:rsid w:val="004331F0"/>
    <w:rsid w:val="0043621E"/>
    <w:rsid w:val="004363F7"/>
    <w:rsid w:val="00442422"/>
    <w:rsid w:val="004439BB"/>
    <w:rsid w:val="00443D13"/>
    <w:rsid w:val="0044506E"/>
    <w:rsid w:val="00445D39"/>
    <w:rsid w:val="00445E60"/>
    <w:rsid w:val="0044676C"/>
    <w:rsid w:val="00446CB2"/>
    <w:rsid w:val="00447291"/>
    <w:rsid w:val="00450837"/>
    <w:rsid w:val="00450A60"/>
    <w:rsid w:val="0045377D"/>
    <w:rsid w:val="00453AA2"/>
    <w:rsid w:val="00455538"/>
    <w:rsid w:val="004568C1"/>
    <w:rsid w:val="004579C2"/>
    <w:rsid w:val="004600E7"/>
    <w:rsid w:val="00460790"/>
    <w:rsid w:val="00461D8F"/>
    <w:rsid w:val="00461F37"/>
    <w:rsid w:val="00462842"/>
    <w:rsid w:val="004632B0"/>
    <w:rsid w:val="0046353F"/>
    <w:rsid w:val="00463E3D"/>
    <w:rsid w:val="004645AE"/>
    <w:rsid w:val="00464C15"/>
    <w:rsid w:val="00465AD7"/>
    <w:rsid w:val="00465EDA"/>
    <w:rsid w:val="00466831"/>
    <w:rsid w:val="00466CCC"/>
    <w:rsid w:val="0046743E"/>
    <w:rsid w:val="004676AF"/>
    <w:rsid w:val="00467A11"/>
    <w:rsid w:val="00470714"/>
    <w:rsid w:val="00471711"/>
    <w:rsid w:val="00472CEF"/>
    <w:rsid w:val="004731DE"/>
    <w:rsid w:val="00473E90"/>
    <w:rsid w:val="004743D7"/>
    <w:rsid w:val="00474561"/>
    <w:rsid w:val="00481348"/>
    <w:rsid w:val="00483701"/>
    <w:rsid w:val="004846C0"/>
    <w:rsid w:val="00484A5D"/>
    <w:rsid w:val="00484F21"/>
    <w:rsid w:val="00485740"/>
    <w:rsid w:val="004869FA"/>
    <w:rsid w:val="00486D16"/>
    <w:rsid w:val="004879FD"/>
    <w:rsid w:val="00490EF0"/>
    <w:rsid w:val="00491520"/>
    <w:rsid w:val="00491A0D"/>
    <w:rsid w:val="00495250"/>
    <w:rsid w:val="00496154"/>
    <w:rsid w:val="004A1733"/>
    <w:rsid w:val="004A17CE"/>
    <w:rsid w:val="004A2A5D"/>
    <w:rsid w:val="004A2D62"/>
    <w:rsid w:val="004A3641"/>
    <w:rsid w:val="004A4B1D"/>
    <w:rsid w:val="004A4E6D"/>
    <w:rsid w:val="004A6373"/>
    <w:rsid w:val="004B0F6D"/>
    <w:rsid w:val="004B14DE"/>
    <w:rsid w:val="004B2383"/>
    <w:rsid w:val="004B3ED6"/>
    <w:rsid w:val="004B4605"/>
    <w:rsid w:val="004B62B5"/>
    <w:rsid w:val="004B6664"/>
    <w:rsid w:val="004B6783"/>
    <w:rsid w:val="004C26DD"/>
    <w:rsid w:val="004C3DFE"/>
    <w:rsid w:val="004C40D5"/>
    <w:rsid w:val="004C4B16"/>
    <w:rsid w:val="004C4F08"/>
    <w:rsid w:val="004C669D"/>
    <w:rsid w:val="004C70CE"/>
    <w:rsid w:val="004C71FA"/>
    <w:rsid w:val="004C794F"/>
    <w:rsid w:val="004D014D"/>
    <w:rsid w:val="004D08F2"/>
    <w:rsid w:val="004D2699"/>
    <w:rsid w:val="004D2F8E"/>
    <w:rsid w:val="004D3746"/>
    <w:rsid w:val="004D3E33"/>
    <w:rsid w:val="004D7DE9"/>
    <w:rsid w:val="004E0D50"/>
    <w:rsid w:val="004E1568"/>
    <w:rsid w:val="004E1782"/>
    <w:rsid w:val="004E1EA5"/>
    <w:rsid w:val="004E2484"/>
    <w:rsid w:val="004E3FD0"/>
    <w:rsid w:val="004E5BAC"/>
    <w:rsid w:val="004E5D66"/>
    <w:rsid w:val="004E6D9A"/>
    <w:rsid w:val="004E7259"/>
    <w:rsid w:val="004E75B6"/>
    <w:rsid w:val="004E79C2"/>
    <w:rsid w:val="004E7EB3"/>
    <w:rsid w:val="004F0373"/>
    <w:rsid w:val="004F1AEA"/>
    <w:rsid w:val="004F561C"/>
    <w:rsid w:val="004F5D7E"/>
    <w:rsid w:val="004F60BB"/>
    <w:rsid w:val="004F63EE"/>
    <w:rsid w:val="004F6599"/>
    <w:rsid w:val="0050059F"/>
    <w:rsid w:val="005011D7"/>
    <w:rsid w:val="0050151B"/>
    <w:rsid w:val="00501B87"/>
    <w:rsid w:val="00503302"/>
    <w:rsid w:val="005043E4"/>
    <w:rsid w:val="005049D6"/>
    <w:rsid w:val="00505427"/>
    <w:rsid w:val="00506ACB"/>
    <w:rsid w:val="005075EE"/>
    <w:rsid w:val="005100D7"/>
    <w:rsid w:val="0051039F"/>
    <w:rsid w:val="00510B18"/>
    <w:rsid w:val="00511082"/>
    <w:rsid w:val="00512322"/>
    <w:rsid w:val="0051316E"/>
    <w:rsid w:val="0051451C"/>
    <w:rsid w:val="00514D1F"/>
    <w:rsid w:val="0051582F"/>
    <w:rsid w:val="005168E0"/>
    <w:rsid w:val="00517C5E"/>
    <w:rsid w:val="00517FEA"/>
    <w:rsid w:val="00521118"/>
    <w:rsid w:val="00521178"/>
    <w:rsid w:val="005216C9"/>
    <w:rsid w:val="0052367A"/>
    <w:rsid w:val="00523B12"/>
    <w:rsid w:val="00523D58"/>
    <w:rsid w:val="00524039"/>
    <w:rsid w:val="005250F2"/>
    <w:rsid w:val="00525ADF"/>
    <w:rsid w:val="00533187"/>
    <w:rsid w:val="0053355B"/>
    <w:rsid w:val="005341CC"/>
    <w:rsid w:val="00534BF3"/>
    <w:rsid w:val="0053558B"/>
    <w:rsid w:val="005365DA"/>
    <w:rsid w:val="00536CC4"/>
    <w:rsid w:val="00542002"/>
    <w:rsid w:val="00542647"/>
    <w:rsid w:val="005429B9"/>
    <w:rsid w:val="00544680"/>
    <w:rsid w:val="00544714"/>
    <w:rsid w:val="005452AB"/>
    <w:rsid w:val="00545513"/>
    <w:rsid w:val="00545E33"/>
    <w:rsid w:val="00545F16"/>
    <w:rsid w:val="005465A1"/>
    <w:rsid w:val="005468DF"/>
    <w:rsid w:val="00547D95"/>
    <w:rsid w:val="005508E5"/>
    <w:rsid w:val="00551432"/>
    <w:rsid w:val="005526A0"/>
    <w:rsid w:val="00552708"/>
    <w:rsid w:val="00552844"/>
    <w:rsid w:val="00553E24"/>
    <w:rsid w:val="0055446F"/>
    <w:rsid w:val="00555E29"/>
    <w:rsid w:val="00561197"/>
    <w:rsid w:val="00562249"/>
    <w:rsid w:val="0056514E"/>
    <w:rsid w:val="00566A3A"/>
    <w:rsid w:val="00566F32"/>
    <w:rsid w:val="005676E3"/>
    <w:rsid w:val="00567DF2"/>
    <w:rsid w:val="00570C20"/>
    <w:rsid w:val="00571B86"/>
    <w:rsid w:val="005724FE"/>
    <w:rsid w:val="00572E69"/>
    <w:rsid w:val="00573C9C"/>
    <w:rsid w:val="0057480E"/>
    <w:rsid w:val="00576B05"/>
    <w:rsid w:val="00577852"/>
    <w:rsid w:val="00581EDF"/>
    <w:rsid w:val="00582688"/>
    <w:rsid w:val="0058544A"/>
    <w:rsid w:val="00585619"/>
    <w:rsid w:val="0058592B"/>
    <w:rsid w:val="0058708B"/>
    <w:rsid w:val="00587100"/>
    <w:rsid w:val="005906C7"/>
    <w:rsid w:val="00590B74"/>
    <w:rsid w:val="00592D98"/>
    <w:rsid w:val="005936E7"/>
    <w:rsid w:val="00593F0C"/>
    <w:rsid w:val="005948FD"/>
    <w:rsid w:val="00595438"/>
    <w:rsid w:val="005956AB"/>
    <w:rsid w:val="00595B87"/>
    <w:rsid w:val="005966D2"/>
    <w:rsid w:val="005A0334"/>
    <w:rsid w:val="005A16E8"/>
    <w:rsid w:val="005A1D84"/>
    <w:rsid w:val="005A2D46"/>
    <w:rsid w:val="005A2DCA"/>
    <w:rsid w:val="005A34AA"/>
    <w:rsid w:val="005A4A5F"/>
    <w:rsid w:val="005A5126"/>
    <w:rsid w:val="005A5295"/>
    <w:rsid w:val="005A70EA"/>
    <w:rsid w:val="005A7D52"/>
    <w:rsid w:val="005B55E0"/>
    <w:rsid w:val="005B6AF1"/>
    <w:rsid w:val="005B747C"/>
    <w:rsid w:val="005B7BED"/>
    <w:rsid w:val="005C1112"/>
    <w:rsid w:val="005C1E09"/>
    <w:rsid w:val="005C23CD"/>
    <w:rsid w:val="005C3834"/>
    <w:rsid w:val="005C3963"/>
    <w:rsid w:val="005C458B"/>
    <w:rsid w:val="005C487D"/>
    <w:rsid w:val="005C54CF"/>
    <w:rsid w:val="005C5BA6"/>
    <w:rsid w:val="005C6A7E"/>
    <w:rsid w:val="005C6F19"/>
    <w:rsid w:val="005D022F"/>
    <w:rsid w:val="005D0C6A"/>
    <w:rsid w:val="005D0F77"/>
    <w:rsid w:val="005D1840"/>
    <w:rsid w:val="005D35E4"/>
    <w:rsid w:val="005D5BC8"/>
    <w:rsid w:val="005D5E02"/>
    <w:rsid w:val="005E0A55"/>
    <w:rsid w:val="005E1407"/>
    <w:rsid w:val="005E1E69"/>
    <w:rsid w:val="005E310F"/>
    <w:rsid w:val="005E3239"/>
    <w:rsid w:val="005E3368"/>
    <w:rsid w:val="005E3ADF"/>
    <w:rsid w:val="005E3DBD"/>
    <w:rsid w:val="005E400D"/>
    <w:rsid w:val="005E44CD"/>
    <w:rsid w:val="005E48A2"/>
    <w:rsid w:val="005E5950"/>
    <w:rsid w:val="005E764D"/>
    <w:rsid w:val="005F0E7C"/>
    <w:rsid w:val="005F3484"/>
    <w:rsid w:val="005F3A7C"/>
    <w:rsid w:val="005F4713"/>
    <w:rsid w:val="005F4B31"/>
    <w:rsid w:val="005F5BC7"/>
    <w:rsid w:val="005F64F5"/>
    <w:rsid w:val="005F66F4"/>
    <w:rsid w:val="005F7469"/>
    <w:rsid w:val="00600E12"/>
    <w:rsid w:val="006017ED"/>
    <w:rsid w:val="00604F8F"/>
    <w:rsid w:val="00605346"/>
    <w:rsid w:val="0061193C"/>
    <w:rsid w:val="00612A43"/>
    <w:rsid w:val="006156FE"/>
    <w:rsid w:val="00616053"/>
    <w:rsid w:val="006164F4"/>
    <w:rsid w:val="00616CF9"/>
    <w:rsid w:val="0062154F"/>
    <w:rsid w:val="00622A9A"/>
    <w:rsid w:val="00625066"/>
    <w:rsid w:val="00627E28"/>
    <w:rsid w:val="00630A0F"/>
    <w:rsid w:val="00630CEF"/>
    <w:rsid w:val="00631A8C"/>
    <w:rsid w:val="00632097"/>
    <w:rsid w:val="00632486"/>
    <w:rsid w:val="006329EB"/>
    <w:rsid w:val="00633AC6"/>
    <w:rsid w:val="00633CDA"/>
    <w:rsid w:val="00634132"/>
    <w:rsid w:val="0063667F"/>
    <w:rsid w:val="00636EFC"/>
    <w:rsid w:val="00640B43"/>
    <w:rsid w:val="00640DDD"/>
    <w:rsid w:val="0064192A"/>
    <w:rsid w:val="00644CED"/>
    <w:rsid w:val="00646CAF"/>
    <w:rsid w:val="00647646"/>
    <w:rsid w:val="00647C1B"/>
    <w:rsid w:val="00651CA2"/>
    <w:rsid w:val="00652FF5"/>
    <w:rsid w:val="00653D60"/>
    <w:rsid w:val="00657971"/>
    <w:rsid w:val="00657B73"/>
    <w:rsid w:val="00657E5F"/>
    <w:rsid w:val="00660D05"/>
    <w:rsid w:val="006610F4"/>
    <w:rsid w:val="00661141"/>
    <w:rsid w:val="0066274F"/>
    <w:rsid w:val="00662A9D"/>
    <w:rsid w:val="00663BDD"/>
    <w:rsid w:val="006645D9"/>
    <w:rsid w:val="00664CF7"/>
    <w:rsid w:val="00664D8F"/>
    <w:rsid w:val="00665257"/>
    <w:rsid w:val="006661A5"/>
    <w:rsid w:val="006672E9"/>
    <w:rsid w:val="00667C85"/>
    <w:rsid w:val="0067044B"/>
    <w:rsid w:val="00672C0D"/>
    <w:rsid w:val="0067386F"/>
    <w:rsid w:val="00673952"/>
    <w:rsid w:val="0067492C"/>
    <w:rsid w:val="006754A5"/>
    <w:rsid w:val="00675DC3"/>
    <w:rsid w:val="00676955"/>
    <w:rsid w:val="0068053E"/>
    <w:rsid w:val="00680732"/>
    <w:rsid w:val="00680B1C"/>
    <w:rsid w:val="00685256"/>
    <w:rsid w:val="006857D8"/>
    <w:rsid w:val="00685ABC"/>
    <w:rsid w:val="006867A5"/>
    <w:rsid w:val="00686C9D"/>
    <w:rsid w:val="00690B1B"/>
    <w:rsid w:val="00693DDD"/>
    <w:rsid w:val="006947D2"/>
    <w:rsid w:val="00696D4B"/>
    <w:rsid w:val="006972EB"/>
    <w:rsid w:val="00697E46"/>
    <w:rsid w:val="006A2046"/>
    <w:rsid w:val="006A343E"/>
    <w:rsid w:val="006A3AF3"/>
    <w:rsid w:val="006A729D"/>
    <w:rsid w:val="006A78AE"/>
    <w:rsid w:val="006A7C7A"/>
    <w:rsid w:val="006B1A5A"/>
    <w:rsid w:val="006B258F"/>
    <w:rsid w:val="006B272D"/>
    <w:rsid w:val="006B27E0"/>
    <w:rsid w:val="006B2C64"/>
    <w:rsid w:val="006B2D5B"/>
    <w:rsid w:val="006B34B1"/>
    <w:rsid w:val="006B589A"/>
    <w:rsid w:val="006B6821"/>
    <w:rsid w:val="006B7D14"/>
    <w:rsid w:val="006B7FD3"/>
    <w:rsid w:val="006C0B30"/>
    <w:rsid w:val="006C1805"/>
    <w:rsid w:val="006C2639"/>
    <w:rsid w:val="006C2821"/>
    <w:rsid w:val="006C497E"/>
    <w:rsid w:val="006C4A26"/>
    <w:rsid w:val="006C5D41"/>
    <w:rsid w:val="006C5DC2"/>
    <w:rsid w:val="006C624C"/>
    <w:rsid w:val="006C76C6"/>
    <w:rsid w:val="006D06F1"/>
    <w:rsid w:val="006D15BB"/>
    <w:rsid w:val="006D1699"/>
    <w:rsid w:val="006D20DA"/>
    <w:rsid w:val="006D40FE"/>
    <w:rsid w:val="006D45B7"/>
    <w:rsid w:val="006D5B93"/>
    <w:rsid w:val="006D7B4F"/>
    <w:rsid w:val="006E091C"/>
    <w:rsid w:val="006E2F77"/>
    <w:rsid w:val="006E3388"/>
    <w:rsid w:val="006E3B55"/>
    <w:rsid w:val="006E7FBF"/>
    <w:rsid w:val="006F0911"/>
    <w:rsid w:val="006F0B06"/>
    <w:rsid w:val="006F1F09"/>
    <w:rsid w:val="006F1F95"/>
    <w:rsid w:val="006F3751"/>
    <w:rsid w:val="006F497F"/>
    <w:rsid w:val="00700425"/>
    <w:rsid w:val="00701EE3"/>
    <w:rsid w:val="007023B2"/>
    <w:rsid w:val="00703632"/>
    <w:rsid w:val="00705930"/>
    <w:rsid w:val="00705CB4"/>
    <w:rsid w:val="00705CD8"/>
    <w:rsid w:val="007061CC"/>
    <w:rsid w:val="00706790"/>
    <w:rsid w:val="00707940"/>
    <w:rsid w:val="00707CF1"/>
    <w:rsid w:val="00707F86"/>
    <w:rsid w:val="007104AE"/>
    <w:rsid w:val="00710E2C"/>
    <w:rsid w:val="007115C4"/>
    <w:rsid w:val="0071179C"/>
    <w:rsid w:val="0071292A"/>
    <w:rsid w:val="007132E9"/>
    <w:rsid w:val="00713AAB"/>
    <w:rsid w:val="0071517D"/>
    <w:rsid w:val="00721CB9"/>
    <w:rsid w:val="0072280F"/>
    <w:rsid w:val="00724499"/>
    <w:rsid w:val="0072467F"/>
    <w:rsid w:val="00724E96"/>
    <w:rsid w:val="00724F7B"/>
    <w:rsid w:val="00725121"/>
    <w:rsid w:val="00725A7D"/>
    <w:rsid w:val="00726E86"/>
    <w:rsid w:val="00727C99"/>
    <w:rsid w:val="0073085C"/>
    <w:rsid w:val="007316FE"/>
    <w:rsid w:val="0073193C"/>
    <w:rsid w:val="00731BCC"/>
    <w:rsid w:val="00731E65"/>
    <w:rsid w:val="0073376C"/>
    <w:rsid w:val="0073406E"/>
    <w:rsid w:val="007342BA"/>
    <w:rsid w:val="007351E4"/>
    <w:rsid w:val="00735D55"/>
    <w:rsid w:val="0073762E"/>
    <w:rsid w:val="007378C2"/>
    <w:rsid w:val="00740AA3"/>
    <w:rsid w:val="00741038"/>
    <w:rsid w:val="00742A1D"/>
    <w:rsid w:val="0074321B"/>
    <w:rsid w:val="00743684"/>
    <w:rsid w:val="0074377F"/>
    <w:rsid w:val="00744DEF"/>
    <w:rsid w:val="00745E5D"/>
    <w:rsid w:val="007469C8"/>
    <w:rsid w:val="007479BB"/>
    <w:rsid w:val="00750025"/>
    <w:rsid w:val="00750247"/>
    <w:rsid w:val="00750B3F"/>
    <w:rsid w:val="0075137C"/>
    <w:rsid w:val="007521C0"/>
    <w:rsid w:val="00753A4C"/>
    <w:rsid w:val="00754A59"/>
    <w:rsid w:val="007560EE"/>
    <w:rsid w:val="0075699C"/>
    <w:rsid w:val="007579CA"/>
    <w:rsid w:val="00757F09"/>
    <w:rsid w:val="0076057F"/>
    <w:rsid w:val="007622B1"/>
    <w:rsid w:val="00764AB5"/>
    <w:rsid w:val="007653D5"/>
    <w:rsid w:val="0076588A"/>
    <w:rsid w:val="00766A9F"/>
    <w:rsid w:val="0076754B"/>
    <w:rsid w:val="007678AC"/>
    <w:rsid w:val="007700DE"/>
    <w:rsid w:val="007722D4"/>
    <w:rsid w:val="0077255E"/>
    <w:rsid w:val="00773A56"/>
    <w:rsid w:val="00773B5D"/>
    <w:rsid w:val="00774050"/>
    <w:rsid w:val="007754E0"/>
    <w:rsid w:val="007755F0"/>
    <w:rsid w:val="007769BF"/>
    <w:rsid w:val="00776B7D"/>
    <w:rsid w:val="00777410"/>
    <w:rsid w:val="00777A87"/>
    <w:rsid w:val="00777C64"/>
    <w:rsid w:val="00777CF9"/>
    <w:rsid w:val="0078097A"/>
    <w:rsid w:val="007823AF"/>
    <w:rsid w:val="00783022"/>
    <w:rsid w:val="007842C6"/>
    <w:rsid w:val="007857AF"/>
    <w:rsid w:val="007860F6"/>
    <w:rsid w:val="00790BB3"/>
    <w:rsid w:val="00791222"/>
    <w:rsid w:val="007931E9"/>
    <w:rsid w:val="00793B71"/>
    <w:rsid w:val="007968D9"/>
    <w:rsid w:val="00796E96"/>
    <w:rsid w:val="00797EDD"/>
    <w:rsid w:val="007A0CFF"/>
    <w:rsid w:val="007A0EB1"/>
    <w:rsid w:val="007A1DE0"/>
    <w:rsid w:val="007A1EB7"/>
    <w:rsid w:val="007A2347"/>
    <w:rsid w:val="007A28FF"/>
    <w:rsid w:val="007A35B8"/>
    <w:rsid w:val="007A479E"/>
    <w:rsid w:val="007B0322"/>
    <w:rsid w:val="007B0AA0"/>
    <w:rsid w:val="007B0AB8"/>
    <w:rsid w:val="007B21C4"/>
    <w:rsid w:val="007B23F1"/>
    <w:rsid w:val="007B437C"/>
    <w:rsid w:val="007B44CA"/>
    <w:rsid w:val="007B6CE7"/>
    <w:rsid w:val="007B6E4F"/>
    <w:rsid w:val="007B7A51"/>
    <w:rsid w:val="007C0E3F"/>
    <w:rsid w:val="007C16DD"/>
    <w:rsid w:val="007C1B33"/>
    <w:rsid w:val="007C206C"/>
    <w:rsid w:val="007C2C18"/>
    <w:rsid w:val="007C52B7"/>
    <w:rsid w:val="007C6283"/>
    <w:rsid w:val="007C6787"/>
    <w:rsid w:val="007D0566"/>
    <w:rsid w:val="007D0A1A"/>
    <w:rsid w:val="007D30AB"/>
    <w:rsid w:val="007D5454"/>
    <w:rsid w:val="007D595D"/>
    <w:rsid w:val="007D67F9"/>
    <w:rsid w:val="007D6D89"/>
    <w:rsid w:val="007D72CA"/>
    <w:rsid w:val="007E0D9B"/>
    <w:rsid w:val="007E0FFA"/>
    <w:rsid w:val="007E1C58"/>
    <w:rsid w:val="007E2465"/>
    <w:rsid w:val="007E336D"/>
    <w:rsid w:val="007E3879"/>
    <w:rsid w:val="007E413E"/>
    <w:rsid w:val="007E416E"/>
    <w:rsid w:val="007E586F"/>
    <w:rsid w:val="007E604E"/>
    <w:rsid w:val="007E6A9B"/>
    <w:rsid w:val="007F0004"/>
    <w:rsid w:val="007F0830"/>
    <w:rsid w:val="007F7CF0"/>
    <w:rsid w:val="00801562"/>
    <w:rsid w:val="00802537"/>
    <w:rsid w:val="00803255"/>
    <w:rsid w:val="0080548E"/>
    <w:rsid w:val="008065F8"/>
    <w:rsid w:val="00806726"/>
    <w:rsid w:val="00811132"/>
    <w:rsid w:val="008111E4"/>
    <w:rsid w:val="0081135C"/>
    <w:rsid w:val="00812D1F"/>
    <w:rsid w:val="00812E1A"/>
    <w:rsid w:val="0081301C"/>
    <w:rsid w:val="008131D8"/>
    <w:rsid w:val="0081434E"/>
    <w:rsid w:val="00817DD6"/>
    <w:rsid w:val="008200D9"/>
    <w:rsid w:val="00820A34"/>
    <w:rsid w:val="008219CB"/>
    <w:rsid w:val="00822466"/>
    <w:rsid w:val="008242EC"/>
    <w:rsid w:val="008268AE"/>
    <w:rsid w:val="0082692E"/>
    <w:rsid w:val="0082790D"/>
    <w:rsid w:val="00831190"/>
    <w:rsid w:val="008315B6"/>
    <w:rsid w:val="0083257F"/>
    <w:rsid w:val="00833B06"/>
    <w:rsid w:val="00833C80"/>
    <w:rsid w:val="0083405D"/>
    <w:rsid w:val="0083436D"/>
    <w:rsid w:val="0083451B"/>
    <w:rsid w:val="0083561A"/>
    <w:rsid w:val="00836B8D"/>
    <w:rsid w:val="00837A97"/>
    <w:rsid w:val="00840ED5"/>
    <w:rsid w:val="008410AC"/>
    <w:rsid w:val="00842ED0"/>
    <w:rsid w:val="00843711"/>
    <w:rsid w:val="00843A88"/>
    <w:rsid w:val="00844416"/>
    <w:rsid w:val="00845006"/>
    <w:rsid w:val="00854415"/>
    <w:rsid w:val="00855BE1"/>
    <w:rsid w:val="00856D76"/>
    <w:rsid w:val="00857310"/>
    <w:rsid w:val="00860444"/>
    <w:rsid w:val="00860955"/>
    <w:rsid w:val="00860956"/>
    <w:rsid w:val="00860F01"/>
    <w:rsid w:val="008610EB"/>
    <w:rsid w:val="008618D9"/>
    <w:rsid w:val="00861E58"/>
    <w:rsid w:val="008629A9"/>
    <w:rsid w:val="008653E8"/>
    <w:rsid w:val="00865B7F"/>
    <w:rsid w:val="008713A1"/>
    <w:rsid w:val="00872C8D"/>
    <w:rsid w:val="008732AA"/>
    <w:rsid w:val="008753B0"/>
    <w:rsid w:val="00875AB0"/>
    <w:rsid w:val="00877909"/>
    <w:rsid w:val="008806DD"/>
    <w:rsid w:val="00882264"/>
    <w:rsid w:val="00883972"/>
    <w:rsid w:val="00884A84"/>
    <w:rsid w:val="00886B30"/>
    <w:rsid w:val="00890C98"/>
    <w:rsid w:val="008911A0"/>
    <w:rsid w:val="0089382C"/>
    <w:rsid w:val="00893C19"/>
    <w:rsid w:val="00896196"/>
    <w:rsid w:val="00896887"/>
    <w:rsid w:val="008A0311"/>
    <w:rsid w:val="008A14D6"/>
    <w:rsid w:val="008A1C24"/>
    <w:rsid w:val="008A2FC3"/>
    <w:rsid w:val="008A40A6"/>
    <w:rsid w:val="008A4254"/>
    <w:rsid w:val="008A78C0"/>
    <w:rsid w:val="008B0B68"/>
    <w:rsid w:val="008B1DFF"/>
    <w:rsid w:val="008B2596"/>
    <w:rsid w:val="008B430C"/>
    <w:rsid w:val="008B6363"/>
    <w:rsid w:val="008B71FA"/>
    <w:rsid w:val="008C1A3E"/>
    <w:rsid w:val="008C2B5A"/>
    <w:rsid w:val="008C37AC"/>
    <w:rsid w:val="008C4EA7"/>
    <w:rsid w:val="008C6165"/>
    <w:rsid w:val="008C6805"/>
    <w:rsid w:val="008C6C18"/>
    <w:rsid w:val="008C7A15"/>
    <w:rsid w:val="008D195E"/>
    <w:rsid w:val="008D255A"/>
    <w:rsid w:val="008D30EF"/>
    <w:rsid w:val="008D5466"/>
    <w:rsid w:val="008D5A13"/>
    <w:rsid w:val="008D5FE4"/>
    <w:rsid w:val="008D65D5"/>
    <w:rsid w:val="008D661A"/>
    <w:rsid w:val="008D6C8D"/>
    <w:rsid w:val="008D6F19"/>
    <w:rsid w:val="008E03D6"/>
    <w:rsid w:val="008E044E"/>
    <w:rsid w:val="008E0733"/>
    <w:rsid w:val="008E0C0D"/>
    <w:rsid w:val="008E118F"/>
    <w:rsid w:val="008E1A56"/>
    <w:rsid w:val="008E1D89"/>
    <w:rsid w:val="008E20D9"/>
    <w:rsid w:val="008E2B54"/>
    <w:rsid w:val="008E33B8"/>
    <w:rsid w:val="008E42A2"/>
    <w:rsid w:val="008E50B8"/>
    <w:rsid w:val="008E5320"/>
    <w:rsid w:val="008E5C70"/>
    <w:rsid w:val="008E6003"/>
    <w:rsid w:val="008E75D7"/>
    <w:rsid w:val="008E7A2D"/>
    <w:rsid w:val="008F062B"/>
    <w:rsid w:val="008F0C77"/>
    <w:rsid w:val="008F2341"/>
    <w:rsid w:val="008F2364"/>
    <w:rsid w:val="008F3818"/>
    <w:rsid w:val="008F5021"/>
    <w:rsid w:val="008F50A0"/>
    <w:rsid w:val="008F70D7"/>
    <w:rsid w:val="008F7189"/>
    <w:rsid w:val="008F781D"/>
    <w:rsid w:val="008F7F57"/>
    <w:rsid w:val="00900D42"/>
    <w:rsid w:val="00900F30"/>
    <w:rsid w:val="00900F59"/>
    <w:rsid w:val="0090152B"/>
    <w:rsid w:val="0090287E"/>
    <w:rsid w:val="00902DEA"/>
    <w:rsid w:val="00903202"/>
    <w:rsid w:val="009064CF"/>
    <w:rsid w:val="0090743F"/>
    <w:rsid w:val="00907970"/>
    <w:rsid w:val="00907DD2"/>
    <w:rsid w:val="009169CE"/>
    <w:rsid w:val="009174BF"/>
    <w:rsid w:val="00920E77"/>
    <w:rsid w:val="009227C2"/>
    <w:rsid w:val="00922954"/>
    <w:rsid w:val="00923F61"/>
    <w:rsid w:val="009243D9"/>
    <w:rsid w:val="009251DE"/>
    <w:rsid w:val="0092573E"/>
    <w:rsid w:val="00927BE4"/>
    <w:rsid w:val="00927EB5"/>
    <w:rsid w:val="009302A5"/>
    <w:rsid w:val="0093086E"/>
    <w:rsid w:val="00930FC8"/>
    <w:rsid w:val="00931A91"/>
    <w:rsid w:val="00931D8D"/>
    <w:rsid w:val="009324C1"/>
    <w:rsid w:val="0093316A"/>
    <w:rsid w:val="009334C5"/>
    <w:rsid w:val="00937579"/>
    <w:rsid w:val="00940DB2"/>
    <w:rsid w:val="009410F2"/>
    <w:rsid w:val="00941B78"/>
    <w:rsid w:val="00942129"/>
    <w:rsid w:val="00942AA4"/>
    <w:rsid w:val="00943102"/>
    <w:rsid w:val="00943573"/>
    <w:rsid w:val="00943B82"/>
    <w:rsid w:val="0094462F"/>
    <w:rsid w:val="00945233"/>
    <w:rsid w:val="00950D17"/>
    <w:rsid w:val="00951B40"/>
    <w:rsid w:val="00952889"/>
    <w:rsid w:val="009540F4"/>
    <w:rsid w:val="0095477C"/>
    <w:rsid w:val="00954EA8"/>
    <w:rsid w:val="009553AC"/>
    <w:rsid w:val="009555FA"/>
    <w:rsid w:val="009566CB"/>
    <w:rsid w:val="00961AC8"/>
    <w:rsid w:val="009625FC"/>
    <w:rsid w:val="009667B0"/>
    <w:rsid w:val="00971B61"/>
    <w:rsid w:val="009734C0"/>
    <w:rsid w:val="00973564"/>
    <w:rsid w:val="00973B4A"/>
    <w:rsid w:val="00973D33"/>
    <w:rsid w:val="00974A19"/>
    <w:rsid w:val="0097538A"/>
    <w:rsid w:val="00975F74"/>
    <w:rsid w:val="009766B5"/>
    <w:rsid w:val="00980C31"/>
    <w:rsid w:val="00981C6C"/>
    <w:rsid w:val="00981E2E"/>
    <w:rsid w:val="00983709"/>
    <w:rsid w:val="00983C30"/>
    <w:rsid w:val="00984112"/>
    <w:rsid w:val="00985AA4"/>
    <w:rsid w:val="00985D89"/>
    <w:rsid w:val="00985E9E"/>
    <w:rsid w:val="00986CB0"/>
    <w:rsid w:val="00987B52"/>
    <w:rsid w:val="0099255E"/>
    <w:rsid w:val="0099298E"/>
    <w:rsid w:val="009942AA"/>
    <w:rsid w:val="009945DE"/>
    <w:rsid w:val="009955FF"/>
    <w:rsid w:val="00995D7A"/>
    <w:rsid w:val="00996E0B"/>
    <w:rsid w:val="00997006"/>
    <w:rsid w:val="009974B8"/>
    <w:rsid w:val="0099774F"/>
    <w:rsid w:val="009979CF"/>
    <w:rsid w:val="00997A22"/>
    <w:rsid w:val="009A0692"/>
    <w:rsid w:val="009A1B90"/>
    <w:rsid w:val="009A2925"/>
    <w:rsid w:val="009A2E50"/>
    <w:rsid w:val="009A3E82"/>
    <w:rsid w:val="009B10BA"/>
    <w:rsid w:val="009B3759"/>
    <w:rsid w:val="009B4726"/>
    <w:rsid w:val="009B6439"/>
    <w:rsid w:val="009B6A7B"/>
    <w:rsid w:val="009C261C"/>
    <w:rsid w:val="009C3CA5"/>
    <w:rsid w:val="009C5308"/>
    <w:rsid w:val="009C67FB"/>
    <w:rsid w:val="009D0D1E"/>
    <w:rsid w:val="009D17BC"/>
    <w:rsid w:val="009D1FAE"/>
    <w:rsid w:val="009D259D"/>
    <w:rsid w:val="009D4853"/>
    <w:rsid w:val="009D5129"/>
    <w:rsid w:val="009D63DC"/>
    <w:rsid w:val="009D6ABA"/>
    <w:rsid w:val="009E000F"/>
    <w:rsid w:val="009E1D3F"/>
    <w:rsid w:val="009E295B"/>
    <w:rsid w:val="009E30C4"/>
    <w:rsid w:val="009E4EBA"/>
    <w:rsid w:val="009E61EF"/>
    <w:rsid w:val="009F0495"/>
    <w:rsid w:val="009F3CC6"/>
    <w:rsid w:val="009F410B"/>
    <w:rsid w:val="009F4883"/>
    <w:rsid w:val="009F54F3"/>
    <w:rsid w:val="00A00107"/>
    <w:rsid w:val="00A0218C"/>
    <w:rsid w:val="00A02979"/>
    <w:rsid w:val="00A038FD"/>
    <w:rsid w:val="00A0762F"/>
    <w:rsid w:val="00A11713"/>
    <w:rsid w:val="00A132A8"/>
    <w:rsid w:val="00A146D2"/>
    <w:rsid w:val="00A15F69"/>
    <w:rsid w:val="00A20D21"/>
    <w:rsid w:val="00A21924"/>
    <w:rsid w:val="00A2269B"/>
    <w:rsid w:val="00A2300A"/>
    <w:rsid w:val="00A237BD"/>
    <w:rsid w:val="00A23A8D"/>
    <w:rsid w:val="00A23DF3"/>
    <w:rsid w:val="00A24107"/>
    <w:rsid w:val="00A241D9"/>
    <w:rsid w:val="00A24228"/>
    <w:rsid w:val="00A25485"/>
    <w:rsid w:val="00A2581E"/>
    <w:rsid w:val="00A27692"/>
    <w:rsid w:val="00A3018D"/>
    <w:rsid w:val="00A31760"/>
    <w:rsid w:val="00A31F32"/>
    <w:rsid w:val="00A31F51"/>
    <w:rsid w:val="00A33E37"/>
    <w:rsid w:val="00A3429B"/>
    <w:rsid w:val="00A35562"/>
    <w:rsid w:val="00A3558B"/>
    <w:rsid w:val="00A366EA"/>
    <w:rsid w:val="00A40191"/>
    <w:rsid w:val="00A4089F"/>
    <w:rsid w:val="00A40B63"/>
    <w:rsid w:val="00A40D98"/>
    <w:rsid w:val="00A41A15"/>
    <w:rsid w:val="00A43ED4"/>
    <w:rsid w:val="00A43FEB"/>
    <w:rsid w:val="00A44BCD"/>
    <w:rsid w:val="00A44EF7"/>
    <w:rsid w:val="00A4670F"/>
    <w:rsid w:val="00A468C6"/>
    <w:rsid w:val="00A470AF"/>
    <w:rsid w:val="00A50ABE"/>
    <w:rsid w:val="00A50D9D"/>
    <w:rsid w:val="00A51D50"/>
    <w:rsid w:val="00A5260D"/>
    <w:rsid w:val="00A53000"/>
    <w:rsid w:val="00A55655"/>
    <w:rsid w:val="00A560E7"/>
    <w:rsid w:val="00A56DEB"/>
    <w:rsid w:val="00A60E1B"/>
    <w:rsid w:val="00A6257C"/>
    <w:rsid w:val="00A6414F"/>
    <w:rsid w:val="00A64FFF"/>
    <w:rsid w:val="00A65113"/>
    <w:rsid w:val="00A65664"/>
    <w:rsid w:val="00A65781"/>
    <w:rsid w:val="00A65C77"/>
    <w:rsid w:val="00A674D9"/>
    <w:rsid w:val="00A676BF"/>
    <w:rsid w:val="00A80F98"/>
    <w:rsid w:val="00A81B87"/>
    <w:rsid w:val="00A81DC5"/>
    <w:rsid w:val="00A82503"/>
    <w:rsid w:val="00A8308E"/>
    <w:rsid w:val="00A85070"/>
    <w:rsid w:val="00A85517"/>
    <w:rsid w:val="00A8571E"/>
    <w:rsid w:val="00A9023C"/>
    <w:rsid w:val="00A91D46"/>
    <w:rsid w:val="00A92536"/>
    <w:rsid w:val="00A9293F"/>
    <w:rsid w:val="00A92F53"/>
    <w:rsid w:val="00A949A3"/>
    <w:rsid w:val="00A95BC4"/>
    <w:rsid w:val="00A967FD"/>
    <w:rsid w:val="00A97602"/>
    <w:rsid w:val="00A97812"/>
    <w:rsid w:val="00AA3609"/>
    <w:rsid w:val="00AA5141"/>
    <w:rsid w:val="00AA62DE"/>
    <w:rsid w:val="00AA7438"/>
    <w:rsid w:val="00AA7EAE"/>
    <w:rsid w:val="00AB0392"/>
    <w:rsid w:val="00AB4FA8"/>
    <w:rsid w:val="00AB53F6"/>
    <w:rsid w:val="00AC0270"/>
    <w:rsid w:val="00AC039C"/>
    <w:rsid w:val="00AC0D5B"/>
    <w:rsid w:val="00AC0EFD"/>
    <w:rsid w:val="00AC3CD4"/>
    <w:rsid w:val="00AC7654"/>
    <w:rsid w:val="00AC792D"/>
    <w:rsid w:val="00AD0485"/>
    <w:rsid w:val="00AD0B0D"/>
    <w:rsid w:val="00AD1735"/>
    <w:rsid w:val="00AD17A2"/>
    <w:rsid w:val="00AD46DE"/>
    <w:rsid w:val="00AD4F5E"/>
    <w:rsid w:val="00AD7B72"/>
    <w:rsid w:val="00AE1366"/>
    <w:rsid w:val="00AE3B64"/>
    <w:rsid w:val="00AE3BAA"/>
    <w:rsid w:val="00AE4827"/>
    <w:rsid w:val="00AE4E8D"/>
    <w:rsid w:val="00AF0A5C"/>
    <w:rsid w:val="00AF1DC0"/>
    <w:rsid w:val="00AF21A0"/>
    <w:rsid w:val="00AF564A"/>
    <w:rsid w:val="00AF5964"/>
    <w:rsid w:val="00AF620E"/>
    <w:rsid w:val="00AF6FE7"/>
    <w:rsid w:val="00B03E45"/>
    <w:rsid w:val="00B0528B"/>
    <w:rsid w:val="00B055B4"/>
    <w:rsid w:val="00B05CCA"/>
    <w:rsid w:val="00B062C5"/>
    <w:rsid w:val="00B073B3"/>
    <w:rsid w:val="00B10E35"/>
    <w:rsid w:val="00B11514"/>
    <w:rsid w:val="00B1186E"/>
    <w:rsid w:val="00B13F9A"/>
    <w:rsid w:val="00B14B6B"/>
    <w:rsid w:val="00B15E7E"/>
    <w:rsid w:val="00B1638A"/>
    <w:rsid w:val="00B17709"/>
    <w:rsid w:val="00B17FB1"/>
    <w:rsid w:val="00B202AC"/>
    <w:rsid w:val="00B21F80"/>
    <w:rsid w:val="00B21FA0"/>
    <w:rsid w:val="00B223E3"/>
    <w:rsid w:val="00B22F54"/>
    <w:rsid w:val="00B23D43"/>
    <w:rsid w:val="00B24C3E"/>
    <w:rsid w:val="00B30CFE"/>
    <w:rsid w:val="00B33316"/>
    <w:rsid w:val="00B35603"/>
    <w:rsid w:val="00B3572B"/>
    <w:rsid w:val="00B4194D"/>
    <w:rsid w:val="00B41C28"/>
    <w:rsid w:val="00B43253"/>
    <w:rsid w:val="00B44FE7"/>
    <w:rsid w:val="00B4518B"/>
    <w:rsid w:val="00B45865"/>
    <w:rsid w:val="00B4687E"/>
    <w:rsid w:val="00B4700F"/>
    <w:rsid w:val="00B5026F"/>
    <w:rsid w:val="00B512EB"/>
    <w:rsid w:val="00B514DB"/>
    <w:rsid w:val="00B51D21"/>
    <w:rsid w:val="00B52843"/>
    <w:rsid w:val="00B5346A"/>
    <w:rsid w:val="00B534BB"/>
    <w:rsid w:val="00B5375A"/>
    <w:rsid w:val="00B54529"/>
    <w:rsid w:val="00B54D7E"/>
    <w:rsid w:val="00B552C2"/>
    <w:rsid w:val="00B553F7"/>
    <w:rsid w:val="00B55887"/>
    <w:rsid w:val="00B5744E"/>
    <w:rsid w:val="00B57554"/>
    <w:rsid w:val="00B605DB"/>
    <w:rsid w:val="00B6184A"/>
    <w:rsid w:val="00B622D3"/>
    <w:rsid w:val="00B62E04"/>
    <w:rsid w:val="00B6338A"/>
    <w:rsid w:val="00B647AD"/>
    <w:rsid w:val="00B64917"/>
    <w:rsid w:val="00B64E9A"/>
    <w:rsid w:val="00B65353"/>
    <w:rsid w:val="00B65649"/>
    <w:rsid w:val="00B66CF7"/>
    <w:rsid w:val="00B67B28"/>
    <w:rsid w:val="00B71875"/>
    <w:rsid w:val="00B72091"/>
    <w:rsid w:val="00B72EAC"/>
    <w:rsid w:val="00B73EBE"/>
    <w:rsid w:val="00B74831"/>
    <w:rsid w:val="00B74B7B"/>
    <w:rsid w:val="00B76267"/>
    <w:rsid w:val="00B7635A"/>
    <w:rsid w:val="00B7676B"/>
    <w:rsid w:val="00B76A7F"/>
    <w:rsid w:val="00B76F73"/>
    <w:rsid w:val="00B802D1"/>
    <w:rsid w:val="00B82177"/>
    <w:rsid w:val="00B82E81"/>
    <w:rsid w:val="00B8334F"/>
    <w:rsid w:val="00B84920"/>
    <w:rsid w:val="00B84B34"/>
    <w:rsid w:val="00B84E9B"/>
    <w:rsid w:val="00B861BA"/>
    <w:rsid w:val="00B86201"/>
    <w:rsid w:val="00B9171B"/>
    <w:rsid w:val="00B91856"/>
    <w:rsid w:val="00B91996"/>
    <w:rsid w:val="00B91D6F"/>
    <w:rsid w:val="00B9244C"/>
    <w:rsid w:val="00B92DB0"/>
    <w:rsid w:val="00B92E3B"/>
    <w:rsid w:val="00B92FDB"/>
    <w:rsid w:val="00B95465"/>
    <w:rsid w:val="00B95516"/>
    <w:rsid w:val="00B95E75"/>
    <w:rsid w:val="00B96D35"/>
    <w:rsid w:val="00BA0675"/>
    <w:rsid w:val="00BA1352"/>
    <w:rsid w:val="00BA3C50"/>
    <w:rsid w:val="00BA7B10"/>
    <w:rsid w:val="00BB11E7"/>
    <w:rsid w:val="00BB1B0A"/>
    <w:rsid w:val="00BB1B2B"/>
    <w:rsid w:val="00BB1E62"/>
    <w:rsid w:val="00BB31B7"/>
    <w:rsid w:val="00BB3FBF"/>
    <w:rsid w:val="00BB4CC8"/>
    <w:rsid w:val="00BB4FF9"/>
    <w:rsid w:val="00BB6DAD"/>
    <w:rsid w:val="00BB79B4"/>
    <w:rsid w:val="00BC0558"/>
    <w:rsid w:val="00BC1DE8"/>
    <w:rsid w:val="00BC497E"/>
    <w:rsid w:val="00BC55F6"/>
    <w:rsid w:val="00BC64C0"/>
    <w:rsid w:val="00BC6C02"/>
    <w:rsid w:val="00BC7CAC"/>
    <w:rsid w:val="00BC7DDB"/>
    <w:rsid w:val="00BD2632"/>
    <w:rsid w:val="00BD27CE"/>
    <w:rsid w:val="00BD2DFF"/>
    <w:rsid w:val="00BD2E1B"/>
    <w:rsid w:val="00BD4567"/>
    <w:rsid w:val="00BD4DFA"/>
    <w:rsid w:val="00BD7281"/>
    <w:rsid w:val="00BE0E4E"/>
    <w:rsid w:val="00BE193C"/>
    <w:rsid w:val="00BE1AF6"/>
    <w:rsid w:val="00BE1E52"/>
    <w:rsid w:val="00BE281C"/>
    <w:rsid w:val="00BE3837"/>
    <w:rsid w:val="00BE5264"/>
    <w:rsid w:val="00BE551A"/>
    <w:rsid w:val="00BE5676"/>
    <w:rsid w:val="00BE579E"/>
    <w:rsid w:val="00BE7C11"/>
    <w:rsid w:val="00BF0225"/>
    <w:rsid w:val="00BF0907"/>
    <w:rsid w:val="00BF11B2"/>
    <w:rsid w:val="00BF16D4"/>
    <w:rsid w:val="00BF2358"/>
    <w:rsid w:val="00BF35DB"/>
    <w:rsid w:val="00BF3C3B"/>
    <w:rsid w:val="00BF424F"/>
    <w:rsid w:val="00BF45AD"/>
    <w:rsid w:val="00BF4A0D"/>
    <w:rsid w:val="00BF5287"/>
    <w:rsid w:val="00BF598B"/>
    <w:rsid w:val="00BF5FAF"/>
    <w:rsid w:val="00BF62CB"/>
    <w:rsid w:val="00C012A3"/>
    <w:rsid w:val="00C02196"/>
    <w:rsid w:val="00C032E6"/>
    <w:rsid w:val="00C05C5F"/>
    <w:rsid w:val="00C101C1"/>
    <w:rsid w:val="00C10645"/>
    <w:rsid w:val="00C112EA"/>
    <w:rsid w:val="00C113FE"/>
    <w:rsid w:val="00C11A01"/>
    <w:rsid w:val="00C11E12"/>
    <w:rsid w:val="00C1213A"/>
    <w:rsid w:val="00C12550"/>
    <w:rsid w:val="00C14110"/>
    <w:rsid w:val="00C15783"/>
    <w:rsid w:val="00C17469"/>
    <w:rsid w:val="00C17AE9"/>
    <w:rsid w:val="00C20404"/>
    <w:rsid w:val="00C20D6B"/>
    <w:rsid w:val="00C21B3D"/>
    <w:rsid w:val="00C23C73"/>
    <w:rsid w:val="00C23F88"/>
    <w:rsid w:val="00C2446D"/>
    <w:rsid w:val="00C257D7"/>
    <w:rsid w:val="00C25C62"/>
    <w:rsid w:val="00C27347"/>
    <w:rsid w:val="00C3058D"/>
    <w:rsid w:val="00C30CD0"/>
    <w:rsid w:val="00C31325"/>
    <w:rsid w:val="00C32CC2"/>
    <w:rsid w:val="00C33A39"/>
    <w:rsid w:val="00C33D97"/>
    <w:rsid w:val="00C34FCC"/>
    <w:rsid w:val="00C3544A"/>
    <w:rsid w:val="00C35984"/>
    <w:rsid w:val="00C3658A"/>
    <w:rsid w:val="00C37BAD"/>
    <w:rsid w:val="00C40B7D"/>
    <w:rsid w:val="00C44109"/>
    <w:rsid w:val="00C44F69"/>
    <w:rsid w:val="00C44FA0"/>
    <w:rsid w:val="00C45EDB"/>
    <w:rsid w:val="00C46373"/>
    <w:rsid w:val="00C46739"/>
    <w:rsid w:val="00C52A7B"/>
    <w:rsid w:val="00C52C91"/>
    <w:rsid w:val="00C534B4"/>
    <w:rsid w:val="00C54915"/>
    <w:rsid w:val="00C54DBE"/>
    <w:rsid w:val="00C54FB6"/>
    <w:rsid w:val="00C55FE7"/>
    <w:rsid w:val="00C60586"/>
    <w:rsid w:val="00C605CC"/>
    <w:rsid w:val="00C606CC"/>
    <w:rsid w:val="00C60AEE"/>
    <w:rsid w:val="00C61D7E"/>
    <w:rsid w:val="00C62573"/>
    <w:rsid w:val="00C62830"/>
    <w:rsid w:val="00C6324C"/>
    <w:rsid w:val="00C666CC"/>
    <w:rsid w:val="00C66745"/>
    <w:rsid w:val="00C6678D"/>
    <w:rsid w:val="00C679AA"/>
    <w:rsid w:val="00C70EB0"/>
    <w:rsid w:val="00C72116"/>
    <w:rsid w:val="00C724CF"/>
    <w:rsid w:val="00C75972"/>
    <w:rsid w:val="00C760D3"/>
    <w:rsid w:val="00C82792"/>
    <w:rsid w:val="00C837C5"/>
    <w:rsid w:val="00C83D94"/>
    <w:rsid w:val="00C84445"/>
    <w:rsid w:val="00C85246"/>
    <w:rsid w:val="00C86A93"/>
    <w:rsid w:val="00C90B10"/>
    <w:rsid w:val="00C9167A"/>
    <w:rsid w:val="00C91FE0"/>
    <w:rsid w:val="00C9222E"/>
    <w:rsid w:val="00C93838"/>
    <w:rsid w:val="00C948FD"/>
    <w:rsid w:val="00C9490D"/>
    <w:rsid w:val="00C954BF"/>
    <w:rsid w:val="00C95FDF"/>
    <w:rsid w:val="00C964AF"/>
    <w:rsid w:val="00C9748B"/>
    <w:rsid w:val="00C97B1D"/>
    <w:rsid w:val="00CA1740"/>
    <w:rsid w:val="00CA4422"/>
    <w:rsid w:val="00CA62E7"/>
    <w:rsid w:val="00CA70AA"/>
    <w:rsid w:val="00CB0D50"/>
    <w:rsid w:val="00CB127E"/>
    <w:rsid w:val="00CB1661"/>
    <w:rsid w:val="00CB2143"/>
    <w:rsid w:val="00CB2F65"/>
    <w:rsid w:val="00CB3BB0"/>
    <w:rsid w:val="00CB4152"/>
    <w:rsid w:val="00CB4F6A"/>
    <w:rsid w:val="00CB5B0C"/>
    <w:rsid w:val="00CB5D6F"/>
    <w:rsid w:val="00CC27C5"/>
    <w:rsid w:val="00CC31C6"/>
    <w:rsid w:val="00CC3B2A"/>
    <w:rsid w:val="00CC4E07"/>
    <w:rsid w:val="00CC51A1"/>
    <w:rsid w:val="00CC5FFA"/>
    <w:rsid w:val="00CC65FA"/>
    <w:rsid w:val="00CC6C83"/>
    <w:rsid w:val="00CC76F9"/>
    <w:rsid w:val="00CC7B53"/>
    <w:rsid w:val="00CC7E56"/>
    <w:rsid w:val="00CD066B"/>
    <w:rsid w:val="00CD10E7"/>
    <w:rsid w:val="00CD396D"/>
    <w:rsid w:val="00CD46E2"/>
    <w:rsid w:val="00CD4F35"/>
    <w:rsid w:val="00CD6F84"/>
    <w:rsid w:val="00CD7225"/>
    <w:rsid w:val="00CD7DC2"/>
    <w:rsid w:val="00CE0143"/>
    <w:rsid w:val="00CE0514"/>
    <w:rsid w:val="00CE1984"/>
    <w:rsid w:val="00CE1EAE"/>
    <w:rsid w:val="00CE2F71"/>
    <w:rsid w:val="00CE2FF4"/>
    <w:rsid w:val="00CE358B"/>
    <w:rsid w:val="00CE3E6F"/>
    <w:rsid w:val="00CE40C5"/>
    <w:rsid w:val="00CE43EC"/>
    <w:rsid w:val="00CE4D93"/>
    <w:rsid w:val="00CE6382"/>
    <w:rsid w:val="00CE6EEB"/>
    <w:rsid w:val="00CF0026"/>
    <w:rsid w:val="00CF22E3"/>
    <w:rsid w:val="00CF7B9E"/>
    <w:rsid w:val="00D03181"/>
    <w:rsid w:val="00D041B6"/>
    <w:rsid w:val="00D046AB"/>
    <w:rsid w:val="00D04B47"/>
    <w:rsid w:val="00D04C47"/>
    <w:rsid w:val="00D05FE6"/>
    <w:rsid w:val="00D062B3"/>
    <w:rsid w:val="00D1069E"/>
    <w:rsid w:val="00D108DE"/>
    <w:rsid w:val="00D11924"/>
    <w:rsid w:val="00D12060"/>
    <w:rsid w:val="00D12759"/>
    <w:rsid w:val="00D15768"/>
    <w:rsid w:val="00D20D85"/>
    <w:rsid w:val="00D21771"/>
    <w:rsid w:val="00D22CF0"/>
    <w:rsid w:val="00D22FD9"/>
    <w:rsid w:val="00D2428F"/>
    <w:rsid w:val="00D26484"/>
    <w:rsid w:val="00D304C3"/>
    <w:rsid w:val="00D3451C"/>
    <w:rsid w:val="00D34B20"/>
    <w:rsid w:val="00D34E37"/>
    <w:rsid w:val="00D3697D"/>
    <w:rsid w:val="00D37413"/>
    <w:rsid w:val="00D4042A"/>
    <w:rsid w:val="00D4131D"/>
    <w:rsid w:val="00D4510B"/>
    <w:rsid w:val="00D45643"/>
    <w:rsid w:val="00D45EAB"/>
    <w:rsid w:val="00D46646"/>
    <w:rsid w:val="00D46D05"/>
    <w:rsid w:val="00D47554"/>
    <w:rsid w:val="00D503A1"/>
    <w:rsid w:val="00D50F3B"/>
    <w:rsid w:val="00D51946"/>
    <w:rsid w:val="00D51BD7"/>
    <w:rsid w:val="00D51D39"/>
    <w:rsid w:val="00D51D3B"/>
    <w:rsid w:val="00D52E1B"/>
    <w:rsid w:val="00D52FF7"/>
    <w:rsid w:val="00D53487"/>
    <w:rsid w:val="00D5455A"/>
    <w:rsid w:val="00D55035"/>
    <w:rsid w:val="00D565F0"/>
    <w:rsid w:val="00D56DE3"/>
    <w:rsid w:val="00D56EE6"/>
    <w:rsid w:val="00D57179"/>
    <w:rsid w:val="00D63467"/>
    <w:rsid w:val="00D64247"/>
    <w:rsid w:val="00D64A27"/>
    <w:rsid w:val="00D661F5"/>
    <w:rsid w:val="00D712ED"/>
    <w:rsid w:val="00D71EBB"/>
    <w:rsid w:val="00D72DB7"/>
    <w:rsid w:val="00D74471"/>
    <w:rsid w:val="00D74F74"/>
    <w:rsid w:val="00D7725C"/>
    <w:rsid w:val="00D77AF3"/>
    <w:rsid w:val="00D80D99"/>
    <w:rsid w:val="00D817B4"/>
    <w:rsid w:val="00D82F0C"/>
    <w:rsid w:val="00D83388"/>
    <w:rsid w:val="00D86BEA"/>
    <w:rsid w:val="00D9017D"/>
    <w:rsid w:val="00D9027E"/>
    <w:rsid w:val="00D90862"/>
    <w:rsid w:val="00D91A03"/>
    <w:rsid w:val="00D91BA5"/>
    <w:rsid w:val="00D93538"/>
    <w:rsid w:val="00D9418F"/>
    <w:rsid w:val="00D9503C"/>
    <w:rsid w:val="00D96DBC"/>
    <w:rsid w:val="00D96F43"/>
    <w:rsid w:val="00D97065"/>
    <w:rsid w:val="00D97A62"/>
    <w:rsid w:val="00DA029E"/>
    <w:rsid w:val="00DA2876"/>
    <w:rsid w:val="00DA2C9A"/>
    <w:rsid w:val="00DA508F"/>
    <w:rsid w:val="00DB02AE"/>
    <w:rsid w:val="00DB245F"/>
    <w:rsid w:val="00DB2633"/>
    <w:rsid w:val="00DB3AE4"/>
    <w:rsid w:val="00DB41D0"/>
    <w:rsid w:val="00DB5357"/>
    <w:rsid w:val="00DB6063"/>
    <w:rsid w:val="00DC1695"/>
    <w:rsid w:val="00DC3D21"/>
    <w:rsid w:val="00DC3DDC"/>
    <w:rsid w:val="00DC424E"/>
    <w:rsid w:val="00DC556B"/>
    <w:rsid w:val="00DC6786"/>
    <w:rsid w:val="00DC6C73"/>
    <w:rsid w:val="00DC6C9D"/>
    <w:rsid w:val="00DD011F"/>
    <w:rsid w:val="00DD2EB2"/>
    <w:rsid w:val="00DD3F7C"/>
    <w:rsid w:val="00DD497B"/>
    <w:rsid w:val="00DD4DC3"/>
    <w:rsid w:val="00DD643A"/>
    <w:rsid w:val="00DD73EF"/>
    <w:rsid w:val="00DE169F"/>
    <w:rsid w:val="00DE23E8"/>
    <w:rsid w:val="00DE3D62"/>
    <w:rsid w:val="00DF0A41"/>
    <w:rsid w:val="00DF2AA2"/>
    <w:rsid w:val="00DF2ADB"/>
    <w:rsid w:val="00DF3978"/>
    <w:rsid w:val="00DF3AE7"/>
    <w:rsid w:val="00DF41F4"/>
    <w:rsid w:val="00DF4ABA"/>
    <w:rsid w:val="00DF4C71"/>
    <w:rsid w:val="00DF51AE"/>
    <w:rsid w:val="00DF5BDA"/>
    <w:rsid w:val="00DF5E9C"/>
    <w:rsid w:val="00DF75D8"/>
    <w:rsid w:val="00DF7630"/>
    <w:rsid w:val="00E00F47"/>
    <w:rsid w:val="00E016A3"/>
    <w:rsid w:val="00E01E1A"/>
    <w:rsid w:val="00E02CB2"/>
    <w:rsid w:val="00E06CC3"/>
    <w:rsid w:val="00E10167"/>
    <w:rsid w:val="00E10D92"/>
    <w:rsid w:val="00E112CD"/>
    <w:rsid w:val="00E1218D"/>
    <w:rsid w:val="00E1220C"/>
    <w:rsid w:val="00E14883"/>
    <w:rsid w:val="00E14951"/>
    <w:rsid w:val="00E15A72"/>
    <w:rsid w:val="00E21289"/>
    <w:rsid w:val="00E21D6A"/>
    <w:rsid w:val="00E21F4F"/>
    <w:rsid w:val="00E25313"/>
    <w:rsid w:val="00E2589C"/>
    <w:rsid w:val="00E27E4F"/>
    <w:rsid w:val="00E30070"/>
    <w:rsid w:val="00E35EB9"/>
    <w:rsid w:val="00E40581"/>
    <w:rsid w:val="00E4058E"/>
    <w:rsid w:val="00E448A3"/>
    <w:rsid w:val="00E456BE"/>
    <w:rsid w:val="00E457C7"/>
    <w:rsid w:val="00E46A90"/>
    <w:rsid w:val="00E50DCE"/>
    <w:rsid w:val="00E520E2"/>
    <w:rsid w:val="00E53556"/>
    <w:rsid w:val="00E5399D"/>
    <w:rsid w:val="00E54663"/>
    <w:rsid w:val="00E54F31"/>
    <w:rsid w:val="00E567A6"/>
    <w:rsid w:val="00E567AA"/>
    <w:rsid w:val="00E56D43"/>
    <w:rsid w:val="00E56D6E"/>
    <w:rsid w:val="00E56EA3"/>
    <w:rsid w:val="00E5712C"/>
    <w:rsid w:val="00E60C06"/>
    <w:rsid w:val="00E61592"/>
    <w:rsid w:val="00E620F7"/>
    <w:rsid w:val="00E62B89"/>
    <w:rsid w:val="00E62E6C"/>
    <w:rsid w:val="00E63BA0"/>
    <w:rsid w:val="00E64E17"/>
    <w:rsid w:val="00E6520C"/>
    <w:rsid w:val="00E6606F"/>
    <w:rsid w:val="00E665CE"/>
    <w:rsid w:val="00E67065"/>
    <w:rsid w:val="00E676B5"/>
    <w:rsid w:val="00E67D4A"/>
    <w:rsid w:val="00E71035"/>
    <w:rsid w:val="00E715E0"/>
    <w:rsid w:val="00E71645"/>
    <w:rsid w:val="00E7257C"/>
    <w:rsid w:val="00E726C9"/>
    <w:rsid w:val="00E72943"/>
    <w:rsid w:val="00E73BB0"/>
    <w:rsid w:val="00E73D69"/>
    <w:rsid w:val="00E76032"/>
    <w:rsid w:val="00E8044C"/>
    <w:rsid w:val="00E809DE"/>
    <w:rsid w:val="00E8276A"/>
    <w:rsid w:val="00E83281"/>
    <w:rsid w:val="00E850D3"/>
    <w:rsid w:val="00E908E1"/>
    <w:rsid w:val="00E9115F"/>
    <w:rsid w:val="00E93378"/>
    <w:rsid w:val="00E94935"/>
    <w:rsid w:val="00E95997"/>
    <w:rsid w:val="00E96698"/>
    <w:rsid w:val="00E96709"/>
    <w:rsid w:val="00E96D9C"/>
    <w:rsid w:val="00E971E0"/>
    <w:rsid w:val="00E979BD"/>
    <w:rsid w:val="00E97CB4"/>
    <w:rsid w:val="00EA082F"/>
    <w:rsid w:val="00EA090B"/>
    <w:rsid w:val="00EA0EAD"/>
    <w:rsid w:val="00EA1E58"/>
    <w:rsid w:val="00EA2142"/>
    <w:rsid w:val="00EA2230"/>
    <w:rsid w:val="00EA36D6"/>
    <w:rsid w:val="00EA38E5"/>
    <w:rsid w:val="00EA392F"/>
    <w:rsid w:val="00EA3A30"/>
    <w:rsid w:val="00EA3D3C"/>
    <w:rsid w:val="00EA3DC7"/>
    <w:rsid w:val="00EA4A70"/>
    <w:rsid w:val="00EA5358"/>
    <w:rsid w:val="00EA5931"/>
    <w:rsid w:val="00EA662B"/>
    <w:rsid w:val="00EA705B"/>
    <w:rsid w:val="00EA7AAC"/>
    <w:rsid w:val="00EA7E9E"/>
    <w:rsid w:val="00EB0D02"/>
    <w:rsid w:val="00EB2E47"/>
    <w:rsid w:val="00EB311B"/>
    <w:rsid w:val="00EB527A"/>
    <w:rsid w:val="00EB5B5A"/>
    <w:rsid w:val="00EB666A"/>
    <w:rsid w:val="00EB7A54"/>
    <w:rsid w:val="00EC0CC7"/>
    <w:rsid w:val="00EC1509"/>
    <w:rsid w:val="00EC1DF4"/>
    <w:rsid w:val="00EC25BF"/>
    <w:rsid w:val="00EC2709"/>
    <w:rsid w:val="00EC35DF"/>
    <w:rsid w:val="00EC4C90"/>
    <w:rsid w:val="00EC7CC3"/>
    <w:rsid w:val="00ED03BE"/>
    <w:rsid w:val="00ED04A0"/>
    <w:rsid w:val="00ED1A32"/>
    <w:rsid w:val="00ED1E97"/>
    <w:rsid w:val="00ED3493"/>
    <w:rsid w:val="00ED38BC"/>
    <w:rsid w:val="00ED5200"/>
    <w:rsid w:val="00ED75FB"/>
    <w:rsid w:val="00ED7E41"/>
    <w:rsid w:val="00EE0404"/>
    <w:rsid w:val="00EE0612"/>
    <w:rsid w:val="00EE2032"/>
    <w:rsid w:val="00EE2435"/>
    <w:rsid w:val="00EE24F5"/>
    <w:rsid w:val="00EE2A94"/>
    <w:rsid w:val="00EE3DCB"/>
    <w:rsid w:val="00EE404E"/>
    <w:rsid w:val="00EE4517"/>
    <w:rsid w:val="00EE4CDB"/>
    <w:rsid w:val="00EE5947"/>
    <w:rsid w:val="00EE6BDF"/>
    <w:rsid w:val="00EE7F93"/>
    <w:rsid w:val="00EF0AD8"/>
    <w:rsid w:val="00EF15D0"/>
    <w:rsid w:val="00EF1D5C"/>
    <w:rsid w:val="00EF2163"/>
    <w:rsid w:val="00EF23AD"/>
    <w:rsid w:val="00EF38B8"/>
    <w:rsid w:val="00EF69A2"/>
    <w:rsid w:val="00EF7B33"/>
    <w:rsid w:val="00F00EBF"/>
    <w:rsid w:val="00F02551"/>
    <w:rsid w:val="00F028FA"/>
    <w:rsid w:val="00F030BF"/>
    <w:rsid w:val="00F03D9F"/>
    <w:rsid w:val="00F03F2A"/>
    <w:rsid w:val="00F04F9C"/>
    <w:rsid w:val="00F067A0"/>
    <w:rsid w:val="00F0741C"/>
    <w:rsid w:val="00F07DB7"/>
    <w:rsid w:val="00F10827"/>
    <w:rsid w:val="00F13B3A"/>
    <w:rsid w:val="00F16A44"/>
    <w:rsid w:val="00F16D91"/>
    <w:rsid w:val="00F178CC"/>
    <w:rsid w:val="00F20309"/>
    <w:rsid w:val="00F216FA"/>
    <w:rsid w:val="00F24795"/>
    <w:rsid w:val="00F24CD1"/>
    <w:rsid w:val="00F3099C"/>
    <w:rsid w:val="00F33445"/>
    <w:rsid w:val="00F33B4D"/>
    <w:rsid w:val="00F33C3C"/>
    <w:rsid w:val="00F34421"/>
    <w:rsid w:val="00F3444E"/>
    <w:rsid w:val="00F34C0A"/>
    <w:rsid w:val="00F36B5E"/>
    <w:rsid w:val="00F400D6"/>
    <w:rsid w:val="00F40A5B"/>
    <w:rsid w:val="00F41C42"/>
    <w:rsid w:val="00F4247C"/>
    <w:rsid w:val="00F43DEC"/>
    <w:rsid w:val="00F44476"/>
    <w:rsid w:val="00F44D64"/>
    <w:rsid w:val="00F46494"/>
    <w:rsid w:val="00F4784A"/>
    <w:rsid w:val="00F50517"/>
    <w:rsid w:val="00F5060E"/>
    <w:rsid w:val="00F52DE9"/>
    <w:rsid w:val="00F533AE"/>
    <w:rsid w:val="00F54C76"/>
    <w:rsid w:val="00F554C9"/>
    <w:rsid w:val="00F558AB"/>
    <w:rsid w:val="00F56355"/>
    <w:rsid w:val="00F56BFF"/>
    <w:rsid w:val="00F56EB7"/>
    <w:rsid w:val="00F57309"/>
    <w:rsid w:val="00F57DDA"/>
    <w:rsid w:val="00F60144"/>
    <w:rsid w:val="00F60E19"/>
    <w:rsid w:val="00F61D89"/>
    <w:rsid w:val="00F632D5"/>
    <w:rsid w:val="00F64B51"/>
    <w:rsid w:val="00F65DE5"/>
    <w:rsid w:val="00F67A95"/>
    <w:rsid w:val="00F711EF"/>
    <w:rsid w:val="00F71DDD"/>
    <w:rsid w:val="00F7224A"/>
    <w:rsid w:val="00F752A4"/>
    <w:rsid w:val="00F7689C"/>
    <w:rsid w:val="00F7769E"/>
    <w:rsid w:val="00F77F2E"/>
    <w:rsid w:val="00F804DE"/>
    <w:rsid w:val="00F80E8F"/>
    <w:rsid w:val="00F82B7E"/>
    <w:rsid w:val="00F83550"/>
    <w:rsid w:val="00F8364B"/>
    <w:rsid w:val="00F84BBD"/>
    <w:rsid w:val="00F86ABB"/>
    <w:rsid w:val="00F87818"/>
    <w:rsid w:val="00F90978"/>
    <w:rsid w:val="00F9540D"/>
    <w:rsid w:val="00F9578D"/>
    <w:rsid w:val="00F967AA"/>
    <w:rsid w:val="00F977A4"/>
    <w:rsid w:val="00F979E6"/>
    <w:rsid w:val="00F97AFE"/>
    <w:rsid w:val="00FA0937"/>
    <w:rsid w:val="00FA1A3C"/>
    <w:rsid w:val="00FA2547"/>
    <w:rsid w:val="00FA7DFF"/>
    <w:rsid w:val="00FB0121"/>
    <w:rsid w:val="00FB0F5D"/>
    <w:rsid w:val="00FB1043"/>
    <w:rsid w:val="00FB2779"/>
    <w:rsid w:val="00FB34E9"/>
    <w:rsid w:val="00FB57E1"/>
    <w:rsid w:val="00FB5F04"/>
    <w:rsid w:val="00FB651A"/>
    <w:rsid w:val="00FC2E38"/>
    <w:rsid w:val="00FC4D55"/>
    <w:rsid w:val="00FC4E81"/>
    <w:rsid w:val="00FC781B"/>
    <w:rsid w:val="00FD023E"/>
    <w:rsid w:val="00FD0DA0"/>
    <w:rsid w:val="00FD1F57"/>
    <w:rsid w:val="00FD61F8"/>
    <w:rsid w:val="00FD7648"/>
    <w:rsid w:val="00FD7690"/>
    <w:rsid w:val="00FE1AD1"/>
    <w:rsid w:val="00FE278E"/>
    <w:rsid w:val="00FE3BAD"/>
    <w:rsid w:val="00FE7F05"/>
    <w:rsid w:val="00FF0F54"/>
    <w:rsid w:val="00FF2D8B"/>
    <w:rsid w:val="00FF36FB"/>
    <w:rsid w:val="00FF5D23"/>
    <w:rsid w:val="00FF606B"/>
    <w:rsid w:val="00FF7044"/>
    <w:rsid w:val="00FF734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3A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1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D80D99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724CF"/>
    <w:rPr>
      <w:rFonts w:ascii="Times New Roman" w:hAnsi="Times New Roman"/>
      <w:i/>
      <w:iCs/>
    </w:rPr>
  </w:style>
  <w:style w:type="paragraph" w:styleId="Prrafodelista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53000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6"/>
  </w:style>
  <w:style w:type="table" w:styleId="Tablaconcuadrcula">
    <w:name w:val="Table Grid"/>
    <w:basedOn w:val="Tabla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7666"/>
    <w:rPr>
      <w:vertAlign w:val="superscript"/>
    </w:rPr>
  </w:style>
  <w:style w:type="paragraph" w:styleId="Epgrafe">
    <w:name w:val="caption"/>
    <w:basedOn w:val="Normal"/>
    <w:next w:val="Sinespaciado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11766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06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066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5A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A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A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A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A7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1D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80D99"/>
    <w:rPr>
      <w:rFonts w:ascii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Sinespaciado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651CA2"/>
  </w:style>
  <w:style w:type="character" w:styleId="nfasissutil">
    <w:name w:val="Subtle Emphasis"/>
    <w:basedOn w:val="Fuentedeprrafopredeter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eferenciaintensa">
    <w:name w:val="Intense Reference"/>
    <w:basedOn w:val="Fuentedeprrafopredeter"/>
    <w:uiPriority w:val="32"/>
    <w:qFormat/>
    <w:rsid w:val="00C724CF"/>
    <w:rPr>
      <w:b/>
      <w:bCs/>
      <w:smallCaps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17"/>
      </w:numPr>
    </w:pPr>
  </w:style>
  <w:style w:type="paragraph" w:styleId="Textoindependiente2">
    <w:name w:val="Body Text 2"/>
    <w:basedOn w:val="Normal"/>
    <w:link w:val="Textoindependiente2Car"/>
    <w:rsid w:val="00FF7044"/>
    <w:pPr>
      <w:spacing w:before="0" w:after="0" w:line="480" w:lineRule="auto"/>
      <w:jc w:val="both"/>
    </w:pPr>
    <w:rPr>
      <w:rFonts w:ascii="Eurostile" w:eastAsia="Times New Roman" w:hAnsi="Eurostile" w:cs="Times New Roman"/>
      <w:color w:val="00000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F7044"/>
    <w:rPr>
      <w:rFonts w:ascii="Eurostile" w:eastAsia="Times New Roman" w:hAnsi="Eurostile" w:cs="Times New Roman"/>
      <w:color w:val="000000"/>
      <w:sz w:val="24"/>
      <w:szCs w:val="24"/>
    </w:rPr>
  </w:style>
  <w:style w:type="paragraph" w:customStyle="1" w:styleId="Default">
    <w:name w:val="Default"/>
    <w:rsid w:val="00503302"/>
    <w:pPr>
      <w:autoSpaceDE w:val="0"/>
      <w:autoSpaceDN w:val="0"/>
      <w:adjustRightInd w:val="0"/>
      <w:spacing w:after="0" w:line="240" w:lineRule="auto"/>
    </w:pPr>
    <w:rPr>
      <w:rFonts w:ascii="FHBEO F+ Univers" w:hAnsi="FHBEO F+ Univers" w:cs="FHBEO F+ Univers"/>
      <w:color w:val="000000"/>
      <w:sz w:val="24"/>
      <w:szCs w:val="24"/>
      <w:lang w:val="es-MX"/>
    </w:rPr>
  </w:style>
  <w:style w:type="table" w:customStyle="1" w:styleId="TableGrid">
    <w:name w:val="TableGrid"/>
    <w:rsid w:val="00A97602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uentedeprrafopredeter"/>
    <w:rsid w:val="00BB1B0A"/>
  </w:style>
  <w:style w:type="character" w:customStyle="1" w:styleId="highlight">
    <w:name w:val="highlight"/>
    <w:basedOn w:val="Fuentedeprrafopredeter"/>
    <w:rsid w:val="005D5E02"/>
  </w:style>
  <w:style w:type="character" w:styleId="Textodelmarcadordeposicin">
    <w:name w:val="Placeholder Text"/>
    <w:basedOn w:val="Fuentedeprrafopredeter"/>
    <w:uiPriority w:val="99"/>
    <w:semiHidden/>
    <w:rsid w:val="00B534BB"/>
    <w:rPr>
      <w:color w:val="808080"/>
    </w:rPr>
  </w:style>
  <w:style w:type="character" w:customStyle="1" w:styleId="cit">
    <w:name w:val="cit"/>
    <w:basedOn w:val="Fuentedeprrafopredeter"/>
    <w:rsid w:val="00CD6F84"/>
  </w:style>
  <w:style w:type="character" w:customStyle="1" w:styleId="doi">
    <w:name w:val="doi"/>
    <w:basedOn w:val="Fuentedeprrafopredeter"/>
    <w:rsid w:val="00CD6F84"/>
  </w:style>
  <w:style w:type="character" w:customStyle="1" w:styleId="citation">
    <w:name w:val="citation"/>
    <w:basedOn w:val="Fuentedeprrafopredeter"/>
    <w:rsid w:val="008A4254"/>
  </w:style>
  <w:style w:type="character" w:customStyle="1" w:styleId="ref-journal">
    <w:name w:val="ref-journal"/>
    <w:basedOn w:val="Fuentedeprrafopredeter"/>
    <w:rsid w:val="008A4254"/>
  </w:style>
  <w:style w:type="character" w:customStyle="1" w:styleId="ref-vol">
    <w:name w:val="ref-vol"/>
    <w:basedOn w:val="Fuentedeprrafopredeter"/>
    <w:rsid w:val="008A4254"/>
  </w:style>
  <w:style w:type="character" w:customStyle="1" w:styleId="A3">
    <w:name w:val="A3"/>
    <w:uiPriority w:val="99"/>
    <w:rsid w:val="00465EDA"/>
    <w:rPr>
      <w:rFonts w:cs="Adobe Garamond Pro"/>
      <w:color w:val="000000"/>
      <w:sz w:val="18"/>
      <w:szCs w:val="18"/>
    </w:rPr>
  </w:style>
  <w:style w:type="paragraph" w:customStyle="1" w:styleId="SupplementaryMaterial">
    <w:name w:val="Supplementary Material"/>
    <w:basedOn w:val="Ttulo"/>
    <w:next w:val="Ttulo"/>
    <w:qFormat/>
    <w:rsid w:val="00465ED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1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D80D99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724CF"/>
    <w:rPr>
      <w:rFonts w:ascii="Times New Roman" w:hAnsi="Times New Roman"/>
      <w:i/>
      <w:iCs/>
    </w:rPr>
  </w:style>
  <w:style w:type="paragraph" w:styleId="Prrafodelista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53000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6"/>
  </w:style>
  <w:style w:type="table" w:styleId="Tablaconcuadrcula">
    <w:name w:val="Table Grid"/>
    <w:basedOn w:val="Tabla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7666"/>
    <w:rPr>
      <w:vertAlign w:val="superscript"/>
    </w:rPr>
  </w:style>
  <w:style w:type="paragraph" w:styleId="Epgrafe">
    <w:name w:val="caption"/>
    <w:basedOn w:val="Normal"/>
    <w:next w:val="Sinespaciado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11766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06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066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5A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A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A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A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A7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1D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80D99"/>
    <w:rPr>
      <w:rFonts w:ascii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Sinespaciado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651CA2"/>
  </w:style>
  <w:style w:type="character" w:styleId="nfasissutil">
    <w:name w:val="Subtle Emphasis"/>
    <w:basedOn w:val="Fuentedeprrafopredeter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eferenciaintensa">
    <w:name w:val="Intense Reference"/>
    <w:basedOn w:val="Fuentedeprrafopredeter"/>
    <w:uiPriority w:val="32"/>
    <w:qFormat/>
    <w:rsid w:val="00C724CF"/>
    <w:rPr>
      <w:b/>
      <w:bCs/>
      <w:smallCaps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17"/>
      </w:numPr>
    </w:pPr>
  </w:style>
  <w:style w:type="paragraph" w:styleId="Textoindependiente2">
    <w:name w:val="Body Text 2"/>
    <w:basedOn w:val="Normal"/>
    <w:link w:val="Textoindependiente2Car"/>
    <w:rsid w:val="00FF7044"/>
    <w:pPr>
      <w:spacing w:before="0" w:after="0" w:line="480" w:lineRule="auto"/>
      <w:jc w:val="both"/>
    </w:pPr>
    <w:rPr>
      <w:rFonts w:ascii="Eurostile" w:eastAsia="Times New Roman" w:hAnsi="Eurostile" w:cs="Times New Roman"/>
      <w:color w:val="00000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F7044"/>
    <w:rPr>
      <w:rFonts w:ascii="Eurostile" w:eastAsia="Times New Roman" w:hAnsi="Eurostile" w:cs="Times New Roman"/>
      <w:color w:val="000000"/>
      <w:sz w:val="24"/>
      <w:szCs w:val="24"/>
    </w:rPr>
  </w:style>
  <w:style w:type="paragraph" w:customStyle="1" w:styleId="Default">
    <w:name w:val="Default"/>
    <w:rsid w:val="00503302"/>
    <w:pPr>
      <w:autoSpaceDE w:val="0"/>
      <w:autoSpaceDN w:val="0"/>
      <w:adjustRightInd w:val="0"/>
      <w:spacing w:after="0" w:line="240" w:lineRule="auto"/>
    </w:pPr>
    <w:rPr>
      <w:rFonts w:ascii="FHBEO F+ Univers" w:hAnsi="FHBEO F+ Univers" w:cs="FHBEO F+ Univers"/>
      <w:color w:val="000000"/>
      <w:sz w:val="24"/>
      <w:szCs w:val="24"/>
      <w:lang w:val="es-MX"/>
    </w:rPr>
  </w:style>
  <w:style w:type="table" w:customStyle="1" w:styleId="TableGrid">
    <w:name w:val="TableGrid"/>
    <w:rsid w:val="00A97602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uentedeprrafopredeter"/>
    <w:rsid w:val="00BB1B0A"/>
  </w:style>
  <w:style w:type="character" w:customStyle="1" w:styleId="highlight">
    <w:name w:val="highlight"/>
    <w:basedOn w:val="Fuentedeprrafopredeter"/>
    <w:rsid w:val="005D5E02"/>
  </w:style>
  <w:style w:type="character" w:styleId="Textodelmarcadordeposicin">
    <w:name w:val="Placeholder Text"/>
    <w:basedOn w:val="Fuentedeprrafopredeter"/>
    <w:uiPriority w:val="99"/>
    <w:semiHidden/>
    <w:rsid w:val="00B534BB"/>
    <w:rPr>
      <w:color w:val="808080"/>
    </w:rPr>
  </w:style>
  <w:style w:type="character" w:customStyle="1" w:styleId="cit">
    <w:name w:val="cit"/>
    <w:basedOn w:val="Fuentedeprrafopredeter"/>
    <w:rsid w:val="00CD6F84"/>
  </w:style>
  <w:style w:type="character" w:customStyle="1" w:styleId="doi">
    <w:name w:val="doi"/>
    <w:basedOn w:val="Fuentedeprrafopredeter"/>
    <w:rsid w:val="00CD6F84"/>
  </w:style>
  <w:style w:type="character" w:customStyle="1" w:styleId="citation">
    <w:name w:val="citation"/>
    <w:basedOn w:val="Fuentedeprrafopredeter"/>
    <w:rsid w:val="008A4254"/>
  </w:style>
  <w:style w:type="character" w:customStyle="1" w:styleId="ref-journal">
    <w:name w:val="ref-journal"/>
    <w:basedOn w:val="Fuentedeprrafopredeter"/>
    <w:rsid w:val="008A4254"/>
  </w:style>
  <w:style w:type="character" w:customStyle="1" w:styleId="ref-vol">
    <w:name w:val="ref-vol"/>
    <w:basedOn w:val="Fuentedeprrafopredeter"/>
    <w:rsid w:val="008A4254"/>
  </w:style>
  <w:style w:type="character" w:customStyle="1" w:styleId="A3">
    <w:name w:val="A3"/>
    <w:uiPriority w:val="99"/>
    <w:rsid w:val="00465EDA"/>
    <w:rPr>
      <w:rFonts w:cs="Adobe Garamond Pro"/>
      <w:color w:val="000000"/>
      <w:sz w:val="18"/>
      <w:szCs w:val="18"/>
    </w:rPr>
  </w:style>
  <w:style w:type="paragraph" w:customStyle="1" w:styleId="SupplementaryMaterial">
    <w:name w:val="Supplementary Material"/>
    <w:basedOn w:val="Ttulo"/>
    <w:next w:val="Ttulo"/>
    <w:qFormat/>
    <w:rsid w:val="00465ED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7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Temp1_Frontiers_Word_Templates.zip\fronti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0312f9b2-b44e-4223-9db9-84eee2e3b8f2">Table</DocumentType>
    <FileFormat xmlns="0312f9b2-b44e-4223-9db9-84eee2e3b8f2">DOCX</FileFormat>
    <StageName xmlns="0312f9b2-b44e-4223-9db9-84eee2e3b8f2">Author's Proof</StageName>
    <Checked_x0020_Out_x0020_To xmlns="0312f9b2-b44e-4223-9db9-84eee2e3b8f2">
      <UserInfo>
        <DisplayName/>
        <AccountId xsi:nil="true"/>
        <AccountType/>
      </UserInfo>
    </Checked_x0020_Out_x0020_To>
    <TitleName xmlns="0312f9b2-b44e-4223-9db9-84eee2e3b8f2">Table 1.docx</TitleName>
    <DocumentId xmlns="0312f9b2-b44e-4223-9db9-84eee2e3b8f2">Table 1.docx</DocumentId>
    <IsDeleted xmlns="0312f9b2-b44e-4223-9db9-84eee2e3b8f2">false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5C25C7EA3A4AB215BEDE15084701" ma:contentTypeVersion="7" ma:contentTypeDescription="Create a new document." ma:contentTypeScope="" ma:versionID="429c651f240e0d5b75d1ab5420702723">
  <xsd:schema xmlns:xsd="http://www.w3.org/2001/XMLSchema" xmlns:p="http://schemas.microsoft.com/office/2006/metadata/properties" xmlns:ns2="0312f9b2-b44e-4223-9db9-84eee2e3b8f2" targetNamespace="http://schemas.microsoft.com/office/2006/metadata/properties" ma:root="true" ma:fieldsID="43f414b2ac5dfbba7ff99640ec20a1ef" ns2:_="">
    <xsd:import namespace="0312f9b2-b44e-4223-9db9-84eee2e3b8f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12f9b2-b44e-4223-9db9-84eee2e3b8f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ABC070-69F0-4E3F-B910-F29FEDEC4124}">
  <ds:schemaRefs>
    <ds:schemaRef ds:uri="http://schemas.microsoft.com/office/2006/metadata/properties"/>
    <ds:schemaRef ds:uri="0312f9b2-b44e-4223-9db9-84eee2e3b8f2"/>
  </ds:schemaRefs>
</ds:datastoreItem>
</file>

<file path=customXml/itemProps2.xml><?xml version="1.0" encoding="utf-8"?>
<ds:datastoreItem xmlns:ds="http://schemas.openxmlformats.org/officeDocument/2006/customXml" ds:itemID="{6F9A96FD-92EC-446F-8CDB-31749F761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2f9b2-b44e-4223-9db9-84eee2e3b8f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DE9411-D038-489B-A88B-6A2743DAB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D19E1-C42F-4903-8F04-80463D7A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2016-07-20T01:46:00Z</cp:lastPrinted>
  <dcterms:created xsi:type="dcterms:W3CDTF">2017-02-26T17:21:00Z</dcterms:created>
  <dcterms:modified xsi:type="dcterms:W3CDTF">2017-02-26T17:23:00Z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0x010100BB345C25C7EA3A4AB215BEDE15084701</vt:lpwstr>
  </property>
</Properties>
</file>