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8B" w:rsidRDefault="00ED2E8B" w:rsidP="00A747D8">
      <w:pPr>
        <w:pStyle w:val="Heading1"/>
        <w:spacing w:before="0" w:afterLines="10" w:line="360" w:lineRule="auto"/>
        <w:rPr>
          <w:rFonts w:ascii="Times New Roman" w:hAnsi="Times New Roman"/>
          <w:sz w:val="24"/>
          <w:szCs w:val="24"/>
        </w:rPr>
      </w:pPr>
      <w:bookmarkStart w:id="0" w:name="_Toc458090413"/>
      <w:r w:rsidRPr="00993312">
        <w:rPr>
          <w:rFonts w:ascii="Times New Roman" w:hAnsi="Times New Roman"/>
          <w:sz w:val="24"/>
          <w:szCs w:val="24"/>
        </w:rPr>
        <w:t>Table S2. List of 58 NR-PKSs related to known polyketides.</w:t>
      </w:r>
      <w:bookmarkEnd w:id="0"/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A0"/>
      </w:tblPr>
      <w:tblGrid>
        <w:gridCol w:w="675"/>
        <w:gridCol w:w="851"/>
        <w:gridCol w:w="1559"/>
        <w:gridCol w:w="3119"/>
        <w:gridCol w:w="3118"/>
        <w:gridCol w:w="2552"/>
        <w:gridCol w:w="2300"/>
      </w:tblGrid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/>
                <w:bCs/>
                <w:kern w:val="0"/>
                <w:szCs w:val="21"/>
              </w:rPr>
              <w:t>S/N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/>
                <w:bCs/>
                <w:kern w:val="0"/>
                <w:szCs w:val="21"/>
              </w:rPr>
              <w:t>Group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Accession No.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Protein Name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Products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/>
                <w:bCs/>
                <w:kern w:val="0"/>
                <w:szCs w:val="21"/>
              </w:rPr>
              <w:t>Catalytic mechanisms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/>
                <w:bCs/>
                <w:kern w:val="0"/>
                <w:szCs w:val="21"/>
              </w:rPr>
              <w:t>Ref.</w:t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XP_681178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Aspergillus nidulans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OrsA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Lecanoric acid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 (cross-coupling)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kern w:val="0"/>
                <w:szCs w:val="21"/>
              </w:rPr>
              <w:instrText xml:space="preserve"> ADDIN EN.CITE &lt;EndNote&gt;&lt;Cite&gt;&lt;Author&gt;Gressler&lt;/Author&gt;&lt;Year&gt;2015&lt;/Year&gt;&lt;RecNum&gt;5083&lt;/RecNum&gt;&lt;DisplayText&gt;(Gressler et al., 2015)&lt;/DisplayText&gt;&lt;record&gt;&lt;rec-number&gt;5083&lt;/rec-number&gt;&lt;foreign-keys&gt;&lt;key app="EN" db-id="9wf05aezfrt5x5ev0rkx5zz500x2rfep5zas"&gt;5083&lt;/key&gt;&lt;/foreign-keys&gt;&lt;ref-type name="Journal Article"&gt;17&lt;/ref-type&gt;&lt;contributors&gt;&lt;authors&gt;&lt;author&gt;Gressler, M.&lt;/author&gt;&lt;author&gt;Hortschansky, P.&lt;/author&gt;&lt;author&gt;Geib, E.&lt;/author&gt;&lt;author&gt;Brock, M.&lt;/author&gt;&lt;/authors&gt;&lt;/contributors&gt;&lt;auth-address&gt;Microbial Biochemistry and Physiology, Leibniz Institute for Natural Product Research and Infection Biology, Hans Knoell Institute Jena, Germany.&amp;#xD;Molecular and Applied Microbiology, Leibniz Institute for Natural Product Research and Infection Biology, Hans Knoell Institute Jena, Germany.&amp;#xD;Microbial Biochemistry and Physiology, Leibniz Institute for Natural Product Research and Infection Biology, Hans Knoell Institute Jena, Germany ; Institute for Microbiology, Friedrich Schiller University Jena, Germany.&lt;/auth-address&gt;&lt;titles&gt;&lt;title&gt;A new high-performance heterologous fungal expression system based on regulatory elements from the Aspergillus terreus terrein gene cluster&lt;/title&gt;&lt;secondary-title&gt;Front Microbiol&lt;/secondary-title&gt;&lt;alt-title&gt;Frontiers in microbiology&lt;/alt-title&gt;&lt;/titles&gt;&lt;periodical&gt;&lt;full-title&gt;Front Microbiol&lt;/full-title&gt;&lt;abbr-1&gt;Frontiers in microbiology&lt;/abbr-1&gt;&lt;/periodical&gt;&lt;alt-periodical&gt;&lt;full-title&gt;Front Microbiol&lt;/full-title&gt;&lt;abbr-1&gt;Frontiers in microbiology&lt;/abbr-1&gt;&lt;/alt-periodical&gt;&lt;pages&gt;184&lt;/pages&gt;&lt;volume&gt;6&lt;/volume&gt;&lt;dates&gt;&lt;year&gt;2015&lt;/year&gt;&lt;/dates&gt;&lt;isbn&gt;1664-302X (Electronic)&amp;#xD;1664-302X (Linking)&lt;/isbn&gt;&lt;accession-num&gt;25852654&lt;/accession-num&gt;&lt;urls&gt;&lt;related-urls&gt;&lt;url&gt;http://www.ncbi.nlm.nih.gov/pubmed/25852654&lt;/url&gt;&lt;/related-urls&gt;&lt;/urls&gt;&lt;custom2&gt;4360782&lt;/custom2&gt;&lt;electronic-resource-num&gt;10.3389/fmicb.2015.00184&lt;/electronic-resource-num&gt;&lt;/record&gt;&lt;/Cite&gt;&lt;/EndNote&gt;</w:instrTex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kern w:val="0"/>
                <w:szCs w:val="21"/>
              </w:rPr>
              <w:t>(</w:t>
            </w:r>
            <w:hyperlink w:anchor="_ENREF_20" w:tooltip="Gressler, 2015 #5083" w:history="1">
              <w:r>
                <w:rPr>
                  <w:rFonts w:ascii="Times New Roman" w:hAnsi="Times New Roman"/>
                  <w:bCs/>
                  <w:noProof/>
                  <w:kern w:val="0"/>
                  <w:szCs w:val="21"/>
                </w:rPr>
                <w:t>Gressler et al., 2015</w:t>
              </w:r>
            </w:hyperlink>
            <w:r>
              <w:rPr>
                <w:rFonts w:ascii="Times New Roman" w:hAnsi="Times New Roman"/>
                <w:bCs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85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AGC95321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Aspergillus terreus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AtCURS2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10,11-Dehydrocurvularin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val="pt-BR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 (macrolactone closure)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val="pt-BR"/>
              </w:rPr>
            </w:pPr>
            <w:r>
              <w:rPr>
                <w:rFonts w:ascii="Times New Roman" w:hAnsi="Times New Roman"/>
                <w:kern w:val="0"/>
                <w:szCs w:val="21"/>
                <w:lang w:val="pt-BR"/>
              </w:rPr>
              <w:fldChar w:fldCharType="begin">
                <w:fldData xml:space="preserve">PEVuZE5vdGU+PENpdGU+PEF1dGhvcj5YdTwvQXV0aG9yPjxZZWFyPjIwMTM8L1llYXI+PFJlY051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==
</w:fldData>
              </w:fldChar>
            </w:r>
            <w:r>
              <w:rPr>
                <w:rFonts w:ascii="Times New Roman" w:hAnsi="Times New Roman"/>
                <w:kern w:val="0"/>
                <w:szCs w:val="21"/>
                <w:lang w:val="pt-BR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  <w:lang w:val="pt-BR"/>
              </w:rPr>
              <w:fldChar w:fldCharType="begin">
                <w:fldData xml:space="preserve">PEVuZE5vdGU+PENpdGU+PEF1dGhvcj5YdTwvQXV0aG9yPjxZZWFyPjIwMTM8L1llYXI+PFJlY051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==
</w:fldData>
              </w:fldChar>
            </w:r>
            <w:r>
              <w:rPr>
                <w:rFonts w:ascii="Times New Roman" w:hAnsi="Times New Roman"/>
                <w:kern w:val="0"/>
                <w:szCs w:val="21"/>
                <w:lang w:val="pt-BR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  <w:lang w:val="pt-BR"/>
              </w:rPr>
            </w:r>
            <w:r>
              <w:rPr>
                <w:rFonts w:ascii="Times New Roman" w:hAnsi="Times New Roman"/>
                <w:kern w:val="0"/>
                <w:szCs w:val="21"/>
                <w:lang w:val="pt-BR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  <w:lang w:val="pt-BR"/>
              </w:rPr>
            </w:r>
            <w:r>
              <w:rPr>
                <w:rFonts w:ascii="Times New Roman" w:hAnsi="Times New Roman"/>
                <w:kern w:val="0"/>
                <w:szCs w:val="21"/>
                <w:lang w:val="pt-BR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  <w:lang w:val="pt-BR"/>
              </w:rPr>
              <w:t>(</w:t>
            </w:r>
            <w:hyperlink w:anchor="_ENREF_45" w:tooltip="Xu, 2013 #5094" w:history="1">
              <w:r>
                <w:rPr>
                  <w:rFonts w:ascii="Times New Roman" w:hAnsi="Times New Roman"/>
                  <w:noProof/>
                  <w:kern w:val="0"/>
                  <w:szCs w:val="21"/>
                  <w:lang w:val="pt-BR"/>
                </w:rPr>
                <w:t>Xu et al., 2013a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  <w:lang w:val="pt-BR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  <w:lang w:val="pt-BR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ACM42403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Chaetomium chiversii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RADS2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Radicicol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 (macrolactone closure)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&lt;EndNote&gt;&lt;Cite&gt;&lt;Author&gt;Xu&lt;/Author&gt;&lt;Year&gt;2013&lt;/Year&gt;&lt;RecNum&gt;5105&lt;/RecNum&gt;&lt;DisplayText&gt;(Xu et al., 2013b)&lt;/DisplayText&gt;&lt;record&gt;&lt;rec-number&gt;5105&lt;/rec-number&gt;&lt;foreign-keys&gt;&lt;key app="EN" db-id="9wf05aezfrt5x5ev0rkx5zz500x2rfep5zas"&gt;5105&lt;/key&gt;&lt;/foreign-keys&gt;&lt;ref-type name="Journal Article"&gt;17&lt;/ref-type&gt;&lt;contributors&gt;&lt;authors&gt;&lt;author&gt;Xu, Y.&lt;/author&gt;&lt;author&gt;Zhou, T.&lt;/author&gt;&lt;author&gt;Zhang, S.&lt;/author&gt;&lt;author&gt;Xuan, L. J.&lt;/author&gt;&lt;author&gt;Zhan, J.&lt;/author&gt;&lt;author&gt;Molnar, I.&lt;/author&gt;&lt;/authors&gt;&lt;/contributors&gt;&lt;auth-address&gt;Natural Products Center, School of Natural Resources and the Environment, The University of Arizona, 250 East Valencia Road, Tucson, Arizona 85706, USA.&lt;/auth-address&gt;&lt;titles&gt;&lt;title&gt;Thioesterase domains of fungal nonreducing polyketide synthases act as decision gates during combinatorial biosynthesis&lt;/title&gt;&lt;secondary-title&gt;J Am Chem Soc&lt;/secondary-title&gt;&lt;alt-title&gt;Journal of the American Chemical Society&lt;/alt-title&gt;&lt;/titles&gt;&lt;periodical&gt;&lt;full-title&gt;J Am Chem Soc&lt;/full-title&gt;&lt;abbr-1&gt;Journal of the American Chemical Society&lt;/abbr-1&gt;&lt;/periodical&gt;&lt;alt-periodical&gt;&lt;full-title&gt;J Am Chem Soc&lt;/full-title&gt;&lt;abbr-1&gt;Journal of the American Chemical Society&lt;/abbr-1&gt;&lt;/alt-periodical&gt;&lt;pages&gt;10783-91&lt;/pages&gt;&lt;volume&gt;135&lt;/volume&gt;&lt;number&gt;29&lt;/number&gt;&lt;keywords&gt;&lt;keyword&gt;Polyketide Synthases/*chemistry/*metabolism&lt;/keyword&gt;&lt;keyword&gt;Polyketides/chemistry/*metabolism&lt;/keyword&gt;&lt;keyword&gt;Protein Structure, Tertiary&lt;/keyword&gt;&lt;keyword&gt;Saccharomyces cerevisiae/chemistry/*enzymology/metabolism&lt;/keyword&gt;&lt;keyword&gt;Substrate Specificity&lt;/keyword&gt;&lt;keyword&gt;Thiolester Hydrolases/*chemistry/metabolism&lt;/keyword&gt;&lt;/keywords&gt;&lt;dates&gt;&lt;year&gt;2013&lt;/year&gt;&lt;pub-dates&gt;&lt;date&gt;Jul 24&lt;/date&gt;&lt;/pub-dates&gt;&lt;/dates&gt;&lt;isbn&gt;1520-5126 (Electronic)&amp;#xD;0002-7863 (Linking)&lt;/isbn&gt;&lt;accession-num&gt;23822773&lt;/accession-num&gt;&lt;urls&gt;&lt;related-urls&gt;&lt;url&gt;http://www.ncbi.nlm.nih.gov/pubmed/23822773&lt;/url&gt;&lt;/related-urls&gt;&lt;/urls&gt;&lt;custom2&gt;3780601&lt;/custom2&gt;&lt;electronic-resource-num&gt;10.1021/ja4041362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46" w:tooltip="Xu, 2013 #5105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Xu et al., 2013b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ABB90282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Fusarium graminearum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PKS13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Zearalenone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 (macrolactone closure)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&lt;EndNote&gt;&lt;Cite&gt;&lt;Author&gt;Wang&lt;/Author&gt;&lt;Year&gt;2009&lt;/Year&gt;&lt;RecNum&gt;5116&lt;/RecNum&gt;&lt;DisplayText&gt;(Wang et al., 2009)&lt;/DisplayText&gt;&lt;record&gt;&lt;rec-number&gt;5116&lt;/rec-number&gt;&lt;foreign-keys&gt;&lt;key app="EN" db-id="9wf05aezfrt5x5ev0rkx5zz500x2rfep5zas"&gt;5116&lt;/key&gt;&lt;/foreign-keys&gt;&lt;ref-type name="Journal Article"&gt;17&lt;/ref-type&gt;&lt;contributors&gt;&lt;authors&gt;&lt;author&gt;Wang, M.&lt;/author&gt;&lt;author&gt;Zhou, H.&lt;/author&gt;&lt;author&gt;Wirz, M.&lt;/author&gt;&lt;author&gt;Tang, Y.&lt;/author&gt;&lt;author&gt;Boddy, C. N.&lt;/author&gt;&lt;/authors&gt;&lt;/contributors&gt;&lt;auth-address&gt;Department of Chemistry, University of Ottawa, Ottawa, ON, Canada T1N 6N5.&lt;/auth-address&gt;&lt;titles&gt;&lt;title&gt;A thioesterase from an iterative fungal polyketide synthase shows macrocyclization and cross coupling activity and may play a role in controlling iterative cycling through product offloading&lt;/title&gt;&lt;secondary-title&gt;Biochemistry&lt;/secondary-title&gt;&lt;alt-title&gt;Biochemistry&lt;/alt-title&gt;&lt;/titles&gt;&lt;periodical&gt;&lt;full-title&gt;Biochemistry&lt;/full-title&gt;&lt;abbr-1&gt;Biochemistry&lt;/abbr-1&gt;&lt;/periodical&gt;&lt;alt-periodical&gt;&lt;full-title&gt;Biochemistry&lt;/full-title&gt;&lt;abbr-1&gt;Biochemistry&lt;/abbr-1&gt;&lt;/alt-periodical&gt;&lt;pages&gt;6288-90&lt;/pages&gt;&lt;volume&gt;48&lt;/volume&gt;&lt;number&gt;27&lt;/number&gt;&lt;keywords&gt;&lt;keyword&gt;Biocatalysis&lt;/keyword&gt;&lt;keyword&gt;Chromatography, High Pressure Liquid&lt;/keyword&gt;&lt;keyword&gt;Cyclization&lt;/keyword&gt;&lt;keyword&gt;Esterases/*metabolism&lt;/keyword&gt;&lt;keyword&gt;Gibberella/*enzymology&lt;/keyword&gt;&lt;keyword&gt;Kinetics&lt;/keyword&gt;&lt;keyword&gt;Polyketide Synthases/chemistry/*metabolism&lt;/keyword&gt;&lt;keyword&gt;Substrate Specificity&lt;/keyword&gt;&lt;/keywords&gt;&lt;dates&gt;&lt;year&gt;2009&lt;/year&gt;&lt;pub-dates&gt;&lt;date&gt;Jul 14&lt;/date&gt;&lt;/pub-dates&gt;&lt;/dates&gt;&lt;isbn&gt;1520-4995 (Electronic)&amp;#xD;0006-2960 (Linking)&lt;/isbn&gt;&lt;accession-num&gt;19530704&lt;/accession-num&gt;&lt;urls&gt;&lt;related-urls&gt;&lt;url&gt;http://www.ncbi.nlm.nih.gov/pubmed/19530704&lt;/url&gt;&lt;/related-urls&gt;&lt;/urls&gt;&lt;custom2&gt;2722786&lt;/custom2&gt;&lt;electronic-resource-num&gt;10.1021/bi9009049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43" w:tooltip="Wang, 2009 #5116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Wang et al., 2009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ACD39762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Hypomyces subiculosus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Hpm3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Hypothemycin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 (macrolactone closure)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PEVuZE5vdGU+PENpdGU+PEF1dGhvcj5SZWV2ZXM8L0F1dGhvcj48WWVhcj4yMDA4PC9ZZWFyPjxS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==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PEVuZE5vdGU+PENpdGU+PEF1dGhvcj5SZWV2ZXM8L0F1dGhvcj48WWVhcj4yMDA4PC9ZZWFyPjxS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==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34" w:tooltip="Reeves, 2008 #5127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Reeves et al., 2008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ACD39770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Pochonia chlamydosporia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RDC1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Radicicol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 (macrolactone closure)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PEVuZE5vdGU+PENpdGU+PEF1dGhvcj5aaG91PC9BdXRob3I+PFllYXI+MjAxMDwvWWVhcj48UmVj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PEVuZE5vdGU+PENpdGU+PEF1dGhvcj5aaG91PC9BdXRob3I+PFllYXI+MjAxMDwvWWVhcj48UmVj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52" w:tooltip="Zhou, 2010 #5132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Zhou et al., 2010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7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BAD22832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Bipolaris oryzae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PKS1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>HN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TE/CLC (the second-ring cyclization)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PEVuZE5vdGU+PENpdGU+PEF1dGhvcj5Nb3Jpd2FraTwvQXV0aG9yPjxZZWFyPjIwMDQ8L1llYXI+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PEVuZE5vdGU+PENpdGU+PEF1dGhvcj5Nb3Jpd2FraTwvQXV0aG9yPjxZZWFyPjIwMDQ8L1llYXI+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32" w:tooltip="Moriwaki, 2004 #5133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Moriwaki et al., 2004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BAA18956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Colletotrichum lagenaria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PKS1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>HN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TE/CLC (the second-ring cyclization)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&lt;EndNote&gt;&lt;Cite&gt;&lt;Author&gt;Vagstad&lt;/Author&gt;&lt;Year&gt;2012&lt;/Year&gt;&lt;RecNum&gt;5134&lt;/RecNum&gt;&lt;DisplayText&gt;(Vagstad et al., 2012)&lt;/DisplayText&gt;&lt;record&gt;&lt;rec-number&gt;5134&lt;/rec-number&gt;&lt;foreign-keys&gt;&lt;key app="EN" db-id="9wf05aezfrt5x5ev0rkx5zz500x2rfep5zas"&gt;5134&lt;/key&gt;&lt;/foreign-keys&gt;&lt;ref-type name="Journal Article"&gt;17&lt;/ref-type&gt;&lt;contributors&gt;&lt;authors&gt;&lt;author&gt;Vagstad, A. L.&lt;/author&gt;&lt;author&gt;Hill, E. A.&lt;/author&gt;&lt;author&gt;Labonte, J. W.&lt;/author&gt;&lt;author&gt;Townsend, C. A.&lt;/author&gt;&lt;/authors&gt;&lt;/contributors&gt;&lt;auth-address&gt;Department of Chemistry, The Johns Hopkins University, Baltimore, MD 21218, USA.&lt;/auth-address&gt;&lt;titles&gt;&lt;title&gt;Characterization of a fungal thioesterase having Claisen cyclase and deacetylase activities in melanin biosynthesis&lt;/title&gt;&lt;secondary-title&gt;Chem Biol&lt;/secondary-title&gt;&lt;alt-title&gt;Chemistry &amp;amp; biology&lt;/alt-title&gt;&lt;/titles&gt;&lt;periodical&gt;&lt;full-title&gt;Chem Biol&lt;/full-title&gt;&lt;abbr-1&gt;Chemistry &amp;amp; biology&lt;/abbr-1&gt;&lt;/periodical&gt;&lt;alt-periodical&gt;&lt;full-title&gt;Chem Biol&lt;/full-title&gt;&lt;abbr-1&gt;Chemistry &amp;amp; biology&lt;/abbr-1&gt;&lt;/alt-periodical&gt;&lt;pages&gt;1525-34&lt;/pages&gt;&lt;volume&gt;19&lt;/volume&gt;&lt;number&gt;12&lt;/number&gt;&lt;keywords&gt;&lt;keyword&gt;Amino Acid Sequence&lt;/keyword&gt;&lt;keyword&gt;Catalytic Domain&lt;/keyword&gt;&lt;keyword&gt;Colletotrichum/chemistry/*enzymology&lt;/keyword&gt;&lt;keyword&gt;Cyclization&lt;/keyword&gt;&lt;keyword&gt;Melanins/*metabolism&lt;/keyword&gt;&lt;keyword&gt;Models, Molecular&lt;/keyword&gt;&lt;keyword&gt;Molecular Sequence Data&lt;/keyword&gt;&lt;keyword&gt;Protein Structure, Tertiary&lt;/keyword&gt;&lt;keyword&gt;Sequence Alignment&lt;/keyword&gt;&lt;keyword&gt;Thiolester Hydrolases/*chemistry/*metabolism&lt;/keyword&gt;&lt;/keywords&gt;&lt;dates&gt;&lt;year&gt;2012&lt;/year&gt;&lt;pub-dates&gt;&lt;date&gt;Dec 21&lt;/date&gt;&lt;/pub-dates&gt;&lt;/dates&gt;&lt;isbn&gt;1879-1301 (Electronic)&amp;#xD;1074-5521 (Linking)&lt;/isbn&gt;&lt;accession-num&gt;23261597&lt;/accession-num&gt;&lt;urls&gt;&lt;related-urls&gt;&lt;url&gt;http://www.ncbi.nlm.nih.gov/pubmed/23261597&lt;/url&gt;&lt;/related-urls&gt;&lt;/urls&gt;&lt;custom2&gt;3530136&lt;/custom2&gt;&lt;electronic-resource-num&gt;10.1016/j.chembiol.2012.10.002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42" w:tooltip="Vagstad, 2012 #5134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Vagstad et al., 2012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ABU63483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Elsinoe fawcettii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PKS1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Elsinochrome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TE/CLC (the second-ring cyclization)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&lt;EndNote&gt;&lt;Cite&gt;&lt;Author&gt;Liao&lt;/Author&gt;&lt;Year&gt;2008&lt;/Year&gt;&lt;RecNum&gt;5136&lt;/RecNum&gt;&lt;DisplayText&gt;(Liao and Chung, 2008)&lt;/DisplayText&gt;&lt;record&gt;&lt;rec-number&gt;5136&lt;/rec-number&gt;&lt;foreign-keys&gt;&lt;key app="EN" db-id="9wf05aezfrt5x5ev0rkx5zz500x2rfep5zas"&gt;5136&lt;/key&gt;&lt;/foreign-keys&gt;&lt;ref-type name="Journal Article"&gt;17&lt;/ref-type&gt;&lt;contributors&gt;&lt;authors&gt;&lt;author&gt;Liao, H. L.&lt;/author&gt;&lt;author&gt;Chung, K. R.&lt;/author&gt;&lt;/authors&gt;&lt;/contributors&gt;&lt;auth-address&gt;Citrus Research and Education Center, University of Florida, 700 Experiment Station Rd., Lake Alfred 33850, USA.&lt;/auth-address&gt;&lt;titles&gt;&lt;title&gt;Genetic dissection defines the roles of elsinochrome Phytotoxin for fungal pathogenesis and conidiation of the citrus pathogen Elsinoe fawcettii&lt;/title&gt;&lt;secondary-title&gt;Mol Plant Microbe Interact&lt;/secondary-title&gt;&lt;alt-title&gt;Molecular plant-microbe interactions : MPMI&lt;/alt-title&gt;&lt;/titles&gt;&lt;periodical&gt;&lt;full-title&gt;Mol Plant Microbe Interact&lt;/full-title&gt;&lt;abbr-1&gt;Molecular plant-microbe interactions : MPMI&lt;/abbr-1&gt;&lt;/periodical&gt;&lt;alt-periodical&gt;&lt;full-title&gt;Mol Plant Microbe Interact&lt;/full-title&gt;&lt;abbr-1&gt;Molecular plant-microbe interactions : MPMI&lt;/abbr-1&gt;&lt;/alt-periodical&gt;&lt;pages&gt;469-79&lt;/pages&gt;&lt;volume&gt;21&lt;/volume&gt;&lt;number&gt;4&lt;/number&gt;&lt;keywords&gt;&lt;keyword&gt;Ascomycota/genetics/*metabolism&lt;/keyword&gt;&lt;keyword&gt;Citrus/growth &amp;amp; development/*microbiology&lt;/keyword&gt;&lt;keyword&gt;Models, Genetic&lt;/keyword&gt;&lt;keyword&gt;Perylene/*analogs &amp;amp; derivatives/metabolism&lt;/keyword&gt;&lt;keyword&gt;Quinones/*metabolism&lt;/keyword&gt;&lt;keyword&gt;Spores, Fungal/genetics/metabolism&lt;/keyword&gt;&lt;keyword&gt;Virulence/genetics&lt;/keyword&gt;&lt;/keywords&gt;&lt;dates&gt;&lt;year&gt;2008&lt;/year&gt;&lt;pub-dates&gt;&lt;date&gt;Apr&lt;/date&gt;&lt;/pub-dates&gt;&lt;/dates&gt;&lt;isbn&gt;0894-0282 (Print)&amp;#xD;0894-0282 (Linking)&lt;/isbn&gt;&lt;accession-num&gt;18321192&lt;/accession-num&gt;&lt;urls&gt;&lt;related-urls&gt;&lt;url&gt;http://www.ncbi.nlm.nih.gov/pubmed/18321192&lt;/url&gt;&lt;/related-urls&gt;&lt;/urls&gt;&lt;electronic-resource-num&gt;10.1094/MPMI-21-4-0469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27" w:tooltip="Liao, 2008 #5136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Liao and Chung, 2008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AAO60166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Endoconidiophora resinifera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PKS1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>HN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TE/CLC (the second-ring cyclization)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&lt;EndNote&gt;&lt;Cite&gt;&lt;Author&gt;Loppnau&lt;/Author&gt;&lt;Year&gt;2004&lt;/Year&gt;&lt;RecNum&gt;5084&lt;/RecNum&gt;&lt;DisplayText&gt;(Loppnau et al., 2004)&lt;/DisplayText&gt;&lt;record&gt;&lt;rec-number&gt;5084&lt;/rec-number&gt;&lt;foreign-keys&gt;&lt;key app="EN" db-id="9wf05aezfrt5x5ev0rkx5zz500x2rfep5zas"&gt;5084&lt;/key&gt;&lt;/foreign-keys&gt;&lt;ref-type name="Journal Article"&gt;17&lt;/ref-type&gt;&lt;contributors&gt;&lt;authors&gt;&lt;author&gt;Loppnau, Peter&lt;/author&gt;&lt;author&gt;Tanguay, Philippe&lt;/author&gt;&lt;author&gt;Breuil, Colette&lt;/author&gt;&lt;/authors&gt;&lt;/contributors&gt;&lt;titles&gt;&lt;title&gt;Isolation and disruption of the melanin pathway polyketide synthase gene of the softwood deep stain fungus Ceratocystis resinifera&lt;/title&gt;&lt;secondary-title&gt;Fungal Genetics and Biology&lt;/secondary-title&gt;&lt;/titles&gt;&lt;periodical&gt;&lt;full-title&gt;Fungal Genetics and Biology&lt;/full-title&gt;&lt;/periodical&gt;&lt;pages&gt;33-41&lt;/pages&gt;&lt;volume&gt;41&lt;/volume&gt;&lt;number&gt;1&lt;/number&gt;&lt;dates&gt;&lt;year&gt;2004&lt;/year&gt;&lt;/dates&gt;&lt;isbn&gt;10871845&lt;/isbn&gt;&lt;urls&gt;&lt;/urls&gt;&lt;electronic-resource-num&gt;10.1016/j.fgb.2003.08.008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31" w:tooltip="Loppnau, 2004 #5084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Loppnau et al., 2004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11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AAD31436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Exophiala dermatitidis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PKS1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>HN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TE/CLC (the second-ring cyclization)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PEVuZE5vdGU+PENpdGU+PEF1dGhvcj5XaGVlbGVyPC9BdXRob3I+PFllYXI+MjAwODwvWWVhcj48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PEVuZE5vdGU+PENpdGU+PEF1dGhvcj5XaGVlbGVyPC9BdXRob3I+PFllYXI+MjAwODwvWWVhcj48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44" w:tooltip="Wheeler, 2008 #5085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Wheeler et al., 2008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AAN75188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 xml:space="preserve">Exophiala lecanii-corni 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>PKS1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>HN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TE/CLC (the second-ring cyclization)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PEVuZE5vdGU+PENpdGU+PEF1dGhvcj5DaGVuZzwvQXV0aG9yPjxZZWFyPjIwMDQ8L1llYXI+PFJl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==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PEVuZE5vdGU+PENpdGU+PEF1dGhvcj5DaGVuZzwvQXV0aG9yPjxZZWFyPjIwMDQ8L1llYXI+PFJl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==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8" w:tooltip="Cheng, 2004 #5086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Cheng et al., 2004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13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AAN59953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Glarea lozoyensis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PKS1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>HN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TE/CLC (the second-ring cyclization)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PEVuZE5vdGU+PENpdGU+PEF1dGhvcj5aaGFuZzwvQXV0aG9yPjxZZWFyPjIwMDM8L1llYXI+PFJl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PEVuZE5vdGU+PENpdGU+PEF1dGhvcj5aaGFuZzwvQXV0aG9yPjxZZWFyPjIwMDM8L1llYXI+PFJl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50" w:tooltip="Zhang, 2003 #5087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Zhang et al., 2003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AAD38786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 xml:space="preserve">Nodulisporium 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>sp. PKS1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>HN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TE/CLC (the second-ring cyclization)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&lt;EndNote&gt;&lt;Cite&gt;&lt;Author&gt;Fulton&lt;/Author&gt;&lt;Year&gt;1999&lt;/Year&gt;&lt;RecNum&gt;5137&lt;/RecNum&gt;&lt;DisplayText&gt;(Fulton et al., 1999)&lt;/DisplayText&gt;&lt;record&gt;&lt;rec-number&gt;5137&lt;/rec-number&gt;&lt;foreign-keys&gt;&lt;key app="EN" db-id="9wf05aezfrt5x5ev0rkx5zz500x2rfep5zas"&gt;5137&lt;/key&gt;&lt;/foreign-keys&gt;&lt;ref-type name="Journal Article"&gt;17&lt;/ref-type&gt;&lt;contributors&gt;&lt;authors&gt;&lt;author&gt;Fulton, T. R.&lt;/author&gt;&lt;author&gt;Ibrahim, N.&lt;/author&gt;&lt;author&gt;Losada, M. C.&lt;/author&gt;&lt;author&gt;Grzegorski, D.&lt;/author&gt;&lt;author&gt;Tkacz, J. S.&lt;/author&gt;&lt;/authors&gt;&lt;/contributors&gt;&lt;auth-address&gt;Merck Research Laboratories, Merck and Co., Inc., Rahway, NJ 07065-0900, USA. tom_fulton@merck.com&lt;/auth-address&gt;&lt;titles&gt;&lt;title&gt;A melanin polyketide synthase (PKS) gene from Nodulisporium sp. that shows homology to the pks1 gene of Colletotrichum lagenarium&lt;/title&gt;&lt;secondary-title&gt;Mol Gen Genet&lt;/secondary-title&gt;&lt;alt-title&gt;Molecular &amp;amp; general genetics : MGG&lt;/alt-title&gt;&lt;/titles&gt;&lt;periodical&gt;&lt;full-title&gt;Mol Gen Genet&lt;/full-title&gt;&lt;abbr-1&gt;Molecular &amp;amp; general genetics : MGG&lt;/abbr-1&gt;&lt;/periodical&gt;&lt;alt-periodical&gt;&lt;full-title&gt;Mol Gen Genet&lt;/full-title&gt;&lt;abbr-1&gt;Molecular &amp;amp; general genetics : MGG&lt;/abbr-1&gt;&lt;/alt-periodical&gt;&lt;pages&gt;714-20&lt;/pages&gt;&lt;volume&gt;262&lt;/volume&gt;&lt;number&gt;4-5&lt;/number&gt;&lt;keywords&gt;&lt;keyword&gt;Amino Acid Sequence&lt;/keyword&gt;&lt;keyword&gt;Ascomycota/enzymology/*genetics&lt;/keyword&gt;&lt;keyword&gt;Base Sequence&lt;/keyword&gt;&lt;keyword&gt;Cloning, Molecular&lt;/keyword&gt;&lt;keyword&gt;Colletotrichum/enzymology/*genetics&lt;/keyword&gt;&lt;keyword&gt;DNA Primers&lt;/keyword&gt;&lt;keyword&gt;Melanins/*genetics&lt;/keyword&gt;&lt;keyword&gt;Molecular Sequence Data&lt;/keyword&gt;&lt;keyword&gt;Multienzyme Complexes/chemistry/*genetics&lt;/keyword&gt;&lt;keyword&gt;Reverse Transcriptase Polymerase Chain Reaction&lt;/keyword&gt;&lt;keyword&gt;Sequence Homology, Amino Acid&lt;/keyword&gt;&lt;/keywords&gt;&lt;dates&gt;&lt;year&gt;1999&lt;/year&gt;&lt;pub-dates&gt;&lt;date&gt;Dec&lt;/date&gt;&lt;/pub-dates&gt;&lt;/dates&gt;&lt;isbn&gt;0026-8925 (Print)&amp;#xD;0026-8925 (Linking)&lt;/isbn&gt;&lt;accession-num&gt;10628853&lt;/accession-num&gt;&lt;urls&gt;&lt;related-urls&gt;&lt;url&gt;http://www.ncbi.nlm.nih.gov/pubmed/10628853&lt;/url&gt;&lt;/related-urls&gt;&lt;/urls&gt;&lt;/record&gt;&lt;/Cite&gt;&lt;/EndNote&gt;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18" w:tooltip="Fulton, 1999 #5137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Fulton et al., 1999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15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ABD47522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Ophiostoma piceae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PKSA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>HN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TE/CLC (the second-ring cyclization)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&lt;EndNote&gt;&lt;Cite&gt;&lt;Author&gt;Tanguay&lt;/Author&gt;&lt;Year&gt;2007&lt;/Year&gt;&lt;RecNum&gt;5089&lt;/RecNum&gt;&lt;DisplayText&gt;(Tanguay et al., 2007)&lt;/DisplayText&gt;&lt;record&gt;&lt;rec-number&gt;5089&lt;/rec-number&gt;&lt;foreign-keys&gt;&lt;key app="EN" db-id="9wf05aezfrt5x5ev0rkx5zz500x2rfep5zas"&gt;5089&lt;/key&gt;&lt;/foreign-keys&gt;&lt;ref-type name="Journal Article"&gt;17&lt;/ref-type&gt;&lt;contributors&gt;&lt;authors&gt;&lt;author&gt;Tanguay, P.&lt;/author&gt;&lt;author&gt;Tangen, K.&lt;/author&gt;&lt;author&gt;Breuil, C.&lt;/author&gt;&lt;/authors&gt;&lt;/contributors&gt;&lt;titles&gt;&lt;title&gt;Identifying Pigmentation-Related Genes in Ophiostoma piceae Using Agrobacterium-Mediated Integration&lt;/title&gt;&lt;secondary-title&gt;Phytopathology&lt;/secondary-title&gt;&lt;alt-title&gt;Phytopathology&lt;/alt-title&gt;&lt;/titles&gt;&lt;periodical&gt;&lt;full-title&gt;Phytopathology&lt;/full-title&gt;&lt;abbr-1&gt;Phytopathology&lt;/abbr-1&gt;&lt;/periodical&gt;&lt;alt-periodical&gt;&lt;full-title&gt;Phytopathology&lt;/full-title&gt;&lt;abbr-1&gt;Phytopathology&lt;/abbr-1&gt;&lt;/alt-periodical&gt;&lt;pages&gt;1040-8&lt;/pages&gt;&lt;volume&gt;97&lt;/volume&gt;&lt;number&gt;9&lt;/number&gt;&lt;dates&gt;&lt;year&gt;2007&lt;/year&gt;&lt;pub-dates&gt;&lt;date&gt;Sep&lt;/date&gt;&lt;/pub-dates&gt;&lt;/dates&gt;&lt;isbn&gt;0031-949X (Print)&amp;#xD;0031-949X (Linking)&lt;/isbn&gt;&lt;accession-num&gt;18944168&lt;/accession-num&gt;&lt;urls&gt;&lt;related-urls&gt;&lt;url&gt;http://www.ncbi.nlm.nih.gov/pubmed/18944168&lt;/url&gt;&lt;/related-urls&gt;&lt;/urls&gt;&lt;electronic-resource-num&gt;10.1094/PHYTO-97-9-1040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39" w:tooltip="Tanguay, 2007 #5089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Tanguay et al., 2007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CAM35471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Sordaria macrospora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PKS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>HN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TE/CLC (the second-ring cyclization)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&lt;EndNote&gt;&lt;Cite&gt;&lt;Author&gt;Engh&lt;/Author&gt;&lt;Year&gt;2007&lt;/Year&gt;&lt;RecNum&gt;5090&lt;/RecNum&gt;&lt;DisplayText&gt;(Engh et al., 2007)&lt;/DisplayText&gt;&lt;record&gt;&lt;rec-number&gt;5090&lt;/rec-number&gt;&lt;foreign-keys&gt;&lt;key app="EN" db-id="9wf05aezfrt5x5ev0rkx5zz500x2rfep5zas"&gt;5090&lt;/key&gt;&lt;/foreign-keys&gt;&lt;ref-type name="Journal Article"&gt;17&lt;/ref-type&gt;&lt;contributors&gt;&lt;authors&gt;&lt;author&gt;Engh, I.&lt;/author&gt;&lt;author&gt;Nowrousian, M.&lt;/author&gt;&lt;author&gt;Kuck, U.&lt;/author&gt;&lt;/authors&gt;&lt;/contributors&gt;&lt;auth-address&gt;Lehrstuhl fur Allgemeine und Molekulare Botanik, Ruhr-Universitat Bochum, Bochum, Germany.&lt;/auth-address&gt;&lt;titles&gt;&lt;title&gt;Regulation of melanin biosynthesis via the dihydroxynaphthalene pathway is dependent on sexual development in the ascomycete Sordaria macrospora&lt;/title&gt;&lt;secondary-title&gt;FEMS Microbiol Lett&lt;/secondary-title&gt;&lt;alt-title&gt;FEMS microbiology letters&lt;/alt-title&gt;&lt;/titles&gt;&lt;periodical&gt;&lt;full-title&gt;FEMS Microbiol Lett&lt;/full-title&gt;&lt;abbr-1&gt;FEMS microbiology letters&lt;/abbr-1&gt;&lt;/periodical&gt;&lt;alt-periodical&gt;&lt;full-title&gt;FEMS Microbiol Lett&lt;/full-title&gt;&lt;abbr-1&gt;FEMS microbiology letters&lt;/abbr-1&gt;&lt;/alt-periodical&gt;&lt;pages&gt;62-70&lt;/pages&gt;&lt;volume&gt;275&lt;/volume&gt;&lt;number&gt;1&lt;/number&gt;&lt;keywords&gt;&lt;keyword&gt;*Gene Expression Regulation, Developmental&lt;/keyword&gt;&lt;keyword&gt;*Gene Expression Regulation, Fungal&lt;/keyword&gt;&lt;keyword&gt;Gene Silencing&lt;/keyword&gt;&lt;keyword&gt;Genes, Fungal/genetics&lt;/keyword&gt;&lt;keyword&gt;Melanins/*biosynthesis/genetics&lt;/keyword&gt;&lt;keyword&gt;Naphthols&lt;/keyword&gt;&lt;keyword&gt;Reproduction/genetics&lt;/keyword&gt;&lt;keyword&gt;Sordariales/genetics/*growth &amp;amp; development/metabolism&lt;/keyword&gt;&lt;keyword&gt;Transcription, Genetic&lt;/keyword&gt;&lt;/keywords&gt;&lt;dates&gt;&lt;year&gt;2007&lt;/year&gt;&lt;pub-dates&gt;&lt;date&gt;Oct&lt;/date&gt;&lt;/pub-dates&gt;&lt;/dates&gt;&lt;isbn&gt;0378-1097 (Print)&amp;#xD;0378-1097 (Linking)&lt;/isbn&gt;&lt;accession-num&gt;17681008&lt;/accession-num&gt;&lt;urls&gt;&lt;related-urls&gt;&lt;url&gt;http://www.ncbi.nlm.nih.gov/pubmed/17681008&lt;/url&gt;&lt;/related-urls&gt;&lt;/urls&gt;&lt;electronic-resource-num&gt;10.1111/j.1574-6968.2007.00867.x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15" w:tooltip="Engh, 2007 #5090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Engh et al., 2007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17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AAC39471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 xml:space="preserve">Aspergillus fumigatus 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>Alb1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Naphthopyrones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TE/CLC (the second-ring cyclization)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PEVuZE5vdGU+PENpdGU+PEF1dGhvcj5Uc2FpPC9BdXRob3I+PFllYXI+MjAwMTwvWWVhcj48UmVj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PEVuZE5vdGU+PENpdGU+PEF1dGhvcj5Uc2FpPC9BdXRob3I+PFllYXI+MjAwMTwvWWVhcj48UmVj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41" w:tooltip="Tsai, 2001 #5091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Tsai et al., 2001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18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EDP55264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Aspergillus fumigatus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PksP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>HN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TE/CLC (the second-ring cyclization)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PEVuZE5vdGU+PENpdGU+PEF1dGhvcj5MYW5nZmVsZGVyPC9BdXRob3I+PFllYXI+MTk5ODwvWWVh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PEVuZE5vdGU+PENpdGU+PEF1dGhvcj5MYW5nZmVsZGVyPC9BdXRob3I+PFllYXI+MTk5ODwvWWVh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25" w:tooltip="Langfelder, 1998 #5138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Langfelder et al., 1998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19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Q03149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 xml:space="preserve">Aspergillus nidulans 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>WA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YWA1, Naphthopyrone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TE/CLC (the second-ring cyclization)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&lt;EndNote&gt;&lt;Cite&gt;&lt;Author&gt;Fujii&lt;/Author&gt;&lt;Year&gt;2001&lt;/Year&gt;&lt;RecNum&gt;5139&lt;/RecNum&gt;&lt;DisplayText&gt;(Fujii et al., 2001)&lt;/DisplayText&gt;&lt;record&gt;&lt;rec-number&gt;5139&lt;/rec-number&gt;&lt;foreign-keys&gt;&lt;key app="EN" db-id="9wf05aezfrt5x5ev0rkx5zz500x2rfep5zas"&gt;5139&lt;/key&gt;&lt;/foreign-keys&gt;&lt;ref-type name="Journal Article"&gt;17&lt;/ref-type&gt;&lt;contributors&gt;&lt;authors&gt;&lt;author&gt;Fujii, I.&lt;/author&gt;&lt;author&gt;Watanabe, A.&lt;/author&gt;&lt;author&gt;Sankawa, U.&lt;/author&gt;&lt;author&gt;Ebizuka, Y.&lt;/author&gt;&lt;/authors&gt;&lt;/contributors&gt;&lt;auth-address&gt;Graduate School of Pharmaceutical Sciences, The University of Tokyo, 7-3-1 Hongo, Bunkyo-ku, Tokyo 113-0033, Japan.&lt;/auth-address&gt;&lt;titles&gt;&lt;title&gt;Identification of Claisen cyclase domain in fungal polyketide synthase WA, a naphthopyrone synthase of Aspergillus nidulans&lt;/title&gt;&lt;secondary-title&gt;Chem Biol&lt;/secondary-title&gt;&lt;alt-title&gt;Chemistry &amp;amp; biology&lt;/alt-title&gt;&lt;/titles&gt;&lt;periodical&gt;&lt;full-title&gt;Chem Biol&lt;/full-title&gt;&lt;abbr-1&gt;Chemistry &amp;amp; biology&lt;/abbr-1&gt;&lt;/periodical&gt;&lt;alt-periodical&gt;&lt;full-title&gt;Chem Biol&lt;/full-title&gt;&lt;abbr-1&gt;Chemistry &amp;amp; biology&lt;/abbr-1&gt;&lt;/alt-periodical&gt;&lt;pages&gt;189-97&lt;/pages&gt;&lt;volume&gt;8&lt;/volume&gt;&lt;number&gt;2&lt;/number&gt;&lt;keywords&gt;&lt;keyword&gt;Amino Acid Motifs&lt;/keyword&gt;&lt;keyword&gt;Amino Acid Sequence&lt;/keyword&gt;&lt;keyword&gt;Aspergillus nidulans/*enzymology&lt;/keyword&gt;&lt;keyword&gt;Molecular Sequence Data&lt;/keyword&gt;&lt;keyword&gt;Multienzyme Complexes/*chemistry/genetics&lt;/keyword&gt;&lt;keyword&gt;Mutagenesis, Site-Directed&lt;/keyword&gt;&lt;keyword&gt;Protein Folding&lt;/keyword&gt;&lt;keyword&gt;Sequence Deletion&lt;/keyword&gt;&lt;/keywords&gt;&lt;dates&gt;&lt;year&gt;2001&lt;/year&gt;&lt;pub-dates&gt;&lt;date&gt;Feb&lt;/date&gt;&lt;/pub-dates&gt;&lt;/dates&gt;&lt;isbn&gt;1074-5521 (Print)&amp;#xD;1074-5521 (Linking)&lt;/isbn&gt;&lt;accession-num&gt;11251292&lt;/accession-num&gt;&lt;urls&gt;&lt;related-urls&gt;&lt;url&gt;http://www.ncbi.nlm.nih.gov/pubmed/11251292&lt;/url&gt;&lt;/related-urls&gt;&lt;/urls&gt;&lt;/record&gt;&lt;/Cite&gt;&lt;/EndNote&gt;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17" w:tooltip="Fujii, 2001 #5139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Fujii et al., 2001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EHA28527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Aspergillus niger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AlbA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YWA1, Dimeric naphtho-γ-pyrones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TE/CLC (the second-ring cyclization)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&lt;EndNote&gt;&lt;Cite&gt;&lt;Author&gt;Chiang&lt;/Author&gt;&lt;Year&gt;2011&lt;/Year&gt;&lt;RecNum&gt;5095&lt;/RecNum&gt;&lt;DisplayText&gt;(Chiang et al., 2011)&lt;/DisplayText&gt;&lt;record&gt;&lt;rec-number&gt;5095&lt;/rec-number&gt;&lt;foreign-keys&gt;&lt;key app="EN" db-id="9wf05aezfrt5x5ev0rkx5zz500x2rfep5zas"&gt;5095&lt;/key&gt;&lt;/foreign-keys&gt;&lt;ref-type name="Journal Article"&gt;17&lt;/ref-type&gt;&lt;contributors&gt;&lt;authors&gt;&lt;author&gt;Chiang, Y. M.&lt;/author&gt;&lt;author&gt;Meyer, K. M.&lt;/author&gt;&lt;author&gt;Praseuth, M.&lt;/author&gt;&lt;author&gt;Baker, S. E.&lt;/author&gt;&lt;author&gt;Bruno, K. S.&lt;/author&gt;&lt;author&gt;Wang, C. C.&lt;/author&gt;&lt;/authors&gt;&lt;/contributors&gt;&lt;auth-address&gt;Graduate Institute of Pharmaceutical Science, Chia Nan University of Pharmacy and Science, Tainan 71710, Taiwan, ROC.&lt;/auth-address&gt;&lt;titles&gt;&lt;title&gt;Characterization of a polyketide synthase in Aspergillus niger whose product is a precursor for both dihydroxynaphthalene (DHN) melanin and naphtho-gamma-pyrone&lt;/title&gt;&lt;secondary-title&gt;Fungal Genet Biol&lt;/secondary-title&gt;&lt;alt-title&gt;Fungal genetics and biology : FG &amp;amp; B&lt;/alt-title&gt;&lt;/titles&gt;&lt;periodical&gt;&lt;full-title&gt;Fungal Genet Biol&lt;/full-title&gt;&lt;abbr-1&gt;Fungal genetics and biology : FG &amp;amp; B&lt;/abbr-1&gt;&lt;/periodical&gt;&lt;alt-periodical&gt;&lt;full-title&gt;Fungal Genet Biol&lt;/full-title&gt;&lt;abbr-1&gt;Fungal genetics and biology : FG &amp;amp; B&lt;/abbr-1&gt;&lt;/alt-periodical&gt;&lt;pages&gt;430-7&lt;/pages&gt;&lt;volume&gt;48&lt;/volume&gt;&lt;number&gt;4&lt;/number&gt;&lt;keywords&gt;&lt;keyword&gt;Aspergillus niger/*enzymology/genetics&lt;/keyword&gt;&lt;keyword&gt;Gene Deletion&lt;/keyword&gt;&lt;keyword&gt;Melanins/*metabolism&lt;/keyword&gt;&lt;keyword&gt;Naphthols/*metabolism&lt;/keyword&gt;&lt;keyword&gt;Polyketide Synthases/genetics/*metabolism&lt;/keyword&gt;&lt;keyword&gt;Pyrones/*metabolism&lt;/keyword&gt;&lt;/keywords&gt;&lt;dates&gt;&lt;year&gt;2011&lt;/year&gt;&lt;pub-dates&gt;&lt;date&gt;Apr&lt;/date&gt;&lt;/pub-dates&gt;&lt;/dates&gt;&lt;isbn&gt;1096-0937 (Electronic)&amp;#xD;1087-1845 (Linking)&lt;/isbn&gt;&lt;accession-num&gt;21176790&lt;/accession-num&gt;&lt;urls&gt;&lt;related-urls&gt;&lt;url&gt;http://www.ncbi.nlm.nih.gov/pubmed/21176790&lt;/url&gt;&lt;/related-urls&gt;&lt;/urls&gt;&lt;custom2&gt;3118676&lt;/custom2&gt;&lt;electronic-resource-num&gt;10.1016/j.fgb.2010.12.001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9" w:tooltip="Chiang, 2011 #5095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Chiang et al., 2011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21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CAB92399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 xml:space="preserve">Fusarium fujikuroi 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>PKS4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Bikaverin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TE/CLC (the second-ring cyclization)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PEVuZE5vdGU+PENpdGU+PEF1dGhvcj5MaW5uZW1hbm5zdG9uczwvQXV0aG9yPjxZZWFyPjIwMDI8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PEVuZE5vdGU+PENpdGU+PEF1dGhvcj5MaW5uZW1hbm5zdG9uczwvQXV0aG9yPjxZZWFyPjIwMDI8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29" w:tooltip="Linnemannstons, 2002 #5140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Linnemannstons et al., 2002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22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AAU10633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Fusarium graminearum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PKS12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Aurofusarin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TE/CLC (the second-ring cyclization)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&lt;EndNote&gt;&lt;Cite&gt;&lt;Author&gt;Frandsen&lt;/Author&gt;&lt;Year&gt;2011&lt;/Year&gt;&lt;RecNum&gt;5097&lt;/RecNum&gt;&lt;DisplayText&gt;(Frandsen et al., 2011)&lt;/DisplayText&gt;&lt;record&gt;&lt;rec-number&gt;5097&lt;/rec-number&gt;&lt;foreign-keys&gt;&lt;key app="EN" db-id="9wf05aezfrt5x5ev0rkx5zz500x2rfep5zas"&gt;5097&lt;/key&gt;&lt;/foreign-keys&gt;&lt;ref-type name="Journal Article"&gt;17&lt;/ref-type&gt;&lt;contributors&gt;&lt;authors&gt;&lt;author&gt;Frandsen, R. J.&lt;/author&gt;&lt;author&gt;Schutt, C.&lt;/author&gt;&lt;author&gt;Lund, B. W.&lt;/author&gt;&lt;author&gt;Staerk, D.&lt;/author&gt;&lt;author&gt;Nielsen, J.&lt;/author&gt;&lt;author&gt;Olsson, S.&lt;/author&gt;&lt;author&gt;Giese, H.&lt;/author&gt;&lt;/authors&gt;&lt;/contributors&gt;&lt;auth-address&gt;Department of Agriculture and Ecology, Faculty of Life Sciences, University of Copenhagen, DK-1870 Frederiksberg, Denmark. rasf@bio.dtu.dk&lt;/auth-address&gt;&lt;titles&gt;&lt;title&gt;Two novel classes of enzymes are required for the biosynthesis of aurofusarin in Fusarium graminearum&lt;/title&gt;&lt;secondary-title&gt;J Biol Chem&lt;/secondary-title&gt;&lt;alt-title&gt;The Journal of biological chemistry&lt;/alt-title&gt;&lt;/titles&gt;&lt;periodical&gt;&lt;full-title&gt;J Biol Chem&lt;/full-title&gt;&lt;abbr-1&gt;The Journal of biological chemistry&lt;/abbr-1&gt;&lt;/periodical&gt;&lt;alt-periodical&gt;&lt;full-title&gt;J Biol Chem&lt;/full-title&gt;&lt;abbr-1&gt;The Journal of biological chemistry&lt;/abbr-1&gt;&lt;/alt-periodical&gt;&lt;pages&gt;10419-28&lt;/pages&gt;&lt;volume&gt;286&lt;/volume&gt;&lt;number&gt;12&lt;/number&gt;&lt;keywords&gt;&lt;keyword&gt;Fungal Proteins/genetics/*metabolism&lt;/keyword&gt;&lt;keyword&gt;Fusarium/*enzymology/genetics&lt;/keyword&gt;&lt;keyword&gt;Genes, Fungal/physiology&lt;/keyword&gt;&lt;keyword&gt;Multienzyme Complexes/genetics/*metabolism&lt;/keyword&gt;&lt;keyword&gt;Naphthoquinones/*metabolism&lt;/keyword&gt;&lt;keyword&gt;Polyketide Synthases/genetics/*metabolism&lt;/keyword&gt;&lt;/keywords&gt;&lt;dates&gt;&lt;year&gt;2011&lt;/year&gt;&lt;pub-dates&gt;&lt;date&gt;Mar 25&lt;/date&gt;&lt;/pub-dates&gt;&lt;/dates&gt;&lt;isbn&gt;1083-351X (Electronic)&amp;#xD;0021-9258 (Linking)&lt;/isbn&gt;&lt;accession-num&gt;21296881&lt;/accession-num&gt;&lt;urls&gt;&lt;related-urls&gt;&lt;url&gt;http://www.ncbi.nlm.nih.gov/pubmed/21296881&lt;/url&gt;&lt;/related-urls&gt;&lt;/urls&gt;&lt;custom2&gt;3060495&lt;/custom2&gt;&lt;electronic-resource-num&gt;10.1074/jbc.M110.179853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16" w:tooltip="Frandsen, 2011 #5097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Frandsen et al., 2011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23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IV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AAS90093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Aspergillus flavus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PksA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Aflatoxin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TE/CLC (the third-ring cyclization)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&lt;EndNote&gt;&lt;Cite&gt;&lt;Author&gt;Ehrlich&lt;/Author&gt;&lt;Year&gt;2004&lt;/Year&gt;&lt;RecNum&gt;5098&lt;/RecNum&gt;&lt;DisplayText&gt;(Ehrlich et al., 2004)&lt;/DisplayText&gt;&lt;record&gt;&lt;rec-number&gt;5098&lt;/rec-number&gt;&lt;foreign-keys&gt;&lt;key app="EN" db-id="9wf05aezfrt5x5ev0rkx5zz500x2rfep5zas"&gt;5098&lt;/key&gt;&lt;/foreign-keys&gt;&lt;ref-type name="Journal Article"&gt;17&lt;/ref-type&gt;&lt;contributors&gt;&lt;authors&gt;&lt;author&gt;Ehrlich, K. C.&lt;/author&gt;&lt;author&gt;Chang, P. K.&lt;/author&gt;&lt;author&gt;Yu, J.&lt;/author&gt;&lt;author&gt;Cotty, P. J.&lt;/author&gt;&lt;/authors&gt;&lt;/contributors&gt;&lt;auth-address&gt;Southern Research Center, Agricultural Regional Research Service, U.S. Department of Agriculture, New Orleans, Louisiana 70179, USA. ehrlich@srrc.ars.usda.gov&lt;/auth-address&gt;&lt;titles&gt;&lt;title&gt;Aflatoxin biosynthesis cluster gene cypA is required for G aflatoxin formation&lt;/title&gt;&lt;secondary-title&gt;Appl Environ Microbiol&lt;/secondary-title&gt;&lt;alt-title&gt;Applied and environmental microbiology&lt;/alt-title&gt;&lt;/titles&gt;&lt;alt-periodical&gt;&lt;full-title&gt;Applied and Environmental Microbiology&lt;/full-title&gt;&lt;/alt-periodical&gt;&lt;pages&gt;6518-24&lt;/pages&gt;&lt;volume&gt;70&lt;/volume&gt;&lt;number&gt;11&lt;/number&gt;&lt;keywords&gt;&lt;keyword&gt;Aflatoxins/*biosynthesis/chemistry&lt;/keyword&gt;&lt;keyword&gt;Amino Acid Sequence&lt;/keyword&gt;&lt;keyword&gt;Aspergillus/*enzymology/genetics&lt;/keyword&gt;&lt;keyword&gt;Aspergillus flavus/enzymology/genetics&lt;/keyword&gt;&lt;keyword&gt;Cytochrome P-450 Enzyme System/*genetics/metabolism&lt;/keyword&gt;&lt;keyword&gt;Fungal Proteins/*genetics/metabolism&lt;/keyword&gt;&lt;keyword&gt;Gene Deletion&lt;/keyword&gt;&lt;keyword&gt;Gene Expression Regulation, Fungal&lt;/keyword&gt;&lt;keyword&gt;Molecular Sequence Data&lt;/keyword&gt;&lt;keyword&gt;Multigene Family&lt;/keyword&gt;&lt;keyword&gt;Sequence Analysis, DNA&lt;/keyword&gt;&lt;/keywords&gt;&lt;dates&gt;&lt;year&gt;2004&lt;/year&gt;&lt;pub-dates&gt;&lt;date&gt;Nov&lt;/date&gt;&lt;/pub-dates&gt;&lt;/dates&gt;&lt;isbn&gt;0099-2240 (Print)&amp;#xD;0099-2240 (Linking)&lt;/isbn&gt;&lt;accession-num&gt;15528514&lt;/accession-num&gt;&lt;urls&gt;&lt;related-urls&gt;&lt;url&gt;http://www.ncbi.nlm.nih.gov/pubmed/15528514&lt;/url&gt;&lt;/related-urls&gt;&lt;/urls&gt;&lt;custom2&gt;525170&lt;/custom2&gt;&lt;electronic-resource-num&gt;10.1128/AEM.70.11.6518-6524.2004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14" w:tooltip="Ehrlich, 2004 #5098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Ehrlich et al., 2004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IV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Q12397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 xml:space="preserve">Aspergillus nidulans 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>StcA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Sterigmatocystin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TE/CLC (the third-ring cyclization)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PEVuZE5vdGU+PENpdGU+PEF1dGhvcj5LbGVqbnN0cnVwPC9BdXRob3I+PFllYXI+MjAxMjwvWWVh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PEVuZE5vdGU+PENpdGU+PEF1dGhvcj5LbGVqbnN0cnVwPC9BdXRob3I+PFllYXI+MjAxMjwvWWVh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21" w:tooltip="Klejnstrup, 2012 #5099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Klejnstrup et al., 2012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25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IV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ACH72912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Aspergillus ochraceoroseus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AflC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Aflatoxin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TE/CLC (the third-ring cyclization)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&lt;EndNote&gt;&lt;Cite&gt;&lt;Author&gt;Cary&lt;/Author&gt;&lt;Year&gt;2009&lt;/Year&gt;&lt;RecNum&gt;5100&lt;/RecNum&gt;&lt;DisplayText&gt;(Cary et al., 2009)&lt;/DisplayText&gt;&lt;record&gt;&lt;rec-number&gt;5100&lt;/rec-number&gt;&lt;foreign-keys&gt;&lt;key app="EN" db-id="9wf05aezfrt5x5ev0rkx5zz500x2rfep5zas"&gt;5100&lt;/key&gt;&lt;/foreign-keys&gt;&lt;ref-type name="Journal Article"&gt;17&lt;/ref-type&gt;&lt;contributors&gt;&lt;authors&gt;&lt;author&gt;Cary, J. W.&lt;/author&gt;&lt;author&gt;Ehrlich, K. C.&lt;/author&gt;&lt;author&gt;Beltz, S. B.&lt;/author&gt;&lt;author&gt;Harris-Coward, P.&lt;/author&gt;&lt;author&gt;Klich, M. A.&lt;/author&gt;&lt;/authors&gt;&lt;/contributors&gt;&lt;titles&gt;&lt;title&gt;Characterization of the Aspergillus ochraceoroseus aflatoxin/sterigmatocystin biosynthetic gene cluster&lt;/title&gt;&lt;secondary-title&gt;Mycologia&lt;/secondary-title&gt;&lt;/titles&gt;&lt;periodical&gt;&lt;full-title&gt;Mycologia&lt;/full-title&gt;&lt;/periodical&gt;&lt;pages&gt;352-362&lt;/pages&gt;&lt;volume&gt;101&lt;/volume&gt;&lt;number&gt;3&lt;/number&gt;&lt;dates&gt;&lt;year&gt;2009&lt;/year&gt;&lt;/dates&gt;&lt;isbn&gt;0027-5514&amp;#xD;1557-2536&lt;/isbn&gt;&lt;urls&gt;&lt;/urls&gt;&lt;electronic-resource-num&gt;10.3852/08-173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7" w:tooltip="Cary, 2009 #5100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Cary et al., 2009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26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IV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BAE71314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Aspergillus oryzae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PKSA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Aflatoxin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TE/CLC (the third-ring cyclization)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&lt;EndNote&gt;&lt;Cite&gt;&lt;Author&gt;Tominaga&lt;/Author&gt;&lt;Year&gt;2006&lt;/Year&gt;&lt;RecNum&gt;5101&lt;/RecNum&gt;&lt;DisplayText&gt;(Tominaga et al., 2006)&lt;/DisplayText&gt;&lt;record&gt;&lt;rec-number&gt;5101&lt;/rec-number&gt;&lt;foreign-keys&gt;&lt;key app="EN" db-id="9wf05aezfrt5x5ev0rkx5zz500x2rfep5zas"&gt;5101&lt;/key&gt;&lt;/foreign-keys&gt;&lt;ref-type name="Journal Article"&gt;17&lt;/ref-type&gt;&lt;contributors&gt;&lt;authors&gt;&lt;author&gt;Tominaga, M.&lt;/author&gt;&lt;author&gt;Lee, Y. H.&lt;/author&gt;&lt;author&gt;Hayashi, R.&lt;/author&gt;&lt;author&gt;Suzuki, Y.&lt;/author&gt;&lt;author&gt;Yamada, O.&lt;/author&gt;&lt;author&gt;Sakamoto, K.&lt;/author&gt;&lt;author&gt;Gotoh, K.&lt;/author&gt;&lt;author&gt;Akita, O.&lt;/author&gt;&lt;/authors&gt;&lt;/contributors&gt;&lt;auth-address&gt;National Research Institute of Brewing, 3-7-1 Kagamiyama, Higashi-Hiroshima 739-0046, Japan. mtomi@kwuc.ac.jp&lt;/auth-address&gt;&lt;titles&gt;&lt;title&gt;Molecular analysis of an inactive aflatoxin biosynthesis gene cluster in Aspergillus oryzae RIB strains&lt;/title&gt;&lt;secondary-title&gt;Appl Environ Microbiol&lt;/secondary-title&gt;&lt;alt-title&gt;Applied and environmental microbiology&lt;/alt-title&gt;&lt;/titles&gt;&lt;alt-periodical&gt;&lt;full-title&gt;Applied and Environmental Microbiology&lt;/full-title&gt;&lt;/alt-periodical&gt;&lt;pages&gt;484-90&lt;/pages&gt;&lt;volume&gt;72&lt;/volume&gt;&lt;number&gt;1&lt;/number&gt;&lt;keywords&gt;&lt;keyword&gt;Aflatoxins/*biosynthesis&lt;/keyword&gt;&lt;keyword&gt;Aspergillus oryzae/classification/genetics/*metabolism&lt;/keyword&gt;&lt;keyword&gt;Blotting, Southern&lt;/keyword&gt;&lt;keyword&gt;Fungal Proteins/genetics&lt;/keyword&gt;&lt;keyword&gt;*Genes, Fungal&lt;/keyword&gt;&lt;keyword&gt;Molecular Sequence Data&lt;/keyword&gt;&lt;keyword&gt;*Multigene Family&lt;/keyword&gt;&lt;keyword&gt;Polymerase Chain Reaction/methods&lt;/keyword&gt;&lt;keyword&gt;Reverse Transcriptase Polymerase Chain Reaction&lt;/keyword&gt;&lt;keyword&gt;*Sequence Analysis, DNA&lt;/keyword&gt;&lt;/keywords&gt;&lt;dates&gt;&lt;year&gt;2006&lt;/year&gt;&lt;pub-dates&gt;&lt;date&gt;Jan&lt;/date&gt;&lt;/pub-dates&gt;&lt;/dates&gt;&lt;isbn&gt;0099-2240 (Print)&amp;#xD;0099-2240 (Linking)&lt;/isbn&gt;&lt;accession-num&gt;16391082&lt;/accession-num&gt;&lt;urls&gt;&lt;related-urls&gt;&lt;url&gt;http://www.ncbi.nlm.nih.gov/pubmed/16391082&lt;/url&gt;&lt;/related-urls&gt;&lt;/urls&gt;&lt;custom2&gt;1352174&lt;/custom2&gt;&lt;electronic-resource-num&gt;10.1128/AEM.72.1.484-490.2006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40" w:tooltip="Tominaga, 2006 #5101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Tominaga et al., 2006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IV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AAS66004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Aspergillus parasiticus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AflC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Aflatoxin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TE/CLC (the third-ring cyclization)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&lt;EndNote&gt;&lt;Cite&gt;&lt;Author&gt;Yu&lt;/Author&gt;&lt;Year&gt;2004&lt;/Year&gt;&lt;RecNum&gt;5102&lt;/RecNum&gt;&lt;DisplayText&gt;(Yu et al., 2004)&lt;/DisplayText&gt;&lt;record&gt;&lt;rec-number&gt;5102&lt;/rec-number&gt;&lt;foreign-keys&gt;&lt;key app="EN" db-id="9wf05aezfrt5x5ev0rkx5zz500x2rfep5zas"&gt;5102&lt;/key&gt;&lt;/foreign-keys&gt;&lt;ref-type name="Journal Article"&gt;17&lt;/ref-type&gt;&lt;contributors&gt;&lt;authors&gt;&lt;author&gt;Yu, J.&lt;/author&gt;&lt;author&gt;Chang, P. K.&lt;/author&gt;&lt;author&gt;Ehrlich, K. C.&lt;/author&gt;&lt;author&gt;Cary, J. W.&lt;/author&gt;&lt;author&gt;Bhatnagar, D.&lt;/author&gt;&lt;author&gt;Cleveland, T. E.&lt;/author&gt;&lt;author&gt;Payne, G. A.&lt;/author&gt;&lt;author&gt;Linz, J. E.&lt;/author&gt;&lt;author&gt;Woloshuk, C. P.&lt;/author&gt;&lt;author&gt;Bennett, J. W.&lt;/author&gt;&lt;/authors&gt;&lt;/contributors&gt;&lt;titles&gt;&lt;title&gt;Clustered Pathway Genes in Aflatoxin Biosynthesis&lt;/title&gt;&lt;secondary-title&gt;Applied and Environmental Microbiology&lt;/secondary-title&gt;&lt;/titles&gt;&lt;periodical&gt;&lt;full-title&gt;Applied and Environmental Microbiology&lt;/full-title&gt;&lt;/periodical&gt;&lt;pages&gt;1253-1262&lt;/pages&gt;&lt;volume&gt;70&lt;/volume&gt;&lt;number&gt;3&lt;/number&gt;&lt;dates&gt;&lt;year&gt;2004&lt;/year&gt;&lt;/dates&gt;&lt;isbn&gt;0099-2240&lt;/isbn&gt;&lt;urls&gt;&lt;/urls&gt;&lt;electronic-resource-num&gt;10.1128/aem.70.3.1253-1262.2004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48" w:tooltip="Yu, 2004 #5102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Yu et al., 2004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28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IV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Q12053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Aspergillus parasiticus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PKSA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Aflatoxin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TE/CLC (the third-ring cyclization)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PEVuZE5vdGU+PENpdGU+PEF1dGhvcj5Lb3JtYW48L0F1dGhvcj48WWVhcj4yMDEwPC9ZZWFyPjxS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PEVuZE5vdGU+PENpdGU+PEF1dGhvcj5Lb3JtYW48L0F1dGhvcj48WWVhcj4yMDEwPC9ZZWFyPjxS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22" w:tooltip="Korman, 2010 #5103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Korman et al., 2010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29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IV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AAT69682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Cercospora nicotianae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CTB1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Cercosporin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 (pyrone formation)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&lt;EndNote&gt;&lt;Cite&gt;&lt;Author&gt;Newman&lt;/Author&gt;&lt;Year&gt;2012&lt;/Year&gt;&lt;RecNum&gt;5141&lt;/RecNum&gt;&lt;DisplayText&gt;(Newman et al., 2012)&lt;/DisplayText&gt;&lt;record&gt;&lt;rec-number&gt;5141&lt;/rec-number&gt;&lt;foreign-keys&gt;&lt;key app="EN" db-id="9wf05aezfrt5x5ev0rkx5zz500x2rfep5zas"&gt;5141&lt;/key&gt;&lt;/foreign-keys&gt;&lt;ref-type name="Journal Article"&gt;17&lt;/ref-type&gt;&lt;contributors&gt;&lt;authors&gt;&lt;author&gt;Newman, A. G.&lt;/author&gt;&lt;author&gt;Vagstad, A. L.&lt;/author&gt;&lt;author&gt;Belecki, K.&lt;/author&gt;&lt;author&gt;Scheerer, J. R.&lt;/author&gt;&lt;author&gt;Townsend, C. A.&lt;/author&gt;&lt;/authors&gt;&lt;/contributors&gt;&lt;auth-address&gt;Department of Chemistry, Johns Hopkins University, 3400 N. Charles St., Baltimore, MD 21218, USA.&lt;/auth-address&gt;&lt;titles&gt;&lt;title&gt;Analysis of the cercosporin polyketide synthase CTB1 reveals a new fungal thioesterase function&lt;/title&gt;&lt;secondary-title&gt;Chem Commun (Camb)&lt;/secondary-title&gt;&lt;alt-title&gt;Chemical communications&lt;/alt-title&gt;&lt;/titles&gt;&lt;periodical&gt;&lt;full-title&gt;Chem Commun (Camb)&lt;/full-title&gt;&lt;abbr-1&gt;Chemical communications&lt;/abbr-1&gt;&lt;/periodical&gt;&lt;alt-periodical&gt;&lt;full-title&gt;Chem Commun (Camb)&lt;/full-title&gt;&lt;abbr-1&gt;Chemical communications&lt;/abbr-1&gt;&lt;/alt-periodical&gt;&lt;pages&gt;11772-4&lt;/pages&gt;&lt;volume&gt;48&lt;/volume&gt;&lt;number&gt;96&lt;/number&gt;&lt;keywords&gt;&lt;keyword&gt;Ascomycota/chemistry/*enzymology/metabolism&lt;/keyword&gt;&lt;keyword&gt;Perylene/*analogs &amp;amp; derivatives/chemistry/metabolism&lt;/keyword&gt;&lt;keyword&gt;Polyketide Synthases/chemistry/*metabolism&lt;/keyword&gt;&lt;keyword&gt;Protein Structure, Tertiary&lt;/keyword&gt;&lt;keyword&gt;Pyrones/chemistry/*metabolism&lt;/keyword&gt;&lt;keyword&gt;Thiolester Hydrolases/chemistry/metabolism&lt;/keyword&gt;&lt;/keywords&gt;&lt;dates&gt;&lt;year&gt;2012&lt;/year&gt;&lt;pub-dates&gt;&lt;date&gt;Dec 14&lt;/date&gt;&lt;/pub-dates&gt;&lt;/dates&gt;&lt;isbn&gt;1364-548X (Electronic)&amp;#xD;1359-7345 (Linking)&lt;/isbn&gt;&lt;accession-num&gt;23108075&lt;/accession-num&gt;&lt;urls&gt;&lt;related-urls&gt;&lt;url&gt;http://www.ncbi.nlm.nih.gov/pubmed/23108075&lt;/url&gt;&lt;/related-urls&gt;&lt;/urls&gt;&lt;custom2&gt;3505724&lt;/custom2&gt;&lt;electronic-resource-num&gt;10.1039/c2cc36010a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33" w:tooltip="Newman, 2012 #5141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Newman et al., 2012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IV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AAZ95017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Dothistroma septosporum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PKSA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Aflatoxin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TE/CLC (the third-ring cyclization)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&lt;EndNote&gt;&lt;Cite&gt;&lt;Author&gt;Zhang&lt;/Author&gt;&lt;Year&gt;2007&lt;/Year&gt;&lt;RecNum&gt;5106&lt;/RecNum&gt;&lt;DisplayText&gt;(Zhang et al., 2007)&lt;/DisplayText&gt;&lt;record&gt;&lt;rec-number&gt;5106&lt;/rec-number&gt;&lt;foreign-keys&gt;&lt;key app="EN" db-id="9wf05aezfrt5x5ev0rkx5zz500x2rfep5zas"&gt;5106&lt;/key&gt;&lt;/foreign-keys&gt;&lt;ref-type name="Journal Article"&gt;17&lt;/ref-type&gt;&lt;contributors&gt;&lt;authors&gt;&lt;author&gt;Zhang, S.&lt;/author&gt;&lt;author&gt;Schwelm, A.&lt;/author&gt;&lt;author&gt;Jin, H.&lt;/author&gt;&lt;author&gt;Collins, L. J.&lt;/author&gt;&lt;author&gt;Bradshaw, R. E.&lt;/author&gt;&lt;/authors&gt;&lt;/contributors&gt;&lt;auth-address&gt;Institute of Molecular BioSciences, Massey University, Private Bag 11222, Palmerston North, New Zealand.&lt;/auth-address&gt;&lt;titles&gt;&lt;title&gt;A fragmented aflatoxin-like gene cluster in the forest pathogen Dothistroma septosporum&lt;/title&gt;&lt;secondary-title&gt;Fungal Genet Biol&lt;/secondary-title&gt;&lt;alt-title&gt;Fungal genetics and biology : FG &amp;amp; B&lt;/alt-title&gt;&lt;/titles&gt;&lt;periodical&gt;&lt;full-title&gt;Fungal Genet Biol&lt;/full-title&gt;&lt;abbr-1&gt;Fungal genetics and biology : FG &amp;amp; B&lt;/abbr-1&gt;&lt;/periodical&gt;&lt;alt-periodical&gt;&lt;full-title&gt;Fungal Genet Biol&lt;/full-title&gt;&lt;abbr-1&gt;Fungal genetics and biology : FG &amp;amp; B&lt;/abbr-1&gt;&lt;/alt-periodical&gt;&lt;pages&gt;1342-54&lt;/pages&gt;&lt;volume&gt;44&lt;/volume&gt;&lt;number&gt;12&lt;/number&gt;&lt;keywords&gt;&lt;keyword&gt;Aflatoxins/*genetics/metabolism&lt;/keyword&gt;&lt;keyword&gt;Anthraquinones/metabolism&lt;/keyword&gt;&lt;keyword&gt;Ascomycota/*genetics/metabolism&lt;/keyword&gt;&lt;keyword&gt;Gene Order&lt;/keyword&gt;&lt;keyword&gt;Molecular Sequence Data&lt;/keyword&gt;&lt;keyword&gt;*Multigene Family&lt;/keyword&gt;&lt;keyword&gt;Sequence Analysis, DNA&lt;/keyword&gt;&lt;keyword&gt;Trees/microbiology&lt;/keyword&gt;&lt;/keywords&gt;&lt;dates&gt;&lt;year&gt;2007&lt;/year&gt;&lt;pub-dates&gt;&lt;date&gt;Dec&lt;/date&gt;&lt;/pub-dates&gt;&lt;/dates&gt;&lt;isbn&gt;1087-1845 (Print)&amp;#xD;1087-1845 (Linking)&lt;/isbn&gt;&lt;accession-num&gt;17683963&lt;/accession-num&gt;&lt;urls&gt;&lt;related-urls&gt;&lt;url&gt;http://www.ncbi.nlm.nih.gov/pubmed/17683963&lt;/url&gt;&lt;/related-urls&gt;&lt;/urls&gt;&lt;electronic-resource-num&gt;10.1016/j.fgb.2007.06.005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51" w:tooltip="Zhang, 2007 #5106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Zhang et al., 2007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85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31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IV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CCE67070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Fusarium fujikuroi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Fsr1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Fusarubin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R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&lt;EndNote&gt;&lt;Cite&gt;&lt;Author&gt;Studt&lt;/Author&gt;&lt;Year&gt;2012&lt;/Year&gt;&lt;RecNum&gt;5107&lt;/RecNum&gt;&lt;DisplayText&gt;(Studt et al., 2012)&lt;/DisplayText&gt;&lt;record&gt;&lt;rec-number&gt;5107&lt;/rec-number&gt;&lt;foreign-keys&gt;&lt;key app="EN" db-id="9wf05aezfrt5x5ev0rkx5zz500x2rfep5zas"&gt;5107&lt;/key&gt;&lt;/foreign-keys&gt;&lt;ref-type name="Journal Article"&gt;17&lt;/ref-type&gt;&lt;contributors&gt;&lt;authors&gt;&lt;author&gt;Studt, L.&lt;/author&gt;&lt;author&gt;Wiemann, P.&lt;/author&gt;&lt;author&gt;Kleigrewe, K.&lt;/author&gt;&lt;author&gt;Humpf, H. U.&lt;/author&gt;&lt;author&gt;Tudzynski, B.&lt;/author&gt;&lt;/authors&gt;&lt;/contributors&gt;&lt;auth-address&gt;Institute for Biology and Biotechnology of Plants, Westfalische Wilhelms-University, Munster, Germany.&lt;/auth-address&gt;&lt;titles&gt;&lt;title&gt;Biosynthesis of fusarubins accounts for pigmentation of Fusarium fujikuroi perithecia&lt;/title&gt;&lt;secondary-title&gt;Appl Environ Microbiol&lt;/secondary-title&gt;&lt;alt-title&gt;Applied and environmental microbiology&lt;/alt-title&gt;&lt;/titles&gt;&lt;alt-periodical&gt;&lt;full-title&gt;Applied and Environmental Microbiology&lt;/full-title&gt;&lt;/alt-periodical&gt;&lt;pages&gt;4468-80&lt;/pages&gt;&lt;volume&gt;78&lt;/volume&gt;&lt;number&gt;12&lt;/number&gt;&lt;keywords&gt;&lt;keyword&gt;Biosynthetic Pathways/*genetics&lt;/keyword&gt;&lt;keyword&gt;DNA, Fungal/genetics&lt;/keyword&gt;&lt;keyword&gt;Fusarium/*metabolism&lt;/keyword&gt;&lt;keyword&gt;Gene Expression Regulation, Fungal&lt;/keyword&gt;&lt;keyword&gt;Genes, Fungal&lt;/keyword&gt;&lt;keyword&gt;Molecular Sequence Data&lt;/keyword&gt;&lt;keyword&gt;Multigene Family&lt;/keyword&gt;&lt;keyword&gt;Pigments, Biological/*biosynthesis&lt;/keyword&gt;&lt;keyword&gt;Polyketides/*metabolism&lt;/keyword&gt;&lt;keyword&gt;Sequence Analysis, DNA&lt;/keyword&gt;&lt;/keywords&gt;&lt;dates&gt;&lt;year&gt;2012&lt;/year&gt;&lt;pub-dates&gt;&lt;date&gt;Jun&lt;/date&gt;&lt;/pub-dates&gt;&lt;/dates&gt;&lt;isbn&gt;1098-5336 (Electronic)&amp;#xD;0099-2240 (Linking)&lt;/isbn&gt;&lt;accession-num&gt;22492438&lt;/accession-num&gt;&lt;urls&gt;&lt;related-urls&gt;&lt;url&gt;http://www.ncbi.nlm.nih.gov/pubmed/22492438&lt;/url&gt;&lt;/related-urls&gt;&lt;/urls&gt;&lt;custom2&gt;3370568&lt;/custom2&gt;&lt;electronic-resource-num&gt;10.1128/AEM.00823-12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37" w:tooltip="Studt, 2012 #5107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Studt et al., 2012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IV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AAS92537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Leptosphaeria maculans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PKS1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Sirodesmin PL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TE/CLC (the third-ring cyclization)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&lt;EndNote&gt;&lt;Cite&gt;&lt;Author&gt;Gardiner&lt;/Author&gt;&lt;Year&gt;2004&lt;/Year&gt;&lt;RecNum&gt;5142&lt;/RecNum&gt;&lt;DisplayText&gt;(Gardiner et al., 2004)&lt;/DisplayText&gt;&lt;record&gt;&lt;rec-number&gt;5142&lt;/rec-number&gt;&lt;foreign-keys&gt;&lt;key app="EN" db-id="9wf05aezfrt5x5ev0rkx5zz500x2rfep5zas"&gt;5142&lt;/key&gt;&lt;/foreign-keys&gt;&lt;ref-type name="Journal Article"&gt;17&lt;/ref-type&gt;&lt;contributors&gt;&lt;authors&gt;&lt;author&gt;Gardiner, D. M.&lt;/author&gt;&lt;author&gt;Cozijnsen, A. J.&lt;/author&gt;&lt;author&gt;Wilson, L. M.&lt;/author&gt;&lt;author&gt;Pedras, M. S.&lt;/author&gt;&lt;author&gt;Howlett, B. J.&lt;/author&gt;&lt;/authors&gt;&lt;/contributors&gt;&lt;auth-address&gt;School of Botany, The University of Melbourne, Victoria, Australia 3010. d.gardiner@pgrad.unimelb.edu.au.&lt;/auth-address&gt;&lt;titles&gt;&lt;title&gt;The sirodesmin biosynthetic gene cluster of the plant pathogenic fungus Leptosphaeria maculans&lt;/title&gt;&lt;secondary-title&gt;Mol Microbiol&lt;/secondary-title&gt;&lt;alt-title&gt;Molecular microbiology&lt;/alt-title&gt;&lt;/titles&gt;&lt;periodical&gt;&lt;full-title&gt;Mol Microbiol&lt;/full-title&gt;&lt;abbr-1&gt;Molecular microbiology&lt;/abbr-1&gt;&lt;/periodical&gt;&lt;alt-periodical&gt;&lt;full-title&gt;Mol Microbiol&lt;/full-title&gt;&lt;abbr-1&gt;Molecular microbiology&lt;/abbr-1&gt;&lt;/alt-periodical&gt;&lt;pages&gt;1307-18&lt;/pages&gt;&lt;volume&gt;53&lt;/volume&gt;&lt;number&gt;5&lt;/number&gt;&lt;keywords&gt;&lt;keyword&gt;Animals&lt;/keyword&gt;&lt;keyword&gt;Ascomycota/*genetics/pathogenicity/physiology&lt;/keyword&gt;&lt;keyword&gt;Aspergillus fumigatus/genetics&lt;/keyword&gt;&lt;keyword&gt;Brassica napus/microbiology&lt;/keyword&gt;&lt;keyword&gt;Gene Expression Regulation, Fungal&lt;/keyword&gt;&lt;keyword&gt;Humans&lt;/keyword&gt;&lt;keyword&gt;Molecular Sequence Data&lt;/keyword&gt;&lt;keyword&gt;Molecular Structure&lt;/keyword&gt;&lt;keyword&gt;*Multigene Family&lt;/keyword&gt;&lt;keyword&gt;Mycotoxins/chemistry/genetics/metabolism&lt;/keyword&gt;&lt;keyword&gt;Piperazines/chemistry/*metabolism&lt;/keyword&gt;&lt;/keywords&gt;&lt;dates&gt;&lt;year&gt;2004&lt;/year&gt;&lt;pub-dates&gt;&lt;date&gt;Sep&lt;/date&gt;&lt;/pub-dates&gt;&lt;/dates&gt;&lt;isbn&gt;0950-382X (Print)&amp;#xD;0950-382X (Linking)&lt;/isbn&gt;&lt;accession-num&gt;15387811&lt;/accession-num&gt;&lt;urls&gt;&lt;related-urls&gt;&lt;url&gt;http://www.ncbi.nlm.nih.gov/pubmed/15387811&lt;/url&gt;&lt;/related-urls&gt;&lt;/urls&gt;&lt;electronic-resource-num&gt;10.1111/j.1365-2958.2004.04215.x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19" w:tooltip="Gardiner, 2004 #5142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Gardiner et al., 2004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33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IV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XP_003039929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Nectria haematococca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PKS1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Bostrycoidin, Fusarubin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R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PEVuZE5vdGU+PENpdGU+PEF1dGhvcj5Bd2FrYXdhPC9BdXRob3I+PFllYXI+MjAxMjwvWWVhcj48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PEVuZE5vdGU+PENpdGU+PEF1dGhvcj5Bd2FrYXdhPC9BdXRob3I+PFllYXI+MjAxMjwvWWVhcj48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2" w:tooltip="Awakawa, 2012 #5109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Awakawa et al., 2012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34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XP_746434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 xml:space="preserve">Aspergillus fumigatus 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>EncB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Endocrocin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M</w:t>
            </w:r>
            <w:r w:rsidRPr="00452045">
              <w:rPr>
                <w:rFonts w:ascii="Times New Roman" w:hAnsi="Times New Roman"/>
                <w:kern w:val="0"/>
                <w:szCs w:val="20"/>
              </w:rPr>
              <w:sym w:font="Symbol" w:char="F062"/>
            </w:r>
            <w:r w:rsidRPr="00452045">
              <w:rPr>
                <w:rFonts w:ascii="Times New Roman" w:hAnsi="Times New Roman"/>
                <w:kern w:val="0"/>
                <w:szCs w:val="21"/>
              </w:rPr>
              <w:t>L-TE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&lt;EndNote&gt;&lt;Cite&gt;&lt;Author&gt;Lim&lt;/Author&gt;&lt;Year&gt;2012&lt;/Year&gt;&lt;RecNum&gt;5110&lt;/RecNum&gt;&lt;DisplayText&gt;(Lim et al., 2012)&lt;/DisplayText&gt;&lt;record&gt;&lt;rec-number&gt;5110&lt;/rec-number&gt;&lt;foreign-keys&gt;&lt;key app="EN" db-id="9wf05aezfrt5x5ev0rkx5zz500x2rfep5zas"&gt;5110&lt;/key&gt;&lt;/foreign-keys&gt;&lt;ref-type name="Journal Article"&gt;17&lt;/ref-type&gt;&lt;contributors&gt;&lt;authors&gt;&lt;author&gt;Lim, F. Y.&lt;/author&gt;&lt;author&gt;Hou, Y.&lt;/author&gt;&lt;author&gt;Chen, Y.&lt;/author&gt;&lt;author&gt;Oh, J. H.&lt;/author&gt;&lt;author&gt;Lee, I.&lt;/author&gt;&lt;author&gt;Bugni, T. S.&lt;/author&gt;&lt;author&gt;Keller, N. P.&lt;/author&gt;&lt;/authors&gt;&lt;/contributors&gt;&lt;auth-address&gt;Department of Bacteriology, University of Wisconsin-Madison, Madison, Wisconsin, USA.&lt;/auth-address&gt;&lt;titles&gt;&lt;title&gt;Genome-based cluster deletion reveals an endocrocin biosynthetic pathway in Aspergillus fumigatus&lt;/title&gt;&lt;secondary-title&gt;Appl Environ Microbiol&lt;/secondary-title&gt;&lt;alt-title&gt;Applied and environmental microbiology&lt;/alt-title&gt;&lt;/titles&gt;&lt;alt-periodical&gt;&lt;full-title&gt;Applied and Environmental Microbiology&lt;/full-title&gt;&lt;/alt-periodical&gt;&lt;pages&gt;4117-25&lt;/pages&gt;&lt;volume&gt;78&lt;/volume&gt;&lt;number&gt;12&lt;/number&gt;&lt;keywords&gt;&lt;keyword&gt;Anthracenes/metabolism&lt;/keyword&gt;&lt;keyword&gt;Aspergillus fumigatus/*genetics/*metabolism&lt;/keyword&gt;&lt;keyword&gt;Bacterial Proteins/genetics&lt;/keyword&gt;&lt;keyword&gt;Biosynthetic Pathways/*genetics&lt;/keyword&gt;&lt;keyword&gt;Gene Expression Regulation, Bacterial&lt;/keyword&gt;&lt;keyword&gt;Multigene Family&lt;/keyword&gt;&lt;keyword&gt;*Sequence Deletion&lt;/keyword&gt;&lt;keyword&gt;Transcription Factors/genetics&lt;/keyword&gt;&lt;/keywords&gt;&lt;dates&gt;&lt;year&gt;2012&lt;/year&gt;&lt;pub-dates&gt;&lt;date&gt;Jun&lt;/date&gt;&lt;/pub-dates&gt;&lt;/dates&gt;&lt;isbn&gt;1098-5336 (Electronic)&amp;#xD;0099-2240 (Linking)&lt;/isbn&gt;&lt;accession-num&gt;22492455&lt;/accession-num&gt;&lt;urls&gt;&lt;related-urls&gt;&lt;url&gt;http://www.ncbi.nlm.nih.gov/pubmed/22492455&lt;/url&gt;&lt;/related-urls&gt;&lt;/urls&gt;&lt;custom2&gt;3370519&lt;/custom2&gt;&lt;electronic-resource-num&gt;10.1128/AEM.07710-11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28" w:tooltip="Lim, 2012 #5110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Lim et al., 2012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35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CBF70385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Aspergillus nidulans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AptB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Asperthecin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M</w:t>
            </w:r>
            <w:r w:rsidRPr="00452045">
              <w:rPr>
                <w:rFonts w:ascii="Times New Roman" w:hAnsi="Times New Roman"/>
                <w:kern w:val="0"/>
                <w:szCs w:val="20"/>
              </w:rPr>
              <w:sym w:font="Symbol" w:char="F062"/>
            </w:r>
            <w:r w:rsidRPr="00452045">
              <w:rPr>
                <w:rFonts w:ascii="Times New Roman" w:hAnsi="Times New Roman"/>
                <w:kern w:val="0"/>
                <w:szCs w:val="21"/>
              </w:rPr>
              <w:t>L-TE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&lt;EndNote&gt;&lt;Cite&gt;&lt;Author&gt;Szewczyk&lt;/Author&gt;&lt;Year&gt;2008&lt;/Year&gt;&lt;RecNum&gt;5111&lt;/RecNum&gt;&lt;DisplayText&gt;(Szewczyk et al., 2008)&lt;/DisplayText&gt;&lt;record&gt;&lt;rec-number&gt;5111&lt;/rec-number&gt;&lt;foreign-keys&gt;&lt;key app="EN" db-id="9wf05aezfrt5x5ev0rkx5zz500x2rfep5zas"&gt;5111&lt;/key&gt;&lt;/foreign-keys&gt;&lt;ref-type name="Journal Article"&gt;17&lt;/ref-type&gt;&lt;contributors&gt;&lt;authors&gt;&lt;author&gt;Szewczyk, E.&lt;/author&gt;&lt;author&gt;Chiang, Y. M.&lt;/author&gt;&lt;author&gt;Oakley, C. E.&lt;/author&gt;&lt;author&gt;Davidson, A. D.&lt;/author&gt;&lt;author&gt;Wang, C. C.&lt;/author&gt;&lt;author&gt;Oakley, B. R.&lt;/author&gt;&lt;/authors&gt;&lt;/contributors&gt;&lt;auth-address&gt;Department of Molecular Genetics, Ohio State University, 484 West 12th Avenue, Columbus, Ohio 43210, USA.&lt;/auth-address&gt;&lt;titles&gt;&lt;title&gt;Identification and characterization of the asperthecin gene cluster of Aspergillus nidulans&lt;/title&gt;&lt;secondary-title&gt;Appl Environ Microbiol&lt;/secondary-title&gt;&lt;alt-title&gt;Applied and environmental microbiology&lt;/alt-title&gt;&lt;/titles&gt;&lt;alt-periodical&gt;&lt;full-title&gt;Applied and Environmental Microbiology&lt;/full-title&gt;&lt;/alt-periodical&gt;&lt;pages&gt;7607-12&lt;/pages&gt;&lt;volume&gt;74&lt;/volume&gt;&lt;number&gt;24&lt;/number&gt;&lt;keywords&gt;&lt;keyword&gt;Aspergillus nidulans/enzymology/*genetics/*metabolism&lt;/keyword&gt;&lt;keyword&gt;Biosynthetic Pathways/*genetics&lt;/keyword&gt;&lt;keyword&gt;Cytoplasm/chemistry&lt;/keyword&gt;&lt;keyword&gt;Fungal Proteins/genetics&lt;/keyword&gt;&lt;keyword&gt;Gene Deletion&lt;/keyword&gt;&lt;keyword&gt;*Genes, Fungal&lt;/keyword&gt;&lt;keyword&gt;Hydrolases/genetics&lt;/keyword&gt;&lt;keyword&gt;Mixed Function Oxygenases/genetics&lt;/keyword&gt;&lt;keyword&gt;Molecular Structure&lt;/keyword&gt;&lt;keyword&gt;*Multigene Family&lt;/keyword&gt;&lt;keyword&gt;Mycotoxins/*biosynthesis&lt;/keyword&gt;&lt;keyword&gt;Polyketide Synthases/genetics&lt;/keyword&gt;&lt;keyword&gt;SUMO-1 Protein/genetics&lt;/keyword&gt;&lt;/keywords&gt;&lt;dates&gt;&lt;year&gt;2008&lt;/year&gt;&lt;pub-dates&gt;&lt;date&gt;Dec&lt;/date&gt;&lt;/pub-dates&gt;&lt;/dates&gt;&lt;isbn&gt;1098-5336 (Electronic)&amp;#xD;0099-2240 (Linking)&lt;/isbn&gt;&lt;accession-num&gt;18978088&lt;/accession-num&gt;&lt;urls&gt;&lt;related-urls&gt;&lt;url&gt;http://www.ncbi.nlm.nih.gov/pubmed/18978088&lt;/url&gt;&lt;/related-urls&gt;&lt;/urls&gt;&lt;custom2&gt;2607171&lt;/custom2&gt;&lt;electronic-resource-num&gt;10.1128/AEM.01743-08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38" w:tooltip="Szewczyk, 2008 #5111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Szewczyk et al., 2008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36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CBF90099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Aspergillus nidulans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MdpF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Atrochrysone carboxylic acid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M</w:t>
            </w:r>
            <w:r w:rsidRPr="00452045">
              <w:rPr>
                <w:rFonts w:ascii="Times New Roman" w:hAnsi="Times New Roman"/>
                <w:kern w:val="0"/>
                <w:szCs w:val="20"/>
              </w:rPr>
              <w:sym w:font="Symbol" w:char="F062"/>
            </w:r>
            <w:r w:rsidRPr="00452045">
              <w:rPr>
                <w:rFonts w:ascii="Times New Roman" w:hAnsi="Times New Roman"/>
                <w:kern w:val="0"/>
                <w:szCs w:val="21"/>
              </w:rPr>
              <w:t>L-TE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&lt;EndNote&gt;&lt;Cite&gt;&lt;Author&gt;Chiang&lt;/Author&gt;&lt;Year&gt;2010&lt;/Year&gt;&lt;RecNum&gt;5112&lt;/RecNum&gt;&lt;DisplayText&gt;(Chiang et al., 2010)&lt;/DisplayText&gt;&lt;record&gt;&lt;rec-number&gt;5112&lt;/rec-number&gt;&lt;foreign-keys&gt;&lt;key app="EN" db-id="9wf05aezfrt5x5ev0rkx5zz500x2rfep5zas"&gt;5112&lt;/key&gt;&lt;/foreign-keys&gt;&lt;ref-type name="Journal Article"&gt;17&lt;/ref-type&gt;&lt;contributors&gt;&lt;authors&gt;&lt;author&gt;Chiang, Y. M.&lt;/author&gt;&lt;author&gt;Szewczyk, E.&lt;/author&gt;&lt;author&gt;Davidson, A. D.&lt;/author&gt;&lt;author&gt;Entwistle, R.&lt;/author&gt;&lt;author&gt;Keller, N. P.&lt;/author&gt;&lt;author&gt;Wang, C. C.&lt;/author&gt;&lt;author&gt;Oakley, B. R.&lt;/author&gt;&lt;/authors&gt;&lt;/contributors&gt;&lt;auth-address&gt;Graduate Institute of Pharmaceutical Science, Chia Nan University of Pharmacy and Science, Tainan 71710, Taiwan, Republic of China.&lt;/auth-address&gt;&lt;titles&gt;&lt;title&gt;Characterization of the Aspergillus nidulans monodictyphenone gene cluster&lt;/title&gt;&lt;secondary-title&gt;Appl Environ Microbiol&lt;/secondary-title&gt;&lt;alt-title&gt;Applied and environmental microbiology&lt;/alt-title&gt;&lt;/titles&gt;&lt;alt-periodical&gt;&lt;full-title&gt;Applied and Environmental Microbiology&lt;/full-title&gt;&lt;/alt-periodical&gt;&lt;pages&gt;2067-74&lt;/pages&gt;&lt;volume&gt;76&lt;/volume&gt;&lt;number&gt;7&lt;/number&gt;&lt;keywords&gt;&lt;keyword&gt;Anthraquinones/*metabolism&lt;/keyword&gt;&lt;keyword&gt;Aspergillus nidulans/*genetics/*metabolism&lt;/keyword&gt;&lt;keyword&gt;Biosynthetic Pathways/*genetics&lt;/keyword&gt;&lt;keyword&gt;Gene Deletion&lt;/keyword&gt;&lt;keyword&gt;*Genes, Fungal&lt;/keyword&gt;&lt;keyword&gt;*Multigene Family&lt;/keyword&gt;&lt;keyword&gt;Spectrum Analysis&lt;/keyword&gt;&lt;/keywords&gt;&lt;dates&gt;&lt;year&gt;2010&lt;/year&gt;&lt;pub-dates&gt;&lt;date&gt;Apr&lt;/date&gt;&lt;/pub-dates&gt;&lt;/dates&gt;&lt;isbn&gt;1098-5336 (Electronic)&amp;#xD;0099-2240 (Linking)&lt;/isbn&gt;&lt;accession-num&gt;20139316&lt;/accession-num&gt;&lt;urls&gt;&lt;related-urls&gt;&lt;url&gt;http://www.ncbi.nlm.nih.gov/pubmed/20139316&lt;/url&gt;&lt;/related-urls&gt;&lt;/urls&gt;&lt;custom2&gt;2849234&lt;/custom2&gt;&lt;electronic-resource-num&gt;10.1128/AEM.02187-09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10" w:tooltip="Chiang, 2010 #5112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Chiang et al., 2010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37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CBF79145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 xml:space="preserve">Aspergillus nidulans 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>PkgB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Dehydrocitreoisocoumarin, Citreisocoumarin, Alternariol</w:t>
            </w:r>
          </w:p>
        </w:tc>
        <w:tc>
          <w:tcPr>
            <w:tcW w:w="2552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M</w:t>
            </w:r>
            <w:r w:rsidRPr="00452045">
              <w:rPr>
                <w:rFonts w:ascii="Times New Roman" w:hAnsi="Times New Roman"/>
                <w:kern w:val="0"/>
                <w:szCs w:val="20"/>
              </w:rPr>
              <w:sym w:font="Symbol" w:char="F062"/>
            </w:r>
            <w:r w:rsidRPr="00452045">
              <w:rPr>
                <w:rFonts w:ascii="Times New Roman" w:hAnsi="Times New Roman"/>
                <w:kern w:val="0"/>
                <w:szCs w:val="21"/>
              </w:rPr>
              <w:t>L-TE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PEVuZE5vdGU+PENpdGU+PEF1dGhvcj5BaHVqYTwvQXV0aG9yPjxZZWFyPjIwMTI8L1llYXI+PFJl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PEVuZE5vdGU+PENpdGU+PEF1dGhvcj5BaHVqYTwvQXV0aG9yPjxZZWFyPjIwMTI8L1llYXI+PFJl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1" w:tooltip="Ahuja, 2012 #5113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Ahuja et al., 2012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38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XP_001394706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Aspergillus niger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AdaB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TAN-1612,BMS-192548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M</w:t>
            </w:r>
            <w:r w:rsidRPr="00452045">
              <w:rPr>
                <w:rFonts w:ascii="Times New Roman" w:hAnsi="Times New Roman"/>
                <w:kern w:val="0"/>
                <w:szCs w:val="20"/>
              </w:rPr>
              <w:sym w:font="Symbol" w:char="F062"/>
            </w:r>
            <w:r w:rsidRPr="00452045">
              <w:rPr>
                <w:rFonts w:ascii="Times New Roman" w:hAnsi="Times New Roman"/>
                <w:kern w:val="0"/>
                <w:szCs w:val="21"/>
              </w:rPr>
              <w:t>L-TE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PEVuZE5vdGU+PENpdGU+PEF1dGhvcj5MaTwvQXV0aG9yPjxZZWFyPjIwMTE8L1llYXI+PFJlY051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PEVuZE5vdGU+PENpdGU+PEF1dGhvcj5MaTwvQXV0aG9yPjxZZWFyPjIwMTE8L1llYXI+PFJlY051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26" w:tooltip="Li, 2011 #5114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Li et al., 2011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39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XP_001217071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Aspergillus terreus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ACTE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Emodin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M</w:t>
            </w:r>
            <w:r w:rsidRPr="00452045">
              <w:rPr>
                <w:rFonts w:ascii="Times New Roman" w:hAnsi="Times New Roman"/>
                <w:kern w:val="0"/>
                <w:szCs w:val="20"/>
              </w:rPr>
              <w:sym w:font="Symbol" w:char="F062"/>
            </w:r>
            <w:r w:rsidRPr="00452045">
              <w:rPr>
                <w:rFonts w:ascii="Times New Roman" w:hAnsi="Times New Roman"/>
                <w:kern w:val="0"/>
                <w:szCs w:val="21"/>
              </w:rPr>
              <w:t>L-TE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PEVuZE5vdGU+PENpdGU+PEF1dGhvcj5Bd2FrYXdhPC9BdXRob3I+PFllYXI+MjAwOTwvWWVhcj48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==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PEVuZE5vdGU+PENpdGU+PEF1dGhvcj5Bd2FrYXdhPC9BdXRob3I+PFllYXI+MjAwOTwvWWVhcj48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==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3" w:tooltip="Awakawa, 2009 #5115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Awakawa et al., 2009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ADI24932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Penicillium aethiopicum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VrtG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Viridicatumtoxin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M</w:t>
            </w:r>
            <w:r w:rsidRPr="00452045">
              <w:rPr>
                <w:rFonts w:ascii="Times New Roman" w:hAnsi="Times New Roman"/>
                <w:kern w:val="0"/>
                <w:szCs w:val="20"/>
              </w:rPr>
              <w:sym w:font="Symbol" w:char="F062"/>
            </w:r>
            <w:r w:rsidRPr="00452045">
              <w:rPr>
                <w:rFonts w:ascii="Times New Roman" w:hAnsi="Times New Roman"/>
                <w:kern w:val="0"/>
                <w:szCs w:val="21"/>
              </w:rPr>
              <w:t>L-TE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&lt;EndNote&gt;&lt;Cite&gt;&lt;Author&gt;Chooi&lt;/Author&gt;&lt;Year&gt;2010&lt;/Year&gt;&lt;RecNum&gt;5117&lt;/RecNum&gt;&lt;DisplayText&gt;(Chooi et al., 2010)&lt;/DisplayText&gt;&lt;record&gt;&lt;rec-number&gt;5117&lt;/rec-number&gt;&lt;foreign-keys&gt;&lt;key app="EN" db-id="9wf05aezfrt5x5ev0rkx5zz500x2rfep5zas"&gt;5117&lt;/key&gt;&lt;/foreign-keys&gt;&lt;ref-type name="Journal Article"&gt;17&lt;/ref-type&gt;&lt;contributors&gt;&lt;authors&gt;&lt;author&gt;Chooi, Y. H.&lt;/author&gt;&lt;author&gt;Cacho, R.&lt;/author&gt;&lt;author&gt;Tang, Y.&lt;/author&gt;&lt;/authors&gt;&lt;/contributors&gt;&lt;auth-address&gt;Department of Chemical and Biomolecular Engineering, University of California, Los Angeles, Los Angeles, CA 90095, USA.&lt;/auth-address&gt;&lt;titles&gt;&lt;title&gt;Identification of the viridicatumtoxin and griseofulvin gene clusters from Penicillium aethiopicum&lt;/title&gt;&lt;secondary-title&gt;Chem Biol&lt;/secondary-title&gt;&lt;alt-title&gt;Chemistry &amp;amp; biology&lt;/alt-title&gt;&lt;/titles&gt;&lt;periodical&gt;&lt;full-title&gt;Chem Biol&lt;/full-title&gt;&lt;abbr-1&gt;Chemistry &amp;amp; biology&lt;/abbr-1&gt;&lt;/periodical&gt;&lt;alt-periodical&gt;&lt;full-title&gt;Chem Biol&lt;/full-title&gt;&lt;abbr-1&gt;Chemistry &amp;amp; biology&lt;/abbr-1&gt;&lt;/alt-periodical&gt;&lt;pages&gt;483-94&lt;/pages&gt;&lt;volume&gt;17&lt;/volume&gt;&lt;number&gt;5&lt;/number&gt;&lt;keywords&gt;&lt;keyword&gt;Antifungal Agents/*metabolism&lt;/keyword&gt;&lt;keyword&gt;Fungal Proteins/genetics/metabolism&lt;/keyword&gt;&lt;keyword&gt;Griseofulvin/*biosynthesis&lt;/keyword&gt;&lt;keyword&gt;Molecular Sequence Data&lt;/keyword&gt;&lt;keyword&gt;Multigene Family&lt;/keyword&gt;&lt;keyword&gt;Mycotoxins/*biosynthesis&lt;/keyword&gt;&lt;keyword&gt;Penicillium/*genetics/metabolism&lt;/keyword&gt;&lt;/keywords&gt;&lt;dates&gt;&lt;year&gt;2010&lt;/year&gt;&lt;pub-dates&gt;&lt;date&gt;May 28&lt;/date&gt;&lt;/pub-dates&gt;&lt;/dates&gt;&lt;isbn&gt;1879-1301 (Electronic)&amp;#xD;1074-5521 (Linking)&lt;/isbn&gt;&lt;accession-num&gt;20534346&lt;/accession-num&gt;&lt;urls&gt;&lt;related-urls&gt;&lt;url&gt;http://www.ncbi.nlm.nih.gov/pubmed/20534346&lt;/url&gt;&lt;/related-urls&gt;&lt;/urls&gt;&lt;custom2&gt;2884005&lt;/custom2&gt;&lt;electronic-resource-num&gt;10.1016/j.chembiol.2010.03.015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12" w:tooltip="Chooi, 2010 #5117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Chooi et al., 2010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41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XP_681652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 xml:space="preserve">Aspergillus nidulans 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>AusA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3,5-dimethylorsellinic acid, Austinol, Dehydroaustinol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</w:t>
            </w:r>
            <w:r>
              <w:rPr>
                <w:rFonts w:ascii="Times New Roman" w:hAnsi="Times New Roman"/>
                <w:kern w:val="0"/>
                <w:szCs w:val="21"/>
              </w:rPr>
              <w:t>-like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(hydrolysis)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PEVuZE5vdGU+PENpdGU+PEF1dGhvcj5MbzwvQXV0aG9yPjxZZWFyPjIwMTI8L1llYXI+PFJlY051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==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PEVuZE5vdGU+PENpdGU+PEF1dGhvcj5MbzwvQXV0aG9yPjxZZWFyPjIwMTI8L1llYXI+PFJlY051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==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30" w:tooltip="Lo, 2012 #5118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Lo et al., 2012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42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XP_664052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Aspergillus nidulans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PkbA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3-methylorsellinic acid, Cichorine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</w:t>
            </w:r>
            <w:r>
              <w:rPr>
                <w:rFonts w:ascii="Times New Roman" w:hAnsi="Times New Roman"/>
                <w:kern w:val="0"/>
                <w:szCs w:val="21"/>
              </w:rPr>
              <w:t>-like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(hydrolysis)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PEVuZE5vdGU+PENpdGU+PEF1dGhvcj5BaHVqYTwvQXV0aG9yPjxZZWFyPjIwMTI8L1llYXI+PFJl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PEVuZE5vdGU+PENpdGU+PEF1dGhvcj5BaHVqYTwvQXV0aG9yPjxZZWFyPjIwMTI8L1llYXI+PFJl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1" w:tooltip="Ahuja, 2012 #5113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Ahuja et al., 2012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43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ADY00130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Penicillium brevicompactum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MpaC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5-methylorsellinic acid, Mycophenolic acid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</w:t>
            </w:r>
            <w:r>
              <w:rPr>
                <w:rFonts w:ascii="Times New Roman" w:hAnsi="Times New Roman"/>
                <w:kern w:val="0"/>
                <w:szCs w:val="21"/>
              </w:rPr>
              <w:t>-like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(hydrolysis)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&lt;EndNote&gt;&lt;Cite&gt;&lt;Author&gt;Regueira&lt;/Author&gt;&lt;Year&gt;2011&lt;/Year&gt;&lt;RecNum&gt;5119&lt;/RecNum&gt;&lt;DisplayText&gt;(Regueira et al., 2011)&lt;/DisplayText&gt;&lt;record&gt;&lt;rec-number&gt;5119&lt;/rec-number&gt;&lt;foreign-keys&gt;&lt;key app="EN" db-id="9wf05aezfrt5x5ev0rkx5zz500x2rfep5zas"&gt;5119&lt;/key&gt;&lt;/foreign-keys&gt;&lt;ref-type name="Journal Article"&gt;17&lt;/ref-type&gt;&lt;contributors&gt;&lt;authors&gt;&lt;author&gt;Regueira, T. B.&lt;/author&gt;&lt;author&gt;Kildegaard, K. R.&lt;/author&gt;&lt;author&gt;Hansen, B. G.&lt;/author&gt;&lt;author&gt;Mortensen, U. H.&lt;/author&gt;&lt;author&gt;Hertweck, C.&lt;/author&gt;&lt;author&gt;Nielsen, J.&lt;/author&gt;&lt;/authors&gt;&lt;/contributors&gt;&lt;auth-address&gt;Department of Systems Biology, Technical University of Denmark, 2800 Kongens Lyngby, Denmark.&lt;/auth-address&gt;&lt;titles&gt;&lt;title&gt;Molecular basis for mycophenolic acid biosynthesis in Penicillium brevicompactum&lt;/title&gt;&lt;secondary-title&gt;Appl Environ Microbiol&lt;/secondary-title&gt;&lt;alt-title&gt;Applied and environmental microbiology&lt;/alt-title&gt;&lt;/titles&gt;&lt;alt-periodical&gt;&lt;full-title&gt;Applied and Environmental Microbiology&lt;/full-title&gt;&lt;/alt-periodical&gt;&lt;pages&gt;3035-43&lt;/pages&gt;&lt;volume&gt;77&lt;/volume&gt;&lt;number&gt;9&lt;/number&gt;&lt;keywords&gt;&lt;keyword&gt;Biosynthetic Pathways/*genetics&lt;/keyword&gt;&lt;keyword&gt;Cloning, Molecular&lt;/keyword&gt;&lt;keyword&gt;DNA, Fungal/chemistry/genetics&lt;/keyword&gt;&lt;keyword&gt;Genes, Fungal&lt;/keyword&gt;&lt;keyword&gt;Molecular Sequence Data&lt;/keyword&gt;&lt;keyword&gt;Multigene Family&lt;/keyword&gt;&lt;keyword&gt;Mutagenesis, Insertional&lt;/keyword&gt;&lt;keyword&gt;Mycophenolic Acid/*biosynthesis&lt;/keyword&gt;&lt;keyword&gt;Penicillium/*genetics/*metabolism&lt;/keyword&gt;&lt;keyword&gt;Phylogeny&lt;/keyword&gt;&lt;keyword&gt;Polyketide Synthases/*genetics/*metabolism&lt;/keyword&gt;&lt;keyword&gt;Sequence Analysis, DNA&lt;/keyword&gt;&lt;keyword&gt;Sequence Homology, Amino Acid&lt;/keyword&gt;&lt;/keywords&gt;&lt;dates&gt;&lt;year&gt;2011&lt;/year&gt;&lt;pub-dates&gt;&lt;date&gt;May&lt;/date&gt;&lt;/pub-dates&gt;&lt;/dates&gt;&lt;isbn&gt;1098-5336 (Electronic)&amp;#xD;0099-2240 (Linking)&lt;/isbn&gt;&lt;accession-num&gt;21398490&lt;/accession-num&gt;&lt;urls&gt;&lt;related-urls&gt;&lt;url&gt;http://www.ncbi.nlm.nih.gov/pubmed/21398490&lt;/url&gt;&lt;/related-urls&gt;&lt;/urls&gt;&lt;custom2&gt;3126426&lt;/custom2&gt;&lt;electronic-resource-num&gt;10.1128/AEM.03015-10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35" w:tooltip="Regueira, 2011 #5119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Regueira et al., 2011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44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est_GWPlus_C_190476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Aspergillus niger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DtbA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2,4-dihydroxy-3,5,6-trimethylbenzaldehyde, 6-ethyl-2,4-dihydroxy-3,5-dimethylbenzaldehyde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R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&lt;EndNote&gt;&lt;Cite&gt;&lt;Author&gt;Yeh&lt;/Author&gt;&lt;Year&gt;2013&lt;/Year&gt;&lt;RecNum&gt;5143&lt;/RecNum&gt;&lt;DisplayText&gt;(Yeh et al., 2013)&lt;/DisplayText&gt;&lt;record&gt;&lt;rec-number&gt;5143&lt;/rec-number&gt;&lt;foreign-keys&gt;&lt;key app="EN" db-id="9wf05aezfrt5x5ev0rkx5zz500x2rfep5zas"&gt;5143&lt;/key&gt;&lt;/foreign-keys&gt;&lt;ref-type name="Journal Article"&gt;17&lt;/ref-type&gt;&lt;contributors&gt;&lt;authors&gt;&lt;author&gt;Yeh, H. H.&lt;/author&gt;&lt;author&gt;Chang, S. L.&lt;/author&gt;&lt;author&gt;Chiang, Y. M.&lt;/author&gt;&lt;author&gt;Bruno, K. S.&lt;/author&gt;&lt;author&gt;Oakley, B. R.&lt;/author&gt;&lt;author&gt;Wu, T. K.&lt;/author&gt;&lt;author&gt;Wang, C. C.&lt;/author&gt;&lt;/authors&gt;&lt;/contributors&gt;&lt;auth-address&gt;Department of Biological Science and Technology, National Chiao Tung University, Hsinchu City 30010, Taiwan.&lt;/auth-address&gt;&lt;titles&gt;&lt;title&gt;Engineering fungal nonreducing polyketide synthase by heterologous expression and domain swapping&lt;/title&gt;&lt;secondary-title&gt;Org Lett&lt;/secondary-title&gt;&lt;alt-title&gt;Organic letters&lt;/alt-title&gt;&lt;/titles&gt;&lt;periodical&gt;&lt;full-title&gt;Org Lett&lt;/full-title&gt;&lt;abbr-1&gt;Organic letters&lt;/abbr-1&gt;&lt;/periodical&gt;&lt;alt-periodical&gt;&lt;full-title&gt;Org Lett&lt;/full-title&gt;&lt;abbr-1&gt;Organic letters&lt;/abbr-1&gt;&lt;/alt-periodical&gt;&lt;pages&gt;756-9&lt;/pages&gt;&lt;volume&gt;15&lt;/volume&gt;&lt;number&gt;4&lt;/number&gt;&lt;keywords&gt;&lt;keyword&gt;Aldehydes/chemistry&lt;/keyword&gt;&lt;keyword&gt;Aspergillus nidulans/*enzymology&lt;/keyword&gt;&lt;keyword&gt;Carboxylic Acids/chemistry&lt;/keyword&gt;&lt;keyword&gt;Molecular Structure&lt;/keyword&gt;&lt;keyword&gt;Polyketide Synthases/*genetics/metabolism&lt;/keyword&gt;&lt;keyword&gt;Protein Engineering/methods&lt;/keyword&gt;&lt;/keywords&gt;&lt;dates&gt;&lt;year&gt;2013&lt;/year&gt;&lt;pub-dates&gt;&lt;date&gt;Feb 15&lt;/date&gt;&lt;/pub-dates&gt;&lt;/dates&gt;&lt;isbn&gt;1523-7052 (Electronic)&amp;#xD;1523-7052 (Linking)&lt;/isbn&gt;&lt;accession-num&gt;23368695&lt;/accession-num&gt;&lt;urls&gt;&lt;related-urls&gt;&lt;url&gt;http://www.ncbi.nlm.nih.gov/pubmed/23368695&lt;/url&gt;&lt;/related-urls&gt;&lt;/urls&gt;&lt;custom2&gt;3681297&lt;/custom2&gt;&lt;electronic-resource-num&gt;10.1021/ol303328t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47" w:tooltip="Yeh, 2013 #5143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Yeh et al., 2013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45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CAN87161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Acremonium strictum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MOS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3-methylorcinaldehyde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R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&lt;EndNote&gt;&lt;Cite&gt;&lt;Author&gt;Bailey&lt;/Author&gt;&lt;Year&gt;2007&lt;/Year&gt;&lt;RecNum&gt;5120&lt;/RecNum&gt;&lt;DisplayText&gt;(Bailey et al., 2007)&lt;/DisplayText&gt;&lt;record&gt;&lt;rec-number&gt;5120&lt;/rec-number&gt;&lt;foreign-keys&gt;&lt;key app="EN" db-id="9wf05aezfrt5x5ev0rkx5zz500x2rfep5zas"&gt;5120&lt;/key&gt;&lt;/foreign-keys&gt;&lt;ref-type name="Journal Article"&gt;17&lt;/ref-type&gt;&lt;contributors&gt;&lt;authors&gt;&lt;author&gt;Bailey, A. M.&lt;/author&gt;&lt;author&gt;Cox, R. J.&lt;/author&gt;&lt;author&gt;Harley, K.&lt;/author&gt;&lt;author&gt;Lazarus, C. M.&lt;/author&gt;&lt;author&gt;Simpson, T. J.&lt;/author&gt;&lt;author&gt;Skellam, E.&lt;/author&gt;&lt;/authors&gt;&lt;/contributors&gt;&lt;auth-address&gt;School of Biological Sciences, University of Bristol, Woodland Road, Bristol, UK BS8 1UG.&lt;/auth-address&gt;&lt;titles&gt;&lt;title&gt;Characterisation of 3-methylorcinaldehyde synthase (MOS) in Acremonium strictum: first observation of a reductive release mechanism during polyketide biosynthesis&lt;/title&gt;&lt;secondary-title&gt;Chem Commun (Camb)&lt;/secondary-title&gt;&lt;alt-title&gt;Chemical communications&lt;/alt-title&gt;&lt;/titles&gt;&lt;periodical&gt;&lt;full-title&gt;Chem Commun (Camb)&lt;/full-title&gt;&lt;abbr-1&gt;Chemical communications&lt;/abbr-1&gt;&lt;/periodical&gt;&lt;alt-periodical&gt;&lt;full-title&gt;Chem Commun (Camb)&lt;/full-title&gt;&lt;abbr-1&gt;Chemical communications&lt;/abbr-1&gt;&lt;/alt-periodical&gt;&lt;pages&gt;4053-5&lt;/pages&gt;&lt;number&gt;39&lt;/number&gt;&lt;keywords&gt;&lt;keyword&gt;Acremonium/*chemistry/genetics/*metabolism&lt;/keyword&gt;&lt;keyword&gt;Aldehydes/*chemistry/*metabolism&lt;/keyword&gt;&lt;keyword&gt;Macrolides/*chemistry/*metabolism&lt;/keyword&gt;&lt;keyword&gt;Methylation&lt;/keyword&gt;&lt;keyword&gt;Molecular Structure&lt;/keyword&gt;&lt;keyword&gt;Oxidation-Reduction&lt;/keyword&gt;&lt;keyword&gt;Phylogeny&lt;/keyword&gt;&lt;/keywords&gt;&lt;dates&gt;&lt;year&gt;2007&lt;/year&gt;&lt;pub-dates&gt;&lt;date&gt;Oct 21&lt;/date&gt;&lt;/pub-dates&gt;&lt;/dates&gt;&lt;isbn&gt;1359-7345 (Print)&amp;#xD;1359-7345 (Linking)&lt;/isbn&gt;&lt;accession-num&gt;17912413&lt;/accession-num&gt;&lt;urls&gt;&lt;related-urls&gt;&lt;url&gt;http://www.ncbi.nlm.nih.gov/pubmed/17912413&lt;/url&gt;&lt;/related-urls&gt;&lt;/urls&gt;&lt;electronic-resource-num&gt;10.1039/b708614h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4" w:tooltip="Bailey, 2007 #5120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Bailey et al., 2007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46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XP_658638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 xml:space="preserve">Aspergillus nidulans 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>AfoE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Asperfuranone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R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PEVuZE5vdGU+PENpdGU+PEF1dGhvcj5DaGlhbmc8L0F1dGhvcj48WWVhcj4yMDA5PC9ZZWFyPjxS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PEVuZE5vdGU+PENpdGU+PEF1dGhvcj5DaGlhbmc8L0F1dGhvcj48WWVhcj4yMDA5PC9ZZWFyPjxS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11" w:tooltip="Chiang, 2009 #5121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Chiang et al., 2009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47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XP_658127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 xml:space="preserve">Aspergillus nidulans 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>PkdA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2-ethyl-4,6-dihydroxy-3,5-dimethylbenzaldehyde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R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PEVuZE5vdGU+PENpdGU+PEF1dGhvcj5BaHVqYTwvQXV0aG9yPjxZZWFyPjIwMTI8L1llYXI+PFJl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PEVuZE5vdGU+PENpdGU+PEF1dGhvcj5BaHVqYTwvQXV0aG9yPjxZZWFyPjIwMTI8L1llYXI+PFJl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1" w:tooltip="Ahuja, 2012 #5113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Ahuja et al., 2012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ANID_07903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Aspergillus nidulans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PkeA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2,4-dihydroxy-3-methyl-6-(2-oxopropyl)benzaldehyde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R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PEVuZE5vdGU+PENpdGU+PEF1dGhvcj5BaHVqYTwvQXV0aG9yPjxZZWFyPjIwMTI8L1llYXI+PFJl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PEVuZE5vdGU+PENpdGU+PEF1dGhvcj5BaHVqYTwvQXV0aG9yPjxZZWFyPjIwMTI8L1llYXI+PFJl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1" w:tooltip="Ahuja, 2012 #5113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Ahuja et al., 2012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49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XP_660834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 xml:space="preserve">Aspergillus nidulans 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>PkfA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Orsellinaldehyde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R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PEVuZE5vdGU+PENpdGU+PEF1dGhvcj5BaHVqYTwvQXV0aG9yPjxZZWFyPjIwMTI8L1llYXI+PFJl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PEVuZE5vdGU+PENpdGU+PEF1dGhvcj5BaHVqYTwvQXV0aG9yPjxZZWFyPjIwMTI8L1llYXI+PFJl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1" w:tooltip="Ahuja, 2012 #5113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Ahuja et al., 2012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XP_659636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Aspergillus nidulans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PkhA</w:t>
            </w:r>
          </w:p>
        </w:tc>
        <w:tc>
          <w:tcPr>
            <w:tcW w:w="3118" w:type="dxa"/>
            <w:noWrap/>
            <w:vAlign w:val="center"/>
          </w:tcPr>
          <w:p w:rsidR="00ED2E8B" w:rsidRPr="0081577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val="it-IT"/>
              </w:rPr>
            </w:pPr>
            <w:r w:rsidRPr="00815775">
              <w:rPr>
                <w:rFonts w:ascii="Times New Roman" w:hAnsi="Times New Roman"/>
                <w:kern w:val="0"/>
                <w:szCs w:val="21"/>
                <w:lang w:val="it-IT"/>
              </w:rPr>
              <w:t>2,4-dihydroxy-6[(3E,5E,7E)-2-oxonona-3,5,7-trienyl]benzaldehyde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R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PEVuZE5vdGU+PENpdGU+PEF1dGhvcj5BaHVqYTwvQXV0aG9yPjxZZWFyPjIwMTI8L1llYXI+PFJl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PEVuZE5vdGU+PENpdGU+PEF1dGhvcj5BaHVqYTwvQXV0aG9yPjxZZWFyPjIwMTI8L1llYXI+PFJl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1" w:tooltip="Ahuja, 2012 #5113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Ahuja et al., 2012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51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XP_660990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 xml:space="preserve">Aspergillus nidulans 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>PkiA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2,4-dihydroxy-3-methyl-6-(2-oxopropyl)benzaldehyde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R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PEVuZE5vdGU+PENpdGU+PEF1dGhvcj5BaHVqYTwvQXV0aG9yPjxZZWFyPjIwMTI8L1llYXI+PFJl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PEVuZE5vdGU+PENpdGU+PEF1dGhvcj5BaHVqYTwvQXV0aG9yPjxZZWFyPjIwMTI8L1llYXI+PFJl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1" w:tooltip="Ahuja, 2012 #5113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Ahuja et al., 2012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52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EHA28237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Aspergillus niger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AzaA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Azanigerone A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R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&lt;EndNote&gt;&lt;Cite&gt;&lt;Author&gt;Zabala&lt;/Author&gt;&lt;Year&gt;2012&lt;/Year&gt;&lt;RecNum&gt;5122&lt;/RecNum&gt;&lt;DisplayText&gt;(Zabala et al., 2012)&lt;/DisplayText&gt;&lt;record&gt;&lt;rec-number&gt;5122&lt;/rec-number&gt;&lt;foreign-keys&gt;&lt;key app="EN" db-id="9wf05aezfrt5x5ev0rkx5zz500x2rfep5zas"&gt;5122&lt;/key&gt;&lt;/foreign-keys&gt;&lt;ref-type name="Journal Article"&gt;17&lt;/ref-type&gt;&lt;contributors&gt;&lt;authors&gt;&lt;author&gt;Zabala, A. O.&lt;/author&gt;&lt;author&gt;Xu, W.&lt;/author&gt;&lt;author&gt;Chooi, Y. H.&lt;/author&gt;&lt;author&gt;Tang, Y.&lt;/author&gt;&lt;/authors&gt;&lt;/contributors&gt;&lt;auth-address&gt;Department of Chemical and Biomolecular Engineering, University of California, Los Angeles, CA 90095, USA.&lt;/auth-address&gt;&lt;titles&gt;&lt;title&gt;Characterization of a silent azaphilone gene cluster from Aspergillus niger ATCC 1015 reveals a hydroxylation-mediated pyran-ring formation&lt;/title&gt;&lt;secondary-title&gt;Chem Biol&lt;/secondary-title&gt;&lt;alt-title&gt;Chemistry &amp;amp; biology&lt;/alt-title&gt;&lt;/titles&gt;&lt;periodical&gt;&lt;full-title&gt;Chem Biol&lt;/full-title&gt;&lt;abbr-1&gt;Chemistry &amp;amp; biology&lt;/abbr-1&gt;&lt;/periodical&gt;&lt;alt-periodical&gt;&lt;full-title&gt;Chem Biol&lt;/full-title&gt;&lt;abbr-1&gt;Chemistry &amp;amp; biology&lt;/abbr-1&gt;&lt;/alt-periodical&gt;&lt;pages&gt;1049-59&lt;/pages&gt;&lt;volume&gt;19&lt;/volume&gt;&lt;number&gt;8&lt;/number&gt;&lt;keywords&gt;&lt;keyword&gt;Aspergillus niger/chemistry/enzymology/*genetics&lt;/keyword&gt;&lt;keyword&gt;Benzopyrans/chemistry&lt;/keyword&gt;&lt;keyword&gt;Fungal Proteins/*genetics/metabolism&lt;/keyword&gt;&lt;keyword&gt;Gene Knockout Techniques&lt;/keyword&gt;&lt;keyword&gt;Hydroxylation&lt;/keyword&gt;&lt;keyword&gt;Multigene Family&lt;/keyword&gt;&lt;keyword&gt;Pigments, Biological/*biosynthesis/chemistry&lt;/keyword&gt;&lt;keyword&gt;Polyketide Synthases/genetics/metabolism&lt;/keyword&gt;&lt;keyword&gt;Pyrans/chemistry/*metabolism&lt;/keyword&gt;&lt;keyword&gt;Recombinant Proteins/genetics/metabolism&lt;/keyword&gt;&lt;/keywords&gt;&lt;dates&gt;&lt;year&gt;2012&lt;/year&gt;&lt;pub-dates&gt;&lt;date&gt;Aug 24&lt;/date&gt;&lt;/pub-dates&gt;&lt;/dates&gt;&lt;isbn&gt;1879-1301 (Electronic)&amp;#xD;1074-5521 (Linking)&lt;/isbn&gt;&lt;accession-num&gt;22921072&lt;/accession-num&gt;&lt;urls&gt;&lt;related-urls&gt;&lt;url&gt;http://www.ncbi.nlm.nih.gov/pubmed/22921072&lt;/url&gt;&lt;/related-urls&gt;&lt;/urls&gt;&lt;custom2&gt;3428717&lt;/custom2&gt;&lt;electronic-resource-num&gt;10.1016/j.chembiol.2012.07.004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49" w:tooltip="Zabala, 2012 #5122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Zabala et al., 2012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53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XP_001212610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 xml:space="preserve">Aspergillus terreus 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>ATEG_03432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Citrinin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R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PEVuZE5vdGU+PENpdGU+PEF1dGhvcj5Cb3J1dGE8L0F1dGhvcj48WWVhcj4yMDE0PC9ZZWFyPjxS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PEVuZE5vdGU+PENpdGU+PEF1dGhvcj5Cb3J1dGE8L0F1dGhvcj48WWVhcj4yMDE0PC9ZZWFyPjxS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6" w:tooltip="Boruta, 2014 #5124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Boruta and Bizukojc, 2014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54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AGN71604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Monascus pilosus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PKS5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Rubropunctatin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R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PEVuZE5vdGU+PENpdGU+PEF1dGhvcj5CYWxha3Jpc2huYW48L0F1dGhvcj48WWVhcj4yMDEzPC9Z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PEVuZE5vdGU+PENpdGU+PEF1dGhvcj5CYWxha3Jpc2huYW48L0F1dGhvcj48WWVhcj4yMDEzPC9Z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5" w:tooltip="Balakrishnan, 2013 #5125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Balakrishnan et al., 2013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55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BAD44749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Monascus purpureus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PksCT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Citrinin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R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&lt;EndNote&gt;&lt;Cite&gt;&lt;Author&gt;Shimizu&lt;/Author&gt;&lt;Year&gt;2005&lt;/Year&gt;&lt;RecNum&gt;5126&lt;/RecNum&gt;&lt;DisplayText&gt;(Shimizu et al., 2005)&lt;/DisplayText&gt;&lt;record&gt;&lt;rec-number&gt;5126&lt;/rec-number&gt;&lt;foreign-keys&gt;&lt;key app="EN" db-id="9wf05aezfrt5x5ev0rkx5zz500x2rfep5zas"&gt;5126&lt;/key&gt;&lt;/foreign-keys&gt;&lt;ref-type name="Journal Article"&gt;17&lt;/ref-type&gt;&lt;contributors&gt;&lt;authors&gt;&lt;author&gt;Shimizu, T.&lt;/author&gt;&lt;author&gt;Kinoshita, H.&lt;/author&gt;&lt;author&gt;Ishihara, S.&lt;/author&gt;&lt;author&gt;Sakai, K.&lt;/author&gt;&lt;author&gt;Nagai, S.&lt;/author&gt;&lt;author&gt;Nihira, T.&lt;/author&gt;&lt;/authors&gt;&lt;/contributors&gt;&lt;auth-address&gt;International Center for Biotechnology, Osaka University, 2-1 Yamadaoka, Suita, Osaka 565-0871, Japan.&lt;/auth-address&gt;&lt;titles&gt;&lt;title&gt;Polyketide synthase gene responsible for citrinin biosynthesis in Monascus purpureus&lt;/title&gt;&lt;secondary-title&gt;Appl Environ Microbiol&lt;/secondary-title&gt;&lt;alt-title&gt;Applied and environmental microbiology&lt;/alt-title&gt;&lt;/titles&gt;&lt;alt-periodical&gt;&lt;full-title&gt;Applied and Environmental Microbiology&lt;/full-title&gt;&lt;/alt-periodical&gt;&lt;pages&gt;3453-7&lt;/pages&gt;&lt;volume&gt;71&lt;/volume&gt;&lt;number&gt;7&lt;/number&gt;&lt;keywords&gt;&lt;keyword&gt;Amino Acid Sequence&lt;/keyword&gt;&lt;keyword&gt;Citrinin/*biosynthesis&lt;/keyword&gt;&lt;keyword&gt;Cloning, Molecular&lt;/keyword&gt;&lt;keyword&gt;Culture Media&lt;/keyword&gt;&lt;keyword&gt;Genes, Fungal&lt;/keyword&gt;&lt;keyword&gt;Molecular Sequence Data&lt;/keyword&gt;&lt;keyword&gt;Monascus/*enzymology/genetics/growth &amp;amp; development&lt;/keyword&gt;&lt;keyword&gt;Polyketide Synthases/chemistry/*genetics/metabolism&lt;/keyword&gt;&lt;keyword&gt;Recombination, Genetic&lt;/keyword&gt;&lt;keyword&gt;Sequence Analysis, DNA&lt;/keyword&gt;&lt;keyword&gt;Transcription, Genetic&lt;/keyword&gt;&lt;/keywords&gt;&lt;dates&gt;&lt;year&gt;2005&lt;/year&gt;&lt;pub-dates&gt;&lt;date&gt;Jul&lt;/date&gt;&lt;/pub-dates&gt;&lt;/dates&gt;&lt;isbn&gt;0099-2240 (Print)&amp;#xD;0099-2240 (Linking)&lt;/isbn&gt;&lt;accession-num&gt;16000748&lt;/accession-num&gt;&lt;urls&gt;&lt;related-urls&gt;&lt;url&gt;http://www.ncbi.nlm.nih.gov/pubmed/16000748&lt;/url&gt;&lt;/related-urls&gt;&lt;/urls&gt;&lt;custom2&gt;1168973&lt;/custom2&gt;&lt;electronic-resource-num&gt;10.1128/AEM.71.7.3453-3457.2005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36" w:tooltip="Shimizu, 2005 #5126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Shimizu et al., 2005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56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DAA64703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Talaromyces stipitatus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TropA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3-methylorcinaldehyde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R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PEVuZE5vdGU+PENpdGU+PEF1dGhvcj5EYXZpc29uPC9BdXRob3I+PFllYXI+MjAxMjwvWWVhcj48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PEVuZE5vdGU+PENpdGU+PEF1dGhvcj5EYXZpc29uPC9BdXRob3I+PFllYXI+MjAxMjwvWWVhcj48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13" w:tooltip="Davison, 2012 #5144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Davison et al., 2012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57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VIII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AFL91703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>Armillaria mellea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 xml:space="preserve"> ArmB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Orsellinic acid, melledonol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 (cross-coupling)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&lt;EndNote&gt;&lt;Cite&gt;&lt;Author&gt;Lackner&lt;/Author&gt;&lt;Year&gt;2013&lt;/Year&gt;&lt;RecNum&gt;5129&lt;/RecNum&gt;&lt;DisplayText&gt;(Lackner et al., 2013)&lt;/DisplayText&gt;&lt;record&gt;&lt;rec-number&gt;5129&lt;/rec-number&gt;&lt;foreign-keys&gt;&lt;key app="EN" db-id="9wf05aezfrt5x5ev0rkx5zz500x2rfep5zas"&gt;5129&lt;/key&gt;&lt;/foreign-keys&gt;&lt;ref-type name="Journal Article"&gt;17&lt;/ref-type&gt;&lt;contributors&gt;&lt;authors&gt;&lt;author&gt;Lackner, G.&lt;/author&gt;&lt;author&gt;Bohnert, M.&lt;/author&gt;&lt;author&gt;Wick, J.&lt;/author&gt;&lt;author&gt;Hoffmeister, D.&lt;/author&gt;&lt;/authors&gt;&lt;/contributors&gt;&lt;auth-address&gt;Department of Pharmaceutical Biology, Hans Knoll Institute, Friedrich Schiller Universitat, Beutenbergstrasse 11a, Jena 07745, Germany.&lt;/auth-address&gt;&lt;titles&gt;&lt;title&gt;Assembly of melleolide antibiotics involves a polyketide synthase with cross-coupling activity&lt;/title&gt;&lt;secondary-title&gt;Chem Biol&lt;/secondary-title&gt;&lt;alt-title&gt;Chemistry &amp;amp; biology&lt;/alt-title&gt;&lt;/titles&gt;&lt;periodical&gt;&lt;full-title&gt;Chem Biol&lt;/full-title&gt;&lt;abbr-1&gt;Chemistry &amp;amp; biology&lt;/abbr-1&gt;&lt;/periodical&gt;&lt;alt-periodical&gt;&lt;full-title&gt;Chem Biol&lt;/full-title&gt;&lt;abbr-1&gt;Chemistry &amp;amp; biology&lt;/abbr-1&gt;&lt;/alt-periodical&gt;&lt;pages&gt;1101-6&lt;/pages&gt;&lt;volume&gt;20&lt;/volume&gt;&lt;number&gt;9&lt;/number&gt;&lt;keywords&gt;&lt;keyword&gt;Anti-Bacterial Agents/*biosynthesis/chemistry&lt;/keyword&gt;&lt;keyword&gt;Armillaria/enzymology/metabolism&lt;/keyword&gt;&lt;keyword&gt;Esterification&lt;/keyword&gt;&lt;keyword&gt;Evolution, Molecular&lt;/keyword&gt;&lt;keyword&gt;Polyketide Synthases/classification/genetics/*metabolism&lt;/keyword&gt;&lt;keyword&gt;Resorcinols/chemistry/metabolism&lt;/keyword&gt;&lt;keyword&gt;Sesquiterpenes/chemistry/*metabolism&lt;/keyword&gt;&lt;/keywords&gt;&lt;dates&gt;&lt;year&gt;2013&lt;/year&gt;&lt;pub-dates&gt;&lt;date&gt;Sep 19&lt;/date&gt;&lt;/pub-dates&gt;&lt;/dates&gt;&lt;isbn&gt;1879-1301 (Electronic)&amp;#xD;1074-5521 (Linking)&lt;/isbn&gt;&lt;accession-num&gt;23993460&lt;/accession-num&gt;&lt;urls&gt;&lt;related-urls&gt;&lt;url&gt;http://www.ncbi.nlm.nih.gov/pubmed/23993460&lt;/url&gt;&lt;/related-urls&gt;&lt;/urls&gt;&lt;electronic-resource-num&gt;10.1016/j.chembiol.2013.07.009&lt;/electronic-resource-num&gt;&lt;/record&gt;&lt;/Cite&gt;&lt;/EndNote&gt;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23" w:tooltip="Lackner, 2013 #5129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Lackner et al., 2013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  <w:tr w:rsidR="00ED2E8B" w:rsidRPr="00452045" w:rsidTr="00F023A7">
        <w:trPr>
          <w:trHeight w:val="270"/>
        </w:trPr>
        <w:tc>
          <w:tcPr>
            <w:tcW w:w="675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kern w:val="0"/>
                <w:szCs w:val="21"/>
              </w:rPr>
              <w:t>58</w:t>
            </w:r>
          </w:p>
        </w:tc>
        <w:tc>
          <w:tcPr>
            <w:tcW w:w="851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VIII</w:t>
            </w:r>
          </w:p>
        </w:tc>
        <w:tc>
          <w:tcPr>
            <w:tcW w:w="155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XP_007307184</w:t>
            </w:r>
          </w:p>
        </w:tc>
        <w:tc>
          <w:tcPr>
            <w:tcW w:w="3119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kern w:val="0"/>
                <w:szCs w:val="21"/>
              </w:rPr>
              <w:t xml:space="preserve">Stereum hirsutum </w:t>
            </w:r>
            <w:r w:rsidRPr="00452045">
              <w:rPr>
                <w:rFonts w:ascii="Times New Roman" w:hAnsi="Times New Roman"/>
                <w:kern w:val="0"/>
                <w:szCs w:val="21"/>
              </w:rPr>
              <w:t>FP-91666 SS1 PKS1</w:t>
            </w:r>
          </w:p>
        </w:tc>
        <w:tc>
          <w:tcPr>
            <w:tcW w:w="3118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MS3</w:t>
            </w:r>
          </w:p>
        </w:tc>
        <w:tc>
          <w:tcPr>
            <w:tcW w:w="2552" w:type="dxa"/>
            <w:noWrap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kern w:val="0"/>
                <w:szCs w:val="21"/>
              </w:rPr>
              <w:t>TE (cross-coupling)</w:t>
            </w:r>
          </w:p>
        </w:tc>
        <w:tc>
          <w:tcPr>
            <w:tcW w:w="2300" w:type="dxa"/>
            <w:vAlign w:val="center"/>
          </w:tcPr>
          <w:p w:rsidR="00ED2E8B" w:rsidRPr="00452045" w:rsidRDefault="00ED2E8B" w:rsidP="00901D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PEVuZE5vdGU+PENpdGU+PEF1dGhvcj5MYWNrbmVyPC9BdXRob3I+PFllYXI+MjAxMjwvWWVhcj48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ldData xml:space="preserve">PEVuZE5vdGU+PENpdGU+PEF1dGhvcj5MYWNrbmVyPC9BdXRob3I+PFllYXI+MjAxMjwvWWVhcj48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</w:fldData>
              </w:fldChar>
            </w:r>
            <w:r>
              <w:rPr>
                <w:rFonts w:ascii="Times New Roman" w:hAnsi="Times New Roman"/>
                <w:kern w:val="0"/>
                <w:szCs w:val="21"/>
              </w:rPr>
              <w:instrText xml:space="preserve"> ADDIN EN.CITE.DATA </w:instrText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 w:rsidRPr="00883C09">
              <w:rPr>
                <w:rFonts w:ascii="Times New Roman" w:hAnsi="Times New Roman"/>
                <w:kern w:val="0"/>
                <w:szCs w:val="21"/>
              </w:rPr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Cs w:val="21"/>
              </w:rPr>
              <w:t>(</w:t>
            </w:r>
            <w:hyperlink w:anchor="_ENREF_24" w:tooltip="Lackner, 2012 #5130" w:history="1">
              <w:r>
                <w:rPr>
                  <w:rFonts w:ascii="Times New Roman" w:hAnsi="Times New Roman"/>
                  <w:noProof/>
                  <w:kern w:val="0"/>
                  <w:szCs w:val="21"/>
                </w:rPr>
                <w:t>Lackner et al., 2012</w:t>
              </w:r>
            </w:hyperlink>
            <w:r>
              <w:rPr>
                <w:rFonts w:ascii="Times New Roman" w:hAnsi="Times New Roman"/>
                <w:noProof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</w:p>
        </w:tc>
      </w:tr>
    </w:tbl>
    <w:p w:rsidR="00ED2E8B" w:rsidRDefault="00ED2E8B" w:rsidP="00F023A7">
      <w:pPr>
        <w:rPr>
          <w:rFonts w:ascii="Times New Roman" w:hAnsi="Times New Roman"/>
          <w:kern w:val="0"/>
          <w:sz w:val="24"/>
          <w:szCs w:val="24"/>
        </w:rPr>
      </w:pPr>
      <w:r w:rsidRPr="00683FCA">
        <w:rPr>
          <w:rFonts w:ascii="Times New Roman" w:hAnsi="Times New Roman"/>
          <w:kern w:val="0"/>
          <w:szCs w:val="21"/>
        </w:rPr>
        <w:t>The</w:t>
      </w:r>
      <w:r>
        <w:rPr>
          <w:rFonts w:ascii="Times New Roman" w:hAnsi="Times New Roman"/>
          <w:kern w:val="0"/>
          <w:szCs w:val="21"/>
        </w:rPr>
        <w:t xml:space="preserve"> related information of group V and </w:t>
      </w:r>
      <w:r w:rsidRPr="0005434F">
        <w:rPr>
          <w:rFonts w:ascii="Times New Roman" w:hAnsi="Times New Roman"/>
          <w:i/>
          <w:kern w:val="0"/>
          <w:szCs w:val="21"/>
        </w:rPr>
        <w:t>Aspergillus niger</w:t>
      </w:r>
      <w:r w:rsidRPr="00C37055">
        <w:rPr>
          <w:rFonts w:ascii="Times New Roman" w:hAnsi="Times New Roman"/>
          <w:kern w:val="0"/>
          <w:szCs w:val="21"/>
        </w:rPr>
        <w:t xml:space="preserve"> DtbA</w:t>
      </w:r>
      <w:r>
        <w:rPr>
          <w:rFonts w:ascii="Times New Roman" w:hAnsi="Times New Roman"/>
          <w:kern w:val="0"/>
          <w:szCs w:val="21"/>
        </w:rPr>
        <w:t xml:space="preserve"> in groupVI is showed by </w:t>
      </w:r>
      <w:r w:rsidRPr="00D716AB">
        <w:rPr>
          <w:rFonts w:ascii="Times New Roman" w:hAnsi="Times New Roman"/>
          <w:kern w:val="0"/>
          <w:sz w:val="24"/>
          <w:szCs w:val="24"/>
        </w:rPr>
        <w:t>physically discrete</w:t>
      </w:r>
      <w:r>
        <w:rPr>
          <w:rFonts w:ascii="Times New Roman" w:hAnsi="Times New Roman"/>
          <w:kern w:val="0"/>
          <w:sz w:val="24"/>
          <w:szCs w:val="24"/>
        </w:rPr>
        <w:t xml:space="preserve"> PRE domains instead of NR-PKSs.</w:t>
      </w:r>
    </w:p>
    <w:p w:rsidR="00ED2E8B" w:rsidRPr="00836BEA" w:rsidRDefault="00ED2E8B" w:rsidP="00F023A7">
      <w:pPr>
        <w:rPr>
          <w:rFonts w:ascii="Times New Roman" w:hAnsi="Times New Roman"/>
          <w:kern w:val="0"/>
          <w:sz w:val="18"/>
          <w:szCs w:val="18"/>
        </w:rPr>
      </w:pPr>
    </w:p>
    <w:p w:rsidR="00ED2E8B" w:rsidRPr="00836BEA" w:rsidRDefault="00ED2E8B" w:rsidP="00A747D8">
      <w:pPr>
        <w:pStyle w:val="ParaAttribute0"/>
        <w:wordWrap/>
        <w:spacing w:afterLines="50"/>
        <w:rPr>
          <w:rFonts w:eastAsia="Times New Roman"/>
          <w:b/>
          <w:sz w:val="21"/>
          <w:szCs w:val="18"/>
        </w:rPr>
      </w:pPr>
      <w:r w:rsidRPr="00836BEA">
        <w:rPr>
          <w:rStyle w:val="CharAttribute14"/>
          <w:rFonts w:eastAsia="宋体"/>
          <w:sz w:val="21"/>
          <w:szCs w:val="18"/>
        </w:rPr>
        <w:t>References</w:t>
      </w:r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fldChar w:fldCharType="begin"/>
      </w:r>
      <w:r>
        <w:rPr>
          <w:rFonts w:ascii="Times New Roman" w:hAnsi="Times New Roman"/>
          <w:kern w:val="0"/>
          <w:sz w:val="18"/>
          <w:szCs w:val="18"/>
        </w:rPr>
        <w:instrText xml:space="preserve"> ADDIN EN.REFLIST </w:instrText>
      </w:r>
      <w:r>
        <w:rPr>
          <w:rFonts w:ascii="Times New Roman" w:hAnsi="Times New Roman"/>
          <w:kern w:val="0"/>
          <w:sz w:val="18"/>
          <w:szCs w:val="18"/>
        </w:rPr>
        <w:fldChar w:fldCharType="separate"/>
      </w:r>
      <w:bookmarkStart w:id="1" w:name="_ENREF_1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Ahuja, M., Chiang, Y.M., Chang, S.L., Praseuth, M.B., Entwistle, R., Sanchez, J.F., Lo, H.C., Yeh, H.H., Oakley, B.R., and Wang, C.C. (2012). Illuminating the diversity of aromatic polyketide synthases in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Aspergillus nidulans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J Am Chem Soc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134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8212-8221.</w:t>
      </w:r>
      <w:bookmarkEnd w:id="1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2" w:name="_ENREF_2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Awakawa, T., Kaji, T., Wakimoto, T., and Abe, I. (2012). A heptaketide naphthaldehyde produced by a polyketide synthase from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Nectria haematococca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Bioorg Med Chem Lett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22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4338-4340.</w:t>
      </w:r>
      <w:bookmarkEnd w:id="2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3" w:name="_ENREF_3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Awakawa, T., Yokota, K., Funa, N., Doi, F., Mori, N., Watanabe, H., and Horinouchi, S. (2009). Physically discrete beta-lactamase-type thioesterase catalyzes product release in atrochrysone synthesis by iterative type I polyketide synthase.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Chem Biol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16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613-623.</w:t>
      </w:r>
      <w:bookmarkEnd w:id="3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4" w:name="_ENREF_4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Bailey, A.M., Cox, R.J., Harley, K., Lazarus, C.M., Simpson, T.J., and Skellam, E. (2007). Characterisation of 3-methylorcinaldehyde synthase (MOS) in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Acremonium strictum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: first observation of a reductive release mechanism during polyketide biosynthesis.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Chem Commun (Camb)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4053-4055.</w:t>
      </w:r>
      <w:bookmarkEnd w:id="4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5" w:name="_ENREF_5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Balakrishnan, B., Karki, S., Chiu, S.H., Kim, H.J., Suh, J.W., Nam, B., Yoon, Y.M., Chen, C.C., and Kwon, H.J. (2013). Genetic localization and in vivo characterization of a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Monascus azaphilone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pigment biosynthetic gene cluster.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Appl Microbiol Biotechnol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97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6337-6345.</w:t>
      </w:r>
      <w:bookmarkEnd w:id="5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6" w:name="_ENREF_6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Boruta, T., and Bizukojc, M. (2014). Culture-based and sequence-based insights into biosynthesis of secondary metabolites by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Aspergillus terreus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ATCC 20542.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J Biotechnol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175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53-62.</w:t>
      </w:r>
      <w:bookmarkEnd w:id="6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7" w:name="_ENREF_7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Cary, J.W., Ehrlich, K.C., Beltz, S.B., Harris-Coward, P., and Klich, M.A. (2009). Characterization of the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Aspergillus ochraceoroseus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aflatoxin/sterigmatocystin biosynthetic gene cluster.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Mycologia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101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352-362.</w:t>
      </w:r>
      <w:bookmarkEnd w:id="7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8" w:name="_ENREF_8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Cheng, Q., Kinney, K.A., Whitman, C.P., and Szaniszlo, P.J. (2004). Characterization of two polyketide synthase genes in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Exophiala lecanii-corni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, a melanized fungus with bioremediation potential.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Bioorg Chem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32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92-108.</w:t>
      </w:r>
      <w:bookmarkEnd w:id="8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9" w:name="_ENREF_9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Chiang, Y.M., Meyer, K.M., Praseuth, M., Baker, S.E., Bruno, K.S., and Wang, C.C. (2011). Characterization of a polyketide synthase in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Aspergillus niger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whose product is a precursor for both dihydroxynaphthalene (DHN) melanin and naphtho-gamma-pyrone.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Fungal Genet Biol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48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430-437.</w:t>
      </w:r>
      <w:bookmarkEnd w:id="9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10" w:name="_ENREF_10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Chiang, Y.M., Szewczyk, E., Davidson, A.D., Entwistle, R., Keller, N.P., Wang, C.C., and Oakley, B.R. (2010). Characterization of the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Aspergillus nidulans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monodictyphenone gene cluster.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Appl Environ Microbiol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76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2067-2074.</w:t>
      </w:r>
      <w:bookmarkEnd w:id="10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11" w:name="_ENREF_11"/>
      <w:r w:rsidRPr="00306F86">
        <w:rPr>
          <w:rFonts w:ascii="Times New Roman" w:hAnsi="Times New Roman"/>
          <w:noProof/>
          <w:kern w:val="0"/>
          <w:sz w:val="18"/>
          <w:szCs w:val="18"/>
        </w:rPr>
        <w:t>Chiang, Y.M., Szewczyk, E., Davidson, A.D., Keller, N., Oakley, B.R., and Wang, C.C. (2009). A gene cluster containing two fungal polyketide synthases encodes the biosynthetic pathway for a polyketide, asperfuranone, in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 xml:space="preserve"> Aspergillus nidulans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J Am Chem Soc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131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2965-2970.</w:t>
      </w:r>
      <w:bookmarkEnd w:id="11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12" w:name="_ENREF_12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Chooi, Y.H., Cacho, R., and Tang, Y. (2010). Identification of the viridicatumtoxin and griseofulvin gene clusters from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Penicillium aethiopicum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Chem Biol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17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483-494.</w:t>
      </w:r>
      <w:bookmarkEnd w:id="12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13" w:name="_ENREF_13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Davison, J., Al Fahad, A., Cai, M., Song, Z., Yehia, S.Y., Lazarus, C.M., Bailey, A.M., Simpson, T.J., and Cox, R.J. (2012). Genetic, molecular, and biochemical basis of fungal tropolone biosynthesis.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Proc Natl Acad Sci U S A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109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7642-7647.</w:t>
      </w:r>
      <w:bookmarkEnd w:id="13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14" w:name="_ENREF_14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Ehrlich, K.C., Chang, P.K., Yu, J., and Cotty, P.J. (2004). Aflatoxin biosynthesis cluster gene cypA is required for G aflatoxin formation.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Appl Environ Microbiol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70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6518-6524.</w:t>
      </w:r>
      <w:bookmarkEnd w:id="14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15" w:name="_ENREF_15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Engh, I., Nowrousian, M., and Kuck, U. (2007). Regulation of melanin biosynthesis via the dihydroxynaphthalene pathway is dependent on sexual development in the ascomycete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Sordaria macrospora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FEMS Microbiol Lett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275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62-70.</w:t>
      </w:r>
      <w:bookmarkEnd w:id="15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16" w:name="_ENREF_16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Frandsen, R.J., Schutt, C., Lund, B.W., Staerk, D., Nielsen, J., Olsson, S., and Giese, H. (2011). Two novel classes of enzymes are required for the biosynthesis of aurofusarin in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Fusarium graminearum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J Biol Chem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286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10419-10428.</w:t>
      </w:r>
      <w:bookmarkEnd w:id="16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17" w:name="_ENREF_17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Fujii, I., Watanabe, A., Sankawa, U., and Ebizuka, Y. (2001). Identification of Claisen cyclase domain in fungal polyketide synthase WA, a naphthopyrone synthase of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Aspergillus nidulans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Chem Biol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8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189-197.</w:t>
      </w:r>
      <w:bookmarkEnd w:id="17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18" w:name="_ENREF_18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Fulton, T.R., Ibrahim, N., Losada, M.C., Grzegorski, D., and Tkacz, J.S. (1999). A melanin polyketide synthase (PKS) gene from Nodulisporium sp. that shows homology to the pks1 gene of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Colletotrichum lagenarium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Mol Gen Genet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262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714-720.</w:t>
      </w:r>
      <w:bookmarkEnd w:id="18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19" w:name="_ENREF_19"/>
      <w:r w:rsidRPr="00306F86">
        <w:rPr>
          <w:rFonts w:ascii="Times New Roman" w:hAnsi="Times New Roman"/>
          <w:noProof/>
          <w:kern w:val="0"/>
          <w:sz w:val="18"/>
          <w:szCs w:val="18"/>
        </w:rPr>
        <w:t>Gardiner, D.M., Cozijnsen, A.J., Wilson, L.M., Pedras, M.S., and Howlett, B.J. (2004). The sirodesmin biosynthetic gene cluster of the plant pathogenic fungus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 xml:space="preserve"> Leptosphaeria maculans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Mol Microbiol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53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1307-1318.</w:t>
      </w:r>
      <w:bookmarkEnd w:id="19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20" w:name="_ENREF_20"/>
      <w:r w:rsidRPr="00306F86">
        <w:rPr>
          <w:rFonts w:ascii="Times New Roman" w:hAnsi="Times New Roman"/>
          <w:noProof/>
          <w:kern w:val="0"/>
          <w:sz w:val="18"/>
          <w:szCs w:val="18"/>
        </w:rPr>
        <w:t>Gressler, M., Hortschansky, P., Geib, E., and Brock, M. (2015). A new high-performance heterologous fungal expression system based on regulatory elements from the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 xml:space="preserve"> Aspergillus terreus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terrein gene cluster.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Front Microbiol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6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184.</w:t>
      </w:r>
      <w:bookmarkEnd w:id="20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21" w:name="_ENREF_21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Klejnstrup, M.L., Frandsen, R.J., Holm, D.K., Nielsen, M.T., Mortensen, U.H., Larsen, T.O., and Nielsen, J.B. (2012). Genetics of Polyketide Metabolism in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Aspergillus nidulans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Metabolites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2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100-133.</w:t>
      </w:r>
      <w:bookmarkEnd w:id="21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22" w:name="_ENREF_22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Korman, T.P., Crawford, J.M., Labonte, J.W., Newman, A.G., Wong, J., Townsend, C.A., and Tsai, S.C. (2010). Structure and function of an iterative polyketide synthase thioesterase domain catalyzing Claisen cyclization in aflatoxin biosynthesis.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Proc Natl Acad Sci U S A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107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6246-6251.</w:t>
      </w:r>
      <w:bookmarkEnd w:id="22"/>
    </w:p>
    <w:p w:rsidR="00ED2E8B" w:rsidRPr="00815775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  <w:lang w:val="de-DE"/>
        </w:rPr>
      </w:pPr>
      <w:bookmarkStart w:id="23" w:name="_ENREF_23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Lackner, G., Bohnert, M., Wick, J., and Hoffmeister, D. (2013). Assembly of melleolide antibiotics involves a polyketide synthase with cross-coupling activity. </w:t>
      </w:r>
      <w:r w:rsidRPr="00815775">
        <w:rPr>
          <w:rFonts w:ascii="Times New Roman" w:hAnsi="Times New Roman"/>
          <w:i/>
          <w:noProof/>
          <w:kern w:val="0"/>
          <w:sz w:val="18"/>
          <w:szCs w:val="18"/>
          <w:lang w:val="de-DE"/>
        </w:rPr>
        <w:t>Chem Biol</w:t>
      </w:r>
      <w:r w:rsidRPr="00815775">
        <w:rPr>
          <w:rFonts w:ascii="Times New Roman" w:hAnsi="Times New Roman"/>
          <w:noProof/>
          <w:kern w:val="0"/>
          <w:sz w:val="18"/>
          <w:szCs w:val="18"/>
          <w:lang w:val="de-DE"/>
        </w:rPr>
        <w:t xml:space="preserve"> 20</w:t>
      </w:r>
      <w:r w:rsidRPr="00815775">
        <w:rPr>
          <w:rFonts w:ascii="Times New Roman" w:hAnsi="Times New Roman"/>
          <w:b/>
          <w:noProof/>
          <w:kern w:val="0"/>
          <w:sz w:val="18"/>
          <w:szCs w:val="18"/>
          <w:lang w:val="de-DE"/>
        </w:rPr>
        <w:t>,</w:t>
      </w:r>
      <w:r w:rsidRPr="00815775">
        <w:rPr>
          <w:rFonts w:ascii="Times New Roman" w:hAnsi="Times New Roman"/>
          <w:noProof/>
          <w:kern w:val="0"/>
          <w:sz w:val="18"/>
          <w:szCs w:val="18"/>
          <w:lang w:val="de-DE"/>
        </w:rPr>
        <w:t xml:space="preserve"> 1101-1106.</w:t>
      </w:r>
      <w:bookmarkEnd w:id="23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  <w:lang w:val="de-DE"/>
        </w:rPr>
      </w:pPr>
      <w:bookmarkStart w:id="24" w:name="_ENREF_24"/>
      <w:r w:rsidRPr="00815775">
        <w:rPr>
          <w:rFonts w:ascii="Times New Roman" w:hAnsi="Times New Roman"/>
          <w:noProof/>
          <w:kern w:val="0"/>
          <w:sz w:val="18"/>
          <w:szCs w:val="18"/>
          <w:lang w:val="de-DE"/>
        </w:rPr>
        <w:t xml:space="preserve">Lackner, G., Misiek, M., Braesel, J., and Hoffmeister, D. (2012). 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Genome mining reveals the evolutionary origin and biosynthetic potential of basidiomycete polyketide synthases.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  <w:lang w:val="de-DE"/>
        </w:rPr>
        <w:t>Fungal Genet Biol</w:t>
      </w:r>
      <w:r w:rsidRPr="00306F86">
        <w:rPr>
          <w:rFonts w:ascii="Times New Roman" w:hAnsi="Times New Roman"/>
          <w:noProof/>
          <w:kern w:val="0"/>
          <w:sz w:val="18"/>
          <w:szCs w:val="18"/>
          <w:lang w:val="de-DE"/>
        </w:rPr>
        <w:t xml:space="preserve"> 49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  <w:lang w:val="de-DE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  <w:lang w:val="de-DE"/>
        </w:rPr>
        <w:t xml:space="preserve"> 996-1003.</w:t>
      </w:r>
      <w:bookmarkEnd w:id="24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25" w:name="_ENREF_25"/>
      <w:r w:rsidRPr="00306F86">
        <w:rPr>
          <w:rFonts w:ascii="Times New Roman" w:hAnsi="Times New Roman"/>
          <w:noProof/>
          <w:kern w:val="0"/>
          <w:sz w:val="18"/>
          <w:szCs w:val="18"/>
          <w:lang w:val="de-DE"/>
        </w:rPr>
        <w:t xml:space="preserve">Langfelder, K., Jahn, B., Gehringer, H., Schmidt, A., Wanner, G., and Brakhage, A.A. (1998). 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Identification of a polyketide synthase gene (pksP) of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Aspergillus fumigatus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involved in conidial pigment biosynthesis and virulence.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Med Microbiol Immunol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187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79-89.</w:t>
      </w:r>
      <w:bookmarkEnd w:id="25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26" w:name="_ENREF_26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Li, Y., Chooi, Y.H., Sheng, Y., Valentine, J.S., and Tang, Y. (2011). Comparative characterization of fungal anthracenone and naphthacenedione biosynthetic pathways reveals an alpha-hydroxylation-dependent Claisen-like cyclization catalyzed by a dimanganese thioesterase.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J Am Chem Soc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133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15773-15785.</w:t>
      </w:r>
      <w:bookmarkEnd w:id="26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27" w:name="_ENREF_27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Liao, H.L., and Chung, K.R. (2008). Genetic dissection defines the roles of elsinochrome Phytotoxin for fungal pathogenesis and conidiation of the citrus pathogen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Elsinoe fawcettii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Mol Plant Microbe Interact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21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469-479.</w:t>
      </w:r>
      <w:bookmarkEnd w:id="27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28" w:name="_ENREF_28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Lim, F.Y., Hou, Y., Chen, Y., Oh, J.H., Lee, I., Bugni, T.S., and Keller, N.P. (2012). Genome-based cluster deletion reveals an endocrocin biosynthetic pathway in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Aspergillus fumigatus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Appl Environ Microbiol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78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4117-4125.</w:t>
      </w:r>
      <w:bookmarkEnd w:id="28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29" w:name="_ENREF_29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Linnemannstons, P., Schulte, J., Del Mar Prado, M., Proctor, R.H., Avalos, J., and Tudzynski, B. (2002). The polyketide synthase gene pks4 from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Gibberella fujikuroi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encodes a key enzyme in the biosynthesis of the red pigment bikaverin.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Fungal Genet Biol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37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134-148.</w:t>
      </w:r>
      <w:bookmarkEnd w:id="29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30" w:name="_ENREF_30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Lo, H.C., Entwistle, R., Guo, C.J., Ahuja, M., Szewczyk, E., Hung, J.H., Chiang, Y.M., Oakley, B.R., and Wang, C.C. (2012). Two separate gene clusters encode the biosynthetic pathway for the meroterpenoids austinol and dehydroaustinol in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Aspergillus nidulans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J Am Chem Soc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134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4709-4720.</w:t>
      </w:r>
      <w:bookmarkEnd w:id="30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31" w:name="_ENREF_31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Loppnau, P., Tanguay, P., and Breuil, C. (2004). Isolation and disruption of the melanin pathway polyketide synthase gene of the softwood deep stain fungus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Ceratocystis resinifera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Fungal Genetics and Biology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41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33-41.</w:t>
      </w:r>
      <w:bookmarkEnd w:id="31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32" w:name="_ENREF_32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Moriwaki, A., Kihara, J., Kobayashi, T., Tokunaga, T., Arase, S., and Honda, Y. (2004). Insertional mutagenesis and characterization of a polyketide synthase gene (PKS1) required for melanin biosynthesis in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Bipolaris oryzae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FEMS Microbiol Lett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238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1-8.</w:t>
      </w:r>
      <w:bookmarkEnd w:id="32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33" w:name="_ENREF_33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Newman, A.G., Vagstad, A.L., Belecki, K., Scheerer, J.R., and Townsend, C.A. (2012). Analysis of the cercosporin polyketide synthase CTB1 reveals a new fungal thioesterase function.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Chem Commun (Camb)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48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11772-11774.</w:t>
      </w:r>
      <w:bookmarkEnd w:id="33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34" w:name="_ENREF_34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Reeves, C.D., Hu, Z., Reid, R., and Kealey, J.T. (2008). Genes for the biosynthesis of the fungal polyketides hypothemycin from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Hypomyces subiculosus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and radicicol from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Pochonia chlamydosporia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Appl Environ Microbiol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74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5121-5129.</w:t>
      </w:r>
      <w:bookmarkEnd w:id="34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35" w:name="_ENREF_35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Regueira, T.B., Kildegaard, K.R., Hansen, B.G., Mortensen, U.H., Hertweck, C., and Nielsen, J. (2011). Molecular basis for mycophenolic acid biosynthesis in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Penicillium brevicompactum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Appl Environ Microbiol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77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3035-3043.</w:t>
      </w:r>
      <w:bookmarkEnd w:id="35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36" w:name="_ENREF_36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Shimizu, T., Kinoshita, H., Ishihara, S., Sakai, K., Nagai, S., and Nihira, T. (2005). Polyketide synthase gene responsible for citrinin biosynthesis in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Monascus purpureus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Appl Environ Microbiol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71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3453-3457.</w:t>
      </w:r>
      <w:bookmarkEnd w:id="36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37" w:name="_ENREF_37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Studt, L., Wiemann, P., Kleigrewe, K., Humpf, H.U., and Tudzynski, B. (2012). Biosynthesis of fusarubins accounts for pigmentation of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Fusarium fujikuroi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perithecia.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Appl Environ Microbiol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78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4468-4480.</w:t>
      </w:r>
      <w:bookmarkEnd w:id="37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38" w:name="_ENREF_38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Szewczyk, E., Chiang, Y.M., Oakley, C.E., Davidson, A.D., Wang, C.C., and Oakley, B.R. (2008). Identification and characterization of the asperthecin gene cluster of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Aspergillus nidulans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Appl Environ Microbiol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74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7607-7612.</w:t>
      </w:r>
      <w:bookmarkEnd w:id="38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39" w:name="_ENREF_39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Tanguay, P., Tangen, K., and Breuil, C. (2007). Identifying Pigmentation-Related Genes in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Ophiostoma piceae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Using Agrobacterium-Mediated Integration.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Phytopathology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97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1040-1048.</w:t>
      </w:r>
      <w:bookmarkEnd w:id="39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40" w:name="_ENREF_40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Tominaga, M., Lee, Y.H., Hayashi, R., Suzuki, Y., Yamada, O., Sakamoto, K., Gotoh, K., and Akita, O. (2006). Molecular analysis of an inactive aflatoxin biosynthesis gene cluster in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Aspergillus oryzae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RIB strains.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Appl Environ Microbiol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72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484-490.</w:t>
      </w:r>
      <w:bookmarkEnd w:id="40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41" w:name="_ENREF_41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Tsai, H.F., Fujii, I., Watanabe, A., Wheeler, M.H., Chang, Y.C., Yasuoka, Y., Ebizuka, Y., and Kwon-Chung, K.J. (2001). Pentaketide melanin biosynthesis in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Aspergillus fumigatus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requires chain-length shortening of a heptaketide precursor.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J Biol Chem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276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29292-29298.</w:t>
      </w:r>
      <w:bookmarkEnd w:id="41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  <w:lang w:val="de-DE"/>
        </w:rPr>
      </w:pPr>
      <w:bookmarkStart w:id="42" w:name="_ENREF_42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Vagstad, A.L., Hill, E.A., Labonte, J.W., and Townsend, C.A. (2012). Characterization of a fungal thioesterase having Claisen cyclase and deacetylase activities in melanin biosynthesis.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  <w:lang w:val="de-DE"/>
        </w:rPr>
        <w:t>Chem Biol</w:t>
      </w:r>
      <w:r w:rsidRPr="00306F86">
        <w:rPr>
          <w:rFonts w:ascii="Times New Roman" w:hAnsi="Times New Roman"/>
          <w:noProof/>
          <w:kern w:val="0"/>
          <w:sz w:val="18"/>
          <w:szCs w:val="18"/>
          <w:lang w:val="de-DE"/>
        </w:rPr>
        <w:t xml:space="preserve"> 19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  <w:lang w:val="de-DE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  <w:lang w:val="de-DE"/>
        </w:rPr>
        <w:t xml:space="preserve"> 1525-1534.</w:t>
      </w:r>
      <w:bookmarkEnd w:id="42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43" w:name="_ENREF_43"/>
      <w:r w:rsidRPr="00306F86">
        <w:rPr>
          <w:rFonts w:ascii="Times New Roman" w:hAnsi="Times New Roman"/>
          <w:noProof/>
          <w:kern w:val="0"/>
          <w:sz w:val="18"/>
          <w:szCs w:val="18"/>
          <w:lang w:val="de-DE"/>
        </w:rPr>
        <w:t xml:space="preserve">Wang, M., Zhou, H., Wirz, M., Tang, Y., and Boddy, C.N. (2009). 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A thioesterase from an iterative fungal polyketide synthase shows macrocyclization and cross coupling activity and may play a role in controlling iterative cycling through product offloading.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Biochemistry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48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6288-6290.</w:t>
      </w:r>
      <w:bookmarkEnd w:id="43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44" w:name="_ENREF_44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Wheeler, M.H., Abramczyk, D., Puckhaber, L.S., Naruse, M., Ebizuka, Y., Fujii, I., and Szaniszlo, P.J. (2008). New biosynthetic step in the melanin pathway of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Wangiella (Exophiala) dermatitidis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: evidence for 2-acetyl-1,3,6,8-Tetrahydroxynaphthalene as a novel precursor.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Eukaryot Cell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7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1699-1711.</w:t>
      </w:r>
      <w:bookmarkEnd w:id="44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45" w:name="_ENREF_45"/>
      <w:r w:rsidRPr="00306F86">
        <w:rPr>
          <w:rFonts w:ascii="Times New Roman" w:hAnsi="Times New Roman"/>
          <w:noProof/>
          <w:kern w:val="0"/>
          <w:sz w:val="18"/>
          <w:szCs w:val="18"/>
        </w:rPr>
        <w:t>Xu, Y., Espinosa-Artiles, P., Schubert, V., Xu, Y.M., Zhang, W., Lin, M., Gunatilaka, A.A., Sussmuth, R., and Molnar, I. (2013a). Characterization of the biosynthetic genes for 10,11-dehydrocurvularin, a heat shock response-modulating anticancer fungal polyketide from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 xml:space="preserve"> Aspergillus terreus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Appl Environ Microbiol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79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2038-2047.</w:t>
      </w:r>
      <w:bookmarkEnd w:id="45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46" w:name="_ENREF_46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Xu, Y., Zhou, T., Zhang, S., Xuan, L.J., Zhan, J., and Molnar, I. (2013b). Thioesterase domains of fungal nonreducing polyketide synthases act as decision gates during combinatorial biosynthesis.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J Am Chem Soc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135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10783-10791.</w:t>
      </w:r>
      <w:bookmarkEnd w:id="46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47" w:name="_ENREF_47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Yeh, H.H., Chang, S.L., Chiang, Y.M., Bruno, K.S., Oakley, B.R., Wu, T.K., and Wang, C.C. (2013). Engineering fungal nonreducing polyketide synthase by heterologous expression and domain swapping.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Org Lett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15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756-759.</w:t>
      </w:r>
      <w:bookmarkEnd w:id="47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48" w:name="_ENREF_48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Yu, J., Chang, P.K., Ehrlich, K.C., Cary, J.W., Bhatnagar, D., Cleveland, T.E., Payne, G.A., Linz, J.E., Woloshuk, C.P., and Bennett, J.W. (2004). Clustered Pathway Genes in Aflatoxin Biosynthesis.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Applied and Environmental Microbiology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70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1253-1262.</w:t>
      </w:r>
      <w:bookmarkEnd w:id="48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49" w:name="_ENREF_49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Zabala, A.O., Xu, W., Chooi, Y.H., and Tang, Y. (2012). Characterization of a silent azaphilone gene cluster from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Aspergillus niger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ATCC 1015 reveals a hydroxylation-mediated pyran-ring formation.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Chem Biol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19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1049-1059.</w:t>
      </w:r>
      <w:bookmarkEnd w:id="49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50" w:name="_ENREF_50"/>
      <w:r w:rsidRPr="00306F86">
        <w:rPr>
          <w:rFonts w:ascii="Times New Roman" w:hAnsi="Times New Roman"/>
          <w:noProof/>
          <w:kern w:val="0"/>
          <w:sz w:val="18"/>
          <w:szCs w:val="18"/>
        </w:rPr>
        <w:t>Zhang, A., Lu, P., Dahl-Roshak, A.M., Paress, P.S., Kennedy, S., Tkacz, J.S., and An, Z. (2003). Efficient disruption of a polyketide synthase gene ( pks1) required for melanin synthesis through Agrobacterium-mediated transformation of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 xml:space="preserve"> Glarea lozoyensis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Mol Genet Genomics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268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645-655.</w:t>
      </w:r>
      <w:bookmarkEnd w:id="50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51" w:name="_ENREF_51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Zhang, S., Schwelm, A., Jin, H., Collins, L.J., and Bradshaw, R.E. (2007). A fragmented aflatoxin-like gene cluster in the forest pathogen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Dothistroma septosporum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Fungal Genet Biol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44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1342-1354.</w:t>
      </w:r>
      <w:bookmarkEnd w:id="51"/>
    </w:p>
    <w:p w:rsidR="00ED2E8B" w:rsidRPr="00306F86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  <w:bookmarkStart w:id="52" w:name="_ENREF_52"/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Zhou, H., Qiao, K., Gao, Z., Vederas, J.C., and Tang, Y. (2010). Insights into radicicol biosynthesis via heterologous synthesis of intermediates and analogs. </w:t>
      </w:r>
      <w:r w:rsidRPr="00306F86">
        <w:rPr>
          <w:rFonts w:ascii="Times New Roman" w:hAnsi="Times New Roman"/>
          <w:i/>
          <w:noProof/>
          <w:kern w:val="0"/>
          <w:sz w:val="18"/>
          <w:szCs w:val="18"/>
        </w:rPr>
        <w:t>J Biol Chem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285</w:t>
      </w:r>
      <w:r w:rsidRPr="00306F86">
        <w:rPr>
          <w:rFonts w:ascii="Times New Roman" w:hAnsi="Times New Roman"/>
          <w:b/>
          <w:noProof/>
          <w:kern w:val="0"/>
          <w:sz w:val="18"/>
          <w:szCs w:val="18"/>
        </w:rPr>
        <w:t>,</w:t>
      </w:r>
      <w:r w:rsidRPr="00306F86">
        <w:rPr>
          <w:rFonts w:ascii="Times New Roman" w:hAnsi="Times New Roman"/>
          <w:noProof/>
          <w:kern w:val="0"/>
          <w:sz w:val="18"/>
          <w:szCs w:val="18"/>
        </w:rPr>
        <w:t xml:space="preserve"> 41412-41421.</w:t>
      </w:r>
      <w:bookmarkEnd w:id="52"/>
    </w:p>
    <w:p w:rsidR="00ED2E8B" w:rsidRDefault="00ED2E8B" w:rsidP="00F023A7">
      <w:pPr>
        <w:ind w:left="90" w:hangingChars="50" w:hanging="90"/>
        <w:rPr>
          <w:rFonts w:ascii="Times New Roman" w:hAnsi="Times New Roman"/>
          <w:noProof/>
          <w:kern w:val="0"/>
          <w:sz w:val="18"/>
          <w:szCs w:val="18"/>
        </w:rPr>
      </w:pPr>
    </w:p>
    <w:p w:rsidR="00ED2E8B" w:rsidRDefault="00ED2E8B" w:rsidP="00F023A7">
      <w:r>
        <w:rPr>
          <w:rFonts w:ascii="Times New Roman" w:hAnsi="Times New Roman"/>
          <w:kern w:val="0"/>
          <w:sz w:val="18"/>
          <w:szCs w:val="18"/>
        </w:rPr>
        <w:fldChar w:fldCharType="end"/>
      </w:r>
    </w:p>
    <w:sectPr w:rsidR="00ED2E8B" w:rsidSect="00F023A7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E8B" w:rsidRDefault="00ED2E8B" w:rsidP="00F023A7">
      <w:r>
        <w:separator/>
      </w:r>
    </w:p>
  </w:endnote>
  <w:endnote w:type="continuationSeparator" w:id="0">
    <w:p w:rsidR="00ED2E8B" w:rsidRDefault="00ED2E8B" w:rsidP="00F02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8B" w:rsidRDefault="00ED2E8B">
    <w:pPr>
      <w:pStyle w:val="Footer"/>
      <w:jc w:val="center"/>
    </w:pPr>
    <w:fldSimple w:instr=" PAGE   \* MERGEFORMAT ">
      <w:r w:rsidRPr="00A747D8">
        <w:rPr>
          <w:noProof/>
          <w:lang w:val="zh-CN"/>
        </w:rPr>
        <w:t>3</w:t>
      </w:r>
    </w:fldSimple>
  </w:p>
  <w:p w:rsidR="00ED2E8B" w:rsidRDefault="00ED2E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E8B" w:rsidRDefault="00ED2E8B" w:rsidP="00F023A7">
      <w:r>
        <w:separator/>
      </w:r>
    </w:p>
  </w:footnote>
  <w:footnote w:type="continuationSeparator" w:id="0">
    <w:p w:rsidR="00ED2E8B" w:rsidRDefault="00ED2E8B" w:rsidP="00F02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1959"/>
    <w:multiLevelType w:val="hybridMultilevel"/>
    <w:tmpl w:val="5C2696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3A7"/>
    <w:rsid w:val="0005434F"/>
    <w:rsid w:val="000C7DD0"/>
    <w:rsid w:val="000F7CDE"/>
    <w:rsid w:val="00132B7A"/>
    <w:rsid w:val="001F3F8D"/>
    <w:rsid w:val="00250959"/>
    <w:rsid w:val="00252388"/>
    <w:rsid w:val="00276EF7"/>
    <w:rsid w:val="002B69B1"/>
    <w:rsid w:val="00306F86"/>
    <w:rsid w:val="00406811"/>
    <w:rsid w:val="00452045"/>
    <w:rsid w:val="0049200F"/>
    <w:rsid w:val="004F550D"/>
    <w:rsid w:val="005E500C"/>
    <w:rsid w:val="00683FCA"/>
    <w:rsid w:val="007129DD"/>
    <w:rsid w:val="00716CB2"/>
    <w:rsid w:val="0072630E"/>
    <w:rsid w:val="00815775"/>
    <w:rsid w:val="00836BEA"/>
    <w:rsid w:val="008462FB"/>
    <w:rsid w:val="008727F5"/>
    <w:rsid w:val="00883C09"/>
    <w:rsid w:val="008961A1"/>
    <w:rsid w:val="008A3252"/>
    <w:rsid w:val="008B29D2"/>
    <w:rsid w:val="008F1345"/>
    <w:rsid w:val="00901D57"/>
    <w:rsid w:val="00965DC2"/>
    <w:rsid w:val="00993312"/>
    <w:rsid w:val="00A05C99"/>
    <w:rsid w:val="00A747D8"/>
    <w:rsid w:val="00A7581C"/>
    <w:rsid w:val="00B41D1F"/>
    <w:rsid w:val="00BB7966"/>
    <w:rsid w:val="00BD6F57"/>
    <w:rsid w:val="00C36349"/>
    <w:rsid w:val="00C37055"/>
    <w:rsid w:val="00D716AB"/>
    <w:rsid w:val="00ED2E8B"/>
    <w:rsid w:val="00F023A7"/>
    <w:rsid w:val="00FD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A7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02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23A7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semiHidden/>
    <w:rsid w:val="00F02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23A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02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23A7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F023A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023A7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F023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customStyle="1" w:styleId="LightGrid-Accent11">
    <w:name w:val="Light Grid - Accent 11"/>
    <w:uiPriority w:val="99"/>
    <w:rsid w:val="00F023A7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023A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23A7"/>
    <w:rPr>
      <w:rFonts w:ascii="Calibri" w:eastAsia="宋体" w:hAnsi="Calibri" w:cs="Times New Roman"/>
      <w:sz w:val="18"/>
      <w:szCs w:val="18"/>
    </w:rPr>
  </w:style>
  <w:style w:type="paragraph" w:customStyle="1" w:styleId="ParaAttribute0">
    <w:name w:val="ParaAttribute0"/>
    <w:link w:val="ParaAttribute0Char"/>
    <w:uiPriority w:val="99"/>
    <w:rsid w:val="00F023A7"/>
    <w:pPr>
      <w:widowControl w:val="0"/>
      <w:wordWrap w:val="0"/>
      <w:jc w:val="both"/>
    </w:pPr>
    <w:rPr>
      <w:rFonts w:ascii="Times New Roman" w:hAnsi="Times New Roman"/>
      <w:kern w:val="0"/>
      <w:sz w:val="20"/>
      <w:szCs w:val="20"/>
    </w:rPr>
  </w:style>
  <w:style w:type="character" w:customStyle="1" w:styleId="CharAttribute14">
    <w:name w:val="CharAttribute14"/>
    <w:uiPriority w:val="99"/>
    <w:rsid w:val="00F023A7"/>
    <w:rPr>
      <w:rFonts w:ascii="Times New Roman" w:eastAsia="Times New Roman"/>
      <w:b/>
      <w:sz w:val="24"/>
    </w:rPr>
  </w:style>
  <w:style w:type="character" w:customStyle="1" w:styleId="ParaAttribute0Char">
    <w:name w:val="ParaAttribute0 Char"/>
    <w:basedOn w:val="DefaultParagraphFont"/>
    <w:link w:val="ParaAttribute0"/>
    <w:uiPriority w:val="99"/>
    <w:locked/>
    <w:rsid w:val="00F023A7"/>
    <w:rPr>
      <w:rFonts w:ascii="Times New Roman" w:hAnsi="Times New Roman" w:cs="Times New Roman"/>
      <w:lang w:val="en-US" w:eastAsia="zh-CN" w:bidi="ar-SA"/>
    </w:rPr>
  </w:style>
  <w:style w:type="character" w:customStyle="1" w:styleId="CharAttribute10">
    <w:name w:val="CharAttribute10"/>
    <w:uiPriority w:val="99"/>
    <w:rsid w:val="00F023A7"/>
    <w:rPr>
      <w:rFonts w:ascii="Times New Roman" w:eastAsia="Times New Roman"/>
      <w:b/>
      <w:sz w:val="30"/>
    </w:rPr>
  </w:style>
  <w:style w:type="paragraph" w:styleId="TOC1">
    <w:name w:val="toc 1"/>
    <w:basedOn w:val="Normal"/>
    <w:next w:val="Normal"/>
    <w:autoRedefine/>
    <w:uiPriority w:val="99"/>
    <w:semiHidden/>
    <w:rsid w:val="00F023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3230449AB9F4D939052C2B6B1A02C" ma:contentTypeVersion="7" ma:contentTypeDescription="Create a new document." ma:contentTypeScope="" ma:versionID="6fb8834e6477c4f140b2a39b9783ad70">
  <xsd:schema xmlns:xsd="http://www.w3.org/2001/XMLSchema" xmlns:p="http://schemas.microsoft.com/office/2006/metadata/properties" xmlns:ns2="eb8d381a-5bec-4d6a-9ea5-e830052c9177" targetNamespace="http://schemas.microsoft.com/office/2006/metadata/properties" ma:root="true" ma:fieldsID="f3357372d510f64ee9ce9caae38a91e0" ns2:_="">
    <xsd:import namespace="eb8d381a-5bec-4d6a-9ea5-e830052c9177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8d381a-5bec-4d6a-9ea5-e830052c9177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eb8d381a-5bec-4d6a-9ea5-e830052c9177">
      <UserInfo>
        <DisplayName/>
        <AccountId xsi:nil="true"/>
        <AccountType/>
      </UserInfo>
    </Checked_x0020_Out_x0020_To>
    <StageName xmlns="eb8d381a-5bec-4d6a-9ea5-e830052c9177" xsi:nil="true"/>
    <FileFormat xmlns="eb8d381a-5bec-4d6a-9ea5-e830052c9177">DOCX</FileFormat>
    <DocumentId xmlns="eb8d381a-5bec-4d6a-9ea5-e830052c9177">Table 2.DOCX</DocumentId>
    <IsDeleted xmlns="eb8d381a-5bec-4d6a-9ea5-e830052c9177">false</IsDeleted>
    <DocumentType xmlns="eb8d381a-5bec-4d6a-9ea5-e830052c9177">Table</DocumentType>
    <TitleName xmlns="eb8d381a-5bec-4d6a-9ea5-e830052c9177">Table 2.DOCX</TitleName>
  </documentManagement>
</p:properties>
</file>

<file path=customXml/itemProps1.xml><?xml version="1.0" encoding="utf-8"?>
<ds:datastoreItem xmlns:ds="http://schemas.openxmlformats.org/officeDocument/2006/customXml" ds:itemID="{B820A72A-825C-41FB-AFC8-8BAB052E8135}"/>
</file>

<file path=customXml/itemProps2.xml><?xml version="1.0" encoding="utf-8"?>
<ds:datastoreItem xmlns:ds="http://schemas.openxmlformats.org/officeDocument/2006/customXml" ds:itemID="{0FF72F3B-9591-4B1C-AE4E-701B44A94816}"/>
</file>

<file path=customXml/itemProps3.xml><?xml version="1.0" encoding="utf-8"?>
<ds:datastoreItem xmlns:ds="http://schemas.openxmlformats.org/officeDocument/2006/customXml" ds:itemID="{F27DA28E-6673-41F4-998E-302F20DF2CB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8</Pages>
  <Words>11595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john</cp:lastModifiedBy>
  <cp:revision>6</cp:revision>
  <dcterms:created xsi:type="dcterms:W3CDTF">2016-12-13T07:05:00Z</dcterms:created>
  <dcterms:modified xsi:type="dcterms:W3CDTF">2017-08-11T08:00:00Z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0x0101000B13230449AB9F4D939052C2B6B1A02C</vt:lpwstr>
  </property>
</Properties>
</file>