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3858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5F70EC6" w14:textId="77777777" w:rsidR="00817DD6" w:rsidRPr="001549D3" w:rsidRDefault="00031312" w:rsidP="0001436A">
      <w:pPr>
        <w:pStyle w:val="Title"/>
      </w:pPr>
      <w:r>
        <w:t>Lateral entorhinal cortex lesions impair local spatial frameworks</w:t>
      </w:r>
    </w:p>
    <w:p w14:paraId="41FE7D46" w14:textId="664D2821" w:rsidR="00031312" w:rsidRPr="00376CC5" w:rsidRDefault="00031312" w:rsidP="00031312">
      <w:pPr>
        <w:pStyle w:val="AuthorList"/>
      </w:pPr>
      <w:r>
        <w:t>Maneesh Varghese Kuruvilla</w:t>
      </w:r>
      <w:r w:rsidRPr="00376CC5">
        <w:t xml:space="preserve">, </w:t>
      </w:r>
      <w:r>
        <w:t>James Alexander Ainge</w:t>
      </w:r>
      <w:bookmarkStart w:id="0" w:name="_GoBack"/>
      <w:bookmarkEnd w:id="0"/>
      <w:r w:rsidRPr="00A545C6">
        <w:rPr>
          <w:vertAlign w:val="superscript"/>
        </w:rPr>
        <w:t>*</w:t>
      </w:r>
    </w:p>
    <w:p w14:paraId="5B18BADF" w14:textId="77777777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031312">
        <w:rPr>
          <w:rFonts w:cs="Times New Roman"/>
        </w:rPr>
        <w:t>Dr. James A. Ainge</w:t>
      </w:r>
      <w:r w:rsidR="00994A3D" w:rsidRPr="00994A3D">
        <w:rPr>
          <w:rFonts w:cs="Times New Roman"/>
        </w:rPr>
        <w:t xml:space="preserve">: </w:t>
      </w:r>
      <w:r w:rsidR="00031312">
        <w:rPr>
          <w:rFonts w:cs="Times New Roman"/>
        </w:rPr>
        <w:t>jaa7@st-andrews.ac.uk</w:t>
      </w:r>
    </w:p>
    <w:p w14:paraId="5EC5F20C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6AE3ABEB" w14:textId="577FA101" w:rsidR="00994A3D" w:rsidRDefault="00137DF6" w:rsidP="00137DF6">
      <w:pPr>
        <w:pStyle w:val="Caption"/>
      </w:pPr>
      <w:r>
        <w:t xml:space="preserve">Table </w:t>
      </w:r>
      <w:r w:rsidR="00844B59">
        <w:fldChar w:fldCharType="begin"/>
      </w:r>
      <w:r w:rsidR="00844B59">
        <w:instrText xml:space="preserve"> SEQ Table \* ARABIC </w:instrText>
      </w:r>
      <w:r w:rsidR="00844B59">
        <w:fldChar w:fldCharType="separate"/>
      </w:r>
      <w:r>
        <w:rPr>
          <w:noProof/>
        </w:rPr>
        <w:t>1</w:t>
      </w:r>
      <w:r w:rsidR="00844B59">
        <w:rPr>
          <w:noProof/>
        </w:rPr>
        <w:fldChar w:fldCharType="end"/>
      </w:r>
      <w:r>
        <w:t>: Counterbalanced combinations of training (pre-surgery) and testing (post-surgery) order on the local and global tasks</w:t>
      </w:r>
    </w:p>
    <w:tbl>
      <w:tblPr>
        <w:tblStyle w:val="PlainTable22"/>
        <w:tblW w:w="0" w:type="auto"/>
        <w:tblLook w:val="02A0" w:firstRow="1" w:lastRow="0" w:firstColumn="1" w:lastColumn="0" w:noHBand="1" w:noVBand="0"/>
      </w:tblPr>
      <w:tblGrid>
        <w:gridCol w:w="1665"/>
        <w:gridCol w:w="1665"/>
        <w:gridCol w:w="1665"/>
        <w:gridCol w:w="1666"/>
        <w:gridCol w:w="1666"/>
        <w:gridCol w:w="1666"/>
      </w:tblGrid>
      <w:tr w:rsidR="00137DF6" w14:paraId="304EED93" w14:textId="77777777" w:rsidTr="000D0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gridSpan w:val="4"/>
          </w:tcPr>
          <w:p w14:paraId="12E36018" w14:textId="77777777" w:rsidR="00137DF6" w:rsidRPr="00C50E7F" w:rsidRDefault="00137DF6" w:rsidP="000D08DF">
            <w:pPr>
              <w:pStyle w:val="Caption"/>
              <w:jc w:val="center"/>
              <w:rPr>
                <w:b/>
              </w:rPr>
            </w:pPr>
            <w:r w:rsidRPr="00C50E7F">
              <w:rPr>
                <w:b/>
              </w:rPr>
              <w:t>Training order pre-surgery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2" w:type="dxa"/>
            <w:gridSpan w:val="2"/>
          </w:tcPr>
          <w:p w14:paraId="37EA3DBB" w14:textId="77777777" w:rsidR="00137DF6" w:rsidRPr="00C50E7F" w:rsidRDefault="00137DF6" w:rsidP="000D08DF">
            <w:pPr>
              <w:pStyle w:val="Caption"/>
              <w:jc w:val="center"/>
              <w:rPr>
                <w:b/>
              </w:rPr>
            </w:pPr>
            <w:r w:rsidRPr="00C50E7F">
              <w:rPr>
                <w:b/>
              </w:rPr>
              <w:t>Testing order post-surgery</w:t>
            </w:r>
          </w:p>
        </w:tc>
      </w:tr>
      <w:tr w:rsidR="00137DF6" w14:paraId="5DE6E390" w14:textId="77777777" w:rsidTr="000D0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5EFCF48C" w14:textId="77777777" w:rsidR="00137DF6" w:rsidRPr="00C50E7F" w:rsidRDefault="00137DF6" w:rsidP="000D08DF">
            <w:pPr>
              <w:pStyle w:val="Caption"/>
              <w:jc w:val="center"/>
              <w:rPr>
                <w:b/>
              </w:rPr>
            </w:pPr>
            <w:r w:rsidRPr="00C50E7F">
              <w:rPr>
                <w:b/>
              </w:rPr>
              <w:t>Habituation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5" w:type="dxa"/>
          </w:tcPr>
          <w:p w14:paraId="293E7807" w14:textId="77777777" w:rsidR="00137DF6" w:rsidRPr="00267B77" w:rsidRDefault="00137DF6" w:rsidP="000D08DF">
            <w:pPr>
              <w:pStyle w:val="Caption"/>
              <w:jc w:val="center"/>
            </w:pPr>
            <w:r w:rsidRPr="00267B77">
              <w:t>Task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5" w:type="dxa"/>
          </w:tcPr>
          <w:p w14:paraId="5C8F5DDD" w14:textId="77777777" w:rsidR="00137DF6" w:rsidRPr="00267B77" w:rsidRDefault="00137DF6" w:rsidP="000D08DF">
            <w:pPr>
              <w:pStyle w:val="Caption"/>
              <w:jc w:val="center"/>
            </w:pPr>
            <w:r w:rsidRPr="00267B77">
              <w:t>Habituation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14:paraId="0310BF68" w14:textId="77777777" w:rsidR="00137DF6" w:rsidRPr="00267B77" w:rsidRDefault="00137DF6" w:rsidP="000D08DF">
            <w:pPr>
              <w:pStyle w:val="Caption"/>
              <w:jc w:val="center"/>
            </w:pPr>
            <w:r w:rsidRPr="00267B77">
              <w:t>Task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6" w:type="dxa"/>
          </w:tcPr>
          <w:p w14:paraId="348B9D46" w14:textId="77777777" w:rsidR="00137DF6" w:rsidRPr="00267B77" w:rsidRDefault="00137DF6" w:rsidP="000D08DF">
            <w:pPr>
              <w:pStyle w:val="Caption"/>
              <w:jc w:val="center"/>
            </w:pPr>
            <w:r w:rsidRPr="00267B77">
              <w:t>Task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14:paraId="6B1D4B83" w14:textId="77777777" w:rsidR="00137DF6" w:rsidRPr="00267B77" w:rsidRDefault="00137DF6" w:rsidP="000D08DF">
            <w:pPr>
              <w:pStyle w:val="Caption"/>
              <w:jc w:val="center"/>
            </w:pPr>
            <w:r w:rsidRPr="00267B77">
              <w:t>Task</w:t>
            </w:r>
          </w:p>
        </w:tc>
      </w:tr>
      <w:tr w:rsidR="00137DF6" w14:paraId="1C44EFF4" w14:textId="77777777" w:rsidTr="000D0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7DB4F8A1" w14:textId="77777777" w:rsidR="00137DF6" w:rsidRPr="00267B77" w:rsidRDefault="00137DF6" w:rsidP="000D08DF">
            <w:pPr>
              <w:pStyle w:val="Caption"/>
              <w:jc w:val="center"/>
            </w:pPr>
            <w:r w:rsidRPr="00267B77">
              <w:t>Local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5" w:type="dxa"/>
          </w:tcPr>
          <w:p w14:paraId="22B33938" w14:textId="77777777" w:rsidR="00137DF6" w:rsidRPr="000D08DF" w:rsidRDefault="00137DF6" w:rsidP="000D08DF">
            <w:pPr>
              <w:pStyle w:val="Caption"/>
              <w:jc w:val="center"/>
              <w:rPr>
                <w:b w:val="0"/>
              </w:rPr>
            </w:pPr>
            <w:r w:rsidRPr="000D08DF">
              <w:rPr>
                <w:b w:val="0"/>
              </w:rPr>
              <w:t>Local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5" w:type="dxa"/>
          </w:tcPr>
          <w:p w14:paraId="50A6CF37" w14:textId="77777777" w:rsidR="00137DF6" w:rsidRPr="000D08DF" w:rsidRDefault="00137DF6" w:rsidP="000D08DF">
            <w:pPr>
              <w:pStyle w:val="Caption"/>
              <w:jc w:val="center"/>
              <w:rPr>
                <w:b w:val="0"/>
              </w:rPr>
            </w:pPr>
            <w:r w:rsidRPr="000D08DF">
              <w:rPr>
                <w:b w:val="0"/>
              </w:rPr>
              <w:t>Global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14:paraId="2A6861D3" w14:textId="77777777" w:rsidR="00137DF6" w:rsidRPr="000D08DF" w:rsidRDefault="00137DF6" w:rsidP="000D08DF">
            <w:pPr>
              <w:pStyle w:val="Caption"/>
              <w:jc w:val="center"/>
              <w:rPr>
                <w:b w:val="0"/>
              </w:rPr>
            </w:pPr>
            <w:r w:rsidRPr="000D08DF">
              <w:rPr>
                <w:b w:val="0"/>
              </w:rPr>
              <w:t>Global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6" w:type="dxa"/>
          </w:tcPr>
          <w:p w14:paraId="017DA443" w14:textId="77777777" w:rsidR="00137DF6" w:rsidRPr="000D08DF" w:rsidRDefault="00137DF6" w:rsidP="000D08DF">
            <w:pPr>
              <w:pStyle w:val="Caption"/>
              <w:jc w:val="center"/>
              <w:rPr>
                <w:b w:val="0"/>
              </w:rPr>
            </w:pPr>
            <w:r w:rsidRPr="000D08DF">
              <w:rPr>
                <w:b w:val="0"/>
              </w:rPr>
              <w:t>Local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14:paraId="4C135231" w14:textId="77777777" w:rsidR="00137DF6" w:rsidRPr="000D08DF" w:rsidRDefault="00137DF6" w:rsidP="000D08DF">
            <w:pPr>
              <w:pStyle w:val="Caption"/>
              <w:jc w:val="center"/>
              <w:rPr>
                <w:b w:val="0"/>
              </w:rPr>
            </w:pPr>
            <w:r w:rsidRPr="000D08DF">
              <w:rPr>
                <w:b w:val="0"/>
              </w:rPr>
              <w:t>Global</w:t>
            </w:r>
          </w:p>
        </w:tc>
      </w:tr>
      <w:tr w:rsidR="00137DF6" w14:paraId="5D19E57C" w14:textId="77777777" w:rsidTr="000D0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1BB633E4" w14:textId="77777777" w:rsidR="00137DF6" w:rsidRPr="00267B77" w:rsidRDefault="00137DF6" w:rsidP="000D08DF">
            <w:pPr>
              <w:pStyle w:val="Caption"/>
              <w:jc w:val="center"/>
            </w:pPr>
            <w:r w:rsidRPr="00267B77">
              <w:t>Local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5" w:type="dxa"/>
          </w:tcPr>
          <w:p w14:paraId="37F179E9" w14:textId="77777777" w:rsidR="00137DF6" w:rsidRPr="000D08DF" w:rsidRDefault="00137DF6" w:rsidP="000D08DF">
            <w:pPr>
              <w:pStyle w:val="Caption"/>
              <w:jc w:val="center"/>
              <w:rPr>
                <w:b w:val="0"/>
              </w:rPr>
            </w:pPr>
            <w:r w:rsidRPr="000D08DF">
              <w:rPr>
                <w:b w:val="0"/>
              </w:rPr>
              <w:t>Local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5" w:type="dxa"/>
          </w:tcPr>
          <w:p w14:paraId="45DEAF71" w14:textId="77777777" w:rsidR="00137DF6" w:rsidRPr="000D08DF" w:rsidRDefault="00137DF6" w:rsidP="000D08DF">
            <w:pPr>
              <w:pStyle w:val="Caption"/>
              <w:jc w:val="center"/>
              <w:rPr>
                <w:b w:val="0"/>
              </w:rPr>
            </w:pPr>
            <w:r w:rsidRPr="000D08DF">
              <w:rPr>
                <w:b w:val="0"/>
              </w:rPr>
              <w:t>Global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14:paraId="0AFD6D0D" w14:textId="77777777" w:rsidR="00137DF6" w:rsidRPr="000D08DF" w:rsidRDefault="00137DF6" w:rsidP="000D08DF">
            <w:pPr>
              <w:pStyle w:val="Caption"/>
              <w:jc w:val="center"/>
              <w:rPr>
                <w:b w:val="0"/>
              </w:rPr>
            </w:pPr>
            <w:r w:rsidRPr="000D08DF">
              <w:rPr>
                <w:b w:val="0"/>
              </w:rPr>
              <w:t>Global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6" w:type="dxa"/>
          </w:tcPr>
          <w:p w14:paraId="374D4DE3" w14:textId="77777777" w:rsidR="00137DF6" w:rsidRPr="000D08DF" w:rsidRDefault="00137DF6" w:rsidP="000D08DF">
            <w:pPr>
              <w:pStyle w:val="Caption"/>
              <w:jc w:val="center"/>
              <w:rPr>
                <w:b w:val="0"/>
              </w:rPr>
            </w:pPr>
            <w:r w:rsidRPr="000D08DF">
              <w:rPr>
                <w:b w:val="0"/>
              </w:rPr>
              <w:t>Global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14:paraId="2BB1BFDA" w14:textId="77777777" w:rsidR="00137DF6" w:rsidRPr="000D08DF" w:rsidRDefault="00137DF6" w:rsidP="000D08DF">
            <w:pPr>
              <w:pStyle w:val="Caption"/>
              <w:jc w:val="center"/>
              <w:rPr>
                <w:b w:val="0"/>
              </w:rPr>
            </w:pPr>
            <w:r w:rsidRPr="000D08DF">
              <w:rPr>
                <w:b w:val="0"/>
              </w:rPr>
              <w:t>Local</w:t>
            </w:r>
          </w:p>
        </w:tc>
      </w:tr>
      <w:tr w:rsidR="00137DF6" w14:paraId="791605D5" w14:textId="77777777" w:rsidTr="000D0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4585B757" w14:textId="77777777" w:rsidR="00137DF6" w:rsidRPr="00267B77" w:rsidRDefault="00137DF6" w:rsidP="000D08DF">
            <w:pPr>
              <w:pStyle w:val="Caption"/>
              <w:jc w:val="center"/>
            </w:pPr>
            <w:r w:rsidRPr="00267B77">
              <w:t>Global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5" w:type="dxa"/>
          </w:tcPr>
          <w:p w14:paraId="35D750A9" w14:textId="77777777" w:rsidR="00137DF6" w:rsidRPr="000D08DF" w:rsidRDefault="00137DF6" w:rsidP="000D08DF">
            <w:pPr>
              <w:pStyle w:val="Caption"/>
              <w:jc w:val="center"/>
              <w:rPr>
                <w:b w:val="0"/>
              </w:rPr>
            </w:pPr>
            <w:r w:rsidRPr="000D08DF">
              <w:rPr>
                <w:b w:val="0"/>
              </w:rPr>
              <w:t>Global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5" w:type="dxa"/>
          </w:tcPr>
          <w:p w14:paraId="203E24E2" w14:textId="77777777" w:rsidR="00137DF6" w:rsidRPr="000D08DF" w:rsidRDefault="00137DF6" w:rsidP="000D08DF">
            <w:pPr>
              <w:pStyle w:val="Caption"/>
              <w:jc w:val="center"/>
              <w:rPr>
                <w:b w:val="0"/>
              </w:rPr>
            </w:pPr>
            <w:r w:rsidRPr="000D08DF">
              <w:rPr>
                <w:b w:val="0"/>
              </w:rPr>
              <w:t>Local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14:paraId="0B19C281" w14:textId="77777777" w:rsidR="00137DF6" w:rsidRPr="000D08DF" w:rsidRDefault="00137DF6" w:rsidP="000D08DF">
            <w:pPr>
              <w:pStyle w:val="Caption"/>
              <w:jc w:val="center"/>
              <w:rPr>
                <w:b w:val="0"/>
              </w:rPr>
            </w:pPr>
            <w:r w:rsidRPr="000D08DF">
              <w:rPr>
                <w:b w:val="0"/>
              </w:rPr>
              <w:t>Local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6" w:type="dxa"/>
          </w:tcPr>
          <w:p w14:paraId="76477E84" w14:textId="77777777" w:rsidR="00137DF6" w:rsidRPr="000D08DF" w:rsidRDefault="00137DF6" w:rsidP="000D08DF">
            <w:pPr>
              <w:pStyle w:val="Caption"/>
              <w:jc w:val="center"/>
              <w:rPr>
                <w:b w:val="0"/>
              </w:rPr>
            </w:pPr>
            <w:r w:rsidRPr="000D08DF">
              <w:rPr>
                <w:b w:val="0"/>
              </w:rPr>
              <w:t>Global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14:paraId="2FCD7BE0" w14:textId="77777777" w:rsidR="00137DF6" w:rsidRPr="000D08DF" w:rsidRDefault="00137DF6" w:rsidP="000D08DF">
            <w:pPr>
              <w:pStyle w:val="Caption"/>
              <w:jc w:val="center"/>
              <w:rPr>
                <w:b w:val="0"/>
              </w:rPr>
            </w:pPr>
            <w:r w:rsidRPr="000D08DF">
              <w:rPr>
                <w:b w:val="0"/>
              </w:rPr>
              <w:t>Local</w:t>
            </w:r>
          </w:p>
        </w:tc>
      </w:tr>
      <w:tr w:rsidR="00137DF6" w14:paraId="557C17A5" w14:textId="77777777" w:rsidTr="000D08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5CEAA4D4" w14:textId="77777777" w:rsidR="00137DF6" w:rsidRPr="00267B77" w:rsidRDefault="00137DF6" w:rsidP="000D08DF">
            <w:pPr>
              <w:pStyle w:val="Caption"/>
              <w:jc w:val="center"/>
            </w:pPr>
            <w:r w:rsidRPr="00267B77">
              <w:t>Global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5" w:type="dxa"/>
          </w:tcPr>
          <w:p w14:paraId="30C23AF3" w14:textId="77777777" w:rsidR="00137DF6" w:rsidRPr="000D08DF" w:rsidRDefault="00137DF6" w:rsidP="000D08DF">
            <w:pPr>
              <w:pStyle w:val="Caption"/>
              <w:jc w:val="center"/>
              <w:rPr>
                <w:b w:val="0"/>
              </w:rPr>
            </w:pPr>
            <w:r w:rsidRPr="000D08DF">
              <w:rPr>
                <w:b w:val="0"/>
              </w:rPr>
              <w:t>Global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5" w:type="dxa"/>
          </w:tcPr>
          <w:p w14:paraId="265C3F44" w14:textId="77777777" w:rsidR="00137DF6" w:rsidRPr="000D08DF" w:rsidRDefault="00137DF6" w:rsidP="000D08DF">
            <w:pPr>
              <w:pStyle w:val="Caption"/>
              <w:jc w:val="center"/>
              <w:rPr>
                <w:b w:val="0"/>
              </w:rPr>
            </w:pPr>
            <w:r w:rsidRPr="000D08DF">
              <w:rPr>
                <w:b w:val="0"/>
              </w:rPr>
              <w:t>Local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14:paraId="3BF3D604" w14:textId="77777777" w:rsidR="00137DF6" w:rsidRPr="000D08DF" w:rsidRDefault="00137DF6" w:rsidP="000D08DF">
            <w:pPr>
              <w:pStyle w:val="Caption"/>
              <w:jc w:val="center"/>
              <w:rPr>
                <w:b w:val="0"/>
              </w:rPr>
            </w:pPr>
            <w:r w:rsidRPr="000D08DF">
              <w:rPr>
                <w:b w:val="0"/>
              </w:rPr>
              <w:t>Local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6" w:type="dxa"/>
          </w:tcPr>
          <w:p w14:paraId="146627C7" w14:textId="77777777" w:rsidR="00137DF6" w:rsidRPr="000D08DF" w:rsidRDefault="00137DF6" w:rsidP="000D08DF">
            <w:pPr>
              <w:pStyle w:val="Caption"/>
              <w:jc w:val="center"/>
              <w:rPr>
                <w:b w:val="0"/>
              </w:rPr>
            </w:pPr>
            <w:r w:rsidRPr="000D08DF">
              <w:rPr>
                <w:b w:val="0"/>
              </w:rPr>
              <w:t>Local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14:paraId="2E10CC58" w14:textId="77777777" w:rsidR="00137DF6" w:rsidRPr="000D08DF" w:rsidRDefault="00137DF6" w:rsidP="000D08DF">
            <w:pPr>
              <w:pStyle w:val="Caption"/>
              <w:jc w:val="center"/>
              <w:rPr>
                <w:b w:val="0"/>
              </w:rPr>
            </w:pPr>
            <w:r w:rsidRPr="000D08DF">
              <w:rPr>
                <w:b w:val="0"/>
              </w:rPr>
              <w:t>Global</w:t>
            </w:r>
          </w:p>
        </w:tc>
      </w:tr>
    </w:tbl>
    <w:p w14:paraId="3DA58B72" w14:textId="77777777" w:rsidR="00137DF6" w:rsidRPr="00137DF6" w:rsidRDefault="00137DF6" w:rsidP="00137DF6">
      <w:pPr>
        <w:pStyle w:val="NoSpacing"/>
      </w:pPr>
    </w:p>
    <w:p w14:paraId="3B475659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A2FE8" w14:textId="77777777" w:rsidR="00844B59" w:rsidRDefault="00844B59" w:rsidP="00117666">
      <w:pPr>
        <w:spacing w:after="0"/>
      </w:pPr>
      <w:r>
        <w:separator/>
      </w:r>
    </w:p>
  </w:endnote>
  <w:endnote w:type="continuationSeparator" w:id="0">
    <w:p w14:paraId="03A14FE4" w14:textId="77777777" w:rsidR="00844B59" w:rsidRDefault="00844B5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8C807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A09EA4" wp14:editId="45F2F21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8727C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09EA4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" filled="f" stroked="f" strokeweight=".5pt">
              <v:textbox style="mso-fit-shape-to-text:t">
                <w:txbxContent>
                  <w:p w14:paraId="7B8727C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D0ADC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43D2CA7" wp14:editId="09E6B82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A4CFE2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D2CA7" id="_x0000_t202" coordsize="21600,21600" o:spt="202" path="m0,0l0,21600,21600,21600,21600,0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" filled="f" stroked="f" strokeweight=".5pt">
              <v:textbox style="mso-fit-shape-to-text:t">
                <w:txbxContent>
                  <w:p w14:paraId="4AA4CFE2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D140F" w14:textId="77777777" w:rsidR="00844B59" w:rsidRDefault="00844B59" w:rsidP="00117666">
      <w:pPr>
        <w:spacing w:after="0"/>
      </w:pPr>
      <w:r>
        <w:separator/>
      </w:r>
    </w:p>
  </w:footnote>
  <w:footnote w:type="continuationSeparator" w:id="0">
    <w:p w14:paraId="4E62BBF5" w14:textId="77777777" w:rsidR="00844B59" w:rsidRDefault="00844B5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99C5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6A6FC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334179E" wp14:editId="307B0BF9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12"/>
    <w:rsid w:val="0001436A"/>
    <w:rsid w:val="00031312"/>
    <w:rsid w:val="00034304"/>
    <w:rsid w:val="00035434"/>
    <w:rsid w:val="00052A14"/>
    <w:rsid w:val="00077D53"/>
    <w:rsid w:val="00105FD9"/>
    <w:rsid w:val="00117666"/>
    <w:rsid w:val="00137DF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56A3E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44B59"/>
    <w:rsid w:val="00885156"/>
    <w:rsid w:val="009151AA"/>
    <w:rsid w:val="0093429D"/>
    <w:rsid w:val="00943573"/>
    <w:rsid w:val="00970F7D"/>
    <w:rsid w:val="00994A3D"/>
    <w:rsid w:val="009C2B12"/>
    <w:rsid w:val="00A174D9"/>
    <w:rsid w:val="00AB6715"/>
    <w:rsid w:val="00B1671E"/>
    <w:rsid w:val="00B25EB8"/>
    <w:rsid w:val="00B37F4D"/>
    <w:rsid w:val="00C50E7F"/>
    <w:rsid w:val="00C52A7B"/>
    <w:rsid w:val="00C56BAF"/>
    <w:rsid w:val="00C679AA"/>
    <w:rsid w:val="00C75972"/>
    <w:rsid w:val="00CD066B"/>
    <w:rsid w:val="00CE4FEE"/>
    <w:rsid w:val="00DB59C3"/>
    <w:rsid w:val="00DC259A"/>
    <w:rsid w:val="00DE23E8"/>
    <w:rsid w:val="00E027F0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27C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PlainTable22">
    <w:name w:val="Plain Table 22"/>
    <w:basedOn w:val="TableNormal"/>
    <w:uiPriority w:val="42"/>
    <w:rsid w:val="00137DF6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neeshkuruvilla/Dropbox/Frontiers_Paper_mvk_jaa/Frontiers_Supplementary_Material/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9512F75B50546A1D96A007D22613D" ma:contentTypeVersion="7" ma:contentTypeDescription="Create a new document." ma:contentTypeScope="" ma:versionID="b9a8f3590ad762b9b40c737d55db110f">
  <xsd:schema xmlns:xsd="http://www.w3.org/2001/XMLSchema" xmlns:p="http://schemas.microsoft.com/office/2006/metadata/properties" xmlns:ns2="85777791-fa82-4fd5-addc-1f9b47aa4524" targetNamespace="http://schemas.microsoft.com/office/2006/metadata/properties" ma:root="true" ma:fieldsID="2c105d1ed439b9ba6d32853d04a8cb2a" ns2:_="">
    <xsd:import namespace="85777791-fa82-4fd5-addc-1f9b47aa452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5777791-fa82-4fd5-addc-1f9b47aa4524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hecked_x0020_Out_x0020_To xmlns="85777791-fa82-4fd5-addc-1f9b47aa4524">
      <UserInfo>
        <DisplayName/>
        <AccountId xsi:nil="true"/>
        <AccountType/>
      </UserInfo>
    </Checked_x0020_Out_x0020_To>
    <DocumentId xmlns="85777791-fa82-4fd5-addc-1f9b47aa4524">Table 1.DOCX</DocumentId>
    <TitleName xmlns="85777791-fa82-4fd5-addc-1f9b47aa4524">Table 1.DOCX</TitleName>
    <IsDeleted xmlns="85777791-fa82-4fd5-addc-1f9b47aa4524">false</IsDeleted>
    <FileFormat xmlns="85777791-fa82-4fd5-addc-1f9b47aa4524">DOCX</FileFormat>
    <DocumentType xmlns="85777791-fa82-4fd5-addc-1f9b47aa4524">Table</DocumentType>
    <StageName xmlns="85777791-fa82-4fd5-addc-1f9b47aa4524" xsi:nil="true"/>
  </documentManagement>
</p:properties>
</file>

<file path=customXml/itemProps1.xml><?xml version="1.0" encoding="utf-8"?>
<ds:datastoreItem xmlns:ds="http://schemas.openxmlformats.org/officeDocument/2006/customXml" ds:itemID="{63AEF17A-51F7-374E-A2A8-0609DEB14404}"/>
</file>

<file path=customXml/itemProps2.xml><?xml version="1.0" encoding="utf-8"?>
<ds:datastoreItem xmlns:ds="http://schemas.openxmlformats.org/officeDocument/2006/customXml" ds:itemID="{C6C713FD-5BEC-4B61-8C48-2AC4B9039A4B}"/>
</file>

<file path=customXml/itemProps3.xml><?xml version="1.0" encoding="utf-8"?>
<ds:datastoreItem xmlns:ds="http://schemas.openxmlformats.org/officeDocument/2006/customXml" ds:itemID="{63E7B7A5-8A7C-483B-A617-3F520040C086}"/>
</file>

<file path=customXml/itemProps4.xml><?xml version="1.0" encoding="utf-8"?>
<ds:datastoreItem xmlns:ds="http://schemas.openxmlformats.org/officeDocument/2006/customXml" ds:itemID="{5990E9BC-573B-4D03-847B-28F3D74A535E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</TotalTime>
  <Pages>1</Pages>
  <Words>105</Words>
  <Characters>541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MVK</dc:creator>
  <cp:lastModifiedBy>MVK</cp:lastModifiedBy>
  <cp:revision>4</cp:revision>
  <cp:lastPrinted>2013-10-03T12:51:00Z</cp:lastPrinted>
  <dcterms:created xsi:type="dcterms:W3CDTF">2017-02-28T11:23:00Z</dcterms:created>
  <dcterms:modified xsi:type="dcterms:W3CDTF">2017-02-28T11:51:00Z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0x0101002639512F75B50546A1D96A007D22613D</vt:lpwstr>
  </property>
</Properties>
</file>