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55" w:rsidRPr="003C6F63" w:rsidRDefault="00533F55" w:rsidP="00474DD6">
      <w:pPr>
        <w:spacing w:line="400" w:lineRule="atLeas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Supplementary Table S2</w:t>
      </w:r>
      <w:r w:rsidRPr="003C6F63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The shared proteins identified in all samples</w:t>
      </w:r>
    </w:p>
    <w:tbl>
      <w:tblPr>
        <w:tblW w:w="15500" w:type="dxa"/>
        <w:tblInd w:w="93" w:type="dxa"/>
        <w:tblLook w:val="0000"/>
      </w:tblPr>
      <w:tblGrid>
        <w:gridCol w:w="5380"/>
        <w:gridCol w:w="10120"/>
      </w:tblGrid>
      <w:tr w:rsidR="00533F55" w:rsidRPr="009C4968" w:rsidTr="009C4968">
        <w:trPr>
          <w:trHeight w:val="315"/>
        </w:trPr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33F55" w:rsidRPr="009C4968" w:rsidRDefault="00533F55" w:rsidP="009C496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RANGE!A1"/>
            <w:bookmarkEnd w:id="0"/>
            <w:r w:rsidRPr="009C4968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Protein ID</w:t>
            </w:r>
          </w:p>
        </w:tc>
        <w:tc>
          <w:tcPr>
            <w:tcW w:w="10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533F55" w:rsidRPr="009C4968" w:rsidRDefault="00533F55" w:rsidP="009C496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Anotation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h</w:t>
            </w:r>
            <w:r w:rsidRPr="009C4968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istone protein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Sjc_0078660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Histone H1-beta, late embryonic,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Sjc_0016080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Histone H2B, gonadal,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Sjc_0058210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Histone H2A.x,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Sjc_0016100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Histone H4,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Sjc_0063110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Histone H2A type 2-B,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15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pre-mRNA processing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Sjc_0066380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Heterogeneous nuclear ribonucleoprotein L,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Sjc_0111740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Heterogeneous nuclear ribonucleoprotein K,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transcription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Sjc_0076820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PCI domain-containing protein 2,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Sjc_0034190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ko:K03138 transcription initiation factor TFIIF alpha subunit,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Sjc_0304610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Endophilin-B1,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Sjc_0055670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Probable small nuclear ribonucleoprotein Sm D2,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Sjc_0054280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ko:K03231 elongation factor EF-1 alpha subunit,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Sjc_0200160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ko:K09250 cellular nucleic acid-binding protein,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Sjc_0009730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CREB-binding protein,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Sjc_0112250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ko:K04498 E1A/CREB-binding protein,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translation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55" w:rsidRPr="009C4968" w:rsidRDefault="00533F55" w:rsidP="009C4968">
            <w:pPr>
              <w:widowControl/>
              <w:jc w:val="left"/>
              <w:rPr>
                <w:rFonts w:ascii="宋体" w:cs="宋体"/>
                <w:kern w:val="0"/>
                <w:szCs w:val="24"/>
              </w:rPr>
            </w:pP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Sjc_0200460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ko:K02927 large subunit ribosomal protein L40e,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Sjc_0011460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ko:K02901 large subunit ribosomal protein L27e,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15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Universal stress protein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Sjc_0061560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IPR006015,Universal stress protein (Usp);IPR006016,UspA,domain-containing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Sjc_004468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similar to Heat shock 70 kDa protein homolog,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15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nuclear import protein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Sjc_0070960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Importin subunit alpha-3,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15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cytoskeletal protein and dynein proteins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Sjc_0027340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Paramyosin,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Metabolic enzymes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Sjc_0025800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ko:K00134 glyceraldehyde 3-phosphate dehydrogenase [EC1.2.1.12],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Sjc_0063550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ko:K01830 prostaglandin-H2 D-isomerase [EC5.3.99.2],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Sjc_0304750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ko:K01834 phosphoglycerate mutase [EC5.4.2.1],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Sjc_0303480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ko:K01914 aspartate--ammonia ligase [EC6.3.1.1],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Sjc_0030210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ko:K06630 tyrosine 3-monooxygenase/tryptophan 5-monooxygenase activation,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Sjc_0088510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E3 SUMO-protein ligase RanBP2,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Sjc_0209670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ko:K01689 enolase [EC4.2.1.11],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Sjc_0031630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ko:K01623 fructose-bisphosphate aldolase, class I [EC4.1.2.13A],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Sjc_0212050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ko:K00939 adenylate kinase [EC2.7.4.3],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Sjc_0120450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ko:K00680 Mak3 homolog [EC:2.3.1.-],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Sjc_0031810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ko:K00680 N-acetyltransferase ARD1 homolog [EC:2.3.1.-],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Sjc_0076300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ko:K05024 chloride intracellular channel 4,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Sjc_0004470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Epidermal retinal dehydrogenase 2,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Other proteins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Sjc_0007580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ko:K06669 structural maintenance of chromosome 3 (chondroitin sulfate,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Sjc_0025560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expressed protein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Sjc_0200380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ko:K05862 voltage-dependent anion channel,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Sjc_0208800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Receptor expression-enhancing protein 5,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Sjc_0047360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Calcium-transporting ATPase sarcoplasmic/endoplasmic reticulum type,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Sjc_0217610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ko:K10636 autocrine motility factor receptor, putative</w:t>
            </w:r>
          </w:p>
        </w:tc>
      </w:tr>
      <w:tr w:rsidR="00533F55" w:rsidRPr="009C4968" w:rsidTr="009C4968">
        <w:trPr>
          <w:trHeight w:val="28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Sjc_0050230</w:t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IPR007648,Mitochondrial ATPase inhibitor, IATP,domain-containing</w:t>
            </w:r>
          </w:p>
        </w:tc>
      </w:tr>
      <w:tr w:rsidR="00533F55" w:rsidRPr="009C4968" w:rsidTr="009C4968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Sjc_0082530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33F55" w:rsidRPr="009C4968" w:rsidRDefault="00533F55" w:rsidP="009C496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C496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ko:K09493 T-complex protein 1 subunit alpha, putative</w:t>
            </w:r>
          </w:p>
        </w:tc>
      </w:tr>
    </w:tbl>
    <w:p w:rsidR="00533F55" w:rsidRPr="00474DD6" w:rsidRDefault="00533F55"/>
    <w:sectPr w:rsidR="00533F55" w:rsidRPr="00474DD6" w:rsidSect="00474D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F55" w:rsidRDefault="00533F55" w:rsidP="00474DD6">
      <w:r>
        <w:separator/>
      </w:r>
    </w:p>
  </w:endnote>
  <w:endnote w:type="continuationSeparator" w:id="0">
    <w:p w:rsidR="00533F55" w:rsidRDefault="00533F55" w:rsidP="00474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F55" w:rsidRDefault="00533F55" w:rsidP="00474DD6">
      <w:r>
        <w:separator/>
      </w:r>
    </w:p>
  </w:footnote>
  <w:footnote w:type="continuationSeparator" w:id="0">
    <w:p w:rsidR="00533F55" w:rsidRDefault="00533F55" w:rsidP="00474D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EFF"/>
    <w:rsid w:val="000970DA"/>
    <w:rsid w:val="000B62B2"/>
    <w:rsid w:val="001647A6"/>
    <w:rsid w:val="0017019F"/>
    <w:rsid w:val="00327A36"/>
    <w:rsid w:val="00367D14"/>
    <w:rsid w:val="003C6F63"/>
    <w:rsid w:val="00474DD6"/>
    <w:rsid w:val="00533F55"/>
    <w:rsid w:val="005F0950"/>
    <w:rsid w:val="00652AF8"/>
    <w:rsid w:val="007330C3"/>
    <w:rsid w:val="00904316"/>
    <w:rsid w:val="00987BCC"/>
    <w:rsid w:val="009C4968"/>
    <w:rsid w:val="00A5128B"/>
    <w:rsid w:val="00B36BB8"/>
    <w:rsid w:val="00B63776"/>
    <w:rsid w:val="00D22DFE"/>
    <w:rsid w:val="00DA3EFF"/>
    <w:rsid w:val="00EC5D31"/>
    <w:rsid w:val="00F25937"/>
    <w:rsid w:val="00FB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D6"/>
    <w:pPr>
      <w:widowControl w:val="0"/>
      <w:jc w:val="both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4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74DD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74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74DD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01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2DD200099084EAEF242F13933C48E" ma:contentTypeVersion="7" ma:contentTypeDescription="Create a new document." ma:contentTypeScope="" ma:versionID="2d913875ce4670ef9b7de9581d354d6a">
  <xsd:schema xmlns:xsd="http://www.w3.org/2001/XMLSchema" xmlns:p="http://schemas.microsoft.com/office/2006/metadata/properties" xmlns:ns2="018c3ce0-25d7-4964-8f5f-0766fc370baa" targetNamespace="http://schemas.microsoft.com/office/2006/metadata/properties" ma:root="true" ma:fieldsID="5b048e0c7ee6cc25658af98c0a1f5fda" ns2:_="">
    <xsd:import namespace="018c3ce0-25d7-4964-8f5f-0766fc370ba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18c3ce0-25d7-4964-8f5f-0766fc370baa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sDeleted xmlns="018c3ce0-25d7-4964-8f5f-0766fc370baa">false</IsDeleted>
    <TitleName xmlns="018c3ce0-25d7-4964-8f5f-0766fc370baa">Table 2.DOCX</TitleName>
    <DocumentType xmlns="018c3ce0-25d7-4964-8f5f-0766fc370baa">Table</DocumentType>
    <DocumentId xmlns="018c3ce0-25d7-4964-8f5f-0766fc370baa">Table 2.DOCX</DocumentId>
    <FileFormat xmlns="018c3ce0-25d7-4964-8f5f-0766fc370baa">DOCX</FileFormat>
    <StageName xmlns="018c3ce0-25d7-4964-8f5f-0766fc370baa" xsi:nil="true"/>
    <Checked_x0020_Out_x0020_To xmlns="018c3ce0-25d7-4964-8f5f-0766fc370baa">
      <UserInfo>
        <DisplayName/>
        <AccountId xsi:nil="true"/>
        <AccountType/>
      </UserInfo>
    </Checked_x0020_Out_x0020_To>
  </documentManagement>
</p:properties>
</file>

<file path=customXml/itemProps1.xml><?xml version="1.0" encoding="utf-8"?>
<ds:datastoreItem xmlns:ds="http://schemas.openxmlformats.org/officeDocument/2006/customXml" ds:itemID="{6F082802-3E10-425B-862A-F909752E997F}"/>
</file>

<file path=customXml/itemProps2.xml><?xml version="1.0" encoding="utf-8"?>
<ds:datastoreItem xmlns:ds="http://schemas.openxmlformats.org/officeDocument/2006/customXml" ds:itemID="{9242522B-8CF5-4B61-9546-FF640B0A69DB}"/>
</file>

<file path=customXml/itemProps3.xml><?xml version="1.0" encoding="utf-8"?>
<ds:datastoreItem xmlns:ds="http://schemas.openxmlformats.org/officeDocument/2006/customXml" ds:itemID="{1D271549-326B-437A-8967-6B05DC12423C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443</Words>
  <Characters>2528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zhaonan</dc:creator>
  <cp:keywords/>
  <dc:description/>
  <cp:lastModifiedBy>admin</cp:lastModifiedBy>
  <cp:revision>8</cp:revision>
  <dcterms:created xsi:type="dcterms:W3CDTF">2017-05-15T02:57:00Z</dcterms:created>
  <dcterms:modified xsi:type="dcterms:W3CDTF">2017-09-17T05:49:00Z</dcterms:modified>
</cp:coreProperties>
</file>