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FFF93" w14:textId="77777777" w:rsidR="00654E8F" w:rsidRPr="001549D3" w:rsidRDefault="00654E8F" w:rsidP="0001436A">
      <w:pPr>
        <w:pStyle w:val="SupplementaryMaterial"/>
        <w:rPr>
          <w:b w:val="0"/>
        </w:rPr>
      </w:pPr>
      <w:bookmarkStart w:id="0" w:name="_GoBack"/>
      <w:bookmarkEnd w:id="0"/>
      <w:r w:rsidRPr="001549D3">
        <w:t>Supplementary Material</w:t>
      </w:r>
    </w:p>
    <w:p w14:paraId="7ACC7900" w14:textId="77777777" w:rsidR="00817DD6" w:rsidRPr="001549D3" w:rsidRDefault="00A24C70" w:rsidP="0001436A">
      <w:pPr>
        <w:pStyle w:val="Title"/>
      </w:pPr>
      <w:r>
        <w:t>Diversity of Mesopelagic Fishes in the Southern Ocean - a Phylogeographic Perspective Using DNA Barcoding</w:t>
      </w:r>
    </w:p>
    <w:p w14:paraId="114AE399" w14:textId="77777777" w:rsidR="002868E2" w:rsidRPr="00994A3D" w:rsidRDefault="00F512E8" w:rsidP="0001436A">
      <w:pPr>
        <w:pStyle w:val="AuthorList"/>
      </w:pPr>
      <w:r>
        <w:t xml:space="preserve">Henrik Christiansen*, </w:t>
      </w:r>
      <w:proofErr w:type="spellStart"/>
      <w:r>
        <w:t>Agnès</w:t>
      </w:r>
      <w:proofErr w:type="spellEnd"/>
      <w:r>
        <w:t xml:space="preserve"> </w:t>
      </w:r>
      <w:proofErr w:type="spellStart"/>
      <w:r>
        <w:t>Dettaï</w:t>
      </w:r>
      <w:proofErr w:type="spellEnd"/>
      <w:r>
        <w:t xml:space="preserve">, Franz M. </w:t>
      </w:r>
      <w:proofErr w:type="spellStart"/>
      <w:r>
        <w:t>Heindler</w:t>
      </w:r>
      <w:proofErr w:type="spellEnd"/>
      <w:r>
        <w:t>, Martin A. Collins</w:t>
      </w:r>
      <w:r w:rsidRPr="00F512E8">
        <w:t>, Guy Duham</w:t>
      </w:r>
      <w:r>
        <w:t xml:space="preserve">el, </w:t>
      </w:r>
      <w:proofErr w:type="spellStart"/>
      <w:r>
        <w:t>Mélyne</w:t>
      </w:r>
      <w:proofErr w:type="spellEnd"/>
      <w:r>
        <w:t xml:space="preserve"> </w:t>
      </w:r>
      <w:proofErr w:type="spellStart"/>
      <w:r>
        <w:t>Hautecœur</w:t>
      </w:r>
      <w:proofErr w:type="spellEnd"/>
      <w:r>
        <w:t xml:space="preserve">, Dirk Steinke, Filip A.M. </w:t>
      </w:r>
      <w:proofErr w:type="spellStart"/>
      <w:r>
        <w:t>Volckaert</w:t>
      </w:r>
      <w:proofErr w:type="spellEnd"/>
      <w:r>
        <w:t xml:space="preserve">, Anton P. Van de </w:t>
      </w:r>
      <w:proofErr w:type="spellStart"/>
      <w:r>
        <w:t>Putte</w:t>
      </w:r>
      <w:proofErr w:type="spellEnd"/>
    </w:p>
    <w:p w14:paraId="010A1BF5" w14:textId="77777777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hyperlink r:id="rId8" w:history="1">
        <w:r w:rsidR="00F512E8" w:rsidRPr="00AD70C7">
          <w:rPr>
            <w:rStyle w:val="Hyperlink"/>
            <w:rFonts w:cs="Times New Roman"/>
          </w:rPr>
          <w:t>henrik.christiansen@kuleuven.be</w:t>
        </w:r>
      </w:hyperlink>
    </w:p>
    <w:p w14:paraId="7BDF4265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F0305F8" w14:textId="4A774879" w:rsidR="008E6738" w:rsidRDefault="00F512E8" w:rsidP="00F512E8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="008E6738">
        <w:rPr>
          <w:rFonts w:cs="Times New Roman"/>
          <w:szCs w:val="24"/>
        </w:rPr>
        <w:t xml:space="preserve"> Mesopelagic fish used for DNA analyses with specimen and sequence ID </w:t>
      </w:r>
      <w:r w:rsidR="000E5022">
        <w:rPr>
          <w:rFonts w:cs="Times New Roman"/>
          <w:szCs w:val="24"/>
        </w:rPr>
        <w:t xml:space="preserve">and collection information </w:t>
      </w:r>
      <w:r w:rsidR="008E6738">
        <w:rPr>
          <w:rFonts w:cs="Times New Roman"/>
          <w:szCs w:val="24"/>
        </w:rPr>
        <w:t>as available in the Barcode of Life Data Systems (BOLD)</w:t>
      </w:r>
      <w:r w:rsidR="0076453E">
        <w:rPr>
          <w:rFonts w:cs="Times New Roman"/>
          <w:szCs w:val="24"/>
        </w:rPr>
        <w:t xml:space="preserve"> as well as respective BOLD Barcode Index Number (BOLD BIN)</w:t>
      </w:r>
      <w:r w:rsidR="000E5022">
        <w:rPr>
          <w:rFonts w:cs="Times New Roman"/>
          <w:szCs w:val="24"/>
        </w:rPr>
        <w:t>. Sampling coordinates displayed as latitude (</w:t>
      </w:r>
      <w:proofErr w:type="spellStart"/>
      <w:r w:rsidR="000E5022">
        <w:rPr>
          <w:rFonts w:cs="Times New Roman"/>
          <w:szCs w:val="24"/>
        </w:rPr>
        <w:t>Lat</w:t>
      </w:r>
      <w:proofErr w:type="spellEnd"/>
      <w:r w:rsidR="000E5022">
        <w:rPr>
          <w:rFonts w:cs="Times New Roman"/>
          <w:szCs w:val="24"/>
        </w:rPr>
        <w:t>) and longitude (Lon) in decimal degrees. C</w:t>
      </w:r>
      <w:r w:rsidR="008E6738">
        <w:rPr>
          <w:rFonts w:cs="Times New Roman"/>
          <w:szCs w:val="24"/>
        </w:rPr>
        <w:t>ytochrome oxidase subunit I (</w:t>
      </w:r>
      <w:r w:rsidR="008E6738" w:rsidRPr="008E6738">
        <w:rPr>
          <w:rFonts w:cs="Times New Roman"/>
          <w:i/>
          <w:szCs w:val="24"/>
        </w:rPr>
        <w:t>COI</w:t>
      </w:r>
      <w:r w:rsidR="008E6738">
        <w:rPr>
          <w:rFonts w:cs="Times New Roman"/>
          <w:szCs w:val="24"/>
        </w:rPr>
        <w:t>) and/or rhodopsin (</w:t>
      </w:r>
      <w:r w:rsidR="008E6738" w:rsidRPr="0096056A">
        <w:rPr>
          <w:rFonts w:cs="Times New Roman"/>
          <w:i/>
          <w:szCs w:val="24"/>
        </w:rPr>
        <w:t>rh1</w:t>
      </w:r>
      <w:r w:rsidR="008E6738">
        <w:rPr>
          <w:rFonts w:cs="Times New Roman"/>
          <w:szCs w:val="24"/>
        </w:rPr>
        <w:t>) sequences are available</w:t>
      </w:r>
      <w:r w:rsidR="00F70EFC">
        <w:rPr>
          <w:rFonts w:cs="Times New Roman"/>
          <w:szCs w:val="24"/>
        </w:rPr>
        <w:t xml:space="preserve"> </w:t>
      </w:r>
      <w:r w:rsidR="000E5022">
        <w:rPr>
          <w:rFonts w:cs="Times New Roman"/>
          <w:szCs w:val="24"/>
        </w:rPr>
        <w:t>for these individuals unless the respective column contains a zero.</w:t>
      </w:r>
      <w:r w:rsidR="00F70EFC">
        <w:rPr>
          <w:rFonts w:cs="Times New Roman"/>
          <w:szCs w:val="24"/>
        </w:rPr>
        <w:t xml:space="preserve"> Storing institution</w:t>
      </w:r>
      <w:r w:rsidR="00C35433">
        <w:rPr>
          <w:rFonts w:cs="Times New Roman"/>
          <w:szCs w:val="24"/>
        </w:rPr>
        <w:t xml:space="preserve"> (Inst.)</w:t>
      </w:r>
      <w:r w:rsidR="00F70EFC">
        <w:rPr>
          <w:rFonts w:cs="Times New Roman"/>
          <w:szCs w:val="24"/>
        </w:rPr>
        <w:t xml:space="preserve"> abbreviations: British Antarctic Survey, Cambridge, UK (BAS), South African Institute for Aquatic Biodiversity, </w:t>
      </w:r>
      <w:proofErr w:type="spellStart"/>
      <w:r w:rsidR="00F70EFC">
        <w:rPr>
          <w:rFonts w:cs="Times New Roman"/>
          <w:szCs w:val="24"/>
        </w:rPr>
        <w:t>Grahamstown</w:t>
      </w:r>
      <w:proofErr w:type="spellEnd"/>
      <w:r w:rsidR="00F70EFC">
        <w:rPr>
          <w:rFonts w:cs="Times New Roman"/>
          <w:szCs w:val="24"/>
        </w:rPr>
        <w:t xml:space="preserve">, South Africa (SAIAB), KU Leuven, Leuven, Belgium (KUL), Museum National </w:t>
      </w:r>
      <w:proofErr w:type="spellStart"/>
      <w:r w:rsidR="00F70EFC">
        <w:rPr>
          <w:rFonts w:cs="Times New Roman"/>
          <w:szCs w:val="24"/>
        </w:rPr>
        <w:t>d’Histoire</w:t>
      </w:r>
      <w:proofErr w:type="spellEnd"/>
      <w:r w:rsidR="00F70EFC">
        <w:rPr>
          <w:rFonts w:cs="Times New Roman"/>
          <w:szCs w:val="24"/>
        </w:rPr>
        <w:t xml:space="preserve"> </w:t>
      </w:r>
      <w:proofErr w:type="spellStart"/>
      <w:r w:rsidR="00F70EFC">
        <w:rPr>
          <w:rFonts w:cs="Times New Roman"/>
          <w:szCs w:val="24"/>
        </w:rPr>
        <w:t>Naturelle</w:t>
      </w:r>
      <w:proofErr w:type="spellEnd"/>
      <w:r w:rsidR="00F70EFC">
        <w:rPr>
          <w:rFonts w:cs="Times New Roman"/>
          <w:szCs w:val="24"/>
        </w:rPr>
        <w:t xml:space="preserve">, Paris, France (MNHN). </w:t>
      </w:r>
      <w:r w:rsidR="00845ED0">
        <w:rPr>
          <w:rFonts w:cs="Times New Roman"/>
          <w:szCs w:val="24"/>
        </w:rPr>
        <w:t xml:space="preserve">Samples from France are from the French Southern and Antarctic Lands. </w:t>
      </w:r>
      <w:r w:rsidR="00F70EFC">
        <w:rPr>
          <w:rFonts w:cs="Times New Roman"/>
          <w:szCs w:val="24"/>
        </w:rPr>
        <w:t>Further collection details for some individuals available in BOLD</w:t>
      </w:r>
      <w:r w:rsidR="008E6738">
        <w:rPr>
          <w:rFonts w:cs="Times New Roman"/>
          <w:szCs w:val="24"/>
        </w:rPr>
        <w:t>.</w:t>
      </w:r>
      <w:r w:rsidR="0076453E">
        <w:rPr>
          <w:rFonts w:cs="Times New Roman"/>
          <w:szCs w:val="24"/>
        </w:rPr>
        <w:t xml:space="preserve"> Species identities highlighted in yellow have been revised</w:t>
      </w:r>
      <w:r w:rsidR="005F6829">
        <w:rPr>
          <w:rFonts w:cs="Times New Roman"/>
          <w:szCs w:val="24"/>
        </w:rPr>
        <w:t xml:space="preserve"> or updated</w:t>
      </w:r>
      <w:r w:rsidR="0076453E">
        <w:rPr>
          <w:rFonts w:cs="Times New Roman"/>
          <w:szCs w:val="24"/>
        </w:rPr>
        <w:t xml:space="preserve"> (see main text and table 2).</w:t>
      </w:r>
    </w:p>
    <w:tbl>
      <w:tblPr>
        <w:tblW w:w="15027" w:type="dxa"/>
        <w:tblInd w:w="-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276"/>
        <w:gridCol w:w="992"/>
        <w:gridCol w:w="851"/>
        <w:gridCol w:w="1701"/>
        <w:gridCol w:w="1417"/>
        <w:gridCol w:w="1559"/>
        <w:gridCol w:w="1418"/>
        <w:gridCol w:w="850"/>
        <w:gridCol w:w="851"/>
        <w:gridCol w:w="709"/>
        <w:gridCol w:w="567"/>
      </w:tblGrid>
      <w:tr w:rsidR="00F63E49" w:rsidRPr="00845ED0" w14:paraId="7FEEC58E" w14:textId="77777777" w:rsidTr="00F63E49">
        <w:trPr>
          <w:trHeight w:val="31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08C20C" w14:textId="77777777" w:rsidR="00145FD7" w:rsidRPr="00845ED0" w:rsidRDefault="00145FD7" w:rsidP="000E50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45ED0">
              <w:rPr>
                <w:rFonts w:eastAsia="Times New Roman" w:cs="Times New Roman"/>
                <w:b/>
                <w:bCs/>
                <w:sz w:val="20"/>
                <w:szCs w:val="20"/>
              </w:rPr>
              <w:t>BOLD dataset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094716" w14:textId="77777777" w:rsidR="00145FD7" w:rsidRPr="00845ED0" w:rsidRDefault="00145FD7" w:rsidP="000E50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45ED0">
              <w:rPr>
                <w:rFonts w:eastAsia="Times New Roman" w:cs="Times New Roman"/>
                <w:b/>
                <w:bCs/>
                <w:sz w:val="20"/>
                <w:szCs w:val="20"/>
              </w:rPr>
              <w:t>Sample ID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F8F33A" w14:textId="77777777" w:rsidR="00145FD7" w:rsidRPr="00845ED0" w:rsidRDefault="00145FD7" w:rsidP="000E50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45ED0">
              <w:rPr>
                <w:rFonts w:eastAsia="Times New Roman" w:cs="Times New Roman"/>
                <w:b/>
                <w:bCs/>
                <w:sz w:val="20"/>
                <w:szCs w:val="20"/>
              </w:rPr>
              <w:t>Sequence ID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16D984" w14:textId="65E33A07" w:rsidR="00145FD7" w:rsidRPr="00845ED0" w:rsidRDefault="00145FD7" w:rsidP="00C354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BOLD BIN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97E8E9" w14:textId="5639A90A" w:rsidR="00145FD7" w:rsidRPr="00845ED0" w:rsidRDefault="00145FD7" w:rsidP="00C354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45ED0">
              <w:rPr>
                <w:rFonts w:eastAsia="Times New Roman" w:cs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CF219E" w14:textId="77777777" w:rsidR="00145FD7" w:rsidRPr="00845ED0" w:rsidRDefault="00145FD7" w:rsidP="000E50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845ED0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Species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495E54" w14:textId="77777777" w:rsidR="00145FD7" w:rsidRPr="00845ED0" w:rsidRDefault="00145FD7" w:rsidP="000E50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45ED0">
              <w:rPr>
                <w:rFonts w:eastAsia="Times New Roman" w:cs="Times New Roman"/>
                <w:b/>
                <w:bCs/>
                <w:sz w:val="20"/>
                <w:szCs w:val="20"/>
              </w:rPr>
              <w:t>Collection Date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B46B45" w14:textId="77777777" w:rsidR="00145FD7" w:rsidRPr="00845ED0" w:rsidRDefault="00145FD7" w:rsidP="000E50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45ED0">
              <w:rPr>
                <w:rFonts w:eastAsia="Times New Roman" w:cs="Times New Roman"/>
                <w:b/>
                <w:bCs/>
                <w:sz w:val="20"/>
                <w:szCs w:val="20"/>
              </w:rPr>
              <w:t>Country/Ocean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841D18" w14:textId="77777777" w:rsidR="00145FD7" w:rsidRPr="00845ED0" w:rsidRDefault="00145FD7" w:rsidP="000E50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45ED0">
              <w:rPr>
                <w:rFonts w:eastAsia="Times New Roman" w:cs="Times New Roman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5CF245" w14:textId="77777777" w:rsidR="00145FD7" w:rsidRPr="00845ED0" w:rsidRDefault="00145FD7" w:rsidP="000E50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b/>
                <w:bCs/>
                <w:sz w:val="20"/>
                <w:szCs w:val="20"/>
              </w:rPr>
              <w:t>Lat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C6FEA7" w14:textId="77777777" w:rsidR="00145FD7" w:rsidRPr="00845ED0" w:rsidRDefault="00145FD7" w:rsidP="000E50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45ED0">
              <w:rPr>
                <w:rFonts w:eastAsia="Times New Roman" w:cs="Times New Roman"/>
                <w:b/>
                <w:bCs/>
                <w:sz w:val="20"/>
                <w:szCs w:val="20"/>
              </w:rPr>
              <w:t>Lon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2458B6" w14:textId="77777777" w:rsidR="00145FD7" w:rsidRPr="00845ED0" w:rsidRDefault="00145FD7" w:rsidP="000E50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5ED0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COI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6C0453" w14:textId="77777777" w:rsidR="00145FD7" w:rsidRPr="00845ED0" w:rsidRDefault="00145FD7" w:rsidP="000E50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RhI</w:t>
            </w:r>
            <w:proofErr w:type="spellEnd"/>
          </w:p>
        </w:tc>
      </w:tr>
      <w:tr w:rsidR="00F63E49" w:rsidRPr="00845ED0" w14:paraId="764EA806" w14:textId="77777777" w:rsidTr="00F63E49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1DDDE3" w14:textId="77777777" w:rsidR="00145FD7" w:rsidRPr="00845ED0" w:rsidRDefault="00145FD7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D60656" w14:textId="77777777" w:rsidR="00145FD7" w:rsidRPr="00845ED0" w:rsidRDefault="00145FD7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SG09_no33_Aethotaxis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BDE5EA" w14:textId="77777777" w:rsidR="00145FD7" w:rsidRPr="00845ED0" w:rsidRDefault="00145FD7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CAOII859-09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E1C17B" w14:textId="77777777" w:rsidR="00145FD7" w:rsidRPr="00845ED0" w:rsidRDefault="00145FD7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29FF3A" w14:textId="70A3AAF1" w:rsidR="00145FD7" w:rsidRPr="00845ED0" w:rsidRDefault="00145FD7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3116E8" w14:textId="77777777" w:rsidR="00145FD7" w:rsidRPr="00845ED0" w:rsidRDefault="00145FD7" w:rsidP="000E5022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Aethotaxis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mitopteryx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489D05" w14:textId="77777777" w:rsidR="00145FD7" w:rsidRPr="00845ED0" w:rsidRDefault="00145FD7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19-Jan-2009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BCA162" w14:textId="77777777" w:rsidR="00145FD7" w:rsidRPr="00845ED0" w:rsidRDefault="00145FD7" w:rsidP="005B4D1F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South Georgia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 xml:space="preserve"> Islands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87FAE7" w14:textId="77777777" w:rsidR="00145FD7" w:rsidRPr="00845ED0" w:rsidRDefault="00145FD7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NW South Georgia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B142A4" w14:textId="77777777" w:rsidR="00145FD7" w:rsidRPr="00845ED0" w:rsidRDefault="00145FD7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-53,753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56556F" w14:textId="77777777" w:rsidR="00145FD7" w:rsidRPr="00845ED0" w:rsidRDefault="00145FD7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-37,466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186494" w14:textId="77777777" w:rsidR="00145FD7" w:rsidRPr="00845ED0" w:rsidRDefault="00145FD7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D77920" w14:textId="77777777" w:rsidR="00145FD7" w:rsidRPr="00845ED0" w:rsidRDefault="00145FD7" w:rsidP="000E5022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5A073173" w14:textId="77777777" w:rsidTr="00EA755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90E17F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278D98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BEM#1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76FCC7F" w14:textId="3807C028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BASMC066-09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417C74" w14:textId="6A32C04A" w:rsidR="00EA7555" w:rsidRPr="00845ED0" w:rsidRDefault="006E56B6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9" w:history="1">
              <w:r w:rsidR="00EA7555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FFFFF"/>
                </w:rPr>
                <w:t>BOLD:AAF0459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04FA88" w14:textId="5CC8751B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0BF772" w14:textId="54990345" w:rsidR="00EA7555" w:rsidRPr="00845ED0" w:rsidRDefault="009079F4" w:rsidP="009079F4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i/>
                <w:sz w:val="20"/>
                <w:szCs w:val="20"/>
              </w:rPr>
              <w:t>Lagiacrusichthys</w:t>
            </w:r>
            <w:proofErr w:type="spellEnd"/>
            <w:r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="00EA7555"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A7555" w:rsidRPr="00845ED0">
              <w:rPr>
                <w:rFonts w:eastAsia="Times New Roman" w:cs="Times New Roman"/>
                <w:i/>
                <w:sz w:val="20"/>
                <w:szCs w:val="20"/>
              </w:rPr>
              <w:t>macropinna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208131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30-Nov-2006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091827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F08AD3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0AA7D4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D54E81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316037" w14:textId="7E3D79CF" w:rsidR="00EA7555" w:rsidRPr="00845ED0" w:rsidRDefault="009079F4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44DE0B" w14:textId="77777777" w:rsidR="00EA7555" w:rsidRPr="00845ED0" w:rsidRDefault="00EA7555" w:rsidP="000E5022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726BFAA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00E05E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AC5CF2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BOA#1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76B835" w14:textId="5071CED9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BASMC06</w:t>
            </w:r>
            <w:r>
              <w:rPr>
                <w:rFonts w:eastAsia="Times New Roman" w:cs="Times New Roman"/>
                <w:sz w:val="20"/>
                <w:szCs w:val="20"/>
              </w:rPr>
              <w:t>7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DB1164" w14:textId="4707BD42" w:rsidR="00EA7555" w:rsidRPr="00845ED0" w:rsidRDefault="006E56B6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0" w:history="1">
              <w:r w:rsidR="00EA7555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5F5F5"/>
                </w:rPr>
                <w:t>BOLD:AAB5140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85B2AE" w14:textId="18503A58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24867D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Borostomias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485BF9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30-Oct-2006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FD553F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BC1A0A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3FEEC4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B795DE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FD361F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122040" w14:textId="77777777" w:rsidR="00EA7555" w:rsidRPr="00845ED0" w:rsidRDefault="00EA7555" w:rsidP="000E5022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42066F4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7CF7B2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3745B3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BOA#2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79BC4B" w14:textId="177976FC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BASMC06</w:t>
            </w:r>
            <w:r>
              <w:rPr>
                <w:rFonts w:eastAsia="Times New Roman" w:cs="Times New Roman"/>
                <w:sz w:val="20"/>
                <w:szCs w:val="20"/>
              </w:rPr>
              <w:t>8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9AB699" w14:textId="369A626F" w:rsidR="00EA7555" w:rsidRPr="00845ED0" w:rsidRDefault="006E56B6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1" w:history="1">
              <w:r w:rsidR="00EA7555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9F9F9"/>
                </w:rPr>
                <w:t>BOLD:AAB5140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39620A" w14:textId="673717D8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72D67A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Borostomias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9ACCAE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30-Oct-2006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AAF830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00467E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9D2FC2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3DF31A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A40D2D" w14:textId="47D45B81" w:rsidR="00EA7555" w:rsidRPr="00845ED0" w:rsidRDefault="00EA7555" w:rsidP="009079F4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</w:t>
            </w:r>
            <w:r w:rsidR="009079F4">
              <w:rPr>
                <w:rFonts w:eastAsia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9A644B" w14:textId="77777777" w:rsidR="00EA7555" w:rsidRPr="00845ED0" w:rsidRDefault="00EA7555" w:rsidP="000E5022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234D8EA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E7F56D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BF0906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ELN#1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CA0E63" w14:textId="026F6038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</w:t>
            </w:r>
            <w:r>
              <w:rPr>
                <w:rFonts w:eastAsia="Times New Roman" w:cs="Times New Roman"/>
                <w:sz w:val="20"/>
                <w:szCs w:val="20"/>
              </w:rPr>
              <w:t>06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715B68" w14:textId="19CDBC6B" w:rsidR="00EA7555" w:rsidRPr="00845ED0" w:rsidRDefault="006E56B6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2" w:history="1">
              <w:r w:rsidR="00EA7555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5F5F5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96B253" w14:textId="155BF276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43E321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6D660B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30-Oct-2006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F093E8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66F1F1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5C690A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369134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6D594D" w14:textId="50C49AF9" w:rsidR="00EA7555" w:rsidRPr="00845ED0" w:rsidRDefault="009079F4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07978C" w14:textId="77777777" w:rsidR="00EA7555" w:rsidRPr="00845ED0" w:rsidRDefault="00EA7555" w:rsidP="000E5022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1306797F" w14:textId="77777777" w:rsidTr="00EA755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6690BB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lastRenderedPageBreak/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CB3DA3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ELN#2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0858AD" w14:textId="5794B953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BASMC00</w:t>
            </w:r>
            <w:r>
              <w:rPr>
                <w:rFonts w:eastAsia="Times New Roman" w:cs="Times New Roman"/>
                <w:sz w:val="20"/>
                <w:szCs w:val="20"/>
              </w:rPr>
              <w:t>7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1799FD" w14:textId="1C9BD5C4" w:rsidR="00EA7555" w:rsidRPr="00845ED0" w:rsidRDefault="006E56B6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3" w:history="1">
              <w:r w:rsidR="00EA7555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5F5F5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3EC31B" w14:textId="2ECC63A6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CFCFFB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6A9C9D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01-Nov-2006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F06F100" w14:textId="11F97B66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8586F27" w14:textId="483AC738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AD2992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20B05D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-48,75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1AB008" w14:textId="77777777" w:rsidR="00EA7555" w:rsidRPr="00845ED0" w:rsidRDefault="00EA7555" w:rsidP="000E502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E0115A" w14:textId="77777777" w:rsidR="00EA7555" w:rsidRPr="00845ED0" w:rsidRDefault="00EA7555" w:rsidP="000E5022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20BBE47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6FC1C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698B1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ELN#3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09DA2E" w14:textId="5F431B50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BASMC008-09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D423C9" w14:textId="53438021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4" w:history="1">
              <w:r w:rsidR="00EA7555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5F5F5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03F4F8" w14:textId="0E7B7214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D9BB4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F1EC21" w14:textId="6F28816A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FC9251" w14:textId="274B882F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860FA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137EE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F7C90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-48,75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E796A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8AD28B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77148917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390F2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08696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ELN#4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BF3F8D" w14:textId="4B1C713C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BASMC00</w:t>
            </w:r>
            <w:r>
              <w:rPr>
                <w:rFonts w:eastAsia="Times New Roman" w:cs="Times New Roman"/>
                <w:sz w:val="20"/>
                <w:szCs w:val="20"/>
              </w:rPr>
              <w:t>9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3445C6" w14:textId="27E95909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5" w:history="1">
              <w:r w:rsidR="00EA7555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5F5F5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F5B61F" w14:textId="556DAA8A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58C26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273FB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30-Oct-2006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C415D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86A21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04FCA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5EA57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FF4CB4" w14:textId="6576D773" w:rsidR="00EA7555" w:rsidRPr="00845ED0" w:rsidRDefault="009079F4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2E7A3F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37A68B33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DC3F2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6E8D8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ELN#5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39861C" w14:textId="127D60D5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</w:t>
            </w:r>
            <w:r>
              <w:rPr>
                <w:rFonts w:eastAsia="Times New Roman" w:cs="Times New Roman"/>
                <w:sz w:val="20"/>
                <w:szCs w:val="20"/>
              </w:rPr>
              <w:t>10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DF4CA7" w14:textId="3F6E00A6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6" w:history="1">
              <w:r w:rsidR="00EA7555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5F5F5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DAADDF" w14:textId="4F65AE5F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4D2BB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92CDF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01-Nov-2006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F374C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D5165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C806F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BF098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-48,75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DCEF1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CDDD11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0734839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36FBF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6C334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ELC#1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F805C1" w14:textId="17C352C0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C5991A" w14:textId="321B75B4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7" w:history="1">
              <w:r w:rsidR="00EA7555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BOLD:AAB8433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01AA96" w14:textId="338C69DA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F9FE8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carlsbergi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A575A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30-Oct-2006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A0646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37EB1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42322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8C1FB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A8DBB6" w14:textId="0E33D442" w:rsidR="00EA7555" w:rsidRPr="00845ED0" w:rsidRDefault="009079F4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01AC1D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5F7E99C9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A9146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8026A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ELC#2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58BFB3" w14:textId="2AFC1A01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BASMC01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1D37A7" w14:textId="7FE45E14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8" w:history="1">
              <w:r w:rsidR="00EA7555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BOLD:AAB8433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BEEB60" w14:textId="338F4A2C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58A84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carlsbergi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3D85D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29-Nov-2006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434F5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484B4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7B8D0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DDF08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62351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9C0528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15996F3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DE8E1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FDA23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ELC#3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449849" w14:textId="78E752E5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BASMC013-09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BF9DA6" w14:textId="414E60D2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9" w:history="1">
              <w:r w:rsidR="00EA7555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BOLD:AAB8433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92D181" w14:textId="4AECC7F3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7C296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carlsbergi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4DA28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29-Nov-2006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61A2F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B48F0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DEED9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4D4D4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99DEE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091C8F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29ABB2B0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4C85F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BB5D2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ELC#4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F1322D" w14:textId="1D5B3B54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BASMC01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A35037" w14:textId="1447BF10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0" w:history="1">
              <w:r w:rsidR="00EA7555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BOLD:AAB8433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1ECB1B" w14:textId="6A0FEA7B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628DB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carlsbergi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E3AD8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29-Nov-2006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85CEA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5644C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9A155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30515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AC4D31" w14:textId="40F6F87F" w:rsidR="00EA7555" w:rsidRPr="00845ED0" w:rsidRDefault="00EA7555" w:rsidP="009079F4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</w:t>
            </w:r>
            <w:r w:rsidR="009079F4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1A368E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19EA9BB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F2E04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92010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ELC#5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3EDE43" w14:textId="251A43E4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BASMC01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F06DEE" w14:textId="0518789C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1" w:history="1">
              <w:r w:rsidR="00EA7555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BOLD:AAB8433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E16CF5" w14:textId="37493E86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1DCAD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carlsbergi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FAAFA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29-Nov-2006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30AF6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C6865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1CBC1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682A8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33452B" w14:textId="625749CB" w:rsidR="00EA7555" w:rsidRPr="00845ED0" w:rsidRDefault="009079F4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F16633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6953896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65094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22F44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ELS#1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01A301" w14:textId="3F0337B2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BASMC042-09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ACD3EB" w14:textId="0F861AB3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2" w:history="1">
              <w:r w:rsidR="00EA7555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FFFFF"/>
                </w:rPr>
                <w:t>BOLD:AAD8917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D73017" w14:textId="15B5EF5F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5C83D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subaspera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3AFD1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16-Jan-2008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0C37D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C62C4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9EB54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9E4CA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-34,05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F04C82" w14:textId="61B14012" w:rsidR="00EA7555" w:rsidRPr="00845ED0" w:rsidRDefault="009079F4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B3F1E4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757FD9E7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CBED0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50AB2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GYB#1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C335A2" w14:textId="744F3754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BASMC041-09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5AE9CE" w14:textId="6C7FA299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3" w:history="1">
              <w:r w:rsidR="00EA7555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BOLD:AAC7549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ED7DB6" w14:textId="244AD85B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FCA49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bolini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43A0F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16-Jan-2008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8297E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09EB3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9120E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A71C4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-44,14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F5712B" w14:textId="4B14F272" w:rsidR="00EA7555" w:rsidRPr="00845ED0" w:rsidRDefault="009079F4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034522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5D5FE16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D767B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B35D3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Gymnoscopelus_bolini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0B7FC9" w14:textId="2C2721FA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CAOII857-09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F16BA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323171" w14:textId="48C8805E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9F736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bolini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1BD8F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13-Jan-2009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604B5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Georgia and the South Sandwich Islands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36EB9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NW South Georgia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F91FC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-53,798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43FA9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-39,07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F06325" w14:textId="1435BA63" w:rsidR="00EA7555" w:rsidRPr="00845ED0" w:rsidRDefault="009079F4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184D72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5FEFB4A4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58430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1140D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GYR#1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F20A6B" w14:textId="1058F73A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BASMC04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E245DD" w14:textId="07FAADE7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4" w:history="1">
              <w:r w:rsidR="00EA7555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BOLD:AAB5232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86842F" w14:textId="1EBB5616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89ECB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braueri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4A388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30-Oct-2006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67D1B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E5FDC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45851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0FE6B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1239F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46A9E0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67B8892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F1CF3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A86B4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GYR#2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28FA0F" w14:textId="6F9485C2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BASMC04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2EBBD8" w14:textId="1D4B8FBA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5" w:history="1">
              <w:r w:rsidR="00EA7555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BOLD:AAB5232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0DD4D0" w14:textId="6A9EE7C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A9EE5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braueri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29D4C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30-Oct-2006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D4A73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1FC96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7EB89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7BF42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51AB8B" w14:textId="0842E995" w:rsidR="00EA7555" w:rsidRPr="00845ED0" w:rsidRDefault="00EA7555" w:rsidP="009079F4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</w:t>
            </w:r>
            <w:r w:rsidR="009079F4">
              <w:rPr>
                <w:rFonts w:eastAsia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2EE29C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3E73697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73BC7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13279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GYR#3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E34C7D" w14:textId="0E3BA645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BASMC045-09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21FEFE" w14:textId="6C0C0B75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6" w:history="1">
              <w:r w:rsidR="00EA7555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BOLD:AAB5232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FA0F75" w14:textId="34E945A8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2FD03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braueri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54EB6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30-Oct-2006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D8E66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0BD89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818E5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3DBBB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57A389" w14:textId="65051601" w:rsidR="00EA7555" w:rsidRPr="00845ED0" w:rsidRDefault="009079F4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29BE39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2BD61D2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A3105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B6C65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GYR#4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E34D91" w14:textId="30D56AD4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BASMC04</w:t>
            </w:r>
            <w:r>
              <w:rPr>
                <w:rFonts w:eastAsia="Times New Roman" w:cs="Times New Roman"/>
                <w:sz w:val="20"/>
                <w:szCs w:val="20"/>
              </w:rPr>
              <w:t>6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489A6A" w14:textId="685AEBC4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7" w:history="1">
              <w:r w:rsidR="00EA7555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BOLD:AAB5232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23B7B3" w14:textId="5740429E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4B29F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braueri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95BDB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30-Oct-2006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9B551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1D389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11BB4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4A36E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29516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249E35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627E74D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2999C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FDC9C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GYR#5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339B22" w14:textId="168F6466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BASMC04</w:t>
            </w:r>
            <w:r>
              <w:rPr>
                <w:rFonts w:eastAsia="Times New Roman" w:cs="Times New Roman"/>
                <w:sz w:val="20"/>
                <w:szCs w:val="20"/>
              </w:rPr>
              <w:t>7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1A0A08" w14:textId="7A3890F7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8" w:history="1">
              <w:r w:rsidR="00EA7555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BOLD:AAB5232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D34324" w14:textId="1758A762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C3831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braueri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89AA8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30-Oct-2006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5EEEE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FFFE2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C680F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4EC9F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A7E09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5F564D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28757AC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55C7D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DFFAC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GYF#1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A4EB01" w14:textId="51F8F83E" w:rsidR="00EA7555" w:rsidRPr="00845ED0" w:rsidRDefault="00EA7555" w:rsidP="00627234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</w:t>
            </w:r>
            <w:r w:rsidR="00627234">
              <w:rPr>
                <w:rFonts w:eastAsia="Times New Roman" w:cs="Times New Roman"/>
                <w:sz w:val="20"/>
                <w:szCs w:val="20"/>
              </w:rPr>
              <w:t>36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C0087B" w14:textId="2AD7202E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9" w:history="1">
              <w:r w:rsidR="00627234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FFFFF"/>
                </w:rPr>
                <w:t>BOLD:ACE4884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D8541E" w14:textId="64FFADEB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1FB2B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fraseri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1778E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23-Mar-2004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85599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CB718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CF99F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-53,31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537D7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-37,98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01100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D1AA0D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74E37B74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F41E2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3498C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GYF#2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D6CEE2" w14:textId="727A6624" w:rsidR="00EA7555" w:rsidRPr="00845ED0" w:rsidRDefault="00EA7555" w:rsidP="00627234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BASMC03</w:t>
            </w:r>
            <w:r w:rsidR="00627234">
              <w:rPr>
                <w:rFonts w:eastAsia="Times New Roman" w:cs="Times New Roman"/>
                <w:sz w:val="20"/>
                <w:szCs w:val="20"/>
              </w:rPr>
              <w:t>7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D66B19" w14:textId="7E0290AB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30" w:history="1">
              <w:r w:rsidR="00627234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FFFFF"/>
                </w:rPr>
                <w:t>BOLD:ACE4884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CB88D9" w14:textId="4512370B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4DB10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fraseri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8CCB8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23-Mar-2004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68FB9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88D23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F5FD5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-53,31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05FA8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-37,98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69F9A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9B0389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15C9AE70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04056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lastRenderedPageBreak/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51233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GYF#3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C05E5B" w14:textId="69AF97C8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BASMC038-09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D21FDC" w14:textId="7031170C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31" w:history="1">
              <w:r w:rsidR="00627234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FFFFF"/>
                </w:rPr>
                <w:t>BOLD:ABZ1021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F0823B" w14:textId="4AD79092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C0DB9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fraseri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B5E92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28-Nov-2008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BD81C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27E97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3439A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-49,95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9355D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-38,06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51D59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7C6F60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0480351E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35BC2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7F15B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GYF#4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717563" w14:textId="01554F23" w:rsidR="00EA7555" w:rsidRPr="00845ED0" w:rsidRDefault="00EA7555" w:rsidP="00627234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BASMC03</w:t>
            </w:r>
            <w:r w:rsidR="00627234">
              <w:rPr>
                <w:rFonts w:eastAsia="Times New Roman" w:cs="Times New Roman"/>
                <w:sz w:val="20"/>
                <w:szCs w:val="20"/>
              </w:rPr>
              <w:t>9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AA05EB" w14:textId="3D902717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32" w:history="1">
              <w:r w:rsidR="00627234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9F9F9"/>
                </w:rPr>
                <w:t>BOLD:AAC7549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B11143" w14:textId="7A1D0732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EFF6F5" w14:textId="706CFFEE" w:rsidR="00EA7555" w:rsidRPr="00845ED0" w:rsidRDefault="00EA7555" w:rsidP="00627234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627234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Gymnoscopelus</w:t>
            </w:r>
            <w:proofErr w:type="spellEnd"/>
            <w:r w:rsidRPr="00627234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627234" w:rsidRPr="00627234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bolini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E1D0A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28-Nov-2008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0E3A4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DDDA8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15641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-49,95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AE2B5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-38,06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C15FA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805D19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79A5A61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8279B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85508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GYF#5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702BF4" w14:textId="7D43D03D" w:rsidR="00EA7555" w:rsidRPr="00845ED0" w:rsidRDefault="00627234" w:rsidP="00627234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BASMC040</w:t>
            </w:r>
            <w:r w:rsidR="00EA7555"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BE2694" w14:textId="096F9FE1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33" w:history="1">
              <w:r w:rsidR="00627234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FFFFF"/>
                </w:rPr>
                <w:t>BOLD:ABZ1021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531DB6" w14:textId="03B1F2D9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A7A27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fraseri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0F7BE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28-Nov-2008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1219C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72AEB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A6A09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-49,95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6C8EF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-38,06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B54AB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00E031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135E6ED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E1CEF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CCE6D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GYN#1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C19B07" w14:textId="215F5973" w:rsidR="00EA7555" w:rsidRPr="00845ED0" w:rsidRDefault="00EA7555" w:rsidP="001F3E7D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BASMC02</w:t>
            </w:r>
            <w:r w:rsidR="001F3E7D">
              <w:rPr>
                <w:rFonts w:eastAsia="Times New Roman" w:cs="Times New Roman"/>
                <w:sz w:val="20"/>
                <w:szCs w:val="20"/>
              </w:rPr>
              <w:t>6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1063AB" w14:textId="4FA341B5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34" w:history="1">
              <w:r w:rsidR="007B1FB7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BOLD:AAB0899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654736" w14:textId="05DADB01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69E37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nicholsi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4942C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30-Oct-2006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9466D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3A6B6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36F65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95D3C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-40,02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EA678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91EDD8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4CB79916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CEA26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39AFD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GYN#2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1AFA09" w14:textId="660AE2E5" w:rsidR="00EA7555" w:rsidRPr="00845ED0" w:rsidRDefault="00EA7555" w:rsidP="001F3E7D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BASMC02</w:t>
            </w:r>
            <w:r w:rsidR="001F3E7D">
              <w:rPr>
                <w:rFonts w:eastAsia="Times New Roman" w:cs="Times New Roman"/>
                <w:sz w:val="20"/>
                <w:szCs w:val="20"/>
              </w:rPr>
              <w:t>7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8C0E3A" w14:textId="250D6FF6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35" w:history="1">
              <w:r w:rsidR="007B1FB7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BOLD:AAB0899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F6F094" w14:textId="67CC7AB3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78384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nicholsi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13E5D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20-Jan-2008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645D9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673B7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60A38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-58,01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6F9DA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-43,05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0027C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02A66E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3CE8E12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78B3A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905B7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GYN#3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11C99D" w14:textId="44CC497A" w:rsidR="00EA7555" w:rsidRPr="00845ED0" w:rsidRDefault="00EA7555" w:rsidP="001F3E7D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BASMC02</w:t>
            </w:r>
            <w:r w:rsidR="001F3E7D">
              <w:rPr>
                <w:rFonts w:eastAsia="Times New Roman" w:cs="Times New Roman"/>
                <w:sz w:val="20"/>
                <w:szCs w:val="20"/>
              </w:rPr>
              <w:t>8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EE5AC3" w14:textId="0D3D0D8A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36" w:history="1">
              <w:r w:rsidR="007B1FB7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BOLD:AAB0899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70364C" w14:textId="5A0AA1CF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DFC62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nicholsi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C2412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20-Jan-2008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4B483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1E634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D2CFC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-58,01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7A590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-43,05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B6BA9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21D4AD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0F6B0B6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12ECD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13B84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GYN#4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90ADDF" w14:textId="63C6A9E6" w:rsidR="00EA7555" w:rsidRPr="00845ED0" w:rsidRDefault="00EA7555" w:rsidP="001F3E7D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BASMC02</w:t>
            </w:r>
            <w:r w:rsidR="001F3E7D">
              <w:rPr>
                <w:rFonts w:eastAsia="Times New Roman" w:cs="Times New Roman"/>
                <w:sz w:val="20"/>
                <w:szCs w:val="20"/>
              </w:rPr>
              <w:t>9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B72A96" w14:textId="7471DF51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37" w:history="1">
              <w:r w:rsidR="007B1FB7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BOLD:AAB0899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6AFB15" w14:textId="271CDF81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2F41E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nicholsi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FF01E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20-Jan-2008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F9828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10E7B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9747C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-58,01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A9F7C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-43,05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93A6F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7966D7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4AC1993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A1BC0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B6F5D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GYO#1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0213C4" w14:textId="33C6F1D1" w:rsidR="00EA7555" w:rsidRPr="00845ED0" w:rsidRDefault="00EA7555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BASMC03</w:t>
            </w:r>
            <w:r w:rsidR="00A27BEE">
              <w:rPr>
                <w:rFonts w:eastAsia="Times New Roman" w:cs="Times New Roman"/>
                <w:sz w:val="20"/>
                <w:szCs w:val="20"/>
              </w:rPr>
              <w:t>1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872B96" w14:textId="3CCA6755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38" w:history="1">
              <w:r w:rsidR="00A27BEE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BOLD:AAB6899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BD3E29" w14:textId="22E9845A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06A3C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opisthopterus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C4FC6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01-Nov-2008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14CF3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5E674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AD7AE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-60,47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50641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-48,78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1C38A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B5E290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205D901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20745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1C8D9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GYO#2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6FCA97" w14:textId="5B0EF309" w:rsidR="00EA7555" w:rsidRPr="00845ED0" w:rsidRDefault="00EA7555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BASMC03</w:t>
            </w:r>
            <w:r w:rsidR="00A27BEE">
              <w:rPr>
                <w:rFonts w:eastAsia="Times New Roman" w:cs="Times New Roman"/>
                <w:sz w:val="20"/>
                <w:szCs w:val="20"/>
              </w:rPr>
              <w:t>2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B362AC" w14:textId="6816B3D4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39" w:history="1">
              <w:r w:rsidR="00A27BEE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BOLD:AAB6899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BC060E" w14:textId="23A010DB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41230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opisthopterus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E9722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01-Nov-2008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CCF4E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DBCDE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77198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-60,47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1ACDD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-48,78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58B39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EE6320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512C4227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6E083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3F015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GYO#3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239079" w14:textId="19A7848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BASMC033-09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303E0B" w14:textId="0FC3FBE1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40" w:history="1">
              <w:r w:rsidR="00A27BEE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BOLD:AAB6899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6A1CF7" w14:textId="52DD346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E6139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opisthopterus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8B266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08-Nov-2008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4C47D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6D769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6C985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1D0EA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-44,15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C72C3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F78814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33BC5497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F2B8A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A3648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GYO#4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54FBF8" w14:textId="1A909C8E" w:rsidR="00EA7555" w:rsidRPr="00845ED0" w:rsidRDefault="00EA7555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BASMC03</w:t>
            </w:r>
            <w:r w:rsidR="00A27BEE">
              <w:rPr>
                <w:rFonts w:eastAsia="Times New Roman" w:cs="Times New Roman"/>
                <w:sz w:val="20"/>
                <w:szCs w:val="20"/>
              </w:rPr>
              <w:t>4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EC7734" w14:textId="15480195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41" w:history="1">
              <w:r w:rsidR="00A27BEE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BOLD:AAB6899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5319E8" w14:textId="54C8F1AE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15B7B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opisthopterus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34D60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08-Nov-2008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044E8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460F9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D0558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6D7DF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-44,15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877FB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3AA443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68EA6454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05EBD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3464E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GYO#5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10B430" w14:textId="2DA0BEF6" w:rsidR="00EA7555" w:rsidRPr="00845ED0" w:rsidRDefault="00EA7555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BASMC03</w:t>
            </w:r>
            <w:r w:rsidR="00A27BEE">
              <w:rPr>
                <w:rFonts w:eastAsia="Times New Roman" w:cs="Times New Roman"/>
                <w:sz w:val="20"/>
                <w:szCs w:val="20"/>
              </w:rPr>
              <w:t>5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DB423C" w14:textId="6E0CE589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42" w:history="1">
              <w:r w:rsidR="00A27BEE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BOLD:AAB6899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DD51FB" w14:textId="79A5DB4E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9EDB0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opisthopterus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459B6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08-Nov-2008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6660B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98C76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25ED5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0E19C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-44,15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001A4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FDAD33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3845474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17CC7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0B1AC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GYP#1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0E9385" w14:textId="32B3BE60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BASMC030-09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C2163C" w14:textId="0DBBAA6E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43" w:history="1">
              <w:r w:rsidR="00A27BEE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FFFFF"/>
                </w:rPr>
                <w:t>BOLD:AAB0899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3E1647" w14:textId="7888DE39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E98E24" w14:textId="25F04107" w:rsidR="00EA7555" w:rsidRPr="00845ED0" w:rsidRDefault="00EA7555" w:rsidP="00627234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627234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Gymnoscopelus</w:t>
            </w:r>
            <w:proofErr w:type="spellEnd"/>
            <w:r w:rsidRPr="00627234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627234" w:rsidRPr="00627234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nicholsi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FEC7B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30-Oct-2006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4123C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076BA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B8D88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569E9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0FA707" w14:textId="693F8687" w:rsidR="00EA7555" w:rsidRPr="00845ED0" w:rsidRDefault="00EA7555" w:rsidP="009079F4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</w:t>
            </w:r>
            <w:r w:rsidR="009079F4">
              <w:rPr>
                <w:rFonts w:eastAsia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87A802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6BE3A836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CCD7A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7AA9A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KRA 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CACF58" w14:textId="380DEE33" w:rsidR="00EA7555" w:rsidRPr="00845ED0" w:rsidRDefault="00EA7555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</w:t>
            </w:r>
            <w:r w:rsidR="00A27BEE">
              <w:rPr>
                <w:rFonts w:eastAsia="Times New Roman" w:cs="Times New Roman"/>
                <w:sz w:val="20"/>
                <w:szCs w:val="20"/>
              </w:rPr>
              <w:t>01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57979D" w14:textId="76ED0329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44" w:history="1">
              <w:r w:rsidR="00A27BEE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9F9F9"/>
                </w:rPr>
                <w:t>BOLD:AAC6875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8149D9" w14:textId="71DBDA6E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FACC5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Krefftichthys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anderssoni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7F176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21-Nov-2006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B0A6E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009EE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DCBE5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-55,26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7FC35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-41,16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759401" w14:textId="58DF588C" w:rsidR="00EA7555" w:rsidRPr="00845ED0" w:rsidRDefault="00B61D5E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BBDB95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0714CE6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B90B9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FE6FF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KRA #2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19C426" w14:textId="655A7B4B" w:rsidR="00EA7555" w:rsidRPr="00845ED0" w:rsidRDefault="00A27BEE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BASMC002</w:t>
            </w:r>
            <w:r w:rsidR="00EA7555"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D28C80" w14:textId="7741B61D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45" w:history="1">
              <w:r w:rsidR="00A27BEE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9F9F9"/>
                </w:rPr>
                <w:t>BOLD:AAC6875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86BDD8" w14:textId="2D601A02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2DF1B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Krefftichthys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anderssoni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9EE93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21-Nov-2006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651CB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0ACA5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00E76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-55,26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BA7A6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-41,16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F6209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4D7882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2E0388D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3FCBB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780EF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KRA #3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E20200" w14:textId="2FF52F05" w:rsidR="00EA7555" w:rsidRPr="00845ED0" w:rsidRDefault="00A27BEE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BASMC003</w:t>
            </w:r>
            <w:r w:rsidR="00EA7555"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B7CB52" w14:textId="374FEA01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46" w:history="1">
              <w:r w:rsidR="00A27BEE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9F9F9"/>
                </w:rPr>
                <w:t>BOLD:AAC6875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739AA7" w14:textId="5A64F92B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01050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Krefftichthys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anderssoni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29FFC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21-Nov-2006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47791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FE7AB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B5CFB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-55,26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EF4DA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-41,16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8361F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519666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459F5843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A58C6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072AC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KRA #4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00B6FC" w14:textId="2FCDBD08" w:rsidR="00EA7555" w:rsidRPr="00845ED0" w:rsidRDefault="00A27BEE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BASMC004</w:t>
            </w:r>
            <w:r w:rsidR="00EA7555"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1DC1BE" w14:textId="58355D58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47" w:history="1">
              <w:r w:rsidR="00A27BEE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9F9F9"/>
                </w:rPr>
                <w:t>BOLD:AAC6875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78BF35" w14:textId="1C000DCA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4C300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Krefftichthys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anderssoni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DBDD0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21-Nov-2006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BB36E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35075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6777E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-55,26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6F0CC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-41,16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4A8C9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00ED60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1BA92830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09DAC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1A04D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KRA #5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388711" w14:textId="74AB373B" w:rsidR="00EA7555" w:rsidRPr="00845ED0" w:rsidRDefault="00EA7555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BASMC00</w:t>
            </w:r>
            <w:r w:rsidR="00A27BEE">
              <w:rPr>
                <w:rFonts w:eastAsia="Times New Roman" w:cs="Times New Roman"/>
                <w:sz w:val="20"/>
                <w:szCs w:val="20"/>
              </w:rPr>
              <w:t>5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E84F6D" w14:textId="29DC1594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48" w:history="1">
              <w:r w:rsidR="00A27BEE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9F9F9"/>
                </w:rPr>
                <w:t>BOLD:AAC6875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A284A6" w14:textId="159E7B2E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C7963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Krefftichthys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anderssoni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DB9C5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17-Nov-2006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0AA5C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8799A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1DFF3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D3FA1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-42,84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2EA89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0666FA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4D072A04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77891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D2EE0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LAC#1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03597D" w14:textId="05E25A2C" w:rsidR="00EA7555" w:rsidRPr="00845ED0" w:rsidRDefault="00A27BEE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BASMC021</w:t>
            </w:r>
            <w:r w:rsidR="00EA7555"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D4618A" w14:textId="55B170D8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49" w:history="1">
              <w:r w:rsidR="00A27BEE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9F9F9"/>
                </w:rPr>
                <w:t>BOLD:AAB3778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8CF86A" w14:textId="1A3BFFE3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22B27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Nannobrachium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achirus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25E67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30-Oct-2006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07052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5E5C1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FF1EB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4B30C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9AD5E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0DAF33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5792AAE6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E3CA4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D3ABB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LAC#2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6F1525" w14:textId="3ED48DE9" w:rsidR="00EA7555" w:rsidRPr="00845ED0" w:rsidRDefault="00EA7555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</w:t>
            </w:r>
            <w:r w:rsidR="00A27BEE">
              <w:rPr>
                <w:rFonts w:eastAsia="Times New Roman" w:cs="Times New Roman"/>
                <w:sz w:val="20"/>
                <w:szCs w:val="20"/>
              </w:rPr>
              <w:t>22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B7477A" w14:textId="17C38F0A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50" w:history="1">
              <w:r w:rsidR="00A27BEE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9F9F9"/>
                </w:rPr>
                <w:t>BOLD:AAB3778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8B16D8" w14:textId="10AE95D8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F80D4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Nannobrachium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achirus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210D3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26-Nov-2006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05D7D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35540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E567F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D3076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-40,02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D03152" w14:textId="338194D7" w:rsidR="00EA7555" w:rsidRPr="00845ED0" w:rsidRDefault="00B61D5E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00D906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2C4406F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B30CB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lastRenderedPageBreak/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FC06D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LAC#3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A087E7" w14:textId="00370822" w:rsidR="00EA7555" w:rsidRPr="00845ED0" w:rsidRDefault="00EA7555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</w:t>
            </w:r>
            <w:r w:rsidR="00A27BEE">
              <w:rPr>
                <w:rFonts w:eastAsia="Times New Roman" w:cs="Times New Roman"/>
                <w:sz w:val="20"/>
                <w:szCs w:val="20"/>
              </w:rPr>
              <w:t>23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338CED" w14:textId="0D13F8A5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51" w:history="1">
              <w:r w:rsidR="00A27BEE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9F9F9"/>
                </w:rPr>
                <w:t>BOLD:AAB3778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8AA287" w14:textId="563DDC26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89E75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Nannobrachium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achirus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7BD2D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26-Nov-2006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542F5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A9D18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D84AF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BFAEA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-40,02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9D2CB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C94AB7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348B2BF4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CC7D0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E4ADE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LAC#4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F0AAF8" w14:textId="5A7DAB32" w:rsidR="00EA7555" w:rsidRPr="00845ED0" w:rsidRDefault="00EA7555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BASMC02</w:t>
            </w:r>
            <w:r w:rsidR="00A27BEE">
              <w:rPr>
                <w:rFonts w:eastAsia="Times New Roman" w:cs="Times New Roman"/>
                <w:sz w:val="20"/>
                <w:szCs w:val="20"/>
              </w:rPr>
              <w:t>4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CAC75F" w14:textId="098CE40C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52" w:history="1">
              <w:r w:rsidR="00A27BEE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9F9F9"/>
                </w:rPr>
                <w:t>BOLD:AAB3778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DBD872" w14:textId="3AB221E3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0B338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Nannobrachium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achirus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C5938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26-Nov-2006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B9335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F3DBF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4A452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4BF2B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-40,02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AC030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FC9FCC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653C676E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21F71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12450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LAC#5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EF763D" w14:textId="5F6E12E7" w:rsidR="00EA7555" w:rsidRPr="00845ED0" w:rsidRDefault="00EA7555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BASMC02</w:t>
            </w:r>
            <w:r w:rsidR="00A27BEE">
              <w:rPr>
                <w:rFonts w:eastAsia="Times New Roman" w:cs="Times New Roman"/>
                <w:sz w:val="20"/>
                <w:szCs w:val="20"/>
              </w:rPr>
              <w:t>5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0B4C34" w14:textId="63F9BA86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53" w:history="1">
              <w:r w:rsidR="00A27BEE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9F9F9"/>
                </w:rPr>
                <w:t>BOLD:AAB3778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97C154" w14:textId="244F7369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E06BB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Nannobrachium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achirus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9107C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26-Nov-2006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E4FF6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276B5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4D965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8C4D4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-40,02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7CC0C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FC9066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296218F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58C0A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E38A6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CER#1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41730E" w14:textId="0E2E9CBC" w:rsidR="00EA7555" w:rsidRPr="00845ED0" w:rsidRDefault="00EA7555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</w:t>
            </w:r>
            <w:r w:rsidR="00A27BEE">
              <w:rPr>
                <w:rFonts w:eastAsia="Times New Roman" w:cs="Times New Roman"/>
                <w:sz w:val="20"/>
                <w:szCs w:val="20"/>
              </w:rPr>
              <w:t>48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CDF33A" w14:textId="3D039EB3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54" w:history="1">
              <w:r w:rsidR="00A27BEE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5F5F5"/>
                </w:rPr>
                <w:t>BOLD:AAD9321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E78732" w14:textId="27771E31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3A825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Oneirodes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notius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A6875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23-Mar-2004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A3D32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E7526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5058B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-53,31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671EB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-37,98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1351D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367CE4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0ECB4C14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65537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3ECC0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PMC#1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24ED72" w14:textId="61E25568" w:rsidR="00EA7555" w:rsidRPr="00845ED0" w:rsidRDefault="00A27BEE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BASMC060</w:t>
            </w:r>
            <w:r w:rsidR="00EA7555"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C829C6" w14:textId="7B7C0840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55" w:history="1">
              <w:r w:rsidR="00A27BEE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5F5F5"/>
                </w:rPr>
                <w:t>BOLD:AAB7779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B61943" w14:textId="3AF8BF1A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F3FA1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Poromitra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capito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CDA9D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26-Nov-2006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F91EA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1ACBE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0E57A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-52,85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468F7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-40,02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FABF9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94F6C3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76B95B5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32640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356BE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PMC#2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7953F3" w14:textId="1929CE17" w:rsidR="00EA7555" w:rsidRPr="00845ED0" w:rsidRDefault="00EA7555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</w:t>
            </w:r>
            <w:r w:rsidR="00A27BEE">
              <w:rPr>
                <w:rFonts w:eastAsia="Times New Roman" w:cs="Times New Roman"/>
                <w:sz w:val="20"/>
                <w:szCs w:val="20"/>
              </w:rPr>
              <w:t>61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3FBA69" w14:textId="051FF93C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56" w:history="1">
              <w:r w:rsidR="00A27BEE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5F5F5"/>
                </w:rPr>
                <w:t>BOLD:AAB7779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965700" w14:textId="60F78F42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94624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Poromitra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capito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8BBDC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26-Nov-2006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FCA4B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48F19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688B7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-52,85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BB1FC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-40,02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BE32E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B401E4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3B1B641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F339A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F7BC7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PMC#3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062AA6" w14:textId="70B5EA02" w:rsidR="00EA7555" w:rsidRPr="00845ED0" w:rsidRDefault="00EA7555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</w:t>
            </w:r>
            <w:r w:rsidR="00A27BEE">
              <w:rPr>
                <w:rFonts w:eastAsia="Times New Roman" w:cs="Times New Roman"/>
                <w:sz w:val="20"/>
                <w:szCs w:val="20"/>
              </w:rPr>
              <w:t>62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849FF9" w14:textId="2A74EC1B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57" w:history="1">
              <w:r w:rsidR="00A27BEE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5F5F5"/>
                </w:rPr>
                <w:t>BOLD:AAB7779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9F013D" w14:textId="6BDF030B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FF606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Poromitra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capito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21D75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26-Nov-2006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4FC82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BE510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36DFE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390F9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16F54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CDA40E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08F30DE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DB5FE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FB1EC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PRA#1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D957F1" w14:textId="024F3019" w:rsidR="00EA7555" w:rsidRPr="00845ED0" w:rsidRDefault="00EA7555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</w:t>
            </w:r>
            <w:r w:rsidR="00A27BEE">
              <w:rPr>
                <w:rFonts w:eastAsia="Times New Roman" w:cs="Times New Roman"/>
                <w:sz w:val="20"/>
                <w:szCs w:val="20"/>
              </w:rPr>
              <w:t>59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864F6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0F9E9A" w14:textId="2BFA11B6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4462E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andriashevi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93BDA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26-Nov-2006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DF287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20996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A8D58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14C48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-40,04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C568FB" w14:textId="296C9E87" w:rsidR="00EA7555" w:rsidRPr="00845ED0" w:rsidRDefault="00B61D5E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594683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33CEC1F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69D3C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EF3AB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PRM#1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AD216C" w14:textId="2AF0EA72" w:rsidR="00EA7555" w:rsidRPr="00845ED0" w:rsidRDefault="00EA7555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</w:t>
            </w:r>
            <w:r w:rsidR="00A27BEE">
              <w:rPr>
                <w:rFonts w:eastAsia="Times New Roman" w:cs="Times New Roman"/>
                <w:sz w:val="20"/>
                <w:szCs w:val="20"/>
              </w:rPr>
              <w:t>49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F680A1" w14:textId="4188BAAA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58" w:history="1">
              <w:r w:rsidR="00A27BEE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5F5F5"/>
                </w:rPr>
                <w:t>BOLD:AAC7885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E8385B" w14:textId="42A20068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C6A1F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bolini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3FA52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28-Nov-2006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B054D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B2828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4591F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FE6BC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-38,14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7A8FF5" w14:textId="5DC884A2" w:rsidR="00EA7555" w:rsidRPr="00845ED0" w:rsidRDefault="00B61D5E" w:rsidP="00B61D5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F186D8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5848EC5D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F4151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DA16E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PRM#2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AE80CD" w14:textId="4A920FAD" w:rsidR="00EA7555" w:rsidRPr="00845ED0" w:rsidRDefault="00A27BEE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BASMC050</w:t>
            </w:r>
            <w:r w:rsidR="00EA7555"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CB78E5" w14:textId="2BD6EDCB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59" w:history="1">
              <w:r w:rsidR="00A27BEE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5F5F5"/>
                </w:rPr>
                <w:t>BOLD:AAC7885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90183A" w14:textId="1AB17B14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FE6E8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bolini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E2AB2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28-Nov-2006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CBB70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3A520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6A9EE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5DF5C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-38,14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AABD8A" w14:textId="219843DD" w:rsidR="00EA7555" w:rsidRPr="00845ED0" w:rsidRDefault="00B61D5E" w:rsidP="00B61D5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3646DA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605BFAD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A09D7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C533A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PRM#3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5C20BC" w14:textId="4B877070" w:rsidR="00EA7555" w:rsidRPr="00845ED0" w:rsidRDefault="00EA7555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BASMC05</w:t>
            </w:r>
            <w:r w:rsidR="00A27BEE">
              <w:rPr>
                <w:rFonts w:eastAsia="Times New Roman" w:cs="Times New Roman"/>
                <w:sz w:val="20"/>
                <w:szCs w:val="20"/>
              </w:rPr>
              <w:t>1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6D6144" w14:textId="6739A54B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60" w:history="1">
              <w:r w:rsidR="00A27BEE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5F5F5"/>
                </w:rPr>
                <w:t>BOLD:AAC7885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6083B4" w14:textId="09E9BFBD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A989C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bolini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18C4B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05-Feb-2008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3F2CF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ADF2E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4D421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-52,72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ED5DF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-39,08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39F4D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72B379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58661D42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B36B7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2F82A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PRM#4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B37418" w14:textId="36D80CA1" w:rsidR="00EA7555" w:rsidRPr="00845ED0" w:rsidRDefault="00EA7555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BASMC05</w:t>
            </w:r>
            <w:r w:rsidR="00A27BEE">
              <w:rPr>
                <w:rFonts w:eastAsia="Times New Roman" w:cs="Times New Roman"/>
                <w:sz w:val="20"/>
                <w:szCs w:val="20"/>
              </w:rPr>
              <w:t>2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9681D6" w14:textId="5B4E826F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61" w:history="1">
              <w:r w:rsidR="00A27BEE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5F5F5"/>
                </w:rPr>
                <w:t>BOLD:AAC7885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797E21" w14:textId="6A3962F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E8A7C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bolini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797DC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05-Feb-2008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DBC24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B9802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7627E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-52,72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E539D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-39,08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E9733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F57A6B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5841230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7D444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B0D5F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PRM#5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0E63B0" w14:textId="76E2C00D" w:rsidR="00EA7555" w:rsidRPr="00845ED0" w:rsidRDefault="00EA7555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BASMC05</w:t>
            </w:r>
            <w:r w:rsidR="00A27BEE">
              <w:rPr>
                <w:rFonts w:eastAsia="Times New Roman" w:cs="Times New Roman"/>
                <w:sz w:val="20"/>
                <w:szCs w:val="20"/>
              </w:rPr>
              <w:t>3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DBE387" w14:textId="11B9019E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62" w:history="1">
              <w:r w:rsidR="00A27BEE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5F5F5"/>
                </w:rPr>
                <w:t>BOLD:AAC7885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133ECA" w14:textId="46FFBBFE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5C9BC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bolini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D11DA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05-Feb-2008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6C3D6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7C842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E720B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-52,72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DFD89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-39,08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83E75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4F4CC7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3C232FF4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EA320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8E89B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PRY#1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451FE5" w14:textId="65C47F60" w:rsidR="00EA7555" w:rsidRPr="00845ED0" w:rsidRDefault="00EA7555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BASMC05</w:t>
            </w:r>
            <w:r w:rsidR="00A27BEE">
              <w:rPr>
                <w:rFonts w:eastAsia="Times New Roman" w:cs="Times New Roman"/>
                <w:sz w:val="20"/>
                <w:szCs w:val="20"/>
              </w:rPr>
              <w:t>4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9AEC72" w14:textId="3FC881F6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63" w:history="1">
              <w:r w:rsidR="00A27BEE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FFFFF"/>
                </w:rPr>
                <w:t>BOLD:AAD9636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E570CD" w14:textId="1DB48D3C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2555C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choriodon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59271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15-Mar-2004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3E394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277BE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C85DF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-53,79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C90CB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-40,22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FAAA5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66ADB7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212E7919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F381C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C581F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PRY#2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187536" w14:textId="3BE84E0B" w:rsidR="00EA7555" w:rsidRPr="00845ED0" w:rsidRDefault="00EA7555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BASMC05</w:t>
            </w:r>
            <w:r w:rsidR="00A27BEE">
              <w:rPr>
                <w:rFonts w:eastAsia="Times New Roman" w:cs="Times New Roman"/>
                <w:sz w:val="20"/>
                <w:szCs w:val="20"/>
              </w:rPr>
              <w:t>5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A02AAB" w14:textId="48CF2935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64" w:history="1">
              <w:r w:rsidR="00A27BEE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FFFFF"/>
                </w:rPr>
                <w:t>BOLD:AAD9636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55A28F" w14:textId="7C6DAD59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4A313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choriodon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4F396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15-Mar-2004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5A6BF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EC3E6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22589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-53,79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ACB58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-40,22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BBCEE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FC96B6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76CBBDB0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E8684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F6695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PRG#1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33920E" w14:textId="11C8A9C5" w:rsidR="00EA7555" w:rsidRPr="00845ED0" w:rsidRDefault="00A27BEE" w:rsidP="00A27BE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BASMC056</w:t>
            </w:r>
            <w:r w:rsidR="00EA7555"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0DE14B" w14:textId="3D1D8D63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65" w:history="1">
              <w:r w:rsidR="00A27BEE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5F5F5"/>
                </w:rPr>
                <w:t>BOLD:ACE3466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771B6B" w14:textId="19919500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63CD4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gemmatum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C7353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20-Nov-2006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50AA8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AB2EC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2E361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-55,21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DD502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-41,38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585BB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C3E8EF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62800E67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38F0D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7D314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PRL#1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D7D585" w14:textId="539F9396" w:rsidR="00EA7555" w:rsidRPr="00845ED0" w:rsidRDefault="00EA7555" w:rsidP="006B6E54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BASMC05</w:t>
            </w:r>
            <w:r w:rsidR="006B6E54">
              <w:rPr>
                <w:rFonts w:eastAsia="Times New Roman" w:cs="Times New Roman"/>
                <w:sz w:val="20"/>
                <w:szCs w:val="20"/>
              </w:rPr>
              <w:t>7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9D2DF7" w14:textId="1AD959E1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66" w:history="1">
              <w:r w:rsidR="006B6E54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BOLD:AAC7885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273029" w14:textId="0C88A7E2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6F6225" w14:textId="2BD3F01A" w:rsidR="00EA7555" w:rsidRPr="00845ED0" w:rsidRDefault="00EA7555" w:rsidP="00627234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627234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Protomyctophum</w:t>
            </w:r>
            <w:proofErr w:type="spellEnd"/>
            <w:r w:rsidRPr="00627234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627234" w:rsidRPr="00627234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bolini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1509B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30-Oct-2006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21CCD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BCA33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CE043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83A0C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BB7EC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FC8B7D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3A8AFF09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B5770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A36FA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PRP#1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FF310A" w14:textId="67988F2A" w:rsidR="00EA7555" w:rsidRPr="00845ED0" w:rsidRDefault="00EA7555" w:rsidP="009079F4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BASMC05</w:t>
            </w:r>
            <w:r w:rsidR="009079F4">
              <w:rPr>
                <w:rFonts w:eastAsia="Times New Roman" w:cs="Times New Roman"/>
                <w:sz w:val="20"/>
                <w:szCs w:val="20"/>
              </w:rPr>
              <w:t>8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84F4A9" w14:textId="5B6F2810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67" w:history="1">
              <w:r w:rsidR="009079F4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FFFFF"/>
                </w:rPr>
                <w:t>BOLD:ACF2373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08F851" w14:textId="35F95029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2B114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parallelum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43613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30-Oct-2006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F5FF5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52279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C69F0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D0C0F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86A3C2" w14:textId="65F08295" w:rsidR="00EA7555" w:rsidRPr="00845ED0" w:rsidRDefault="00EA7555" w:rsidP="00B61D5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</w:t>
            </w:r>
            <w:r w:rsidR="00B61D5E">
              <w:rPr>
                <w:rFonts w:eastAsia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452AE3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0493EB94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66DB6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FCD8A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PRE#1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10B319" w14:textId="0BF84720" w:rsidR="00EA7555" w:rsidRPr="00845ED0" w:rsidRDefault="00EA7555" w:rsidP="009079F4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</w:t>
            </w:r>
            <w:r w:rsidR="009079F4">
              <w:rPr>
                <w:rFonts w:eastAsia="Times New Roman" w:cs="Times New Roman"/>
                <w:sz w:val="20"/>
                <w:szCs w:val="20"/>
              </w:rPr>
              <w:t>1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6-09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B9F889" w14:textId="635A54DB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68" w:history="1">
              <w:r w:rsidR="009079F4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5F5F5"/>
                </w:rPr>
                <w:t>BOLD:AAD9622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B39401" w14:textId="5FAAC0F9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41E6F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tenisoni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46948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07-Feb-2008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BDEB2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F1CE7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89982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9EAE2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-34,05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8B67B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1743E1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22E76C50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C1424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17F8B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PRE#2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ACEE9B" w14:textId="363E867F" w:rsidR="00EA7555" w:rsidRPr="00845ED0" w:rsidRDefault="00EA7555" w:rsidP="009079F4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</w:t>
            </w:r>
            <w:r w:rsidR="009079F4">
              <w:rPr>
                <w:rFonts w:eastAsia="Times New Roman" w:cs="Times New Roman"/>
                <w:sz w:val="20"/>
                <w:szCs w:val="20"/>
              </w:rPr>
              <w:t>1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7-09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BE35C6" w14:textId="673E2868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69" w:history="1">
              <w:r w:rsidR="009079F4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5F5F5"/>
                </w:rPr>
                <w:t>BOLD:AAD9622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4A624A" w14:textId="5D805EB5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A96A4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tenisoni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5F04E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07-Feb-2008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4AF27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44D16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22B7F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F813C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-34,05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1BE16F" w14:textId="2EB78D86" w:rsidR="00EA7555" w:rsidRPr="00845ED0" w:rsidRDefault="00EA7555" w:rsidP="00B61D5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</w:t>
            </w:r>
            <w:r w:rsidR="00B61D5E">
              <w:rPr>
                <w:rFonts w:eastAsia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A429E1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289EC20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330F2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lastRenderedPageBreak/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D9400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PRE#3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7B40B6" w14:textId="686F1B4E" w:rsidR="00EA7555" w:rsidRPr="00845ED0" w:rsidRDefault="009079F4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BASMC01</w:t>
            </w:r>
            <w:r w:rsidR="00EA7555" w:rsidRPr="00845ED0">
              <w:rPr>
                <w:rFonts w:eastAsia="Times New Roman" w:cs="Times New Roman"/>
                <w:sz w:val="20"/>
                <w:szCs w:val="20"/>
              </w:rPr>
              <w:t>8-09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4102DA" w14:textId="536BB25B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70" w:history="1">
              <w:r w:rsidR="009079F4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5F5F5"/>
                </w:rPr>
                <w:t>BOLD:AAD9622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6E680D" w14:textId="3C21B59C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9A7DB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tenisoni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D5716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07-Feb-2008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6D594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07149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ACF0C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9E67B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-34,05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FE051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1617E0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294D731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8604E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769F2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PRE#4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C58764" w14:textId="4506499A" w:rsidR="00EA7555" w:rsidRPr="00845ED0" w:rsidRDefault="00EA7555" w:rsidP="009079F4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BASMC01</w:t>
            </w:r>
            <w:r w:rsidR="009079F4">
              <w:rPr>
                <w:rFonts w:eastAsia="Times New Roman" w:cs="Times New Roman"/>
                <w:sz w:val="20"/>
                <w:szCs w:val="20"/>
              </w:rPr>
              <w:t>9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3B4705" w14:textId="484DD74E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71" w:history="1">
              <w:r w:rsidR="009079F4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5F5F5"/>
                </w:rPr>
                <w:t>BOLD:AAD9622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E805CF" w14:textId="7D175596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33A10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tenisoni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B65B2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07-Feb-2008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D46C9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56D33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F2CB1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65010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-34,05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E61A3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8805A6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399F46C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4525A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C1570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PRE#5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344A3D" w14:textId="449BF7D5" w:rsidR="00EA7555" w:rsidRPr="00845ED0" w:rsidRDefault="009079F4" w:rsidP="009079F4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BASMC020</w:t>
            </w:r>
            <w:r w:rsidR="00EA7555"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08ABAF" w14:textId="664154DF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72" w:history="1">
              <w:r w:rsidR="009079F4">
                <w:rPr>
                  <w:rStyle w:val="Hyperlink"/>
                  <w:rFonts w:ascii="Helvetica" w:hAnsi="Helvetica"/>
                  <w:color w:val="23527C"/>
                  <w:sz w:val="17"/>
                  <w:szCs w:val="17"/>
                  <w:shd w:val="clear" w:color="auto" w:fill="F5F5F5"/>
                </w:rPr>
                <w:t>BOLD:AAD9622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10BD75" w14:textId="1420311C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410D4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tenisoni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A7D44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07-Feb-2008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87A66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08560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D9076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FD275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-34,05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DA643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4322EA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06A773E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6BC72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C39168" w14:textId="0301079A" w:rsidR="00EA7555" w:rsidRPr="00845ED0" w:rsidRDefault="009079F4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Ichychthus_australia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AE411D" w14:textId="7A21D630" w:rsidR="00EA7555" w:rsidRPr="00845ED0" w:rsidRDefault="009079F4" w:rsidP="009079F4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CAOII858-09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455FA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04B29A" w14:textId="11AF1F03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449935" w14:textId="2D300944" w:rsidR="00EA7555" w:rsidRPr="00845ED0" w:rsidRDefault="009079F4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i/>
                <w:sz w:val="20"/>
                <w:szCs w:val="20"/>
              </w:rPr>
              <w:t>I</w:t>
            </w:r>
            <w:r w:rsidR="00EA7555" w:rsidRPr="00845ED0">
              <w:rPr>
                <w:rFonts w:eastAsia="Times New Roman" w:cs="Times New Roman"/>
                <w:i/>
                <w:sz w:val="20"/>
                <w:szCs w:val="20"/>
              </w:rPr>
              <w:t>cichthys</w:t>
            </w:r>
            <w:proofErr w:type="spellEnd"/>
            <w:r w:rsidR="00EA7555"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A7555" w:rsidRPr="00845ED0">
              <w:rPr>
                <w:rFonts w:eastAsia="Times New Roman" w:cs="Times New Roman"/>
                <w:i/>
                <w:sz w:val="20"/>
                <w:szCs w:val="20"/>
              </w:rPr>
              <w:t>australis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B6693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13-Jan-2009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EFFAB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Georgia and the South Sandwich Islands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710E4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NW South Georgia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3C7EB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-53,798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D55D8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-39,07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714555" w14:textId="6C8BCF8B" w:rsidR="00EA7555" w:rsidRPr="00845ED0" w:rsidRDefault="009079F4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7D8015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18582EC6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17442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9F86E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IIC#1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0839B9" w14:textId="236D6109" w:rsidR="00EA7555" w:rsidRPr="00845ED0" w:rsidRDefault="00EA7555" w:rsidP="009079F4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</w:t>
            </w:r>
            <w:r w:rsidR="009079F4">
              <w:rPr>
                <w:rFonts w:eastAsia="Times New Roman" w:cs="Times New Roman"/>
                <w:sz w:val="20"/>
                <w:szCs w:val="20"/>
              </w:rPr>
              <w:t>65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24E328" w14:textId="5EDE0839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73" w:history="1">
              <w:r w:rsidR="009079F4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BOLD:AAE2761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9B18D7" w14:textId="2E74426C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14D782" w14:textId="7D1E31B5" w:rsidR="00EA7555" w:rsidRPr="00845ED0" w:rsidRDefault="009079F4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i/>
                <w:sz w:val="20"/>
                <w:szCs w:val="20"/>
              </w:rPr>
              <w:t>Ic</w:t>
            </w:r>
            <w:r w:rsidR="00EA7555" w:rsidRPr="00845ED0">
              <w:rPr>
                <w:rFonts w:eastAsia="Times New Roman" w:cs="Times New Roman"/>
                <w:i/>
                <w:sz w:val="20"/>
                <w:szCs w:val="20"/>
              </w:rPr>
              <w:t>ichthys</w:t>
            </w:r>
            <w:proofErr w:type="spellEnd"/>
            <w:r w:rsidR="00EA7555"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A7555" w:rsidRPr="00845ED0">
              <w:rPr>
                <w:rFonts w:eastAsia="Times New Roman" w:cs="Times New Roman"/>
                <w:i/>
                <w:sz w:val="20"/>
                <w:szCs w:val="20"/>
              </w:rPr>
              <w:t>australis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9C632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17-Nov-2006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95A41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C4F20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85D10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-57,31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B1F01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-42,85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553CD7" w14:textId="43CB87D1" w:rsidR="00EA7555" w:rsidRPr="00845ED0" w:rsidRDefault="00B61D5E" w:rsidP="00B61D5E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0BAF7D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20B647F6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07140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994AC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SG09_no67_Notothenid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D6B180" w14:textId="04376DA5" w:rsidR="00EA7555" w:rsidRPr="00845ED0" w:rsidRDefault="009079F4" w:rsidP="009079F4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CAOII860-09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29C85E" w14:textId="498A2411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74" w:history="1">
              <w:r w:rsidR="009079F4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5F5F5"/>
                </w:rPr>
                <w:t>BOLD:AAA8371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6442FB" w14:textId="4B2B38AB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6A7BF6" w14:textId="14B5BEFA" w:rsidR="00EA7555" w:rsidRPr="00845ED0" w:rsidRDefault="009079F4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T</w:t>
            </w:r>
            <w:r w:rsidR="00EA7555"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rematomus </w:t>
            </w:r>
            <w:proofErr w:type="spellStart"/>
            <w:r w:rsidR="00EA7555" w:rsidRPr="00845ED0">
              <w:rPr>
                <w:rFonts w:eastAsia="Times New Roman" w:cs="Times New Roman"/>
                <w:i/>
                <w:sz w:val="20"/>
                <w:szCs w:val="20"/>
              </w:rPr>
              <w:t>vicarius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2271F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23-Jan-2009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7B1C9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Georgia and the South Sandwich Islands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05DE5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SW South Georgia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2ED27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-54,23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4D27F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-37,924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036840" w14:textId="3C3D7B06" w:rsidR="00EA7555" w:rsidRPr="00845ED0" w:rsidRDefault="00B61D5E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C35590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5C470A0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F3694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19C7F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SIO#1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1A2BE6" w14:textId="185DEE19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BASMC063-09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021305" w14:textId="1E4168F5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75" w:history="1">
              <w:r w:rsidR="009079F4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FFFFF"/>
                </w:rPr>
                <w:t>BOLD:AAJ7118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12DB1D" w14:textId="61F8AC9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6CC91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Sio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nordenskjoldii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6B643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28-Nov-2006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F0DBF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34475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A2752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75463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-38,06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12844B" w14:textId="7067100D" w:rsidR="00EA7555" w:rsidRPr="00845ED0" w:rsidRDefault="00B61D5E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69F774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7F92FC8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595BE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279C2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MEL#1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9FAD29" w14:textId="6FEA6BAF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BASMC064-09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47034E" w14:textId="7FA92E22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76" w:history="1">
              <w:r w:rsidR="009079F4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FFFFF"/>
                </w:rPr>
                <w:t>BOLD:AAJ7118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C2E1ED" w14:textId="16A06B74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62076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Sio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C1FC9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05-Feb-2008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04EDE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285D3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8DB33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-52,62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213EE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-39,12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76789B" w14:textId="6F5CCECF" w:rsidR="00EA7555" w:rsidRPr="00845ED0" w:rsidRDefault="00B61D5E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FDD2F7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37682D23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EFE7F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BASMF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A1FB4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SG09_no54_Notothenid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313D10" w14:textId="0EB12A45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CAOII861-09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EE557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007518" w14:textId="765689B8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98CAE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Trematomus cf.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vicarius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ABACD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21-Jan-2009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12C08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Georgia and the South Sandwich Islands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70974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SE South Georgia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68DE1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-54,846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1C8A3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-35,23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EE6D58" w14:textId="059FD125" w:rsidR="00EA7555" w:rsidRPr="00845ED0" w:rsidRDefault="009079F4" w:rsidP="009079F4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E57FE5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0E9EB29D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98735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DSSAU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8E232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ADC10_86.999 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E778BD" w14:textId="4A6F882C" w:rsidR="00EA7555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DSFSG402-10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9559F6" w14:textId="5DF9533E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77" w:history="1">
              <w:r w:rsidR="00A857FB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FFFFF"/>
                </w:rPr>
                <w:t>BOLD:AAB9650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0FE83D" w14:textId="0252DA82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SAIAB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4D567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risso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FBA34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25-Jan-2010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B462B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3AF01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FAO-47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19DA1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-32,317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D019C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16,45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7A432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6E46CB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62AB970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36F4D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DSSAU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5BEB1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ADC10_86.999 #2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55DAE4" w14:textId="7F6BBECD" w:rsidR="00EA7555" w:rsidRPr="00845ED0" w:rsidRDefault="004008F1" w:rsidP="004008F1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DSFSG413</w:t>
            </w:r>
            <w:r w:rsidR="00EA7555"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0D3B0B" w14:textId="708848A2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78" w:history="1">
              <w:r w:rsidR="00A857FB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FFFFF"/>
                </w:rPr>
                <w:t>BOLD:AAB9650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BB565C" w14:textId="5FA8F6B4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SAIAB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ECF93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risso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226FA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25-Jan-2010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213EA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6CFA8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FAO-47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D4354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-32,317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0BF67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16,45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FC57F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C7022E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1936F3D3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CE766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DSSAU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A165D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ADC10_86.999 #3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CC14D0" w14:textId="01C960F9" w:rsidR="00EA7555" w:rsidRPr="00845ED0" w:rsidRDefault="00EA7555" w:rsidP="004008F1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DSFSG4</w:t>
            </w:r>
            <w:r w:rsidR="004008F1">
              <w:rPr>
                <w:rFonts w:eastAsia="Times New Roman" w:cs="Times New Roman"/>
                <w:sz w:val="20"/>
                <w:szCs w:val="20"/>
              </w:rPr>
              <w:t>17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95F2F3" w14:textId="0EDCFD09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79" w:history="1">
              <w:r w:rsidR="00A857FB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FFFFF"/>
                </w:rPr>
                <w:t>BOLD:AAB9650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473C24" w14:textId="469F052A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SAIAB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DAFCF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risso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28031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25-Jan-2010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0BAEB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3AC47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FAO-47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904AE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-32,317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9707F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16,45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196C7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62F3FD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713EBD2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34A0F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DSSAU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112B1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ADC10_86.999 #4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AE9361" w14:textId="1A03EDEF" w:rsidR="00EA7555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DSFSG403</w:t>
            </w:r>
            <w:r w:rsidR="00EA7555"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5CDC19" w14:textId="2336BF06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80" w:history="1">
              <w:r w:rsidR="00A857FB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FFFFF"/>
                </w:rPr>
                <w:t>BOLD:AAB9650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58C668" w14:textId="5C96342F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SAIAB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C0594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risso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2DB5E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25-Jan-2010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A9740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D61BF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FAO-47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FAEB1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-32,317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1A3CA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16,45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94D3D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8EBEE9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752D8ACE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EB1FB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DSSAU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2D73B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ADC10_86.999 #5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BC4BEF" w14:textId="58975F87" w:rsidR="00EA7555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DSFSG420</w:t>
            </w:r>
            <w:r w:rsidR="00EA7555"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02F29C" w14:textId="47C175AC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81" w:history="1">
              <w:r w:rsidR="00A857FB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FFFFF"/>
                </w:rPr>
                <w:t>BOLD:AAB9650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B9C266" w14:textId="4A746992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SAIAB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63B43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risso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04C6A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25-Jan-2010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4571A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26A32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FAO-47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4D2C7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-32,317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B088C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16,45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7C448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5E1A8E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3F734716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32FD2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DSSAU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26351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ADC09_86.53#1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D01D5B" w14:textId="59C4ADE8" w:rsidR="00EA7555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DSFSG335</w:t>
            </w:r>
            <w:r w:rsidR="00EA7555"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01DA3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031003" w14:textId="5F222C14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SAIAB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8A28C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nicholsi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4AD3C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19-Jan-2009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AB345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03A62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0AEB8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F9A7E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AC16C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F378EF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41FA3E49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7ADDC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DSSAU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9BCDE6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ADC10_86.998 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36D4E2" w14:textId="51331DE5" w:rsidR="00EA7555" w:rsidRPr="00845ED0" w:rsidRDefault="00EA7555" w:rsidP="004008F1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DSFSF</w:t>
            </w:r>
            <w:r w:rsidR="004008F1">
              <w:rPr>
                <w:rFonts w:eastAsia="Times New Roman" w:cs="Times New Roman"/>
                <w:sz w:val="20"/>
                <w:szCs w:val="20"/>
              </w:rPr>
              <w:t>421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72EEA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91C441" w14:textId="0B1CB5B1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SAIAB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22EFD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Lampadena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speculigera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58F40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06-May-2010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96D5A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90814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FAO-47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BD420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-35,167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9A3B2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23,183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DC9E7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B702FC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3A35372E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344DF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DSSAU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9FC63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ADC09_86.97#1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84CCE8" w14:textId="2A5C2371" w:rsidR="00EA7555" w:rsidRPr="00845ED0" w:rsidRDefault="00EA7555" w:rsidP="004008F1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DSFSG</w:t>
            </w:r>
            <w:r w:rsidR="004008F1">
              <w:rPr>
                <w:rFonts w:eastAsia="Times New Roman" w:cs="Times New Roman"/>
                <w:sz w:val="20"/>
                <w:szCs w:val="20"/>
              </w:rPr>
              <w:t>360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2A5BD6" w14:textId="44C2DD2F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82" w:history="1">
              <w:r w:rsidR="00A857FB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BOLD:AAC4451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B5A358" w14:textId="3F39CAEA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SAIAB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48304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Metelectrona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ventralis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6FD37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23-Jan-2009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0FD89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F3FAD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EA942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423652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2AAA6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D7F741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3142340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92ACE4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lastRenderedPageBreak/>
              <w:t>DSSAU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FF5DC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ADC09_86.97#2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BC6E0F" w14:textId="226917B8" w:rsidR="00EA7555" w:rsidRPr="00845ED0" w:rsidRDefault="004008F1" w:rsidP="004008F1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DSFSF361</w:t>
            </w:r>
            <w:r w:rsidR="00EA7555"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B0D264" w14:textId="4F07DA33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83" w:history="1">
              <w:r w:rsidR="00A857FB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BOLD:AAC4451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D71117" w14:textId="1F11D8A4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SAIAB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B7587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Metelectrona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ventralis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C91D5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23-Jan-2009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77DCFD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65A0E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DB040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36644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B1A24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AB5754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1182364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D34DA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DSSAU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5700B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ADC09_86.97#3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C27E42" w14:textId="38B06089" w:rsidR="00EA7555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DSFSF362</w:t>
            </w:r>
            <w:r w:rsidR="00EA7555"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109CA9" w14:textId="1C023C20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84" w:history="1">
              <w:r w:rsidR="00A857FB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BOLD:AAC4451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72A2D7" w14:textId="3C83EC64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SAIAB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DDC50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Metelectrona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ventralis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DD97B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23-Jan-2009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11CAA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974E1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9BACC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3F779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DC22B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2CA350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49DDDB3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69830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DSSAU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D4B50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ADC09_86.97#4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32AA2F" w14:textId="44AF67B7" w:rsidR="00EA7555" w:rsidRPr="00845ED0" w:rsidRDefault="00EA7555" w:rsidP="004008F1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DSFSF36</w:t>
            </w:r>
            <w:r w:rsidR="004008F1">
              <w:rPr>
                <w:rFonts w:eastAsia="Times New Roman" w:cs="Times New Roman"/>
                <w:sz w:val="20"/>
                <w:szCs w:val="20"/>
              </w:rPr>
              <w:t>3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57F854" w14:textId="3F1D6664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85" w:history="1">
              <w:r w:rsidR="00A857FB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BOLD:AAC4451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B7AD96" w14:textId="1456BB31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SAIAB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8B052C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Metelectrona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ventralis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522CD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23-Jan-2009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90303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96999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8E965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2942D8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F632C3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061197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A7555" w:rsidRPr="00845ED0" w14:paraId="0A12078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30D06F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DSSAU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B91647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ADC09_86.97#5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988778" w14:textId="36DEDF9C" w:rsidR="00EA7555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DSFSF364</w:t>
            </w:r>
            <w:r w:rsidR="00EA7555"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80B876" w14:textId="4574A46B" w:rsidR="00EA7555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86" w:history="1">
              <w:r w:rsidR="00A857FB">
                <w:rPr>
                  <w:rStyle w:val="Hyperlink"/>
                  <w:rFonts w:ascii="Helvetica" w:hAnsi="Helvetica"/>
                  <w:color w:val="337AB7"/>
                  <w:sz w:val="17"/>
                  <w:szCs w:val="17"/>
                  <w:shd w:val="clear" w:color="auto" w:fill="F9F9F9"/>
                </w:rPr>
                <w:t>BOLD:AAC4451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91F32A" w14:textId="6FDE8AD3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SAIAB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2A73AA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Metelectrona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ventralis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A41FB0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23-Jan-2009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60A875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2B84B9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8F561E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E79D7B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9156B1" w14:textId="77777777" w:rsidR="00EA7555" w:rsidRPr="00845ED0" w:rsidRDefault="00EA7555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B7AA6D" w14:textId="77777777" w:rsidR="00EA7555" w:rsidRPr="00845ED0" w:rsidRDefault="00EA7555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6620FC1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B8215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DSSAU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E4934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ADC10_86.105 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F3B288" w14:textId="5E49290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DSFSG393-10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E733F0" w14:textId="6BCE08F5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87" w:history="1">
              <w:r w:rsidR="004008F1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5F5F5"/>
                </w:rPr>
                <w:t>BOLD:AAK8894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150923" w14:textId="303171C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SAIAB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0C55C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spinosum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42EFB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09-May-2010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F2D2B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8B6A4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FAO-47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79534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-34,733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7BAB3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24,367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637B0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746C0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627490D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03419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DSSAU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F74B7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ADC09_86.118#1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15F9E1" w14:textId="0FA6483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DSFSF422-09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D7F570" w14:textId="307CE891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88" w:history="1">
              <w:r w:rsidR="004008F1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9F9F9"/>
                </w:rPr>
                <w:t>BOLD:AAD1092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1FFFAE" w14:textId="07C06B1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SAIAB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A0B95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Scopelopsis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multipunctatus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F2ED4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01-Jul-2009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85E99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5EA75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47510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-33,028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FC8D3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27,929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C2C46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F6B26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21A32B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2A489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DSSAU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2EE28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ADC09_86.118#2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B4440E" w14:textId="52926B0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DSFSF423-09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776921" w14:textId="4AF9651A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89" w:history="1">
              <w:r w:rsidR="004008F1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9F9F9"/>
                </w:rPr>
                <w:t>BOLD:AAD1092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A3BB16" w14:textId="26EFC57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SAIAB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4CE0F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Scopelopsis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multipunctatus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5FDA8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01-Jul-2009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4FF84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F47B9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36566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-33,028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9E762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27,929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26BB5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EE9D6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47C8BE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197C3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DSSAU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BE1D1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ADC09_86.119 #2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701D62" w14:textId="4B3BC126" w:rsidR="004008F1" w:rsidRPr="00845ED0" w:rsidRDefault="004008F1" w:rsidP="00C4550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DSFSF33</w:t>
            </w:r>
            <w:r w:rsidR="00C45505">
              <w:rPr>
                <w:rFonts w:eastAsia="Times New Roman" w:cs="Times New Roman"/>
                <w:sz w:val="20"/>
                <w:szCs w:val="20"/>
              </w:rPr>
              <w:t>7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EBD117" w14:textId="50073D75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90" w:history="1">
              <w:r w:rsidR="004008F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BOLD:AAC7164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23FA64" w14:textId="1B08FD5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SAIAB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49943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Symbolophorus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barnardi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C8ADB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20-Jan-2009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BC4EB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24C68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E01EC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0A737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FB8F4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B4F08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640993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10693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DSSAU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A27C8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ADC09_86.119#1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908E47" w14:textId="5E3C6703" w:rsidR="004008F1" w:rsidRPr="00845ED0" w:rsidRDefault="004008F1" w:rsidP="00C4550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DSFSF33</w:t>
            </w:r>
            <w:r w:rsidR="00C45505">
              <w:rPr>
                <w:rFonts w:eastAsia="Times New Roman" w:cs="Times New Roman"/>
                <w:sz w:val="20"/>
                <w:szCs w:val="20"/>
              </w:rPr>
              <w:t>6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03E19A" w14:textId="6F6755EA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91" w:history="1">
              <w:r w:rsidR="004008F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BOLD:AAC7164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AF12F5" w14:textId="6BC13B1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SAIAB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7720B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Symbolophorus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barnardi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2DD80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20-Jan-2009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C65BF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C1F1A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5FBFF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54916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5B872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5D598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A3064C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43830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DSSAU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06F43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ADC09_86.119#3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D3DD2A" w14:textId="1FC0825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DSFSF343-09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4F1E98" w14:textId="6C2D3157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92" w:history="1">
              <w:r w:rsidR="004008F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BOLD:AAC7164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D85F69" w14:textId="02F2B67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SAIAB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D1201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Symbolophorus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barnardi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C960E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20-Jan-2009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98826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D03BB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904E4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16B48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17AF1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A5440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AB5BC6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96839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DSSAU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4380F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ACD07_86.120 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B74B4A" w14:textId="6EA123D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DSFSE476-08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C9FA0E" w14:textId="0454578A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93" w:history="1">
              <w:r w:rsidR="004008F1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BOLD:AAE2682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D01B45" w14:textId="5A55708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SAIAB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B2E13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Symbolophorus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boops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75ADF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12-Oct-2007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A02AD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9907F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D4A5D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-34,383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EA173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26,067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89A67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C33AD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C51074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0A656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DSSAU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E12F6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ACD07_86.120 #2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E38BF5" w14:textId="3F0FA37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DSFSE477-08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70464B" w14:textId="2127397E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94" w:history="1">
              <w:r w:rsidR="004008F1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BOLD:AAE2682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7D093F" w14:textId="518AA1D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SAIAB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D8AE8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Symbolophorus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boops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AC0F1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12-Oct-2007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CBB8F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841D9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6F403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-34,383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FF06B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26,067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B2B0E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38FD0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03BED1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9239E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DSSAU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C3B1A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ACD07_86.120 #3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8314A1" w14:textId="0904656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DSFSE478-08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909D56" w14:textId="4817DC0C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95" w:history="1">
              <w:r w:rsidR="004008F1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BOLD:AAE2682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BB50D6" w14:textId="44458F2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SAIAB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18EE3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Symbolophorus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boops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78ABD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12-Oct-2007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64755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F5C96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3CE6A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-34,383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69C49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26,067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A80E4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398F5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3B5ECD9E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0477C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DSSAU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7506D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ACD07_86.120 #4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94E46A" w14:textId="46A18FA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DSFSE479-08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960033" w14:textId="119C0EE4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96" w:history="1">
              <w:r w:rsidR="004008F1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BOLD:AAE2682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0B7CB6" w14:textId="35F0B67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SAIAB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BC59E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Symbolophorus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boops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D1386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12-Oct-2007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6D803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DC8BA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E779E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-34,383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3CC87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26,067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E381E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FC553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6F3962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02F2A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DSSAU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24AD3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ACD07_86.120 #5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16E78E" w14:textId="755AB77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DSFSE480-08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EF57EA" w14:textId="4447EB53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97" w:history="1">
              <w:r w:rsidR="004008F1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BOLD:AAE2682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BE3018" w14:textId="0B928B1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SAIAB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47C5C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Symbolophorus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boops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7B8B4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12-Oct-2007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9B2C4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FED24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D5948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-34,383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AFFBB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26,067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58CBA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89078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DCE8AB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D4E9A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DSSAU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158DE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ADC10_86.40 #1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F2B582" w14:textId="56CC9CA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DSFSG260-10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30CFCC" w14:textId="5F2AE1D7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98" w:history="1">
              <w:r w:rsidR="004008F1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BOLD:AAE2682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2A1217" w14:textId="6C0C5BF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SAIAB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0502B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Symbolophorus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boops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45811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01-Aug-2007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76370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2AFCE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3554E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-29,705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070F1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31,617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DAB1C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569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E329F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2A3ECE9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ABF34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A0ED7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KUL_Art_sko_AAV3FF_00244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C2E60A" w14:textId="1E4E9FB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FISCO151-10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381F5E" w14:textId="46C8C31D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99" w:history="1">
              <w:r w:rsidR="00A037EC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BOLD:AAB5322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FFF87C" w14:textId="38A0A07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EC616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Artedidraco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skottsbergi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6244C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2/4/2006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F63AE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3F506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EFBF24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-65,001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28B7C5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50,036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2E05E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A6134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24588A0D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87F5A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E80B7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KUL_Bat_ant_PS65FF_13171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0CC17A" w14:textId="6221405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FISCO189-10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BD7268" w14:textId="24EC0B56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00" w:history="1">
              <w:r w:rsidR="00A037EC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BOLD:AAB8351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6738B7" w14:textId="5518067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F7A4B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Bathylagus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75D67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04/22/04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B18DF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A0047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D7101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-64,000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90D5D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-0,0038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68554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9C32E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835F9B6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B4E3E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98AE5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KUL_Bat_ant_PS65FF_13190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656F76" w14:textId="2E54623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FISCO186-10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F0CA1A" w14:textId="3CB908BB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01" w:history="1">
              <w:r w:rsidR="00A037EC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BOLD:AAB8351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71E7B1" w14:textId="1FDAAB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D26BB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Bathylagus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7BDDA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04/23/04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F2CE5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E1EF4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A5B90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-63,000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B7545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0,0031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2CA7C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2CC95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3F7B550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B9777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27BFA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KUL_Bat_ant_PS65FF_13191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EF6951" w14:textId="3BCF1F1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FISCO187-10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E3B6CD" w14:textId="1401FF48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02" w:history="1">
              <w:r w:rsidR="00A037EC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BOLD:AAB8351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A81C93" w14:textId="0A86011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5CE63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Bathylagus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F8389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04/23/04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9F430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DAF05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43AF3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-63,000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A5E15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0,0031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C3ADC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EFD62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AD8364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F3B6C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lastRenderedPageBreak/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B7956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KUL_Bat_ant_PS69_FF_0403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EAA712" w14:textId="48CA9DA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FISCO180-10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C932D7" w14:textId="020C3469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03" w:history="1">
              <w:r w:rsidR="00A037EC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BOLD:AAB8351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18340B" w14:textId="27E8B73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916BB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Bathylagus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DDACD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6/6/2006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3C5C6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B2441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EA403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-67,963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AEDB2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3,0266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1AE24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66A51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3BD23A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A804B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CA755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KUL_Bat_ant_PS69_FF_0406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046AA9" w14:textId="7B6B007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FISCO188-10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D3FFD2" w14:textId="04DE4CDE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04" w:history="1">
              <w:r w:rsidR="00A037EC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BOLD:AAB8351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7CD05A" w14:textId="32B019A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51E96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Bathylagus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73228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6/6/2006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006B4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20ABF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729BB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-67,963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CCAC0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3,0266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F0354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38A92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DDC32A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0D1D7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2F9A9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KUL_Bat_ant_PS69_FF_0407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49AC0E" w14:textId="16EB08A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FISCO185-10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61FA75" w14:textId="54509D3C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05" w:history="1">
              <w:r w:rsidR="00A037EC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BOLD:AAB8351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5A66D6" w14:textId="6809D5F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27D9B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Bathylagus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D8F1C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6/6/2006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BFB85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0F68D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37249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-67,963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840FD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3,0266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61B56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781C2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398A92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8FCC2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985A8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KUL_Bat_ant_PS69_FF_0929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D4A1EB" w14:textId="2DDFDA8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FISCO058-10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1178E4" w14:textId="5B3A7FCA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06" w:history="1">
              <w:r w:rsidR="00A037EC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BOLD:AAB8351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545770" w14:textId="35D24E4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AB3DD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Bathylagus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6FB53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7/23/2006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872E6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0D280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C6386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-61,974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6E1A9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-0,026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FFBB3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BD55F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843AC8E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9EC3C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CA0F3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KUL_Bat_ant_PS69_FF_1682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B7CF2F" w14:textId="303D531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FISCO059-10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D9677A" w14:textId="0FFB5BAF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07" w:history="1">
              <w:r w:rsidR="00A037EC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BOLD:AAB8351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941C1C" w14:textId="1957BC2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07366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Bathylagus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C03F7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8/13/2006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500E8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4A176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70936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-59,905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D386B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2,8783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E52D4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07834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067B0E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3FB04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5B8FA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KUL_Bat_ant_PS69_FF_1684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A3DCE8" w14:textId="493446C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FISCO060-10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6D781A" w14:textId="3115D2DD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08" w:history="1">
              <w:r w:rsidR="00A037EC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BOLD:AAB8351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5E69D4" w14:textId="1063883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0EB0A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Bathylagus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9CA6D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8/13/2006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B95AF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E3713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7A0A1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-59,905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E2E5E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2,8783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9ADA4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B4F6A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F4C885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FB2D6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0A39F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KUL_Bat_ant_PS69FF_0422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5F69C3" w14:textId="250B265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FISCO061-10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855804" w14:textId="3EC9A209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09" w:history="1">
              <w:r w:rsidR="00A037EC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BOLD:AAB8351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69494A" w14:textId="63A55A4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2D617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Bathylagus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01EEC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6/6/2006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32E1A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07797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CBB41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-67,963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C93C8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3,0266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242D9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F68B5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D7BF0C1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17FFB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BA2EE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KUL_Bat_ant_PS69FF_0496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A72851" w14:textId="719F66C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FISCO062-10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B08023" w14:textId="076A385A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10" w:history="1">
              <w:r w:rsidR="00A037EC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BOLD:AAB8351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C28CAE" w14:textId="6B8E85D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9BE69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Bathylagus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E9568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7/6/2006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A8D9E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BB2AA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5F74E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-68,534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14728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2,9295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7B3A5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7A723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E86A9E0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D0215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9BB89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KUL_Bat_ant_PS69FF_1622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050BE2" w14:textId="53DEF36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FISCO063-10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1FD3D8" w14:textId="39F3FB36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11" w:history="1">
              <w:r w:rsidR="00A037EC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BOLD:AAB8351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A5E28D" w14:textId="6F30970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F1020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Bathylagus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E7B95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8/11/2006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BDD63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CF916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0A413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-60,470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73925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0,0741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C1435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41FCA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5461E02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2FBEF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BE7D6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KUL_Bat_sp._AAV3FF_00321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DD8035" w14:textId="7D7DEA1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FISCO157-10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68A210" w14:textId="6949F0F7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12" w:history="1">
              <w:r w:rsidR="00A037EC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BOLD:AAC3458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8C3609" w14:textId="7E0EE4B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01EDB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Bathydraco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09FF7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2/19/2006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996A1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87DE9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B73A98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-65,501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3F3AF24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70,001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6CCED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486B3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20ACDD21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FA045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84B69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KUL_Bat_sp._AAV3FF_00322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5CF7BF" w14:textId="0BF2F76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FISCO158-10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869E7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994C34" w14:textId="751DFD2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0D3D5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F7BD6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2/19/2006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2AD19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B87E2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0CB88C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-65,501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B4A735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69,997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37838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BECC3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19F305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AC069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85B34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KUL_Bat_sp._AAV3FF_00325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3AD419" w14:textId="4BE922E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FISCO161-10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31E68E" w14:textId="5573230B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13" w:history="1">
              <w:r w:rsidR="00A037EC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BOLD:AAC3458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E7BD38" w14:textId="397ACDB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52C3D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Bathydraco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2F04C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2/19/2006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D7876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7197C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FD9DEE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-65,501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44923C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69,997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ED62C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F43B9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009B422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0EC96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50828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KUL_Bat_sp._AAV3FF_00347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AC4B4A" w14:textId="2F76F60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FISCO164-10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5FA891" w14:textId="74D0697A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14" w:history="1">
              <w:r w:rsidR="00A037EC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BOLD:AAC3458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D10BFB" w14:textId="1066949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C57B9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Bathydraco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2257E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2/21/2006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92CD7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E085E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3B7EA41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-67,045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469319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74,968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A11D2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E8B8E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09FE713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5043C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44474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KUL_Bat_sp._AAV3FF_00411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6FA53F" w14:textId="746CFA5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FISCO175-10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5AA823" w14:textId="5CC9A8DE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15" w:history="1">
              <w:r w:rsidR="00A037EC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BOLD:AAC3458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2320AD" w14:textId="52D2AD9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A96EE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Bathydraco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11716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2/26/2006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379D0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90335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50E7EF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-65,002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82A05B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79,988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2A804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88A14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387C783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70AC4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8DFAA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KUL_Ben_gla_26311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D6CBB6" w14:textId="0F81ADD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FISCO096-10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54D87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51F189" w14:textId="6BF1339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AC0E9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B9114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D8706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5D5F2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187AD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2D66F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D3076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D03B8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B41A9C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FDCBE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84123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KUL_Ben_gla_26325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BAC155" w14:textId="40EC543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FISCO097-10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5CABA4" w14:textId="6C93A8F5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16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BOLD:AAC5632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97CA6C" w14:textId="1501E28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3D645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Benthosema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glaciale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3ED53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866BA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DBF8B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E1A70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D0841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683F1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4871C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5E8CB2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1AD98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18370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KUL_Ben_gla_26339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050F92" w14:textId="32A39B0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FISCO098-10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66EA45" w14:textId="32090090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17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BOLD:AAC5632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3314B4" w14:textId="72316E7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AE0DD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Benthosema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glaciale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56B44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4EA4D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179E6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24D9D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C4FF3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7ED39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882B1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8E3E2C4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C71FF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221D9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KUL_Chi_sp._AAV3FF_00283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D557F6" w14:textId="3440537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FISCO156-10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D2006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9C3DC1" w14:textId="203657C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F9D03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B64D5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2/11/2006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C1B74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A1133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86BA29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-66,939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44A354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59,942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E9DEB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1320F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592BFB6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7F66E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9B6A3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KUL_Chi_sp._AAV3FF_00340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4564BD" w14:textId="690D3FE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FISCO163-10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2A07C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36946E" w14:textId="16662F1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E91DD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2AD82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2/20/2006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B37DE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F2CF8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B1147F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-67,181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310380D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69,977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71857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1A71F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376A797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D17EA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F5EA0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KUL_Chi_sp._AAV3FF_00352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20AC8C" w14:textId="5E8AF4D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FISCO170-10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C4E32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8836C7" w14:textId="0C796FD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AA217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D1F24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2/21/2006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4740F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93202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A45B11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-67,045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3EA7A44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74,968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5651B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88F6F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E4DA0FD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08012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lastRenderedPageBreak/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202E7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KUL_Chi_sp._AAV3FF_00355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A2B524" w14:textId="2A03529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FISCO172-10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4D08C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0BE4DE" w14:textId="014A0FC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57FAB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3AA8D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2/21/2006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6CB9F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2821D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3CA7587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-67,045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AFA7CB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74,968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8E5E8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CC4A5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1EED6C3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25BD2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D6B10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KUL_Cry_ant_AAV3FF_00358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5218EE" w14:textId="7472B9A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FISCO166-10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90DB29" w14:textId="5D88843F" w:rsidR="004008F1" w:rsidRPr="00845ED0" w:rsidRDefault="006E56B6" w:rsidP="005F682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18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</w:rPr>
                <w:t>BOLD:ABY5228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9355ED" w14:textId="5355D9C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543B7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Cryodraco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7B14D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2/23/2006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DA205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178CF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22878DA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-62,792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552737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75,008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25B43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7F7D1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11EC980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B1D6E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8E0A2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KUL_Cry_ant_AAV3FF_00373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28306A" w14:textId="17F12D7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FISCO167-10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79762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D63FD5" w14:textId="13347BA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5B826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A59F5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2/24/2006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DE160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010E4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C8E531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-62,23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B15D51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80,011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9CE7C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7503C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29E69847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25160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CB054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KUL_Cyc_mic_PS69_FF_1695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963C7F" w14:textId="4D6B835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FISCO073-10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0B5F6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9BCDD3" w14:textId="51B5F1D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33CA8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ED83B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8/13/2006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E217A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B279B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F390A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-59,90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00712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2,8783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01473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15303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B3F3E59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6C926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39D64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KUL_Cyc_mic_PS69_FF_1702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DF5A76" w14:textId="20F935A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FISCO069-10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9C3F9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9E188A" w14:textId="6B57E94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203E6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06A7D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8/13/2006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61ECA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C16F3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D40D3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-59,905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0C8D7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2,8783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9CD45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8A147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6AA3E5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47832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7EFFB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KUL_Cyc_mic_PS69_FF_1703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2561E2" w14:textId="742FE83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FISCO070-10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3DE73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28D060" w14:textId="5340BA7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CED25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67F07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8/13/2006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80695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56B26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0629C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-59,905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7D786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2,8783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8101B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2B1AA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24552F7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26D9D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7FCA1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KUL_Cyc_mic_PS69_FF_1704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78F561" w14:textId="235DFB0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FISCO071-10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63FB2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6A4AF9" w14:textId="62DC9C4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CB304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07533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8/13/2006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0FDC1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7A3A6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1FBDD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-59,905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C39A7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2,8783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0945F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CD9E7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9FAB18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8C7A6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400BB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KUL_Cyc_mic_PS69_FF_1705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0D7C71" w14:textId="6C67D6A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FISCO072-10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8B62D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6BA730" w14:textId="4AA7CDB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F98F6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FEB69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8/13/2006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AF685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43B54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8D345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-59,905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1DAA2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2,8783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1544A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F7942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22CEBFC0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7A0F7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B1212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KUL_Cyg_maw_AAV3FF_00324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50A5FC" w14:textId="6CC068D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FISCO160-10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90E12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FC9AD3" w14:textId="585C5E0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CC682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C5197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2/19/2006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6E5D3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FA09E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C5B9CD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-65,501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19DCD5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69,997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DB2A2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ED89D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2F9E1306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9EE1C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48252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KUL_Cyg_maw_AAV3FF_00420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C6E452" w14:textId="305DA85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FISCO176-10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57594D" w14:textId="69A2F711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19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BOLD:AAC9735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3207BD" w14:textId="531B6DF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5FB15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Cygnodraco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mawsoni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23C5C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2/27/2006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67355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76207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CC8A21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-66,025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7FF27E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80,018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AB3B0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595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03B75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21C50F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4C956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0CBAE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KUL_Dia_raf_27621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6A2C7E" w14:textId="52BFA2A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FISCO099-10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7F18A8" w14:textId="20A2349C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20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BOLD:AAC7800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39C70C" w14:textId="5809C95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95F92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Diaphus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rafinesquii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83B59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D94D3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7368F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8F3BA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F040A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EDD98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BE0D9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6B3AE29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5BF2C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7D48E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KUL_Dia_raf_27635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61CD5C" w14:textId="08D1473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FISCO100-10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11947A" w14:textId="672B8E57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21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BOLD:AAC7800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10124B" w14:textId="48E1A20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9AB93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Diaphus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rafinesquii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C0310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2575F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2A725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70907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63663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56552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0CAF7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25DABE2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2D3D8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9D32D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KUL_Dia_raf_27649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B425B1" w14:textId="6E118D2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FISCO101-10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BC8FE3" w14:textId="68B1ED1D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22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BOLD:AAC7800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16CAFF" w14:textId="2479CD0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766E5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Diaphus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rafinesquii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746B1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3DC0A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158CD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C8950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09281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540DB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9FF08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CCE261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BE0C4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EAC4E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KUL_Ele_ant_AAV3FF_00201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90D771" w14:textId="6D6C529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FISCO088-10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CCEA0" w14:textId="26851345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23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A5D7C0" w14:textId="2FE8F6B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52C87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E0CC9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2/2/2006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160E3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2BCE3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Cosmonaut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292C7F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-62,001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40EC46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50,028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922DC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F36DF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1E3D2554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985B9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FF30E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KUL_Ele_ant_AAV3FF_00202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0522AE" w14:textId="2969DDD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FISCO089-10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D56B16" w14:textId="0C02A298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24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104FBF" w14:textId="789FA04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D0006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ABEA6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2/2/2006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4C1E7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3901F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Cosmonaut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C0E031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-62,001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098EAA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50,028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6E36E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3DCF0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140781B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CDC7C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76FDD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KUL_Ele_ant_AAV3FF_00203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F49F9B" w14:textId="33229AD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FISCO090-10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37FB23" w14:textId="76E156D6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25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9BE53C" w14:textId="7C79FEF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B6063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1A2B0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2/2/2006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F16F8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4F780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Cosmonaut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CBCD8B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-62,001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3D3EB4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50,028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F6F9F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E0180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D4898D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081EE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963A1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KUL_Ele_ant_AAV3FF_00204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3F6AC9" w14:textId="71E84FB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FISCO091-10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A44C06" w14:textId="6120FD5E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26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F0602F" w14:textId="51AA55A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A6C9A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922E8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2/2/2006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0FF9B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EBA0F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Cosmonaut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B8A37F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-62,001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09290B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50,028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C7ACD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3E18C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69483281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1CBCE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87143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KUL_Ele_ant_AAV3FF_00278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1ECA29" w14:textId="02658F6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FISCO092-10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C2E162" w14:textId="48B6441C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27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3E5472" w14:textId="500534A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3A732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61766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2/10/2006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089E0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A2F3A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Cooperation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B6AB66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-65,501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7E4214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60,029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DD597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BD03D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1FA6ACA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C666F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67EA7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KUL_Ele_ant_AAV3FF_00367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9BAD6E" w14:textId="0612988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FISCO093-10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CA753E" w14:textId="50A93E19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28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591DA5" w14:textId="394D553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D2FDC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5DEBD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2/24/2006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2E8F2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37578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Cooperation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2E26FB5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-61,663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288606A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80,029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B96B9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623C0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5552306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39FB5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6B80A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KUL_Ele_ant_AAV3FF_00369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32ACC2" w14:textId="5C514E8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FISCO094-10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949BC1" w14:textId="4936B24F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29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1A4327" w14:textId="0000C51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8EFD3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9617B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2/24/2006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18289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DAC8C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Cooperation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2156626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-61,663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A09BB8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80,029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6CB13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D67BA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69061E8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18840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lastRenderedPageBreak/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8D4CB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KUL_Ele_ant_AAV3FF_00388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C407D5" w14:textId="4441414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FISCO095-10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20B1F9" w14:textId="2989D61F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30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6D2E94" w14:textId="382803A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A0A01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2A27F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2/26/2006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4AE1A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BF97B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Cooperation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A2CFFD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-64,495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B60585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79,999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2ABF8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026C6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56CF5777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CF3E0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8C33F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KUL_Ele_ant_PS65_FF_10700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B364BF" w14:textId="2F21B0C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FISCO137-10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30018F" w14:textId="06F6691C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31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2CECB3" w14:textId="6B587FE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81458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541B5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04/07/04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AA8CC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E7D83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5F27C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-64,337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85B6B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-6,0091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BE5D0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0375E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14AC8E9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5B58A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65ECF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KUL_Ele_ant_PS65_FF_10701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41A7C3" w14:textId="267F94B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FISCO138-10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96AB0E" w14:textId="621B4D7C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32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CDB55D" w14:textId="75B8A4C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B37C3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B206A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04/07/04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B519A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A5898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9A286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-64,337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0CFD3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-6,0091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5BF6B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15618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7478CD7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0A892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3D912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KUL_Ele_ant_PS65_FF_10722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F7B25C" w14:textId="766C38A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FISCO139-10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0A034A" w14:textId="074BC80C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33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8237AE" w14:textId="7A2D119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9EFA4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F38CF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04/08/04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73DB8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B90D2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396AF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-66,337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C9D74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-5,9996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55A70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F65DC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388A0B30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6F728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8A4BB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KUL_Ele_ant_PS65_FF_10724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885433" w14:textId="6064698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FISCO140-10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3B3C2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12E765" w14:textId="512CF18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43D06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9DE60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04/08/04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8EEE7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5E329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C817B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-66,337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426BD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-5,9996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2F34E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0C4A4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FD41C71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DC0D4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F6124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KUL_Ele_ant_PS65_FF_10744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28953E" w14:textId="0C3D82F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FISCO141-10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552E32" w14:textId="38AAD9BC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34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F26F2C" w14:textId="2F7FC27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9FCA5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235AC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04/08/04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5D797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091AC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56053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-67,007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12C12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-6,0001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89F66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BD939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4205A5E1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53D60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4655C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KUL_Ele_ant_PS65_FF_10850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55BCF0" w14:textId="4B5D643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FISCO142-10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389AF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3E1083" w14:textId="05DA068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0C5CC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516EA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04/13/04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0DF30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31138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C726E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-66,677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2BD48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-3,9923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85988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3A8B7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5A33377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B98B6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266A2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KUL_Ele_ant_PS69_FF_0291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C4262E" w14:textId="595F8A9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FISCO064-10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63F558" w14:textId="3899F024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35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F9606B" w14:textId="4E9DEB9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F4D21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2BD74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7/4/2006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EE975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3172B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0AF5E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-66,498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89735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3,0281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19CBC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AAA97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48B400F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E444F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35DAE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KUL_Ele_ant_PS69_FF_0379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1B5B15" w14:textId="03017CC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FISCO065-10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3F8549" w14:textId="71BCFE11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36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8210F1" w14:textId="64C8039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D0BF0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3C277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6/6/2006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C39AA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1029D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221A0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-67,963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4CB71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3,0266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17AFB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BCBD3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6BED11D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959B4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720E2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KUL_Ele_ant_PS69_FF_0381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963D44" w14:textId="6FC1560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FISCO066-10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86162D" w14:textId="2D2DDC5A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37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B95C01" w14:textId="67E926E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0B676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8AE0D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6/6/2006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E06CB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B6EBA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7AB98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-67,963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2C972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3,0266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AECF9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5E9E5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57A64194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D28C2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56567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KUL_Ele_ant_PS69_FF_0387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3F8E24" w14:textId="10663DE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FISCO067-10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D6E3B2" w14:textId="0782FCE8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38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3CAC92" w14:textId="110DA74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B522B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007A4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6/6/2006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5F470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33A75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A7E97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-67,963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B5001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3,0266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D1DF4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6F8DF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15EDE19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2EA67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B57CC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KUL_Ele_ant_PS69_FF_0393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7F90D7" w14:textId="3EF19ED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FISCO068-10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9482A9" w14:textId="21161B33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39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E45FB3" w14:textId="75EA178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38167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C2B52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6/6/2006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ACCF3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97663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3882D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-67,963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00B43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3,0266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0FA09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8F9FA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793CBF9E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F3BEE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EFC9C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KUL_Ele_ris_26353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1DE9E2" w14:textId="4D2E895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FISCO102-10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928D59" w14:textId="13378A19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40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5F5F5"/>
                </w:rPr>
                <w:t>BOLD:AAB9650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A25B39" w14:textId="4C655C4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923E3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risso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68EF9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BD1FA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73CCF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8AF94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89A84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0A82D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49548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784BBD4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9004E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1949D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KUL_Ele_ris_27473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33A0B7" w14:textId="594FA3D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FISCO103-10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BD622C" w14:textId="12B8B910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41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5F5F5"/>
                </w:rPr>
                <w:t>BOLD:AAB9650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A96905" w14:textId="7C4582F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2EA4C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risso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75515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BD928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AA1EE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714F8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05ABD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9D315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7B9EB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34B9B0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269CD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5BC25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KUL_Ele_ris_27565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3C56F4" w14:textId="4FF50F8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FISCO104-10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882EF4" w14:textId="3104D9D4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42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5F5F5"/>
                </w:rPr>
                <w:t>BOLD:AAB9650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E0C16E" w14:textId="296BE6F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697D4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risso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F8620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D5F18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9F7DF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B14AB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8C5FB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3FE3E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166C7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AC7CA62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87ED5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A8A4C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KUL_Ele_ris_27593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C64A66" w14:textId="521FF41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FISCO105-10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C52AF5" w14:textId="2B985DAC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43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5F5F5"/>
                </w:rPr>
                <w:t>BOLD:AAB9650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20F84F" w14:textId="227E1A5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E2AC9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risso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03F80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4F9A0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D41AA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0FC0B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6178A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5EC42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523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99225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911C65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ABFCD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0F0D5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KUL_Ele_ris_27607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7F582F" w14:textId="5FC3486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FISCO106-10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F34561" w14:textId="096086D0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44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5F5F5"/>
                </w:rPr>
                <w:t>BOLD:AAB9650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66E8E8" w14:textId="590DF16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01B9F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risso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48F11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567C9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F76AC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C822B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E9B3A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9F003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D7137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736D393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F3E8B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33121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KUL_Ger_aus_AAV3FF_00260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49C7E3" w14:textId="1AF39BA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FISCO152-10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D2EC8D" w14:textId="703E89F1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45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5F5F5"/>
                </w:rPr>
                <w:t>BOLD:AAB3172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860689" w14:textId="3DB953D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B5A30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Gerlachea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australis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3BA3D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2/5/2006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099C0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B40E2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2F9035A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-66,335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A66295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50,17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4CF63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8EE01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2C2092C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5FA1B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CBD83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KUL_Gym_acu_AAV3FF_00174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32EE61" w14:textId="22CCC2D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FISCO149-10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C968C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EFD9C1" w14:textId="7BC9979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8184C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CF7A9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1/30/2006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9EEAF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A8E61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398FCA9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-67,944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C5C9CB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40,06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F5BED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A8646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57429F9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AB50C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45D70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KUL_Gym_acu_AAV3FF_00261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560194" w14:textId="515A6ED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FISCO153-10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24799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8757CB" w14:textId="6CC65E8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3FD61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053E4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2/5/2006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32B7F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C7F23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BA41B5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-66,335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1BADAD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50,17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6B117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8A29D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26302199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7AFB8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lastRenderedPageBreak/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0FCA6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KUL_Gym_acu_AAV3FF_00341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D5786A" w14:textId="53EFCEF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FISCO168-10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86544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79328D" w14:textId="3F588F8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95465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B8061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2/20/2006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CD963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078B5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E7AB6D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-67,181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4C555B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69,977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75E76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3B54C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2C737D82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85B31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3532C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KUL_Gym_bra_PS69_FF_1523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E9F4ED" w14:textId="146A841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FISCO074-10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FC1B66" w14:textId="1DFEAC23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46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BOLD:AAB5232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6612DE" w14:textId="135C10C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EEC8B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braueri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969D8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8/10/2006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26DCD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F44F1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8C38A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-60,021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64F60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-0,0155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3ED18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F89B8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4580CA64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A2BA8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DB49E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KUL_Gym_bra_PS69_FF_1524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AFE45D" w14:textId="7526480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FISCO075-10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FD1CBA" w14:textId="4CDEFC07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47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BOLD:AAB6899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D88067" w14:textId="5BB3FCF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C2C73C" w14:textId="4F8CBDAB" w:rsidR="004008F1" w:rsidRPr="00845ED0" w:rsidRDefault="004008F1" w:rsidP="005F6829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4008F1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Gymnoscopelus</w:t>
            </w:r>
            <w:proofErr w:type="spellEnd"/>
            <w:r w:rsidRPr="004008F1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5F6829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opisthopterus</w:t>
            </w:r>
            <w:r w:rsidRPr="004008F1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621E2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8/10/2006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2B20A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90446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9D749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-60,021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8FB0A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-0,0155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780B8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5ED0E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11384D1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E1391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5719B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KUL_Gym_bra_PS69_FF_1796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835C79" w14:textId="1A70CDE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FISCO076-10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893B15" w14:textId="35657C48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48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BOLD:AAB5232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7F6EB1" w14:textId="6343C27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C642F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4008F1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4008F1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008F1">
              <w:rPr>
                <w:rFonts w:eastAsia="Times New Roman" w:cs="Times New Roman"/>
                <w:i/>
                <w:sz w:val="20"/>
                <w:szCs w:val="20"/>
              </w:rPr>
              <w:t>braueri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0395D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8/14/2006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98DF2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B4D66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Bouvet Island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91BFA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-56,014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713C4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3,3687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228A3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1D6E0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0D5DEAC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DB4A8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C7CA2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KUL_Gym_bra_PS69_FF_1797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A42112" w14:textId="1EE07E6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FISCO077-10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5BC029" w14:textId="742E2989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49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BOLD:AAB5232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95B1FE" w14:textId="60AC704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DA19E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braueri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2017A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8/14/2006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37EA4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23C82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Bouvet Island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C2BE6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-56,014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0FA31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3,3687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F0F7F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645D5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36F22DE4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04F77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97416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KUL_Gym_sp_PS69_FF_1673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B55286" w14:textId="3417B4E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FISCO081-10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E8A8CF" w14:textId="6A342299" w:rsidR="004008F1" w:rsidRPr="00845ED0" w:rsidRDefault="006E56B6" w:rsidP="005F682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50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</w:rPr>
                <w:t>BOLD:AAB6899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2BE8C6" w14:textId="24E7CE7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8DC4C6" w14:textId="6DDB863F" w:rsidR="004008F1" w:rsidRPr="00845ED0" w:rsidRDefault="004008F1" w:rsidP="005F6829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5F6829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Gymnoscopelus</w:t>
            </w:r>
            <w:proofErr w:type="spellEnd"/>
            <w:r w:rsidRPr="005F6829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5F6829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opisthopterus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C2DFC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8/13/2006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0EEAD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534FD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2B6F0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-59,905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4F640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2,8783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BCCCB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05509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65ED5C11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D746A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BEC27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KUL_Gym_sp_PS69_FF_1675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385AB3" w14:textId="20B091B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FISCO080-10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449FED" w14:textId="53EC47EF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51" w:history="1">
              <w:r w:rsidR="005F682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BOLD:AAB5232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FC79D7" w14:textId="57A0F78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DB0DC4" w14:textId="4EA9FBF7" w:rsidR="004008F1" w:rsidRPr="00845ED0" w:rsidRDefault="004008F1" w:rsidP="005F6829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5F6829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Gymnoscopelus</w:t>
            </w:r>
            <w:proofErr w:type="spellEnd"/>
            <w:r w:rsidRPr="005F6829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5F6829" w:rsidRPr="005F6829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braueri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ABD7F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8/13/2006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890EA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04C48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F5874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-59,905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52924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2,8783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C229B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C8659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66480209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F1E3B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B9169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KUL_Gym_sp_PS69_FF_1677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A50437" w14:textId="44BFD50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FISCO079-10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EAE54B" w14:textId="7527839B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52" w:history="1">
              <w:r w:rsidR="002D1A63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BOLD:AAB6899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9F6587" w14:textId="44B8358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06EB0C" w14:textId="17930C18" w:rsidR="004008F1" w:rsidRPr="00845ED0" w:rsidRDefault="004008F1" w:rsidP="005F6829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5F6829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Gymnoscopelus</w:t>
            </w:r>
            <w:proofErr w:type="spellEnd"/>
            <w:r w:rsidRPr="005F6829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5F6829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opisthopterus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7400B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8/13/2006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4BCEF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4F77A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AD212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-59,905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DE6C2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2,8783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E6EAF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D1737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083AD83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82F0A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5636C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KUL_Gym_sp_PS69_FF_1679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7FD4CB" w14:textId="3379B6E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FISCO078-10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4B880C" w14:textId="3DD5A945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53" w:history="1">
              <w:r w:rsidR="002D1A63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BOLD:AAB6899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13568D" w14:textId="736B593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EC2642" w14:textId="12FC4209" w:rsidR="004008F1" w:rsidRPr="00845ED0" w:rsidRDefault="004008F1" w:rsidP="005F6829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5F6829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Gymnoscopelus</w:t>
            </w:r>
            <w:proofErr w:type="spellEnd"/>
            <w:r w:rsidRPr="005F6829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5F6829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opisthopterus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846CF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8/13/2006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5457E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BC360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712B2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-59,905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90EF4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2,8783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39340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8E400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453E63D4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86362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D89DD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KUL_Hyg_hyg_27663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2CC808" w14:textId="44E134B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FISCO107-10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FF7269" w14:textId="561DAE5C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54" w:history="1">
              <w:r w:rsidR="002D1A63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BOLD:AAC6495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029CD8" w14:textId="04AF1D3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47DE5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Hygophum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hygomii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28951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ECF1F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0B83A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C7296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8B94E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DB546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40E28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7B396B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88844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46429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KUL_Hyg_hyg_27677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76B084" w14:textId="232FD4E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FISCO108-10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9E6D0A" w14:textId="28DAD5EC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55" w:history="1">
              <w:r w:rsidR="002D1A63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9F9F9"/>
                </w:rPr>
                <w:t>BOLD:AAC5632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5EA13A" w14:textId="7ED4F3E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5C0FC7" w14:textId="6F2DAFD7" w:rsidR="004008F1" w:rsidRPr="00845ED0" w:rsidRDefault="002D1A63" w:rsidP="002D1A63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Benthosema</w:t>
            </w:r>
            <w:proofErr w:type="spellEnd"/>
            <w:r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glaciale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D619B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A6365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7F507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3DD8A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ADD4E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CCEE3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DBA77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AABA8D3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AA675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4C362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KUL_Hyg_hyg_27691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C52D37" w14:textId="150EF55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FISCO109-10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0B8ABF" w14:textId="29FCB1A5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56" w:history="1">
              <w:r w:rsidR="002D1A63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BOLD:AAC6495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644450" w14:textId="3AC9FD6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9D86C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Hygophum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hygomii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4878B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4B674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C52EF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A760F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40D10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9F005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DBB49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1B500B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78615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3A694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KUL_JCR200_106_2_PRY_1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E4636F" w14:textId="7F90B742" w:rsidR="004008F1" w:rsidRPr="00845ED0" w:rsidRDefault="00B51DF2" w:rsidP="00B51DF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FISCO030</w:t>
            </w:r>
            <w:r w:rsidR="004008F1"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CE3DA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C79974" w14:textId="3FD6A6E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56D8E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CCB12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3/25/2009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B4C95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9D9DF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C315B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25757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17F121" w14:textId="1AEF9EF8" w:rsidR="004008F1" w:rsidRPr="00845ED0" w:rsidRDefault="00B51DF2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8A60E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B5A6CD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E97B8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346DA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KUL_JCR200_115_1_GYF_22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5EFBA1" w14:textId="1EF17D59" w:rsidR="004008F1" w:rsidRPr="00845ED0" w:rsidRDefault="004008F1" w:rsidP="00B51DF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</w:t>
            </w:r>
            <w:r w:rsidR="00B51DF2">
              <w:rPr>
                <w:rFonts w:eastAsia="Times New Roman" w:cs="Times New Roman"/>
                <w:sz w:val="20"/>
                <w:szCs w:val="20"/>
              </w:rPr>
              <w:t>36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38DD41" w14:textId="4BCD3CD3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57" w:history="1">
              <w:r w:rsidR="00B51DF2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BOLD:ACE4884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E81B2A" w14:textId="0B1FA63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6705A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fraseri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4FD67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3/27/2009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E473E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3FD78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3C827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-56,806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65744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-42,232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29D2D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89FA7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90FB70D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0E442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587F8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KUL_JCR200_127_2_GYJ_7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213A35" w14:textId="675993F6" w:rsidR="004008F1" w:rsidRPr="00845ED0" w:rsidRDefault="004008F1" w:rsidP="00B51DF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</w:t>
            </w:r>
            <w:r w:rsidR="00B51DF2">
              <w:rPr>
                <w:rFonts w:eastAsia="Times New Roman" w:cs="Times New Roman"/>
                <w:sz w:val="20"/>
                <w:szCs w:val="20"/>
              </w:rPr>
              <w:t>35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65DE7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C2C6C4" w14:textId="188CECD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5019E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FFB04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3/27/2009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1B68F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95BFC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EA905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-56,762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B0B7D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-42,272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89A9B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40BFE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27A9C334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EE19E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65B6B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KUL_JCR200_128_1_ELC_1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2041CE" w14:textId="5479A2C6" w:rsidR="004008F1" w:rsidRPr="00845ED0" w:rsidRDefault="004008F1" w:rsidP="00B51DF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</w:t>
            </w:r>
            <w:r w:rsidR="00B51DF2">
              <w:rPr>
                <w:rFonts w:eastAsia="Times New Roman" w:cs="Times New Roman"/>
                <w:sz w:val="20"/>
                <w:szCs w:val="20"/>
              </w:rPr>
              <w:t>0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2-10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13EF78" w14:textId="295253AB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58" w:history="1">
              <w:r w:rsidR="00B51DF2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BOLD:AAB8433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89712D" w14:textId="6C14ABE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C7900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carlsbergi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EE589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3/28/2009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C90A6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A09C5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9B53D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-56,768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EBE72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-42,180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0E7AD0" w14:textId="6B453432" w:rsidR="004008F1" w:rsidRPr="00845ED0" w:rsidRDefault="00B51DF2" w:rsidP="00B51DF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8A534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240AA2E1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B277D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AC0D5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KUL_JCR200_128_1_ELC_2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883F63" w14:textId="3F40E2B6" w:rsidR="004008F1" w:rsidRPr="00845ED0" w:rsidRDefault="004008F1" w:rsidP="00B51DF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</w:t>
            </w:r>
            <w:r w:rsidR="00B51DF2">
              <w:rPr>
                <w:rFonts w:eastAsia="Times New Roman" w:cs="Times New Roman"/>
                <w:sz w:val="20"/>
                <w:szCs w:val="20"/>
              </w:rPr>
              <w:t>03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EDC3B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F473C8" w14:textId="47D6C91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0AB00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carlsbergi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10A7E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3/28/2009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0555A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B4C01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3AF27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-56,768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73FE6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-42,180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F43B25" w14:textId="4ED131EA" w:rsidR="004008F1" w:rsidRPr="00845ED0" w:rsidRDefault="00B51DF2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8DBFF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29385A7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17490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59BA0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KUL_JCR200_141_1_GYF_4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43987C" w14:textId="79E189F9" w:rsidR="004008F1" w:rsidRPr="00845ED0" w:rsidRDefault="004008F1" w:rsidP="00B51DF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</w:t>
            </w:r>
            <w:r w:rsidR="00B51DF2">
              <w:rPr>
                <w:rFonts w:eastAsia="Times New Roman" w:cs="Times New Roman"/>
                <w:sz w:val="20"/>
                <w:szCs w:val="20"/>
              </w:rPr>
              <w:t>37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B14012" w14:textId="15EEA142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59" w:history="1">
              <w:r w:rsidR="00B51DF2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BOLD:ACE4884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3D8804" w14:textId="5D78F73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97D96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fraseri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7CC12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3/30/2009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0AC27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D446F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B47BB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-55,265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FA84C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-41,347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C49EB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096C7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059F90E7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7AF86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98BC7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KUL_JCR200_17_1_PRY_41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824C56" w14:textId="3FFCE6B9" w:rsidR="004008F1" w:rsidRPr="00845ED0" w:rsidRDefault="004008F1" w:rsidP="002D1A63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FISCO02</w:t>
            </w:r>
            <w:r w:rsidR="002D1A63">
              <w:rPr>
                <w:rFonts w:eastAsia="Times New Roman" w:cs="Times New Roman"/>
                <w:sz w:val="20"/>
                <w:szCs w:val="20"/>
              </w:rPr>
              <w:t>6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043259" w14:textId="1C709819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60" w:history="1">
              <w:r w:rsidR="002D1A63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BOLD:AAD9636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B760CC" w14:textId="1EF3976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095EF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choriodon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8D9A1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3/16/2009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5DA5E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B222D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Orkney Islands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EFC4D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-60,493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5E1B3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-48,228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468A3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30F7C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94018ED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86931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C56A1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KUL_JCR200_17_2_GYN_68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82D50E" w14:textId="0EC51333" w:rsidR="004008F1" w:rsidRPr="00845ED0" w:rsidRDefault="004008F1" w:rsidP="002D1A63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</w:t>
            </w:r>
            <w:r w:rsidR="002D1A63">
              <w:rPr>
                <w:rFonts w:eastAsia="Times New Roman" w:cs="Times New Roman"/>
                <w:sz w:val="20"/>
                <w:szCs w:val="20"/>
              </w:rPr>
              <w:t>43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CD8224" w14:textId="2D8A3903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61" w:history="1">
              <w:r w:rsidR="002D1A63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BOLD:AAB0899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3473D7" w14:textId="760C315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4D05C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nicholsi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E2805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3/16/2009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61C75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2A627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Orkney Islands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10A96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-60,488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40A2E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-48,26</w:t>
            </w: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B6256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C59DB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81D825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08EC5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lastRenderedPageBreak/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6011A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KUL_JCR200_17_2_PRY_69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9164FE" w14:textId="26C2F0AD" w:rsidR="004008F1" w:rsidRPr="00845ED0" w:rsidRDefault="004008F1" w:rsidP="002D1A63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</w:t>
            </w:r>
            <w:r w:rsidR="002D1A63">
              <w:rPr>
                <w:rFonts w:eastAsia="Times New Roman" w:cs="Times New Roman"/>
                <w:sz w:val="20"/>
                <w:szCs w:val="20"/>
              </w:rPr>
              <w:t>27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1D184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DC48C1" w14:textId="03067E0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DFDDE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5156F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3/16/2009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8300D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C475F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EEB5F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-60,488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C681F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-48,266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75C3E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E8DAC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89B0FD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1E4E7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B45B8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KUL_JCR200_18_1_GYO_23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2759E0" w14:textId="613BA9AF" w:rsidR="004008F1" w:rsidRPr="00845ED0" w:rsidRDefault="004008F1" w:rsidP="002D1A63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</w:t>
            </w:r>
            <w:r w:rsidR="002D1A63">
              <w:rPr>
                <w:rFonts w:eastAsia="Times New Roman" w:cs="Times New Roman"/>
                <w:sz w:val="20"/>
                <w:szCs w:val="20"/>
              </w:rPr>
              <w:t>32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BB94FC" w14:textId="48D37880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62" w:history="1">
              <w:r w:rsidR="002D1A63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5F5F5"/>
                </w:rPr>
                <w:t>BOLD:AAB6899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AFC36F" w14:textId="16381CF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E96A1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opisthopterus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97DC5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ED6D6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8A897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C888E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38C44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CDF69D" w14:textId="50F6B277" w:rsidR="004008F1" w:rsidRPr="00845ED0" w:rsidRDefault="004008F1" w:rsidP="00B51DF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</w:t>
            </w:r>
            <w:r w:rsidR="00B51DF2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7AA86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110EF8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BBB38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E3F92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KUL_JCR200_185_2_GYF_36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D9E0E1" w14:textId="5329936D" w:rsidR="004008F1" w:rsidRPr="00845ED0" w:rsidRDefault="004008F1" w:rsidP="00B51DF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</w:t>
            </w:r>
            <w:r w:rsidR="00B51DF2">
              <w:rPr>
                <w:rFonts w:eastAsia="Times New Roman" w:cs="Times New Roman"/>
                <w:sz w:val="20"/>
                <w:szCs w:val="20"/>
              </w:rPr>
              <w:t>38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7B3CA3" w14:textId="230620AD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63" w:history="1">
              <w:r w:rsidR="00B51DF2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BOLD:ACE4884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94C285" w14:textId="144F40F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F75DA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fraseri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D0BAB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4/4/2009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98D42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0FC0C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Georgia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6429C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-52,822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A37ED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-39,902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46369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A8AD6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5711FB42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C2073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9B24B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KUL_JCR200_195_8_GYF_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DC5D9D" w14:textId="7E2D30B9" w:rsidR="004008F1" w:rsidRPr="00845ED0" w:rsidRDefault="004008F1" w:rsidP="00B51DF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</w:t>
            </w:r>
            <w:r w:rsidR="00B51DF2">
              <w:rPr>
                <w:rFonts w:eastAsia="Times New Roman" w:cs="Times New Roman"/>
                <w:sz w:val="20"/>
                <w:szCs w:val="20"/>
              </w:rPr>
              <w:t>39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C74B09" w14:textId="01BC59F7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64" w:history="1">
              <w:r w:rsidR="00B51DF2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BOLD:ACE4884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0047C5" w14:textId="75D216F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CE347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fraseri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BED81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760DE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FF4AC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E5813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9A5C7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DB1508" w14:textId="42459319" w:rsidR="004008F1" w:rsidRPr="00845ED0" w:rsidRDefault="004008F1" w:rsidP="00B51DF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</w:t>
            </w:r>
            <w:r w:rsidR="00B51DF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C2A3C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36091AC3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E0F76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7F2D5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KUL_JCR200_225_1_KRA_31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FC1C8D" w14:textId="461AB669" w:rsidR="004008F1" w:rsidRPr="00845ED0" w:rsidRDefault="00B51DF2" w:rsidP="00B51DF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FISCO006</w:t>
            </w:r>
            <w:r w:rsidR="004008F1"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3A9529" w14:textId="0A857A15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65" w:history="1">
              <w:r w:rsidR="00B51DF2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BOLD:AAC6875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E05045" w14:textId="53965B5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745B6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Krefftichthys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anderssoni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E4682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4/9/2009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7D385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E6A7E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Southern Atlantic Ocean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C474B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-50,047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BEF0A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239595" w14:textId="54A7C873" w:rsidR="004008F1" w:rsidRPr="00845ED0" w:rsidRDefault="00B51DF2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2E373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5FED649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54864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AF362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KUL_JCR200_225_1_KRA_32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BDDF32" w14:textId="6ABF4082" w:rsidR="004008F1" w:rsidRPr="00845ED0" w:rsidRDefault="00B51DF2" w:rsidP="00B51DF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FISCO007</w:t>
            </w:r>
            <w:r w:rsidR="004008F1"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B81881" w14:textId="52CF1FAC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66" w:history="1">
              <w:r w:rsidR="00B51DF2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BOLD:AAC6875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285742" w14:textId="4479121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A84D8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Krefftichthys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anderssoni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B20F2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4/9/2009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FB207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19F11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Southern Atlantic Ocean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41DF9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-50,047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2C339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C52D69" w14:textId="6A763A7E" w:rsidR="004008F1" w:rsidRPr="00845ED0" w:rsidRDefault="00B51DF2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6BD60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3A07FD1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6F7F2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6D730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KUL_JCR200_225_1_KRA_33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E1A88E" w14:textId="563837C7" w:rsidR="004008F1" w:rsidRPr="00845ED0" w:rsidRDefault="00B51DF2" w:rsidP="00B51DF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FISCO008</w:t>
            </w:r>
            <w:r w:rsidR="004008F1"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08B571" w14:textId="186A5DE7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67" w:history="1">
              <w:r w:rsidR="00B51DF2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BOLD:AAC6875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0C3C74" w14:textId="7890FB6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782B6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Krefftichthys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anderssoni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269CB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4/9/2009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55C63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A2AB6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Southern Atlantic Ocean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96BD2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-50,047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E34B1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C5C8D2" w14:textId="68D8A499" w:rsidR="004008F1" w:rsidRPr="00845ED0" w:rsidRDefault="00B51DF2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B5E1B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A23D84D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54756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29C43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KUL_JCR200_225_1_KRA_34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59684A" w14:textId="0E706BA4" w:rsidR="004008F1" w:rsidRPr="00845ED0" w:rsidRDefault="00B51DF2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FISCO009</w:t>
            </w:r>
            <w:r w:rsidR="004008F1"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2A1EEA" w14:textId="1ED9FA3E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68" w:history="1">
              <w:r w:rsidR="00B51DF2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BOLD:AAC6875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02D7D2" w14:textId="02259DF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1E4D3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Krefftichthys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anderssoni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84D3C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4/9/2009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BC635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3CAED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Southern Atlantic Ocean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0D4A7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-50,047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EDE26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13BEAC" w14:textId="1779A0C8" w:rsidR="004008F1" w:rsidRPr="00845ED0" w:rsidRDefault="00B51DF2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868ED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AE2744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2DF34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DA43C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KUL_JCR200_225_1_KRA_35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662B0B" w14:textId="2DED5027" w:rsidR="004008F1" w:rsidRPr="00845ED0" w:rsidRDefault="00B51DF2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FISCO010</w:t>
            </w:r>
            <w:r w:rsidR="004008F1"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B9845C" w14:textId="3BCE2E06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69" w:history="1">
              <w:r w:rsidR="00B51DF2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BOLD:AAC6875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8DF601" w14:textId="02F0DF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232FE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Krefftichthys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anderssoni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F1527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4/9/2009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F6474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19154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Southern Atlantic Ocean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53391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-50,047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C2D70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C07BBE" w14:textId="793925EA" w:rsidR="004008F1" w:rsidRPr="00845ED0" w:rsidRDefault="00B51DF2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57EB1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2EE96727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936DA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E1AF5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KUL_JCR200_225_2_PRP_11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10DED2" w14:textId="77564849" w:rsidR="004008F1" w:rsidRPr="00845ED0" w:rsidRDefault="004008F1" w:rsidP="00856A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FISCO03</w:t>
            </w:r>
            <w:r w:rsidR="00856A49">
              <w:rPr>
                <w:rFonts w:eastAsia="Times New Roman" w:cs="Times New Roman"/>
                <w:sz w:val="20"/>
                <w:szCs w:val="20"/>
              </w:rPr>
              <w:t>1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BE6CC9" w14:textId="0040EEAC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70" w:history="1">
              <w:r w:rsidR="00856A4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BOLD:ACF2373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40F0EF" w14:textId="0117BD1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67E81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parallelum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3F064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4/10/2009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E0C8C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83653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Southern Atlantic Ocean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CED08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-50,041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2304A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-33,828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75DE7F" w14:textId="64E929FC" w:rsidR="004008F1" w:rsidRPr="00845ED0" w:rsidRDefault="00856A49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E57C9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5C972F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2702E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A8546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KUL_JCR200_226_1_PRA_16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BADB7D" w14:textId="54589A04" w:rsidR="004008F1" w:rsidRPr="00845ED0" w:rsidRDefault="00856A49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FISCO018</w:t>
            </w:r>
            <w:r w:rsidR="004008F1"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4A302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835613" w14:textId="5260026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8A06E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andriashevi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38546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4/10/2009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0B47B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CA1B6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Southern Atlantic Ocean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8A30E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-50,047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83231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-33,743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E668B9" w14:textId="0913E9DC" w:rsidR="004008F1" w:rsidRPr="00845ED0" w:rsidRDefault="00856A49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4C579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2EA49692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4CDE5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F9F98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KUL_JCR200_226_1_PRM_28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E5C4AC" w14:textId="0ECA6705" w:rsidR="004008F1" w:rsidRPr="00845ED0" w:rsidRDefault="00856A49" w:rsidP="00856A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FISCO011</w:t>
            </w:r>
            <w:r w:rsidR="004008F1"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49399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B6C929" w14:textId="6125556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4FF91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bolini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13E75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4/10/2009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9E8B0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47B17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Southern Atlantic Ocean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7088C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-50,047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3C5D6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-33,743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D86F8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3BFEA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23642A9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31335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8B2AF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KUL_JCR200_226_1_PRM_29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FCB6A0" w14:textId="1522C6DD" w:rsidR="004008F1" w:rsidRPr="00845ED0" w:rsidRDefault="00856A49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FISCO01</w:t>
            </w:r>
            <w:r w:rsidR="004008F1" w:rsidRPr="00845ED0">
              <w:rPr>
                <w:rFonts w:eastAsia="Times New Roman" w:cs="Times New Roman"/>
                <w:sz w:val="20"/>
                <w:szCs w:val="20"/>
              </w:rPr>
              <w:t>2-10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07DC0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F6F0FE" w14:textId="4433170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88041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bolini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11823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4/10/2009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BDDAC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7F4AA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Southern Atlantic Ocean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5ED4D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-50,047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17E13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-33,743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2711A1" w14:textId="6EF85AB7" w:rsidR="004008F1" w:rsidRPr="00845ED0" w:rsidRDefault="00856A49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DC3ED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04CDE6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C2537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09FFE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KUL_JCR200_226_1_PRM_30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AB6025" w14:textId="2D527900" w:rsidR="004008F1" w:rsidRPr="00845ED0" w:rsidRDefault="00856A49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FISCO01</w:t>
            </w:r>
            <w:r w:rsidR="004008F1" w:rsidRPr="00845ED0">
              <w:rPr>
                <w:rFonts w:eastAsia="Times New Roman" w:cs="Times New Roman"/>
                <w:sz w:val="20"/>
                <w:szCs w:val="20"/>
              </w:rPr>
              <w:t>3-10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9FFB4C" w14:textId="01794C2A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71" w:history="1">
              <w:r w:rsidR="00856A4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BOLD:AAC7885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941E64" w14:textId="0391135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5ECFF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bolini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5C6D2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4/10/2009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D43CE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31F5B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Southern Atlantic Ocean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AC27F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-50,047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875C8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-33,743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F52FF5" w14:textId="7B04553D" w:rsidR="004008F1" w:rsidRPr="00845ED0" w:rsidRDefault="00856A49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3DBB7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73AF2E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FCF50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50DEB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KUL_JCR200_226_1_PRM_31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7C09AA" w14:textId="2593C19D" w:rsidR="004008F1" w:rsidRPr="00845ED0" w:rsidRDefault="00856A49" w:rsidP="00856A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FISCO014</w:t>
            </w:r>
            <w:r w:rsidR="004008F1"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245B3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8B7EAC" w14:textId="677874C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87640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bolini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1433D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4/10/2009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15588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F13CC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Southern Atlantic Ocean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B692E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-50,047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2ED9F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-33,743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6C08EE" w14:textId="2F575867" w:rsidR="004008F1" w:rsidRPr="00845ED0" w:rsidRDefault="00856A49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9F819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3DBA63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85E74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lastRenderedPageBreak/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067AB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KUL_JCR200_226_1_PRM_32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9DA15B" w14:textId="620616BA" w:rsidR="004008F1" w:rsidRPr="00845ED0" w:rsidRDefault="004008F1" w:rsidP="00856A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</w:t>
            </w:r>
            <w:r w:rsidR="00856A49">
              <w:rPr>
                <w:rFonts w:eastAsia="Times New Roman" w:cs="Times New Roman"/>
                <w:sz w:val="20"/>
                <w:szCs w:val="20"/>
              </w:rPr>
              <w:t>15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ADCC2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43FDB8" w14:textId="74CD43C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6957A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bolini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53A8E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4/10/2009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82C76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29C54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Southern Atlantic Ocean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828B2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-50,047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21979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-33,743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C11A5A" w14:textId="58321651" w:rsidR="004008F1" w:rsidRPr="00845ED0" w:rsidRDefault="00856A49" w:rsidP="00856A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1CC5C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C0D8500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84D79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4E76A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KUL_JCR200_226_2_ELS_8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2A6EC8" w14:textId="0CA6E9E0" w:rsidR="004008F1" w:rsidRPr="00845ED0" w:rsidRDefault="004008F1" w:rsidP="00856A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</w:t>
            </w:r>
            <w:r w:rsidR="00856A49">
              <w:rPr>
                <w:rFonts w:eastAsia="Times New Roman" w:cs="Times New Roman"/>
                <w:sz w:val="20"/>
                <w:szCs w:val="20"/>
              </w:rPr>
              <w:t>41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4260B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E8DC81" w14:textId="037D200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5FFF6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D6EC2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4/10/2009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2DD7F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C4574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564D5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-50,044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E1BBB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-33,666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EAABC1" w14:textId="716DC2A4" w:rsidR="004008F1" w:rsidRPr="00845ED0" w:rsidRDefault="00856A49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CBC9E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3A24836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B421E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863B2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KUL_JCR200_226_2_PRE_34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98B1B2" w14:textId="7707795F" w:rsidR="004008F1" w:rsidRPr="00845ED0" w:rsidRDefault="004008F1" w:rsidP="00856A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</w:t>
            </w:r>
            <w:r w:rsidR="00856A49">
              <w:rPr>
                <w:rFonts w:eastAsia="Times New Roman" w:cs="Times New Roman"/>
                <w:sz w:val="20"/>
                <w:szCs w:val="20"/>
              </w:rPr>
              <w:t>21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7C7740" w14:textId="4F33804A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72" w:history="1">
              <w:r w:rsidR="00856A4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5F5F5"/>
                </w:rPr>
                <w:t>BOLD:AAD9622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E5C1AB" w14:textId="7784675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43AC5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tenisoni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36682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4/10/2009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4794D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26A83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Southern Atlantic Ocean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0F4BB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-50,044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D7DB1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-33,666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FC925E" w14:textId="02B878FB" w:rsidR="004008F1" w:rsidRPr="00845ED0" w:rsidRDefault="004008F1" w:rsidP="00856A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</w:t>
            </w:r>
            <w:r w:rsidR="00856A49">
              <w:rPr>
                <w:rFonts w:eastAsia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87DC8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AD4DEA6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D20E7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82A5D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KUL_JCR200_226_2_PRE_35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21913B" w14:textId="71E77AEF" w:rsidR="004008F1" w:rsidRPr="00845ED0" w:rsidRDefault="004008F1" w:rsidP="00856A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</w:t>
            </w:r>
            <w:r w:rsidR="00856A49">
              <w:rPr>
                <w:rFonts w:eastAsia="Times New Roman" w:cs="Times New Roman"/>
                <w:sz w:val="20"/>
                <w:szCs w:val="20"/>
              </w:rPr>
              <w:t>22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3E3845" w14:textId="3E0AB9AB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73" w:history="1">
              <w:r w:rsidR="00856A4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5F5F5"/>
                </w:rPr>
                <w:t>BOLD:AAD9622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CD79FE" w14:textId="1AF7B09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CE054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tenisoni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AC4B6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4/10/2009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D4ADF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23B66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Southern Atlantic Ocean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18573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-50,044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D5D63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-33,666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8870C5" w14:textId="5208B28E" w:rsidR="004008F1" w:rsidRPr="00845ED0" w:rsidRDefault="00856A49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5B1F8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2E0F5541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6E5C1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D0041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KUL_JCR200_226_2_PRE_36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3A04D4" w14:textId="10FA5F66" w:rsidR="004008F1" w:rsidRPr="00845ED0" w:rsidRDefault="00856A49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FISCO023</w:t>
            </w:r>
            <w:r w:rsidR="004008F1"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4D5C38" w14:textId="75340AD0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74" w:history="1">
              <w:r w:rsidR="00856A4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5F5F5"/>
                </w:rPr>
                <w:t>BOLD:AAD9622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D8195F" w14:textId="0D01776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5241F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tenisoni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BA065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4/10/2009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90F38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DB019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Southern Atlantic Ocean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D9119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-50,044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85955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-33,666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C00F1D" w14:textId="25F63789" w:rsidR="004008F1" w:rsidRPr="00845ED0" w:rsidRDefault="00856A49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10AED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4752DF7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46637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62F00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KUL_JCR200_226_2_PRE_37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9EF291" w14:textId="2AEF649F" w:rsidR="004008F1" w:rsidRPr="00845ED0" w:rsidRDefault="00856A49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FISCO024</w:t>
            </w:r>
            <w:r w:rsidR="004008F1"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A0D8AE" w14:textId="1BFC90B4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75" w:history="1">
              <w:r w:rsidR="00856A4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5F5F5"/>
                </w:rPr>
                <w:t>BOLD:AAD9622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CC7D18" w14:textId="0ED7889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E7C21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tenisoni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0D7A9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4/10/2009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24E05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BEB87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Southern Atlantic Ocean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B70DF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-50,044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A0603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-33,666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9774B2" w14:textId="02EDDF87" w:rsidR="004008F1" w:rsidRPr="00845ED0" w:rsidRDefault="00856A49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64A75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3FC953D0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7149C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272F9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KUL_JCR200_226_2_PRE_38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5A1384" w14:textId="2E6E2170" w:rsidR="004008F1" w:rsidRPr="00845ED0" w:rsidRDefault="00856A49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FISCO025</w:t>
            </w:r>
            <w:r w:rsidR="004008F1"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88EBC1" w14:textId="6508F6B4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76" w:history="1">
              <w:r w:rsidR="00856A4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5F5F5"/>
                </w:rPr>
                <w:t>BOLD:AAD9622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AB905C" w14:textId="1EA58FC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CDF85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tenisoni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BD9A3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4/10/2009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D2240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BDA1B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Southern Atlantic Ocean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F1127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-50,044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5F23A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-33,666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E8444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90BDA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20EDFE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A134B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704EB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KUL_JCR200_227_1_GYB_6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895E9B" w14:textId="486F8127" w:rsidR="004008F1" w:rsidRPr="00845ED0" w:rsidRDefault="004008F1" w:rsidP="00856A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FISCO03</w:t>
            </w:r>
            <w:r w:rsidR="00856A49">
              <w:rPr>
                <w:rFonts w:eastAsia="Times New Roman" w:cs="Times New Roman"/>
                <w:sz w:val="20"/>
                <w:szCs w:val="20"/>
              </w:rPr>
              <w:t>4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425A52" w14:textId="7C2D6645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77" w:history="1">
              <w:r w:rsidR="00856A4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BOLD:AAC5123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FF581E" w14:textId="2FC922A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E461D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braueri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8996E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6FA93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BB4F9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E8241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BCC1C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63813B" w14:textId="2595C433" w:rsidR="004008F1" w:rsidRPr="00845ED0" w:rsidRDefault="00856A49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61914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5B0C47A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B17B7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DA3B1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KUL_JCR200_227_2_ELS_86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195D9D" w14:textId="1D0E9680" w:rsidR="004008F1" w:rsidRPr="00845ED0" w:rsidRDefault="004008F1" w:rsidP="00856A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</w:t>
            </w:r>
            <w:r w:rsidR="00856A49">
              <w:rPr>
                <w:rFonts w:eastAsia="Times New Roman" w:cs="Times New Roman"/>
                <w:sz w:val="20"/>
                <w:szCs w:val="20"/>
              </w:rPr>
              <w:t>42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D7DE1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29005C" w14:textId="568FE1D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FFCFB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CFA65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4/10/2009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2C7CA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B68C2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2B6F3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56498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-33,512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50856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19CE4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A50F62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267A5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2F06F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KUL_JCR200_227_2_PRA_87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2AD22C" w14:textId="34723C8C" w:rsidR="004008F1" w:rsidRPr="00845ED0" w:rsidRDefault="004008F1" w:rsidP="00856A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FISCO01</w:t>
            </w:r>
            <w:r w:rsidR="00856A49">
              <w:rPr>
                <w:rFonts w:eastAsia="Times New Roman" w:cs="Times New Roman"/>
                <w:sz w:val="20"/>
                <w:szCs w:val="20"/>
              </w:rPr>
              <w:t>9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2C40CC" w14:textId="20E2CEBC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78" w:history="1">
              <w:r w:rsidR="00856A4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5F5F5"/>
                </w:rPr>
                <w:t>BOLD:AAC4230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CDE03D" w14:textId="3C6F917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20608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andriashevi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24B34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4/10/2009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FE6B2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61B87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Southern Atlantic Ocean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EFA76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F59D9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-33,512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AA8F48" w14:textId="0141535B" w:rsidR="004008F1" w:rsidRPr="00845ED0" w:rsidRDefault="00856A49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477B4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94D33BD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00528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6B7BA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KUL_JCR200_227_2_PRA_88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72C73A" w14:textId="4ADD4959" w:rsidR="004008F1" w:rsidRPr="00845ED0" w:rsidRDefault="00856A49" w:rsidP="00856A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FISCO020</w:t>
            </w:r>
            <w:r w:rsidR="004008F1"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F190CE" w14:textId="66FFD045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79" w:history="1">
              <w:r w:rsidR="00856A4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5F5F5"/>
                </w:rPr>
                <w:t>BOLD:AAC4230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51B996" w14:textId="7FBE9F4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498E3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andriashevi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E12B2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4/10/2009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41048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56AF7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Southern Atlantic Ocean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954F1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07819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-33,512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044B97" w14:textId="7DF9BA1B" w:rsidR="004008F1" w:rsidRPr="00845ED0" w:rsidRDefault="00856A49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D4946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F8EDF0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C6C61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A9E72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KUL_JCR200_235_1_ELC_34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167121" w14:textId="754A0993" w:rsidR="004008F1" w:rsidRPr="00845ED0" w:rsidRDefault="004008F1" w:rsidP="00856A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</w:t>
            </w:r>
            <w:r w:rsidR="00856A49">
              <w:rPr>
                <w:rFonts w:eastAsia="Times New Roman" w:cs="Times New Roman"/>
                <w:sz w:val="20"/>
                <w:szCs w:val="20"/>
              </w:rPr>
              <w:t>04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275CF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FED947" w14:textId="244D0E3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E24DE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carlsbergi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D3CAA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4/10/2009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12F8F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E5ABF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Southern Atlantic Ocean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03F2B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82F5E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-33,839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1F7057" w14:textId="0EBDB7A8" w:rsidR="004008F1" w:rsidRPr="00845ED0" w:rsidRDefault="00856A49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25648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0CEF7E71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0F8BD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740DE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KUL_JCR200_235_1_ELC_35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45E7ED" w14:textId="66175C80" w:rsidR="004008F1" w:rsidRPr="00845ED0" w:rsidRDefault="004008F1" w:rsidP="00856A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</w:t>
            </w:r>
            <w:r w:rsidR="00856A49">
              <w:rPr>
                <w:rFonts w:eastAsia="Times New Roman" w:cs="Times New Roman"/>
                <w:sz w:val="20"/>
                <w:szCs w:val="20"/>
              </w:rPr>
              <w:t>05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1BBDFB" w14:textId="0861B5A2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80" w:history="1">
              <w:r w:rsidR="00856A49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5F5F5"/>
                </w:rPr>
                <w:t>BOLD:AAB8433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DF51DB" w14:textId="7025B19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54017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carlsbergi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C93A4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4/10/2009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CE706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BB878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Southern Atlantic Ocean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4BD50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397A1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-33,839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0C9AF2" w14:textId="44356800" w:rsidR="004008F1" w:rsidRPr="00845ED0" w:rsidRDefault="00856A49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A0F54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1F286D3E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D2651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7C9AA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KUL_JCR200_235_1_PRM_11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4642E6" w14:textId="68C4DDCC" w:rsidR="004008F1" w:rsidRPr="00845ED0" w:rsidRDefault="004008F1" w:rsidP="00856A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FISCO01</w:t>
            </w:r>
            <w:r w:rsidR="00856A49">
              <w:rPr>
                <w:rFonts w:eastAsia="Times New Roman" w:cs="Times New Roman"/>
                <w:sz w:val="20"/>
                <w:szCs w:val="20"/>
              </w:rPr>
              <w:t>6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37200F" w14:textId="18E82CA1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81" w:history="1">
              <w:r w:rsidR="00856A4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BOLD:AAC7885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8154E8" w14:textId="5054406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A342F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bolini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4BD84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4/10/2009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B5665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23570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Southern Atlantic Ocean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CE1EA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79C8B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-33,83</w:t>
            </w: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1650EC" w14:textId="3A93DDED" w:rsidR="004008F1" w:rsidRPr="00845ED0" w:rsidRDefault="00856A49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2B675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3F1C1597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F3A7E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lastRenderedPageBreak/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7E4F7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KUL_JCR200_235_1_PRM_12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BA972A" w14:textId="66580975" w:rsidR="004008F1" w:rsidRPr="00845ED0" w:rsidRDefault="004008F1" w:rsidP="00856A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</w:t>
            </w:r>
            <w:r w:rsidR="00856A49">
              <w:rPr>
                <w:rFonts w:eastAsia="Times New Roman" w:cs="Times New Roman"/>
                <w:sz w:val="20"/>
                <w:szCs w:val="20"/>
              </w:rPr>
              <w:t>17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D64D34" w14:textId="49CDAC63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82" w:history="1">
              <w:r w:rsidR="00856A49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BOLD:AAC7885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45FC6D" w14:textId="1CD5B03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F1B71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bolini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09D0D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4/10/2009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9E6A2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5B390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Southern Atlantic Ocean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A799B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C1931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-33,839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35CD3A" w14:textId="30EB35A5" w:rsidR="004008F1" w:rsidRPr="00845ED0" w:rsidRDefault="00856A49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0EF00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14248B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7506C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92516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KUL_JCR200_236_2_GYF_49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4A4E23" w14:textId="77FAF5BC" w:rsidR="004008F1" w:rsidRPr="00845ED0" w:rsidRDefault="004008F1" w:rsidP="00856A49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</w:t>
            </w:r>
            <w:r w:rsidR="00856A49">
              <w:rPr>
                <w:rFonts w:eastAsia="Times New Roman" w:cs="Times New Roman"/>
                <w:sz w:val="20"/>
                <w:szCs w:val="20"/>
              </w:rPr>
              <w:t>40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07C18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A46D81" w14:textId="545C9D3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09D11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A665E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4/11/2009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9FF18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01EB7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B2EDD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-50,589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5B91D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-33,773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F60606" w14:textId="6481FC4A" w:rsidR="004008F1" w:rsidRPr="00845ED0" w:rsidRDefault="00856A49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51DAC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7166452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ECD1E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3D459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KUL_JCR200_55_1_GYN_32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A36DF2" w14:textId="37AC59B7" w:rsidR="004008F1" w:rsidRPr="00845ED0" w:rsidRDefault="004008F1" w:rsidP="002D1A63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</w:t>
            </w:r>
            <w:r w:rsidR="002D1A63">
              <w:rPr>
                <w:rFonts w:eastAsia="Times New Roman" w:cs="Times New Roman"/>
                <w:sz w:val="20"/>
                <w:szCs w:val="20"/>
              </w:rPr>
              <w:t>44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4136D7" w14:textId="2A62349D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83" w:history="1">
              <w:r w:rsidR="002D1A63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BOLD:AAB0899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BDD0AE" w14:textId="44978E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FB6F0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nicholsi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DFA59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3/20/2009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DFFB8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C13EE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Orkney Islands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984F5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-59,688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27668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-44,067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9571A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35220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6099DAE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7792E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4B888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KUL_JCR200_55_1_GYN_33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C07596" w14:textId="2868C354" w:rsidR="004008F1" w:rsidRPr="00845ED0" w:rsidRDefault="004008F1" w:rsidP="002D1A63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</w:t>
            </w:r>
            <w:r w:rsidR="002D1A63">
              <w:rPr>
                <w:rFonts w:eastAsia="Times New Roman" w:cs="Times New Roman"/>
                <w:sz w:val="20"/>
                <w:szCs w:val="20"/>
              </w:rPr>
              <w:t>45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48A33F" w14:textId="26D15CE2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84" w:history="1">
              <w:r w:rsidR="002D1A63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BOLD:AAB0899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6BC239" w14:textId="31E17B6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06F08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nicholsi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46537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3/20/2009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FDEA8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1C32A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Orkney Islands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CF640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-59,688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3CCE4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-44,067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C1ADE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38DD9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1563FE4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706D4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1BD7B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KUL_JCR200_55_2_PRY_133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303CEE" w14:textId="54B2E02D" w:rsidR="004008F1" w:rsidRPr="00845ED0" w:rsidRDefault="004008F1" w:rsidP="002D1A63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</w:t>
            </w:r>
            <w:r w:rsidR="002D1A63">
              <w:rPr>
                <w:rFonts w:eastAsia="Times New Roman" w:cs="Times New Roman"/>
                <w:sz w:val="20"/>
                <w:szCs w:val="20"/>
              </w:rPr>
              <w:t>28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891D2F" w14:textId="1BC24865" w:rsidR="004008F1" w:rsidRPr="002D1A63" w:rsidRDefault="006E56B6" w:rsidP="00EA7555">
            <w:pPr>
              <w:spacing w:before="0" w:after="0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hyperlink r:id="rId185" w:history="1">
              <w:r w:rsidR="002D1A63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</w:rPr>
                <w:t>BOLD:AAD9636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9E7D68" w14:textId="27AB668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3DDDD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choriodon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75546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3/20/2009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32F90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899CE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Orkney Islands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55055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-59,722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BA8FA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-44,091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25EA9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A54C1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2027BA2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1E6B9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12677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KUL_JCR200_55_2_PRY_134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18BB8B" w14:textId="0D850DB8" w:rsidR="004008F1" w:rsidRPr="00845ED0" w:rsidRDefault="002D1A63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FISCO029</w:t>
            </w:r>
            <w:r w:rsidR="004008F1"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F85AC8" w14:textId="64B79264" w:rsidR="004008F1" w:rsidRPr="002D1A63" w:rsidRDefault="006E56B6" w:rsidP="00EA7555">
            <w:pPr>
              <w:spacing w:before="0" w:after="0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hyperlink r:id="rId186" w:history="1">
              <w:r w:rsidR="002D1A63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</w:rPr>
                <w:t>BOLD:AAD9636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DF7F85" w14:textId="2831939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2BC86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choriodon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B36B3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3/20/2009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24CA0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66B54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Orkney Islands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46072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-59,722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8CC47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-44,091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5937A2" w14:textId="44D48F39" w:rsidR="004008F1" w:rsidRPr="00845ED0" w:rsidRDefault="00B51DF2" w:rsidP="00B51DF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B8231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F3EBB81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1DEB0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CE122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KUL_JCR200_56_1_GYO_1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9A6ABB" w14:textId="7B190774" w:rsidR="004008F1" w:rsidRPr="00845ED0" w:rsidRDefault="004008F1" w:rsidP="002D1A63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FISCO03</w:t>
            </w:r>
            <w:r w:rsidR="002D1A63">
              <w:rPr>
                <w:rFonts w:eastAsia="Times New Roman" w:cs="Times New Roman"/>
                <w:sz w:val="20"/>
                <w:szCs w:val="20"/>
              </w:rPr>
              <w:t>3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5F9AF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FD739A" w14:textId="22BF6A5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48DBD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25F15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3/20/2009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A764B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D0052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63150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-59,698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2B195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-44,084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781059" w14:textId="6495DE46" w:rsidR="004008F1" w:rsidRPr="00845ED0" w:rsidRDefault="00B51DF2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17F5D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8C6A39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AC168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E8607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KUL_JCR200_56_2_ELN_100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CA0DB3" w14:textId="5D47136E" w:rsidR="004008F1" w:rsidRPr="00845ED0" w:rsidRDefault="002D1A63" w:rsidP="002D1A63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FISCO050</w:t>
            </w:r>
            <w:r w:rsidR="004008F1"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11B351" w14:textId="5A4D6607" w:rsidR="004008F1" w:rsidRPr="002D1A63" w:rsidRDefault="006E56B6" w:rsidP="00EA7555">
            <w:pPr>
              <w:spacing w:before="0" w:after="0"/>
              <w:rPr>
                <w:rFonts w:ascii="Helvetica" w:hAnsi="Helvetica" w:cs="Helvetica"/>
                <w:color w:val="222222"/>
                <w:sz w:val="17"/>
                <w:szCs w:val="17"/>
              </w:rPr>
            </w:pPr>
            <w:hyperlink r:id="rId187" w:history="1">
              <w:r w:rsidR="002D1A63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7C5CA6" w14:textId="02C7FBC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FB373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828DA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3/20/2009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801FF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58508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Orkney Islands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17260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-59,722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1B07E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-44,141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0BF514" w14:textId="2B940027" w:rsidR="004008F1" w:rsidRPr="00845ED0" w:rsidRDefault="00B51DF2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C5BBE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C4CDC3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7F202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00CCB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KUL_JCR200_56_2_ELN_101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BA2E78" w14:textId="6876F94D" w:rsidR="004008F1" w:rsidRPr="00845ED0" w:rsidRDefault="00837E1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FISCO051</w:t>
            </w:r>
            <w:r w:rsidR="004008F1"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DFC33C" w14:textId="78778D72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88" w:history="1">
              <w:r w:rsidR="00837E1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958EF4" w14:textId="3B18F79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9A0CE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EE6AE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3/20/2009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87664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6C57A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Orkney Islands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6BD75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-59,722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321D5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-44,141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9C9DE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624DB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2A065B09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A92FA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95F54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KUL_JCR200_56_2_ELN_102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F090CC" w14:textId="36A1B69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</w:t>
            </w:r>
            <w:r w:rsidR="00837E11">
              <w:rPr>
                <w:rFonts w:eastAsia="Times New Roman" w:cs="Times New Roman"/>
                <w:sz w:val="20"/>
                <w:szCs w:val="20"/>
              </w:rPr>
              <w:t>O052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1B7B18" w14:textId="095C0D09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89" w:history="1">
              <w:r w:rsidR="00837E1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EFA579" w14:textId="6E51AB0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ABD1B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9A6E7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3/20/2009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8CC28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0F226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Orkney Islands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A70C8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-59,722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9770D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-44,141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D139A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9EA3F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2A3CB6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DF233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57B32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KUL_JCR200_56_2_ELN_98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7FB5E9" w14:textId="54C144DB" w:rsidR="004008F1" w:rsidRPr="00845ED0" w:rsidRDefault="00837E1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FISCO0</w:t>
            </w:r>
            <w:r w:rsidR="004008F1" w:rsidRPr="00845ED0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8</w:t>
            </w:r>
            <w:r w:rsidR="004008F1"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44B2CB" w14:textId="6614326D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90" w:history="1">
              <w:r w:rsidR="00837E1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72529B" w14:textId="0F4E274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D7EF8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0D0B7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3/20/2009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7DFD5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6CF16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Orkney Islands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75235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-59,722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D9287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-44,141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F2BDCB" w14:textId="2EE5B187" w:rsidR="004008F1" w:rsidRPr="00845ED0" w:rsidRDefault="00B51DF2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67D6A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72A247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BFAB9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2703B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KUL_JCR200_56_2_ELN_99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C67C58" w14:textId="3904BDDB" w:rsidR="004008F1" w:rsidRPr="00845ED0" w:rsidRDefault="00837E1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FISCO049</w:t>
            </w:r>
            <w:r w:rsidR="004008F1"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706ACF" w14:textId="637F57AA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91" w:history="1">
              <w:r w:rsidR="00837E1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9CEEFF" w14:textId="1A8BE8D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897AD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3B3C0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3/20/2009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7B179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459C8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Orkney Islands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93C81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-59,722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70897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-44,141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55F238" w14:textId="4F4AA529" w:rsidR="004008F1" w:rsidRPr="00845ED0" w:rsidRDefault="00B51DF2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3A285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D6A3F4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C6A08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0A5D0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KUL_JCR200_56_2_GYN_3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9E94AF" w14:textId="60CA835E" w:rsidR="004008F1" w:rsidRPr="00845ED0" w:rsidRDefault="004008F1" w:rsidP="00B51DF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</w:t>
            </w:r>
            <w:r w:rsidR="00B51DF2">
              <w:rPr>
                <w:rFonts w:eastAsia="Times New Roman" w:cs="Times New Roman"/>
                <w:sz w:val="20"/>
                <w:szCs w:val="20"/>
              </w:rPr>
              <w:t>47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E3E749" w14:textId="0228C377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92" w:history="1">
              <w:r w:rsidR="00837E11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5F5F5"/>
                </w:rPr>
                <w:t>BOLD:AAB0899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BA9C38" w14:textId="67BE2D7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07F55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nicholsi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5C36F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3/20/2009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B48CB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86898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Orkney Islands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55ED2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-59,722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78FD5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-44,141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9ACCB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AC5C9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8FD7913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0AD9B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4F278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KUL_JCR200_56_2_GYN_4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AC7561" w14:textId="34A2ED43" w:rsidR="004008F1" w:rsidRPr="00845ED0" w:rsidRDefault="00B51DF2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FISCO046</w:t>
            </w:r>
            <w:r w:rsidR="004008F1"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DB654B" w14:textId="122F6F54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93" w:history="1">
              <w:r w:rsidR="00837E11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5F5F5"/>
                </w:rPr>
                <w:t>BOLD:AAB0899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200413" w14:textId="132C8AF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490DB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nicholsi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A003E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3/20/2009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C2220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A095C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South Orkney Islands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9FADD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-59,722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DCFF2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-44,141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3634A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8F5D5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B5D2614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1AA1E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C1BFC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KUL_JCR200_82_2_ELC_4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E74395" w14:textId="57488C0F" w:rsidR="004008F1" w:rsidRPr="00845ED0" w:rsidRDefault="004008F1" w:rsidP="00B51DF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</w:t>
            </w:r>
            <w:r w:rsidR="00B51DF2">
              <w:rPr>
                <w:rFonts w:eastAsia="Times New Roman" w:cs="Times New Roman"/>
                <w:sz w:val="20"/>
                <w:szCs w:val="20"/>
              </w:rPr>
              <w:t>01</w:t>
            </w:r>
            <w:r w:rsidRPr="00845ED0">
              <w:rPr>
                <w:rFonts w:eastAsia="Times New Roman"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D753A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18827F" w14:textId="31C9BFF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53140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carlsbergi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34653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3/23/2009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1B3DC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1CE1F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Scotia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168EA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-58,025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6CBF5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-42,917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F6534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E6051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11EA364E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8AC35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7537B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KUL_Lam_mac_27705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E7A0DB" w14:textId="308B4EA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FISCO110-10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5F7E23" w14:textId="37490A44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94" w:history="1">
              <w:r w:rsidR="00A449DB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BOLD:AAB3777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12B392" w14:textId="16B037F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7FC2D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Lampanyctus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macdonaldi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6304B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B9441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76DFA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6E0E3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23141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C6893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8B4BD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F604180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31F9B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45E83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KUL_Lam_mac_27719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E9DCFE" w14:textId="2B614DF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FISCO111-10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EA1F7B" w14:textId="365E3F2B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95" w:history="1">
              <w:r w:rsidR="00A449DB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BOLD:AAB3777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CFEEC4" w14:textId="4776A6C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079DA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Lampanyctus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macdonaldi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3828A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7D250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024F8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B149D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6B144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F69B3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ADBE0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702E9A1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BDAA5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3D639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KUL_Lam_mac_27733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234FDB" w14:textId="672277D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FISCO112-10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5739BB" w14:textId="49962D74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96" w:history="1">
              <w:r w:rsidR="00A449DB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9F9F9"/>
                </w:rPr>
                <w:t>BOLD:AAC1960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BB6BE2" w14:textId="09C66D2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26A973" w14:textId="49296CD2" w:rsidR="004008F1" w:rsidRPr="00845ED0" w:rsidRDefault="004008F1" w:rsidP="00A449DB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4008F1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L</w:t>
            </w:r>
            <w:r w:rsidR="00A449DB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obianchia</w:t>
            </w:r>
            <w:proofErr w:type="spellEnd"/>
            <w:r w:rsidR="00A449DB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A449DB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dofleini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3F6D4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50281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1ED86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604CA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6A1BF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BF45B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E1804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12537D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C9840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DBDA4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KUL_Lob_dof_27747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5119A1" w14:textId="46C8940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FISCO113-10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C5C319" w14:textId="6510CA9A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97" w:history="1">
              <w:r w:rsidR="00A449DB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9F9F9"/>
                </w:rPr>
                <w:t>BOLD:AAC1960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50EE82" w14:textId="594E815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DAD3D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Lobianchia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dofleini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FD84B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D967B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6D1F1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4E8AF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374A1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21BB4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198C3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86722D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DC9B8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479BA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KUL_Lob_dof_27761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2A468D" w14:textId="380624E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FISCO114-10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EDAEF4" w14:textId="279D4866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98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BOLD:AAC1960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E191F9" w14:textId="44DA68A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A9D5F3" w14:textId="7B7A6691" w:rsidR="004008F1" w:rsidRPr="00845ED0" w:rsidRDefault="00EC6D21" w:rsidP="00EC6D21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Lobianchia</w:t>
            </w:r>
            <w:proofErr w:type="spellEnd"/>
            <w:r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gemellarii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81929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E2418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F82C6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CD831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2B620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5D4BE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35220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FE1DB54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B1343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lastRenderedPageBreak/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2D7AE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KUL_Lob_dof_27775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D09D9F" w14:textId="789DE92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FISCO115-10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7B678A" w14:textId="191D93E7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199" w:history="1">
              <w:r w:rsidR="00A449DB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BOLD:AAC1960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3BD553" w14:textId="7E5D89C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738EA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Lobianchia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dofleini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3514D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6CF9A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B195F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D3F87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EF696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ABB0F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AFF8A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72ABBB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A8111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A5591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KUL_Mac_sp._PS69FF_0198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57426A" w14:textId="7CBA0A0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FISCO179-10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726870" w14:textId="6BF490B4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00" w:history="1">
              <w:r w:rsidR="00EC6D21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9F9F9"/>
                </w:rPr>
                <w:t>BOLD:AAA7123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9B906F" w14:textId="4A4007A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00C77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Macrourus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F0211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7/3/2006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31CCD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8B2B8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114CA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-65,508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B5BFF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3,0498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931E4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FD943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9C61997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706A3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A7C13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KUL_Mur_sp._PS69FF_0185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ACDAEF" w14:textId="52A80D1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FISCO178-10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C0FA6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57EF40" w14:textId="611D513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82175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C6E53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7/2/2006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550D3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E87EF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5CE73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-65,018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1DDB2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6D424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94993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A529BAD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D0641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9C7C9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KUL_Myc_pun_27873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650D44" w14:textId="214184E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FISCO116-10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7CE3B3" w14:textId="6678F56F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01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5F5F5"/>
                </w:rPr>
                <w:t>BOLD:AAB5848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BAC411" w14:textId="52540CD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009C4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punctatum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77993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3ED6B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C0C3D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25C4E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FFBBC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D4278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FE06A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7C053A3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2AEF5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2C14D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KUL_Myc_pun_27887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27BC0A" w14:textId="6FEAC4E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FISCO117-10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9061A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65C04C" w14:textId="3B383D3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8EF65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punctatum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8CE2B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E3278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7143B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40525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A3EC0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A1F41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1E481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7C3704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557C2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88487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KUL_Myc_pun_27901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500F51" w14:textId="253CF8E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FISCO118-10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4DAD5D" w14:textId="78D6A9CD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02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5F5F5"/>
                </w:rPr>
                <w:t>BOLD:AAB5848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6837FE" w14:textId="79004B1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38F37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punctatum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E24DF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D6D0A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10810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32868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60415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B84F7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596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CDA1C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381410D6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B76E1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06824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KUL_Not_coa_AAV3FF_00004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C1B50A" w14:textId="2B960F6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FISCO143-10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383F2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4B1E25" w14:textId="0E0093F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D03F4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18EF8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1/21/2006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A9A1E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B4D39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225217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-65,998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580B5A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29,983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C4C9B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7B3E5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4CB421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D6AB2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71911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KUL_Not_coa_AAV3FF_00009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D93FE2" w14:textId="03058A4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FISCO144-10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B000F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7490FA" w14:textId="53DB49E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EA926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001DA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1/23/2006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7DDF5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EDE05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CC59FB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-68,693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48CE50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29,981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3C1F2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83150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70E6BA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B3C9F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58FA5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KUL_Not_coa_AAV3FF_00135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8929CF" w14:textId="3B796BF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FISCO147-10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D4C97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15BF3E" w14:textId="61228EF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568D9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8261B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1/27/2006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EBD2D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03A03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527888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-63,319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8AE3FD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40,023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D42B4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8CBBD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86CE7D0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46173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F4FED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KUL_Not_coa_AAV3FF_00170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E0FC3B" w14:textId="1D84745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FISCO148-10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2C7F9B" w14:textId="65E2BE93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03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5F5F5"/>
                </w:rPr>
                <w:t>BOLD:AAC0165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394EE1" w14:textId="4F41CB9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93F9B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Notolepis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coatsi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DF8B3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1/29/2006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EC9D7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629C7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918D21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-65,996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840FF9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39,996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9B37D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BB605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2A652FA1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06057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0C2CC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KUL_Not_coa_AAV3FF_00277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1D9405" w14:textId="76D65A0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FISCO154-10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942FA0" w14:textId="5E135B62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04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BOLD:AAM8097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C46E98" w14:textId="08281AA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D36A7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Notolepis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coatsi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A8991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2/9/2006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051DC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545E1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2AB844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-64,351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8FEA0C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59,937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6A342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60A34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2E7430D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E0F83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9FF59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KUL_Not_coa_AAV3FF_00279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9D979B" w14:textId="5033F50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FISCO155-10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16F24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CDED33" w14:textId="20F3B94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1199D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479E8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2/10/2006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9A721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16F74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D19376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-66,076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B70729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60,035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E8FFD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AAE38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39FCF37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042C7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2B2D9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KUL_Not_coa_AAV3FF_00377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8101EE" w14:textId="7552EBF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FISCO173-10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1F9ABD" w14:textId="00357CE0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05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BOLD:AAC0164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33B58A" w14:textId="2859EE8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C8642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Notolepis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coatsi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B7BB5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2/25/2006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9A936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16BDD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27E145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-63,33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9DEED4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80,02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42767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C6B43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5D4B106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158A6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6C622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KUL_Not_coa_AAV3FF_00378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FE0A85" w14:textId="6D90306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FISCO174-10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FCBEBF" w14:textId="42AC8BDF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06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BOLD:AAC0164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E66B6D" w14:textId="6080104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B4300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Notolepis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coatsi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A2767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2/25/2006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A8C1B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1BC8A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EEE1D6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-63,33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FEA53E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80,02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A299B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596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EEF90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254FE9A9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981C7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886FD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KUL_Not_kem_PS69FF_0540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37AC48" w14:textId="6C2480D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FISCO182-10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5E4D94" w14:textId="20F4C150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07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BOLD:AAA7826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D8EE8C" w14:textId="1A2E682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4420A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A5EF4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7/7/2006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D84DC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2BC75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8B59E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-68,96833333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04D21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2,9981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FC16F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09E98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22DA43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C3AC2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B0DB2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KUL_Not_kro_27789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D4C987" w14:textId="007C251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FISCO119-10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788948" w14:textId="5236AAD5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08" w:history="1">
              <w:r w:rsidR="00EC6D21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9F9F9"/>
                </w:rPr>
                <w:t>BOLD:AAB7073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440FC3" w14:textId="19D2DD1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1DB63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Notoscopelus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elongatus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E4E22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C4E19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0F153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AE34D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2D6C1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98048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F33B1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1916346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02805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017A3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KUL_Not_kro_27803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B990AE" w14:textId="7076411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FISCO120-10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F312B3" w14:textId="75E09458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09" w:history="1">
              <w:r w:rsidR="00EC6D21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9F9F9"/>
                </w:rPr>
                <w:t>BOLD:AAB7073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F025BF" w14:textId="303770E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E4F59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Notoscopelus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elongatus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AF711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9225C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C0BD8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34BE2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6F29F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A8EB9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633FC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8C23ADE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9A229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2DAA2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KUL_Not_kro_27817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E4CBCB" w14:textId="755D321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FISCO121-10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8CC2EA" w14:textId="03CC46B9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10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BOLD:AAC5632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6B04BB" w14:textId="5D21537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A17FE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Notoscopelus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elongatus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B4B86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1422F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8D15E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8DE1A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17DB3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41318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17025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AE4DC8D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59406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0761A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KUL_Ple_ant_AAV3FF_00077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3A98D8" w14:textId="79C327E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FISCO085-10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8A6B65" w14:textId="2E52F9C8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11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BOLD:AAB0924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064106" w14:textId="4D1E896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F989F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Pleuragramma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2F23E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1/24/2006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80ED7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23EAC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4F3366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-68,462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317BD4C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35,009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9EC6C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3BF2F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B9E4C0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EDD98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BDD9E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KUL_Ple_ant_AAV3FF_00078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5CEA39" w14:textId="742A27C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FISCO086-10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E29ECA" w14:textId="463779E1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12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BOLD:AAB0924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928A35" w14:textId="0446CAE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CD1D0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Pleuragramma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E030B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1/24/2006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B9069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3F88B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B6D43A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-68,462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9C92FB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35,009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38555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2F175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9E46537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D86F7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lastRenderedPageBreak/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38A22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KUL_Ple_ant_AAV3FF_00079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B1E3C0" w14:textId="19FB2CE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FISCO087-10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FC383E" w14:textId="262A6860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13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BOLD:AAB0924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7B19F7" w14:textId="52F27EE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9FCAB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Pleuragramma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30618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1/24/2006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19D4A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00D4E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37F3820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-68,462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3CFE23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35,009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254C9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F9029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657063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0BE87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E0FB6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KUL_Ple_ant_AAV3FF_00080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18D19F" w14:textId="2F39DCD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FISCO145-10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EF0CAE" w14:textId="5C8BD769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14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BOLD:AAB0924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2E6D45" w14:textId="56067CD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22C5D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Pleuragramma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0D61F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1/24/2006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7305E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B7822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90A0F2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-68,462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1F523D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35,009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6CB79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CADB9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150079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97894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7A8CA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KUL_Ple_ant_AAV3FF_00081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7312C1" w14:textId="417C229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FISCO146-10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E732A3" w14:textId="41FFAB1D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15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BOLD:AAB0924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A3240B" w14:textId="5AC6563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AAA11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Pleuragramma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F3138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1/24/2006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40D48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26C2A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350702C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-68,462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9031C6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35,009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669D6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B0378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3D54024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40374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9639B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KUL_Ple_ant_AAV3FF_00336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314340" w14:textId="46A9C96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FISCO082-10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4CF48B" w14:textId="67292D7E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16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BOLD:AAB0924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EDCE63" w14:textId="118E4DD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13612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Pleuragramma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8360B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2/20/2006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236D1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1C957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29F0A7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-67,181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2A604F7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69,977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D56DD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E380E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CFDDBF7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0A623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66E09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KUL_Ple_ant_AAV3FF_00337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C24656" w14:textId="127CFFD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FISCO083-10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B72193" w14:textId="2EE3011D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17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BOLD:AAB0924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113068" w14:textId="724E3E4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7AAD1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Pleuragramma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503F99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2/20/2006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A4B96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69A90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386D1C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-67,181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262B985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69,977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80068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87BA2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2519AD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EC4C2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3146B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KUL_Ple_ant_AAV3FF_00338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727ADA" w14:textId="4E687D2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FISCO084-10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0BD0AE" w14:textId="775AD37C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18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BOLD:AAB0924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DFD9A8" w14:textId="128FD5D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ADE16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Pleuragramma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AD821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2/20/2006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656DD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34EE0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299CAA0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-67,181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A32E74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69,977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DFF68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022BA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1091EAE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AEA0B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579E0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KUL_Ple_ant_AAV3FF_00344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56A326" w14:textId="1F12602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FISCO169-10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53EC1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BDC796" w14:textId="67517DC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9EBD1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C87E3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2/20/2006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9E9E3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2837C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DF00BE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-67,296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2D04A0F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69,948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A0D34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D5AAE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4ADA160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EAC1B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17694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KUL_Ple_ant_AAV3FF_00353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2E4E57" w14:textId="27E25A6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FISCO171-10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28F6E2" w14:textId="11CD7150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19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BOLD:AAB0924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802404" w14:textId="7A9577F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F2811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Pleuragramma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4E84A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2/21/2006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43D0D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AF773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F7E1C4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-67,045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410983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74,968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ABE1C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005AF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0044809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14A0D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6B1E1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KUL_Ple_ant_PS69FF_0543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6E24DB" w14:textId="4E773D2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FISCO183-10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7CA2D8" w14:textId="55E0E4D4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20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BOLD:AAB0924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88D0DB" w14:textId="65940B2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C13F9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Pleuragramma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B1827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7/7/2006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E7A7D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1E9FF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EAF3A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-69,480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917D3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3,1518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7CBE0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921A3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7DCB85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4C408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53A0C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KUL_Ple_ant_PS69FF_0544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4AEAAC" w14:textId="61F67ED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FISCO184-10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EBD430" w14:textId="66FC64F8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21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BOLD:AAB0924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19AB51" w14:textId="778023D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CE0C4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Pleuragramma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BAE9E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7/7/2006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ACD78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D62DB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A58C9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-69,480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1064E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3,1518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FB29F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869A5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35435CA6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98407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EECA5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KUL_Ple_ant_PS69FF_0553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D41CCD" w14:textId="1476DBA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FISCO181-10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22E859" w14:textId="115C6C8E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22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BOLD:AAB0924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61D817" w14:textId="3737EA4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ABA83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Pleuragramma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62541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7/8/2006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4038E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D444F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65CCF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-70,006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74B31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3,0666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06416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080F65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CB17C6D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4626A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464A3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KUL_Pog_mar_AAV3FF_00323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99B63D" w14:textId="33C3442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FISCO159-10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773BE5" w14:textId="4022C833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23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BOLD:AAB5322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F0F39D" w14:textId="1138A0A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BEA36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Pogonophryne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marmorata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8E95C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2/19/2006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15EA4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CAB6C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21D4026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-65,501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D6E30F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69,997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5A63D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B58B6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A8DA6A0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FF608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26E97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KUL_Pog_mar_AAV3FF_00350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D8676E" w14:textId="61E7EEE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FISCO165-10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AD8BD8" w14:textId="3B03E5BA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24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BOLD:AAB5322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04CCEF" w14:textId="2D41A04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36F53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Pogonophryne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marmorata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69491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2/21/2006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26E87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B07AF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36B157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-67,045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E22B8F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74,968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1DB93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57275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0C9C65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3E166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EF265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KUL_Pri_eva_AAV3FF_00186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9DDFA5" w14:textId="1C6CFFC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FISCO150-10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217E9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999E34" w14:textId="21DABA1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56DB8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308B1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1/30/2006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54719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96298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28C34C0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-68,196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74950E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40,018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B0D6D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2F407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8F1821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CADAA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33642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KUL_Pro_arc_20083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9709EF" w14:textId="7B78DAD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FISCO124-10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CD1FA6" w14:textId="5641B565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25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BOLD:ACR2195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64EBC5" w14:textId="23021AD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B5A52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arcticum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8DB90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006F7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C07F2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DB802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CFD80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9F03B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5E83C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3C83A5D1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198E2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6FD63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KUL_Pro_arc_27929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7A10F1" w14:textId="1437D4C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FISCO122-10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EF58AD" w14:textId="36AB08D3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26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BOLD:ACR2195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E8A4EC" w14:textId="3243DFD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0BD47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arcticum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E3A8A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CB234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15559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81C39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3A79F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65ABF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839F5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FAE0BC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7D100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DCB2D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KUL_Pro_arc_27943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C6855B" w14:textId="3346000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FISCO126-10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369631" w14:textId="5BEC1664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27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BOLD:ACR2195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F6A8F5" w14:textId="2929E4A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BCA1F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arcticum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9F186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795CF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F19A7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BEF25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63AEC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35B4F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6CD82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93A2022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063AB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084B0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KUL_Pro_arc_27957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3290B9" w14:textId="4CBAFCF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FISCO132-10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B71FA0" w14:textId="630B1886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28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BOLD:ACR2195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E6F2DC" w14:textId="142CAB5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FF99B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arcticum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B9F43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DB259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3F025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4A336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A1CD4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4E049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134490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2DF3B3A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EF675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5BFD7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KUL_Pro_arc_27971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16E8E3" w14:textId="1CB3EC0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FISCO134-10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72EE3F" w14:textId="674C0F9B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29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BOLD:ACR2195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F12A93" w14:textId="5C44F4D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FB28A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arcticum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52C9E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17C6A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2DEA6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8698E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A3EEA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07E49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D895B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6A088E1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3F7C9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9B507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KUL_Pro_arc_27999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6A0A0B" w14:textId="54868C6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FISCO136-10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6A1A2A" w14:textId="60BF323E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30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BOLD:ACR2195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101FAA" w14:textId="402ABB8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9B842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arcticum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2A1D1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A9FEE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A4A2B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02DBD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B871B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F0471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E314C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502FD93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B00C5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lastRenderedPageBreak/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D5141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KUL_Pro_arc_28027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712EBF" w14:textId="70E836E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FISCO130-10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50B13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1B0E2F" w14:textId="7B7AA67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FBEEC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arcticum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0409A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F24E5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B3316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7AE3D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832AB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09604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BF626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5219A33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AE241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AAACB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KUL_Pro_arc_28041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B1C592" w14:textId="66F4E8A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FISCO133-10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57D086" w14:textId="6C179E10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31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BOLD:ACR2195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F55612" w14:textId="51AC702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F3B6D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arcticum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B97EA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3D1A9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31329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6DFB9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59563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4DB36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E8696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8BB701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2545F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F9A10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KUL_Pro_arc_28055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A30E91" w14:textId="42D1C2E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FISCO123-10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FE172C" w14:textId="239C51DB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32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BOLD:ACR2195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728AAC" w14:textId="46E799A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3EB29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arcticum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5616F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BC8A0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0714A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AFADF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B1F8F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A89E2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C72AA3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5F85F67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C891D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8F399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KUL_Pro_arc_28097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A081CA" w14:textId="29E0832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FISCO125-10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13059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9FDD81" w14:textId="57CBD0B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015D6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arcticum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69137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1C3D9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733B1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AEE9E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4F0E4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E3230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C321E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81351D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70CD0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75905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KUL_Pro_arc_28111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2FC999" w14:textId="78BC976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FISCO131-10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965E44" w14:textId="577742F1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33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BOLD:ACR2195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55EAEA" w14:textId="11CAA7D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22086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arcticum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A9E2F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75CFE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B5185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73E2D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D2B1E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004D5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A44C6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237448BE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38C50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EBA8C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KUL_Pro_arc_28125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B6070D" w14:textId="4E8E939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FISCO135-10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A31F7B" w14:textId="46232B83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34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BOLD:ACR2195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3938C5" w14:textId="71AB2B2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43962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arcticum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E39BD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DFAE1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25F6A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753AB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5A5F9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11E6E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D48EBB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2B2E8D7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176C5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A39B0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KUL_Pro_bol_PS69_FF_1788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7FEE9B" w14:textId="35F2CAB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FISCO053-10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91F775" w14:textId="18F0E4E5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35" w:history="1">
              <w:r w:rsidR="00EC6D21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5F5F5"/>
                </w:rPr>
                <w:t>BOLD:AAC7885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F18296" w14:textId="62FB810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2B5E0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bolini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C387E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8/14/2006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41781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A8809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5AEFB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-56,014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AAE98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3,3687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CD42F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8F120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A56B9D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9B3B3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3BDF9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KUL_Pro_bol_PS69_FF_1791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FE3EB6" w14:textId="257341F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FISCO054-10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CDC8D5" w14:textId="5172D95A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36" w:history="1">
              <w:r w:rsidR="00EC6D21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5F5F5"/>
                </w:rPr>
                <w:t>BOLD:AAC7885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B89A32" w14:textId="2BCF1E6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0044F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bolini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6342B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8/14/2006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02ADF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D9780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DEC2D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-56,014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E6911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3,3687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5831E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7E9CE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BFC74F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24384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8F1CE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KUL_Pro_bol_PS69_FF_1792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55D851" w14:textId="33208FB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FISCO055-10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D9F127" w14:textId="20CD4391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37" w:history="1">
              <w:r w:rsidR="00EC6D21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5F5F5"/>
                </w:rPr>
                <w:t>BOLD:AAC7885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584696" w14:textId="489E597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98B3F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bolini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3C216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8/14/2006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D9779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CE486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BC823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-56,014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DB656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3,3687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CEAEF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1BCFB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745</w:t>
            </w:r>
          </w:p>
        </w:tc>
      </w:tr>
      <w:tr w:rsidR="004008F1" w:rsidRPr="00845ED0" w14:paraId="53322C3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206EF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4DD2E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KUL_Pro_bol_PS69_FF_1794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A07ADF" w14:textId="4352BC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FISCO056-10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0E683D" w14:textId="11082547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38" w:history="1">
              <w:r w:rsidR="00EC6D21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5F5F5"/>
                </w:rPr>
                <w:t>BOLD:AAC7885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96BB7F" w14:textId="2D0572B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A39BA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bolini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96349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8/14/2006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6BB10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72A71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81FA7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-56,014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71CB5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3,3687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93BAD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731D2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EF35F34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D846E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23DEF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KUL_Pro_bol_PS69_FF_1795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2E3AB1" w14:textId="3721D38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FISCO057-10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1D9C71" w14:textId="6E8F5273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39" w:history="1">
              <w:r w:rsidR="00EC6D21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5F5F5"/>
                </w:rPr>
                <w:t>BOLD:AAC7885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8E8DB7" w14:textId="54C1C7D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DF712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Protomyctophum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bolini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04F6E8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8/14/2006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80E0E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4191E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sz w:val="20"/>
                <w:szCs w:val="20"/>
              </w:rPr>
              <w:t>Lazarev</w:t>
            </w:r>
            <w:proofErr w:type="spellEnd"/>
            <w:r w:rsidRPr="00845ED0">
              <w:rPr>
                <w:rFonts w:eastAsia="Times New Roman" w:cs="Times New Roman"/>
                <w:sz w:val="20"/>
                <w:szCs w:val="20"/>
              </w:rPr>
              <w:t xml:space="preserve"> Sea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863DE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-56,014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01A69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3,3687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613A1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FD42AA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DF34D63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9839D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F0A36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KUL_Sym_ver_27831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B8C71C" w14:textId="0B8CA0C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FISCO127-10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19EEAB" w14:textId="23F1C09A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40" w:history="1">
              <w:r w:rsidR="00EC6D21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9F9F9"/>
                </w:rPr>
                <w:t>BOLD:AAU6312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BB5536" w14:textId="70075A2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C0E2D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Symbolophorus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veranyi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CC280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27818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A1303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C3D12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3C765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952DB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589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07A936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FA898AE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ECC7D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BAC2F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KUL_Sym_ver_27845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D66B59" w14:textId="1F8511B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FISCO128-10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27AB89" w14:textId="21D6888C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41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BOLD:AAC4870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E12BA5" w14:textId="2EE5FD0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542B9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Symbolophorus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veranyi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1900B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3E5E6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B8661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32586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772B0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BABF2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441A0F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A45BE7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F6387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E0B3E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KUL_Sym_ver_27859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625EC3" w14:textId="759D20D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FISCO129-10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C39EA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DA4160" w14:textId="34EC8C0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0AADF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Symbolophorus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veranyi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C05EA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FD086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387DC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3D5E9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63460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83A0E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C10767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0D00920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A83F4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90908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KUL_Tre_sp._AAV3FF_00339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04C5E3" w14:textId="604BAE5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FISCO162-10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293D8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2861AA" w14:textId="78AB92B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37AC8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E33F0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2/20/2006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F5533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86723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CD8B73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-67,181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20FAAAC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69,977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7570E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78152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AE3AD86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FB04F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FB3B1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KUL_Tre_sp._PS69A_0048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17EC9A" w14:textId="78C804C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FISCO177-10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CA98F7" w14:textId="2D45F78B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42" w:history="1">
              <w:r w:rsidR="00EC6D21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BOLD:AAA6710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DCAFB5" w14:textId="6E2AD21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4D6B7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Trematomus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20EE0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6/28/2006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59548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0D40F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8165B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-61,953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273914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3,096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C57ED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9F0DDE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3C87A947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84F08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0B646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KUL_Unid_sp._PS65FF_644_10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17673B" w14:textId="48BB055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FISCO190-10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42B22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E03BE4" w14:textId="265B290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KUL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66849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F9DB91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04/14/04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69186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Antarctica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DAE3C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60ABB2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-64,34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A7AF2C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-4,007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F7E6D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60180D" w14:textId="77777777" w:rsidR="004008F1" w:rsidRPr="00845ED0" w:rsidRDefault="004008F1" w:rsidP="00EA7555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2772B3B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75DAB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53803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AM2013-St51E1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6B3FA9" w14:textId="0984517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MYCSO026-13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EC9610" w14:textId="458D0117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43" w:history="1">
              <w:r w:rsidR="00C214AE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BOLD:ACN1843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760346" w14:textId="23B9B1F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6855D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Ceratoscopelus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warmingii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B208E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14-Feb-2013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0C39B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0E28D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41D5B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-16,012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B1836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-176,10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0A2AA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124F2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5AD91A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65C16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B8AC2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AM2013-St51E2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B084F9" w14:textId="31E1873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MYCSO027-13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3EF037" w14:textId="38668CB9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44" w:history="1">
              <w:r w:rsidR="00C214AE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BOLD:ABV1888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E9F828" w14:textId="0045B50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E1FD1C" w14:textId="389AB17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C66D42">
              <w:rPr>
                <w:rFonts w:eastAsia="Times New Roman" w:cs="Times New Roman"/>
                <w:i/>
                <w:sz w:val="20"/>
                <w:szCs w:val="20"/>
              </w:rPr>
              <w:t>Symbolophorus</w:t>
            </w:r>
            <w:proofErr w:type="spellEnd"/>
            <w:r w:rsidR="00C66D42" w:rsidRPr="00C66D42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="00C66D42" w:rsidRPr="00C66D42">
              <w:rPr>
                <w:rFonts w:eastAsia="Times New Roman" w:cs="Times New Roman"/>
                <w:sz w:val="20"/>
                <w:szCs w:val="20"/>
              </w:rPr>
              <w:t>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B7E83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14-Feb-2013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53BBE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5B67E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AEC9F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-16,012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87AF0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-176,10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534BC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8F0B3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814</w:t>
            </w:r>
          </w:p>
        </w:tc>
      </w:tr>
      <w:tr w:rsidR="004008F1" w:rsidRPr="00845ED0" w14:paraId="24E7020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BA4DC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467A0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AM2013-St51F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C50563" w14:textId="01CDC76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MYCSO028-13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116EEB" w14:textId="6AB336F7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45" w:history="1">
              <w:r w:rsidR="00C214AE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BOLD:AAE0838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6C7771" w14:textId="42922E9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2EE0A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Diaphus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brachycephalus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6E104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14-Feb-2013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73864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F32FC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7BD06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-16,012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F7292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-176,10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F1C0C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7DCB2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813</w:t>
            </w:r>
          </w:p>
        </w:tc>
      </w:tr>
      <w:tr w:rsidR="004008F1" w:rsidRPr="00845ED0" w14:paraId="68FC0F34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460B1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lastRenderedPageBreak/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23E91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AM2013-St51G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B2D81F" w14:textId="10CAACF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MYCSO029-13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CAA830" w14:textId="28DF225B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46" w:history="1">
              <w:r w:rsidR="00C66D42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BOLD:AAV7884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1A0E41" w14:textId="20D920C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A1AA29" w14:textId="6104AC7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C66D42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Lampadena</w:t>
            </w:r>
            <w:proofErr w:type="spellEnd"/>
            <w:r w:rsidR="00C66D42" w:rsidRPr="00C66D42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C66D42" w:rsidRPr="00C66D42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luminosa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09928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14-Feb-2013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462DC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5675F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F7922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-16,012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AF398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-176,10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3E31E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0E3B0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814</w:t>
            </w:r>
          </w:p>
        </w:tc>
      </w:tr>
      <w:tr w:rsidR="004008F1" w:rsidRPr="00845ED0" w14:paraId="27EBC154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E0218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73C1A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AM2013-St52D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D96D60" w14:textId="0BF3909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MYCSO052-13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3564CC" w14:textId="5CA02B5F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47" w:history="1">
              <w:r w:rsidR="00C66D42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9F9F9"/>
                </w:rPr>
                <w:t>BOLD:AAC6978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45D4D1" w14:textId="2DA320F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0220B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Diaphus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AD7DD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15-Feb-2013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C29DB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2A51A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8C108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-19,998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63954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-176,07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62135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8CCEF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814</w:t>
            </w:r>
          </w:p>
        </w:tc>
      </w:tr>
      <w:tr w:rsidR="004008F1" w:rsidRPr="00845ED0" w14:paraId="5E7AAF1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647BD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EF0BF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AM2013-St52H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ABEDE9" w14:textId="083E81D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MYCSO056-13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7E6918" w14:textId="0EBD67EE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48" w:history="1">
              <w:r w:rsidR="00C66D42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BOLD:ACI7335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D2C6EF" w14:textId="2968CC9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2676A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Diaphus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A27E2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15-Feb-2013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CE21F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FACAD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4565F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-19,998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657AD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-176,07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274AB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6A7E4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814</w:t>
            </w:r>
          </w:p>
        </w:tc>
      </w:tr>
      <w:tr w:rsidR="004008F1" w:rsidRPr="00845ED0" w14:paraId="6062F929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9D2FD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416DC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AM2013-St52J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1D2BE2" w14:textId="7A2F6F4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MYCSO058-13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D8C59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29469A" w14:textId="7092913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86896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Lampanyctus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5290E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15-Feb-2013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8EEA2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BAB9E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79DE6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-19,998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56045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-176,07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F0445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7973F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814</w:t>
            </w:r>
          </w:p>
        </w:tc>
      </w:tr>
      <w:tr w:rsidR="004008F1" w:rsidRPr="00845ED0" w14:paraId="02EC7F43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FD94B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3E8C1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AM2013-St52L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903760" w14:textId="681355B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MYCSO060-13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FB2808" w14:textId="4B37D8BE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49" w:history="1">
              <w:r w:rsidR="00C66D42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BOLD:AAG0288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A9377D" w14:textId="3421F68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C2998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Lampanyctus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8928E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15-Feb-2013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F2599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62E5F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1E24B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-19,998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72E8A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-176,07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5431C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0744F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814</w:t>
            </w:r>
          </w:p>
        </w:tc>
      </w:tr>
      <w:tr w:rsidR="004008F1" w:rsidRPr="00845ED0" w14:paraId="19DD780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DAD92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CA50C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AM2013-St52M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8A4421" w14:textId="44396D6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MYCSO016-13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E9618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646B71" w14:textId="5F3B7AF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7ADCD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Diaphus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77EC3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15-Feb-2013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ADE36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F9D60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95F00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-19,998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2598E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-176,07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66B7E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A9A2F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814</w:t>
            </w:r>
          </w:p>
        </w:tc>
      </w:tr>
      <w:tr w:rsidR="004008F1" w:rsidRPr="00845ED0" w14:paraId="3C0B5AE2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529B6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1FB53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AM2013-St52N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783581" w14:textId="506F23F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MYCSO017-13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6D9594" w14:textId="2BCF920D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50" w:history="1">
              <w:r w:rsidR="00C66D42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BOLD:AAI3244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A981FC" w14:textId="1F500F7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EC7E8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Myctophum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BE128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15-Feb-2013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D97B9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6732B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1053E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-19,998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6F366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-176,07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861E4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453B9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814</w:t>
            </w:r>
          </w:p>
        </w:tc>
      </w:tr>
      <w:tr w:rsidR="004008F1" w:rsidRPr="00845ED0" w14:paraId="78A4C98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AA59D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45100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AM2013-St52P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84B99B" w14:textId="46DF3F2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MYCSO019-13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290604" w14:textId="54EEAE1E" w:rsidR="004008F1" w:rsidRPr="00845ED0" w:rsidRDefault="006E56B6" w:rsidP="00C66D4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51" w:history="1">
              <w:r w:rsidR="00C66D42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</w:rPr>
                <w:t>BOLD:ACI7353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D139B6" w14:textId="501030B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9FE31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Diogenichthys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D8D43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15-Feb-2013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52CF9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F202B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5EBE8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-19,998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C04D0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-176,07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572B4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233B4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787</w:t>
            </w:r>
          </w:p>
        </w:tc>
      </w:tr>
      <w:tr w:rsidR="004008F1" w:rsidRPr="00845ED0" w14:paraId="3AC6B717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D46AF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17F8E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AM2013-St53B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B526E3" w14:textId="0655747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MYCSO067-13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29F48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A1B24C" w14:textId="78D889C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41F3A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Symbolophorus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2D835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15-Feb-2013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15995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A8A9E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8AA9B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-19,992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9E485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-178,0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4B2B7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CF74F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814</w:t>
            </w:r>
          </w:p>
        </w:tc>
      </w:tr>
      <w:tr w:rsidR="004008F1" w:rsidRPr="00845ED0" w14:paraId="648F62EE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6AD04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C46B3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AM2013-St53D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50E9FA" w14:textId="1CAC451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MYCSO069-13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A19A65" w14:textId="4D284522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52" w:history="1">
              <w:r w:rsidR="00C66D42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BOLD:AAC6978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2CF7FC" w14:textId="3296AE1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32420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Diaphus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1D062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15-Feb-2013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82C63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F9F11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A3989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-19,992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209A8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-178,00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D56BE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98AF7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790</w:t>
            </w:r>
          </w:p>
        </w:tc>
      </w:tr>
      <w:tr w:rsidR="004008F1" w:rsidRPr="00845ED0" w14:paraId="332DE50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D33F5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31E89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AM2013-St56A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B59A30" w14:textId="7433C26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MYCSO063-13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E84AD1" w14:textId="6370D508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53" w:history="1">
              <w:r w:rsidR="00C66D42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BOLD:ACI7772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E90466" w14:textId="27AD001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5A725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Centrobranchus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E0DFF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18-Feb-2013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FD3D0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1B331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85169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-22,003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C048B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-167,99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B3691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D400C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3E47170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B8DDC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2185D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AM2013-St56B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17914C" w14:textId="52454F7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MYCSO064-13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C173B4" w14:textId="4ADE8BBF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54" w:history="1">
              <w:r w:rsidR="00C66D42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BOLD:AAD4625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2DF06F" w14:textId="148B081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6DA917" w14:textId="2A90B09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C66D42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Symbolophorus</w:t>
            </w:r>
            <w:proofErr w:type="spellEnd"/>
            <w:r w:rsidR="00C66D42" w:rsidRPr="00C66D42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C66D42" w:rsidRPr="00C66D42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evermanni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FCBE3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18-Feb-2013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1AC65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37901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A044D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-22,003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7E78B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-167,99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EA321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9070E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814</w:t>
            </w:r>
          </w:p>
        </w:tc>
      </w:tr>
      <w:tr w:rsidR="004008F1" w:rsidRPr="00845ED0" w14:paraId="08115B2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4AE5E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625C2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AM2013-St56F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773051" w14:textId="2A20689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MYCSO033-13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89D104" w14:textId="5166B04C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55" w:history="1">
              <w:r w:rsidR="00C66D42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BOLD:AAF2697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858AF0" w14:textId="7C80A01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2FE82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Notolychnus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valdiviae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EA57F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18-Feb-2013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3D8E3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86055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878BE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-22,003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0F310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-167,9</w:t>
            </w: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D99D8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7D542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184F081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E2562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1033D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AM2013-St56G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A0B95C" w14:textId="7A79760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MYCSO034-13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0FC6A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F3CF7E" w14:textId="5B2477A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6C032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Lampanyctus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alatus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C16B4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18-Feb-2013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3D252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C8643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B9CB2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-22,003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B2847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-167,99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9063A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4CE8A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814[5n]</w:t>
            </w:r>
          </w:p>
        </w:tc>
      </w:tr>
      <w:tr w:rsidR="004008F1" w:rsidRPr="00845ED0" w14:paraId="2BE9BF0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0B6F6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BDF46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AM2013-St56H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54C990" w14:textId="58B77B2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MYCSO035-13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36DE3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C5661D" w14:textId="7544748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EB475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Myctophidae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1CC88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18-Feb-2013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45702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EC804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02042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-22,003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66164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-167,99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71478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D3016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814</w:t>
            </w:r>
          </w:p>
        </w:tc>
      </w:tr>
      <w:tr w:rsidR="004008F1" w:rsidRPr="00845ED0" w14:paraId="20D2FCA6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5378D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4FBA8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AM2013-St56L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B2BE02" w14:textId="4925DDE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MYCSO039-13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FF707D" w14:textId="51768557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56" w:history="1">
              <w:r w:rsidR="005311DF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BOLD:AAF2697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300FB8" w14:textId="79F7E45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D7DA2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Notolychnus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valdiviae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D857D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18-Feb-2013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ADC45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53230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73144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-22,003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DD370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-167,99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9464C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EAF55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2111D3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33315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F7AF1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AM2013-St56R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03F353" w14:textId="59AE719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MYCSO046-13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9F08ED" w14:textId="349A42A0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57" w:history="1">
              <w:r w:rsidR="005311DF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BOLD:ACI7621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9A69F5" w14:textId="238B3C8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DF955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Myctophidae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70694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18-Feb-2013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8346E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4490D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748DE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-22,003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7480A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-167,99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78672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1B016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814</w:t>
            </w:r>
          </w:p>
        </w:tc>
      </w:tr>
      <w:tr w:rsidR="004008F1" w:rsidRPr="00845ED0" w14:paraId="1296D55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9A902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9A46A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AM2013-St58A1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961F08" w14:textId="6D23851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MYCSO048-13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2B3E54" w14:textId="096B5A01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58" w:history="1">
              <w:r w:rsidR="005311DF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BOLD:AAI3244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315B23" w14:textId="032630D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821066" w14:textId="577D1AF8" w:rsidR="004008F1" w:rsidRPr="00845ED0" w:rsidRDefault="004008F1" w:rsidP="00C66D42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C66D42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Mycto</w:t>
            </w:r>
            <w:r w:rsidR="00C66D42" w:rsidRPr="00C66D42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phum</w:t>
            </w:r>
            <w:proofErr w:type="spellEnd"/>
            <w:r w:rsidR="00C66D42" w:rsidRPr="00C66D42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 w:rsidR="00C66D42" w:rsidRPr="00C66D42">
              <w:rPr>
                <w:rFonts w:eastAsia="Times New Roman" w:cs="Times New Roman"/>
                <w:sz w:val="20"/>
                <w:szCs w:val="20"/>
                <w:highlight w:val="yellow"/>
              </w:rPr>
              <w:t>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BC0C3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18-Feb-2013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2DA13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8F029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63308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-18,149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48699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-169,95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072CC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4CC7B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814</w:t>
            </w:r>
          </w:p>
        </w:tc>
      </w:tr>
      <w:tr w:rsidR="004008F1" w:rsidRPr="00845ED0" w14:paraId="687EAD51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83D31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46A4D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AM2013-St58B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2F0435" w14:textId="31F4FD9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MYCSO062-13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4FD71D" w14:textId="45653AF6" w:rsidR="004008F1" w:rsidRPr="00845ED0" w:rsidRDefault="006E56B6" w:rsidP="005311DF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59" w:history="1">
              <w:r w:rsidR="005311DF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</w:rPr>
                <w:t>BOLD:ABW8492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C123E4" w14:textId="7503012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8ADC5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Myctophidae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33A86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18-Feb-2013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D07D7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6A165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E82D9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-18,149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2920B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-169,95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D7FA7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AFC0A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814</w:t>
            </w:r>
          </w:p>
        </w:tc>
      </w:tr>
      <w:tr w:rsidR="004008F1" w:rsidRPr="00845ED0" w14:paraId="3FE78730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CBF6C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C7483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AM2013-St58C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2B80CF" w14:textId="2A722D3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MYCSO079-13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151CE1" w14:textId="518F32B2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60" w:history="1">
              <w:r w:rsidR="005311DF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BOLD:AAV7884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F982EE" w14:textId="04FC31F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20B65C" w14:textId="3DA11AB5" w:rsidR="004008F1" w:rsidRPr="00845ED0" w:rsidRDefault="00C66D42" w:rsidP="00C66D42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C66D42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Lampadena</w:t>
            </w:r>
            <w:proofErr w:type="spellEnd"/>
            <w:r w:rsidRPr="00C66D42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66D42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luminosa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00AF5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18-Feb-2013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53F7E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5AE5A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2A595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-18,149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B1641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-169,95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59ED9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FCCA3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814</w:t>
            </w:r>
          </w:p>
        </w:tc>
      </w:tr>
      <w:tr w:rsidR="004008F1" w:rsidRPr="00845ED0" w14:paraId="0F0ED352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3A0E0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lastRenderedPageBreak/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3941B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AM2013-St58I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99F5A6" w14:textId="29539A0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MYCSO086-13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931444" w14:textId="245E3E4A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61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BOLD:AAF2697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71ACAE" w14:textId="7701C94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FA851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Notolychnus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valdiviae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CFF91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18-Feb-2013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94340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9E069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6F418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-18,149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31589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-169,95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1F96E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EE03A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814</w:t>
            </w:r>
          </w:p>
        </w:tc>
      </w:tr>
      <w:tr w:rsidR="004008F1" w:rsidRPr="00845ED0" w14:paraId="7DB0B829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CDA65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7412C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AM2013-St58J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004F34" w14:textId="26D1F9B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MYCSO001-13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D42EDD" w14:textId="082C5BA7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62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BOLD:AAF2697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EB569B" w14:textId="177D312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66548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Notolychnus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valdiviae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C6495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18-Feb-2013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F8575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3C4C9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52694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-18,149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9EE79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-169,95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27A1A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70C7E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2A21DB4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95EA4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49FA3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AM2013-St58N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10E805" w14:textId="4977162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MYCSO083-13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B28CD4" w14:textId="51FFD3C0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63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BOLD:ACN1843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A1F211" w14:textId="3F16B1D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D03F89" w14:textId="46E71801" w:rsidR="004008F1" w:rsidRPr="00C66D42" w:rsidRDefault="00C66D42" w:rsidP="00C66D42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C66D42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Ceratoscopelus</w:t>
            </w:r>
            <w:proofErr w:type="spellEnd"/>
            <w:r w:rsidRPr="00C66D42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66D42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warmingii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22179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18-Feb-2013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EF541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78FF1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DE28C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-18,149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CF794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-169,95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6CF6A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3F5EB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1ED629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E677E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93BB5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AM2013-St60A1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8665A5" w14:textId="64A4AED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MYCSO077-13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EF4C5C" w14:textId="53B8B717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64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BOLD:AAK8894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F66CF1" w14:textId="30D1928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BE391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spinosum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A0CB2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19-Feb-2013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9F2A1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1E2BF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896F6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-14,002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82D57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-169,99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4458E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13569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814</w:t>
            </w:r>
          </w:p>
        </w:tc>
      </w:tr>
      <w:tr w:rsidR="004008F1" w:rsidRPr="00845ED0" w14:paraId="631CA891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EC8AE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9AB64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AM2013-St60A2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4EEE19" w14:textId="31B4AB3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MYCSO078-13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F3BA08" w14:textId="7C705B5D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65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BOLD:AAX3219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11130B" w14:textId="6151674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145E4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Myctophum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72402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19-Feb-2013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14215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50B6A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7C755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-14,002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AE85C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-169,99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4F788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D01E0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814</w:t>
            </w:r>
          </w:p>
        </w:tc>
      </w:tr>
      <w:tr w:rsidR="004008F1" w:rsidRPr="00845ED0" w14:paraId="5F7795F2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7B9B2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FC87F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AM2013-St60E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F8727C" w14:textId="340B185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MYCSO008-13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DE8613" w14:textId="4F45CC78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66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BOLD:ACI7790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4CC688" w14:textId="433470F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690DD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Hygophum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4416E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19-Feb-2013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2F0E5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4697B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364AF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-14,002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E62A7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-169,99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F7D71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029E1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814</w:t>
            </w:r>
          </w:p>
        </w:tc>
      </w:tr>
      <w:tr w:rsidR="004008F1" w:rsidRPr="00845ED0" w14:paraId="360986F3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C04A9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FA6F5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AM2013-St60F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8EAA23" w14:textId="46B5704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MYCSO009-13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832171" w14:textId="1962C1BE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67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BOLD:ACI7389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21BD69" w14:textId="6CCA78A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6C1D9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Myctophidae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B714E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19-Feb-2013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A9918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3F9C1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53E7D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-14,002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F2C40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-169,99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5729F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F1D87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814</w:t>
            </w:r>
          </w:p>
        </w:tc>
      </w:tr>
      <w:tr w:rsidR="004008F1" w:rsidRPr="00845ED0" w14:paraId="3A45B74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8AE39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49AAA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AM2013-St60G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2505F0" w14:textId="4F05825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MYCSO010-13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6A5FDD" w14:textId="21EAD072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68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BOLD:AAC9267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619B48" w14:textId="77A6BB3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8F03D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Diaphus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93B53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19-Feb-2013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9BAB7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0EB03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8A93E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-14,002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58FD0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-169,99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EFD5E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EDC90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814</w:t>
            </w:r>
          </w:p>
        </w:tc>
      </w:tr>
      <w:tr w:rsidR="004008F1" w:rsidRPr="00845ED0" w14:paraId="1D0271F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961A2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763CC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AM2013-St64A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07A798" w14:textId="4921B70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MYCSO070-13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A0BC42" w14:textId="48AA8EEA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69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BOLD:AAK8894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B53641" w14:textId="55EC846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EF32C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Myctophum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spinosum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7AF97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21-Feb-2013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C1450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825F4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8F28E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20D92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-167,99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3829C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A6908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814</w:t>
            </w:r>
          </w:p>
        </w:tc>
      </w:tr>
      <w:tr w:rsidR="004008F1" w:rsidRPr="00845ED0" w14:paraId="6EAAB2E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DAE72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E17AA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AM2013-St64C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2B7C89" w14:textId="4F8ADE3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MYCSO072-13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537C71" w14:textId="6C130835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70" w:history="1">
              <w:r w:rsidR="00742725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5F5F5"/>
                </w:rPr>
                <w:t>BOLD:AAE0839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558E20" w14:textId="4A63237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3A534A" w14:textId="4399094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C66D42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Diaphus</w:t>
            </w:r>
            <w:proofErr w:type="spellEnd"/>
            <w:r w:rsidR="00C66D42" w:rsidRPr="00C66D42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C66D42" w:rsidRPr="00C66D42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richardsoni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9A2CD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21-Feb-2013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B7816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EC674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43936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7A59C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-167,99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D37AE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1E54D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814</w:t>
            </w:r>
          </w:p>
        </w:tc>
      </w:tr>
      <w:tr w:rsidR="004008F1" w:rsidRPr="00845ED0" w14:paraId="4B336C1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9DEAC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44002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AM2013-St64F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C68C51" w14:textId="4A2C3C1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MYCSO075-13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4443E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01E974" w14:textId="15D9E57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65BB7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Symbolophorus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D4AFA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21-Feb-2013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63513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2E8F3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38A5E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40FA2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-167,99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C9EB0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4A809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814</w:t>
            </w:r>
          </w:p>
        </w:tc>
      </w:tr>
      <w:tr w:rsidR="004008F1" w:rsidRPr="00845ED0" w14:paraId="6D3E143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C7267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1AA6B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AM2013-St65A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79FF36" w14:textId="5A9B282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MYCSO061-13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8DC0DD" w14:textId="2E38E223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71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BOLD:ACI7772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40A0D3" w14:textId="4CEE71B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6668D7" w14:textId="1A1B6727" w:rsidR="004008F1" w:rsidRPr="00845ED0" w:rsidRDefault="00C66D42" w:rsidP="00C66D42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C66D42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>Centrobranchus</w:t>
            </w:r>
            <w:proofErr w:type="spellEnd"/>
            <w:r w:rsidRPr="00C66D42">
              <w:rPr>
                <w:rFonts w:eastAsia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 w:rsidRPr="00C66D42">
              <w:rPr>
                <w:rFonts w:eastAsia="Times New Roman" w:cs="Times New Roman"/>
                <w:sz w:val="20"/>
                <w:szCs w:val="20"/>
                <w:highlight w:val="yellow"/>
              </w:rPr>
              <w:t>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D0BDB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23-Feb-2013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0A3B5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Pacific Ocean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93651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9A70E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-12,014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E9712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-174,04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A6EA5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77F6A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2621021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9B9BD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B650C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POKER9203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451185" w14:textId="3F59338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FKCIR025-11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9D3E6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BE07F6" w14:textId="432CC56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4450E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Lampadena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sp.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E0239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28-Aug-2010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C1BC0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658566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F6934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-46,387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7D65B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67,943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B4ADB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785BA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66062C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11ADB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42E6C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POKER9292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9C4633" w14:textId="5EDE68C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FKCIR112-11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09481E" w14:textId="19731919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72" w:history="1">
              <w:r w:rsidR="00742725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9F9F9"/>
                </w:rPr>
                <w:t>BOLD:AAC0459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3DC735" w14:textId="566FF4A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0FE3F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hintonoides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A95EE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06-Sep-2010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AAE4D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F1AD26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072E6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8D30D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70,683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96894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1C7FD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786</w:t>
            </w:r>
          </w:p>
        </w:tc>
      </w:tr>
      <w:tr w:rsidR="004008F1" w:rsidRPr="00845ED0" w14:paraId="7BA462C3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BA045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45899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POKER9293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BB8B90" w14:textId="0FD0DB1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FKCIR113-11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6E2D12" w14:textId="21E0B192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73" w:history="1">
              <w:r w:rsidR="00742725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9F9F9"/>
                </w:rPr>
                <w:t>BOLD:AAC0459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E6183C" w14:textId="1F20692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3C98A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hintonoides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B8225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06-Sep-2010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0B4DB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0B1FA1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D51C0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A1FFA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70,683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DA9D2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CC1DE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791</w:t>
            </w:r>
          </w:p>
        </w:tc>
      </w:tr>
      <w:tr w:rsidR="004008F1" w:rsidRPr="00845ED0" w14:paraId="656C1E9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6DBAF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AB685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POKER9294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CE586C" w14:textId="6E43576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FKCIR114-11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43B76C" w14:textId="09B66D08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74" w:history="1">
              <w:r w:rsidR="00742725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9F9F9"/>
                </w:rPr>
                <w:t>BOLD:AAC0459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231560" w14:textId="52C3DEB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F804A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hintonoides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D843F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06-Sep-2010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B4B39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059DBA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4C79E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EE2DE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70,683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64A11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85B48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786</w:t>
            </w:r>
          </w:p>
        </w:tc>
      </w:tr>
      <w:tr w:rsidR="004008F1" w:rsidRPr="00845ED0" w14:paraId="4968A7D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DFA9B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7E467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POKER9295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62289D" w14:textId="6D86AC5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FKCIR115-11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9F9C7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BCB94C" w14:textId="23E072C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1D5D2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hintonoides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8C27A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06-Sep-2010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DB135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381648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FAF8F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2E1F1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70,683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6B2C1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864DE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815</w:t>
            </w:r>
          </w:p>
        </w:tc>
      </w:tr>
      <w:tr w:rsidR="004008F1" w:rsidRPr="00845ED0" w14:paraId="2C0AA22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FC7B3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0EB93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E4C947" w14:textId="69F6061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FKCIR120-11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8B494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0A6F26" w14:textId="2A41BA0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56F42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bolini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E12C7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06-Sep-2010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74E40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35D670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45E94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1441E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70,683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3142B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D838D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786</w:t>
            </w:r>
          </w:p>
        </w:tc>
      </w:tr>
      <w:tr w:rsidR="004008F1" w:rsidRPr="00845ED0" w14:paraId="3CC8F546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FC3FB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24044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POKER9301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C4DA41" w14:textId="0684D91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FKCIR121-11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64A2F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F5CDE0" w14:textId="188730B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E7D12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braueri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50C48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06-Sep-2010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8F46D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49D153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44F0B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D4A79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70,683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2DAA9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F623D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748C667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764AE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2577C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POKER9302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702B83" w14:textId="6ACA201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FKCIR122-11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B98576" w14:textId="598EDDE9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75" w:history="1">
              <w:r w:rsidR="00742725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5F5F5"/>
                </w:rPr>
                <w:t>BOLD:AAB5232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4218DC" w14:textId="50CD9AD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C0625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braueri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89D38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06-Sep-2010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851B7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B7C79C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57B7C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3339B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70,683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3B1B0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8959D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786</w:t>
            </w:r>
          </w:p>
        </w:tc>
      </w:tr>
      <w:tr w:rsidR="004008F1" w:rsidRPr="00845ED0" w14:paraId="65E7C3F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F04A4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lastRenderedPageBreak/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5ECFC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POKER9303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56B9ED" w14:textId="2964CD1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FKCIR123-11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0F1898" w14:textId="6E23D1E2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76" w:history="1">
              <w:r w:rsidR="00742725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5F5F5"/>
                </w:rPr>
                <w:t>BOLD:AAB5232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277365" w14:textId="3A4206E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82A94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braueri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A5F75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06-Sep-2010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0EC34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E67037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FD3EB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5CD1E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70,683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EE840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4C085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786</w:t>
            </w:r>
          </w:p>
        </w:tc>
      </w:tr>
      <w:tr w:rsidR="004008F1" w:rsidRPr="00845ED0" w14:paraId="3AD862D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56ECC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C71BD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POKER9304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82BBE6" w14:textId="104E5E7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FKCIR124-11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08A22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6F4F61" w14:textId="682F48C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451A9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braueri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19472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06-Sep-2010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CC780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125162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CFDB2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17C3E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70,683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C3797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17B06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786</w:t>
            </w:r>
          </w:p>
        </w:tc>
      </w:tr>
      <w:tr w:rsidR="004008F1" w:rsidRPr="00845ED0" w14:paraId="62E0480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55E8F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D7316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POKER9335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8F4F48" w14:textId="242128C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FKCIR155-11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5AB4E5" w14:textId="7C23D600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77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BOLD:AAC6875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E1313C" w14:textId="5B42CA6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2A877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Krefftichthys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anderssoni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9CA53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10-Sep-2010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7A406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F04EBE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DB0A3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-50,939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24697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71,993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EE4FD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790C7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801</w:t>
            </w:r>
          </w:p>
        </w:tc>
      </w:tr>
      <w:tr w:rsidR="004008F1" w:rsidRPr="00845ED0" w14:paraId="4D2F814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395A0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3F1AE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POKER9337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F6F1E5" w14:textId="66980EC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FKCIR157-11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1BB532" w14:textId="70AA9F3C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78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BOLD:AAB3778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AAB4F6" w14:textId="2EDA7DE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ED01E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Nannobrachium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achirus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6DFDA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10-Sep-2010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A83B7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FFD471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9D7D3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-50,939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DABAC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71,993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3BEC1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DCDDA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786</w:t>
            </w:r>
          </w:p>
        </w:tc>
      </w:tr>
      <w:tr w:rsidR="004008F1" w:rsidRPr="00845ED0" w14:paraId="0A02CE9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7FF46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CF412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POKER9340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0317B6" w14:textId="3E053B7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FKCIR160-11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848852" w14:textId="34A68CFC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79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BOLD:ACE4884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B170EB" w14:textId="3503093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45AC0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fraseri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E48AE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11-Sep-2010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B10F3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EA1884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F5B05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-48,769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7B857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71,071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BC5AC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F4879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801</w:t>
            </w:r>
          </w:p>
        </w:tc>
      </w:tr>
      <w:tr w:rsidR="004008F1" w:rsidRPr="00845ED0" w14:paraId="5EE0D509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BCB18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F2673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POKER9347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6FBD5F" w14:textId="3724764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FKCIR167-11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B265D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C0A50D" w14:textId="076EA4B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88BEC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braueri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0B0CE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13-Sep-2010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FB513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C6672A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49772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-50,477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6D61E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71,885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516DA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E86E6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801</w:t>
            </w:r>
          </w:p>
        </w:tc>
      </w:tr>
      <w:tr w:rsidR="004008F1" w:rsidRPr="00845ED0" w14:paraId="6A151EF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59B62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ACCD2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POKER9348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464D38" w14:textId="24B9E91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FKCIR168-11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FBB1A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0D3C47" w14:textId="68F99CA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CE4EF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microlampas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B7B45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13-Sep-2010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8E556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E6E5A0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80BF0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-50,791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2DF68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70,945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57FB6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546E3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731FF9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52455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3B29B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POKER9349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BC4F24" w14:textId="63DBAA9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FKCIR169-11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7D02B6" w14:textId="4225EE80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80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BOLD:AAB5232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34BCA4" w14:textId="34DBE8C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35D1F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braueri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C5E53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13-Sep-2010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F6ACE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E53B61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7D759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-50,791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14BE2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70,945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D0B78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1CFD6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801</w:t>
            </w:r>
          </w:p>
        </w:tc>
      </w:tr>
      <w:tr w:rsidR="004008F1" w:rsidRPr="00845ED0" w14:paraId="04DA6834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27B71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A71E9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POKER9350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4DFDD3" w14:textId="28A7E1B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FKCIR170-11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1B99DA" w14:textId="0F29F76B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81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BOLD:AAB5232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0F2F24" w14:textId="1DDDEEB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90475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braueri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0E36A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13-Sep-2010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53F1F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576AB9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A2448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-50,791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2BEC7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70,945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1BBA5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C89A7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786</w:t>
            </w:r>
          </w:p>
        </w:tc>
      </w:tr>
      <w:tr w:rsidR="004008F1" w:rsidRPr="00845ED0" w14:paraId="24CF9CA1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DC435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115AF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POKER9367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DCA70E" w14:textId="41C5DAB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FKCIR187-11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4BAD8D" w14:textId="3B293F3D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82" w:history="1">
              <w:r w:rsidR="00742725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9F9F9"/>
                </w:rPr>
                <w:t>BOLD:AAC8208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018353" w14:textId="4BEA22F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17ECA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Idiacanthus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atlanticus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DFADC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14-Sep-2010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1A414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545F03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1C6DA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-50,699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A68D8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70,343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91792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E1644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801</w:t>
            </w:r>
          </w:p>
        </w:tc>
      </w:tr>
      <w:tr w:rsidR="004008F1" w:rsidRPr="00845ED0" w14:paraId="4DD9CD23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B89AD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19E9F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31DF8E" w14:textId="7C4CEE6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FKCIR254-11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FB0DE8" w14:textId="6731DBF7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83" w:history="1">
              <w:r w:rsidR="00742725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9F9F9"/>
                </w:rPr>
                <w:t>BOLD:AAC8208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5A2C38" w14:textId="224DDBE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5F2DE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Idiacanthus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atlanticus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7083F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25-Sep-2010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8318B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057B54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D1BF8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-49,708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AE79D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67,489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85CD8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29ACE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786</w:t>
            </w:r>
          </w:p>
        </w:tc>
      </w:tr>
      <w:tr w:rsidR="004008F1" w:rsidRPr="00845ED0" w14:paraId="10CB890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9FA7A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EFC01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A9B11D" w14:textId="31862FF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FKCIR261-11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DBC53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FC6F32" w14:textId="7D514BF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428A7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C78F2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07-Sep-2010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CC201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3F8DB1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F8EF8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-47,741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0A959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72,069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18AEF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FE45E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A1E3664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54A58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5F6A5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803359" w14:textId="3DC6DEC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FKCIR262-11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F958D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3EB4B2" w14:textId="3429359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A708E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carlsbergi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0E341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28-Aug-2010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F1B8A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B45345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F5890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-46,398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96BDD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67,617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FCC07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7037E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96EE023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199C7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94E1C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A6EAC3" w14:textId="29BEC41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FKCIR263-11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7DBFD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88EF4B" w14:textId="17D2F7E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50C96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carlsbergi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4BD80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14-Sep-2010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AC3DD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5CC65A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6377C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-50,925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F6E02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70,153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02813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23688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C58FC2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995C6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79E1E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DB837A" w14:textId="155BD99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FKCIR264-11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45815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4FBA22" w14:textId="5A35BAA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A489E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4A93B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14-Sep-2010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11D3E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7FB51D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80320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-50,925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0BE67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70,153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96799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C28AF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2233B605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CED57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DF161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6003B7" w14:textId="0B0D857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FKCIR265-11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46F0E7" w14:textId="03C59A4D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84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BOLD:AAC6875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7B71A0" w14:textId="377EB73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C2E19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Krefftichthys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anderssoni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54345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21-Sep-2010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69D8E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5B41A0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58144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-47,38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0FB4E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66,791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9CB19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56422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39182C8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DAA2F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AB1D6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939DF5" w14:textId="40FE39D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FKCIR266-11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B6000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1F99EA" w14:textId="23948B7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60A50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braueri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A7396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28-Aug-2010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532CE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BEE114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1A951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-46,417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D625D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67,177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7763F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426B3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815</w:t>
            </w:r>
          </w:p>
        </w:tc>
      </w:tr>
      <w:tr w:rsidR="004008F1" w:rsidRPr="00845ED0" w14:paraId="17B4A3E6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71AB3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C2F55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4BBF3D" w14:textId="782B1DC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FKCIR267-11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5BA5B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F44187" w14:textId="252C238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82C4F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braueri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CBFBC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07-Sep-2010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878B7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EFD28B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0FFD4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-47,677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75406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72,087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336EC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2DA23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64BD2F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005D7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0E467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B231D3" w14:textId="332ED25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FKCIR268-11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0AF0F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2E4964" w14:textId="3BF2509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C23DC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braueri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C984F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07-Sep-2010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FFBB7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CC8CC0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48210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-47,677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27E66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72,087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BDF31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23FA7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815</w:t>
            </w:r>
          </w:p>
        </w:tc>
      </w:tr>
      <w:tr w:rsidR="004008F1" w:rsidRPr="00845ED0" w14:paraId="1F676D03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EA35B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1A6B7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9A905A" w14:textId="464452F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FKCIR269-11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C17963" w14:textId="36FFB7D3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85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A07C6D" w14:textId="70CB4FC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D2302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8D086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13-Sep-2010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87AE7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73D146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43F3A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-50,791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E737C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70,945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533BD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2B4E4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3F87CDE4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CDD6C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lastRenderedPageBreak/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B6074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413CD4" w14:textId="5446FC0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FKCIR270-11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9F4271" w14:textId="49A15436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86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C7604B" w14:textId="135AA60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C5D77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E7CF3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13-Sep-2010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063D4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06A098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FCBBD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-50,791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BDFBE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70,945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75582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C3D9D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3539ACC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F268B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A6FF0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91A5BF" w14:textId="30D8E27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FKCIR271-11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4266DE" w14:textId="563598B4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87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908F29" w14:textId="53C4A6D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D124F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84B29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13-Sep-2010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C3F29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33D88D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B824C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-50,791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67E3C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70,945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9AEC7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6E658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7C33BB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A64C1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C233F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4FB516" w14:textId="22B008D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FKCIR272-11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B5FE38" w14:textId="1B0CD08C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88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5F5F5"/>
                </w:rPr>
                <w:t>BOLD:AAC6875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E30119" w14:textId="207132C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ADCDA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Krefftichthys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anderssoni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B895D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10-Sep-2010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59BFE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232C5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68434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-48,214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EA779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72,66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FB233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83C25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3E71514E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D72A4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7DF29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D02394" w14:textId="7776A00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FKCIR273-11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36131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F1E2B9" w14:textId="2DE682D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9393B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carlsbergi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96E2B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27-Sep-2010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85784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163184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A80EC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-45,015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4BA2B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69,338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AEFA3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C1C36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801</w:t>
            </w:r>
          </w:p>
        </w:tc>
      </w:tr>
      <w:tr w:rsidR="004008F1" w:rsidRPr="00845ED0" w14:paraId="35799343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48FAD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CC24A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A81CD9" w14:textId="29F807F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FKCIR274-11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51E4F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67916A" w14:textId="588696B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426E8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nicholsi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96A41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06-Sep-2010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21833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9B3707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EEEB8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-47,241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CFB4B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72,038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550D0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E0932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ADD016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133A4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AE529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A40EB3" w14:textId="302F759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FKCIR275-11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DE8E1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D4D5AD" w14:textId="66C8DD4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16100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braueri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71057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28-Aug-2010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EC079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EECFA4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49A93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-46,417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ED8AC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67,177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F0FDE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49876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D4E92E9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8C2EC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EB580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9C757C" w14:textId="6B7340A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FKCIR276-11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AA3504" w14:textId="1E91917D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89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BOLD:AAB5232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53DC68" w14:textId="6EFDEE4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3B4AC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braueri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AFF18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28-Aug-2010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D1CE5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7E4C01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A9CA7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-46,511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C9BD4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67,772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6E480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CDC6C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815</w:t>
            </w:r>
          </w:p>
        </w:tc>
      </w:tr>
      <w:tr w:rsidR="004008F1" w:rsidRPr="00845ED0" w14:paraId="5287511D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66C25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3A91A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F335F2" w14:textId="4106FE7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FKCIR277-11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11071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69632C" w14:textId="02C0A89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0E7C2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braueri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BDD6F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28-Aug-2010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EC595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2BF40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3DD52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-46,511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27623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67,772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EF5CB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C429D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801</w:t>
            </w:r>
          </w:p>
        </w:tc>
      </w:tr>
      <w:tr w:rsidR="004008F1" w:rsidRPr="00845ED0" w14:paraId="2C503A0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3F9E2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A3F99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ABF0FF" w14:textId="406B801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FKCIR278-11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1B907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49553C" w14:textId="0C49F3D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57962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braueri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28D26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28-Aug-2010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1B962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C5C118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18A30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-46,387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335F0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67,943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D1190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BB30E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815</w:t>
            </w:r>
          </w:p>
        </w:tc>
      </w:tr>
      <w:tr w:rsidR="004008F1" w:rsidRPr="00845ED0" w14:paraId="10D6BC8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CF012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6BEA2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025106" w14:textId="53D7FF2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FKCIR279-11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44297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EB4D3C" w14:textId="1880E7A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FEF2E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braueri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B873C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28-Aug-2010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3EBBE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6BAD37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4EB06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-46,387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D2402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67,943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F3DEC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B549A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3F802F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0C018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A37A7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9F4DE7" w14:textId="3A47F0B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FKCIR280-11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3702D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7C62D2" w14:textId="65F7A9B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E7EC3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Nannobrachium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achirus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5D5F8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16-Sep-2010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26B9A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7ADF07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EE340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-48,092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4E0E7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71,263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8DA7A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64680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FBF7019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97054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B1DBE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4CF69E" w14:textId="3A10030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FKCIR281-11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ADBA8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9DE7DD" w14:textId="7E74A36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D4C24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carlsbergi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2F0CF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03-Sep-2010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1054E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395726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53203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-46,569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07409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69,19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4672B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ABD2B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61C125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3C631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B18A4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126602" w14:textId="141B2DD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FKCIR282-11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FDA98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E05EFA" w14:textId="32DA911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A8673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carlsbergi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8CDDB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03-Sep-2010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22471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90E0B2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CDDFA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-46,569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0A14B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69,19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CA4EE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42EA1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05A5D96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F9134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64C1E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6F057E" w14:textId="71C30BE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FKCIR283-11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EF67D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329F6B" w14:textId="6F5C748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1AB43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carlsbergi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81AFC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03-Sep-2010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41256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945D96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B1581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-46,569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8C91B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69,19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BEF7E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38BA9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03F2533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C5289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B2442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ED6137" w14:textId="380B564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FKCIR284-11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C02982" w14:textId="4684B5D7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90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5F5F5"/>
                </w:rPr>
                <w:t>BOLD:AAB0899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B734C1" w14:textId="237056D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6F855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nicholsi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5A268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06-Sep-2010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85DCE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078FA3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23D78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108E9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70,458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3B1F6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2FB4F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742C48BD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8306D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A9725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945B76" w14:textId="6A774A9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FKCIR285-11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4CC9F8" w14:textId="5FA09F54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91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5F5F5"/>
                </w:rPr>
                <w:t>BOLD:AAB0899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8567E8" w14:textId="12052AE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EFDEF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nicholsi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4864B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06-Sep-2010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4DB8C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4B63F0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9D954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74066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70,458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25855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78323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58B9E11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EF812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3AB72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91CC15" w14:textId="2E43661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FKCIR286-11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705D0C" w14:textId="2693B933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92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5F5F5"/>
                </w:rPr>
                <w:t>BOLD:AAB0899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4F04D6" w14:textId="7BED234E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79835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nicholsi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AFCB1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06-Sep-2010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0FE7B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938F23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B1956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BE683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70,458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AFE15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65842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5BE7E4C7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3BBA1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5F860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A5D425" w14:textId="75C0F0D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FKCIR287-11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FDB16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C87738" w14:textId="18AE7CF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9268C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nicholsi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CA4E1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28-Aug-2010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21CFB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2AB51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72E95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-46,511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6E4CE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67,772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8815E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BD014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815</w:t>
            </w:r>
          </w:p>
        </w:tc>
      </w:tr>
      <w:tr w:rsidR="004008F1" w:rsidRPr="00845ED0" w14:paraId="174F0440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407F2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5B0BB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DCE0FE" w14:textId="126917F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FKCIR288-11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57E4FC" w14:textId="63324B5F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93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BOLD:AAB0899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B039A1" w14:textId="378B9EC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9FA8A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nicholsi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1626B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01-Sep-2010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D7698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F9663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D25E7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-47,507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7DB31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67,248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4C99B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B15D2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338FC3AC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62BA6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94FEB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FDA140" w14:textId="70EB9C1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FKCIR289-11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F2DBE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201979" w14:textId="00F8481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7E0F4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nicholsi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1DB65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07-Sep-2010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EA133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7F0AB9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F425B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-47,624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5881A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71,844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71B94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DDD70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815</w:t>
            </w:r>
          </w:p>
        </w:tc>
      </w:tr>
      <w:tr w:rsidR="004008F1" w:rsidRPr="00845ED0" w14:paraId="151AEF6D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526EE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lastRenderedPageBreak/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768B4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CB304A" w14:textId="4EB58F2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FKCIR290-11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6769A2" w14:textId="7D24C4BF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94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FFFFF"/>
                </w:rPr>
                <w:t>BOLD:AAB0899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085182" w14:textId="32EAD7D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2BE52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nicholsi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021B6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07-Sep-2010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E1EDE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07156B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189E7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-47,624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84425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71,844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F1571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A737F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01674EE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5FE34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9E8A2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27144B" w14:textId="2063947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FKCIR291-11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5E8C5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427371" w14:textId="784C68D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5362A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nicholsi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FBBD9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31-Aug-2010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A604E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A17F09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7560F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-46,736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15BF9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67,422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63F83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36598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1D707E73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9087D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B8BBA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036FAD" w14:textId="64F804C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FKCIR292-11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D1AF0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E0054F" w14:textId="1439F0A5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3869C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nicholsi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3F25C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31-Aug-2010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9A04E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7BA430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A9E66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-46,736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F8609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67,422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9D9D8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B0170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61E4E2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AFD4D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8659B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2C67C6" w14:textId="4FC3972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FKCIR293-11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19593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95C36F" w14:textId="4034652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77757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nicholsi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E2C8C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06-Sep-2010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3D2CA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FE6922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82B93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-45,052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07556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70,424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64510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8414C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2DA73C3E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A9A33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E7738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482098" w14:textId="062E53E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FKCIR294-11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5193C5" w14:textId="7A3B3A3D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95" w:history="1">
              <w:r w:rsidR="00742725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172830" w14:textId="287F865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6D590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FE77F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09-Sep-2010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4C747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E1D45F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10C4F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-48,527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60AA6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72,013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75B1C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328F1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359694C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BEF1C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4E8F0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D0CAD2" w14:textId="632ACA0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FKCIR295-11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D5BBFE" w14:textId="4905E43E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96" w:history="1">
              <w:r w:rsidR="00742725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018945" w14:textId="379EB014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FBF1A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71BE5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09-Sep-2010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9F545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A734D7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6EDEF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-48,527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6C675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72,013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C49A9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6C737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5A5B9D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D6ED2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56222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6A0D29" w14:textId="41A66DA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FKCIR296-11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2AFF36" w14:textId="6A1E1C5C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97" w:history="1">
              <w:r w:rsidR="00742725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87BE8E" w14:textId="6B99D91C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A60D3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553F8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09-Sep-2010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734BB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02CFA3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87A2B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-48,527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7A09B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72,013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D2A29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B46C2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D74FCDF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D7EE6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E2028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886484" w14:textId="6228220D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FKCIR297-11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B9E0E8" w14:textId="29C1FF58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98" w:history="1">
              <w:r w:rsidR="00742725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84E382" w14:textId="748D6DC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18DDF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087AF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07-Sep-2010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612F1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C58606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76D0C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-46,121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33D36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71,627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412AD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149A6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EB8F406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15D68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D4831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B6C999" w14:textId="33A365C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FKCIR298-11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8FA11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60D928" w14:textId="25F60E4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77C6F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19FAF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28-Aug-2010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BD461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135FBC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09CA7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-46,511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A89BF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67,772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73DB5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B2BAE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A6AF8E0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768EA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4B7BE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DD2195" w14:textId="3B33F2B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FKCIR299-11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BA800B" w14:textId="2769D972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299" w:history="1">
              <w:r w:rsidR="00742725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5E5B12" w14:textId="00232E79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D8AAD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1DCF4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13-Sep-2010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A55E8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D27964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BC7DE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-50,477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36E09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71,885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53847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0E4B4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3B22B1AE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DA7C8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E8D22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D35DCA" w14:textId="59A52806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FKCIR300-11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3F2908" w14:textId="39537D8D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300" w:history="1">
              <w:r w:rsidR="00742725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C1E1A1" w14:textId="6DCF06A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F9AFC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D8904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13-Sep-2010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22BAD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067CBC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00CE02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-50,477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EBF83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71,885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9E6E3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F7D13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9F1ABE8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07339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53A18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68277D" w14:textId="25F114C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FKCIR301-11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6C381B" w14:textId="50004FF8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301" w:history="1">
              <w:r w:rsidR="00742725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BF946C" w14:textId="2415F53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AD949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29C51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13-Sep-2010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7AB63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AADDC1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E10BF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-50,477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95B43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71,885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2F6A9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18D6B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D80549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5CA81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A8644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1BB1F0" w14:textId="672B8548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FKCIR302-11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9B95BB" w14:textId="50A2382F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302" w:history="1">
              <w:r w:rsidR="00742725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FFFFF"/>
                </w:rPr>
                <w:t>BOLD:AAB3737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861C3A" w14:textId="47B165C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F5C75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Electrona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EC5E2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13-Sep-2010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E4849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1C0465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57402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-50,477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4451F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71,885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091CA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9C83F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351AFA69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3A9407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4DA29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6350B9" w14:textId="55938710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FKCIR304-11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AD7691" w14:textId="18959633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303" w:history="1">
              <w:r w:rsidR="00742725">
                <w:rPr>
                  <w:rStyle w:val="Hyperlink"/>
                  <w:rFonts w:ascii="Helvetica" w:hAnsi="Helvetica" w:cs="Helvetica"/>
                  <w:color w:val="337AB7"/>
                  <w:sz w:val="17"/>
                  <w:szCs w:val="17"/>
                  <w:shd w:val="clear" w:color="auto" w:fill="F9F9F9"/>
                </w:rPr>
                <w:t>BOLD:AAC0459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1CA931" w14:textId="1ACC177A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938A6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hintonoides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32585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06-Sep-2010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737B7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7543BC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85257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-47,241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FA411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72,038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9FA52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8FEA4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09509D6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05617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78EB78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EE413F" w14:textId="07D476FB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FKCIR305-11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D5B0A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49E1E1" w14:textId="73AA6AF2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6B665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bolini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418C7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28-Aug-2010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B5A26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024B4C4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37B18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-46,511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A13D5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67,772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BBE5A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666C2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4567C60A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B3C5A5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MYCSO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B2387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POKER9487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2DDC77" w14:textId="005B4E23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FKCIR306-11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ABD3A6" w14:textId="3D31F930" w:rsidR="004008F1" w:rsidRPr="00845ED0" w:rsidRDefault="006E56B6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hyperlink r:id="rId304" w:history="1">
              <w:r w:rsidR="00742725">
                <w:rPr>
                  <w:rStyle w:val="Hyperlink"/>
                  <w:rFonts w:ascii="Helvetica" w:hAnsi="Helvetica" w:cs="Helvetica"/>
                  <w:color w:val="23527C"/>
                  <w:sz w:val="17"/>
                  <w:szCs w:val="17"/>
                  <w:shd w:val="clear" w:color="auto" w:fill="F5F5F5"/>
                </w:rPr>
                <w:t>BOLD:AAC5123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6F9EE3" w14:textId="7FE823A1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MNHN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2F6C9D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Gymnoscopelus</w:t>
            </w:r>
            <w:proofErr w:type="spellEnd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5ED0">
              <w:rPr>
                <w:rFonts w:eastAsia="Times New Roman" w:cs="Times New Roman"/>
                <w:i/>
                <w:sz w:val="20"/>
                <w:szCs w:val="20"/>
              </w:rPr>
              <w:t>bolini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66B08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06-Sep-2010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8E2D2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F67781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77611A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-47,241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D4EC66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72,038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7DE99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77D65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845ED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4008F1" w:rsidRPr="00845ED0" w14:paraId="63A0FFEB" w14:textId="77777777" w:rsidTr="00F63E4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F6A6EF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F6ED4D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9E86140" w14:textId="5CE8763F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E7949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93D2600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9E7951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450151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F46A703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482281B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0498421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F5EA42E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CCD4969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A860CAC" w14:textId="77777777" w:rsidR="004008F1" w:rsidRPr="00845ED0" w:rsidRDefault="004008F1" w:rsidP="00EA7555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39254B12" w14:textId="77777777" w:rsidR="00640E99" w:rsidRDefault="00640E99" w:rsidP="00F512E8">
      <w:pPr>
        <w:keepNext/>
        <w:rPr>
          <w:rFonts w:cs="Times New Roman"/>
          <w:szCs w:val="24"/>
        </w:rPr>
      </w:pPr>
    </w:p>
    <w:sectPr w:rsidR="00640E99" w:rsidSect="00640E99">
      <w:headerReference w:type="even" r:id="rId305"/>
      <w:footerReference w:type="even" r:id="rId306"/>
      <w:footerReference w:type="default" r:id="rId307"/>
      <w:headerReference w:type="first" r:id="rId308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83416" w14:textId="77777777" w:rsidR="006E56B6" w:rsidRDefault="006E56B6" w:rsidP="00117666">
      <w:pPr>
        <w:spacing w:after="0"/>
      </w:pPr>
      <w:r>
        <w:separator/>
      </w:r>
    </w:p>
  </w:endnote>
  <w:endnote w:type="continuationSeparator" w:id="0">
    <w:p w14:paraId="1D8D82C2" w14:textId="77777777" w:rsidR="006E56B6" w:rsidRDefault="006E56B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77776" w14:textId="77777777" w:rsidR="00C214AE" w:rsidRPr="00577C4C" w:rsidRDefault="00C214AE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1A761" wp14:editId="3ADEE88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A9BD65" w14:textId="77777777" w:rsidR="00C214AE" w:rsidRPr="00577C4C" w:rsidRDefault="00C214AE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E5E3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20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E1A7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21A9BD65" w14:textId="77777777" w:rsidR="00C214AE" w:rsidRPr="00577C4C" w:rsidRDefault="00C214AE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E5E33">
                      <w:rPr>
                        <w:noProof/>
                        <w:color w:val="000000" w:themeColor="text1"/>
                        <w:szCs w:val="40"/>
                      </w:rPr>
                      <w:t>20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7C756" w14:textId="77777777" w:rsidR="00C214AE" w:rsidRPr="00577C4C" w:rsidRDefault="00C214AE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48BC7BC" wp14:editId="517A235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E71692" w14:textId="77777777" w:rsidR="00C214AE" w:rsidRPr="00577C4C" w:rsidRDefault="00C214AE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E5E3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21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BC7B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BE71692" w14:textId="77777777" w:rsidR="00C214AE" w:rsidRPr="00577C4C" w:rsidRDefault="00C214AE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E5E33">
                      <w:rPr>
                        <w:noProof/>
                        <w:color w:val="000000" w:themeColor="text1"/>
                        <w:szCs w:val="40"/>
                      </w:rPr>
                      <w:t>21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21A7D" w14:textId="77777777" w:rsidR="006E56B6" w:rsidRDefault="006E56B6" w:rsidP="00117666">
      <w:pPr>
        <w:spacing w:after="0"/>
      </w:pPr>
      <w:r>
        <w:separator/>
      </w:r>
    </w:p>
  </w:footnote>
  <w:footnote w:type="continuationSeparator" w:id="0">
    <w:p w14:paraId="5B8F3B6C" w14:textId="77777777" w:rsidR="006E56B6" w:rsidRDefault="006E56B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4BE1A" w14:textId="77777777" w:rsidR="00C214AE" w:rsidRPr="009151AA" w:rsidRDefault="00C214AE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F758B" w14:textId="77777777" w:rsidR="00C214AE" w:rsidRDefault="00C214AE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55AB2C67" wp14:editId="22D35D29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70"/>
    <w:rsid w:val="0001436A"/>
    <w:rsid w:val="00034304"/>
    <w:rsid w:val="00035434"/>
    <w:rsid w:val="00052A14"/>
    <w:rsid w:val="00077D53"/>
    <w:rsid w:val="0009559D"/>
    <w:rsid w:val="000E5022"/>
    <w:rsid w:val="00105FD9"/>
    <w:rsid w:val="00117666"/>
    <w:rsid w:val="00145FD7"/>
    <w:rsid w:val="001549D3"/>
    <w:rsid w:val="00160065"/>
    <w:rsid w:val="00177D84"/>
    <w:rsid w:val="001C2EC0"/>
    <w:rsid w:val="001F3E7D"/>
    <w:rsid w:val="002039D5"/>
    <w:rsid w:val="00267D18"/>
    <w:rsid w:val="002868E2"/>
    <w:rsid w:val="002869C3"/>
    <w:rsid w:val="002936E4"/>
    <w:rsid w:val="002B4A57"/>
    <w:rsid w:val="002C74CA"/>
    <w:rsid w:val="002D1A63"/>
    <w:rsid w:val="00300055"/>
    <w:rsid w:val="003544FB"/>
    <w:rsid w:val="003D2F2D"/>
    <w:rsid w:val="004008F1"/>
    <w:rsid w:val="00401590"/>
    <w:rsid w:val="00447801"/>
    <w:rsid w:val="00452E9C"/>
    <w:rsid w:val="004735C8"/>
    <w:rsid w:val="004961FF"/>
    <w:rsid w:val="00507FFE"/>
    <w:rsid w:val="00517A89"/>
    <w:rsid w:val="005250F2"/>
    <w:rsid w:val="005311DF"/>
    <w:rsid w:val="00593EEA"/>
    <w:rsid w:val="005A5EEE"/>
    <w:rsid w:val="005B4D1F"/>
    <w:rsid w:val="005F6829"/>
    <w:rsid w:val="00604155"/>
    <w:rsid w:val="006174A8"/>
    <w:rsid w:val="00627234"/>
    <w:rsid w:val="006375C7"/>
    <w:rsid w:val="00640E99"/>
    <w:rsid w:val="00654E8F"/>
    <w:rsid w:val="00660D05"/>
    <w:rsid w:val="006820B1"/>
    <w:rsid w:val="006B6E54"/>
    <w:rsid w:val="006B7D14"/>
    <w:rsid w:val="006E3CD9"/>
    <w:rsid w:val="006E56B6"/>
    <w:rsid w:val="006E5E33"/>
    <w:rsid w:val="00701727"/>
    <w:rsid w:val="0070566C"/>
    <w:rsid w:val="00714C50"/>
    <w:rsid w:val="00725A7D"/>
    <w:rsid w:val="0073066B"/>
    <w:rsid w:val="00742725"/>
    <w:rsid w:val="007501BE"/>
    <w:rsid w:val="0076453E"/>
    <w:rsid w:val="00790BB3"/>
    <w:rsid w:val="007B1FB7"/>
    <w:rsid w:val="007C206C"/>
    <w:rsid w:val="00817DD6"/>
    <w:rsid w:val="00837E11"/>
    <w:rsid w:val="00845ED0"/>
    <w:rsid w:val="008464B0"/>
    <w:rsid w:val="00854638"/>
    <w:rsid w:val="00856A49"/>
    <w:rsid w:val="00885156"/>
    <w:rsid w:val="008E6738"/>
    <w:rsid w:val="009079F4"/>
    <w:rsid w:val="009151AA"/>
    <w:rsid w:val="0093429D"/>
    <w:rsid w:val="00943573"/>
    <w:rsid w:val="00950DAA"/>
    <w:rsid w:val="0096056A"/>
    <w:rsid w:val="00970F7D"/>
    <w:rsid w:val="00994A3D"/>
    <w:rsid w:val="009C2B12"/>
    <w:rsid w:val="009C3682"/>
    <w:rsid w:val="009E575A"/>
    <w:rsid w:val="00A037EC"/>
    <w:rsid w:val="00A174D9"/>
    <w:rsid w:val="00A24C70"/>
    <w:rsid w:val="00A27BEE"/>
    <w:rsid w:val="00A304CE"/>
    <w:rsid w:val="00A449DB"/>
    <w:rsid w:val="00A457FD"/>
    <w:rsid w:val="00A857FB"/>
    <w:rsid w:val="00AB6715"/>
    <w:rsid w:val="00AC7D8E"/>
    <w:rsid w:val="00AF398C"/>
    <w:rsid w:val="00B1671E"/>
    <w:rsid w:val="00B16D63"/>
    <w:rsid w:val="00B25EB8"/>
    <w:rsid w:val="00B37F4D"/>
    <w:rsid w:val="00B51DF2"/>
    <w:rsid w:val="00B61D5E"/>
    <w:rsid w:val="00C214AE"/>
    <w:rsid w:val="00C35433"/>
    <w:rsid w:val="00C45505"/>
    <w:rsid w:val="00C52A7B"/>
    <w:rsid w:val="00C56BAF"/>
    <w:rsid w:val="00C66D42"/>
    <w:rsid w:val="00C679AA"/>
    <w:rsid w:val="00C75972"/>
    <w:rsid w:val="00C85AE5"/>
    <w:rsid w:val="00CD066B"/>
    <w:rsid w:val="00CE4FEE"/>
    <w:rsid w:val="00CF55E5"/>
    <w:rsid w:val="00DB59C3"/>
    <w:rsid w:val="00DC259A"/>
    <w:rsid w:val="00DE23E8"/>
    <w:rsid w:val="00E52377"/>
    <w:rsid w:val="00E64E17"/>
    <w:rsid w:val="00E866C9"/>
    <w:rsid w:val="00EA3D3C"/>
    <w:rsid w:val="00EA7555"/>
    <w:rsid w:val="00EC6D21"/>
    <w:rsid w:val="00F46900"/>
    <w:rsid w:val="00F512E8"/>
    <w:rsid w:val="00F61D89"/>
    <w:rsid w:val="00F63E49"/>
    <w:rsid w:val="00F7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CB44B"/>
  <w15:docId w15:val="{26CFFA6F-4730-4D63-87E2-79B96125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InternetLink">
    <w:name w:val="Internet Link"/>
    <w:basedOn w:val="DefaultParagraphFont"/>
    <w:rsid w:val="00F512E8"/>
    <w:rPr>
      <w:color w:val="0563C1"/>
      <w:u w:val="single"/>
    </w:rPr>
  </w:style>
  <w:style w:type="paragraph" w:customStyle="1" w:styleId="xl66">
    <w:name w:val="xl66"/>
    <w:basedOn w:val="Normal"/>
    <w:rsid w:val="000E5022"/>
    <w:pPr>
      <w:spacing w:before="100" w:beforeAutospacing="1" w:after="100" w:afterAutospacing="1"/>
    </w:pPr>
    <w:rPr>
      <w:rFonts w:eastAsia="Times New Roman" w:cs="Times New Roman"/>
      <w:sz w:val="20"/>
      <w:szCs w:val="20"/>
    </w:rPr>
  </w:style>
  <w:style w:type="paragraph" w:customStyle="1" w:styleId="xl67">
    <w:name w:val="xl67"/>
    <w:basedOn w:val="Normal"/>
    <w:rsid w:val="000E5022"/>
    <w:pPr>
      <w:shd w:val="clear" w:color="FF0000" w:fill="C00000"/>
      <w:spacing w:before="100" w:beforeAutospacing="1" w:after="100" w:afterAutospacing="1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"/>
    <w:rsid w:val="000E5022"/>
    <w:pPr>
      <w:shd w:val="clear" w:color="FF0000" w:fill="C00000"/>
      <w:spacing w:before="100" w:beforeAutospacing="1" w:after="100" w:afterAutospacing="1"/>
    </w:pPr>
    <w:rPr>
      <w:rFonts w:eastAsia="Times New Roman" w:cs="Times New Roman"/>
      <w:sz w:val="20"/>
      <w:szCs w:val="20"/>
    </w:rPr>
  </w:style>
  <w:style w:type="paragraph" w:customStyle="1" w:styleId="xl69">
    <w:name w:val="xl69"/>
    <w:basedOn w:val="Normal"/>
    <w:rsid w:val="000E5022"/>
    <w:pPr>
      <w:spacing w:before="100" w:beforeAutospacing="1" w:after="100" w:afterAutospacing="1"/>
    </w:pPr>
    <w:rPr>
      <w:rFonts w:eastAsia="Times New Roman" w:cs="Times New Roman"/>
      <w:sz w:val="20"/>
      <w:szCs w:val="20"/>
    </w:rPr>
  </w:style>
  <w:style w:type="paragraph" w:customStyle="1" w:styleId="xl70">
    <w:name w:val="xl70"/>
    <w:basedOn w:val="Normal"/>
    <w:rsid w:val="000E5022"/>
    <w:pPr>
      <w:spacing w:before="100" w:beforeAutospacing="1" w:after="100" w:afterAutospacing="1"/>
    </w:pPr>
    <w:rPr>
      <w:rFonts w:eastAsia="Times New Roman" w:cs="Times New Roman"/>
      <w:sz w:val="20"/>
      <w:szCs w:val="20"/>
    </w:rPr>
  </w:style>
  <w:style w:type="paragraph" w:customStyle="1" w:styleId="xl71">
    <w:name w:val="xl71"/>
    <w:basedOn w:val="Normal"/>
    <w:rsid w:val="000E5022"/>
    <w:pPr>
      <w:spacing w:before="100" w:beforeAutospacing="1" w:after="100" w:afterAutospacing="1"/>
    </w:pPr>
    <w:rPr>
      <w:rFonts w:eastAsia="Times New Roman" w:cs="Times New Roman"/>
      <w:sz w:val="20"/>
      <w:szCs w:val="20"/>
    </w:rPr>
  </w:style>
  <w:style w:type="paragraph" w:customStyle="1" w:styleId="xl72">
    <w:name w:val="xl72"/>
    <w:basedOn w:val="Normal"/>
    <w:rsid w:val="000E5022"/>
    <w:pPr>
      <w:shd w:val="clear" w:color="FF0000" w:fill="C00000"/>
      <w:spacing w:before="100" w:beforeAutospacing="1" w:after="100" w:afterAutospacing="1"/>
    </w:pPr>
    <w:rPr>
      <w:rFonts w:eastAsia="Times New Roman" w:cs="Times New Roman"/>
      <w:sz w:val="20"/>
      <w:szCs w:val="20"/>
    </w:rPr>
  </w:style>
  <w:style w:type="paragraph" w:customStyle="1" w:styleId="xl73">
    <w:name w:val="xl73"/>
    <w:basedOn w:val="Normal"/>
    <w:rsid w:val="000E5022"/>
    <w:pPr>
      <w:shd w:val="clear" w:color="FF0000" w:fill="C00000"/>
      <w:spacing w:before="100" w:beforeAutospacing="1" w:after="100" w:afterAutospacing="1"/>
    </w:pPr>
    <w:rPr>
      <w:rFonts w:eastAsia="Times New Roman" w:cs="Times New Roman"/>
      <w:sz w:val="20"/>
      <w:szCs w:val="20"/>
    </w:rPr>
  </w:style>
  <w:style w:type="paragraph" w:customStyle="1" w:styleId="xl74">
    <w:name w:val="xl74"/>
    <w:basedOn w:val="Normal"/>
    <w:rsid w:val="000E5022"/>
    <w:pPr>
      <w:shd w:val="clear" w:color="000000" w:fill="C00000"/>
      <w:spacing w:before="100" w:beforeAutospacing="1" w:after="100" w:afterAutospacing="1"/>
    </w:pPr>
    <w:rPr>
      <w:rFonts w:eastAsia="Times New Roman" w:cs="Times New Roman"/>
      <w:sz w:val="20"/>
      <w:szCs w:val="20"/>
    </w:rPr>
  </w:style>
  <w:style w:type="paragraph" w:customStyle="1" w:styleId="xl75">
    <w:name w:val="xl75"/>
    <w:basedOn w:val="Normal"/>
    <w:rsid w:val="000E5022"/>
    <w:pPr>
      <w:shd w:val="clear" w:color="FF0000" w:fill="C00000"/>
      <w:spacing w:before="100" w:beforeAutospacing="1" w:after="100" w:afterAutospacing="1"/>
    </w:pPr>
    <w:rPr>
      <w:rFonts w:eastAsia="Times New Roman" w:cs="Times New Roman"/>
      <w:sz w:val="20"/>
      <w:szCs w:val="20"/>
    </w:rPr>
  </w:style>
  <w:style w:type="paragraph" w:customStyle="1" w:styleId="xl76">
    <w:name w:val="xl76"/>
    <w:basedOn w:val="Normal"/>
    <w:rsid w:val="000E5022"/>
    <w:pPr>
      <w:shd w:val="clear" w:color="FF0000" w:fill="C00000"/>
      <w:spacing w:before="100" w:beforeAutospacing="1" w:after="100" w:afterAutospacing="1"/>
    </w:pPr>
    <w:rPr>
      <w:rFonts w:eastAsia="Times New Roman" w:cs="Times New Roman"/>
      <w:sz w:val="20"/>
      <w:szCs w:val="20"/>
    </w:rPr>
  </w:style>
  <w:style w:type="paragraph" w:customStyle="1" w:styleId="xl77">
    <w:name w:val="xl77"/>
    <w:basedOn w:val="Normal"/>
    <w:rsid w:val="000E5022"/>
    <w:pPr>
      <w:shd w:val="clear" w:color="FF0000" w:fill="C00000"/>
      <w:spacing w:before="100" w:beforeAutospacing="1" w:after="100" w:afterAutospacing="1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"/>
    <w:rsid w:val="000E5022"/>
    <w:pPr>
      <w:shd w:val="clear" w:color="FF0000" w:fill="C00000"/>
      <w:spacing w:before="100" w:beforeAutospacing="1" w:after="100" w:afterAutospacing="1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"/>
    <w:rsid w:val="000E5022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80">
    <w:name w:val="xl80"/>
    <w:basedOn w:val="Normal"/>
    <w:rsid w:val="000E50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81">
    <w:name w:val="xl81"/>
    <w:basedOn w:val="Normal"/>
    <w:rsid w:val="000E5022"/>
    <w:pPr>
      <w:pBdr>
        <w:top w:val="single" w:sz="8" w:space="0" w:color="auto"/>
        <w:bottom w:val="single" w:sz="8" w:space="0" w:color="auto"/>
      </w:pBdr>
      <w:shd w:val="clear" w:color="FFFF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82">
    <w:name w:val="xl82"/>
    <w:basedOn w:val="Normal"/>
    <w:rsid w:val="000E5022"/>
    <w:pPr>
      <w:pBdr>
        <w:top w:val="single" w:sz="8" w:space="0" w:color="auto"/>
        <w:bottom w:val="single" w:sz="8" w:space="0" w:color="auto"/>
      </w:pBdr>
      <w:shd w:val="clear" w:color="9999FF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0E5022"/>
    <w:pPr>
      <w:pBdr>
        <w:top w:val="single" w:sz="8" w:space="0" w:color="auto"/>
        <w:bottom w:val="single" w:sz="8" w:space="0" w:color="auto"/>
      </w:pBdr>
      <w:shd w:val="clear" w:color="FFCC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0E5022"/>
    <w:pPr>
      <w:pBdr>
        <w:top w:val="single" w:sz="8" w:space="0" w:color="auto"/>
        <w:bottom w:val="single" w:sz="8" w:space="0" w:color="auto"/>
      </w:pBdr>
      <w:shd w:val="clear" w:color="FFCC00" w:fill="FFFFFF"/>
      <w:spacing w:before="100" w:beforeAutospacing="1" w:after="100" w:afterAutospacing="1"/>
      <w:jc w:val="center"/>
    </w:pPr>
    <w:rPr>
      <w:rFonts w:eastAsia="Times New Roman" w:cs="Times New Roman"/>
      <w:b/>
      <w:bCs/>
      <w:i/>
      <w:iCs/>
      <w:sz w:val="20"/>
      <w:szCs w:val="20"/>
    </w:rPr>
  </w:style>
  <w:style w:type="paragraph" w:customStyle="1" w:styleId="xl85">
    <w:name w:val="xl85"/>
    <w:basedOn w:val="Normal"/>
    <w:rsid w:val="000E50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FFCC00" w:fill="FFFFFF"/>
      <w:spacing w:before="100" w:beforeAutospacing="1" w:after="100" w:afterAutospacing="1"/>
      <w:jc w:val="center"/>
    </w:pPr>
    <w:rPr>
      <w:rFonts w:eastAsia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oldsystems.org/index.php/Public_BarcodeCluster?clusteruri=BOLD:AAC5632" TargetMode="External"/><Relationship Id="rId299" Type="http://schemas.openxmlformats.org/officeDocument/2006/relationships/hyperlink" Target="http://www.boldsystems.org/index.php/Public_BarcodeCluster?clusteruri=BOLD:AAB3737" TargetMode="External"/><Relationship Id="rId303" Type="http://schemas.openxmlformats.org/officeDocument/2006/relationships/hyperlink" Target="http://www.boldsystems.org/index.php/Public_BarcodeCluster?clusteruri=BOLD:AAC0459" TargetMode="External"/><Relationship Id="rId21" Type="http://schemas.openxmlformats.org/officeDocument/2006/relationships/hyperlink" Target="http://www.boldsystems.org/index.php/Public_BarcodeCluster?clusteruri=BOLD:AAB8433" TargetMode="External"/><Relationship Id="rId42" Type="http://schemas.openxmlformats.org/officeDocument/2006/relationships/hyperlink" Target="http://www.boldsystems.org/index.php/Public_BarcodeCluster?clusteruri=BOLD:AAB6899" TargetMode="External"/><Relationship Id="rId63" Type="http://schemas.openxmlformats.org/officeDocument/2006/relationships/hyperlink" Target="http://www.boldsystems.org/index.php/Public_BarcodeCluster?clusteruri=BOLD:AAD9636" TargetMode="External"/><Relationship Id="rId84" Type="http://schemas.openxmlformats.org/officeDocument/2006/relationships/hyperlink" Target="http://www.boldsystems.org/index.php/Public_BarcodeCluster?clusteruri=BOLD:AAC4451" TargetMode="External"/><Relationship Id="rId138" Type="http://schemas.openxmlformats.org/officeDocument/2006/relationships/hyperlink" Target="http://www.boldsystems.org/index.php/Public_BarcodeCluster?clusteruri=BOLD:AAB3737" TargetMode="External"/><Relationship Id="rId159" Type="http://schemas.openxmlformats.org/officeDocument/2006/relationships/hyperlink" Target="http://www.boldsystems.org/index.php/Public_BarcodeCluster?clusteruri=BOLD:ACE4884" TargetMode="External"/><Relationship Id="rId170" Type="http://schemas.openxmlformats.org/officeDocument/2006/relationships/hyperlink" Target="http://www.boldsystems.org/index.php/Public_BarcodeCluster?clusteruri=BOLD:ACF2373" TargetMode="External"/><Relationship Id="rId191" Type="http://schemas.openxmlformats.org/officeDocument/2006/relationships/hyperlink" Target="http://www.boldsystems.org/index.php/Public_BarcodeCluster?clusteruri=BOLD:AAB3737" TargetMode="External"/><Relationship Id="rId205" Type="http://schemas.openxmlformats.org/officeDocument/2006/relationships/hyperlink" Target="http://www.boldsystems.org/index.php/Public_BarcodeCluster?clusteruri=BOLD:AAC0164" TargetMode="External"/><Relationship Id="rId226" Type="http://schemas.openxmlformats.org/officeDocument/2006/relationships/hyperlink" Target="http://www.boldsystems.org/index.php/Public_BarcodeCluster?clusteruri=BOLD:ACR2195" TargetMode="External"/><Relationship Id="rId247" Type="http://schemas.openxmlformats.org/officeDocument/2006/relationships/hyperlink" Target="http://www.boldsystems.org/index.php/Public_BarcodeCluster?clusteruri=BOLD:AAC6978" TargetMode="External"/><Relationship Id="rId107" Type="http://schemas.openxmlformats.org/officeDocument/2006/relationships/hyperlink" Target="http://www.boldsystems.org/index.php/Public_BarcodeCluster?clusteruri=BOLD:AAB8351" TargetMode="External"/><Relationship Id="rId268" Type="http://schemas.openxmlformats.org/officeDocument/2006/relationships/hyperlink" Target="http://www.boldsystems.org/index.php/Public_BarcodeCluster?clusteruri=BOLD:AAC9267" TargetMode="External"/><Relationship Id="rId289" Type="http://schemas.openxmlformats.org/officeDocument/2006/relationships/hyperlink" Target="http://www.boldsystems.org/index.php/Public_BarcodeCluster?clusteruri=BOLD:AAB5232" TargetMode="External"/><Relationship Id="rId11" Type="http://schemas.openxmlformats.org/officeDocument/2006/relationships/hyperlink" Target="http://www.boldsystems.org/index.php/Public_BarcodeCluster?clusteruri=BOLD:AAB5140" TargetMode="External"/><Relationship Id="rId32" Type="http://schemas.openxmlformats.org/officeDocument/2006/relationships/hyperlink" Target="http://www.boldsystems.org/index.php/Public_BarcodeCluster?clusteruri=BOLD:AAC7549" TargetMode="External"/><Relationship Id="rId53" Type="http://schemas.openxmlformats.org/officeDocument/2006/relationships/hyperlink" Target="http://www.boldsystems.org/index.php/Public_BarcodeCluster?clusteruri=BOLD:AAB3778" TargetMode="External"/><Relationship Id="rId74" Type="http://schemas.openxmlformats.org/officeDocument/2006/relationships/hyperlink" Target="http://www.boldsystems.org/index.php/Public_BarcodeCluster?clusteruri=BOLD:AAA8371" TargetMode="External"/><Relationship Id="rId128" Type="http://schemas.openxmlformats.org/officeDocument/2006/relationships/hyperlink" Target="http://www.boldsystems.org/index.php/Public_BarcodeCluster?clusteruri=BOLD:AAB3737" TargetMode="External"/><Relationship Id="rId149" Type="http://schemas.openxmlformats.org/officeDocument/2006/relationships/hyperlink" Target="http://www.boldsystems.org/index.php/Public_BarcodeCluster?clusteruri=BOLD:AAB523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boldsystems.org/index.php/Public_BarcodeCluster?clusteruri=BOLD:AAE2682" TargetMode="External"/><Relationship Id="rId160" Type="http://schemas.openxmlformats.org/officeDocument/2006/relationships/hyperlink" Target="http://www.boldsystems.org/index.php/Public_BarcodeCluster?clusteruri=BOLD:AAD9636" TargetMode="External"/><Relationship Id="rId181" Type="http://schemas.openxmlformats.org/officeDocument/2006/relationships/hyperlink" Target="http://www.boldsystems.org/index.php/Public_BarcodeCluster?clusteruri=BOLD:AAC7885" TargetMode="External"/><Relationship Id="rId216" Type="http://schemas.openxmlformats.org/officeDocument/2006/relationships/hyperlink" Target="http://www.boldsystems.org/index.php/Public_BarcodeCluster?clusteruri=BOLD:AAB0924" TargetMode="External"/><Relationship Id="rId237" Type="http://schemas.openxmlformats.org/officeDocument/2006/relationships/hyperlink" Target="http://www.boldsystems.org/index.php/Public_BarcodeCluster?clusteruri=BOLD:AAC7885" TargetMode="External"/><Relationship Id="rId258" Type="http://schemas.openxmlformats.org/officeDocument/2006/relationships/hyperlink" Target="http://www.boldsystems.org/index.php/Public_BarcodeCluster?clusteruri=BOLD:AAI3244" TargetMode="External"/><Relationship Id="rId279" Type="http://schemas.openxmlformats.org/officeDocument/2006/relationships/hyperlink" Target="http://www.boldsystems.org/index.php/Public_BarcodeCluster?clusteruri=BOLD:ACE4884" TargetMode="External"/><Relationship Id="rId22" Type="http://schemas.openxmlformats.org/officeDocument/2006/relationships/hyperlink" Target="http://www.boldsystems.org/index.php/Public_BarcodeCluster?clusteruri=BOLD:AAD8917" TargetMode="External"/><Relationship Id="rId43" Type="http://schemas.openxmlformats.org/officeDocument/2006/relationships/hyperlink" Target="http://www.boldsystems.org/index.php/Public_BarcodeCluster?clusteruri=BOLD:AAB0899" TargetMode="External"/><Relationship Id="rId64" Type="http://schemas.openxmlformats.org/officeDocument/2006/relationships/hyperlink" Target="http://www.boldsystems.org/index.php/Public_BarcodeCluster?clusteruri=BOLD:AAD9636" TargetMode="External"/><Relationship Id="rId118" Type="http://schemas.openxmlformats.org/officeDocument/2006/relationships/hyperlink" Target="http://www.boldsystems.org/index.php/Public_BarcodeCluster?clusteruri=BOLD:ABY5228" TargetMode="External"/><Relationship Id="rId139" Type="http://schemas.openxmlformats.org/officeDocument/2006/relationships/hyperlink" Target="http://www.boldsystems.org/index.php/Public_BarcodeCluster?clusteruri=BOLD:AAB3737" TargetMode="External"/><Relationship Id="rId290" Type="http://schemas.openxmlformats.org/officeDocument/2006/relationships/hyperlink" Target="http://www.boldsystems.org/index.php/Public_BarcodeCluster?clusteruri=BOLD:AAB0899" TargetMode="External"/><Relationship Id="rId304" Type="http://schemas.openxmlformats.org/officeDocument/2006/relationships/hyperlink" Target="http://www.boldsystems.org/index.php/Public_BarcodeCluster?clusteruri=BOLD:AAC5123" TargetMode="External"/><Relationship Id="rId85" Type="http://schemas.openxmlformats.org/officeDocument/2006/relationships/hyperlink" Target="http://www.boldsystems.org/index.php/Public_BarcodeCluster?clusteruri=BOLD:AAC4451" TargetMode="External"/><Relationship Id="rId150" Type="http://schemas.openxmlformats.org/officeDocument/2006/relationships/hyperlink" Target="http://www.boldsystems.org/index.php/Public_BarcodeCluster?clusteruri=BOLD:AAB6899" TargetMode="External"/><Relationship Id="rId171" Type="http://schemas.openxmlformats.org/officeDocument/2006/relationships/hyperlink" Target="http://www.boldsystems.org/index.php/Public_BarcodeCluster?clusteruri=BOLD:AAC7885" TargetMode="External"/><Relationship Id="rId192" Type="http://schemas.openxmlformats.org/officeDocument/2006/relationships/hyperlink" Target="http://www.boldsystems.org/index.php/Public_BarcodeCluster?clusteruri=BOLD:AAB0899" TargetMode="External"/><Relationship Id="rId206" Type="http://schemas.openxmlformats.org/officeDocument/2006/relationships/hyperlink" Target="http://www.boldsystems.org/index.php/Public_BarcodeCluster?clusteruri=BOLD:AAC0164" TargetMode="External"/><Relationship Id="rId227" Type="http://schemas.openxmlformats.org/officeDocument/2006/relationships/hyperlink" Target="http://www.boldsystems.org/index.php/Public_BarcodeCluster?clusteruri=BOLD:ACR2195" TargetMode="External"/><Relationship Id="rId248" Type="http://schemas.openxmlformats.org/officeDocument/2006/relationships/hyperlink" Target="http://www.boldsystems.org/index.php/Public_BarcodeCluster?clusteruri=BOLD:ACI7335" TargetMode="External"/><Relationship Id="rId269" Type="http://schemas.openxmlformats.org/officeDocument/2006/relationships/hyperlink" Target="http://www.boldsystems.org/index.php/Public_BarcodeCluster?clusteruri=BOLD:AAK8894" TargetMode="External"/><Relationship Id="rId12" Type="http://schemas.openxmlformats.org/officeDocument/2006/relationships/hyperlink" Target="http://www.boldsystems.org/index.php/Public_BarcodeCluster?clusteruri=BOLD:AAB3737" TargetMode="External"/><Relationship Id="rId33" Type="http://schemas.openxmlformats.org/officeDocument/2006/relationships/hyperlink" Target="http://www.boldsystems.org/index.php/Public_BarcodeCluster?clusteruri=BOLD:ABZ1021" TargetMode="External"/><Relationship Id="rId108" Type="http://schemas.openxmlformats.org/officeDocument/2006/relationships/hyperlink" Target="http://www.boldsystems.org/index.php/Public_BarcodeCluster?clusteruri=BOLD:AAB8351" TargetMode="External"/><Relationship Id="rId129" Type="http://schemas.openxmlformats.org/officeDocument/2006/relationships/hyperlink" Target="http://www.boldsystems.org/index.php/Public_BarcodeCluster?clusteruri=BOLD:AAB3737" TargetMode="External"/><Relationship Id="rId280" Type="http://schemas.openxmlformats.org/officeDocument/2006/relationships/hyperlink" Target="http://www.boldsystems.org/index.php/Public_BarcodeCluster?clusteruri=BOLD:AAB5232" TargetMode="External"/><Relationship Id="rId54" Type="http://schemas.openxmlformats.org/officeDocument/2006/relationships/hyperlink" Target="http://www.boldsystems.org/index.php/Public_BarcodeCluster?clusteruri=BOLD:AAD9321" TargetMode="External"/><Relationship Id="rId75" Type="http://schemas.openxmlformats.org/officeDocument/2006/relationships/hyperlink" Target="http://www.boldsystems.org/index.php/Public_BarcodeCluster?clusteruri=BOLD:AAJ7118" TargetMode="External"/><Relationship Id="rId96" Type="http://schemas.openxmlformats.org/officeDocument/2006/relationships/hyperlink" Target="http://www.boldsystems.org/index.php/Public_BarcodeCluster?clusteruri=BOLD:AAE2682" TargetMode="External"/><Relationship Id="rId140" Type="http://schemas.openxmlformats.org/officeDocument/2006/relationships/hyperlink" Target="http://www.boldsystems.org/index.php/Public_BarcodeCluster?clusteruri=BOLD:AAB9650" TargetMode="External"/><Relationship Id="rId161" Type="http://schemas.openxmlformats.org/officeDocument/2006/relationships/hyperlink" Target="http://www.boldsystems.org/index.php/Public_BarcodeCluster?clusteruri=BOLD:AAB0899" TargetMode="External"/><Relationship Id="rId182" Type="http://schemas.openxmlformats.org/officeDocument/2006/relationships/hyperlink" Target="http://www.boldsystems.org/index.php/Public_BarcodeCluster?clusteruri=BOLD:AAC7885" TargetMode="External"/><Relationship Id="rId217" Type="http://schemas.openxmlformats.org/officeDocument/2006/relationships/hyperlink" Target="http://www.boldsystems.org/index.php/Public_BarcodeCluster?clusteruri=BOLD:AAB092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boldsystems.org/index.php/Public_BarcodeCluster?clusteruri=BOLD:AAC7885" TargetMode="External"/><Relationship Id="rId259" Type="http://schemas.openxmlformats.org/officeDocument/2006/relationships/hyperlink" Target="http://www.boldsystems.org/index.php/Public_BarcodeCluster?clusteruri=BOLD:ABW8492" TargetMode="External"/><Relationship Id="rId23" Type="http://schemas.openxmlformats.org/officeDocument/2006/relationships/hyperlink" Target="http://www.boldsystems.org/index.php/Public_BarcodeCluster?clusteruri=BOLD:AAC7549" TargetMode="External"/><Relationship Id="rId119" Type="http://schemas.openxmlformats.org/officeDocument/2006/relationships/hyperlink" Target="http://www.boldsystems.org/index.php/Public_BarcodeCluster?clusteruri=BOLD:AAC9735" TargetMode="External"/><Relationship Id="rId270" Type="http://schemas.openxmlformats.org/officeDocument/2006/relationships/hyperlink" Target="http://www.boldsystems.org/index.php/Public_BarcodeCluster?clusteruri=BOLD:AAE0839" TargetMode="External"/><Relationship Id="rId291" Type="http://schemas.openxmlformats.org/officeDocument/2006/relationships/hyperlink" Target="http://www.boldsystems.org/index.php/Public_BarcodeCluster?clusteruri=BOLD:AAB0899" TargetMode="External"/><Relationship Id="rId305" Type="http://schemas.openxmlformats.org/officeDocument/2006/relationships/header" Target="header1.xml"/><Relationship Id="rId44" Type="http://schemas.openxmlformats.org/officeDocument/2006/relationships/hyperlink" Target="http://www.boldsystems.org/index.php/Public_BarcodeCluster?clusteruri=BOLD:AAC6875" TargetMode="External"/><Relationship Id="rId65" Type="http://schemas.openxmlformats.org/officeDocument/2006/relationships/hyperlink" Target="http://www.boldsystems.org/index.php/Public_BarcodeCluster?clusteruri=BOLD:ACE3466" TargetMode="External"/><Relationship Id="rId86" Type="http://schemas.openxmlformats.org/officeDocument/2006/relationships/hyperlink" Target="http://www.boldsystems.org/index.php/Public_BarcodeCluster?clusteruri=BOLD:AAC4451" TargetMode="External"/><Relationship Id="rId130" Type="http://schemas.openxmlformats.org/officeDocument/2006/relationships/hyperlink" Target="http://www.boldsystems.org/index.php/Public_BarcodeCluster?clusteruri=BOLD:AAB3737" TargetMode="External"/><Relationship Id="rId151" Type="http://schemas.openxmlformats.org/officeDocument/2006/relationships/hyperlink" Target="http://www.boldsystems.org/index.php/Public_BarcodeCluster?clusteruri=BOLD:AAB5232" TargetMode="External"/><Relationship Id="rId172" Type="http://schemas.openxmlformats.org/officeDocument/2006/relationships/hyperlink" Target="http://www.boldsystems.org/index.php/Public_BarcodeCluster?clusteruri=BOLD:AAD9622" TargetMode="External"/><Relationship Id="rId193" Type="http://schemas.openxmlformats.org/officeDocument/2006/relationships/hyperlink" Target="http://www.boldsystems.org/index.php/Public_BarcodeCluster?clusteruri=BOLD:AAB0899" TargetMode="External"/><Relationship Id="rId207" Type="http://schemas.openxmlformats.org/officeDocument/2006/relationships/hyperlink" Target="http://www.boldsystems.org/index.php/Public_BarcodeCluster?clusteruri=BOLD:AAA7826" TargetMode="External"/><Relationship Id="rId228" Type="http://schemas.openxmlformats.org/officeDocument/2006/relationships/hyperlink" Target="http://www.boldsystems.org/index.php/Public_BarcodeCluster?clusteruri=BOLD:ACR2195" TargetMode="External"/><Relationship Id="rId249" Type="http://schemas.openxmlformats.org/officeDocument/2006/relationships/hyperlink" Target="http://www.boldsystems.org/index.php/Public_BarcodeCluster?clusteruri=BOLD:AAG0288" TargetMode="External"/><Relationship Id="rId13" Type="http://schemas.openxmlformats.org/officeDocument/2006/relationships/hyperlink" Target="http://www.boldsystems.org/index.php/Public_BarcodeCluster?clusteruri=BOLD:AAB3737" TargetMode="External"/><Relationship Id="rId109" Type="http://schemas.openxmlformats.org/officeDocument/2006/relationships/hyperlink" Target="http://www.boldsystems.org/index.php/Public_BarcodeCluster?clusteruri=BOLD:AAB8351" TargetMode="External"/><Relationship Id="rId260" Type="http://schemas.openxmlformats.org/officeDocument/2006/relationships/hyperlink" Target="http://www.boldsystems.org/index.php/Public_BarcodeCluster?clusteruri=BOLD:AAV7884" TargetMode="External"/><Relationship Id="rId281" Type="http://schemas.openxmlformats.org/officeDocument/2006/relationships/hyperlink" Target="http://www.boldsystems.org/index.php/Public_BarcodeCluster?clusteruri=BOLD:AAB5232" TargetMode="External"/><Relationship Id="rId34" Type="http://schemas.openxmlformats.org/officeDocument/2006/relationships/hyperlink" Target="http://www.boldsystems.org/index.php/Public_BarcodeCluster?clusteruri=BOLD:AAB0899" TargetMode="External"/><Relationship Id="rId55" Type="http://schemas.openxmlformats.org/officeDocument/2006/relationships/hyperlink" Target="http://www.boldsystems.org/index.php/Public_BarcodeCluster?clusteruri=BOLD:AAB7779" TargetMode="External"/><Relationship Id="rId76" Type="http://schemas.openxmlformats.org/officeDocument/2006/relationships/hyperlink" Target="http://www.boldsystems.org/index.php/Public_BarcodeCluster?clusteruri=BOLD:AAJ7118" TargetMode="External"/><Relationship Id="rId97" Type="http://schemas.openxmlformats.org/officeDocument/2006/relationships/hyperlink" Target="http://www.boldsystems.org/index.php/Public_BarcodeCluster?clusteruri=BOLD:AAE2682" TargetMode="External"/><Relationship Id="rId120" Type="http://schemas.openxmlformats.org/officeDocument/2006/relationships/hyperlink" Target="http://www.boldsystems.org/index.php/Public_BarcodeCluster?clusteruri=BOLD:AAC7800" TargetMode="External"/><Relationship Id="rId141" Type="http://schemas.openxmlformats.org/officeDocument/2006/relationships/hyperlink" Target="http://www.boldsystems.org/index.php/Public_BarcodeCluster?clusteruri=BOLD:AAB9650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boldsystems.org/index.php/Public_BarcodeCluster?clusteruri=BOLD:AAB6899" TargetMode="External"/><Relationship Id="rId183" Type="http://schemas.openxmlformats.org/officeDocument/2006/relationships/hyperlink" Target="http://www.boldsystems.org/index.php/Public_BarcodeCluster?clusteruri=BOLD:AAB0899" TargetMode="External"/><Relationship Id="rId218" Type="http://schemas.openxmlformats.org/officeDocument/2006/relationships/hyperlink" Target="http://www.boldsystems.org/index.php/Public_BarcodeCluster?clusteruri=BOLD:AAB0924" TargetMode="External"/><Relationship Id="rId239" Type="http://schemas.openxmlformats.org/officeDocument/2006/relationships/hyperlink" Target="http://www.boldsystems.org/index.php/Public_BarcodeCluster?clusteruri=BOLD:AAC7885" TargetMode="External"/><Relationship Id="rId250" Type="http://schemas.openxmlformats.org/officeDocument/2006/relationships/hyperlink" Target="http://www.boldsystems.org/index.php/Public_BarcodeCluster?clusteruri=BOLD:AAI3244" TargetMode="External"/><Relationship Id="rId271" Type="http://schemas.openxmlformats.org/officeDocument/2006/relationships/hyperlink" Target="http://www.boldsystems.org/index.php/Public_BarcodeCluster?clusteruri=BOLD:ACI7772" TargetMode="External"/><Relationship Id="rId292" Type="http://schemas.openxmlformats.org/officeDocument/2006/relationships/hyperlink" Target="http://www.boldsystems.org/index.php/Public_BarcodeCluster?clusteruri=BOLD:AAB0899" TargetMode="External"/><Relationship Id="rId306" Type="http://schemas.openxmlformats.org/officeDocument/2006/relationships/footer" Target="footer1.xml"/><Relationship Id="rId24" Type="http://schemas.openxmlformats.org/officeDocument/2006/relationships/hyperlink" Target="http://www.boldsystems.org/index.php/Public_BarcodeCluster?clusteruri=BOLD:AAB5232" TargetMode="External"/><Relationship Id="rId40" Type="http://schemas.openxmlformats.org/officeDocument/2006/relationships/hyperlink" Target="http://www.boldsystems.org/index.php/Public_BarcodeCluster?clusteruri=BOLD:AAB6899" TargetMode="External"/><Relationship Id="rId45" Type="http://schemas.openxmlformats.org/officeDocument/2006/relationships/hyperlink" Target="http://www.boldsystems.org/index.php/Public_BarcodeCluster?clusteruri=BOLD:AAC6875" TargetMode="External"/><Relationship Id="rId66" Type="http://schemas.openxmlformats.org/officeDocument/2006/relationships/hyperlink" Target="http://www.boldsystems.org/index.php/Public_BarcodeCluster?clusteruri=BOLD:AAC7885" TargetMode="External"/><Relationship Id="rId87" Type="http://schemas.openxmlformats.org/officeDocument/2006/relationships/hyperlink" Target="http://www.boldsystems.org/index.php/Public_BarcodeCluster?clusteruri=BOLD:AAK8894" TargetMode="External"/><Relationship Id="rId110" Type="http://schemas.openxmlformats.org/officeDocument/2006/relationships/hyperlink" Target="http://www.boldsystems.org/index.php/Public_BarcodeCluster?clusteruri=BOLD:AAB8351" TargetMode="External"/><Relationship Id="rId115" Type="http://schemas.openxmlformats.org/officeDocument/2006/relationships/hyperlink" Target="http://www.boldsystems.org/index.php/Public_BarcodeCluster?clusteruri=BOLD:AAC3458" TargetMode="External"/><Relationship Id="rId131" Type="http://schemas.openxmlformats.org/officeDocument/2006/relationships/hyperlink" Target="http://www.boldsystems.org/index.php/Public_BarcodeCluster?clusteruri=BOLD:AAB3737" TargetMode="External"/><Relationship Id="rId136" Type="http://schemas.openxmlformats.org/officeDocument/2006/relationships/hyperlink" Target="http://www.boldsystems.org/index.php/Public_BarcodeCluster?clusteruri=BOLD:AAB3737" TargetMode="External"/><Relationship Id="rId157" Type="http://schemas.openxmlformats.org/officeDocument/2006/relationships/hyperlink" Target="http://www.boldsystems.org/index.php/Public_BarcodeCluster?clusteruri=BOLD:ACE4884" TargetMode="External"/><Relationship Id="rId178" Type="http://schemas.openxmlformats.org/officeDocument/2006/relationships/hyperlink" Target="http://www.boldsystems.org/index.php/Public_BarcodeCluster?clusteruri=BOLD:AAC4230" TargetMode="External"/><Relationship Id="rId301" Type="http://schemas.openxmlformats.org/officeDocument/2006/relationships/hyperlink" Target="http://www.boldsystems.org/index.php/Public_BarcodeCluster?clusteruri=BOLD:AAB3737" TargetMode="External"/><Relationship Id="rId61" Type="http://schemas.openxmlformats.org/officeDocument/2006/relationships/hyperlink" Target="http://www.boldsystems.org/index.php/Public_BarcodeCluster?clusteruri=BOLD:AAC7885" TargetMode="External"/><Relationship Id="rId82" Type="http://schemas.openxmlformats.org/officeDocument/2006/relationships/hyperlink" Target="http://www.boldsystems.org/index.php/Public_BarcodeCluster?clusteruri=BOLD:AAC4451" TargetMode="External"/><Relationship Id="rId152" Type="http://schemas.openxmlformats.org/officeDocument/2006/relationships/hyperlink" Target="http://www.boldsystems.org/index.php/Public_BarcodeCluster?clusteruri=BOLD:AAB6899" TargetMode="External"/><Relationship Id="rId173" Type="http://schemas.openxmlformats.org/officeDocument/2006/relationships/hyperlink" Target="http://www.boldsystems.org/index.php/Public_BarcodeCluster?clusteruri=BOLD:AAD9622" TargetMode="External"/><Relationship Id="rId194" Type="http://schemas.openxmlformats.org/officeDocument/2006/relationships/hyperlink" Target="http://www.boldsystems.org/index.php/Public_BarcodeCluster?clusteruri=BOLD:AAB3777" TargetMode="External"/><Relationship Id="rId199" Type="http://schemas.openxmlformats.org/officeDocument/2006/relationships/hyperlink" Target="http://www.boldsystems.org/index.php/Public_BarcodeCluster?clusteruri=BOLD:AAC1960" TargetMode="External"/><Relationship Id="rId203" Type="http://schemas.openxmlformats.org/officeDocument/2006/relationships/hyperlink" Target="http://www.boldsystems.org/index.php/Public_BarcodeCluster?clusteruri=BOLD:AAC0165" TargetMode="External"/><Relationship Id="rId208" Type="http://schemas.openxmlformats.org/officeDocument/2006/relationships/hyperlink" Target="http://www.boldsystems.org/index.php/Public_BarcodeCluster?clusteruri=BOLD:AAB7073" TargetMode="External"/><Relationship Id="rId229" Type="http://schemas.openxmlformats.org/officeDocument/2006/relationships/hyperlink" Target="http://www.boldsystems.org/index.php/Public_BarcodeCluster?clusteruri=BOLD:ACR2195" TargetMode="External"/><Relationship Id="rId19" Type="http://schemas.openxmlformats.org/officeDocument/2006/relationships/hyperlink" Target="http://www.boldsystems.org/index.php/Public_BarcodeCluster?clusteruri=BOLD:AAB8433" TargetMode="External"/><Relationship Id="rId224" Type="http://schemas.openxmlformats.org/officeDocument/2006/relationships/hyperlink" Target="http://www.boldsystems.org/index.php/Public_BarcodeCluster?clusteruri=BOLD:AAB5322" TargetMode="External"/><Relationship Id="rId240" Type="http://schemas.openxmlformats.org/officeDocument/2006/relationships/hyperlink" Target="http://www.boldsystems.org/index.php/Public_BarcodeCluster?clusteruri=BOLD:AAU6312" TargetMode="External"/><Relationship Id="rId245" Type="http://schemas.openxmlformats.org/officeDocument/2006/relationships/hyperlink" Target="http://www.boldsystems.org/index.php/Public_BarcodeCluster?clusteruri=BOLD:AAE0838" TargetMode="External"/><Relationship Id="rId261" Type="http://schemas.openxmlformats.org/officeDocument/2006/relationships/hyperlink" Target="http://www.boldsystems.org/index.php/Public_BarcodeCluster?clusteruri=BOLD:AAF2697" TargetMode="External"/><Relationship Id="rId266" Type="http://schemas.openxmlformats.org/officeDocument/2006/relationships/hyperlink" Target="http://www.boldsystems.org/index.php/Public_BarcodeCluster?clusteruri=BOLD:ACI7790" TargetMode="External"/><Relationship Id="rId287" Type="http://schemas.openxmlformats.org/officeDocument/2006/relationships/hyperlink" Target="http://www.boldsystems.org/index.php/Public_BarcodeCluster?clusteruri=BOLD:AAB3737" TargetMode="External"/><Relationship Id="rId14" Type="http://schemas.openxmlformats.org/officeDocument/2006/relationships/hyperlink" Target="http://www.boldsystems.org/index.php/Public_BarcodeCluster?clusteruri=BOLD:AAB3737" TargetMode="External"/><Relationship Id="rId30" Type="http://schemas.openxmlformats.org/officeDocument/2006/relationships/hyperlink" Target="http://www.boldsystems.org/index.php/Public_BarcodeCluster?clusteruri=BOLD:ACE4884" TargetMode="External"/><Relationship Id="rId35" Type="http://schemas.openxmlformats.org/officeDocument/2006/relationships/hyperlink" Target="http://www.boldsystems.org/index.php/Public_BarcodeCluster?clusteruri=BOLD:AAB0899" TargetMode="External"/><Relationship Id="rId56" Type="http://schemas.openxmlformats.org/officeDocument/2006/relationships/hyperlink" Target="http://www.boldsystems.org/index.php/Public_BarcodeCluster?clusteruri=BOLD:AAB7779" TargetMode="External"/><Relationship Id="rId77" Type="http://schemas.openxmlformats.org/officeDocument/2006/relationships/hyperlink" Target="http://www.boldsystems.org/index.php/Public_BarcodeCluster?clusteruri=BOLD:AAB9650" TargetMode="External"/><Relationship Id="rId100" Type="http://schemas.openxmlformats.org/officeDocument/2006/relationships/hyperlink" Target="http://www.boldsystems.org/index.php/Public_BarcodeCluster?clusteruri=BOLD:AAB8351" TargetMode="External"/><Relationship Id="rId105" Type="http://schemas.openxmlformats.org/officeDocument/2006/relationships/hyperlink" Target="http://www.boldsystems.org/index.php/Public_BarcodeCluster?clusteruri=BOLD:AAB8351" TargetMode="External"/><Relationship Id="rId126" Type="http://schemas.openxmlformats.org/officeDocument/2006/relationships/hyperlink" Target="http://www.boldsystems.org/index.php/Public_BarcodeCluster?clusteruri=BOLD:AAB3737" TargetMode="External"/><Relationship Id="rId147" Type="http://schemas.openxmlformats.org/officeDocument/2006/relationships/hyperlink" Target="http://www.boldsystems.org/index.php/Public_BarcodeCluster?clusteruri=BOLD:AAB6899" TargetMode="External"/><Relationship Id="rId168" Type="http://schemas.openxmlformats.org/officeDocument/2006/relationships/hyperlink" Target="http://www.boldsystems.org/index.php/Public_BarcodeCluster?clusteruri=BOLD:AAC6875" TargetMode="External"/><Relationship Id="rId282" Type="http://schemas.openxmlformats.org/officeDocument/2006/relationships/hyperlink" Target="http://www.boldsystems.org/index.php/Public_BarcodeCluster?clusteruri=BOLD:AAC8208" TargetMode="External"/><Relationship Id="rId8" Type="http://schemas.openxmlformats.org/officeDocument/2006/relationships/hyperlink" Target="mailto:henrik.christiansen@kuleuven.be" TargetMode="External"/><Relationship Id="rId51" Type="http://schemas.openxmlformats.org/officeDocument/2006/relationships/hyperlink" Target="http://www.boldsystems.org/index.php/Public_BarcodeCluster?clusteruri=BOLD:AAB3778" TargetMode="External"/><Relationship Id="rId72" Type="http://schemas.openxmlformats.org/officeDocument/2006/relationships/hyperlink" Target="http://www.boldsystems.org/index.php/Public_BarcodeCluster?clusteruri=BOLD:AAD9622" TargetMode="External"/><Relationship Id="rId93" Type="http://schemas.openxmlformats.org/officeDocument/2006/relationships/hyperlink" Target="http://www.boldsystems.org/index.php/Public_BarcodeCluster?clusteruri=BOLD:AAE2682" TargetMode="External"/><Relationship Id="rId98" Type="http://schemas.openxmlformats.org/officeDocument/2006/relationships/hyperlink" Target="http://www.boldsystems.org/index.php/Public_BarcodeCluster?clusteruri=BOLD:AAE2682" TargetMode="External"/><Relationship Id="rId121" Type="http://schemas.openxmlformats.org/officeDocument/2006/relationships/hyperlink" Target="http://www.boldsystems.org/index.php/Public_BarcodeCluster?clusteruri=BOLD:AAC7800" TargetMode="External"/><Relationship Id="rId142" Type="http://schemas.openxmlformats.org/officeDocument/2006/relationships/hyperlink" Target="http://www.boldsystems.org/index.php/Public_BarcodeCluster?clusteruri=BOLD:AAB9650" TargetMode="External"/><Relationship Id="rId163" Type="http://schemas.openxmlformats.org/officeDocument/2006/relationships/hyperlink" Target="http://www.boldsystems.org/index.php/Public_BarcodeCluster?clusteruri=BOLD:ACE4884" TargetMode="External"/><Relationship Id="rId184" Type="http://schemas.openxmlformats.org/officeDocument/2006/relationships/hyperlink" Target="http://www.boldsystems.org/index.php/Public_BarcodeCluster?clusteruri=BOLD:AAB0899" TargetMode="External"/><Relationship Id="rId189" Type="http://schemas.openxmlformats.org/officeDocument/2006/relationships/hyperlink" Target="http://www.boldsystems.org/index.php/Public_BarcodeCluster?clusteruri=BOLD:AAB3737" TargetMode="External"/><Relationship Id="rId219" Type="http://schemas.openxmlformats.org/officeDocument/2006/relationships/hyperlink" Target="http://www.boldsystems.org/index.php/Public_BarcodeCluster?clusteruri=BOLD:AAB0924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boldsystems.org/index.php/Public_BarcodeCluster?clusteruri=BOLD:AAB0924" TargetMode="External"/><Relationship Id="rId230" Type="http://schemas.openxmlformats.org/officeDocument/2006/relationships/hyperlink" Target="http://www.boldsystems.org/index.php/Public_BarcodeCluster?clusteruri=BOLD:ACR2195" TargetMode="External"/><Relationship Id="rId235" Type="http://schemas.openxmlformats.org/officeDocument/2006/relationships/hyperlink" Target="http://www.boldsystems.org/index.php/Public_BarcodeCluster?clusteruri=BOLD:AAC7885" TargetMode="External"/><Relationship Id="rId251" Type="http://schemas.openxmlformats.org/officeDocument/2006/relationships/hyperlink" Target="http://www.boldsystems.org/index.php/Public_BarcodeCluster?clusteruri=BOLD:ACI7353" TargetMode="External"/><Relationship Id="rId256" Type="http://schemas.openxmlformats.org/officeDocument/2006/relationships/hyperlink" Target="http://www.boldsystems.org/index.php/Public_BarcodeCluster?clusteruri=BOLD:AAF2697" TargetMode="External"/><Relationship Id="rId277" Type="http://schemas.openxmlformats.org/officeDocument/2006/relationships/hyperlink" Target="http://www.boldsystems.org/index.php/Public_BarcodeCluster?clusteruri=BOLD:AAC6875" TargetMode="External"/><Relationship Id="rId298" Type="http://schemas.openxmlformats.org/officeDocument/2006/relationships/hyperlink" Target="http://www.boldsystems.org/index.php/Public_BarcodeCluster?clusteruri=BOLD:AAB3737" TargetMode="External"/><Relationship Id="rId25" Type="http://schemas.openxmlformats.org/officeDocument/2006/relationships/hyperlink" Target="http://www.boldsystems.org/index.php/Public_BarcodeCluster?clusteruri=BOLD:AAB5232" TargetMode="External"/><Relationship Id="rId46" Type="http://schemas.openxmlformats.org/officeDocument/2006/relationships/hyperlink" Target="http://www.boldsystems.org/index.php/Public_BarcodeCluster?clusteruri=BOLD:AAC6875" TargetMode="External"/><Relationship Id="rId67" Type="http://schemas.openxmlformats.org/officeDocument/2006/relationships/hyperlink" Target="http://www.boldsystems.org/index.php/Public_BarcodeCluster?clusteruri=BOLD:ACF2373" TargetMode="External"/><Relationship Id="rId116" Type="http://schemas.openxmlformats.org/officeDocument/2006/relationships/hyperlink" Target="http://www.boldsystems.org/index.php/Public_BarcodeCluster?clusteruri=BOLD:AAC5632" TargetMode="External"/><Relationship Id="rId137" Type="http://schemas.openxmlformats.org/officeDocument/2006/relationships/hyperlink" Target="http://www.boldsystems.org/index.php/Public_BarcodeCluster?clusteruri=BOLD:AAB3737" TargetMode="External"/><Relationship Id="rId158" Type="http://schemas.openxmlformats.org/officeDocument/2006/relationships/hyperlink" Target="http://www.boldsystems.org/index.php/Public_BarcodeCluster?clusteruri=BOLD:AAB8433" TargetMode="External"/><Relationship Id="rId272" Type="http://schemas.openxmlformats.org/officeDocument/2006/relationships/hyperlink" Target="http://www.boldsystems.org/index.php/Public_BarcodeCluster?clusteruri=BOLD:AAC0459" TargetMode="External"/><Relationship Id="rId293" Type="http://schemas.openxmlformats.org/officeDocument/2006/relationships/hyperlink" Target="http://www.boldsystems.org/index.php/Public_BarcodeCluster?clusteruri=BOLD:AAB0899" TargetMode="External"/><Relationship Id="rId302" Type="http://schemas.openxmlformats.org/officeDocument/2006/relationships/hyperlink" Target="http://www.boldsystems.org/index.php/Public_BarcodeCluster?clusteruri=BOLD:AAB3737" TargetMode="External"/><Relationship Id="rId307" Type="http://schemas.openxmlformats.org/officeDocument/2006/relationships/footer" Target="footer2.xml"/><Relationship Id="rId20" Type="http://schemas.openxmlformats.org/officeDocument/2006/relationships/hyperlink" Target="http://www.boldsystems.org/index.php/Public_BarcodeCluster?clusteruri=BOLD:AAB8433" TargetMode="External"/><Relationship Id="rId41" Type="http://schemas.openxmlformats.org/officeDocument/2006/relationships/hyperlink" Target="http://www.boldsystems.org/index.php/Public_BarcodeCluster?clusteruri=BOLD:AAB6899" TargetMode="External"/><Relationship Id="rId62" Type="http://schemas.openxmlformats.org/officeDocument/2006/relationships/hyperlink" Target="http://www.boldsystems.org/index.php/Public_BarcodeCluster?clusteruri=BOLD:AAC7885" TargetMode="External"/><Relationship Id="rId83" Type="http://schemas.openxmlformats.org/officeDocument/2006/relationships/hyperlink" Target="http://www.boldsystems.org/index.php/Public_BarcodeCluster?clusteruri=BOLD:AAC4451" TargetMode="External"/><Relationship Id="rId88" Type="http://schemas.openxmlformats.org/officeDocument/2006/relationships/hyperlink" Target="http://www.boldsystems.org/index.php/Public_BarcodeCluster?clusteruri=BOLD:AAD1092" TargetMode="External"/><Relationship Id="rId111" Type="http://schemas.openxmlformats.org/officeDocument/2006/relationships/hyperlink" Target="http://www.boldsystems.org/index.php/Public_BarcodeCluster?clusteruri=BOLD:AAB8351" TargetMode="External"/><Relationship Id="rId132" Type="http://schemas.openxmlformats.org/officeDocument/2006/relationships/hyperlink" Target="http://www.boldsystems.org/index.php/Public_BarcodeCluster?clusteruri=BOLD:AAB3737" TargetMode="External"/><Relationship Id="rId153" Type="http://schemas.openxmlformats.org/officeDocument/2006/relationships/hyperlink" Target="http://www.boldsystems.org/index.php/Public_BarcodeCluster?clusteruri=BOLD:AAB6899" TargetMode="External"/><Relationship Id="rId174" Type="http://schemas.openxmlformats.org/officeDocument/2006/relationships/hyperlink" Target="http://www.boldsystems.org/index.php/Public_BarcodeCluster?clusteruri=BOLD:AAD9622" TargetMode="External"/><Relationship Id="rId179" Type="http://schemas.openxmlformats.org/officeDocument/2006/relationships/hyperlink" Target="http://www.boldsystems.org/index.php/Public_BarcodeCluster?clusteruri=BOLD:AAC4230" TargetMode="External"/><Relationship Id="rId195" Type="http://schemas.openxmlformats.org/officeDocument/2006/relationships/hyperlink" Target="http://www.boldsystems.org/index.php/Public_BarcodeCluster?clusteruri=BOLD:AAB3777" TargetMode="External"/><Relationship Id="rId209" Type="http://schemas.openxmlformats.org/officeDocument/2006/relationships/hyperlink" Target="http://www.boldsystems.org/index.php/Public_BarcodeCluster?clusteruri=BOLD:AAB7073" TargetMode="External"/><Relationship Id="rId190" Type="http://schemas.openxmlformats.org/officeDocument/2006/relationships/hyperlink" Target="http://www.boldsystems.org/index.php/Public_BarcodeCluster?clusteruri=BOLD:AAB3737" TargetMode="External"/><Relationship Id="rId204" Type="http://schemas.openxmlformats.org/officeDocument/2006/relationships/hyperlink" Target="http://www.boldsystems.org/index.php/Public_BarcodeCluster?clusteruri=BOLD:AAM8097" TargetMode="External"/><Relationship Id="rId220" Type="http://schemas.openxmlformats.org/officeDocument/2006/relationships/hyperlink" Target="http://www.boldsystems.org/index.php/Public_BarcodeCluster?clusteruri=BOLD:AAB0924" TargetMode="External"/><Relationship Id="rId225" Type="http://schemas.openxmlformats.org/officeDocument/2006/relationships/hyperlink" Target="http://www.boldsystems.org/index.php/Public_BarcodeCluster?clusteruri=BOLD:ACR2195" TargetMode="External"/><Relationship Id="rId241" Type="http://schemas.openxmlformats.org/officeDocument/2006/relationships/hyperlink" Target="http://www.boldsystems.org/index.php/Public_BarcodeCluster?clusteruri=BOLD:AAC4870" TargetMode="External"/><Relationship Id="rId246" Type="http://schemas.openxmlformats.org/officeDocument/2006/relationships/hyperlink" Target="http://www.boldsystems.org/index.php/Public_BarcodeCluster?clusteruri=BOLD:AAV7884" TargetMode="External"/><Relationship Id="rId267" Type="http://schemas.openxmlformats.org/officeDocument/2006/relationships/hyperlink" Target="http://www.boldsystems.org/index.php/Public_BarcodeCluster?clusteruri=BOLD:ACI7389" TargetMode="External"/><Relationship Id="rId288" Type="http://schemas.openxmlformats.org/officeDocument/2006/relationships/hyperlink" Target="http://www.boldsystems.org/index.php/Public_BarcodeCluster?clusteruri=BOLD:AAC6875" TargetMode="External"/><Relationship Id="rId15" Type="http://schemas.openxmlformats.org/officeDocument/2006/relationships/hyperlink" Target="http://www.boldsystems.org/index.php/Public_BarcodeCluster?clusteruri=BOLD:AAB3737" TargetMode="External"/><Relationship Id="rId36" Type="http://schemas.openxmlformats.org/officeDocument/2006/relationships/hyperlink" Target="http://www.boldsystems.org/index.php/Public_BarcodeCluster?clusteruri=BOLD:AAB0899" TargetMode="External"/><Relationship Id="rId57" Type="http://schemas.openxmlformats.org/officeDocument/2006/relationships/hyperlink" Target="http://www.boldsystems.org/index.php/Public_BarcodeCluster?clusteruri=BOLD:AAB7779" TargetMode="External"/><Relationship Id="rId106" Type="http://schemas.openxmlformats.org/officeDocument/2006/relationships/hyperlink" Target="http://www.boldsystems.org/index.php/Public_BarcodeCluster?clusteruri=BOLD:AAB8351" TargetMode="External"/><Relationship Id="rId127" Type="http://schemas.openxmlformats.org/officeDocument/2006/relationships/hyperlink" Target="http://www.boldsystems.org/index.php/Public_BarcodeCluster?clusteruri=BOLD:AAB3737" TargetMode="External"/><Relationship Id="rId262" Type="http://schemas.openxmlformats.org/officeDocument/2006/relationships/hyperlink" Target="http://www.boldsystems.org/index.php/Public_BarcodeCluster?clusteruri=BOLD:AAF2697" TargetMode="External"/><Relationship Id="rId283" Type="http://schemas.openxmlformats.org/officeDocument/2006/relationships/hyperlink" Target="http://www.boldsystems.org/index.php/Public_BarcodeCluster?clusteruri=BOLD:AAC8208" TargetMode="External"/><Relationship Id="rId10" Type="http://schemas.openxmlformats.org/officeDocument/2006/relationships/hyperlink" Target="http://www.boldsystems.org/index.php/Public_BarcodeCluster?clusteruri=BOLD:AAB5140" TargetMode="External"/><Relationship Id="rId31" Type="http://schemas.openxmlformats.org/officeDocument/2006/relationships/hyperlink" Target="http://www.boldsystems.org/index.php/Public_BarcodeCluster?clusteruri=BOLD:ABZ1021" TargetMode="External"/><Relationship Id="rId52" Type="http://schemas.openxmlformats.org/officeDocument/2006/relationships/hyperlink" Target="http://www.boldsystems.org/index.php/Public_BarcodeCluster?clusteruri=BOLD:AAB3778" TargetMode="External"/><Relationship Id="rId73" Type="http://schemas.openxmlformats.org/officeDocument/2006/relationships/hyperlink" Target="http://www.boldsystems.org/index.php/Public_BarcodeCluster?clusteruri=BOLD:AAE2761" TargetMode="External"/><Relationship Id="rId78" Type="http://schemas.openxmlformats.org/officeDocument/2006/relationships/hyperlink" Target="http://www.boldsystems.org/index.php/Public_BarcodeCluster?clusteruri=BOLD:AAB9650" TargetMode="External"/><Relationship Id="rId94" Type="http://schemas.openxmlformats.org/officeDocument/2006/relationships/hyperlink" Target="http://www.boldsystems.org/index.php/Public_BarcodeCluster?clusteruri=BOLD:AAE2682" TargetMode="External"/><Relationship Id="rId99" Type="http://schemas.openxmlformats.org/officeDocument/2006/relationships/hyperlink" Target="http://www.boldsystems.org/index.php/Public_BarcodeCluster?clusteruri=BOLD:AAB5322" TargetMode="External"/><Relationship Id="rId101" Type="http://schemas.openxmlformats.org/officeDocument/2006/relationships/hyperlink" Target="http://www.boldsystems.org/index.php/Public_BarcodeCluster?clusteruri=BOLD:AAB8351" TargetMode="External"/><Relationship Id="rId122" Type="http://schemas.openxmlformats.org/officeDocument/2006/relationships/hyperlink" Target="http://www.boldsystems.org/index.php/Public_BarcodeCluster?clusteruri=BOLD:AAC7800" TargetMode="External"/><Relationship Id="rId143" Type="http://schemas.openxmlformats.org/officeDocument/2006/relationships/hyperlink" Target="http://www.boldsystems.org/index.php/Public_BarcodeCluster?clusteruri=BOLD:AAB9650" TargetMode="External"/><Relationship Id="rId148" Type="http://schemas.openxmlformats.org/officeDocument/2006/relationships/hyperlink" Target="http://www.boldsystems.org/index.php/Public_BarcodeCluster?clusteruri=BOLD:AAB5232" TargetMode="External"/><Relationship Id="rId164" Type="http://schemas.openxmlformats.org/officeDocument/2006/relationships/hyperlink" Target="http://www.boldsystems.org/index.php/Public_BarcodeCluster?clusteruri=BOLD:ACE4884" TargetMode="External"/><Relationship Id="rId169" Type="http://schemas.openxmlformats.org/officeDocument/2006/relationships/hyperlink" Target="http://www.boldsystems.org/index.php/Public_BarcodeCluster?clusteruri=BOLD:AAC6875" TargetMode="External"/><Relationship Id="rId185" Type="http://schemas.openxmlformats.org/officeDocument/2006/relationships/hyperlink" Target="http://www.boldsystems.org/index.php/Public_BarcodeCluster?clusteruri=BOLD:AAD9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ldsystems.org/index.php/Public_BarcodeCluster?clusteruri=BOLD:AAF0459" TargetMode="External"/><Relationship Id="rId180" Type="http://schemas.openxmlformats.org/officeDocument/2006/relationships/hyperlink" Target="http://www.boldsystems.org/index.php/Public_BarcodeCluster?clusteruri=BOLD:AAB8433" TargetMode="External"/><Relationship Id="rId210" Type="http://schemas.openxmlformats.org/officeDocument/2006/relationships/hyperlink" Target="http://www.boldsystems.org/index.php/Public_BarcodeCluster?clusteruri=BOLD:AAC5632" TargetMode="External"/><Relationship Id="rId215" Type="http://schemas.openxmlformats.org/officeDocument/2006/relationships/hyperlink" Target="http://www.boldsystems.org/index.php/Public_BarcodeCluster?clusteruri=BOLD:AAB0924" TargetMode="External"/><Relationship Id="rId236" Type="http://schemas.openxmlformats.org/officeDocument/2006/relationships/hyperlink" Target="http://www.boldsystems.org/index.php/Public_BarcodeCluster?clusteruri=BOLD:AAC7885" TargetMode="External"/><Relationship Id="rId257" Type="http://schemas.openxmlformats.org/officeDocument/2006/relationships/hyperlink" Target="http://www.boldsystems.org/index.php/Public_BarcodeCluster?clusteruri=BOLD:ACI7621" TargetMode="External"/><Relationship Id="rId278" Type="http://schemas.openxmlformats.org/officeDocument/2006/relationships/hyperlink" Target="http://www.boldsystems.org/index.php/Public_BarcodeCluster?clusteruri=BOLD:AAB3778" TargetMode="External"/><Relationship Id="rId26" Type="http://schemas.openxmlformats.org/officeDocument/2006/relationships/hyperlink" Target="http://www.boldsystems.org/index.php/Public_BarcodeCluster?clusteruri=BOLD:AAB5232" TargetMode="External"/><Relationship Id="rId231" Type="http://schemas.openxmlformats.org/officeDocument/2006/relationships/hyperlink" Target="http://www.boldsystems.org/index.php/Public_BarcodeCluster?clusteruri=BOLD:ACR2195" TargetMode="External"/><Relationship Id="rId252" Type="http://schemas.openxmlformats.org/officeDocument/2006/relationships/hyperlink" Target="http://www.boldsystems.org/index.php/Public_BarcodeCluster?clusteruri=BOLD:AAC6978" TargetMode="External"/><Relationship Id="rId273" Type="http://schemas.openxmlformats.org/officeDocument/2006/relationships/hyperlink" Target="http://www.boldsystems.org/index.php/Public_BarcodeCluster?clusteruri=BOLD:AAC0459" TargetMode="External"/><Relationship Id="rId294" Type="http://schemas.openxmlformats.org/officeDocument/2006/relationships/hyperlink" Target="http://www.boldsystems.org/index.php/Public_BarcodeCluster?clusteruri=BOLD:AAB0899" TargetMode="External"/><Relationship Id="rId308" Type="http://schemas.openxmlformats.org/officeDocument/2006/relationships/header" Target="header2.xml"/><Relationship Id="rId47" Type="http://schemas.openxmlformats.org/officeDocument/2006/relationships/hyperlink" Target="http://www.boldsystems.org/index.php/Public_BarcodeCluster?clusteruri=BOLD:AAC6875" TargetMode="External"/><Relationship Id="rId68" Type="http://schemas.openxmlformats.org/officeDocument/2006/relationships/hyperlink" Target="http://www.boldsystems.org/index.php/Public_BarcodeCluster?clusteruri=BOLD:AAD9622" TargetMode="External"/><Relationship Id="rId89" Type="http://schemas.openxmlformats.org/officeDocument/2006/relationships/hyperlink" Target="http://www.boldsystems.org/index.php/Public_BarcodeCluster?clusteruri=BOLD:AAD1092" TargetMode="External"/><Relationship Id="rId112" Type="http://schemas.openxmlformats.org/officeDocument/2006/relationships/hyperlink" Target="http://www.boldsystems.org/index.php/Public_BarcodeCluster?clusteruri=BOLD:AAC3458" TargetMode="External"/><Relationship Id="rId133" Type="http://schemas.openxmlformats.org/officeDocument/2006/relationships/hyperlink" Target="http://www.boldsystems.org/index.php/Public_BarcodeCluster?clusteruri=BOLD:AAB3737" TargetMode="External"/><Relationship Id="rId154" Type="http://schemas.openxmlformats.org/officeDocument/2006/relationships/hyperlink" Target="http://www.boldsystems.org/index.php/Public_BarcodeCluster?clusteruri=BOLD:AAC6495" TargetMode="External"/><Relationship Id="rId175" Type="http://schemas.openxmlformats.org/officeDocument/2006/relationships/hyperlink" Target="http://www.boldsystems.org/index.php/Public_BarcodeCluster?clusteruri=BOLD:AAD9622" TargetMode="External"/><Relationship Id="rId196" Type="http://schemas.openxmlformats.org/officeDocument/2006/relationships/hyperlink" Target="http://www.boldsystems.org/index.php/Public_BarcodeCluster?clusteruri=BOLD:AAC1960" TargetMode="External"/><Relationship Id="rId200" Type="http://schemas.openxmlformats.org/officeDocument/2006/relationships/hyperlink" Target="http://www.boldsystems.org/index.php/Public_BarcodeCluster?clusteruri=BOLD:AAA7123" TargetMode="External"/><Relationship Id="rId16" Type="http://schemas.openxmlformats.org/officeDocument/2006/relationships/hyperlink" Target="http://www.boldsystems.org/index.php/Public_BarcodeCluster?clusteruri=BOLD:AAB3737" TargetMode="External"/><Relationship Id="rId221" Type="http://schemas.openxmlformats.org/officeDocument/2006/relationships/hyperlink" Target="http://www.boldsystems.org/index.php/Public_BarcodeCluster?clusteruri=BOLD:AAB0924" TargetMode="External"/><Relationship Id="rId242" Type="http://schemas.openxmlformats.org/officeDocument/2006/relationships/hyperlink" Target="http://www.boldsystems.org/index.php/Public_BarcodeCluster?clusteruri=BOLD:AAA6710" TargetMode="External"/><Relationship Id="rId263" Type="http://schemas.openxmlformats.org/officeDocument/2006/relationships/hyperlink" Target="http://www.boldsystems.org/index.php/Public_BarcodeCluster?clusteruri=BOLD:ACN1843" TargetMode="External"/><Relationship Id="rId284" Type="http://schemas.openxmlformats.org/officeDocument/2006/relationships/hyperlink" Target="http://www.boldsystems.org/index.php/Public_BarcodeCluster?clusteruri=BOLD:AAC6875" TargetMode="External"/><Relationship Id="rId37" Type="http://schemas.openxmlformats.org/officeDocument/2006/relationships/hyperlink" Target="http://www.boldsystems.org/index.php/Public_BarcodeCluster?clusteruri=BOLD:AAB0899" TargetMode="External"/><Relationship Id="rId58" Type="http://schemas.openxmlformats.org/officeDocument/2006/relationships/hyperlink" Target="http://www.boldsystems.org/index.php/Public_BarcodeCluster?clusteruri=BOLD:AAC7885" TargetMode="External"/><Relationship Id="rId79" Type="http://schemas.openxmlformats.org/officeDocument/2006/relationships/hyperlink" Target="http://www.boldsystems.org/index.php/Public_BarcodeCluster?clusteruri=BOLD:AAB9650" TargetMode="External"/><Relationship Id="rId102" Type="http://schemas.openxmlformats.org/officeDocument/2006/relationships/hyperlink" Target="http://www.boldsystems.org/index.php/Public_BarcodeCluster?clusteruri=BOLD:AAB8351" TargetMode="External"/><Relationship Id="rId123" Type="http://schemas.openxmlformats.org/officeDocument/2006/relationships/hyperlink" Target="http://www.boldsystems.org/index.php/Public_BarcodeCluster?clusteruri=BOLD:AAB3737" TargetMode="External"/><Relationship Id="rId144" Type="http://schemas.openxmlformats.org/officeDocument/2006/relationships/hyperlink" Target="http://www.boldsystems.org/index.php/Public_BarcodeCluster?clusteruri=BOLD:AAB9650" TargetMode="External"/><Relationship Id="rId90" Type="http://schemas.openxmlformats.org/officeDocument/2006/relationships/hyperlink" Target="http://www.boldsystems.org/index.php/Public_BarcodeCluster?clusteruri=BOLD:AAC7164" TargetMode="External"/><Relationship Id="rId165" Type="http://schemas.openxmlformats.org/officeDocument/2006/relationships/hyperlink" Target="http://www.boldsystems.org/index.php/Public_BarcodeCluster?clusteruri=BOLD:AAC6875" TargetMode="External"/><Relationship Id="rId186" Type="http://schemas.openxmlformats.org/officeDocument/2006/relationships/hyperlink" Target="http://www.boldsystems.org/index.php/Public_BarcodeCluster?clusteruri=BOLD:AAD9636" TargetMode="External"/><Relationship Id="rId211" Type="http://schemas.openxmlformats.org/officeDocument/2006/relationships/hyperlink" Target="http://www.boldsystems.org/index.php/Public_BarcodeCluster?clusteruri=BOLD:AAB0924" TargetMode="External"/><Relationship Id="rId232" Type="http://schemas.openxmlformats.org/officeDocument/2006/relationships/hyperlink" Target="http://www.boldsystems.org/index.php/Public_BarcodeCluster?clusteruri=BOLD:ACR2195" TargetMode="External"/><Relationship Id="rId253" Type="http://schemas.openxmlformats.org/officeDocument/2006/relationships/hyperlink" Target="http://www.boldsystems.org/index.php/Public_BarcodeCluster?clusteruri=BOLD:ACI7772" TargetMode="External"/><Relationship Id="rId274" Type="http://schemas.openxmlformats.org/officeDocument/2006/relationships/hyperlink" Target="http://www.boldsystems.org/index.php/Public_BarcodeCluster?clusteruri=BOLD:AAC0459" TargetMode="External"/><Relationship Id="rId295" Type="http://schemas.openxmlformats.org/officeDocument/2006/relationships/hyperlink" Target="http://www.boldsystems.org/index.php/Public_BarcodeCluster?clusteruri=BOLD:AAB3737" TargetMode="External"/><Relationship Id="rId309" Type="http://schemas.openxmlformats.org/officeDocument/2006/relationships/fontTable" Target="fontTable.xml"/><Relationship Id="rId27" Type="http://schemas.openxmlformats.org/officeDocument/2006/relationships/hyperlink" Target="http://www.boldsystems.org/index.php/Public_BarcodeCluster?clusteruri=BOLD:AAB5232" TargetMode="External"/><Relationship Id="rId48" Type="http://schemas.openxmlformats.org/officeDocument/2006/relationships/hyperlink" Target="http://www.boldsystems.org/index.php/Public_BarcodeCluster?clusteruri=BOLD:AAC6875" TargetMode="External"/><Relationship Id="rId69" Type="http://schemas.openxmlformats.org/officeDocument/2006/relationships/hyperlink" Target="http://www.boldsystems.org/index.php/Public_BarcodeCluster?clusteruri=BOLD:AAD9622" TargetMode="External"/><Relationship Id="rId113" Type="http://schemas.openxmlformats.org/officeDocument/2006/relationships/hyperlink" Target="http://www.boldsystems.org/index.php/Public_BarcodeCluster?clusteruri=BOLD:AAC3458" TargetMode="External"/><Relationship Id="rId134" Type="http://schemas.openxmlformats.org/officeDocument/2006/relationships/hyperlink" Target="http://www.boldsystems.org/index.php/Public_BarcodeCluster?clusteruri=BOLD:AAB3737" TargetMode="External"/><Relationship Id="rId80" Type="http://schemas.openxmlformats.org/officeDocument/2006/relationships/hyperlink" Target="http://www.boldsystems.org/index.php/Public_BarcodeCluster?clusteruri=BOLD:AAB9650" TargetMode="External"/><Relationship Id="rId155" Type="http://schemas.openxmlformats.org/officeDocument/2006/relationships/hyperlink" Target="http://www.boldsystems.org/index.php/Public_BarcodeCluster?clusteruri=BOLD:AAC5632" TargetMode="External"/><Relationship Id="rId176" Type="http://schemas.openxmlformats.org/officeDocument/2006/relationships/hyperlink" Target="http://www.boldsystems.org/index.php/Public_BarcodeCluster?clusteruri=BOLD:AAD9622" TargetMode="External"/><Relationship Id="rId197" Type="http://schemas.openxmlformats.org/officeDocument/2006/relationships/hyperlink" Target="http://www.boldsystems.org/index.php/Public_BarcodeCluster?clusteruri=BOLD:AAC1960" TargetMode="External"/><Relationship Id="rId201" Type="http://schemas.openxmlformats.org/officeDocument/2006/relationships/hyperlink" Target="http://www.boldsystems.org/index.php/Public_BarcodeCluster?clusteruri=BOLD:AAB5848" TargetMode="External"/><Relationship Id="rId222" Type="http://schemas.openxmlformats.org/officeDocument/2006/relationships/hyperlink" Target="http://www.boldsystems.org/index.php/Public_BarcodeCluster?clusteruri=BOLD:AAB0924" TargetMode="External"/><Relationship Id="rId243" Type="http://schemas.openxmlformats.org/officeDocument/2006/relationships/hyperlink" Target="http://www.boldsystems.org/index.php/Public_BarcodeCluster?clusteruri=BOLD:ACN1843" TargetMode="External"/><Relationship Id="rId264" Type="http://schemas.openxmlformats.org/officeDocument/2006/relationships/hyperlink" Target="http://www.boldsystems.org/index.php/Public_BarcodeCluster?clusteruri=BOLD:AAK8894" TargetMode="External"/><Relationship Id="rId285" Type="http://schemas.openxmlformats.org/officeDocument/2006/relationships/hyperlink" Target="http://www.boldsystems.org/index.php/Public_BarcodeCluster?clusteruri=BOLD:AAB3737" TargetMode="External"/><Relationship Id="rId17" Type="http://schemas.openxmlformats.org/officeDocument/2006/relationships/hyperlink" Target="http://www.boldsystems.org/index.php/Public_BarcodeCluster?clusteruri=BOLD:AAB8433" TargetMode="External"/><Relationship Id="rId38" Type="http://schemas.openxmlformats.org/officeDocument/2006/relationships/hyperlink" Target="http://www.boldsystems.org/index.php/Public_BarcodeCluster?clusteruri=BOLD:AAB6899" TargetMode="External"/><Relationship Id="rId59" Type="http://schemas.openxmlformats.org/officeDocument/2006/relationships/hyperlink" Target="http://www.boldsystems.org/index.php/Public_BarcodeCluster?clusteruri=BOLD:AAC7885" TargetMode="External"/><Relationship Id="rId103" Type="http://schemas.openxmlformats.org/officeDocument/2006/relationships/hyperlink" Target="http://www.boldsystems.org/index.php/Public_BarcodeCluster?clusteruri=BOLD:AAB8351" TargetMode="External"/><Relationship Id="rId124" Type="http://schemas.openxmlformats.org/officeDocument/2006/relationships/hyperlink" Target="http://www.boldsystems.org/index.php/Public_BarcodeCluster?clusteruri=BOLD:AAB3737" TargetMode="External"/><Relationship Id="rId310" Type="http://schemas.openxmlformats.org/officeDocument/2006/relationships/theme" Target="theme/theme1.xml"/><Relationship Id="rId70" Type="http://schemas.openxmlformats.org/officeDocument/2006/relationships/hyperlink" Target="http://www.boldsystems.org/index.php/Public_BarcodeCluster?clusteruri=BOLD:AAD9622" TargetMode="External"/><Relationship Id="rId91" Type="http://schemas.openxmlformats.org/officeDocument/2006/relationships/hyperlink" Target="http://www.boldsystems.org/index.php/Public_BarcodeCluster?clusteruri=BOLD:AAC7164" TargetMode="External"/><Relationship Id="rId145" Type="http://schemas.openxmlformats.org/officeDocument/2006/relationships/hyperlink" Target="http://www.boldsystems.org/index.php/Public_BarcodeCluster?clusteruri=BOLD:AAB3172" TargetMode="External"/><Relationship Id="rId166" Type="http://schemas.openxmlformats.org/officeDocument/2006/relationships/hyperlink" Target="http://www.boldsystems.org/index.php/Public_BarcodeCluster?clusteruri=BOLD:AAC6875" TargetMode="External"/><Relationship Id="rId187" Type="http://schemas.openxmlformats.org/officeDocument/2006/relationships/hyperlink" Target="http://www.boldsystems.org/index.php/Public_BarcodeCluster?clusteruri=BOLD:AAB373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oldsystems.org/index.php/Public_BarcodeCluster?clusteruri=BOLD:AAB0924" TargetMode="External"/><Relationship Id="rId233" Type="http://schemas.openxmlformats.org/officeDocument/2006/relationships/hyperlink" Target="http://www.boldsystems.org/index.php/Public_BarcodeCluster?clusteruri=BOLD:ACR2195" TargetMode="External"/><Relationship Id="rId254" Type="http://schemas.openxmlformats.org/officeDocument/2006/relationships/hyperlink" Target="http://www.boldsystems.org/index.php/Public_BarcodeCluster?clusteruri=BOLD:AAD4625" TargetMode="External"/><Relationship Id="rId28" Type="http://schemas.openxmlformats.org/officeDocument/2006/relationships/hyperlink" Target="http://www.boldsystems.org/index.php/Public_BarcodeCluster?clusteruri=BOLD:AAB5232" TargetMode="External"/><Relationship Id="rId49" Type="http://schemas.openxmlformats.org/officeDocument/2006/relationships/hyperlink" Target="http://www.boldsystems.org/index.php/Public_BarcodeCluster?clusteruri=BOLD:AAB3778" TargetMode="External"/><Relationship Id="rId114" Type="http://schemas.openxmlformats.org/officeDocument/2006/relationships/hyperlink" Target="http://www.boldsystems.org/index.php/Public_BarcodeCluster?clusteruri=BOLD:AAC3458" TargetMode="External"/><Relationship Id="rId275" Type="http://schemas.openxmlformats.org/officeDocument/2006/relationships/hyperlink" Target="http://www.boldsystems.org/index.php/Public_BarcodeCluster?clusteruri=BOLD:AAB5232" TargetMode="External"/><Relationship Id="rId296" Type="http://schemas.openxmlformats.org/officeDocument/2006/relationships/hyperlink" Target="http://www.boldsystems.org/index.php/Public_BarcodeCluster?clusteruri=BOLD:AAB3737" TargetMode="External"/><Relationship Id="rId300" Type="http://schemas.openxmlformats.org/officeDocument/2006/relationships/hyperlink" Target="http://www.boldsystems.org/index.php/Public_BarcodeCluster?clusteruri=BOLD:AAB3737" TargetMode="External"/><Relationship Id="rId60" Type="http://schemas.openxmlformats.org/officeDocument/2006/relationships/hyperlink" Target="http://www.boldsystems.org/index.php/Public_BarcodeCluster?clusteruri=BOLD:AAC7885" TargetMode="External"/><Relationship Id="rId81" Type="http://schemas.openxmlformats.org/officeDocument/2006/relationships/hyperlink" Target="http://www.boldsystems.org/index.php/Public_BarcodeCluster?clusteruri=BOLD:AAB9650" TargetMode="External"/><Relationship Id="rId135" Type="http://schemas.openxmlformats.org/officeDocument/2006/relationships/hyperlink" Target="http://www.boldsystems.org/index.php/Public_BarcodeCluster?clusteruri=BOLD:AAB3737" TargetMode="External"/><Relationship Id="rId156" Type="http://schemas.openxmlformats.org/officeDocument/2006/relationships/hyperlink" Target="http://www.boldsystems.org/index.php/Public_BarcodeCluster?clusteruri=BOLD:AAC6495" TargetMode="External"/><Relationship Id="rId177" Type="http://schemas.openxmlformats.org/officeDocument/2006/relationships/hyperlink" Target="http://www.boldsystems.org/index.php/Public_BarcodeCluster?clusteruri=BOLD:AAC5123" TargetMode="External"/><Relationship Id="rId198" Type="http://schemas.openxmlformats.org/officeDocument/2006/relationships/hyperlink" Target="http://www.boldsystems.org/index.php/Public_BarcodeCluster?clusteruri=BOLD:AAC1960" TargetMode="External"/><Relationship Id="rId202" Type="http://schemas.openxmlformats.org/officeDocument/2006/relationships/hyperlink" Target="http://www.boldsystems.org/index.php/Public_BarcodeCluster?clusteruri=BOLD:AAB5848" TargetMode="External"/><Relationship Id="rId223" Type="http://schemas.openxmlformats.org/officeDocument/2006/relationships/hyperlink" Target="http://www.boldsystems.org/index.php/Public_BarcodeCluster?clusteruri=BOLD:AAB5322" TargetMode="External"/><Relationship Id="rId244" Type="http://schemas.openxmlformats.org/officeDocument/2006/relationships/hyperlink" Target="http://www.boldsystems.org/index.php/Public_BarcodeCluster?clusteruri=BOLD:ABV1888" TargetMode="External"/><Relationship Id="rId18" Type="http://schemas.openxmlformats.org/officeDocument/2006/relationships/hyperlink" Target="http://www.boldsystems.org/index.php/Public_BarcodeCluster?clusteruri=BOLD:AAB8433" TargetMode="External"/><Relationship Id="rId39" Type="http://schemas.openxmlformats.org/officeDocument/2006/relationships/hyperlink" Target="http://www.boldsystems.org/index.php/Public_BarcodeCluster?clusteruri=BOLD:AAB6899" TargetMode="External"/><Relationship Id="rId265" Type="http://schemas.openxmlformats.org/officeDocument/2006/relationships/hyperlink" Target="http://www.boldsystems.org/index.php/Public_BarcodeCluster?clusteruri=BOLD:AAX3219" TargetMode="External"/><Relationship Id="rId286" Type="http://schemas.openxmlformats.org/officeDocument/2006/relationships/hyperlink" Target="http://www.boldsystems.org/index.php/Public_BarcodeCluster?clusteruri=BOLD:AAB3737" TargetMode="External"/><Relationship Id="rId50" Type="http://schemas.openxmlformats.org/officeDocument/2006/relationships/hyperlink" Target="http://www.boldsystems.org/index.php/Public_BarcodeCluster?clusteruri=BOLD:AAB3778" TargetMode="External"/><Relationship Id="rId104" Type="http://schemas.openxmlformats.org/officeDocument/2006/relationships/hyperlink" Target="http://www.boldsystems.org/index.php/Public_BarcodeCluster?clusteruri=BOLD:AAB8351" TargetMode="External"/><Relationship Id="rId125" Type="http://schemas.openxmlformats.org/officeDocument/2006/relationships/hyperlink" Target="http://www.boldsystems.org/index.php/Public_BarcodeCluster?clusteruri=BOLD:AAB3737" TargetMode="External"/><Relationship Id="rId146" Type="http://schemas.openxmlformats.org/officeDocument/2006/relationships/hyperlink" Target="http://www.boldsystems.org/index.php/Public_BarcodeCluster?clusteruri=BOLD:AAB5232" TargetMode="External"/><Relationship Id="rId167" Type="http://schemas.openxmlformats.org/officeDocument/2006/relationships/hyperlink" Target="http://www.boldsystems.org/index.php/Public_BarcodeCluster?clusteruri=BOLD:AAC6875" TargetMode="External"/><Relationship Id="rId188" Type="http://schemas.openxmlformats.org/officeDocument/2006/relationships/hyperlink" Target="http://www.boldsystems.org/index.php/Public_BarcodeCluster?clusteruri=BOLD:AAB3737" TargetMode="External"/><Relationship Id="rId71" Type="http://schemas.openxmlformats.org/officeDocument/2006/relationships/hyperlink" Target="http://www.boldsystems.org/index.php/Public_BarcodeCluster?clusteruri=BOLD:AAD9622" TargetMode="External"/><Relationship Id="rId92" Type="http://schemas.openxmlformats.org/officeDocument/2006/relationships/hyperlink" Target="http://www.boldsystems.org/index.php/Public_BarcodeCluster?clusteruri=BOLD:AAC7164" TargetMode="External"/><Relationship Id="rId213" Type="http://schemas.openxmlformats.org/officeDocument/2006/relationships/hyperlink" Target="http://www.boldsystems.org/index.php/Public_BarcodeCluster?clusteruri=BOLD:AAB0924" TargetMode="External"/><Relationship Id="rId234" Type="http://schemas.openxmlformats.org/officeDocument/2006/relationships/hyperlink" Target="http://www.boldsystems.org/index.php/Public_BarcodeCluster?clusteruri=BOLD:ACR219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boldsystems.org/index.php/Public_BarcodeCluster?clusteruri=BOLD:ACE4884" TargetMode="External"/><Relationship Id="rId255" Type="http://schemas.openxmlformats.org/officeDocument/2006/relationships/hyperlink" Target="http://www.boldsystems.org/index.php/Public_BarcodeCluster?clusteruri=BOLD:AAF2697" TargetMode="External"/><Relationship Id="rId276" Type="http://schemas.openxmlformats.org/officeDocument/2006/relationships/hyperlink" Target="http://www.boldsystems.org/index.php/Public_BarcodeCluster?clusteruri=BOLD:AAB5232" TargetMode="External"/><Relationship Id="rId297" Type="http://schemas.openxmlformats.org/officeDocument/2006/relationships/hyperlink" Target="http://www.boldsystems.org/index.php/Public_BarcodeCluster?clusteruri=BOLD:AAB373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1_Science\04_Writing-Literature\04_Barcoding\Myctophidae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2CA9653-CBD9-444E-84CF-6EA71381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188</TotalTime>
  <Pages>21</Pages>
  <Words>11354</Words>
  <Characters>64718</Characters>
  <Application>Microsoft Office Word</Application>
  <DocSecurity>0</DocSecurity>
  <Lines>539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Christiansen</dc:creator>
  <cp:keywords/>
  <dc:description/>
  <cp:lastModifiedBy>Henrik Christiansen</cp:lastModifiedBy>
  <cp:revision>22</cp:revision>
  <cp:lastPrinted>2013-10-03T12:51:00Z</cp:lastPrinted>
  <dcterms:created xsi:type="dcterms:W3CDTF">2018-05-23T08:49:00Z</dcterms:created>
  <dcterms:modified xsi:type="dcterms:W3CDTF">2018-08-02T08:54:00Z</dcterms:modified>
</cp:coreProperties>
</file>