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27EEE6" w14:textId="77777777" w:rsidR="00654E8F" w:rsidRPr="001549D3" w:rsidRDefault="00654E8F" w:rsidP="0001436A">
      <w:pPr>
        <w:pStyle w:val="SupplementaryMaterial"/>
        <w:rPr>
          <w:b w:val="0"/>
        </w:rPr>
      </w:pPr>
      <w:bookmarkStart w:id="0" w:name="OLE_LINK1"/>
      <w:r w:rsidRPr="001549D3">
        <w:t>Supplementary Material</w:t>
      </w:r>
    </w:p>
    <w:p w14:paraId="1104D196" w14:textId="32FDA948" w:rsidR="00817DD6" w:rsidRPr="001549D3" w:rsidRDefault="00A91B09" w:rsidP="0001436A">
      <w:pPr>
        <w:pStyle w:val="Title"/>
      </w:pPr>
      <w:bookmarkStart w:id="1" w:name="OLE_LINK2"/>
      <w:bookmarkEnd w:id="0"/>
      <w:r w:rsidRPr="00A91B09">
        <w:t>Ambitious Runners Slow More in the Marathon</w:t>
      </w:r>
    </w:p>
    <w:p w14:paraId="03B8EDA9" w14:textId="77777777" w:rsidR="00A91B09" w:rsidRPr="00994A3D" w:rsidRDefault="00A91B09" w:rsidP="00A91B09">
      <w:pPr>
        <w:pStyle w:val="AuthorList"/>
      </w:pPr>
      <w:bookmarkStart w:id="2" w:name="OLE_LINK3"/>
      <w:bookmarkEnd w:id="1"/>
      <w:r>
        <w:t xml:space="preserve">Robert O. Deaner*, Vittorio </w:t>
      </w:r>
      <w:proofErr w:type="spellStart"/>
      <w:r>
        <w:t>Addona</w:t>
      </w:r>
      <w:proofErr w:type="spellEnd"/>
      <w:r>
        <w:t>, Brian Hanley</w:t>
      </w:r>
    </w:p>
    <w:p w14:paraId="68820C16" w14:textId="77777777" w:rsidR="00A91B09" w:rsidRPr="00994A3D" w:rsidRDefault="00A91B09" w:rsidP="00A91B09">
      <w:pPr>
        <w:spacing w:before="240" w:after="0"/>
        <w:rPr>
          <w:rFonts w:cs="Times New Roman"/>
        </w:rPr>
      </w:pPr>
      <w:bookmarkStart w:id="3" w:name="OLE_LINK4"/>
      <w:bookmarkStart w:id="4" w:name="_GoBack"/>
      <w:bookmarkEnd w:id="2"/>
      <w:r w:rsidRPr="00994A3D">
        <w:rPr>
          <w:rFonts w:cs="Times New Roman"/>
          <w:b/>
        </w:rPr>
        <w:t xml:space="preserve">* Correspondence: </w:t>
      </w:r>
      <w:r w:rsidRPr="00A365B0">
        <w:rPr>
          <w:rFonts w:cs="Times New Roman"/>
        </w:rPr>
        <w:t>Robert O. Deaner</w:t>
      </w:r>
      <w:r w:rsidRPr="00994A3D">
        <w:rPr>
          <w:rFonts w:cs="Times New Roman"/>
        </w:rPr>
        <w:t xml:space="preserve">: </w:t>
      </w:r>
      <w:r w:rsidRPr="00A365B0">
        <w:rPr>
          <w:rFonts w:cs="Times New Roman"/>
        </w:rPr>
        <w:t>deanerr@gvsu.edu</w:t>
      </w:r>
    </w:p>
    <w:bookmarkEnd w:id="3"/>
    <w:bookmarkEnd w:id="4"/>
    <w:p w14:paraId="1E9440F8" w14:textId="77777777" w:rsidR="00A91B09" w:rsidRDefault="00A91B09" w:rsidP="00A91B09">
      <w:pPr>
        <w:pStyle w:val="Heading1"/>
        <w:numPr>
          <w:ilvl w:val="0"/>
          <w:numId w:val="0"/>
        </w:numPr>
        <w:ind w:left="567" w:hanging="567"/>
      </w:pPr>
    </w:p>
    <w:p w14:paraId="4AA2A68E" w14:textId="45D8E634" w:rsidR="00A91B09" w:rsidRDefault="00A91B09" w:rsidP="00A91B09">
      <w:pPr>
        <w:pStyle w:val="Heading1"/>
        <w:numPr>
          <w:ilvl w:val="0"/>
          <w:numId w:val="0"/>
        </w:numPr>
        <w:ind w:left="567" w:hanging="567"/>
      </w:pPr>
      <w:proofErr w:type="spellStart"/>
      <w:r>
        <w:t>Survery</w:t>
      </w:r>
      <w:proofErr w:type="spellEnd"/>
      <w:r>
        <w:t xml:space="preserve"> “Pacing in Marathon Runners” - version April 19 2016</w:t>
      </w:r>
    </w:p>
    <w:p w14:paraId="5CDC7F9C" w14:textId="2D043966" w:rsidR="00A91B09" w:rsidRDefault="00A91B09">
      <w:pPr>
        <w:spacing w:before="0" w:after="200" w:line="276" w:lineRule="auto"/>
      </w:pPr>
      <w:r>
        <w:br w:type="page"/>
      </w:r>
    </w:p>
    <w:p w14:paraId="161AD619" w14:textId="77777777" w:rsidR="00A91B09" w:rsidRDefault="00A91B09" w:rsidP="00A91B09"/>
    <w:p w14:paraId="12185E57" w14:textId="77777777" w:rsidR="00A91B09" w:rsidRDefault="00A91B09" w:rsidP="00A91B09">
      <w:pPr>
        <w:pStyle w:val="BlockSeparator"/>
      </w:pPr>
    </w:p>
    <w:p w14:paraId="4BE7DAD7" w14:textId="77777777" w:rsidR="00A91B09" w:rsidRDefault="00A91B09" w:rsidP="00A91B09">
      <w:pPr>
        <w:pStyle w:val="BlockStartLabel"/>
      </w:pPr>
      <w:r>
        <w:t>Start of Block: Default Question Block</w:t>
      </w:r>
    </w:p>
    <w:p w14:paraId="18C33C88" w14:textId="77777777" w:rsidR="00A91B09" w:rsidRDefault="00A91B09" w:rsidP="00A91B09"/>
    <w:p w14:paraId="14F5D964" w14:textId="77777777" w:rsidR="00A91B09" w:rsidRDefault="00A91B09" w:rsidP="00A91B09">
      <w:pPr>
        <w:keepNext/>
      </w:pPr>
      <w:r>
        <w:t>------------ INFORMED CONSENT - Pacing in Marathon Runners</w:t>
      </w:r>
      <w:proofErr w:type="gramStart"/>
      <w:r>
        <w:t>  ------------</w:t>
      </w:r>
      <w:proofErr w:type="gramEnd"/>
      <w:r>
        <w:t xml:space="preserve"> PURPOSE OF THE </w:t>
      </w:r>
      <w:proofErr w:type="spellStart"/>
      <w:r>
        <w:t>STUDYThe</w:t>
      </w:r>
      <w:proofErr w:type="spellEnd"/>
      <w:r>
        <w:t xml:space="preserve"> purpose of this research study is to explore the relationships among experience, </w:t>
      </w:r>
      <w:proofErr w:type="spellStart"/>
      <w:r>
        <w:t>training,performance</w:t>
      </w:r>
      <w:proofErr w:type="spellEnd"/>
      <w:r>
        <w:t xml:space="preserve">, motivation, and pacing in marathon runners. Only individuals who are at least 21 years of age and who have completed at least one marathon are eligible to participate. WHAT YOU WILL </w:t>
      </w:r>
      <w:proofErr w:type="spellStart"/>
      <w:r>
        <w:t>DOIf</w:t>
      </w:r>
      <w:proofErr w:type="spellEnd"/>
      <w:r>
        <w:t xml:space="preserve"> you choose to participate, you will be asked to answer brief questions about your experience as a distance runner. You will be asked questions about your training, performance, motivation, and pacing in your most recently completed </w:t>
      </w:r>
      <w:proofErr w:type="spellStart"/>
      <w:r>
        <w:t>marathon.There</w:t>
      </w:r>
      <w:proofErr w:type="spellEnd"/>
      <w:r>
        <w:t xml:space="preserve"> will also be questions addressing the reasons why you run and your decision making in non-running situations. ***Your total active involvement will be approximately 8 – 20 minutes</w:t>
      </w:r>
      <w:proofErr w:type="gramStart"/>
      <w:r>
        <w:t>.*</w:t>
      </w:r>
      <w:proofErr w:type="gramEnd"/>
      <w:r>
        <w:t xml:space="preserve">** POTENTIAL BENEFITS AND </w:t>
      </w:r>
      <w:proofErr w:type="spellStart"/>
      <w:r>
        <w:t>RISKSIt</w:t>
      </w:r>
      <w:proofErr w:type="spellEnd"/>
      <w:r>
        <w:t xml:space="preserve"> is possible, although unlikely, that the issues raised by these survey items may cause emotional discomfort. If you feel uncomfortable while completing one or more of the questions, please skip these questions.  COMPENSATION FOR </w:t>
      </w:r>
      <w:proofErr w:type="spellStart"/>
      <w:r>
        <w:t>PARTICIPATIONYou</w:t>
      </w:r>
      <w:proofErr w:type="spellEnd"/>
      <w:r>
        <w:t> will not be paid or otherwise compensated for your participation in this study. </w:t>
      </w:r>
      <w:proofErr w:type="spellStart"/>
      <w:r>
        <w:t>CONFIDENTIALITYWe</w:t>
      </w:r>
      <w:proofErr w:type="spellEnd"/>
      <w:r>
        <w:t xml:space="preserve"> will not ask for your name. Data generated by this study will not be linked to your name in reports or publications.  PARTICIPATION AND </w:t>
      </w:r>
      <w:proofErr w:type="spellStart"/>
      <w:r>
        <w:t>WITHDRAWALYour</w:t>
      </w:r>
      <w:proofErr w:type="spellEnd"/>
      <w:r>
        <w:t xml:space="preserve"> participation is voluntary. You may refuse to participate or you may withdraw from the study, for any reason, without penalty.   IDENTIFICATION OF </w:t>
      </w:r>
      <w:proofErr w:type="spellStart"/>
      <w:r>
        <w:t>INVESTIGATORSPrimary</w:t>
      </w:r>
      <w:proofErr w:type="spellEnd"/>
      <w:r>
        <w:t xml:space="preserve"> Investigator: Dr. Robert O Deaner Ph.D., Associate Professor, Dept. of Psychology, Grand Valley State University Allendale, MI; email: </w:t>
      </w:r>
      <w:proofErr w:type="spellStart"/>
      <w:r>
        <w:t>deanerr@gvsu.edu.Co-Investigator</w:t>
      </w:r>
      <w:proofErr w:type="spellEnd"/>
      <w:r>
        <w:t xml:space="preserve">: Dr. Brian Hanley, Ph.D., Senior Lecturer in Sport and Exercise Biomechanics, Leeds Beckett University, Leeds, UK; email: B.Hanley@leedsbeckett.ac.uk. INSTITUTIONAL </w:t>
      </w:r>
      <w:proofErr w:type="spellStart"/>
      <w:r>
        <w:t>REVIEWThis</w:t>
      </w:r>
      <w:proofErr w:type="spellEnd"/>
      <w:r>
        <w:t xml:space="preserve"> study has been determined exempt by the Grand Valley State University Human Research Review Committee (870392-1; 16-120-H). If you have any questions about your rights as research participant, you may contact the Grand Valley State University Human Research Review Committee, 049 James </w:t>
      </w:r>
      <w:proofErr w:type="spellStart"/>
      <w:r>
        <w:t>Zumberge</w:t>
      </w:r>
      <w:proofErr w:type="spellEnd"/>
      <w:r>
        <w:t xml:space="preserve"> Hall Allendale, MI 4940, email: rpp@gvsu.edu. You can also directly contact the chair of the committee, Dr. Christine </w:t>
      </w:r>
      <w:proofErr w:type="spellStart"/>
      <w:r>
        <w:t>Yalda</w:t>
      </w:r>
      <w:proofErr w:type="spellEnd"/>
      <w:r>
        <w:t xml:space="preserve"> (616-331-7135) or the head of the Psychology department, Dr. Robert </w:t>
      </w:r>
      <w:proofErr w:type="spellStart"/>
      <w:r>
        <w:t>Hendersen</w:t>
      </w:r>
      <w:proofErr w:type="spellEnd"/>
      <w:r>
        <w:t xml:space="preserve"> (616-331-2195).</w:t>
      </w:r>
    </w:p>
    <w:p w14:paraId="36A19CB5" w14:textId="77777777" w:rsidR="00A91B09" w:rsidRDefault="00A91B09" w:rsidP="00A91B09"/>
    <w:p w14:paraId="71059B40" w14:textId="77777777" w:rsidR="00A91B09" w:rsidRDefault="00A91B09" w:rsidP="00A91B09">
      <w:pPr>
        <w:pStyle w:val="QuestionSeparator"/>
      </w:pPr>
    </w:p>
    <w:tbl>
      <w:tblPr>
        <w:tblStyle w:val="QQuestionIconTable"/>
        <w:tblW w:w="50" w:type="auto"/>
        <w:tblLook w:val="07E0" w:firstRow="1" w:lastRow="1" w:firstColumn="1" w:lastColumn="1" w:noHBand="1" w:noVBand="1"/>
      </w:tblPr>
      <w:tblGrid>
        <w:gridCol w:w="380"/>
      </w:tblGrid>
      <w:tr w:rsidR="00A91B09" w14:paraId="50F7B44E" w14:textId="77777777" w:rsidTr="00F8087E">
        <w:tc>
          <w:tcPr>
            <w:tcW w:w="50" w:type="dxa"/>
          </w:tcPr>
          <w:p w14:paraId="7F21DBBC" w14:textId="77777777" w:rsidR="00A91B09" w:rsidRDefault="00A91B09" w:rsidP="00F8087E">
            <w:pPr>
              <w:keepNext/>
            </w:pPr>
            <w:r>
              <w:rPr>
                <w:noProof/>
              </w:rPr>
              <w:drawing>
                <wp:inline distT="0" distB="0" distL="0" distR="0" wp14:anchorId="62C2C791" wp14:editId="656EF458">
                  <wp:extent cx="228600" cy="228600"/>
                  <wp:effectExtent l="0" t="0" r="0" b="0"/>
                  <wp:docPr id="22"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r>
    </w:tbl>
    <w:p w14:paraId="49CCFBA9" w14:textId="77777777" w:rsidR="00A91B09" w:rsidRDefault="00A91B09" w:rsidP="00A91B09"/>
    <w:p w14:paraId="57DF6EBD" w14:textId="77777777" w:rsidR="00A91B09" w:rsidRDefault="00A91B09" w:rsidP="00A91B09">
      <w:pPr>
        <w:keepNext/>
      </w:pPr>
      <w:r>
        <w:lastRenderedPageBreak/>
        <w:t>Would you like to participate? </w:t>
      </w:r>
    </w:p>
    <w:p w14:paraId="31A83B87" w14:textId="77777777" w:rsidR="00A91B09" w:rsidRDefault="00A91B09" w:rsidP="00A91B09">
      <w:pPr>
        <w:pStyle w:val="ListParagraph"/>
        <w:keepNext/>
        <w:numPr>
          <w:ilvl w:val="0"/>
          <w:numId w:val="23"/>
        </w:numPr>
        <w:ind w:firstLine="0"/>
        <w:contextualSpacing w:val="0"/>
      </w:pPr>
      <w:r>
        <w:t xml:space="preserve">Yes, I would like to participate.  (1) </w:t>
      </w:r>
    </w:p>
    <w:p w14:paraId="1E006EFB" w14:textId="77777777" w:rsidR="00A91B09" w:rsidRDefault="00A91B09" w:rsidP="00A91B09">
      <w:pPr>
        <w:pStyle w:val="ListParagraph"/>
        <w:keepNext/>
        <w:numPr>
          <w:ilvl w:val="0"/>
          <w:numId w:val="23"/>
        </w:numPr>
        <w:ind w:firstLine="0"/>
        <w:contextualSpacing w:val="0"/>
      </w:pPr>
      <w:r>
        <w:t xml:space="preserve">No, I would not like to participate.  (2) </w:t>
      </w:r>
    </w:p>
    <w:p w14:paraId="11AE4ADC" w14:textId="77777777" w:rsidR="00A91B09" w:rsidRDefault="00A91B09" w:rsidP="00A91B09"/>
    <w:p w14:paraId="667A8BD2" w14:textId="77777777" w:rsidR="00A91B09" w:rsidRDefault="00A91B09" w:rsidP="00A91B09">
      <w:pPr>
        <w:pStyle w:val="QSkipLogic"/>
      </w:pPr>
      <w:r>
        <w:t>Skip To: End of Survey If Would you like to participate?  = No, I would not like to participate.</w:t>
      </w:r>
    </w:p>
    <w:p w14:paraId="0652F672" w14:textId="77777777" w:rsidR="00A91B09" w:rsidRDefault="00A91B09" w:rsidP="00A91B09">
      <w:pPr>
        <w:pStyle w:val="QuestionSeparator"/>
      </w:pPr>
    </w:p>
    <w:tbl>
      <w:tblPr>
        <w:tblStyle w:val="QQuestionIconTable"/>
        <w:tblW w:w="50" w:type="auto"/>
        <w:tblLook w:val="07E0" w:firstRow="1" w:lastRow="1" w:firstColumn="1" w:lastColumn="1" w:noHBand="1" w:noVBand="1"/>
      </w:tblPr>
      <w:tblGrid>
        <w:gridCol w:w="380"/>
      </w:tblGrid>
      <w:tr w:rsidR="00A91B09" w14:paraId="22D91A56" w14:textId="77777777" w:rsidTr="00F8087E">
        <w:tc>
          <w:tcPr>
            <w:tcW w:w="50" w:type="dxa"/>
          </w:tcPr>
          <w:p w14:paraId="37C53042" w14:textId="77777777" w:rsidR="00A91B09" w:rsidRDefault="00A91B09" w:rsidP="00F8087E">
            <w:pPr>
              <w:keepNext/>
            </w:pPr>
            <w:r>
              <w:rPr>
                <w:noProof/>
              </w:rPr>
              <w:drawing>
                <wp:inline distT="0" distB="0" distL="0" distR="0" wp14:anchorId="6CA0B8AC" wp14:editId="6CD97D1E">
                  <wp:extent cx="228600" cy="228600"/>
                  <wp:effectExtent l="0" t="0" r="0" b="0"/>
                  <wp:docPr id="2"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r>
    </w:tbl>
    <w:p w14:paraId="7DD41E38" w14:textId="77777777" w:rsidR="00A91B09" w:rsidRDefault="00A91B09" w:rsidP="00A91B09"/>
    <w:p w14:paraId="4D984766" w14:textId="77777777" w:rsidR="00A91B09" w:rsidRDefault="00A91B09" w:rsidP="00A91B09">
      <w:pPr>
        <w:keepNext/>
      </w:pPr>
      <w:r>
        <w:t>Are you eligible to participate? To be eligible, you must be at least 21 years of age and must have completed at least one marathon.</w:t>
      </w:r>
    </w:p>
    <w:p w14:paraId="65F7F409" w14:textId="77777777" w:rsidR="00A91B09" w:rsidRDefault="00A91B09" w:rsidP="00A91B09">
      <w:pPr>
        <w:pStyle w:val="ListParagraph"/>
        <w:keepNext/>
        <w:numPr>
          <w:ilvl w:val="0"/>
          <w:numId w:val="23"/>
        </w:numPr>
        <w:ind w:firstLine="0"/>
        <w:contextualSpacing w:val="0"/>
      </w:pPr>
      <w:r>
        <w:t xml:space="preserve">Yes, I am eligible.  (1) </w:t>
      </w:r>
    </w:p>
    <w:p w14:paraId="7459F141" w14:textId="77777777" w:rsidR="00A91B09" w:rsidRDefault="00A91B09" w:rsidP="00A91B09">
      <w:pPr>
        <w:pStyle w:val="ListParagraph"/>
        <w:keepNext/>
        <w:numPr>
          <w:ilvl w:val="0"/>
          <w:numId w:val="23"/>
        </w:numPr>
        <w:ind w:firstLine="0"/>
        <w:contextualSpacing w:val="0"/>
      </w:pPr>
      <w:r>
        <w:t xml:space="preserve">No, I am not eligible.  (2) </w:t>
      </w:r>
    </w:p>
    <w:p w14:paraId="398951B6" w14:textId="77777777" w:rsidR="00A91B09" w:rsidRDefault="00A91B09" w:rsidP="00A91B09"/>
    <w:p w14:paraId="641079C6" w14:textId="77777777" w:rsidR="00A91B09" w:rsidRDefault="00A91B09" w:rsidP="00A91B09">
      <w:pPr>
        <w:pStyle w:val="QSkipLogic"/>
      </w:pPr>
      <w:r>
        <w:t>Skip To: End of Survey If Are you eligible to participate? To be eligible, you must be at least 21 years of age and must ha... = No, I am not eligible.</w:t>
      </w:r>
    </w:p>
    <w:p w14:paraId="671C85C8" w14:textId="77777777" w:rsidR="00A91B09" w:rsidRDefault="00A91B09" w:rsidP="00A91B09">
      <w:pPr>
        <w:pStyle w:val="QuestionSeparator"/>
      </w:pPr>
    </w:p>
    <w:tbl>
      <w:tblPr>
        <w:tblW w:w="0" w:type="auto"/>
        <w:tblCellMar>
          <w:left w:w="10" w:type="dxa"/>
          <w:right w:w="10" w:type="dxa"/>
        </w:tblCellMar>
        <w:tblLook w:val="04A0" w:firstRow="1" w:lastRow="0" w:firstColumn="1" w:lastColumn="0" w:noHBand="0" w:noVBand="1"/>
      </w:tblPr>
      <w:tblGrid>
        <w:gridCol w:w="1368"/>
        <w:gridCol w:w="8208"/>
      </w:tblGrid>
      <w:tr w:rsidR="00A91B09" w14:paraId="6AD69741" w14:textId="77777777" w:rsidTr="00F8087E">
        <w:trPr>
          <w:trHeight w:val="300"/>
        </w:trPr>
        <w:tc>
          <w:tcPr>
            <w:tcW w:w="1368" w:type="dxa"/>
            <w:tcBorders>
              <w:top w:val="nil"/>
              <w:left w:val="nil"/>
              <w:bottom w:val="nil"/>
              <w:right w:val="nil"/>
            </w:tcBorders>
          </w:tcPr>
          <w:p w14:paraId="4C45363A" w14:textId="77777777" w:rsidR="00A91B09" w:rsidRDefault="00A91B09" w:rsidP="00F8087E">
            <w:pPr>
              <w:rPr>
                <w:color w:val="CCCCCC"/>
              </w:rPr>
            </w:pPr>
            <w:r>
              <w:rPr>
                <w:color w:val="CCCCCC"/>
              </w:rPr>
              <w:t>Page Break</w:t>
            </w:r>
          </w:p>
        </w:tc>
        <w:tc>
          <w:tcPr>
            <w:tcW w:w="8208" w:type="dxa"/>
            <w:tcBorders>
              <w:top w:val="nil"/>
              <w:left w:val="nil"/>
              <w:bottom w:val="nil"/>
              <w:right w:val="nil"/>
            </w:tcBorders>
          </w:tcPr>
          <w:p w14:paraId="163E307B" w14:textId="77777777" w:rsidR="00A91B09" w:rsidRDefault="00A91B09" w:rsidP="00F8087E">
            <w:pPr>
              <w:pBdr>
                <w:top w:val="single" w:sz="8" w:space="0" w:color="CCCCCC"/>
              </w:pBdr>
              <w:spacing w:after="120" w:line="120" w:lineRule="auto"/>
              <w:jc w:val="center"/>
              <w:rPr>
                <w:color w:val="CCCCCC"/>
              </w:rPr>
            </w:pPr>
          </w:p>
        </w:tc>
      </w:tr>
    </w:tbl>
    <w:p w14:paraId="457577C6" w14:textId="77777777" w:rsidR="00A91B09" w:rsidRDefault="00A91B09" w:rsidP="00A91B09">
      <w:r>
        <w:br w:type="page"/>
      </w:r>
    </w:p>
    <w:tbl>
      <w:tblPr>
        <w:tblStyle w:val="QQuestionIconTable"/>
        <w:tblW w:w="50" w:type="auto"/>
        <w:tblLook w:val="07E0" w:firstRow="1" w:lastRow="1" w:firstColumn="1" w:lastColumn="1" w:noHBand="1" w:noVBand="1"/>
      </w:tblPr>
      <w:tblGrid>
        <w:gridCol w:w="380"/>
      </w:tblGrid>
      <w:tr w:rsidR="00A91B09" w14:paraId="52A42BEE" w14:textId="77777777" w:rsidTr="00F8087E">
        <w:tc>
          <w:tcPr>
            <w:tcW w:w="50" w:type="dxa"/>
          </w:tcPr>
          <w:p w14:paraId="4680B4C8" w14:textId="77777777" w:rsidR="00A91B09" w:rsidRDefault="00A91B09" w:rsidP="00F8087E">
            <w:pPr>
              <w:keepNext/>
            </w:pPr>
            <w:r>
              <w:rPr>
                <w:noProof/>
              </w:rPr>
              <w:lastRenderedPageBreak/>
              <w:drawing>
                <wp:inline distT="0" distB="0" distL="0" distR="0" wp14:anchorId="6EA1D19F" wp14:editId="50F3A5FD">
                  <wp:extent cx="228600" cy="228600"/>
                  <wp:effectExtent l="0" t="0" r="0" b="0"/>
                  <wp:docPr id="3"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r>
    </w:tbl>
    <w:p w14:paraId="7F362A0A" w14:textId="77777777" w:rsidR="00A91B09" w:rsidRDefault="00A91B09" w:rsidP="00A91B09"/>
    <w:p w14:paraId="5BF7C701" w14:textId="77777777" w:rsidR="00A91B09" w:rsidRDefault="00A91B09" w:rsidP="00A91B09">
      <w:pPr>
        <w:keepNext/>
      </w:pPr>
      <w:r>
        <w:t>What year were you born?</w:t>
      </w:r>
    </w:p>
    <w:p w14:paraId="4B9A577D" w14:textId="77777777" w:rsidR="00A91B09" w:rsidRDefault="00A91B09" w:rsidP="00A91B09">
      <w:pPr>
        <w:pStyle w:val="Dropdown"/>
        <w:keepNext/>
      </w:pPr>
      <w:r>
        <w:t>▼ 2000 (1) ... 1900 (101)</w:t>
      </w:r>
    </w:p>
    <w:p w14:paraId="7B1B465A" w14:textId="77777777" w:rsidR="00A91B09" w:rsidRDefault="00A91B09" w:rsidP="00A91B09"/>
    <w:p w14:paraId="6066D2C5" w14:textId="77777777" w:rsidR="00A91B09" w:rsidRDefault="00A91B09" w:rsidP="00A91B09">
      <w:pPr>
        <w:pStyle w:val="QuestionSeparator"/>
      </w:pPr>
    </w:p>
    <w:tbl>
      <w:tblPr>
        <w:tblStyle w:val="QQuestionIconTable"/>
        <w:tblW w:w="50" w:type="auto"/>
        <w:tblLook w:val="07E0" w:firstRow="1" w:lastRow="1" w:firstColumn="1" w:lastColumn="1" w:noHBand="1" w:noVBand="1"/>
      </w:tblPr>
      <w:tblGrid>
        <w:gridCol w:w="380"/>
      </w:tblGrid>
      <w:tr w:rsidR="00A91B09" w14:paraId="0D1A788A" w14:textId="77777777" w:rsidTr="00F8087E">
        <w:tc>
          <w:tcPr>
            <w:tcW w:w="50" w:type="dxa"/>
          </w:tcPr>
          <w:p w14:paraId="63B0B4F1" w14:textId="77777777" w:rsidR="00A91B09" w:rsidRDefault="00A91B09" w:rsidP="00F8087E">
            <w:pPr>
              <w:keepNext/>
            </w:pPr>
            <w:r>
              <w:rPr>
                <w:noProof/>
              </w:rPr>
              <w:drawing>
                <wp:inline distT="0" distB="0" distL="0" distR="0" wp14:anchorId="2E33C409" wp14:editId="12F4610B">
                  <wp:extent cx="228600" cy="228600"/>
                  <wp:effectExtent l="0" t="0" r="0" b="0"/>
                  <wp:docPr id="4"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r>
    </w:tbl>
    <w:p w14:paraId="4B8F0AB1" w14:textId="77777777" w:rsidR="00A91B09" w:rsidRDefault="00A91B09" w:rsidP="00A91B09"/>
    <w:p w14:paraId="499A09DB" w14:textId="77777777" w:rsidR="00A91B09" w:rsidRDefault="00A91B09" w:rsidP="00A91B09">
      <w:pPr>
        <w:keepNext/>
      </w:pPr>
      <w:r>
        <w:t>What is your gender?</w:t>
      </w:r>
    </w:p>
    <w:p w14:paraId="3579036E" w14:textId="77777777" w:rsidR="00A91B09" w:rsidRDefault="00A91B09" w:rsidP="00A91B09">
      <w:pPr>
        <w:pStyle w:val="ListParagraph"/>
        <w:keepNext/>
        <w:numPr>
          <w:ilvl w:val="0"/>
          <w:numId w:val="23"/>
        </w:numPr>
        <w:ind w:firstLine="0"/>
        <w:contextualSpacing w:val="0"/>
      </w:pPr>
      <w:r>
        <w:t xml:space="preserve">Male  (1) </w:t>
      </w:r>
    </w:p>
    <w:p w14:paraId="7E8569E0" w14:textId="77777777" w:rsidR="00A91B09" w:rsidRDefault="00A91B09" w:rsidP="00A91B09">
      <w:pPr>
        <w:pStyle w:val="ListParagraph"/>
        <w:keepNext/>
        <w:numPr>
          <w:ilvl w:val="0"/>
          <w:numId w:val="23"/>
        </w:numPr>
        <w:ind w:firstLine="0"/>
        <w:contextualSpacing w:val="0"/>
      </w:pPr>
      <w:r>
        <w:t xml:space="preserve">Female  (2) </w:t>
      </w:r>
    </w:p>
    <w:p w14:paraId="5F3BAB30" w14:textId="77777777" w:rsidR="00A91B09" w:rsidRDefault="00A91B09" w:rsidP="00A91B09"/>
    <w:p w14:paraId="0F23312C" w14:textId="77777777" w:rsidR="00A91B09" w:rsidRDefault="00A91B09" w:rsidP="00A91B09">
      <w:pPr>
        <w:pStyle w:val="QuestionSeparator"/>
      </w:pPr>
    </w:p>
    <w:tbl>
      <w:tblPr>
        <w:tblStyle w:val="QQuestionIconTable"/>
        <w:tblW w:w="50" w:type="auto"/>
        <w:tblLook w:val="07E0" w:firstRow="1" w:lastRow="1" w:firstColumn="1" w:lastColumn="1" w:noHBand="1" w:noVBand="1"/>
      </w:tblPr>
      <w:tblGrid>
        <w:gridCol w:w="380"/>
      </w:tblGrid>
      <w:tr w:rsidR="00A91B09" w14:paraId="3DEE3790" w14:textId="77777777" w:rsidTr="00F8087E">
        <w:tc>
          <w:tcPr>
            <w:tcW w:w="50" w:type="dxa"/>
          </w:tcPr>
          <w:p w14:paraId="54222B91" w14:textId="77777777" w:rsidR="00A91B09" w:rsidRDefault="00A91B09" w:rsidP="00F8087E">
            <w:pPr>
              <w:keepNext/>
            </w:pPr>
            <w:r>
              <w:rPr>
                <w:noProof/>
              </w:rPr>
              <w:drawing>
                <wp:inline distT="0" distB="0" distL="0" distR="0" wp14:anchorId="443B9952" wp14:editId="3D75ACB7">
                  <wp:extent cx="228600" cy="228600"/>
                  <wp:effectExtent l="0" t="0" r="0" b="0"/>
                  <wp:docPr id="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RecodeOptions.png"/>
                          <pic:cNvPicPr/>
                        </pic:nvPicPr>
                        <pic:blipFill>
                          <a:blip r:embed="rId9"/>
                          <a:stretch>
                            <a:fillRect/>
                          </a:stretch>
                        </pic:blipFill>
                        <pic:spPr>
                          <a:xfrm>
                            <a:off x="0" y="0"/>
                            <a:ext cx="228600" cy="228600"/>
                          </a:xfrm>
                          <a:prstGeom prst="rect">
                            <a:avLst/>
                          </a:prstGeom>
                        </pic:spPr>
                      </pic:pic>
                    </a:graphicData>
                  </a:graphic>
                </wp:inline>
              </w:drawing>
            </w:r>
          </w:p>
        </w:tc>
      </w:tr>
    </w:tbl>
    <w:p w14:paraId="76D659A3" w14:textId="77777777" w:rsidR="00A91B09" w:rsidRDefault="00A91B09" w:rsidP="00A91B09"/>
    <w:p w14:paraId="1839C99D" w14:textId="77777777" w:rsidR="00A91B09" w:rsidRDefault="00A91B09" w:rsidP="00A91B09">
      <w:pPr>
        <w:keepNext/>
      </w:pPr>
      <w:r>
        <w:t>In which country do you mainly reside?</w:t>
      </w:r>
    </w:p>
    <w:p w14:paraId="7BF84833" w14:textId="77777777" w:rsidR="00A91B09" w:rsidRDefault="00A91B09" w:rsidP="00A91B09">
      <w:pPr>
        <w:pStyle w:val="Dropdown"/>
        <w:keepNext/>
      </w:pPr>
      <w:r>
        <w:t>▼ Afghanistan (1) ... Zimbabwe (193)</w:t>
      </w:r>
    </w:p>
    <w:p w14:paraId="7EF6C742" w14:textId="77777777" w:rsidR="00A91B09" w:rsidRDefault="00A91B09" w:rsidP="00A91B09"/>
    <w:p w14:paraId="5C471D32" w14:textId="77777777" w:rsidR="00A91B09" w:rsidRDefault="00A91B09" w:rsidP="00A91B09">
      <w:pPr>
        <w:pStyle w:val="QuestionSeparator"/>
      </w:pPr>
    </w:p>
    <w:p w14:paraId="2F37E87F" w14:textId="77777777" w:rsidR="00A91B09" w:rsidRDefault="00A91B09" w:rsidP="00A91B09"/>
    <w:p w14:paraId="0EDF281B" w14:textId="77777777" w:rsidR="00A91B09" w:rsidRDefault="00A91B09" w:rsidP="00A91B09">
      <w:pPr>
        <w:keepNext/>
      </w:pPr>
      <w:r>
        <w:lastRenderedPageBreak/>
        <w:t>If you know it, what is your lifetime personal best time for the marathon (26.2 miles, 42.195 km)?</w:t>
      </w:r>
    </w:p>
    <w:p w14:paraId="221250BA" w14:textId="77777777" w:rsidR="00A91B09" w:rsidRDefault="00A91B09" w:rsidP="00A91B09">
      <w:pPr>
        <w:pStyle w:val="ListParagraph"/>
        <w:keepNext/>
        <w:numPr>
          <w:ilvl w:val="0"/>
          <w:numId w:val="23"/>
        </w:numPr>
        <w:ind w:firstLine="0"/>
        <w:contextualSpacing w:val="0"/>
      </w:pPr>
      <w:r>
        <w:t>Hours  (1) ________________________________________________</w:t>
      </w:r>
    </w:p>
    <w:p w14:paraId="33AFBCE6" w14:textId="77777777" w:rsidR="00A91B09" w:rsidRDefault="00A91B09" w:rsidP="00A91B09">
      <w:pPr>
        <w:pStyle w:val="ListParagraph"/>
        <w:keepNext/>
        <w:numPr>
          <w:ilvl w:val="0"/>
          <w:numId w:val="23"/>
        </w:numPr>
        <w:ind w:firstLine="0"/>
        <w:contextualSpacing w:val="0"/>
      </w:pPr>
      <w:r>
        <w:t>Minutes  (2) ________________________________________________</w:t>
      </w:r>
    </w:p>
    <w:p w14:paraId="77EE8869" w14:textId="77777777" w:rsidR="00A91B09" w:rsidRDefault="00A91B09" w:rsidP="00A91B09">
      <w:pPr>
        <w:pStyle w:val="ListParagraph"/>
        <w:keepNext/>
        <w:numPr>
          <w:ilvl w:val="0"/>
          <w:numId w:val="23"/>
        </w:numPr>
        <w:ind w:firstLine="0"/>
        <w:contextualSpacing w:val="0"/>
      </w:pPr>
      <w:r>
        <w:t>Seconds  (3) ________________________________________________</w:t>
      </w:r>
    </w:p>
    <w:p w14:paraId="14F42194" w14:textId="77777777" w:rsidR="00A91B09" w:rsidRDefault="00A91B09" w:rsidP="00A91B09"/>
    <w:p w14:paraId="74B8E0F0" w14:textId="77777777" w:rsidR="00A91B09" w:rsidRDefault="00A91B09" w:rsidP="00A91B09">
      <w:pPr>
        <w:pStyle w:val="QuestionSeparator"/>
      </w:pPr>
    </w:p>
    <w:tbl>
      <w:tblPr>
        <w:tblStyle w:val="QQuestionIconTable"/>
        <w:tblW w:w="50" w:type="auto"/>
        <w:tblLook w:val="07E0" w:firstRow="1" w:lastRow="1" w:firstColumn="1" w:lastColumn="1" w:noHBand="1" w:noVBand="1"/>
      </w:tblPr>
      <w:tblGrid>
        <w:gridCol w:w="380"/>
      </w:tblGrid>
      <w:tr w:rsidR="00A91B09" w14:paraId="7F37B5C4" w14:textId="77777777" w:rsidTr="00F8087E">
        <w:tc>
          <w:tcPr>
            <w:tcW w:w="50" w:type="dxa"/>
          </w:tcPr>
          <w:p w14:paraId="739A3D89" w14:textId="77777777" w:rsidR="00A91B09" w:rsidRDefault="00A91B09" w:rsidP="00F8087E">
            <w:pPr>
              <w:keepNext/>
            </w:pPr>
            <w:r>
              <w:rPr>
                <w:noProof/>
              </w:rPr>
              <w:drawing>
                <wp:inline distT="0" distB="0" distL="0" distR="0" wp14:anchorId="666FBEB9" wp14:editId="67F49BAB">
                  <wp:extent cx="228600" cy="228600"/>
                  <wp:effectExtent l="0" t="0" r="0" b="0"/>
                  <wp:docPr id="23"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r>
    </w:tbl>
    <w:p w14:paraId="174509EE" w14:textId="77777777" w:rsidR="00A91B09" w:rsidRDefault="00A91B09" w:rsidP="00A91B09"/>
    <w:p w14:paraId="4E9AAE53" w14:textId="77777777" w:rsidR="00A91B09" w:rsidRDefault="00A91B09" w:rsidP="00A91B09">
      <w:pPr>
        <w:keepNext/>
      </w:pPr>
      <w:r>
        <w:t>When did you achieve this best marathon performance?</w:t>
      </w:r>
    </w:p>
    <w:p w14:paraId="1F1E8F34" w14:textId="77777777" w:rsidR="00A91B09" w:rsidRDefault="00A91B09" w:rsidP="00A91B09">
      <w:pPr>
        <w:pStyle w:val="Dropdown"/>
        <w:keepNext/>
      </w:pPr>
      <w:r>
        <w:t xml:space="preserve">▼ </w:t>
      </w:r>
      <w:proofErr w:type="gramStart"/>
      <w:r>
        <w:t>in</w:t>
      </w:r>
      <w:proofErr w:type="gramEnd"/>
      <w:r>
        <w:t xml:space="preserve"> the past 12 months (1) ... 11 or more years ago (6)</w:t>
      </w:r>
    </w:p>
    <w:p w14:paraId="72688AB0" w14:textId="77777777" w:rsidR="00A91B09" w:rsidRDefault="00A91B09" w:rsidP="00A91B09"/>
    <w:p w14:paraId="2F9D891C" w14:textId="77777777" w:rsidR="00A91B09" w:rsidRDefault="00A91B09" w:rsidP="00A91B09">
      <w:pPr>
        <w:pStyle w:val="QuestionSeparator"/>
      </w:pPr>
    </w:p>
    <w:p w14:paraId="49A1C4B9" w14:textId="77777777" w:rsidR="00A91B09" w:rsidRDefault="00A91B09" w:rsidP="00A91B09"/>
    <w:p w14:paraId="5E04C6F8" w14:textId="77777777" w:rsidR="00A91B09" w:rsidRDefault="00A91B09" w:rsidP="00A91B09">
      <w:pPr>
        <w:keepNext/>
      </w:pPr>
      <w:r>
        <w:t>If you know it, what is your lifetime personal best time for the half marathon (13.1 miles, 21.097 km)?</w:t>
      </w:r>
    </w:p>
    <w:p w14:paraId="78520928" w14:textId="77777777" w:rsidR="00A91B09" w:rsidRDefault="00A91B09" w:rsidP="00A91B09">
      <w:pPr>
        <w:pStyle w:val="ListParagraph"/>
        <w:keepNext/>
        <w:numPr>
          <w:ilvl w:val="0"/>
          <w:numId w:val="23"/>
        </w:numPr>
        <w:ind w:firstLine="0"/>
        <w:contextualSpacing w:val="0"/>
      </w:pPr>
      <w:r>
        <w:t>Hours  (1) ________________________________________________</w:t>
      </w:r>
    </w:p>
    <w:p w14:paraId="7E364767" w14:textId="77777777" w:rsidR="00A91B09" w:rsidRDefault="00A91B09" w:rsidP="00A91B09">
      <w:pPr>
        <w:pStyle w:val="ListParagraph"/>
        <w:keepNext/>
        <w:numPr>
          <w:ilvl w:val="0"/>
          <w:numId w:val="23"/>
        </w:numPr>
        <w:ind w:firstLine="0"/>
        <w:contextualSpacing w:val="0"/>
      </w:pPr>
      <w:r>
        <w:t>Minutes  (2) ________________________________________________</w:t>
      </w:r>
    </w:p>
    <w:p w14:paraId="035E2EA3" w14:textId="77777777" w:rsidR="00A91B09" w:rsidRDefault="00A91B09" w:rsidP="00A91B09">
      <w:pPr>
        <w:pStyle w:val="ListParagraph"/>
        <w:keepNext/>
        <w:numPr>
          <w:ilvl w:val="0"/>
          <w:numId w:val="23"/>
        </w:numPr>
        <w:ind w:firstLine="0"/>
        <w:contextualSpacing w:val="0"/>
      </w:pPr>
      <w:r>
        <w:t>Seconds  (3) ________________________________________________</w:t>
      </w:r>
    </w:p>
    <w:p w14:paraId="4F2FCC33" w14:textId="77777777" w:rsidR="00A91B09" w:rsidRDefault="00A91B09" w:rsidP="00A91B09"/>
    <w:p w14:paraId="77B9A813" w14:textId="77777777" w:rsidR="00A91B09" w:rsidRDefault="00A91B09" w:rsidP="00A91B09">
      <w:pPr>
        <w:pStyle w:val="QuestionSeparator"/>
      </w:pPr>
    </w:p>
    <w:tbl>
      <w:tblPr>
        <w:tblStyle w:val="QQuestionIconTable"/>
        <w:tblW w:w="50" w:type="auto"/>
        <w:tblLook w:val="07E0" w:firstRow="1" w:lastRow="1" w:firstColumn="1" w:lastColumn="1" w:noHBand="1" w:noVBand="1"/>
      </w:tblPr>
      <w:tblGrid>
        <w:gridCol w:w="380"/>
      </w:tblGrid>
      <w:tr w:rsidR="00A91B09" w14:paraId="33FDD8BF" w14:textId="77777777" w:rsidTr="00F8087E">
        <w:tc>
          <w:tcPr>
            <w:tcW w:w="50" w:type="dxa"/>
          </w:tcPr>
          <w:p w14:paraId="2871E228" w14:textId="77777777" w:rsidR="00A91B09" w:rsidRDefault="00A91B09" w:rsidP="00F8087E">
            <w:pPr>
              <w:keepNext/>
            </w:pPr>
            <w:r>
              <w:rPr>
                <w:noProof/>
              </w:rPr>
              <w:drawing>
                <wp:inline distT="0" distB="0" distL="0" distR="0" wp14:anchorId="2E04CE82" wp14:editId="09730D79">
                  <wp:extent cx="228600" cy="228600"/>
                  <wp:effectExtent l="0" t="0" r="0" b="0"/>
                  <wp:docPr id="24"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r>
    </w:tbl>
    <w:p w14:paraId="2C70E46A" w14:textId="77777777" w:rsidR="00A91B09" w:rsidRDefault="00A91B09" w:rsidP="00A91B09"/>
    <w:p w14:paraId="01F785DC" w14:textId="77777777" w:rsidR="00A91B09" w:rsidRDefault="00A91B09" w:rsidP="00A91B09">
      <w:pPr>
        <w:keepNext/>
      </w:pPr>
      <w:r>
        <w:t>When did you achieve this best half marathon performance?</w:t>
      </w:r>
    </w:p>
    <w:p w14:paraId="0FD70A1D" w14:textId="77777777" w:rsidR="00A91B09" w:rsidRDefault="00A91B09" w:rsidP="00A91B09">
      <w:pPr>
        <w:pStyle w:val="Dropdown"/>
        <w:keepNext/>
      </w:pPr>
      <w:r>
        <w:t xml:space="preserve">▼ </w:t>
      </w:r>
      <w:proofErr w:type="gramStart"/>
      <w:r>
        <w:t>in</w:t>
      </w:r>
      <w:proofErr w:type="gramEnd"/>
      <w:r>
        <w:t xml:space="preserve"> the past 12 months (1) ... 11 or more years ago (6)</w:t>
      </w:r>
    </w:p>
    <w:p w14:paraId="47ABAF10" w14:textId="77777777" w:rsidR="00A91B09" w:rsidRDefault="00A91B09" w:rsidP="00A91B09"/>
    <w:p w14:paraId="2067CFF5" w14:textId="77777777" w:rsidR="00A91B09" w:rsidRDefault="00A91B09" w:rsidP="00A91B09">
      <w:pPr>
        <w:pStyle w:val="QuestionSeparator"/>
      </w:pPr>
    </w:p>
    <w:tbl>
      <w:tblPr>
        <w:tblStyle w:val="QQuestionIconTable"/>
        <w:tblW w:w="50" w:type="auto"/>
        <w:tblLook w:val="07E0" w:firstRow="1" w:lastRow="1" w:firstColumn="1" w:lastColumn="1" w:noHBand="1" w:noVBand="1"/>
      </w:tblPr>
      <w:tblGrid>
        <w:gridCol w:w="380"/>
      </w:tblGrid>
      <w:tr w:rsidR="00A91B09" w14:paraId="599058EE" w14:textId="77777777" w:rsidTr="00F8087E">
        <w:tc>
          <w:tcPr>
            <w:tcW w:w="50" w:type="dxa"/>
          </w:tcPr>
          <w:p w14:paraId="49A1A6FF" w14:textId="77777777" w:rsidR="00A91B09" w:rsidRDefault="00A91B09" w:rsidP="00F8087E">
            <w:pPr>
              <w:keepNext/>
            </w:pPr>
            <w:r>
              <w:rPr>
                <w:noProof/>
              </w:rPr>
              <w:lastRenderedPageBreak/>
              <w:drawing>
                <wp:inline distT="0" distB="0" distL="0" distR="0" wp14:anchorId="1DD88FEF" wp14:editId="1816876A">
                  <wp:extent cx="228600" cy="228600"/>
                  <wp:effectExtent l="0" t="0" r="0" b="0"/>
                  <wp:docPr id="8"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r>
    </w:tbl>
    <w:p w14:paraId="11B08991" w14:textId="77777777" w:rsidR="00A91B09" w:rsidRDefault="00A91B09" w:rsidP="00A91B09"/>
    <w:p w14:paraId="3C9A30C1" w14:textId="77777777" w:rsidR="00A91B09" w:rsidRDefault="00A91B09" w:rsidP="00A91B09">
      <w:pPr>
        <w:keepNext/>
      </w:pPr>
      <w:r>
        <w:t>How many total MARATHONS have you FINISHED in your lifetime?</w:t>
      </w:r>
    </w:p>
    <w:p w14:paraId="024D34FB" w14:textId="77777777" w:rsidR="00A91B09" w:rsidRDefault="00A91B09" w:rsidP="00A91B09">
      <w:pPr>
        <w:pStyle w:val="Dropdown"/>
        <w:keepNext/>
      </w:pPr>
      <w:r>
        <w:t>▼ 1 (2) ... 20+ (9)</w:t>
      </w:r>
    </w:p>
    <w:p w14:paraId="66F644FE" w14:textId="77777777" w:rsidR="00A91B09" w:rsidRDefault="00A91B09" w:rsidP="00A91B09"/>
    <w:p w14:paraId="10C1ACE1" w14:textId="77777777" w:rsidR="00A91B09" w:rsidRDefault="00A91B09" w:rsidP="00A91B09">
      <w:pPr>
        <w:pStyle w:val="QuestionSeparator"/>
      </w:pPr>
    </w:p>
    <w:tbl>
      <w:tblPr>
        <w:tblStyle w:val="QQuestionIconTable"/>
        <w:tblW w:w="50" w:type="auto"/>
        <w:tblLook w:val="07E0" w:firstRow="1" w:lastRow="1" w:firstColumn="1" w:lastColumn="1" w:noHBand="1" w:noVBand="1"/>
      </w:tblPr>
      <w:tblGrid>
        <w:gridCol w:w="380"/>
      </w:tblGrid>
      <w:tr w:rsidR="00A91B09" w14:paraId="57DA0F66" w14:textId="77777777" w:rsidTr="00F8087E">
        <w:tc>
          <w:tcPr>
            <w:tcW w:w="50" w:type="dxa"/>
          </w:tcPr>
          <w:p w14:paraId="7111EDBB" w14:textId="77777777" w:rsidR="00A91B09" w:rsidRDefault="00A91B09" w:rsidP="00F8087E">
            <w:pPr>
              <w:keepNext/>
            </w:pPr>
            <w:r>
              <w:rPr>
                <w:noProof/>
              </w:rPr>
              <w:drawing>
                <wp:inline distT="0" distB="0" distL="0" distR="0" wp14:anchorId="33559AD7" wp14:editId="7621FFD2">
                  <wp:extent cx="228600" cy="228600"/>
                  <wp:effectExtent l="0" t="0" r="0" b="0"/>
                  <wp:docPr id="9"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r>
    </w:tbl>
    <w:p w14:paraId="638DAE9E" w14:textId="77777777" w:rsidR="00A91B09" w:rsidRDefault="00A91B09" w:rsidP="00A91B09"/>
    <w:p w14:paraId="4D70D92F" w14:textId="77777777" w:rsidR="00A91B09" w:rsidRDefault="00A91B09" w:rsidP="00A91B09">
      <w:pPr>
        <w:keepNext/>
      </w:pPr>
      <w:r>
        <w:t>How many total MARATHONS have you started but NOT finished in your lifetime?</w:t>
      </w:r>
    </w:p>
    <w:p w14:paraId="7D48CE97" w14:textId="77777777" w:rsidR="00A91B09" w:rsidRDefault="00A91B09" w:rsidP="00A91B09">
      <w:pPr>
        <w:pStyle w:val="Dropdown"/>
        <w:keepNext/>
      </w:pPr>
      <w:r>
        <w:t>▼ 0 (10) ... 20+ (9)</w:t>
      </w:r>
    </w:p>
    <w:p w14:paraId="6D2A73FC" w14:textId="77777777" w:rsidR="00A91B09" w:rsidRDefault="00A91B09" w:rsidP="00A91B09"/>
    <w:p w14:paraId="10B07194" w14:textId="77777777" w:rsidR="00A91B09" w:rsidRDefault="00A91B09" w:rsidP="00A91B09">
      <w:pPr>
        <w:pStyle w:val="QuestionSeparator"/>
      </w:pPr>
    </w:p>
    <w:tbl>
      <w:tblPr>
        <w:tblStyle w:val="QQuestionIconTable"/>
        <w:tblW w:w="50" w:type="auto"/>
        <w:tblLook w:val="07E0" w:firstRow="1" w:lastRow="1" w:firstColumn="1" w:lastColumn="1" w:noHBand="1" w:noVBand="1"/>
      </w:tblPr>
      <w:tblGrid>
        <w:gridCol w:w="380"/>
      </w:tblGrid>
      <w:tr w:rsidR="00A91B09" w14:paraId="4FB9223B" w14:textId="77777777" w:rsidTr="00F8087E">
        <w:tc>
          <w:tcPr>
            <w:tcW w:w="50" w:type="dxa"/>
          </w:tcPr>
          <w:p w14:paraId="5C01E4F3" w14:textId="77777777" w:rsidR="00A91B09" w:rsidRDefault="00A91B09" w:rsidP="00F8087E">
            <w:pPr>
              <w:keepNext/>
            </w:pPr>
            <w:r>
              <w:rPr>
                <w:noProof/>
              </w:rPr>
              <w:drawing>
                <wp:inline distT="0" distB="0" distL="0" distR="0" wp14:anchorId="116013B4" wp14:editId="2DE08FF9">
                  <wp:extent cx="228600" cy="228600"/>
                  <wp:effectExtent l="0" t="0" r="0" b="0"/>
                  <wp:docPr id="10"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r>
    </w:tbl>
    <w:p w14:paraId="0C63171D" w14:textId="77777777" w:rsidR="00A91B09" w:rsidRDefault="00A91B09" w:rsidP="00A91B09"/>
    <w:p w14:paraId="507A79AB" w14:textId="77777777" w:rsidR="00A91B09" w:rsidRDefault="00A91B09" w:rsidP="00A91B09">
      <w:pPr>
        <w:keepNext/>
      </w:pPr>
      <w:r>
        <w:t>How many YEARS have you been training and/or competing in distance running?</w:t>
      </w:r>
    </w:p>
    <w:p w14:paraId="059A6F90" w14:textId="77777777" w:rsidR="00A91B09" w:rsidRDefault="00A91B09" w:rsidP="00A91B09">
      <w:pPr>
        <w:pStyle w:val="Dropdown"/>
        <w:keepNext/>
      </w:pPr>
      <w:r>
        <w:t>▼ 1 (2) ... 20+ (9)</w:t>
      </w:r>
    </w:p>
    <w:p w14:paraId="10B6A402" w14:textId="77777777" w:rsidR="00A91B09" w:rsidRDefault="00A91B09" w:rsidP="00A91B09"/>
    <w:p w14:paraId="49BE9926" w14:textId="77777777" w:rsidR="00A91B09" w:rsidRDefault="00A91B09" w:rsidP="00A91B09">
      <w:pPr>
        <w:pStyle w:val="QuestionSeparator"/>
      </w:pPr>
    </w:p>
    <w:p w14:paraId="30061807" w14:textId="77777777" w:rsidR="00A91B09" w:rsidRDefault="00A91B09" w:rsidP="00A91B09"/>
    <w:p w14:paraId="74D49A7C" w14:textId="77777777" w:rsidR="00A91B09" w:rsidRDefault="00A91B09" w:rsidP="00A91B09">
      <w:pPr>
        <w:keepNext/>
      </w:pPr>
      <w:r>
        <w:t>If you suffer from any major health conditions (e.g., heart disease), please list them.</w:t>
      </w:r>
    </w:p>
    <w:p w14:paraId="1B376E00" w14:textId="77777777" w:rsidR="00A91B09" w:rsidRDefault="00A91B09" w:rsidP="00A91B09">
      <w:pPr>
        <w:pStyle w:val="TextEntryLine"/>
        <w:ind w:firstLine="400"/>
      </w:pPr>
      <w:r>
        <w:t>________________________________________________________________</w:t>
      </w:r>
    </w:p>
    <w:p w14:paraId="3883BFA8" w14:textId="77777777" w:rsidR="00A91B09" w:rsidRDefault="00A91B09" w:rsidP="00A91B09">
      <w:pPr>
        <w:pStyle w:val="TextEntryLine"/>
        <w:ind w:firstLine="400"/>
      </w:pPr>
      <w:r>
        <w:t>________________________________________________________________</w:t>
      </w:r>
    </w:p>
    <w:p w14:paraId="315C58B7" w14:textId="77777777" w:rsidR="00A91B09" w:rsidRDefault="00A91B09" w:rsidP="00A91B09">
      <w:pPr>
        <w:pStyle w:val="TextEntryLine"/>
        <w:ind w:firstLine="400"/>
      </w:pPr>
      <w:r>
        <w:t>________________________________________________________________</w:t>
      </w:r>
    </w:p>
    <w:p w14:paraId="3EC41F4D" w14:textId="77777777" w:rsidR="00A91B09" w:rsidRDefault="00A91B09" w:rsidP="00A91B09">
      <w:pPr>
        <w:pStyle w:val="TextEntryLine"/>
        <w:ind w:firstLine="400"/>
      </w:pPr>
      <w:r>
        <w:t>________________________________________________________________</w:t>
      </w:r>
    </w:p>
    <w:p w14:paraId="04F19701" w14:textId="77777777" w:rsidR="00A91B09" w:rsidRDefault="00A91B09" w:rsidP="00A91B09">
      <w:pPr>
        <w:pStyle w:val="TextEntryLine"/>
        <w:ind w:firstLine="400"/>
      </w:pPr>
      <w:r>
        <w:t>________________________________________________________________</w:t>
      </w:r>
    </w:p>
    <w:p w14:paraId="433AC686" w14:textId="77777777" w:rsidR="00A91B09" w:rsidRDefault="00A91B09" w:rsidP="00A91B09"/>
    <w:p w14:paraId="40DECF42" w14:textId="77777777" w:rsidR="00A91B09" w:rsidRDefault="00A91B09" w:rsidP="00A91B09">
      <w:pPr>
        <w:pStyle w:val="QuestionSeparator"/>
      </w:pPr>
    </w:p>
    <w:tbl>
      <w:tblPr>
        <w:tblW w:w="0" w:type="auto"/>
        <w:tblCellMar>
          <w:left w:w="10" w:type="dxa"/>
          <w:right w:w="10" w:type="dxa"/>
        </w:tblCellMar>
        <w:tblLook w:val="04A0" w:firstRow="1" w:lastRow="0" w:firstColumn="1" w:lastColumn="0" w:noHBand="0" w:noVBand="1"/>
      </w:tblPr>
      <w:tblGrid>
        <w:gridCol w:w="1368"/>
        <w:gridCol w:w="8208"/>
      </w:tblGrid>
      <w:tr w:rsidR="00A91B09" w14:paraId="6CAAFE4E" w14:textId="77777777" w:rsidTr="00F8087E">
        <w:trPr>
          <w:trHeight w:val="300"/>
        </w:trPr>
        <w:tc>
          <w:tcPr>
            <w:tcW w:w="1368" w:type="dxa"/>
            <w:tcBorders>
              <w:top w:val="nil"/>
              <w:left w:val="nil"/>
              <w:bottom w:val="nil"/>
              <w:right w:val="nil"/>
            </w:tcBorders>
          </w:tcPr>
          <w:p w14:paraId="3EC1E2E1" w14:textId="77777777" w:rsidR="00A91B09" w:rsidRDefault="00A91B09" w:rsidP="00F8087E">
            <w:pPr>
              <w:rPr>
                <w:color w:val="CCCCCC"/>
              </w:rPr>
            </w:pPr>
            <w:r>
              <w:rPr>
                <w:color w:val="CCCCCC"/>
              </w:rPr>
              <w:t>Page Break</w:t>
            </w:r>
          </w:p>
        </w:tc>
        <w:tc>
          <w:tcPr>
            <w:tcW w:w="8208" w:type="dxa"/>
            <w:tcBorders>
              <w:top w:val="nil"/>
              <w:left w:val="nil"/>
              <w:bottom w:val="nil"/>
              <w:right w:val="nil"/>
            </w:tcBorders>
          </w:tcPr>
          <w:p w14:paraId="2F29ABA7" w14:textId="77777777" w:rsidR="00A91B09" w:rsidRDefault="00A91B09" w:rsidP="00F8087E">
            <w:pPr>
              <w:pBdr>
                <w:top w:val="single" w:sz="8" w:space="0" w:color="CCCCCC"/>
              </w:pBdr>
              <w:spacing w:after="120" w:line="120" w:lineRule="auto"/>
              <w:jc w:val="center"/>
              <w:rPr>
                <w:color w:val="CCCCCC"/>
              </w:rPr>
            </w:pPr>
          </w:p>
        </w:tc>
      </w:tr>
    </w:tbl>
    <w:p w14:paraId="76EAF1F7" w14:textId="77777777" w:rsidR="00A91B09" w:rsidRDefault="00A91B09" w:rsidP="00A91B09">
      <w:r>
        <w:br w:type="page"/>
      </w:r>
    </w:p>
    <w:p w14:paraId="2E5185D8" w14:textId="77777777" w:rsidR="00A91B09" w:rsidRDefault="00A91B09" w:rsidP="00A91B09"/>
    <w:p w14:paraId="088885B7" w14:textId="77777777" w:rsidR="00A91B09" w:rsidRDefault="00A91B09" w:rsidP="00A91B09">
      <w:pPr>
        <w:keepNext/>
      </w:pPr>
      <w:r>
        <w:t>What was the MOST RECENT marathon you FINISHED (e.g. Boston, London) WHERE YOU INTENDED TO PERFORM AS WELL AS YOU COULD? For example, if you completed a marathon only as a training run or only to pace a friend and not to run as fast as possible, please disregard that marathon and consider the marathon you finished before that one.</w:t>
      </w:r>
    </w:p>
    <w:p w14:paraId="787E7393" w14:textId="77777777" w:rsidR="00A91B09" w:rsidRDefault="00A91B09" w:rsidP="00A91B09">
      <w:pPr>
        <w:pStyle w:val="TextEntryLine"/>
        <w:ind w:firstLine="400"/>
      </w:pPr>
      <w:r>
        <w:t>________________________________________________________________</w:t>
      </w:r>
    </w:p>
    <w:p w14:paraId="2624D427" w14:textId="77777777" w:rsidR="00A91B09" w:rsidRDefault="00A91B09" w:rsidP="00A91B09"/>
    <w:p w14:paraId="6DEB987C" w14:textId="77777777" w:rsidR="00A91B09" w:rsidRDefault="00A91B09" w:rsidP="00A91B09">
      <w:pPr>
        <w:pStyle w:val="QuestionSeparator"/>
      </w:pPr>
    </w:p>
    <w:tbl>
      <w:tblPr>
        <w:tblStyle w:val="QQuestionIconTable"/>
        <w:tblW w:w="50" w:type="auto"/>
        <w:tblLook w:val="07E0" w:firstRow="1" w:lastRow="1" w:firstColumn="1" w:lastColumn="1" w:noHBand="1" w:noVBand="1"/>
      </w:tblPr>
      <w:tblGrid>
        <w:gridCol w:w="380"/>
      </w:tblGrid>
      <w:tr w:rsidR="00A91B09" w14:paraId="4664F586" w14:textId="77777777" w:rsidTr="00F8087E">
        <w:tc>
          <w:tcPr>
            <w:tcW w:w="50" w:type="dxa"/>
          </w:tcPr>
          <w:p w14:paraId="0245AF5B" w14:textId="77777777" w:rsidR="00A91B09" w:rsidRDefault="00A91B09" w:rsidP="00F8087E">
            <w:pPr>
              <w:keepNext/>
            </w:pPr>
            <w:r>
              <w:rPr>
                <w:noProof/>
              </w:rPr>
              <w:drawing>
                <wp:inline distT="0" distB="0" distL="0" distR="0" wp14:anchorId="1B00040C" wp14:editId="6AA809DD">
                  <wp:extent cx="228600" cy="228600"/>
                  <wp:effectExtent l="0" t="0" r="0" b="0"/>
                  <wp:docPr id="11"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r>
    </w:tbl>
    <w:p w14:paraId="2A2BE9C1" w14:textId="77777777" w:rsidR="00A91B09" w:rsidRDefault="00A91B09" w:rsidP="00A91B09"/>
    <w:p w14:paraId="71B353F2" w14:textId="77777777" w:rsidR="00A91B09" w:rsidRDefault="00A91B09" w:rsidP="00A91B09">
      <w:pPr>
        <w:keepNext/>
      </w:pPr>
      <w:r>
        <w:t>In what year was this marathon held?</w:t>
      </w:r>
    </w:p>
    <w:p w14:paraId="07A86C05" w14:textId="77777777" w:rsidR="00A91B09" w:rsidRDefault="00A91B09" w:rsidP="00A91B09">
      <w:pPr>
        <w:pStyle w:val="Dropdown"/>
        <w:keepNext/>
      </w:pPr>
      <w:r>
        <w:t>▼ 2016 (1) ... 1950 (67)</w:t>
      </w:r>
    </w:p>
    <w:p w14:paraId="6344AE17" w14:textId="77777777" w:rsidR="00A91B09" w:rsidRDefault="00A91B09" w:rsidP="00A91B09"/>
    <w:p w14:paraId="5CD7A3FC" w14:textId="77777777" w:rsidR="00A91B09" w:rsidRDefault="00A91B09" w:rsidP="00A91B09">
      <w:pPr>
        <w:pStyle w:val="QuestionSeparator"/>
      </w:pPr>
    </w:p>
    <w:p w14:paraId="57BAEF82" w14:textId="77777777" w:rsidR="00A91B09" w:rsidRDefault="00A91B09" w:rsidP="00A91B09"/>
    <w:p w14:paraId="39833CD2" w14:textId="77777777" w:rsidR="00A91B09" w:rsidRDefault="00A91B09" w:rsidP="00A91B09">
      <w:pPr>
        <w:keepNext/>
      </w:pPr>
      <w:r>
        <w:t>When answering the next several pages of the survey, PLEASE CONSIDER ONLY THIS MOST RECENT MARATHON YOU FINISHED (and where you intended to perform as well as you could).</w:t>
      </w:r>
      <w:r>
        <w:br/>
        <w:t xml:space="preserve">  If you have a running journal, notes, splits (recorded by yourself or the official race timers) or any other previously recorded information from this marathon, PLEASE use this information when answering these questions.</w:t>
      </w:r>
    </w:p>
    <w:p w14:paraId="7AC12205" w14:textId="77777777" w:rsidR="00A91B09" w:rsidRDefault="00A91B09" w:rsidP="00A91B09"/>
    <w:p w14:paraId="5E4322EF" w14:textId="77777777" w:rsidR="00A91B09" w:rsidRDefault="00A91B09" w:rsidP="00A91B09">
      <w:pPr>
        <w:pStyle w:val="QuestionSeparator"/>
      </w:pPr>
    </w:p>
    <w:p w14:paraId="50A0143F" w14:textId="77777777" w:rsidR="00A91B09" w:rsidRDefault="00A91B09" w:rsidP="00A91B09"/>
    <w:p w14:paraId="2835A488" w14:textId="77777777" w:rsidR="00A91B09" w:rsidRDefault="00A91B09" w:rsidP="00A91B09">
      <w:pPr>
        <w:keepNext/>
      </w:pPr>
      <w:r>
        <w:t>Will you be using any previously recorded information to answer these questions?</w:t>
      </w:r>
    </w:p>
    <w:p w14:paraId="2CF5C19C" w14:textId="77777777" w:rsidR="00A91B09" w:rsidRDefault="00A91B09" w:rsidP="00A91B09">
      <w:pPr>
        <w:pStyle w:val="ListParagraph"/>
        <w:keepNext/>
        <w:numPr>
          <w:ilvl w:val="0"/>
          <w:numId w:val="23"/>
        </w:numPr>
        <w:ind w:firstLine="0"/>
        <w:contextualSpacing w:val="0"/>
      </w:pPr>
      <w:r>
        <w:t xml:space="preserve">Yes  (1) </w:t>
      </w:r>
    </w:p>
    <w:p w14:paraId="6B114D18" w14:textId="77777777" w:rsidR="00A91B09" w:rsidRDefault="00A91B09" w:rsidP="00A91B09">
      <w:pPr>
        <w:pStyle w:val="ListParagraph"/>
        <w:keepNext/>
        <w:numPr>
          <w:ilvl w:val="0"/>
          <w:numId w:val="23"/>
        </w:numPr>
        <w:ind w:firstLine="0"/>
        <w:contextualSpacing w:val="0"/>
      </w:pPr>
      <w:r>
        <w:t xml:space="preserve">No  (2) </w:t>
      </w:r>
    </w:p>
    <w:p w14:paraId="11C7803E" w14:textId="77777777" w:rsidR="00A91B09" w:rsidRDefault="00A91B09" w:rsidP="00A91B09"/>
    <w:p w14:paraId="2D8F7B01" w14:textId="77777777" w:rsidR="00A91B09" w:rsidRDefault="00A91B09" w:rsidP="00A91B09">
      <w:pPr>
        <w:pStyle w:val="QuestionSeparator"/>
      </w:pPr>
    </w:p>
    <w:tbl>
      <w:tblPr>
        <w:tblW w:w="0" w:type="auto"/>
        <w:tblCellMar>
          <w:left w:w="10" w:type="dxa"/>
          <w:right w:w="10" w:type="dxa"/>
        </w:tblCellMar>
        <w:tblLook w:val="04A0" w:firstRow="1" w:lastRow="0" w:firstColumn="1" w:lastColumn="0" w:noHBand="0" w:noVBand="1"/>
      </w:tblPr>
      <w:tblGrid>
        <w:gridCol w:w="1368"/>
        <w:gridCol w:w="8208"/>
      </w:tblGrid>
      <w:tr w:rsidR="00A91B09" w14:paraId="2A7E2991" w14:textId="77777777" w:rsidTr="00F8087E">
        <w:trPr>
          <w:trHeight w:val="300"/>
        </w:trPr>
        <w:tc>
          <w:tcPr>
            <w:tcW w:w="1368" w:type="dxa"/>
            <w:tcBorders>
              <w:top w:val="nil"/>
              <w:left w:val="nil"/>
              <w:bottom w:val="nil"/>
              <w:right w:val="nil"/>
            </w:tcBorders>
          </w:tcPr>
          <w:p w14:paraId="746E9CD8" w14:textId="77777777" w:rsidR="00A91B09" w:rsidRDefault="00A91B09" w:rsidP="00F8087E">
            <w:pPr>
              <w:rPr>
                <w:color w:val="CCCCCC"/>
              </w:rPr>
            </w:pPr>
            <w:r>
              <w:rPr>
                <w:color w:val="CCCCCC"/>
              </w:rPr>
              <w:lastRenderedPageBreak/>
              <w:t>Page Break</w:t>
            </w:r>
          </w:p>
        </w:tc>
        <w:tc>
          <w:tcPr>
            <w:tcW w:w="8208" w:type="dxa"/>
            <w:tcBorders>
              <w:top w:val="nil"/>
              <w:left w:val="nil"/>
              <w:bottom w:val="nil"/>
              <w:right w:val="nil"/>
            </w:tcBorders>
          </w:tcPr>
          <w:p w14:paraId="5283EF3F" w14:textId="77777777" w:rsidR="00A91B09" w:rsidRDefault="00A91B09" w:rsidP="00F8087E">
            <w:pPr>
              <w:pBdr>
                <w:top w:val="single" w:sz="8" w:space="0" w:color="CCCCCC"/>
              </w:pBdr>
              <w:spacing w:after="120" w:line="120" w:lineRule="auto"/>
              <w:jc w:val="center"/>
              <w:rPr>
                <w:color w:val="CCCCCC"/>
              </w:rPr>
            </w:pPr>
          </w:p>
        </w:tc>
      </w:tr>
    </w:tbl>
    <w:p w14:paraId="450D65CF" w14:textId="77777777" w:rsidR="00A91B09" w:rsidRDefault="00A91B09" w:rsidP="00A91B09">
      <w:r>
        <w:br w:type="page"/>
      </w:r>
    </w:p>
    <w:p w14:paraId="2E0790A4" w14:textId="77777777" w:rsidR="00A91B09" w:rsidRDefault="00A91B09" w:rsidP="00A91B09"/>
    <w:p w14:paraId="7344A044" w14:textId="77777777" w:rsidR="00A91B09" w:rsidRDefault="00A91B09" w:rsidP="00A91B09">
      <w:pPr>
        <w:keepNext/>
      </w:pPr>
      <w:r>
        <w:t>Did you ever deliberately run AT YOUR TARGET PACE in training as practice for this marathon?</w:t>
      </w:r>
    </w:p>
    <w:p w14:paraId="2AC555DA" w14:textId="77777777" w:rsidR="00A91B09" w:rsidRDefault="00A91B09" w:rsidP="00A91B09">
      <w:pPr>
        <w:pStyle w:val="ListParagraph"/>
        <w:keepNext/>
        <w:numPr>
          <w:ilvl w:val="0"/>
          <w:numId w:val="23"/>
        </w:numPr>
        <w:ind w:firstLine="0"/>
        <w:contextualSpacing w:val="0"/>
      </w:pPr>
      <w:r>
        <w:t xml:space="preserve">Regularly  (1) </w:t>
      </w:r>
    </w:p>
    <w:p w14:paraId="6F7B5D7D" w14:textId="77777777" w:rsidR="00A91B09" w:rsidRDefault="00A91B09" w:rsidP="00A91B09">
      <w:pPr>
        <w:pStyle w:val="ListParagraph"/>
        <w:keepNext/>
        <w:numPr>
          <w:ilvl w:val="0"/>
          <w:numId w:val="23"/>
        </w:numPr>
        <w:ind w:firstLine="0"/>
        <w:contextualSpacing w:val="0"/>
      </w:pPr>
      <w:r>
        <w:t xml:space="preserve">A few times  (2) </w:t>
      </w:r>
    </w:p>
    <w:p w14:paraId="6ABE87AF" w14:textId="77777777" w:rsidR="00A91B09" w:rsidRDefault="00A91B09" w:rsidP="00A91B09">
      <w:pPr>
        <w:pStyle w:val="ListParagraph"/>
        <w:keepNext/>
        <w:numPr>
          <w:ilvl w:val="0"/>
          <w:numId w:val="23"/>
        </w:numPr>
        <w:ind w:firstLine="0"/>
        <w:contextualSpacing w:val="0"/>
      </w:pPr>
      <w:r>
        <w:t xml:space="preserve">Never  (3) </w:t>
      </w:r>
    </w:p>
    <w:p w14:paraId="2A682768" w14:textId="77777777" w:rsidR="00A91B09" w:rsidRDefault="00A91B09" w:rsidP="00A91B09"/>
    <w:p w14:paraId="78BC8AA8" w14:textId="77777777" w:rsidR="00A91B09" w:rsidRDefault="00A91B09" w:rsidP="00A91B09">
      <w:pPr>
        <w:pStyle w:val="QuestionSeparator"/>
      </w:pPr>
    </w:p>
    <w:p w14:paraId="742052FA" w14:textId="77777777" w:rsidR="00A91B09" w:rsidRDefault="00A91B09" w:rsidP="00A91B09"/>
    <w:p w14:paraId="171C3C15" w14:textId="77777777" w:rsidR="00A91B09" w:rsidRDefault="00A91B09" w:rsidP="00A91B09">
      <w:pPr>
        <w:keepNext/>
      </w:pPr>
      <w:r>
        <w:t>Did you ever deliberately run substantially FASTER THAN YOUR TARGET PACE in training as practice for this marathon?   This might be tempo training, threshold training, intervals, fartlek, 10K pace training, or any other training substantially faster than your target marathon pace</w:t>
      </w:r>
    </w:p>
    <w:p w14:paraId="31399D77" w14:textId="77777777" w:rsidR="00A91B09" w:rsidRDefault="00A91B09" w:rsidP="00A91B09">
      <w:pPr>
        <w:pStyle w:val="ListParagraph"/>
        <w:keepNext/>
        <w:numPr>
          <w:ilvl w:val="0"/>
          <w:numId w:val="23"/>
        </w:numPr>
        <w:ind w:firstLine="0"/>
        <w:contextualSpacing w:val="0"/>
      </w:pPr>
      <w:r>
        <w:t xml:space="preserve">Regularly  (1) </w:t>
      </w:r>
    </w:p>
    <w:p w14:paraId="0A5A9BAD" w14:textId="77777777" w:rsidR="00A91B09" w:rsidRDefault="00A91B09" w:rsidP="00A91B09">
      <w:pPr>
        <w:pStyle w:val="ListParagraph"/>
        <w:keepNext/>
        <w:numPr>
          <w:ilvl w:val="0"/>
          <w:numId w:val="23"/>
        </w:numPr>
        <w:ind w:firstLine="0"/>
        <w:contextualSpacing w:val="0"/>
      </w:pPr>
      <w:r>
        <w:t xml:space="preserve">A few times  (2) </w:t>
      </w:r>
    </w:p>
    <w:p w14:paraId="5112ED3A" w14:textId="77777777" w:rsidR="00A91B09" w:rsidRDefault="00A91B09" w:rsidP="00A91B09">
      <w:pPr>
        <w:pStyle w:val="ListParagraph"/>
        <w:keepNext/>
        <w:numPr>
          <w:ilvl w:val="0"/>
          <w:numId w:val="23"/>
        </w:numPr>
        <w:ind w:firstLine="0"/>
        <w:contextualSpacing w:val="0"/>
      </w:pPr>
      <w:r>
        <w:t xml:space="preserve">Never  (3) </w:t>
      </w:r>
    </w:p>
    <w:p w14:paraId="5E239872" w14:textId="77777777" w:rsidR="00A91B09" w:rsidRDefault="00A91B09" w:rsidP="00A91B09"/>
    <w:p w14:paraId="169C271B" w14:textId="77777777" w:rsidR="00A91B09" w:rsidRDefault="00A91B09" w:rsidP="00A91B09">
      <w:pPr>
        <w:pStyle w:val="QuestionSeparator"/>
      </w:pPr>
    </w:p>
    <w:tbl>
      <w:tblPr>
        <w:tblStyle w:val="QQuestionIconTable"/>
        <w:tblW w:w="50" w:type="auto"/>
        <w:tblLook w:val="07E0" w:firstRow="1" w:lastRow="1" w:firstColumn="1" w:lastColumn="1" w:noHBand="1" w:noVBand="1"/>
      </w:tblPr>
      <w:tblGrid>
        <w:gridCol w:w="380"/>
      </w:tblGrid>
      <w:tr w:rsidR="00A91B09" w14:paraId="115C8821" w14:textId="77777777" w:rsidTr="00F8087E">
        <w:tc>
          <w:tcPr>
            <w:tcW w:w="50" w:type="dxa"/>
          </w:tcPr>
          <w:p w14:paraId="7F94FA8A" w14:textId="77777777" w:rsidR="00A91B09" w:rsidRDefault="00A91B09" w:rsidP="00F8087E">
            <w:pPr>
              <w:keepNext/>
            </w:pPr>
            <w:r>
              <w:rPr>
                <w:noProof/>
              </w:rPr>
              <w:drawing>
                <wp:inline distT="0" distB="0" distL="0" distR="0" wp14:anchorId="4B8F4464" wp14:editId="523F99C0">
                  <wp:extent cx="228600" cy="228600"/>
                  <wp:effectExtent l="0" t="0" r="0" b="0"/>
                  <wp:docPr id="12"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r>
    </w:tbl>
    <w:p w14:paraId="25DF278A" w14:textId="77777777" w:rsidR="00A91B09" w:rsidRDefault="00A91B09" w:rsidP="00A91B09"/>
    <w:p w14:paraId="7CFCB2E5" w14:textId="77777777" w:rsidR="00A91B09" w:rsidRDefault="00A91B09" w:rsidP="00A91B09">
      <w:pPr>
        <w:keepNext/>
      </w:pPr>
      <w:r>
        <w:t>What was your TYPICAL TRAINING DISTANCE covered each week during preparation for this marathon (not including any tapering period)?   You can report either miles or kilometers.</w:t>
      </w:r>
    </w:p>
    <w:p w14:paraId="0567EC43" w14:textId="77777777" w:rsidR="00A91B09" w:rsidRDefault="00A91B09" w:rsidP="00A91B09">
      <w:pPr>
        <w:pStyle w:val="Dropdown"/>
        <w:keepNext/>
      </w:pPr>
      <w:r>
        <w:t>▼ 0-9 miles per week (1) ... 200+ kilometers per week (66)</w:t>
      </w:r>
    </w:p>
    <w:p w14:paraId="7EDF7D8F" w14:textId="77777777" w:rsidR="00A91B09" w:rsidRDefault="00A91B09" w:rsidP="00A91B09"/>
    <w:p w14:paraId="5EE0D221" w14:textId="77777777" w:rsidR="00A91B09" w:rsidRDefault="00A91B09" w:rsidP="00A91B09">
      <w:pPr>
        <w:pStyle w:val="QuestionSeparator"/>
      </w:pPr>
    </w:p>
    <w:tbl>
      <w:tblPr>
        <w:tblStyle w:val="QQuestionIconTable"/>
        <w:tblW w:w="50" w:type="auto"/>
        <w:tblLook w:val="07E0" w:firstRow="1" w:lastRow="1" w:firstColumn="1" w:lastColumn="1" w:noHBand="1" w:noVBand="1"/>
      </w:tblPr>
      <w:tblGrid>
        <w:gridCol w:w="380"/>
      </w:tblGrid>
      <w:tr w:rsidR="00A91B09" w14:paraId="3FE08ED2" w14:textId="77777777" w:rsidTr="00F8087E">
        <w:tc>
          <w:tcPr>
            <w:tcW w:w="50" w:type="dxa"/>
          </w:tcPr>
          <w:p w14:paraId="71EA2D80" w14:textId="77777777" w:rsidR="00A91B09" w:rsidRDefault="00A91B09" w:rsidP="00F8087E">
            <w:pPr>
              <w:keepNext/>
            </w:pPr>
            <w:r>
              <w:rPr>
                <w:noProof/>
              </w:rPr>
              <w:drawing>
                <wp:inline distT="0" distB="0" distL="0" distR="0" wp14:anchorId="6CFA4A64" wp14:editId="5904D0E4">
                  <wp:extent cx="228600" cy="228600"/>
                  <wp:effectExtent l="0" t="0" r="0" b="0"/>
                  <wp:docPr id="13"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r>
    </w:tbl>
    <w:p w14:paraId="24D3E9EE" w14:textId="77777777" w:rsidR="00A91B09" w:rsidRDefault="00A91B09" w:rsidP="00A91B09"/>
    <w:p w14:paraId="70C2088E" w14:textId="77777777" w:rsidR="00A91B09" w:rsidRDefault="00A91B09" w:rsidP="00A91B09">
      <w:pPr>
        <w:keepNext/>
      </w:pPr>
      <w:r>
        <w:lastRenderedPageBreak/>
        <w:t>About how many WEEKS did you train for this marathon, not including any tapering period? </w:t>
      </w:r>
    </w:p>
    <w:p w14:paraId="5ECF1929" w14:textId="77777777" w:rsidR="00A91B09" w:rsidRDefault="00A91B09" w:rsidP="00A91B09">
      <w:pPr>
        <w:pStyle w:val="Dropdown"/>
        <w:keepNext/>
      </w:pPr>
      <w:r>
        <w:t>▼ 4 weeks or fewer (1) ... 17 weeks or more (5)</w:t>
      </w:r>
    </w:p>
    <w:p w14:paraId="4A051130" w14:textId="77777777" w:rsidR="00A91B09" w:rsidRDefault="00A91B09" w:rsidP="00A91B09"/>
    <w:p w14:paraId="3F71295E" w14:textId="77777777" w:rsidR="00A91B09" w:rsidRDefault="00A91B09" w:rsidP="00A91B09">
      <w:pPr>
        <w:pStyle w:val="QuestionSeparator"/>
      </w:pPr>
    </w:p>
    <w:tbl>
      <w:tblPr>
        <w:tblStyle w:val="QQuestionIconTable"/>
        <w:tblW w:w="50" w:type="auto"/>
        <w:tblLook w:val="07E0" w:firstRow="1" w:lastRow="1" w:firstColumn="1" w:lastColumn="1" w:noHBand="1" w:noVBand="1"/>
      </w:tblPr>
      <w:tblGrid>
        <w:gridCol w:w="380"/>
      </w:tblGrid>
      <w:tr w:rsidR="00A91B09" w14:paraId="6382D760" w14:textId="77777777" w:rsidTr="00F8087E">
        <w:tc>
          <w:tcPr>
            <w:tcW w:w="50" w:type="dxa"/>
          </w:tcPr>
          <w:p w14:paraId="734CC733" w14:textId="77777777" w:rsidR="00A91B09" w:rsidRDefault="00A91B09" w:rsidP="00F8087E">
            <w:pPr>
              <w:keepNext/>
            </w:pPr>
            <w:r>
              <w:rPr>
                <w:noProof/>
              </w:rPr>
              <w:drawing>
                <wp:inline distT="0" distB="0" distL="0" distR="0" wp14:anchorId="28CEB0B1" wp14:editId="1C5D456D">
                  <wp:extent cx="228600" cy="228600"/>
                  <wp:effectExtent l="0" t="0" r="0" b="0"/>
                  <wp:docPr id="14"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r>
    </w:tbl>
    <w:p w14:paraId="2D8D74CA" w14:textId="77777777" w:rsidR="00A91B09" w:rsidRDefault="00A91B09" w:rsidP="00A91B09"/>
    <w:p w14:paraId="26C626FA" w14:textId="77777777" w:rsidR="00A91B09" w:rsidRDefault="00A91B09" w:rsidP="00A91B09">
      <w:pPr>
        <w:keepNext/>
      </w:pPr>
      <w:r>
        <w:t>About how many TRAINING RUNS or PREPARATION RACES did you do in preparation for this marathon that were at least 18 miles (29 kilometers) long?</w:t>
      </w:r>
    </w:p>
    <w:p w14:paraId="1AD20423" w14:textId="77777777" w:rsidR="00A91B09" w:rsidRDefault="00A91B09" w:rsidP="00A91B09">
      <w:pPr>
        <w:pStyle w:val="Dropdown"/>
        <w:keepNext/>
      </w:pPr>
      <w:r>
        <w:t>▼ 0 runs/races of at least this length (1) ... 9 or more runs/races of at least this length (5)</w:t>
      </w:r>
    </w:p>
    <w:p w14:paraId="05F578DA" w14:textId="77777777" w:rsidR="00A91B09" w:rsidRDefault="00A91B09" w:rsidP="00A91B09"/>
    <w:p w14:paraId="3529F745" w14:textId="77777777" w:rsidR="00A91B09" w:rsidRDefault="00A91B09" w:rsidP="00A91B09">
      <w:pPr>
        <w:pStyle w:val="QuestionSeparator"/>
      </w:pPr>
    </w:p>
    <w:p w14:paraId="25FFF520" w14:textId="77777777" w:rsidR="00A91B09" w:rsidRDefault="00A91B09" w:rsidP="00A91B09"/>
    <w:p w14:paraId="676B850B" w14:textId="77777777" w:rsidR="00A91B09" w:rsidRDefault="00A91B09" w:rsidP="00A91B09">
      <w:pPr>
        <w:keepNext/>
      </w:pPr>
      <w:r>
        <w:t>What was your finishing time for this most recent marathon?   If you know both a “gun time” and a “chip time,” please report the “chip time.”  </w:t>
      </w:r>
    </w:p>
    <w:p w14:paraId="22DBEE95" w14:textId="77777777" w:rsidR="00A91B09" w:rsidRDefault="00A91B09" w:rsidP="00A91B09">
      <w:pPr>
        <w:pStyle w:val="ListParagraph"/>
        <w:keepNext/>
        <w:numPr>
          <w:ilvl w:val="0"/>
          <w:numId w:val="23"/>
        </w:numPr>
        <w:ind w:firstLine="0"/>
        <w:contextualSpacing w:val="0"/>
      </w:pPr>
      <w:r>
        <w:t>Hours  (1) ________________________________________________</w:t>
      </w:r>
    </w:p>
    <w:p w14:paraId="6A5CA012" w14:textId="77777777" w:rsidR="00A91B09" w:rsidRDefault="00A91B09" w:rsidP="00A91B09">
      <w:pPr>
        <w:pStyle w:val="ListParagraph"/>
        <w:keepNext/>
        <w:numPr>
          <w:ilvl w:val="0"/>
          <w:numId w:val="23"/>
        </w:numPr>
        <w:ind w:firstLine="0"/>
        <w:contextualSpacing w:val="0"/>
      </w:pPr>
      <w:r>
        <w:t>Minutes  (2) ________________________________________________</w:t>
      </w:r>
    </w:p>
    <w:p w14:paraId="7E75B97D" w14:textId="77777777" w:rsidR="00A91B09" w:rsidRDefault="00A91B09" w:rsidP="00A91B09">
      <w:pPr>
        <w:pStyle w:val="ListParagraph"/>
        <w:keepNext/>
        <w:numPr>
          <w:ilvl w:val="0"/>
          <w:numId w:val="23"/>
        </w:numPr>
        <w:ind w:firstLine="0"/>
        <w:contextualSpacing w:val="0"/>
      </w:pPr>
      <w:r>
        <w:t>Seconds  (3) ________________________________________________</w:t>
      </w:r>
    </w:p>
    <w:p w14:paraId="0559E048" w14:textId="77777777" w:rsidR="00A91B09" w:rsidRDefault="00A91B09" w:rsidP="00A91B09"/>
    <w:p w14:paraId="63FDE4F9" w14:textId="77777777" w:rsidR="00A91B09" w:rsidRDefault="00A91B09" w:rsidP="00A91B09">
      <w:pPr>
        <w:pStyle w:val="QuestionSeparator"/>
      </w:pPr>
    </w:p>
    <w:p w14:paraId="1E4614DA" w14:textId="77777777" w:rsidR="00A91B09" w:rsidRDefault="00A91B09" w:rsidP="00A91B09"/>
    <w:p w14:paraId="019AB45C" w14:textId="77777777" w:rsidR="00A91B09" w:rsidRDefault="00A91B09" w:rsidP="00A91B09">
      <w:pPr>
        <w:keepNext/>
      </w:pPr>
      <w:r>
        <w:t>If, before you started this marathon, you had an EXPECTED (most likely) finishing time, please list it.</w:t>
      </w:r>
      <w:r>
        <w:br/>
        <w:t xml:space="preserve">  </w:t>
      </w:r>
    </w:p>
    <w:p w14:paraId="2705D3A3" w14:textId="77777777" w:rsidR="00A91B09" w:rsidRDefault="00A91B09" w:rsidP="00A91B09">
      <w:pPr>
        <w:pStyle w:val="ListParagraph"/>
        <w:keepNext/>
        <w:numPr>
          <w:ilvl w:val="0"/>
          <w:numId w:val="23"/>
        </w:numPr>
        <w:ind w:firstLine="0"/>
        <w:contextualSpacing w:val="0"/>
      </w:pPr>
      <w:r>
        <w:t>Hours  (1) ________________________________________________</w:t>
      </w:r>
    </w:p>
    <w:p w14:paraId="2594E01F" w14:textId="77777777" w:rsidR="00A91B09" w:rsidRDefault="00A91B09" w:rsidP="00A91B09">
      <w:pPr>
        <w:pStyle w:val="ListParagraph"/>
        <w:keepNext/>
        <w:numPr>
          <w:ilvl w:val="0"/>
          <w:numId w:val="23"/>
        </w:numPr>
        <w:ind w:firstLine="0"/>
        <w:contextualSpacing w:val="0"/>
      </w:pPr>
      <w:r>
        <w:t>Minutes  (2) ________________________________________________</w:t>
      </w:r>
    </w:p>
    <w:p w14:paraId="5B66C450" w14:textId="77777777" w:rsidR="00A91B09" w:rsidRDefault="00A91B09" w:rsidP="00A91B09">
      <w:pPr>
        <w:pStyle w:val="ListParagraph"/>
        <w:keepNext/>
        <w:numPr>
          <w:ilvl w:val="0"/>
          <w:numId w:val="23"/>
        </w:numPr>
        <w:ind w:firstLine="0"/>
        <w:contextualSpacing w:val="0"/>
      </w:pPr>
      <w:r>
        <w:t>Seconds  (3) ________________________________________________</w:t>
      </w:r>
    </w:p>
    <w:p w14:paraId="1086185B" w14:textId="77777777" w:rsidR="00A91B09" w:rsidRDefault="00A91B09" w:rsidP="00A91B09"/>
    <w:p w14:paraId="03610A6B" w14:textId="77777777" w:rsidR="00A91B09" w:rsidRDefault="00A91B09" w:rsidP="00A91B09">
      <w:pPr>
        <w:pStyle w:val="QuestionSeparator"/>
      </w:pPr>
    </w:p>
    <w:p w14:paraId="3CD9568E" w14:textId="77777777" w:rsidR="00A91B09" w:rsidRDefault="00A91B09" w:rsidP="00A91B09"/>
    <w:p w14:paraId="78DA5B73" w14:textId="77777777" w:rsidR="00A91B09" w:rsidRDefault="00A91B09" w:rsidP="00A91B09">
      <w:pPr>
        <w:keepNext/>
      </w:pPr>
      <w:r>
        <w:t>If you listed an expected (most likely) finishing time, did you list this based on previously recorded information (e.g., journal, pacing plan) or only your current recollection?</w:t>
      </w:r>
    </w:p>
    <w:p w14:paraId="6BF3511F" w14:textId="77777777" w:rsidR="00A91B09" w:rsidRDefault="00A91B09" w:rsidP="00A91B09">
      <w:pPr>
        <w:pStyle w:val="ListParagraph"/>
        <w:keepNext/>
        <w:numPr>
          <w:ilvl w:val="0"/>
          <w:numId w:val="23"/>
        </w:numPr>
        <w:ind w:firstLine="0"/>
        <w:contextualSpacing w:val="0"/>
      </w:pPr>
      <w:r>
        <w:t xml:space="preserve">This expected time is based on previously recorded information.  (1) </w:t>
      </w:r>
    </w:p>
    <w:p w14:paraId="707C0653" w14:textId="77777777" w:rsidR="00A91B09" w:rsidRDefault="00A91B09" w:rsidP="00A91B09">
      <w:pPr>
        <w:pStyle w:val="ListParagraph"/>
        <w:keepNext/>
        <w:numPr>
          <w:ilvl w:val="0"/>
          <w:numId w:val="23"/>
        </w:numPr>
        <w:ind w:firstLine="0"/>
        <w:contextualSpacing w:val="0"/>
      </w:pPr>
      <w:r>
        <w:t xml:space="preserve">This expected time is based only on my current recollection.  (2) </w:t>
      </w:r>
    </w:p>
    <w:p w14:paraId="610B85ED" w14:textId="77777777" w:rsidR="00A91B09" w:rsidRDefault="00A91B09" w:rsidP="00A91B09">
      <w:pPr>
        <w:pStyle w:val="ListParagraph"/>
        <w:keepNext/>
        <w:numPr>
          <w:ilvl w:val="0"/>
          <w:numId w:val="23"/>
        </w:numPr>
        <w:ind w:firstLine="0"/>
        <w:contextualSpacing w:val="0"/>
      </w:pPr>
      <w:r>
        <w:t xml:space="preserve">Not applicable – I didn’t list an expected finishing time.  (3) </w:t>
      </w:r>
    </w:p>
    <w:p w14:paraId="121DC4F8" w14:textId="77777777" w:rsidR="00A91B09" w:rsidRDefault="00A91B09" w:rsidP="00A91B09"/>
    <w:p w14:paraId="1B1A18D7" w14:textId="77777777" w:rsidR="00A91B09" w:rsidRDefault="00A91B09" w:rsidP="00A91B09">
      <w:pPr>
        <w:pStyle w:val="QuestionSeparator"/>
      </w:pPr>
    </w:p>
    <w:tbl>
      <w:tblPr>
        <w:tblW w:w="0" w:type="auto"/>
        <w:tblCellMar>
          <w:left w:w="10" w:type="dxa"/>
          <w:right w:w="10" w:type="dxa"/>
        </w:tblCellMar>
        <w:tblLook w:val="04A0" w:firstRow="1" w:lastRow="0" w:firstColumn="1" w:lastColumn="0" w:noHBand="0" w:noVBand="1"/>
      </w:tblPr>
      <w:tblGrid>
        <w:gridCol w:w="1368"/>
        <w:gridCol w:w="8208"/>
      </w:tblGrid>
      <w:tr w:rsidR="00A91B09" w14:paraId="4EAA071F" w14:textId="77777777" w:rsidTr="00F8087E">
        <w:trPr>
          <w:trHeight w:val="300"/>
        </w:trPr>
        <w:tc>
          <w:tcPr>
            <w:tcW w:w="1368" w:type="dxa"/>
            <w:tcBorders>
              <w:top w:val="nil"/>
              <w:left w:val="nil"/>
              <w:bottom w:val="nil"/>
              <w:right w:val="nil"/>
            </w:tcBorders>
          </w:tcPr>
          <w:p w14:paraId="5337B32A" w14:textId="77777777" w:rsidR="00A91B09" w:rsidRDefault="00A91B09" w:rsidP="00F8087E">
            <w:pPr>
              <w:rPr>
                <w:color w:val="CCCCCC"/>
              </w:rPr>
            </w:pPr>
            <w:r>
              <w:rPr>
                <w:color w:val="CCCCCC"/>
              </w:rPr>
              <w:t>Page Break</w:t>
            </w:r>
          </w:p>
        </w:tc>
        <w:tc>
          <w:tcPr>
            <w:tcW w:w="8208" w:type="dxa"/>
            <w:tcBorders>
              <w:top w:val="nil"/>
              <w:left w:val="nil"/>
              <w:bottom w:val="nil"/>
              <w:right w:val="nil"/>
            </w:tcBorders>
          </w:tcPr>
          <w:p w14:paraId="1AE141E7" w14:textId="77777777" w:rsidR="00A91B09" w:rsidRDefault="00A91B09" w:rsidP="00F8087E">
            <w:pPr>
              <w:pBdr>
                <w:top w:val="single" w:sz="8" w:space="0" w:color="CCCCCC"/>
              </w:pBdr>
              <w:spacing w:after="120" w:line="120" w:lineRule="auto"/>
              <w:jc w:val="center"/>
              <w:rPr>
                <w:color w:val="CCCCCC"/>
              </w:rPr>
            </w:pPr>
          </w:p>
        </w:tc>
      </w:tr>
    </w:tbl>
    <w:p w14:paraId="6BDFFFAF" w14:textId="77777777" w:rsidR="00A91B09" w:rsidRDefault="00A91B09" w:rsidP="00A91B09">
      <w:r>
        <w:br w:type="page"/>
      </w:r>
    </w:p>
    <w:p w14:paraId="0B60CB19" w14:textId="77777777" w:rsidR="00A91B09" w:rsidRDefault="00A91B09" w:rsidP="00A91B09"/>
    <w:p w14:paraId="1B5C2E90" w14:textId="77777777" w:rsidR="00A91B09" w:rsidRDefault="00A91B09" w:rsidP="00A91B09">
      <w:pPr>
        <w:keepNext/>
      </w:pPr>
      <w:r>
        <w:t>If you know any split times for this most recent marathon, please record them below. </w:t>
      </w:r>
      <w:r>
        <w:br/>
        <w:t>We have listed possible splits in several ways because race websites report results for different splits (e.g., 10K, 5K, mile) and in different ways (e.g., sometimes for each segment and sometimes cumulatively for several segments).</w:t>
      </w:r>
      <w:r>
        <w:br/>
        <w:t>Please don't feel obligated to report all possible splits or to make any new calculations. Simply record what is appropriate and easy for you. </w:t>
      </w:r>
    </w:p>
    <w:p w14:paraId="3A7311CB" w14:textId="77777777" w:rsidR="00A91B09" w:rsidRDefault="00A91B09" w:rsidP="00A91B09"/>
    <w:p w14:paraId="6B7E7D86" w14:textId="77777777" w:rsidR="00A91B09" w:rsidRDefault="00A91B09" w:rsidP="00A91B09">
      <w:pPr>
        <w:pStyle w:val="QuestionSeparator"/>
      </w:pPr>
    </w:p>
    <w:p w14:paraId="6EA26348" w14:textId="77777777" w:rsidR="00A91B09" w:rsidRDefault="00A91B09" w:rsidP="00A91B09"/>
    <w:p w14:paraId="66C7A6AF" w14:textId="77777777" w:rsidR="00A91B09" w:rsidRDefault="00A91B09" w:rsidP="00A91B09">
      <w:pPr>
        <w:keepNext/>
      </w:pPr>
      <w:r>
        <w:t>First half of marathon </w:t>
      </w:r>
    </w:p>
    <w:p w14:paraId="14526636" w14:textId="77777777" w:rsidR="00A91B09" w:rsidRDefault="00A91B09" w:rsidP="00A91B09">
      <w:pPr>
        <w:pStyle w:val="ListParagraph"/>
        <w:keepNext/>
        <w:numPr>
          <w:ilvl w:val="0"/>
          <w:numId w:val="23"/>
        </w:numPr>
        <w:ind w:firstLine="0"/>
        <w:contextualSpacing w:val="0"/>
      </w:pPr>
      <w:r>
        <w:t>Hours  (1) ________________________________________________</w:t>
      </w:r>
    </w:p>
    <w:p w14:paraId="3827E8E7" w14:textId="77777777" w:rsidR="00A91B09" w:rsidRDefault="00A91B09" w:rsidP="00A91B09">
      <w:pPr>
        <w:pStyle w:val="ListParagraph"/>
        <w:keepNext/>
        <w:numPr>
          <w:ilvl w:val="0"/>
          <w:numId w:val="23"/>
        </w:numPr>
        <w:ind w:firstLine="0"/>
        <w:contextualSpacing w:val="0"/>
      </w:pPr>
      <w:r>
        <w:t>Minutes  (2) ________________________________________________</w:t>
      </w:r>
    </w:p>
    <w:p w14:paraId="6E1EC41A" w14:textId="77777777" w:rsidR="00A91B09" w:rsidRDefault="00A91B09" w:rsidP="00A91B09">
      <w:pPr>
        <w:pStyle w:val="ListParagraph"/>
        <w:keepNext/>
        <w:numPr>
          <w:ilvl w:val="0"/>
          <w:numId w:val="23"/>
        </w:numPr>
        <w:ind w:firstLine="0"/>
        <w:contextualSpacing w:val="0"/>
      </w:pPr>
      <w:r>
        <w:t>Seconds  (3) ________________________________________________</w:t>
      </w:r>
    </w:p>
    <w:p w14:paraId="2D55FFA6" w14:textId="77777777" w:rsidR="00A91B09" w:rsidRDefault="00A91B09" w:rsidP="00A91B09"/>
    <w:p w14:paraId="573D53DA" w14:textId="77777777" w:rsidR="00A91B09" w:rsidRDefault="00A91B09" w:rsidP="00A91B09">
      <w:pPr>
        <w:pStyle w:val="QuestionSeparator"/>
      </w:pPr>
    </w:p>
    <w:p w14:paraId="66C6B626" w14:textId="77777777" w:rsidR="00A91B09" w:rsidRDefault="00A91B09" w:rsidP="00A91B09"/>
    <w:p w14:paraId="7046B57B" w14:textId="77777777" w:rsidR="00A91B09" w:rsidRDefault="00A91B09" w:rsidP="00A91B09">
      <w:pPr>
        <w:keepNext/>
      </w:pPr>
      <w:r>
        <w:t>***** Cumulative Splits for every 5K or every 10K *****(Please skip these if you are going to report 5K or 10K segment splits below)</w:t>
      </w:r>
    </w:p>
    <w:p w14:paraId="63AD1C2E" w14:textId="77777777" w:rsidR="00A91B09" w:rsidRDefault="00A91B09" w:rsidP="00A91B09"/>
    <w:p w14:paraId="031EEB27" w14:textId="77777777" w:rsidR="00A91B09" w:rsidRDefault="00A91B09" w:rsidP="00A91B09">
      <w:pPr>
        <w:pStyle w:val="QuestionSeparator"/>
      </w:pPr>
    </w:p>
    <w:p w14:paraId="542FF3DC" w14:textId="77777777" w:rsidR="00A91B09" w:rsidRDefault="00A91B09" w:rsidP="00A91B09"/>
    <w:p w14:paraId="4EAB1DB5" w14:textId="77777777" w:rsidR="00A91B09" w:rsidRDefault="00A91B09" w:rsidP="00A91B09">
      <w:pPr>
        <w:keepNext/>
      </w:pPr>
      <w:r>
        <w:t>Cumulative or total time at 5K</w:t>
      </w:r>
    </w:p>
    <w:p w14:paraId="159F90FB" w14:textId="77777777" w:rsidR="00A91B09" w:rsidRDefault="00A91B09" w:rsidP="00A91B09">
      <w:pPr>
        <w:pStyle w:val="ListParagraph"/>
        <w:keepNext/>
        <w:numPr>
          <w:ilvl w:val="0"/>
          <w:numId w:val="23"/>
        </w:numPr>
        <w:ind w:firstLine="0"/>
        <w:contextualSpacing w:val="0"/>
      </w:pPr>
      <w:r>
        <w:t>Hours  (1) ________________________________________________</w:t>
      </w:r>
    </w:p>
    <w:p w14:paraId="2589BA10" w14:textId="77777777" w:rsidR="00A91B09" w:rsidRDefault="00A91B09" w:rsidP="00A91B09">
      <w:pPr>
        <w:pStyle w:val="ListParagraph"/>
        <w:keepNext/>
        <w:numPr>
          <w:ilvl w:val="0"/>
          <w:numId w:val="23"/>
        </w:numPr>
        <w:ind w:firstLine="0"/>
        <w:contextualSpacing w:val="0"/>
      </w:pPr>
      <w:r>
        <w:t>Minutes  (2) ________________________________________________</w:t>
      </w:r>
    </w:p>
    <w:p w14:paraId="2FB3B93A" w14:textId="77777777" w:rsidR="00A91B09" w:rsidRDefault="00A91B09" w:rsidP="00A91B09">
      <w:pPr>
        <w:pStyle w:val="ListParagraph"/>
        <w:keepNext/>
        <w:numPr>
          <w:ilvl w:val="0"/>
          <w:numId w:val="23"/>
        </w:numPr>
        <w:ind w:firstLine="0"/>
        <w:contextualSpacing w:val="0"/>
      </w:pPr>
      <w:r>
        <w:t>Seconds  (3) ________________________________________________</w:t>
      </w:r>
    </w:p>
    <w:p w14:paraId="1CD5AF81" w14:textId="77777777" w:rsidR="00A91B09" w:rsidRDefault="00A91B09" w:rsidP="00A91B09"/>
    <w:p w14:paraId="4CBA9BA3" w14:textId="77777777" w:rsidR="00A91B09" w:rsidRDefault="00A91B09" w:rsidP="00A91B09">
      <w:pPr>
        <w:pStyle w:val="QuestionSeparator"/>
      </w:pPr>
    </w:p>
    <w:p w14:paraId="2DF1A9C3" w14:textId="77777777" w:rsidR="00A91B09" w:rsidRDefault="00A91B09" w:rsidP="00A91B09"/>
    <w:p w14:paraId="2B0A66BF" w14:textId="77777777" w:rsidR="00A91B09" w:rsidRDefault="00A91B09" w:rsidP="00A91B09">
      <w:pPr>
        <w:keepNext/>
      </w:pPr>
      <w:r>
        <w:lastRenderedPageBreak/>
        <w:t>Cumulative or total time at 10K</w:t>
      </w:r>
    </w:p>
    <w:p w14:paraId="49147D1C" w14:textId="77777777" w:rsidR="00A91B09" w:rsidRDefault="00A91B09" w:rsidP="00A91B09">
      <w:pPr>
        <w:pStyle w:val="ListParagraph"/>
        <w:keepNext/>
        <w:numPr>
          <w:ilvl w:val="0"/>
          <w:numId w:val="23"/>
        </w:numPr>
        <w:ind w:firstLine="0"/>
        <w:contextualSpacing w:val="0"/>
      </w:pPr>
      <w:r>
        <w:t>Hours  (1) ________________________________________________</w:t>
      </w:r>
    </w:p>
    <w:p w14:paraId="32107F34" w14:textId="77777777" w:rsidR="00A91B09" w:rsidRDefault="00A91B09" w:rsidP="00A91B09">
      <w:pPr>
        <w:pStyle w:val="ListParagraph"/>
        <w:keepNext/>
        <w:numPr>
          <w:ilvl w:val="0"/>
          <w:numId w:val="23"/>
        </w:numPr>
        <w:ind w:firstLine="0"/>
        <w:contextualSpacing w:val="0"/>
      </w:pPr>
      <w:r>
        <w:t>Minutes  (2) ________________________________________________</w:t>
      </w:r>
    </w:p>
    <w:p w14:paraId="3DECB42C" w14:textId="77777777" w:rsidR="00A91B09" w:rsidRDefault="00A91B09" w:rsidP="00A91B09">
      <w:pPr>
        <w:pStyle w:val="ListParagraph"/>
        <w:keepNext/>
        <w:numPr>
          <w:ilvl w:val="0"/>
          <w:numId w:val="23"/>
        </w:numPr>
        <w:ind w:firstLine="0"/>
        <w:contextualSpacing w:val="0"/>
      </w:pPr>
      <w:r>
        <w:t>Seconds  (3) ________________________________________________</w:t>
      </w:r>
    </w:p>
    <w:p w14:paraId="3CC8E45C" w14:textId="77777777" w:rsidR="00A91B09" w:rsidRDefault="00A91B09" w:rsidP="00A91B09"/>
    <w:p w14:paraId="01ED783D" w14:textId="77777777" w:rsidR="00A91B09" w:rsidRDefault="00A91B09" w:rsidP="00A91B09">
      <w:pPr>
        <w:pStyle w:val="QuestionSeparator"/>
      </w:pPr>
    </w:p>
    <w:p w14:paraId="0E2A7555" w14:textId="77777777" w:rsidR="00A91B09" w:rsidRDefault="00A91B09" w:rsidP="00A91B09"/>
    <w:p w14:paraId="0DE40810" w14:textId="77777777" w:rsidR="00A91B09" w:rsidRDefault="00A91B09" w:rsidP="00A91B09">
      <w:pPr>
        <w:keepNext/>
      </w:pPr>
      <w:r>
        <w:t>Cumulative or total time at 15K</w:t>
      </w:r>
    </w:p>
    <w:p w14:paraId="0016118D" w14:textId="77777777" w:rsidR="00A91B09" w:rsidRDefault="00A91B09" w:rsidP="00A91B09">
      <w:pPr>
        <w:pStyle w:val="ListParagraph"/>
        <w:keepNext/>
        <w:numPr>
          <w:ilvl w:val="0"/>
          <w:numId w:val="23"/>
        </w:numPr>
        <w:ind w:firstLine="0"/>
        <w:contextualSpacing w:val="0"/>
      </w:pPr>
      <w:r>
        <w:t>Hours  (1) ________________________________________________</w:t>
      </w:r>
    </w:p>
    <w:p w14:paraId="69AC097D" w14:textId="77777777" w:rsidR="00A91B09" w:rsidRDefault="00A91B09" w:rsidP="00A91B09">
      <w:pPr>
        <w:pStyle w:val="ListParagraph"/>
        <w:keepNext/>
        <w:numPr>
          <w:ilvl w:val="0"/>
          <w:numId w:val="23"/>
        </w:numPr>
        <w:ind w:firstLine="0"/>
        <w:contextualSpacing w:val="0"/>
      </w:pPr>
      <w:r>
        <w:t>Minutes  (2) ________________________________________________</w:t>
      </w:r>
    </w:p>
    <w:p w14:paraId="07F4F441" w14:textId="77777777" w:rsidR="00A91B09" w:rsidRDefault="00A91B09" w:rsidP="00A91B09">
      <w:pPr>
        <w:pStyle w:val="ListParagraph"/>
        <w:keepNext/>
        <w:numPr>
          <w:ilvl w:val="0"/>
          <w:numId w:val="23"/>
        </w:numPr>
        <w:ind w:firstLine="0"/>
        <w:contextualSpacing w:val="0"/>
      </w:pPr>
      <w:r>
        <w:t>Seconds  (3) ________________________________________________</w:t>
      </w:r>
    </w:p>
    <w:p w14:paraId="5B4B1BAE" w14:textId="77777777" w:rsidR="00A91B09" w:rsidRDefault="00A91B09" w:rsidP="00A91B09"/>
    <w:p w14:paraId="6B71D9A5" w14:textId="77777777" w:rsidR="00A91B09" w:rsidRDefault="00A91B09" w:rsidP="00A91B09">
      <w:pPr>
        <w:pStyle w:val="QuestionSeparator"/>
      </w:pPr>
    </w:p>
    <w:p w14:paraId="09B77D50" w14:textId="77777777" w:rsidR="00A91B09" w:rsidRDefault="00A91B09" w:rsidP="00A91B09"/>
    <w:p w14:paraId="5F4F2EF7" w14:textId="77777777" w:rsidR="00A91B09" w:rsidRDefault="00A91B09" w:rsidP="00A91B09">
      <w:pPr>
        <w:keepNext/>
      </w:pPr>
      <w:r>
        <w:t>Cumulative or total time at 20K</w:t>
      </w:r>
    </w:p>
    <w:p w14:paraId="7BC9AFD0" w14:textId="77777777" w:rsidR="00A91B09" w:rsidRDefault="00A91B09" w:rsidP="00A91B09">
      <w:pPr>
        <w:pStyle w:val="ListParagraph"/>
        <w:keepNext/>
        <w:numPr>
          <w:ilvl w:val="0"/>
          <w:numId w:val="23"/>
        </w:numPr>
        <w:ind w:firstLine="0"/>
        <w:contextualSpacing w:val="0"/>
      </w:pPr>
      <w:r>
        <w:t>Hours  (1) ________________________________________________</w:t>
      </w:r>
    </w:p>
    <w:p w14:paraId="036AC8F6" w14:textId="77777777" w:rsidR="00A91B09" w:rsidRDefault="00A91B09" w:rsidP="00A91B09">
      <w:pPr>
        <w:pStyle w:val="ListParagraph"/>
        <w:keepNext/>
        <w:numPr>
          <w:ilvl w:val="0"/>
          <w:numId w:val="23"/>
        </w:numPr>
        <w:ind w:firstLine="0"/>
        <w:contextualSpacing w:val="0"/>
      </w:pPr>
      <w:r>
        <w:t>Minutes  (2) ________________________________________________</w:t>
      </w:r>
    </w:p>
    <w:p w14:paraId="32AC255D" w14:textId="77777777" w:rsidR="00A91B09" w:rsidRDefault="00A91B09" w:rsidP="00A91B09">
      <w:pPr>
        <w:pStyle w:val="ListParagraph"/>
        <w:keepNext/>
        <w:numPr>
          <w:ilvl w:val="0"/>
          <w:numId w:val="23"/>
        </w:numPr>
        <w:ind w:firstLine="0"/>
        <w:contextualSpacing w:val="0"/>
      </w:pPr>
      <w:r>
        <w:t>Seconds  (3) ________________________________________________</w:t>
      </w:r>
    </w:p>
    <w:p w14:paraId="112229C5" w14:textId="77777777" w:rsidR="00A91B09" w:rsidRDefault="00A91B09" w:rsidP="00A91B09"/>
    <w:p w14:paraId="66A91AE5" w14:textId="77777777" w:rsidR="00A91B09" w:rsidRDefault="00A91B09" w:rsidP="00A91B09">
      <w:pPr>
        <w:pStyle w:val="QuestionSeparator"/>
      </w:pPr>
    </w:p>
    <w:p w14:paraId="0079A31B" w14:textId="77777777" w:rsidR="00A91B09" w:rsidRDefault="00A91B09" w:rsidP="00A91B09"/>
    <w:p w14:paraId="5572E31A" w14:textId="77777777" w:rsidR="00A91B09" w:rsidRDefault="00A91B09" w:rsidP="00A91B09">
      <w:pPr>
        <w:keepNext/>
      </w:pPr>
      <w:r>
        <w:lastRenderedPageBreak/>
        <w:t>Cumulative or total time at 25K</w:t>
      </w:r>
    </w:p>
    <w:p w14:paraId="337F414D" w14:textId="77777777" w:rsidR="00A91B09" w:rsidRDefault="00A91B09" w:rsidP="00A91B09">
      <w:pPr>
        <w:pStyle w:val="ListParagraph"/>
        <w:keepNext/>
        <w:numPr>
          <w:ilvl w:val="0"/>
          <w:numId w:val="23"/>
        </w:numPr>
        <w:ind w:firstLine="0"/>
        <w:contextualSpacing w:val="0"/>
      </w:pPr>
      <w:r>
        <w:t>Hours  (1) ________________________________________________</w:t>
      </w:r>
    </w:p>
    <w:p w14:paraId="33F8F8A5" w14:textId="77777777" w:rsidR="00A91B09" w:rsidRDefault="00A91B09" w:rsidP="00A91B09">
      <w:pPr>
        <w:pStyle w:val="ListParagraph"/>
        <w:keepNext/>
        <w:numPr>
          <w:ilvl w:val="0"/>
          <w:numId w:val="23"/>
        </w:numPr>
        <w:ind w:firstLine="0"/>
        <w:contextualSpacing w:val="0"/>
      </w:pPr>
      <w:r>
        <w:t>Minutes  (2) ________________________________________________</w:t>
      </w:r>
    </w:p>
    <w:p w14:paraId="7167AB54" w14:textId="77777777" w:rsidR="00A91B09" w:rsidRDefault="00A91B09" w:rsidP="00A91B09">
      <w:pPr>
        <w:pStyle w:val="ListParagraph"/>
        <w:keepNext/>
        <w:numPr>
          <w:ilvl w:val="0"/>
          <w:numId w:val="23"/>
        </w:numPr>
        <w:ind w:firstLine="0"/>
        <w:contextualSpacing w:val="0"/>
      </w:pPr>
      <w:r>
        <w:t>Seconds  (3) ________________________________________________</w:t>
      </w:r>
    </w:p>
    <w:p w14:paraId="3124AA1B" w14:textId="77777777" w:rsidR="00A91B09" w:rsidRDefault="00A91B09" w:rsidP="00A91B09"/>
    <w:p w14:paraId="669E998F" w14:textId="77777777" w:rsidR="00A91B09" w:rsidRDefault="00A91B09" w:rsidP="00A91B09">
      <w:pPr>
        <w:pStyle w:val="QuestionSeparator"/>
      </w:pPr>
    </w:p>
    <w:p w14:paraId="6D75F54A" w14:textId="77777777" w:rsidR="00A91B09" w:rsidRDefault="00A91B09" w:rsidP="00A91B09"/>
    <w:p w14:paraId="614FF8C3" w14:textId="77777777" w:rsidR="00A91B09" w:rsidRDefault="00A91B09" w:rsidP="00A91B09">
      <w:pPr>
        <w:keepNext/>
      </w:pPr>
      <w:r>
        <w:t>Cumulative or total time at 30K</w:t>
      </w:r>
    </w:p>
    <w:p w14:paraId="54074BCC" w14:textId="77777777" w:rsidR="00A91B09" w:rsidRDefault="00A91B09" w:rsidP="00A91B09">
      <w:pPr>
        <w:pStyle w:val="ListParagraph"/>
        <w:keepNext/>
        <w:numPr>
          <w:ilvl w:val="0"/>
          <w:numId w:val="23"/>
        </w:numPr>
        <w:ind w:firstLine="0"/>
        <w:contextualSpacing w:val="0"/>
      </w:pPr>
      <w:r>
        <w:t>Hours  (1) ________________________________________________</w:t>
      </w:r>
    </w:p>
    <w:p w14:paraId="36F3ADB9" w14:textId="77777777" w:rsidR="00A91B09" w:rsidRDefault="00A91B09" w:rsidP="00A91B09">
      <w:pPr>
        <w:pStyle w:val="ListParagraph"/>
        <w:keepNext/>
        <w:numPr>
          <w:ilvl w:val="0"/>
          <w:numId w:val="23"/>
        </w:numPr>
        <w:ind w:firstLine="0"/>
        <w:contextualSpacing w:val="0"/>
      </w:pPr>
      <w:r>
        <w:t>Minutes  (2) ________________________________________________</w:t>
      </w:r>
    </w:p>
    <w:p w14:paraId="3D5C592A" w14:textId="77777777" w:rsidR="00A91B09" w:rsidRDefault="00A91B09" w:rsidP="00A91B09">
      <w:pPr>
        <w:pStyle w:val="ListParagraph"/>
        <w:keepNext/>
        <w:numPr>
          <w:ilvl w:val="0"/>
          <w:numId w:val="23"/>
        </w:numPr>
        <w:ind w:firstLine="0"/>
        <w:contextualSpacing w:val="0"/>
      </w:pPr>
      <w:r>
        <w:t>Seconds  (3) ________________________________________________</w:t>
      </w:r>
    </w:p>
    <w:p w14:paraId="1AD57AA0" w14:textId="77777777" w:rsidR="00A91B09" w:rsidRDefault="00A91B09" w:rsidP="00A91B09"/>
    <w:p w14:paraId="0ACE01DA" w14:textId="77777777" w:rsidR="00A91B09" w:rsidRDefault="00A91B09" w:rsidP="00A91B09">
      <w:pPr>
        <w:pStyle w:val="QuestionSeparator"/>
      </w:pPr>
    </w:p>
    <w:p w14:paraId="1C29C4BD" w14:textId="77777777" w:rsidR="00A91B09" w:rsidRDefault="00A91B09" w:rsidP="00A91B09"/>
    <w:p w14:paraId="096D5783" w14:textId="77777777" w:rsidR="00A91B09" w:rsidRDefault="00A91B09" w:rsidP="00A91B09">
      <w:pPr>
        <w:keepNext/>
      </w:pPr>
      <w:r>
        <w:t>Cumulative or total time at 35K</w:t>
      </w:r>
    </w:p>
    <w:p w14:paraId="42C2EFB1" w14:textId="77777777" w:rsidR="00A91B09" w:rsidRDefault="00A91B09" w:rsidP="00A91B09">
      <w:pPr>
        <w:pStyle w:val="ListParagraph"/>
        <w:keepNext/>
        <w:numPr>
          <w:ilvl w:val="0"/>
          <w:numId w:val="23"/>
        </w:numPr>
        <w:ind w:firstLine="0"/>
        <w:contextualSpacing w:val="0"/>
      </w:pPr>
      <w:r>
        <w:t>Hours  (1) ________________________________________________</w:t>
      </w:r>
    </w:p>
    <w:p w14:paraId="4B722E7E" w14:textId="77777777" w:rsidR="00A91B09" w:rsidRDefault="00A91B09" w:rsidP="00A91B09">
      <w:pPr>
        <w:pStyle w:val="ListParagraph"/>
        <w:keepNext/>
        <w:numPr>
          <w:ilvl w:val="0"/>
          <w:numId w:val="23"/>
        </w:numPr>
        <w:ind w:firstLine="0"/>
        <w:contextualSpacing w:val="0"/>
      </w:pPr>
      <w:r>
        <w:t>Minutes  (2) ________________________________________________</w:t>
      </w:r>
    </w:p>
    <w:p w14:paraId="766E85C4" w14:textId="77777777" w:rsidR="00A91B09" w:rsidRDefault="00A91B09" w:rsidP="00A91B09">
      <w:pPr>
        <w:pStyle w:val="ListParagraph"/>
        <w:keepNext/>
        <w:numPr>
          <w:ilvl w:val="0"/>
          <w:numId w:val="23"/>
        </w:numPr>
        <w:ind w:firstLine="0"/>
        <w:contextualSpacing w:val="0"/>
      </w:pPr>
      <w:r>
        <w:t>Seconds  (3) ________________________________________________</w:t>
      </w:r>
    </w:p>
    <w:p w14:paraId="090EA2EC" w14:textId="77777777" w:rsidR="00A91B09" w:rsidRDefault="00A91B09" w:rsidP="00A91B09"/>
    <w:p w14:paraId="118CEECF" w14:textId="77777777" w:rsidR="00A91B09" w:rsidRDefault="00A91B09" w:rsidP="00A91B09">
      <w:pPr>
        <w:pStyle w:val="QuestionSeparator"/>
      </w:pPr>
    </w:p>
    <w:p w14:paraId="66B24214" w14:textId="77777777" w:rsidR="00A91B09" w:rsidRDefault="00A91B09" w:rsidP="00A91B09"/>
    <w:p w14:paraId="5F9DF306" w14:textId="77777777" w:rsidR="00A91B09" w:rsidRDefault="00A91B09" w:rsidP="00A91B09">
      <w:pPr>
        <w:keepNext/>
      </w:pPr>
      <w:r>
        <w:lastRenderedPageBreak/>
        <w:t>Cumulative or total time at 40K</w:t>
      </w:r>
    </w:p>
    <w:p w14:paraId="49810D63" w14:textId="77777777" w:rsidR="00A91B09" w:rsidRDefault="00A91B09" w:rsidP="00A91B09">
      <w:pPr>
        <w:pStyle w:val="ListParagraph"/>
        <w:keepNext/>
        <w:numPr>
          <w:ilvl w:val="0"/>
          <w:numId w:val="23"/>
        </w:numPr>
        <w:ind w:firstLine="0"/>
        <w:contextualSpacing w:val="0"/>
      </w:pPr>
      <w:r>
        <w:t>Hours  (1) ________________________________________________</w:t>
      </w:r>
    </w:p>
    <w:p w14:paraId="76EB717E" w14:textId="77777777" w:rsidR="00A91B09" w:rsidRDefault="00A91B09" w:rsidP="00A91B09">
      <w:pPr>
        <w:pStyle w:val="ListParagraph"/>
        <w:keepNext/>
        <w:numPr>
          <w:ilvl w:val="0"/>
          <w:numId w:val="23"/>
        </w:numPr>
        <w:ind w:firstLine="0"/>
        <w:contextualSpacing w:val="0"/>
      </w:pPr>
      <w:r>
        <w:t>Minutes  (2) ________________________________________________</w:t>
      </w:r>
    </w:p>
    <w:p w14:paraId="416DE982" w14:textId="77777777" w:rsidR="00A91B09" w:rsidRDefault="00A91B09" w:rsidP="00A91B09">
      <w:pPr>
        <w:pStyle w:val="ListParagraph"/>
        <w:keepNext/>
        <w:numPr>
          <w:ilvl w:val="0"/>
          <w:numId w:val="23"/>
        </w:numPr>
        <w:ind w:firstLine="0"/>
        <w:contextualSpacing w:val="0"/>
      </w:pPr>
      <w:r>
        <w:t>Seconds  (3) ________________________________________________</w:t>
      </w:r>
    </w:p>
    <w:p w14:paraId="30A3E816" w14:textId="77777777" w:rsidR="00A91B09" w:rsidRDefault="00A91B09" w:rsidP="00A91B09"/>
    <w:p w14:paraId="1B0B4EE3" w14:textId="77777777" w:rsidR="00A91B09" w:rsidRDefault="00A91B09" w:rsidP="00A91B09">
      <w:pPr>
        <w:pStyle w:val="QuestionSeparator"/>
      </w:pPr>
    </w:p>
    <w:p w14:paraId="1BDE2B77" w14:textId="77777777" w:rsidR="00A91B09" w:rsidRDefault="00A91B09" w:rsidP="00A91B09"/>
    <w:p w14:paraId="35363545" w14:textId="77777777" w:rsidR="00A91B09" w:rsidRDefault="00A91B09" w:rsidP="00A91B09">
      <w:pPr>
        <w:keepNext/>
      </w:pPr>
      <w:r>
        <w:t>***** 5K segment splits *****</w:t>
      </w:r>
    </w:p>
    <w:p w14:paraId="7BA66504" w14:textId="77777777" w:rsidR="00A91B09" w:rsidRDefault="00A91B09" w:rsidP="00A91B09"/>
    <w:p w14:paraId="397E3933" w14:textId="77777777" w:rsidR="00A91B09" w:rsidRDefault="00A91B09" w:rsidP="00A91B09">
      <w:pPr>
        <w:pStyle w:val="QuestionSeparator"/>
      </w:pPr>
    </w:p>
    <w:p w14:paraId="3A651EFD" w14:textId="77777777" w:rsidR="00A91B09" w:rsidRDefault="00A91B09" w:rsidP="00A91B09"/>
    <w:p w14:paraId="546291FF" w14:textId="77777777" w:rsidR="00A91B09" w:rsidRDefault="00A91B09" w:rsidP="00A91B09">
      <w:pPr>
        <w:keepNext/>
      </w:pPr>
      <w:r>
        <w:t>First 5K</w:t>
      </w:r>
    </w:p>
    <w:p w14:paraId="6487C56B" w14:textId="77777777" w:rsidR="00A91B09" w:rsidRDefault="00A91B09" w:rsidP="00A91B09">
      <w:pPr>
        <w:keepNext/>
      </w:pPr>
      <w:r>
        <w:t xml:space="preserve">Minutes (1) </w:t>
      </w:r>
    </w:p>
    <w:p w14:paraId="47AD7549" w14:textId="77777777" w:rsidR="00A91B09" w:rsidRDefault="00A91B09" w:rsidP="00A91B09">
      <w:pPr>
        <w:keepNext/>
      </w:pPr>
      <w:r>
        <w:t xml:space="preserve">Seconds (2) </w:t>
      </w:r>
    </w:p>
    <w:p w14:paraId="64793C12" w14:textId="77777777" w:rsidR="00A91B09" w:rsidRDefault="00A91B09" w:rsidP="00A91B09">
      <w:pPr>
        <w:pStyle w:val="Dropdown"/>
        <w:keepNext/>
      </w:pPr>
      <w:r>
        <w:t>▼ 10 (1) ... 43+ ~ 0 (2015)</w:t>
      </w:r>
    </w:p>
    <w:p w14:paraId="1A02747B" w14:textId="77777777" w:rsidR="00A91B09" w:rsidRDefault="00A91B09" w:rsidP="00A91B09"/>
    <w:p w14:paraId="6B3B4269" w14:textId="77777777" w:rsidR="00A91B09" w:rsidRDefault="00A91B09" w:rsidP="00A91B09">
      <w:pPr>
        <w:pStyle w:val="QuestionSeparator"/>
      </w:pPr>
    </w:p>
    <w:p w14:paraId="5B6FAB08" w14:textId="77777777" w:rsidR="00A91B09" w:rsidRDefault="00A91B09" w:rsidP="00A91B09"/>
    <w:p w14:paraId="66013988" w14:textId="77777777" w:rsidR="00A91B09" w:rsidRDefault="00A91B09" w:rsidP="00A91B09">
      <w:pPr>
        <w:keepNext/>
      </w:pPr>
      <w:r>
        <w:t>Second 5K (6-10 km)</w:t>
      </w:r>
    </w:p>
    <w:p w14:paraId="5808F843" w14:textId="77777777" w:rsidR="00A91B09" w:rsidRDefault="00A91B09" w:rsidP="00A91B09">
      <w:pPr>
        <w:keepNext/>
      </w:pPr>
      <w:r>
        <w:t xml:space="preserve">Minutes (1) </w:t>
      </w:r>
    </w:p>
    <w:p w14:paraId="6B2904B8" w14:textId="77777777" w:rsidR="00A91B09" w:rsidRDefault="00A91B09" w:rsidP="00A91B09">
      <w:pPr>
        <w:keepNext/>
      </w:pPr>
      <w:r>
        <w:t xml:space="preserve">Seconds (2) </w:t>
      </w:r>
    </w:p>
    <w:p w14:paraId="1FA6F3A4" w14:textId="77777777" w:rsidR="00A91B09" w:rsidRDefault="00A91B09" w:rsidP="00A91B09">
      <w:pPr>
        <w:pStyle w:val="Dropdown"/>
        <w:keepNext/>
      </w:pPr>
      <w:r>
        <w:t>▼ 10 (1) ... 43+ ~ 0 (2015)</w:t>
      </w:r>
    </w:p>
    <w:p w14:paraId="62DDAA86" w14:textId="77777777" w:rsidR="00A91B09" w:rsidRDefault="00A91B09" w:rsidP="00A91B09"/>
    <w:p w14:paraId="6CE3CF9D" w14:textId="77777777" w:rsidR="00A91B09" w:rsidRDefault="00A91B09" w:rsidP="00A91B09">
      <w:pPr>
        <w:pStyle w:val="QuestionSeparator"/>
      </w:pPr>
    </w:p>
    <w:p w14:paraId="7AA09A51" w14:textId="77777777" w:rsidR="00A91B09" w:rsidRDefault="00A91B09" w:rsidP="00A91B09"/>
    <w:p w14:paraId="7E4CFEFF" w14:textId="77777777" w:rsidR="00A91B09" w:rsidRDefault="00A91B09" w:rsidP="00A91B09">
      <w:pPr>
        <w:keepNext/>
      </w:pPr>
      <w:r>
        <w:lastRenderedPageBreak/>
        <w:t>Third 5K (11-15 km)</w:t>
      </w:r>
    </w:p>
    <w:p w14:paraId="6ADF7A4A" w14:textId="77777777" w:rsidR="00A91B09" w:rsidRDefault="00A91B09" w:rsidP="00A91B09">
      <w:pPr>
        <w:keepNext/>
      </w:pPr>
      <w:r>
        <w:t xml:space="preserve">Minutes (1) </w:t>
      </w:r>
    </w:p>
    <w:p w14:paraId="1A635A40" w14:textId="77777777" w:rsidR="00A91B09" w:rsidRDefault="00A91B09" w:rsidP="00A91B09">
      <w:pPr>
        <w:keepNext/>
      </w:pPr>
      <w:r>
        <w:t xml:space="preserve">Seconds (2) </w:t>
      </w:r>
    </w:p>
    <w:p w14:paraId="708A1C58" w14:textId="77777777" w:rsidR="00A91B09" w:rsidRDefault="00A91B09" w:rsidP="00A91B09">
      <w:pPr>
        <w:pStyle w:val="Dropdown"/>
        <w:keepNext/>
      </w:pPr>
      <w:r>
        <w:t>▼ 10 (1) ... 43+ ~ 0 (2015)</w:t>
      </w:r>
    </w:p>
    <w:p w14:paraId="7D6E46AA" w14:textId="77777777" w:rsidR="00A91B09" w:rsidRDefault="00A91B09" w:rsidP="00A91B09"/>
    <w:p w14:paraId="0A99DAC7" w14:textId="77777777" w:rsidR="00A91B09" w:rsidRDefault="00A91B09" w:rsidP="00A91B09">
      <w:pPr>
        <w:pStyle w:val="QuestionSeparator"/>
      </w:pPr>
    </w:p>
    <w:p w14:paraId="4B6AB0E0" w14:textId="77777777" w:rsidR="00A91B09" w:rsidRDefault="00A91B09" w:rsidP="00A91B09"/>
    <w:p w14:paraId="57105E23" w14:textId="77777777" w:rsidR="00A91B09" w:rsidRDefault="00A91B09" w:rsidP="00A91B09">
      <w:pPr>
        <w:keepNext/>
      </w:pPr>
      <w:r>
        <w:t>Fourth 5K (16-20 km)</w:t>
      </w:r>
    </w:p>
    <w:p w14:paraId="29F8399C" w14:textId="77777777" w:rsidR="00A91B09" w:rsidRDefault="00A91B09" w:rsidP="00A91B09">
      <w:pPr>
        <w:keepNext/>
      </w:pPr>
      <w:r>
        <w:t xml:space="preserve">Minutes (1) </w:t>
      </w:r>
    </w:p>
    <w:p w14:paraId="32C6E7CB" w14:textId="77777777" w:rsidR="00A91B09" w:rsidRDefault="00A91B09" w:rsidP="00A91B09">
      <w:pPr>
        <w:keepNext/>
      </w:pPr>
      <w:r>
        <w:t xml:space="preserve">Seconds (2) </w:t>
      </w:r>
    </w:p>
    <w:p w14:paraId="13B73396" w14:textId="77777777" w:rsidR="00A91B09" w:rsidRDefault="00A91B09" w:rsidP="00A91B09">
      <w:pPr>
        <w:pStyle w:val="Dropdown"/>
        <w:keepNext/>
      </w:pPr>
      <w:r>
        <w:t>▼ 10 (1) ... 43+ ~ 0 (2015)</w:t>
      </w:r>
    </w:p>
    <w:p w14:paraId="7642B6FD" w14:textId="77777777" w:rsidR="00A91B09" w:rsidRDefault="00A91B09" w:rsidP="00A91B09"/>
    <w:p w14:paraId="7872FC45" w14:textId="77777777" w:rsidR="00A91B09" w:rsidRDefault="00A91B09" w:rsidP="00A91B09">
      <w:pPr>
        <w:pStyle w:val="QuestionSeparator"/>
      </w:pPr>
    </w:p>
    <w:p w14:paraId="6E44E6B7" w14:textId="77777777" w:rsidR="00A91B09" w:rsidRDefault="00A91B09" w:rsidP="00A91B09"/>
    <w:p w14:paraId="6453D9DD" w14:textId="77777777" w:rsidR="00A91B09" w:rsidRDefault="00A91B09" w:rsidP="00A91B09">
      <w:pPr>
        <w:keepNext/>
      </w:pPr>
      <w:r>
        <w:t>Fifth 5K (21-25 km)</w:t>
      </w:r>
    </w:p>
    <w:p w14:paraId="7FD9D5F6" w14:textId="77777777" w:rsidR="00A91B09" w:rsidRDefault="00A91B09" w:rsidP="00A91B09">
      <w:pPr>
        <w:keepNext/>
      </w:pPr>
      <w:r>
        <w:t xml:space="preserve">Minutes (1) </w:t>
      </w:r>
    </w:p>
    <w:p w14:paraId="62F24709" w14:textId="77777777" w:rsidR="00A91B09" w:rsidRDefault="00A91B09" w:rsidP="00A91B09">
      <w:pPr>
        <w:keepNext/>
      </w:pPr>
      <w:r>
        <w:t xml:space="preserve">Seconds (2) </w:t>
      </w:r>
    </w:p>
    <w:p w14:paraId="039C0A1A" w14:textId="77777777" w:rsidR="00A91B09" w:rsidRDefault="00A91B09" w:rsidP="00A91B09">
      <w:pPr>
        <w:pStyle w:val="Dropdown"/>
        <w:keepNext/>
      </w:pPr>
      <w:r>
        <w:t>▼ 10 (1) ... 43+ ~ 0 (2015)</w:t>
      </w:r>
    </w:p>
    <w:p w14:paraId="143C3528" w14:textId="77777777" w:rsidR="00A91B09" w:rsidRDefault="00A91B09" w:rsidP="00A91B09"/>
    <w:p w14:paraId="64CFEB5D" w14:textId="77777777" w:rsidR="00A91B09" w:rsidRDefault="00A91B09" w:rsidP="00A91B09">
      <w:pPr>
        <w:pStyle w:val="QuestionSeparator"/>
      </w:pPr>
    </w:p>
    <w:p w14:paraId="17853298" w14:textId="77777777" w:rsidR="00A91B09" w:rsidRDefault="00A91B09" w:rsidP="00A91B09"/>
    <w:p w14:paraId="6BF2A298" w14:textId="77777777" w:rsidR="00A91B09" w:rsidRDefault="00A91B09" w:rsidP="00A91B09">
      <w:pPr>
        <w:keepNext/>
      </w:pPr>
      <w:r>
        <w:t>Sixth 5K (26-30 km)</w:t>
      </w:r>
    </w:p>
    <w:p w14:paraId="565495F5" w14:textId="77777777" w:rsidR="00A91B09" w:rsidRDefault="00A91B09" w:rsidP="00A91B09">
      <w:pPr>
        <w:keepNext/>
      </w:pPr>
      <w:r>
        <w:t xml:space="preserve">Minutes (1) </w:t>
      </w:r>
    </w:p>
    <w:p w14:paraId="0609B1D9" w14:textId="77777777" w:rsidR="00A91B09" w:rsidRDefault="00A91B09" w:rsidP="00A91B09">
      <w:pPr>
        <w:keepNext/>
      </w:pPr>
      <w:r>
        <w:t xml:space="preserve">Seconds (2) </w:t>
      </w:r>
    </w:p>
    <w:p w14:paraId="3CF87D24" w14:textId="77777777" w:rsidR="00A91B09" w:rsidRDefault="00A91B09" w:rsidP="00A91B09">
      <w:pPr>
        <w:pStyle w:val="Dropdown"/>
        <w:keepNext/>
      </w:pPr>
      <w:r>
        <w:t>▼ 10 (1) ... 43+ ~ 0 (2015)</w:t>
      </w:r>
    </w:p>
    <w:p w14:paraId="23E5A778" w14:textId="77777777" w:rsidR="00A91B09" w:rsidRDefault="00A91B09" w:rsidP="00A91B09"/>
    <w:p w14:paraId="3C5674D2" w14:textId="77777777" w:rsidR="00A91B09" w:rsidRDefault="00A91B09" w:rsidP="00A91B09">
      <w:pPr>
        <w:pStyle w:val="QuestionSeparator"/>
      </w:pPr>
    </w:p>
    <w:p w14:paraId="5BCC680A" w14:textId="77777777" w:rsidR="00A91B09" w:rsidRDefault="00A91B09" w:rsidP="00A91B09"/>
    <w:p w14:paraId="4BC039F9" w14:textId="77777777" w:rsidR="00A91B09" w:rsidRDefault="00A91B09" w:rsidP="00A91B09">
      <w:pPr>
        <w:keepNext/>
      </w:pPr>
      <w:r>
        <w:t>Seventh 5K (31-35 km)</w:t>
      </w:r>
    </w:p>
    <w:p w14:paraId="287CE657" w14:textId="77777777" w:rsidR="00A91B09" w:rsidRDefault="00A91B09" w:rsidP="00A91B09">
      <w:pPr>
        <w:keepNext/>
      </w:pPr>
      <w:r>
        <w:t xml:space="preserve">Minutes (1) </w:t>
      </w:r>
    </w:p>
    <w:p w14:paraId="5A9D6C20" w14:textId="77777777" w:rsidR="00A91B09" w:rsidRDefault="00A91B09" w:rsidP="00A91B09">
      <w:pPr>
        <w:keepNext/>
      </w:pPr>
      <w:r>
        <w:t xml:space="preserve">Seconds (2) </w:t>
      </w:r>
    </w:p>
    <w:p w14:paraId="6449DD44" w14:textId="77777777" w:rsidR="00A91B09" w:rsidRDefault="00A91B09" w:rsidP="00A91B09">
      <w:pPr>
        <w:pStyle w:val="Dropdown"/>
        <w:keepNext/>
      </w:pPr>
      <w:r>
        <w:t>▼ 10 (1) ... 43+ ~ 0 (2015)</w:t>
      </w:r>
    </w:p>
    <w:p w14:paraId="00BA6B26" w14:textId="77777777" w:rsidR="00A91B09" w:rsidRDefault="00A91B09" w:rsidP="00A91B09"/>
    <w:p w14:paraId="0AAD446F" w14:textId="77777777" w:rsidR="00A91B09" w:rsidRDefault="00A91B09" w:rsidP="00A91B09">
      <w:pPr>
        <w:pStyle w:val="QuestionSeparator"/>
      </w:pPr>
    </w:p>
    <w:p w14:paraId="34270F92" w14:textId="77777777" w:rsidR="00A91B09" w:rsidRDefault="00A91B09" w:rsidP="00A91B09"/>
    <w:p w14:paraId="598D30B0" w14:textId="77777777" w:rsidR="00A91B09" w:rsidRDefault="00A91B09" w:rsidP="00A91B09">
      <w:pPr>
        <w:keepNext/>
      </w:pPr>
      <w:r>
        <w:t>Eighth 5K (36-40 km)</w:t>
      </w:r>
    </w:p>
    <w:p w14:paraId="1891AD90" w14:textId="77777777" w:rsidR="00A91B09" w:rsidRDefault="00A91B09" w:rsidP="00A91B09">
      <w:pPr>
        <w:keepNext/>
      </w:pPr>
      <w:r>
        <w:t xml:space="preserve">Minutes (1) </w:t>
      </w:r>
    </w:p>
    <w:p w14:paraId="27BC3266" w14:textId="77777777" w:rsidR="00A91B09" w:rsidRDefault="00A91B09" w:rsidP="00A91B09">
      <w:pPr>
        <w:keepNext/>
      </w:pPr>
      <w:r>
        <w:t xml:space="preserve">Seconds (2) </w:t>
      </w:r>
    </w:p>
    <w:p w14:paraId="79E638A9" w14:textId="77777777" w:rsidR="00A91B09" w:rsidRDefault="00A91B09" w:rsidP="00A91B09">
      <w:pPr>
        <w:pStyle w:val="Dropdown"/>
        <w:keepNext/>
      </w:pPr>
      <w:r>
        <w:t>▼ 10 (1) ... 43+ ~ 0 (2015)</w:t>
      </w:r>
    </w:p>
    <w:p w14:paraId="1018A1C9" w14:textId="77777777" w:rsidR="00A91B09" w:rsidRDefault="00A91B09" w:rsidP="00A91B09"/>
    <w:p w14:paraId="1C034F33" w14:textId="77777777" w:rsidR="00A91B09" w:rsidRDefault="00A91B09" w:rsidP="00A91B09">
      <w:pPr>
        <w:pStyle w:val="QuestionSeparator"/>
      </w:pPr>
    </w:p>
    <w:p w14:paraId="46020D53" w14:textId="77777777" w:rsidR="00A91B09" w:rsidRDefault="00A91B09" w:rsidP="00A91B09"/>
    <w:p w14:paraId="57C61306" w14:textId="77777777" w:rsidR="00A91B09" w:rsidRDefault="00A91B09" w:rsidP="00A91B09">
      <w:pPr>
        <w:keepNext/>
      </w:pPr>
      <w:r>
        <w:t>Final 2.2 km of marathon</w:t>
      </w:r>
    </w:p>
    <w:p w14:paraId="64D4C045" w14:textId="77777777" w:rsidR="00A91B09" w:rsidRDefault="00A91B09" w:rsidP="00A91B09">
      <w:pPr>
        <w:keepNext/>
      </w:pPr>
      <w:r>
        <w:t xml:space="preserve">Minutes (1) </w:t>
      </w:r>
    </w:p>
    <w:p w14:paraId="50E0F0E8" w14:textId="77777777" w:rsidR="00A91B09" w:rsidRDefault="00A91B09" w:rsidP="00A91B09">
      <w:pPr>
        <w:keepNext/>
      </w:pPr>
      <w:r>
        <w:t xml:space="preserve">Seconds (2) </w:t>
      </w:r>
    </w:p>
    <w:p w14:paraId="6086C5F4" w14:textId="77777777" w:rsidR="00A91B09" w:rsidRDefault="00A91B09" w:rsidP="00A91B09">
      <w:pPr>
        <w:pStyle w:val="Dropdown"/>
        <w:keepNext/>
      </w:pPr>
      <w:r>
        <w:t>▼ 1 (1) ... 34+ ~ 0 (2015)</w:t>
      </w:r>
    </w:p>
    <w:p w14:paraId="2D64FB08" w14:textId="77777777" w:rsidR="00A91B09" w:rsidRDefault="00A91B09" w:rsidP="00A91B09"/>
    <w:p w14:paraId="15FF3022" w14:textId="77777777" w:rsidR="00A91B09" w:rsidRDefault="00A91B09" w:rsidP="00A91B09">
      <w:pPr>
        <w:pStyle w:val="QuestionSeparator"/>
      </w:pPr>
    </w:p>
    <w:p w14:paraId="79E6541A" w14:textId="77777777" w:rsidR="00A91B09" w:rsidRDefault="00A91B09" w:rsidP="00A91B09"/>
    <w:p w14:paraId="14355BCA" w14:textId="77777777" w:rsidR="00A91B09" w:rsidRDefault="00A91B09" w:rsidP="00A91B09">
      <w:pPr>
        <w:keepNext/>
      </w:pPr>
      <w:r>
        <w:t>***** 10K segment splits ****</w:t>
      </w:r>
      <w:proofErr w:type="gramStart"/>
      <w:r>
        <w:t>*(</w:t>
      </w:r>
      <w:proofErr w:type="gramEnd"/>
      <w:r>
        <w:t>Please skip these if you have already reported 5K segment splits above)</w:t>
      </w:r>
    </w:p>
    <w:p w14:paraId="5E0F0F0D" w14:textId="77777777" w:rsidR="00A91B09" w:rsidRDefault="00A91B09" w:rsidP="00A91B09"/>
    <w:p w14:paraId="02C1482F" w14:textId="77777777" w:rsidR="00A91B09" w:rsidRDefault="00A91B09" w:rsidP="00A91B09">
      <w:pPr>
        <w:pStyle w:val="QuestionSeparator"/>
      </w:pPr>
    </w:p>
    <w:p w14:paraId="4BFADA1D" w14:textId="77777777" w:rsidR="00A91B09" w:rsidRDefault="00A91B09" w:rsidP="00A91B09"/>
    <w:p w14:paraId="718E565D" w14:textId="77777777" w:rsidR="00A91B09" w:rsidRDefault="00A91B09" w:rsidP="00A91B09">
      <w:pPr>
        <w:keepNext/>
      </w:pPr>
      <w:r>
        <w:lastRenderedPageBreak/>
        <w:t>First 10K</w:t>
      </w:r>
    </w:p>
    <w:p w14:paraId="7C9417BB" w14:textId="77777777" w:rsidR="00A91B09" w:rsidRDefault="00A91B09" w:rsidP="00A91B09">
      <w:pPr>
        <w:pStyle w:val="ListParagraph"/>
        <w:keepNext/>
        <w:numPr>
          <w:ilvl w:val="0"/>
          <w:numId w:val="23"/>
        </w:numPr>
        <w:ind w:firstLine="0"/>
        <w:contextualSpacing w:val="0"/>
      </w:pPr>
      <w:r>
        <w:t>Hours  (1) ________________________________________________</w:t>
      </w:r>
    </w:p>
    <w:p w14:paraId="585F5B24" w14:textId="77777777" w:rsidR="00A91B09" w:rsidRDefault="00A91B09" w:rsidP="00A91B09">
      <w:pPr>
        <w:pStyle w:val="ListParagraph"/>
        <w:keepNext/>
        <w:numPr>
          <w:ilvl w:val="0"/>
          <w:numId w:val="23"/>
        </w:numPr>
        <w:ind w:firstLine="0"/>
        <w:contextualSpacing w:val="0"/>
      </w:pPr>
      <w:r>
        <w:t>Minutes  (2) ________________________________________________</w:t>
      </w:r>
    </w:p>
    <w:p w14:paraId="5D3857CE" w14:textId="77777777" w:rsidR="00A91B09" w:rsidRDefault="00A91B09" w:rsidP="00A91B09">
      <w:pPr>
        <w:pStyle w:val="ListParagraph"/>
        <w:keepNext/>
        <w:numPr>
          <w:ilvl w:val="0"/>
          <w:numId w:val="23"/>
        </w:numPr>
        <w:ind w:firstLine="0"/>
        <w:contextualSpacing w:val="0"/>
      </w:pPr>
      <w:r>
        <w:t>Seconds  (3) ________________________________________________</w:t>
      </w:r>
    </w:p>
    <w:p w14:paraId="558D70F9" w14:textId="77777777" w:rsidR="00A91B09" w:rsidRDefault="00A91B09" w:rsidP="00A91B09"/>
    <w:p w14:paraId="2E33D2F4" w14:textId="77777777" w:rsidR="00A91B09" w:rsidRDefault="00A91B09" w:rsidP="00A91B09">
      <w:pPr>
        <w:pStyle w:val="QuestionSeparator"/>
      </w:pPr>
    </w:p>
    <w:p w14:paraId="1530B3F5" w14:textId="77777777" w:rsidR="00A91B09" w:rsidRDefault="00A91B09" w:rsidP="00A91B09"/>
    <w:p w14:paraId="08748544" w14:textId="77777777" w:rsidR="00A91B09" w:rsidRDefault="00A91B09" w:rsidP="00A91B09">
      <w:pPr>
        <w:keepNext/>
      </w:pPr>
      <w:r>
        <w:t>Second 10K (11-20 km)</w:t>
      </w:r>
    </w:p>
    <w:p w14:paraId="79292B36" w14:textId="77777777" w:rsidR="00A91B09" w:rsidRDefault="00A91B09" w:rsidP="00A91B09">
      <w:pPr>
        <w:pStyle w:val="ListParagraph"/>
        <w:keepNext/>
        <w:numPr>
          <w:ilvl w:val="0"/>
          <w:numId w:val="23"/>
        </w:numPr>
        <w:ind w:firstLine="0"/>
        <w:contextualSpacing w:val="0"/>
      </w:pPr>
      <w:r>
        <w:t>Hours  (1) ________________________________________________</w:t>
      </w:r>
    </w:p>
    <w:p w14:paraId="3B6BA895" w14:textId="77777777" w:rsidR="00A91B09" w:rsidRDefault="00A91B09" w:rsidP="00A91B09">
      <w:pPr>
        <w:pStyle w:val="ListParagraph"/>
        <w:keepNext/>
        <w:numPr>
          <w:ilvl w:val="0"/>
          <w:numId w:val="23"/>
        </w:numPr>
        <w:ind w:firstLine="0"/>
        <w:contextualSpacing w:val="0"/>
      </w:pPr>
      <w:r>
        <w:t>Minutes  (2) ________________________________________________</w:t>
      </w:r>
    </w:p>
    <w:p w14:paraId="2C2F409C" w14:textId="77777777" w:rsidR="00A91B09" w:rsidRDefault="00A91B09" w:rsidP="00A91B09">
      <w:pPr>
        <w:pStyle w:val="ListParagraph"/>
        <w:keepNext/>
        <w:numPr>
          <w:ilvl w:val="0"/>
          <w:numId w:val="23"/>
        </w:numPr>
        <w:ind w:firstLine="0"/>
        <w:contextualSpacing w:val="0"/>
      </w:pPr>
      <w:r>
        <w:t>Seconds  (3) ________________________________________________</w:t>
      </w:r>
    </w:p>
    <w:p w14:paraId="2BCE6A67" w14:textId="77777777" w:rsidR="00A91B09" w:rsidRDefault="00A91B09" w:rsidP="00A91B09"/>
    <w:p w14:paraId="28D4C112" w14:textId="77777777" w:rsidR="00A91B09" w:rsidRDefault="00A91B09" w:rsidP="00A91B09">
      <w:pPr>
        <w:pStyle w:val="QuestionSeparator"/>
      </w:pPr>
    </w:p>
    <w:p w14:paraId="04FF863E" w14:textId="77777777" w:rsidR="00A91B09" w:rsidRDefault="00A91B09" w:rsidP="00A91B09"/>
    <w:p w14:paraId="59CD9C90" w14:textId="77777777" w:rsidR="00A91B09" w:rsidRDefault="00A91B09" w:rsidP="00A91B09">
      <w:pPr>
        <w:keepNext/>
      </w:pPr>
      <w:r>
        <w:t>Third 10K (21-30 km)</w:t>
      </w:r>
    </w:p>
    <w:p w14:paraId="3FFC2850" w14:textId="77777777" w:rsidR="00A91B09" w:rsidRDefault="00A91B09" w:rsidP="00A91B09">
      <w:pPr>
        <w:pStyle w:val="ListParagraph"/>
        <w:keepNext/>
        <w:numPr>
          <w:ilvl w:val="0"/>
          <w:numId w:val="23"/>
        </w:numPr>
        <w:ind w:firstLine="0"/>
        <w:contextualSpacing w:val="0"/>
      </w:pPr>
      <w:r>
        <w:t>Hours  (1) ________________________________________________</w:t>
      </w:r>
    </w:p>
    <w:p w14:paraId="47A36366" w14:textId="77777777" w:rsidR="00A91B09" w:rsidRDefault="00A91B09" w:rsidP="00A91B09">
      <w:pPr>
        <w:pStyle w:val="ListParagraph"/>
        <w:keepNext/>
        <w:numPr>
          <w:ilvl w:val="0"/>
          <w:numId w:val="23"/>
        </w:numPr>
        <w:ind w:firstLine="0"/>
        <w:contextualSpacing w:val="0"/>
      </w:pPr>
      <w:r>
        <w:t>Minutes  (2) ________________________________________________</w:t>
      </w:r>
    </w:p>
    <w:p w14:paraId="62290DD4" w14:textId="77777777" w:rsidR="00A91B09" w:rsidRDefault="00A91B09" w:rsidP="00A91B09">
      <w:pPr>
        <w:pStyle w:val="ListParagraph"/>
        <w:keepNext/>
        <w:numPr>
          <w:ilvl w:val="0"/>
          <w:numId w:val="23"/>
        </w:numPr>
        <w:ind w:firstLine="0"/>
        <w:contextualSpacing w:val="0"/>
      </w:pPr>
      <w:r>
        <w:t>Seconds  (3) ________________________________________________</w:t>
      </w:r>
    </w:p>
    <w:p w14:paraId="5C046CAF" w14:textId="77777777" w:rsidR="00A91B09" w:rsidRDefault="00A91B09" w:rsidP="00A91B09"/>
    <w:p w14:paraId="30CA5A47" w14:textId="77777777" w:rsidR="00A91B09" w:rsidRDefault="00A91B09" w:rsidP="00A91B09">
      <w:pPr>
        <w:pStyle w:val="QuestionSeparator"/>
      </w:pPr>
    </w:p>
    <w:p w14:paraId="5DF6346D" w14:textId="77777777" w:rsidR="00A91B09" w:rsidRDefault="00A91B09" w:rsidP="00A91B09"/>
    <w:p w14:paraId="4946233F" w14:textId="77777777" w:rsidR="00A91B09" w:rsidRDefault="00A91B09" w:rsidP="00A91B09">
      <w:pPr>
        <w:keepNext/>
      </w:pPr>
      <w:r>
        <w:lastRenderedPageBreak/>
        <w:t>Fourth 10K (31-40 km)</w:t>
      </w:r>
    </w:p>
    <w:p w14:paraId="22C30613" w14:textId="77777777" w:rsidR="00A91B09" w:rsidRDefault="00A91B09" w:rsidP="00A91B09">
      <w:pPr>
        <w:pStyle w:val="ListParagraph"/>
        <w:keepNext/>
        <w:numPr>
          <w:ilvl w:val="0"/>
          <w:numId w:val="23"/>
        </w:numPr>
        <w:ind w:firstLine="0"/>
        <w:contextualSpacing w:val="0"/>
      </w:pPr>
      <w:r>
        <w:t>Hours  (1) ________________________________________________</w:t>
      </w:r>
    </w:p>
    <w:p w14:paraId="2ECCC6BE" w14:textId="77777777" w:rsidR="00A91B09" w:rsidRDefault="00A91B09" w:rsidP="00A91B09">
      <w:pPr>
        <w:pStyle w:val="ListParagraph"/>
        <w:keepNext/>
        <w:numPr>
          <w:ilvl w:val="0"/>
          <w:numId w:val="23"/>
        </w:numPr>
        <w:ind w:firstLine="0"/>
        <w:contextualSpacing w:val="0"/>
      </w:pPr>
      <w:r>
        <w:t>Minutes  (2) ________________________________________________</w:t>
      </w:r>
    </w:p>
    <w:p w14:paraId="00F13793" w14:textId="77777777" w:rsidR="00A91B09" w:rsidRDefault="00A91B09" w:rsidP="00A91B09">
      <w:pPr>
        <w:pStyle w:val="ListParagraph"/>
        <w:keepNext/>
        <w:numPr>
          <w:ilvl w:val="0"/>
          <w:numId w:val="23"/>
        </w:numPr>
        <w:ind w:firstLine="0"/>
        <w:contextualSpacing w:val="0"/>
      </w:pPr>
      <w:r>
        <w:t>Seconds  (3) ________________________________________________</w:t>
      </w:r>
    </w:p>
    <w:p w14:paraId="40EDBFFE" w14:textId="77777777" w:rsidR="00A91B09" w:rsidRDefault="00A91B09" w:rsidP="00A91B09"/>
    <w:p w14:paraId="7BEB58F3" w14:textId="77777777" w:rsidR="00A91B09" w:rsidRDefault="00A91B09" w:rsidP="00A91B09">
      <w:pPr>
        <w:pStyle w:val="QuestionSeparator"/>
      </w:pPr>
    </w:p>
    <w:p w14:paraId="0EC05A3E" w14:textId="77777777" w:rsidR="00A91B09" w:rsidRDefault="00A91B09" w:rsidP="00A91B09"/>
    <w:p w14:paraId="0452A8A9" w14:textId="77777777" w:rsidR="00A91B09" w:rsidRDefault="00A91B09" w:rsidP="00A91B09">
      <w:pPr>
        <w:keepNext/>
      </w:pPr>
      <w:r>
        <w:t>Final 2.2 km of marathon</w:t>
      </w:r>
    </w:p>
    <w:p w14:paraId="721D0E58" w14:textId="77777777" w:rsidR="00A91B09" w:rsidRDefault="00A91B09" w:rsidP="00A91B09">
      <w:pPr>
        <w:keepNext/>
      </w:pPr>
      <w:r>
        <w:t xml:space="preserve">Minutes (1) </w:t>
      </w:r>
    </w:p>
    <w:p w14:paraId="5FBC3396" w14:textId="77777777" w:rsidR="00A91B09" w:rsidRDefault="00A91B09" w:rsidP="00A91B09">
      <w:pPr>
        <w:keepNext/>
      </w:pPr>
      <w:r>
        <w:t xml:space="preserve">Seconds (2) </w:t>
      </w:r>
    </w:p>
    <w:p w14:paraId="5213F7CE" w14:textId="77777777" w:rsidR="00A91B09" w:rsidRDefault="00A91B09" w:rsidP="00A91B09">
      <w:pPr>
        <w:pStyle w:val="Dropdown"/>
        <w:keepNext/>
      </w:pPr>
      <w:r>
        <w:t>▼ 1 (1) ... 34+ ~ 0 (2015)</w:t>
      </w:r>
    </w:p>
    <w:p w14:paraId="63166C68" w14:textId="77777777" w:rsidR="00A91B09" w:rsidRDefault="00A91B09" w:rsidP="00A91B09"/>
    <w:p w14:paraId="6E49B210" w14:textId="77777777" w:rsidR="00A91B09" w:rsidRDefault="00A91B09" w:rsidP="00A91B09">
      <w:pPr>
        <w:pStyle w:val="QuestionSeparator"/>
      </w:pPr>
    </w:p>
    <w:p w14:paraId="1C40F950" w14:textId="77777777" w:rsidR="00A91B09" w:rsidRDefault="00A91B09" w:rsidP="00A91B09"/>
    <w:p w14:paraId="03A94251" w14:textId="77777777" w:rsidR="00A91B09" w:rsidRDefault="00A91B09" w:rsidP="00A91B09">
      <w:pPr>
        <w:keepNext/>
      </w:pPr>
      <w:r>
        <w:t>***** Mile splits *****</w:t>
      </w:r>
    </w:p>
    <w:p w14:paraId="0F61BF26" w14:textId="77777777" w:rsidR="00A91B09" w:rsidRDefault="00A91B09" w:rsidP="00A91B09"/>
    <w:p w14:paraId="33EEBE3E" w14:textId="77777777" w:rsidR="00A91B09" w:rsidRDefault="00A91B09" w:rsidP="00A91B09">
      <w:pPr>
        <w:pStyle w:val="QuestionSeparator"/>
      </w:pPr>
    </w:p>
    <w:p w14:paraId="69051528" w14:textId="77777777" w:rsidR="00A91B09" w:rsidRDefault="00A91B09" w:rsidP="00A91B09"/>
    <w:p w14:paraId="0309880F" w14:textId="77777777" w:rsidR="00A91B09" w:rsidRDefault="00A91B09" w:rsidP="00A91B09">
      <w:pPr>
        <w:keepNext/>
      </w:pPr>
      <w:r>
        <w:t>Mile 1</w:t>
      </w:r>
    </w:p>
    <w:p w14:paraId="1FB569D7" w14:textId="77777777" w:rsidR="00A91B09" w:rsidRDefault="00A91B09" w:rsidP="00A91B09">
      <w:pPr>
        <w:keepNext/>
      </w:pPr>
      <w:r>
        <w:t xml:space="preserve">Minutes (1) </w:t>
      </w:r>
    </w:p>
    <w:p w14:paraId="0DAA0E0A" w14:textId="77777777" w:rsidR="00A91B09" w:rsidRDefault="00A91B09" w:rsidP="00A91B09">
      <w:pPr>
        <w:keepNext/>
      </w:pPr>
      <w:r>
        <w:t xml:space="preserve">Seconds (2) </w:t>
      </w:r>
    </w:p>
    <w:p w14:paraId="4FE95133" w14:textId="77777777" w:rsidR="00A91B09" w:rsidRDefault="00A91B09" w:rsidP="00A91B09">
      <w:pPr>
        <w:pStyle w:val="Dropdown"/>
        <w:keepNext/>
      </w:pPr>
      <w:r>
        <w:t>▼ 1 (1) ... 34+ ~ 0 (2015)</w:t>
      </w:r>
    </w:p>
    <w:p w14:paraId="44DCFAE0" w14:textId="77777777" w:rsidR="00A91B09" w:rsidRDefault="00A91B09" w:rsidP="00A91B09"/>
    <w:p w14:paraId="6C914C0C" w14:textId="77777777" w:rsidR="00A91B09" w:rsidRDefault="00A91B09" w:rsidP="00A91B09">
      <w:pPr>
        <w:pStyle w:val="QuestionSeparator"/>
      </w:pPr>
    </w:p>
    <w:p w14:paraId="1D1F5F0C" w14:textId="77777777" w:rsidR="00A91B09" w:rsidRDefault="00A91B09" w:rsidP="00A91B09"/>
    <w:p w14:paraId="578E1E68" w14:textId="77777777" w:rsidR="00A91B09" w:rsidRDefault="00A91B09" w:rsidP="00A91B09">
      <w:pPr>
        <w:keepNext/>
      </w:pPr>
      <w:r>
        <w:lastRenderedPageBreak/>
        <w:t>Mile 2</w:t>
      </w:r>
    </w:p>
    <w:p w14:paraId="02316DD4" w14:textId="77777777" w:rsidR="00A91B09" w:rsidRDefault="00A91B09" w:rsidP="00A91B09">
      <w:pPr>
        <w:keepNext/>
      </w:pPr>
      <w:r>
        <w:t xml:space="preserve">Minutes (1) </w:t>
      </w:r>
    </w:p>
    <w:p w14:paraId="3D4EFCA9" w14:textId="77777777" w:rsidR="00A91B09" w:rsidRDefault="00A91B09" w:rsidP="00A91B09">
      <w:pPr>
        <w:keepNext/>
      </w:pPr>
      <w:r>
        <w:t xml:space="preserve">Seconds (2) </w:t>
      </w:r>
    </w:p>
    <w:p w14:paraId="1A3FC467" w14:textId="77777777" w:rsidR="00A91B09" w:rsidRDefault="00A91B09" w:rsidP="00A91B09">
      <w:pPr>
        <w:pStyle w:val="Dropdown"/>
        <w:keepNext/>
      </w:pPr>
      <w:r>
        <w:t>▼ 1 (1) ... 34+ ~ 0 (2015)</w:t>
      </w:r>
    </w:p>
    <w:p w14:paraId="1B5E6834" w14:textId="77777777" w:rsidR="00A91B09" w:rsidRDefault="00A91B09" w:rsidP="00A91B09"/>
    <w:p w14:paraId="0FD062FE" w14:textId="77777777" w:rsidR="00A91B09" w:rsidRDefault="00A91B09" w:rsidP="00A91B09">
      <w:pPr>
        <w:pStyle w:val="QuestionSeparator"/>
      </w:pPr>
    </w:p>
    <w:p w14:paraId="4872646B" w14:textId="77777777" w:rsidR="00A91B09" w:rsidRDefault="00A91B09" w:rsidP="00A91B09"/>
    <w:p w14:paraId="678334E9" w14:textId="77777777" w:rsidR="00A91B09" w:rsidRDefault="00A91B09" w:rsidP="00A91B09">
      <w:pPr>
        <w:keepNext/>
      </w:pPr>
      <w:r>
        <w:t>Mile 3</w:t>
      </w:r>
    </w:p>
    <w:p w14:paraId="2F91B8E5" w14:textId="77777777" w:rsidR="00A91B09" w:rsidRDefault="00A91B09" w:rsidP="00A91B09">
      <w:pPr>
        <w:keepNext/>
      </w:pPr>
      <w:r>
        <w:t xml:space="preserve">Minutes (1) </w:t>
      </w:r>
    </w:p>
    <w:p w14:paraId="046EF266" w14:textId="77777777" w:rsidR="00A91B09" w:rsidRDefault="00A91B09" w:rsidP="00A91B09">
      <w:pPr>
        <w:keepNext/>
      </w:pPr>
      <w:r>
        <w:t xml:space="preserve">Seconds (2) </w:t>
      </w:r>
    </w:p>
    <w:p w14:paraId="2F55F84A" w14:textId="77777777" w:rsidR="00A91B09" w:rsidRDefault="00A91B09" w:rsidP="00A91B09">
      <w:pPr>
        <w:pStyle w:val="Dropdown"/>
        <w:keepNext/>
      </w:pPr>
      <w:r>
        <w:t>▼ 1 (1) ... 34+ ~ 0 (2015)</w:t>
      </w:r>
    </w:p>
    <w:p w14:paraId="1023026E" w14:textId="77777777" w:rsidR="00A91B09" w:rsidRDefault="00A91B09" w:rsidP="00A91B09"/>
    <w:p w14:paraId="2A20FDBE" w14:textId="77777777" w:rsidR="00A91B09" w:rsidRDefault="00A91B09" w:rsidP="00A91B09">
      <w:pPr>
        <w:pStyle w:val="QuestionSeparator"/>
      </w:pPr>
    </w:p>
    <w:p w14:paraId="4EB33C50" w14:textId="77777777" w:rsidR="00A91B09" w:rsidRDefault="00A91B09" w:rsidP="00A91B09"/>
    <w:p w14:paraId="4D1D9E2E" w14:textId="77777777" w:rsidR="00A91B09" w:rsidRDefault="00A91B09" w:rsidP="00A91B09">
      <w:pPr>
        <w:keepNext/>
      </w:pPr>
      <w:r>
        <w:t>Mile 4</w:t>
      </w:r>
    </w:p>
    <w:p w14:paraId="044A31BE" w14:textId="77777777" w:rsidR="00A91B09" w:rsidRDefault="00A91B09" w:rsidP="00A91B09">
      <w:pPr>
        <w:keepNext/>
      </w:pPr>
      <w:r>
        <w:t xml:space="preserve">Minutes (1) </w:t>
      </w:r>
    </w:p>
    <w:p w14:paraId="2D62F022" w14:textId="77777777" w:rsidR="00A91B09" w:rsidRDefault="00A91B09" w:rsidP="00A91B09">
      <w:pPr>
        <w:keepNext/>
      </w:pPr>
      <w:r>
        <w:t xml:space="preserve">Seconds (2) </w:t>
      </w:r>
    </w:p>
    <w:p w14:paraId="47A32556" w14:textId="77777777" w:rsidR="00A91B09" w:rsidRDefault="00A91B09" w:rsidP="00A91B09">
      <w:pPr>
        <w:pStyle w:val="Dropdown"/>
        <w:keepNext/>
      </w:pPr>
      <w:r>
        <w:t>▼ 1 (1) ... 34+ ~ 0 (2015)</w:t>
      </w:r>
    </w:p>
    <w:p w14:paraId="58DC3E0A" w14:textId="77777777" w:rsidR="00A91B09" w:rsidRDefault="00A91B09" w:rsidP="00A91B09"/>
    <w:p w14:paraId="1444F1C2" w14:textId="77777777" w:rsidR="00A91B09" w:rsidRDefault="00A91B09" w:rsidP="00A91B09">
      <w:pPr>
        <w:pStyle w:val="QuestionSeparator"/>
      </w:pPr>
    </w:p>
    <w:p w14:paraId="33FB5713" w14:textId="77777777" w:rsidR="00A91B09" w:rsidRDefault="00A91B09" w:rsidP="00A91B09"/>
    <w:p w14:paraId="4C484533" w14:textId="77777777" w:rsidR="00A91B09" w:rsidRDefault="00A91B09" w:rsidP="00A91B09">
      <w:pPr>
        <w:keepNext/>
      </w:pPr>
      <w:r>
        <w:t>Mile 5</w:t>
      </w:r>
    </w:p>
    <w:p w14:paraId="0B939271" w14:textId="77777777" w:rsidR="00A91B09" w:rsidRDefault="00A91B09" w:rsidP="00A91B09">
      <w:pPr>
        <w:keepNext/>
      </w:pPr>
      <w:r>
        <w:t xml:space="preserve">Minutes (1) </w:t>
      </w:r>
    </w:p>
    <w:p w14:paraId="3765B585" w14:textId="77777777" w:rsidR="00A91B09" w:rsidRDefault="00A91B09" w:rsidP="00A91B09">
      <w:pPr>
        <w:keepNext/>
      </w:pPr>
      <w:r>
        <w:t xml:space="preserve">Seconds (2) </w:t>
      </w:r>
    </w:p>
    <w:p w14:paraId="53F17932" w14:textId="77777777" w:rsidR="00A91B09" w:rsidRDefault="00A91B09" w:rsidP="00A91B09">
      <w:pPr>
        <w:pStyle w:val="Dropdown"/>
        <w:keepNext/>
      </w:pPr>
      <w:r>
        <w:t>▼ 1 (1) ... 34+ ~ 0 (2015)</w:t>
      </w:r>
    </w:p>
    <w:p w14:paraId="71C350BF" w14:textId="77777777" w:rsidR="00A91B09" w:rsidRDefault="00A91B09" w:rsidP="00A91B09"/>
    <w:p w14:paraId="6CFDAA91" w14:textId="77777777" w:rsidR="00A91B09" w:rsidRDefault="00A91B09" w:rsidP="00A91B09">
      <w:pPr>
        <w:pStyle w:val="QuestionSeparator"/>
      </w:pPr>
    </w:p>
    <w:p w14:paraId="5A856E31" w14:textId="77777777" w:rsidR="00A91B09" w:rsidRDefault="00A91B09" w:rsidP="00A91B09"/>
    <w:p w14:paraId="4BE12ED5" w14:textId="77777777" w:rsidR="00A91B09" w:rsidRDefault="00A91B09" w:rsidP="00A91B09">
      <w:pPr>
        <w:keepNext/>
      </w:pPr>
      <w:r>
        <w:t>Mile 6</w:t>
      </w:r>
    </w:p>
    <w:p w14:paraId="18CE83D6" w14:textId="77777777" w:rsidR="00A91B09" w:rsidRDefault="00A91B09" w:rsidP="00A91B09">
      <w:pPr>
        <w:keepNext/>
      </w:pPr>
      <w:r>
        <w:t xml:space="preserve">Minutes (1) </w:t>
      </w:r>
    </w:p>
    <w:p w14:paraId="45A47625" w14:textId="77777777" w:rsidR="00A91B09" w:rsidRDefault="00A91B09" w:rsidP="00A91B09">
      <w:pPr>
        <w:keepNext/>
      </w:pPr>
      <w:r>
        <w:t xml:space="preserve">Seconds (2) </w:t>
      </w:r>
    </w:p>
    <w:p w14:paraId="51553545" w14:textId="77777777" w:rsidR="00A91B09" w:rsidRDefault="00A91B09" w:rsidP="00A91B09">
      <w:pPr>
        <w:pStyle w:val="Dropdown"/>
        <w:keepNext/>
      </w:pPr>
      <w:r>
        <w:t>▼ 1 (1) ... 34+ ~ 0 (2015)</w:t>
      </w:r>
    </w:p>
    <w:p w14:paraId="4CE96B03" w14:textId="77777777" w:rsidR="00A91B09" w:rsidRDefault="00A91B09" w:rsidP="00A91B09"/>
    <w:p w14:paraId="31BB2EDA" w14:textId="77777777" w:rsidR="00A91B09" w:rsidRDefault="00A91B09" w:rsidP="00A91B09">
      <w:pPr>
        <w:pStyle w:val="QuestionSeparator"/>
      </w:pPr>
    </w:p>
    <w:p w14:paraId="75013616" w14:textId="77777777" w:rsidR="00A91B09" w:rsidRDefault="00A91B09" w:rsidP="00A91B09"/>
    <w:p w14:paraId="4A84E27A" w14:textId="77777777" w:rsidR="00A91B09" w:rsidRDefault="00A91B09" w:rsidP="00A91B09">
      <w:pPr>
        <w:keepNext/>
      </w:pPr>
      <w:r>
        <w:t>Mile 7</w:t>
      </w:r>
    </w:p>
    <w:p w14:paraId="66F13F28" w14:textId="77777777" w:rsidR="00A91B09" w:rsidRDefault="00A91B09" w:rsidP="00A91B09">
      <w:pPr>
        <w:keepNext/>
      </w:pPr>
      <w:r>
        <w:t xml:space="preserve">Minutes (1) </w:t>
      </w:r>
    </w:p>
    <w:p w14:paraId="5010BD65" w14:textId="77777777" w:rsidR="00A91B09" w:rsidRDefault="00A91B09" w:rsidP="00A91B09">
      <w:pPr>
        <w:keepNext/>
      </w:pPr>
      <w:r>
        <w:t xml:space="preserve">Seconds (2) </w:t>
      </w:r>
    </w:p>
    <w:p w14:paraId="2D3E99B1" w14:textId="77777777" w:rsidR="00A91B09" w:rsidRDefault="00A91B09" w:rsidP="00A91B09">
      <w:pPr>
        <w:pStyle w:val="Dropdown"/>
        <w:keepNext/>
      </w:pPr>
      <w:r>
        <w:t>▼ 1 (1) ... 34+ ~ 0 (2015)</w:t>
      </w:r>
    </w:p>
    <w:p w14:paraId="559AF883" w14:textId="77777777" w:rsidR="00A91B09" w:rsidRDefault="00A91B09" w:rsidP="00A91B09"/>
    <w:p w14:paraId="353C91EE" w14:textId="77777777" w:rsidR="00A91B09" w:rsidRDefault="00A91B09" w:rsidP="00A91B09">
      <w:pPr>
        <w:pStyle w:val="QuestionSeparator"/>
      </w:pPr>
    </w:p>
    <w:p w14:paraId="6FB73737" w14:textId="77777777" w:rsidR="00A91B09" w:rsidRDefault="00A91B09" w:rsidP="00A91B09"/>
    <w:p w14:paraId="62CE3E6D" w14:textId="77777777" w:rsidR="00A91B09" w:rsidRDefault="00A91B09" w:rsidP="00A91B09">
      <w:pPr>
        <w:keepNext/>
      </w:pPr>
      <w:r>
        <w:t>Mile 8</w:t>
      </w:r>
      <w:r>
        <w:br/>
      </w:r>
      <w:r>
        <w:br/>
      </w:r>
    </w:p>
    <w:p w14:paraId="1D3DC8C5" w14:textId="77777777" w:rsidR="00A91B09" w:rsidRDefault="00A91B09" w:rsidP="00A91B09">
      <w:pPr>
        <w:keepNext/>
      </w:pPr>
      <w:r>
        <w:t xml:space="preserve">Minutes (1) </w:t>
      </w:r>
    </w:p>
    <w:p w14:paraId="664BF9FE" w14:textId="77777777" w:rsidR="00A91B09" w:rsidRDefault="00A91B09" w:rsidP="00A91B09">
      <w:pPr>
        <w:keepNext/>
      </w:pPr>
      <w:r>
        <w:t xml:space="preserve">Seconds (2) </w:t>
      </w:r>
    </w:p>
    <w:p w14:paraId="0BC2699B" w14:textId="77777777" w:rsidR="00A91B09" w:rsidRDefault="00A91B09" w:rsidP="00A91B09">
      <w:pPr>
        <w:pStyle w:val="Dropdown"/>
        <w:keepNext/>
      </w:pPr>
      <w:r>
        <w:t>▼ 1 (1) ... 34+ ~ 0 (2015)</w:t>
      </w:r>
    </w:p>
    <w:p w14:paraId="3C5A1B1A" w14:textId="77777777" w:rsidR="00A91B09" w:rsidRDefault="00A91B09" w:rsidP="00A91B09"/>
    <w:p w14:paraId="67CE8C56" w14:textId="77777777" w:rsidR="00A91B09" w:rsidRDefault="00A91B09" w:rsidP="00A91B09">
      <w:pPr>
        <w:pStyle w:val="QuestionSeparator"/>
      </w:pPr>
    </w:p>
    <w:p w14:paraId="79EA9B8D" w14:textId="77777777" w:rsidR="00A91B09" w:rsidRDefault="00A91B09" w:rsidP="00A91B09"/>
    <w:p w14:paraId="385E6809" w14:textId="77777777" w:rsidR="00A91B09" w:rsidRDefault="00A91B09" w:rsidP="00A91B09">
      <w:pPr>
        <w:keepNext/>
      </w:pPr>
      <w:r>
        <w:lastRenderedPageBreak/>
        <w:t>Mile 9</w:t>
      </w:r>
      <w:r>
        <w:br/>
      </w:r>
      <w:r>
        <w:br/>
      </w:r>
    </w:p>
    <w:p w14:paraId="18C9E5D5" w14:textId="77777777" w:rsidR="00A91B09" w:rsidRDefault="00A91B09" w:rsidP="00A91B09">
      <w:pPr>
        <w:keepNext/>
      </w:pPr>
      <w:r>
        <w:t xml:space="preserve">Minutes (1) </w:t>
      </w:r>
    </w:p>
    <w:p w14:paraId="1482D793" w14:textId="77777777" w:rsidR="00A91B09" w:rsidRDefault="00A91B09" w:rsidP="00A91B09">
      <w:pPr>
        <w:keepNext/>
      </w:pPr>
      <w:r>
        <w:t xml:space="preserve">Seconds (2) </w:t>
      </w:r>
    </w:p>
    <w:p w14:paraId="7A94E8E8" w14:textId="77777777" w:rsidR="00A91B09" w:rsidRDefault="00A91B09" w:rsidP="00A91B09">
      <w:pPr>
        <w:pStyle w:val="Dropdown"/>
        <w:keepNext/>
      </w:pPr>
      <w:r>
        <w:t>▼ 1 (1) ... 34+ ~ 0 (2015)</w:t>
      </w:r>
    </w:p>
    <w:p w14:paraId="3DB80990" w14:textId="77777777" w:rsidR="00A91B09" w:rsidRDefault="00A91B09" w:rsidP="00A91B09"/>
    <w:p w14:paraId="5853A7C3" w14:textId="77777777" w:rsidR="00A91B09" w:rsidRDefault="00A91B09" w:rsidP="00A91B09">
      <w:pPr>
        <w:pStyle w:val="QuestionSeparator"/>
      </w:pPr>
    </w:p>
    <w:p w14:paraId="1C57C480" w14:textId="77777777" w:rsidR="00A91B09" w:rsidRDefault="00A91B09" w:rsidP="00A91B09"/>
    <w:p w14:paraId="6E1A221D" w14:textId="77777777" w:rsidR="00A91B09" w:rsidRDefault="00A91B09" w:rsidP="00A91B09">
      <w:pPr>
        <w:keepNext/>
      </w:pPr>
      <w:r>
        <w:t>Mile 10</w:t>
      </w:r>
      <w:r>
        <w:br/>
      </w:r>
      <w:r>
        <w:br/>
      </w:r>
    </w:p>
    <w:p w14:paraId="7B9B948A" w14:textId="77777777" w:rsidR="00A91B09" w:rsidRDefault="00A91B09" w:rsidP="00A91B09">
      <w:pPr>
        <w:keepNext/>
      </w:pPr>
      <w:r>
        <w:t xml:space="preserve">Minutes (1) </w:t>
      </w:r>
    </w:p>
    <w:p w14:paraId="1A9E6274" w14:textId="77777777" w:rsidR="00A91B09" w:rsidRDefault="00A91B09" w:rsidP="00A91B09">
      <w:pPr>
        <w:keepNext/>
      </w:pPr>
      <w:r>
        <w:t xml:space="preserve">Seconds (2) </w:t>
      </w:r>
    </w:p>
    <w:p w14:paraId="4933BA68" w14:textId="77777777" w:rsidR="00A91B09" w:rsidRDefault="00A91B09" w:rsidP="00A91B09">
      <w:pPr>
        <w:pStyle w:val="Dropdown"/>
        <w:keepNext/>
      </w:pPr>
      <w:r>
        <w:t>▼ 1 (1) ... 34+ ~ 0 (2015)</w:t>
      </w:r>
    </w:p>
    <w:p w14:paraId="6082FF72" w14:textId="77777777" w:rsidR="00A91B09" w:rsidRDefault="00A91B09" w:rsidP="00A91B09"/>
    <w:p w14:paraId="1C8EA630" w14:textId="77777777" w:rsidR="00A91B09" w:rsidRDefault="00A91B09" w:rsidP="00A91B09">
      <w:pPr>
        <w:pStyle w:val="QuestionSeparator"/>
      </w:pPr>
    </w:p>
    <w:p w14:paraId="278A36E3" w14:textId="77777777" w:rsidR="00A91B09" w:rsidRDefault="00A91B09" w:rsidP="00A91B09"/>
    <w:p w14:paraId="7C6865D2" w14:textId="77777777" w:rsidR="00A91B09" w:rsidRDefault="00A91B09" w:rsidP="00A91B09">
      <w:pPr>
        <w:keepNext/>
      </w:pPr>
      <w:r>
        <w:t>Mile 11</w:t>
      </w:r>
      <w:r>
        <w:br/>
      </w:r>
      <w:r>
        <w:br/>
      </w:r>
    </w:p>
    <w:p w14:paraId="4C1734CE" w14:textId="77777777" w:rsidR="00A91B09" w:rsidRDefault="00A91B09" w:rsidP="00A91B09">
      <w:pPr>
        <w:keepNext/>
      </w:pPr>
      <w:r>
        <w:t xml:space="preserve">Minutes (1) </w:t>
      </w:r>
    </w:p>
    <w:p w14:paraId="3151A511" w14:textId="77777777" w:rsidR="00A91B09" w:rsidRDefault="00A91B09" w:rsidP="00A91B09">
      <w:pPr>
        <w:keepNext/>
      </w:pPr>
      <w:r>
        <w:t xml:space="preserve">Seconds (2) </w:t>
      </w:r>
    </w:p>
    <w:p w14:paraId="24365C09" w14:textId="77777777" w:rsidR="00A91B09" w:rsidRDefault="00A91B09" w:rsidP="00A91B09">
      <w:pPr>
        <w:pStyle w:val="Dropdown"/>
        <w:keepNext/>
      </w:pPr>
      <w:r>
        <w:t>▼ 1 (1) ... 34+ ~ 0 (2015)</w:t>
      </w:r>
    </w:p>
    <w:p w14:paraId="54759D76" w14:textId="77777777" w:rsidR="00A91B09" w:rsidRDefault="00A91B09" w:rsidP="00A91B09"/>
    <w:p w14:paraId="3F2689B0" w14:textId="77777777" w:rsidR="00A91B09" w:rsidRDefault="00A91B09" w:rsidP="00A91B09">
      <w:pPr>
        <w:pStyle w:val="QuestionSeparator"/>
      </w:pPr>
    </w:p>
    <w:p w14:paraId="447D0C43" w14:textId="77777777" w:rsidR="00A91B09" w:rsidRDefault="00A91B09" w:rsidP="00A91B09"/>
    <w:p w14:paraId="0C4C52B1" w14:textId="77777777" w:rsidR="00A91B09" w:rsidRDefault="00A91B09" w:rsidP="00A91B09">
      <w:pPr>
        <w:keepNext/>
      </w:pPr>
      <w:r>
        <w:lastRenderedPageBreak/>
        <w:t>Mile 12</w:t>
      </w:r>
      <w:r>
        <w:br/>
      </w:r>
      <w:r>
        <w:br/>
      </w:r>
    </w:p>
    <w:p w14:paraId="670CF670" w14:textId="77777777" w:rsidR="00A91B09" w:rsidRDefault="00A91B09" w:rsidP="00A91B09">
      <w:pPr>
        <w:keepNext/>
      </w:pPr>
      <w:r>
        <w:t xml:space="preserve">Minutes (1) </w:t>
      </w:r>
    </w:p>
    <w:p w14:paraId="775711FB" w14:textId="77777777" w:rsidR="00A91B09" w:rsidRDefault="00A91B09" w:rsidP="00A91B09">
      <w:pPr>
        <w:keepNext/>
      </w:pPr>
      <w:r>
        <w:t xml:space="preserve">Seconds (2) </w:t>
      </w:r>
    </w:p>
    <w:p w14:paraId="6259CE95" w14:textId="77777777" w:rsidR="00A91B09" w:rsidRDefault="00A91B09" w:rsidP="00A91B09">
      <w:pPr>
        <w:pStyle w:val="Dropdown"/>
        <w:keepNext/>
      </w:pPr>
      <w:r>
        <w:t>▼ 1 (1) ... 34+ ~ 0 (2015)</w:t>
      </w:r>
    </w:p>
    <w:p w14:paraId="2A570279" w14:textId="77777777" w:rsidR="00A91B09" w:rsidRDefault="00A91B09" w:rsidP="00A91B09"/>
    <w:p w14:paraId="6706955A" w14:textId="77777777" w:rsidR="00A91B09" w:rsidRDefault="00A91B09" w:rsidP="00A91B09">
      <w:pPr>
        <w:pStyle w:val="QuestionSeparator"/>
      </w:pPr>
    </w:p>
    <w:p w14:paraId="029C7CC9" w14:textId="77777777" w:rsidR="00A91B09" w:rsidRDefault="00A91B09" w:rsidP="00A91B09"/>
    <w:p w14:paraId="486BCB63" w14:textId="77777777" w:rsidR="00A91B09" w:rsidRDefault="00A91B09" w:rsidP="00A91B09">
      <w:pPr>
        <w:keepNext/>
      </w:pPr>
      <w:r>
        <w:t>Mile 13</w:t>
      </w:r>
      <w:r>
        <w:br/>
      </w:r>
      <w:r>
        <w:br/>
      </w:r>
    </w:p>
    <w:p w14:paraId="6A6680C9" w14:textId="77777777" w:rsidR="00A91B09" w:rsidRDefault="00A91B09" w:rsidP="00A91B09">
      <w:pPr>
        <w:keepNext/>
      </w:pPr>
      <w:r>
        <w:t xml:space="preserve">Minutes (1) </w:t>
      </w:r>
    </w:p>
    <w:p w14:paraId="79679E78" w14:textId="77777777" w:rsidR="00A91B09" w:rsidRDefault="00A91B09" w:rsidP="00A91B09">
      <w:pPr>
        <w:keepNext/>
      </w:pPr>
      <w:r>
        <w:t xml:space="preserve">Seconds (2) </w:t>
      </w:r>
    </w:p>
    <w:p w14:paraId="173760AD" w14:textId="77777777" w:rsidR="00A91B09" w:rsidRDefault="00A91B09" w:rsidP="00A91B09">
      <w:pPr>
        <w:pStyle w:val="Dropdown"/>
        <w:keepNext/>
      </w:pPr>
      <w:r>
        <w:t>▼ 1 (1) ... 34+ ~ 0 (2015)</w:t>
      </w:r>
    </w:p>
    <w:p w14:paraId="428482B9" w14:textId="77777777" w:rsidR="00A91B09" w:rsidRDefault="00A91B09" w:rsidP="00A91B09"/>
    <w:p w14:paraId="7097BDAF" w14:textId="77777777" w:rsidR="00A91B09" w:rsidRDefault="00A91B09" w:rsidP="00A91B09">
      <w:pPr>
        <w:pStyle w:val="QuestionSeparator"/>
      </w:pPr>
    </w:p>
    <w:p w14:paraId="0854D18C" w14:textId="77777777" w:rsidR="00A91B09" w:rsidRDefault="00A91B09" w:rsidP="00A91B09"/>
    <w:p w14:paraId="38F79BC9" w14:textId="77777777" w:rsidR="00A91B09" w:rsidRDefault="00A91B09" w:rsidP="00A91B09">
      <w:pPr>
        <w:keepNext/>
      </w:pPr>
      <w:r>
        <w:t>Mile 14</w:t>
      </w:r>
      <w:r>
        <w:br/>
      </w:r>
      <w:r>
        <w:br/>
      </w:r>
    </w:p>
    <w:p w14:paraId="0E204324" w14:textId="77777777" w:rsidR="00A91B09" w:rsidRDefault="00A91B09" w:rsidP="00A91B09">
      <w:pPr>
        <w:keepNext/>
      </w:pPr>
      <w:r>
        <w:t xml:space="preserve">Minutes (1) </w:t>
      </w:r>
    </w:p>
    <w:p w14:paraId="06BC7CBF" w14:textId="77777777" w:rsidR="00A91B09" w:rsidRDefault="00A91B09" w:rsidP="00A91B09">
      <w:pPr>
        <w:keepNext/>
      </w:pPr>
      <w:r>
        <w:t xml:space="preserve">Seconds (2) </w:t>
      </w:r>
    </w:p>
    <w:p w14:paraId="080A5580" w14:textId="77777777" w:rsidR="00A91B09" w:rsidRDefault="00A91B09" w:rsidP="00A91B09">
      <w:pPr>
        <w:pStyle w:val="Dropdown"/>
        <w:keepNext/>
      </w:pPr>
      <w:r>
        <w:t>▼ 1 (1) ... 34+ ~ 0 (2015)</w:t>
      </w:r>
    </w:p>
    <w:p w14:paraId="0F7EC620" w14:textId="77777777" w:rsidR="00A91B09" w:rsidRDefault="00A91B09" w:rsidP="00A91B09"/>
    <w:p w14:paraId="0D837D10" w14:textId="77777777" w:rsidR="00A91B09" w:rsidRDefault="00A91B09" w:rsidP="00A91B09">
      <w:pPr>
        <w:pStyle w:val="QuestionSeparator"/>
      </w:pPr>
    </w:p>
    <w:p w14:paraId="08619493" w14:textId="77777777" w:rsidR="00A91B09" w:rsidRDefault="00A91B09" w:rsidP="00A91B09"/>
    <w:p w14:paraId="228D8300" w14:textId="77777777" w:rsidR="00A91B09" w:rsidRDefault="00A91B09" w:rsidP="00A91B09">
      <w:pPr>
        <w:keepNext/>
      </w:pPr>
      <w:r>
        <w:t>Mile 15</w:t>
      </w:r>
      <w:r>
        <w:br/>
      </w:r>
      <w:r>
        <w:br/>
      </w:r>
      <w:r>
        <w:br/>
      </w:r>
      <w:r>
        <w:lastRenderedPageBreak/>
        <w:br/>
      </w:r>
    </w:p>
    <w:p w14:paraId="29E7684D" w14:textId="77777777" w:rsidR="00A91B09" w:rsidRDefault="00A91B09" w:rsidP="00A91B09">
      <w:pPr>
        <w:keepNext/>
      </w:pPr>
      <w:r>
        <w:t xml:space="preserve">Minutes (1) </w:t>
      </w:r>
    </w:p>
    <w:p w14:paraId="2D990886" w14:textId="77777777" w:rsidR="00A91B09" w:rsidRDefault="00A91B09" w:rsidP="00A91B09">
      <w:pPr>
        <w:keepNext/>
      </w:pPr>
      <w:r>
        <w:t xml:space="preserve">Seconds (2) </w:t>
      </w:r>
    </w:p>
    <w:p w14:paraId="62E8B925" w14:textId="77777777" w:rsidR="00A91B09" w:rsidRDefault="00A91B09" w:rsidP="00A91B09">
      <w:pPr>
        <w:pStyle w:val="Dropdown"/>
        <w:keepNext/>
      </w:pPr>
      <w:r>
        <w:t>▼ 1 (1) ... 34+ ~ 0 (2015)</w:t>
      </w:r>
    </w:p>
    <w:p w14:paraId="1513B0B0" w14:textId="77777777" w:rsidR="00A91B09" w:rsidRDefault="00A91B09" w:rsidP="00A91B09"/>
    <w:p w14:paraId="2F6E0729" w14:textId="77777777" w:rsidR="00A91B09" w:rsidRDefault="00A91B09" w:rsidP="00A91B09">
      <w:pPr>
        <w:pStyle w:val="QuestionSeparator"/>
      </w:pPr>
    </w:p>
    <w:p w14:paraId="2B1584B7" w14:textId="77777777" w:rsidR="00A91B09" w:rsidRDefault="00A91B09" w:rsidP="00A91B09"/>
    <w:p w14:paraId="73912BA1" w14:textId="77777777" w:rsidR="00A91B09" w:rsidRDefault="00A91B09" w:rsidP="00A91B09">
      <w:pPr>
        <w:keepNext/>
      </w:pPr>
      <w:r>
        <w:t>Mile 16</w:t>
      </w:r>
      <w:r>
        <w:br/>
      </w:r>
      <w:r>
        <w:br/>
      </w:r>
      <w:r>
        <w:br/>
      </w:r>
      <w:r>
        <w:br/>
      </w:r>
    </w:p>
    <w:p w14:paraId="2343C6D0" w14:textId="77777777" w:rsidR="00A91B09" w:rsidRDefault="00A91B09" w:rsidP="00A91B09">
      <w:pPr>
        <w:keepNext/>
      </w:pPr>
      <w:r>
        <w:t xml:space="preserve">Minutes (1) </w:t>
      </w:r>
    </w:p>
    <w:p w14:paraId="7A2ECED5" w14:textId="77777777" w:rsidR="00A91B09" w:rsidRDefault="00A91B09" w:rsidP="00A91B09">
      <w:pPr>
        <w:keepNext/>
      </w:pPr>
      <w:r>
        <w:t xml:space="preserve">Seconds (2) </w:t>
      </w:r>
    </w:p>
    <w:p w14:paraId="70C1C733" w14:textId="77777777" w:rsidR="00A91B09" w:rsidRDefault="00A91B09" w:rsidP="00A91B09">
      <w:pPr>
        <w:pStyle w:val="Dropdown"/>
        <w:keepNext/>
      </w:pPr>
      <w:r>
        <w:t>▼ 1 (1) ... 34+ ~ 0 (2015)</w:t>
      </w:r>
    </w:p>
    <w:p w14:paraId="5503D940" w14:textId="77777777" w:rsidR="00A91B09" w:rsidRDefault="00A91B09" w:rsidP="00A91B09"/>
    <w:p w14:paraId="0FB2517B" w14:textId="77777777" w:rsidR="00A91B09" w:rsidRDefault="00A91B09" w:rsidP="00A91B09">
      <w:pPr>
        <w:pStyle w:val="QuestionSeparator"/>
      </w:pPr>
    </w:p>
    <w:p w14:paraId="46EC9E5F" w14:textId="77777777" w:rsidR="00A91B09" w:rsidRDefault="00A91B09" w:rsidP="00A91B09"/>
    <w:p w14:paraId="7E846F4F" w14:textId="77777777" w:rsidR="00A91B09" w:rsidRDefault="00A91B09" w:rsidP="00A91B09">
      <w:pPr>
        <w:keepNext/>
      </w:pPr>
      <w:r>
        <w:t>Mile 17</w:t>
      </w:r>
      <w:r>
        <w:br/>
      </w:r>
      <w:r>
        <w:br/>
      </w:r>
      <w:r>
        <w:br/>
      </w:r>
      <w:r>
        <w:br/>
      </w:r>
    </w:p>
    <w:p w14:paraId="39AF30DF" w14:textId="77777777" w:rsidR="00A91B09" w:rsidRDefault="00A91B09" w:rsidP="00A91B09">
      <w:pPr>
        <w:keepNext/>
      </w:pPr>
      <w:r>
        <w:t xml:space="preserve">Minutes (1) </w:t>
      </w:r>
    </w:p>
    <w:p w14:paraId="10F2A891" w14:textId="77777777" w:rsidR="00A91B09" w:rsidRDefault="00A91B09" w:rsidP="00A91B09">
      <w:pPr>
        <w:keepNext/>
      </w:pPr>
      <w:r>
        <w:t xml:space="preserve">Seconds (2) </w:t>
      </w:r>
    </w:p>
    <w:p w14:paraId="48397614" w14:textId="77777777" w:rsidR="00A91B09" w:rsidRDefault="00A91B09" w:rsidP="00A91B09">
      <w:pPr>
        <w:pStyle w:val="Dropdown"/>
        <w:keepNext/>
      </w:pPr>
      <w:r>
        <w:t>▼ 1 (1) ... 34+ ~ 0 (2015)</w:t>
      </w:r>
    </w:p>
    <w:p w14:paraId="5F73A7F8" w14:textId="77777777" w:rsidR="00A91B09" w:rsidRDefault="00A91B09" w:rsidP="00A91B09"/>
    <w:p w14:paraId="72FFB29A" w14:textId="77777777" w:rsidR="00A91B09" w:rsidRDefault="00A91B09" w:rsidP="00A91B09">
      <w:pPr>
        <w:pStyle w:val="QuestionSeparator"/>
      </w:pPr>
    </w:p>
    <w:p w14:paraId="5673B228" w14:textId="77777777" w:rsidR="00A91B09" w:rsidRDefault="00A91B09" w:rsidP="00A91B09"/>
    <w:p w14:paraId="2F869E3F" w14:textId="77777777" w:rsidR="00A91B09" w:rsidRDefault="00A91B09" w:rsidP="00A91B09">
      <w:pPr>
        <w:keepNext/>
      </w:pPr>
      <w:r>
        <w:t>Mile 18</w:t>
      </w:r>
      <w:r>
        <w:br/>
      </w:r>
      <w:r>
        <w:br/>
      </w:r>
      <w:r>
        <w:lastRenderedPageBreak/>
        <w:br/>
      </w:r>
      <w:r>
        <w:br/>
      </w:r>
    </w:p>
    <w:p w14:paraId="5A719813" w14:textId="77777777" w:rsidR="00A91B09" w:rsidRDefault="00A91B09" w:rsidP="00A91B09">
      <w:pPr>
        <w:keepNext/>
      </w:pPr>
      <w:r>
        <w:t xml:space="preserve">Minutes (1) </w:t>
      </w:r>
    </w:p>
    <w:p w14:paraId="52E3EBCA" w14:textId="77777777" w:rsidR="00A91B09" w:rsidRDefault="00A91B09" w:rsidP="00A91B09">
      <w:pPr>
        <w:keepNext/>
      </w:pPr>
      <w:r>
        <w:t xml:space="preserve">Seconds (2) </w:t>
      </w:r>
    </w:p>
    <w:p w14:paraId="0CD98AE3" w14:textId="77777777" w:rsidR="00A91B09" w:rsidRDefault="00A91B09" w:rsidP="00A91B09">
      <w:pPr>
        <w:pStyle w:val="Dropdown"/>
        <w:keepNext/>
      </w:pPr>
      <w:r>
        <w:t>▼ 1 (1) ... 34+ ~ 0 (2015)</w:t>
      </w:r>
    </w:p>
    <w:p w14:paraId="10B1EC87" w14:textId="77777777" w:rsidR="00A91B09" w:rsidRDefault="00A91B09" w:rsidP="00A91B09"/>
    <w:p w14:paraId="14CBA427" w14:textId="77777777" w:rsidR="00A91B09" w:rsidRDefault="00A91B09" w:rsidP="00A91B09">
      <w:pPr>
        <w:pStyle w:val="QuestionSeparator"/>
      </w:pPr>
    </w:p>
    <w:p w14:paraId="63652CFB" w14:textId="77777777" w:rsidR="00A91B09" w:rsidRDefault="00A91B09" w:rsidP="00A91B09"/>
    <w:p w14:paraId="3B7B7798" w14:textId="77777777" w:rsidR="00A91B09" w:rsidRDefault="00A91B09" w:rsidP="00A91B09">
      <w:pPr>
        <w:keepNext/>
      </w:pPr>
      <w:r>
        <w:t>Mile 19</w:t>
      </w:r>
      <w:r>
        <w:br/>
      </w:r>
      <w:r>
        <w:br/>
      </w:r>
      <w:r>
        <w:br/>
      </w:r>
      <w:r>
        <w:br/>
      </w:r>
    </w:p>
    <w:p w14:paraId="0AA7D6F7" w14:textId="77777777" w:rsidR="00A91B09" w:rsidRDefault="00A91B09" w:rsidP="00A91B09">
      <w:pPr>
        <w:keepNext/>
      </w:pPr>
      <w:r>
        <w:t xml:space="preserve">Minutes (1) </w:t>
      </w:r>
    </w:p>
    <w:p w14:paraId="63EE85EA" w14:textId="77777777" w:rsidR="00A91B09" w:rsidRDefault="00A91B09" w:rsidP="00A91B09">
      <w:pPr>
        <w:keepNext/>
      </w:pPr>
      <w:r>
        <w:t xml:space="preserve">Seconds (2) </w:t>
      </w:r>
    </w:p>
    <w:p w14:paraId="50944716" w14:textId="77777777" w:rsidR="00A91B09" w:rsidRDefault="00A91B09" w:rsidP="00A91B09">
      <w:pPr>
        <w:pStyle w:val="Dropdown"/>
        <w:keepNext/>
      </w:pPr>
      <w:r>
        <w:t>▼ 1 (1) ... 34+ ~ 0 (2015)</w:t>
      </w:r>
    </w:p>
    <w:p w14:paraId="6377F21A" w14:textId="77777777" w:rsidR="00A91B09" w:rsidRDefault="00A91B09" w:rsidP="00A91B09"/>
    <w:p w14:paraId="0B8FCADB" w14:textId="77777777" w:rsidR="00A91B09" w:rsidRDefault="00A91B09" w:rsidP="00A91B09">
      <w:pPr>
        <w:pStyle w:val="QuestionSeparator"/>
      </w:pPr>
    </w:p>
    <w:p w14:paraId="2665ED41" w14:textId="77777777" w:rsidR="00A91B09" w:rsidRDefault="00A91B09" w:rsidP="00A91B09"/>
    <w:p w14:paraId="2F4BAB35" w14:textId="77777777" w:rsidR="00A91B09" w:rsidRDefault="00A91B09" w:rsidP="00A91B09">
      <w:pPr>
        <w:keepNext/>
      </w:pPr>
      <w:r>
        <w:t>Mile 20</w:t>
      </w:r>
      <w:r>
        <w:br/>
      </w:r>
      <w:r>
        <w:br/>
      </w:r>
      <w:r>
        <w:br/>
      </w:r>
      <w:r>
        <w:br/>
      </w:r>
    </w:p>
    <w:p w14:paraId="04F3ECDF" w14:textId="77777777" w:rsidR="00A91B09" w:rsidRDefault="00A91B09" w:rsidP="00A91B09">
      <w:pPr>
        <w:keepNext/>
      </w:pPr>
      <w:r>
        <w:t xml:space="preserve">Minutes (1) </w:t>
      </w:r>
    </w:p>
    <w:p w14:paraId="1CD2C79C" w14:textId="77777777" w:rsidR="00A91B09" w:rsidRDefault="00A91B09" w:rsidP="00A91B09">
      <w:pPr>
        <w:keepNext/>
      </w:pPr>
      <w:r>
        <w:t xml:space="preserve">Seconds (2) </w:t>
      </w:r>
    </w:p>
    <w:p w14:paraId="5D405FAC" w14:textId="77777777" w:rsidR="00A91B09" w:rsidRDefault="00A91B09" w:rsidP="00A91B09">
      <w:pPr>
        <w:pStyle w:val="Dropdown"/>
        <w:keepNext/>
      </w:pPr>
      <w:r>
        <w:t>▼ 1 (1) ... 34+ ~ 0 (2015)</w:t>
      </w:r>
    </w:p>
    <w:p w14:paraId="09A32593" w14:textId="77777777" w:rsidR="00A91B09" w:rsidRDefault="00A91B09" w:rsidP="00A91B09"/>
    <w:p w14:paraId="52E534F2" w14:textId="77777777" w:rsidR="00A91B09" w:rsidRDefault="00A91B09" w:rsidP="00A91B09">
      <w:pPr>
        <w:pStyle w:val="QuestionSeparator"/>
      </w:pPr>
    </w:p>
    <w:p w14:paraId="3E2CF8C3" w14:textId="77777777" w:rsidR="00A91B09" w:rsidRDefault="00A91B09" w:rsidP="00A91B09"/>
    <w:p w14:paraId="5E502A4D" w14:textId="77777777" w:rsidR="00A91B09" w:rsidRDefault="00A91B09" w:rsidP="00A91B09">
      <w:pPr>
        <w:keepNext/>
      </w:pPr>
      <w:r>
        <w:lastRenderedPageBreak/>
        <w:t>Mile 21</w:t>
      </w:r>
      <w:r>
        <w:br/>
      </w:r>
      <w:r>
        <w:br/>
      </w:r>
      <w:r>
        <w:br/>
      </w:r>
      <w:r>
        <w:br/>
      </w:r>
    </w:p>
    <w:p w14:paraId="4473C788" w14:textId="77777777" w:rsidR="00A91B09" w:rsidRDefault="00A91B09" w:rsidP="00A91B09">
      <w:pPr>
        <w:keepNext/>
      </w:pPr>
      <w:r>
        <w:t xml:space="preserve">Minutes (1) </w:t>
      </w:r>
    </w:p>
    <w:p w14:paraId="28BA740A" w14:textId="77777777" w:rsidR="00A91B09" w:rsidRDefault="00A91B09" w:rsidP="00A91B09">
      <w:pPr>
        <w:keepNext/>
      </w:pPr>
      <w:r>
        <w:t xml:space="preserve">Seconds (2) </w:t>
      </w:r>
    </w:p>
    <w:p w14:paraId="14026FFD" w14:textId="77777777" w:rsidR="00A91B09" w:rsidRDefault="00A91B09" w:rsidP="00A91B09">
      <w:pPr>
        <w:pStyle w:val="Dropdown"/>
        <w:keepNext/>
      </w:pPr>
      <w:r>
        <w:t>▼ 1 (1) ... 34+ ~ 0 (2015)</w:t>
      </w:r>
    </w:p>
    <w:p w14:paraId="3C8EF3E8" w14:textId="77777777" w:rsidR="00A91B09" w:rsidRDefault="00A91B09" w:rsidP="00A91B09"/>
    <w:p w14:paraId="532FF18F" w14:textId="77777777" w:rsidR="00A91B09" w:rsidRDefault="00A91B09" w:rsidP="00A91B09">
      <w:pPr>
        <w:pStyle w:val="QuestionSeparator"/>
      </w:pPr>
    </w:p>
    <w:p w14:paraId="7152D276" w14:textId="77777777" w:rsidR="00A91B09" w:rsidRDefault="00A91B09" w:rsidP="00A91B09"/>
    <w:p w14:paraId="1160FF11" w14:textId="77777777" w:rsidR="00A91B09" w:rsidRDefault="00A91B09" w:rsidP="00A91B09">
      <w:pPr>
        <w:keepNext/>
      </w:pPr>
      <w:r>
        <w:t>Mile 22</w:t>
      </w:r>
      <w:r>
        <w:br/>
      </w:r>
      <w:r>
        <w:br/>
      </w:r>
      <w:r>
        <w:br/>
      </w:r>
      <w:r>
        <w:br/>
      </w:r>
    </w:p>
    <w:p w14:paraId="5125EEF0" w14:textId="77777777" w:rsidR="00A91B09" w:rsidRDefault="00A91B09" w:rsidP="00A91B09">
      <w:pPr>
        <w:keepNext/>
      </w:pPr>
      <w:r>
        <w:t xml:space="preserve">Minutes (1) </w:t>
      </w:r>
    </w:p>
    <w:p w14:paraId="374C5D22" w14:textId="77777777" w:rsidR="00A91B09" w:rsidRDefault="00A91B09" w:rsidP="00A91B09">
      <w:pPr>
        <w:keepNext/>
      </w:pPr>
      <w:r>
        <w:t xml:space="preserve">Seconds (2) </w:t>
      </w:r>
    </w:p>
    <w:p w14:paraId="079DA311" w14:textId="77777777" w:rsidR="00A91B09" w:rsidRDefault="00A91B09" w:rsidP="00A91B09">
      <w:pPr>
        <w:pStyle w:val="Dropdown"/>
        <w:keepNext/>
      </w:pPr>
      <w:r>
        <w:t>▼ 1 (1) ... 34+ ~ 0 (2015)</w:t>
      </w:r>
    </w:p>
    <w:p w14:paraId="4585821E" w14:textId="77777777" w:rsidR="00A91B09" w:rsidRDefault="00A91B09" w:rsidP="00A91B09"/>
    <w:p w14:paraId="2DDD828E" w14:textId="77777777" w:rsidR="00A91B09" w:rsidRDefault="00A91B09" w:rsidP="00A91B09">
      <w:pPr>
        <w:pStyle w:val="QuestionSeparator"/>
      </w:pPr>
    </w:p>
    <w:p w14:paraId="25E64A45" w14:textId="77777777" w:rsidR="00A91B09" w:rsidRDefault="00A91B09" w:rsidP="00A91B09"/>
    <w:p w14:paraId="0EBBF3E3" w14:textId="77777777" w:rsidR="00A91B09" w:rsidRDefault="00A91B09" w:rsidP="00A91B09">
      <w:pPr>
        <w:keepNext/>
      </w:pPr>
      <w:r>
        <w:t>Mile 23</w:t>
      </w:r>
      <w:r>
        <w:br/>
      </w:r>
      <w:r>
        <w:br/>
      </w:r>
      <w:r>
        <w:br/>
      </w:r>
      <w:r>
        <w:br/>
      </w:r>
    </w:p>
    <w:p w14:paraId="5B88157E" w14:textId="77777777" w:rsidR="00A91B09" w:rsidRDefault="00A91B09" w:rsidP="00A91B09">
      <w:pPr>
        <w:keepNext/>
      </w:pPr>
      <w:r>
        <w:t xml:space="preserve">Minutes (1) </w:t>
      </w:r>
    </w:p>
    <w:p w14:paraId="0EAD6E4D" w14:textId="77777777" w:rsidR="00A91B09" w:rsidRDefault="00A91B09" w:rsidP="00A91B09">
      <w:pPr>
        <w:keepNext/>
      </w:pPr>
      <w:r>
        <w:t xml:space="preserve">Seconds (2) </w:t>
      </w:r>
    </w:p>
    <w:p w14:paraId="2E6D2630" w14:textId="77777777" w:rsidR="00A91B09" w:rsidRDefault="00A91B09" w:rsidP="00A91B09">
      <w:pPr>
        <w:pStyle w:val="Dropdown"/>
        <w:keepNext/>
      </w:pPr>
      <w:r>
        <w:t>▼ 1 (1) ... 34+ ~ 0 (2015)</w:t>
      </w:r>
    </w:p>
    <w:p w14:paraId="2C5ECB57" w14:textId="77777777" w:rsidR="00A91B09" w:rsidRDefault="00A91B09" w:rsidP="00A91B09"/>
    <w:p w14:paraId="4BABA285" w14:textId="77777777" w:rsidR="00A91B09" w:rsidRDefault="00A91B09" w:rsidP="00A91B09">
      <w:pPr>
        <w:pStyle w:val="QuestionSeparator"/>
      </w:pPr>
    </w:p>
    <w:p w14:paraId="1286A0F6" w14:textId="77777777" w:rsidR="00A91B09" w:rsidRDefault="00A91B09" w:rsidP="00A91B09"/>
    <w:p w14:paraId="51D9AC46" w14:textId="77777777" w:rsidR="00A91B09" w:rsidRDefault="00A91B09" w:rsidP="00A91B09">
      <w:pPr>
        <w:keepNext/>
      </w:pPr>
      <w:r>
        <w:lastRenderedPageBreak/>
        <w:t>Mile 24</w:t>
      </w:r>
      <w:r>
        <w:br/>
      </w:r>
      <w:r>
        <w:br/>
      </w:r>
      <w:r>
        <w:br/>
      </w:r>
      <w:r>
        <w:br/>
      </w:r>
    </w:p>
    <w:p w14:paraId="26B2C808" w14:textId="77777777" w:rsidR="00A91B09" w:rsidRDefault="00A91B09" w:rsidP="00A91B09">
      <w:pPr>
        <w:keepNext/>
      </w:pPr>
      <w:r>
        <w:t xml:space="preserve">Minutes (1) </w:t>
      </w:r>
    </w:p>
    <w:p w14:paraId="33B0A323" w14:textId="77777777" w:rsidR="00A91B09" w:rsidRDefault="00A91B09" w:rsidP="00A91B09">
      <w:pPr>
        <w:keepNext/>
      </w:pPr>
      <w:r>
        <w:t xml:space="preserve">Seconds (2) </w:t>
      </w:r>
    </w:p>
    <w:p w14:paraId="1A6F5374" w14:textId="77777777" w:rsidR="00A91B09" w:rsidRDefault="00A91B09" w:rsidP="00A91B09">
      <w:pPr>
        <w:pStyle w:val="Dropdown"/>
        <w:keepNext/>
      </w:pPr>
      <w:r>
        <w:t>▼ 1 (1) ... 34+ ~ 0 (2015)</w:t>
      </w:r>
    </w:p>
    <w:p w14:paraId="3BE14589" w14:textId="77777777" w:rsidR="00A91B09" w:rsidRDefault="00A91B09" w:rsidP="00A91B09"/>
    <w:p w14:paraId="4C355BAE" w14:textId="77777777" w:rsidR="00A91B09" w:rsidRDefault="00A91B09" w:rsidP="00A91B09">
      <w:pPr>
        <w:pStyle w:val="QuestionSeparator"/>
      </w:pPr>
    </w:p>
    <w:p w14:paraId="360B03EB" w14:textId="77777777" w:rsidR="00A91B09" w:rsidRDefault="00A91B09" w:rsidP="00A91B09"/>
    <w:p w14:paraId="5FA222D0" w14:textId="77777777" w:rsidR="00A91B09" w:rsidRDefault="00A91B09" w:rsidP="00A91B09">
      <w:pPr>
        <w:keepNext/>
      </w:pPr>
      <w:r>
        <w:t>Mile 25</w:t>
      </w:r>
      <w:r>
        <w:br/>
      </w:r>
      <w:r>
        <w:br/>
      </w:r>
      <w:r>
        <w:br/>
      </w:r>
      <w:r>
        <w:br/>
      </w:r>
    </w:p>
    <w:p w14:paraId="6A1E7A99" w14:textId="77777777" w:rsidR="00A91B09" w:rsidRDefault="00A91B09" w:rsidP="00A91B09">
      <w:pPr>
        <w:keepNext/>
      </w:pPr>
      <w:r>
        <w:t xml:space="preserve">Minutes (1) </w:t>
      </w:r>
    </w:p>
    <w:p w14:paraId="2E523525" w14:textId="77777777" w:rsidR="00A91B09" w:rsidRDefault="00A91B09" w:rsidP="00A91B09">
      <w:pPr>
        <w:keepNext/>
      </w:pPr>
      <w:r>
        <w:t xml:space="preserve">Seconds (2) </w:t>
      </w:r>
    </w:p>
    <w:p w14:paraId="22CDA60F" w14:textId="77777777" w:rsidR="00A91B09" w:rsidRDefault="00A91B09" w:rsidP="00A91B09">
      <w:pPr>
        <w:pStyle w:val="Dropdown"/>
        <w:keepNext/>
      </w:pPr>
      <w:r>
        <w:t>▼ 1 (1) ... 34+ ~ 0 (2015)</w:t>
      </w:r>
    </w:p>
    <w:p w14:paraId="46684A37" w14:textId="77777777" w:rsidR="00A91B09" w:rsidRDefault="00A91B09" w:rsidP="00A91B09"/>
    <w:p w14:paraId="29F405BC" w14:textId="77777777" w:rsidR="00A91B09" w:rsidRDefault="00A91B09" w:rsidP="00A91B09">
      <w:pPr>
        <w:pStyle w:val="QuestionSeparator"/>
      </w:pPr>
    </w:p>
    <w:p w14:paraId="118CCA67" w14:textId="77777777" w:rsidR="00A91B09" w:rsidRDefault="00A91B09" w:rsidP="00A91B09"/>
    <w:p w14:paraId="613D815F" w14:textId="77777777" w:rsidR="00A91B09" w:rsidRDefault="00A91B09" w:rsidP="00A91B09">
      <w:pPr>
        <w:keepNext/>
      </w:pPr>
      <w:r>
        <w:t>Mile 26</w:t>
      </w:r>
      <w:r>
        <w:br/>
      </w:r>
      <w:r>
        <w:br/>
      </w:r>
      <w:r>
        <w:br/>
      </w:r>
      <w:r>
        <w:br/>
      </w:r>
      <w:r>
        <w:br/>
      </w:r>
      <w:r>
        <w:br/>
      </w:r>
    </w:p>
    <w:p w14:paraId="0F98FCF2" w14:textId="77777777" w:rsidR="00A91B09" w:rsidRDefault="00A91B09" w:rsidP="00A91B09">
      <w:pPr>
        <w:keepNext/>
      </w:pPr>
      <w:r>
        <w:t xml:space="preserve">Minutes (1) </w:t>
      </w:r>
    </w:p>
    <w:p w14:paraId="7B2C84CF" w14:textId="77777777" w:rsidR="00A91B09" w:rsidRDefault="00A91B09" w:rsidP="00A91B09">
      <w:pPr>
        <w:keepNext/>
      </w:pPr>
      <w:r>
        <w:t xml:space="preserve">Seconds (2) </w:t>
      </w:r>
    </w:p>
    <w:p w14:paraId="75F0028A" w14:textId="77777777" w:rsidR="00A91B09" w:rsidRDefault="00A91B09" w:rsidP="00A91B09">
      <w:pPr>
        <w:pStyle w:val="Dropdown"/>
        <w:keepNext/>
      </w:pPr>
      <w:r>
        <w:t>▼ 1 (1) ... 34+ ~ 0 (2015)</w:t>
      </w:r>
    </w:p>
    <w:p w14:paraId="139E6664" w14:textId="77777777" w:rsidR="00A91B09" w:rsidRDefault="00A91B09" w:rsidP="00A91B09"/>
    <w:p w14:paraId="3ECAC05A" w14:textId="77777777" w:rsidR="00A91B09" w:rsidRDefault="00A91B09" w:rsidP="00A91B09">
      <w:pPr>
        <w:pStyle w:val="QuestionSeparator"/>
      </w:pPr>
    </w:p>
    <w:p w14:paraId="0342151D" w14:textId="77777777" w:rsidR="00A91B09" w:rsidRDefault="00A91B09" w:rsidP="00A91B09"/>
    <w:p w14:paraId="1930B9E7" w14:textId="77777777" w:rsidR="00A91B09" w:rsidRDefault="00A91B09" w:rsidP="00A91B09">
      <w:pPr>
        <w:keepNext/>
      </w:pPr>
      <w:r>
        <w:t>Final 0.2 miles </w:t>
      </w:r>
    </w:p>
    <w:p w14:paraId="7D588784" w14:textId="77777777" w:rsidR="00A91B09" w:rsidRDefault="00A91B09" w:rsidP="00A91B09">
      <w:pPr>
        <w:keepNext/>
      </w:pPr>
      <w:r>
        <w:t xml:space="preserve">Minutes (1) </w:t>
      </w:r>
    </w:p>
    <w:p w14:paraId="4853D76D" w14:textId="77777777" w:rsidR="00A91B09" w:rsidRDefault="00A91B09" w:rsidP="00A91B09">
      <w:pPr>
        <w:keepNext/>
      </w:pPr>
      <w:r>
        <w:t xml:space="preserve">Seconds (2) </w:t>
      </w:r>
    </w:p>
    <w:p w14:paraId="537C4FD5" w14:textId="77777777" w:rsidR="00A91B09" w:rsidRDefault="00A91B09" w:rsidP="00A91B09">
      <w:pPr>
        <w:pStyle w:val="Dropdown"/>
        <w:keepNext/>
      </w:pPr>
      <w:r>
        <w:t>▼ 1 (1) ... 34+ ~ 0 (2015)</w:t>
      </w:r>
    </w:p>
    <w:p w14:paraId="630F730C" w14:textId="77777777" w:rsidR="00A91B09" w:rsidRDefault="00A91B09" w:rsidP="00A91B09"/>
    <w:p w14:paraId="62BD76F0" w14:textId="77777777" w:rsidR="00A91B09" w:rsidRDefault="00A91B09" w:rsidP="00A91B09">
      <w:pPr>
        <w:pStyle w:val="QuestionSeparator"/>
      </w:pPr>
    </w:p>
    <w:tbl>
      <w:tblPr>
        <w:tblW w:w="0" w:type="auto"/>
        <w:tblCellMar>
          <w:left w:w="10" w:type="dxa"/>
          <w:right w:w="10" w:type="dxa"/>
        </w:tblCellMar>
        <w:tblLook w:val="04A0" w:firstRow="1" w:lastRow="0" w:firstColumn="1" w:lastColumn="0" w:noHBand="0" w:noVBand="1"/>
      </w:tblPr>
      <w:tblGrid>
        <w:gridCol w:w="1368"/>
        <w:gridCol w:w="8208"/>
      </w:tblGrid>
      <w:tr w:rsidR="00A91B09" w14:paraId="52F9EFF4" w14:textId="77777777" w:rsidTr="00F8087E">
        <w:trPr>
          <w:trHeight w:val="300"/>
        </w:trPr>
        <w:tc>
          <w:tcPr>
            <w:tcW w:w="1368" w:type="dxa"/>
            <w:tcBorders>
              <w:top w:val="nil"/>
              <w:left w:val="nil"/>
              <w:bottom w:val="nil"/>
              <w:right w:val="nil"/>
            </w:tcBorders>
          </w:tcPr>
          <w:p w14:paraId="1988BE64" w14:textId="77777777" w:rsidR="00A91B09" w:rsidRDefault="00A91B09" w:rsidP="00F8087E">
            <w:pPr>
              <w:rPr>
                <w:color w:val="CCCCCC"/>
              </w:rPr>
            </w:pPr>
            <w:r>
              <w:rPr>
                <w:color w:val="CCCCCC"/>
              </w:rPr>
              <w:t>Page Break</w:t>
            </w:r>
          </w:p>
        </w:tc>
        <w:tc>
          <w:tcPr>
            <w:tcW w:w="8208" w:type="dxa"/>
            <w:tcBorders>
              <w:top w:val="nil"/>
              <w:left w:val="nil"/>
              <w:bottom w:val="nil"/>
              <w:right w:val="nil"/>
            </w:tcBorders>
          </w:tcPr>
          <w:p w14:paraId="2DFCB6B4" w14:textId="77777777" w:rsidR="00A91B09" w:rsidRDefault="00A91B09" w:rsidP="00F8087E">
            <w:pPr>
              <w:pBdr>
                <w:top w:val="single" w:sz="8" w:space="0" w:color="CCCCCC"/>
              </w:pBdr>
              <w:spacing w:after="120" w:line="120" w:lineRule="auto"/>
              <w:jc w:val="center"/>
              <w:rPr>
                <w:color w:val="CCCCCC"/>
              </w:rPr>
            </w:pPr>
          </w:p>
        </w:tc>
      </w:tr>
    </w:tbl>
    <w:p w14:paraId="5977584E" w14:textId="77777777" w:rsidR="00A91B09" w:rsidRDefault="00A91B09" w:rsidP="00A91B09">
      <w:r>
        <w:br w:type="page"/>
      </w:r>
    </w:p>
    <w:p w14:paraId="52837B0E" w14:textId="77777777" w:rsidR="00A91B09" w:rsidRDefault="00A91B09" w:rsidP="00A91B09"/>
    <w:p w14:paraId="1914B64F" w14:textId="77777777" w:rsidR="00A91B09" w:rsidRDefault="00A91B09" w:rsidP="00A91B09">
      <w:pPr>
        <w:keepNext/>
      </w:pPr>
      <w:r>
        <w:t>What best describes your pace in the second half of this marathon in relation to your pre-race expectations?</w:t>
      </w:r>
    </w:p>
    <w:p w14:paraId="4AA2AF98" w14:textId="77777777" w:rsidR="00A91B09" w:rsidRDefault="00A91B09" w:rsidP="00A91B09">
      <w:pPr>
        <w:pStyle w:val="ListParagraph"/>
        <w:keepNext/>
        <w:numPr>
          <w:ilvl w:val="0"/>
          <w:numId w:val="23"/>
        </w:numPr>
        <w:ind w:firstLine="0"/>
        <w:contextualSpacing w:val="0"/>
      </w:pPr>
      <w:r>
        <w:t xml:space="preserve">I ran the second half much faster than I expected.  (1) </w:t>
      </w:r>
    </w:p>
    <w:p w14:paraId="5E372B37" w14:textId="77777777" w:rsidR="00A91B09" w:rsidRDefault="00A91B09" w:rsidP="00A91B09">
      <w:pPr>
        <w:pStyle w:val="ListParagraph"/>
        <w:keepNext/>
        <w:numPr>
          <w:ilvl w:val="0"/>
          <w:numId w:val="23"/>
        </w:numPr>
        <w:ind w:firstLine="0"/>
        <w:contextualSpacing w:val="0"/>
      </w:pPr>
      <w:r>
        <w:t xml:space="preserve">I ran the second half somewhat faster than I expected.  (2) </w:t>
      </w:r>
    </w:p>
    <w:p w14:paraId="0581C463" w14:textId="77777777" w:rsidR="00A91B09" w:rsidRDefault="00A91B09" w:rsidP="00A91B09">
      <w:pPr>
        <w:pStyle w:val="ListParagraph"/>
        <w:keepNext/>
        <w:numPr>
          <w:ilvl w:val="0"/>
          <w:numId w:val="23"/>
        </w:numPr>
        <w:ind w:firstLine="0"/>
        <w:contextualSpacing w:val="0"/>
      </w:pPr>
      <w:r>
        <w:t xml:space="preserve">I ran the second half about the same pace as I expected.  (3) </w:t>
      </w:r>
    </w:p>
    <w:p w14:paraId="5E57B08D" w14:textId="77777777" w:rsidR="00A91B09" w:rsidRDefault="00A91B09" w:rsidP="00A91B09">
      <w:pPr>
        <w:pStyle w:val="ListParagraph"/>
        <w:keepNext/>
        <w:numPr>
          <w:ilvl w:val="0"/>
          <w:numId w:val="23"/>
        </w:numPr>
        <w:ind w:firstLine="0"/>
        <w:contextualSpacing w:val="0"/>
      </w:pPr>
      <w:r>
        <w:t xml:space="preserve">I ran the second half somewhat slower than I expected.  (4) </w:t>
      </w:r>
    </w:p>
    <w:p w14:paraId="651CFFF7" w14:textId="77777777" w:rsidR="00A91B09" w:rsidRDefault="00A91B09" w:rsidP="00A91B09">
      <w:pPr>
        <w:pStyle w:val="ListParagraph"/>
        <w:keepNext/>
        <w:numPr>
          <w:ilvl w:val="0"/>
          <w:numId w:val="23"/>
        </w:numPr>
        <w:ind w:firstLine="0"/>
        <w:contextualSpacing w:val="0"/>
      </w:pPr>
      <w:r>
        <w:t xml:space="preserve">I ran the second half much slower than I expected.  (5) </w:t>
      </w:r>
    </w:p>
    <w:p w14:paraId="24949268" w14:textId="77777777" w:rsidR="00A91B09" w:rsidRDefault="00A91B09" w:rsidP="00A91B09"/>
    <w:p w14:paraId="72C153EE" w14:textId="77777777" w:rsidR="00A91B09" w:rsidRDefault="00A91B09" w:rsidP="00A91B09">
      <w:pPr>
        <w:pStyle w:val="QuestionSeparator"/>
      </w:pPr>
    </w:p>
    <w:tbl>
      <w:tblPr>
        <w:tblStyle w:val="QQuestionIconTable"/>
        <w:tblW w:w="50" w:type="auto"/>
        <w:tblLook w:val="07E0" w:firstRow="1" w:lastRow="1" w:firstColumn="1" w:lastColumn="1" w:noHBand="1" w:noVBand="1"/>
      </w:tblPr>
      <w:tblGrid>
        <w:gridCol w:w="380"/>
      </w:tblGrid>
      <w:tr w:rsidR="00A91B09" w14:paraId="72CE5EC8" w14:textId="77777777" w:rsidTr="00F8087E">
        <w:tc>
          <w:tcPr>
            <w:tcW w:w="50" w:type="dxa"/>
          </w:tcPr>
          <w:p w14:paraId="7DBDBB7B" w14:textId="77777777" w:rsidR="00A91B09" w:rsidRDefault="00A91B09" w:rsidP="00F8087E">
            <w:pPr>
              <w:keepNext/>
            </w:pPr>
            <w:r>
              <w:rPr>
                <w:noProof/>
              </w:rPr>
              <w:drawing>
                <wp:inline distT="0" distB="0" distL="0" distR="0" wp14:anchorId="413D393E" wp14:editId="64C9E6C6">
                  <wp:extent cx="228600" cy="228600"/>
                  <wp:effectExtent l="0" t="0" r="0" b="0"/>
                  <wp:docPr id="15"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r>
    </w:tbl>
    <w:p w14:paraId="72171DA8" w14:textId="77777777" w:rsidR="00A91B09" w:rsidRDefault="00A91B09" w:rsidP="00A91B09"/>
    <w:p w14:paraId="7BD9B1BC" w14:textId="77777777" w:rsidR="00A91B09" w:rsidRDefault="00A91B09" w:rsidP="00A91B09">
      <w:pPr>
        <w:keepNext/>
      </w:pPr>
      <w:r>
        <w:t xml:space="preserve">To what extent were the following things reasons why you slowed your pace in the second half of this marathon? </w:t>
      </w:r>
      <w:r>
        <w:br/>
      </w:r>
      <w:r>
        <w:lastRenderedPageBreak/>
        <w:t>(If you didn’t slow much in the second half, then it could be that none of these were reasons for your slowing.)</w:t>
      </w:r>
    </w:p>
    <w:tbl>
      <w:tblPr>
        <w:tblStyle w:val="QQuestionTable"/>
        <w:tblW w:w="9576" w:type="auto"/>
        <w:tblLook w:val="07E0" w:firstRow="1" w:lastRow="1" w:firstColumn="1" w:lastColumn="1" w:noHBand="1" w:noVBand="1"/>
      </w:tblPr>
      <w:tblGrid>
        <w:gridCol w:w="1637"/>
        <w:gridCol w:w="1596"/>
        <w:gridCol w:w="1596"/>
        <w:gridCol w:w="1596"/>
        <w:gridCol w:w="1596"/>
        <w:gridCol w:w="1596"/>
      </w:tblGrid>
      <w:tr w:rsidR="00A91B09" w14:paraId="17D72001" w14:textId="77777777" w:rsidTr="00F808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6984754D" w14:textId="77777777" w:rsidR="00A91B09" w:rsidRDefault="00A91B09" w:rsidP="00F8087E">
            <w:pPr>
              <w:keepNext/>
            </w:pPr>
          </w:p>
        </w:tc>
        <w:tc>
          <w:tcPr>
            <w:tcW w:w="1596" w:type="dxa"/>
          </w:tcPr>
          <w:p w14:paraId="1994FC7E" w14:textId="77777777" w:rsidR="00A91B09" w:rsidRDefault="00A91B09" w:rsidP="00F8087E">
            <w:pPr>
              <w:cnfStyle w:val="100000000000" w:firstRow="1" w:lastRow="0" w:firstColumn="0" w:lastColumn="0" w:oddVBand="0" w:evenVBand="0" w:oddHBand="0" w:evenHBand="0" w:firstRowFirstColumn="0" w:firstRowLastColumn="0" w:lastRowFirstColumn="0" w:lastRowLastColumn="0"/>
            </w:pPr>
            <w:r>
              <w:t>1 (Not a reason) (1)</w:t>
            </w:r>
          </w:p>
        </w:tc>
        <w:tc>
          <w:tcPr>
            <w:tcW w:w="1596" w:type="dxa"/>
          </w:tcPr>
          <w:p w14:paraId="03A7285F" w14:textId="77777777" w:rsidR="00A91B09" w:rsidRDefault="00A91B09" w:rsidP="00F8087E">
            <w:pPr>
              <w:cnfStyle w:val="100000000000" w:firstRow="1" w:lastRow="0" w:firstColumn="0" w:lastColumn="0" w:oddVBand="0" w:evenVBand="0" w:oddHBand="0" w:evenHBand="0" w:firstRowFirstColumn="0" w:firstRowLastColumn="0" w:lastRowFirstColumn="0" w:lastRowLastColumn="0"/>
            </w:pPr>
            <w:r>
              <w:t>2 (2)</w:t>
            </w:r>
          </w:p>
        </w:tc>
        <w:tc>
          <w:tcPr>
            <w:tcW w:w="1596" w:type="dxa"/>
          </w:tcPr>
          <w:p w14:paraId="3EC479A3" w14:textId="77777777" w:rsidR="00A91B09" w:rsidRDefault="00A91B09" w:rsidP="00F8087E">
            <w:pPr>
              <w:cnfStyle w:val="100000000000" w:firstRow="1" w:lastRow="0" w:firstColumn="0" w:lastColumn="0" w:oddVBand="0" w:evenVBand="0" w:oddHBand="0" w:evenHBand="0" w:firstRowFirstColumn="0" w:firstRowLastColumn="0" w:lastRowFirstColumn="0" w:lastRowLastColumn="0"/>
            </w:pPr>
            <w:r>
              <w:t>3 (3)</w:t>
            </w:r>
          </w:p>
        </w:tc>
        <w:tc>
          <w:tcPr>
            <w:tcW w:w="1596" w:type="dxa"/>
          </w:tcPr>
          <w:p w14:paraId="127B33BD" w14:textId="77777777" w:rsidR="00A91B09" w:rsidRDefault="00A91B09" w:rsidP="00F8087E">
            <w:pPr>
              <w:cnfStyle w:val="100000000000" w:firstRow="1" w:lastRow="0" w:firstColumn="0" w:lastColumn="0" w:oddVBand="0" w:evenVBand="0" w:oddHBand="0" w:evenHBand="0" w:firstRowFirstColumn="0" w:firstRowLastColumn="0" w:lastRowFirstColumn="0" w:lastRowLastColumn="0"/>
            </w:pPr>
            <w:r>
              <w:t>4 (4)</w:t>
            </w:r>
          </w:p>
        </w:tc>
        <w:tc>
          <w:tcPr>
            <w:tcW w:w="1596" w:type="dxa"/>
          </w:tcPr>
          <w:p w14:paraId="1B7CA51E" w14:textId="77777777" w:rsidR="00A91B09" w:rsidRDefault="00A91B09" w:rsidP="00F8087E">
            <w:pPr>
              <w:cnfStyle w:val="100000000000" w:firstRow="1" w:lastRow="0" w:firstColumn="0" w:lastColumn="0" w:oddVBand="0" w:evenVBand="0" w:oddHBand="0" w:evenHBand="0" w:firstRowFirstColumn="0" w:firstRowLastColumn="0" w:lastRowFirstColumn="0" w:lastRowLastColumn="0"/>
            </w:pPr>
            <w:r>
              <w:t>5 (A very important reason) (5)</w:t>
            </w:r>
          </w:p>
        </w:tc>
      </w:tr>
      <w:tr w:rsidR="00A91B09" w14:paraId="6D4C2285" w14:textId="77777777" w:rsidTr="00F8087E">
        <w:tc>
          <w:tcPr>
            <w:cnfStyle w:val="001000000000" w:firstRow="0" w:lastRow="0" w:firstColumn="1" w:lastColumn="0" w:oddVBand="0" w:evenVBand="0" w:oddHBand="0" w:evenHBand="0" w:firstRowFirstColumn="0" w:firstRowLastColumn="0" w:lastRowFirstColumn="0" w:lastRowLastColumn="0"/>
            <w:tcW w:w="1596" w:type="dxa"/>
          </w:tcPr>
          <w:p w14:paraId="32F3915E" w14:textId="77777777" w:rsidR="00A91B09" w:rsidRDefault="00A91B09" w:rsidP="00F8087E">
            <w:pPr>
              <w:keepNext/>
            </w:pPr>
            <w:r>
              <w:t xml:space="preserve">My pacing goals were unrealistic. (1) </w:t>
            </w:r>
          </w:p>
        </w:tc>
        <w:tc>
          <w:tcPr>
            <w:tcW w:w="1596" w:type="dxa"/>
          </w:tcPr>
          <w:p w14:paraId="451C962B"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4B9D359"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7EDF479"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EC8723E"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AD3756A"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4DB3DA3C" w14:textId="77777777" w:rsidTr="00F8087E">
        <w:tc>
          <w:tcPr>
            <w:cnfStyle w:val="001000000000" w:firstRow="0" w:lastRow="0" w:firstColumn="1" w:lastColumn="0" w:oddVBand="0" w:evenVBand="0" w:oddHBand="0" w:evenHBand="0" w:firstRowFirstColumn="0" w:firstRowLastColumn="0" w:lastRowFirstColumn="0" w:lastRowLastColumn="0"/>
            <w:tcW w:w="1596" w:type="dxa"/>
          </w:tcPr>
          <w:p w14:paraId="1CD53F4E" w14:textId="77777777" w:rsidR="00A91B09" w:rsidRDefault="00A91B09" w:rsidP="00F8087E">
            <w:pPr>
              <w:keepNext/>
            </w:pPr>
            <w:r>
              <w:t xml:space="preserve">I started more quickly than I intended to. (2) </w:t>
            </w:r>
          </w:p>
        </w:tc>
        <w:tc>
          <w:tcPr>
            <w:tcW w:w="1596" w:type="dxa"/>
          </w:tcPr>
          <w:p w14:paraId="3BEA57E5"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83ACDC0"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2F40541"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67A8BE5"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6559EA3"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352D625E" w14:textId="77777777" w:rsidTr="00F8087E">
        <w:tc>
          <w:tcPr>
            <w:cnfStyle w:val="001000000000" w:firstRow="0" w:lastRow="0" w:firstColumn="1" w:lastColumn="0" w:oddVBand="0" w:evenVBand="0" w:oddHBand="0" w:evenHBand="0" w:firstRowFirstColumn="0" w:firstRowLastColumn="0" w:lastRowFirstColumn="0" w:lastRowLastColumn="0"/>
            <w:tcW w:w="1596" w:type="dxa"/>
          </w:tcPr>
          <w:p w14:paraId="07C815EE" w14:textId="77777777" w:rsidR="00A91B09" w:rsidRDefault="00A91B09" w:rsidP="00F8087E">
            <w:pPr>
              <w:keepNext/>
            </w:pPr>
            <w:r>
              <w:t xml:space="preserve">I mistakenly followed the fast pace set by others. (3) </w:t>
            </w:r>
          </w:p>
        </w:tc>
        <w:tc>
          <w:tcPr>
            <w:tcW w:w="1596" w:type="dxa"/>
          </w:tcPr>
          <w:p w14:paraId="21FDEEAE"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5BA4AED"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6D92509"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36EBA4B"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9ED71A3"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794A68DD" w14:textId="77777777" w:rsidTr="00F8087E">
        <w:tc>
          <w:tcPr>
            <w:cnfStyle w:val="001000000000" w:firstRow="0" w:lastRow="0" w:firstColumn="1" w:lastColumn="0" w:oddVBand="0" w:evenVBand="0" w:oddHBand="0" w:evenHBand="0" w:firstRowFirstColumn="0" w:firstRowLastColumn="0" w:lastRowFirstColumn="0" w:lastRowLastColumn="0"/>
            <w:tcW w:w="1596" w:type="dxa"/>
          </w:tcPr>
          <w:p w14:paraId="2923760F" w14:textId="77777777" w:rsidR="00A91B09" w:rsidRDefault="00A91B09" w:rsidP="00F8087E">
            <w:pPr>
              <w:keepNext/>
            </w:pPr>
            <w:r>
              <w:t xml:space="preserve">I was unable to locate or stay with the organized pacing group I planned to run with. (4) </w:t>
            </w:r>
          </w:p>
        </w:tc>
        <w:tc>
          <w:tcPr>
            <w:tcW w:w="1596" w:type="dxa"/>
          </w:tcPr>
          <w:p w14:paraId="5074E2FB"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F34A69A"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1E83F9C"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5DCF919"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94CFB1D"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3402DC68" w14:textId="77777777" w:rsidTr="00F8087E">
        <w:tc>
          <w:tcPr>
            <w:cnfStyle w:val="001000000000" w:firstRow="0" w:lastRow="0" w:firstColumn="1" w:lastColumn="0" w:oddVBand="0" w:evenVBand="0" w:oddHBand="0" w:evenHBand="0" w:firstRowFirstColumn="0" w:firstRowLastColumn="0" w:lastRowFirstColumn="0" w:lastRowLastColumn="0"/>
            <w:tcW w:w="1596" w:type="dxa"/>
          </w:tcPr>
          <w:p w14:paraId="36A5E49D" w14:textId="77777777" w:rsidR="00A91B09" w:rsidRDefault="00A91B09" w:rsidP="00F8087E">
            <w:pPr>
              <w:keepNext/>
            </w:pPr>
            <w:r>
              <w:t xml:space="preserve">I was carrying an injury or illness (already known before starting). (5) </w:t>
            </w:r>
          </w:p>
        </w:tc>
        <w:tc>
          <w:tcPr>
            <w:tcW w:w="1596" w:type="dxa"/>
          </w:tcPr>
          <w:p w14:paraId="15403E78"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CA9367E"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29C62C0"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4855DEE"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B7148CE"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56847DFB" w14:textId="77777777" w:rsidTr="00F8087E">
        <w:tc>
          <w:tcPr>
            <w:cnfStyle w:val="001000000000" w:firstRow="0" w:lastRow="0" w:firstColumn="1" w:lastColumn="0" w:oddVBand="0" w:evenVBand="0" w:oddHBand="0" w:evenHBand="0" w:firstRowFirstColumn="0" w:firstRowLastColumn="0" w:lastRowFirstColumn="0" w:lastRowLastColumn="0"/>
            <w:tcW w:w="1596" w:type="dxa"/>
          </w:tcPr>
          <w:p w14:paraId="6CCE45E3" w14:textId="77777777" w:rsidR="00A91B09" w:rsidRDefault="00A91B09" w:rsidP="00F8087E">
            <w:pPr>
              <w:keepNext/>
            </w:pPr>
            <w:r>
              <w:t xml:space="preserve">I experienced a new injury or illness during the race. (6) </w:t>
            </w:r>
          </w:p>
        </w:tc>
        <w:tc>
          <w:tcPr>
            <w:tcW w:w="1596" w:type="dxa"/>
          </w:tcPr>
          <w:p w14:paraId="405C19F0"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85BEB6C"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96362E7"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4D61B80"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4E9C056"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41A40648" w14:textId="77777777" w:rsidTr="00F8087E">
        <w:tc>
          <w:tcPr>
            <w:cnfStyle w:val="001000000000" w:firstRow="0" w:lastRow="0" w:firstColumn="1" w:lastColumn="0" w:oddVBand="0" w:evenVBand="0" w:oddHBand="0" w:evenHBand="0" w:firstRowFirstColumn="0" w:firstRowLastColumn="0" w:lastRowFirstColumn="0" w:lastRowLastColumn="0"/>
            <w:tcW w:w="1596" w:type="dxa"/>
          </w:tcPr>
          <w:p w14:paraId="33E1DEC0" w14:textId="77777777" w:rsidR="00A91B09" w:rsidRDefault="00A91B09" w:rsidP="00F8087E">
            <w:pPr>
              <w:keepNext/>
            </w:pPr>
            <w:r>
              <w:lastRenderedPageBreak/>
              <w:t xml:space="preserve">I had stomach cramps. (7) </w:t>
            </w:r>
          </w:p>
        </w:tc>
        <w:tc>
          <w:tcPr>
            <w:tcW w:w="1596" w:type="dxa"/>
          </w:tcPr>
          <w:p w14:paraId="7B2B3A0C"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45ED772"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57BF846"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FF05052"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1465126"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72C36DF1" w14:textId="77777777" w:rsidTr="00F8087E">
        <w:tc>
          <w:tcPr>
            <w:cnfStyle w:val="001000000000" w:firstRow="0" w:lastRow="0" w:firstColumn="1" w:lastColumn="0" w:oddVBand="0" w:evenVBand="0" w:oddHBand="0" w:evenHBand="0" w:firstRowFirstColumn="0" w:firstRowLastColumn="0" w:lastRowFirstColumn="0" w:lastRowLastColumn="0"/>
            <w:tcW w:w="1596" w:type="dxa"/>
          </w:tcPr>
          <w:p w14:paraId="4C91CC13" w14:textId="77777777" w:rsidR="00A91B09" w:rsidRDefault="00A91B09" w:rsidP="00F8087E">
            <w:pPr>
              <w:keepNext/>
            </w:pPr>
            <w:r>
              <w:t xml:space="preserve">I had leg cramps. (8) </w:t>
            </w:r>
          </w:p>
        </w:tc>
        <w:tc>
          <w:tcPr>
            <w:tcW w:w="1596" w:type="dxa"/>
          </w:tcPr>
          <w:p w14:paraId="104EDF87"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CE203BA"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5B5CD90"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A9BE2BA"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955FC78"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49EAB54B" w14:textId="77777777" w:rsidTr="00F8087E">
        <w:tc>
          <w:tcPr>
            <w:cnfStyle w:val="001000000000" w:firstRow="0" w:lastRow="0" w:firstColumn="1" w:lastColumn="0" w:oddVBand="0" w:evenVBand="0" w:oddHBand="0" w:evenHBand="0" w:firstRowFirstColumn="0" w:firstRowLastColumn="0" w:lastRowFirstColumn="0" w:lastRowLastColumn="0"/>
            <w:tcW w:w="1596" w:type="dxa"/>
          </w:tcPr>
          <w:p w14:paraId="4E5DBB8C" w14:textId="77777777" w:rsidR="00A91B09" w:rsidRDefault="00A91B09" w:rsidP="00F8087E">
            <w:pPr>
              <w:keepNext/>
            </w:pPr>
            <w:r>
              <w:t xml:space="preserve">I was too cold. (9) </w:t>
            </w:r>
          </w:p>
        </w:tc>
        <w:tc>
          <w:tcPr>
            <w:tcW w:w="1596" w:type="dxa"/>
          </w:tcPr>
          <w:p w14:paraId="7CF0D394"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DF1E048"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3360C64"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B8610D3"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14046D8"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4158EB88" w14:textId="77777777" w:rsidTr="00F8087E">
        <w:tc>
          <w:tcPr>
            <w:cnfStyle w:val="001000000000" w:firstRow="0" w:lastRow="0" w:firstColumn="1" w:lastColumn="0" w:oddVBand="0" w:evenVBand="0" w:oddHBand="0" w:evenHBand="0" w:firstRowFirstColumn="0" w:firstRowLastColumn="0" w:lastRowFirstColumn="0" w:lastRowLastColumn="0"/>
            <w:tcW w:w="1596" w:type="dxa"/>
          </w:tcPr>
          <w:p w14:paraId="4C39DC95" w14:textId="77777777" w:rsidR="00A91B09" w:rsidRDefault="00A91B09" w:rsidP="00F8087E">
            <w:pPr>
              <w:keepNext/>
            </w:pPr>
            <w:r>
              <w:t xml:space="preserve">The weather (e.g., wind, rain) presented problems. (10) </w:t>
            </w:r>
          </w:p>
        </w:tc>
        <w:tc>
          <w:tcPr>
            <w:tcW w:w="1596" w:type="dxa"/>
          </w:tcPr>
          <w:p w14:paraId="62D00DE7"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2B24596"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C247032"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CF10CCC"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684D7D5"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5A37AD51" w14:textId="77777777" w:rsidTr="00F8087E">
        <w:tc>
          <w:tcPr>
            <w:cnfStyle w:val="001000000000" w:firstRow="0" w:lastRow="0" w:firstColumn="1" w:lastColumn="0" w:oddVBand="0" w:evenVBand="0" w:oddHBand="0" w:evenHBand="0" w:firstRowFirstColumn="0" w:firstRowLastColumn="0" w:lastRowFirstColumn="0" w:lastRowLastColumn="0"/>
            <w:tcW w:w="1596" w:type="dxa"/>
          </w:tcPr>
          <w:p w14:paraId="0B50A27E" w14:textId="77777777" w:rsidR="00A91B09" w:rsidRDefault="00A91B09" w:rsidP="00F8087E">
            <w:pPr>
              <w:keepNext/>
            </w:pPr>
            <w:r>
              <w:t xml:space="preserve">I became too hot. (11) </w:t>
            </w:r>
          </w:p>
        </w:tc>
        <w:tc>
          <w:tcPr>
            <w:tcW w:w="1596" w:type="dxa"/>
          </w:tcPr>
          <w:p w14:paraId="2F766656"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C40AB4F"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7F8ED24"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3AE1FDE"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A0984C7"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03C67F32" w14:textId="77777777" w:rsidTr="00F8087E">
        <w:tc>
          <w:tcPr>
            <w:cnfStyle w:val="001000000000" w:firstRow="0" w:lastRow="0" w:firstColumn="1" w:lastColumn="0" w:oddVBand="0" w:evenVBand="0" w:oddHBand="0" w:evenHBand="0" w:firstRowFirstColumn="0" w:firstRowLastColumn="0" w:lastRowFirstColumn="0" w:lastRowLastColumn="0"/>
            <w:tcW w:w="1596" w:type="dxa"/>
          </w:tcPr>
          <w:p w14:paraId="2500F357" w14:textId="77777777" w:rsidR="00A91B09" w:rsidRDefault="00A91B09" w:rsidP="00F8087E">
            <w:pPr>
              <w:keepNext/>
            </w:pPr>
            <w:r>
              <w:t xml:space="preserve">I became dehydrated. (12) </w:t>
            </w:r>
          </w:p>
        </w:tc>
        <w:tc>
          <w:tcPr>
            <w:tcW w:w="1596" w:type="dxa"/>
          </w:tcPr>
          <w:p w14:paraId="30840E33"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52179D7"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04C199B"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27F0363"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DB1A9A8"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2F60F0C5" w14:textId="77777777" w:rsidTr="00F8087E">
        <w:tc>
          <w:tcPr>
            <w:cnfStyle w:val="001000000000" w:firstRow="0" w:lastRow="0" w:firstColumn="1" w:lastColumn="0" w:oddVBand="0" w:evenVBand="0" w:oddHBand="0" w:evenHBand="0" w:firstRowFirstColumn="0" w:firstRowLastColumn="0" w:lastRowFirstColumn="0" w:lastRowLastColumn="0"/>
            <w:tcW w:w="1596" w:type="dxa"/>
          </w:tcPr>
          <w:p w14:paraId="710A474D" w14:textId="77777777" w:rsidR="00A91B09" w:rsidRDefault="00A91B09" w:rsidP="00F8087E">
            <w:pPr>
              <w:keepNext/>
            </w:pPr>
            <w:r>
              <w:t xml:space="preserve">I wasn’t able to get enough nutrition (e.g., carbohydrates, electrolytes). (13) </w:t>
            </w:r>
          </w:p>
        </w:tc>
        <w:tc>
          <w:tcPr>
            <w:tcW w:w="1596" w:type="dxa"/>
          </w:tcPr>
          <w:p w14:paraId="325E4045"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4D47519"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59D3EB6"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C7BA4E8"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E723B7C"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4C5E66CE" w14:textId="77777777" w:rsidTr="00F8087E">
        <w:tc>
          <w:tcPr>
            <w:cnfStyle w:val="001000000000" w:firstRow="0" w:lastRow="0" w:firstColumn="1" w:lastColumn="0" w:oddVBand="0" w:evenVBand="0" w:oddHBand="0" w:evenHBand="0" w:firstRowFirstColumn="0" w:firstRowLastColumn="0" w:lastRowFirstColumn="0" w:lastRowLastColumn="0"/>
            <w:tcW w:w="1596" w:type="dxa"/>
          </w:tcPr>
          <w:p w14:paraId="35017E9F" w14:textId="77777777" w:rsidR="00A91B09" w:rsidRDefault="00A91B09" w:rsidP="00F8087E">
            <w:pPr>
              <w:keepNext/>
            </w:pPr>
            <w:r>
              <w:t xml:space="preserve">I “hit the wall.” (14) </w:t>
            </w:r>
          </w:p>
        </w:tc>
        <w:tc>
          <w:tcPr>
            <w:tcW w:w="1596" w:type="dxa"/>
          </w:tcPr>
          <w:p w14:paraId="1563776D"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3E94606"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7301B36"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B90C7F4"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C538D3F"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2FFB0F3D" w14:textId="77777777" w:rsidTr="00F8087E">
        <w:tc>
          <w:tcPr>
            <w:cnfStyle w:val="001000000000" w:firstRow="0" w:lastRow="0" w:firstColumn="1" w:lastColumn="0" w:oddVBand="0" w:evenVBand="0" w:oddHBand="0" w:evenHBand="0" w:firstRowFirstColumn="0" w:firstRowLastColumn="0" w:lastRowFirstColumn="0" w:lastRowLastColumn="0"/>
            <w:tcW w:w="1596" w:type="dxa"/>
          </w:tcPr>
          <w:p w14:paraId="5C9ABA29" w14:textId="77777777" w:rsidR="00A91B09" w:rsidRDefault="00A91B09" w:rsidP="00F8087E">
            <w:pPr>
              <w:keepNext/>
            </w:pPr>
            <w:r>
              <w:t xml:space="preserve">I was delayed at the toilet facilities. (15) </w:t>
            </w:r>
          </w:p>
        </w:tc>
        <w:tc>
          <w:tcPr>
            <w:tcW w:w="1596" w:type="dxa"/>
          </w:tcPr>
          <w:p w14:paraId="36E4A21E"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C2C2FF6"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638F31E"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1D39E64"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E7029A8"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3ECAEB8F" w14:textId="77777777" w:rsidTr="00F8087E">
        <w:tc>
          <w:tcPr>
            <w:cnfStyle w:val="001000000000" w:firstRow="0" w:lastRow="0" w:firstColumn="1" w:lastColumn="0" w:oddVBand="0" w:evenVBand="0" w:oddHBand="0" w:evenHBand="0" w:firstRowFirstColumn="0" w:firstRowLastColumn="0" w:lastRowFirstColumn="0" w:lastRowLastColumn="0"/>
            <w:tcW w:w="1596" w:type="dxa"/>
          </w:tcPr>
          <w:p w14:paraId="4D845EB7" w14:textId="77777777" w:rsidR="00A91B09" w:rsidRDefault="00A91B09" w:rsidP="00F8087E">
            <w:pPr>
              <w:keepNext/>
            </w:pPr>
            <w:r>
              <w:lastRenderedPageBreak/>
              <w:t xml:space="preserve">I had technology problems (e.g., watch stopped working; splits on course were incorrect). (16) </w:t>
            </w:r>
          </w:p>
        </w:tc>
        <w:tc>
          <w:tcPr>
            <w:tcW w:w="1596" w:type="dxa"/>
          </w:tcPr>
          <w:p w14:paraId="6A327E3A"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E21588E"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04EFF20"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19E49AB"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07CCCD6"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52928CD9" w14:textId="77777777" w:rsidTr="00F8087E">
        <w:tc>
          <w:tcPr>
            <w:cnfStyle w:val="001000000000" w:firstRow="0" w:lastRow="0" w:firstColumn="1" w:lastColumn="0" w:oddVBand="0" w:evenVBand="0" w:oddHBand="0" w:evenHBand="0" w:firstRowFirstColumn="0" w:firstRowLastColumn="0" w:lastRowFirstColumn="0" w:lastRowLastColumn="0"/>
            <w:tcW w:w="1596" w:type="dxa"/>
          </w:tcPr>
          <w:p w14:paraId="09BBACAC" w14:textId="77777777" w:rsidR="00A91B09" w:rsidRDefault="00A91B09" w:rsidP="00F8087E">
            <w:pPr>
              <w:keepNext/>
            </w:pPr>
            <w:r>
              <w:t xml:space="preserve">There were no other runners nearby to push me. (17) </w:t>
            </w:r>
          </w:p>
        </w:tc>
        <w:tc>
          <w:tcPr>
            <w:tcW w:w="1596" w:type="dxa"/>
          </w:tcPr>
          <w:p w14:paraId="7FDC0ADD"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799ABF5"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D66B098"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79181DA"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42F385F"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33194CAC" w14:textId="77777777" w:rsidTr="00F8087E">
        <w:tc>
          <w:tcPr>
            <w:cnfStyle w:val="001000000000" w:firstRow="0" w:lastRow="0" w:firstColumn="1" w:lastColumn="0" w:oddVBand="0" w:evenVBand="0" w:oddHBand="0" w:evenHBand="0" w:firstRowFirstColumn="0" w:firstRowLastColumn="0" w:lastRowFirstColumn="0" w:lastRowLastColumn="0"/>
            <w:tcW w:w="1596" w:type="dxa"/>
          </w:tcPr>
          <w:p w14:paraId="5B322FE1" w14:textId="77777777" w:rsidR="00A91B09" w:rsidRDefault="00A91B09" w:rsidP="00F8087E">
            <w:pPr>
              <w:keepNext/>
            </w:pPr>
            <w:r>
              <w:t xml:space="preserve">There was little crowd support. (18) </w:t>
            </w:r>
          </w:p>
        </w:tc>
        <w:tc>
          <w:tcPr>
            <w:tcW w:w="1596" w:type="dxa"/>
          </w:tcPr>
          <w:p w14:paraId="2F63BCC8"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04E09AB"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CD5A3C2"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AF843FC"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154F3CA"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0FD15A21" w14:textId="77777777" w:rsidTr="00F8087E">
        <w:tc>
          <w:tcPr>
            <w:cnfStyle w:val="001000000000" w:firstRow="0" w:lastRow="0" w:firstColumn="1" w:lastColumn="0" w:oddVBand="0" w:evenVBand="0" w:oddHBand="0" w:evenHBand="0" w:firstRowFirstColumn="0" w:firstRowLastColumn="0" w:lastRowFirstColumn="0" w:lastRowLastColumn="0"/>
            <w:tcW w:w="1596" w:type="dxa"/>
          </w:tcPr>
          <w:p w14:paraId="6C9F367A" w14:textId="77777777" w:rsidR="00A91B09" w:rsidRDefault="00A91B09" w:rsidP="00F8087E">
            <w:pPr>
              <w:keepNext/>
            </w:pPr>
            <w:r>
              <w:t xml:space="preserve">I hadn’t trained well enough for this part of the race. (19) </w:t>
            </w:r>
          </w:p>
        </w:tc>
        <w:tc>
          <w:tcPr>
            <w:tcW w:w="1596" w:type="dxa"/>
          </w:tcPr>
          <w:p w14:paraId="32F9E36A"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79629C2"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6CCBF8F"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7DDA0BF"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C6CAA63"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0C8478FA" w14:textId="77777777" w:rsidTr="00F8087E">
        <w:tc>
          <w:tcPr>
            <w:cnfStyle w:val="001000000000" w:firstRow="0" w:lastRow="0" w:firstColumn="1" w:lastColumn="0" w:oddVBand="0" w:evenVBand="0" w:oddHBand="0" w:evenHBand="0" w:firstRowFirstColumn="0" w:firstRowLastColumn="0" w:lastRowFirstColumn="0" w:lastRowLastColumn="0"/>
            <w:tcW w:w="1596" w:type="dxa"/>
          </w:tcPr>
          <w:p w14:paraId="6D7B665F" w14:textId="77777777" w:rsidR="00A91B09" w:rsidRDefault="00A91B09" w:rsidP="00F8087E">
            <w:pPr>
              <w:keepNext/>
            </w:pPr>
            <w:r>
              <w:t xml:space="preserve">I lost concentration or got distracted. (20) </w:t>
            </w:r>
          </w:p>
        </w:tc>
        <w:tc>
          <w:tcPr>
            <w:tcW w:w="1596" w:type="dxa"/>
          </w:tcPr>
          <w:p w14:paraId="3213482B"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8C464A0"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1552126"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9E56C2D"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173A4C2"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29E78097" w14:textId="77777777" w:rsidTr="00F8087E">
        <w:tc>
          <w:tcPr>
            <w:cnfStyle w:val="001000000000" w:firstRow="0" w:lastRow="0" w:firstColumn="1" w:lastColumn="0" w:oddVBand="0" w:evenVBand="0" w:oddHBand="0" w:evenHBand="0" w:firstRowFirstColumn="0" w:firstRowLastColumn="0" w:lastRowFirstColumn="0" w:lastRowLastColumn="0"/>
            <w:tcW w:w="1596" w:type="dxa"/>
          </w:tcPr>
          <w:p w14:paraId="5121C1C5" w14:textId="77777777" w:rsidR="00A91B09" w:rsidRDefault="00A91B09" w:rsidP="00F8087E">
            <w:pPr>
              <w:keepNext/>
            </w:pPr>
            <w:r>
              <w:t xml:space="preserve">I didn't taper properly. (21) </w:t>
            </w:r>
          </w:p>
        </w:tc>
        <w:tc>
          <w:tcPr>
            <w:tcW w:w="1596" w:type="dxa"/>
          </w:tcPr>
          <w:p w14:paraId="17139030"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48F514F"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92F35AA"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32A9F29"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528D105"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bl>
    <w:p w14:paraId="313CD72E" w14:textId="77777777" w:rsidR="00A91B09" w:rsidRDefault="00A91B09" w:rsidP="00A91B09"/>
    <w:p w14:paraId="0617CDA4" w14:textId="77777777" w:rsidR="00A91B09" w:rsidRDefault="00A91B09" w:rsidP="00A91B09"/>
    <w:p w14:paraId="5A38BC75" w14:textId="77777777" w:rsidR="00A91B09" w:rsidRDefault="00A91B09" w:rsidP="00A91B09">
      <w:pPr>
        <w:pStyle w:val="QuestionSeparator"/>
      </w:pPr>
    </w:p>
    <w:tbl>
      <w:tblPr>
        <w:tblStyle w:val="QQuestionIconTable"/>
        <w:tblW w:w="50" w:type="auto"/>
        <w:tblLook w:val="07E0" w:firstRow="1" w:lastRow="1" w:firstColumn="1" w:lastColumn="1" w:noHBand="1" w:noVBand="1"/>
      </w:tblPr>
      <w:tblGrid>
        <w:gridCol w:w="380"/>
      </w:tblGrid>
      <w:tr w:rsidR="00A91B09" w14:paraId="756BD31C" w14:textId="77777777" w:rsidTr="00F8087E">
        <w:tc>
          <w:tcPr>
            <w:tcW w:w="50" w:type="dxa"/>
          </w:tcPr>
          <w:p w14:paraId="4DA2B0F7" w14:textId="77777777" w:rsidR="00A91B09" w:rsidRDefault="00A91B09" w:rsidP="00F8087E">
            <w:pPr>
              <w:keepNext/>
            </w:pPr>
            <w:r>
              <w:rPr>
                <w:noProof/>
              </w:rPr>
              <w:lastRenderedPageBreak/>
              <w:drawing>
                <wp:inline distT="0" distB="0" distL="0" distR="0" wp14:anchorId="30A71F4F" wp14:editId="1668EA53">
                  <wp:extent cx="228600" cy="228600"/>
                  <wp:effectExtent l="0" t="0" r="0" b="0"/>
                  <wp:docPr id="16"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r>
    </w:tbl>
    <w:p w14:paraId="448EE224" w14:textId="77777777" w:rsidR="00A91B09" w:rsidRDefault="00A91B09" w:rsidP="00A91B09"/>
    <w:p w14:paraId="38865A6B" w14:textId="77777777" w:rsidR="00A91B09" w:rsidRDefault="00A91B09" w:rsidP="00A91B09">
      <w:pPr>
        <w:keepNext/>
      </w:pPr>
      <w:r>
        <w:lastRenderedPageBreak/>
        <w:t>Please indicate the extent to which you agree with the following statements ABOUT your pre-race pacing plan. </w:t>
      </w:r>
    </w:p>
    <w:tbl>
      <w:tblPr>
        <w:tblStyle w:val="QQuestionTable"/>
        <w:tblW w:w="9576" w:type="auto"/>
        <w:tblLook w:val="07E0" w:firstRow="1" w:lastRow="1" w:firstColumn="1" w:lastColumn="1" w:noHBand="1" w:noVBand="1"/>
      </w:tblPr>
      <w:tblGrid>
        <w:gridCol w:w="1596"/>
        <w:gridCol w:w="1596"/>
        <w:gridCol w:w="1596"/>
        <w:gridCol w:w="1596"/>
        <w:gridCol w:w="1596"/>
        <w:gridCol w:w="1596"/>
      </w:tblGrid>
      <w:tr w:rsidR="00A91B09" w14:paraId="5668C9E8" w14:textId="77777777" w:rsidTr="00F808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15477E76" w14:textId="77777777" w:rsidR="00A91B09" w:rsidRDefault="00A91B09" w:rsidP="00F8087E">
            <w:pPr>
              <w:keepNext/>
            </w:pPr>
          </w:p>
        </w:tc>
        <w:tc>
          <w:tcPr>
            <w:tcW w:w="1596" w:type="dxa"/>
          </w:tcPr>
          <w:p w14:paraId="72CB2232" w14:textId="77777777" w:rsidR="00A91B09" w:rsidRDefault="00A91B09" w:rsidP="00F8087E">
            <w:pPr>
              <w:cnfStyle w:val="100000000000" w:firstRow="1" w:lastRow="0" w:firstColumn="0" w:lastColumn="0" w:oddVBand="0" w:evenVBand="0" w:oddHBand="0" w:evenHBand="0" w:firstRowFirstColumn="0" w:firstRowLastColumn="0" w:lastRowFirstColumn="0" w:lastRowLastColumn="0"/>
            </w:pPr>
            <w:r>
              <w:t>Strongly disagree (1)</w:t>
            </w:r>
          </w:p>
        </w:tc>
        <w:tc>
          <w:tcPr>
            <w:tcW w:w="1596" w:type="dxa"/>
          </w:tcPr>
          <w:p w14:paraId="75EBD43E" w14:textId="77777777" w:rsidR="00A91B09" w:rsidRDefault="00A91B09" w:rsidP="00F8087E">
            <w:pPr>
              <w:cnfStyle w:val="100000000000" w:firstRow="1" w:lastRow="0" w:firstColumn="0" w:lastColumn="0" w:oddVBand="0" w:evenVBand="0" w:oddHBand="0" w:evenHBand="0" w:firstRowFirstColumn="0" w:firstRowLastColumn="0" w:lastRowFirstColumn="0" w:lastRowLastColumn="0"/>
            </w:pPr>
            <w:r>
              <w:t>Disagree (2)</w:t>
            </w:r>
          </w:p>
        </w:tc>
        <w:tc>
          <w:tcPr>
            <w:tcW w:w="1596" w:type="dxa"/>
          </w:tcPr>
          <w:p w14:paraId="733A46EE" w14:textId="77777777" w:rsidR="00A91B09" w:rsidRDefault="00A91B09" w:rsidP="00F8087E">
            <w:pPr>
              <w:cnfStyle w:val="100000000000" w:firstRow="1" w:lastRow="0" w:firstColumn="0" w:lastColumn="0" w:oddVBand="0" w:evenVBand="0" w:oddHBand="0" w:evenHBand="0" w:firstRowFirstColumn="0" w:firstRowLastColumn="0" w:lastRowFirstColumn="0" w:lastRowLastColumn="0"/>
            </w:pPr>
            <w:r>
              <w:t>Neither agree or nor disagree (3)</w:t>
            </w:r>
          </w:p>
        </w:tc>
        <w:tc>
          <w:tcPr>
            <w:tcW w:w="1596" w:type="dxa"/>
          </w:tcPr>
          <w:p w14:paraId="1DC014C5" w14:textId="77777777" w:rsidR="00A91B09" w:rsidRDefault="00A91B09" w:rsidP="00F8087E">
            <w:pPr>
              <w:cnfStyle w:val="100000000000" w:firstRow="1" w:lastRow="0" w:firstColumn="0" w:lastColumn="0" w:oddVBand="0" w:evenVBand="0" w:oddHBand="0" w:evenHBand="0" w:firstRowFirstColumn="0" w:firstRowLastColumn="0" w:lastRowFirstColumn="0" w:lastRowLastColumn="0"/>
            </w:pPr>
            <w:r>
              <w:t>Agree (4)</w:t>
            </w:r>
          </w:p>
        </w:tc>
        <w:tc>
          <w:tcPr>
            <w:tcW w:w="1596" w:type="dxa"/>
          </w:tcPr>
          <w:p w14:paraId="6CE98A3A" w14:textId="77777777" w:rsidR="00A91B09" w:rsidRDefault="00A91B09" w:rsidP="00F8087E">
            <w:pPr>
              <w:cnfStyle w:val="100000000000" w:firstRow="1" w:lastRow="0" w:firstColumn="0" w:lastColumn="0" w:oddVBand="0" w:evenVBand="0" w:oddHBand="0" w:evenHBand="0" w:firstRowFirstColumn="0" w:firstRowLastColumn="0" w:lastRowFirstColumn="0" w:lastRowLastColumn="0"/>
            </w:pPr>
            <w:r>
              <w:t>Strongly agree (5)</w:t>
            </w:r>
          </w:p>
        </w:tc>
      </w:tr>
      <w:tr w:rsidR="00A91B09" w14:paraId="723E2D11" w14:textId="77777777" w:rsidTr="00F8087E">
        <w:tc>
          <w:tcPr>
            <w:cnfStyle w:val="001000000000" w:firstRow="0" w:lastRow="0" w:firstColumn="1" w:lastColumn="0" w:oddVBand="0" w:evenVBand="0" w:oddHBand="0" w:evenHBand="0" w:firstRowFirstColumn="0" w:firstRowLastColumn="0" w:lastRowFirstColumn="0" w:lastRowLastColumn="0"/>
            <w:tcW w:w="1596" w:type="dxa"/>
          </w:tcPr>
          <w:p w14:paraId="0D16A66C" w14:textId="77777777" w:rsidR="00A91B09" w:rsidRDefault="00A91B09" w:rsidP="00F8087E">
            <w:pPr>
              <w:keepNext/>
            </w:pPr>
            <w:r>
              <w:t xml:space="preserve">I had a plan for pacing that was based on how fast I would run different parts of the race. (1) </w:t>
            </w:r>
          </w:p>
        </w:tc>
        <w:tc>
          <w:tcPr>
            <w:tcW w:w="1596" w:type="dxa"/>
          </w:tcPr>
          <w:p w14:paraId="38FB283E"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643B668"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EB96C21"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A75F83D"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AC13C96"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73352E11" w14:textId="77777777" w:rsidTr="00F8087E">
        <w:tc>
          <w:tcPr>
            <w:cnfStyle w:val="001000000000" w:firstRow="0" w:lastRow="0" w:firstColumn="1" w:lastColumn="0" w:oddVBand="0" w:evenVBand="0" w:oddHBand="0" w:evenHBand="0" w:firstRowFirstColumn="0" w:firstRowLastColumn="0" w:lastRowFirstColumn="0" w:lastRowLastColumn="0"/>
            <w:tcW w:w="1596" w:type="dxa"/>
          </w:tcPr>
          <w:p w14:paraId="5653D890" w14:textId="77777777" w:rsidR="00A91B09" w:rsidRDefault="00A91B09" w:rsidP="00F8087E">
            <w:pPr>
              <w:keepNext/>
            </w:pPr>
            <w:r>
              <w:t xml:space="preserve">I had a plan for pacing that was based on how much I would exert myself during different parts of the race. (2) </w:t>
            </w:r>
          </w:p>
        </w:tc>
        <w:tc>
          <w:tcPr>
            <w:tcW w:w="1596" w:type="dxa"/>
          </w:tcPr>
          <w:p w14:paraId="69A80206"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D6287BA"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7FDEBD2"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34CBDDD"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21CBAC1"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20E9A514" w14:textId="77777777" w:rsidTr="00F8087E">
        <w:tc>
          <w:tcPr>
            <w:cnfStyle w:val="001000000000" w:firstRow="0" w:lastRow="0" w:firstColumn="1" w:lastColumn="0" w:oddVBand="0" w:evenVBand="0" w:oddHBand="0" w:evenHBand="0" w:firstRowFirstColumn="0" w:firstRowLastColumn="0" w:lastRowFirstColumn="0" w:lastRowLastColumn="0"/>
            <w:tcW w:w="1596" w:type="dxa"/>
          </w:tcPr>
          <w:p w14:paraId="5A35259B" w14:textId="77777777" w:rsidR="00A91B09" w:rsidRDefault="00A91B09" w:rsidP="00F8087E">
            <w:pPr>
              <w:keepNext/>
            </w:pPr>
            <w:r>
              <w:t xml:space="preserve">I had a pacing plan to get under a specific time barrier (e.g., 2:50:00, 3:30:00, </w:t>
            </w:r>
            <w:proofErr w:type="gramStart"/>
            <w:r>
              <w:t>4:00:00</w:t>
            </w:r>
            <w:proofErr w:type="gramEnd"/>
            <w:r>
              <w:t xml:space="preserve">). (7) </w:t>
            </w:r>
          </w:p>
        </w:tc>
        <w:tc>
          <w:tcPr>
            <w:tcW w:w="1596" w:type="dxa"/>
          </w:tcPr>
          <w:p w14:paraId="43F086A5"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D6A51E3"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2D46B85"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A2DC979"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997000C"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05F96ABF" w14:textId="77777777" w:rsidTr="00F8087E">
        <w:tc>
          <w:tcPr>
            <w:cnfStyle w:val="001000000000" w:firstRow="0" w:lastRow="0" w:firstColumn="1" w:lastColumn="0" w:oddVBand="0" w:evenVBand="0" w:oddHBand="0" w:evenHBand="0" w:firstRowFirstColumn="0" w:firstRowLastColumn="0" w:lastRowFirstColumn="0" w:lastRowLastColumn="0"/>
            <w:tcW w:w="1596" w:type="dxa"/>
          </w:tcPr>
          <w:p w14:paraId="3E6EA624" w14:textId="77777777" w:rsidR="00A91B09" w:rsidRDefault="00A91B09" w:rsidP="00F8087E">
            <w:pPr>
              <w:keepNext/>
            </w:pPr>
            <w:r>
              <w:t xml:space="preserve">I planned to run with an organized pace group. (3) </w:t>
            </w:r>
          </w:p>
        </w:tc>
        <w:tc>
          <w:tcPr>
            <w:tcW w:w="1596" w:type="dxa"/>
          </w:tcPr>
          <w:p w14:paraId="35E87D8F"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3259F8E"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566E4CD"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7645AA0"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FF570E8"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2607A363" w14:textId="77777777" w:rsidTr="00F8087E">
        <w:tc>
          <w:tcPr>
            <w:cnfStyle w:val="001000000000" w:firstRow="0" w:lastRow="0" w:firstColumn="1" w:lastColumn="0" w:oddVBand="0" w:evenVBand="0" w:oddHBand="0" w:evenHBand="0" w:firstRowFirstColumn="0" w:firstRowLastColumn="0" w:lastRowFirstColumn="0" w:lastRowLastColumn="0"/>
            <w:tcW w:w="1596" w:type="dxa"/>
          </w:tcPr>
          <w:p w14:paraId="4C80DB9B" w14:textId="77777777" w:rsidR="00A91B09" w:rsidRDefault="00A91B09" w:rsidP="00F8087E">
            <w:pPr>
              <w:keepNext/>
            </w:pPr>
            <w:r>
              <w:lastRenderedPageBreak/>
              <w:t xml:space="preserve">I planned to keep up with specific friends. (4) </w:t>
            </w:r>
          </w:p>
        </w:tc>
        <w:tc>
          <w:tcPr>
            <w:tcW w:w="1596" w:type="dxa"/>
          </w:tcPr>
          <w:p w14:paraId="0675A852"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AC7118D"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1F93E2A"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1D2B97D"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C229700"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0D4BCDAC" w14:textId="77777777" w:rsidTr="00F8087E">
        <w:tc>
          <w:tcPr>
            <w:cnfStyle w:val="001000000000" w:firstRow="0" w:lastRow="0" w:firstColumn="1" w:lastColumn="0" w:oddVBand="0" w:evenVBand="0" w:oddHBand="0" w:evenHBand="0" w:firstRowFirstColumn="0" w:firstRowLastColumn="0" w:lastRowFirstColumn="0" w:lastRowLastColumn="0"/>
            <w:tcW w:w="1596" w:type="dxa"/>
          </w:tcPr>
          <w:p w14:paraId="0E13C2E8" w14:textId="77777777" w:rsidR="00A91B09" w:rsidRDefault="00A91B09" w:rsidP="00F8087E">
            <w:pPr>
              <w:keepNext/>
            </w:pPr>
            <w:r>
              <w:t xml:space="preserve">I planned to keep up with specific competitors. (5) </w:t>
            </w:r>
          </w:p>
        </w:tc>
        <w:tc>
          <w:tcPr>
            <w:tcW w:w="1596" w:type="dxa"/>
          </w:tcPr>
          <w:p w14:paraId="2729007B"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B0447BC"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E40DFB6"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9D31445"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1BD7C05"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6F97E50F" w14:textId="77777777" w:rsidTr="00F8087E">
        <w:tc>
          <w:tcPr>
            <w:cnfStyle w:val="001000000000" w:firstRow="0" w:lastRow="0" w:firstColumn="1" w:lastColumn="0" w:oddVBand="0" w:evenVBand="0" w:oddHBand="0" w:evenHBand="0" w:firstRowFirstColumn="0" w:firstRowLastColumn="0" w:lastRowFirstColumn="0" w:lastRowLastColumn="0"/>
            <w:tcW w:w="1596" w:type="dxa"/>
          </w:tcPr>
          <w:p w14:paraId="301DEAB8" w14:textId="77777777" w:rsidR="00A91B09" w:rsidRDefault="00A91B09" w:rsidP="00F8087E">
            <w:pPr>
              <w:keepNext/>
            </w:pPr>
            <w:r>
              <w:t xml:space="preserve">I didn’t have a pre-race pacing plan. (6) </w:t>
            </w:r>
          </w:p>
        </w:tc>
        <w:tc>
          <w:tcPr>
            <w:tcW w:w="1596" w:type="dxa"/>
          </w:tcPr>
          <w:p w14:paraId="06C26745"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B006E0C"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A8AB41B"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62C1919"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4CB8AC7"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bl>
    <w:p w14:paraId="313B5873" w14:textId="77777777" w:rsidR="00A91B09" w:rsidRDefault="00A91B09" w:rsidP="00A91B09"/>
    <w:p w14:paraId="4CBD121D" w14:textId="77777777" w:rsidR="00A91B09" w:rsidRDefault="00A91B09" w:rsidP="00A91B09"/>
    <w:p w14:paraId="0C6CB050" w14:textId="77777777" w:rsidR="00A91B09" w:rsidRDefault="00A91B09" w:rsidP="00A91B09">
      <w:pPr>
        <w:pStyle w:val="QuestionSeparator"/>
      </w:pPr>
    </w:p>
    <w:tbl>
      <w:tblPr>
        <w:tblStyle w:val="QQuestionIconTable"/>
        <w:tblW w:w="50" w:type="auto"/>
        <w:tblLook w:val="07E0" w:firstRow="1" w:lastRow="1" w:firstColumn="1" w:lastColumn="1" w:noHBand="1" w:noVBand="1"/>
      </w:tblPr>
      <w:tblGrid>
        <w:gridCol w:w="380"/>
      </w:tblGrid>
      <w:tr w:rsidR="00A91B09" w14:paraId="6F9EBBD9" w14:textId="77777777" w:rsidTr="00F8087E">
        <w:tc>
          <w:tcPr>
            <w:tcW w:w="50" w:type="dxa"/>
          </w:tcPr>
          <w:p w14:paraId="40B4B55E" w14:textId="77777777" w:rsidR="00A91B09" w:rsidRDefault="00A91B09" w:rsidP="00F8087E">
            <w:pPr>
              <w:keepNext/>
            </w:pPr>
            <w:r>
              <w:rPr>
                <w:noProof/>
              </w:rPr>
              <w:drawing>
                <wp:inline distT="0" distB="0" distL="0" distR="0" wp14:anchorId="51F236B6" wp14:editId="5429C5AC">
                  <wp:extent cx="228600" cy="228600"/>
                  <wp:effectExtent l="0" t="0" r="0" b="0"/>
                  <wp:docPr id="17"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r>
    </w:tbl>
    <w:p w14:paraId="379978D5" w14:textId="77777777" w:rsidR="00A91B09" w:rsidRDefault="00A91B09" w:rsidP="00A91B09"/>
    <w:p w14:paraId="15BD46BE" w14:textId="77777777" w:rsidR="00A91B09" w:rsidRDefault="00A91B09" w:rsidP="00A91B09">
      <w:pPr>
        <w:keepNext/>
      </w:pPr>
      <w:r>
        <w:lastRenderedPageBreak/>
        <w:t>Please indicate the extent to which you agree with the following statements about what contributed to your MAKING a pre-race pacing plan. (If you didn’t have a pre-race pacing plan, then it could be that none of these things mattered.)</w:t>
      </w:r>
    </w:p>
    <w:tbl>
      <w:tblPr>
        <w:tblStyle w:val="QQuestionTable"/>
        <w:tblW w:w="9576" w:type="auto"/>
        <w:tblLook w:val="07E0" w:firstRow="1" w:lastRow="1" w:firstColumn="1" w:lastColumn="1" w:noHBand="1" w:noVBand="1"/>
      </w:tblPr>
      <w:tblGrid>
        <w:gridCol w:w="1696"/>
        <w:gridCol w:w="1596"/>
        <w:gridCol w:w="1596"/>
        <w:gridCol w:w="1596"/>
        <w:gridCol w:w="1596"/>
        <w:gridCol w:w="1596"/>
      </w:tblGrid>
      <w:tr w:rsidR="00A91B09" w14:paraId="2FDE7612" w14:textId="77777777" w:rsidTr="00F808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194FA5D1" w14:textId="77777777" w:rsidR="00A91B09" w:rsidRDefault="00A91B09" w:rsidP="00F8087E">
            <w:pPr>
              <w:keepNext/>
            </w:pPr>
          </w:p>
        </w:tc>
        <w:tc>
          <w:tcPr>
            <w:tcW w:w="1596" w:type="dxa"/>
          </w:tcPr>
          <w:p w14:paraId="1F98FEA5" w14:textId="77777777" w:rsidR="00A91B09" w:rsidRDefault="00A91B09" w:rsidP="00F8087E">
            <w:pPr>
              <w:cnfStyle w:val="100000000000" w:firstRow="1" w:lastRow="0" w:firstColumn="0" w:lastColumn="0" w:oddVBand="0" w:evenVBand="0" w:oddHBand="0" w:evenHBand="0" w:firstRowFirstColumn="0" w:firstRowLastColumn="0" w:lastRowFirstColumn="0" w:lastRowLastColumn="0"/>
            </w:pPr>
            <w:r>
              <w:t>Strongly disagree (1)</w:t>
            </w:r>
          </w:p>
        </w:tc>
        <w:tc>
          <w:tcPr>
            <w:tcW w:w="1596" w:type="dxa"/>
          </w:tcPr>
          <w:p w14:paraId="4B6DD0DD" w14:textId="77777777" w:rsidR="00A91B09" w:rsidRDefault="00A91B09" w:rsidP="00F8087E">
            <w:pPr>
              <w:cnfStyle w:val="100000000000" w:firstRow="1" w:lastRow="0" w:firstColumn="0" w:lastColumn="0" w:oddVBand="0" w:evenVBand="0" w:oddHBand="0" w:evenHBand="0" w:firstRowFirstColumn="0" w:firstRowLastColumn="0" w:lastRowFirstColumn="0" w:lastRowLastColumn="0"/>
            </w:pPr>
            <w:r>
              <w:t>Disagree (2)</w:t>
            </w:r>
          </w:p>
        </w:tc>
        <w:tc>
          <w:tcPr>
            <w:tcW w:w="1596" w:type="dxa"/>
          </w:tcPr>
          <w:p w14:paraId="4EF28EB8" w14:textId="77777777" w:rsidR="00A91B09" w:rsidRDefault="00A91B09" w:rsidP="00F8087E">
            <w:pPr>
              <w:cnfStyle w:val="100000000000" w:firstRow="1" w:lastRow="0" w:firstColumn="0" w:lastColumn="0" w:oddVBand="0" w:evenVBand="0" w:oddHBand="0" w:evenHBand="0" w:firstRowFirstColumn="0" w:firstRowLastColumn="0" w:lastRowFirstColumn="0" w:lastRowLastColumn="0"/>
            </w:pPr>
            <w:r>
              <w:t>Neither agree or nor disagree (3)</w:t>
            </w:r>
          </w:p>
        </w:tc>
        <w:tc>
          <w:tcPr>
            <w:tcW w:w="1596" w:type="dxa"/>
          </w:tcPr>
          <w:p w14:paraId="4A59F9EA" w14:textId="77777777" w:rsidR="00A91B09" w:rsidRDefault="00A91B09" w:rsidP="00F8087E">
            <w:pPr>
              <w:cnfStyle w:val="100000000000" w:firstRow="1" w:lastRow="0" w:firstColumn="0" w:lastColumn="0" w:oddVBand="0" w:evenVBand="0" w:oddHBand="0" w:evenHBand="0" w:firstRowFirstColumn="0" w:firstRowLastColumn="0" w:lastRowFirstColumn="0" w:lastRowLastColumn="0"/>
            </w:pPr>
            <w:r>
              <w:t>Agree (4)</w:t>
            </w:r>
          </w:p>
        </w:tc>
        <w:tc>
          <w:tcPr>
            <w:tcW w:w="1596" w:type="dxa"/>
          </w:tcPr>
          <w:p w14:paraId="78D57460" w14:textId="77777777" w:rsidR="00A91B09" w:rsidRDefault="00A91B09" w:rsidP="00F8087E">
            <w:pPr>
              <w:cnfStyle w:val="100000000000" w:firstRow="1" w:lastRow="0" w:firstColumn="0" w:lastColumn="0" w:oddVBand="0" w:evenVBand="0" w:oddHBand="0" w:evenHBand="0" w:firstRowFirstColumn="0" w:firstRowLastColumn="0" w:lastRowFirstColumn="0" w:lastRowLastColumn="0"/>
            </w:pPr>
            <w:r>
              <w:t>Strongly agree (5)</w:t>
            </w:r>
          </w:p>
        </w:tc>
      </w:tr>
      <w:tr w:rsidR="00A91B09" w14:paraId="21FA1881" w14:textId="77777777" w:rsidTr="00F8087E">
        <w:tc>
          <w:tcPr>
            <w:cnfStyle w:val="001000000000" w:firstRow="0" w:lastRow="0" w:firstColumn="1" w:lastColumn="0" w:oddVBand="0" w:evenVBand="0" w:oddHBand="0" w:evenHBand="0" w:firstRowFirstColumn="0" w:firstRowLastColumn="0" w:lastRowFirstColumn="0" w:lastRowLastColumn="0"/>
            <w:tcW w:w="1596" w:type="dxa"/>
          </w:tcPr>
          <w:p w14:paraId="0464594C" w14:textId="77777777" w:rsidR="00A91B09" w:rsidRDefault="00A91B09" w:rsidP="00F8087E">
            <w:pPr>
              <w:keepNext/>
            </w:pPr>
            <w:r>
              <w:t xml:space="preserve">I made my pacing plan based on my previous performance(s) in the marathon. (1) </w:t>
            </w:r>
          </w:p>
        </w:tc>
        <w:tc>
          <w:tcPr>
            <w:tcW w:w="1596" w:type="dxa"/>
          </w:tcPr>
          <w:p w14:paraId="18C27A66"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7DE60F6"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93AA944"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A7C5EC2"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04C1624"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69E07359" w14:textId="77777777" w:rsidTr="00F8087E">
        <w:tc>
          <w:tcPr>
            <w:cnfStyle w:val="001000000000" w:firstRow="0" w:lastRow="0" w:firstColumn="1" w:lastColumn="0" w:oddVBand="0" w:evenVBand="0" w:oddHBand="0" w:evenHBand="0" w:firstRowFirstColumn="0" w:firstRowLastColumn="0" w:lastRowFirstColumn="0" w:lastRowLastColumn="0"/>
            <w:tcW w:w="1596" w:type="dxa"/>
          </w:tcPr>
          <w:p w14:paraId="128AD3E6" w14:textId="77777777" w:rsidR="00A91B09" w:rsidRDefault="00A91B09" w:rsidP="00F8087E">
            <w:pPr>
              <w:keepNext/>
            </w:pPr>
            <w:r>
              <w:t xml:space="preserve">I made my pacing plan based on my previous performance(s) at other distances. (2) </w:t>
            </w:r>
          </w:p>
        </w:tc>
        <w:tc>
          <w:tcPr>
            <w:tcW w:w="1596" w:type="dxa"/>
          </w:tcPr>
          <w:p w14:paraId="72EFD985"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678C1A4"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1A9BA60"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75FA9DA"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C03D3C7"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58B4027C" w14:textId="77777777" w:rsidTr="00F8087E">
        <w:tc>
          <w:tcPr>
            <w:cnfStyle w:val="001000000000" w:firstRow="0" w:lastRow="0" w:firstColumn="1" w:lastColumn="0" w:oddVBand="0" w:evenVBand="0" w:oddHBand="0" w:evenHBand="0" w:firstRowFirstColumn="0" w:firstRowLastColumn="0" w:lastRowFirstColumn="0" w:lastRowLastColumn="0"/>
            <w:tcW w:w="1596" w:type="dxa"/>
          </w:tcPr>
          <w:p w14:paraId="62B6197D" w14:textId="77777777" w:rsidR="00A91B09" w:rsidRDefault="00A91B09" w:rsidP="00F8087E">
            <w:pPr>
              <w:keepNext/>
            </w:pPr>
            <w:r>
              <w:t xml:space="preserve">I made my pacing plan based on my recent training. (3) </w:t>
            </w:r>
          </w:p>
        </w:tc>
        <w:tc>
          <w:tcPr>
            <w:tcW w:w="1596" w:type="dxa"/>
          </w:tcPr>
          <w:p w14:paraId="7EFCA96C"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DFC8C58"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CA0EC67"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499FC7D"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27835C9"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0CFB9E60" w14:textId="77777777" w:rsidTr="00F8087E">
        <w:tc>
          <w:tcPr>
            <w:cnfStyle w:val="001000000000" w:firstRow="0" w:lastRow="0" w:firstColumn="1" w:lastColumn="0" w:oddVBand="0" w:evenVBand="0" w:oddHBand="0" w:evenHBand="0" w:firstRowFirstColumn="0" w:firstRowLastColumn="0" w:lastRowFirstColumn="0" w:lastRowLastColumn="0"/>
            <w:tcW w:w="1596" w:type="dxa"/>
          </w:tcPr>
          <w:p w14:paraId="0CD03E2C" w14:textId="77777777" w:rsidR="00A91B09" w:rsidRDefault="00A91B09" w:rsidP="00F8087E">
            <w:pPr>
              <w:keepNext/>
            </w:pPr>
            <w:r>
              <w:t xml:space="preserve">I made my pacing plan using an online predictor or a running handbook or manual. (4) </w:t>
            </w:r>
          </w:p>
        </w:tc>
        <w:tc>
          <w:tcPr>
            <w:tcW w:w="1596" w:type="dxa"/>
          </w:tcPr>
          <w:p w14:paraId="2BEDD06A"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D612F59"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462560D"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B8C2010"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9B70304"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4728B206" w14:textId="77777777" w:rsidTr="00F8087E">
        <w:tc>
          <w:tcPr>
            <w:cnfStyle w:val="001000000000" w:firstRow="0" w:lastRow="0" w:firstColumn="1" w:lastColumn="0" w:oddVBand="0" w:evenVBand="0" w:oddHBand="0" w:evenHBand="0" w:firstRowFirstColumn="0" w:firstRowLastColumn="0" w:lastRowFirstColumn="0" w:lastRowLastColumn="0"/>
            <w:tcW w:w="1596" w:type="dxa"/>
          </w:tcPr>
          <w:p w14:paraId="2BF78E43" w14:textId="77777777" w:rsidR="00A91B09" w:rsidRDefault="00A91B09" w:rsidP="00F8087E">
            <w:pPr>
              <w:keepNext/>
            </w:pPr>
            <w:r>
              <w:t xml:space="preserve">I made my pacing plan based on the advice of a coach(s). (5) </w:t>
            </w:r>
          </w:p>
        </w:tc>
        <w:tc>
          <w:tcPr>
            <w:tcW w:w="1596" w:type="dxa"/>
          </w:tcPr>
          <w:p w14:paraId="53195B75"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ED67D69"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595D9D1"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0D21B5D"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770A2F7"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40062571" w14:textId="77777777" w:rsidTr="00F8087E">
        <w:tc>
          <w:tcPr>
            <w:cnfStyle w:val="001000000000" w:firstRow="0" w:lastRow="0" w:firstColumn="1" w:lastColumn="0" w:oddVBand="0" w:evenVBand="0" w:oddHBand="0" w:evenHBand="0" w:firstRowFirstColumn="0" w:firstRowLastColumn="0" w:lastRowFirstColumn="0" w:lastRowLastColumn="0"/>
            <w:tcW w:w="1596" w:type="dxa"/>
          </w:tcPr>
          <w:p w14:paraId="7F427747" w14:textId="77777777" w:rsidR="00A91B09" w:rsidRDefault="00A91B09" w:rsidP="00F8087E">
            <w:pPr>
              <w:keepNext/>
            </w:pPr>
            <w:r>
              <w:lastRenderedPageBreak/>
              <w:t xml:space="preserve">I made my pacing plan based on the advice of a friend(s). (6) </w:t>
            </w:r>
          </w:p>
        </w:tc>
        <w:tc>
          <w:tcPr>
            <w:tcW w:w="1596" w:type="dxa"/>
          </w:tcPr>
          <w:p w14:paraId="33E6DC99"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AA9B286"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B328976"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CD031FB"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A1A5A46"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bl>
    <w:p w14:paraId="46D73D1D" w14:textId="77777777" w:rsidR="00A91B09" w:rsidRDefault="00A91B09" w:rsidP="00A91B09"/>
    <w:p w14:paraId="4A504BF0" w14:textId="77777777" w:rsidR="00A91B09" w:rsidRDefault="00A91B09" w:rsidP="00A91B09"/>
    <w:p w14:paraId="057E1E31" w14:textId="77777777" w:rsidR="00A91B09" w:rsidRDefault="00A91B09" w:rsidP="00A91B09">
      <w:pPr>
        <w:pStyle w:val="QuestionSeparator"/>
      </w:pPr>
    </w:p>
    <w:tbl>
      <w:tblPr>
        <w:tblW w:w="0" w:type="auto"/>
        <w:tblCellMar>
          <w:left w:w="10" w:type="dxa"/>
          <w:right w:w="10" w:type="dxa"/>
        </w:tblCellMar>
        <w:tblLook w:val="04A0" w:firstRow="1" w:lastRow="0" w:firstColumn="1" w:lastColumn="0" w:noHBand="0" w:noVBand="1"/>
      </w:tblPr>
      <w:tblGrid>
        <w:gridCol w:w="1368"/>
        <w:gridCol w:w="8208"/>
      </w:tblGrid>
      <w:tr w:rsidR="00A91B09" w14:paraId="67453A0F" w14:textId="77777777" w:rsidTr="00F8087E">
        <w:trPr>
          <w:trHeight w:val="300"/>
        </w:trPr>
        <w:tc>
          <w:tcPr>
            <w:tcW w:w="1368" w:type="dxa"/>
            <w:tcBorders>
              <w:top w:val="nil"/>
              <w:left w:val="nil"/>
              <w:bottom w:val="nil"/>
              <w:right w:val="nil"/>
            </w:tcBorders>
          </w:tcPr>
          <w:p w14:paraId="5258F5C5" w14:textId="77777777" w:rsidR="00A91B09" w:rsidRDefault="00A91B09" w:rsidP="00F8087E">
            <w:pPr>
              <w:rPr>
                <w:color w:val="CCCCCC"/>
              </w:rPr>
            </w:pPr>
            <w:r>
              <w:rPr>
                <w:color w:val="CCCCCC"/>
              </w:rPr>
              <w:t>Page Break</w:t>
            </w:r>
          </w:p>
        </w:tc>
        <w:tc>
          <w:tcPr>
            <w:tcW w:w="8208" w:type="dxa"/>
            <w:tcBorders>
              <w:top w:val="nil"/>
              <w:left w:val="nil"/>
              <w:bottom w:val="nil"/>
              <w:right w:val="nil"/>
            </w:tcBorders>
          </w:tcPr>
          <w:p w14:paraId="39D97AB5" w14:textId="77777777" w:rsidR="00A91B09" w:rsidRDefault="00A91B09" w:rsidP="00F8087E">
            <w:pPr>
              <w:pBdr>
                <w:top w:val="single" w:sz="8" w:space="0" w:color="CCCCCC"/>
              </w:pBdr>
              <w:spacing w:after="120" w:line="120" w:lineRule="auto"/>
              <w:jc w:val="center"/>
              <w:rPr>
                <w:color w:val="CCCCCC"/>
              </w:rPr>
            </w:pPr>
          </w:p>
        </w:tc>
      </w:tr>
    </w:tbl>
    <w:p w14:paraId="65D13627" w14:textId="77777777" w:rsidR="00A91B09" w:rsidRDefault="00A91B09" w:rsidP="00A91B09">
      <w:r>
        <w:br w:type="page"/>
      </w:r>
    </w:p>
    <w:tbl>
      <w:tblPr>
        <w:tblStyle w:val="QQuestionIconTable"/>
        <w:tblW w:w="50" w:type="auto"/>
        <w:tblLook w:val="07E0" w:firstRow="1" w:lastRow="1" w:firstColumn="1" w:lastColumn="1" w:noHBand="1" w:noVBand="1"/>
      </w:tblPr>
      <w:tblGrid>
        <w:gridCol w:w="380"/>
      </w:tblGrid>
      <w:tr w:rsidR="00A91B09" w14:paraId="681D261F" w14:textId="77777777" w:rsidTr="00F8087E">
        <w:tc>
          <w:tcPr>
            <w:tcW w:w="50" w:type="dxa"/>
          </w:tcPr>
          <w:p w14:paraId="261754CE" w14:textId="77777777" w:rsidR="00A91B09" w:rsidRDefault="00A91B09" w:rsidP="00F8087E">
            <w:pPr>
              <w:keepNext/>
            </w:pPr>
            <w:r>
              <w:rPr>
                <w:noProof/>
              </w:rPr>
              <w:lastRenderedPageBreak/>
              <w:drawing>
                <wp:inline distT="0" distB="0" distL="0" distR="0" wp14:anchorId="6191445A" wp14:editId="1CF82DFA">
                  <wp:extent cx="228600" cy="228600"/>
                  <wp:effectExtent l="0" t="0" r="0" b="0"/>
                  <wp:docPr id="18"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r>
    </w:tbl>
    <w:p w14:paraId="414C5172" w14:textId="77777777" w:rsidR="00A91B09" w:rsidRDefault="00A91B09" w:rsidP="00A91B09"/>
    <w:p w14:paraId="27DD689E" w14:textId="77777777" w:rsidR="00A91B09" w:rsidRDefault="00A91B09" w:rsidP="00A91B09">
      <w:pPr>
        <w:keepNext/>
      </w:pPr>
      <w:r>
        <w:lastRenderedPageBreak/>
        <w:t>Please indicate the extent to which you agree with the following statements about your pacing in this marathon. </w:t>
      </w:r>
    </w:p>
    <w:tbl>
      <w:tblPr>
        <w:tblStyle w:val="QQuestionTable"/>
        <w:tblW w:w="9576" w:type="auto"/>
        <w:tblLook w:val="07E0" w:firstRow="1" w:lastRow="1" w:firstColumn="1" w:lastColumn="1" w:noHBand="1" w:noVBand="1"/>
      </w:tblPr>
      <w:tblGrid>
        <w:gridCol w:w="1596"/>
        <w:gridCol w:w="1596"/>
        <w:gridCol w:w="1596"/>
        <w:gridCol w:w="1596"/>
        <w:gridCol w:w="1596"/>
        <w:gridCol w:w="1596"/>
      </w:tblGrid>
      <w:tr w:rsidR="00A91B09" w14:paraId="666CF0C9" w14:textId="77777777" w:rsidTr="00F808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740345F2" w14:textId="77777777" w:rsidR="00A91B09" w:rsidRDefault="00A91B09" w:rsidP="00F8087E">
            <w:pPr>
              <w:keepNext/>
            </w:pPr>
          </w:p>
        </w:tc>
        <w:tc>
          <w:tcPr>
            <w:tcW w:w="1596" w:type="dxa"/>
          </w:tcPr>
          <w:p w14:paraId="3C9F38DE" w14:textId="77777777" w:rsidR="00A91B09" w:rsidRDefault="00A91B09" w:rsidP="00F8087E">
            <w:pPr>
              <w:cnfStyle w:val="100000000000" w:firstRow="1" w:lastRow="0" w:firstColumn="0" w:lastColumn="0" w:oddVBand="0" w:evenVBand="0" w:oddHBand="0" w:evenHBand="0" w:firstRowFirstColumn="0" w:firstRowLastColumn="0" w:lastRowFirstColumn="0" w:lastRowLastColumn="0"/>
            </w:pPr>
            <w:r>
              <w:t>Strongly disagree (1)</w:t>
            </w:r>
          </w:p>
        </w:tc>
        <w:tc>
          <w:tcPr>
            <w:tcW w:w="1596" w:type="dxa"/>
          </w:tcPr>
          <w:p w14:paraId="4355827A" w14:textId="77777777" w:rsidR="00A91B09" w:rsidRDefault="00A91B09" w:rsidP="00F8087E">
            <w:pPr>
              <w:cnfStyle w:val="100000000000" w:firstRow="1" w:lastRow="0" w:firstColumn="0" w:lastColumn="0" w:oddVBand="0" w:evenVBand="0" w:oddHBand="0" w:evenHBand="0" w:firstRowFirstColumn="0" w:firstRowLastColumn="0" w:lastRowFirstColumn="0" w:lastRowLastColumn="0"/>
            </w:pPr>
            <w:r>
              <w:t>Disagree (2)</w:t>
            </w:r>
          </w:p>
        </w:tc>
        <w:tc>
          <w:tcPr>
            <w:tcW w:w="1596" w:type="dxa"/>
          </w:tcPr>
          <w:p w14:paraId="427B5664" w14:textId="77777777" w:rsidR="00A91B09" w:rsidRDefault="00A91B09" w:rsidP="00F8087E">
            <w:pPr>
              <w:cnfStyle w:val="100000000000" w:firstRow="1" w:lastRow="0" w:firstColumn="0" w:lastColumn="0" w:oddVBand="0" w:evenVBand="0" w:oddHBand="0" w:evenHBand="0" w:firstRowFirstColumn="0" w:firstRowLastColumn="0" w:lastRowFirstColumn="0" w:lastRowLastColumn="0"/>
            </w:pPr>
            <w:r>
              <w:t>Neither agree or nor disagree (3)</w:t>
            </w:r>
          </w:p>
        </w:tc>
        <w:tc>
          <w:tcPr>
            <w:tcW w:w="1596" w:type="dxa"/>
          </w:tcPr>
          <w:p w14:paraId="10AE0C87" w14:textId="77777777" w:rsidR="00A91B09" w:rsidRDefault="00A91B09" w:rsidP="00F8087E">
            <w:pPr>
              <w:cnfStyle w:val="100000000000" w:firstRow="1" w:lastRow="0" w:firstColumn="0" w:lastColumn="0" w:oddVBand="0" w:evenVBand="0" w:oddHBand="0" w:evenHBand="0" w:firstRowFirstColumn="0" w:firstRowLastColumn="0" w:lastRowFirstColumn="0" w:lastRowLastColumn="0"/>
            </w:pPr>
            <w:r>
              <w:t>Agree (4)</w:t>
            </w:r>
          </w:p>
        </w:tc>
        <w:tc>
          <w:tcPr>
            <w:tcW w:w="1596" w:type="dxa"/>
          </w:tcPr>
          <w:p w14:paraId="0023547D" w14:textId="77777777" w:rsidR="00A91B09" w:rsidRDefault="00A91B09" w:rsidP="00F8087E">
            <w:pPr>
              <w:cnfStyle w:val="100000000000" w:firstRow="1" w:lastRow="0" w:firstColumn="0" w:lastColumn="0" w:oddVBand="0" w:evenVBand="0" w:oddHBand="0" w:evenHBand="0" w:firstRowFirstColumn="0" w:firstRowLastColumn="0" w:lastRowFirstColumn="0" w:lastRowLastColumn="0"/>
            </w:pPr>
            <w:r>
              <w:t>Strongly Agree (5)</w:t>
            </w:r>
          </w:p>
        </w:tc>
      </w:tr>
      <w:tr w:rsidR="00A91B09" w14:paraId="49F04296" w14:textId="77777777" w:rsidTr="00F8087E">
        <w:tc>
          <w:tcPr>
            <w:cnfStyle w:val="001000000000" w:firstRow="0" w:lastRow="0" w:firstColumn="1" w:lastColumn="0" w:oddVBand="0" w:evenVBand="0" w:oddHBand="0" w:evenHBand="0" w:firstRowFirstColumn="0" w:firstRowLastColumn="0" w:lastRowFirstColumn="0" w:lastRowLastColumn="0"/>
            <w:tcW w:w="1596" w:type="dxa"/>
          </w:tcPr>
          <w:p w14:paraId="7C5E43C2" w14:textId="77777777" w:rsidR="00A91B09" w:rsidRDefault="00A91B09" w:rsidP="00F8087E">
            <w:pPr>
              <w:keepNext/>
            </w:pPr>
            <w:r>
              <w:t xml:space="preserve">For me, achieving a satisfying performance meant running fairly aggressively early in the race. (1) </w:t>
            </w:r>
          </w:p>
        </w:tc>
        <w:tc>
          <w:tcPr>
            <w:tcW w:w="1596" w:type="dxa"/>
          </w:tcPr>
          <w:p w14:paraId="475A518D"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EF77399"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61AAB92"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834C499"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B670323"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07DE7887" w14:textId="77777777" w:rsidTr="00F8087E">
        <w:tc>
          <w:tcPr>
            <w:cnfStyle w:val="001000000000" w:firstRow="0" w:lastRow="0" w:firstColumn="1" w:lastColumn="0" w:oddVBand="0" w:evenVBand="0" w:oddHBand="0" w:evenHBand="0" w:firstRowFirstColumn="0" w:firstRowLastColumn="0" w:lastRowFirstColumn="0" w:lastRowLastColumn="0"/>
            <w:tcW w:w="1596" w:type="dxa"/>
          </w:tcPr>
          <w:p w14:paraId="21374B69" w14:textId="77777777" w:rsidR="00A91B09" w:rsidRDefault="00A91B09" w:rsidP="00F8087E">
            <w:pPr>
              <w:keepNext/>
            </w:pPr>
            <w:r>
              <w:t xml:space="preserve">I was willing to be pretty conservative with my pace at the beginning so that I could be nearly certain that I’d finish strong (2) </w:t>
            </w:r>
          </w:p>
        </w:tc>
        <w:tc>
          <w:tcPr>
            <w:tcW w:w="1596" w:type="dxa"/>
          </w:tcPr>
          <w:p w14:paraId="6154C998"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CC6ACE1"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CE2F35A"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99EA5B3"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647B459"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1F53A864" w14:textId="77777777" w:rsidTr="00F8087E">
        <w:tc>
          <w:tcPr>
            <w:cnfStyle w:val="001000000000" w:firstRow="0" w:lastRow="0" w:firstColumn="1" w:lastColumn="0" w:oddVBand="0" w:evenVBand="0" w:oddHBand="0" w:evenHBand="0" w:firstRowFirstColumn="0" w:firstRowLastColumn="0" w:lastRowFirstColumn="0" w:lastRowLastColumn="0"/>
            <w:tcW w:w="1596" w:type="dxa"/>
          </w:tcPr>
          <w:p w14:paraId="7CC27D60" w14:textId="77777777" w:rsidR="00A91B09" w:rsidRDefault="00A91B09" w:rsidP="00F8087E">
            <w:pPr>
              <w:keepNext/>
            </w:pPr>
            <w:r>
              <w:t xml:space="preserve">I’d hate to finish and realize that I could have gotten a faster time if I had begun the race at a faster pace. (3) </w:t>
            </w:r>
          </w:p>
        </w:tc>
        <w:tc>
          <w:tcPr>
            <w:tcW w:w="1596" w:type="dxa"/>
          </w:tcPr>
          <w:p w14:paraId="4C50BDC4"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08CE5A3"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8528B76"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1BD0144"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AE6478C"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3CC67F32" w14:textId="77777777" w:rsidTr="00F8087E">
        <w:tc>
          <w:tcPr>
            <w:cnfStyle w:val="001000000000" w:firstRow="0" w:lastRow="0" w:firstColumn="1" w:lastColumn="0" w:oddVBand="0" w:evenVBand="0" w:oddHBand="0" w:evenHBand="0" w:firstRowFirstColumn="0" w:firstRowLastColumn="0" w:lastRowFirstColumn="0" w:lastRowLastColumn="0"/>
            <w:tcW w:w="1596" w:type="dxa"/>
          </w:tcPr>
          <w:p w14:paraId="676FD8C5" w14:textId="77777777" w:rsidR="00A91B09" w:rsidRDefault="00A91B09" w:rsidP="00F8087E">
            <w:pPr>
              <w:keepNext/>
            </w:pPr>
            <w:r>
              <w:lastRenderedPageBreak/>
              <w:t xml:space="preserve">I started at a pace that was slow enough that I expected to speed up considerably in the second half of the race. (4) </w:t>
            </w:r>
          </w:p>
        </w:tc>
        <w:tc>
          <w:tcPr>
            <w:tcW w:w="1596" w:type="dxa"/>
          </w:tcPr>
          <w:p w14:paraId="48DBF29B"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8F6F382"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4E89BD7"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AAF6A3D"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68B65A0"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13569BCB" w14:textId="77777777" w:rsidTr="00F8087E">
        <w:tc>
          <w:tcPr>
            <w:cnfStyle w:val="001000000000" w:firstRow="0" w:lastRow="0" w:firstColumn="1" w:lastColumn="0" w:oddVBand="0" w:evenVBand="0" w:oddHBand="0" w:evenHBand="0" w:firstRowFirstColumn="0" w:firstRowLastColumn="0" w:lastRowFirstColumn="0" w:lastRowLastColumn="0"/>
            <w:tcW w:w="1596" w:type="dxa"/>
          </w:tcPr>
          <w:p w14:paraId="260A735D" w14:textId="77777777" w:rsidR="00A91B09" w:rsidRDefault="00A91B09" w:rsidP="00F8087E">
            <w:pPr>
              <w:keepNext/>
            </w:pPr>
            <w:r>
              <w:t xml:space="preserve">I realized that my starting pace was fast enough that I might not be able to maintain it. (5) </w:t>
            </w:r>
          </w:p>
        </w:tc>
        <w:tc>
          <w:tcPr>
            <w:tcW w:w="1596" w:type="dxa"/>
          </w:tcPr>
          <w:p w14:paraId="79F87439"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B8FACD0"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1E57603"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AED31BF"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89A525D"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bl>
    <w:p w14:paraId="7CA384B2" w14:textId="77777777" w:rsidR="00A91B09" w:rsidRDefault="00A91B09" w:rsidP="00A91B09"/>
    <w:p w14:paraId="2826AB95" w14:textId="77777777" w:rsidR="00A91B09" w:rsidRDefault="00A91B09" w:rsidP="00A91B09"/>
    <w:p w14:paraId="6E9143F9" w14:textId="77777777" w:rsidR="00A91B09" w:rsidRDefault="00A91B09" w:rsidP="00A91B09">
      <w:pPr>
        <w:pStyle w:val="QuestionSeparator"/>
      </w:pPr>
    </w:p>
    <w:tbl>
      <w:tblPr>
        <w:tblStyle w:val="QQuestionIconTable"/>
        <w:tblW w:w="50" w:type="auto"/>
        <w:tblLook w:val="07E0" w:firstRow="1" w:lastRow="1" w:firstColumn="1" w:lastColumn="1" w:noHBand="1" w:noVBand="1"/>
      </w:tblPr>
      <w:tblGrid>
        <w:gridCol w:w="380"/>
      </w:tblGrid>
      <w:tr w:rsidR="00A91B09" w14:paraId="7FC370DC" w14:textId="77777777" w:rsidTr="00F8087E">
        <w:tc>
          <w:tcPr>
            <w:tcW w:w="50" w:type="dxa"/>
          </w:tcPr>
          <w:p w14:paraId="55E9A749" w14:textId="77777777" w:rsidR="00A91B09" w:rsidRDefault="00A91B09" w:rsidP="00F8087E">
            <w:pPr>
              <w:keepNext/>
            </w:pPr>
            <w:r>
              <w:rPr>
                <w:noProof/>
              </w:rPr>
              <w:drawing>
                <wp:inline distT="0" distB="0" distL="0" distR="0" wp14:anchorId="78089E44" wp14:editId="7DAC9DB8">
                  <wp:extent cx="228600" cy="228600"/>
                  <wp:effectExtent l="0" t="0" r="0" b="0"/>
                  <wp:docPr id="19"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r>
    </w:tbl>
    <w:p w14:paraId="07CDA3DB" w14:textId="77777777" w:rsidR="00A91B09" w:rsidRDefault="00A91B09" w:rsidP="00A91B09"/>
    <w:p w14:paraId="7713CCD1" w14:textId="77777777" w:rsidR="00A91B09" w:rsidRDefault="00A91B09" w:rsidP="00A91B09">
      <w:pPr>
        <w:keepNext/>
      </w:pPr>
      <w:r>
        <w:t>Please rate each of the following items in terms of how important it was as a goal in this marathon. </w:t>
      </w:r>
      <w:r>
        <w:br/>
        <w:t xml:space="preserve">A score of 1 would indicate that the item was "not a goal" for this marathon. A score of 5 indicates </w:t>
      </w:r>
      <w:r>
        <w:lastRenderedPageBreak/>
        <w:t>that the item was "a very important goal" for this marathon. Intermediate scores represent relative degrees of each reason.</w:t>
      </w:r>
    </w:p>
    <w:tbl>
      <w:tblPr>
        <w:tblStyle w:val="QQuestionTable"/>
        <w:tblW w:w="9576" w:type="auto"/>
        <w:tblLook w:val="07E0" w:firstRow="1" w:lastRow="1" w:firstColumn="1" w:lastColumn="1" w:noHBand="1" w:noVBand="1"/>
      </w:tblPr>
      <w:tblGrid>
        <w:gridCol w:w="1596"/>
        <w:gridCol w:w="1596"/>
        <w:gridCol w:w="1596"/>
        <w:gridCol w:w="1596"/>
        <w:gridCol w:w="1596"/>
        <w:gridCol w:w="1596"/>
      </w:tblGrid>
      <w:tr w:rsidR="00A91B09" w14:paraId="699935BB" w14:textId="77777777" w:rsidTr="00F808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4DA559F9" w14:textId="77777777" w:rsidR="00A91B09" w:rsidRDefault="00A91B09" w:rsidP="00F8087E">
            <w:pPr>
              <w:keepNext/>
            </w:pPr>
          </w:p>
        </w:tc>
        <w:tc>
          <w:tcPr>
            <w:tcW w:w="1596" w:type="dxa"/>
          </w:tcPr>
          <w:p w14:paraId="5B797C99" w14:textId="77777777" w:rsidR="00A91B09" w:rsidRDefault="00A91B09" w:rsidP="00F8087E">
            <w:pPr>
              <w:cnfStyle w:val="100000000000" w:firstRow="1" w:lastRow="0" w:firstColumn="0" w:lastColumn="0" w:oddVBand="0" w:evenVBand="0" w:oddHBand="0" w:evenHBand="0" w:firstRowFirstColumn="0" w:firstRowLastColumn="0" w:lastRowFirstColumn="0" w:lastRowLastColumn="0"/>
            </w:pPr>
            <w:r>
              <w:t>1 (not a goal) (1)</w:t>
            </w:r>
          </w:p>
        </w:tc>
        <w:tc>
          <w:tcPr>
            <w:tcW w:w="1596" w:type="dxa"/>
          </w:tcPr>
          <w:p w14:paraId="5EADDCEF" w14:textId="77777777" w:rsidR="00A91B09" w:rsidRDefault="00A91B09" w:rsidP="00F8087E">
            <w:pPr>
              <w:cnfStyle w:val="100000000000" w:firstRow="1" w:lastRow="0" w:firstColumn="0" w:lastColumn="0" w:oddVBand="0" w:evenVBand="0" w:oddHBand="0" w:evenHBand="0" w:firstRowFirstColumn="0" w:firstRowLastColumn="0" w:lastRowFirstColumn="0" w:lastRowLastColumn="0"/>
            </w:pPr>
            <w:r>
              <w:t>2 (2)</w:t>
            </w:r>
          </w:p>
        </w:tc>
        <w:tc>
          <w:tcPr>
            <w:tcW w:w="1596" w:type="dxa"/>
          </w:tcPr>
          <w:p w14:paraId="4F01B77B" w14:textId="77777777" w:rsidR="00A91B09" w:rsidRDefault="00A91B09" w:rsidP="00F8087E">
            <w:pPr>
              <w:cnfStyle w:val="100000000000" w:firstRow="1" w:lastRow="0" w:firstColumn="0" w:lastColumn="0" w:oddVBand="0" w:evenVBand="0" w:oddHBand="0" w:evenHBand="0" w:firstRowFirstColumn="0" w:firstRowLastColumn="0" w:lastRowFirstColumn="0" w:lastRowLastColumn="0"/>
            </w:pPr>
            <w:r>
              <w:t>3 (3)</w:t>
            </w:r>
          </w:p>
        </w:tc>
        <w:tc>
          <w:tcPr>
            <w:tcW w:w="1596" w:type="dxa"/>
          </w:tcPr>
          <w:p w14:paraId="0FE8D0CA" w14:textId="77777777" w:rsidR="00A91B09" w:rsidRDefault="00A91B09" w:rsidP="00F8087E">
            <w:pPr>
              <w:cnfStyle w:val="100000000000" w:firstRow="1" w:lastRow="0" w:firstColumn="0" w:lastColumn="0" w:oddVBand="0" w:evenVBand="0" w:oddHBand="0" w:evenHBand="0" w:firstRowFirstColumn="0" w:firstRowLastColumn="0" w:lastRowFirstColumn="0" w:lastRowLastColumn="0"/>
            </w:pPr>
            <w:r>
              <w:t>4 (4)</w:t>
            </w:r>
          </w:p>
        </w:tc>
        <w:tc>
          <w:tcPr>
            <w:tcW w:w="1596" w:type="dxa"/>
          </w:tcPr>
          <w:p w14:paraId="719E8675" w14:textId="77777777" w:rsidR="00A91B09" w:rsidRDefault="00A91B09" w:rsidP="00F8087E">
            <w:pPr>
              <w:cnfStyle w:val="100000000000" w:firstRow="1" w:lastRow="0" w:firstColumn="0" w:lastColumn="0" w:oddVBand="0" w:evenVBand="0" w:oddHBand="0" w:evenHBand="0" w:firstRowFirstColumn="0" w:firstRowLastColumn="0" w:lastRowFirstColumn="0" w:lastRowLastColumn="0"/>
            </w:pPr>
            <w:r>
              <w:t>5 (a most important goal (5)</w:t>
            </w:r>
          </w:p>
        </w:tc>
      </w:tr>
      <w:tr w:rsidR="00A91B09" w14:paraId="49413D90" w14:textId="77777777" w:rsidTr="00F8087E">
        <w:tc>
          <w:tcPr>
            <w:cnfStyle w:val="001000000000" w:firstRow="0" w:lastRow="0" w:firstColumn="1" w:lastColumn="0" w:oddVBand="0" w:evenVBand="0" w:oddHBand="0" w:evenHBand="0" w:firstRowFirstColumn="0" w:firstRowLastColumn="0" w:lastRowFirstColumn="0" w:lastRowLastColumn="0"/>
            <w:tcW w:w="1596" w:type="dxa"/>
          </w:tcPr>
          <w:p w14:paraId="35AF3142" w14:textId="77777777" w:rsidR="00A91B09" w:rsidRDefault="00A91B09" w:rsidP="00F8087E">
            <w:pPr>
              <w:keepNext/>
            </w:pPr>
            <w:r>
              <w:t xml:space="preserve">Discovering how much discomfort I could endure (1) </w:t>
            </w:r>
          </w:p>
        </w:tc>
        <w:tc>
          <w:tcPr>
            <w:tcW w:w="1596" w:type="dxa"/>
          </w:tcPr>
          <w:p w14:paraId="1D018127"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DC47647"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4FA7C13"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876CF87"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10433B9"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5B6BF218" w14:textId="77777777" w:rsidTr="00F8087E">
        <w:tc>
          <w:tcPr>
            <w:cnfStyle w:val="001000000000" w:firstRow="0" w:lastRow="0" w:firstColumn="1" w:lastColumn="0" w:oddVBand="0" w:evenVBand="0" w:oddHBand="0" w:evenHBand="0" w:firstRowFirstColumn="0" w:firstRowLastColumn="0" w:lastRowFirstColumn="0" w:lastRowLastColumn="0"/>
            <w:tcW w:w="1596" w:type="dxa"/>
          </w:tcPr>
          <w:p w14:paraId="66E392CE" w14:textId="77777777" w:rsidR="00A91B09" w:rsidRDefault="00A91B09" w:rsidP="00F8087E">
            <w:pPr>
              <w:keepNext/>
            </w:pPr>
            <w:r>
              <w:t xml:space="preserve">Making sure I finished feeling good (2) </w:t>
            </w:r>
          </w:p>
        </w:tc>
        <w:tc>
          <w:tcPr>
            <w:tcW w:w="1596" w:type="dxa"/>
          </w:tcPr>
          <w:p w14:paraId="4383CC57"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24307D6"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0907B9A"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1E29B23"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D665F88"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34BCB8B8" w14:textId="77777777" w:rsidTr="00F8087E">
        <w:tc>
          <w:tcPr>
            <w:cnfStyle w:val="001000000000" w:firstRow="0" w:lastRow="0" w:firstColumn="1" w:lastColumn="0" w:oddVBand="0" w:evenVBand="0" w:oddHBand="0" w:evenHBand="0" w:firstRowFirstColumn="0" w:firstRowLastColumn="0" w:lastRowFirstColumn="0" w:lastRowLastColumn="0"/>
            <w:tcW w:w="1596" w:type="dxa"/>
          </w:tcPr>
          <w:p w14:paraId="57336F24" w14:textId="77777777" w:rsidR="00A91B09" w:rsidRDefault="00A91B09" w:rsidP="00F8087E">
            <w:pPr>
              <w:keepNext/>
            </w:pPr>
            <w:r>
              <w:t xml:space="preserve">Pushing myself to my limits (3) </w:t>
            </w:r>
          </w:p>
        </w:tc>
        <w:tc>
          <w:tcPr>
            <w:tcW w:w="1596" w:type="dxa"/>
          </w:tcPr>
          <w:p w14:paraId="6B3B8B8C"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6656109"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A4874C1"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8B3EBD4"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96AE415"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3D1FB8E8" w14:textId="77777777" w:rsidTr="00F8087E">
        <w:tc>
          <w:tcPr>
            <w:cnfStyle w:val="001000000000" w:firstRow="0" w:lastRow="0" w:firstColumn="1" w:lastColumn="0" w:oddVBand="0" w:evenVBand="0" w:oddHBand="0" w:evenHBand="0" w:firstRowFirstColumn="0" w:firstRowLastColumn="0" w:lastRowFirstColumn="0" w:lastRowLastColumn="0"/>
            <w:tcW w:w="1596" w:type="dxa"/>
          </w:tcPr>
          <w:p w14:paraId="4707426F" w14:textId="77777777" w:rsidR="00A91B09" w:rsidRDefault="00A91B09" w:rsidP="00F8087E">
            <w:pPr>
              <w:keepNext/>
            </w:pPr>
            <w:r>
              <w:t xml:space="preserve">Feeling comfortable during the race (4) </w:t>
            </w:r>
          </w:p>
        </w:tc>
        <w:tc>
          <w:tcPr>
            <w:tcW w:w="1596" w:type="dxa"/>
          </w:tcPr>
          <w:p w14:paraId="7C8C831F"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58F448F"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445E502"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86F6D5F"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5C3A1B8"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34517CB1" w14:textId="77777777" w:rsidTr="00F8087E">
        <w:tc>
          <w:tcPr>
            <w:cnfStyle w:val="001000000000" w:firstRow="0" w:lastRow="0" w:firstColumn="1" w:lastColumn="0" w:oddVBand="0" w:evenVBand="0" w:oddHBand="0" w:evenHBand="0" w:firstRowFirstColumn="0" w:firstRowLastColumn="0" w:lastRowFirstColumn="0" w:lastRowLastColumn="0"/>
            <w:tcW w:w="1596" w:type="dxa"/>
          </w:tcPr>
          <w:p w14:paraId="05056471" w14:textId="77777777" w:rsidR="00A91B09" w:rsidRDefault="00A91B09" w:rsidP="00F8087E">
            <w:pPr>
              <w:keepNext/>
            </w:pPr>
            <w:r>
              <w:t xml:space="preserve">Staying healthy (5) </w:t>
            </w:r>
          </w:p>
        </w:tc>
        <w:tc>
          <w:tcPr>
            <w:tcW w:w="1596" w:type="dxa"/>
          </w:tcPr>
          <w:p w14:paraId="3AEAF375"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28A9004"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8C3D259"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B69ABED"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FF565DB"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1EADDDF1" w14:textId="77777777" w:rsidTr="00F8087E">
        <w:tc>
          <w:tcPr>
            <w:cnfStyle w:val="001000000000" w:firstRow="0" w:lastRow="0" w:firstColumn="1" w:lastColumn="0" w:oddVBand="0" w:evenVBand="0" w:oddHBand="0" w:evenHBand="0" w:firstRowFirstColumn="0" w:firstRowLastColumn="0" w:lastRowFirstColumn="0" w:lastRowLastColumn="0"/>
            <w:tcW w:w="1596" w:type="dxa"/>
          </w:tcPr>
          <w:p w14:paraId="35296F23" w14:textId="77777777" w:rsidR="00A91B09" w:rsidRDefault="00A91B09" w:rsidP="00F8087E">
            <w:pPr>
              <w:keepNext/>
            </w:pPr>
            <w:r>
              <w:t xml:space="preserve">Testing my mental toughness (6) </w:t>
            </w:r>
          </w:p>
        </w:tc>
        <w:tc>
          <w:tcPr>
            <w:tcW w:w="1596" w:type="dxa"/>
          </w:tcPr>
          <w:p w14:paraId="11996D95"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60D94C4"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211006B"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149BAD9"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491F696"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606FEAC7" w14:textId="77777777" w:rsidTr="00F8087E">
        <w:tc>
          <w:tcPr>
            <w:cnfStyle w:val="001000000000" w:firstRow="0" w:lastRow="0" w:firstColumn="1" w:lastColumn="0" w:oddVBand="0" w:evenVBand="0" w:oddHBand="0" w:evenHBand="0" w:firstRowFirstColumn="0" w:firstRowLastColumn="0" w:lastRowFirstColumn="0" w:lastRowLastColumn="0"/>
            <w:tcW w:w="1596" w:type="dxa"/>
          </w:tcPr>
          <w:p w14:paraId="0F282D5C" w14:textId="77777777" w:rsidR="00A91B09" w:rsidRDefault="00A91B09" w:rsidP="00F8087E">
            <w:pPr>
              <w:keepNext/>
            </w:pPr>
            <w:r>
              <w:t xml:space="preserve">Doing everything I could to achieve my fastest possible time (7) </w:t>
            </w:r>
          </w:p>
        </w:tc>
        <w:tc>
          <w:tcPr>
            <w:tcW w:w="1596" w:type="dxa"/>
          </w:tcPr>
          <w:p w14:paraId="1360EEDA"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8B7DF2A"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0F90A0E"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D036C9D"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76A9F59"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1A4E0CA1" w14:textId="77777777" w:rsidTr="00F8087E">
        <w:tc>
          <w:tcPr>
            <w:cnfStyle w:val="001000000000" w:firstRow="0" w:lastRow="0" w:firstColumn="1" w:lastColumn="0" w:oddVBand="0" w:evenVBand="0" w:oddHBand="0" w:evenHBand="0" w:firstRowFirstColumn="0" w:firstRowLastColumn="0" w:lastRowFirstColumn="0" w:lastRowLastColumn="0"/>
            <w:tcW w:w="1596" w:type="dxa"/>
          </w:tcPr>
          <w:p w14:paraId="408EBF24" w14:textId="77777777" w:rsidR="00A91B09" w:rsidRDefault="00A91B09" w:rsidP="00F8087E">
            <w:pPr>
              <w:keepNext/>
            </w:pPr>
            <w:r>
              <w:lastRenderedPageBreak/>
              <w:t xml:space="preserve">Avoiding physical discomfort (8) </w:t>
            </w:r>
          </w:p>
        </w:tc>
        <w:tc>
          <w:tcPr>
            <w:tcW w:w="1596" w:type="dxa"/>
          </w:tcPr>
          <w:p w14:paraId="3F47A2AB"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A3844C0"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BB2504B"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2BF1F38"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91D763F"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bl>
    <w:p w14:paraId="3F4749BD" w14:textId="77777777" w:rsidR="00A91B09" w:rsidRDefault="00A91B09" w:rsidP="00A91B09"/>
    <w:p w14:paraId="2CE4BBEA" w14:textId="77777777" w:rsidR="00A91B09" w:rsidRDefault="00A91B09" w:rsidP="00A91B09"/>
    <w:p w14:paraId="5E09DB32" w14:textId="77777777" w:rsidR="00A91B09" w:rsidRDefault="00A91B09" w:rsidP="00A91B09">
      <w:pPr>
        <w:pStyle w:val="QuestionSeparator"/>
      </w:pPr>
    </w:p>
    <w:p w14:paraId="3B2AE92D" w14:textId="77777777" w:rsidR="00A91B09" w:rsidRDefault="00A91B09" w:rsidP="00A91B09"/>
    <w:p w14:paraId="78403F48" w14:textId="77777777" w:rsidR="00A91B09" w:rsidRDefault="00A91B09" w:rsidP="00A91B09">
      <w:pPr>
        <w:keepNext/>
      </w:pPr>
      <w:r>
        <w:t>Is there anything else you would like to tell us about your pacing that was not addressed in the previous questions? If so, please tell us here:</w:t>
      </w:r>
    </w:p>
    <w:p w14:paraId="53C8A87D" w14:textId="77777777" w:rsidR="00A91B09" w:rsidRDefault="00A91B09" w:rsidP="00A91B09">
      <w:pPr>
        <w:pStyle w:val="TextEntryLine"/>
        <w:ind w:firstLine="400"/>
      </w:pPr>
      <w:r>
        <w:t>________________________________________________________________</w:t>
      </w:r>
    </w:p>
    <w:p w14:paraId="53F49CA6" w14:textId="77777777" w:rsidR="00A91B09" w:rsidRDefault="00A91B09" w:rsidP="00A91B09">
      <w:pPr>
        <w:pStyle w:val="TextEntryLine"/>
        <w:ind w:firstLine="400"/>
      </w:pPr>
      <w:r>
        <w:t>________________________________________________________________</w:t>
      </w:r>
    </w:p>
    <w:p w14:paraId="6A2A72F4" w14:textId="77777777" w:rsidR="00A91B09" w:rsidRDefault="00A91B09" w:rsidP="00A91B09">
      <w:pPr>
        <w:pStyle w:val="TextEntryLine"/>
        <w:ind w:firstLine="400"/>
      </w:pPr>
      <w:r>
        <w:t>________________________________________________________________</w:t>
      </w:r>
    </w:p>
    <w:p w14:paraId="7988F4FF" w14:textId="77777777" w:rsidR="00A91B09" w:rsidRDefault="00A91B09" w:rsidP="00A91B09">
      <w:pPr>
        <w:pStyle w:val="TextEntryLine"/>
        <w:ind w:firstLine="400"/>
      </w:pPr>
      <w:r>
        <w:t>________________________________________________________________</w:t>
      </w:r>
    </w:p>
    <w:p w14:paraId="162BCC3B" w14:textId="77777777" w:rsidR="00A91B09" w:rsidRDefault="00A91B09" w:rsidP="00A91B09">
      <w:pPr>
        <w:pStyle w:val="TextEntryLine"/>
        <w:ind w:firstLine="400"/>
      </w:pPr>
      <w:r>
        <w:t>________________________________________________________________</w:t>
      </w:r>
    </w:p>
    <w:p w14:paraId="2946B4FF" w14:textId="77777777" w:rsidR="00A91B09" w:rsidRDefault="00A91B09" w:rsidP="00A91B09"/>
    <w:p w14:paraId="189A7201" w14:textId="77777777" w:rsidR="00A91B09" w:rsidRDefault="00A91B09" w:rsidP="00A91B09">
      <w:pPr>
        <w:pStyle w:val="QuestionSeparator"/>
      </w:pPr>
    </w:p>
    <w:tbl>
      <w:tblPr>
        <w:tblW w:w="0" w:type="auto"/>
        <w:tblCellMar>
          <w:left w:w="10" w:type="dxa"/>
          <w:right w:w="10" w:type="dxa"/>
        </w:tblCellMar>
        <w:tblLook w:val="04A0" w:firstRow="1" w:lastRow="0" w:firstColumn="1" w:lastColumn="0" w:noHBand="0" w:noVBand="1"/>
      </w:tblPr>
      <w:tblGrid>
        <w:gridCol w:w="1368"/>
        <w:gridCol w:w="8208"/>
      </w:tblGrid>
      <w:tr w:rsidR="00A91B09" w14:paraId="47E87B4B" w14:textId="77777777" w:rsidTr="00F8087E">
        <w:trPr>
          <w:trHeight w:val="300"/>
        </w:trPr>
        <w:tc>
          <w:tcPr>
            <w:tcW w:w="1368" w:type="dxa"/>
            <w:tcBorders>
              <w:top w:val="nil"/>
              <w:left w:val="nil"/>
              <w:bottom w:val="nil"/>
              <w:right w:val="nil"/>
            </w:tcBorders>
          </w:tcPr>
          <w:p w14:paraId="78146242" w14:textId="77777777" w:rsidR="00A91B09" w:rsidRDefault="00A91B09" w:rsidP="00F8087E">
            <w:pPr>
              <w:rPr>
                <w:color w:val="CCCCCC"/>
              </w:rPr>
            </w:pPr>
            <w:r>
              <w:rPr>
                <w:color w:val="CCCCCC"/>
              </w:rPr>
              <w:t>Page Break</w:t>
            </w:r>
          </w:p>
        </w:tc>
        <w:tc>
          <w:tcPr>
            <w:tcW w:w="8208" w:type="dxa"/>
            <w:tcBorders>
              <w:top w:val="nil"/>
              <w:left w:val="nil"/>
              <w:bottom w:val="nil"/>
              <w:right w:val="nil"/>
            </w:tcBorders>
          </w:tcPr>
          <w:p w14:paraId="410A6C45" w14:textId="77777777" w:rsidR="00A91B09" w:rsidRDefault="00A91B09" w:rsidP="00F8087E">
            <w:pPr>
              <w:pBdr>
                <w:top w:val="single" w:sz="8" w:space="0" w:color="CCCCCC"/>
              </w:pBdr>
              <w:spacing w:after="120" w:line="120" w:lineRule="auto"/>
              <w:jc w:val="center"/>
              <w:rPr>
                <w:color w:val="CCCCCC"/>
              </w:rPr>
            </w:pPr>
          </w:p>
        </w:tc>
      </w:tr>
    </w:tbl>
    <w:p w14:paraId="3CCEB91F" w14:textId="77777777" w:rsidR="00A91B09" w:rsidRDefault="00A91B09" w:rsidP="00A91B09">
      <w:r>
        <w:br w:type="page"/>
      </w:r>
    </w:p>
    <w:p w14:paraId="61A0C209" w14:textId="77777777" w:rsidR="00A91B09" w:rsidRDefault="00A91B09" w:rsidP="00A91B09"/>
    <w:p w14:paraId="6F40C30F" w14:textId="77777777" w:rsidR="00A91B09" w:rsidRDefault="00A91B09" w:rsidP="00A91B09">
      <w:pPr>
        <w:keepNext/>
      </w:pPr>
      <w:r>
        <w:t>You have now finished the questions specifically addressing your most recently completed marathon. Please answer the next set of questions by thinking about YOUR RUNNING IN GENERAL.</w:t>
      </w:r>
    </w:p>
    <w:p w14:paraId="228816F4" w14:textId="77777777" w:rsidR="00A91B09" w:rsidRDefault="00A91B09" w:rsidP="00A91B09"/>
    <w:p w14:paraId="59E555E5" w14:textId="77777777" w:rsidR="00A91B09" w:rsidRDefault="00A91B09" w:rsidP="00A91B09">
      <w:pPr>
        <w:pStyle w:val="QuestionSeparator"/>
      </w:pPr>
    </w:p>
    <w:tbl>
      <w:tblPr>
        <w:tblStyle w:val="QQuestionIconTable"/>
        <w:tblW w:w="50" w:type="auto"/>
        <w:tblLook w:val="07E0" w:firstRow="1" w:lastRow="1" w:firstColumn="1" w:lastColumn="1" w:noHBand="1" w:noVBand="1"/>
      </w:tblPr>
      <w:tblGrid>
        <w:gridCol w:w="380"/>
      </w:tblGrid>
      <w:tr w:rsidR="00A91B09" w14:paraId="4FA4CF90" w14:textId="77777777" w:rsidTr="00F8087E">
        <w:tc>
          <w:tcPr>
            <w:tcW w:w="50" w:type="dxa"/>
          </w:tcPr>
          <w:p w14:paraId="4E1D286D" w14:textId="77777777" w:rsidR="00A91B09" w:rsidRDefault="00A91B09" w:rsidP="00F8087E">
            <w:pPr>
              <w:keepNext/>
            </w:pPr>
            <w:r>
              <w:rPr>
                <w:noProof/>
              </w:rPr>
              <w:drawing>
                <wp:inline distT="0" distB="0" distL="0" distR="0" wp14:anchorId="622BA855" wp14:editId="3FE5B4E6">
                  <wp:extent cx="228600" cy="228600"/>
                  <wp:effectExtent l="0" t="0" r="0" b="0"/>
                  <wp:docPr id="20"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r>
    </w:tbl>
    <w:p w14:paraId="00BBABB8" w14:textId="77777777" w:rsidR="00A91B09" w:rsidRDefault="00A91B09" w:rsidP="00A91B09"/>
    <w:p w14:paraId="3AB7749B" w14:textId="77777777" w:rsidR="00A91B09" w:rsidRDefault="00A91B09" w:rsidP="00A91B09">
      <w:pPr>
        <w:keepNext/>
      </w:pPr>
      <w:r>
        <w:t xml:space="preserve">Please rate each of the following items in terms of how important it is as a reason for why you run.   A score of 1 would indicate that the item is "not a reason" for running. A score of 7 indicates that the </w:t>
      </w:r>
      <w:r>
        <w:lastRenderedPageBreak/>
        <w:t>item is "a very important reason" for running. Intermediate scores represent relative degrees of each reason.</w:t>
      </w:r>
    </w:p>
    <w:tbl>
      <w:tblPr>
        <w:tblStyle w:val="QQuestionTable"/>
        <w:tblW w:w="9576" w:type="auto"/>
        <w:tblLook w:val="07E0" w:firstRow="1" w:lastRow="1" w:firstColumn="1" w:lastColumn="1" w:noHBand="1" w:noVBand="1"/>
      </w:tblPr>
      <w:tblGrid>
        <w:gridCol w:w="1470"/>
        <w:gridCol w:w="1191"/>
        <w:gridCol w:w="1184"/>
        <w:gridCol w:w="1184"/>
        <w:gridCol w:w="1184"/>
        <w:gridCol w:w="1184"/>
        <w:gridCol w:w="1184"/>
        <w:gridCol w:w="1196"/>
      </w:tblGrid>
      <w:tr w:rsidR="00A91B09" w14:paraId="4761A7CE" w14:textId="77777777" w:rsidTr="00F808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2B013215" w14:textId="77777777" w:rsidR="00A91B09" w:rsidRDefault="00A91B09" w:rsidP="00F8087E">
            <w:pPr>
              <w:keepNext/>
            </w:pPr>
          </w:p>
        </w:tc>
        <w:tc>
          <w:tcPr>
            <w:tcW w:w="1197" w:type="dxa"/>
          </w:tcPr>
          <w:p w14:paraId="67EB116A" w14:textId="77777777" w:rsidR="00A91B09" w:rsidRDefault="00A91B09" w:rsidP="00F8087E">
            <w:pPr>
              <w:cnfStyle w:val="100000000000" w:firstRow="1" w:lastRow="0" w:firstColumn="0" w:lastColumn="0" w:oddVBand="0" w:evenVBand="0" w:oddHBand="0" w:evenHBand="0" w:firstRowFirstColumn="0" w:firstRowLastColumn="0" w:lastRowFirstColumn="0" w:lastRowLastColumn="0"/>
            </w:pPr>
            <w:r>
              <w:t>1 (not a reason) (1)</w:t>
            </w:r>
          </w:p>
        </w:tc>
        <w:tc>
          <w:tcPr>
            <w:tcW w:w="1197" w:type="dxa"/>
          </w:tcPr>
          <w:p w14:paraId="4007FBC8" w14:textId="77777777" w:rsidR="00A91B09" w:rsidRDefault="00A91B09" w:rsidP="00F8087E">
            <w:pPr>
              <w:cnfStyle w:val="100000000000" w:firstRow="1" w:lastRow="0" w:firstColumn="0" w:lastColumn="0" w:oddVBand="0" w:evenVBand="0" w:oddHBand="0" w:evenHBand="0" w:firstRowFirstColumn="0" w:firstRowLastColumn="0" w:lastRowFirstColumn="0" w:lastRowLastColumn="0"/>
            </w:pPr>
            <w:r>
              <w:t>2 (2)</w:t>
            </w:r>
          </w:p>
        </w:tc>
        <w:tc>
          <w:tcPr>
            <w:tcW w:w="1197" w:type="dxa"/>
          </w:tcPr>
          <w:p w14:paraId="0D52ED31" w14:textId="77777777" w:rsidR="00A91B09" w:rsidRDefault="00A91B09" w:rsidP="00F8087E">
            <w:pPr>
              <w:cnfStyle w:val="100000000000" w:firstRow="1" w:lastRow="0" w:firstColumn="0" w:lastColumn="0" w:oddVBand="0" w:evenVBand="0" w:oddHBand="0" w:evenHBand="0" w:firstRowFirstColumn="0" w:firstRowLastColumn="0" w:lastRowFirstColumn="0" w:lastRowLastColumn="0"/>
            </w:pPr>
            <w:r>
              <w:t>3 (3)</w:t>
            </w:r>
          </w:p>
        </w:tc>
        <w:tc>
          <w:tcPr>
            <w:tcW w:w="1197" w:type="dxa"/>
          </w:tcPr>
          <w:p w14:paraId="416239DB" w14:textId="77777777" w:rsidR="00A91B09" w:rsidRDefault="00A91B09" w:rsidP="00F8087E">
            <w:pPr>
              <w:cnfStyle w:val="100000000000" w:firstRow="1" w:lastRow="0" w:firstColumn="0" w:lastColumn="0" w:oddVBand="0" w:evenVBand="0" w:oddHBand="0" w:evenHBand="0" w:firstRowFirstColumn="0" w:firstRowLastColumn="0" w:lastRowFirstColumn="0" w:lastRowLastColumn="0"/>
            </w:pPr>
            <w:r>
              <w:t>4 (4)</w:t>
            </w:r>
          </w:p>
        </w:tc>
        <w:tc>
          <w:tcPr>
            <w:tcW w:w="1197" w:type="dxa"/>
          </w:tcPr>
          <w:p w14:paraId="70526437" w14:textId="77777777" w:rsidR="00A91B09" w:rsidRDefault="00A91B09" w:rsidP="00F8087E">
            <w:pPr>
              <w:cnfStyle w:val="100000000000" w:firstRow="1" w:lastRow="0" w:firstColumn="0" w:lastColumn="0" w:oddVBand="0" w:evenVBand="0" w:oddHBand="0" w:evenHBand="0" w:firstRowFirstColumn="0" w:firstRowLastColumn="0" w:lastRowFirstColumn="0" w:lastRowLastColumn="0"/>
            </w:pPr>
            <w:r>
              <w:t>5 (5)</w:t>
            </w:r>
          </w:p>
        </w:tc>
        <w:tc>
          <w:tcPr>
            <w:tcW w:w="1197" w:type="dxa"/>
          </w:tcPr>
          <w:p w14:paraId="23DB9422" w14:textId="77777777" w:rsidR="00A91B09" w:rsidRDefault="00A91B09" w:rsidP="00F8087E">
            <w:pPr>
              <w:cnfStyle w:val="100000000000" w:firstRow="1" w:lastRow="0" w:firstColumn="0" w:lastColumn="0" w:oddVBand="0" w:evenVBand="0" w:oddHBand="0" w:evenHBand="0" w:firstRowFirstColumn="0" w:firstRowLastColumn="0" w:lastRowFirstColumn="0" w:lastRowLastColumn="0"/>
            </w:pPr>
            <w:r>
              <w:t>6 (6)</w:t>
            </w:r>
          </w:p>
        </w:tc>
        <w:tc>
          <w:tcPr>
            <w:tcW w:w="1197" w:type="dxa"/>
          </w:tcPr>
          <w:p w14:paraId="39CEA376" w14:textId="77777777" w:rsidR="00A91B09" w:rsidRDefault="00A91B09" w:rsidP="00F8087E">
            <w:pPr>
              <w:cnfStyle w:val="100000000000" w:firstRow="1" w:lastRow="0" w:firstColumn="0" w:lastColumn="0" w:oddVBand="0" w:evenVBand="0" w:oddHBand="0" w:evenHBand="0" w:firstRowFirstColumn="0" w:firstRowLastColumn="0" w:lastRowFirstColumn="0" w:lastRowLastColumn="0"/>
            </w:pPr>
            <w:r>
              <w:t>7 (a very important reason) (7)</w:t>
            </w:r>
          </w:p>
        </w:tc>
      </w:tr>
      <w:tr w:rsidR="00A91B09" w14:paraId="354F9C66" w14:textId="77777777" w:rsidTr="00F8087E">
        <w:tc>
          <w:tcPr>
            <w:cnfStyle w:val="001000000000" w:firstRow="0" w:lastRow="0" w:firstColumn="1" w:lastColumn="0" w:oddVBand="0" w:evenVBand="0" w:oddHBand="0" w:evenHBand="0" w:firstRowFirstColumn="0" w:firstRowLastColumn="0" w:lastRowFirstColumn="0" w:lastRowLastColumn="0"/>
            <w:tcW w:w="1197" w:type="dxa"/>
          </w:tcPr>
          <w:p w14:paraId="086F5DAF" w14:textId="77777777" w:rsidR="00A91B09" w:rsidRDefault="00A91B09" w:rsidP="00F8087E">
            <w:pPr>
              <w:keepNext/>
            </w:pPr>
            <w:r>
              <w:t xml:space="preserve">To help control my weight. (1) </w:t>
            </w:r>
          </w:p>
        </w:tc>
        <w:tc>
          <w:tcPr>
            <w:tcW w:w="1197" w:type="dxa"/>
          </w:tcPr>
          <w:p w14:paraId="3369BFDE"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7AF27173"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41F745C2"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463BFC6B"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064F5FA7"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2E1547C9"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016FB3C1"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2C554387" w14:textId="77777777" w:rsidTr="00F8087E">
        <w:tc>
          <w:tcPr>
            <w:cnfStyle w:val="001000000000" w:firstRow="0" w:lastRow="0" w:firstColumn="1" w:lastColumn="0" w:oddVBand="0" w:evenVBand="0" w:oddHBand="0" w:evenHBand="0" w:firstRowFirstColumn="0" w:firstRowLastColumn="0" w:lastRowFirstColumn="0" w:lastRowLastColumn="0"/>
            <w:tcW w:w="1197" w:type="dxa"/>
          </w:tcPr>
          <w:p w14:paraId="4A2FD21E" w14:textId="77777777" w:rsidR="00A91B09" w:rsidRDefault="00A91B09" w:rsidP="00F8087E">
            <w:pPr>
              <w:keepNext/>
            </w:pPr>
            <w:r>
              <w:t xml:space="preserve">To improve my running speed. (3) </w:t>
            </w:r>
          </w:p>
        </w:tc>
        <w:tc>
          <w:tcPr>
            <w:tcW w:w="1197" w:type="dxa"/>
          </w:tcPr>
          <w:p w14:paraId="279C9ECE"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3E851529"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128994F2"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4323D397"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5079333A"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54AF1D13"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5CFB360C"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20F5B974" w14:textId="77777777" w:rsidTr="00F8087E">
        <w:tc>
          <w:tcPr>
            <w:cnfStyle w:val="001000000000" w:firstRow="0" w:lastRow="0" w:firstColumn="1" w:lastColumn="0" w:oddVBand="0" w:evenVBand="0" w:oddHBand="0" w:evenHBand="0" w:firstRowFirstColumn="0" w:firstRowLastColumn="0" w:lastRowFirstColumn="0" w:lastRowLastColumn="0"/>
            <w:tcW w:w="1197" w:type="dxa"/>
          </w:tcPr>
          <w:p w14:paraId="5E0C4B5D" w14:textId="77777777" w:rsidR="00A91B09" w:rsidRDefault="00A91B09" w:rsidP="00F8087E">
            <w:pPr>
              <w:keepNext/>
            </w:pPr>
            <w:r>
              <w:t xml:space="preserve">To socialize with other runners. (5) </w:t>
            </w:r>
          </w:p>
        </w:tc>
        <w:tc>
          <w:tcPr>
            <w:tcW w:w="1197" w:type="dxa"/>
          </w:tcPr>
          <w:p w14:paraId="18B406E7"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4D7996C5"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4C99EF03"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48733210"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06545FD7"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6DED6E47"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48AC9C51"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40F2E191" w14:textId="77777777" w:rsidTr="00F8087E">
        <w:tc>
          <w:tcPr>
            <w:cnfStyle w:val="001000000000" w:firstRow="0" w:lastRow="0" w:firstColumn="1" w:lastColumn="0" w:oddVBand="0" w:evenVBand="0" w:oddHBand="0" w:evenHBand="0" w:firstRowFirstColumn="0" w:firstRowLastColumn="0" w:lastRowFirstColumn="0" w:lastRowLastColumn="0"/>
            <w:tcW w:w="1197" w:type="dxa"/>
          </w:tcPr>
          <w:p w14:paraId="0DD84B72" w14:textId="77777777" w:rsidR="00A91B09" w:rsidRDefault="00A91B09" w:rsidP="00F8087E">
            <w:pPr>
              <w:keepNext/>
            </w:pPr>
            <w:r>
              <w:t xml:space="preserve">To improve my self-esteem. (6) </w:t>
            </w:r>
          </w:p>
        </w:tc>
        <w:tc>
          <w:tcPr>
            <w:tcW w:w="1197" w:type="dxa"/>
          </w:tcPr>
          <w:p w14:paraId="3DD2FFA6"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62A655B9"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223392EB"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2F980CC0"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772DF13F"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388CF360"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12617C86"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4912852D" w14:textId="77777777" w:rsidTr="00F8087E">
        <w:tc>
          <w:tcPr>
            <w:cnfStyle w:val="001000000000" w:firstRow="0" w:lastRow="0" w:firstColumn="1" w:lastColumn="0" w:oddVBand="0" w:evenVBand="0" w:oddHBand="0" w:evenHBand="0" w:firstRowFirstColumn="0" w:firstRowLastColumn="0" w:lastRowFirstColumn="0" w:lastRowLastColumn="0"/>
            <w:tcW w:w="1197" w:type="dxa"/>
          </w:tcPr>
          <w:p w14:paraId="40C45D0E" w14:textId="77777777" w:rsidR="00A91B09" w:rsidRDefault="00A91B09" w:rsidP="00F8087E">
            <w:pPr>
              <w:keepNext/>
            </w:pPr>
            <w:r>
              <w:t xml:space="preserve">To prolong my life. (8) </w:t>
            </w:r>
          </w:p>
        </w:tc>
        <w:tc>
          <w:tcPr>
            <w:tcW w:w="1197" w:type="dxa"/>
          </w:tcPr>
          <w:p w14:paraId="4832B2B5"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5BFEB4AD"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55663267"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4CA8864A"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78349BCC"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1549D5ED"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4CA09F77"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7E117314" w14:textId="77777777" w:rsidTr="00F8087E">
        <w:tc>
          <w:tcPr>
            <w:cnfStyle w:val="001000000000" w:firstRow="0" w:lastRow="0" w:firstColumn="1" w:lastColumn="0" w:oddVBand="0" w:evenVBand="0" w:oddHBand="0" w:evenHBand="0" w:firstRowFirstColumn="0" w:firstRowLastColumn="0" w:lastRowFirstColumn="0" w:lastRowLastColumn="0"/>
            <w:tcW w:w="1197" w:type="dxa"/>
          </w:tcPr>
          <w:p w14:paraId="668BED3B" w14:textId="77777777" w:rsidR="00A91B09" w:rsidRDefault="00A91B09" w:rsidP="00F8087E">
            <w:pPr>
              <w:keepNext/>
            </w:pPr>
            <w:r>
              <w:t xml:space="preserve">To meet people. (9) </w:t>
            </w:r>
          </w:p>
        </w:tc>
        <w:tc>
          <w:tcPr>
            <w:tcW w:w="1197" w:type="dxa"/>
          </w:tcPr>
          <w:p w14:paraId="2118E121"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528169A8"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49BF347D"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474D6CD0"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00543365"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39445646"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0DAE9832"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460DF0B7" w14:textId="77777777" w:rsidTr="00F8087E">
        <w:tc>
          <w:tcPr>
            <w:cnfStyle w:val="001000000000" w:firstRow="0" w:lastRow="0" w:firstColumn="1" w:lastColumn="0" w:oddVBand="0" w:evenVBand="0" w:oddHBand="0" w:evenHBand="0" w:firstRowFirstColumn="0" w:firstRowLastColumn="0" w:lastRowFirstColumn="0" w:lastRowLastColumn="0"/>
            <w:tcW w:w="1197" w:type="dxa"/>
          </w:tcPr>
          <w:p w14:paraId="7E78B9F4" w14:textId="77777777" w:rsidR="00A91B09" w:rsidRDefault="00A91B09" w:rsidP="00F8087E">
            <w:pPr>
              <w:keepNext/>
            </w:pPr>
            <w:r>
              <w:t xml:space="preserve">To make my life more purposeful. (10) </w:t>
            </w:r>
          </w:p>
        </w:tc>
        <w:tc>
          <w:tcPr>
            <w:tcW w:w="1197" w:type="dxa"/>
          </w:tcPr>
          <w:p w14:paraId="7882B0DC"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48C7E56D"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37B96A07"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5F2569CE"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3958E6D1"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229BB7BE"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4AE4C95E"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4A13A51D" w14:textId="77777777" w:rsidTr="00F8087E">
        <w:tc>
          <w:tcPr>
            <w:cnfStyle w:val="001000000000" w:firstRow="0" w:lastRow="0" w:firstColumn="1" w:lastColumn="0" w:oddVBand="0" w:evenVBand="0" w:oddHBand="0" w:evenHBand="0" w:firstRowFirstColumn="0" w:firstRowLastColumn="0" w:lastRowFirstColumn="0" w:lastRowLastColumn="0"/>
            <w:tcW w:w="1197" w:type="dxa"/>
          </w:tcPr>
          <w:p w14:paraId="1FD886F5" w14:textId="77777777" w:rsidR="00A91B09" w:rsidRDefault="00A91B09" w:rsidP="00F8087E">
            <w:pPr>
              <w:keepNext/>
            </w:pPr>
            <w:r>
              <w:t xml:space="preserve">To look leaner. (11) </w:t>
            </w:r>
          </w:p>
        </w:tc>
        <w:tc>
          <w:tcPr>
            <w:tcW w:w="1197" w:type="dxa"/>
          </w:tcPr>
          <w:p w14:paraId="50BE1CC0"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2861D0FC"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4B9B2837"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1A62A990"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560FBC26"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34B1D88B"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25CD2510"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36E77D50" w14:textId="77777777" w:rsidTr="00F8087E">
        <w:tc>
          <w:tcPr>
            <w:cnfStyle w:val="001000000000" w:firstRow="0" w:lastRow="0" w:firstColumn="1" w:lastColumn="0" w:oddVBand="0" w:evenVBand="0" w:oddHBand="0" w:evenHBand="0" w:firstRowFirstColumn="0" w:firstRowLastColumn="0" w:lastRowFirstColumn="0" w:lastRowLastColumn="0"/>
            <w:tcW w:w="1197" w:type="dxa"/>
          </w:tcPr>
          <w:p w14:paraId="6EB21C41" w14:textId="77777777" w:rsidR="00A91B09" w:rsidRDefault="00A91B09" w:rsidP="00F8087E">
            <w:pPr>
              <w:keepNext/>
            </w:pPr>
            <w:r>
              <w:t xml:space="preserve">To try to run faster. (7) </w:t>
            </w:r>
          </w:p>
        </w:tc>
        <w:tc>
          <w:tcPr>
            <w:tcW w:w="1197" w:type="dxa"/>
          </w:tcPr>
          <w:p w14:paraId="41F2D7D5"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1C4EE7B7"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1A1C0916"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40954DE9"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3ADAB0F9"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72C40550"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650CCB7E"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285A2C74" w14:textId="77777777" w:rsidTr="00F8087E">
        <w:tc>
          <w:tcPr>
            <w:cnfStyle w:val="001000000000" w:firstRow="0" w:lastRow="0" w:firstColumn="1" w:lastColumn="0" w:oddVBand="0" w:evenVBand="0" w:oddHBand="0" w:evenHBand="0" w:firstRowFirstColumn="0" w:firstRowLastColumn="0" w:lastRowFirstColumn="0" w:lastRowLastColumn="0"/>
            <w:tcW w:w="1197" w:type="dxa"/>
          </w:tcPr>
          <w:p w14:paraId="69BF260D" w14:textId="77777777" w:rsidR="00A91B09" w:rsidRDefault="00A91B09" w:rsidP="00F8087E">
            <w:pPr>
              <w:keepNext/>
            </w:pPr>
            <w:r>
              <w:lastRenderedPageBreak/>
              <w:t xml:space="preserve">To feel more confident about myself. (12) </w:t>
            </w:r>
          </w:p>
        </w:tc>
        <w:tc>
          <w:tcPr>
            <w:tcW w:w="1197" w:type="dxa"/>
          </w:tcPr>
          <w:p w14:paraId="65239F35"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229F8FF8"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5E62DD28"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11CB2CFD"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3A899724"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4B780084"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55B8A9E2"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7E25C4A1" w14:textId="77777777" w:rsidTr="00F8087E">
        <w:tc>
          <w:tcPr>
            <w:cnfStyle w:val="001000000000" w:firstRow="0" w:lastRow="0" w:firstColumn="1" w:lastColumn="0" w:oddVBand="0" w:evenVBand="0" w:oddHBand="0" w:evenHBand="0" w:firstRowFirstColumn="0" w:firstRowLastColumn="0" w:lastRowFirstColumn="0" w:lastRowLastColumn="0"/>
            <w:tcW w:w="1197" w:type="dxa"/>
          </w:tcPr>
          <w:p w14:paraId="26682074" w14:textId="77777777" w:rsidR="00A91B09" w:rsidRDefault="00A91B09" w:rsidP="00F8087E">
            <w:pPr>
              <w:keepNext/>
            </w:pPr>
            <w:r>
              <w:t xml:space="preserve">To reduce my chance of having a heart attack. (13) </w:t>
            </w:r>
          </w:p>
        </w:tc>
        <w:tc>
          <w:tcPr>
            <w:tcW w:w="1197" w:type="dxa"/>
          </w:tcPr>
          <w:p w14:paraId="03B1D278"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57E3EE47"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5E390BD5"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4D87D5C0"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6F200BC0"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3B6FBF42"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49092037"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5E5B7253" w14:textId="77777777" w:rsidTr="00F8087E">
        <w:tc>
          <w:tcPr>
            <w:cnfStyle w:val="001000000000" w:firstRow="0" w:lastRow="0" w:firstColumn="1" w:lastColumn="0" w:oddVBand="0" w:evenVBand="0" w:oddHBand="0" w:evenHBand="0" w:firstRowFirstColumn="0" w:firstRowLastColumn="0" w:lastRowFirstColumn="0" w:lastRowLastColumn="0"/>
            <w:tcW w:w="1197" w:type="dxa"/>
          </w:tcPr>
          <w:p w14:paraId="09F54EDA" w14:textId="77777777" w:rsidR="00A91B09" w:rsidRDefault="00A91B09" w:rsidP="00F8087E">
            <w:pPr>
              <w:keepNext/>
            </w:pPr>
            <w:r>
              <w:t xml:space="preserve">To make my life more complete. (14) </w:t>
            </w:r>
          </w:p>
        </w:tc>
        <w:tc>
          <w:tcPr>
            <w:tcW w:w="1197" w:type="dxa"/>
          </w:tcPr>
          <w:p w14:paraId="22DEA623"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5298553F"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390B2522"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7B9C5B9F"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3873CD89"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4DA0D477"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2E03AEF3"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7EDE7408" w14:textId="77777777" w:rsidTr="00F8087E">
        <w:tc>
          <w:tcPr>
            <w:cnfStyle w:val="001000000000" w:firstRow="0" w:lastRow="0" w:firstColumn="1" w:lastColumn="0" w:oddVBand="0" w:evenVBand="0" w:oddHBand="0" w:evenHBand="0" w:firstRowFirstColumn="0" w:firstRowLastColumn="0" w:lastRowFirstColumn="0" w:lastRowLastColumn="0"/>
            <w:tcW w:w="1197" w:type="dxa"/>
          </w:tcPr>
          <w:p w14:paraId="753DB004" w14:textId="77777777" w:rsidR="00A91B09" w:rsidRDefault="00A91B09" w:rsidP="00F8087E">
            <w:pPr>
              <w:keepNext/>
            </w:pPr>
            <w:r>
              <w:t xml:space="preserve">To improve my sense of self-worth. (15) </w:t>
            </w:r>
          </w:p>
        </w:tc>
        <w:tc>
          <w:tcPr>
            <w:tcW w:w="1197" w:type="dxa"/>
          </w:tcPr>
          <w:p w14:paraId="5A968FCC"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5D17792C"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689074AF"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08D94667"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126E9551"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37630B3C"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6DB2C939"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1DD3E934" w14:textId="77777777" w:rsidTr="00F8087E">
        <w:tc>
          <w:tcPr>
            <w:cnfStyle w:val="001000000000" w:firstRow="0" w:lastRow="0" w:firstColumn="1" w:lastColumn="0" w:oddVBand="0" w:evenVBand="0" w:oddHBand="0" w:evenHBand="0" w:firstRowFirstColumn="0" w:firstRowLastColumn="0" w:lastRowFirstColumn="0" w:lastRowLastColumn="0"/>
            <w:tcW w:w="1197" w:type="dxa"/>
          </w:tcPr>
          <w:p w14:paraId="37165F80" w14:textId="77777777" w:rsidR="00A91B09" w:rsidRDefault="00A91B09" w:rsidP="00F8087E">
            <w:pPr>
              <w:keepNext/>
            </w:pPr>
            <w:r>
              <w:t xml:space="preserve">To share a group identity with other runners. (16) </w:t>
            </w:r>
          </w:p>
        </w:tc>
        <w:tc>
          <w:tcPr>
            <w:tcW w:w="1197" w:type="dxa"/>
          </w:tcPr>
          <w:p w14:paraId="705A906E"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5D63D17B"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59684FE5"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11CDF9D5"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25F61A9A"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6D673E97"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2CD90CFC"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2C621291" w14:textId="77777777" w:rsidTr="00F8087E">
        <w:tc>
          <w:tcPr>
            <w:cnfStyle w:val="001000000000" w:firstRow="0" w:lastRow="0" w:firstColumn="1" w:lastColumn="0" w:oddVBand="0" w:evenVBand="0" w:oddHBand="0" w:evenHBand="0" w:firstRowFirstColumn="0" w:firstRowLastColumn="0" w:lastRowFirstColumn="0" w:lastRowLastColumn="0"/>
            <w:tcW w:w="1197" w:type="dxa"/>
          </w:tcPr>
          <w:p w14:paraId="65A63892" w14:textId="77777777" w:rsidR="00A91B09" w:rsidRDefault="00A91B09" w:rsidP="00F8087E">
            <w:pPr>
              <w:keepNext/>
            </w:pPr>
            <w:r>
              <w:t xml:space="preserve">To have time alone to sort things out. (4) </w:t>
            </w:r>
          </w:p>
        </w:tc>
        <w:tc>
          <w:tcPr>
            <w:tcW w:w="1197" w:type="dxa"/>
          </w:tcPr>
          <w:p w14:paraId="34D51A39"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6E5BC6BC"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51E405D1"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33C015F1"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6B16916B"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5BD5B207"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301B8FA2"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022D0EF9" w14:textId="77777777" w:rsidTr="00F8087E">
        <w:tc>
          <w:tcPr>
            <w:cnfStyle w:val="001000000000" w:firstRow="0" w:lastRow="0" w:firstColumn="1" w:lastColumn="0" w:oddVBand="0" w:evenVBand="0" w:oddHBand="0" w:evenHBand="0" w:firstRowFirstColumn="0" w:firstRowLastColumn="0" w:lastRowFirstColumn="0" w:lastRowLastColumn="0"/>
            <w:tcW w:w="1197" w:type="dxa"/>
          </w:tcPr>
          <w:p w14:paraId="496F20EA" w14:textId="77777777" w:rsidR="00A91B09" w:rsidRDefault="00A91B09" w:rsidP="00F8087E">
            <w:pPr>
              <w:keepNext/>
            </w:pPr>
            <w:r>
              <w:t xml:space="preserve">To concentrate on my thoughts. (2) </w:t>
            </w:r>
          </w:p>
        </w:tc>
        <w:tc>
          <w:tcPr>
            <w:tcW w:w="1197" w:type="dxa"/>
          </w:tcPr>
          <w:p w14:paraId="474E7B7D"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28E43304"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5585FAAA"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0FEE4046"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42248237"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0DA44815"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726E07C5"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7EEFA6AC" w14:textId="77777777" w:rsidTr="00F8087E">
        <w:tc>
          <w:tcPr>
            <w:cnfStyle w:val="001000000000" w:firstRow="0" w:lastRow="0" w:firstColumn="1" w:lastColumn="0" w:oddVBand="0" w:evenVBand="0" w:oddHBand="0" w:evenHBand="0" w:firstRowFirstColumn="0" w:firstRowLastColumn="0" w:lastRowFirstColumn="0" w:lastRowLastColumn="0"/>
            <w:tcW w:w="1197" w:type="dxa"/>
          </w:tcPr>
          <w:p w14:paraId="15A42A6B" w14:textId="77777777" w:rsidR="00A91B09" w:rsidRDefault="00A91B09" w:rsidP="00F8087E">
            <w:pPr>
              <w:keepNext/>
            </w:pPr>
            <w:r>
              <w:lastRenderedPageBreak/>
              <w:t xml:space="preserve">To solve problems. (17) </w:t>
            </w:r>
          </w:p>
        </w:tc>
        <w:tc>
          <w:tcPr>
            <w:tcW w:w="1197" w:type="dxa"/>
          </w:tcPr>
          <w:p w14:paraId="55FC1B0C"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43A6737A"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63A8DA2C"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5FC6B56E"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652B28EE"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43CE28D9"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5701E65F"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72C27447" w14:textId="77777777" w:rsidTr="00F8087E">
        <w:tc>
          <w:tcPr>
            <w:cnfStyle w:val="001000000000" w:firstRow="0" w:lastRow="0" w:firstColumn="1" w:lastColumn="0" w:oddVBand="0" w:evenVBand="0" w:oddHBand="0" w:evenHBand="0" w:firstRowFirstColumn="0" w:firstRowLastColumn="0" w:lastRowFirstColumn="0" w:lastRowLastColumn="0"/>
            <w:tcW w:w="1197" w:type="dxa"/>
          </w:tcPr>
          <w:p w14:paraId="4AD9FE5C" w14:textId="77777777" w:rsidR="00A91B09" w:rsidRDefault="00A91B09" w:rsidP="00F8087E">
            <w:pPr>
              <w:keepNext/>
            </w:pPr>
            <w:r>
              <w:t xml:space="preserve">To see how high I can place in races. (18) </w:t>
            </w:r>
          </w:p>
        </w:tc>
        <w:tc>
          <w:tcPr>
            <w:tcW w:w="1197" w:type="dxa"/>
          </w:tcPr>
          <w:p w14:paraId="27FFDC3A"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1DB05784"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111A3082"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34C39EA1"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4FA95131"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2D9CA250"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6D0BA4E9"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2989A81D" w14:textId="77777777" w:rsidTr="00F8087E">
        <w:tc>
          <w:tcPr>
            <w:cnfStyle w:val="001000000000" w:firstRow="0" w:lastRow="0" w:firstColumn="1" w:lastColumn="0" w:oddVBand="0" w:evenVBand="0" w:oddHBand="0" w:evenHBand="0" w:firstRowFirstColumn="0" w:firstRowLastColumn="0" w:lastRowFirstColumn="0" w:lastRowLastColumn="0"/>
            <w:tcW w:w="1197" w:type="dxa"/>
          </w:tcPr>
          <w:p w14:paraId="28F3CEE4" w14:textId="77777777" w:rsidR="00A91B09" w:rsidRDefault="00A91B09" w:rsidP="00F8087E">
            <w:pPr>
              <w:keepNext/>
            </w:pPr>
            <w:r>
              <w:t xml:space="preserve">To get a faster time than my friends. (19) </w:t>
            </w:r>
          </w:p>
        </w:tc>
        <w:tc>
          <w:tcPr>
            <w:tcW w:w="1197" w:type="dxa"/>
          </w:tcPr>
          <w:p w14:paraId="2C54C77D"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4B75C4E6"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000F9821"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714BE507"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079E42D8"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5D771EFA"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3DEC33BD"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3333FBCE" w14:textId="77777777" w:rsidTr="00F8087E">
        <w:tc>
          <w:tcPr>
            <w:cnfStyle w:val="001000000000" w:firstRow="0" w:lastRow="0" w:firstColumn="1" w:lastColumn="0" w:oddVBand="0" w:evenVBand="0" w:oddHBand="0" w:evenHBand="0" w:firstRowFirstColumn="0" w:firstRowLastColumn="0" w:lastRowFirstColumn="0" w:lastRowLastColumn="0"/>
            <w:tcW w:w="1197" w:type="dxa"/>
          </w:tcPr>
          <w:p w14:paraId="21031AD5" w14:textId="77777777" w:rsidR="00A91B09" w:rsidRDefault="00A91B09" w:rsidP="00F8087E">
            <w:pPr>
              <w:keepNext/>
            </w:pPr>
            <w:r>
              <w:t xml:space="preserve">To prevent illness. (20) </w:t>
            </w:r>
          </w:p>
        </w:tc>
        <w:tc>
          <w:tcPr>
            <w:tcW w:w="1197" w:type="dxa"/>
          </w:tcPr>
          <w:p w14:paraId="0F291CFF"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374A1E48"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31787A1D"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75F168B9"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494B7845"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6F51BAAB"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2D731687"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3B9A7AC2" w14:textId="77777777" w:rsidTr="00F8087E">
        <w:tc>
          <w:tcPr>
            <w:cnfStyle w:val="001000000000" w:firstRow="0" w:lastRow="0" w:firstColumn="1" w:lastColumn="0" w:oddVBand="0" w:evenVBand="0" w:oddHBand="0" w:evenHBand="0" w:firstRowFirstColumn="0" w:firstRowLastColumn="0" w:lastRowFirstColumn="0" w:lastRowLastColumn="0"/>
            <w:tcW w:w="1197" w:type="dxa"/>
          </w:tcPr>
          <w:p w14:paraId="6C4FE19A" w14:textId="77777777" w:rsidR="00A91B09" w:rsidRDefault="00A91B09" w:rsidP="00F8087E">
            <w:pPr>
              <w:keepNext/>
            </w:pPr>
            <w:r>
              <w:t xml:space="preserve">People look up to me. (21) </w:t>
            </w:r>
          </w:p>
        </w:tc>
        <w:tc>
          <w:tcPr>
            <w:tcW w:w="1197" w:type="dxa"/>
          </w:tcPr>
          <w:p w14:paraId="4F8ED3FF"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3567ABA3"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6530696C"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0D4952F1"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50FFA0F2"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79CE42FF"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78ED1DBB"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5827A540" w14:textId="77777777" w:rsidTr="00F8087E">
        <w:tc>
          <w:tcPr>
            <w:cnfStyle w:val="001000000000" w:firstRow="0" w:lastRow="0" w:firstColumn="1" w:lastColumn="0" w:oddVBand="0" w:evenVBand="0" w:oddHBand="0" w:evenHBand="0" w:firstRowFirstColumn="0" w:firstRowLastColumn="0" w:lastRowFirstColumn="0" w:lastRowLastColumn="0"/>
            <w:tcW w:w="1197" w:type="dxa"/>
          </w:tcPr>
          <w:p w14:paraId="306426A4" w14:textId="77777777" w:rsidR="00A91B09" w:rsidRDefault="00A91B09" w:rsidP="00F8087E">
            <w:pPr>
              <w:keepNext/>
            </w:pPr>
            <w:r>
              <w:t xml:space="preserve">To see if I can beat a certain time. (22) </w:t>
            </w:r>
          </w:p>
        </w:tc>
        <w:tc>
          <w:tcPr>
            <w:tcW w:w="1197" w:type="dxa"/>
          </w:tcPr>
          <w:p w14:paraId="0D2B23F8"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4B0F9206"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2F61BB1C"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5353ED39"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55C08B8E"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56B6BD59"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3B8AD55A"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2BA06693" w14:textId="77777777" w:rsidTr="00F8087E">
        <w:tc>
          <w:tcPr>
            <w:cnfStyle w:val="001000000000" w:firstRow="0" w:lastRow="0" w:firstColumn="1" w:lastColumn="0" w:oddVBand="0" w:evenVBand="0" w:oddHBand="0" w:evenHBand="0" w:firstRowFirstColumn="0" w:firstRowLastColumn="0" w:lastRowFirstColumn="0" w:lastRowLastColumn="0"/>
            <w:tcW w:w="1197" w:type="dxa"/>
          </w:tcPr>
          <w:p w14:paraId="03FB7400" w14:textId="77777777" w:rsidR="00A91B09" w:rsidRDefault="00A91B09" w:rsidP="00F8087E">
            <w:pPr>
              <w:keepNext/>
            </w:pPr>
            <w:r>
              <w:t xml:space="preserve">Brings me recognition. (23) </w:t>
            </w:r>
          </w:p>
        </w:tc>
        <w:tc>
          <w:tcPr>
            <w:tcW w:w="1197" w:type="dxa"/>
          </w:tcPr>
          <w:p w14:paraId="609DDF1E"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238567CE"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4FEBFE83"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2B8FB5AB"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43391EF0"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0164B169"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0EF6C2EB"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0C2B3DC2" w14:textId="77777777" w:rsidTr="00F8087E">
        <w:tc>
          <w:tcPr>
            <w:cnfStyle w:val="001000000000" w:firstRow="0" w:lastRow="0" w:firstColumn="1" w:lastColumn="0" w:oddVBand="0" w:evenVBand="0" w:oddHBand="0" w:evenHBand="0" w:firstRowFirstColumn="0" w:firstRowLastColumn="0" w:lastRowFirstColumn="0" w:lastRowLastColumn="0"/>
            <w:tcW w:w="1197" w:type="dxa"/>
          </w:tcPr>
          <w:p w14:paraId="438BD308" w14:textId="77777777" w:rsidR="00A91B09" w:rsidRDefault="00A91B09" w:rsidP="00F8087E">
            <w:pPr>
              <w:keepNext/>
            </w:pPr>
            <w:r>
              <w:t xml:space="preserve">To beat someone I've never beaten before. (24) </w:t>
            </w:r>
          </w:p>
        </w:tc>
        <w:tc>
          <w:tcPr>
            <w:tcW w:w="1197" w:type="dxa"/>
          </w:tcPr>
          <w:p w14:paraId="662BAFE2"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35076EAF"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792DF388"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72E49EF1"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47B26B2D"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22C67F48"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340DB025"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017DABB6" w14:textId="77777777" w:rsidTr="00F8087E">
        <w:tc>
          <w:tcPr>
            <w:cnfStyle w:val="001000000000" w:firstRow="0" w:lastRow="0" w:firstColumn="1" w:lastColumn="0" w:oddVBand="0" w:evenVBand="0" w:oddHBand="0" w:evenHBand="0" w:firstRowFirstColumn="0" w:firstRowLastColumn="0" w:lastRowFirstColumn="0" w:lastRowLastColumn="0"/>
            <w:tcW w:w="1197" w:type="dxa"/>
          </w:tcPr>
          <w:p w14:paraId="71ECE56F" w14:textId="77777777" w:rsidR="00A91B09" w:rsidRDefault="00A91B09" w:rsidP="00F8087E">
            <w:pPr>
              <w:keepNext/>
            </w:pPr>
            <w:r>
              <w:lastRenderedPageBreak/>
              <w:t xml:space="preserve">To get compliments from others. (25) </w:t>
            </w:r>
          </w:p>
        </w:tc>
        <w:tc>
          <w:tcPr>
            <w:tcW w:w="1197" w:type="dxa"/>
          </w:tcPr>
          <w:p w14:paraId="282AC8BD"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0C63C66B"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6ABF9C7C"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53E321EE"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4B997BFB"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5A3621D3"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69BC8D17"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75881EE0" w14:textId="77777777" w:rsidTr="00F8087E">
        <w:tc>
          <w:tcPr>
            <w:cnfStyle w:val="001000000000" w:firstRow="0" w:lastRow="0" w:firstColumn="1" w:lastColumn="0" w:oddVBand="0" w:evenVBand="0" w:oddHBand="0" w:evenHBand="0" w:firstRowFirstColumn="0" w:firstRowLastColumn="0" w:lastRowFirstColumn="0" w:lastRowLastColumn="0"/>
            <w:tcW w:w="1197" w:type="dxa"/>
          </w:tcPr>
          <w:p w14:paraId="4D311E5D" w14:textId="77777777" w:rsidR="00A91B09" w:rsidRDefault="00A91B09" w:rsidP="00F8087E">
            <w:pPr>
              <w:keepNext/>
            </w:pPr>
            <w:r>
              <w:t xml:space="preserve">To feel at peace with the world. (26) </w:t>
            </w:r>
          </w:p>
        </w:tc>
        <w:tc>
          <w:tcPr>
            <w:tcW w:w="1197" w:type="dxa"/>
          </w:tcPr>
          <w:p w14:paraId="7066A6EE"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2D1EF944"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184D6279"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6BC77B58"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5ED3D26F"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7F3CC2B7"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5906D0E1"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57BB6EF3" w14:textId="77777777" w:rsidTr="00F8087E">
        <w:tc>
          <w:tcPr>
            <w:cnfStyle w:val="001000000000" w:firstRow="0" w:lastRow="0" w:firstColumn="1" w:lastColumn="0" w:oddVBand="0" w:evenVBand="0" w:oddHBand="0" w:evenHBand="0" w:firstRowFirstColumn="0" w:firstRowLastColumn="0" w:lastRowFirstColumn="0" w:lastRowLastColumn="0"/>
            <w:tcW w:w="1197" w:type="dxa"/>
          </w:tcPr>
          <w:p w14:paraId="02158119" w14:textId="77777777" w:rsidR="00A91B09" w:rsidRDefault="00A91B09" w:rsidP="00F8087E">
            <w:pPr>
              <w:keepNext/>
            </w:pPr>
            <w:r>
              <w:t xml:space="preserve">To reduce my weight. (27) </w:t>
            </w:r>
          </w:p>
        </w:tc>
        <w:tc>
          <w:tcPr>
            <w:tcW w:w="1197" w:type="dxa"/>
          </w:tcPr>
          <w:p w14:paraId="0E064A2B"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2257FBF0"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2468E607"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674D6B17"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20123550"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7593FD60"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496C385F"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bl>
    <w:p w14:paraId="4C9C4355" w14:textId="77777777" w:rsidR="00A91B09" w:rsidRDefault="00A91B09" w:rsidP="00A91B09"/>
    <w:p w14:paraId="21CFF2AA" w14:textId="77777777" w:rsidR="00A91B09" w:rsidRDefault="00A91B09" w:rsidP="00A91B09"/>
    <w:p w14:paraId="419D34FB" w14:textId="77777777" w:rsidR="00A91B09" w:rsidRDefault="00A91B09" w:rsidP="00A91B09">
      <w:pPr>
        <w:pStyle w:val="QuestionSeparator"/>
      </w:pPr>
    </w:p>
    <w:tbl>
      <w:tblPr>
        <w:tblW w:w="0" w:type="auto"/>
        <w:tblCellMar>
          <w:left w:w="10" w:type="dxa"/>
          <w:right w:w="10" w:type="dxa"/>
        </w:tblCellMar>
        <w:tblLook w:val="04A0" w:firstRow="1" w:lastRow="0" w:firstColumn="1" w:lastColumn="0" w:noHBand="0" w:noVBand="1"/>
      </w:tblPr>
      <w:tblGrid>
        <w:gridCol w:w="1368"/>
        <w:gridCol w:w="8208"/>
      </w:tblGrid>
      <w:tr w:rsidR="00A91B09" w14:paraId="6C31F045" w14:textId="77777777" w:rsidTr="00F8087E">
        <w:trPr>
          <w:trHeight w:val="300"/>
        </w:trPr>
        <w:tc>
          <w:tcPr>
            <w:tcW w:w="1368" w:type="dxa"/>
            <w:tcBorders>
              <w:top w:val="nil"/>
              <w:left w:val="nil"/>
              <w:bottom w:val="nil"/>
              <w:right w:val="nil"/>
            </w:tcBorders>
          </w:tcPr>
          <w:p w14:paraId="47065720" w14:textId="77777777" w:rsidR="00A91B09" w:rsidRDefault="00A91B09" w:rsidP="00F8087E">
            <w:pPr>
              <w:rPr>
                <w:color w:val="CCCCCC"/>
              </w:rPr>
            </w:pPr>
            <w:r>
              <w:rPr>
                <w:color w:val="CCCCCC"/>
              </w:rPr>
              <w:t>Page Break</w:t>
            </w:r>
          </w:p>
        </w:tc>
        <w:tc>
          <w:tcPr>
            <w:tcW w:w="8208" w:type="dxa"/>
            <w:tcBorders>
              <w:top w:val="nil"/>
              <w:left w:val="nil"/>
              <w:bottom w:val="nil"/>
              <w:right w:val="nil"/>
            </w:tcBorders>
          </w:tcPr>
          <w:p w14:paraId="59494D93" w14:textId="77777777" w:rsidR="00A91B09" w:rsidRDefault="00A91B09" w:rsidP="00F8087E">
            <w:pPr>
              <w:pBdr>
                <w:top w:val="single" w:sz="8" w:space="0" w:color="CCCCCC"/>
              </w:pBdr>
              <w:spacing w:after="120" w:line="120" w:lineRule="auto"/>
              <w:jc w:val="center"/>
              <w:rPr>
                <w:color w:val="CCCCCC"/>
              </w:rPr>
            </w:pPr>
          </w:p>
        </w:tc>
      </w:tr>
    </w:tbl>
    <w:p w14:paraId="52DB682C" w14:textId="77777777" w:rsidR="00A91B09" w:rsidRDefault="00A91B09" w:rsidP="00A91B09">
      <w:r>
        <w:br w:type="page"/>
      </w:r>
    </w:p>
    <w:p w14:paraId="46384969" w14:textId="77777777" w:rsidR="00A91B09" w:rsidRDefault="00A91B09" w:rsidP="00A91B09"/>
    <w:p w14:paraId="78650A6C" w14:textId="77777777" w:rsidR="00A91B09" w:rsidRDefault="00A91B09" w:rsidP="00A91B09">
      <w:pPr>
        <w:keepNext/>
      </w:pPr>
      <w:r>
        <w:t>You have now finished the questions addressing your running. Please answer the next set of questions by thinking about YOUR BEHAVIOR IN GENERAL.</w:t>
      </w:r>
    </w:p>
    <w:p w14:paraId="574DC3CC" w14:textId="77777777" w:rsidR="00A91B09" w:rsidRDefault="00A91B09" w:rsidP="00A91B09"/>
    <w:p w14:paraId="5D5D5EF8" w14:textId="77777777" w:rsidR="00A91B09" w:rsidRDefault="00A91B09" w:rsidP="00A91B09">
      <w:pPr>
        <w:pStyle w:val="QuestionSeparator"/>
      </w:pPr>
    </w:p>
    <w:tbl>
      <w:tblPr>
        <w:tblStyle w:val="QQuestionIconTable"/>
        <w:tblW w:w="50" w:type="auto"/>
        <w:tblLook w:val="07E0" w:firstRow="1" w:lastRow="1" w:firstColumn="1" w:lastColumn="1" w:noHBand="1" w:noVBand="1"/>
      </w:tblPr>
      <w:tblGrid>
        <w:gridCol w:w="380"/>
      </w:tblGrid>
      <w:tr w:rsidR="00A91B09" w14:paraId="4BA737C6" w14:textId="77777777" w:rsidTr="00F8087E">
        <w:tc>
          <w:tcPr>
            <w:tcW w:w="50" w:type="dxa"/>
          </w:tcPr>
          <w:p w14:paraId="62114594" w14:textId="77777777" w:rsidR="00A91B09" w:rsidRDefault="00A91B09" w:rsidP="00F8087E">
            <w:pPr>
              <w:keepNext/>
            </w:pPr>
            <w:r>
              <w:rPr>
                <w:noProof/>
              </w:rPr>
              <w:drawing>
                <wp:inline distT="0" distB="0" distL="0" distR="0" wp14:anchorId="6A59A43C" wp14:editId="0BFE72FB">
                  <wp:extent cx="228600" cy="228600"/>
                  <wp:effectExtent l="0" t="0" r="0" b="0"/>
                  <wp:docPr id="21"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r>
    </w:tbl>
    <w:p w14:paraId="69138E2E" w14:textId="77777777" w:rsidR="00A91B09" w:rsidRDefault="00A91B09" w:rsidP="00A91B09"/>
    <w:p w14:paraId="2E426017" w14:textId="77777777" w:rsidR="00A91B09" w:rsidRDefault="00A91B09" w:rsidP="00A91B09">
      <w:pPr>
        <w:keepNext/>
      </w:pPr>
      <w:r>
        <w:lastRenderedPageBreak/>
        <w:t xml:space="preserve">For each of the following statements, please indicate the likelihood that you would engage in the described activity or behavior if you were to find yourself in that situation.   Please provide a rating ranging from 1 (Extremely Unlikely) to 7 (Extremely </w:t>
      </w:r>
      <w:proofErr w:type="gramStart"/>
      <w:r>
        <w:t>Likely</w:t>
      </w:r>
      <w:proofErr w:type="gramEnd"/>
      <w:r>
        <w:t>).</w:t>
      </w:r>
    </w:p>
    <w:tbl>
      <w:tblPr>
        <w:tblStyle w:val="QQuestionTable"/>
        <w:tblW w:w="9576" w:type="auto"/>
        <w:tblLook w:val="07E0" w:firstRow="1" w:lastRow="1" w:firstColumn="1" w:lastColumn="1" w:noHBand="1" w:noVBand="1"/>
      </w:tblPr>
      <w:tblGrid>
        <w:gridCol w:w="1391"/>
        <w:gridCol w:w="1271"/>
        <w:gridCol w:w="1169"/>
        <w:gridCol w:w="1169"/>
        <w:gridCol w:w="1169"/>
        <w:gridCol w:w="1169"/>
        <w:gridCol w:w="1169"/>
        <w:gridCol w:w="1270"/>
      </w:tblGrid>
      <w:tr w:rsidR="00A91B09" w14:paraId="29BD56BD" w14:textId="77777777" w:rsidTr="00F808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436D22FA" w14:textId="77777777" w:rsidR="00A91B09" w:rsidRDefault="00A91B09" w:rsidP="00F8087E">
            <w:pPr>
              <w:keepNext/>
            </w:pPr>
          </w:p>
        </w:tc>
        <w:tc>
          <w:tcPr>
            <w:tcW w:w="1197" w:type="dxa"/>
          </w:tcPr>
          <w:p w14:paraId="4CE3BBBE" w14:textId="77777777" w:rsidR="00A91B09" w:rsidRDefault="00A91B09" w:rsidP="00F8087E">
            <w:pPr>
              <w:cnfStyle w:val="100000000000" w:firstRow="1" w:lastRow="0" w:firstColumn="0" w:lastColumn="0" w:oddVBand="0" w:evenVBand="0" w:oddHBand="0" w:evenHBand="0" w:firstRowFirstColumn="0" w:firstRowLastColumn="0" w:lastRowFirstColumn="0" w:lastRowLastColumn="0"/>
            </w:pPr>
            <w:r>
              <w:t>1 (extremely unlikely) (1)</w:t>
            </w:r>
          </w:p>
        </w:tc>
        <w:tc>
          <w:tcPr>
            <w:tcW w:w="1197" w:type="dxa"/>
          </w:tcPr>
          <w:p w14:paraId="57A64994" w14:textId="77777777" w:rsidR="00A91B09" w:rsidRDefault="00A91B09" w:rsidP="00F8087E">
            <w:pPr>
              <w:cnfStyle w:val="100000000000" w:firstRow="1" w:lastRow="0" w:firstColumn="0" w:lastColumn="0" w:oddVBand="0" w:evenVBand="0" w:oddHBand="0" w:evenHBand="0" w:firstRowFirstColumn="0" w:firstRowLastColumn="0" w:lastRowFirstColumn="0" w:lastRowLastColumn="0"/>
            </w:pPr>
            <w:r>
              <w:t>2 (2)</w:t>
            </w:r>
          </w:p>
        </w:tc>
        <w:tc>
          <w:tcPr>
            <w:tcW w:w="1197" w:type="dxa"/>
          </w:tcPr>
          <w:p w14:paraId="21619FA3" w14:textId="77777777" w:rsidR="00A91B09" w:rsidRDefault="00A91B09" w:rsidP="00F8087E">
            <w:pPr>
              <w:cnfStyle w:val="100000000000" w:firstRow="1" w:lastRow="0" w:firstColumn="0" w:lastColumn="0" w:oddVBand="0" w:evenVBand="0" w:oddHBand="0" w:evenHBand="0" w:firstRowFirstColumn="0" w:firstRowLastColumn="0" w:lastRowFirstColumn="0" w:lastRowLastColumn="0"/>
            </w:pPr>
            <w:r>
              <w:t>3 (3)</w:t>
            </w:r>
          </w:p>
        </w:tc>
        <w:tc>
          <w:tcPr>
            <w:tcW w:w="1197" w:type="dxa"/>
          </w:tcPr>
          <w:p w14:paraId="39360722" w14:textId="77777777" w:rsidR="00A91B09" w:rsidRDefault="00A91B09" w:rsidP="00F8087E">
            <w:pPr>
              <w:cnfStyle w:val="100000000000" w:firstRow="1" w:lastRow="0" w:firstColumn="0" w:lastColumn="0" w:oddVBand="0" w:evenVBand="0" w:oddHBand="0" w:evenHBand="0" w:firstRowFirstColumn="0" w:firstRowLastColumn="0" w:lastRowFirstColumn="0" w:lastRowLastColumn="0"/>
            </w:pPr>
            <w:r>
              <w:t>4 (4)</w:t>
            </w:r>
          </w:p>
        </w:tc>
        <w:tc>
          <w:tcPr>
            <w:tcW w:w="1197" w:type="dxa"/>
          </w:tcPr>
          <w:p w14:paraId="68BC71CD" w14:textId="77777777" w:rsidR="00A91B09" w:rsidRDefault="00A91B09" w:rsidP="00F8087E">
            <w:pPr>
              <w:cnfStyle w:val="100000000000" w:firstRow="1" w:lastRow="0" w:firstColumn="0" w:lastColumn="0" w:oddVBand="0" w:evenVBand="0" w:oddHBand="0" w:evenHBand="0" w:firstRowFirstColumn="0" w:firstRowLastColumn="0" w:lastRowFirstColumn="0" w:lastRowLastColumn="0"/>
            </w:pPr>
            <w:r>
              <w:t>5 (5)</w:t>
            </w:r>
          </w:p>
        </w:tc>
        <w:tc>
          <w:tcPr>
            <w:tcW w:w="1197" w:type="dxa"/>
          </w:tcPr>
          <w:p w14:paraId="2066A622" w14:textId="77777777" w:rsidR="00A91B09" w:rsidRDefault="00A91B09" w:rsidP="00F8087E">
            <w:pPr>
              <w:cnfStyle w:val="100000000000" w:firstRow="1" w:lastRow="0" w:firstColumn="0" w:lastColumn="0" w:oddVBand="0" w:evenVBand="0" w:oddHBand="0" w:evenHBand="0" w:firstRowFirstColumn="0" w:firstRowLastColumn="0" w:lastRowFirstColumn="0" w:lastRowLastColumn="0"/>
            </w:pPr>
            <w:r>
              <w:t>6 (6)</w:t>
            </w:r>
          </w:p>
        </w:tc>
        <w:tc>
          <w:tcPr>
            <w:tcW w:w="1197" w:type="dxa"/>
          </w:tcPr>
          <w:p w14:paraId="1D0025F8" w14:textId="77777777" w:rsidR="00A91B09" w:rsidRDefault="00A91B09" w:rsidP="00F8087E">
            <w:pPr>
              <w:cnfStyle w:val="100000000000" w:firstRow="1" w:lastRow="0" w:firstColumn="0" w:lastColumn="0" w:oddVBand="0" w:evenVBand="0" w:oddHBand="0" w:evenHBand="0" w:firstRowFirstColumn="0" w:firstRowLastColumn="0" w:lastRowFirstColumn="0" w:lastRowLastColumn="0"/>
            </w:pPr>
            <w:r>
              <w:t>7 (extremely likely) (7)</w:t>
            </w:r>
          </w:p>
        </w:tc>
      </w:tr>
      <w:tr w:rsidR="00A91B09" w14:paraId="0DDCC1FE" w14:textId="77777777" w:rsidTr="00F8087E">
        <w:tc>
          <w:tcPr>
            <w:cnfStyle w:val="001000000000" w:firstRow="0" w:lastRow="0" w:firstColumn="1" w:lastColumn="0" w:oddVBand="0" w:evenVBand="0" w:oddHBand="0" w:evenHBand="0" w:firstRowFirstColumn="0" w:firstRowLastColumn="0" w:lastRowFirstColumn="0" w:lastRowLastColumn="0"/>
            <w:tcW w:w="1197" w:type="dxa"/>
          </w:tcPr>
          <w:p w14:paraId="5FB55A9D" w14:textId="77777777" w:rsidR="00A91B09" w:rsidRDefault="00A91B09" w:rsidP="00F8087E">
            <w:pPr>
              <w:keepNext/>
            </w:pPr>
            <w:r>
              <w:t xml:space="preserve">Admitting that your tastes are different from those of a friend. (1) </w:t>
            </w:r>
          </w:p>
        </w:tc>
        <w:tc>
          <w:tcPr>
            <w:tcW w:w="1197" w:type="dxa"/>
          </w:tcPr>
          <w:p w14:paraId="4B621D97"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0E15FA8E"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7C39E51C"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541766F8"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20D6256B"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52662DDF"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34FAA019"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22B86570" w14:textId="77777777" w:rsidTr="00F8087E">
        <w:tc>
          <w:tcPr>
            <w:cnfStyle w:val="001000000000" w:firstRow="0" w:lastRow="0" w:firstColumn="1" w:lastColumn="0" w:oddVBand="0" w:evenVBand="0" w:oddHBand="0" w:evenHBand="0" w:firstRowFirstColumn="0" w:firstRowLastColumn="0" w:lastRowFirstColumn="0" w:lastRowLastColumn="0"/>
            <w:tcW w:w="1197" w:type="dxa"/>
          </w:tcPr>
          <w:p w14:paraId="690AD7C1" w14:textId="77777777" w:rsidR="00A91B09" w:rsidRDefault="00A91B09" w:rsidP="00F8087E">
            <w:pPr>
              <w:keepNext/>
            </w:pPr>
            <w:r>
              <w:t xml:space="preserve">Going camping in the wilderness. (2) </w:t>
            </w:r>
          </w:p>
        </w:tc>
        <w:tc>
          <w:tcPr>
            <w:tcW w:w="1197" w:type="dxa"/>
          </w:tcPr>
          <w:p w14:paraId="600406F0"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158B20BF"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15740705"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1F3E172C"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2C0BA9FC"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5684E876"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43D6CE62"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2DB94D08" w14:textId="77777777" w:rsidTr="00F8087E">
        <w:tc>
          <w:tcPr>
            <w:cnfStyle w:val="001000000000" w:firstRow="0" w:lastRow="0" w:firstColumn="1" w:lastColumn="0" w:oddVBand="0" w:evenVBand="0" w:oddHBand="0" w:evenHBand="0" w:firstRowFirstColumn="0" w:firstRowLastColumn="0" w:lastRowFirstColumn="0" w:lastRowLastColumn="0"/>
            <w:tcW w:w="1197" w:type="dxa"/>
          </w:tcPr>
          <w:p w14:paraId="17183961" w14:textId="77777777" w:rsidR="00A91B09" w:rsidRDefault="00A91B09" w:rsidP="00F8087E">
            <w:pPr>
              <w:keepNext/>
            </w:pPr>
            <w:r>
              <w:t xml:space="preserve">Betting a day’s income at the horse races. (3) </w:t>
            </w:r>
          </w:p>
        </w:tc>
        <w:tc>
          <w:tcPr>
            <w:tcW w:w="1197" w:type="dxa"/>
          </w:tcPr>
          <w:p w14:paraId="175E00DA"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0C537108"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7823FE78"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17E63523"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759136C9"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5EEFAA43"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2B63C640"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5668EC55" w14:textId="77777777" w:rsidTr="00F8087E">
        <w:tc>
          <w:tcPr>
            <w:cnfStyle w:val="001000000000" w:firstRow="0" w:lastRow="0" w:firstColumn="1" w:lastColumn="0" w:oddVBand="0" w:evenVBand="0" w:oddHBand="0" w:evenHBand="0" w:firstRowFirstColumn="0" w:firstRowLastColumn="0" w:lastRowFirstColumn="0" w:lastRowLastColumn="0"/>
            <w:tcW w:w="1197" w:type="dxa"/>
          </w:tcPr>
          <w:p w14:paraId="38CD0632" w14:textId="77777777" w:rsidR="00A91B09" w:rsidRDefault="00A91B09" w:rsidP="00F8087E">
            <w:pPr>
              <w:keepNext/>
            </w:pPr>
            <w:r>
              <w:t xml:space="preserve">Drinking heavily at a social function. (5) </w:t>
            </w:r>
          </w:p>
        </w:tc>
        <w:tc>
          <w:tcPr>
            <w:tcW w:w="1197" w:type="dxa"/>
          </w:tcPr>
          <w:p w14:paraId="2C738149"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66338E2E"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62E2718C"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242AE4D9"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1C9A1C45"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5F3B48D3"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0065A49E"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0089F2FC" w14:textId="77777777" w:rsidTr="00F8087E">
        <w:tc>
          <w:tcPr>
            <w:cnfStyle w:val="001000000000" w:firstRow="0" w:lastRow="0" w:firstColumn="1" w:lastColumn="0" w:oddVBand="0" w:evenVBand="0" w:oddHBand="0" w:evenHBand="0" w:firstRowFirstColumn="0" w:firstRowLastColumn="0" w:lastRowFirstColumn="0" w:lastRowLastColumn="0"/>
            <w:tcW w:w="1197" w:type="dxa"/>
          </w:tcPr>
          <w:p w14:paraId="123F55CB" w14:textId="77777777" w:rsidR="00A91B09" w:rsidRDefault="00A91B09" w:rsidP="00F8087E">
            <w:pPr>
              <w:keepNext/>
            </w:pPr>
            <w:r>
              <w:t xml:space="preserve">Disagreeing with an authority figure on a major issue. (7) </w:t>
            </w:r>
          </w:p>
        </w:tc>
        <w:tc>
          <w:tcPr>
            <w:tcW w:w="1197" w:type="dxa"/>
          </w:tcPr>
          <w:p w14:paraId="22CB179A"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64553407"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33B9DC84"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7C4D83F9"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44CCE75C"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03D490AA"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0CBE6DE0"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55D97E18" w14:textId="77777777" w:rsidTr="00F8087E">
        <w:tc>
          <w:tcPr>
            <w:cnfStyle w:val="001000000000" w:firstRow="0" w:lastRow="0" w:firstColumn="1" w:lastColumn="0" w:oddVBand="0" w:evenVBand="0" w:oddHBand="0" w:evenHBand="0" w:firstRowFirstColumn="0" w:firstRowLastColumn="0" w:lastRowFirstColumn="0" w:lastRowLastColumn="0"/>
            <w:tcW w:w="1197" w:type="dxa"/>
          </w:tcPr>
          <w:p w14:paraId="473B6166" w14:textId="77777777" w:rsidR="00A91B09" w:rsidRDefault="00A91B09" w:rsidP="00F8087E">
            <w:pPr>
              <w:keepNext/>
            </w:pPr>
            <w:r>
              <w:lastRenderedPageBreak/>
              <w:t xml:space="preserve">Betting a day’s income at a high-stake poker game. (8) </w:t>
            </w:r>
          </w:p>
        </w:tc>
        <w:tc>
          <w:tcPr>
            <w:tcW w:w="1197" w:type="dxa"/>
          </w:tcPr>
          <w:p w14:paraId="4C145435"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42EF4581"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704A2DF1"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68D16CB6"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45446D31"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6D1DB9EE"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2872C417"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0951A9AC" w14:textId="77777777" w:rsidTr="00F8087E">
        <w:tc>
          <w:tcPr>
            <w:cnfStyle w:val="001000000000" w:firstRow="0" w:lastRow="0" w:firstColumn="1" w:lastColumn="0" w:oddVBand="0" w:evenVBand="0" w:oddHBand="0" w:evenHBand="0" w:firstRowFirstColumn="0" w:firstRowLastColumn="0" w:lastRowFirstColumn="0" w:lastRowLastColumn="0"/>
            <w:tcW w:w="1197" w:type="dxa"/>
          </w:tcPr>
          <w:p w14:paraId="13C75376" w14:textId="77777777" w:rsidR="00A91B09" w:rsidRDefault="00A91B09" w:rsidP="00F8087E">
            <w:pPr>
              <w:keepNext/>
            </w:pPr>
            <w:r>
              <w:t xml:space="preserve">Going down a ski run that is beyond your ability. (11) </w:t>
            </w:r>
          </w:p>
        </w:tc>
        <w:tc>
          <w:tcPr>
            <w:tcW w:w="1197" w:type="dxa"/>
          </w:tcPr>
          <w:p w14:paraId="60D98931"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147106E7"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4F228730"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7AA909E9"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41EE28CE"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68A035BC"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653A5166"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67F221ED" w14:textId="77777777" w:rsidTr="00F8087E">
        <w:tc>
          <w:tcPr>
            <w:cnfStyle w:val="001000000000" w:firstRow="0" w:lastRow="0" w:firstColumn="1" w:lastColumn="0" w:oddVBand="0" w:evenVBand="0" w:oddHBand="0" w:evenHBand="0" w:firstRowFirstColumn="0" w:firstRowLastColumn="0" w:lastRowFirstColumn="0" w:lastRowLastColumn="0"/>
            <w:tcW w:w="1197" w:type="dxa"/>
          </w:tcPr>
          <w:p w14:paraId="1CE6E961" w14:textId="77777777" w:rsidR="00A91B09" w:rsidRDefault="00A91B09" w:rsidP="00F8087E">
            <w:pPr>
              <w:keepNext/>
            </w:pPr>
            <w:r>
              <w:t xml:space="preserve">Going whitewater rafting at high water in the spring. (13) </w:t>
            </w:r>
          </w:p>
        </w:tc>
        <w:tc>
          <w:tcPr>
            <w:tcW w:w="1197" w:type="dxa"/>
          </w:tcPr>
          <w:p w14:paraId="6193E310"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017AB8D4"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5C115297"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1F9A3FD4"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7B8F6634"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4750CFF4"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02468F3F"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336EE1E2" w14:textId="77777777" w:rsidTr="00F8087E">
        <w:tc>
          <w:tcPr>
            <w:cnfStyle w:val="001000000000" w:firstRow="0" w:lastRow="0" w:firstColumn="1" w:lastColumn="0" w:oddVBand="0" w:evenVBand="0" w:oddHBand="0" w:evenHBand="0" w:firstRowFirstColumn="0" w:firstRowLastColumn="0" w:lastRowFirstColumn="0" w:lastRowLastColumn="0"/>
            <w:tcW w:w="1197" w:type="dxa"/>
          </w:tcPr>
          <w:p w14:paraId="4F0C6A39" w14:textId="77777777" w:rsidR="00A91B09" w:rsidRDefault="00A91B09" w:rsidP="00F8087E">
            <w:pPr>
              <w:keepNext/>
            </w:pPr>
            <w:r>
              <w:t xml:space="preserve">Betting a day’s income on the outcome of a sporting event. (14) </w:t>
            </w:r>
          </w:p>
        </w:tc>
        <w:tc>
          <w:tcPr>
            <w:tcW w:w="1197" w:type="dxa"/>
          </w:tcPr>
          <w:p w14:paraId="2A53F77B"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7249FD4D"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1B876817"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34B0EA3C"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0216DC43"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420CAF5C"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7BB03F07"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13FAD496" w14:textId="77777777" w:rsidTr="00F8087E">
        <w:tc>
          <w:tcPr>
            <w:cnfStyle w:val="001000000000" w:firstRow="0" w:lastRow="0" w:firstColumn="1" w:lastColumn="0" w:oddVBand="0" w:evenVBand="0" w:oddHBand="0" w:evenHBand="0" w:firstRowFirstColumn="0" w:firstRowLastColumn="0" w:lastRowFirstColumn="0" w:lastRowLastColumn="0"/>
            <w:tcW w:w="1197" w:type="dxa"/>
          </w:tcPr>
          <w:p w14:paraId="3FDC7C22" w14:textId="77777777" w:rsidR="00A91B09" w:rsidRDefault="00A91B09" w:rsidP="00F8087E">
            <w:pPr>
              <w:keepNext/>
            </w:pPr>
            <w:r>
              <w:t xml:space="preserve">Engaging in unprotected sex. (15) </w:t>
            </w:r>
          </w:p>
        </w:tc>
        <w:tc>
          <w:tcPr>
            <w:tcW w:w="1197" w:type="dxa"/>
          </w:tcPr>
          <w:p w14:paraId="089306D0"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0B79009B"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3C18DFC6"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214D81E1"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357C4B23"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7C5B529B"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567CFCCB"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183ED582" w14:textId="77777777" w:rsidTr="00F8087E">
        <w:tc>
          <w:tcPr>
            <w:cnfStyle w:val="001000000000" w:firstRow="0" w:lastRow="0" w:firstColumn="1" w:lastColumn="0" w:oddVBand="0" w:evenVBand="0" w:oddHBand="0" w:evenHBand="0" w:firstRowFirstColumn="0" w:firstRowLastColumn="0" w:lastRowFirstColumn="0" w:lastRowLastColumn="0"/>
            <w:tcW w:w="1197" w:type="dxa"/>
          </w:tcPr>
          <w:p w14:paraId="18BA33FE" w14:textId="77777777" w:rsidR="00A91B09" w:rsidRDefault="00A91B09" w:rsidP="00F8087E">
            <w:pPr>
              <w:keepNext/>
            </w:pPr>
            <w:r>
              <w:t xml:space="preserve">Driving a car without wearing a seatbelt (12) </w:t>
            </w:r>
          </w:p>
        </w:tc>
        <w:tc>
          <w:tcPr>
            <w:tcW w:w="1197" w:type="dxa"/>
          </w:tcPr>
          <w:p w14:paraId="3A696546"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785F0BA3"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714E6AEA"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68689934"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0FCA4605"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5DECF765"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66DBC5C4"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r w:rsidR="00A91B09" w14:paraId="682008FC" w14:textId="77777777" w:rsidTr="00F8087E">
        <w:tc>
          <w:tcPr>
            <w:cnfStyle w:val="001000000000" w:firstRow="0" w:lastRow="0" w:firstColumn="1" w:lastColumn="0" w:oddVBand="0" w:evenVBand="0" w:oddHBand="0" w:evenHBand="0" w:firstRowFirstColumn="0" w:firstRowLastColumn="0" w:lastRowFirstColumn="0" w:lastRowLastColumn="0"/>
            <w:tcW w:w="1197" w:type="dxa"/>
          </w:tcPr>
          <w:p w14:paraId="3D91A5E2" w14:textId="77777777" w:rsidR="00A91B09" w:rsidRDefault="00A91B09" w:rsidP="00F8087E">
            <w:pPr>
              <w:keepNext/>
            </w:pPr>
            <w:r>
              <w:lastRenderedPageBreak/>
              <w:t xml:space="preserve">Choosing a career that you truly enjoy over a more secure one. (4) </w:t>
            </w:r>
          </w:p>
        </w:tc>
        <w:tc>
          <w:tcPr>
            <w:tcW w:w="1197" w:type="dxa"/>
          </w:tcPr>
          <w:p w14:paraId="179597C9"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60ECB4D6"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73E26622"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4F7511E0"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593B8B07"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5C515E6A"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389FDE4D" w14:textId="77777777" w:rsidR="00A91B09" w:rsidRDefault="00A91B09" w:rsidP="00A91B09">
            <w:pPr>
              <w:pStyle w:val="ListParagraph"/>
              <w:keepNext/>
              <w:numPr>
                <w:ilvl w:val="0"/>
                <w:numId w:val="23"/>
              </w:numPr>
              <w:ind w:firstLine="0"/>
              <w:contextualSpacing w:val="0"/>
              <w:cnfStyle w:val="000000000000" w:firstRow="0" w:lastRow="0" w:firstColumn="0" w:lastColumn="0" w:oddVBand="0" w:evenVBand="0" w:oddHBand="0" w:evenHBand="0" w:firstRowFirstColumn="0" w:firstRowLastColumn="0" w:lastRowFirstColumn="0" w:lastRowLastColumn="0"/>
            </w:pPr>
          </w:p>
        </w:tc>
      </w:tr>
    </w:tbl>
    <w:p w14:paraId="3005A3A9" w14:textId="77777777" w:rsidR="00A91B09" w:rsidRDefault="00A91B09" w:rsidP="00A91B09"/>
    <w:p w14:paraId="63644463" w14:textId="77777777" w:rsidR="00A91B09" w:rsidRDefault="00A91B09" w:rsidP="00A91B09"/>
    <w:p w14:paraId="18A07A6F" w14:textId="77777777" w:rsidR="00A91B09" w:rsidRDefault="00A91B09" w:rsidP="00A91B09">
      <w:pPr>
        <w:pStyle w:val="QuestionSeparator"/>
      </w:pPr>
    </w:p>
    <w:tbl>
      <w:tblPr>
        <w:tblW w:w="0" w:type="auto"/>
        <w:tblCellMar>
          <w:left w:w="10" w:type="dxa"/>
          <w:right w:w="10" w:type="dxa"/>
        </w:tblCellMar>
        <w:tblLook w:val="04A0" w:firstRow="1" w:lastRow="0" w:firstColumn="1" w:lastColumn="0" w:noHBand="0" w:noVBand="1"/>
      </w:tblPr>
      <w:tblGrid>
        <w:gridCol w:w="1368"/>
        <w:gridCol w:w="8208"/>
      </w:tblGrid>
      <w:tr w:rsidR="00A91B09" w14:paraId="6E18BBDB" w14:textId="77777777" w:rsidTr="00F8087E">
        <w:trPr>
          <w:trHeight w:val="300"/>
        </w:trPr>
        <w:tc>
          <w:tcPr>
            <w:tcW w:w="1368" w:type="dxa"/>
            <w:tcBorders>
              <w:top w:val="nil"/>
              <w:left w:val="nil"/>
              <w:bottom w:val="nil"/>
              <w:right w:val="nil"/>
            </w:tcBorders>
          </w:tcPr>
          <w:p w14:paraId="5F85C073" w14:textId="77777777" w:rsidR="00A91B09" w:rsidRDefault="00A91B09" w:rsidP="00F8087E">
            <w:pPr>
              <w:rPr>
                <w:color w:val="CCCCCC"/>
              </w:rPr>
            </w:pPr>
            <w:r>
              <w:rPr>
                <w:color w:val="CCCCCC"/>
              </w:rPr>
              <w:t>Page Break</w:t>
            </w:r>
          </w:p>
        </w:tc>
        <w:tc>
          <w:tcPr>
            <w:tcW w:w="8208" w:type="dxa"/>
            <w:tcBorders>
              <w:top w:val="nil"/>
              <w:left w:val="nil"/>
              <w:bottom w:val="nil"/>
              <w:right w:val="nil"/>
            </w:tcBorders>
          </w:tcPr>
          <w:p w14:paraId="2934EA99" w14:textId="77777777" w:rsidR="00A91B09" w:rsidRDefault="00A91B09" w:rsidP="00F8087E">
            <w:pPr>
              <w:pBdr>
                <w:top w:val="single" w:sz="8" w:space="0" w:color="CCCCCC"/>
              </w:pBdr>
              <w:spacing w:after="120" w:line="120" w:lineRule="auto"/>
              <w:jc w:val="center"/>
              <w:rPr>
                <w:color w:val="CCCCCC"/>
              </w:rPr>
            </w:pPr>
          </w:p>
        </w:tc>
      </w:tr>
    </w:tbl>
    <w:p w14:paraId="45EBBD50" w14:textId="77777777" w:rsidR="00A91B09" w:rsidRDefault="00A91B09" w:rsidP="00A91B09">
      <w:r>
        <w:br w:type="page"/>
      </w:r>
    </w:p>
    <w:p w14:paraId="7FCA9088" w14:textId="77777777" w:rsidR="00A91B09" w:rsidRDefault="00A91B09" w:rsidP="00A91B09"/>
    <w:p w14:paraId="1917B5E2" w14:textId="77777777" w:rsidR="00A91B09" w:rsidRDefault="00A91B09" w:rsidP="00A91B09">
      <w:pPr>
        <w:keepNext/>
      </w:pPr>
      <w:r>
        <w:t>Have you taken this survey previously?</w:t>
      </w:r>
    </w:p>
    <w:p w14:paraId="3DA957F9" w14:textId="77777777" w:rsidR="00A91B09" w:rsidRDefault="00A91B09" w:rsidP="00A91B09">
      <w:pPr>
        <w:pStyle w:val="ListParagraph"/>
        <w:keepNext/>
        <w:numPr>
          <w:ilvl w:val="0"/>
          <w:numId w:val="23"/>
        </w:numPr>
        <w:ind w:firstLine="0"/>
        <w:contextualSpacing w:val="0"/>
      </w:pPr>
      <w:r>
        <w:t xml:space="preserve">Yes  (1) </w:t>
      </w:r>
    </w:p>
    <w:p w14:paraId="24A0C021" w14:textId="77777777" w:rsidR="00A91B09" w:rsidRDefault="00A91B09" w:rsidP="00A91B09">
      <w:pPr>
        <w:pStyle w:val="ListParagraph"/>
        <w:keepNext/>
        <w:numPr>
          <w:ilvl w:val="0"/>
          <w:numId w:val="23"/>
        </w:numPr>
        <w:ind w:firstLine="0"/>
        <w:contextualSpacing w:val="0"/>
      </w:pPr>
      <w:r>
        <w:t xml:space="preserve">No  (2) </w:t>
      </w:r>
    </w:p>
    <w:p w14:paraId="45F76F34" w14:textId="77777777" w:rsidR="00A91B09" w:rsidRDefault="00A91B09" w:rsidP="00A91B09"/>
    <w:p w14:paraId="40720717" w14:textId="77777777" w:rsidR="00A91B09" w:rsidRDefault="00A91B09" w:rsidP="00A91B09">
      <w:pPr>
        <w:pStyle w:val="QuestionSeparator"/>
      </w:pPr>
    </w:p>
    <w:p w14:paraId="7186D817" w14:textId="77777777" w:rsidR="00A91B09" w:rsidRDefault="00A91B09" w:rsidP="00A91B09"/>
    <w:p w14:paraId="5D1CE948" w14:textId="77777777" w:rsidR="00A91B09" w:rsidRDefault="00A91B09" w:rsidP="00A91B09">
      <w:pPr>
        <w:keepNext/>
      </w:pPr>
      <w:r>
        <w:t>To what extent did you take the survey seriously?</w:t>
      </w:r>
    </w:p>
    <w:p w14:paraId="392E63F8" w14:textId="77777777" w:rsidR="00A91B09" w:rsidRDefault="00A91B09" w:rsidP="00A91B09">
      <w:pPr>
        <w:pStyle w:val="ListParagraph"/>
        <w:keepNext/>
        <w:numPr>
          <w:ilvl w:val="0"/>
          <w:numId w:val="23"/>
        </w:numPr>
        <w:ind w:firstLine="0"/>
        <w:contextualSpacing w:val="0"/>
      </w:pPr>
      <w:r>
        <w:t xml:space="preserve">I answered everything honestly.  (1) </w:t>
      </w:r>
    </w:p>
    <w:p w14:paraId="43BE01C0" w14:textId="77777777" w:rsidR="00A91B09" w:rsidRDefault="00A91B09" w:rsidP="00A91B09">
      <w:pPr>
        <w:pStyle w:val="ListParagraph"/>
        <w:keepNext/>
        <w:numPr>
          <w:ilvl w:val="0"/>
          <w:numId w:val="23"/>
        </w:numPr>
        <w:ind w:firstLine="0"/>
        <w:contextualSpacing w:val="0"/>
      </w:pPr>
      <w:r>
        <w:t xml:space="preserve">I was mostly honest.  (2) </w:t>
      </w:r>
    </w:p>
    <w:p w14:paraId="6B5608BA" w14:textId="77777777" w:rsidR="00A91B09" w:rsidRDefault="00A91B09" w:rsidP="00A91B09">
      <w:pPr>
        <w:pStyle w:val="ListParagraph"/>
        <w:keepNext/>
        <w:numPr>
          <w:ilvl w:val="0"/>
          <w:numId w:val="23"/>
        </w:numPr>
        <w:ind w:firstLine="0"/>
        <w:contextualSpacing w:val="0"/>
      </w:pPr>
      <w:r>
        <w:t xml:space="preserve">I made up a lot of stuff.  (3) </w:t>
      </w:r>
    </w:p>
    <w:p w14:paraId="5E99A993" w14:textId="77777777" w:rsidR="00A91B09" w:rsidRDefault="00A91B09" w:rsidP="00A91B09"/>
    <w:p w14:paraId="480B5CB8" w14:textId="77777777" w:rsidR="00A91B09" w:rsidRDefault="00A91B09" w:rsidP="00A91B09">
      <w:pPr>
        <w:pStyle w:val="QuestionSeparator"/>
      </w:pPr>
    </w:p>
    <w:tbl>
      <w:tblPr>
        <w:tblW w:w="0" w:type="auto"/>
        <w:tblCellMar>
          <w:left w:w="10" w:type="dxa"/>
          <w:right w:w="10" w:type="dxa"/>
        </w:tblCellMar>
        <w:tblLook w:val="04A0" w:firstRow="1" w:lastRow="0" w:firstColumn="1" w:lastColumn="0" w:noHBand="0" w:noVBand="1"/>
      </w:tblPr>
      <w:tblGrid>
        <w:gridCol w:w="1368"/>
        <w:gridCol w:w="8208"/>
      </w:tblGrid>
      <w:tr w:rsidR="00A91B09" w14:paraId="37CE07B7" w14:textId="77777777" w:rsidTr="00F8087E">
        <w:trPr>
          <w:trHeight w:val="300"/>
        </w:trPr>
        <w:tc>
          <w:tcPr>
            <w:tcW w:w="1368" w:type="dxa"/>
            <w:tcBorders>
              <w:top w:val="nil"/>
              <w:left w:val="nil"/>
              <w:bottom w:val="nil"/>
              <w:right w:val="nil"/>
            </w:tcBorders>
          </w:tcPr>
          <w:p w14:paraId="76F0E365" w14:textId="77777777" w:rsidR="00A91B09" w:rsidRDefault="00A91B09" w:rsidP="00F8087E">
            <w:pPr>
              <w:rPr>
                <w:color w:val="CCCCCC"/>
              </w:rPr>
            </w:pPr>
            <w:r>
              <w:rPr>
                <w:color w:val="CCCCCC"/>
              </w:rPr>
              <w:t>Page Break</w:t>
            </w:r>
          </w:p>
        </w:tc>
        <w:tc>
          <w:tcPr>
            <w:tcW w:w="8208" w:type="dxa"/>
            <w:tcBorders>
              <w:top w:val="nil"/>
              <w:left w:val="nil"/>
              <w:bottom w:val="nil"/>
              <w:right w:val="nil"/>
            </w:tcBorders>
          </w:tcPr>
          <w:p w14:paraId="125090C1" w14:textId="77777777" w:rsidR="00A91B09" w:rsidRDefault="00A91B09" w:rsidP="00F8087E">
            <w:pPr>
              <w:pBdr>
                <w:top w:val="single" w:sz="8" w:space="0" w:color="CCCCCC"/>
              </w:pBdr>
              <w:spacing w:after="120" w:line="120" w:lineRule="auto"/>
              <w:jc w:val="center"/>
              <w:rPr>
                <w:color w:val="CCCCCC"/>
              </w:rPr>
            </w:pPr>
          </w:p>
        </w:tc>
      </w:tr>
    </w:tbl>
    <w:p w14:paraId="760ADBE2" w14:textId="77777777" w:rsidR="00A91B09" w:rsidRDefault="00A91B09" w:rsidP="00A91B09">
      <w:r>
        <w:br w:type="page"/>
      </w:r>
    </w:p>
    <w:p w14:paraId="19A2563B" w14:textId="77777777" w:rsidR="00A91B09" w:rsidRDefault="00A91B09" w:rsidP="00A91B09"/>
    <w:p w14:paraId="03D2C2EB" w14:textId="77777777" w:rsidR="00A91B09" w:rsidRDefault="00A91B09" w:rsidP="00A91B09">
      <w:pPr>
        <w:keepNext/>
      </w:pPr>
      <w:r>
        <w:t xml:space="preserve">    You have finished the study.      Thank you for participating!  </w:t>
      </w:r>
      <w:r>
        <w:br/>
      </w:r>
    </w:p>
    <w:p w14:paraId="478C6EAA" w14:textId="77777777" w:rsidR="00A91B09" w:rsidRDefault="00A91B09" w:rsidP="00A91B09"/>
    <w:p w14:paraId="717E398F" w14:textId="77777777" w:rsidR="00A91B09" w:rsidRDefault="00A91B09" w:rsidP="00A91B09">
      <w:pPr>
        <w:pStyle w:val="QuestionSeparator"/>
      </w:pPr>
    </w:p>
    <w:p w14:paraId="12731FEF" w14:textId="77777777" w:rsidR="00A91B09" w:rsidRDefault="00A91B09" w:rsidP="00A91B09"/>
    <w:p w14:paraId="659CC666" w14:textId="77777777" w:rsidR="00A91B09" w:rsidRDefault="00A91B09" w:rsidP="00A91B09">
      <w:pPr>
        <w:keepNext/>
      </w:pPr>
      <w:r>
        <w:t xml:space="preserve">    Because this survey is anonymous, we cannot automatically contact you to share the results.   If you are interested in the results, please email deanerr@gvsu.edu and we will send you our paper when it is published.  </w:t>
      </w:r>
      <w:r>
        <w:br/>
      </w:r>
    </w:p>
    <w:p w14:paraId="4A742832" w14:textId="77777777" w:rsidR="00A91B09" w:rsidRDefault="00A91B09" w:rsidP="00A91B09"/>
    <w:p w14:paraId="6536EAA4" w14:textId="77777777" w:rsidR="00A91B09" w:rsidRDefault="00A91B09" w:rsidP="00A91B09">
      <w:pPr>
        <w:pStyle w:val="QuestionSeparator"/>
      </w:pPr>
    </w:p>
    <w:p w14:paraId="06D485AD" w14:textId="77777777" w:rsidR="00A91B09" w:rsidRDefault="00A91B09" w:rsidP="00A91B09"/>
    <w:p w14:paraId="2218E723" w14:textId="77777777" w:rsidR="00A91B09" w:rsidRDefault="00A91B09" w:rsidP="00A91B09">
      <w:pPr>
        <w:keepNext/>
      </w:pPr>
      <w:r>
        <w:t xml:space="preserve">    If you have any questions or comments, please contact one of the investigators.     Primary Investigator: Dr. Robert O. Deaner, Ph.D., Associate Professor, Dept. of Psychology, Grand Valley State University, Allendale, MI; email: deanerr@gvsu.edu.</w:t>
      </w:r>
      <w:r>
        <w:br/>
        <w:t xml:space="preserve">  Co-Investigator: Dr. Brian Hanley, Ph.D., Senior Lecturer in Sport and Exercise Biomechanics, Leeds Beckett University, Leeds, UK; email: B.Hanley@leedsbeckett.ac.uk.  </w:t>
      </w:r>
      <w:r>
        <w:br/>
      </w:r>
    </w:p>
    <w:p w14:paraId="3067E06A" w14:textId="77777777" w:rsidR="00A91B09" w:rsidRDefault="00A91B09" w:rsidP="00A91B09"/>
    <w:p w14:paraId="1C190CEA" w14:textId="77777777" w:rsidR="00A91B09" w:rsidRDefault="00A91B09" w:rsidP="00A91B09">
      <w:pPr>
        <w:pStyle w:val="BlockEndLabel"/>
      </w:pPr>
      <w:r>
        <w:t>End of Block: Default Question Block</w:t>
      </w:r>
    </w:p>
    <w:p w14:paraId="08112EA6" w14:textId="77777777" w:rsidR="00A91B09" w:rsidRDefault="00A91B09" w:rsidP="00A91B09">
      <w:pPr>
        <w:pStyle w:val="BlockSeparator"/>
      </w:pPr>
    </w:p>
    <w:p w14:paraId="16374E47" w14:textId="77777777" w:rsidR="00A91B09" w:rsidRDefault="00A91B09" w:rsidP="00A91B09"/>
    <w:p w14:paraId="7B65BC41" w14:textId="77777777" w:rsidR="00DE23E8" w:rsidRPr="001549D3" w:rsidRDefault="00DE23E8" w:rsidP="00654E8F">
      <w:pPr>
        <w:spacing w:before="240"/>
      </w:pPr>
    </w:p>
    <w:sectPr w:rsidR="00DE23E8" w:rsidRPr="001549D3" w:rsidSect="0093429D">
      <w:headerReference w:type="even" r:id="rId10"/>
      <w:footerReference w:type="even" r:id="rId11"/>
      <w:footerReference w:type="default" r:id="rId12"/>
      <w:headerReference w:type="first" r:id="rId13"/>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8CCDFB" w14:textId="77777777" w:rsidR="003F5630" w:rsidRDefault="003F5630" w:rsidP="00117666">
      <w:pPr>
        <w:spacing w:after="0"/>
      </w:pPr>
      <w:r>
        <w:separator/>
      </w:r>
    </w:p>
  </w:endnote>
  <w:endnote w:type="continuationSeparator" w:id="0">
    <w:p w14:paraId="11DEDFC3" w14:textId="77777777" w:rsidR="003F5630" w:rsidRDefault="003F5630"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3025F" w14:textId="77777777" w:rsidR="00995F6A" w:rsidRPr="00577C4C" w:rsidRDefault="00C52A7B">
    <w:pPr>
      <w:rPr>
        <w:color w:val="C00000"/>
        <w:szCs w:val="24"/>
      </w:rPr>
    </w:pPr>
    <w:r>
      <w:rPr>
        <w:noProof/>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534F60">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534F60">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D6A35" w14:textId="77777777" w:rsidR="00995F6A" w:rsidRPr="00577C4C" w:rsidRDefault="00C52A7B">
    <w:pPr>
      <w:rPr>
        <w:b/>
        <w:sz w:val="20"/>
        <w:szCs w:val="24"/>
      </w:rPr>
    </w:pPr>
    <w:r>
      <w:rPr>
        <w:noProof/>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534F60">
                            <w:rPr>
                              <w:noProof/>
                              <w:color w:val="000000" w:themeColor="text1"/>
                              <w:szCs w:val="40"/>
                            </w:rPr>
                            <w:t>19</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534F60">
                      <w:rPr>
                        <w:noProof/>
                        <w:color w:val="000000" w:themeColor="text1"/>
                        <w:szCs w:val="40"/>
                      </w:rPr>
                      <w:t>19</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84C02" w14:textId="77777777" w:rsidR="003F5630" w:rsidRDefault="003F5630" w:rsidP="00117666">
      <w:pPr>
        <w:spacing w:after="0"/>
      </w:pPr>
      <w:r>
        <w:separator/>
      </w:r>
    </w:p>
  </w:footnote>
  <w:footnote w:type="continuationSeparator" w:id="0">
    <w:p w14:paraId="1367721F" w14:textId="77777777" w:rsidR="003F5630" w:rsidRDefault="003F5630" w:rsidP="0011766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D68C6" w14:textId="77777777" w:rsidR="00995F6A" w:rsidRDefault="0093429D" w:rsidP="0093429D">
    <w:r w:rsidRPr="005A1D84">
      <w:rPr>
        <w:b/>
        <w:noProof/>
        <w:color w:val="A6A6A6" w:themeColor="background1" w:themeShade="A6"/>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EA0BF6"/>
    <w:multiLevelType w:val="multilevel"/>
    <w:tmpl w:val="0409001D"/>
    <w:numStyleLink w:val="Singlepunch"/>
  </w:abstractNum>
  <w:abstractNum w:abstractNumId="2"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88E1CE2"/>
    <w:multiLevelType w:val="multilevel"/>
    <w:tmpl w:val="0409001D"/>
    <w:numStyleLink w:val="Multipunch"/>
  </w:abstractNum>
  <w:abstractNum w:abstractNumId="6"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8"/>
  </w:num>
  <w:num w:numId="3">
    <w:abstractNumId w:val="2"/>
  </w:num>
  <w:num w:numId="4">
    <w:abstractNumId w:val="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4"/>
  </w:num>
  <w:num w:numId="14">
    <w:abstractNumId w:val="3"/>
  </w:num>
  <w:num w:numId="15">
    <w:abstractNumId w:val="3"/>
  </w:num>
  <w:num w:numId="16">
    <w:abstractNumId w:val="3"/>
  </w:num>
  <w:num w:numId="17">
    <w:abstractNumId w:val="3"/>
  </w:num>
  <w:num w:numId="18">
    <w:abstractNumId w:val="3"/>
  </w:num>
  <w:num w:numId="19">
    <w:abstractNumId w:val="3"/>
  </w:num>
  <w:num w:numId="20">
    <w:abstractNumId w:val="6"/>
  </w:num>
  <w:num w:numId="21">
    <w:abstractNumId w:val="5"/>
  </w:num>
  <w:num w:numId="22">
    <w:abstractNumId w:val="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B5"/>
    <w:rsid w:val="0001436A"/>
    <w:rsid w:val="00034304"/>
    <w:rsid w:val="00035434"/>
    <w:rsid w:val="00052A14"/>
    <w:rsid w:val="00077D53"/>
    <w:rsid w:val="00105FD9"/>
    <w:rsid w:val="00117666"/>
    <w:rsid w:val="001549D3"/>
    <w:rsid w:val="00160065"/>
    <w:rsid w:val="00177D84"/>
    <w:rsid w:val="00267D18"/>
    <w:rsid w:val="002868E2"/>
    <w:rsid w:val="002869C3"/>
    <w:rsid w:val="002936E4"/>
    <w:rsid w:val="002B4A57"/>
    <w:rsid w:val="002C74CA"/>
    <w:rsid w:val="003544FB"/>
    <w:rsid w:val="003D2F2D"/>
    <w:rsid w:val="003F5630"/>
    <w:rsid w:val="00401590"/>
    <w:rsid w:val="00447801"/>
    <w:rsid w:val="00452E9C"/>
    <w:rsid w:val="004735C8"/>
    <w:rsid w:val="004947A6"/>
    <w:rsid w:val="004961FF"/>
    <w:rsid w:val="00517A89"/>
    <w:rsid w:val="005250F2"/>
    <w:rsid w:val="00534F60"/>
    <w:rsid w:val="00576FE1"/>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17DD6"/>
    <w:rsid w:val="0083759F"/>
    <w:rsid w:val="00885156"/>
    <w:rsid w:val="009151AA"/>
    <w:rsid w:val="0093429D"/>
    <w:rsid w:val="00943573"/>
    <w:rsid w:val="00970F7D"/>
    <w:rsid w:val="00994A3D"/>
    <w:rsid w:val="009C2B12"/>
    <w:rsid w:val="00A174D9"/>
    <w:rsid w:val="00A91B09"/>
    <w:rsid w:val="00AA4D24"/>
    <w:rsid w:val="00AB6715"/>
    <w:rsid w:val="00B1671E"/>
    <w:rsid w:val="00B25EB8"/>
    <w:rsid w:val="00B37F4D"/>
    <w:rsid w:val="00C52A7B"/>
    <w:rsid w:val="00C56BAF"/>
    <w:rsid w:val="00C679AA"/>
    <w:rsid w:val="00C75972"/>
    <w:rsid w:val="00CD066B"/>
    <w:rsid w:val="00CE4FEE"/>
    <w:rsid w:val="00DB59C3"/>
    <w:rsid w:val="00DC259A"/>
    <w:rsid w:val="00DE23E8"/>
    <w:rsid w:val="00E52377"/>
    <w:rsid w:val="00E64E17"/>
    <w:rsid w:val="00E866C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table" w:customStyle="1" w:styleId="QTable">
    <w:name w:val="QTable"/>
    <w:uiPriority w:val="99"/>
    <w:qFormat/>
    <w:rsid w:val="00A91B09"/>
    <w:pPr>
      <w:spacing w:after="0" w:line="240" w:lineRule="auto"/>
    </w:pPr>
    <w:rPr>
      <w:rFonts w:eastAsiaTheme="minorEastAsia"/>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A91B09"/>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Bipolar">
    <w:name w:val="QQuestionTableBipolar"/>
    <w:uiPriority w:val="99"/>
    <w:qFormat/>
    <w:rsid w:val="00A91B09"/>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A91B09"/>
    <w:pPr>
      <w:spacing w:after="0" w:line="240" w:lineRule="auto"/>
      <w:jc w:val="center"/>
    </w:pPr>
    <w:rPr>
      <w:rFonts w:eastAsiaTheme="minorEastAsia"/>
      <w:sz w:val="20"/>
      <w:szCs w:val="20"/>
    </w:r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VerticalGraphicSliderTable">
    <w:name w:val="QVerticalGraphicSliderTable"/>
    <w:uiPriority w:val="99"/>
    <w:qFormat/>
    <w:rsid w:val="00A91B09"/>
    <w:pPr>
      <w:spacing w:after="0" w:line="240" w:lineRule="auto"/>
    </w:pPr>
    <w:rPr>
      <w:rFonts w:eastAsiaTheme="minorEastAsia"/>
      <w:sz w:val="20"/>
      <w:szCs w:val="20"/>
    </w:r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HorizontalGraphicSliderTable">
    <w:name w:val="QHorizontalGraphicSliderTable"/>
    <w:uiPriority w:val="99"/>
    <w:qFormat/>
    <w:rsid w:val="00A91B09"/>
    <w:pPr>
      <w:spacing w:after="120" w:line="240" w:lineRule="auto"/>
      <w:jc w:val="center"/>
    </w:pPr>
    <w:rPr>
      <w:rFonts w:eastAsiaTheme="minorEastAsia"/>
    </w:rPr>
    <w:tblPr>
      <w:tblCellMar>
        <w:top w:w="40" w:type="dxa"/>
        <w:left w:w="40" w:type="dxa"/>
        <w:bottom w:w="40" w:type="dxa"/>
        <w:right w:w="40" w:type="dxa"/>
      </w:tblCellMar>
    </w:tblPr>
  </w:style>
  <w:style w:type="table" w:customStyle="1" w:styleId="QStarSliderTable">
    <w:name w:val="QStarSliderTable"/>
    <w:uiPriority w:val="99"/>
    <w:qFormat/>
    <w:rsid w:val="00A91B09"/>
    <w:pPr>
      <w:spacing w:after="120" w:line="240" w:lineRule="auto"/>
      <w:jc w:val="center"/>
    </w:pPr>
    <w:rPr>
      <w:rFonts w:eastAsiaTheme="minorEastAsia"/>
    </w:rPr>
    <w:tblPr>
      <w:tblCellMar>
        <w:top w:w="0" w:type="dxa"/>
        <w:left w:w="20" w:type="dxa"/>
        <w:bottom w:w="0" w:type="dxa"/>
        <w:right w:w="20" w:type="dxa"/>
      </w:tblCellMar>
    </w:tblPr>
  </w:style>
  <w:style w:type="table" w:customStyle="1" w:styleId="QStandardSliderTable">
    <w:name w:val="QStandardSliderTable"/>
    <w:uiPriority w:val="99"/>
    <w:qFormat/>
    <w:rsid w:val="00A91B09"/>
    <w:pPr>
      <w:spacing w:after="0" w:line="240" w:lineRule="auto"/>
      <w:jc w:val="center"/>
    </w:pPr>
    <w:rPr>
      <w:rFonts w:eastAsiaTheme="minorEastAsia"/>
      <w:sz w:val="20"/>
      <w:szCs w:val="20"/>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liderLabelsTable">
    <w:name w:val="QSliderLabelsTable"/>
    <w:uiPriority w:val="99"/>
    <w:qFormat/>
    <w:rsid w:val="00A91B09"/>
    <w:pPr>
      <w:spacing w:after="0" w:line="240" w:lineRule="auto"/>
      <w:jc w:val="center"/>
    </w:pPr>
    <w:rPr>
      <w:rFonts w:eastAsiaTheme="minorEastAsia"/>
    </w:rPr>
    <w:tblPr>
      <w:tblCellMar>
        <w:top w:w="0" w:type="dxa"/>
        <w:left w:w="0" w:type="dxa"/>
        <w:bottom w:w="0" w:type="dxa"/>
        <w:right w:w="0" w:type="dxa"/>
      </w:tblCellMar>
    </w:tblPr>
  </w:style>
  <w:style w:type="paragraph" w:customStyle="1" w:styleId="BarSlider">
    <w:name w:val="BarSlider"/>
    <w:basedOn w:val="Normal"/>
    <w:qFormat/>
    <w:rsid w:val="00A91B09"/>
    <w:pPr>
      <w:pBdr>
        <w:top w:val="single" w:sz="160" w:space="0" w:color="499FD1"/>
      </w:pBdr>
      <w:spacing w:before="80" w:after="0"/>
    </w:pPr>
    <w:rPr>
      <w:rFonts w:asciiTheme="minorHAnsi" w:eastAsiaTheme="minorEastAsia" w:hAnsiTheme="minorHAnsi"/>
      <w:sz w:val="22"/>
    </w:rPr>
  </w:style>
  <w:style w:type="paragraph" w:customStyle="1" w:styleId="QSummary">
    <w:name w:val="QSummary"/>
    <w:basedOn w:val="Normal"/>
    <w:qFormat/>
    <w:rsid w:val="00A91B09"/>
    <w:pPr>
      <w:spacing w:before="0" w:after="0" w:line="276" w:lineRule="auto"/>
    </w:pPr>
    <w:rPr>
      <w:rFonts w:asciiTheme="minorHAnsi" w:eastAsiaTheme="minorEastAsia" w:hAnsiTheme="minorHAnsi"/>
      <w:b/>
      <w:sz w:val="22"/>
    </w:rPr>
  </w:style>
  <w:style w:type="table" w:customStyle="1" w:styleId="QQuestionIconTable">
    <w:name w:val="QQuestionIconTable"/>
    <w:uiPriority w:val="99"/>
    <w:qFormat/>
    <w:rsid w:val="00A91B09"/>
    <w:pPr>
      <w:spacing w:after="0" w:line="240" w:lineRule="auto"/>
      <w:jc w:val="center"/>
    </w:pPr>
    <w:rPr>
      <w:rFonts w:eastAsiaTheme="minorEastAsia"/>
    </w:r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A91B09"/>
    <w:pPr>
      <w:pBdr>
        <w:left w:val="single" w:sz="4" w:space="4" w:color="D9D9D9" w:themeColor="background1" w:themeShade="D9"/>
        <w:right w:val="single" w:sz="4" w:space="4" w:color="D9D9D9" w:themeColor="background1" w:themeShade="D9"/>
      </w:pBdr>
      <w:shd w:val="clear" w:color="auto" w:fill="D9D9D9" w:themeFill="background1" w:themeFillShade="D9"/>
      <w:spacing w:before="0" w:after="0" w:line="276" w:lineRule="auto"/>
    </w:pPr>
    <w:rPr>
      <w:rFonts w:asciiTheme="minorHAnsi" w:eastAsiaTheme="minorEastAsia" w:hAnsiTheme="minorHAnsi"/>
      <w:b/>
      <w:sz w:val="32"/>
    </w:rPr>
  </w:style>
  <w:style w:type="table" w:customStyle="1" w:styleId="QBar">
    <w:name w:val="QBar"/>
    <w:uiPriority w:val="99"/>
    <w:qFormat/>
    <w:rsid w:val="00A91B09"/>
    <w:pPr>
      <w:spacing w:after="0" w:line="240" w:lineRule="auto"/>
    </w:pPr>
    <w:rPr>
      <w:rFonts w:eastAsiaTheme="minorEastAsia"/>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A91B09"/>
    <w:pPr>
      <w:spacing w:after="0" w:line="240" w:lineRule="auto"/>
    </w:pPr>
    <w:rPr>
      <w:rFonts w:eastAsiaTheme="minorEastAsia"/>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A91B09"/>
    <w:pPr>
      <w:spacing w:after="0" w:line="240" w:lineRule="auto"/>
    </w:pPr>
    <w:rPr>
      <w:rFonts w:eastAsiaTheme="minorEastAsia"/>
      <w:color w:val="FFFFFF" w:themeColor="background1"/>
    </w:rPr>
  </w:style>
  <w:style w:type="paragraph" w:customStyle="1" w:styleId="WhiteCompositeLabel">
    <w:name w:val="WhiteCompositeLabel"/>
    <w:next w:val="Normal"/>
    <w:rsid w:val="00A91B09"/>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A91B09"/>
    <w:pPr>
      <w:spacing w:before="43" w:after="43" w:line="240" w:lineRule="auto"/>
      <w:jc w:val="center"/>
    </w:pPr>
    <w:rPr>
      <w:rFonts w:ascii="Calibri" w:eastAsia="Times New Roman" w:hAnsi="Calibri" w:cs="Times New Roman"/>
      <w:b/>
    </w:rPr>
  </w:style>
  <w:style w:type="numbering" w:customStyle="1" w:styleId="Multipunch">
    <w:name w:val="Multi punch"/>
    <w:rsid w:val="00A91B09"/>
    <w:pPr>
      <w:numPr>
        <w:numId w:val="20"/>
      </w:numPr>
    </w:pPr>
  </w:style>
  <w:style w:type="numbering" w:customStyle="1" w:styleId="Singlepunch">
    <w:name w:val="Single punch"/>
    <w:rsid w:val="00A91B09"/>
    <w:pPr>
      <w:numPr>
        <w:numId w:val="22"/>
      </w:numPr>
    </w:pPr>
  </w:style>
  <w:style w:type="paragraph" w:customStyle="1" w:styleId="QDisplayLogic">
    <w:name w:val="QDisplayLogic"/>
    <w:basedOn w:val="Normal"/>
    <w:qFormat/>
    <w:rsid w:val="00A91B09"/>
    <w:pPr>
      <w:shd w:val="clear" w:color="auto" w:fill="6898BB"/>
      <w:spacing w:after="120"/>
    </w:pPr>
    <w:rPr>
      <w:rFonts w:asciiTheme="minorHAnsi" w:eastAsiaTheme="minorEastAsia" w:hAnsiTheme="minorHAnsi"/>
      <w:i/>
      <w:color w:val="FFFFFF"/>
      <w:sz w:val="20"/>
    </w:rPr>
  </w:style>
  <w:style w:type="paragraph" w:customStyle="1" w:styleId="QSkipLogic">
    <w:name w:val="QSkipLogic"/>
    <w:basedOn w:val="Normal"/>
    <w:qFormat/>
    <w:rsid w:val="00A91B09"/>
    <w:pPr>
      <w:shd w:val="clear" w:color="auto" w:fill="8D8D8D"/>
      <w:spacing w:after="120"/>
    </w:pPr>
    <w:rPr>
      <w:rFonts w:asciiTheme="minorHAnsi" w:eastAsiaTheme="minorEastAsia" w:hAnsiTheme="minorHAnsi"/>
      <w:i/>
      <w:color w:val="FFFFFF"/>
      <w:sz w:val="20"/>
    </w:rPr>
  </w:style>
  <w:style w:type="paragraph" w:customStyle="1" w:styleId="SingleLineText">
    <w:name w:val="SingleLineText"/>
    <w:next w:val="Normal"/>
    <w:rsid w:val="00A91B09"/>
    <w:pPr>
      <w:spacing w:after="0" w:line="240" w:lineRule="auto"/>
    </w:pPr>
    <w:rPr>
      <w:rFonts w:eastAsiaTheme="minorEastAsia"/>
    </w:rPr>
  </w:style>
  <w:style w:type="paragraph" w:customStyle="1" w:styleId="QDynamicChoices">
    <w:name w:val="QDynamicChoices"/>
    <w:basedOn w:val="Normal"/>
    <w:qFormat/>
    <w:rsid w:val="00A91B09"/>
    <w:pPr>
      <w:shd w:val="clear" w:color="auto" w:fill="6FAC3D"/>
      <w:spacing w:after="120"/>
    </w:pPr>
    <w:rPr>
      <w:rFonts w:asciiTheme="minorHAnsi" w:eastAsiaTheme="minorEastAsia" w:hAnsiTheme="minorHAnsi"/>
      <w:i/>
      <w:color w:val="FFFFFF"/>
      <w:sz w:val="20"/>
    </w:rPr>
  </w:style>
  <w:style w:type="paragraph" w:customStyle="1" w:styleId="QReusableChoices">
    <w:name w:val="QReusableChoices"/>
    <w:basedOn w:val="Normal"/>
    <w:qFormat/>
    <w:rsid w:val="00A91B09"/>
    <w:pPr>
      <w:shd w:val="clear" w:color="auto" w:fill="3EA18E"/>
      <w:spacing w:after="120"/>
    </w:pPr>
    <w:rPr>
      <w:rFonts w:asciiTheme="minorHAnsi" w:eastAsiaTheme="minorEastAsia" w:hAnsiTheme="minorHAnsi"/>
      <w:i/>
      <w:color w:val="FFFFFF"/>
      <w:sz w:val="20"/>
    </w:rPr>
  </w:style>
  <w:style w:type="paragraph" w:customStyle="1" w:styleId="H1">
    <w:name w:val="H1"/>
    <w:next w:val="Normal"/>
    <w:rsid w:val="00A91B09"/>
    <w:pPr>
      <w:spacing w:after="240" w:line="240" w:lineRule="auto"/>
    </w:pPr>
    <w:rPr>
      <w:rFonts w:eastAsiaTheme="minorEastAsia"/>
      <w:b/>
      <w:color w:val="000000"/>
      <w:sz w:val="64"/>
      <w:szCs w:val="64"/>
    </w:rPr>
  </w:style>
  <w:style w:type="paragraph" w:customStyle="1" w:styleId="H2">
    <w:name w:val="H2"/>
    <w:next w:val="Normal"/>
    <w:rsid w:val="00A91B09"/>
    <w:pPr>
      <w:spacing w:after="240" w:line="240" w:lineRule="auto"/>
    </w:pPr>
    <w:rPr>
      <w:rFonts w:eastAsiaTheme="minorEastAsia"/>
      <w:b/>
      <w:color w:val="000000"/>
      <w:sz w:val="48"/>
      <w:szCs w:val="48"/>
    </w:rPr>
  </w:style>
  <w:style w:type="paragraph" w:customStyle="1" w:styleId="H3">
    <w:name w:val="H3"/>
    <w:next w:val="Normal"/>
    <w:rsid w:val="00A91B09"/>
    <w:pPr>
      <w:spacing w:after="120" w:line="240" w:lineRule="auto"/>
    </w:pPr>
    <w:rPr>
      <w:rFonts w:eastAsiaTheme="minorEastAsia"/>
      <w:b/>
      <w:color w:val="000000"/>
      <w:sz w:val="36"/>
      <w:szCs w:val="36"/>
    </w:rPr>
  </w:style>
  <w:style w:type="paragraph" w:customStyle="1" w:styleId="BlockStartLabel">
    <w:name w:val="BlockStartLabel"/>
    <w:basedOn w:val="Normal"/>
    <w:qFormat/>
    <w:rsid w:val="00A91B09"/>
    <w:pPr>
      <w:spacing w:after="120"/>
    </w:pPr>
    <w:rPr>
      <w:rFonts w:asciiTheme="minorHAnsi" w:eastAsiaTheme="minorEastAsia" w:hAnsiTheme="minorHAnsi"/>
      <w:b/>
      <w:color w:val="CCCCCC"/>
      <w:sz w:val="22"/>
    </w:rPr>
  </w:style>
  <w:style w:type="paragraph" w:customStyle="1" w:styleId="BlockEndLabel">
    <w:name w:val="BlockEndLabel"/>
    <w:basedOn w:val="Normal"/>
    <w:qFormat/>
    <w:rsid w:val="00A91B09"/>
    <w:pPr>
      <w:spacing w:after="0"/>
    </w:pPr>
    <w:rPr>
      <w:rFonts w:asciiTheme="minorHAnsi" w:eastAsiaTheme="minorEastAsia" w:hAnsiTheme="minorHAnsi"/>
      <w:b/>
      <w:color w:val="CCCCCC"/>
      <w:sz w:val="22"/>
    </w:rPr>
  </w:style>
  <w:style w:type="paragraph" w:customStyle="1" w:styleId="BlockSeparator">
    <w:name w:val="BlockSeparator"/>
    <w:basedOn w:val="Normal"/>
    <w:qFormat/>
    <w:rsid w:val="00A91B09"/>
    <w:pPr>
      <w:pBdr>
        <w:bottom w:val="single" w:sz="8" w:space="0" w:color="CCCCCC"/>
      </w:pBdr>
      <w:spacing w:before="0" w:after="0" w:line="120" w:lineRule="auto"/>
      <w:jc w:val="center"/>
    </w:pPr>
    <w:rPr>
      <w:rFonts w:asciiTheme="minorHAnsi" w:eastAsiaTheme="minorEastAsia" w:hAnsiTheme="minorHAnsi"/>
      <w:b/>
      <w:color w:val="CCCCCC"/>
      <w:sz w:val="22"/>
    </w:rPr>
  </w:style>
  <w:style w:type="paragraph" w:customStyle="1" w:styleId="QuestionSeparator">
    <w:name w:val="QuestionSeparator"/>
    <w:basedOn w:val="Normal"/>
    <w:qFormat/>
    <w:rsid w:val="00A91B09"/>
    <w:pPr>
      <w:pBdr>
        <w:top w:val="dashed" w:sz="8" w:space="0" w:color="CCCCCC"/>
      </w:pBdr>
      <w:spacing w:after="120" w:line="120" w:lineRule="auto"/>
    </w:pPr>
    <w:rPr>
      <w:rFonts w:asciiTheme="minorHAnsi" w:eastAsiaTheme="minorEastAsia" w:hAnsiTheme="minorHAnsi"/>
      <w:sz w:val="22"/>
    </w:rPr>
  </w:style>
  <w:style w:type="paragraph" w:customStyle="1" w:styleId="Dropdown">
    <w:name w:val="Dropdown"/>
    <w:basedOn w:val="Normal"/>
    <w:qFormat/>
    <w:rsid w:val="00A91B09"/>
    <w:pPr>
      <w:pBdr>
        <w:top w:val="single" w:sz="4" w:space="4" w:color="CCCCCC"/>
        <w:left w:val="single" w:sz="4" w:space="4" w:color="CCCCCC"/>
        <w:bottom w:val="single" w:sz="4" w:space="4" w:color="CCCCCC"/>
        <w:right w:val="single" w:sz="4" w:space="4" w:color="CCCCCC"/>
      </w:pBdr>
      <w:spacing w:after="120"/>
    </w:pPr>
    <w:rPr>
      <w:rFonts w:asciiTheme="minorHAnsi" w:eastAsiaTheme="minorEastAsia" w:hAnsiTheme="minorHAnsi"/>
      <w:sz w:val="22"/>
    </w:rPr>
  </w:style>
  <w:style w:type="paragraph" w:customStyle="1" w:styleId="TextEntryLine">
    <w:name w:val="TextEntryLine"/>
    <w:basedOn w:val="Normal"/>
    <w:qFormat/>
    <w:rsid w:val="00A91B09"/>
    <w:pPr>
      <w:spacing w:before="240" w:after="0"/>
    </w:pPr>
    <w:rPr>
      <w:rFonts w:asciiTheme="minorHAnsi" w:eastAsiaTheme="minorEastAsia" w:hAnsiTheme="minorHAnsi"/>
      <w:sz w:val="22"/>
    </w:rPr>
  </w:style>
  <w:style w:type="character" w:styleId="PageNumber">
    <w:name w:val="page number"/>
    <w:basedOn w:val="DefaultParagraphFont"/>
    <w:uiPriority w:val="99"/>
    <w:semiHidden/>
    <w:unhideWhenUsed/>
    <w:rsid w:val="00A91B09"/>
  </w:style>
  <w:style w:type="paragraph" w:customStyle="1" w:styleId="SFGreen">
    <w:name w:val="SFGreen"/>
    <w:basedOn w:val="Normal"/>
    <w:qFormat/>
    <w:rsid w:val="00A91B09"/>
    <w:pPr>
      <w:pBdr>
        <w:top w:val="single" w:sz="4" w:space="4" w:color="D1D9BD"/>
        <w:left w:val="single" w:sz="4" w:space="4" w:color="D1D9BD"/>
        <w:bottom w:val="single" w:sz="4" w:space="4" w:color="D1D9BD"/>
        <w:right w:val="single" w:sz="4" w:space="4" w:color="D1D9BD"/>
      </w:pBdr>
      <w:shd w:val="clear" w:color="auto" w:fill="EDF2E3"/>
      <w:spacing w:before="0" w:after="0" w:line="276" w:lineRule="auto"/>
    </w:pPr>
    <w:rPr>
      <w:rFonts w:asciiTheme="minorHAnsi" w:eastAsiaTheme="minorEastAsia" w:hAnsiTheme="minorHAnsi"/>
      <w:b/>
      <w:color w:val="809163"/>
      <w:sz w:val="22"/>
    </w:rPr>
  </w:style>
  <w:style w:type="paragraph" w:customStyle="1" w:styleId="SFBlue">
    <w:name w:val="SFBlue"/>
    <w:basedOn w:val="Normal"/>
    <w:qFormat/>
    <w:rsid w:val="00A91B09"/>
    <w:pPr>
      <w:pBdr>
        <w:top w:val="single" w:sz="4" w:space="4" w:color="C3CDDB"/>
        <w:left w:val="single" w:sz="4" w:space="4" w:color="C3CDDB"/>
        <w:bottom w:val="single" w:sz="4" w:space="4" w:color="C3CDDB"/>
        <w:right w:val="single" w:sz="4" w:space="4" w:color="C3CDDB"/>
      </w:pBdr>
      <w:shd w:val="clear" w:color="auto" w:fill="E6ECF5"/>
      <w:spacing w:before="0" w:after="0" w:line="276" w:lineRule="auto"/>
    </w:pPr>
    <w:rPr>
      <w:rFonts w:asciiTheme="minorHAnsi" w:eastAsiaTheme="minorEastAsia" w:hAnsiTheme="minorHAnsi"/>
      <w:b/>
      <w:color w:val="426092"/>
      <w:sz w:val="22"/>
    </w:rPr>
  </w:style>
  <w:style w:type="paragraph" w:customStyle="1" w:styleId="SFPurple">
    <w:name w:val="SFPurple"/>
    <w:basedOn w:val="Normal"/>
    <w:qFormat/>
    <w:rsid w:val="00A91B09"/>
    <w:pPr>
      <w:pBdr>
        <w:top w:val="single" w:sz="4" w:space="4" w:color="D1C0D1"/>
        <w:left w:val="single" w:sz="4" w:space="4" w:color="D1C0D1"/>
        <w:bottom w:val="single" w:sz="4" w:space="4" w:color="D1C0D1"/>
        <w:right w:val="single" w:sz="4" w:space="4" w:color="D1C0D1"/>
      </w:pBdr>
      <w:shd w:val="clear" w:color="auto" w:fill="F2E3F2"/>
      <w:spacing w:before="0" w:after="0" w:line="276" w:lineRule="auto"/>
    </w:pPr>
    <w:rPr>
      <w:rFonts w:asciiTheme="minorHAnsi" w:eastAsiaTheme="minorEastAsia" w:hAnsiTheme="minorHAnsi"/>
      <w:b/>
      <w:color w:val="916391"/>
      <w:sz w:val="22"/>
    </w:rPr>
  </w:style>
  <w:style w:type="paragraph" w:customStyle="1" w:styleId="SFGray">
    <w:name w:val="SFGray"/>
    <w:basedOn w:val="Normal"/>
    <w:qFormat/>
    <w:rsid w:val="00A91B09"/>
    <w:pPr>
      <w:pBdr>
        <w:top w:val="single" w:sz="4" w:space="4" w:color="CFCFCF"/>
        <w:left w:val="single" w:sz="4" w:space="4" w:color="CFCFCF"/>
        <w:bottom w:val="single" w:sz="4" w:space="4" w:color="CFCFCF"/>
        <w:right w:val="single" w:sz="4" w:space="4" w:color="CFCFCF"/>
      </w:pBdr>
      <w:shd w:val="clear" w:color="auto" w:fill="F2F2F2"/>
      <w:spacing w:before="0" w:after="0" w:line="276" w:lineRule="auto"/>
    </w:pPr>
    <w:rPr>
      <w:rFonts w:asciiTheme="minorHAnsi" w:eastAsiaTheme="minorEastAsia" w:hAnsiTheme="minorHAnsi"/>
      <w:b/>
      <w:color w:val="555555"/>
      <w:sz w:val="22"/>
    </w:rPr>
  </w:style>
  <w:style w:type="paragraph" w:customStyle="1" w:styleId="SFRed">
    <w:name w:val="SFRed"/>
    <w:basedOn w:val="Normal"/>
    <w:qFormat/>
    <w:rsid w:val="00A91B09"/>
    <w:pPr>
      <w:pBdr>
        <w:top w:val="single" w:sz="4" w:space="4" w:color="700606"/>
        <w:left w:val="single" w:sz="4" w:space="4" w:color="700606"/>
        <w:bottom w:val="single" w:sz="4" w:space="4" w:color="700606"/>
        <w:right w:val="single" w:sz="4" w:space="4" w:color="700606"/>
      </w:pBdr>
      <w:shd w:val="clear" w:color="auto" w:fill="8C0707"/>
      <w:spacing w:before="0" w:after="0" w:line="276" w:lineRule="auto"/>
    </w:pPr>
    <w:rPr>
      <w:rFonts w:asciiTheme="minorHAnsi" w:eastAsiaTheme="minorEastAsia" w:hAnsiTheme="minorHAnsi"/>
      <w:b/>
      <w:color w:val="FFFFFF"/>
      <w:sz w:val="22"/>
    </w:rPr>
  </w:style>
  <w:style w:type="paragraph" w:customStyle="1" w:styleId="QPlaceholderAlert">
    <w:name w:val="QPlaceholderAlert"/>
    <w:basedOn w:val="Normal"/>
    <w:qFormat/>
    <w:rsid w:val="00A91B09"/>
    <w:pPr>
      <w:spacing w:before="0" w:after="0" w:line="276" w:lineRule="auto"/>
    </w:pPr>
    <w:rPr>
      <w:rFonts w:asciiTheme="minorHAnsi" w:eastAsiaTheme="minorEastAsia" w:hAnsiTheme="minorHAnsi"/>
      <w:color w:val="FF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803116F-3B2C-43EE-8E88-42AB99991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6</TotalTime>
  <Pages>61</Pages>
  <Words>3547</Words>
  <Characters>20218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Deaner</dc:creator>
  <cp:lastModifiedBy>Robert Deaner</cp:lastModifiedBy>
  <cp:revision>3</cp:revision>
  <cp:lastPrinted>2013-10-03T12:51:00Z</cp:lastPrinted>
  <dcterms:created xsi:type="dcterms:W3CDTF">2018-08-28T14:18:00Z</dcterms:created>
  <dcterms:modified xsi:type="dcterms:W3CDTF">2018-08-29T18:39:00Z</dcterms:modified>
</cp:coreProperties>
</file>