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0407F36" w14:textId="77777777" w:rsidR="00E029E0" w:rsidRPr="00151371" w:rsidRDefault="00E029E0" w:rsidP="00E029E0">
      <w:pPr>
        <w:spacing w:line="480" w:lineRule="auto"/>
        <w:jc w:val="center"/>
        <w:rPr>
          <w:rFonts w:cs="Times New Roman"/>
          <w:b/>
          <w:sz w:val="32"/>
        </w:rPr>
      </w:pPr>
      <w:r w:rsidRPr="00151371">
        <w:rPr>
          <w:rFonts w:cs="Times New Roman"/>
          <w:b/>
          <w:sz w:val="32"/>
        </w:rPr>
        <w:t>Cultivar differences and impact of plant-plant competition on temporal patterns of nitrogen and biomass accumulation</w:t>
      </w:r>
    </w:p>
    <w:p w14:paraId="681A6A2A" w14:textId="77777777" w:rsidR="00E029E0" w:rsidRDefault="00E029E0" w:rsidP="00E029E0">
      <w:pPr>
        <w:spacing w:line="480" w:lineRule="auto"/>
        <w:rPr>
          <w:rFonts w:cs="Times New Roman"/>
          <w:b/>
          <w:szCs w:val="24"/>
          <w:vertAlign w:val="superscript"/>
        </w:rPr>
      </w:pPr>
      <w:r w:rsidRPr="00840112">
        <w:rPr>
          <w:rFonts w:cs="Times New Roman"/>
          <w:b/>
          <w:szCs w:val="24"/>
        </w:rPr>
        <w:t>E.J. Schofield</w:t>
      </w:r>
      <w:r w:rsidRPr="00840112">
        <w:rPr>
          <w:rFonts w:cs="Times New Roman"/>
          <w:b/>
          <w:szCs w:val="24"/>
          <w:vertAlign w:val="superscript"/>
        </w:rPr>
        <w:t>1,2</w:t>
      </w:r>
      <w:r w:rsidRPr="00840112">
        <w:rPr>
          <w:rFonts w:cs="Times New Roman"/>
          <w:b/>
          <w:szCs w:val="24"/>
        </w:rPr>
        <w:t xml:space="preserve">*, J. K. Rowntree </w:t>
      </w:r>
      <w:r w:rsidRPr="00840112">
        <w:rPr>
          <w:rFonts w:cs="Times New Roman"/>
          <w:b/>
          <w:szCs w:val="24"/>
          <w:vertAlign w:val="superscript"/>
        </w:rPr>
        <w:t>2</w:t>
      </w:r>
      <w:r w:rsidRPr="00840112">
        <w:rPr>
          <w:rFonts w:cs="Times New Roman"/>
          <w:b/>
          <w:szCs w:val="24"/>
        </w:rPr>
        <w:t>, E. Paterson</w:t>
      </w:r>
      <w:r w:rsidRPr="00840112">
        <w:rPr>
          <w:rFonts w:cs="Times New Roman"/>
          <w:b/>
          <w:szCs w:val="24"/>
          <w:vertAlign w:val="superscript"/>
        </w:rPr>
        <w:t>1</w:t>
      </w:r>
      <w:r w:rsidRPr="00840112">
        <w:rPr>
          <w:rFonts w:cs="Times New Roman"/>
          <w:b/>
          <w:szCs w:val="24"/>
        </w:rPr>
        <w:t>, M.J. Brewer</w:t>
      </w:r>
      <w:r w:rsidRPr="00840112">
        <w:rPr>
          <w:rFonts w:cs="Times New Roman"/>
          <w:b/>
          <w:szCs w:val="24"/>
          <w:vertAlign w:val="superscript"/>
        </w:rPr>
        <w:t>3</w:t>
      </w:r>
      <w:r w:rsidRPr="00840112">
        <w:rPr>
          <w:rFonts w:cs="Times New Roman"/>
          <w:b/>
          <w:szCs w:val="24"/>
        </w:rPr>
        <w:t xml:space="preserve">, E. A. C. Price </w:t>
      </w:r>
      <w:r w:rsidRPr="00840112">
        <w:rPr>
          <w:rFonts w:cs="Times New Roman"/>
          <w:b/>
          <w:szCs w:val="24"/>
          <w:vertAlign w:val="superscript"/>
        </w:rPr>
        <w:t>2</w:t>
      </w:r>
      <w:r w:rsidRPr="00840112">
        <w:rPr>
          <w:rFonts w:cs="Times New Roman"/>
          <w:b/>
          <w:szCs w:val="24"/>
        </w:rPr>
        <w:t xml:space="preserve">, F. Q. Brearley </w:t>
      </w:r>
      <w:r w:rsidRPr="00840112">
        <w:rPr>
          <w:rFonts w:cs="Times New Roman"/>
          <w:b/>
          <w:szCs w:val="24"/>
          <w:vertAlign w:val="superscript"/>
        </w:rPr>
        <w:t>2</w:t>
      </w:r>
      <w:r w:rsidRPr="00840112">
        <w:rPr>
          <w:rFonts w:cs="Times New Roman"/>
          <w:b/>
          <w:szCs w:val="24"/>
        </w:rPr>
        <w:t>, R. W. Brooker</w:t>
      </w:r>
      <w:r w:rsidRPr="00840112">
        <w:rPr>
          <w:rFonts w:cs="Times New Roman"/>
          <w:b/>
          <w:szCs w:val="24"/>
          <w:vertAlign w:val="superscript"/>
        </w:rPr>
        <w:t>1</w:t>
      </w:r>
    </w:p>
    <w:p w14:paraId="0C8DED4F" w14:textId="54D1FE88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E029E0">
        <w:rPr>
          <w:rFonts w:cs="Times New Roman"/>
        </w:rPr>
        <w:t>E.J. Schofield</w:t>
      </w:r>
      <w:r w:rsidR="00994A3D" w:rsidRPr="00994A3D">
        <w:rPr>
          <w:rFonts w:cs="Times New Roman"/>
        </w:rPr>
        <w:t xml:space="preserve">: </w:t>
      </w:r>
      <w:r w:rsidR="00E029E0">
        <w:rPr>
          <w:rFonts w:cs="Times New Roman"/>
        </w:rPr>
        <w:t>Emily_schofield</w:t>
      </w:r>
      <w:r w:rsidR="00176FC6">
        <w:rPr>
          <w:rFonts w:cs="Times New Roman"/>
        </w:rPr>
        <w:t>@hutton.ac.uk</w:t>
      </w:r>
    </w:p>
    <w:p w14:paraId="3BD5A427" w14:textId="0F9E7738" w:rsidR="00EA3D3C" w:rsidRDefault="00654E8F" w:rsidP="0001436A">
      <w:pPr>
        <w:pStyle w:val="Heading1"/>
      </w:pPr>
      <w:r w:rsidRPr="00994A3D">
        <w:t>Supplementary Data</w:t>
      </w:r>
    </w:p>
    <w:p w14:paraId="1B3DA8A3" w14:textId="14E9E553" w:rsid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u w:val="single"/>
          <w:lang w:eastAsia="en-GB"/>
        </w:rPr>
      </w:pPr>
      <w:r w:rsidRPr="00176FC6">
        <w:rPr>
          <w:rFonts w:eastAsia="Times New Roman" w:cs="Times New Roman"/>
          <w:color w:val="000000"/>
          <w:szCs w:val="24"/>
          <w:u w:val="single"/>
          <w:lang w:eastAsia="en-GB"/>
        </w:rPr>
        <w:t>Supporting R Code 1</w:t>
      </w:r>
    </w:p>
    <w:p w14:paraId="6C0F5C6B" w14:textId="384ABC46" w:rsidR="00155D28" w:rsidRPr="00155D28" w:rsidRDefault="00155D28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 xml:space="preserve">The code used to run the nls model with bootstrapping model in R (R Core Team, 2015) analyzing the effect of plant-plant competition on the timing of peak nitrogen and biomass accumulation rate. </w:t>
      </w:r>
    </w:p>
    <w:p w14:paraId="1512E111" w14:textId="77777777" w:rsidR="00155D28" w:rsidRPr="00176FC6" w:rsidRDefault="00155D28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u w:val="single"/>
          <w:lang w:eastAsia="en-GB"/>
        </w:rPr>
      </w:pPr>
    </w:p>
    <w:p w14:paraId="277B247F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n.col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ncol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Tammi)</w:t>
      </w:r>
    </w:p>
    <w:p w14:paraId="3A33E737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n.row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nrow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Tammi)-1 # line one is time data so subtract</w:t>
      </w:r>
    </w:p>
    <w:p w14:paraId="743A02F7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7090C3B3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Tammi.time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as.numeric</w:t>
      </w:r>
      <w:proofErr w:type="spellEnd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(Tammi[1,]) # extract the times</w:t>
      </w:r>
    </w:p>
    <w:p w14:paraId="7CB0A189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Tammi.time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rep(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Tammi.time,each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=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n.row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)</w:t>
      </w:r>
    </w:p>
    <w:p w14:paraId="1F31FA2F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Tammi1 &lt;- </w:t>
      </w: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ts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Tammi[-1,]) #needs to be a time series to bootstrap correctly</w:t>
      </w:r>
    </w:p>
    <w:p w14:paraId="5B57A8D3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4CF498FE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#resampling bootstrap</w:t>
      </w:r>
    </w:p>
    <w:p w14:paraId="5E9E2927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list(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) #creates list to put values in</w:t>
      </w:r>
    </w:p>
    <w:p w14:paraId="749DB80C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for(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in 1:1000){</w:t>
      </w:r>
    </w:p>
    <w:p w14:paraId="61AAA05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]] &lt;- Tammi1 # copy the original data to a list entry for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(so we get the right size object)</w:t>
      </w:r>
    </w:p>
    <w:p w14:paraId="69D7014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for(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j in 1:n.col){</w:t>
      </w:r>
    </w:p>
    <w:p w14:paraId="7859C7E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    # replace each column of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TammiTemp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with a resample of the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n.row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data points at that time</w:t>
      </w:r>
    </w:p>
    <w:p w14:paraId="2757D0F3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   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]][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,j] &lt;- sample(Tammi1[,j], size=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n.row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, replace=TRUE)</w:t>
      </w:r>
    </w:p>
    <w:p w14:paraId="6EF7CBDF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}</w:t>
      </w:r>
    </w:p>
    <w:p w14:paraId="335522CC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}</w:t>
      </w:r>
    </w:p>
    <w:p w14:paraId="6424BE74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70AB59E1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</w:t>
      </w:r>
      <w:proofErr w:type="spellEnd"/>
    </w:p>
    <w:p w14:paraId="78A40299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47049D25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#make data cumulative</w:t>
      </w:r>
    </w:p>
    <w:p w14:paraId="170D6E22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TammiBootCumul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list(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)</w:t>
      </w:r>
    </w:p>
    <w:p w14:paraId="7946D215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TammiBootforAnalysis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list(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)</w:t>
      </w:r>
    </w:p>
    <w:p w14:paraId="2CF677A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for(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in 1:1000){</w:t>
      </w:r>
    </w:p>
    <w:p w14:paraId="065802AE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TammiBootCumul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]] &lt;- (t(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apply(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TammiBoot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]],1,cumsum)))</w:t>
      </w:r>
    </w:p>
    <w:p w14:paraId="796B809C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TammiBootforAnalysis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]] &lt;- c(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TammiBootCumul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]]) # convert to vector form for nls</w:t>
      </w:r>
    </w:p>
    <w:p w14:paraId="2C31D1B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}</w:t>
      </w:r>
    </w:p>
    <w:p w14:paraId="0E481D4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7F96CEB4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n.models</w:t>
      </w:r>
      <w:proofErr w:type="spellEnd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&lt;- 1000</w:t>
      </w:r>
    </w:p>
    <w:p w14:paraId="5784C0E8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1AE96551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 run the nls on the bootstrap resamples</w:t>
      </w:r>
    </w:p>
    <w:p w14:paraId="06E09086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Tammi.a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array(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NA,dim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=c(n.models,4))</w:t>
      </w:r>
    </w:p>
    <w:p w14:paraId="70150BB7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array(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NA,dim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=c(n.models,4))</w:t>
      </w:r>
    </w:p>
    <w:p w14:paraId="726F5DAB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Tammi.c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array(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NA,dim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=c(n.models,4))</w:t>
      </w:r>
    </w:p>
    <w:p w14:paraId="3569626E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TammiBootModels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list(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)</w:t>
      </w:r>
    </w:p>
    <w:p w14:paraId="26F1F2C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for(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in 1:n.models){</w:t>
      </w:r>
    </w:p>
    <w:p w14:paraId="2AFC57F9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Tammi.temp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TammiBootforAnalysis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]]</w:t>
      </w:r>
    </w:p>
    <w:p w14:paraId="2DC7B975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TammiBootModels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]]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nls(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Tammi.temp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~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SSlogis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Tammi.time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, a, b, c)) # need to be able to loop this for every line of the matrix</w:t>
      </w:r>
    </w:p>
    <w:p w14:paraId="62229AB7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Tammi.a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,]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summary(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TammiBootModels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]])$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coef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["a",]</w:t>
      </w:r>
    </w:p>
    <w:p w14:paraId="649636D2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,]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summary(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TammiBootModels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]])$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coef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["b",]</w:t>
      </w:r>
    </w:p>
    <w:p w14:paraId="71C1F60B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  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Tammi.c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,] &lt;-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summary(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TammiBootModels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i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]])$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coef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["c",]</w:t>
      </w:r>
    </w:p>
    <w:p w14:paraId="39090972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}</w:t>
      </w:r>
    </w:p>
    <w:p w14:paraId="2ABC2139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colnames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Tammi.a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)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colnames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(summary(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TammiBootModels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[[1]])$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coef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)</w:t>
      </w:r>
    </w:p>
    <w:p w14:paraId="0E535423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colnames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)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colnames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(summary(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TammiBootModels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[[1]])$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coef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)</w:t>
      </w:r>
    </w:p>
    <w:p w14:paraId="2DCF80AF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colnames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Tammi.c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)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colnames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(summary(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TammiBootModels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[[1]])$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coef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)</w:t>
      </w:r>
    </w:p>
    <w:p w14:paraId="0C88755F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6A0B6F09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 Maximum points</w:t>
      </w:r>
    </w:p>
    <w:p w14:paraId="53AFAEF2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 Mean peak time from the bootstrap (x-axis)</w:t>
      </w:r>
    </w:p>
    <w:p w14:paraId="15D74B5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mean(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[,"Estimate"])</w:t>
      </w:r>
    </w:p>
    <w:p w14:paraId="7F72F344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lastRenderedPageBreak/>
        <w:t># CI for peak time from the bootstrap (x-axis)</w:t>
      </w:r>
    </w:p>
    <w:p w14:paraId="77EB78A7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[,"Estimate"],probs=c(0.025,0.975)) # 95%</w:t>
      </w:r>
    </w:p>
    <w:p w14:paraId="1F808FB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 Calculate vector of bootstrapped peak heights of rate per day (y-axis)</w:t>
      </w:r>
    </w:p>
    <w:p w14:paraId="2216FCE2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Tammi.peaks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Tammi.a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[,"Estimate"]/(4*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Tammi.c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[,"Estimate"])</w:t>
      </w:r>
    </w:p>
    <w:p w14:paraId="66F03EEB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 Mean peak rate from the bootstrap (y-axis)</w:t>
      </w:r>
    </w:p>
    <w:p w14:paraId="29AAAEE4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mean(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Tammi.peaks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)</w:t>
      </w:r>
    </w:p>
    <w:p w14:paraId="14041B6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 CI for peak rate from the bootstrap (y-axis)</w:t>
      </w:r>
    </w:p>
    <w:p w14:paraId="7C9CD9B8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Tammi.peaks,probs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=c(0.025,0.975)) # 95%</w:t>
      </w:r>
    </w:p>
    <w:p w14:paraId="28595FBB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07BA5464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#significant differences in timing</w:t>
      </w:r>
    </w:p>
    <w:p w14:paraId="1244306F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Tammi.peaks.T</w:t>
      </w:r>
      <w:proofErr w:type="spellEnd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</w:p>
    <w:p w14:paraId="5D02DD53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Tammi.peaks.TT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</w:p>
    <w:p w14:paraId="51F1B289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Tammi.peaks.TP &lt;-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</w:p>
    <w:p w14:paraId="405B158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Proctor.peaks.P</w:t>
      </w:r>
      <w:proofErr w:type="spellEnd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</w:p>
    <w:p w14:paraId="0154A047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Proctor.peaks.TP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</w:p>
    <w:p w14:paraId="26956FE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Proctor.peaks.PP</w:t>
      </w:r>
      <w:proofErr w:type="spellEnd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Tammi.b</w:t>
      </w:r>
      <w:proofErr w:type="spellEnd"/>
    </w:p>
    <w:p w14:paraId="4DF3B06A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18C3A545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Tammi.peaks.T.minus.Tammi.peaks.TP &lt;- </w:t>
      </w: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Tammi.peaks.T</w:t>
      </w:r>
      <w:proofErr w:type="spellEnd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[sample(1000)] - Tammi.peaks.TP[sample(1000)]</w:t>
      </w:r>
    </w:p>
    <w:p w14:paraId="24A80044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Tammi.peaks.T.minus.Tammi.peaks.TP,probs=c(0.025,0.975))</w:t>
      </w:r>
    </w:p>
    <w:p w14:paraId="5C1EED05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2977BB2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Tammi.peaks.T.minus.Tammi.peaks.TT &lt;- </w:t>
      </w: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Tammi.peaks.T</w:t>
      </w:r>
      <w:proofErr w:type="spellEnd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[sample(1000)] - Tammi.peaks.TT[sample(1000)]</w:t>
      </w:r>
    </w:p>
    <w:p w14:paraId="71527A16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Tammi.peaks.T.minus.Tammi.peaks.TT,probs=c(0.025,0.975))</w:t>
      </w:r>
    </w:p>
    <w:p w14:paraId="0422986E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3E3E5FF2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Proctor.peaks.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P.minus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.Proctor.peaks.PP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Proctor.peaks.P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[sample(1000)] 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Proctor.peaks.PP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[sample(1000)]</w:t>
      </w:r>
    </w:p>
    <w:p w14:paraId="79F3924A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Proctor.peaks.P.minus.Proctor.peaks.PP,probs=c(0.025,0.975))</w:t>
      </w:r>
    </w:p>
    <w:p w14:paraId="104016C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05B56C97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Proctor.peaks.P.minus.Proctor.peaks.TP &lt;- </w:t>
      </w: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Proctor.peaks.P</w:t>
      </w:r>
      <w:proofErr w:type="spellEnd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[sample(1000)]- Proctor.peaks.TP[sample(1000)]</w:t>
      </w:r>
    </w:p>
    <w:p w14:paraId="1C13901C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Proctor.peaks.P.minus.Proctor.peaks.TP,prob=c(0.025,0.975))</w:t>
      </w:r>
    </w:p>
    <w:p w14:paraId="358C3EF1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605762F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#Testing for significant accumulation differences in bootstrapped samples</w:t>
      </w:r>
    </w:p>
    <w:p w14:paraId="137B84A8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Tammi.acc.T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Tammi.peaks</w:t>
      </w:r>
      <w:proofErr w:type="spellEnd"/>
    </w:p>
    <w:p w14:paraId="049CD0F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lastRenderedPageBreak/>
        <w:t xml:space="preserve">Tammi.acc.TT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Tammi.peaks</w:t>
      </w:r>
      <w:proofErr w:type="spellEnd"/>
    </w:p>
    <w:p w14:paraId="0F0A36FB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Tammi.acc.TP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Tammi.peaks</w:t>
      </w:r>
      <w:proofErr w:type="spellEnd"/>
    </w:p>
    <w:p w14:paraId="15EBF016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Proctor.acc.P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Tammi.peaks</w:t>
      </w:r>
      <w:proofErr w:type="spellEnd"/>
    </w:p>
    <w:p w14:paraId="1766389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Proctor.acc.PP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Tammi.peaks</w:t>
      </w:r>
      <w:proofErr w:type="spellEnd"/>
    </w:p>
    <w:p w14:paraId="4796907D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Proctor.acc.TP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Tammi.peaks</w:t>
      </w:r>
      <w:proofErr w:type="spellEnd"/>
    </w:p>
    <w:p w14:paraId="7631E0C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728821AE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Tammi.acc.T.minus.Tammi.acc.TT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Tammi.acc.T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sample(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1000)] - Tammi.acc.TT[sample(1000)]</w:t>
      </w:r>
    </w:p>
    <w:p w14:paraId="6B80FAD5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Tammi.acc.T.minus.Tammi.acc.TT,prob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=c(0.025,0.975))</w:t>
      </w:r>
    </w:p>
    <w:p w14:paraId="4E23A98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492A7189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Tammi.acc.T.minus.Tammi.acc.TP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Tammi.acc.T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sample(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1000)] - Tammi.acc.TP[sample(1000)]</w:t>
      </w:r>
    </w:p>
    <w:p w14:paraId="7C526D08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Tammi.acc.T.minus.Tammi.acc.TP,prob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=c(0.025,0.975))</w:t>
      </w:r>
    </w:p>
    <w:p w14:paraId="012DCB1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54D3E1BA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Proctor.acc.P.minus.Proctor.acc.PP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Proctor.acc.P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sample(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1000)] 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Proctor.acc.PP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[sample(1000)]</w:t>
      </w:r>
    </w:p>
    <w:p w14:paraId="5F879042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Proctor.acc.P.minus.Proctor.acc.PP,prob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=c(0.025,0.975))</w:t>
      </w:r>
    </w:p>
    <w:p w14:paraId="6EB62AA9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5D8F8ACE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Proctor.acc.P.minus.Proctor.acc.TP &lt;- </w:t>
      </w:r>
      <w:proofErr w:type="spellStart"/>
      <w:r w:rsidRPr="00176FC6">
        <w:rPr>
          <w:rFonts w:eastAsia="Times New Roman" w:cs="Times New Roman"/>
          <w:color w:val="000000"/>
          <w:szCs w:val="24"/>
          <w:lang w:eastAsia="en-GB"/>
        </w:rPr>
        <w:t>Proctor.acc.P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[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sample(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1000)] - Proctor.acc.TP[sample(1000)]</w:t>
      </w:r>
    </w:p>
    <w:p w14:paraId="66CCF2F3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quantile(</w:t>
      </w:r>
      <w:proofErr w:type="spellStart"/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Proctor.acc.P.minus.Proctor.acc.TP,prob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=c(0.025,0.975))</w:t>
      </w:r>
    </w:p>
    <w:p w14:paraId="5F91469E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634EFC47" w14:textId="7AAB7416" w:rsid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u w:val="single"/>
          <w:lang w:eastAsia="en-GB"/>
        </w:rPr>
      </w:pPr>
      <w:r w:rsidRPr="00176FC6">
        <w:rPr>
          <w:rFonts w:eastAsia="Times New Roman" w:cs="Times New Roman"/>
          <w:color w:val="000000"/>
          <w:szCs w:val="24"/>
          <w:u w:val="single"/>
          <w:lang w:eastAsia="en-GB"/>
        </w:rPr>
        <w:t>Supporting R Code 2</w:t>
      </w:r>
    </w:p>
    <w:p w14:paraId="1D6100BC" w14:textId="77777777" w:rsidR="00155D28" w:rsidRDefault="00155D28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>Code run in R (R Core Team, 2015) to determine the effect of treatment on shoot carbon to nitrogen ratio (</w:t>
      </w:r>
      <w:proofErr w:type="gramStart"/>
      <w:r>
        <w:rPr>
          <w:rFonts w:eastAsia="Times New Roman" w:cs="Times New Roman"/>
          <w:color w:val="000000"/>
          <w:szCs w:val="24"/>
          <w:lang w:eastAsia="en-GB"/>
        </w:rPr>
        <w:t>C:N</w:t>
      </w:r>
      <w:proofErr w:type="gramEnd"/>
      <w:r>
        <w:rPr>
          <w:rFonts w:eastAsia="Times New Roman" w:cs="Times New Roman"/>
          <w:color w:val="000000"/>
          <w:szCs w:val="24"/>
          <w:lang w:eastAsia="en-GB"/>
        </w:rPr>
        <w:t>) of plants harvested at 65 days after planting with a Tukey post-hoc test.</w:t>
      </w:r>
    </w:p>
    <w:p w14:paraId="1E916089" w14:textId="55CC658F" w:rsidR="00155D28" w:rsidRPr="00155D28" w:rsidRDefault="00155D28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 xml:space="preserve"> </w:t>
      </w:r>
    </w:p>
    <w:p w14:paraId="68312AAC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CN_65days$treatment &lt;- (CN_65days$treatment)</w:t>
      </w:r>
    </w:p>
    <w:p w14:paraId="413F047E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>CN_65days$ID &lt;- (CN_65days$ID)</w:t>
      </w:r>
    </w:p>
    <w:p w14:paraId="299C20DA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</w:p>
    <w:p w14:paraId="65A5252F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Res &lt;- </w:t>
      </w: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aov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CN ~ treatment, data = CN_65days)</w:t>
      </w:r>
    </w:p>
    <w:p w14:paraId="0B905BB0" w14:textId="7777777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anova</w:t>
      </w:r>
      <w:proofErr w:type="spellEnd"/>
      <w:r w:rsidRPr="00176FC6">
        <w:rPr>
          <w:rFonts w:eastAsia="Times New Roman" w:cs="Times New Roman"/>
          <w:color w:val="000000"/>
          <w:szCs w:val="24"/>
          <w:lang w:eastAsia="en-GB"/>
        </w:rPr>
        <w:t>(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>Res)</w:t>
      </w:r>
    </w:p>
    <w:p w14:paraId="4D506A11" w14:textId="4EC40557" w:rsidR="00176FC6" w:rsidRPr="00176FC6" w:rsidRDefault="00155D28" w:rsidP="00176FC6">
      <w:r w:rsidRPr="00155D28">
        <w:t>TukeyHSD(</w:t>
      </w:r>
      <w:r>
        <w:t>Res</w:t>
      </w:r>
      <w:bookmarkStart w:id="0" w:name="_GoBack"/>
      <w:bookmarkEnd w:id="0"/>
      <w:r w:rsidRPr="00155D28">
        <w:t>)</w:t>
      </w:r>
    </w:p>
    <w:p w14:paraId="4D059444" w14:textId="6CA02A26" w:rsidR="00994A3D" w:rsidRPr="00176FC6" w:rsidRDefault="00654E8F" w:rsidP="0001436A">
      <w:pPr>
        <w:pStyle w:val="Heading1"/>
      </w:pPr>
      <w:r w:rsidRPr="00176FC6">
        <w:t>Supplementary Figures and Tables</w:t>
      </w:r>
    </w:p>
    <w:tbl>
      <w:tblPr>
        <w:tblStyle w:val="TableGrid"/>
        <w:tblpPr w:leftFromText="180" w:rightFromText="180" w:vertAnchor="text" w:horzAnchor="margin" w:tblpXSpec="center" w:tblpY="517"/>
        <w:tblW w:w="9918" w:type="dxa"/>
        <w:tblLook w:val="04A0" w:firstRow="1" w:lastRow="0" w:firstColumn="1" w:lastColumn="0" w:noHBand="0" w:noVBand="1"/>
      </w:tblPr>
      <w:tblGrid>
        <w:gridCol w:w="2310"/>
        <w:gridCol w:w="3639"/>
        <w:gridCol w:w="3969"/>
      </w:tblGrid>
      <w:tr w:rsidR="00176FC6" w:rsidRPr="00176FC6" w14:paraId="54569376" w14:textId="77777777" w:rsidTr="00DC7D4B">
        <w:tc>
          <w:tcPr>
            <w:tcW w:w="2310" w:type="dxa"/>
          </w:tcPr>
          <w:p w14:paraId="11440719" w14:textId="77777777" w:rsidR="00176FC6" w:rsidRPr="00176FC6" w:rsidRDefault="00176FC6" w:rsidP="00DC7D4B">
            <w:pPr>
              <w:rPr>
                <w:rFonts w:cs="Times New Roman"/>
                <w:szCs w:val="24"/>
                <w:u w:val="single"/>
              </w:rPr>
            </w:pPr>
            <w:r w:rsidRPr="00176FC6">
              <w:rPr>
                <w:rFonts w:cs="Times New Roman"/>
                <w:szCs w:val="24"/>
              </w:rPr>
              <w:t>Treatment</w:t>
            </w:r>
          </w:p>
        </w:tc>
        <w:tc>
          <w:tcPr>
            <w:tcW w:w="3639" w:type="dxa"/>
          </w:tcPr>
          <w:p w14:paraId="79D102E0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Peak timing (days since planting)</w:t>
            </w:r>
          </w:p>
        </w:tc>
        <w:tc>
          <w:tcPr>
            <w:tcW w:w="3969" w:type="dxa"/>
          </w:tcPr>
          <w:p w14:paraId="62683F70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Absolute maximum (mg)</w:t>
            </w:r>
          </w:p>
        </w:tc>
      </w:tr>
      <w:tr w:rsidR="00176FC6" w:rsidRPr="00176FC6" w14:paraId="37ED1D8C" w14:textId="77777777" w:rsidTr="00DC7D4B">
        <w:trPr>
          <w:trHeight w:val="251"/>
        </w:trPr>
        <w:tc>
          <w:tcPr>
            <w:tcW w:w="2310" w:type="dxa"/>
          </w:tcPr>
          <w:p w14:paraId="186405AA" w14:textId="77777777" w:rsidR="00176FC6" w:rsidRPr="00176FC6" w:rsidRDefault="00176FC6" w:rsidP="00DC7D4B">
            <w:pPr>
              <w:rPr>
                <w:rFonts w:cs="Times New Roman"/>
                <w:szCs w:val="24"/>
                <w:u w:val="single"/>
              </w:rPr>
            </w:pPr>
            <w:r w:rsidRPr="00176FC6">
              <w:rPr>
                <w:rFonts w:cs="Times New Roman"/>
                <w:szCs w:val="24"/>
                <w:u w:val="single"/>
              </w:rPr>
              <w:lastRenderedPageBreak/>
              <w:t>Biomass</w:t>
            </w:r>
          </w:p>
        </w:tc>
        <w:tc>
          <w:tcPr>
            <w:tcW w:w="3639" w:type="dxa"/>
          </w:tcPr>
          <w:p w14:paraId="5039FE88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14:paraId="5BE694F3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</w:p>
        </w:tc>
      </w:tr>
      <w:tr w:rsidR="00176FC6" w:rsidRPr="00176FC6" w14:paraId="718C9CB8" w14:textId="77777777" w:rsidTr="00DC7D4B">
        <w:tc>
          <w:tcPr>
            <w:tcW w:w="2310" w:type="dxa"/>
          </w:tcPr>
          <w:p w14:paraId="1E935396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</w:t>
            </w:r>
          </w:p>
        </w:tc>
        <w:tc>
          <w:tcPr>
            <w:tcW w:w="3639" w:type="dxa"/>
          </w:tcPr>
          <w:p w14:paraId="14FA5F29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48.0 (44.5 - 51.5)</w:t>
            </w:r>
          </w:p>
        </w:tc>
        <w:tc>
          <w:tcPr>
            <w:tcW w:w="3969" w:type="dxa"/>
          </w:tcPr>
          <w:p w14:paraId="64216E2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1527.3 (1342.5 - 1707.2)</w:t>
            </w:r>
          </w:p>
        </w:tc>
      </w:tr>
      <w:tr w:rsidR="00176FC6" w:rsidRPr="00176FC6" w14:paraId="452CE978" w14:textId="77777777" w:rsidTr="00DC7D4B">
        <w:tc>
          <w:tcPr>
            <w:tcW w:w="2310" w:type="dxa"/>
          </w:tcPr>
          <w:p w14:paraId="3A654005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TT</w:t>
            </w:r>
          </w:p>
        </w:tc>
        <w:tc>
          <w:tcPr>
            <w:tcW w:w="3639" w:type="dxa"/>
          </w:tcPr>
          <w:p w14:paraId="5955DF59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47.0 (45.0 - 49.0)</w:t>
            </w:r>
          </w:p>
        </w:tc>
        <w:tc>
          <w:tcPr>
            <w:tcW w:w="3969" w:type="dxa"/>
          </w:tcPr>
          <w:p w14:paraId="4E6649E0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1069.5 (986.6 - 1149.3)</w:t>
            </w:r>
          </w:p>
        </w:tc>
      </w:tr>
      <w:tr w:rsidR="00176FC6" w:rsidRPr="00176FC6" w14:paraId="247ED564" w14:textId="77777777" w:rsidTr="00DC7D4B">
        <w:tc>
          <w:tcPr>
            <w:tcW w:w="2310" w:type="dxa"/>
          </w:tcPr>
          <w:p w14:paraId="67058B4A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TP-T</w:t>
            </w:r>
          </w:p>
        </w:tc>
        <w:tc>
          <w:tcPr>
            <w:tcW w:w="3639" w:type="dxa"/>
          </w:tcPr>
          <w:p w14:paraId="5ABD88E5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47.0 (44.5 - 50.5)</w:t>
            </w:r>
          </w:p>
        </w:tc>
        <w:tc>
          <w:tcPr>
            <w:tcW w:w="3969" w:type="dxa"/>
          </w:tcPr>
          <w:p w14:paraId="3439B26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1221.8 (1068.8 - 1368.6)</w:t>
            </w:r>
          </w:p>
        </w:tc>
      </w:tr>
      <w:tr w:rsidR="00176FC6" w:rsidRPr="00176FC6" w14:paraId="75727535" w14:textId="77777777" w:rsidTr="00DC7D4B">
        <w:tc>
          <w:tcPr>
            <w:tcW w:w="2310" w:type="dxa"/>
          </w:tcPr>
          <w:p w14:paraId="30CD3658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</w:t>
            </w:r>
          </w:p>
        </w:tc>
        <w:tc>
          <w:tcPr>
            <w:tcW w:w="3639" w:type="dxa"/>
          </w:tcPr>
          <w:p w14:paraId="4BAA9FB7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51.5 (49.5 - 54.5)</w:t>
            </w:r>
          </w:p>
        </w:tc>
        <w:tc>
          <w:tcPr>
            <w:tcW w:w="3969" w:type="dxa"/>
          </w:tcPr>
          <w:p w14:paraId="6BBE0FD6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1125.1 (1042.6 - 1207.0)</w:t>
            </w:r>
          </w:p>
        </w:tc>
      </w:tr>
      <w:tr w:rsidR="00176FC6" w:rsidRPr="00176FC6" w14:paraId="5F3244DF" w14:textId="77777777" w:rsidTr="00DC7D4B">
        <w:tc>
          <w:tcPr>
            <w:tcW w:w="2310" w:type="dxa"/>
          </w:tcPr>
          <w:p w14:paraId="430764D2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PP</w:t>
            </w:r>
          </w:p>
        </w:tc>
        <w:tc>
          <w:tcPr>
            <w:tcW w:w="3639" w:type="dxa"/>
          </w:tcPr>
          <w:p w14:paraId="0DB39BCB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48.5 (46.0 - 52.5)</w:t>
            </w:r>
          </w:p>
        </w:tc>
        <w:tc>
          <w:tcPr>
            <w:tcW w:w="3969" w:type="dxa"/>
          </w:tcPr>
          <w:p w14:paraId="3E6C6382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705.0 (630.7 - 785.1)</w:t>
            </w:r>
          </w:p>
        </w:tc>
      </w:tr>
      <w:tr w:rsidR="00176FC6" w:rsidRPr="00176FC6" w14:paraId="3B4E7C27" w14:textId="77777777" w:rsidTr="00DC7D4B">
        <w:tc>
          <w:tcPr>
            <w:tcW w:w="2310" w:type="dxa"/>
          </w:tcPr>
          <w:p w14:paraId="26890644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TP-P</w:t>
            </w:r>
          </w:p>
        </w:tc>
        <w:tc>
          <w:tcPr>
            <w:tcW w:w="3639" w:type="dxa"/>
          </w:tcPr>
          <w:p w14:paraId="71C21DB7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47.0 (42.0 - 54.0)</w:t>
            </w:r>
          </w:p>
        </w:tc>
        <w:tc>
          <w:tcPr>
            <w:tcW w:w="3969" w:type="dxa"/>
          </w:tcPr>
          <w:p w14:paraId="3EFAEC78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530.9 (530.9 - 687.4)</w:t>
            </w:r>
          </w:p>
        </w:tc>
      </w:tr>
      <w:tr w:rsidR="00176FC6" w:rsidRPr="00176FC6" w14:paraId="1AEDC687" w14:textId="77777777" w:rsidTr="00DC7D4B">
        <w:tc>
          <w:tcPr>
            <w:tcW w:w="2310" w:type="dxa"/>
          </w:tcPr>
          <w:p w14:paraId="4CFDC5B9" w14:textId="77777777" w:rsidR="00176FC6" w:rsidRPr="00176FC6" w:rsidRDefault="00176FC6" w:rsidP="00DC7D4B">
            <w:pPr>
              <w:rPr>
                <w:rFonts w:cs="Times New Roman"/>
                <w:szCs w:val="24"/>
                <w:u w:val="single"/>
              </w:rPr>
            </w:pPr>
            <w:r w:rsidRPr="00176FC6">
              <w:rPr>
                <w:rFonts w:cs="Times New Roman"/>
                <w:szCs w:val="24"/>
                <w:u w:val="single"/>
              </w:rPr>
              <w:t>Nitrogen</w:t>
            </w:r>
          </w:p>
        </w:tc>
        <w:tc>
          <w:tcPr>
            <w:tcW w:w="3639" w:type="dxa"/>
          </w:tcPr>
          <w:p w14:paraId="3E973714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14:paraId="4A28D12F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</w:p>
        </w:tc>
      </w:tr>
      <w:tr w:rsidR="00176FC6" w:rsidRPr="00176FC6" w14:paraId="7EB1F4A5" w14:textId="77777777" w:rsidTr="00DC7D4B">
        <w:tc>
          <w:tcPr>
            <w:tcW w:w="2310" w:type="dxa"/>
          </w:tcPr>
          <w:p w14:paraId="2EE5E357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</w:t>
            </w:r>
          </w:p>
        </w:tc>
        <w:tc>
          <w:tcPr>
            <w:tcW w:w="3639" w:type="dxa"/>
          </w:tcPr>
          <w:p w14:paraId="444F4038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19.0 (18.5 - 20.0)</w:t>
            </w:r>
          </w:p>
        </w:tc>
        <w:tc>
          <w:tcPr>
            <w:tcW w:w="3969" w:type="dxa"/>
          </w:tcPr>
          <w:p w14:paraId="2F5F865A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210.0 (190.0 - 220.0)</w:t>
            </w:r>
          </w:p>
        </w:tc>
      </w:tr>
      <w:tr w:rsidR="00176FC6" w:rsidRPr="00176FC6" w14:paraId="3C779B40" w14:textId="77777777" w:rsidTr="00DC7D4B">
        <w:tc>
          <w:tcPr>
            <w:tcW w:w="2310" w:type="dxa"/>
          </w:tcPr>
          <w:p w14:paraId="0C0368D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TT</w:t>
            </w:r>
          </w:p>
        </w:tc>
        <w:tc>
          <w:tcPr>
            <w:tcW w:w="3639" w:type="dxa"/>
          </w:tcPr>
          <w:p w14:paraId="79DA90C4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17.5 (17.0 - 18.0)</w:t>
            </w:r>
          </w:p>
        </w:tc>
        <w:tc>
          <w:tcPr>
            <w:tcW w:w="3969" w:type="dxa"/>
          </w:tcPr>
          <w:p w14:paraId="50F0AF08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160.0 (150.0 - 180.0)</w:t>
            </w:r>
          </w:p>
        </w:tc>
      </w:tr>
      <w:tr w:rsidR="00176FC6" w:rsidRPr="00176FC6" w14:paraId="50F1187E" w14:textId="77777777" w:rsidTr="00DC7D4B">
        <w:tc>
          <w:tcPr>
            <w:tcW w:w="2310" w:type="dxa"/>
          </w:tcPr>
          <w:p w14:paraId="538BBBD1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TP-T</w:t>
            </w:r>
          </w:p>
        </w:tc>
        <w:tc>
          <w:tcPr>
            <w:tcW w:w="3639" w:type="dxa"/>
          </w:tcPr>
          <w:p w14:paraId="32B12B66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18.5 (17.5 20.0)</w:t>
            </w:r>
          </w:p>
        </w:tc>
        <w:tc>
          <w:tcPr>
            <w:tcW w:w="3969" w:type="dxa"/>
          </w:tcPr>
          <w:p w14:paraId="51DAC62A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160.0 (150.0 - 170.0)</w:t>
            </w:r>
          </w:p>
        </w:tc>
      </w:tr>
      <w:tr w:rsidR="00176FC6" w:rsidRPr="00176FC6" w14:paraId="58B087AD" w14:textId="77777777" w:rsidTr="00DC7D4B">
        <w:tc>
          <w:tcPr>
            <w:tcW w:w="2310" w:type="dxa"/>
          </w:tcPr>
          <w:p w14:paraId="4C456E71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</w:t>
            </w:r>
          </w:p>
        </w:tc>
        <w:tc>
          <w:tcPr>
            <w:tcW w:w="3639" w:type="dxa"/>
          </w:tcPr>
          <w:p w14:paraId="1EAAC8A2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19.5 (18.5 - 20.5)</w:t>
            </w:r>
          </w:p>
        </w:tc>
        <w:tc>
          <w:tcPr>
            <w:tcW w:w="3969" w:type="dxa"/>
          </w:tcPr>
          <w:p w14:paraId="18DFB1B1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210.0 (190.0 - 230.0)</w:t>
            </w:r>
          </w:p>
        </w:tc>
      </w:tr>
      <w:tr w:rsidR="00176FC6" w:rsidRPr="00176FC6" w14:paraId="42968097" w14:textId="77777777" w:rsidTr="00DC7D4B">
        <w:tc>
          <w:tcPr>
            <w:tcW w:w="2310" w:type="dxa"/>
          </w:tcPr>
          <w:p w14:paraId="0751D06B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PP</w:t>
            </w:r>
          </w:p>
        </w:tc>
        <w:tc>
          <w:tcPr>
            <w:tcW w:w="3639" w:type="dxa"/>
          </w:tcPr>
          <w:p w14:paraId="68B540CE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35.0 (33.5 - 36.0)</w:t>
            </w:r>
          </w:p>
        </w:tc>
        <w:tc>
          <w:tcPr>
            <w:tcW w:w="3969" w:type="dxa"/>
          </w:tcPr>
          <w:p w14:paraId="0C8417EC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120.0 (100.0 - 140.0)</w:t>
            </w:r>
          </w:p>
        </w:tc>
      </w:tr>
      <w:tr w:rsidR="00176FC6" w:rsidRPr="00176FC6" w14:paraId="3F513527" w14:textId="77777777" w:rsidTr="00DC7D4B">
        <w:tc>
          <w:tcPr>
            <w:tcW w:w="2310" w:type="dxa"/>
          </w:tcPr>
          <w:p w14:paraId="22D0021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TP-P</w:t>
            </w:r>
          </w:p>
        </w:tc>
        <w:tc>
          <w:tcPr>
            <w:tcW w:w="3639" w:type="dxa"/>
          </w:tcPr>
          <w:p w14:paraId="20EDE389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20.5 (19.5 - 21.0)</w:t>
            </w:r>
          </w:p>
        </w:tc>
        <w:tc>
          <w:tcPr>
            <w:tcW w:w="3969" w:type="dxa"/>
          </w:tcPr>
          <w:p w14:paraId="613EBFCE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170.0 (150.0 - 190.0)</w:t>
            </w:r>
          </w:p>
        </w:tc>
      </w:tr>
    </w:tbl>
    <w:p w14:paraId="6A89A387" w14:textId="03D0C1E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b/>
          <w:color w:val="000000"/>
          <w:szCs w:val="24"/>
          <w:lang w:eastAsia="en-GB"/>
        </w:rPr>
        <w:t xml:space="preserve">Supplementary Table 1 </w:t>
      </w:r>
      <w:r w:rsidRPr="00176FC6">
        <w:rPr>
          <w:rFonts w:eastAsia="Times New Roman" w:cs="Times New Roman"/>
          <w:color w:val="000000"/>
          <w:szCs w:val="24"/>
          <w:lang w:eastAsia="en-GB"/>
        </w:rPr>
        <w:t>– Model parameters of the logistic growth curve fitting using a nls model of biomass and nitrogen accumulation of Proctor and Tammi barley varieties grown in isolation, intra- and inter- cultivar competition.</w:t>
      </w:r>
      <w:r w:rsidR="00155D28">
        <w:rPr>
          <w:rFonts w:eastAsia="Times New Roman" w:cs="Times New Roman"/>
          <w:color w:val="000000"/>
          <w:szCs w:val="24"/>
          <w:lang w:eastAsia="en-GB"/>
        </w:rPr>
        <w:t xml:space="preserve"> Confidence intervals of 2.5% and 97.5% are shown in brackets.</w:t>
      </w:r>
    </w:p>
    <w:p w14:paraId="75AB80A7" w14:textId="4F737F87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i/>
          <w:color w:val="000000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76FC6" w:rsidRPr="00176FC6" w14:paraId="75669BC6" w14:textId="77777777" w:rsidTr="00DC7D4B">
        <w:tc>
          <w:tcPr>
            <w:tcW w:w="3823" w:type="dxa"/>
          </w:tcPr>
          <w:p w14:paraId="3AB92884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Treatment</w:t>
            </w:r>
          </w:p>
        </w:tc>
        <w:tc>
          <w:tcPr>
            <w:tcW w:w="5193" w:type="dxa"/>
          </w:tcPr>
          <w:p w14:paraId="6C543448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CI differences in timing of peak accumulation rate</w:t>
            </w:r>
          </w:p>
        </w:tc>
      </w:tr>
      <w:tr w:rsidR="00176FC6" w:rsidRPr="00176FC6" w14:paraId="1B961AF3" w14:textId="77777777" w:rsidTr="00DC7D4B">
        <w:tc>
          <w:tcPr>
            <w:tcW w:w="3823" w:type="dxa"/>
          </w:tcPr>
          <w:p w14:paraId="7C72F13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/>
                <w:bCs/>
                <w:szCs w:val="24"/>
              </w:rPr>
              <w:t>Biomass</w:t>
            </w:r>
          </w:p>
        </w:tc>
        <w:tc>
          <w:tcPr>
            <w:tcW w:w="5193" w:type="dxa"/>
          </w:tcPr>
          <w:p w14:paraId="609DAA2B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</w:p>
        </w:tc>
      </w:tr>
      <w:tr w:rsidR="00176FC6" w:rsidRPr="00176FC6" w14:paraId="0C8A1368" w14:textId="77777777" w:rsidTr="00DC7D4B">
        <w:tc>
          <w:tcPr>
            <w:tcW w:w="3823" w:type="dxa"/>
          </w:tcPr>
          <w:p w14:paraId="6894A242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 vs. TT</w:t>
            </w:r>
          </w:p>
        </w:tc>
        <w:tc>
          <w:tcPr>
            <w:tcW w:w="5193" w:type="dxa"/>
          </w:tcPr>
          <w:p w14:paraId="2921B0D8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-9.0, 11.0</w:t>
            </w:r>
          </w:p>
        </w:tc>
      </w:tr>
      <w:tr w:rsidR="00176FC6" w:rsidRPr="00176FC6" w14:paraId="594F5492" w14:textId="77777777" w:rsidTr="00DC7D4B">
        <w:tc>
          <w:tcPr>
            <w:tcW w:w="3823" w:type="dxa"/>
          </w:tcPr>
          <w:p w14:paraId="28173474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 vs. TP-T</w:t>
            </w:r>
          </w:p>
        </w:tc>
        <w:tc>
          <w:tcPr>
            <w:tcW w:w="5193" w:type="dxa"/>
          </w:tcPr>
          <w:p w14:paraId="1D441E69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 xml:space="preserve">-10.0, 11.0 </w:t>
            </w:r>
          </w:p>
        </w:tc>
      </w:tr>
      <w:tr w:rsidR="00176FC6" w:rsidRPr="00176FC6" w14:paraId="677EBCDD" w14:textId="77777777" w:rsidTr="00DC7D4B">
        <w:tc>
          <w:tcPr>
            <w:tcW w:w="3823" w:type="dxa"/>
          </w:tcPr>
          <w:p w14:paraId="536C483E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lastRenderedPageBreak/>
              <w:t>P vs. PP-</w:t>
            </w:r>
          </w:p>
        </w:tc>
        <w:tc>
          <w:tcPr>
            <w:tcW w:w="5193" w:type="dxa"/>
          </w:tcPr>
          <w:p w14:paraId="7C1C5F3E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-9.0, 16.5</w:t>
            </w:r>
          </w:p>
        </w:tc>
      </w:tr>
      <w:tr w:rsidR="00176FC6" w:rsidRPr="00176FC6" w14:paraId="2B28E665" w14:textId="77777777" w:rsidTr="00DC7D4B">
        <w:tc>
          <w:tcPr>
            <w:tcW w:w="3823" w:type="dxa"/>
          </w:tcPr>
          <w:p w14:paraId="0420677F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 vs. TP-P</w:t>
            </w:r>
          </w:p>
        </w:tc>
        <w:tc>
          <w:tcPr>
            <w:tcW w:w="5193" w:type="dxa"/>
          </w:tcPr>
          <w:p w14:paraId="6A2F1441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-8.0, 13.0</w:t>
            </w:r>
          </w:p>
        </w:tc>
      </w:tr>
      <w:tr w:rsidR="00176FC6" w:rsidRPr="00176FC6" w14:paraId="4B8DE278" w14:textId="77777777" w:rsidTr="00DC7D4B">
        <w:tc>
          <w:tcPr>
            <w:tcW w:w="3823" w:type="dxa"/>
          </w:tcPr>
          <w:p w14:paraId="5B1B6FEE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/>
                <w:bCs/>
                <w:szCs w:val="24"/>
              </w:rPr>
              <w:t>Nitrogen</w:t>
            </w:r>
          </w:p>
        </w:tc>
        <w:tc>
          <w:tcPr>
            <w:tcW w:w="5193" w:type="dxa"/>
          </w:tcPr>
          <w:p w14:paraId="46A1E2F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</w:p>
        </w:tc>
      </w:tr>
      <w:tr w:rsidR="00176FC6" w:rsidRPr="00176FC6" w14:paraId="3A384D20" w14:textId="77777777" w:rsidTr="00DC7D4B">
        <w:tc>
          <w:tcPr>
            <w:tcW w:w="3823" w:type="dxa"/>
          </w:tcPr>
          <w:p w14:paraId="1D35F847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 vs. TT</w:t>
            </w:r>
          </w:p>
        </w:tc>
        <w:tc>
          <w:tcPr>
            <w:tcW w:w="5193" w:type="dxa"/>
          </w:tcPr>
          <w:p w14:paraId="3A8277BC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11.5, 14.0*</w:t>
            </w:r>
          </w:p>
        </w:tc>
      </w:tr>
      <w:tr w:rsidR="00176FC6" w:rsidRPr="00176FC6" w14:paraId="4FB4F9BA" w14:textId="77777777" w:rsidTr="00DC7D4B">
        <w:tc>
          <w:tcPr>
            <w:tcW w:w="3823" w:type="dxa"/>
          </w:tcPr>
          <w:p w14:paraId="1CF398B2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 vs. TP-T</w:t>
            </w:r>
          </w:p>
        </w:tc>
        <w:tc>
          <w:tcPr>
            <w:tcW w:w="5193" w:type="dxa"/>
          </w:tcPr>
          <w:p w14:paraId="4835B6DC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-12.0, 13.0</w:t>
            </w:r>
          </w:p>
        </w:tc>
      </w:tr>
      <w:tr w:rsidR="00176FC6" w:rsidRPr="00176FC6" w14:paraId="3864ED87" w14:textId="77777777" w:rsidTr="00DC7D4B">
        <w:tc>
          <w:tcPr>
            <w:tcW w:w="3823" w:type="dxa"/>
          </w:tcPr>
          <w:p w14:paraId="6CDD2C4F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 vs. PP</w:t>
            </w:r>
          </w:p>
        </w:tc>
        <w:tc>
          <w:tcPr>
            <w:tcW w:w="5193" w:type="dxa"/>
          </w:tcPr>
          <w:p w14:paraId="7BF9C76F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-13.0, 12.5</w:t>
            </w:r>
          </w:p>
        </w:tc>
      </w:tr>
      <w:tr w:rsidR="00176FC6" w:rsidRPr="00176FC6" w14:paraId="5242C120" w14:textId="77777777" w:rsidTr="00DC7D4B">
        <w:tc>
          <w:tcPr>
            <w:tcW w:w="3823" w:type="dxa"/>
          </w:tcPr>
          <w:p w14:paraId="12F925CB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 vs. TP-P</w:t>
            </w:r>
          </w:p>
        </w:tc>
        <w:tc>
          <w:tcPr>
            <w:tcW w:w="5193" w:type="dxa"/>
          </w:tcPr>
          <w:p w14:paraId="7B2B96B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-33.0, -29.5*</w:t>
            </w:r>
          </w:p>
        </w:tc>
      </w:tr>
    </w:tbl>
    <w:p w14:paraId="65F7DB30" w14:textId="780D672F" w:rsidR="00176FC6" w:rsidRPr="00176FC6" w:rsidRDefault="00176FC6" w:rsidP="00176FC6">
      <w:pPr>
        <w:rPr>
          <w:rFonts w:cs="Times New Roman"/>
          <w:szCs w:val="24"/>
        </w:rPr>
      </w:pPr>
      <w:r w:rsidRPr="00176FC6">
        <w:rPr>
          <w:rFonts w:cs="Times New Roman"/>
          <w:b/>
          <w:szCs w:val="24"/>
        </w:rPr>
        <w:t>Supplementary Table 2 -</w:t>
      </w:r>
      <w:r w:rsidRPr="00176FC6">
        <w:rPr>
          <w:rFonts w:cs="Times New Roman"/>
          <w:szCs w:val="24"/>
        </w:rPr>
        <w:t xml:space="preserve"> </w:t>
      </w:r>
      <w:r w:rsidR="00155D28">
        <w:rPr>
          <w:rFonts w:cs="Times New Roman"/>
          <w:szCs w:val="24"/>
        </w:rPr>
        <w:t>Difference between b</w:t>
      </w:r>
      <w:r w:rsidRPr="00176FC6">
        <w:rPr>
          <w:rFonts w:cs="Times New Roman"/>
          <w:szCs w:val="24"/>
        </w:rPr>
        <w:t>ootstrapped confidence intervals of timing of peak biomass and nitrogen accumulation of Proctor (P) and Tammi (T) barley plants grown in isolation (T, P), inter-cultivar competition (TT, PP) and inter-cultivar competition (Tammi: TP-T, Proctor: TP-P). Asterisks indicate significant differences.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176FC6" w:rsidRPr="00176FC6" w14:paraId="006562EB" w14:textId="77777777" w:rsidTr="00DC7D4B">
        <w:tc>
          <w:tcPr>
            <w:tcW w:w="4503" w:type="dxa"/>
          </w:tcPr>
          <w:p w14:paraId="70A0B639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Treatment</w:t>
            </w:r>
          </w:p>
        </w:tc>
        <w:tc>
          <w:tcPr>
            <w:tcW w:w="4513" w:type="dxa"/>
          </w:tcPr>
          <w:p w14:paraId="607B973A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CI differences in maximum accumulation</w:t>
            </w:r>
          </w:p>
        </w:tc>
      </w:tr>
      <w:tr w:rsidR="00176FC6" w:rsidRPr="00176FC6" w14:paraId="76E4C76C" w14:textId="77777777" w:rsidTr="00DC7D4B">
        <w:tc>
          <w:tcPr>
            <w:tcW w:w="4503" w:type="dxa"/>
          </w:tcPr>
          <w:p w14:paraId="4C90727D" w14:textId="77777777" w:rsidR="00176FC6" w:rsidRPr="00176FC6" w:rsidRDefault="00176FC6" w:rsidP="00DC7D4B">
            <w:pPr>
              <w:rPr>
                <w:rFonts w:cs="Times New Roman"/>
                <w:b/>
                <w:szCs w:val="24"/>
              </w:rPr>
            </w:pPr>
            <w:r w:rsidRPr="00176FC6">
              <w:rPr>
                <w:rFonts w:cs="Times New Roman"/>
                <w:b/>
                <w:szCs w:val="24"/>
              </w:rPr>
              <w:t xml:space="preserve">Biomass </w:t>
            </w:r>
          </w:p>
        </w:tc>
        <w:tc>
          <w:tcPr>
            <w:tcW w:w="4513" w:type="dxa"/>
          </w:tcPr>
          <w:p w14:paraId="5C850A30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</w:p>
        </w:tc>
      </w:tr>
      <w:tr w:rsidR="00176FC6" w:rsidRPr="00176FC6" w14:paraId="74954C9F" w14:textId="77777777" w:rsidTr="00DC7D4B">
        <w:tc>
          <w:tcPr>
            <w:tcW w:w="4503" w:type="dxa"/>
          </w:tcPr>
          <w:p w14:paraId="41C38155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 vs. TT</w:t>
            </w:r>
          </w:p>
        </w:tc>
        <w:tc>
          <w:tcPr>
            <w:tcW w:w="4513" w:type="dxa"/>
          </w:tcPr>
          <w:p w14:paraId="0445608A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268.10, 653.69*</w:t>
            </w:r>
          </w:p>
        </w:tc>
      </w:tr>
      <w:tr w:rsidR="00176FC6" w:rsidRPr="00176FC6" w14:paraId="00C25154" w14:textId="77777777" w:rsidTr="00DC7D4B">
        <w:tc>
          <w:tcPr>
            <w:tcW w:w="4503" w:type="dxa"/>
          </w:tcPr>
          <w:p w14:paraId="1EA95C56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 vs. TP-T</w:t>
            </w:r>
          </w:p>
        </w:tc>
        <w:tc>
          <w:tcPr>
            <w:tcW w:w="4513" w:type="dxa"/>
          </w:tcPr>
          <w:p w14:paraId="62480A5C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89.81, 547.62*</w:t>
            </w:r>
          </w:p>
        </w:tc>
      </w:tr>
      <w:tr w:rsidR="00176FC6" w:rsidRPr="00176FC6" w14:paraId="6D4C6A04" w14:textId="77777777" w:rsidTr="00DC7D4B">
        <w:tc>
          <w:tcPr>
            <w:tcW w:w="4503" w:type="dxa"/>
          </w:tcPr>
          <w:p w14:paraId="39B6B831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 vs. PP</w:t>
            </w:r>
          </w:p>
        </w:tc>
        <w:tc>
          <w:tcPr>
            <w:tcW w:w="4513" w:type="dxa"/>
          </w:tcPr>
          <w:p w14:paraId="31C4FDE1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312.00, 523.62*</w:t>
            </w:r>
          </w:p>
        </w:tc>
      </w:tr>
      <w:tr w:rsidR="00176FC6" w:rsidRPr="00176FC6" w14:paraId="578CE38D" w14:textId="77777777" w:rsidTr="00DC7D4B">
        <w:tc>
          <w:tcPr>
            <w:tcW w:w="4503" w:type="dxa"/>
          </w:tcPr>
          <w:p w14:paraId="278C0E05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 vs. TP-P</w:t>
            </w:r>
          </w:p>
        </w:tc>
        <w:tc>
          <w:tcPr>
            <w:tcW w:w="4513" w:type="dxa"/>
          </w:tcPr>
          <w:p w14:paraId="4302A551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441.20, 728.07*</w:t>
            </w:r>
          </w:p>
        </w:tc>
      </w:tr>
      <w:tr w:rsidR="00176FC6" w:rsidRPr="00176FC6" w14:paraId="607E35EE" w14:textId="77777777" w:rsidTr="00DC7D4B">
        <w:tc>
          <w:tcPr>
            <w:tcW w:w="4503" w:type="dxa"/>
          </w:tcPr>
          <w:p w14:paraId="53026ADE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 xml:space="preserve">TP-P vs. PP </w:t>
            </w:r>
          </w:p>
        </w:tc>
        <w:tc>
          <w:tcPr>
            <w:tcW w:w="4513" w:type="dxa"/>
          </w:tcPr>
          <w:p w14:paraId="1ECAADE7" w14:textId="77777777" w:rsidR="00176FC6" w:rsidRPr="00176FC6" w:rsidRDefault="00176FC6" w:rsidP="00DC7D4B">
            <w:pPr>
              <w:rPr>
                <w:rFonts w:cs="Times New Roman"/>
                <w:bCs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-8.82, 302.41</w:t>
            </w:r>
          </w:p>
        </w:tc>
      </w:tr>
      <w:tr w:rsidR="00176FC6" w:rsidRPr="00176FC6" w14:paraId="72EA36CC" w14:textId="77777777" w:rsidTr="00DC7D4B">
        <w:tc>
          <w:tcPr>
            <w:tcW w:w="4503" w:type="dxa"/>
          </w:tcPr>
          <w:p w14:paraId="64E7E272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TP-T vs. TT</w:t>
            </w:r>
          </w:p>
        </w:tc>
        <w:tc>
          <w:tcPr>
            <w:tcW w:w="4513" w:type="dxa"/>
          </w:tcPr>
          <w:p w14:paraId="2EE71A57" w14:textId="77777777" w:rsidR="00176FC6" w:rsidRPr="00176FC6" w:rsidRDefault="00176FC6" w:rsidP="00DC7D4B">
            <w:pPr>
              <w:rPr>
                <w:rFonts w:cs="Times New Roman"/>
                <w:bCs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-332.64, 19.17</w:t>
            </w:r>
          </w:p>
        </w:tc>
      </w:tr>
      <w:tr w:rsidR="00176FC6" w:rsidRPr="00176FC6" w14:paraId="278EB3C5" w14:textId="77777777" w:rsidTr="00DC7D4B">
        <w:tc>
          <w:tcPr>
            <w:tcW w:w="4503" w:type="dxa"/>
          </w:tcPr>
          <w:p w14:paraId="1E451CFC" w14:textId="77777777" w:rsidR="00176FC6" w:rsidRPr="00176FC6" w:rsidRDefault="00176FC6" w:rsidP="00DC7D4B">
            <w:pPr>
              <w:rPr>
                <w:rFonts w:cs="Times New Roman"/>
                <w:b/>
                <w:szCs w:val="24"/>
              </w:rPr>
            </w:pPr>
            <w:r w:rsidRPr="00176FC6">
              <w:rPr>
                <w:rFonts w:cs="Times New Roman"/>
                <w:b/>
                <w:szCs w:val="24"/>
              </w:rPr>
              <w:t>Nitrogen</w:t>
            </w:r>
          </w:p>
        </w:tc>
        <w:tc>
          <w:tcPr>
            <w:tcW w:w="4513" w:type="dxa"/>
          </w:tcPr>
          <w:p w14:paraId="5C75A02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</w:p>
        </w:tc>
      </w:tr>
      <w:tr w:rsidR="00176FC6" w:rsidRPr="00176FC6" w14:paraId="68D5D892" w14:textId="77777777" w:rsidTr="00DC7D4B">
        <w:tc>
          <w:tcPr>
            <w:tcW w:w="4503" w:type="dxa"/>
          </w:tcPr>
          <w:p w14:paraId="289342BE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 vs. TT</w:t>
            </w:r>
          </w:p>
        </w:tc>
        <w:tc>
          <w:tcPr>
            <w:tcW w:w="4513" w:type="dxa"/>
          </w:tcPr>
          <w:p w14:paraId="34743303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0.03, 0.07*</w:t>
            </w:r>
          </w:p>
        </w:tc>
      </w:tr>
      <w:tr w:rsidR="00176FC6" w:rsidRPr="00176FC6" w14:paraId="1191BBE6" w14:textId="77777777" w:rsidTr="00DC7D4B">
        <w:tc>
          <w:tcPr>
            <w:tcW w:w="4503" w:type="dxa"/>
          </w:tcPr>
          <w:p w14:paraId="6EE25B1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 vs. TP-T</w:t>
            </w:r>
          </w:p>
        </w:tc>
        <w:tc>
          <w:tcPr>
            <w:tcW w:w="4513" w:type="dxa"/>
          </w:tcPr>
          <w:p w14:paraId="7CCE4DF5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0.03, 0.07*</w:t>
            </w:r>
          </w:p>
        </w:tc>
      </w:tr>
      <w:tr w:rsidR="00176FC6" w:rsidRPr="00176FC6" w14:paraId="28255E29" w14:textId="77777777" w:rsidTr="00DC7D4B">
        <w:tc>
          <w:tcPr>
            <w:tcW w:w="4503" w:type="dxa"/>
          </w:tcPr>
          <w:p w14:paraId="1EE21ED4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lastRenderedPageBreak/>
              <w:t>P vs. PP</w:t>
            </w:r>
          </w:p>
        </w:tc>
        <w:tc>
          <w:tcPr>
            <w:tcW w:w="4513" w:type="dxa"/>
          </w:tcPr>
          <w:p w14:paraId="63C56E4D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0.06, 0.11*</w:t>
            </w:r>
          </w:p>
        </w:tc>
      </w:tr>
      <w:tr w:rsidR="00176FC6" w:rsidRPr="00176FC6" w14:paraId="52CCA86C" w14:textId="77777777" w:rsidTr="00DC7D4B">
        <w:tc>
          <w:tcPr>
            <w:tcW w:w="4503" w:type="dxa"/>
          </w:tcPr>
          <w:p w14:paraId="3C9A0ABC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 vs. TP-P</w:t>
            </w:r>
          </w:p>
        </w:tc>
        <w:tc>
          <w:tcPr>
            <w:tcW w:w="4513" w:type="dxa"/>
          </w:tcPr>
          <w:p w14:paraId="7C9A9ED7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0.01, 0.06*</w:t>
            </w:r>
          </w:p>
        </w:tc>
      </w:tr>
      <w:tr w:rsidR="00176FC6" w:rsidRPr="00176FC6" w14:paraId="18C22A4D" w14:textId="77777777" w:rsidTr="00DC7D4B">
        <w:tc>
          <w:tcPr>
            <w:tcW w:w="4503" w:type="dxa"/>
          </w:tcPr>
          <w:p w14:paraId="10661D11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 xml:space="preserve">TP-P vs. PP </w:t>
            </w:r>
          </w:p>
        </w:tc>
        <w:tc>
          <w:tcPr>
            <w:tcW w:w="4513" w:type="dxa"/>
          </w:tcPr>
          <w:p w14:paraId="3875C2E2" w14:textId="77777777" w:rsidR="00176FC6" w:rsidRPr="00176FC6" w:rsidRDefault="00176FC6" w:rsidP="00DC7D4B">
            <w:pPr>
              <w:rPr>
                <w:rFonts w:cs="Times New Roman"/>
                <w:bCs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1.98, 2.02*</w:t>
            </w:r>
          </w:p>
        </w:tc>
      </w:tr>
      <w:tr w:rsidR="00176FC6" w:rsidRPr="00176FC6" w14:paraId="2E3788B4" w14:textId="77777777" w:rsidTr="00DC7D4B">
        <w:tc>
          <w:tcPr>
            <w:tcW w:w="4503" w:type="dxa"/>
          </w:tcPr>
          <w:p w14:paraId="6BDD8969" w14:textId="77777777" w:rsidR="00176FC6" w:rsidRPr="00176FC6" w:rsidRDefault="00176FC6" w:rsidP="00DC7D4B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TP-T vs. TT</w:t>
            </w:r>
          </w:p>
        </w:tc>
        <w:tc>
          <w:tcPr>
            <w:tcW w:w="4513" w:type="dxa"/>
          </w:tcPr>
          <w:p w14:paraId="2CED7F40" w14:textId="77777777" w:rsidR="00176FC6" w:rsidRPr="00176FC6" w:rsidRDefault="00176FC6" w:rsidP="00DC7D4B">
            <w:pPr>
              <w:rPr>
                <w:rFonts w:cs="Times New Roman"/>
                <w:bCs/>
                <w:szCs w:val="24"/>
              </w:rPr>
            </w:pPr>
            <w:r w:rsidRPr="00176FC6">
              <w:rPr>
                <w:rFonts w:cs="Times New Roman"/>
                <w:bCs/>
                <w:szCs w:val="24"/>
              </w:rPr>
              <w:t>-0.02, 0.02</w:t>
            </w:r>
          </w:p>
        </w:tc>
      </w:tr>
    </w:tbl>
    <w:p w14:paraId="1E26EE8E" w14:textId="779F28C0" w:rsidR="00176FC6" w:rsidRPr="00176FC6" w:rsidRDefault="00176FC6" w:rsidP="00176FC6">
      <w:pPr>
        <w:rPr>
          <w:rFonts w:cs="Times New Roman"/>
          <w:szCs w:val="24"/>
        </w:rPr>
      </w:pPr>
      <w:r w:rsidRPr="00176FC6">
        <w:rPr>
          <w:rFonts w:cs="Times New Roman"/>
          <w:b/>
          <w:szCs w:val="24"/>
        </w:rPr>
        <w:t>Supplementary Table 3 -</w:t>
      </w:r>
      <w:r w:rsidRPr="00176FC6">
        <w:rPr>
          <w:rFonts w:cs="Times New Roman"/>
          <w:szCs w:val="24"/>
        </w:rPr>
        <w:t xml:space="preserve"> </w:t>
      </w:r>
      <w:r w:rsidR="00155D28">
        <w:rPr>
          <w:rFonts w:cs="Times New Roman"/>
          <w:szCs w:val="24"/>
        </w:rPr>
        <w:t>Difference between b</w:t>
      </w:r>
      <w:r w:rsidRPr="00176FC6">
        <w:rPr>
          <w:rFonts w:cs="Times New Roman"/>
          <w:szCs w:val="24"/>
        </w:rPr>
        <w:t>ootstrapped confidence intervals of absolute maximum biomass and shoot nitrogen accumulation of Proctor (P) and Tammi (T) barley plants grown in isolation (T, P), inter-cultivar competition (TT, PP) and inter-cultivar competition (Tammi: TP-T, Proctor: TP-P). Asterisks indicate significant differences.</w:t>
      </w:r>
    </w:p>
    <w:p w14:paraId="569A793A" w14:textId="77777777" w:rsidR="00176FC6" w:rsidRPr="00176FC6" w:rsidRDefault="00176FC6" w:rsidP="00176FC6">
      <w:pPr>
        <w:rPr>
          <w:rFonts w:cs="Times New Roman"/>
          <w:i/>
          <w:szCs w:val="24"/>
        </w:rPr>
      </w:pPr>
    </w:p>
    <w:tbl>
      <w:tblPr>
        <w:tblStyle w:val="TableGrid"/>
        <w:tblpPr w:leftFromText="180" w:rightFromText="180" w:vertAnchor="page" w:horzAnchor="margin" w:tblpY="3871"/>
        <w:tblW w:w="9356" w:type="dxa"/>
        <w:tblLook w:val="04A0" w:firstRow="1" w:lastRow="0" w:firstColumn="1" w:lastColumn="0" w:noHBand="0" w:noVBand="1"/>
      </w:tblPr>
      <w:tblGrid>
        <w:gridCol w:w="1277"/>
        <w:gridCol w:w="1412"/>
        <w:gridCol w:w="2268"/>
        <w:gridCol w:w="2409"/>
        <w:gridCol w:w="993"/>
        <w:gridCol w:w="997"/>
      </w:tblGrid>
      <w:tr w:rsidR="00176FC6" w:rsidRPr="00176FC6" w14:paraId="6455A488" w14:textId="77777777" w:rsidTr="00176FC6">
        <w:tc>
          <w:tcPr>
            <w:tcW w:w="9356" w:type="dxa"/>
            <w:gridSpan w:val="6"/>
          </w:tcPr>
          <w:p w14:paraId="38B7200F" w14:textId="77777777" w:rsidR="00176FC6" w:rsidRPr="00176FC6" w:rsidRDefault="00176FC6" w:rsidP="00176FC6">
            <w:pPr>
              <w:rPr>
                <w:rFonts w:cs="Times New Roman"/>
                <w:szCs w:val="24"/>
                <w:u w:val="single"/>
              </w:rPr>
            </w:pPr>
            <w:r w:rsidRPr="00176FC6">
              <w:rPr>
                <w:rFonts w:cs="Times New Roman"/>
                <w:szCs w:val="24"/>
                <w:u w:val="single"/>
              </w:rPr>
              <w:lastRenderedPageBreak/>
              <w:t>Proctor</w:t>
            </w:r>
          </w:p>
        </w:tc>
      </w:tr>
      <w:tr w:rsidR="00176FC6" w:rsidRPr="00176FC6" w14:paraId="50301AC7" w14:textId="77777777" w:rsidTr="002E58C9">
        <w:tc>
          <w:tcPr>
            <w:tcW w:w="1277" w:type="dxa"/>
          </w:tcPr>
          <w:p w14:paraId="4495E161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1412" w:type="dxa"/>
          </w:tcPr>
          <w:p w14:paraId="44F41643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Degrees of Freedom</w:t>
            </w:r>
          </w:p>
        </w:tc>
        <w:tc>
          <w:tcPr>
            <w:tcW w:w="2268" w:type="dxa"/>
          </w:tcPr>
          <w:p w14:paraId="6306E1E1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Sum of squares</w:t>
            </w:r>
          </w:p>
        </w:tc>
        <w:tc>
          <w:tcPr>
            <w:tcW w:w="2409" w:type="dxa"/>
          </w:tcPr>
          <w:p w14:paraId="1A1450E7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Mean of squares</w:t>
            </w:r>
          </w:p>
        </w:tc>
        <w:tc>
          <w:tcPr>
            <w:tcW w:w="993" w:type="dxa"/>
          </w:tcPr>
          <w:p w14:paraId="1870716E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F value</w:t>
            </w:r>
          </w:p>
        </w:tc>
        <w:tc>
          <w:tcPr>
            <w:tcW w:w="997" w:type="dxa"/>
          </w:tcPr>
          <w:p w14:paraId="2CBC55B0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P value</w:t>
            </w:r>
          </w:p>
        </w:tc>
      </w:tr>
      <w:tr w:rsidR="00176FC6" w:rsidRPr="00176FC6" w14:paraId="08A5C8BC" w14:textId="77777777" w:rsidTr="002E58C9">
        <w:tc>
          <w:tcPr>
            <w:tcW w:w="1277" w:type="dxa"/>
          </w:tcPr>
          <w:p w14:paraId="608015F7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Treatment</w:t>
            </w:r>
          </w:p>
        </w:tc>
        <w:tc>
          <w:tcPr>
            <w:tcW w:w="1412" w:type="dxa"/>
          </w:tcPr>
          <w:p w14:paraId="2CD77E1F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</w:tcPr>
          <w:p w14:paraId="620E397C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203.3</w:t>
            </w:r>
          </w:p>
        </w:tc>
        <w:tc>
          <w:tcPr>
            <w:tcW w:w="2409" w:type="dxa"/>
          </w:tcPr>
          <w:p w14:paraId="56C03C29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101.64</w:t>
            </w:r>
          </w:p>
        </w:tc>
        <w:tc>
          <w:tcPr>
            <w:tcW w:w="993" w:type="dxa"/>
          </w:tcPr>
          <w:p w14:paraId="27D0E33D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1.44</w:t>
            </w:r>
          </w:p>
        </w:tc>
        <w:tc>
          <w:tcPr>
            <w:tcW w:w="997" w:type="dxa"/>
          </w:tcPr>
          <w:p w14:paraId="13AA55AF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0.26</w:t>
            </w:r>
          </w:p>
        </w:tc>
      </w:tr>
      <w:tr w:rsidR="00176FC6" w:rsidRPr="00176FC6" w14:paraId="07937223" w14:textId="77777777" w:rsidTr="002E58C9">
        <w:tc>
          <w:tcPr>
            <w:tcW w:w="1277" w:type="dxa"/>
          </w:tcPr>
          <w:p w14:paraId="5B128393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Residuals</w:t>
            </w:r>
          </w:p>
        </w:tc>
        <w:tc>
          <w:tcPr>
            <w:tcW w:w="1412" w:type="dxa"/>
          </w:tcPr>
          <w:p w14:paraId="704E8FD7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17</w:t>
            </w:r>
          </w:p>
        </w:tc>
        <w:tc>
          <w:tcPr>
            <w:tcW w:w="2268" w:type="dxa"/>
          </w:tcPr>
          <w:p w14:paraId="10F12B76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1196.7</w:t>
            </w:r>
          </w:p>
        </w:tc>
        <w:tc>
          <w:tcPr>
            <w:tcW w:w="2409" w:type="dxa"/>
          </w:tcPr>
          <w:p w14:paraId="0F1D0731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70.39</w:t>
            </w:r>
          </w:p>
        </w:tc>
        <w:tc>
          <w:tcPr>
            <w:tcW w:w="993" w:type="dxa"/>
          </w:tcPr>
          <w:p w14:paraId="67A9948D" w14:textId="6CF0AF0E" w:rsidR="00176FC6" w:rsidRPr="00176FC6" w:rsidRDefault="00176FC6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6FB4D670" w14:textId="3FC468AE" w:rsidR="00176FC6" w:rsidRPr="00176FC6" w:rsidRDefault="00176FC6" w:rsidP="00176FC6">
            <w:pPr>
              <w:rPr>
                <w:rFonts w:cs="Times New Roman"/>
                <w:szCs w:val="24"/>
              </w:rPr>
            </w:pPr>
          </w:p>
        </w:tc>
      </w:tr>
      <w:tr w:rsidR="00861ED5" w:rsidRPr="00176FC6" w14:paraId="62A894F7" w14:textId="77777777" w:rsidTr="002E58C9">
        <w:tc>
          <w:tcPr>
            <w:tcW w:w="1277" w:type="dxa"/>
          </w:tcPr>
          <w:p w14:paraId="34DF24D2" w14:textId="321911F3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1412" w:type="dxa"/>
          </w:tcPr>
          <w:p w14:paraId="6F945A96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29642594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020266A0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3127C305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5D7167D1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</w:tr>
      <w:tr w:rsidR="00861ED5" w:rsidRPr="00176FC6" w14:paraId="34A7ED6B" w14:textId="77777777" w:rsidTr="002E58C9">
        <w:tc>
          <w:tcPr>
            <w:tcW w:w="1277" w:type="dxa"/>
          </w:tcPr>
          <w:p w14:paraId="7AB1FA2B" w14:textId="4290C94B" w:rsidR="00861ED5" w:rsidRPr="002E58C9" w:rsidRDefault="00861ED5" w:rsidP="00176FC6">
            <w:pPr>
              <w:rPr>
                <w:rFonts w:cs="Times New Roman"/>
                <w:szCs w:val="24"/>
                <w:u w:val="single"/>
              </w:rPr>
            </w:pPr>
            <w:r w:rsidRPr="002E58C9">
              <w:rPr>
                <w:rFonts w:cs="Times New Roman"/>
                <w:szCs w:val="24"/>
                <w:u w:val="single"/>
              </w:rPr>
              <w:t>Tukey test</w:t>
            </w:r>
          </w:p>
        </w:tc>
        <w:tc>
          <w:tcPr>
            <w:tcW w:w="1412" w:type="dxa"/>
          </w:tcPr>
          <w:p w14:paraId="18D749AC" w14:textId="6AA6239E" w:rsidR="00861ED5" w:rsidRPr="00176FC6" w:rsidRDefault="002E58C9" w:rsidP="002E58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value</w:t>
            </w:r>
          </w:p>
        </w:tc>
        <w:tc>
          <w:tcPr>
            <w:tcW w:w="2268" w:type="dxa"/>
          </w:tcPr>
          <w:p w14:paraId="1631FD51" w14:textId="25DF2491" w:rsidR="00861ED5" w:rsidRPr="00176FC6" w:rsidRDefault="002E58C9" w:rsidP="002E58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Lower confidence interval</w:t>
            </w:r>
          </w:p>
        </w:tc>
        <w:tc>
          <w:tcPr>
            <w:tcW w:w="2409" w:type="dxa"/>
          </w:tcPr>
          <w:p w14:paraId="16CFB7E3" w14:textId="785D29DA" w:rsidR="00861ED5" w:rsidRPr="00176FC6" w:rsidRDefault="002E58C9" w:rsidP="002E58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Upper confidence interval</w:t>
            </w:r>
          </w:p>
        </w:tc>
        <w:tc>
          <w:tcPr>
            <w:tcW w:w="993" w:type="dxa"/>
          </w:tcPr>
          <w:p w14:paraId="39CE406E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388A81F2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</w:tr>
      <w:tr w:rsidR="00861ED5" w:rsidRPr="00176FC6" w14:paraId="65EF5E00" w14:textId="77777777" w:rsidTr="002E58C9">
        <w:tc>
          <w:tcPr>
            <w:tcW w:w="1277" w:type="dxa"/>
          </w:tcPr>
          <w:p w14:paraId="542F82B7" w14:textId="6B48DBC7" w:rsidR="00861ED5" w:rsidRPr="00176FC6" w:rsidRDefault="00861ED5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PP - P</w:t>
            </w:r>
          </w:p>
        </w:tc>
        <w:tc>
          <w:tcPr>
            <w:tcW w:w="1412" w:type="dxa"/>
          </w:tcPr>
          <w:p w14:paraId="3DB69513" w14:textId="09BB11C8" w:rsidR="00861ED5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0.27</w:t>
            </w:r>
          </w:p>
        </w:tc>
        <w:tc>
          <w:tcPr>
            <w:tcW w:w="2268" w:type="dxa"/>
          </w:tcPr>
          <w:p w14:paraId="2081D7A4" w14:textId="01AEFFA9" w:rsidR="00861ED5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-4.50</w:t>
            </w:r>
          </w:p>
        </w:tc>
        <w:tc>
          <w:tcPr>
            <w:tcW w:w="2409" w:type="dxa"/>
          </w:tcPr>
          <w:p w14:paraId="303A6AF9" w14:textId="41559F00" w:rsidR="00861ED5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19.08</w:t>
            </w:r>
          </w:p>
        </w:tc>
        <w:tc>
          <w:tcPr>
            <w:tcW w:w="993" w:type="dxa"/>
          </w:tcPr>
          <w:p w14:paraId="4C26955E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7F3D18DA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</w:tr>
      <w:tr w:rsidR="00861ED5" w:rsidRPr="00176FC6" w14:paraId="3850B9D8" w14:textId="77777777" w:rsidTr="002E58C9">
        <w:tc>
          <w:tcPr>
            <w:tcW w:w="1277" w:type="dxa"/>
          </w:tcPr>
          <w:p w14:paraId="7DEECC55" w14:textId="677FE1E8" w:rsidR="00861ED5" w:rsidRPr="00176FC6" w:rsidRDefault="00861ED5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TP-P - P</w:t>
            </w:r>
          </w:p>
        </w:tc>
        <w:tc>
          <w:tcPr>
            <w:tcW w:w="1412" w:type="dxa"/>
          </w:tcPr>
          <w:p w14:paraId="4D21CCF1" w14:textId="0FA1EAB3" w:rsidR="00861ED5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0.36</w:t>
            </w:r>
          </w:p>
        </w:tc>
        <w:tc>
          <w:tcPr>
            <w:tcW w:w="2268" w:type="dxa"/>
          </w:tcPr>
          <w:p w14:paraId="24C02154" w14:textId="51F3EFA2" w:rsidR="00861ED5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-6.11</w:t>
            </w:r>
          </w:p>
        </w:tc>
        <w:tc>
          <w:tcPr>
            <w:tcW w:w="2409" w:type="dxa"/>
          </w:tcPr>
          <w:p w14:paraId="79CB5CF1" w14:textId="2E22A1D6" w:rsidR="00861ED5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21.11</w:t>
            </w:r>
          </w:p>
        </w:tc>
        <w:tc>
          <w:tcPr>
            <w:tcW w:w="993" w:type="dxa"/>
          </w:tcPr>
          <w:p w14:paraId="09B98A0E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2DF20258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</w:tr>
      <w:tr w:rsidR="00861ED5" w:rsidRPr="00176FC6" w14:paraId="1E68BD66" w14:textId="77777777" w:rsidTr="002E58C9">
        <w:tc>
          <w:tcPr>
            <w:tcW w:w="1277" w:type="dxa"/>
          </w:tcPr>
          <w:p w14:paraId="745B277B" w14:textId="047B5DAF" w:rsidR="00861ED5" w:rsidRPr="00176FC6" w:rsidRDefault="00861ED5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TP-P - PP</w:t>
            </w:r>
          </w:p>
        </w:tc>
        <w:tc>
          <w:tcPr>
            <w:tcW w:w="1412" w:type="dxa"/>
          </w:tcPr>
          <w:p w14:paraId="68069863" w14:textId="67298471" w:rsidR="00861ED5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</w:t>
            </w:r>
          </w:p>
        </w:tc>
        <w:tc>
          <w:tcPr>
            <w:tcW w:w="2268" w:type="dxa"/>
          </w:tcPr>
          <w:p w14:paraId="6010EDCC" w14:textId="0A86E311" w:rsidR="00861ED5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-11.58</w:t>
            </w:r>
          </w:p>
        </w:tc>
        <w:tc>
          <w:tcPr>
            <w:tcW w:w="2409" w:type="dxa"/>
          </w:tcPr>
          <w:p w14:paraId="047F912A" w14:textId="31A152E9" w:rsidR="00861ED5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</w:t>
            </w:r>
          </w:p>
        </w:tc>
        <w:tc>
          <w:tcPr>
            <w:tcW w:w="993" w:type="dxa"/>
          </w:tcPr>
          <w:p w14:paraId="2CF0BADF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2A3DC2D9" w14:textId="77777777" w:rsidR="00861ED5" w:rsidRPr="00176FC6" w:rsidRDefault="00861ED5" w:rsidP="00176FC6">
            <w:pPr>
              <w:rPr>
                <w:rFonts w:cs="Times New Roman"/>
                <w:szCs w:val="24"/>
              </w:rPr>
            </w:pPr>
          </w:p>
        </w:tc>
      </w:tr>
      <w:tr w:rsidR="00176FC6" w:rsidRPr="00176FC6" w14:paraId="7930F5EA" w14:textId="77777777" w:rsidTr="00176FC6">
        <w:tc>
          <w:tcPr>
            <w:tcW w:w="9356" w:type="dxa"/>
            <w:gridSpan w:val="6"/>
          </w:tcPr>
          <w:p w14:paraId="3E8E6E79" w14:textId="77777777" w:rsidR="00176FC6" w:rsidRPr="00176FC6" w:rsidRDefault="00176FC6" w:rsidP="00176FC6">
            <w:pPr>
              <w:rPr>
                <w:rFonts w:cs="Times New Roman"/>
                <w:szCs w:val="24"/>
                <w:u w:val="single"/>
              </w:rPr>
            </w:pPr>
            <w:r w:rsidRPr="00176FC6">
              <w:rPr>
                <w:rFonts w:cs="Times New Roman"/>
                <w:szCs w:val="24"/>
                <w:u w:val="single"/>
              </w:rPr>
              <w:t>Tammi</w:t>
            </w:r>
          </w:p>
        </w:tc>
      </w:tr>
      <w:tr w:rsidR="00176FC6" w:rsidRPr="00176FC6" w14:paraId="620E2D07" w14:textId="77777777" w:rsidTr="002E58C9">
        <w:tc>
          <w:tcPr>
            <w:tcW w:w="1277" w:type="dxa"/>
          </w:tcPr>
          <w:p w14:paraId="665709AB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Treatment</w:t>
            </w:r>
          </w:p>
        </w:tc>
        <w:tc>
          <w:tcPr>
            <w:tcW w:w="1412" w:type="dxa"/>
          </w:tcPr>
          <w:p w14:paraId="341AC21C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</w:tcPr>
          <w:p w14:paraId="01956F9D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2915</w:t>
            </w:r>
          </w:p>
        </w:tc>
        <w:tc>
          <w:tcPr>
            <w:tcW w:w="2409" w:type="dxa"/>
          </w:tcPr>
          <w:p w14:paraId="5CE7796E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1457.6</w:t>
            </w:r>
          </w:p>
        </w:tc>
        <w:tc>
          <w:tcPr>
            <w:tcW w:w="993" w:type="dxa"/>
          </w:tcPr>
          <w:p w14:paraId="372A4EEC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2.74</w:t>
            </w:r>
          </w:p>
        </w:tc>
        <w:tc>
          <w:tcPr>
            <w:tcW w:w="997" w:type="dxa"/>
          </w:tcPr>
          <w:p w14:paraId="6D22907E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0.09</w:t>
            </w:r>
          </w:p>
        </w:tc>
      </w:tr>
      <w:tr w:rsidR="00176FC6" w:rsidRPr="00176FC6" w14:paraId="6E909824" w14:textId="77777777" w:rsidTr="002E58C9">
        <w:tc>
          <w:tcPr>
            <w:tcW w:w="1277" w:type="dxa"/>
          </w:tcPr>
          <w:p w14:paraId="54E25E1A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Residuals</w:t>
            </w:r>
          </w:p>
        </w:tc>
        <w:tc>
          <w:tcPr>
            <w:tcW w:w="1412" w:type="dxa"/>
          </w:tcPr>
          <w:p w14:paraId="0B40EF41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17</w:t>
            </w:r>
          </w:p>
        </w:tc>
        <w:tc>
          <w:tcPr>
            <w:tcW w:w="2268" w:type="dxa"/>
          </w:tcPr>
          <w:p w14:paraId="552741FD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9053</w:t>
            </w:r>
          </w:p>
        </w:tc>
        <w:tc>
          <w:tcPr>
            <w:tcW w:w="2409" w:type="dxa"/>
          </w:tcPr>
          <w:p w14:paraId="5E1B7BA6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  <w:r w:rsidRPr="00176FC6">
              <w:rPr>
                <w:rFonts w:cs="Times New Roman"/>
                <w:szCs w:val="24"/>
              </w:rPr>
              <w:t>532.5</w:t>
            </w:r>
          </w:p>
        </w:tc>
        <w:tc>
          <w:tcPr>
            <w:tcW w:w="993" w:type="dxa"/>
          </w:tcPr>
          <w:p w14:paraId="5F6368FE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03BFC260" w14:textId="77777777" w:rsidR="00176FC6" w:rsidRPr="00176FC6" w:rsidRDefault="00176FC6" w:rsidP="00176FC6">
            <w:pPr>
              <w:rPr>
                <w:rFonts w:cs="Times New Roman"/>
                <w:szCs w:val="24"/>
              </w:rPr>
            </w:pPr>
          </w:p>
        </w:tc>
      </w:tr>
      <w:tr w:rsidR="002E58C9" w:rsidRPr="00176FC6" w14:paraId="01CE9340" w14:textId="77777777" w:rsidTr="002E58C9">
        <w:tc>
          <w:tcPr>
            <w:tcW w:w="1277" w:type="dxa"/>
          </w:tcPr>
          <w:p w14:paraId="6FA1956E" w14:textId="5656361F" w:rsidR="002E58C9" w:rsidRPr="002E58C9" w:rsidRDefault="002E58C9" w:rsidP="00176FC6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412" w:type="dxa"/>
          </w:tcPr>
          <w:p w14:paraId="24EE7D78" w14:textId="6138EA46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6C503CA2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5D32FD19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082497CE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7EE066A4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</w:tr>
      <w:tr w:rsidR="002E58C9" w:rsidRPr="00176FC6" w14:paraId="36095103" w14:textId="77777777" w:rsidTr="002E58C9">
        <w:tc>
          <w:tcPr>
            <w:tcW w:w="1277" w:type="dxa"/>
          </w:tcPr>
          <w:p w14:paraId="76F01330" w14:textId="45273946" w:rsidR="002E58C9" w:rsidRPr="002E58C9" w:rsidRDefault="002E58C9" w:rsidP="00176FC6">
            <w:pPr>
              <w:rPr>
                <w:rFonts w:cs="Times New Roman"/>
                <w:szCs w:val="24"/>
                <w:u w:val="single"/>
              </w:rPr>
            </w:pPr>
            <w:r w:rsidRPr="002E58C9">
              <w:rPr>
                <w:rFonts w:cs="Times New Roman"/>
                <w:szCs w:val="24"/>
                <w:u w:val="single"/>
              </w:rPr>
              <w:t>Tukey test</w:t>
            </w:r>
          </w:p>
        </w:tc>
        <w:tc>
          <w:tcPr>
            <w:tcW w:w="1412" w:type="dxa"/>
          </w:tcPr>
          <w:p w14:paraId="731D11BE" w14:textId="21EF1507" w:rsidR="002E58C9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value</w:t>
            </w:r>
          </w:p>
        </w:tc>
        <w:tc>
          <w:tcPr>
            <w:tcW w:w="2268" w:type="dxa"/>
          </w:tcPr>
          <w:p w14:paraId="3D3EA939" w14:textId="5304F36D" w:rsidR="002E58C9" w:rsidRPr="00176FC6" w:rsidRDefault="002E58C9" w:rsidP="002E58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Lower confidence interval</w:t>
            </w:r>
          </w:p>
        </w:tc>
        <w:tc>
          <w:tcPr>
            <w:tcW w:w="2409" w:type="dxa"/>
          </w:tcPr>
          <w:p w14:paraId="27EECBA5" w14:textId="48E495E9" w:rsidR="002E58C9" w:rsidRPr="00176FC6" w:rsidRDefault="002E58C9" w:rsidP="002E58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Upper confidence interval</w:t>
            </w:r>
          </w:p>
        </w:tc>
        <w:tc>
          <w:tcPr>
            <w:tcW w:w="993" w:type="dxa"/>
          </w:tcPr>
          <w:p w14:paraId="0F074DEA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2644BCBC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</w:tr>
      <w:tr w:rsidR="002E58C9" w:rsidRPr="00176FC6" w14:paraId="7E1EFA9E" w14:textId="77777777" w:rsidTr="002E58C9">
        <w:tc>
          <w:tcPr>
            <w:tcW w:w="1277" w:type="dxa"/>
          </w:tcPr>
          <w:p w14:paraId="534B7AB8" w14:textId="7517F8D1" w:rsidR="002E58C9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TP-T - T</w:t>
            </w:r>
          </w:p>
        </w:tc>
        <w:tc>
          <w:tcPr>
            <w:tcW w:w="1412" w:type="dxa"/>
          </w:tcPr>
          <w:p w14:paraId="11AFCF05" w14:textId="605B0AE6" w:rsidR="002E58C9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0.08</w:t>
            </w:r>
          </w:p>
        </w:tc>
        <w:tc>
          <w:tcPr>
            <w:tcW w:w="2268" w:type="dxa"/>
          </w:tcPr>
          <w:p w14:paraId="20A5B50E" w14:textId="539E1A6B" w:rsidR="002E58C9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-71.41</w:t>
            </w:r>
          </w:p>
        </w:tc>
        <w:tc>
          <w:tcPr>
            <w:tcW w:w="2409" w:type="dxa"/>
          </w:tcPr>
          <w:p w14:paraId="101FA372" w14:textId="03446C44" w:rsidR="002E58C9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3.47</w:t>
            </w:r>
          </w:p>
        </w:tc>
        <w:tc>
          <w:tcPr>
            <w:tcW w:w="993" w:type="dxa"/>
          </w:tcPr>
          <w:p w14:paraId="28CDF939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00DECB04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</w:tr>
      <w:tr w:rsidR="002E58C9" w:rsidRPr="00176FC6" w14:paraId="58F50935" w14:textId="77777777" w:rsidTr="002E58C9">
        <w:tc>
          <w:tcPr>
            <w:tcW w:w="1277" w:type="dxa"/>
          </w:tcPr>
          <w:p w14:paraId="432E7F13" w14:textId="4F9381B9" w:rsidR="002E58C9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TT - T</w:t>
            </w:r>
          </w:p>
        </w:tc>
        <w:tc>
          <w:tcPr>
            <w:tcW w:w="1412" w:type="dxa"/>
          </w:tcPr>
          <w:p w14:paraId="69CDDF1B" w14:textId="3EE3D3E9" w:rsidR="002E58C9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0.50</w:t>
            </w:r>
          </w:p>
        </w:tc>
        <w:tc>
          <w:tcPr>
            <w:tcW w:w="2268" w:type="dxa"/>
          </w:tcPr>
          <w:p w14:paraId="19F4FB88" w14:textId="0663EA71" w:rsidR="002E58C9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-46.96</w:t>
            </w:r>
          </w:p>
        </w:tc>
        <w:tc>
          <w:tcPr>
            <w:tcW w:w="2409" w:type="dxa"/>
          </w:tcPr>
          <w:p w14:paraId="66625962" w14:textId="2BCDD104" w:rsidR="002E58C9" w:rsidRPr="00176FC6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17.89</w:t>
            </w:r>
          </w:p>
        </w:tc>
        <w:tc>
          <w:tcPr>
            <w:tcW w:w="993" w:type="dxa"/>
          </w:tcPr>
          <w:p w14:paraId="660C01A8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75A869F0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</w:tr>
      <w:tr w:rsidR="002E58C9" w:rsidRPr="00176FC6" w14:paraId="6A32B07B" w14:textId="77777777" w:rsidTr="002E58C9">
        <w:tc>
          <w:tcPr>
            <w:tcW w:w="1277" w:type="dxa"/>
          </w:tcPr>
          <w:p w14:paraId="5770D606" w14:textId="70FD9060" w:rsidR="002E58C9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TT - TP-T</w:t>
            </w:r>
          </w:p>
        </w:tc>
        <w:tc>
          <w:tcPr>
            <w:tcW w:w="1412" w:type="dxa"/>
          </w:tcPr>
          <w:p w14:paraId="1ECF995F" w14:textId="60D19AB4" w:rsidR="002E58C9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0.30</w:t>
            </w:r>
          </w:p>
        </w:tc>
        <w:tc>
          <w:tcPr>
            <w:tcW w:w="2268" w:type="dxa"/>
          </w:tcPr>
          <w:p w14:paraId="1D3B8849" w14:textId="2FA4685B" w:rsidR="002E58C9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-12.98</w:t>
            </w:r>
          </w:p>
        </w:tc>
        <w:tc>
          <w:tcPr>
            <w:tcW w:w="2409" w:type="dxa"/>
          </w:tcPr>
          <w:p w14:paraId="0FE829E5" w14:textId="2739445A" w:rsidR="002E58C9" w:rsidRDefault="002E58C9" w:rsidP="00176F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51.87</w:t>
            </w:r>
          </w:p>
        </w:tc>
        <w:tc>
          <w:tcPr>
            <w:tcW w:w="993" w:type="dxa"/>
          </w:tcPr>
          <w:p w14:paraId="589BF3B5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  <w:tc>
          <w:tcPr>
            <w:tcW w:w="997" w:type="dxa"/>
          </w:tcPr>
          <w:p w14:paraId="71E14576" w14:textId="77777777" w:rsidR="002E58C9" w:rsidRPr="00176FC6" w:rsidRDefault="002E58C9" w:rsidP="00176FC6">
            <w:pPr>
              <w:rPr>
                <w:rFonts w:cs="Times New Roman"/>
                <w:szCs w:val="24"/>
              </w:rPr>
            </w:pPr>
          </w:p>
        </w:tc>
      </w:tr>
    </w:tbl>
    <w:p w14:paraId="653DA165" w14:textId="28B27075" w:rsidR="00176FC6" w:rsidRPr="00176FC6" w:rsidRDefault="00176FC6" w:rsidP="00176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eastAsia="en-GB"/>
        </w:rPr>
      </w:pPr>
      <w:r w:rsidRPr="00176FC6">
        <w:rPr>
          <w:rFonts w:eastAsia="Times New Roman" w:cs="Times New Roman"/>
          <w:b/>
          <w:color w:val="000000"/>
          <w:szCs w:val="24"/>
          <w:lang w:eastAsia="en-GB"/>
        </w:rPr>
        <w:t xml:space="preserve">Supplementary Table 4 </w:t>
      </w:r>
      <w:r w:rsidRPr="00176FC6">
        <w:rPr>
          <w:rFonts w:eastAsia="Times New Roman" w:cs="Times New Roman"/>
          <w:color w:val="000000"/>
          <w:szCs w:val="24"/>
          <w:lang w:eastAsia="en-GB"/>
        </w:rPr>
        <w:t>– Model parameters of the ANOVA</w:t>
      </w:r>
      <w:r w:rsidR="00FC6EA9">
        <w:rPr>
          <w:rFonts w:eastAsia="Times New Roman" w:cs="Times New Roman"/>
          <w:color w:val="000000"/>
          <w:szCs w:val="24"/>
          <w:lang w:eastAsia="en-GB"/>
        </w:rPr>
        <w:t xml:space="preserve"> and Tukey post</w:t>
      </w:r>
      <w:r w:rsidR="00155D28">
        <w:rPr>
          <w:rFonts w:eastAsia="Times New Roman" w:cs="Times New Roman"/>
          <w:color w:val="000000"/>
          <w:szCs w:val="24"/>
          <w:lang w:eastAsia="en-GB"/>
        </w:rPr>
        <w:t>-</w:t>
      </w:r>
      <w:r w:rsidR="00FC6EA9">
        <w:rPr>
          <w:rFonts w:eastAsia="Times New Roman" w:cs="Times New Roman"/>
          <w:color w:val="000000"/>
          <w:szCs w:val="24"/>
          <w:lang w:eastAsia="en-GB"/>
        </w:rPr>
        <w:t xml:space="preserve">hoc test </w:t>
      </w:r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analysis carried out on shoot </w:t>
      </w:r>
      <w:proofErr w:type="gramStart"/>
      <w:r w:rsidRPr="00176FC6">
        <w:rPr>
          <w:rFonts w:eastAsia="Times New Roman" w:cs="Times New Roman"/>
          <w:color w:val="000000"/>
          <w:szCs w:val="24"/>
          <w:lang w:eastAsia="en-GB"/>
        </w:rPr>
        <w:t>C:N</w:t>
      </w:r>
      <w:proofErr w:type="gramEnd"/>
      <w:r w:rsidRPr="00176FC6">
        <w:rPr>
          <w:rFonts w:eastAsia="Times New Roman" w:cs="Times New Roman"/>
          <w:color w:val="000000"/>
          <w:szCs w:val="24"/>
          <w:lang w:eastAsia="en-GB"/>
        </w:rPr>
        <w:t xml:space="preserve"> of Proctor and Tammi barley varieties grown in isolation, intra- and inter- cultivar competition.</w:t>
      </w:r>
    </w:p>
    <w:sectPr w:rsidR="00176FC6" w:rsidRPr="00176FC6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475E" w14:textId="77777777" w:rsidR="00AA4D24" w:rsidRDefault="00AA4D24" w:rsidP="00117666">
      <w:pPr>
        <w:spacing w:after="0"/>
      </w:pPr>
      <w:r>
        <w:separator/>
      </w:r>
    </w:p>
  </w:endnote>
  <w:endnote w:type="continuationSeparator" w:id="0">
    <w:p w14:paraId="2F15DC79" w14:textId="77777777" w:rsidR="00AA4D24" w:rsidRDefault="00AA4D2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172D6" w14:textId="77777777" w:rsidR="00AA4D24" w:rsidRDefault="00AA4D24" w:rsidP="00117666">
      <w:pPr>
        <w:spacing w:after="0"/>
      </w:pPr>
      <w:r>
        <w:separator/>
      </w:r>
    </w:p>
  </w:footnote>
  <w:footnote w:type="continuationSeparator" w:id="0">
    <w:p w14:paraId="4C99E068" w14:textId="77777777" w:rsidR="00AA4D24" w:rsidRDefault="00AA4D2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55D28"/>
    <w:rsid w:val="00160065"/>
    <w:rsid w:val="00176FC6"/>
    <w:rsid w:val="00177D84"/>
    <w:rsid w:val="00267D18"/>
    <w:rsid w:val="002868E2"/>
    <w:rsid w:val="002869C3"/>
    <w:rsid w:val="002936E4"/>
    <w:rsid w:val="002B4A57"/>
    <w:rsid w:val="002C74CA"/>
    <w:rsid w:val="002E58C9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61ED5"/>
    <w:rsid w:val="00885156"/>
    <w:rsid w:val="009151AA"/>
    <w:rsid w:val="0093429D"/>
    <w:rsid w:val="00943573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029E0"/>
    <w:rsid w:val="00E52377"/>
    <w:rsid w:val="00E64E17"/>
    <w:rsid w:val="00E866C9"/>
    <w:rsid w:val="00EA3D3C"/>
    <w:rsid w:val="00EC090A"/>
    <w:rsid w:val="00ED20B5"/>
    <w:rsid w:val="00F46900"/>
    <w:rsid w:val="00F61D89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0858B2-78ED-4324-A8C8-3E26689B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21</TotalTime>
  <Pages>9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Schofield</dc:creator>
  <cp:lastModifiedBy>Emily Schofield</cp:lastModifiedBy>
  <cp:revision>5</cp:revision>
  <cp:lastPrinted>2013-10-03T12:51:00Z</cp:lastPrinted>
  <dcterms:created xsi:type="dcterms:W3CDTF">2018-10-22T15:35:00Z</dcterms:created>
  <dcterms:modified xsi:type="dcterms:W3CDTF">2018-12-10T17:01:00Z</dcterms:modified>
</cp:coreProperties>
</file>