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B1261" w14:textId="34927CA7" w:rsidR="000061CC" w:rsidRPr="00424238" w:rsidRDefault="00424238" w:rsidP="00A13738">
      <w:pPr>
        <w:pStyle w:val="Heading1"/>
        <w:numPr>
          <w:ilvl w:val="0"/>
          <w:numId w:val="0"/>
        </w:numPr>
        <w:spacing w:before="120" w:after="120"/>
        <w:ind w:left="567"/>
        <w:jc w:val="center"/>
        <w:rPr>
          <w:sz w:val="32"/>
          <w:szCs w:val="28"/>
        </w:rPr>
      </w:pPr>
      <w:r>
        <w:rPr>
          <w:sz w:val="32"/>
          <w:szCs w:val="28"/>
        </w:rPr>
        <w:t>Neural networks a</w:t>
      </w:r>
      <w:r w:rsidR="000061CC" w:rsidRPr="00424238">
        <w:rPr>
          <w:sz w:val="32"/>
          <w:szCs w:val="28"/>
        </w:rPr>
        <w:t xml:space="preserve">re </w:t>
      </w:r>
      <w:r>
        <w:rPr>
          <w:sz w:val="32"/>
          <w:szCs w:val="28"/>
        </w:rPr>
        <w:t>p</w:t>
      </w:r>
      <w:r w:rsidR="000061CC" w:rsidRPr="00424238">
        <w:rPr>
          <w:sz w:val="32"/>
          <w:szCs w:val="28"/>
        </w:rPr>
        <w:t xml:space="preserve">romising </w:t>
      </w:r>
      <w:r>
        <w:rPr>
          <w:sz w:val="32"/>
          <w:szCs w:val="28"/>
        </w:rPr>
        <w:t>t</w:t>
      </w:r>
      <w:r w:rsidR="000061CC" w:rsidRPr="00424238">
        <w:rPr>
          <w:sz w:val="32"/>
          <w:szCs w:val="28"/>
        </w:rPr>
        <w:t xml:space="preserve">ools for the </w:t>
      </w:r>
      <w:r>
        <w:rPr>
          <w:sz w:val="32"/>
          <w:szCs w:val="28"/>
        </w:rPr>
        <w:t>p</w:t>
      </w:r>
      <w:r w:rsidR="000061CC" w:rsidRPr="00424238">
        <w:rPr>
          <w:sz w:val="32"/>
          <w:szCs w:val="28"/>
        </w:rPr>
        <w:t xml:space="preserve">rediction of the </w:t>
      </w:r>
      <w:r>
        <w:rPr>
          <w:sz w:val="32"/>
          <w:szCs w:val="28"/>
        </w:rPr>
        <w:t>v</w:t>
      </w:r>
      <w:r w:rsidR="000061CC" w:rsidRPr="00424238">
        <w:rPr>
          <w:sz w:val="32"/>
          <w:szCs w:val="28"/>
        </w:rPr>
        <w:t xml:space="preserve">iscosity of </w:t>
      </w:r>
      <w:r>
        <w:rPr>
          <w:sz w:val="32"/>
          <w:szCs w:val="28"/>
        </w:rPr>
        <w:t>u</w:t>
      </w:r>
      <w:r w:rsidR="000061CC" w:rsidRPr="00424238">
        <w:rPr>
          <w:sz w:val="32"/>
          <w:szCs w:val="28"/>
        </w:rPr>
        <w:t xml:space="preserve">nsaturated </w:t>
      </w:r>
      <w:r>
        <w:rPr>
          <w:sz w:val="32"/>
          <w:szCs w:val="28"/>
        </w:rPr>
        <w:t>p</w:t>
      </w:r>
      <w:r w:rsidR="000061CC" w:rsidRPr="00424238">
        <w:rPr>
          <w:sz w:val="32"/>
          <w:szCs w:val="28"/>
        </w:rPr>
        <w:t xml:space="preserve">olyester </w:t>
      </w:r>
      <w:r>
        <w:rPr>
          <w:sz w:val="32"/>
          <w:szCs w:val="28"/>
        </w:rPr>
        <w:t>r</w:t>
      </w:r>
      <w:r w:rsidR="000061CC" w:rsidRPr="00424238">
        <w:rPr>
          <w:sz w:val="32"/>
          <w:szCs w:val="28"/>
        </w:rPr>
        <w:t>esins</w:t>
      </w:r>
    </w:p>
    <w:p w14:paraId="337586F1" w14:textId="7194DC50" w:rsidR="002868E2" w:rsidRPr="0086344B" w:rsidRDefault="000061CC" w:rsidP="00A13738">
      <w:pPr>
        <w:pStyle w:val="AuthorList"/>
        <w:rPr>
          <w:lang w:val="fr-FR"/>
        </w:rPr>
      </w:pPr>
      <w:r w:rsidRPr="0086344B">
        <w:rPr>
          <w:lang w:val="fr-FR"/>
        </w:rPr>
        <w:t>Julien Molina</w:t>
      </w:r>
      <w:r w:rsidR="00A75F87" w:rsidRPr="0086344B">
        <w:rPr>
          <w:vertAlign w:val="superscript"/>
          <w:lang w:val="fr-FR"/>
        </w:rPr>
        <w:t>1</w:t>
      </w:r>
      <w:proofErr w:type="gramStart"/>
      <w:r w:rsidRPr="0086344B">
        <w:rPr>
          <w:vertAlign w:val="superscript"/>
          <w:lang w:val="fr-FR"/>
        </w:rPr>
        <w:t>,2</w:t>
      </w:r>
      <w:proofErr w:type="gramEnd"/>
      <w:r w:rsidRPr="0086344B">
        <w:rPr>
          <w:vertAlign w:val="superscript"/>
          <w:lang w:val="fr-FR"/>
        </w:rPr>
        <w:t>*</w:t>
      </w:r>
      <w:r w:rsidR="002868E2" w:rsidRPr="0086344B">
        <w:rPr>
          <w:lang w:val="fr-FR"/>
        </w:rPr>
        <w:t xml:space="preserve">, </w:t>
      </w:r>
      <w:r w:rsidRPr="0086344B">
        <w:rPr>
          <w:lang w:val="fr-FR"/>
        </w:rPr>
        <w:t>Aurélie Laroche</w:t>
      </w:r>
      <w:r w:rsidRPr="0086344B">
        <w:rPr>
          <w:vertAlign w:val="superscript"/>
          <w:lang w:val="fr-FR"/>
        </w:rPr>
        <w:t>1,2</w:t>
      </w:r>
      <w:r w:rsidR="002868E2" w:rsidRPr="0086344B">
        <w:rPr>
          <w:lang w:val="fr-FR"/>
        </w:rPr>
        <w:t xml:space="preserve">, </w:t>
      </w:r>
      <w:r w:rsidR="00F97C11">
        <w:rPr>
          <w:lang w:val="fr-FR"/>
        </w:rPr>
        <w:t>Jean-Victor Richard</w:t>
      </w:r>
      <w:r w:rsidR="00F97C11" w:rsidRPr="00F97C11">
        <w:rPr>
          <w:vertAlign w:val="superscript"/>
          <w:lang w:val="fr-FR"/>
        </w:rPr>
        <w:t>1</w:t>
      </w:r>
      <w:r w:rsidR="00F97C11">
        <w:rPr>
          <w:lang w:val="fr-FR"/>
        </w:rPr>
        <w:t xml:space="preserve">, </w:t>
      </w:r>
      <w:r w:rsidRPr="0086344B">
        <w:rPr>
          <w:lang w:val="fr-FR"/>
        </w:rPr>
        <w:t>Anne-Sophie Schuller</w:t>
      </w:r>
      <w:r w:rsidRPr="0086344B">
        <w:rPr>
          <w:vertAlign w:val="superscript"/>
          <w:lang w:val="fr-FR"/>
        </w:rPr>
        <w:t>1</w:t>
      </w:r>
      <w:r w:rsidRPr="0086344B">
        <w:rPr>
          <w:lang w:val="fr-FR"/>
        </w:rPr>
        <w:t>, Christian Rolando</w:t>
      </w:r>
      <w:r w:rsidRPr="0086344B">
        <w:rPr>
          <w:vertAlign w:val="superscript"/>
          <w:lang w:val="fr-FR"/>
        </w:rPr>
        <w:t>2</w:t>
      </w:r>
    </w:p>
    <w:p w14:paraId="3EC68EFD" w14:textId="4C8DD994" w:rsidR="002868E2" w:rsidRPr="0086344B" w:rsidRDefault="002868E2" w:rsidP="00A13738">
      <w:pPr>
        <w:spacing w:before="240" w:after="0"/>
        <w:rPr>
          <w:rFonts w:cs="Times New Roman"/>
          <w:b/>
          <w:szCs w:val="24"/>
          <w:lang w:val="fr-FR"/>
        </w:rPr>
      </w:pPr>
      <w:r w:rsidRPr="0086344B">
        <w:rPr>
          <w:rFonts w:cs="Times New Roman"/>
          <w:szCs w:val="24"/>
          <w:vertAlign w:val="superscript"/>
          <w:lang w:val="fr-FR"/>
        </w:rPr>
        <w:t>1</w:t>
      </w:r>
      <w:r w:rsidR="000061CC" w:rsidRPr="0086344B">
        <w:rPr>
          <w:sz w:val="22"/>
          <w:lang w:val="fr-FR"/>
        </w:rPr>
        <w:t xml:space="preserve"> </w:t>
      </w:r>
      <w:proofErr w:type="spellStart"/>
      <w:r w:rsidR="000061CC" w:rsidRPr="0086344B">
        <w:rPr>
          <w:lang w:val="fr-FR"/>
        </w:rPr>
        <w:t>Mäder</w:t>
      </w:r>
      <w:proofErr w:type="spellEnd"/>
      <w:r w:rsidR="000061CC" w:rsidRPr="0086344B">
        <w:rPr>
          <w:lang w:val="fr-FR"/>
        </w:rPr>
        <w:t xml:space="preserve"> </w:t>
      </w:r>
      <w:proofErr w:type="spellStart"/>
      <w:r w:rsidR="000061CC" w:rsidRPr="0086344B">
        <w:rPr>
          <w:lang w:val="fr-FR"/>
        </w:rPr>
        <w:t>Research</w:t>
      </w:r>
      <w:proofErr w:type="spellEnd"/>
      <w:r w:rsidR="000061CC" w:rsidRPr="0086344B">
        <w:rPr>
          <w:lang w:val="fr-FR"/>
        </w:rPr>
        <w:t xml:space="preserve">, </w:t>
      </w:r>
      <w:r w:rsidR="000061CC" w:rsidRPr="0086344B">
        <w:rPr>
          <w:color w:val="000000"/>
          <w:lang w:val="fr-FR"/>
        </w:rPr>
        <w:t>130, Rue de la Mer Rouge, 68200 Mulhouse, France</w:t>
      </w:r>
    </w:p>
    <w:p w14:paraId="514C1CBC" w14:textId="44EE3EFA" w:rsidR="00F506F3" w:rsidRDefault="002868E2" w:rsidP="00F506F3">
      <w:pPr>
        <w:rPr>
          <w:lang w:val="fr-FR"/>
        </w:rPr>
      </w:pPr>
      <w:r w:rsidRPr="0086344B">
        <w:rPr>
          <w:rFonts w:cs="Times New Roman"/>
          <w:szCs w:val="24"/>
          <w:vertAlign w:val="superscript"/>
          <w:lang w:val="fr-FR"/>
        </w:rPr>
        <w:t>2</w:t>
      </w:r>
      <w:r w:rsidR="000061CC" w:rsidRPr="0086344B">
        <w:rPr>
          <w:rFonts w:cs="Times New Roman"/>
          <w:szCs w:val="24"/>
          <w:lang w:val="fr-FR"/>
        </w:rPr>
        <w:t xml:space="preserve"> </w:t>
      </w:r>
      <w:r w:rsidR="000061CC" w:rsidRPr="0086344B">
        <w:rPr>
          <w:lang w:val="fr-FR"/>
        </w:rPr>
        <w:t xml:space="preserve">Université de Lille, Faculté des Sciences et Technologies, USR 3290 MSAP, Miniaturisation pour l'Analyse, la Synthèse et la </w:t>
      </w:r>
      <w:proofErr w:type="spellStart"/>
      <w:r w:rsidR="000061CC" w:rsidRPr="0086344B">
        <w:rPr>
          <w:lang w:val="fr-FR"/>
        </w:rPr>
        <w:t>Protéomique</w:t>
      </w:r>
      <w:proofErr w:type="spellEnd"/>
      <w:r w:rsidR="000061CC" w:rsidRPr="0086344B">
        <w:rPr>
          <w:lang w:val="fr-FR"/>
        </w:rPr>
        <w:t xml:space="preserve">, 59655 </w:t>
      </w:r>
      <w:r w:rsidR="00F506F3">
        <w:rPr>
          <w:lang w:val="fr-FR"/>
        </w:rPr>
        <w:t>Villeneuve d'Ascq Cedex, France</w:t>
      </w:r>
    </w:p>
    <w:p w14:paraId="52FACB9A" w14:textId="77777777" w:rsidR="00F506F3" w:rsidRPr="00F506F3" w:rsidRDefault="00F506F3" w:rsidP="00F506F3">
      <w:pPr>
        <w:rPr>
          <w:lang w:val="fr-FR"/>
        </w:rPr>
      </w:pPr>
    </w:p>
    <w:p w14:paraId="5B76FD19" w14:textId="2E1135D1" w:rsidR="00F506F3" w:rsidRDefault="00F506F3" w:rsidP="00F506F3">
      <w:pPr>
        <w:pStyle w:val="Caption"/>
        <w:jc w:val="center"/>
      </w:pPr>
      <w:r>
        <w:t>T</w:t>
      </w:r>
      <w:r w:rsidR="0086340A">
        <w:t>ABLE</w:t>
      </w:r>
      <w:r>
        <w:t xml:space="preserve"> S1</w:t>
      </w:r>
      <w:r w:rsidR="0086340A">
        <w:t xml:space="preserve"> |</w:t>
      </w:r>
      <w:r>
        <w:t xml:space="preserve"> Unsaturated polyester viscosities in solution database</w:t>
      </w:r>
    </w:p>
    <w:tbl>
      <w:tblPr>
        <w:tblW w:w="11464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135"/>
        <w:gridCol w:w="686"/>
        <w:gridCol w:w="873"/>
        <w:gridCol w:w="2560"/>
        <w:gridCol w:w="574"/>
        <w:gridCol w:w="1053"/>
        <w:gridCol w:w="931"/>
        <w:gridCol w:w="1537"/>
        <w:gridCol w:w="1406"/>
      </w:tblGrid>
      <w:tr w:rsidR="00BE75B1" w:rsidRPr="00741314" w14:paraId="7783A550" w14:textId="77777777" w:rsidTr="0074131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037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t>Entry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6A3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t>Polyester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50D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t>M</w:t>
            </w:r>
            <w:r w:rsidRPr="007413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  <w:lang w:val="fr-FR" w:eastAsia="fr-FR"/>
              </w:rPr>
              <w:t xml:space="preserve">n </w:t>
            </w:r>
            <w:r w:rsidRPr="007413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t>(g.mol</w:t>
            </w:r>
            <w:r w:rsidRPr="007413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val="fr-FR" w:eastAsia="fr-FR"/>
              </w:rPr>
              <w:t>-1</w:t>
            </w:r>
            <w:r w:rsidRPr="007413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t>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1CE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t>T</w:t>
            </w:r>
            <w:r w:rsidRPr="007413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  <w:lang w:val="fr-FR" w:eastAsia="fr-FR"/>
              </w:rPr>
              <w:t>g</w:t>
            </w:r>
            <w:r w:rsidRPr="007413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 (°C)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7B4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t>Solvent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274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t>RED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D79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t>M</w:t>
            </w:r>
            <w:r w:rsidRPr="007413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  <w:lang w:val="fr-FR" w:eastAsia="fr-FR"/>
              </w:rPr>
              <w:t>vol</w:t>
            </w:r>
            <w:proofErr w:type="spellEnd"/>
            <w:r w:rsidRPr="007413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  <w:lang w:val="fr-FR" w:eastAsia="fr-FR"/>
              </w:rPr>
              <w:t xml:space="preserve"> </w:t>
            </w:r>
            <w:r w:rsidRPr="007413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t>(m</w:t>
            </w:r>
            <w:r w:rsidRPr="007413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val="fr-FR" w:eastAsia="fr-FR"/>
              </w:rPr>
              <w:t>3</w:t>
            </w:r>
            <w:r w:rsidRPr="007413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t>.mol</w:t>
            </w:r>
            <w:r w:rsidRPr="007413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val="fr-FR" w:eastAsia="fr-FR"/>
              </w:rPr>
              <w:t>-1</w:t>
            </w:r>
            <w:r w:rsidRPr="007413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t>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6F6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t>δ</w:t>
            </w:r>
            <w:r w:rsidRPr="007413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  <w:lang w:val="fr-FR" w:eastAsia="fr-FR"/>
              </w:rPr>
              <w:t>h</w:t>
            </w:r>
            <w:proofErr w:type="spellEnd"/>
            <w:r w:rsidRPr="007413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  <w:lang w:val="fr-FR" w:eastAsia="fr-FR"/>
              </w:rPr>
              <w:t xml:space="preserve"> </w:t>
            </w:r>
            <w:r w:rsidRPr="007413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t>(MPa</w:t>
            </w:r>
            <w:r w:rsidRPr="007413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val="fr-FR" w:eastAsia="fr-FR"/>
              </w:rPr>
              <w:t>1/2</w:t>
            </w:r>
            <w:r w:rsidRPr="007413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t>)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E78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t>Conc</w:t>
            </w:r>
            <w:proofErr w:type="spellEnd"/>
            <w:r w:rsidRPr="007413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 (%</w:t>
            </w:r>
            <w:proofErr w:type="spellStart"/>
            <w:r w:rsidRPr="007413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t>wt</w:t>
            </w:r>
            <w:proofErr w:type="spellEnd"/>
            <w:r w:rsidRPr="007413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t>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85E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t>ViscoP</w:t>
            </w:r>
            <w:proofErr w:type="spellEnd"/>
            <w:r w:rsidRPr="007413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 (Pa.s</w:t>
            </w:r>
            <w:r w:rsidRPr="007413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val="fr-FR" w:eastAsia="fr-FR"/>
              </w:rPr>
              <w:t>-1</w:t>
            </w:r>
            <w:r w:rsidRPr="007413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t>)</w:t>
            </w:r>
          </w:p>
        </w:tc>
      </w:tr>
      <w:tr w:rsidR="00BE75B1" w:rsidRPr="00741314" w14:paraId="423F6ACC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E953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C0F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675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1880.00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BF7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3.90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FA1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Styrene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118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0.91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459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115.70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E03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4.10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6B7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3A4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0.03</w:t>
            </w:r>
          </w:p>
        </w:tc>
      </w:tr>
      <w:tr w:rsidR="00BE75B1" w:rsidRPr="00741314" w14:paraId="3A0092DE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F140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CF4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FAD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1880.00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824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3.90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5B5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Styrene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32D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0.91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BBC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115.70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680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4.10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D14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3B0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0.55</w:t>
            </w:r>
          </w:p>
        </w:tc>
      </w:tr>
      <w:tr w:rsidR="00BE75B1" w:rsidRPr="00741314" w14:paraId="18FAB4E4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3201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24A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282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1880.00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77C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3.90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7F9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Cyclohexanone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6DD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0.41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E01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104.20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DBE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5.10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B35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C21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0.60</w:t>
            </w:r>
          </w:p>
        </w:tc>
      </w:tr>
      <w:tr w:rsidR="00BE75B1" w:rsidRPr="00741314" w14:paraId="096C9E47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3BB5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876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CBB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1880.00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E55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3.90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A9D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Methyl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Methacrylate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E94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0.63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6E3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106.70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D00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5.40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B3C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955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0.73</w:t>
            </w:r>
          </w:p>
        </w:tc>
      </w:tr>
      <w:tr w:rsidR="00BE75B1" w:rsidRPr="00741314" w14:paraId="6D88DCEA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B195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65E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921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1880.00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F65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3.90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597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n-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147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0.94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7C0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132.60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5EC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6.30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D02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62.00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BD9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0.21</w:t>
            </w:r>
          </w:p>
        </w:tc>
      </w:tr>
      <w:tr w:rsidR="00BE75B1" w:rsidRPr="00741314" w14:paraId="2F656BF9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F5A5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7F8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330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1880.00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8CF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3.90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69F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n-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310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0.94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C2A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132.60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343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6.30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FAE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67.00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EB6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0.51</w:t>
            </w:r>
          </w:p>
        </w:tc>
      </w:tr>
      <w:tr w:rsidR="00BE75B1" w:rsidRPr="00741314" w14:paraId="5C3372F7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EBD9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CD1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668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1880.00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AA6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3.90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D9B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AA2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0.53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B40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73.80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CDB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609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682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0.01</w:t>
            </w:r>
          </w:p>
        </w:tc>
      </w:tr>
      <w:tr w:rsidR="00BE75B1" w:rsidRPr="00741314" w14:paraId="631531A0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4805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BCE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03D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1880.00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92A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3.90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871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009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0.53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266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73.90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27E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5A0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53.00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C1E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0.02</w:t>
            </w:r>
          </w:p>
        </w:tc>
      </w:tr>
      <w:tr w:rsidR="00BE75B1" w:rsidRPr="00741314" w14:paraId="2B3D47A5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B33F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55D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372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1880.00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C9F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3.90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3F4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8CB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0.53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E64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73.80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434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B15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396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0.09</w:t>
            </w:r>
          </w:p>
        </w:tc>
      </w:tr>
      <w:tr w:rsidR="00BE75B1" w:rsidRPr="00741314" w14:paraId="468D3D6B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4321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400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FE4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1880.00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BAA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3.90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B8D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23D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0.53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908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73.90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3EF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853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4FA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0.20</w:t>
            </w:r>
          </w:p>
        </w:tc>
      </w:tr>
      <w:tr w:rsidR="00BE75B1" w:rsidRPr="00741314" w14:paraId="6645CE82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FF7F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8BD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B09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1880.00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951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3.90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F73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Methylene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Dichloride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BA9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0.55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1DB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64.40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831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383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2E0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0.17</w:t>
            </w:r>
          </w:p>
        </w:tc>
      </w:tr>
      <w:tr w:rsidR="00BE75B1" w:rsidRPr="00741314" w14:paraId="0F8854EC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36C2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68A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712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1880.00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3A9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3.90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8C2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Ethyl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152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250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98.60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54C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3A9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0E2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0.01</w:t>
            </w:r>
          </w:p>
        </w:tc>
      </w:tr>
      <w:tr w:rsidR="00BE75B1" w:rsidRPr="00741314" w14:paraId="1CF39FFD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8D0A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B86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7C4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1880.00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0F6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3.90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907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Ethyl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936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0.79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810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98.60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B71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139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53.00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DD3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0.03</w:t>
            </w:r>
          </w:p>
        </w:tc>
      </w:tr>
      <w:tr w:rsidR="00BE75B1" w:rsidRPr="00741314" w14:paraId="546BCE29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5CF0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4D9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4AA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1880.00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0C3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3.90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218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Ethyl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DEF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5AD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98.60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901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9FF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6F2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0.13</w:t>
            </w:r>
          </w:p>
        </w:tc>
      </w:tr>
      <w:tr w:rsidR="00BE75B1" w:rsidRPr="00741314" w14:paraId="5C326767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CE24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0D5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FA1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1880.00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B16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3.90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97B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Ethyl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F74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0.79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810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98.60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339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307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8AA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0.34</w:t>
            </w:r>
          </w:p>
        </w:tc>
      </w:tr>
      <w:tr w:rsidR="00BE75B1" w:rsidRPr="00741314" w14:paraId="3902EA95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D2AE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252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BE4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1880.00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833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3.90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966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γ-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Butyrolactone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6A2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016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76.50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9F1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7FF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E03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0.55</w:t>
            </w:r>
          </w:p>
        </w:tc>
      </w:tr>
      <w:tr w:rsidR="00BE75B1" w:rsidRPr="00741314" w14:paraId="6E1BF7D4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18BE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F6D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147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1880.00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CC9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3.90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73E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γ-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Butyrolactone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385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5B5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76.50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DEF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98C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62.00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EB4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0.55</w:t>
            </w:r>
          </w:p>
        </w:tc>
      </w:tr>
      <w:tr w:rsidR="00BE75B1" w:rsidRPr="00741314" w14:paraId="5354AC11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7594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887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B43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1880.00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69C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3.90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6C9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Tetrahydrofuran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6AA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0.71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25B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81.90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F60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642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D85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0.03</w:t>
            </w:r>
          </w:p>
        </w:tc>
      </w:tr>
      <w:tr w:rsidR="00BE75B1" w:rsidRPr="00741314" w14:paraId="3E16CD49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EAEE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lastRenderedPageBreak/>
              <w:t>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95B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2F1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1880.00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EDC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3.90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D6B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Tetrahydrofuran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D68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0.71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3E7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81.90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C02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D52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53.00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371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0.04</w:t>
            </w:r>
          </w:p>
        </w:tc>
      </w:tr>
      <w:tr w:rsidR="00BE75B1" w:rsidRPr="00741314" w14:paraId="77472462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4D41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610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F5A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1880.00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C72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3.90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5D8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Tetrahydrofuran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60D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0.71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709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81.90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41C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3E9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475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0.19</w:t>
            </w:r>
          </w:p>
        </w:tc>
      </w:tr>
      <w:tr w:rsidR="00BE75B1" w:rsidRPr="00741314" w14:paraId="0119485F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A887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36A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AF5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1880.00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3E9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3.90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8BA8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Propylene Glycol </w:t>
            </w:r>
            <w:proofErr w:type="spellStart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Monomethyl</w:t>
            </w:r>
            <w:proofErr w:type="spellEnd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Ether Acetate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885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696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137.10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F25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9.80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67A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15E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0.27</w:t>
            </w:r>
          </w:p>
        </w:tc>
      </w:tr>
      <w:tr w:rsidR="00BE75B1" w:rsidRPr="00741314" w14:paraId="68F66E4E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101F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442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C87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1880.00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427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3.90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A2C8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Propylene Glycol </w:t>
            </w:r>
            <w:proofErr w:type="spellStart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Monomethyl</w:t>
            </w:r>
            <w:proofErr w:type="spellEnd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Ether Acetate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741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D73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137.10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47F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9.80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C94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62.00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286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0.53</w:t>
            </w:r>
          </w:p>
        </w:tc>
      </w:tr>
      <w:tr w:rsidR="00BE75B1" w:rsidRPr="00741314" w14:paraId="3BF3E07A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9395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8E8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8AE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1880.00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08F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3.90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F30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Propylene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Glycol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Monomethyl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Ether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66F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30B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98.20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3A5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159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109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0.28</w:t>
            </w:r>
          </w:p>
        </w:tc>
      </w:tr>
      <w:tr w:rsidR="00BE75B1" w:rsidRPr="00741314" w14:paraId="08B6BE81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7DD1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781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066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1880.00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A2A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3.90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45C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Propylene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Glycol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Monomethyl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Ether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686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854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98.20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544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07C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62.00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510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0.38</w:t>
            </w:r>
          </w:p>
        </w:tc>
      </w:tr>
      <w:tr w:rsidR="00BE75B1" w:rsidRPr="00741314" w14:paraId="4065C37A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093F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911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05E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1880.00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48C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3.90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0C3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Benzyl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Alcohol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C71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A14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103.80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134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13.70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9FF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061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0.16</w:t>
            </w:r>
          </w:p>
        </w:tc>
      </w:tr>
      <w:tr w:rsidR="00BE75B1" w:rsidRPr="00741314" w14:paraId="2E65DB46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E35C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F13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14E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1880.00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F66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3.90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67C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Benzyl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Alcohol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AE2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0.53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404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103.80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B44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13.70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97C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BB2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0.84</w:t>
            </w:r>
          </w:p>
        </w:tc>
      </w:tr>
      <w:tr w:rsidR="00BE75B1" w:rsidRPr="00741314" w14:paraId="293267B3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D0B1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DBF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298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1560.00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68A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16.30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A5A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Styrene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F3B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B8B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115.70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A9B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4.10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4AB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476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0.02</w:t>
            </w:r>
          </w:p>
        </w:tc>
      </w:tr>
      <w:tr w:rsidR="00BE75B1" w:rsidRPr="00741314" w14:paraId="01BF3D3A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037D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947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ADE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1560.00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EBC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16.30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489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Cyclohexanone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FEF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0.41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92E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104.20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E98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5.10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EE0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8AC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1.12</w:t>
            </w:r>
          </w:p>
        </w:tc>
      </w:tr>
      <w:tr w:rsidR="00BE75B1" w:rsidRPr="00741314" w14:paraId="081614CF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7A24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870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011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1560.00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B31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16.30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49D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Methyl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Methacrylate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4D1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793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106.70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472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5.40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BB2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53.00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7C3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0.04</w:t>
            </w:r>
          </w:p>
        </w:tc>
      </w:tr>
      <w:tr w:rsidR="00BE75B1" w:rsidRPr="00741314" w14:paraId="36268D0D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F4BB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983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D14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1560.00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1D7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16.30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05D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Methyl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Methacrylate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392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94A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106.70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1AA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5.40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CED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9A2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0.51</w:t>
            </w:r>
          </w:p>
        </w:tc>
      </w:tr>
      <w:tr w:rsidR="00BE75B1" w:rsidRPr="00741314" w14:paraId="4601E0EA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F3E0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D58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9CE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1560.00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A74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16.30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11F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Methyl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Methacrylate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CDC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1D9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106.70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2E2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5.40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6C0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65B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1.10</w:t>
            </w:r>
          </w:p>
        </w:tc>
      </w:tr>
      <w:tr w:rsidR="00BE75B1" w:rsidRPr="00741314" w14:paraId="44E2DA72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5D21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A46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3FC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1560.00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F49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16.30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EDE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n-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188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C9E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132.60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D0F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6.30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B8B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43E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0.50</w:t>
            </w:r>
          </w:p>
        </w:tc>
      </w:tr>
      <w:tr w:rsidR="00BE75B1" w:rsidRPr="00741314" w14:paraId="429788F5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25F9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A42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B50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1560.00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66A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16.30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9C0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n-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F14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615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132.60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84E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6.30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139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7B5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1.06</w:t>
            </w:r>
          </w:p>
        </w:tc>
      </w:tr>
      <w:tr w:rsidR="00BE75B1" w:rsidRPr="00741314" w14:paraId="2EE92B31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079A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8EA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E2E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1560.00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8FE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16.30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DA7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457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0.47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13E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73.80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D38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80B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7EB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0.01</w:t>
            </w:r>
          </w:p>
        </w:tc>
      </w:tr>
      <w:tr w:rsidR="00BE75B1" w:rsidRPr="00741314" w14:paraId="33EE2FA9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C22E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2E3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9CB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1560.00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F7A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16.30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426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1BE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0.47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CA7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73.90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88B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1C9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53.00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6D2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0.02</w:t>
            </w:r>
          </w:p>
        </w:tc>
      </w:tr>
      <w:tr w:rsidR="00BE75B1" w:rsidRPr="00741314" w14:paraId="48DB39EE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2C9A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F15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E8A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1560.00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47A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16.30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790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Methylene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Dichloride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031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0.55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65A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64.40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FC8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7B1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572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0.16</w:t>
            </w:r>
          </w:p>
        </w:tc>
      </w:tr>
      <w:tr w:rsidR="00BE75B1" w:rsidRPr="00741314" w14:paraId="5C1727F1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3E79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67B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EDC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1560.00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201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16.30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1E0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Methylene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Dichloride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95D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0.55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FB6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64.40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3F6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C38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4C8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0.37</w:t>
            </w:r>
          </w:p>
        </w:tc>
      </w:tr>
      <w:tr w:rsidR="00BE75B1" w:rsidRPr="00741314" w14:paraId="39B30EDD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3245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8C9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125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1560.00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324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16.30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CC5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Ethyl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442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0.75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738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98.60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951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92C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39A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0.01</w:t>
            </w:r>
          </w:p>
        </w:tc>
      </w:tr>
      <w:tr w:rsidR="00BE75B1" w:rsidRPr="00741314" w14:paraId="48734630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F64D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9C6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BAC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1560.00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E1C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16.30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2FA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Ethyl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2C2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0.75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8C0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98.60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08E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E19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C10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0.21</w:t>
            </w:r>
          </w:p>
        </w:tc>
      </w:tr>
      <w:tr w:rsidR="00BE75B1" w:rsidRPr="00741314" w14:paraId="450B286A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7ED3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20E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CC8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1560.00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40F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16.30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23F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Ethyl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B6C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0.75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1B9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98.60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058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5F1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CF8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0.36</w:t>
            </w:r>
          </w:p>
        </w:tc>
      </w:tr>
      <w:tr w:rsidR="00BE75B1" w:rsidRPr="00741314" w14:paraId="42AA33EB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3117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1D3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9DD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1560.00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953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16.30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B49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γ-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Butyrolactone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4C5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872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76.50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F6A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FDB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88D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0.69</w:t>
            </w:r>
          </w:p>
        </w:tc>
      </w:tr>
      <w:tr w:rsidR="00BE75B1" w:rsidRPr="00741314" w14:paraId="30D62ECA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899A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9A8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449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1560.00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4D1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16.30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3FD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γ-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Butyrolactone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903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676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76.50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9BD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03D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62.00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F65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1.07</w:t>
            </w:r>
          </w:p>
        </w:tc>
      </w:tr>
      <w:tr w:rsidR="00BE75B1" w:rsidRPr="00741314" w14:paraId="07851A9D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C44A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1A9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905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1560.00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1FE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16.30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2FD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Tetrahydrofuran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25E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0.58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87E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81.90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997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171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85C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0.05</w:t>
            </w:r>
          </w:p>
        </w:tc>
      </w:tr>
      <w:tr w:rsidR="00BE75B1" w:rsidRPr="00741314" w14:paraId="3EF3DD36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A65F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39D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CBB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1560.00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418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16.30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DE6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Tetrahydrofuran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700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0.58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A45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81.90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A73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E97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014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0.21</w:t>
            </w:r>
          </w:p>
        </w:tc>
      </w:tr>
      <w:tr w:rsidR="00BE75B1" w:rsidRPr="00741314" w14:paraId="776B3993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2C5F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047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104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1560.00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E1C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16.30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F1D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Tetrahydrofuran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DCF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0.58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908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81.90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805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CE3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05C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0.46</w:t>
            </w:r>
          </w:p>
        </w:tc>
      </w:tr>
      <w:tr w:rsidR="00BE75B1" w:rsidRPr="00741314" w14:paraId="02A57CD4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ADC4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31A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0B1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1560.00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645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16.30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6376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Propylene Glycol </w:t>
            </w:r>
            <w:proofErr w:type="spellStart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Monomethyl</w:t>
            </w:r>
            <w:proofErr w:type="spellEnd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Ether Acetate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5C4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719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137.10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CCB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9.80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F23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76F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0.63</w:t>
            </w:r>
          </w:p>
        </w:tc>
      </w:tr>
      <w:tr w:rsidR="00BE75B1" w:rsidRPr="00741314" w14:paraId="081F2478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87DE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01A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4DE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1560.</w:t>
            </w: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lastRenderedPageBreak/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D37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lastRenderedPageBreak/>
              <w:t>16.30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039A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Propylene Glycol </w:t>
            </w:r>
            <w:proofErr w:type="spellStart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>Monomethyl</w:t>
            </w:r>
            <w:proofErr w:type="spellEnd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Ether Acetate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16B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lastRenderedPageBreak/>
              <w:t>0.83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65E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137.10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4F4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9.80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0FC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62.00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C76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0.62</w:t>
            </w:r>
          </w:p>
        </w:tc>
      </w:tr>
      <w:tr w:rsidR="00BE75B1" w:rsidRPr="00741314" w14:paraId="1F9F836B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BA9B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lastRenderedPageBreak/>
              <w:t>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89D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425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1560.00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B40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16.30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BDB3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Propylene Glycol </w:t>
            </w:r>
            <w:proofErr w:type="spellStart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Monomethyl</w:t>
            </w:r>
            <w:proofErr w:type="spellEnd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Ether Acetate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3C3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E38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137.10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679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9.80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33A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E29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1.32</w:t>
            </w:r>
          </w:p>
        </w:tc>
      </w:tr>
      <w:tr w:rsidR="00BE75B1" w:rsidRPr="00741314" w14:paraId="00FB8C4E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664E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8E4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591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1560.00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A7A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16.30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01B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Propylene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Glycol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Monomethyl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Ether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99B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630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98.20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606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21F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62.00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C73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0.62</w:t>
            </w:r>
          </w:p>
        </w:tc>
      </w:tr>
      <w:tr w:rsidR="00BE75B1" w:rsidRPr="00741314" w14:paraId="5F25A129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3638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F0C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50A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1560.00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ACE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16.30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C00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Propylene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Glycol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Monomethyl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Ether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0A9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BC2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98.20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972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C17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AFB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1.07</w:t>
            </w:r>
          </w:p>
        </w:tc>
      </w:tr>
      <w:tr w:rsidR="00BE75B1" w:rsidRPr="00741314" w14:paraId="27C02526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8164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B33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2A2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1560.00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628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16.30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A3A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Benzyl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Alcohol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B92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0.93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AAB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103.80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379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13.70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D1D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A04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0.21</w:t>
            </w:r>
          </w:p>
        </w:tc>
      </w:tr>
      <w:tr w:rsidR="00BE75B1" w:rsidRPr="00741314" w14:paraId="5715BB99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F17C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CAE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19B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1650.00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649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24.42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9A6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Methyl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Methacrylate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14B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0.74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ED5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106.70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2C6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5.40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205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A66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0.87</w:t>
            </w:r>
          </w:p>
        </w:tc>
      </w:tr>
      <w:tr w:rsidR="00BE75B1" w:rsidRPr="00741314" w14:paraId="6EC1905C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B1EC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A6A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B26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1650.00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1F4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24.42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0A8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n-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190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0.91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3E4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132.60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76B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6.30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42C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62.00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F4B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0.44</w:t>
            </w:r>
          </w:p>
        </w:tc>
      </w:tr>
      <w:tr w:rsidR="00BE75B1" w:rsidRPr="00741314" w14:paraId="02C92739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FEE1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AF1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E04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1650.00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B71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24.42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E3F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n-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8F4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0.91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178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132.60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024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6.30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C61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7DA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0.95</w:t>
            </w:r>
          </w:p>
        </w:tc>
      </w:tr>
      <w:tr w:rsidR="00BE75B1" w:rsidRPr="00741314" w14:paraId="50F94AEB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7338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306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5A3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1650.00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54D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24.42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38D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γ-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Butyrolactone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5D6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303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76.50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692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83C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57.00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A91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0.87</w:t>
            </w:r>
          </w:p>
        </w:tc>
      </w:tr>
      <w:tr w:rsidR="00BE75B1" w:rsidRPr="00741314" w14:paraId="51574652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ED5F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FA6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1CC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1650.00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BBE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24.42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D8D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γ-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Butyrolactone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CD3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6CA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76.50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F23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882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78F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1.35</w:t>
            </w:r>
          </w:p>
        </w:tc>
      </w:tr>
      <w:tr w:rsidR="00BE75B1" w:rsidRPr="00741314" w14:paraId="37FF58A5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8B6A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184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538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1650.00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45E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24.42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4D73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Propylene Glycol </w:t>
            </w:r>
            <w:proofErr w:type="spellStart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Monomethyl</w:t>
            </w:r>
            <w:proofErr w:type="spellEnd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Ether Acetate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D8A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F23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137.10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DBA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9.80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62B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160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0.80</w:t>
            </w:r>
          </w:p>
        </w:tc>
      </w:tr>
      <w:tr w:rsidR="00BE75B1" w:rsidRPr="00741314" w14:paraId="6E4CB019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7D78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420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F3C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1650.00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5FC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24.42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3580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Propylene Glycol </w:t>
            </w:r>
            <w:proofErr w:type="spellStart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Monomethyl</w:t>
            </w:r>
            <w:proofErr w:type="spellEnd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Ether Acetate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520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D14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137.10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58A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9.80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B98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9A5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1.60</w:t>
            </w:r>
          </w:p>
        </w:tc>
      </w:tr>
      <w:tr w:rsidR="00BE75B1" w:rsidRPr="00741314" w14:paraId="3FB08B49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A266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EB8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CCD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1650.00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373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24.42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24C5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Propylene Glycol </w:t>
            </w:r>
            <w:proofErr w:type="spellStart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Monomethyl</w:t>
            </w:r>
            <w:proofErr w:type="spellEnd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Ether Acetate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8ED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3F3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137.10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356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9.80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D0B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62.00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97E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1.17</w:t>
            </w:r>
          </w:p>
        </w:tc>
      </w:tr>
      <w:tr w:rsidR="00BE75B1" w:rsidRPr="00741314" w14:paraId="26ACB5B8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32BA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072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272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1640.00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ED2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255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Styrene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816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0.99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439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115.70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972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4.10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705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8F0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0.90</w:t>
            </w:r>
          </w:p>
        </w:tc>
      </w:tr>
      <w:tr w:rsidR="00BE75B1" w:rsidRPr="00741314" w14:paraId="33F8B74F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13D5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B0D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E9F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1640.00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C20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C54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Propylene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Carbonate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997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78C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85.20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B71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4.10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17A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62.00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A9D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0.87</w:t>
            </w:r>
          </w:p>
        </w:tc>
      </w:tr>
      <w:tr w:rsidR="00BE75B1" w:rsidRPr="00741314" w14:paraId="278375DD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247E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EAF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BC8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1640.00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723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4BA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Propylene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Carbonate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0A8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DA3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85.20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D6F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4.10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353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725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0.68</w:t>
            </w:r>
          </w:p>
        </w:tc>
      </w:tr>
      <w:tr w:rsidR="00BE75B1" w:rsidRPr="00741314" w14:paraId="3A50DAAE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6078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DCD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310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1640.00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666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B35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Propylene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Carbonate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EB9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C11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85.20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C40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4.10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11D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681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0.90</w:t>
            </w:r>
          </w:p>
        </w:tc>
      </w:tr>
      <w:tr w:rsidR="00BE75B1" w:rsidRPr="00741314" w14:paraId="44C30605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1D40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0A7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99B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1640.00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79F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B27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Cyclohexanone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FA4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9CC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104.20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865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5.10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B87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57.00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0A9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0.83</w:t>
            </w:r>
          </w:p>
        </w:tc>
      </w:tr>
      <w:tr w:rsidR="00BE75B1" w:rsidRPr="00741314" w14:paraId="2FE17535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D79E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8E2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727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1640.00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1D1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188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Methyl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Methacrylate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B67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527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106.70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970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5.40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1F6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F5E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0.29</w:t>
            </w:r>
          </w:p>
        </w:tc>
      </w:tr>
      <w:tr w:rsidR="00BE75B1" w:rsidRPr="00741314" w14:paraId="57CB202B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3C21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C1F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E91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1640.00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9CC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4E9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n-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AC5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ED0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132.60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35A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6.30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6CB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480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0.46</w:t>
            </w:r>
          </w:p>
        </w:tc>
      </w:tr>
      <w:tr w:rsidR="00BE75B1" w:rsidRPr="00741314" w14:paraId="179AFAF8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FEB8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9E4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D86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1640.00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890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39F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n-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A41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385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132.60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D18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6.30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F30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62.00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E66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0.30</w:t>
            </w:r>
          </w:p>
        </w:tc>
      </w:tr>
      <w:tr w:rsidR="00BE75B1" w:rsidRPr="00741314" w14:paraId="33D9D51F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CCDE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332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EBC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1640.00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38B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542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n-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E79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49E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132.60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BF5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6.30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5A3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67.00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0CD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0.65</w:t>
            </w:r>
          </w:p>
        </w:tc>
      </w:tr>
      <w:tr w:rsidR="00BE75B1" w:rsidRPr="00741314" w14:paraId="7ACAE330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DC81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1D5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D88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1640.00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E27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382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γ-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Butyrolactone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436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9D5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76.50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BAB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F8F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57.00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B4F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0.52</w:t>
            </w:r>
          </w:p>
        </w:tc>
      </w:tr>
      <w:tr w:rsidR="00BE75B1" w:rsidRPr="00741314" w14:paraId="0CF05348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98C1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08B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38B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1640.00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A5D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AE61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Propylene Glycol </w:t>
            </w:r>
            <w:proofErr w:type="spellStart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Monomethyl</w:t>
            </w:r>
            <w:proofErr w:type="spellEnd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Ether Acetate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A7B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ECB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137.10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2A4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9.80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F08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60F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1.14</w:t>
            </w:r>
          </w:p>
        </w:tc>
      </w:tr>
      <w:tr w:rsidR="00BE75B1" w:rsidRPr="00741314" w14:paraId="43D513F7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9951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A00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F4A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1640.00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941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2600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Propylene Glycol </w:t>
            </w:r>
            <w:proofErr w:type="spellStart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Monomethyl</w:t>
            </w:r>
            <w:proofErr w:type="spellEnd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Ether Acetate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9A3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8C5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137.10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C79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9.80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75F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62.00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98F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0.57</w:t>
            </w:r>
          </w:p>
        </w:tc>
      </w:tr>
      <w:tr w:rsidR="00BE75B1" w:rsidRPr="00741314" w14:paraId="539B16C2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D055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326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9E5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1640.00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524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9CD3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Propylene Glycol </w:t>
            </w:r>
            <w:proofErr w:type="spellStart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Monomethyl</w:t>
            </w:r>
            <w:proofErr w:type="spellEnd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Ether Acetate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307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B2C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137.10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684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9.80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828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669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0.36</w:t>
            </w:r>
          </w:p>
        </w:tc>
      </w:tr>
      <w:tr w:rsidR="00BE75B1" w:rsidRPr="00741314" w14:paraId="4AC98127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F121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8B5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F79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1780.00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798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16.02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2A4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Styrene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76A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0.98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DFB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115.70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DFB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4.10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BCE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D2D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0.77</w:t>
            </w:r>
          </w:p>
        </w:tc>
      </w:tr>
      <w:tr w:rsidR="00BE75B1" w:rsidRPr="00741314" w14:paraId="3716D6CC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9E38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972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473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1780.00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2FC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16.02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A53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Cyclohexanone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DFD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FEC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104.20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A5F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5.10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9DB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57.00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5D0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0.89</w:t>
            </w:r>
          </w:p>
        </w:tc>
      </w:tr>
      <w:tr w:rsidR="00BE75B1" w:rsidRPr="00741314" w14:paraId="0B0146F2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1041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2D4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032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1780.00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86C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16.02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3BD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Methyl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Methacrylate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967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0.72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4A3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106.70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310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5.40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85D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90A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0.56</w:t>
            </w:r>
          </w:p>
        </w:tc>
      </w:tr>
      <w:tr w:rsidR="00BE75B1" w:rsidRPr="00741314" w14:paraId="0BEF2501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5C53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lastRenderedPageBreak/>
              <w:t>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AEA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EF9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1780.00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6E0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16.02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85B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n-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A2E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5C5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132.60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9EE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6.30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4AD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70D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0.62</w:t>
            </w:r>
          </w:p>
        </w:tc>
      </w:tr>
      <w:tr w:rsidR="00BE75B1" w:rsidRPr="00741314" w14:paraId="7414048D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479D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515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417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1780.00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10F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16.02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264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n-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354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97F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132.60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E14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6.30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647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62.00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DC2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0.35</w:t>
            </w:r>
          </w:p>
        </w:tc>
      </w:tr>
      <w:tr w:rsidR="00BE75B1" w:rsidRPr="00741314" w14:paraId="2FCC9E7C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8D42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F68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021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1780.00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FC8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16.02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D49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n-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5CC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450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132.60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748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6.30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5E1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67.00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EDB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0.76</w:t>
            </w:r>
          </w:p>
        </w:tc>
      </w:tr>
      <w:tr w:rsidR="00BE75B1" w:rsidRPr="00741314" w14:paraId="562A5991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D170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A01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432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1780.00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52B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16.02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BE0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γ-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Butyrolactone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B98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0.37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9B2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76.50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087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34B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290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0.90</w:t>
            </w:r>
          </w:p>
        </w:tc>
      </w:tr>
      <w:tr w:rsidR="00BE75B1" w:rsidRPr="00741314" w14:paraId="637F1DBB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E4B8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46E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E08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1780.00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DE3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16.02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37D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γ-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Butyrolactone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5A3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0.37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0C4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76.50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D62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8D6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57.00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9BB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0.60</w:t>
            </w:r>
          </w:p>
        </w:tc>
      </w:tr>
      <w:tr w:rsidR="00BE75B1" w:rsidRPr="00741314" w14:paraId="695967D7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8ADE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2AC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329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1780.00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83B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16.02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4B3E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Propylene Glycol </w:t>
            </w:r>
            <w:proofErr w:type="spellStart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Monomethyl</w:t>
            </w:r>
            <w:proofErr w:type="spellEnd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Ether Acetate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46B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A9D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137.10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37A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9.80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26F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79A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0.61</w:t>
            </w:r>
          </w:p>
        </w:tc>
      </w:tr>
      <w:tr w:rsidR="00BE75B1" w:rsidRPr="00741314" w14:paraId="7A8AB1A2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9154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FE6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D32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1780.00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F37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16.02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82A3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Propylene Glycol </w:t>
            </w:r>
            <w:proofErr w:type="spellStart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Monomethyl</w:t>
            </w:r>
            <w:proofErr w:type="spellEnd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Ether Acetate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6F9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05E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137.10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D65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9.80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B1A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62.00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483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0.81</w:t>
            </w:r>
          </w:p>
        </w:tc>
      </w:tr>
      <w:tr w:rsidR="00BE75B1" w:rsidRPr="00741314" w14:paraId="0AC6901D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8884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02C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4E9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1780.00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3A8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16.02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9182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Propylene Glycol </w:t>
            </w:r>
            <w:proofErr w:type="spellStart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Monomethyl</w:t>
            </w:r>
            <w:proofErr w:type="spellEnd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Ether Acetate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E5B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88B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137.10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5E8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9.80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214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D41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1.25</w:t>
            </w:r>
          </w:p>
        </w:tc>
      </w:tr>
      <w:tr w:rsidR="00BE75B1" w:rsidRPr="00741314" w14:paraId="79E7ACB9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5184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42D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19A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2528.00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431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21.12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8E2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Styrene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CB2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5DD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115.70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729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4.10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41D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53.00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519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0.18</w:t>
            </w:r>
          </w:p>
        </w:tc>
      </w:tr>
      <w:tr w:rsidR="00BE75B1" w:rsidRPr="00741314" w14:paraId="75159C03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2F1D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59C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226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2528.00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678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21.12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CDA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Styrene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667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DC6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115.70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70E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4.10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35C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BD2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0.54</w:t>
            </w:r>
          </w:p>
        </w:tc>
      </w:tr>
      <w:tr w:rsidR="00BE75B1" w:rsidRPr="00741314" w14:paraId="3BDEDF79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170D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203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DDA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2528.00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63A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21.12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CD8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Cyclohexanone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191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B87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104.20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562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5.10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A9C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53.00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2DC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0.82</w:t>
            </w:r>
          </w:p>
        </w:tc>
      </w:tr>
      <w:tr w:rsidR="00BE75B1" w:rsidRPr="00741314" w14:paraId="5A655FBE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022A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87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03F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D43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2528.00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8EA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21.12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8C9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n-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24C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98C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132.60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67D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6.30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F49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62.00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8D0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0.73</w:t>
            </w:r>
          </w:p>
        </w:tc>
      </w:tr>
      <w:tr w:rsidR="00BE75B1" w:rsidRPr="00741314" w14:paraId="39111E0D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F52E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DAE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86B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2528.00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05A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21.12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7B5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n-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7D7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3B6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132.60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456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6.30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F3E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D84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1.22</w:t>
            </w:r>
          </w:p>
        </w:tc>
      </w:tr>
      <w:tr w:rsidR="00BE75B1" w:rsidRPr="00741314" w14:paraId="504C9508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99E9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5A8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F9E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2528.00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25B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21.12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3DE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γ-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Butyrolactone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E7F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EF6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76.50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57B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14E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53.00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7F7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0.62</w:t>
            </w:r>
          </w:p>
        </w:tc>
      </w:tr>
      <w:tr w:rsidR="00BE75B1" w:rsidRPr="00741314" w14:paraId="1E716990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3DB5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0E8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958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2528.00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138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21.12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B23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γ-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Butyrolactone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3DE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90C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76.50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BFB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E47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57.00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343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1.35</w:t>
            </w:r>
          </w:p>
        </w:tc>
      </w:tr>
      <w:tr w:rsidR="00BE75B1" w:rsidRPr="00741314" w14:paraId="0220D966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7567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E43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AAF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2528.00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12B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21.12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8EF0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Propylene Glycol </w:t>
            </w:r>
            <w:proofErr w:type="spellStart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Monomethyl</w:t>
            </w:r>
            <w:proofErr w:type="spellEnd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Ether Acetate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627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F11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137.10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611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9.80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7A3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53.00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54C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0.37</w:t>
            </w:r>
          </w:p>
        </w:tc>
      </w:tr>
      <w:tr w:rsidR="00BE75B1" w:rsidRPr="00741314" w14:paraId="35EE9B4A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D607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985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611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2528.00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D7B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21.12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8D4D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Propylene Glycol </w:t>
            </w:r>
            <w:proofErr w:type="spellStart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Monomethyl</w:t>
            </w:r>
            <w:proofErr w:type="spellEnd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Ether Acetate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AC8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4E2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137.10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F91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9.80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002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003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1.26</w:t>
            </w:r>
          </w:p>
        </w:tc>
      </w:tr>
      <w:tr w:rsidR="00BE75B1" w:rsidRPr="00741314" w14:paraId="6DDF4D66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3BE7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D47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11B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2528.00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07D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21.12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DBEA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Propylene Glycol </w:t>
            </w:r>
            <w:proofErr w:type="spellStart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Monomethyl</w:t>
            </w:r>
            <w:proofErr w:type="spellEnd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Ether Acetate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7B0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496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137.10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0B8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9.80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281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8DC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1.89</w:t>
            </w:r>
          </w:p>
        </w:tc>
      </w:tr>
      <w:tr w:rsidR="00BE75B1" w:rsidRPr="00741314" w14:paraId="6F1E545A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40E9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F20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BA8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2528.00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DD2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21.12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202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Propylene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Glycol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Monomethyl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Ether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E72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E0D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98.20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925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A47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53.00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6FA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0.24</w:t>
            </w:r>
          </w:p>
        </w:tc>
      </w:tr>
      <w:tr w:rsidR="00BE75B1" w:rsidRPr="00741314" w14:paraId="2B69C37C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0158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888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6AC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2528.00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1B1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21.12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5AC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Propylene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Glycol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Monomethyl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Ether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6AF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99E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98.20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4AE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34F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57.00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B28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0.56</w:t>
            </w:r>
          </w:p>
        </w:tc>
      </w:tr>
      <w:tr w:rsidR="00BE75B1" w:rsidRPr="00741314" w14:paraId="75CBF5F4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33FB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E60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273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1610.00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109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21.90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A0D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Styrene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E58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0.98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E68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115.70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858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4.10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763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2AA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0.03</w:t>
            </w:r>
          </w:p>
        </w:tc>
      </w:tr>
      <w:tr w:rsidR="00BE75B1" w:rsidRPr="00741314" w14:paraId="1D6AAAB7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7A04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C65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DE1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1610.00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9E3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21.90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10E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Cyclohexanone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551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582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104.20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BEB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5.10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F68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53.00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91B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0.41</w:t>
            </w:r>
          </w:p>
        </w:tc>
      </w:tr>
      <w:tr w:rsidR="00BE75B1" w:rsidRPr="00741314" w14:paraId="35B29B6C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FFC8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523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77B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1610.00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BE1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21.90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2F9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Cyclohexanone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159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E6A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104.20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28E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5.10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DB3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C65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1.30</w:t>
            </w:r>
          </w:p>
        </w:tc>
      </w:tr>
      <w:tr w:rsidR="00BE75B1" w:rsidRPr="00741314" w14:paraId="2714D600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5155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EE3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80A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1610.00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99C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21.90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03D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n-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56E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D46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132.60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504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6.30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A97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67.00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7B5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1.38</w:t>
            </w:r>
          </w:p>
        </w:tc>
      </w:tr>
      <w:tr w:rsidR="00BE75B1" w:rsidRPr="00741314" w14:paraId="50D9B2E6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9657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675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39D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1610.00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E6B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21.90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F2D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30E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0.38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892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73.80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789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B6A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272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0.78</w:t>
            </w:r>
          </w:p>
        </w:tc>
      </w:tr>
      <w:tr w:rsidR="00BE75B1" w:rsidRPr="00741314" w14:paraId="2C6F20F8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F014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16E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0AB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1610.00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BDF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21.90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31E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Methylene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Dichloride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A2C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CC1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64.40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5F3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4D7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07B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0.37</w:t>
            </w:r>
          </w:p>
        </w:tc>
      </w:tr>
      <w:tr w:rsidR="00BE75B1" w:rsidRPr="00741314" w14:paraId="0AFD7276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9EFD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220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69B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1610.00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79E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21.90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C77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Methylene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Dichloride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FD7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B06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64.40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CC1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471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90F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0.62</w:t>
            </w:r>
          </w:p>
        </w:tc>
      </w:tr>
      <w:tr w:rsidR="00BE75B1" w:rsidRPr="00741314" w14:paraId="6F6BEB4F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DB08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844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088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1610.00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611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21.90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6ED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Ethyl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FC2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0.68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A69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98.60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B9B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F65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FFF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0.02</w:t>
            </w:r>
          </w:p>
        </w:tc>
      </w:tr>
      <w:tr w:rsidR="00BE75B1" w:rsidRPr="00741314" w14:paraId="26C42458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3468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334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044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1610.</w:t>
            </w: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lastRenderedPageBreak/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E6F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lastRenderedPageBreak/>
              <w:t>21.90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BE1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Ethyl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1D1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0.68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3B9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98.60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203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0B6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8E8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0.53</w:t>
            </w:r>
          </w:p>
        </w:tc>
      </w:tr>
      <w:tr w:rsidR="00BE75B1" w:rsidRPr="00741314" w14:paraId="11469637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0023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lastRenderedPageBreak/>
              <w:t>105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131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FAB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1610.00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785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21.90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C79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Tetrahydrofuran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12C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0.58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C42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81.90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6CB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03D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55D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0.04</w:t>
            </w:r>
          </w:p>
        </w:tc>
      </w:tr>
      <w:tr w:rsidR="00BE75B1" w:rsidRPr="00741314" w14:paraId="10CC0CEA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85C9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46A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B42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1610.00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2D4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21.90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145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Tetrahydrofuran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B22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0.58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7C7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81.90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587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C37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C45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0.32</w:t>
            </w:r>
          </w:p>
        </w:tc>
      </w:tr>
      <w:tr w:rsidR="00BE75B1" w:rsidRPr="00741314" w14:paraId="031C0E00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1A69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313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192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1610.00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3D7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21.90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FCE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Tetrahydrofuran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3C9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0.58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FF3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81.90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A7B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DCF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CBA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0.47</w:t>
            </w:r>
          </w:p>
        </w:tc>
      </w:tr>
      <w:tr w:rsidR="00BE75B1" w:rsidRPr="00741314" w14:paraId="068B49F1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CB0C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7C4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965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1610.00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879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21.90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685A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Propylene Glycol </w:t>
            </w:r>
            <w:proofErr w:type="spellStart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Monomethyl</w:t>
            </w:r>
            <w:proofErr w:type="spellEnd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Ether Acetate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282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0.68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2EE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137.10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9D7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9.80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F63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0AC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0.79</w:t>
            </w:r>
          </w:p>
        </w:tc>
      </w:tr>
      <w:tr w:rsidR="00BE75B1" w:rsidRPr="00741314" w14:paraId="10FA2464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4744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D5B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C6E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1610.00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A9C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21.90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9FB9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Propylene Glycol </w:t>
            </w:r>
            <w:proofErr w:type="spellStart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Monomethyl</w:t>
            </w:r>
            <w:proofErr w:type="spellEnd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Ether Acetate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40E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0.68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407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137.10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532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9.80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F0B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62.00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044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1.05</w:t>
            </w:r>
          </w:p>
        </w:tc>
      </w:tr>
      <w:tr w:rsidR="00BE75B1" w:rsidRPr="00741314" w14:paraId="226DB053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D410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4B7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21E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1610.00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FAC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21.90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5AB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Benzyl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Alcohol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0D3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0.76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094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103.80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125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13.70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08E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13E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0.31</w:t>
            </w:r>
          </w:p>
        </w:tc>
      </w:tr>
      <w:tr w:rsidR="00BE75B1" w:rsidRPr="00741314" w14:paraId="6FA210F1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3738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3BB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4D5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1658.00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360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21.20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B87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Styrene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617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B63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115.70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A34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4.10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2E0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2B0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0.47</w:t>
            </w:r>
          </w:p>
        </w:tc>
      </w:tr>
      <w:tr w:rsidR="00BE75B1" w:rsidRPr="00741314" w14:paraId="60D4071D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DB52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B6A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D52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1956.00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006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21.20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6BC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Styrene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38F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16E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115.70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228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4.10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D4D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AFA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1.22</w:t>
            </w:r>
          </w:p>
        </w:tc>
      </w:tr>
      <w:tr w:rsidR="00BE75B1" w:rsidRPr="00741314" w14:paraId="3C722587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D520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148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3C9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1956.00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3EC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21.20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3A0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Styrene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A03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77A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115.70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56C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4.10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D59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53.00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4F7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0.10</w:t>
            </w:r>
          </w:p>
        </w:tc>
      </w:tr>
      <w:tr w:rsidR="00BE75B1" w:rsidRPr="00741314" w14:paraId="7F5A45FF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86C9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7F3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7C0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1956.00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427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21.20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1AE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Cyclohexanone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FE8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0.47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EB6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104.20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484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5.10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A96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53.00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E92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0.68</w:t>
            </w:r>
          </w:p>
        </w:tc>
      </w:tr>
      <w:tr w:rsidR="00BE75B1" w:rsidRPr="00741314" w14:paraId="0D565E2C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36C1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725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407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1658.00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967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21.20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F64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n-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9BC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0.92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DBE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132.60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28B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6.30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5DA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62.00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DA0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0.40</w:t>
            </w:r>
          </w:p>
        </w:tc>
      </w:tr>
      <w:tr w:rsidR="00BE75B1" w:rsidRPr="00741314" w14:paraId="1DAB08E4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86F7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886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772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1956.00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8D1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21.20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DCE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n-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A96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0.92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691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132.60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C30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6.30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4FA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E79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0.98</w:t>
            </w:r>
          </w:p>
        </w:tc>
      </w:tr>
      <w:tr w:rsidR="00BE75B1" w:rsidRPr="00741314" w14:paraId="7161F704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D5BD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955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0B9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1956.00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94F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21.20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C44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γ-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Butyrolactone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13D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B5E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76.50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815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78B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53.00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C2D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0.41</w:t>
            </w:r>
          </w:p>
        </w:tc>
      </w:tr>
      <w:tr w:rsidR="00BE75B1" w:rsidRPr="00741314" w14:paraId="4623DA2E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3BC7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2DB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98F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1956.00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897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21.20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058D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Propylene Glycol </w:t>
            </w:r>
            <w:proofErr w:type="spellStart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Monomethyl</w:t>
            </w:r>
            <w:proofErr w:type="spellEnd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Ether Acetate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C6F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DC4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137.10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74D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9.80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6A2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53.00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22A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0.18</w:t>
            </w:r>
          </w:p>
        </w:tc>
      </w:tr>
      <w:tr w:rsidR="00BE75B1" w:rsidRPr="00741314" w14:paraId="5D6D2740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EB74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ABB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640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1658.00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C89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21.20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37B9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Propylene Glycol </w:t>
            </w:r>
            <w:proofErr w:type="spellStart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Monomethyl</w:t>
            </w:r>
            <w:proofErr w:type="spellEnd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Ether Acetate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6DE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0B8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137.10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7D3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9.80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FAD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313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0.76</w:t>
            </w:r>
          </w:p>
        </w:tc>
      </w:tr>
      <w:tr w:rsidR="00BE75B1" w:rsidRPr="00741314" w14:paraId="50F1D76B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A528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C06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22B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1956.00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289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21.20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CA1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Propylene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Glycol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Monomethyl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Ether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F9F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C92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98.20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D02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B42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53.00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AD3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0.27</w:t>
            </w:r>
          </w:p>
        </w:tc>
      </w:tr>
      <w:tr w:rsidR="00BE75B1" w:rsidRPr="00741314" w14:paraId="7547EC0D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05CD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72D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CAF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1658.00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360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21.20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862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Propylene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Glycol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Monomethyl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Ether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B87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9F9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98.20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84E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264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57.00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614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0.41</w:t>
            </w:r>
          </w:p>
        </w:tc>
      </w:tr>
      <w:tr w:rsidR="00BE75B1" w:rsidRPr="00741314" w14:paraId="71E6319E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AF39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0B5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656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1409.00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78E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-6.10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26D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Styrene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D56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0.99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F0E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115.70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1DB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4.10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039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8E1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0.02</w:t>
            </w:r>
          </w:p>
        </w:tc>
      </w:tr>
      <w:tr w:rsidR="00BE75B1" w:rsidRPr="00741314" w14:paraId="274467D6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60C1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846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8D4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1409.00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AE6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-6.10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BE8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Cyclohexanone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119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0.41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B1D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104.20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37E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5.10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78D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DD7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0.20</w:t>
            </w:r>
          </w:p>
        </w:tc>
      </w:tr>
      <w:tr w:rsidR="00BE75B1" w:rsidRPr="00741314" w14:paraId="4BF2ACAB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352B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5D7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0D9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1409.00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9A1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-6.10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BAE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Cyclohexanone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B86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0.41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9BB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104.20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9F5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5.10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450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62.00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5D3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0.40</w:t>
            </w:r>
          </w:p>
        </w:tc>
      </w:tr>
      <w:tr w:rsidR="00BE75B1" w:rsidRPr="00741314" w14:paraId="57935EF7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03F9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37D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A29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1409.00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CF5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-6.10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688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Cyclohexanone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314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0.41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4A2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104.20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953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5.10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E05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E63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0.82</w:t>
            </w:r>
          </w:p>
        </w:tc>
      </w:tr>
      <w:tr w:rsidR="00BE75B1" w:rsidRPr="00741314" w14:paraId="7B7B6220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1B65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E09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ADB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1409.00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FDE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-6.10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7E6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Methyl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Methacrylate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573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0.63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665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106.70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3E1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5.40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0FC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6F9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0.09</w:t>
            </w:r>
          </w:p>
        </w:tc>
      </w:tr>
      <w:tr w:rsidR="00BE75B1" w:rsidRPr="00741314" w14:paraId="7CD0F20F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5724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E11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D1A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1409.00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DAE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-6.10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28A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87F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0.47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5E9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73.80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4F0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6B4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45C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0.01</w:t>
            </w:r>
          </w:p>
        </w:tc>
      </w:tr>
      <w:tr w:rsidR="00BE75B1" w:rsidRPr="00741314" w14:paraId="00EB180F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1DCF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91D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113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1409.00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4D9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-6.10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65D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7D4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0.47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47D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73.80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989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BDC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6F1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0.12</w:t>
            </w:r>
          </w:p>
        </w:tc>
      </w:tr>
      <w:tr w:rsidR="00BE75B1" w:rsidRPr="00741314" w14:paraId="2BF86FC2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A23B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A6C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CA1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1409.00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2EE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-6.10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E7B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Ethyl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BC2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0.75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58D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98.60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47B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A9C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E14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0.06</w:t>
            </w:r>
          </w:p>
        </w:tc>
      </w:tr>
      <w:tr w:rsidR="00BE75B1" w:rsidRPr="00741314" w14:paraId="411C213A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2ED4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748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10A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1409.00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936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-6.10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354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γ-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Butyrolactone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99E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E41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76.50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202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360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B8A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0.25</w:t>
            </w:r>
          </w:p>
        </w:tc>
      </w:tr>
      <w:tr w:rsidR="00BE75B1" w:rsidRPr="00741314" w14:paraId="1E7A9C1E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8A01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43B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DCE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1409.00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709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-6.10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650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γ-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Butyrolactone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D58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511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76.50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AA2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789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C0A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0.54</w:t>
            </w:r>
          </w:p>
        </w:tc>
      </w:tr>
      <w:tr w:rsidR="00BE75B1" w:rsidRPr="00741314" w14:paraId="634553EE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FA9F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89C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F70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1409.00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AFE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-6.10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A53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Tetrahydrofuran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DB9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0.69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B9D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81.90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B37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C85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DC9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0.03</w:t>
            </w:r>
          </w:p>
        </w:tc>
      </w:tr>
      <w:tr w:rsidR="00BE75B1" w:rsidRPr="00741314" w14:paraId="2D3DAB0C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C692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lastRenderedPageBreak/>
              <w:t>133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CB9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75B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1409.00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85A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-6.10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31A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Tetrahydrofuran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D9B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0.69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199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81.90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CD7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06D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7F6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0.15</w:t>
            </w:r>
          </w:p>
        </w:tc>
      </w:tr>
      <w:tr w:rsidR="00BE75B1" w:rsidRPr="00741314" w14:paraId="3F1458A7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C546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E71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72C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1409.00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3DC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-6.10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A9B4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Propylene Glycol </w:t>
            </w:r>
            <w:proofErr w:type="spellStart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Monomethyl</w:t>
            </w:r>
            <w:proofErr w:type="spellEnd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Ether Acetate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3C2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7A6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137.10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C48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9.80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B75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92E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0.25</w:t>
            </w:r>
          </w:p>
        </w:tc>
      </w:tr>
      <w:tr w:rsidR="00BE75B1" w:rsidRPr="00741314" w14:paraId="66293578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CE52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D67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43D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1409.00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6A9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-6.10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F4A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Benzyl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Alcohol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521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0.93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B7E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103.80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308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13.70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89A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9B7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0.61</w:t>
            </w:r>
          </w:p>
        </w:tc>
      </w:tr>
      <w:tr w:rsidR="00BE75B1" w:rsidRPr="00741314" w14:paraId="33679BC3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30BB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649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4CA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1330.00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5AF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92D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Cyclohexanone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F9E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0.41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DF6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104.20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3D6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5.10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052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DC0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0.59</w:t>
            </w:r>
          </w:p>
        </w:tc>
      </w:tr>
      <w:tr w:rsidR="00BE75B1" w:rsidRPr="00741314" w14:paraId="0976A140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498E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8B8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83B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1330.00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32B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2AE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Cyclohexanone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033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0.41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408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104.20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618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5.10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D7D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62.00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8F9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0.55</w:t>
            </w:r>
          </w:p>
        </w:tc>
      </w:tr>
      <w:tr w:rsidR="00BE75B1" w:rsidRPr="00741314" w14:paraId="100975EF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BE5D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AC6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FB9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1330.00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48E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0A6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Methyl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Methacrylate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C8E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0.63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D62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106.70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663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5.40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657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2D2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0.11</w:t>
            </w:r>
          </w:p>
        </w:tc>
      </w:tr>
      <w:tr w:rsidR="00BE75B1" w:rsidRPr="00741314" w14:paraId="09ABC8AA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04D9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ED6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13F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1330.00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9CE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915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Methyl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Methacrylate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D7D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0.63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9BD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106.70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524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5.40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8EE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424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0.25</w:t>
            </w:r>
          </w:p>
        </w:tc>
      </w:tr>
      <w:tr w:rsidR="00BE75B1" w:rsidRPr="00741314" w14:paraId="735FA1D7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CDE5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7D2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BBB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1330.00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91E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168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n-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D0B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0BF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132.60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FCD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6.30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86F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CC6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0.32</w:t>
            </w:r>
          </w:p>
        </w:tc>
      </w:tr>
      <w:tr w:rsidR="00BE75B1" w:rsidRPr="00741314" w14:paraId="78F1D334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B7EE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050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74D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1330.00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490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3DE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n-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8EC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233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132.60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C4F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6.30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FAE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67.00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A0A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0.34</w:t>
            </w:r>
          </w:p>
        </w:tc>
      </w:tr>
      <w:tr w:rsidR="00BE75B1" w:rsidRPr="00741314" w14:paraId="26C2876E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613B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11A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882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1330.00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6C2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BC6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Ethyl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D01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0.75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82A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98.60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5C7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732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BB1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0.12</w:t>
            </w:r>
          </w:p>
        </w:tc>
      </w:tr>
      <w:tr w:rsidR="00BE75B1" w:rsidRPr="00741314" w14:paraId="019287A3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417C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E03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008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1330.00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52D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28D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Ethyl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DFE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0.75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62B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98.60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7FA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624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A04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0.24</w:t>
            </w:r>
          </w:p>
        </w:tc>
      </w:tr>
      <w:tr w:rsidR="00BE75B1" w:rsidRPr="00741314" w14:paraId="1FDC6068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2DA3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B39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548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1330.00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2F6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C3F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γ-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Butyrolactone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6EA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2F5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76.50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318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854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8CB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0.37</w:t>
            </w:r>
          </w:p>
        </w:tc>
      </w:tr>
      <w:tr w:rsidR="00BE75B1" w:rsidRPr="00741314" w14:paraId="271D36B1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443B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6C1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945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1330.00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62E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7F8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γ-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Butyrolactone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0D9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4D9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76.50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989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ABC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62.00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B43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0.50</w:t>
            </w:r>
          </w:p>
        </w:tc>
      </w:tr>
      <w:tr w:rsidR="00BE75B1" w:rsidRPr="00741314" w14:paraId="769DE40B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F66D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6A1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106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1330.00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0D6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9F1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γ-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Butyrolactone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C0F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C9D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76.50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8F4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83E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874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0.94</w:t>
            </w:r>
          </w:p>
        </w:tc>
      </w:tr>
      <w:tr w:rsidR="00BE75B1" w:rsidRPr="00741314" w14:paraId="47A5B056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62D3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F09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F7E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1330.00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213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6C6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Tetrahydrofuran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D6C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0.69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7A0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81.90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D09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AC8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091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0.13</w:t>
            </w:r>
          </w:p>
        </w:tc>
      </w:tr>
      <w:tr w:rsidR="00BE75B1" w:rsidRPr="00741314" w14:paraId="10FAF47A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A0F2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254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F11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1330.00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442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C61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Tetrahydrofuran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469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0.69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664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81.90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6DA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CB4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54F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0.23</w:t>
            </w:r>
          </w:p>
        </w:tc>
      </w:tr>
      <w:tr w:rsidR="00BE75B1" w:rsidRPr="00741314" w14:paraId="3D4E2583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AC03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B1B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0C3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1330.00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CBA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F964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Propylene Glycol </w:t>
            </w:r>
            <w:proofErr w:type="spellStart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Monomethyl</w:t>
            </w:r>
            <w:proofErr w:type="spellEnd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Ether Acetate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4E9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BC5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137.10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579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9.80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B4C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ACC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0.59</w:t>
            </w:r>
          </w:p>
        </w:tc>
      </w:tr>
      <w:tr w:rsidR="00BE75B1" w:rsidRPr="00741314" w14:paraId="00B836BE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D68C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AF6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9D5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1330.00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0E4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C289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Propylene Glycol </w:t>
            </w:r>
            <w:proofErr w:type="spellStart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Monomethyl</w:t>
            </w:r>
            <w:proofErr w:type="spellEnd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Ether Acetate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EEA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E07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137.10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369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9.80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F92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67.00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0CC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0.80</w:t>
            </w:r>
          </w:p>
        </w:tc>
      </w:tr>
      <w:tr w:rsidR="00BE75B1" w:rsidRPr="00741314" w14:paraId="6DD13DC0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C195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518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DDD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1330.00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B44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2D8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Propylene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Glycol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Monomethyl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Ether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8C6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EDE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98.20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0C5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3EE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84E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0.41</w:t>
            </w:r>
          </w:p>
        </w:tc>
      </w:tr>
      <w:tr w:rsidR="00BE75B1" w:rsidRPr="00741314" w14:paraId="5714C3FE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D28F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695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89E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1330.00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C98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B70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Propylene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Glycol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Monomethyl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Ether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4F5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238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98.20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11B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763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67.00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FD6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0.53</w:t>
            </w:r>
          </w:p>
        </w:tc>
      </w:tr>
      <w:tr w:rsidR="00BE75B1" w:rsidRPr="00741314" w14:paraId="1F45EEFB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C41C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420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214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1330.00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314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492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Propylene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Glycol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Monomethyl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Ether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7D1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7A4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98.20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FCB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979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CAD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0.59</w:t>
            </w:r>
          </w:p>
        </w:tc>
      </w:tr>
      <w:tr w:rsidR="00BE75B1" w:rsidRPr="00741314" w14:paraId="0AEB55A8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C83B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705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FC4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1330.00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B92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286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Benzyl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Alcohol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788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0.94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821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103.80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AF8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13.70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905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C36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0.71</w:t>
            </w:r>
          </w:p>
        </w:tc>
      </w:tr>
      <w:tr w:rsidR="00BE75B1" w:rsidRPr="00741314" w14:paraId="09EFB23C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B35A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225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489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950.00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684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-2.50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634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Styrene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764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0.99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9FC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115.70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380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4.10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7C1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E2E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0.01</w:t>
            </w:r>
          </w:p>
        </w:tc>
      </w:tr>
      <w:tr w:rsidR="00BE75B1" w:rsidRPr="00741314" w14:paraId="5D521B35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6DA1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9E6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3C0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950.00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75A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-2.50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1A5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Styrene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C4C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0.99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21D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115.70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128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4.10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FF4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693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0.07</w:t>
            </w:r>
          </w:p>
        </w:tc>
      </w:tr>
      <w:tr w:rsidR="00BE75B1" w:rsidRPr="00741314" w14:paraId="1560B0BA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961F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034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558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950.00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635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-2.50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2DB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Cyclohexanone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632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CC7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104.20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4C5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5.10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C42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CD6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0.36</w:t>
            </w:r>
          </w:p>
        </w:tc>
      </w:tr>
      <w:tr w:rsidR="00BE75B1" w:rsidRPr="00741314" w14:paraId="21729EE2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8DFC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E22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B15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950.00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E88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-2.50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D35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Cyclohexanone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893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E50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104.20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67B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5.10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77B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62.00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120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0.75</w:t>
            </w:r>
          </w:p>
        </w:tc>
      </w:tr>
      <w:tr w:rsidR="00BE75B1" w:rsidRPr="00741314" w14:paraId="1BB0146F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1ADE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9D8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069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950.00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40F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-2.50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395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Methyl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Methacrylate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F1F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0.53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FE7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106.70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4F5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5.40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234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4BD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0.01</w:t>
            </w:r>
          </w:p>
        </w:tc>
      </w:tr>
      <w:tr w:rsidR="00BE75B1" w:rsidRPr="00741314" w14:paraId="69746FE4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B42D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F19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415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950.00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AC0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-2.50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5BD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Methyl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Methacrylate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4CC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0.53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23D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106.70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AA8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5.40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B22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ED2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0.06</w:t>
            </w:r>
          </w:p>
        </w:tc>
      </w:tr>
      <w:tr w:rsidR="00BE75B1" w:rsidRPr="00741314" w14:paraId="72AEEED7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7AA9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706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CC1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950.0</w:t>
            </w: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lastRenderedPageBreak/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D8A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lastRenderedPageBreak/>
              <w:t>-2.50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8F9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n-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BF9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0.74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101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132.60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968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6.30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628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AD3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0.18</w:t>
            </w:r>
          </w:p>
        </w:tc>
      </w:tr>
      <w:tr w:rsidR="00BE75B1" w:rsidRPr="00741314" w14:paraId="2A7BCCB5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973B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lastRenderedPageBreak/>
              <w:t>162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864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357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950.00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46B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-2.50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587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Ethyl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8F9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0.61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2DD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98.60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BBA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6C4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AB2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</w:tr>
      <w:tr w:rsidR="00BE75B1" w:rsidRPr="00741314" w14:paraId="093EE5D2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0CAD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294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803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950.00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1F7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-2.50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FAE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Ethyl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78D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0.61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51C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98.60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58E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30F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638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0.04</w:t>
            </w:r>
          </w:p>
        </w:tc>
      </w:tr>
      <w:tr w:rsidR="00BE75B1" w:rsidRPr="00741314" w14:paraId="6C41C295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7078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9AD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E00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950.00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90C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-2.50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28C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γ-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Butyrolactone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82D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CB8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76.50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FA7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8E1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649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0.21</w:t>
            </w:r>
          </w:p>
        </w:tc>
      </w:tr>
      <w:tr w:rsidR="00BE75B1" w:rsidRPr="00741314" w14:paraId="7AB81CA0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CF62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A2D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F8F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950.00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77F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-2.50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0C7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γ-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Butyrolactone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E5C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03B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76.50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6A5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E7D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F0D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0.49</w:t>
            </w:r>
          </w:p>
        </w:tc>
      </w:tr>
      <w:tr w:rsidR="00BE75B1" w:rsidRPr="00741314" w14:paraId="35E2EE6E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32FF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005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905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950.00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8D8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-2.50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92B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γ-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Butyrolactone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2BE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2A5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76.50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206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9AB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67.00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E22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0.60</w:t>
            </w:r>
          </w:p>
        </w:tc>
      </w:tr>
      <w:tr w:rsidR="00BE75B1" w:rsidRPr="00741314" w14:paraId="0C888DE3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C521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74A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198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950.00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7C9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-2.50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4C4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Tetrahydrofuran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CAF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0.53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326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81.90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D29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D82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EA9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0.04</w:t>
            </w:r>
          </w:p>
        </w:tc>
      </w:tr>
      <w:tr w:rsidR="00BE75B1" w:rsidRPr="00741314" w14:paraId="394277A3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F2D0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FBF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FE7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950.00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ED3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-2.50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6C90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Propylene Glycol </w:t>
            </w:r>
            <w:proofErr w:type="spellStart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Monomethyl</w:t>
            </w:r>
            <w:proofErr w:type="spellEnd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Ether Acetate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D8F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0.65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FB0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137.10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762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9.80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D51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67.00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B72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0.55</w:t>
            </w:r>
          </w:p>
        </w:tc>
      </w:tr>
      <w:tr w:rsidR="00BE75B1" w:rsidRPr="00741314" w14:paraId="193313A6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76AA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386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207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950.00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170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-2.50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3E0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Propylene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Glycol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Monomethyl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Ether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EA3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0.61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042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98.20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7E3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EDF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BD3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0.38</w:t>
            </w:r>
          </w:p>
        </w:tc>
      </w:tr>
      <w:tr w:rsidR="00BE75B1" w:rsidRPr="00741314" w14:paraId="7CBDD33F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8139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513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2E8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950.00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D2F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-2.50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5DB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Benzyl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Alcohol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FA1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0.78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2A2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103.80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677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13.70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350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A19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0.23</w:t>
            </w:r>
          </w:p>
        </w:tc>
      </w:tr>
      <w:tr w:rsidR="00BE75B1" w:rsidRPr="00741314" w14:paraId="2BB08CF3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121A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1D6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D2F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2090.00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984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22.88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1B3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Cyclohexanone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843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022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104.20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79C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5.10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429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F05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1.15</w:t>
            </w:r>
          </w:p>
        </w:tc>
      </w:tr>
      <w:tr w:rsidR="00BE75B1" w:rsidRPr="00741314" w14:paraId="2EFF0C55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163A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81A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50D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2090.00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F16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22.88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8C7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n-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392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76C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132.60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E80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6.30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C9F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649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1.26</w:t>
            </w:r>
          </w:p>
        </w:tc>
      </w:tr>
      <w:tr w:rsidR="00BE75B1" w:rsidRPr="00741314" w14:paraId="5ECFB9F9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E3D0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484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A71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2090.00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60D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22.88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147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n-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C6F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DD7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132.60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72C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6.30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087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05C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0.33</w:t>
            </w:r>
          </w:p>
        </w:tc>
      </w:tr>
      <w:tr w:rsidR="00BE75B1" w:rsidRPr="00741314" w14:paraId="01D73FF4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6A02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C5C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A1E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2090.00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451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22.88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FD9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n-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3DE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B68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132.60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C4B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6.30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57E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62.00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4F0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0.57</w:t>
            </w:r>
          </w:p>
        </w:tc>
      </w:tr>
      <w:tr w:rsidR="00BE75B1" w:rsidRPr="00741314" w14:paraId="673E4ABF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16EF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978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280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2090.00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3BB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22.88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94E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γ-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Butyrolactone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EE3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0.33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5F1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76.50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F9C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396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57.00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170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0.96</w:t>
            </w:r>
          </w:p>
        </w:tc>
      </w:tr>
      <w:tr w:rsidR="00BE75B1" w:rsidRPr="00741314" w14:paraId="03DEB161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6E1B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F12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3BD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2090.00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46D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22.88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200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γ-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Butyrolactone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DE1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0.33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37D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76.50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C7D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28D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53.00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01B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0.43</w:t>
            </w:r>
          </w:p>
        </w:tc>
      </w:tr>
      <w:tr w:rsidR="00BE75B1" w:rsidRPr="00741314" w14:paraId="2DD7E5A8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940F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B14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DD7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2090.00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202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22.88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8E19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Propylene Glycol </w:t>
            </w:r>
            <w:proofErr w:type="spellStart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Monomethyl</w:t>
            </w:r>
            <w:proofErr w:type="spellEnd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Ether Acetate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40C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06A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137.10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122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9.80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2D7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437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0.99</w:t>
            </w:r>
          </w:p>
        </w:tc>
      </w:tr>
      <w:tr w:rsidR="00BE75B1" w:rsidRPr="00741314" w14:paraId="526D00F5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304D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E4B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470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2090.00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E67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22.88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AC7D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Propylene Glycol </w:t>
            </w:r>
            <w:proofErr w:type="spellStart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Monomethyl</w:t>
            </w:r>
            <w:proofErr w:type="spellEnd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Ether Acetate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23E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55B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137.10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56E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9.80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945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62.00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9ED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1.36</w:t>
            </w:r>
          </w:p>
        </w:tc>
      </w:tr>
      <w:tr w:rsidR="00BE75B1" w:rsidRPr="00741314" w14:paraId="7C6415FB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9DF5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898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215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1410.00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A34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B09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Styrene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699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13F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115.70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78A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4.10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4FF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BBC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0.18</w:t>
            </w:r>
          </w:p>
        </w:tc>
      </w:tr>
      <w:tr w:rsidR="00BE75B1" w:rsidRPr="00741314" w14:paraId="23013BCC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3ED6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6CF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FAD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1410.00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16A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6F0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Styrene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B35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BDC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115.70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B63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4.10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236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910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0.39</w:t>
            </w:r>
          </w:p>
        </w:tc>
      </w:tr>
      <w:tr w:rsidR="00BE75B1" w:rsidRPr="00741314" w14:paraId="18F54DAC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B674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30F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FAA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1410.00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165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CAB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Methyl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Methacrylate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852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0.63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001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106.70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408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5.40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A61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27A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0.02</w:t>
            </w:r>
          </w:p>
        </w:tc>
      </w:tr>
      <w:tr w:rsidR="00BE75B1" w:rsidRPr="00741314" w14:paraId="73351211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79B5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CD6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A82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1410.00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DCA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DAB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Methyl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Methacrylate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905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0.63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B02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106.70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50A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5.40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6B1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295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0.17</w:t>
            </w:r>
          </w:p>
        </w:tc>
      </w:tr>
      <w:tr w:rsidR="00BE75B1" w:rsidRPr="00741314" w14:paraId="203E7B99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09DD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4E8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A84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1410.00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21A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1C4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n-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436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ADE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132.60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243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6.30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C73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76A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0.32</w:t>
            </w:r>
          </w:p>
        </w:tc>
      </w:tr>
      <w:tr w:rsidR="00BE75B1" w:rsidRPr="00741314" w14:paraId="4C8AE51F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668A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7A5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92D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1410.00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80C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F69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n-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C89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F22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132.60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2C2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6.30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2B7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67.00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012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0.37</w:t>
            </w:r>
          </w:p>
        </w:tc>
      </w:tr>
      <w:tr w:rsidR="00BE75B1" w:rsidRPr="00741314" w14:paraId="0E2336CF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B9B2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969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F54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1410.00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161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392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891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6EB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73.80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DB7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2ED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5E6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</w:tr>
      <w:tr w:rsidR="00BE75B1" w:rsidRPr="00741314" w14:paraId="072C7EAF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63EF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C5A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8A6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1410.00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68B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FF2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D1C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C1D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73.80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7EE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E19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6C3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0.14</w:t>
            </w:r>
          </w:p>
        </w:tc>
      </w:tr>
      <w:tr w:rsidR="00BE75B1" w:rsidRPr="00741314" w14:paraId="00F3182F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A6FC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187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003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22A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1410.00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723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44E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301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3BA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73.80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1FD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D22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E17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0.21</w:t>
            </w:r>
          </w:p>
        </w:tc>
      </w:tr>
      <w:tr w:rsidR="00BE75B1" w:rsidRPr="00741314" w14:paraId="5D3D7779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7727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CFD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153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1410.00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723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5BC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Methylene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Dichloride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0EC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0.56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C8B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64.40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32B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D54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770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0.13</w:t>
            </w:r>
          </w:p>
        </w:tc>
      </w:tr>
      <w:tr w:rsidR="00BE75B1" w:rsidRPr="00741314" w14:paraId="0C5DB2FC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49AE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613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6B7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1410.00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A0C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001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Methylene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Dichloride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C62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0.56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994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64.40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B02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D2A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3E3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0.38</w:t>
            </w:r>
          </w:p>
        </w:tc>
      </w:tr>
      <w:tr w:rsidR="00BE75B1" w:rsidRPr="00741314" w14:paraId="6EFE12A6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14BD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lastRenderedPageBreak/>
              <w:t>190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4A1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128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1410.00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3AF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F23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Ethyl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213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0.75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EAA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98.60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F08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14C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1D0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0.01</w:t>
            </w:r>
          </w:p>
        </w:tc>
      </w:tr>
      <w:tr w:rsidR="00BE75B1" w:rsidRPr="00741314" w14:paraId="116A857A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5A79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AAA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823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1410.00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3EA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D82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Ethyl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D09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0.75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1AB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98.60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8AE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DBB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C11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0.16</w:t>
            </w:r>
          </w:p>
        </w:tc>
      </w:tr>
      <w:tr w:rsidR="00BE75B1" w:rsidRPr="00741314" w14:paraId="5FEB0618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4A2D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644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FAD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1410.00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247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A36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Ethyl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981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0.75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4C8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98.60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83E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ED5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1A1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0.29</w:t>
            </w:r>
          </w:p>
        </w:tc>
      </w:tr>
      <w:tr w:rsidR="00BE75B1" w:rsidRPr="00741314" w14:paraId="03508241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B397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7EC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406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1410.00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A9E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9C2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γ-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Butyrolactone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FFA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8D7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76.50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0CA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46E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ED2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0.46</w:t>
            </w:r>
          </w:p>
        </w:tc>
      </w:tr>
      <w:tr w:rsidR="00BE75B1" w:rsidRPr="00741314" w14:paraId="56063588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BAF9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C79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A4C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1410.00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6E5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943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γ-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Butyrolactone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B39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3E6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76.50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0F7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59D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62.00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7E1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0.82</w:t>
            </w:r>
          </w:p>
        </w:tc>
      </w:tr>
      <w:tr w:rsidR="00BE75B1" w:rsidRPr="00741314" w14:paraId="213EB3F9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76DA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57E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D53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1410.00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523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849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γ-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Butyrolactone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6E1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4F6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76.50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ECD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426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859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0.93</w:t>
            </w:r>
          </w:p>
        </w:tc>
      </w:tr>
      <w:tr w:rsidR="00BE75B1" w:rsidRPr="00741314" w14:paraId="37F8F38F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2C6C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2AB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7AB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1410.00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14C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DCA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Tetrahydrofuran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BBA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0.71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A5F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81.90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078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4C8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48C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0.21</w:t>
            </w:r>
          </w:p>
        </w:tc>
      </w:tr>
      <w:tr w:rsidR="00BE75B1" w:rsidRPr="00741314" w14:paraId="117A5F4F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7DED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EA2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BA1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1410.00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7E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DD96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Propylene Glycol </w:t>
            </w:r>
            <w:proofErr w:type="spellStart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Monomethyl</w:t>
            </w:r>
            <w:proofErr w:type="spellEnd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Ether Acetate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01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373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137.10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3E4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9.80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08F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465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0.70</w:t>
            </w:r>
          </w:p>
        </w:tc>
      </w:tr>
      <w:tr w:rsidR="00BE75B1" w:rsidRPr="00741314" w14:paraId="6D860CCB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1C2A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2F2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D85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1410.00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4E0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6D3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Propylene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Glycol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Monomethyl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Ether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790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E07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98.20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877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476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624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0.54</w:t>
            </w:r>
          </w:p>
        </w:tc>
      </w:tr>
      <w:tr w:rsidR="00BE75B1" w:rsidRPr="00741314" w14:paraId="154312D2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CC5E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1F7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18F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1410.00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4B1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944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Propylene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Glycol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Monomethyl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Ether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9F3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CDE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98.20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EC1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DC2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67.00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29F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0.84</w:t>
            </w:r>
          </w:p>
        </w:tc>
      </w:tr>
      <w:tr w:rsidR="00BE75B1" w:rsidRPr="00741314" w14:paraId="49091B8E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C234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1C6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A19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1410.00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EA1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371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Benzyl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Alcohol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4DA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0.96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75C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103.80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541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13.70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25D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921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0.16</w:t>
            </w:r>
          </w:p>
        </w:tc>
      </w:tr>
      <w:tr w:rsidR="00BE75B1" w:rsidRPr="00741314" w14:paraId="198BF210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F930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201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A82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30B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1350.00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9D5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-20.70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4AC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Styrene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7A2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0.99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BC5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115.70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D44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4.10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B77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927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0.12</w:t>
            </w:r>
          </w:p>
        </w:tc>
      </w:tr>
      <w:tr w:rsidR="00BE75B1" w:rsidRPr="00741314" w14:paraId="31D1E9FB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10B4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202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886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CE6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1350.00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305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-20.70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5B3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Styrene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0A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0.99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400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115.70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81E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4.10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CB2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1BD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0.35</w:t>
            </w:r>
          </w:p>
        </w:tc>
      </w:tr>
      <w:tr w:rsidR="00BE75B1" w:rsidRPr="00741314" w14:paraId="5B2D369C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1FD8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203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7D4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140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1350.00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721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-20.70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816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Cyclohexanone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A2C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0.43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ECB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104.20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C6F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5.10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3BE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4FD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0.36</w:t>
            </w:r>
          </w:p>
        </w:tc>
      </w:tr>
      <w:tr w:rsidR="00BE75B1" w:rsidRPr="00741314" w14:paraId="10825A6D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E565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204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550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681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1350.00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70C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-20.70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4DE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Cyclohexanone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2E9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0.43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665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104.20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11D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5.10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3C3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FA2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0.66</w:t>
            </w:r>
          </w:p>
        </w:tc>
      </w:tr>
      <w:tr w:rsidR="00BE75B1" w:rsidRPr="00741314" w14:paraId="240DF10F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BA2C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205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1B2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7F4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1350.00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B84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-20.70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699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Cyclohexanone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973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0.43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49D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104.20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379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5.10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7E5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67.00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907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0.79</w:t>
            </w:r>
          </w:p>
        </w:tc>
      </w:tr>
      <w:tr w:rsidR="00BE75B1" w:rsidRPr="00741314" w14:paraId="588F0387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9F65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206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C27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B10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1350.00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786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-20.70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712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Methyl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Methacrylate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343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0.72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372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106.70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EC7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5.40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83C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D27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0.14</w:t>
            </w:r>
          </w:p>
        </w:tc>
      </w:tr>
      <w:tr w:rsidR="00BE75B1" w:rsidRPr="00741314" w14:paraId="6DF1D585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4104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207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EA4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807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1350.00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0BA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-20.70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1A8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Methyl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Methacrylate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69F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0.72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F5C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106.70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08E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5.40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049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4AB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0.26</w:t>
            </w:r>
          </w:p>
        </w:tc>
      </w:tr>
      <w:tr w:rsidR="00BE75B1" w:rsidRPr="00741314" w14:paraId="1EDFC6D5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525D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208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AE2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C51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1350.00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E2A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-20.70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6F6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n-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6C2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98B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132.60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F7A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6.30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69D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F7B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0.15</w:t>
            </w:r>
          </w:p>
        </w:tc>
      </w:tr>
      <w:tr w:rsidR="00BE75B1" w:rsidRPr="00741314" w14:paraId="69D321E3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A390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209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780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28B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1350.00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015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-20.70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534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n-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606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288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132.60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DBF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6.30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88C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67.00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77D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0.26</w:t>
            </w:r>
          </w:p>
        </w:tc>
      </w:tr>
      <w:tr w:rsidR="00BE75B1" w:rsidRPr="00741314" w14:paraId="101351C5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020A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210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2E2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2C9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1350.00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6CF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-20.70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AD2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Ethyl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Acetate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62D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E2B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98.60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760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960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8B7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0.06</w:t>
            </w:r>
          </w:p>
        </w:tc>
      </w:tr>
      <w:tr w:rsidR="00BE75B1" w:rsidRPr="00741314" w14:paraId="031A8906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A2BF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211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4B5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D75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1350.00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48E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-20.70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467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γ-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Butyrolactone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414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0.33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28A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76.50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388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ADE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D56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0.22</w:t>
            </w:r>
          </w:p>
        </w:tc>
      </w:tr>
      <w:tr w:rsidR="00BE75B1" w:rsidRPr="00741314" w14:paraId="77FADF36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572B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212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C8A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D40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1350.00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0C7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-20.70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425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γ-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Butyrolactone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BDA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0.33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66E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76.50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33B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C8D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425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0.44</w:t>
            </w:r>
          </w:p>
        </w:tc>
      </w:tr>
      <w:tr w:rsidR="00BE75B1" w:rsidRPr="00741314" w14:paraId="1753D79D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06E3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213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1E6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7EC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1350.00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C58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-20.70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A41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γ-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Butyrolactone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A3E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0.33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B7F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76.50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842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795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67.00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397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0.44</w:t>
            </w:r>
          </w:p>
        </w:tc>
      </w:tr>
      <w:tr w:rsidR="00BE75B1" w:rsidRPr="00741314" w14:paraId="6A1A94D9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50DF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214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1C4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C28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1350.00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D2A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-20.70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8AA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Tetrahydrofuran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88F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0.72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98A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81.90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944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AF4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187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0.06</w:t>
            </w:r>
          </w:p>
        </w:tc>
      </w:tr>
      <w:tr w:rsidR="00BE75B1" w:rsidRPr="00741314" w14:paraId="1FD6C3CE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4032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215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7F3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BAD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1350.00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B8D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-20.70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4880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Propylene Glycol </w:t>
            </w:r>
            <w:proofErr w:type="spellStart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Monomethyl</w:t>
            </w:r>
            <w:proofErr w:type="spellEnd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Ether Acetate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576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E7E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137.10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3D3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9.80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5EF0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15F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0.40</w:t>
            </w:r>
          </w:p>
        </w:tc>
      </w:tr>
      <w:tr w:rsidR="00BE75B1" w:rsidRPr="00741314" w14:paraId="7A33559B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8138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216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EA7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3FC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1350.00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BAD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-20.70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D7B8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Propylene Glycol </w:t>
            </w:r>
            <w:proofErr w:type="spellStart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Monomethyl</w:t>
            </w:r>
            <w:proofErr w:type="spellEnd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Ether Acetate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933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C25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137.10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FB7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9.80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D93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67.00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0C6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0.41</w:t>
            </w:r>
          </w:p>
        </w:tc>
      </w:tr>
      <w:tr w:rsidR="00BE75B1" w:rsidRPr="00741314" w14:paraId="06338085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1020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217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55F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DE3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1350.00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E83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-20.70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E9C3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Propylene Glycol </w:t>
            </w:r>
            <w:proofErr w:type="spellStart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Monomethyl</w:t>
            </w:r>
            <w:proofErr w:type="spellEnd"/>
            <w:r w:rsidRPr="00F97C1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Ether Acetate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BED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537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137.10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F02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9.80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953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DCF4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0.79</w:t>
            </w:r>
          </w:p>
        </w:tc>
      </w:tr>
      <w:tr w:rsidR="00BE75B1" w:rsidRPr="00741314" w14:paraId="3FC463EB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15CF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218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4F1D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C5C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1350.</w:t>
            </w: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lastRenderedPageBreak/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679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lastRenderedPageBreak/>
              <w:t>-20.70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337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Propylene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Glycol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lastRenderedPageBreak/>
              <w:t>Monomethyl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Ether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8F5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lastRenderedPageBreak/>
              <w:t>0.93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CE5B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98.20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330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6A31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65.00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A5EE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0.23</w:t>
            </w:r>
          </w:p>
        </w:tc>
      </w:tr>
      <w:tr w:rsidR="00BE75B1" w:rsidRPr="00741314" w14:paraId="315AE2AC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FAA5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lastRenderedPageBreak/>
              <w:t>219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88B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FF2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1350.00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BFD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-20.70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E0E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Propylene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Glycol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Monomethyl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Ether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392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0.93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B0EF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98.20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83A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C523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67.00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81EA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0.32</w:t>
            </w:r>
          </w:p>
        </w:tc>
      </w:tr>
      <w:tr w:rsidR="00BE75B1" w:rsidRPr="00741314" w14:paraId="70E6EB93" w14:textId="77777777" w:rsidTr="00741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B349" w14:textId="77777777" w:rsidR="00BE75B1" w:rsidRPr="00F97C11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220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9FFC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3D52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1350.00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442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-20.70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BCC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Benzyl</w:t>
            </w:r>
            <w:proofErr w:type="spellEnd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Alcohol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D6B6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0.89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FBC8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103.80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DE35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13.70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53B9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AA17" w14:textId="77777777" w:rsidR="00BE75B1" w:rsidRPr="00741314" w:rsidRDefault="00BE75B1" w:rsidP="00BE75B1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741314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0.59</w:t>
            </w:r>
          </w:p>
        </w:tc>
      </w:tr>
    </w:tbl>
    <w:p w14:paraId="664336C5" w14:textId="77777777" w:rsidR="00741314" w:rsidRDefault="00741314" w:rsidP="00A13738">
      <w:pPr>
        <w:spacing w:after="0"/>
        <w:rPr>
          <w:rFonts w:ascii="Arial" w:hAnsi="Arial" w:cs="Arial"/>
          <w:b/>
          <w:sz w:val="20"/>
          <w:szCs w:val="20"/>
          <w:lang w:val="fr-FR"/>
        </w:rPr>
      </w:pPr>
    </w:p>
    <w:p w14:paraId="23A9DD4B" w14:textId="77777777" w:rsidR="00741314" w:rsidRPr="00741314" w:rsidRDefault="00741314" w:rsidP="00A13738">
      <w:pPr>
        <w:spacing w:after="0"/>
        <w:rPr>
          <w:rFonts w:ascii="Arial" w:hAnsi="Arial" w:cs="Arial"/>
          <w:b/>
          <w:sz w:val="20"/>
          <w:szCs w:val="20"/>
          <w:lang w:val="fr-FR"/>
        </w:rPr>
      </w:pPr>
    </w:p>
    <w:p w14:paraId="303B0685" w14:textId="0CBBDCE2" w:rsidR="00741314" w:rsidRPr="00741314" w:rsidRDefault="00741314" w:rsidP="00741314">
      <w:pPr>
        <w:pStyle w:val="Caption"/>
        <w:jc w:val="center"/>
        <w:rPr>
          <w:rFonts w:ascii="Arial" w:hAnsi="Arial" w:cs="Arial"/>
          <w:sz w:val="20"/>
          <w:szCs w:val="20"/>
        </w:rPr>
      </w:pPr>
      <w:r w:rsidRPr="00741314">
        <w:rPr>
          <w:rFonts w:ascii="Arial" w:hAnsi="Arial" w:cs="Arial"/>
          <w:sz w:val="20"/>
          <w:szCs w:val="20"/>
        </w:rPr>
        <w:t>T</w:t>
      </w:r>
      <w:r w:rsidR="0086340A">
        <w:rPr>
          <w:rFonts w:ascii="Arial" w:hAnsi="Arial" w:cs="Arial"/>
          <w:sz w:val="20"/>
          <w:szCs w:val="20"/>
        </w:rPr>
        <w:t>ABLE</w:t>
      </w:r>
      <w:r w:rsidRPr="00741314">
        <w:rPr>
          <w:rFonts w:ascii="Arial" w:hAnsi="Arial" w:cs="Arial"/>
          <w:sz w:val="20"/>
          <w:szCs w:val="20"/>
        </w:rPr>
        <w:t xml:space="preserve"> </w:t>
      </w:r>
      <w:r w:rsidR="0086340A">
        <w:rPr>
          <w:rFonts w:ascii="Arial" w:hAnsi="Arial" w:cs="Arial"/>
          <w:sz w:val="20"/>
          <w:szCs w:val="20"/>
        </w:rPr>
        <w:t>S</w:t>
      </w:r>
      <w:r w:rsidRPr="00741314">
        <w:rPr>
          <w:rFonts w:ascii="Arial" w:hAnsi="Arial" w:cs="Arial"/>
          <w:sz w:val="20"/>
          <w:szCs w:val="20"/>
        </w:rPr>
        <w:t>2</w:t>
      </w:r>
      <w:r w:rsidR="0086340A">
        <w:rPr>
          <w:rFonts w:ascii="Arial" w:hAnsi="Arial" w:cs="Arial"/>
          <w:sz w:val="20"/>
          <w:szCs w:val="20"/>
        </w:rPr>
        <w:t xml:space="preserve"> |</w:t>
      </w:r>
      <w:r w:rsidRPr="00741314">
        <w:rPr>
          <w:rFonts w:ascii="Arial" w:hAnsi="Arial" w:cs="Arial"/>
          <w:sz w:val="20"/>
          <w:szCs w:val="20"/>
        </w:rPr>
        <w:t xml:space="preserve"> Functional groups of the synthesized unsaturated polyesters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"/>
        <w:gridCol w:w="738"/>
        <w:gridCol w:w="738"/>
        <w:gridCol w:w="738"/>
        <w:gridCol w:w="738"/>
        <w:gridCol w:w="1374"/>
        <w:gridCol w:w="738"/>
        <w:gridCol w:w="835"/>
        <w:gridCol w:w="763"/>
        <w:gridCol w:w="739"/>
        <w:gridCol w:w="739"/>
        <w:gridCol w:w="739"/>
      </w:tblGrid>
      <w:tr w:rsidR="00741314" w:rsidRPr="00F97C11" w14:paraId="11387C7D" w14:textId="77777777" w:rsidTr="00741314">
        <w:trPr>
          <w:trHeight w:val="285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3DD37F8C" w14:textId="5557B42C" w:rsidR="00F506F3" w:rsidRPr="00F97C11" w:rsidRDefault="00F506F3" w:rsidP="00F506F3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Polyester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5D0E33D" w14:textId="0620ACC9" w:rsidR="00F506F3" w:rsidRPr="00F97C11" w:rsidRDefault="00F506F3" w:rsidP="00F506F3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CH</w:t>
            </w: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bscript"/>
                <w:lang w:val="fr-FR" w:eastAsia="fr-FR"/>
              </w:rPr>
              <w:t>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9AAA301" w14:textId="0FF8E2AB" w:rsidR="00F506F3" w:rsidRPr="00F97C11" w:rsidRDefault="00F506F3" w:rsidP="00F506F3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CH</w:t>
            </w: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bscript"/>
                <w:lang w:val="fr-FR" w:eastAsia="fr-FR"/>
              </w:rPr>
              <w:t>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23C4357" w14:textId="77777777" w:rsidR="00F506F3" w:rsidRPr="00F97C11" w:rsidRDefault="00F506F3" w:rsidP="00F506F3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CH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CF0429C" w14:textId="77777777" w:rsidR="00F506F3" w:rsidRPr="00F97C11" w:rsidRDefault="00F506F3" w:rsidP="00F506F3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C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14:paraId="58384AFD" w14:textId="4CCEBBE2" w:rsidR="00F506F3" w:rsidRPr="00F97C11" w:rsidRDefault="00F506F3" w:rsidP="00F506F3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Cyclohexane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2A1B08B" w14:textId="77777777" w:rsidR="00F506F3" w:rsidRPr="00F97C11" w:rsidRDefault="00F506F3" w:rsidP="00F506F3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COO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0FFE75CD" w14:textId="77777777" w:rsidR="00F506F3" w:rsidRPr="00F97C11" w:rsidRDefault="00F506F3" w:rsidP="00F506F3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CH=CH</w:t>
            </w: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14:paraId="2FFA00E2" w14:textId="77777777" w:rsidR="00F506F3" w:rsidRPr="00F97C11" w:rsidRDefault="00F506F3" w:rsidP="00F506F3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CH</w:t>
            </w: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bscript"/>
                <w:lang w:val="fr-FR" w:eastAsia="fr-FR"/>
              </w:rPr>
              <w:t>2</w:t>
            </w: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=C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500AC8E" w14:textId="77777777" w:rsidR="00F506F3" w:rsidRPr="00F97C11" w:rsidRDefault="00F506F3" w:rsidP="00F506F3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O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5E87DE2" w14:textId="77777777" w:rsidR="00F506F3" w:rsidRPr="00F97C11" w:rsidRDefault="00F506F3" w:rsidP="00F506F3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Ortho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33206B7" w14:textId="77777777" w:rsidR="00F506F3" w:rsidRPr="00F97C11" w:rsidRDefault="00F506F3" w:rsidP="00F506F3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OH</w:t>
            </w:r>
          </w:p>
        </w:tc>
      </w:tr>
      <w:tr w:rsidR="00741314" w:rsidRPr="00741314" w14:paraId="2EFFF10A" w14:textId="77777777" w:rsidTr="00741314">
        <w:trPr>
          <w:trHeight w:val="285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681CFCF9" w14:textId="77777777" w:rsidR="003B31F4" w:rsidRPr="00F97C11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B21D4B8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7.93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BEA5EC7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7.03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942BA29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7.03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FEC5D68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14:paraId="09C84690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347A561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9.39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EA05460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3.17</w:t>
            </w: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14:paraId="77D1D46B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7CEFC24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1.22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AABC0E0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1.03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A133C5F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2.00</w:t>
            </w:r>
          </w:p>
        </w:tc>
      </w:tr>
      <w:tr w:rsidR="00741314" w:rsidRPr="00741314" w14:paraId="17DCDE18" w14:textId="77777777" w:rsidTr="00741314">
        <w:trPr>
          <w:trHeight w:val="285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2BCECF05" w14:textId="77777777" w:rsidR="003B31F4" w:rsidRPr="00F97C11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7E8CA1C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11.05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89E5F19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11.05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EB3347F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1.95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BF1D40F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4.55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14:paraId="37614141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911338E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3F3995E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11.00</w:t>
            </w: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14:paraId="034F6945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8861F6F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C70B4F9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ADBA886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2.00</w:t>
            </w:r>
          </w:p>
        </w:tc>
      </w:tr>
      <w:tr w:rsidR="00741314" w:rsidRPr="00741314" w14:paraId="646475B5" w14:textId="77777777" w:rsidTr="00741314">
        <w:trPr>
          <w:trHeight w:val="285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F410827" w14:textId="77777777" w:rsidR="003B31F4" w:rsidRPr="00F97C11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CE273F1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9.18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686D219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9.18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D36D1FD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1.62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B22A6A2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3.78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14:paraId="5B5F78E1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8AD3C62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8.80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8F263FA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2.64</w:t>
            </w: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14:paraId="75F248B5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ADC2E41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BE76009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1.36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65C0CD1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2.00</w:t>
            </w:r>
          </w:p>
        </w:tc>
      </w:tr>
      <w:tr w:rsidR="00741314" w:rsidRPr="00741314" w14:paraId="1C51079E" w14:textId="77777777" w:rsidTr="00741314">
        <w:trPr>
          <w:trHeight w:val="285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D047B0A" w14:textId="77777777" w:rsidR="003B31F4" w:rsidRPr="00F97C11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FF12A1E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8.95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1E98190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8.95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61C41CA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1.58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5149902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3.69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14:paraId="023EA52B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8530204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8.53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381316A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2.13</w:t>
            </w: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14:paraId="6E5197CE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B39B40B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FBCEDB9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1.63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DF8C959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2.00</w:t>
            </w:r>
          </w:p>
        </w:tc>
      </w:tr>
      <w:tr w:rsidR="00741314" w:rsidRPr="00741314" w14:paraId="7546B031" w14:textId="77777777" w:rsidTr="00741314">
        <w:trPr>
          <w:trHeight w:val="285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6B9DF949" w14:textId="77777777" w:rsidR="003B31F4" w:rsidRPr="00F97C11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6714AE6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9.01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3532A40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9.01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888CB25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1.59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2E60185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3.71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14:paraId="4CD4EBD6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F684424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8.60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E0AE9EC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3.01</w:t>
            </w: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14:paraId="03BD0291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51823A9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A1CB99A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0.99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B090D0F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2.00</w:t>
            </w:r>
          </w:p>
        </w:tc>
      </w:tr>
      <w:tr w:rsidR="00741314" w:rsidRPr="00741314" w14:paraId="37A41EE9" w14:textId="77777777" w:rsidTr="00741314">
        <w:trPr>
          <w:trHeight w:val="285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33E24D66" w14:textId="77777777" w:rsidR="003B31F4" w:rsidRPr="00F97C11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6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BC016CD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9.35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3377AA8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9.35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269641C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1.65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032614A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3.85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14:paraId="27CB0291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22E2E60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9.00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0B5D57E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2.70</w:t>
            </w: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14:paraId="4ACC1A97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324E834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9ECC219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1.40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ADEFD31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2.00</w:t>
            </w:r>
          </w:p>
        </w:tc>
      </w:tr>
      <w:tr w:rsidR="00741314" w:rsidRPr="00741314" w14:paraId="02140D3F" w14:textId="77777777" w:rsidTr="00741314">
        <w:trPr>
          <w:trHeight w:val="285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2E42AFE1" w14:textId="77777777" w:rsidR="003B31F4" w:rsidRPr="00F97C11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7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F621F68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15.61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25BBC5D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14.43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455FEA0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2.55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215F481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5.94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14:paraId="5F51C211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E8EF1C5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14.98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CDE0C7A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4.49</w:t>
            </w: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14:paraId="5D916C1A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EECFBBC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482306A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2.70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1883989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2.00</w:t>
            </w:r>
          </w:p>
        </w:tc>
      </w:tr>
      <w:tr w:rsidR="00741314" w:rsidRPr="00741314" w14:paraId="7C94D745" w14:textId="77777777" w:rsidTr="00741314">
        <w:trPr>
          <w:trHeight w:val="285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564CE082" w14:textId="77777777" w:rsidR="003B31F4" w:rsidRPr="00F97C11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E4DC507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9.18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88C7A4D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9.18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03CD73A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1.62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919C48E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3.78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14:paraId="1C96586D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ECB0319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8.80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D42A415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14:paraId="609D96D7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2.64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8B08E73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8558B2C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1.36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4C8F612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2.00</w:t>
            </w:r>
          </w:p>
        </w:tc>
      </w:tr>
      <w:tr w:rsidR="00741314" w:rsidRPr="00741314" w14:paraId="002BCAE1" w14:textId="77777777" w:rsidTr="00741314">
        <w:trPr>
          <w:trHeight w:val="285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5135DE3" w14:textId="77777777" w:rsidR="003B31F4" w:rsidRPr="00F97C11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9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305B5FE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5.50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D2393BD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5.50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8E77190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5.50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1FC58C0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14:paraId="58E5983A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B0DBC63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9.00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9012191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2.10</w:t>
            </w: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14:paraId="1B719E68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0.60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0D6B061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73966B5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1.40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0261620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2.00</w:t>
            </w:r>
          </w:p>
        </w:tc>
      </w:tr>
      <w:tr w:rsidR="00741314" w:rsidRPr="00741314" w14:paraId="3BD1C06F" w14:textId="77777777" w:rsidTr="00741314">
        <w:trPr>
          <w:trHeight w:val="285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2B12D9F4" w14:textId="77777777" w:rsidR="003B31F4" w:rsidRPr="00F97C11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D4032AC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5.80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2E4A7DB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5.80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9085F50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5.80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13D697C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14:paraId="0C04A9B2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9EEB781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9.60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6029F4A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2.88</w:t>
            </w: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14:paraId="6DA5A209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6463067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DBBA015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1.52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1F9161A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2.00</w:t>
            </w:r>
          </w:p>
        </w:tc>
      </w:tr>
      <w:tr w:rsidR="00741314" w:rsidRPr="00741314" w14:paraId="23996DAF" w14:textId="77777777" w:rsidTr="00741314">
        <w:trPr>
          <w:trHeight w:val="285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8D025C2" w14:textId="77777777" w:rsidR="003B31F4" w:rsidRPr="00F97C11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4456F99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10.98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6D71E9E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8.88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5BE6BAB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2.02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535318C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3.08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14:paraId="24BAAB11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8417189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8.90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1AD5DBF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2.46</w:t>
            </w: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14:paraId="22F26572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82A8009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17EA6E6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1.24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2D57FED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1.30</w:t>
            </w:r>
          </w:p>
        </w:tc>
      </w:tr>
      <w:tr w:rsidR="00741314" w:rsidRPr="00741314" w14:paraId="24AFFABC" w14:textId="77777777" w:rsidTr="00741314">
        <w:trPr>
          <w:trHeight w:val="285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50118A18" w14:textId="77777777" w:rsidR="003B31F4" w:rsidRPr="00F97C11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BEBAB69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12.79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B1BBC2E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12.79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20EECCD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2.26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19F683C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5.27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14:paraId="0B6EB7FE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19537DB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13.05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48CA952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3.92</w:t>
            </w: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14:paraId="634883AE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FF0A2B1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D9E637F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2.21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05C0170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2.00</w:t>
            </w:r>
          </w:p>
        </w:tc>
      </w:tr>
      <w:tr w:rsidR="00741314" w:rsidRPr="00741314" w14:paraId="1D6ECB7D" w14:textId="77777777" w:rsidTr="00741314">
        <w:trPr>
          <w:trHeight w:val="285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E32B7FF" w14:textId="77777777" w:rsidR="003B31F4" w:rsidRPr="00F97C11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AC95FDE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16.59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A6FA443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1.61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7FD654D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9.10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F23EEF8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14:paraId="5093A28B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3.75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ACF917A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8.70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180CCD24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2.61</w:t>
            </w: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14:paraId="3E268D0F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7FE4E04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203D9EE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1.34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8CC3736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2.00</w:t>
            </w:r>
          </w:p>
        </w:tc>
      </w:tr>
      <w:tr w:rsidR="00741314" w:rsidRPr="00741314" w14:paraId="1B6013A3" w14:textId="77777777" w:rsidTr="00741314">
        <w:trPr>
          <w:trHeight w:val="285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3E814F14" w14:textId="77777777" w:rsidR="003B31F4" w:rsidRPr="00F97C11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1C395D9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10.20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75868AB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10.20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5B442DD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10.20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F75E17E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14:paraId="38586402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2017446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8.20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CD66935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1.86</w:t>
            </w: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14:paraId="488F16E8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0.60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46E977A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5.10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1B5EAF4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1.24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B035EFF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2.00</w:t>
            </w:r>
          </w:p>
        </w:tc>
      </w:tr>
      <w:tr w:rsidR="00741314" w:rsidRPr="00741314" w14:paraId="4B194310" w14:textId="77777777" w:rsidTr="00741314">
        <w:trPr>
          <w:trHeight w:val="285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FDE1421" w14:textId="77777777" w:rsidR="003B31F4" w:rsidRPr="00F97C11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5B70D82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10.40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A8DEDB3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10.40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1E4ABB8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5.20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C9C7474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2.60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14:paraId="792C7255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92B322C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8.40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9308F3C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2.52</w:t>
            </w: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14:paraId="66F3D50D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3412EE9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2.60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6B17CA8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1.28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20814F8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2.00</w:t>
            </w:r>
          </w:p>
        </w:tc>
      </w:tr>
      <w:tr w:rsidR="00741314" w:rsidRPr="00741314" w14:paraId="7834D0AA" w14:textId="77777777" w:rsidTr="00741314">
        <w:trPr>
          <w:trHeight w:val="285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232E95E8" w14:textId="77777777" w:rsidR="003B31F4" w:rsidRPr="00F97C11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16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D3997A2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5.10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57AFE17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5.10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A7282D5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0.90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612145A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2.10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14:paraId="1EA3748C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FBAED02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4.00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12350E0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1.20</w:t>
            </w: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14:paraId="02E271A1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42DCF35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C72F40E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0.40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10998B9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2.00</w:t>
            </w:r>
          </w:p>
        </w:tc>
      </w:tr>
      <w:tr w:rsidR="00741314" w:rsidRPr="00741314" w14:paraId="4C0ABA28" w14:textId="77777777" w:rsidTr="00741314">
        <w:trPr>
          <w:trHeight w:val="285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1D35F356" w14:textId="77777777" w:rsidR="003B31F4" w:rsidRPr="00F97C11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17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9C4DB2C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10.28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018F1E9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10.28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8056A0F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1.81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2C2A94D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4.23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14:paraId="70E5BF5E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8EB7588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10.09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3C08A9F7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3.03</w:t>
            </w: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14:paraId="336D2E1D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E8EF003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C9AAF5B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1.62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5461118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2.00</w:t>
            </w:r>
          </w:p>
        </w:tc>
      </w:tr>
      <w:tr w:rsidR="00741314" w:rsidRPr="00741314" w14:paraId="5309D1D6" w14:textId="77777777" w:rsidTr="00741314">
        <w:trPr>
          <w:trHeight w:val="285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529474B6" w14:textId="77777777" w:rsidR="003B31F4" w:rsidRPr="00F97C11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44E3E57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20.40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8BA495F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D9DC370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10.20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85F782E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14:paraId="4192440B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5.10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34930D7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8.20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9E36F96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2.46</w:t>
            </w: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14:paraId="353CB246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48FE6AB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F9113A6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1.24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BABA5F1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2.00</w:t>
            </w:r>
          </w:p>
        </w:tc>
      </w:tr>
      <w:tr w:rsidR="00741314" w:rsidRPr="00741314" w14:paraId="63ECFC63" w14:textId="77777777" w:rsidTr="00741314">
        <w:trPr>
          <w:trHeight w:val="285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3AC3DCED" w14:textId="77777777" w:rsidR="003B31F4" w:rsidRPr="00F97C11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19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6FF564E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8.18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C9E9886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7.48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B4E0A45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1.32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BECDEBF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3.08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14:paraId="092A0B86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D08C7C2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8.90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44E41A2B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2.46</w:t>
            </w: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14:paraId="7DCCC267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34AE101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AA6B94E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1.94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91FCC4A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1.30</w:t>
            </w:r>
          </w:p>
        </w:tc>
      </w:tr>
      <w:tr w:rsidR="00741314" w:rsidRPr="00741314" w14:paraId="4AC8AD70" w14:textId="77777777" w:rsidTr="00741314">
        <w:trPr>
          <w:trHeight w:val="285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159B4313" w14:textId="77777777" w:rsidR="003B31F4" w:rsidRPr="00F97C11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20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068F2F8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17.85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53DB702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3.15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BA2BA4B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7.35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CD1AD0E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1.58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14:paraId="42E8DBCF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3.68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A45796D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8.50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65033A5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2.55</w:t>
            </w: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14:paraId="5DDA3441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713905C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495DEBB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1.30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48E8672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2.00</w:t>
            </w:r>
          </w:p>
        </w:tc>
      </w:tr>
      <w:tr w:rsidR="00741314" w:rsidRPr="00741314" w14:paraId="03F8210E" w14:textId="77777777" w:rsidTr="00741314">
        <w:trPr>
          <w:trHeight w:val="285"/>
        </w:trPr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FB27C5B" w14:textId="77777777" w:rsidR="003B31F4" w:rsidRPr="00F97C11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</w:pPr>
            <w:r w:rsidRPr="00F97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fr-FR"/>
              </w:rPr>
              <w:t>21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D595A4B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14.46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7E9C1AA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9.10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DB78F77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1.61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607BA0B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3.75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14:paraId="517934D3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1EC7405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8.70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572BB6D6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2.61</w:t>
            </w: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14:paraId="43121379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781D9BB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B8AAD6E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0.00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22C2E46" w14:textId="77777777" w:rsidR="003B31F4" w:rsidRPr="00F506F3" w:rsidRDefault="003B31F4" w:rsidP="00F506F3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F506F3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2.00</w:t>
            </w:r>
          </w:p>
        </w:tc>
      </w:tr>
    </w:tbl>
    <w:p w14:paraId="78CC7528" w14:textId="77777777" w:rsidR="00F506F3" w:rsidRDefault="00F506F3" w:rsidP="00A13738">
      <w:pPr>
        <w:spacing w:after="0"/>
        <w:rPr>
          <w:rFonts w:ascii="Arial" w:hAnsi="Arial" w:cs="Arial"/>
          <w:b/>
          <w:sz w:val="20"/>
          <w:szCs w:val="20"/>
          <w:lang w:val="fr-FR"/>
        </w:rPr>
      </w:pPr>
    </w:p>
    <w:p w14:paraId="038BDD76" w14:textId="77777777" w:rsidR="009D6BC7" w:rsidRDefault="009D6BC7" w:rsidP="00A13738">
      <w:pPr>
        <w:spacing w:after="0"/>
        <w:rPr>
          <w:rFonts w:ascii="Arial" w:hAnsi="Arial" w:cs="Arial"/>
          <w:b/>
          <w:sz w:val="20"/>
          <w:szCs w:val="20"/>
          <w:lang w:val="fr-FR"/>
        </w:rPr>
      </w:pPr>
    </w:p>
    <w:p w14:paraId="671145F4" w14:textId="77777777" w:rsidR="009D6BC7" w:rsidRDefault="009D6BC7" w:rsidP="00A13738">
      <w:pPr>
        <w:spacing w:after="0"/>
        <w:rPr>
          <w:rFonts w:ascii="Arial" w:hAnsi="Arial" w:cs="Arial"/>
          <w:b/>
          <w:sz w:val="20"/>
          <w:szCs w:val="20"/>
          <w:lang w:val="fr-FR"/>
        </w:rPr>
      </w:pPr>
    </w:p>
    <w:p w14:paraId="63BB964B" w14:textId="77777777" w:rsidR="009D6BC7" w:rsidRDefault="009D6BC7" w:rsidP="00A13738">
      <w:pPr>
        <w:spacing w:after="0"/>
        <w:rPr>
          <w:rFonts w:ascii="Arial" w:hAnsi="Arial" w:cs="Arial"/>
          <w:b/>
          <w:sz w:val="20"/>
          <w:szCs w:val="20"/>
          <w:lang w:val="fr-FR"/>
        </w:rPr>
      </w:pPr>
    </w:p>
    <w:p w14:paraId="334CA13C" w14:textId="77777777" w:rsidR="009D6BC7" w:rsidRDefault="009D6BC7" w:rsidP="00A13738">
      <w:pPr>
        <w:spacing w:after="0"/>
        <w:rPr>
          <w:rFonts w:ascii="Arial" w:hAnsi="Arial" w:cs="Arial"/>
          <w:b/>
          <w:sz w:val="20"/>
          <w:szCs w:val="20"/>
          <w:lang w:val="fr-FR"/>
        </w:rPr>
      </w:pPr>
    </w:p>
    <w:p w14:paraId="23EC7373" w14:textId="77777777" w:rsidR="009D6BC7" w:rsidRDefault="009D6BC7" w:rsidP="00A13738">
      <w:pPr>
        <w:spacing w:after="0"/>
        <w:rPr>
          <w:rFonts w:ascii="Arial" w:hAnsi="Arial" w:cs="Arial"/>
          <w:b/>
          <w:sz w:val="20"/>
          <w:szCs w:val="20"/>
          <w:lang w:val="fr-FR"/>
        </w:rPr>
      </w:pPr>
    </w:p>
    <w:p w14:paraId="3EEE60C5" w14:textId="77777777" w:rsidR="009D6BC7" w:rsidRDefault="009D6BC7" w:rsidP="00A13738">
      <w:pPr>
        <w:spacing w:after="0"/>
        <w:rPr>
          <w:rFonts w:ascii="Arial" w:hAnsi="Arial" w:cs="Arial"/>
          <w:b/>
          <w:sz w:val="20"/>
          <w:szCs w:val="20"/>
          <w:lang w:val="fr-FR"/>
        </w:rPr>
      </w:pPr>
    </w:p>
    <w:p w14:paraId="2C1927AD" w14:textId="77777777" w:rsidR="009D6BC7" w:rsidRDefault="009D6BC7" w:rsidP="00A13738">
      <w:pPr>
        <w:spacing w:after="0"/>
        <w:rPr>
          <w:rFonts w:ascii="Arial" w:hAnsi="Arial" w:cs="Arial"/>
          <w:b/>
          <w:sz w:val="20"/>
          <w:szCs w:val="20"/>
          <w:lang w:val="fr-FR"/>
        </w:rPr>
        <w:sectPr w:rsidR="009D6BC7" w:rsidSect="002B411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2240" w:h="15840"/>
          <w:pgMar w:top="1140" w:right="1179" w:bottom="1140" w:left="1281" w:header="284" w:footer="510" w:gutter="0"/>
          <w:cols w:space="720"/>
          <w:titlePg/>
          <w:docGrid w:linePitch="360"/>
        </w:sectPr>
      </w:pPr>
    </w:p>
    <w:p w14:paraId="37EDAFBB" w14:textId="4A6BFEC2" w:rsidR="009D6BC7" w:rsidRDefault="009D6BC7" w:rsidP="00A13738">
      <w:pPr>
        <w:spacing w:after="0"/>
        <w:rPr>
          <w:rFonts w:ascii="Arial" w:hAnsi="Arial" w:cs="Arial"/>
          <w:b/>
          <w:sz w:val="20"/>
          <w:szCs w:val="20"/>
          <w:lang w:val="fr-FR"/>
        </w:rPr>
      </w:pPr>
    </w:p>
    <w:p w14:paraId="6C830B66" w14:textId="77777777" w:rsidR="009D6BC7" w:rsidRDefault="009D6BC7" w:rsidP="009D6BC7">
      <w:pPr>
        <w:keepNext/>
        <w:spacing w:after="0"/>
      </w:pPr>
      <w:r>
        <w:rPr>
          <w:rFonts w:ascii="Arial" w:hAnsi="Arial" w:cs="Arial"/>
          <w:b/>
          <w:noProof/>
          <w:sz w:val="20"/>
          <w:szCs w:val="20"/>
          <w:lang w:val="en-IN" w:eastAsia="en-IN"/>
        </w:rPr>
        <w:drawing>
          <wp:inline distT="0" distB="0" distL="0" distR="0" wp14:anchorId="684A7FF1" wp14:editId="7825F318">
            <wp:extent cx="8487275" cy="478342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uralNetwork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3005" cy="4786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C137D" w14:textId="2D1F0630" w:rsidR="009D6BC7" w:rsidRDefault="009D6BC7" w:rsidP="009D6BC7">
      <w:pPr>
        <w:pStyle w:val="Caption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FIGURE</w:t>
      </w:r>
      <w:r w:rsidRPr="009D6BC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S3 |</w:t>
      </w:r>
      <w:r w:rsidRPr="009D6BC7">
        <w:rPr>
          <w:rFonts w:ascii="Arial" w:hAnsi="Arial" w:cs="Arial"/>
          <w:sz w:val="20"/>
        </w:rPr>
        <w:t xml:space="preserve"> Neural Designer software general parameters used for this study</w:t>
      </w:r>
    </w:p>
    <w:p w14:paraId="1A022A93" w14:textId="77777777" w:rsidR="009D6BC7" w:rsidRDefault="009D6BC7" w:rsidP="009D6BC7">
      <w:pPr>
        <w:pStyle w:val="NoSpacing"/>
        <w:rPr>
          <w:lang w:val="en-GB"/>
        </w:rPr>
      </w:pPr>
    </w:p>
    <w:p w14:paraId="6914C2CC" w14:textId="77777777" w:rsidR="009D6BC7" w:rsidRDefault="009D6BC7" w:rsidP="009D6BC7">
      <w:pPr>
        <w:pStyle w:val="NoSpacing"/>
        <w:rPr>
          <w:lang w:val="en-GB"/>
        </w:rPr>
      </w:pPr>
    </w:p>
    <w:p w14:paraId="46B5A246" w14:textId="77777777" w:rsidR="009D6BC7" w:rsidRDefault="009D6BC7" w:rsidP="009D6BC7">
      <w:pPr>
        <w:pStyle w:val="NoSpacing"/>
        <w:rPr>
          <w:lang w:val="en-GB"/>
        </w:rPr>
      </w:pPr>
    </w:p>
    <w:p w14:paraId="4454A13B" w14:textId="77777777" w:rsidR="009D6BC7" w:rsidRDefault="009D6BC7" w:rsidP="009D6BC7">
      <w:pPr>
        <w:pStyle w:val="NoSpacing"/>
        <w:rPr>
          <w:lang w:val="en-GB"/>
        </w:rPr>
      </w:pPr>
      <w:bookmarkStart w:id="0" w:name="_GoBack"/>
      <w:bookmarkEnd w:id="0"/>
    </w:p>
    <w:p w14:paraId="2CB1BDB4" w14:textId="77777777" w:rsidR="009D6BC7" w:rsidRDefault="009D6BC7" w:rsidP="009D6BC7">
      <w:pPr>
        <w:pStyle w:val="NoSpacing"/>
        <w:keepNext/>
      </w:pPr>
      <w:r>
        <w:rPr>
          <w:noProof/>
          <w:lang w:val="en-IN" w:eastAsia="en-IN"/>
        </w:rPr>
        <w:lastRenderedPageBreak/>
        <w:drawing>
          <wp:inline distT="0" distB="0" distL="0" distR="0" wp14:anchorId="5B062D3A" wp14:editId="30EF9C00">
            <wp:extent cx="8610600" cy="4836160"/>
            <wp:effectExtent l="0" t="0" r="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ainingstrategy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0" cy="483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4573E" w14:textId="372ADBE8" w:rsidR="009D6BC7" w:rsidRPr="009D6BC7" w:rsidRDefault="009D6BC7" w:rsidP="009D6BC7">
      <w:pPr>
        <w:pStyle w:val="Caption"/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t>FIGURE S4 |</w:t>
      </w:r>
      <w:r w:rsidRPr="009D6BC7">
        <w:rPr>
          <w:rFonts w:ascii="Arial" w:hAnsi="Arial" w:cs="Arial"/>
          <w:sz w:val="20"/>
          <w:szCs w:val="20"/>
        </w:rPr>
        <w:t xml:space="preserve"> Neural Designer training parameters used for this study</w:t>
      </w:r>
    </w:p>
    <w:p w14:paraId="658A3FFD" w14:textId="77777777" w:rsidR="009D6BC7" w:rsidRPr="009D6BC7" w:rsidRDefault="009D6BC7">
      <w:pPr>
        <w:pStyle w:val="Caption"/>
        <w:jc w:val="center"/>
        <w:rPr>
          <w:rFonts w:ascii="Arial" w:hAnsi="Arial" w:cs="Arial"/>
          <w:sz w:val="20"/>
          <w:szCs w:val="20"/>
          <w:lang w:val="en-GB"/>
        </w:rPr>
      </w:pPr>
    </w:p>
    <w:sectPr w:rsidR="009D6BC7" w:rsidRPr="009D6BC7" w:rsidSect="008C1110">
      <w:pgSz w:w="15840" w:h="12240" w:orient="landscape"/>
      <w:pgMar w:top="1281" w:right="1140" w:bottom="1179" w:left="1140" w:header="284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D1828" w14:textId="77777777" w:rsidR="00B96010" w:rsidRDefault="00B96010" w:rsidP="00117666">
      <w:pPr>
        <w:spacing w:after="0"/>
      </w:pPr>
      <w:r>
        <w:separator/>
      </w:r>
    </w:p>
  </w:endnote>
  <w:endnote w:type="continuationSeparator" w:id="0">
    <w:p w14:paraId="4407414A" w14:textId="77777777" w:rsidR="00B96010" w:rsidRDefault="00B9601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D3D87" w14:textId="600262F8" w:rsidR="00BE75B1" w:rsidRPr="00577C4C" w:rsidRDefault="00BE75B1">
    <w:pPr>
      <w:pStyle w:val="Footer"/>
      <w:rPr>
        <w:color w:val="C00000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0BFF2" w14:textId="77777777" w:rsidR="00BE75B1" w:rsidRPr="00577C4C" w:rsidRDefault="00BE75B1">
    <w:pPr>
      <w:pStyle w:val="Footer"/>
      <w:rPr>
        <w:b/>
        <w:sz w:val="20"/>
        <w:szCs w:val="24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C4AF3B6" wp14:editId="527467E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D070C5" w14:textId="77777777" w:rsidR="00BE75B1" w:rsidRPr="00577C4C" w:rsidRDefault="00BE75B1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C1110" w:rsidRPr="008C1110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11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Jp40gM4AgAAaA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14:paraId="74D070C5" w14:textId="77777777" w:rsidR="00BE75B1" w:rsidRPr="00577C4C" w:rsidRDefault="00BE75B1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C1110" w:rsidRPr="008C1110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11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ABAC1" w14:textId="77777777" w:rsidR="00B96010" w:rsidRDefault="00B96010" w:rsidP="00117666">
      <w:pPr>
        <w:spacing w:after="0"/>
      </w:pPr>
      <w:r>
        <w:separator/>
      </w:r>
    </w:p>
  </w:footnote>
  <w:footnote w:type="continuationSeparator" w:id="0">
    <w:p w14:paraId="1D52A314" w14:textId="77777777" w:rsidR="00B96010" w:rsidRDefault="00B9601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13A34" w14:textId="048C4AB8" w:rsidR="00BE75B1" w:rsidRPr="00114F49" w:rsidRDefault="00F97C11" w:rsidP="00114F49">
    <w:pPr>
      <w:pStyle w:val="Header"/>
      <w:jc w:val="right"/>
      <w:rPr>
        <w:sz w:val="10"/>
      </w:rPr>
    </w:pPr>
    <w:r w:rsidRPr="00F97C11">
      <w:rPr>
        <w:rFonts w:eastAsia="Cambria" w:cs="Times New Roman"/>
        <w:caps/>
        <w:sz w:val="14"/>
        <w:szCs w:val="28"/>
      </w:rPr>
      <w:t>NEURAL NETWORKS FOR UNSATURATED-POLYESTER VISCOSITY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38E84" w14:textId="0117E61D" w:rsidR="00BE75B1" w:rsidRPr="00114F49" w:rsidRDefault="00F97C11" w:rsidP="00114F49">
    <w:pPr>
      <w:pStyle w:val="Heading1"/>
      <w:numPr>
        <w:ilvl w:val="0"/>
        <w:numId w:val="0"/>
      </w:numPr>
      <w:spacing w:before="120" w:after="120"/>
      <w:ind w:left="567"/>
      <w:jc w:val="right"/>
      <w:rPr>
        <w:sz w:val="14"/>
        <w:szCs w:val="28"/>
      </w:rPr>
    </w:pPr>
    <w:r w:rsidRPr="00F97C11">
      <w:rPr>
        <w:caps/>
        <w:sz w:val="14"/>
        <w:szCs w:val="28"/>
      </w:rPr>
      <w:t>NEURAL NETWORKS FOR UNSATURATED-POLYESTER VISCOSITY</w:t>
    </w:r>
  </w:p>
  <w:p w14:paraId="55D8A4BC" w14:textId="7ED6DD45" w:rsidR="00BE75B1" w:rsidRPr="00114F49" w:rsidRDefault="00BE75B1" w:rsidP="00114F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F27F1" w14:textId="4D1DC035" w:rsidR="00BE75B1" w:rsidRDefault="00F97C11" w:rsidP="00BE75B1">
    <w:pPr>
      <w:pStyle w:val="Header"/>
      <w:jc w:val="center"/>
    </w:pPr>
    <w:r>
      <w:rPr>
        <w:noProof/>
        <w:color w:val="A6A6A6" w:themeColor="background1" w:themeShade="A6"/>
        <w:lang w:val="fr-FR" w:eastAsia="fr-FR"/>
      </w:rPr>
      <w:t>Supporting Information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25E7295"/>
    <w:multiLevelType w:val="hybridMultilevel"/>
    <w:tmpl w:val="260E3A44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6519C9"/>
    <w:multiLevelType w:val="hybridMultilevel"/>
    <w:tmpl w:val="F2380962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328F7"/>
    <w:multiLevelType w:val="hybridMultilevel"/>
    <w:tmpl w:val="AFC0E926"/>
    <w:lvl w:ilvl="0" w:tplc="BB925A66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2A7CAC"/>
    <w:multiLevelType w:val="multilevel"/>
    <w:tmpl w:val="C6A8CCEA"/>
    <w:numStyleLink w:val="Headings"/>
  </w:abstractNum>
  <w:abstractNum w:abstractNumId="9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BC6F29"/>
    <w:multiLevelType w:val="multilevel"/>
    <w:tmpl w:val="C6A8CCEA"/>
    <w:numStyleLink w:val="Headings"/>
  </w:abstractNum>
  <w:abstractNum w:abstractNumId="2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1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9"/>
  </w:num>
  <w:num w:numId="9">
    <w:abstractNumId w:val="12"/>
  </w:num>
  <w:num w:numId="10">
    <w:abstractNumId w:val="10"/>
  </w:num>
  <w:num w:numId="11">
    <w:abstractNumId w:val="3"/>
  </w:num>
  <w:num w:numId="12">
    <w:abstractNumId w:val="20"/>
  </w:num>
  <w:num w:numId="13">
    <w:abstractNumId w:val="15"/>
  </w:num>
  <w:num w:numId="14">
    <w:abstractNumId w:val="5"/>
  </w:num>
  <w:num w:numId="15">
    <w:abstractNumId w:val="14"/>
  </w:num>
  <w:num w:numId="16">
    <w:abstractNumId w:val="17"/>
  </w:num>
  <w:num w:numId="17">
    <w:abstractNumId w:val="4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2269"/>
          </w:tabs>
          <w:ind w:left="2269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9"/>
  </w:num>
  <w:num w:numId="21">
    <w:abstractNumId w:val="4"/>
  </w:num>
  <w:num w:numId="22">
    <w:abstractNumId w:val="4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3">
    <w:abstractNumId w:val="6"/>
  </w:num>
  <w:num w:numId="24">
    <w:abstractNumId w:val="7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21"/>
    <w:rsid w:val="000061CC"/>
    <w:rsid w:val="000123FA"/>
    <w:rsid w:val="00016553"/>
    <w:rsid w:val="000240DB"/>
    <w:rsid w:val="00032F90"/>
    <w:rsid w:val="00034304"/>
    <w:rsid w:val="00035434"/>
    <w:rsid w:val="00035F48"/>
    <w:rsid w:val="00040B91"/>
    <w:rsid w:val="00045678"/>
    <w:rsid w:val="000458E4"/>
    <w:rsid w:val="00050C93"/>
    <w:rsid w:val="000540DC"/>
    <w:rsid w:val="00063D84"/>
    <w:rsid w:val="0006636D"/>
    <w:rsid w:val="00076E47"/>
    <w:rsid w:val="00077D53"/>
    <w:rsid w:val="00081394"/>
    <w:rsid w:val="00082F6F"/>
    <w:rsid w:val="00083110"/>
    <w:rsid w:val="00084D93"/>
    <w:rsid w:val="00086FCF"/>
    <w:rsid w:val="00091652"/>
    <w:rsid w:val="000924D7"/>
    <w:rsid w:val="0009548B"/>
    <w:rsid w:val="00096126"/>
    <w:rsid w:val="000A23D6"/>
    <w:rsid w:val="000A2E03"/>
    <w:rsid w:val="000A3E1B"/>
    <w:rsid w:val="000A7D2B"/>
    <w:rsid w:val="000B34BD"/>
    <w:rsid w:val="000B40EA"/>
    <w:rsid w:val="000C00CF"/>
    <w:rsid w:val="000C1A6B"/>
    <w:rsid w:val="000C21F1"/>
    <w:rsid w:val="000C22FE"/>
    <w:rsid w:val="000C2524"/>
    <w:rsid w:val="000C7E2A"/>
    <w:rsid w:val="000D316C"/>
    <w:rsid w:val="000E143B"/>
    <w:rsid w:val="000E7322"/>
    <w:rsid w:val="000F2539"/>
    <w:rsid w:val="000F4CFB"/>
    <w:rsid w:val="000F4D71"/>
    <w:rsid w:val="00104790"/>
    <w:rsid w:val="0010542A"/>
    <w:rsid w:val="00106C70"/>
    <w:rsid w:val="00111D63"/>
    <w:rsid w:val="00114940"/>
    <w:rsid w:val="00114F49"/>
    <w:rsid w:val="00116649"/>
    <w:rsid w:val="0011753B"/>
    <w:rsid w:val="00117666"/>
    <w:rsid w:val="001223A7"/>
    <w:rsid w:val="001307F9"/>
    <w:rsid w:val="00131F2A"/>
    <w:rsid w:val="00134256"/>
    <w:rsid w:val="00147395"/>
    <w:rsid w:val="0014754E"/>
    <w:rsid w:val="0015134C"/>
    <w:rsid w:val="001552C9"/>
    <w:rsid w:val="00157980"/>
    <w:rsid w:val="00166B18"/>
    <w:rsid w:val="00170A76"/>
    <w:rsid w:val="00171DA0"/>
    <w:rsid w:val="00174F35"/>
    <w:rsid w:val="00177D84"/>
    <w:rsid w:val="0018631D"/>
    <w:rsid w:val="00190D27"/>
    <w:rsid w:val="001964EF"/>
    <w:rsid w:val="001A4434"/>
    <w:rsid w:val="001A522A"/>
    <w:rsid w:val="001B005B"/>
    <w:rsid w:val="001B0713"/>
    <w:rsid w:val="001B1A2C"/>
    <w:rsid w:val="001B6CA2"/>
    <w:rsid w:val="001B7013"/>
    <w:rsid w:val="001C5BAE"/>
    <w:rsid w:val="001C7F68"/>
    <w:rsid w:val="001D5C23"/>
    <w:rsid w:val="001D6331"/>
    <w:rsid w:val="001E48BB"/>
    <w:rsid w:val="001E58EC"/>
    <w:rsid w:val="001F0E4A"/>
    <w:rsid w:val="001F1032"/>
    <w:rsid w:val="001F4C07"/>
    <w:rsid w:val="001F6BF4"/>
    <w:rsid w:val="002072DC"/>
    <w:rsid w:val="00212AD7"/>
    <w:rsid w:val="00220AEA"/>
    <w:rsid w:val="00225F9A"/>
    <w:rsid w:val="002265BA"/>
    <w:rsid w:val="00226954"/>
    <w:rsid w:val="00234DF7"/>
    <w:rsid w:val="0023761D"/>
    <w:rsid w:val="002425EA"/>
    <w:rsid w:val="00245F59"/>
    <w:rsid w:val="00247044"/>
    <w:rsid w:val="002579A2"/>
    <w:rsid w:val="002629A3"/>
    <w:rsid w:val="00265660"/>
    <w:rsid w:val="00267D18"/>
    <w:rsid w:val="00285934"/>
    <w:rsid w:val="002868E2"/>
    <w:rsid w:val="002869C3"/>
    <w:rsid w:val="002870BB"/>
    <w:rsid w:val="0029360B"/>
    <w:rsid w:val="002936E4"/>
    <w:rsid w:val="00296B88"/>
    <w:rsid w:val="002A19C4"/>
    <w:rsid w:val="002A2DDA"/>
    <w:rsid w:val="002B4072"/>
    <w:rsid w:val="002B4117"/>
    <w:rsid w:val="002C406D"/>
    <w:rsid w:val="002C5A32"/>
    <w:rsid w:val="002C74CA"/>
    <w:rsid w:val="002D60FB"/>
    <w:rsid w:val="002E64D0"/>
    <w:rsid w:val="002E75E8"/>
    <w:rsid w:val="002F022B"/>
    <w:rsid w:val="002F2233"/>
    <w:rsid w:val="002F32C0"/>
    <w:rsid w:val="002F679F"/>
    <w:rsid w:val="002F744D"/>
    <w:rsid w:val="00303DE6"/>
    <w:rsid w:val="00305166"/>
    <w:rsid w:val="00307170"/>
    <w:rsid w:val="00310124"/>
    <w:rsid w:val="00324858"/>
    <w:rsid w:val="00331C05"/>
    <w:rsid w:val="00332BA3"/>
    <w:rsid w:val="00334E97"/>
    <w:rsid w:val="00342115"/>
    <w:rsid w:val="00343F7D"/>
    <w:rsid w:val="0034402F"/>
    <w:rsid w:val="0034597D"/>
    <w:rsid w:val="00346086"/>
    <w:rsid w:val="00353911"/>
    <w:rsid w:val="003544FB"/>
    <w:rsid w:val="003639A4"/>
    <w:rsid w:val="00364EA0"/>
    <w:rsid w:val="00365D63"/>
    <w:rsid w:val="00365EDF"/>
    <w:rsid w:val="00366DB2"/>
    <w:rsid w:val="0036793B"/>
    <w:rsid w:val="00372682"/>
    <w:rsid w:val="00373D00"/>
    <w:rsid w:val="00376CC5"/>
    <w:rsid w:val="00380E72"/>
    <w:rsid w:val="00382FA7"/>
    <w:rsid w:val="00384F0C"/>
    <w:rsid w:val="00386EF7"/>
    <w:rsid w:val="00387097"/>
    <w:rsid w:val="00392D3C"/>
    <w:rsid w:val="00394B51"/>
    <w:rsid w:val="0039693B"/>
    <w:rsid w:val="003A1848"/>
    <w:rsid w:val="003A378A"/>
    <w:rsid w:val="003B31F4"/>
    <w:rsid w:val="003C6278"/>
    <w:rsid w:val="003D008A"/>
    <w:rsid w:val="003D2F2D"/>
    <w:rsid w:val="003D528A"/>
    <w:rsid w:val="003E262C"/>
    <w:rsid w:val="003E4AAE"/>
    <w:rsid w:val="003F0E21"/>
    <w:rsid w:val="003F178B"/>
    <w:rsid w:val="003F5153"/>
    <w:rsid w:val="00400DDF"/>
    <w:rsid w:val="004012EC"/>
    <w:rsid w:val="00401590"/>
    <w:rsid w:val="00402A89"/>
    <w:rsid w:val="00407AD0"/>
    <w:rsid w:val="00407C1C"/>
    <w:rsid w:val="004128EC"/>
    <w:rsid w:val="00413139"/>
    <w:rsid w:val="00422C94"/>
    <w:rsid w:val="00424238"/>
    <w:rsid w:val="00426F31"/>
    <w:rsid w:val="00447BB4"/>
    <w:rsid w:val="0045357C"/>
    <w:rsid w:val="0045681E"/>
    <w:rsid w:val="004602D0"/>
    <w:rsid w:val="00462B48"/>
    <w:rsid w:val="00463E3D"/>
    <w:rsid w:val="004645AE"/>
    <w:rsid w:val="00474935"/>
    <w:rsid w:val="00486E2B"/>
    <w:rsid w:val="0048727B"/>
    <w:rsid w:val="004947E7"/>
    <w:rsid w:val="00497463"/>
    <w:rsid w:val="004A5A80"/>
    <w:rsid w:val="004A5B41"/>
    <w:rsid w:val="004A63C1"/>
    <w:rsid w:val="004A6BB5"/>
    <w:rsid w:val="004B214D"/>
    <w:rsid w:val="004C2A0B"/>
    <w:rsid w:val="004C627A"/>
    <w:rsid w:val="004C7B67"/>
    <w:rsid w:val="004D2319"/>
    <w:rsid w:val="004D3E33"/>
    <w:rsid w:val="004D5412"/>
    <w:rsid w:val="004D719E"/>
    <w:rsid w:val="004E0B12"/>
    <w:rsid w:val="004E25B8"/>
    <w:rsid w:val="004E273B"/>
    <w:rsid w:val="004F7390"/>
    <w:rsid w:val="00507D82"/>
    <w:rsid w:val="00507F3A"/>
    <w:rsid w:val="0051117A"/>
    <w:rsid w:val="00517364"/>
    <w:rsid w:val="00520C2E"/>
    <w:rsid w:val="005250F2"/>
    <w:rsid w:val="00532FBA"/>
    <w:rsid w:val="005357C3"/>
    <w:rsid w:val="005363F7"/>
    <w:rsid w:val="00544D39"/>
    <w:rsid w:val="00557029"/>
    <w:rsid w:val="005613D8"/>
    <w:rsid w:val="005644D0"/>
    <w:rsid w:val="00565C93"/>
    <w:rsid w:val="00576A88"/>
    <w:rsid w:val="00580917"/>
    <w:rsid w:val="00587170"/>
    <w:rsid w:val="00591E61"/>
    <w:rsid w:val="00592DD9"/>
    <w:rsid w:val="00593830"/>
    <w:rsid w:val="005948F1"/>
    <w:rsid w:val="00594C57"/>
    <w:rsid w:val="005A042E"/>
    <w:rsid w:val="005A1970"/>
    <w:rsid w:val="005A1D84"/>
    <w:rsid w:val="005A5ED4"/>
    <w:rsid w:val="005A70EA"/>
    <w:rsid w:val="005A7BC9"/>
    <w:rsid w:val="005B7A56"/>
    <w:rsid w:val="005C324E"/>
    <w:rsid w:val="005C3963"/>
    <w:rsid w:val="005C3F18"/>
    <w:rsid w:val="005D070D"/>
    <w:rsid w:val="005D10DD"/>
    <w:rsid w:val="005D1840"/>
    <w:rsid w:val="005D35E4"/>
    <w:rsid w:val="005D7094"/>
    <w:rsid w:val="005D7910"/>
    <w:rsid w:val="005E2198"/>
    <w:rsid w:val="005F716D"/>
    <w:rsid w:val="00603F70"/>
    <w:rsid w:val="0060515F"/>
    <w:rsid w:val="0060619E"/>
    <w:rsid w:val="006109F7"/>
    <w:rsid w:val="00611858"/>
    <w:rsid w:val="0062154F"/>
    <w:rsid w:val="006225DD"/>
    <w:rsid w:val="00624101"/>
    <w:rsid w:val="00631A8C"/>
    <w:rsid w:val="00634695"/>
    <w:rsid w:val="00635204"/>
    <w:rsid w:val="0063721A"/>
    <w:rsid w:val="00641B93"/>
    <w:rsid w:val="00650CDF"/>
    <w:rsid w:val="00651CA2"/>
    <w:rsid w:val="00652D74"/>
    <w:rsid w:val="00653D60"/>
    <w:rsid w:val="00660D05"/>
    <w:rsid w:val="006617FE"/>
    <w:rsid w:val="00671479"/>
    <w:rsid w:val="00671D9A"/>
    <w:rsid w:val="00673952"/>
    <w:rsid w:val="00677C38"/>
    <w:rsid w:val="006814BB"/>
    <w:rsid w:val="00681821"/>
    <w:rsid w:val="00682B3F"/>
    <w:rsid w:val="00685691"/>
    <w:rsid w:val="00686C9D"/>
    <w:rsid w:val="00694C75"/>
    <w:rsid w:val="006A1F62"/>
    <w:rsid w:val="006A345C"/>
    <w:rsid w:val="006A5771"/>
    <w:rsid w:val="006A6659"/>
    <w:rsid w:val="006B06DF"/>
    <w:rsid w:val="006B2D5B"/>
    <w:rsid w:val="006B33E0"/>
    <w:rsid w:val="006B7D14"/>
    <w:rsid w:val="006C6E12"/>
    <w:rsid w:val="006D0E75"/>
    <w:rsid w:val="006D337D"/>
    <w:rsid w:val="006D5B93"/>
    <w:rsid w:val="006D6341"/>
    <w:rsid w:val="006F7A28"/>
    <w:rsid w:val="00703B70"/>
    <w:rsid w:val="007100E9"/>
    <w:rsid w:val="00715F73"/>
    <w:rsid w:val="00725A7D"/>
    <w:rsid w:val="0073085C"/>
    <w:rsid w:val="00733784"/>
    <w:rsid w:val="0073490B"/>
    <w:rsid w:val="00741314"/>
    <w:rsid w:val="0074273C"/>
    <w:rsid w:val="00743CD6"/>
    <w:rsid w:val="00744654"/>
    <w:rsid w:val="00746124"/>
    <w:rsid w:val="007462F8"/>
    <w:rsid w:val="00746505"/>
    <w:rsid w:val="00751643"/>
    <w:rsid w:val="00762043"/>
    <w:rsid w:val="00763539"/>
    <w:rsid w:val="00770EB3"/>
    <w:rsid w:val="00771992"/>
    <w:rsid w:val="00772691"/>
    <w:rsid w:val="00777E1A"/>
    <w:rsid w:val="00780D37"/>
    <w:rsid w:val="00780FB5"/>
    <w:rsid w:val="00782611"/>
    <w:rsid w:val="007844E7"/>
    <w:rsid w:val="007850F1"/>
    <w:rsid w:val="00790BB3"/>
    <w:rsid w:val="00792043"/>
    <w:rsid w:val="007928C6"/>
    <w:rsid w:val="0079391B"/>
    <w:rsid w:val="00797EDD"/>
    <w:rsid w:val="007A1FE5"/>
    <w:rsid w:val="007A3E6F"/>
    <w:rsid w:val="007B0322"/>
    <w:rsid w:val="007B28F3"/>
    <w:rsid w:val="007B5C08"/>
    <w:rsid w:val="007C0E3F"/>
    <w:rsid w:val="007C1821"/>
    <w:rsid w:val="007C206C"/>
    <w:rsid w:val="007C4B0E"/>
    <w:rsid w:val="007C5390"/>
    <w:rsid w:val="007C5729"/>
    <w:rsid w:val="007C5AF5"/>
    <w:rsid w:val="007E56D7"/>
    <w:rsid w:val="007E5BA9"/>
    <w:rsid w:val="007E5CBE"/>
    <w:rsid w:val="007E5E9D"/>
    <w:rsid w:val="007E69D6"/>
    <w:rsid w:val="007F25D9"/>
    <w:rsid w:val="007F2E38"/>
    <w:rsid w:val="007F4053"/>
    <w:rsid w:val="008022E5"/>
    <w:rsid w:val="00802D2C"/>
    <w:rsid w:val="00803752"/>
    <w:rsid w:val="00806984"/>
    <w:rsid w:val="008111E4"/>
    <w:rsid w:val="00812776"/>
    <w:rsid w:val="0081301C"/>
    <w:rsid w:val="00815399"/>
    <w:rsid w:val="00817DD6"/>
    <w:rsid w:val="008237DC"/>
    <w:rsid w:val="00826B4F"/>
    <w:rsid w:val="00841E98"/>
    <w:rsid w:val="00845564"/>
    <w:rsid w:val="0085229F"/>
    <w:rsid w:val="008576D6"/>
    <w:rsid w:val="008629A9"/>
    <w:rsid w:val="0086340A"/>
    <w:rsid w:val="0086344B"/>
    <w:rsid w:val="0086388A"/>
    <w:rsid w:val="00863A67"/>
    <w:rsid w:val="008659B1"/>
    <w:rsid w:val="00865C69"/>
    <w:rsid w:val="008664FB"/>
    <w:rsid w:val="008747F9"/>
    <w:rsid w:val="00877887"/>
    <w:rsid w:val="00884237"/>
    <w:rsid w:val="0088513A"/>
    <w:rsid w:val="008856DF"/>
    <w:rsid w:val="00893C19"/>
    <w:rsid w:val="008A2467"/>
    <w:rsid w:val="008B2992"/>
    <w:rsid w:val="008C1110"/>
    <w:rsid w:val="008C3B57"/>
    <w:rsid w:val="008D3333"/>
    <w:rsid w:val="008D3D42"/>
    <w:rsid w:val="008D6C8D"/>
    <w:rsid w:val="008E2B54"/>
    <w:rsid w:val="008E3A83"/>
    <w:rsid w:val="008E4404"/>
    <w:rsid w:val="008E492D"/>
    <w:rsid w:val="008E58C7"/>
    <w:rsid w:val="008E7495"/>
    <w:rsid w:val="008F5021"/>
    <w:rsid w:val="008F514A"/>
    <w:rsid w:val="00900272"/>
    <w:rsid w:val="00903C2E"/>
    <w:rsid w:val="009121E0"/>
    <w:rsid w:val="009244AC"/>
    <w:rsid w:val="009270FB"/>
    <w:rsid w:val="00930B9B"/>
    <w:rsid w:val="00931B77"/>
    <w:rsid w:val="00942E43"/>
    <w:rsid w:val="00943573"/>
    <w:rsid w:val="00943A42"/>
    <w:rsid w:val="00951E1C"/>
    <w:rsid w:val="00962BB9"/>
    <w:rsid w:val="00964039"/>
    <w:rsid w:val="009715FA"/>
    <w:rsid w:val="00971B61"/>
    <w:rsid w:val="009736F7"/>
    <w:rsid w:val="00975B9C"/>
    <w:rsid w:val="00980C31"/>
    <w:rsid w:val="0098341A"/>
    <w:rsid w:val="00990FFB"/>
    <w:rsid w:val="009919CF"/>
    <w:rsid w:val="00991ABE"/>
    <w:rsid w:val="00992534"/>
    <w:rsid w:val="009955FF"/>
    <w:rsid w:val="00995796"/>
    <w:rsid w:val="009969DD"/>
    <w:rsid w:val="00996CB9"/>
    <w:rsid w:val="00997929"/>
    <w:rsid w:val="009A4665"/>
    <w:rsid w:val="009B6CDD"/>
    <w:rsid w:val="009C0F38"/>
    <w:rsid w:val="009C5284"/>
    <w:rsid w:val="009D0AC6"/>
    <w:rsid w:val="009D259D"/>
    <w:rsid w:val="009D2601"/>
    <w:rsid w:val="009D3938"/>
    <w:rsid w:val="009D69C1"/>
    <w:rsid w:val="009D6BC7"/>
    <w:rsid w:val="009F0971"/>
    <w:rsid w:val="009F299E"/>
    <w:rsid w:val="00A042DF"/>
    <w:rsid w:val="00A13738"/>
    <w:rsid w:val="00A15E36"/>
    <w:rsid w:val="00A20CAC"/>
    <w:rsid w:val="00A33BCB"/>
    <w:rsid w:val="00A343C7"/>
    <w:rsid w:val="00A34539"/>
    <w:rsid w:val="00A35DF1"/>
    <w:rsid w:val="00A415CD"/>
    <w:rsid w:val="00A4484D"/>
    <w:rsid w:val="00A50D9D"/>
    <w:rsid w:val="00A51AAF"/>
    <w:rsid w:val="00A53000"/>
    <w:rsid w:val="00A53163"/>
    <w:rsid w:val="00A5427B"/>
    <w:rsid w:val="00A545C6"/>
    <w:rsid w:val="00A572DF"/>
    <w:rsid w:val="00A6086B"/>
    <w:rsid w:val="00A61929"/>
    <w:rsid w:val="00A6377C"/>
    <w:rsid w:val="00A64C89"/>
    <w:rsid w:val="00A652D0"/>
    <w:rsid w:val="00A66E37"/>
    <w:rsid w:val="00A676C2"/>
    <w:rsid w:val="00A75F87"/>
    <w:rsid w:val="00A7745E"/>
    <w:rsid w:val="00A82B39"/>
    <w:rsid w:val="00A83188"/>
    <w:rsid w:val="00A84FFF"/>
    <w:rsid w:val="00A927D6"/>
    <w:rsid w:val="00A95D8B"/>
    <w:rsid w:val="00AB2199"/>
    <w:rsid w:val="00AB2CB8"/>
    <w:rsid w:val="00AB392F"/>
    <w:rsid w:val="00AB73E1"/>
    <w:rsid w:val="00AC0270"/>
    <w:rsid w:val="00AC3EA3"/>
    <w:rsid w:val="00AC5485"/>
    <w:rsid w:val="00AC792D"/>
    <w:rsid w:val="00AD071D"/>
    <w:rsid w:val="00AE0135"/>
    <w:rsid w:val="00AE5E4F"/>
    <w:rsid w:val="00AE7016"/>
    <w:rsid w:val="00AF18EA"/>
    <w:rsid w:val="00AF5443"/>
    <w:rsid w:val="00AF79CC"/>
    <w:rsid w:val="00B003A4"/>
    <w:rsid w:val="00B018DF"/>
    <w:rsid w:val="00B1120A"/>
    <w:rsid w:val="00B21614"/>
    <w:rsid w:val="00B2308C"/>
    <w:rsid w:val="00B30303"/>
    <w:rsid w:val="00B367AA"/>
    <w:rsid w:val="00B367C5"/>
    <w:rsid w:val="00B435FA"/>
    <w:rsid w:val="00B43960"/>
    <w:rsid w:val="00B510CD"/>
    <w:rsid w:val="00B5200C"/>
    <w:rsid w:val="00B61D3E"/>
    <w:rsid w:val="00B62293"/>
    <w:rsid w:val="00B64797"/>
    <w:rsid w:val="00B657B8"/>
    <w:rsid w:val="00B75DD6"/>
    <w:rsid w:val="00B7723A"/>
    <w:rsid w:val="00B84920"/>
    <w:rsid w:val="00B84A71"/>
    <w:rsid w:val="00B8556A"/>
    <w:rsid w:val="00B903F4"/>
    <w:rsid w:val="00B919EF"/>
    <w:rsid w:val="00B9424C"/>
    <w:rsid w:val="00B944F7"/>
    <w:rsid w:val="00B96010"/>
    <w:rsid w:val="00BA5CC2"/>
    <w:rsid w:val="00BB04CC"/>
    <w:rsid w:val="00BB0B41"/>
    <w:rsid w:val="00BB6571"/>
    <w:rsid w:val="00BC6DAF"/>
    <w:rsid w:val="00BD27DA"/>
    <w:rsid w:val="00BD5D54"/>
    <w:rsid w:val="00BE0F5F"/>
    <w:rsid w:val="00BE75B1"/>
    <w:rsid w:val="00BF53D2"/>
    <w:rsid w:val="00BF5E1E"/>
    <w:rsid w:val="00C012A3"/>
    <w:rsid w:val="00C019EA"/>
    <w:rsid w:val="00C030CF"/>
    <w:rsid w:val="00C05D37"/>
    <w:rsid w:val="00C06775"/>
    <w:rsid w:val="00C12088"/>
    <w:rsid w:val="00C16AB0"/>
    <w:rsid w:val="00C16F19"/>
    <w:rsid w:val="00C17C76"/>
    <w:rsid w:val="00C2090B"/>
    <w:rsid w:val="00C21AA9"/>
    <w:rsid w:val="00C2382E"/>
    <w:rsid w:val="00C358D4"/>
    <w:rsid w:val="00C41FD2"/>
    <w:rsid w:val="00C427FD"/>
    <w:rsid w:val="00C523E5"/>
    <w:rsid w:val="00C529AC"/>
    <w:rsid w:val="00C52A7B"/>
    <w:rsid w:val="00C6324C"/>
    <w:rsid w:val="00C679AA"/>
    <w:rsid w:val="00C70CBB"/>
    <w:rsid w:val="00C724CF"/>
    <w:rsid w:val="00C75972"/>
    <w:rsid w:val="00C76DA7"/>
    <w:rsid w:val="00C82792"/>
    <w:rsid w:val="00C82F1F"/>
    <w:rsid w:val="00C948FD"/>
    <w:rsid w:val="00CA38A4"/>
    <w:rsid w:val="00CB205B"/>
    <w:rsid w:val="00CB3B42"/>
    <w:rsid w:val="00CB43D5"/>
    <w:rsid w:val="00CB57A5"/>
    <w:rsid w:val="00CC1778"/>
    <w:rsid w:val="00CC1F85"/>
    <w:rsid w:val="00CC32B0"/>
    <w:rsid w:val="00CC719D"/>
    <w:rsid w:val="00CC76F9"/>
    <w:rsid w:val="00CD066B"/>
    <w:rsid w:val="00CD115B"/>
    <w:rsid w:val="00CD1A13"/>
    <w:rsid w:val="00CD46E2"/>
    <w:rsid w:val="00CD4B0B"/>
    <w:rsid w:val="00CD7CA5"/>
    <w:rsid w:val="00CE5B64"/>
    <w:rsid w:val="00CE5FD4"/>
    <w:rsid w:val="00CF79B1"/>
    <w:rsid w:val="00D00D0B"/>
    <w:rsid w:val="00D04B69"/>
    <w:rsid w:val="00D12B30"/>
    <w:rsid w:val="00D15B36"/>
    <w:rsid w:val="00D21162"/>
    <w:rsid w:val="00D214D0"/>
    <w:rsid w:val="00D22732"/>
    <w:rsid w:val="00D41B08"/>
    <w:rsid w:val="00D44B5A"/>
    <w:rsid w:val="00D46B81"/>
    <w:rsid w:val="00D50D57"/>
    <w:rsid w:val="00D537FA"/>
    <w:rsid w:val="00D5543B"/>
    <w:rsid w:val="00D5547D"/>
    <w:rsid w:val="00D5764C"/>
    <w:rsid w:val="00D6448F"/>
    <w:rsid w:val="00D742CF"/>
    <w:rsid w:val="00D74E7F"/>
    <w:rsid w:val="00D75261"/>
    <w:rsid w:val="00D7588C"/>
    <w:rsid w:val="00D77687"/>
    <w:rsid w:val="00D8074A"/>
    <w:rsid w:val="00D80D99"/>
    <w:rsid w:val="00D810C9"/>
    <w:rsid w:val="00D81BEC"/>
    <w:rsid w:val="00D87275"/>
    <w:rsid w:val="00D9503C"/>
    <w:rsid w:val="00D96B25"/>
    <w:rsid w:val="00DA6A89"/>
    <w:rsid w:val="00DB1537"/>
    <w:rsid w:val="00DB1CE0"/>
    <w:rsid w:val="00DB2BA5"/>
    <w:rsid w:val="00DB379B"/>
    <w:rsid w:val="00DC2753"/>
    <w:rsid w:val="00DC5410"/>
    <w:rsid w:val="00DC78C3"/>
    <w:rsid w:val="00DD71E6"/>
    <w:rsid w:val="00DD73EF"/>
    <w:rsid w:val="00DE1C07"/>
    <w:rsid w:val="00DE23E8"/>
    <w:rsid w:val="00DF309B"/>
    <w:rsid w:val="00DF5DC0"/>
    <w:rsid w:val="00DF7C50"/>
    <w:rsid w:val="00E0128B"/>
    <w:rsid w:val="00E03FB1"/>
    <w:rsid w:val="00E05471"/>
    <w:rsid w:val="00E10560"/>
    <w:rsid w:val="00E10580"/>
    <w:rsid w:val="00E15F99"/>
    <w:rsid w:val="00E234AE"/>
    <w:rsid w:val="00E32543"/>
    <w:rsid w:val="00E346EE"/>
    <w:rsid w:val="00E44405"/>
    <w:rsid w:val="00E44CB8"/>
    <w:rsid w:val="00E5005E"/>
    <w:rsid w:val="00E5157A"/>
    <w:rsid w:val="00E53BB0"/>
    <w:rsid w:val="00E54687"/>
    <w:rsid w:val="00E5669E"/>
    <w:rsid w:val="00E64630"/>
    <w:rsid w:val="00E64E17"/>
    <w:rsid w:val="00E713D9"/>
    <w:rsid w:val="00E81493"/>
    <w:rsid w:val="00E81809"/>
    <w:rsid w:val="00E83005"/>
    <w:rsid w:val="00E849D8"/>
    <w:rsid w:val="00E86CA5"/>
    <w:rsid w:val="00E92C58"/>
    <w:rsid w:val="00EA3D3C"/>
    <w:rsid w:val="00EA4AC4"/>
    <w:rsid w:val="00EB37B6"/>
    <w:rsid w:val="00EB42D2"/>
    <w:rsid w:val="00EB574F"/>
    <w:rsid w:val="00EC5F0A"/>
    <w:rsid w:val="00EC7CC3"/>
    <w:rsid w:val="00EE3420"/>
    <w:rsid w:val="00EF2EC5"/>
    <w:rsid w:val="00EF4C99"/>
    <w:rsid w:val="00EF617B"/>
    <w:rsid w:val="00EF6B75"/>
    <w:rsid w:val="00F00F6F"/>
    <w:rsid w:val="00F1226E"/>
    <w:rsid w:val="00F12894"/>
    <w:rsid w:val="00F13566"/>
    <w:rsid w:val="00F17B4B"/>
    <w:rsid w:val="00F208C8"/>
    <w:rsid w:val="00F303C3"/>
    <w:rsid w:val="00F34736"/>
    <w:rsid w:val="00F46385"/>
    <w:rsid w:val="00F46494"/>
    <w:rsid w:val="00F506F3"/>
    <w:rsid w:val="00F51BCA"/>
    <w:rsid w:val="00F558AB"/>
    <w:rsid w:val="00F61D89"/>
    <w:rsid w:val="00F64EAD"/>
    <w:rsid w:val="00F65208"/>
    <w:rsid w:val="00F70F7E"/>
    <w:rsid w:val="00F838D3"/>
    <w:rsid w:val="00F86A94"/>
    <w:rsid w:val="00F86ABB"/>
    <w:rsid w:val="00F94311"/>
    <w:rsid w:val="00F97C11"/>
    <w:rsid w:val="00FA1558"/>
    <w:rsid w:val="00FA1B19"/>
    <w:rsid w:val="00FA4948"/>
    <w:rsid w:val="00FA57B0"/>
    <w:rsid w:val="00FB2A11"/>
    <w:rsid w:val="00FC308B"/>
    <w:rsid w:val="00FD6666"/>
    <w:rsid w:val="00FD7648"/>
    <w:rsid w:val="00FE1441"/>
    <w:rsid w:val="00FE1600"/>
    <w:rsid w:val="00FE3DE3"/>
    <w:rsid w:val="00FE6FE0"/>
    <w:rsid w:val="00FF0E02"/>
    <w:rsid w:val="00FF0FA7"/>
    <w:rsid w:val="00FF1695"/>
    <w:rsid w:val="00FF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BA5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80D99"/>
    <w:pPr>
      <w:numPr>
        <w:numId w:val="17"/>
      </w:numPr>
      <w:tabs>
        <w:tab w:val="clear" w:pos="2269"/>
        <w:tab w:val="num" w:pos="567"/>
      </w:tabs>
      <w:spacing w:before="240"/>
      <w:ind w:left="567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80D99"/>
    <w:pPr>
      <w:keepNext/>
      <w:keepLines/>
      <w:numPr>
        <w:ilvl w:val="2"/>
        <w:numId w:val="17"/>
      </w:numPr>
      <w:tabs>
        <w:tab w:val="clear" w:pos="1985"/>
        <w:tab w:val="num" w:pos="567"/>
      </w:tabs>
      <w:spacing w:before="40" w:after="120"/>
      <w:ind w:left="567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59"/>
    <w:rsid w:val="00117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Styledetableau2">
    <w:name w:val="Style de tableau 2"/>
    <w:rsid w:val="00EB57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Helvetica Neue" w:hAnsi="Helvetica Neue" w:cs="Helvetica Neue"/>
      <w:color w:val="000000"/>
      <w:sz w:val="20"/>
      <w:szCs w:val="20"/>
      <w:bdr w:val="nil"/>
      <w:lang w:val="fr-FR" w:eastAsia="fr-FR"/>
    </w:rPr>
  </w:style>
  <w:style w:type="table" w:customStyle="1" w:styleId="GridTable6ColorfulAccent5">
    <w:name w:val="Grid Table 6 Colorful Accent 5"/>
    <w:basedOn w:val="TableNormal"/>
    <w:uiPriority w:val="51"/>
    <w:rsid w:val="00EB574F"/>
    <w:pPr>
      <w:spacing w:before="200" w:after="0" w:line="240" w:lineRule="auto"/>
    </w:pPr>
    <w:rPr>
      <w:rFonts w:asciiTheme="minorHAnsi" w:eastAsiaTheme="minorEastAsia" w:hAnsiTheme="minorHAnsi"/>
      <w:color w:val="31849B" w:themeColor="accent5" w:themeShade="BF"/>
      <w:lang w:val="fr-FR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D41B08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2870BB"/>
    <w:pPr>
      <w:ind w:left="720" w:hanging="720"/>
    </w:pPr>
  </w:style>
  <w:style w:type="paragraph" w:customStyle="1" w:styleId="font5">
    <w:name w:val="font5"/>
    <w:basedOn w:val="Normal"/>
    <w:rsid w:val="00BE75B1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22"/>
      <w:lang w:val="fr-FR" w:eastAsia="fr-FR"/>
    </w:rPr>
  </w:style>
  <w:style w:type="paragraph" w:customStyle="1" w:styleId="font6">
    <w:name w:val="font6"/>
    <w:basedOn w:val="Normal"/>
    <w:rsid w:val="00BE75B1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22"/>
      <w:lang w:val="fr-FR" w:eastAsia="fr-FR"/>
    </w:rPr>
  </w:style>
  <w:style w:type="paragraph" w:customStyle="1" w:styleId="font7">
    <w:name w:val="font7"/>
    <w:basedOn w:val="Normal"/>
    <w:rsid w:val="00BE75B1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22"/>
      <w:lang w:val="fr-FR" w:eastAsia="fr-FR"/>
    </w:rPr>
  </w:style>
  <w:style w:type="paragraph" w:customStyle="1" w:styleId="font8">
    <w:name w:val="font8"/>
    <w:basedOn w:val="Normal"/>
    <w:rsid w:val="00BE75B1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22"/>
      <w:lang w:val="fr-FR" w:eastAsia="fr-FR"/>
    </w:rPr>
  </w:style>
  <w:style w:type="paragraph" w:customStyle="1" w:styleId="font9">
    <w:name w:val="font9"/>
    <w:basedOn w:val="Normal"/>
    <w:rsid w:val="00BE75B1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22"/>
      <w:lang w:val="fr-FR" w:eastAsia="fr-FR"/>
    </w:rPr>
  </w:style>
  <w:style w:type="paragraph" w:customStyle="1" w:styleId="font10">
    <w:name w:val="font10"/>
    <w:basedOn w:val="Normal"/>
    <w:rsid w:val="00BE75B1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22"/>
      <w:lang w:val="fr-FR" w:eastAsia="fr-FR"/>
    </w:rPr>
  </w:style>
  <w:style w:type="paragraph" w:customStyle="1" w:styleId="xl64">
    <w:name w:val="xl64"/>
    <w:basedOn w:val="Normal"/>
    <w:rsid w:val="00BE7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  <w:lang w:val="fr-FR" w:eastAsia="fr-FR"/>
    </w:rPr>
  </w:style>
  <w:style w:type="paragraph" w:customStyle="1" w:styleId="xl65">
    <w:name w:val="xl65"/>
    <w:basedOn w:val="Normal"/>
    <w:rsid w:val="00BE7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val="fr-FR" w:eastAsia="fr-FR"/>
    </w:rPr>
  </w:style>
  <w:style w:type="paragraph" w:customStyle="1" w:styleId="xl66">
    <w:name w:val="xl66"/>
    <w:basedOn w:val="Normal"/>
    <w:rsid w:val="00BE7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val="fr-FR" w:eastAsia="fr-FR"/>
    </w:rPr>
  </w:style>
  <w:style w:type="paragraph" w:customStyle="1" w:styleId="xl67">
    <w:name w:val="xl67"/>
    <w:basedOn w:val="Normal"/>
    <w:rsid w:val="00BE7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val="fr-FR" w:eastAsia="fr-FR"/>
    </w:rPr>
  </w:style>
  <w:style w:type="paragraph" w:customStyle="1" w:styleId="xl68">
    <w:name w:val="xl68"/>
    <w:basedOn w:val="Normal"/>
    <w:rsid w:val="00BE7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val="fr-FR" w:eastAsia="fr-FR"/>
    </w:rPr>
  </w:style>
  <w:style w:type="paragraph" w:customStyle="1" w:styleId="xl69">
    <w:name w:val="xl69"/>
    <w:basedOn w:val="Normal"/>
    <w:rsid w:val="00BE7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val="fr-FR" w:eastAsia="fr-FR"/>
    </w:rPr>
  </w:style>
  <w:style w:type="paragraph" w:customStyle="1" w:styleId="xl70">
    <w:name w:val="xl70"/>
    <w:basedOn w:val="Normal"/>
    <w:rsid w:val="00BE7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val="fr-FR" w:eastAsia="fr-FR"/>
    </w:rPr>
  </w:style>
  <w:style w:type="paragraph" w:customStyle="1" w:styleId="xl71">
    <w:name w:val="xl71"/>
    <w:basedOn w:val="Normal"/>
    <w:rsid w:val="00BE7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80D99"/>
    <w:pPr>
      <w:numPr>
        <w:numId w:val="17"/>
      </w:numPr>
      <w:tabs>
        <w:tab w:val="clear" w:pos="2269"/>
        <w:tab w:val="num" w:pos="567"/>
      </w:tabs>
      <w:spacing w:before="240"/>
      <w:ind w:left="567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80D99"/>
    <w:pPr>
      <w:keepNext/>
      <w:keepLines/>
      <w:numPr>
        <w:ilvl w:val="2"/>
        <w:numId w:val="17"/>
      </w:numPr>
      <w:tabs>
        <w:tab w:val="clear" w:pos="1985"/>
        <w:tab w:val="num" w:pos="567"/>
      </w:tabs>
      <w:spacing w:before="40" w:after="120"/>
      <w:ind w:left="567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59"/>
    <w:rsid w:val="00117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Styledetableau2">
    <w:name w:val="Style de tableau 2"/>
    <w:rsid w:val="00EB57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Helvetica Neue" w:hAnsi="Helvetica Neue" w:cs="Helvetica Neue"/>
      <w:color w:val="000000"/>
      <w:sz w:val="20"/>
      <w:szCs w:val="20"/>
      <w:bdr w:val="nil"/>
      <w:lang w:val="fr-FR" w:eastAsia="fr-FR"/>
    </w:rPr>
  </w:style>
  <w:style w:type="table" w:customStyle="1" w:styleId="GridTable6ColorfulAccent5">
    <w:name w:val="Grid Table 6 Colorful Accent 5"/>
    <w:basedOn w:val="TableNormal"/>
    <w:uiPriority w:val="51"/>
    <w:rsid w:val="00EB574F"/>
    <w:pPr>
      <w:spacing w:before="200" w:after="0" w:line="240" w:lineRule="auto"/>
    </w:pPr>
    <w:rPr>
      <w:rFonts w:asciiTheme="minorHAnsi" w:eastAsiaTheme="minorEastAsia" w:hAnsiTheme="minorHAnsi"/>
      <w:color w:val="31849B" w:themeColor="accent5" w:themeShade="BF"/>
      <w:lang w:val="fr-FR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D41B08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2870BB"/>
    <w:pPr>
      <w:ind w:left="720" w:hanging="720"/>
    </w:pPr>
  </w:style>
  <w:style w:type="paragraph" w:customStyle="1" w:styleId="font5">
    <w:name w:val="font5"/>
    <w:basedOn w:val="Normal"/>
    <w:rsid w:val="00BE75B1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22"/>
      <w:lang w:val="fr-FR" w:eastAsia="fr-FR"/>
    </w:rPr>
  </w:style>
  <w:style w:type="paragraph" w:customStyle="1" w:styleId="font6">
    <w:name w:val="font6"/>
    <w:basedOn w:val="Normal"/>
    <w:rsid w:val="00BE75B1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22"/>
      <w:lang w:val="fr-FR" w:eastAsia="fr-FR"/>
    </w:rPr>
  </w:style>
  <w:style w:type="paragraph" w:customStyle="1" w:styleId="font7">
    <w:name w:val="font7"/>
    <w:basedOn w:val="Normal"/>
    <w:rsid w:val="00BE75B1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22"/>
      <w:lang w:val="fr-FR" w:eastAsia="fr-FR"/>
    </w:rPr>
  </w:style>
  <w:style w:type="paragraph" w:customStyle="1" w:styleId="font8">
    <w:name w:val="font8"/>
    <w:basedOn w:val="Normal"/>
    <w:rsid w:val="00BE75B1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22"/>
      <w:lang w:val="fr-FR" w:eastAsia="fr-FR"/>
    </w:rPr>
  </w:style>
  <w:style w:type="paragraph" w:customStyle="1" w:styleId="font9">
    <w:name w:val="font9"/>
    <w:basedOn w:val="Normal"/>
    <w:rsid w:val="00BE75B1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22"/>
      <w:lang w:val="fr-FR" w:eastAsia="fr-FR"/>
    </w:rPr>
  </w:style>
  <w:style w:type="paragraph" w:customStyle="1" w:styleId="font10">
    <w:name w:val="font10"/>
    <w:basedOn w:val="Normal"/>
    <w:rsid w:val="00BE75B1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22"/>
      <w:lang w:val="fr-FR" w:eastAsia="fr-FR"/>
    </w:rPr>
  </w:style>
  <w:style w:type="paragraph" w:customStyle="1" w:styleId="xl64">
    <w:name w:val="xl64"/>
    <w:basedOn w:val="Normal"/>
    <w:rsid w:val="00BE7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  <w:lang w:val="fr-FR" w:eastAsia="fr-FR"/>
    </w:rPr>
  </w:style>
  <w:style w:type="paragraph" w:customStyle="1" w:styleId="xl65">
    <w:name w:val="xl65"/>
    <w:basedOn w:val="Normal"/>
    <w:rsid w:val="00BE7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val="fr-FR" w:eastAsia="fr-FR"/>
    </w:rPr>
  </w:style>
  <w:style w:type="paragraph" w:customStyle="1" w:styleId="xl66">
    <w:name w:val="xl66"/>
    <w:basedOn w:val="Normal"/>
    <w:rsid w:val="00BE7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val="fr-FR" w:eastAsia="fr-FR"/>
    </w:rPr>
  </w:style>
  <w:style w:type="paragraph" w:customStyle="1" w:styleId="xl67">
    <w:name w:val="xl67"/>
    <w:basedOn w:val="Normal"/>
    <w:rsid w:val="00BE7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val="fr-FR" w:eastAsia="fr-FR"/>
    </w:rPr>
  </w:style>
  <w:style w:type="paragraph" w:customStyle="1" w:styleId="xl68">
    <w:name w:val="xl68"/>
    <w:basedOn w:val="Normal"/>
    <w:rsid w:val="00BE7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val="fr-FR" w:eastAsia="fr-FR"/>
    </w:rPr>
  </w:style>
  <w:style w:type="paragraph" w:customStyle="1" w:styleId="xl69">
    <w:name w:val="xl69"/>
    <w:basedOn w:val="Normal"/>
    <w:rsid w:val="00BE7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val="fr-FR" w:eastAsia="fr-FR"/>
    </w:rPr>
  </w:style>
  <w:style w:type="paragraph" w:customStyle="1" w:styleId="xl70">
    <w:name w:val="xl70"/>
    <w:basedOn w:val="Normal"/>
    <w:rsid w:val="00BE7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val="fr-FR" w:eastAsia="fr-FR"/>
    </w:rPr>
  </w:style>
  <w:style w:type="paragraph" w:customStyle="1" w:styleId="xl71">
    <w:name w:val="xl71"/>
    <w:basedOn w:val="Normal"/>
    <w:rsid w:val="00BE7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306CBFB-1478-414F-8A30-A1440FA3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2</TotalTime>
  <Pages>11</Pages>
  <Words>2573</Words>
  <Characters>14670</Characters>
  <Application>Microsoft Office Word</Application>
  <DocSecurity>0</DocSecurity>
  <Lines>122</Lines>
  <Paragraphs>34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MOLINA Julien</dc:creator>
  <cp:keywords/>
  <dc:description/>
  <cp:lastModifiedBy>Revathi M.</cp:lastModifiedBy>
  <cp:revision>5</cp:revision>
  <cp:lastPrinted>2013-10-03T12:51:00Z</cp:lastPrinted>
  <dcterms:created xsi:type="dcterms:W3CDTF">2019-04-23T20:06:00Z</dcterms:created>
  <dcterms:modified xsi:type="dcterms:W3CDTF">2019-05-27T07:57:00Z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zotero-version="5.0.60"&gt;&lt;session id="YJayPw4z"/&gt;&lt;style id="http://www.zotero.org/styles/frontiers-in-chemistry" hasBibliography="1" bibliographyStyleHasBeenSet="1"/&gt;&lt;prefs&gt;&lt;pref name="fieldType" value="Field"/&gt;&lt;/prefs&gt;&lt;/data&gt;</vt:lpwstr>
  </property>
</Properties>
</file>