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A48DA" w14:textId="2A179582" w:rsidR="00B94944" w:rsidRPr="00FC48FB" w:rsidRDefault="00B94944" w:rsidP="00B94944">
      <w:pPr>
        <w:pStyle w:val="ResimYazs"/>
        <w:spacing w:line="480" w:lineRule="auto"/>
        <w:rPr>
          <w:rFonts w:eastAsia="MS Minngs"/>
          <w:i/>
          <w:lang w:eastAsia="ar-SA"/>
        </w:rPr>
      </w:pPr>
      <w:r>
        <w:t>Table 1</w:t>
      </w:r>
      <w:r w:rsidRPr="00FC48FB">
        <w:t>: Primer</w:t>
      </w:r>
      <w:r>
        <w:t xml:space="preserve"> and Primary Antibody</w:t>
      </w:r>
      <w:r w:rsidRPr="00FC48FB">
        <w:t xml:space="preserve"> Lists</w:t>
      </w:r>
    </w:p>
    <w:tbl>
      <w:tblPr>
        <w:tblStyle w:val="DzTablo2"/>
        <w:tblW w:w="10165" w:type="dxa"/>
        <w:tblLook w:val="04A0" w:firstRow="1" w:lastRow="0" w:firstColumn="1" w:lastColumn="0" w:noHBand="0" w:noVBand="1"/>
      </w:tblPr>
      <w:tblGrid>
        <w:gridCol w:w="1381"/>
        <w:gridCol w:w="1065"/>
        <w:gridCol w:w="4591"/>
        <w:gridCol w:w="1079"/>
        <w:gridCol w:w="2049"/>
      </w:tblGrid>
      <w:tr w:rsidR="00606A9A" w:rsidRPr="00FC48FB" w14:paraId="191D3D2F" w14:textId="27850AFA" w:rsidTr="001474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1" w:type="dxa"/>
            <w:noWrap/>
            <w:hideMark/>
          </w:tcPr>
          <w:p w14:paraId="05E9B608" w14:textId="77777777" w:rsidR="00606A9A" w:rsidRPr="00FC48FB" w:rsidRDefault="00606A9A" w:rsidP="00FC53FA">
            <w:pPr>
              <w:rPr>
                <w:rFonts w:eastAsia="Times New Roman"/>
                <w:lang w:val="en-US"/>
              </w:rPr>
            </w:pPr>
            <w:r w:rsidRPr="00FC48FB">
              <w:rPr>
                <w:rFonts w:eastAsia="Times New Roman"/>
                <w:lang w:val="en-US"/>
              </w:rPr>
              <w:t>Gene</w:t>
            </w:r>
          </w:p>
        </w:tc>
        <w:tc>
          <w:tcPr>
            <w:tcW w:w="1065" w:type="dxa"/>
            <w:noWrap/>
            <w:hideMark/>
          </w:tcPr>
          <w:p w14:paraId="71F8F46B" w14:textId="77777777" w:rsidR="00606A9A" w:rsidRPr="00FC48FB" w:rsidRDefault="00606A9A" w:rsidP="00FC53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US"/>
              </w:rPr>
            </w:pPr>
          </w:p>
        </w:tc>
        <w:tc>
          <w:tcPr>
            <w:tcW w:w="4591" w:type="dxa"/>
            <w:noWrap/>
            <w:hideMark/>
          </w:tcPr>
          <w:p w14:paraId="76C5B0D1" w14:textId="77777777" w:rsidR="00606A9A" w:rsidRPr="00FC48FB" w:rsidRDefault="00606A9A" w:rsidP="00FC53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US"/>
              </w:rPr>
            </w:pPr>
            <w:r w:rsidRPr="00FC48FB">
              <w:rPr>
                <w:rFonts w:eastAsia="Times New Roman"/>
                <w:lang w:val="en-US"/>
              </w:rPr>
              <w:t>Sequence (5′–3′)</w:t>
            </w:r>
          </w:p>
        </w:tc>
        <w:tc>
          <w:tcPr>
            <w:tcW w:w="1079" w:type="dxa"/>
          </w:tcPr>
          <w:p w14:paraId="14C480A3" w14:textId="658672C0" w:rsidR="00606A9A" w:rsidRPr="00FC48FB" w:rsidRDefault="00606A9A" w:rsidP="00FC53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Product </w:t>
            </w:r>
            <w:proofErr w:type="spellStart"/>
            <w:r>
              <w:rPr>
                <w:rFonts w:eastAsia="Times New Roman"/>
              </w:rPr>
              <w:t>Length</w:t>
            </w:r>
            <w:proofErr w:type="spellEnd"/>
          </w:p>
        </w:tc>
        <w:tc>
          <w:tcPr>
            <w:tcW w:w="2049" w:type="dxa"/>
          </w:tcPr>
          <w:p w14:paraId="3602CF5F" w14:textId="109183CD" w:rsidR="00606A9A" w:rsidRPr="00FC48FB" w:rsidRDefault="00606A9A" w:rsidP="00FC53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Accession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</w:tr>
      <w:tr w:rsidR="00606A9A" w:rsidRPr="00FC48FB" w14:paraId="21475C7E" w14:textId="24DA377B" w:rsidTr="00AF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1" w:type="dxa"/>
            <w:vMerge w:val="restart"/>
            <w:noWrap/>
            <w:vAlign w:val="center"/>
            <w:hideMark/>
          </w:tcPr>
          <w:p w14:paraId="11C10646" w14:textId="77777777" w:rsidR="00606A9A" w:rsidRPr="00FC48FB" w:rsidRDefault="00606A9A" w:rsidP="00606A9A">
            <w:pPr>
              <w:rPr>
                <w:rFonts w:eastAsia="Times New Roman"/>
                <w:lang w:val="en-US"/>
              </w:rPr>
            </w:pPr>
            <w:r w:rsidRPr="00FC48FB">
              <w:rPr>
                <w:rFonts w:eastAsia="Times New Roman"/>
                <w:lang w:val="en-US"/>
              </w:rPr>
              <w:t>IL-1β</w:t>
            </w:r>
          </w:p>
        </w:tc>
        <w:tc>
          <w:tcPr>
            <w:tcW w:w="1065" w:type="dxa"/>
            <w:noWrap/>
            <w:vAlign w:val="center"/>
            <w:hideMark/>
          </w:tcPr>
          <w:p w14:paraId="351A68DF" w14:textId="77777777" w:rsidR="00606A9A" w:rsidRPr="00FC48FB" w:rsidRDefault="00606A9A" w:rsidP="00606A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US"/>
              </w:rPr>
            </w:pPr>
            <w:r w:rsidRPr="00FC48FB">
              <w:rPr>
                <w:rFonts w:eastAsia="Times New Roman"/>
                <w:lang w:val="en-US"/>
              </w:rPr>
              <w:t>Forward</w:t>
            </w:r>
          </w:p>
        </w:tc>
        <w:tc>
          <w:tcPr>
            <w:tcW w:w="4591" w:type="dxa"/>
            <w:noWrap/>
            <w:vAlign w:val="center"/>
            <w:hideMark/>
          </w:tcPr>
          <w:p w14:paraId="51360AC1" w14:textId="77777777" w:rsidR="00606A9A" w:rsidRPr="00FC48FB" w:rsidRDefault="00606A9A" w:rsidP="00606A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US"/>
              </w:rPr>
            </w:pPr>
            <w:r w:rsidRPr="00FC48FB">
              <w:rPr>
                <w:rFonts w:eastAsia="Times New Roman"/>
                <w:lang w:val="en-US"/>
              </w:rPr>
              <w:t>TTCTTTTCCTTCATCTTTGAAGAAG</w:t>
            </w:r>
          </w:p>
        </w:tc>
        <w:tc>
          <w:tcPr>
            <w:tcW w:w="1079" w:type="dxa"/>
            <w:vMerge w:val="restart"/>
            <w:vAlign w:val="center"/>
          </w:tcPr>
          <w:p w14:paraId="5CCA6559" w14:textId="7F7886A8" w:rsidR="00606A9A" w:rsidRPr="00FC48FB" w:rsidRDefault="00606A9A" w:rsidP="00606A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365</w:t>
            </w:r>
          </w:p>
        </w:tc>
        <w:tc>
          <w:tcPr>
            <w:tcW w:w="2049" w:type="dxa"/>
            <w:vMerge w:val="restart"/>
            <w:vAlign w:val="center"/>
          </w:tcPr>
          <w:p w14:paraId="628F423F" w14:textId="0A557661" w:rsidR="00606A9A" w:rsidRPr="00FC48FB" w:rsidRDefault="00606A9A" w:rsidP="00606A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06A9A">
              <w:rPr>
                <w:rFonts w:eastAsia="Times New Roman"/>
              </w:rPr>
              <w:t>NM_008361.4</w:t>
            </w:r>
          </w:p>
        </w:tc>
      </w:tr>
      <w:tr w:rsidR="00606A9A" w:rsidRPr="00FC48FB" w14:paraId="68D2A171" w14:textId="2CED5F8D" w:rsidTr="00AF7920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1" w:type="dxa"/>
            <w:vMerge/>
            <w:noWrap/>
            <w:vAlign w:val="center"/>
            <w:hideMark/>
          </w:tcPr>
          <w:p w14:paraId="49B40119" w14:textId="77777777" w:rsidR="00606A9A" w:rsidRPr="00FC48FB" w:rsidRDefault="00606A9A" w:rsidP="00606A9A">
            <w:pPr>
              <w:rPr>
                <w:rFonts w:eastAsia="Times New Roman"/>
                <w:lang w:val="en-US"/>
              </w:rPr>
            </w:pPr>
          </w:p>
        </w:tc>
        <w:tc>
          <w:tcPr>
            <w:tcW w:w="1065" w:type="dxa"/>
            <w:noWrap/>
            <w:vAlign w:val="center"/>
            <w:hideMark/>
          </w:tcPr>
          <w:p w14:paraId="199B062F" w14:textId="77777777" w:rsidR="00606A9A" w:rsidRPr="00FC48FB" w:rsidRDefault="00606A9A" w:rsidP="00606A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US"/>
              </w:rPr>
            </w:pPr>
            <w:r w:rsidRPr="00FC48FB">
              <w:rPr>
                <w:rFonts w:eastAsia="Times New Roman"/>
                <w:lang w:val="en-US"/>
              </w:rPr>
              <w:t>Reverse</w:t>
            </w:r>
          </w:p>
        </w:tc>
        <w:tc>
          <w:tcPr>
            <w:tcW w:w="4591" w:type="dxa"/>
            <w:noWrap/>
            <w:vAlign w:val="center"/>
            <w:hideMark/>
          </w:tcPr>
          <w:p w14:paraId="6B48F457" w14:textId="77777777" w:rsidR="00606A9A" w:rsidRPr="00FC48FB" w:rsidRDefault="00606A9A" w:rsidP="00606A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US"/>
              </w:rPr>
            </w:pPr>
            <w:r w:rsidRPr="00FC48FB">
              <w:rPr>
                <w:rFonts w:eastAsia="Times New Roman"/>
                <w:lang w:val="en-US"/>
              </w:rPr>
              <w:t>TCCATCTTCTTCTTTGGGTATTGTT</w:t>
            </w:r>
          </w:p>
        </w:tc>
        <w:tc>
          <w:tcPr>
            <w:tcW w:w="1079" w:type="dxa"/>
            <w:vMerge/>
            <w:vAlign w:val="center"/>
          </w:tcPr>
          <w:p w14:paraId="7C2DC441" w14:textId="2272CD76" w:rsidR="00606A9A" w:rsidRPr="00FC48FB" w:rsidRDefault="00606A9A" w:rsidP="00606A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  <w:tc>
          <w:tcPr>
            <w:tcW w:w="2049" w:type="dxa"/>
            <w:vMerge/>
            <w:vAlign w:val="center"/>
          </w:tcPr>
          <w:p w14:paraId="297776F2" w14:textId="5B9EF51A" w:rsidR="00606A9A" w:rsidRPr="00FC48FB" w:rsidRDefault="00606A9A" w:rsidP="00606A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</w:tr>
      <w:tr w:rsidR="0050705D" w:rsidRPr="00FC48FB" w14:paraId="42960DF5" w14:textId="671AE9C5" w:rsidTr="005070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1" w:type="dxa"/>
            <w:vMerge w:val="restart"/>
            <w:noWrap/>
            <w:vAlign w:val="center"/>
            <w:hideMark/>
          </w:tcPr>
          <w:p w14:paraId="7388655B" w14:textId="77777777" w:rsidR="0050705D" w:rsidRPr="0050705D" w:rsidRDefault="0050705D" w:rsidP="00606A9A">
            <w:pPr>
              <w:rPr>
                <w:rFonts w:eastAsia="Times New Roman"/>
                <w:lang w:val="en-US"/>
              </w:rPr>
            </w:pPr>
            <w:r w:rsidRPr="0050705D">
              <w:rPr>
                <w:rFonts w:eastAsia="Times New Roman"/>
                <w:lang w:val="en-US"/>
              </w:rPr>
              <w:t>IL-18</w:t>
            </w:r>
          </w:p>
        </w:tc>
        <w:tc>
          <w:tcPr>
            <w:tcW w:w="1065" w:type="dxa"/>
            <w:noWrap/>
            <w:vAlign w:val="center"/>
            <w:hideMark/>
          </w:tcPr>
          <w:p w14:paraId="52A5572F" w14:textId="77777777" w:rsidR="0050705D" w:rsidRPr="00FC48FB" w:rsidRDefault="0050705D" w:rsidP="00606A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US"/>
              </w:rPr>
            </w:pPr>
            <w:r w:rsidRPr="00FC48FB">
              <w:rPr>
                <w:rFonts w:eastAsia="Times New Roman"/>
                <w:lang w:val="en-US"/>
              </w:rPr>
              <w:t>Forward</w:t>
            </w:r>
          </w:p>
        </w:tc>
        <w:tc>
          <w:tcPr>
            <w:tcW w:w="4591" w:type="dxa"/>
            <w:noWrap/>
            <w:vAlign w:val="center"/>
            <w:hideMark/>
          </w:tcPr>
          <w:p w14:paraId="2C0E7B1F" w14:textId="3BEBC995" w:rsidR="0050705D" w:rsidRPr="00FC48FB" w:rsidRDefault="0050705D" w:rsidP="005070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US"/>
              </w:rPr>
            </w:pPr>
            <w:r>
              <w:t>CTTTGGAAGCCTGCTATAATCC</w:t>
            </w:r>
          </w:p>
        </w:tc>
        <w:tc>
          <w:tcPr>
            <w:tcW w:w="1079" w:type="dxa"/>
            <w:vMerge w:val="restart"/>
            <w:vAlign w:val="center"/>
          </w:tcPr>
          <w:p w14:paraId="54C15778" w14:textId="6C065797" w:rsidR="0050705D" w:rsidRPr="00FC48FB" w:rsidRDefault="0050705D" w:rsidP="005070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363</w:t>
            </w:r>
          </w:p>
        </w:tc>
        <w:tc>
          <w:tcPr>
            <w:tcW w:w="2049" w:type="dxa"/>
            <w:vMerge w:val="restart"/>
            <w:vAlign w:val="center"/>
          </w:tcPr>
          <w:p w14:paraId="0E870BD4" w14:textId="3A2BE2CC" w:rsidR="0050705D" w:rsidRPr="00FC48FB" w:rsidRDefault="0050705D" w:rsidP="005070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50705D">
              <w:rPr>
                <w:rFonts w:eastAsia="Times New Roman"/>
              </w:rPr>
              <w:t>NM_008360.2</w:t>
            </w:r>
          </w:p>
        </w:tc>
      </w:tr>
      <w:tr w:rsidR="0050705D" w:rsidRPr="00FC48FB" w14:paraId="0E337EA1" w14:textId="6DDD6EA6" w:rsidTr="00AF7920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1" w:type="dxa"/>
            <w:vMerge/>
            <w:noWrap/>
            <w:hideMark/>
          </w:tcPr>
          <w:p w14:paraId="11A2449A" w14:textId="77777777" w:rsidR="0050705D" w:rsidRPr="00FC48FB" w:rsidRDefault="0050705D" w:rsidP="00FC53FA">
            <w:pPr>
              <w:rPr>
                <w:rFonts w:eastAsia="Times New Roman"/>
                <w:lang w:val="en-US"/>
              </w:rPr>
            </w:pPr>
          </w:p>
        </w:tc>
        <w:tc>
          <w:tcPr>
            <w:tcW w:w="1065" w:type="dxa"/>
            <w:noWrap/>
            <w:hideMark/>
          </w:tcPr>
          <w:p w14:paraId="192E7E32" w14:textId="77777777" w:rsidR="0050705D" w:rsidRPr="00FC48FB" w:rsidRDefault="0050705D" w:rsidP="00FC53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US"/>
              </w:rPr>
            </w:pPr>
            <w:r w:rsidRPr="00FC48FB">
              <w:rPr>
                <w:rFonts w:eastAsia="Times New Roman"/>
                <w:lang w:val="en-US"/>
              </w:rPr>
              <w:t>Reverse</w:t>
            </w:r>
          </w:p>
        </w:tc>
        <w:tc>
          <w:tcPr>
            <w:tcW w:w="4591" w:type="dxa"/>
            <w:noWrap/>
            <w:hideMark/>
          </w:tcPr>
          <w:p w14:paraId="27AC0B1F" w14:textId="16228A3C" w:rsidR="0050705D" w:rsidRPr="00FC48FB" w:rsidRDefault="0050705D" w:rsidP="00FC53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US"/>
              </w:rPr>
            </w:pPr>
            <w:r>
              <w:t>GGTCAAGAGGAAGTGATTTGGA</w:t>
            </w:r>
          </w:p>
        </w:tc>
        <w:tc>
          <w:tcPr>
            <w:tcW w:w="1079" w:type="dxa"/>
            <w:vMerge/>
          </w:tcPr>
          <w:p w14:paraId="3D3EC0BF" w14:textId="77777777" w:rsidR="0050705D" w:rsidRPr="00FC48FB" w:rsidRDefault="0050705D" w:rsidP="00FC53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  <w:tc>
          <w:tcPr>
            <w:tcW w:w="2049" w:type="dxa"/>
            <w:vMerge/>
          </w:tcPr>
          <w:p w14:paraId="62EABDB4" w14:textId="18457FA6" w:rsidR="0050705D" w:rsidRPr="00FC48FB" w:rsidRDefault="0050705D" w:rsidP="00FC53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</w:tr>
      <w:tr w:rsidR="00AF7920" w:rsidRPr="00FC48FB" w14:paraId="5EC09B81" w14:textId="627C95B4" w:rsidTr="00AF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1" w:type="dxa"/>
            <w:vMerge w:val="restart"/>
            <w:noWrap/>
            <w:vAlign w:val="center"/>
            <w:hideMark/>
          </w:tcPr>
          <w:p w14:paraId="688D9C36" w14:textId="77777777" w:rsidR="00AF7920" w:rsidRPr="00FC48FB" w:rsidRDefault="00AF7920" w:rsidP="00AF7920">
            <w:pPr>
              <w:rPr>
                <w:rFonts w:eastAsia="Times New Roman"/>
                <w:lang w:val="en-US"/>
              </w:rPr>
            </w:pPr>
            <w:r w:rsidRPr="00FC48FB">
              <w:rPr>
                <w:rFonts w:eastAsia="Times New Roman"/>
                <w:lang w:val="en-US"/>
              </w:rPr>
              <w:t>NLRP3</w:t>
            </w:r>
          </w:p>
        </w:tc>
        <w:tc>
          <w:tcPr>
            <w:tcW w:w="1065" w:type="dxa"/>
            <w:noWrap/>
            <w:vAlign w:val="center"/>
            <w:hideMark/>
          </w:tcPr>
          <w:p w14:paraId="1BAEA686" w14:textId="77777777" w:rsidR="00AF7920" w:rsidRPr="00FC48FB" w:rsidRDefault="00AF7920" w:rsidP="00AF79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US"/>
              </w:rPr>
            </w:pPr>
            <w:r w:rsidRPr="00FC48FB">
              <w:rPr>
                <w:rFonts w:eastAsia="Times New Roman"/>
                <w:lang w:val="en-US"/>
              </w:rPr>
              <w:t>Forward</w:t>
            </w:r>
          </w:p>
        </w:tc>
        <w:tc>
          <w:tcPr>
            <w:tcW w:w="4591" w:type="dxa"/>
            <w:noWrap/>
            <w:vAlign w:val="center"/>
            <w:hideMark/>
          </w:tcPr>
          <w:p w14:paraId="16373388" w14:textId="77777777" w:rsidR="00AF7920" w:rsidRPr="00FC48FB" w:rsidRDefault="00AF7920" w:rsidP="00AF79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US"/>
              </w:rPr>
            </w:pPr>
            <w:r w:rsidRPr="00FC48FB">
              <w:rPr>
                <w:rFonts w:eastAsia="Times New Roman"/>
                <w:lang w:val="en-US"/>
              </w:rPr>
              <w:t>TGCCTGTTCTTCCAGACTGGTGA</w:t>
            </w:r>
          </w:p>
        </w:tc>
        <w:tc>
          <w:tcPr>
            <w:tcW w:w="1079" w:type="dxa"/>
            <w:vMerge w:val="restart"/>
            <w:vAlign w:val="center"/>
          </w:tcPr>
          <w:p w14:paraId="4AD0BB5D" w14:textId="489B4F3E" w:rsidR="00AF7920" w:rsidRPr="00FC48FB" w:rsidRDefault="00AF7920" w:rsidP="00AF79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144</w:t>
            </w:r>
          </w:p>
        </w:tc>
        <w:tc>
          <w:tcPr>
            <w:tcW w:w="2049" w:type="dxa"/>
            <w:vMerge w:val="restart"/>
            <w:vAlign w:val="center"/>
          </w:tcPr>
          <w:p w14:paraId="60880922" w14:textId="10389B08" w:rsidR="00AF7920" w:rsidRPr="00FC48FB" w:rsidRDefault="00AF7920" w:rsidP="00AF79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D628FA">
              <w:rPr>
                <w:rFonts w:eastAsia="Times New Roman"/>
              </w:rPr>
              <w:t>NM_145827.4</w:t>
            </w:r>
          </w:p>
        </w:tc>
      </w:tr>
      <w:tr w:rsidR="00AF7920" w:rsidRPr="00FC48FB" w14:paraId="76674B6F" w14:textId="5DD34906" w:rsidTr="00AF7920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1" w:type="dxa"/>
            <w:vMerge/>
            <w:noWrap/>
            <w:hideMark/>
          </w:tcPr>
          <w:p w14:paraId="1E1A9F6C" w14:textId="77777777" w:rsidR="00AF7920" w:rsidRPr="00FC48FB" w:rsidRDefault="00AF7920" w:rsidP="00FC53FA">
            <w:pPr>
              <w:rPr>
                <w:rFonts w:eastAsia="Times New Roman"/>
                <w:lang w:val="en-US"/>
              </w:rPr>
            </w:pPr>
          </w:p>
        </w:tc>
        <w:tc>
          <w:tcPr>
            <w:tcW w:w="1065" w:type="dxa"/>
            <w:noWrap/>
            <w:vAlign w:val="center"/>
            <w:hideMark/>
          </w:tcPr>
          <w:p w14:paraId="7E62B9DD" w14:textId="77777777" w:rsidR="00AF7920" w:rsidRPr="00FC48FB" w:rsidRDefault="00AF7920" w:rsidP="00AF79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US"/>
              </w:rPr>
            </w:pPr>
            <w:r w:rsidRPr="00FC48FB">
              <w:rPr>
                <w:rFonts w:eastAsia="Times New Roman"/>
                <w:lang w:val="en-US"/>
              </w:rPr>
              <w:t>Reverse</w:t>
            </w:r>
          </w:p>
        </w:tc>
        <w:tc>
          <w:tcPr>
            <w:tcW w:w="4591" w:type="dxa"/>
            <w:noWrap/>
            <w:vAlign w:val="center"/>
            <w:hideMark/>
          </w:tcPr>
          <w:p w14:paraId="2C814600" w14:textId="77777777" w:rsidR="00AF7920" w:rsidRPr="00FC48FB" w:rsidRDefault="00AF7920" w:rsidP="00AF79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US"/>
              </w:rPr>
            </w:pPr>
            <w:r w:rsidRPr="00FC48FB">
              <w:rPr>
                <w:rFonts w:eastAsia="Times New Roman"/>
                <w:lang w:val="en-US"/>
              </w:rPr>
              <w:t>CACAGCACCCTCATGCCCGG</w:t>
            </w:r>
          </w:p>
        </w:tc>
        <w:tc>
          <w:tcPr>
            <w:tcW w:w="1079" w:type="dxa"/>
            <w:vMerge/>
            <w:vAlign w:val="center"/>
          </w:tcPr>
          <w:p w14:paraId="4AA1E40E" w14:textId="77777777" w:rsidR="00AF7920" w:rsidRPr="00FC48FB" w:rsidRDefault="00AF7920" w:rsidP="00AF79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  <w:tc>
          <w:tcPr>
            <w:tcW w:w="2049" w:type="dxa"/>
            <w:vMerge/>
            <w:vAlign w:val="center"/>
          </w:tcPr>
          <w:p w14:paraId="0DA545B2" w14:textId="44B0B879" w:rsidR="00AF7920" w:rsidRPr="00FC48FB" w:rsidRDefault="00AF7920" w:rsidP="00AF79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</w:tr>
      <w:tr w:rsidR="00AF7920" w:rsidRPr="00FC48FB" w14:paraId="01A58B98" w14:textId="186F8154" w:rsidTr="00AF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1" w:type="dxa"/>
            <w:vMerge w:val="restart"/>
            <w:noWrap/>
            <w:vAlign w:val="center"/>
            <w:hideMark/>
          </w:tcPr>
          <w:p w14:paraId="73C5CE91" w14:textId="77777777" w:rsidR="00AF7920" w:rsidRPr="00FC48FB" w:rsidRDefault="00AF7920" w:rsidP="00AF7920">
            <w:pPr>
              <w:rPr>
                <w:rFonts w:eastAsia="Times New Roman"/>
                <w:lang w:val="en-US"/>
              </w:rPr>
            </w:pPr>
            <w:r w:rsidRPr="00FC48FB">
              <w:rPr>
                <w:rFonts w:eastAsia="Times New Roman"/>
                <w:lang w:val="en-US"/>
              </w:rPr>
              <w:t>GAPDH</w:t>
            </w:r>
          </w:p>
        </w:tc>
        <w:tc>
          <w:tcPr>
            <w:tcW w:w="1065" w:type="dxa"/>
            <w:noWrap/>
            <w:vAlign w:val="center"/>
            <w:hideMark/>
          </w:tcPr>
          <w:p w14:paraId="06928A97" w14:textId="77777777" w:rsidR="00AF7920" w:rsidRPr="00FC48FB" w:rsidRDefault="00AF7920" w:rsidP="00AF79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US"/>
              </w:rPr>
            </w:pPr>
            <w:r w:rsidRPr="00FC48FB">
              <w:rPr>
                <w:rFonts w:eastAsia="Times New Roman"/>
                <w:lang w:val="en-US"/>
              </w:rPr>
              <w:t>Forward</w:t>
            </w:r>
          </w:p>
        </w:tc>
        <w:tc>
          <w:tcPr>
            <w:tcW w:w="4591" w:type="dxa"/>
            <w:noWrap/>
            <w:vAlign w:val="center"/>
            <w:hideMark/>
          </w:tcPr>
          <w:p w14:paraId="3EDB6459" w14:textId="77777777" w:rsidR="00AF7920" w:rsidRPr="00FC48FB" w:rsidRDefault="00AF7920" w:rsidP="00AF79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US"/>
              </w:rPr>
            </w:pPr>
            <w:r w:rsidRPr="00FC48FB">
              <w:rPr>
                <w:rFonts w:eastAsia="Times New Roman"/>
                <w:lang w:val="en-US"/>
              </w:rPr>
              <w:t>ACCACAGTCCATGCCATCAC</w:t>
            </w:r>
          </w:p>
        </w:tc>
        <w:tc>
          <w:tcPr>
            <w:tcW w:w="1079" w:type="dxa"/>
            <w:vMerge w:val="restart"/>
            <w:vAlign w:val="center"/>
          </w:tcPr>
          <w:p w14:paraId="63253651" w14:textId="126217F7" w:rsidR="00AF7920" w:rsidRPr="00FC48FB" w:rsidRDefault="00AF7920" w:rsidP="00AF79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452</w:t>
            </w:r>
          </w:p>
        </w:tc>
        <w:tc>
          <w:tcPr>
            <w:tcW w:w="2049" w:type="dxa"/>
            <w:vMerge w:val="restart"/>
            <w:vAlign w:val="center"/>
          </w:tcPr>
          <w:p w14:paraId="08C127D2" w14:textId="23EAB5F3" w:rsidR="00AF7920" w:rsidRPr="00FC48FB" w:rsidRDefault="00AF7920" w:rsidP="00AF79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AF7920">
              <w:rPr>
                <w:rFonts w:eastAsia="Times New Roman"/>
              </w:rPr>
              <w:t>NM_001289726.1</w:t>
            </w:r>
          </w:p>
        </w:tc>
      </w:tr>
      <w:tr w:rsidR="00AF7920" w:rsidRPr="00FC48FB" w14:paraId="5E0E005D" w14:textId="75214E85" w:rsidTr="00AF7920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1" w:type="dxa"/>
            <w:vMerge/>
            <w:noWrap/>
            <w:vAlign w:val="center"/>
            <w:hideMark/>
          </w:tcPr>
          <w:p w14:paraId="46E8F0DA" w14:textId="77777777" w:rsidR="00AF7920" w:rsidRPr="00FC48FB" w:rsidRDefault="00AF7920" w:rsidP="00AF7920">
            <w:pPr>
              <w:rPr>
                <w:rFonts w:eastAsia="Times New Roman"/>
                <w:lang w:val="en-US"/>
              </w:rPr>
            </w:pPr>
          </w:p>
        </w:tc>
        <w:tc>
          <w:tcPr>
            <w:tcW w:w="1065" w:type="dxa"/>
            <w:noWrap/>
            <w:vAlign w:val="center"/>
            <w:hideMark/>
          </w:tcPr>
          <w:p w14:paraId="716CC298" w14:textId="77777777" w:rsidR="00AF7920" w:rsidRPr="00FC48FB" w:rsidRDefault="00AF7920" w:rsidP="00AF79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US"/>
              </w:rPr>
            </w:pPr>
            <w:r w:rsidRPr="00FC48FB">
              <w:rPr>
                <w:rFonts w:eastAsia="Times New Roman"/>
                <w:lang w:val="en-US"/>
              </w:rPr>
              <w:t>Reverse</w:t>
            </w:r>
          </w:p>
        </w:tc>
        <w:tc>
          <w:tcPr>
            <w:tcW w:w="4591" w:type="dxa"/>
            <w:noWrap/>
            <w:vAlign w:val="center"/>
            <w:hideMark/>
          </w:tcPr>
          <w:p w14:paraId="74723FFF" w14:textId="77777777" w:rsidR="00AF7920" w:rsidRPr="00FC48FB" w:rsidRDefault="00AF7920" w:rsidP="00AF79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US"/>
              </w:rPr>
            </w:pPr>
            <w:r w:rsidRPr="00FC48FB">
              <w:rPr>
                <w:rFonts w:eastAsia="Times New Roman"/>
                <w:lang w:val="en-US"/>
              </w:rPr>
              <w:t>TCCACCACCCTGTTGCTGTA</w:t>
            </w:r>
          </w:p>
        </w:tc>
        <w:tc>
          <w:tcPr>
            <w:tcW w:w="1079" w:type="dxa"/>
            <w:vMerge/>
            <w:vAlign w:val="center"/>
          </w:tcPr>
          <w:p w14:paraId="487FDB51" w14:textId="77777777" w:rsidR="00AF7920" w:rsidRPr="00FC48FB" w:rsidRDefault="00AF7920" w:rsidP="00AF79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  <w:tc>
          <w:tcPr>
            <w:tcW w:w="2049" w:type="dxa"/>
            <w:vMerge/>
            <w:vAlign w:val="center"/>
          </w:tcPr>
          <w:p w14:paraId="19CE3D1A" w14:textId="25A1BA96" w:rsidR="00AF7920" w:rsidRPr="00FC48FB" w:rsidRDefault="00AF7920" w:rsidP="00AF79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</w:tr>
      <w:tr w:rsidR="00147400" w:rsidRPr="00FC48FB" w14:paraId="1A4B2EF9" w14:textId="180AE0CB" w:rsidTr="001474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1" w:type="dxa"/>
            <w:vMerge w:val="restart"/>
            <w:noWrap/>
            <w:vAlign w:val="center"/>
            <w:hideMark/>
          </w:tcPr>
          <w:p w14:paraId="5A30CAD2" w14:textId="1E601E0D" w:rsidR="00147400" w:rsidRPr="00FC48FB" w:rsidRDefault="00D061A6" w:rsidP="00E23A0E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NQO</w:t>
            </w:r>
            <w:r w:rsidR="00147400" w:rsidRPr="00FC48FB"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1065" w:type="dxa"/>
            <w:noWrap/>
            <w:hideMark/>
          </w:tcPr>
          <w:p w14:paraId="1CE1CEBB" w14:textId="77777777" w:rsidR="00147400" w:rsidRPr="00FC48FB" w:rsidRDefault="00147400" w:rsidP="00FC53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US"/>
              </w:rPr>
            </w:pPr>
            <w:r w:rsidRPr="00FC48FB">
              <w:rPr>
                <w:rFonts w:eastAsia="Times New Roman"/>
                <w:lang w:val="en-US"/>
              </w:rPr>
              <w:t>Forward</w:t>
            </w:r>
          </w:p>
        </w:tc>
        <w:tc>
          <w:tcPr>
            <w:tcW w:w="4591" w:type="dxa"/>
            <w:noWrap/>
            <w:hideMark/>
          </w:tcPr>
          <w:p w14:paraId="1DC499C0" w14:textId="5F3DD008" w:rsidR="00147400" w:rsidRPr="00FC48FB" w:rsidRDefault="00B2626F" w:rsidP="00FC53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US"/>
              </w:rPr>
            </w:pPr>
            <w:r>
              <w:t>TGGCCGAACACAAGAAGC</w:t>
            </w:r>
          </w:p>
        </w:tc>
        <w:tc>
          <w:tcPr>
            <w:tcW w:w="1079" w:type="dxa"/>
            <w:vMerge w:val="restart"/>
            <w:vAlign w:val="center"/>
          </w:tcPr>
          <w:p w14:paraId="5F4958AF" w14:textId="005E467D" w:rsidR="00147400" w:rsidRPr="00FC48FB" w:rsidRDefault="00147400" w:rsidP="00147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262</w:t>
            </w:r>
          </w:p>
        </w:tc>
        <w:tc>
          <w:tcPr>
            <w:tcW w:w="2049" w:type="dxa"/>
            <w:vMerge w:val="restart"/>
            <w:vAlign w:val="center"/>
          </w:tcPr>
          <w:p w14:paraId="745E971F" w14:textId="4F8C70A7" w:rsidR="00147400" w:rsidRPr="00FC48FB" w:rsidRDefault="00147400" w:rsidP="00147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147400">
              <w:rPr>
                <w:rFonts w:eastAsia="Times New Roman"/>
              </w:rPr>
              <w:t>NM_008706.5</w:t>
            </w:r>
          </w:p>
        </w:tc>
      </w:tr>
      <w:tr w:rsidR="00147400" w:rsidRPr="00FC48FB" w14:paraId="6F23E64C" w14:textId="6BD8761F" w:rsidTr="00AF7920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1" w:type="dxa"/>
            <w:vMerge/>
            <w:noWrap/>
            <w:hideMark/>
          </w:tcPr>
          <w:p w14:paraId="5155C03A" w14:textId="77777777" w:rsidR="00147400" w:rsidRPr="00FC48FB" w:rsidRDefault="00147400" w:rsidP="00FC53FA">
            <w:pPr>
              <w:rPr>
                <w:rFonts w:eastAsia="Times New Roman"/>
                <w:lang w:val="en-US"/>
              </w:rPr>
            </w:pPr>
          </w:p>
        </w:tc>
        <w:tc>
          <w:tcPr>
            <w:tcW w:w="1065" w:type="dxa"/>
            <w:noWrap/>
            <w:hideMark/>
          </w:tcPr>
          <w:p w14:paraId="61BC4CA2" w14:textId="77777777" w:rsidR="00147400" w:rsidRPr="00FC48FB" w:rsidRDefault="00147400" w:rsidP="00FC53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US"/>
              </w:rPr>
            </w:pPr>
            <w:r w:rsidRPr="00FC48FB">
              <w:rPr>
                <w:rFonts w:eastAsia="Times New Roman"/>
                <w:lang w:val="en-US"/>
              </w:rPr>
              <w:t>Reverse</w:t>
            </w:r>
          </w:p>
        </w:tc>
        <w:tc>
          <w:tcPr>
            <w:tcW w:w="4591" w:type="dxa"/>
            <w:noWrap/>
            <w:hideMark/>
          </w:tcPr>
          <w:p w14:paraId="0FD4BB58" w14:textId="5A049F98" w:rsidR="00147400" w:rsidRPr="00FC48FB" w:rsidRDefault="00B2626F" w:rsidP="00FC53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US"/>
              </w:rPr>
            </w:pPr>
            <w:r>
              <w:t>TGAATCGGCCAGAGAATGAC</w:t>
            </w:r>
          </w:p>
        </w:tc>
        <w:tc>
          <w:tcPr>
            <w:tcW w:w="1079" w:type="dxa"/>
            <w:vMerge/>
          </w:tcPr>
          <w:p w14:paraId="6535A197" w14:textId="77777777" w:rsidR="00147400" w:rsidRPr="00FC48FB" w:rsidRDefault="00147400" w:rsidP="00FC53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  <w:tc>
          <w:tcPr>
            <w:tcW w:w="2049" w:type="dxa"/>
            <w:vMerge/>
          </w:tcPr>
          <w:p w14:paraId="6A3878D2" w14:textId="1BDC159B" w:rsidR="00147400" w:rsidRPr="00FC48FB" w:rsidRDefault="00147400" w:rsidP="00FC53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</w:tr>
      <w:tr w:rsidR="00E23A0E" w:rsidRPr="00FC48FB" w14:paraId="48445698" w14:textId="13801058" w:rsidTr="00E23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1" w:type="dxa"/>
            <w:vMerge w:val="restart"/>
            <w:noWrap/>
            <w:vAlign w:val="center"/>
            <w:hideMark/>
          </w:tcPr>
          <w:p w14:paraId="4F46EED0" w14:textId="77777777" w:rsidR="00E23A0E" w:rsidRPr="00FC48FB" w:rsidRDefault="00E23A0E" w:rsidP="00E23A0E">
            <w:pPr>
              <w:rPr>
                <w:rFonts w:eastAsia="Times New Roman"/>
                <w:lang w:val="en-US"/>
              </w:rPr>
            </w:pPr>
            <w:r w:rsidRPr="00FC48FB">
              <w:rPr>
                <w:rFonts w:eastAsia="Times New Roman"/>
                <w:lang w:val="en-US"/>
              </w:rPr>
              <w:t>GCLM</w:t>
            </w:r>
          </w:p>
        </w:tc>
        <w:tc>
          <w:tcPr>
            <w:tcW w:w="1065" w:type="dxa"/>
            <w:noWrap/>
            <w:hideMark/>
          </w:tcPr>
          <w:p w14:paraId="6F448F7B" w14:textId="77777777" w:rsidR="00E23A0E" w:rsidRPr="00FC48FB" w:rsidRDefault="00E23A0E" w:rsidP="00FC53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US"/>
              </w:rPr>
            </w:pPr>
            <w:r w:rsidRPr="00FC48FB">
              <w:rPr>
                <w:rFonts w:eastAsia="Times New Roman"/>
                <w:lang w:val="en-US"/>
              </w:rPr>
              <w:t>Forward</w:t>
            </w:r>
          </w:p>
        </w:tc>
        <w:tc>
          <w:tcPr>
            <w:tcW w:w="4591" w:type="dxa"/>
            <w:noWrap/>
            <w:hideMark/>
          </w:tcPr>
          <w:p w14:paraId="34414D6E" w14:textId="77777777" w:rsidR="00E23A0E" w:rsidRPr="00FC48FB" w:rsidRDefault="00E23A0E" w:rsidP="00FC53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US"/>
              </w:rPr>
            </w:pPr>
            <w:r w:rsidRPr="00FC48FB">
              <w:rPr>
                <w:rFonts w:eastAsia="Times New Roman"/>
                <w:lang w:val="en-US"/>
              </w:rPr>
              <w:t>TTGGCTTAGGCATCAGGGTG</w:t>
            </w:r>
          </w:p>
        </w:tc>
        <w:tc>
          <w:tcPr>
            <w:tcW w:w="1079" w:type="dxa"/>
            <w:vMerge w:val="restart"/>
            <w:vAlign w:val="center"/>
          </w:tcPr>
          <w:p w14:paraId="6B4CE03F" w14:textId="4924C81A" w:rsidR="00E23A0E" w:rsidRPr="00FC48FB" w:rsidRDefault="00E23A0E" w:rsidP="00E23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449</w:t>
            </w:r>
          </w:p>
        </w:tc>
        <w:tc>
          <w:tcPr>
            <w:tcW w:w="2049" w:type="dxa"/>
            <w:vMerge w:val="restart"/>
            <w:vAlign w:val="center"/>
          </w:tcPr>
          <w:p w14:paraId="32FFC3B4" w14:textId="3FBAC54E" w:rsidR="00E23A0E" w:rsidRPr="00FC48FB" w:rsidRDefault="00E23A0E" w:rsidP="00E23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E23A0E">
              <w:rPr>
                <w:rFonts w:eastAsia="Times New Roman"/>
              </w:rPr>
              <w:t>NM_008129.4</w:t>
            </w:r>
          </w:p>
        </w:tc>
      </w:tr>
      <w:tr w:rsidR="00E23A0E" w:rsidRPr="00FC48FB" w14:paraId="4544A8F0" w14:textId="1903B206" w:rsidTr="00AF7920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1" w:type="dxa"/>
            <w:vMerge/>
            <w:noWrap/>
            <w:hideMark/>
          </w:tcPr>
          <w:p w14:paraId="00BAD2B3" w14:textId="77777777" w:rsidR="00E23A0E" w:rsidRPr="00FC48FB" w:rsidRDefault="00E23A0E" w:rsidP="00FC53FA">
            <w:pPr>
              <w:rPr>
                <w:rFonts w:eastAsia="Times New Roman"/>
                <w:lang w:val="en-US"/>
              </w:rPr>
            </w:pPr>
          </w:p>
        </w:tc>
        <w:tc>
          <w:tcPr>
            <w:tcW w:w="1065" w:type="dxa"/>
            <w:noWrap/>
            <w:hideMark/>
          </w:tcPr>
          <w:p w14:paraId="1A31C976" w14:textId="77777777" w:rsidR="00E23A0E" w:rsidRPr="00FC48FB" w:rsidRDefault="00E23A0E" w:rsidP="00FC53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US"/>
              </w:rPr>
            </w:pPr>
            <w:r w:rsidRPr="00FC48FB">
              <w:rPr>
                <w:rFonts w:eastAsia="Times New Roman"/>
                <w:lang w:val="en-US"/>
              </w:rPr>
              <w:t>Reverse</w:t>
            </w:r>
          </w:p>
        </w:tc>
        <w:tc>
          <w:tcPr>
            <w:tcW w:w="4591" w:type="dxa"/>
            <w:noWrap/>
            <w:hideMark/>
          </w:tcPr>
          <w:p w14:paraId="030A82B2" w14:textId="77777777" w:rsidR="00E23A0E" w:rsidRPr="00FC48FB" w:rsidRDefault="00E23A0E" w:rsidP="00FC53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US"/>
              </w:rPr>
            </w:pPr>
            <w:r w:rsidRPr="00FC48FB">
              <w:rPr>
                <w:rFonts w:eastAsia="Times New Roman"/>
                <w:lang w:val="en-US"/>
              </w:rPr>
              <w:t>TGTGGTGAGTCCAACTGAGC</w:t>
            </w:r>
          </w:p>
        </w:tc>
        <w:tc>
          <w:tcPr>
            <w:tcW w:w="1079" w:type="dxa"/>
            <w:vMerge/>
          </w:tcPr>
          <w:p w14:paraId="62D3E97D" w14:textId="77777777" w:rsidR="00E23A0E" w:rsidRPr="00FC48FB" w:rsidRDefault="00E23A0E" w:rsidP="00FC53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  <w:tc>
          <w:tcPr>
            <w:tcW w:w="2049" w:type="dxa"/>
            <w:vMerge/>
          </w:tcPr>
          <w:p w14:paraId="3DD15DA8" w14:textId="7F43B06B" w:rsidR="00E23A0E" w:rsidRPr="00FC48FB" w:rsidRDefault="00E23A0E" w:rsidP="00FC53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</w:tr>
      <w:tr w:rsidR="00E23A0E" w:rsidRPr="00FC48FB" w14:paraId="224170D3" w14:textId="2402C8D4" w:rsidTr="00E23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1" w:type="dxa"/>
            <w:vMerge w:val="restart"/>
            <w:noWrap/>
            <w:vAlign w:val="center"/>
            <w:hideMark/>
          </w:tcPr>
          <w:p w14:paraId="7611DF35" w14:textId="77777777" w:rsidR="00E23A0E" w:rsidRPr="00FC48FB" w:rsidRDefault="00E23A0E" w:rsidP="00E23A0E">
            <w:pPr>
              <w:rPr>
                <w:rFonts w:eastAsia="Times New Roman"/>
                <w:lang w:val="en-US"/>
              </w:rPr>
            </w:pPr>
            <w:r w:rsidRPr="00FC48FB">
              <w:rPr>
                <w:rFonts w:eastAsia="Times New Roman"/>
                <w:lang w:val="en-US"/>
              </w:rPr>
              <w:t>GSTP1</w:t>
            </w:r>
          </w:p>
        </w:tc>
        <w:tc>
          <w:tcPr>
            <w:tcW w:w="1065" w:type="dxa"/>
            <w:noWrap/>
            <w:hideMark/>
          </w:tcPr>
          <w:p w14:paraId="26ACEF83" w14:textId="77777777" w:rsidR="00E23A0E" w:rsidRPr="00FC48FB" w:rsidRDefault="00E23A0E" w:rsidP="00FC53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US"/>
              </w:rPr>
            </w:pPr>
            <w:r w:rsidRPr="00FC48FB">
              <w:rPr>
                <w:rFonts w:eastAsia="Times New Roman"/>
                <w:lang w:val="en-US"/>
              </w:rPr>
              <w:t>Forward</w:t>
            </w:r>
          </w:p>
        </w:tc>
        <w:tc>
          <w:tcPr>
            <w:tcW w:w="4591" w:type="dxa"/>
            <w:noWrap/>
            <w:hideMark/>
          </w:tcPr>
          <w:p w14:paraId="536D46C9" w14:textId="77777777" w:rsidR="00E23A0E" w:rsidRPr="00FC48FB" w:rsidRDefault="00E23A0E" w:rsidP="00FC53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US"/>
              </w:rPr>
            </w:pPr>
            <w:r w:rsidRPr="00FC48FB">
              <w:rPr>
                <w:rFonts w:eastAsia="Times New Roman"/>
                <w:lang w:val="en-US"/>
              </w:rPr>
              <w:t>CGGCAAATATGTCACCCTCA</w:t>
            </w:r>
          </w:p>
        </w:tc>
        <w:tc>
          <w:tcPr>
            <w:tcW w:w="1079" w:type="dxa"/>
            <w:vMerge w:val="restart"/>
            <w:vAlign w:val="center"/>
          </w:tcPr>
          <w:p w14:paraId="081FFA69" w14:textId="5749D4CD" w:rsidR="00E23A0E" w:rsidRPr="00FC48FB" w:rsidRDefault="00E23A0E" w:rsidP="00E23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301</w:t>
            </w:r>
          </w:p>
        </w:tc>
        <w:tc>
          <w:tcPr>
            <w:tcW w:w="2049" w:type="dxa"/>
            <w:vMerge w:val="restart"/>
            <w:vAlign w:val="center"/>
          </w:tcPr>
          <w:p w14:paraId="19DF3BD8" w14:textId="2E25418F" w:rsidR="00E23A0E" w:rsidRPr="00FC48FB" w:rsidRDefault="00E23A0E" w:rsidP="00E23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E23A0E">
              <w:rPr>
                <w:rFonts w:eastAsia="Times New Roman"/>
              </w:rPr>
              <w:t>NM_013541.1</w:t>
            </w:r>
          </w:p>
        </w:tc>
      </w:tr>
      <w:tr w:rsidR="00E23A0E" w:rsidRPr="00FC48FB" w14:paraId="432BB062" w14:textId="2407843E" w:rsidTr="00E23A0E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1" w:type="dxa"/>
            <w:vMerge/>
            <w:noWrap/>
            <w:hideMark/>
          </w:tcPr>
          <w:p w14:paraId="43922665" w14:textId="77777777" w:rsidR="00E23A0E" w:rsidRPr="00FC48FB" w:rsidRDefault="00E23A0E" w:rsidP="00FC53FA">
            <w:pPr>
              <w:rPr>
                <w:rFonts w:eastAsia="Times New Roman"/>
                <w:lang w:val="en-US"/>
              </w:rPr>
            </w:pPr>
          </w:p>
        </w:tc>
        <w:tc>
          <w:tcPr>
            <w:tcW w:w="1065" w:type="dxa"/>
            <w:noWrap/>
            <w:hideMark/>
          </w:tcPr>
          <w:p w14:paraId="58D7BF11" w14:textId="77777777" w:rsidR="00E23A0E" w:rsidRPr="00FC48FB" w:rsidRDefault="00E23A0E" w:rsidP="00FC53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US"/>
              </w:rPr>
            </w:pPr>
            <w:r w:rsidRPr="00FC48FB">
              <w:rPr>
                <w:rFonts w:eastAsia="Times New Roman"/>
                <w:lang w:val="en-US"/>
              </w:rPr>
              <w:t>Reverse</w:t>
            </w:r>
          </w:p>
        </w:tc>
        <w:tc>
          <w:tcPr>
            <w:tcW w:w="4591" w:type="dxa"/>
            <w:noWrap/>
            <w:hideMark/>
          </w:tcPr>
          <w:p w14:paraId="67C9C8DD" w14:textId="77777777" w:rsidR="00E23A0E" w:rsidRPr="00FC48FB" w:rsidRDefault="00E23A0E" w:rsidP="00FC53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US"/>
              </w:rPr>
            </w:pPr>
            <w:r w:rsidRPr="00FC48FB">
              <w:rPr>
                <w:rFonts w:eastAsia="Times New Roman"/>
                <w:lang w:val="en-US"/>
              </w:rPr>
              <w:t>GTTCACATGTTCCGGGGAGG</w:t>
            </w:r>
          </w:p>
        </w:tc>
        <w:tc>
          <w:tcPr>
            <w:tcW w:w="1079" w:type="dxa"/>
            <w:vMerge/>
          </w:tcPr>
          <w:p w14:paraId="2D1C5F67" w14:textId="77777777" w:rsidR="00E23A0E" w:rsidRPr="00FC48FB" w:rsidRDefault="00E23A0E" w:rsidP="00FC53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  <w:tc>
          <w:tcPr>
            <w:tcW w:w="2049" w:type="dxa"/>
            <w:vMerge/>
            <w:vAlign w:val="center"/>
          </w:tcPr>
          <w:p w14:paraId="4F690FE5" w14:textId="4DD630D6" w:rsidR="00E23A0E" w:rsidRPr="00FC48FB" w:rsidRDefault="00E23A0E" w:rsidP="00E23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</w:tr>
      <w:tr w:rsidR="005654F0" w:rsidRPr="00FC48FB" w14:paraId="36BB37A3" w14:textId="0C93A813" w:rsidTr="005654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1" w:type="dxa"/>
            <w:vMerge w:val="restart"/>
            <w:noWrap/>
            <w:vAlign w:val="center"/>
            <w:hideMark/>
          </w:tcPr>
          <w:p w14:paraId="7E1A813B" w14:textId="77777777" w:rsidR="005654F0" w:rsidRPr="00FC48FB" w:rsidRDefault="005654F0" w:rsidP="005654F0">
            <w:pPr>
              <w:rPr>
                <w:rFonts w:eastAsia="Times New Roman"/>
                <w:lang w:val="en-US"/>
              </w:rPr>
            </w:pPr>
            <w:r w:rsidRPr="00FC48FB">
              <w:rPr>
                <w:rFonts w:eastAsia="Times New Roman"/>
                <w:lang w:val="en-US"/>
              </w:rPr>
              <w:t>HO-1</w:t>
            </w:r>
          </w:p>
        </w:tc>
        <w:tc>
          <w:tcPr>
            <w:tcW w:w="1065" w:type="dxa"/>
            <w:noWrap/>
            <w:hideMark/>
          </w:tcPr>
          <w:p w14:paraId="59DCA846" w14:textId="77777777" w:rsidR="005654F0" w:rsidRPr="00FC48FB" w:rsidRDefault="005654F0" w:rsidP="00FC53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US"/>
              </w:rPr>
            </w:pPr>
            <w:r w:rsidRPr="00FC48FB">
              <w:rPr>
                <w:rFonts w:eastAsia="Times New Roman"/>
                <w:lang w:val="en-US"/>
              </w:rPr>
              <w:t>Forward</w:t>
            </w:r>
          </w:p>
        </w:tc>
        <w:tc>
          <w:tcPr>
            <w:tcW w:w="4591" w:type="dxa"/>
            <w:noWrap/>
            <w:hideMark/>
          </w:tcPr>
          <w:p w14:paraId="01305861" w14:textId="6426A1FD" w:rsidR="005654F0" w:rsidRPr="00FC48FB" w:rsidRDefault="005654F0" w:rsidP="00FC53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US"/>
              </w:rPr>
            </w:pPr>
            <w:r>
              <w:t>CACCCTGAGCTGCTGGTGGC</w:t>
            </w:r>
          </w:p>
        </w:tc>
        <w:tc>
          <w:tcPr>
            <w:tcW w:w="1079" w:type="dxa"/>
            <w:vMerge w:val="restart"/>
            <w:vAlign w:val="center"/>
          </w:tcPr>
          <w:p w14:paraId="65E78E49" w14:textId="0E447F90" w:rsidR="005654F0" w:rsidRPr="00FC48FB" w:rsidRDefault="005654F0" w:rsidP="00147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523</w:t>
            </w:r>
          </w:p>
        </w:tc>
        <w:tc>
          <w:tcPr>
            <w:tcW w:w="2049" w:type="dxa"/>
            <w:vMerge w:val="restart"/>
            <w:vAlign w:val="center"/>
          </w:tcPr>
          <w:p w14:paraId="17A39940" w14:textId="50076559" w:rsidR="005654F0" w:rsidRPr="00FC48FB" w:rsidRDefault="005654F0" w:rsidP="00147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E27626">
              <w:rPr>
                <w:rFonts w:eastAsia="Times New Roman"/>
              </w:rPr>
              <w:t>NM_010442.2</w:t>
            </w:r>
          </w:p>
        </w:tc>
      </w:tr>
      <w:tr w:rsidR="005654F0" w:rsidRPr="00FC48FB" w14:paraId="265611C4" w14:textId="7A3AF680" w:rsidTr="005654F0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1" w:type="dxa"/>
            <w:vMerge/>
            <w:noWrap/>
            <w:vAlign w:val="center"/>
            <w:hideMark/>
          </w:tcPr>
          <w:p w14:paraId="47523D1C" w14:textId="77777777" w:rsidR="005654F0" w:rsidRPr="00FC48FB" w:rsidRDefault="005654F0" w:rsidP="005654F0">
            <w:p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1065" w:type="dxa"/>
            <w:noWrap/>
            <w:hideMark/>
          </w:tcPr>
          <w:p w14:paraId="38FF38C2" w14:textId="77777777" w:rsidR="005654F0" w:rsidRPr="00FC48FB" w:rsidRDefault="005654F0" w:rsidP="00FC53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US"/>
              </w:rPr>
            </w:pPr>
            <w:r w:rsidRPr="00FC48FB">
              <w:rPr>
                <w:rFonts w:eastAsia="Times New Roman"/>
                <w:lang w:val="en-US"/>
              </w:rPr>
              <w:t>Reverse</w:t>
            </w:r>
          </w:p>
        </w:tc>
        <w:tc>
          <w:tcPr>
            <w:tcW w:w="4591" w:type="dxa"/>
            <w:noWrap/>
            <w:hideMark/>
          </w:tcPr>
          <w:p w14:paraId="32313F4C" w14:textId="7F678845" w:rsidR="005654F0" w:rsidRPr="00FC48FB" w:rsidRDefault="005654F0" w:rsidP="00FC53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US"/>
              </w:rPr>
            </w:pPr>
            <w:r>
              <w:t>CAGCCCCTGGGGGCCAGTAT</w:t>
            </w:r>
          </w:p>
        </w:tc>
        <w:tc>
          <w:tcPr>
            <w:tcW w:w="1079" w:type="dxa"/>
            <w:vMerge/>
          </w:tcPr>
          <w:p w14:paraId="647EEE29" w14:textId="77777777" w:rsidR="005654F0" w:rsidRPr="00FC48FB" w:rsidRDefault="005654F0" w:rsidP="00FC53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  <w:tc>
          <w:tcPr>
            <w:tcW w:w="2049" w:type="dxa"/>
            <w:vMerge/>
            <w:vAlign w:val="center"/>
          </w:tcPr>
          <w:p w14:paraId="430F8CED" w14:textId="7F4A67D9" w:rsidR="005654F0" w:rsidRPr="00FC48FB" w:rsidRDefault="005654F0" w:rsidP="001474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</w:tr>
      <w:tr w:rsidR="00CC662D" w:rsidRPr="00FC48FB" w14:paraId="106E2D44" w14:textId="469E46D3" w:rsidTr="00CC66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1" w:type="dxa"/>
            <w:noWrap/>
            <w:hideMark/>
          </w:tcPr>
          <w:p w14:paraId="4EF446CC" w14:textId="6B811DAB" w:rsidR="00CC662D" w:rsidRPr="00FC48FB" w:rsidRDefault="00D061A6" w:rsidP="00FC53FA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NRF</w:t>
            </w:r>
            <w:r w:rsidR="00CC662D" w:rsidRPr="00FC48FB">
              <w:rPr>
                <w:rFonts w:eastAsia="Times New Roman"/>
                <w:lang w:val="en-US"/>
              </w:rPr>
              <w:t>2</w:t>
            </w:r>
          </w:p>
        </w:tc>
        <w:tc>
          <w:tcPr>
            <w:tcW w:w="1065" w:type="dxa"/>
            <w:noWrap/>
            <w:hideMark/>
          </w:tcPr>
          <w:p w14:paraId="0C4CDB9A" w14:textId="77777777" w:rsidR="00CC662D" w:rsidRPr="00FC48FB" w:rsidRDefault="00CC662D" w:rsidP="00FC53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US"/>
              </w:rPr>
            </w:pPr>
            <w:r w:rsidRPr="00FC48FB">
              <w:rPr>
                <w:rFonts w:eastAsia="Times New Roman"/>
                <w:lang w:val="en-US"/>
              </w:rPr>
              <w:t>Forward</w:t>
            </w:r>
          </w:p>
        </w:tc>
        <w:tc>
          <w:tcPr>
            <w:tcW w:w="4591" w:type="dxa"/>
            <w:noWrap/>
            <w:vAlign w:val="center"/>
            <w:hideMark/>
          </w:tcPr>
          <w:p w14:paraId="7B914E1A" w14:textId="61FD0BF4" w:rsidR="00CC662D" w:rsidRPr="00FC48FB" w:rsidRDefault="00CC662D" w:rsidP="00CC66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US"/>
              </w:rPr>
            </w:pPr>
            <w:r>
              <w:t>TGGACGGGACTATTGAAGGCTG</w:t>
            </w:r>
          </w:p>
        </w:tc>
        <w:tc>
          <w:tcPr>
            <w:tcW w:w="1079" w:type="dxa"/>
            <w:vMerge w:val="restart"/>
            <w:vAlign w:val="center"/>
          </w:tcPr>
          <w:p w14:paraId="7392116A" w14:textId="6B04ABA3" w:rsidR="00CC662D" w:rsidRPr="00FC48FB" w:rsidRDefault="00CC662D" w:rsidP="00CC66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735</w:t>
            </w:r>
          </w:p>
        </w:tc>
        <w:tc>
          <w:tcPr>
            <w:tcW w:w="2049" w:type="dxa"/>
            <w:vMerge w:val="restart"/>
            <w:vAlign w:val="center"/>
          </w:tcPr>
          <w:p w14:paraId="410FE79E" w14:textId="1356DFB3" w:rsidR="00CC662D" w:rsidRPr="00FC48FB" w:rsidRDefault="00CC662D" w:rsidP="00CC66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C662D">
              <w:rPr>
                <w:rFonts w:eastAsia="Times New Roman"/>
              </w:rPr>
              <w:t>NM_010902.4</w:t>
            </w:r>
          </w:p>
        </w:tc>
      </w:tr>
      <w:tr w:rsidR="00CC662D" w:rsidRPr="00FC48FB" w14:paraId="46C35451" w14:textId="1A355F82" w:rsidTr="00CC662D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1" w:type="dxa"/>
            <w:noWrap/>
            <w:hideMark/>
          </w:tcPr>
          <w:p w14:paraId="6DCB39E1" w14:textId="77777777" w:rsidR="00CC662D" w:rsidRPr="00FC48FB" w:rsidRDefault="00CC662D" w:rsidP="00FC53FA">
            <w:pPr>
              <w:rPr>
                <w:rFonts w:eastAsia="Times New Roman"/>
                <w:lang w:val="en-US"/>
              </w:rPr>
            </w:pPr>
          </w:p>
        </w:tc>
        <w:tc>
          <w:tcPr>
            <w:tcW w:w="1065" w:type="dxa"/>
            <w:noWrap/>
            <w:hideMark/>
          </w:tcPr>
          <w:p w14:paraId="28786513" w14:textId="77777777" w:rsidR="00CC662D" w:rsidRPr="00FC48FB" w:rsidRDefault="00CC662D" w:rsidP="00FC53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US"/>
              </w:rPr>
            </w:pPr>
            <w:r w:rsidRPr="00FC48FB">
              <w:rPr>
                <w:rFonts w:eastAsia="Times New Roman"/>
                <w:lang w:val="en-US"/>
              </w:rPr>
              <w:t>Reverse</w:t>
            </w:r>
          </w:p>
        </w:tc>
        <w:tc>
          <w:tcPr>
            <w:tcW w:w="4591" w:type="dxa"/>
            <w:noWrap/>
            <w:vAlign w:val="center"/>
            <w:hideMark/>
          </w:tcPr>
          <w:p w14:paraId="2DCA58F4" w14:textId="525B3E36" w:rsidR="00CC662D" w:rsidRPr="00FC48FB" w:rsidRDefault="00CC662D" w:rsidP="00CC66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US"/>
              </w:rPr>
            </w:pPr>
            <w:r>
              <w:t>GCCGCCTTTTCAGTAGATGGAGG</w:t>
            </w:r>
          </w:p>
        </w:tc>
        <w:tc>
          <w:tcPr>
            <w:tcW w:w="1079" w:type="dxa"/>
            <w:vMerge/>
            <w:vAlign w:val="center"/>
          </w:tcPr>
          <w:p w14:paraId="7D133D0A" w14:textId="77777777" w:rsidR="00CC662D" w:rsidRPr="00FC48FB" w:rsidRDefault="00CC662D" w:rsidP="00CC66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  <w:tc>
          <w:tcPr>
            <w:tcW w:w="2049" w:type="dxa"/>
            <w:vMerge/>
            <w:vAlign w:val="center"/>
          </w:tcPr>
          <w:p w14:paraId="0C9DC02B" w14:textId="45B2F2A3" w:rsidR="00CC662D" w:rsidRPr="00FC48FB" w:rsidRDefault="00CC662D" w:rsidP="00CC66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</w:tr>
      <w:tr w:rsidR="00EB289E" w:rsidRPr="00FC48FB" w14:paraId="23875298" w14:textId="77777777" w:rsidTr="00EB28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1" w:type="dxa"/>
            <w:vMerge w:val="restart"/>
            <w:noWrap/>
            <w:vAlign w:val="center"/>
          </w:tcPr>
          <w:p w14:paraId="19769056" w14:textId="09532288" w:rsidR="00EB289E" w:rsidRPr="00FC48FB" w:rsidRDefault="00EB289E" w:rsidP="00EB28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IL-6</w:t>
            </w:r>
          </w:p>
        </w:tc>
        <w:tc>
          <w:tcPr>
            <w:tcW w:w="1065" w:type="dxa"/>
            <w:noWrap/>
          </w:tcPr>
          <w:p w14:paraId="748BF480" w14:textId="38755774" w:rsidR="00EB289E" w:rsidRPr="00FC48FB" w:rsidRDefault="00EB289E" w:rsidP="00EB2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Forward</w:t>
            </w:r>
            <w:proofErr w:type="spellEnd"/>
          </w:p>
        </w:tc>
        <w:tc>
          <w:tcPr>
            <w:tcW w:w="4591" w:type="dxa"/>
            <w:noWrap/>
            <w:vAlign w:val="center"/>
          </w:tcPr>
          <w:p w14:paraId="382FDAB8" w14:textId="7D960D53" w:rsidR="00EB289E" w:rsidRDefault="00EB289E" w:rsidP="00EB2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B289E">
              <w:t>GTGGTATCCTCTGTGAAGTCT</w:t>
            </w:r>
          </w:p>
        </w:tc>
        <w:tc>
          <w:tcPr>
            <w:tcW w:w="1079" w:type="dxa"/>
            <w:vMerge w:val="restart"/>
            <w:vAlign w:val="center"/>
          </w:tcPr>
          <w:p w14:paraId="1EE6A760" w14:textId="6BB39DAE" w:rsidR="00EB289E" w:rsidRPr="00FC48FB" w:rsidRDefault="00EB289E" w:rsidP="00EB2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EB289E">
              <w:rPr>
                <w:rFonts w:eastAsia="Times New Roman"/>
              </w:rPr>
              <w:t>101</w:t>
            </w:r>
          </w:p>
        </w:tc>
        <w:tc>
          <w:tcPr>
            <w:tcW w:w="2049" w:type="dxa"/>
            <w:vMerge w:val="restart"/>
            <w:vAlign w:val="center"/>
          </w:tcPr>
          <w:p w14:paraId="11AFE23F" w14:textId="6A94FABD" w:rsidR="00EB289E" w:rsidRPr="00FC48FB" w:rsidRDefault="00EB289E" w:rsidP="00EB2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EB289E">
              <w:t>NM_001314054.1</w:t>
            </w:r>
          </w:p>
        </w:tc>
      </w:tr>
      <w:tr w:rsidR="00EB289E" w:rsidRPr="00FC48FB" w14:paraId="3116FF77" w14:textId="77777777" w:rsidTr="00CC662D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1" w:type="dxa"/>
            <w:vMerge/>
            <w:noWrap/>
          </w:tcPr>
          <w:p w14:paraId="64484CC2" w14:textId="77777777" w:rsidR="00EB289E" w:rsidRPr="00FC48FB" w:rsidRDefault="00EB289E" w:rsidP="00EB289E">
            <w:pPr>
              <w:rPr>
                <w:rFonts w:eastAsia="Times New Roman"/>
              </w:rPr>
            </w:pPr>
          </w:p>
        </w:tc>
        <w:tc>
          <w:tcPr>
            <w:tcW w:w="1065" w:type="dxa"/>
            <w:noWrap/>
          </w:tcPr>
          <w:p w14:paraId="44B58FF5" w14:textId="08A8DD94" w:rsidR="00EB289E" w:rsidRPr="00FC48FB" w:rsidRDefault="00EB289E" w:rsidP="00EB2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Reverse</w:t>
            </w:r>
            <w:proofErr w:type="spellEnd"/>
          </w:p>
        </w:tc>
        <w:tc>
          <w:tcPr>
            <w:tcW w:w="4591" w:type="dxa"/>
            <w:noWrap/>
            <w:vAlign w:val="center"/>
          </w:tcPr>
          <w:p w14:paraId="04608FE9" w14:textId="1C4C4F25" w:rsidR="00EB289E" w:rsidRDefault="00EB289E" w:rsidP="00EB2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289E">
              <w:t>AAGAGCTTCCAGCCAGTTGCC</w:t>
            </w:r>
          </w:p>
        </w:tc>
        <w:tc>
          <w:tcPr>
            <w:tcW w:w="1079" w:type="dxa"/>
            <w:vMerge/>
            <w:vAlign w:val="center"/>
          </w:tcPr>
          <w:p w14:paraId="077D9253" w14:textId="77777777" w:rsidR="00EB289E" w:rsidRPr="00FC48FB" w:rsidRDefault="00EB289E" w:rsidP="00EB2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  <w:tc>
          <w:tcPr>
            <w:tcW w:w="2049" w:type="dxa"/>
            <w:vMerge/>
            <w:vAlign w:val="center"/>
          </w:tcPr>
          <w:p w14:paraId="776321DC" w14:textId="77777777" w:rsidR="00EB289E" w:rsidRPr="00FC48FB" w:rsidRDefault="00EB289E" w:rsidP="00EB2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</w:tr>
      <w:tr w:rsidR="00EB289E" w:rsidRPr="00FC48FB" w14:paraId="241206C5" w14:textId="77777777" w:rsidTr="00397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1" w:type="dxa"/>
            <w:vMerge w:val="restart"/>
            <w:noWrap/>
            <w:vAlign w:val="center"/>
          </w:tcPr>
          <w:p w14:paraId="048DA22D" w14:textId="34096FFE" w:rsidR="00EB289E" w:rsidRPr="00FC48FB" w:rsidRDefault="00EB289E" w:rsidP="00EB28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TNF</w:t>
            </w:r>
          </w:p>
        </w:tc>
        <w:tc>
          <w:tcPr>
            <w:tcW w:w="1065" w:type="dxa"/>
            <w:noWrap/>
          </w:tcPr>
          <w:p w14:paraId="48934E39" w14:textId="6E1A8958" w:rsidR="00EB289E" w:rsidRPr="00FC48FB" w:rsidRDefault="00EB289E" w:rsidP="00EB2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Forward</w:t>
            </w:r>
            <w:proofErr w:type="spellEnd"/>
          </w:p>
        </w:tc>
        <w:tc>
          <w:tcPr>
            <w:tcW w:w="4591" w:type="dxa"/>
            <w:noWrap/>
            <w:vAlign w:val="center"/>
          </w:tcPr>
          <w:p w14:paraId="562CAB2F" w14:textId="042D6E0A" w:rsidR="00EB289E" w:rsidRDefault="00EB289E" w:rsidP="00EB2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769F">
              <w:t>TCACAGACGAATGACTCCAA</w:t>
            </w:r>
            <w:r>
              <w:t xml:space="preserve"> </w:t>
            </w:r>
          </w:p>
        </w:tc>
        <w:tc>
          <w:tcPr>
            <w:tcW w:w="1079" w:type="dxa"/>
            <w:vMerge w:val="restart"/>
            <w:vAlign w:val="center"/>
          </w:tcPr>
          <w:p w14:paraId="0AB0190C" w14:textId="02E326C5" w:rsidR="00EB289E" w:rsidRPr="0039769F" w:rsidRDefault="00EB289E" w:rsidP="00EB2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US"/>
              </w:rPr>
            </w:pPr>
            <w:r w:rsidRPr="0039769F">
              <w:rPr>
                <w:rFonts w:eastAsia="Times New Roman"/>
                <w:lang w:val="en-US"/>
              </w:rPr>
              <w:t>227</w:t>
            </w:r>
          </w:p>
        </w:tc>
        <w:tc>
          <w:tcPr>
            <w:tcW w:w="2049" w:type="dxa"/>
            <w:vMerge w:val="restart"/>
            <w:vAlign w:val="center"/>
          </w:tcPr>
          <w:p w14:paraId="20BD9536" w14:textId="1D9DFD06" w:rsidR="00EB289E" w:rsidRPr="00FC48FB" w:rsidRDefault="00EB289E" w:rsidP="00EB2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39769F">
              <w:t>NM_001278601.1</w:t>
            </w:r>
          </w:p>
        </w:tc>
      </w:tr>
      <w:tr w:rsidR="00EB289E" w:rsidRPr="00FC48FB" w14:paraId="0D14FD28" w14:textId="77777777" w:rsidTr="00CC662D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1" w:type="dxa"/>
            <w:vMerge/>
            <w:noWrap/>
          </w:tcPr>
          <w:p w14:paraId="009E2033" w14:textId="77777777" w:rsidR="00EB289E" w:rsidRPr="00FC48FB" w:rsidRDefault="00EB289E" w:rsidP="00EB289E">
            <w:pPr>
              <w:rPr>
                <w:rFonts w:eastAsia="Times New Roman"/>
              </w:rPr>
            </w:pPr>
          </w:p>
        </w:tc>
        <w:tc>
          <w:tcPr>
            <w:tcW w:w="1065" w:type="dxa"/>
            <w:noWrap/>
          </w:tcPr>
          <w:p w14:paraId="4D45EA11" w14:textId="10CC6E86" w:rsidR="00EB289E" w:rsidRPr="00FC48FB" w:rsidRDefault="00EB289E" w:rsidP="00EB2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Reverse</w:t>
            </w:r>
            <w:proofErr w:type="spellEnd"/>
          </w:p>
        </w:tc>
        <w:tc>
          <w:tcPr>
            <w:tcW w:w="4591" w:type="dxa"/>
            <w:noWrap/>
            <w:vAlign w:val="center"/>
          </w:tcPr>
          <w:p w14:paraId="0E316818" w14:textId="2A57EC76" w:rsidR="00EB289E" w:rsidRDefault="00EB289E" w:rsidP="00EB2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769F">
              <w:t>GTGCCACTTCATACCAGGAGAA</w:t>
            </w:r>
          </w:p>
        </w:tc>
        <w:tc>
          <w:tcPr>
            <w:tcW w:w="1079" w:type="dxa"/>
            <w:vMerge/>
            <w:vAlign w:val="center"/>
          </w:tcPr>
          <w:p w14:paraId="18731E76" w14:textId="77777777" w:rsidR="00EB289E" w:rsidRPr="00FC48FB" w:rsidRDefault="00EB289E" w:rsidP="00EB2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  <w:tc>
          <w:tcPr>
            <w:tcW w:w="2049" w:type="dxa"/>
            <w:vMerge/>
            <w:vAlign w:val="center"/>
          </w:tcPr>
          <w:p w14:paraId="1364621F" w14:textId="77777777" w:rsidR="00EB289E" w:rsidRPr="00FC48FB" w:rsidRDefault="00EB289E" w:rsidP="00EB2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</w:tr>
      <w:tr w:rsidR="00EB289E" w:rsidRPr="00FC48FB" w14:paraId="65C05DFD" w14:textId="77777777" w:rsidTr="005654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1" w:type="dxa"/>
            <w:vMerge w:val="restart"/>
            <w:noWrap/>
            <w:vAlign w:val="center"/>
          </w:tcPr>
          <w:p w14:paraId="67707591" w14:textId="71398C37" w:rsidR="00EB289E" w:rsidRPr="00FC48FB" w:rsidRDefault="00E64A63" w:rsidP="00EB28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CD206</w:t>
            </w:r>
          </w:p>
        </w:tc>
        <w:tc>
          <w:tcPr>
            <w:tcW w:w="1065" w:type="dxa"/>
            <w:noWrap/>
          </w:tcPr>
          <w:p w14:paraId="605B2745" w14:textId="56A9F60A" w:rsidR="00EB289E" w:rsidRPr="00FC48FB" w:rsidRDefault="00EB289E" w:rsidP="00EB2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Forward</w:t>
            </w:r>
            <w:proofErr w:type="spellEnd"/>
          </w:p>
        </w:tc>
        <w:tc>
          <w:tcPr>
            <w:tcW w:w="4591" w:type="dxa"/>
            <w:noWrap/>
            <w:vAlign w:val="center"/>
          </w:tcPr>
          <w:p w14:paraId="23FE7BFA" w14:textId="0D76B767" w:rsidR="00EB289E" w:rsidRDefault="00EB289E" w:rsidP="00EB2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54F0">
              <w:t>TGTGGTGAGCTGAAAGGTGA</w:t>
            </w:r>
          </w:p>
        </w:tc>
        <w:tc>
          <w:tcPr>
            <w:tcW w:w="1079" w:type="dxa"/>
            <w:vMerge w:val="restart"/>
            <w:vAlign w:val="center"/>
          </w:tcPr>
          <w:p w14:paraId="74E6ED99" w14:textId="455CB511" w:rsidR="00EB289E" w:rsidRPr="00FC48FB" w:rsidRDefault="00EB289E" w:rsidP="00EB2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118</w:t>
            </w:r>
          </w:p>
        </w:tc>
        <w:tc>
          <w:tcPr>
            <w:tcW w:w="2049" w:type="dxa"/>
            <w:vMerge w:val="restart"/>
            <w:vAlign w:val="center"/>
          </w:tcPr>
          <w:p w14:paraId="5A36073C" w14:textId="702DFF24" w:rsidR="00EB289E" w:rsidRPr="00FC48FB" w:rsidRDefault="00EB289E" w:rsidP="00EB2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5654F0">
              <w:t>NM_008625.2</w:t>
            </w:r>
          </w:p>
        </w:tc>
      </w:tr>
      <w:tr w:rsidR="00EB289E" w:rsidRPr="00FC48FB" w14:paraId="5A69D672" w14:textId="77777777" w:rsidTr="00CC662D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1" w:type="dxa"/>
            <w:vMerge/>
            <w:noWrap/>
          </w:tcPr>
          <w:p w14:paraId="157CDB5D" w14:textId="77777777" w:rsidR="00EB289E" w:rsidRPr="00FC48FB" w:rsidRDefault="00EB289E" w:rsidP="00EB289E">
            <w:pPr>
              <w:rPr>
                <w:rFonts w:eastAsia="Times New Roman"/>
              </w:rPr>
            </w:pPr>
          </w:p>
        </w:tc>
        <w:tc>
          <w:tcPr>
            <w:tcW w:w="1065" w:type="dxa"/>
            <w:noWrap/>
          </w:tcPr>
          <w:p w14:paraId="71F82B97" w14:textId="01A24255" w:rsidR="00EB289E" w:rsidRPr="00FC48FB" w:rsidRDefault="00EB289E" w:rsidP="00EB2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Reverse</w:t>
            </w:r>
            <w:proofErr w:type="spellEnd"/>
          </w:p>
        </w:tc>
        <w:tc>
          <w:tcPr>
            <w:tcW w:w="4591" w:type="dxa"/>
            <w:noWrap/>
            <w:vAlign w:val="center"/>
          </w:tcPr>
          <w:p w14:paraId="58AD3185" w14:textId="5DE329DB" w:rsidR="00EB289E" w:rsidRDefault="00EB289E" w:rsidP="00EB2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54F0">
              <w:t>CAGGTGTGGGCTCAGGTAGT</w:t>
            </w:r>
          </w:p>
        </w:tc>
        <w:tc>
          <w:tcPr>
            <w:tcW w:w="1079" w:type="dxa"/>
            <w:vMerge/>
            <w:vAlign w:val="center"/>
          </w:tcPr>
          <w:p w14:paraId="0751AA4A" w14:textId="77777777" w:rsidR="00EB289E" w:rsidRPr="00FC48FB" w:rsidRDefault="00EB289E" w:rsidP="00EB2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  <w:tc>
          <w:tcPr>
            <w:tcW w:w="2049" w:type="dxa"/>
            <w:vMerge/>
            <w:vAlign w:val="center"/>
          </w:tcPr>
          <w:p w14:paraId="62FE8CBB" w14:textId="77777777" w:rsidR="00EB289E" w:rsidRPr="00FC48FB" w:rsidRDefault="00EB289E" w:rsidP="00EB2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</w:tr>
    </w:tbl>
    <w:p w14:paraId="3B9320BB" w14:textId="138F3C86" w:rsidR="006E5601" w:rsidRPr="006E5601" w:rsidRDefault="006E5601" w:rsidP="006E5601">
      <w:pPr>
        <w:spacing w:line="480" w:lineRule="auto"/>
        <w:jc w:val="both"/>
        <w:rPr>
          <w:rFonts w:eastAsia="MS Minngs" w:cs="Times New Roman"/>
          <w:i/>
          <w:szCs w:val="24"/>
          <w:lang w:eastAsia="ar-SA"/>
        </w:rPr>
      </w:pPr>
      <w:bookmarkStart w:id="0" w:name="_GoBack"/>
      <w:bookmarkEnd w:id="0"/>
    </w:p>
    <w:tbl>
      <w:tblPr>
        <w:tblStyle w:val="DzTablo2"/>
        <w:tblW w:w="8182" w:type="dxa"/>
        <w:tblLook w:val="04A0" w:firstRow="1" w:lastRow="0" w:firstColumn="1" w:lastColumn="0" w:noHBand="0" w:noVBand="1"/>
      </w:tblPr>
      <w:tblGrid>
        <w:gridCol w:w="2268"/>
        <w:gridCol w:w="1843"/>
        <w:gridCol w:w="1701"/>
        <w:gridCol w:w="1417"/>
        <w:gridCol w:w="1057"/>
      </w:tblGrid>
      <w:tr w:rsidR="006E5601" w:rsidRPr="006E5601" w14:paraId="52852753" w14:textId="77777777" w:rsidTr="00724E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165B7BA8" w14:textId="77777777" w:rsidR="006E5601" w:rsidRPr="006E5601" w:rsidRDefault="006E5601" w:rsidP="006E5601">
            <w:pPr>
              <w:spacing w:line="480" w:lineRule="auto"/>
              <w:jc w:val="both"/>
              <w:rPr>
                <w:rFonts w:eastAsia="Times New Roman" w:cs="Times New Roman"/>
                <w:szCs w:val="24"/>
                <w:u w:val="single"/>
                <w:lang w:val="en-US"/>
              </w:rPr>
            </w:pPr>
            <w:r w:rsidRPr="006E5601">
              <w:rPr>
                <w:rFonts w:eastAsia="Times New Roman" w:cs="Times New Roman"/>
                <w:szCs w:val="24"/>
                <w:u w:val="single"/>
                <w:lang w:val="en-US"/>
              </w:rPr>
              <w:t>Antibody</w:t>
            </w:r>
          </w:p>
        </w:tc>
        <w:tc>
          <w:tcPr>
            <w:tcW w:w="1843" w:type="dxa"/>
            <w:noWrap/>
            <w:hideMark/>
          </w:tcPr>
          <w:p w14:paraId="4EA387B7" w14:textId="77777777" w:rsidR="006E5601" w:rsidRPr="006E5601" w:rsidRDefault="006E5601" w:rsidP="006E5601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u w:val="single"/>
                <w:lang w:val="en-US"/>
              </w:rPr>
            </w:pPr>
            <w:r w:rsidRPr="006E5601">
              <w:rPr>
                <w:rFonts w:eastAsia="Times New Roman" w:cs="Times New Roman"/>
                <w:szCs w:val="24"/>
                <w:u w:val="single"/>
                <w:lang w:val="en-US"/>
              </w:rPr>
              <w:t>Company</w:t>
            </w:r>
          </w:p>
        </w:tc>
        <w:tc>
          <w:tcPr>
            <w:tcW w:w="1701" w:type="dxa"/>
            <w:noWrap/>
            <w:hideMark/>
          </w:tcPr>
          <w:p w14:paraId="729A4D58" w14:textId="77777777" w:rsidR="006E5601" w:rsidRPr="006E5601" w:rsidRDefault="006E5601" w:rsidP="006E5601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u w:val="single"/>
                <w:lang w:val="en-US"/>
              </w:rPr>
            </w:pPr>
            <w:r w:rsidRPr="006E5601">
              <w:rPr>
                <w:rFonts w:eastAsia="Times New Roman" w:cs="Times New Roman"/>
                <w:szCs w:val="24"/>
                <w:u w:val="single"/>
                <w:lang w:val="en-US"/>
              </w:rPr>
              <w:t>Catalogue Number</w:t>
            </w:r>
          </w:p>
        </w:tc>
        <w:tc>
          <w:tcPr>
            <w:tcW w:w="1356" w:type="dxa"/>
          </w:tcPr>
          <w:p w14:paraId="24962F51" w14:textId="77777777" w:rsidR="006E5601" w:rsidRPr="006E5601" w:rsidRDefault="006E5601" w:rsidP="006E5601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u w:val="single"/>
                <w:lang w:val="en-US"/>
              </w:rPr>
            </w:pPr>
            <w:r w:rsidRPr="006E5601">
              <w:rPr>
                <w:rFonts w:eastAsia="Times New Roman" w:cs="Times New Roman"/>
                <w:szCs w:val="24"/>
                <w:u w:val="single"/>
                <w:lang w:val="en-US"/>
              </w:rPr>
              <w:t>Application</w:t>
            </w:r>
          </w:p>
        </w:tc>
        <w:tc>
          <w:tcPr>
            <w:tcW w:w="1014" w:type="dxa"/>
            <w:noWrap/>
            <w:hideMark/>
          </w:tcPr>
          <w:p w14:paraId="30A20421" w14:textId="77777777" w:rsidR="006E5601" w:rsidRPr="006E5601" w:rsidRDefault="006E5601" w:rsidP="006E5601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u w:val="single"/>
                <w:lang w:val="en-US"/>
              </w:rPr>
            </w:pPr>
            <w:r w:rsidRPr="006E5601">
              <w:rPr>
                <w:rFonts w:eastAsia="Times New Roman" w:cs="Times New Roman"/>
                <w:szCs w:val="24"/>
                <w:u w:val="single"/>
                <w:lang w:val="en-US"/>
              </w:rPr>
              <w:t>Dilution</w:t>
            </w:r>
          </w:p>
        </w:tc>
      </w:tr>
      <w:tr w:rsidR="006E5601" w:rsidRPr="006E5601" w14:paraId="60551171" w14:textId="77777777" w:rsidTr="00724E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594283FA" w14:textId="77777777" w:rsidR="006E5601" w:rsidRPr="006E5601" w:rsidRDefault="006E5601" w:rsidP="006E5601">
            <w:pPr>
              <w:spacing w:line="480" w:lineRule="auto"/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6E5601">
              <w:rPr>
                <w:rFonts w:eastAsia="Times New Roman" w:cs="Times New Roman"/>
                <w:szCs w:val="24"/>
                <w:lang w:val="en-US"/>
              </w:rPr>
              <w:t>Anti-IL-1β</w:t>
            </w:r>
          </w:p>
        </w:tc>
        <w:tc>
          <w:tcPr>
            <w:tcW w:w="1843" w:type="dxa"/>
            <w:noWrap/>
            <w:hideMark/>
          </w:tcPr>
          <w:p w14:paraId="67CDEC14" w14:textId="77777777" w:rsidR="006E5601" w:rsidRPr="006E5601" w:rsidRDefault="006E5601" w:rsidP="006E5601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en-US"/>
              </w:rPr>
            </w:pPr>
            <w:r w:rsidRPr="006E5601">
              <w:rPr>
                <w:rFonts w:eastAsia="Times New Roman" w:cs="Times New Roman"/>
                <w:szCs w:val="24"/>
                <w:lang w:val="en-US"/>
              </w:rPr>
              <w:t>Abcam</w:t>
            </w:r>
          </w:p>
        </w:tc>
        <w:tc>
          <w:tcPr>
            <w:tcW w:w="1701" w:type="dxa"/>
            <w:noWrap/>
            <w:hideMark/>
          </w:tcPr>
          <w:p w14:paraId="61E6A86F" w14:textId="77777777" w:rsidR="006E5601" w:rsidRPr="006E5601" w:rsidRDefault="006E5601" w:rsidP="006E5601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en-US"/>
              </w:rPr>
            </w:pPr>
            <w:r w:rsidRPr="006E5601">
              <w:rPr>
                <w:rFonts w:eastAsia="Times New Roman" w:cs="Times New Roman"/>
                <w:szCs w:val="24"/>
                <w:lang w:val="en-US"/>
              </w:rPr>
              <w:t>Ab9722</w:t>
            </w:r>
          </w:p>
        </w:tc>
        <w:tc>
          <w:tcPr>
            <w:tcW w:w="1356" w:type="dxa"/>
          </w:tcPr>
          <w:p w14:paraId="68D89D1D" w14:textId="77777777" w:rsidR="006E5601" w:rsidRPr="006E5601" w:rsidRDefault="006E5601" w:rsidP="006E5601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en-US"/>
              </w:rPr>
            </w:pPr>
            <w:r w:rsidRPr="006E5601">
              <w:rPr>
                <w:rFonts w:eastAsia="Times New Roman" w:cs="Times New Roman"/>
                <w:szCs w:val="24"/>
                <w:lang w:val="en-US"/>
              </w:rPr>
              <w:t>WB</w:t>
            </w:r>
          </w:p>
        </w:tc>
        <w:tc>
          <w:tcPr>
            <w:tcW w:w="1014" w:type="dxa"/>
            <w:noWrap/>
            <w:hideMark/>
          </w:tcPr>
          <w:p w14:paraId="591045DD" w14:textId="77777777" w:rsidR="006E5601" w:rsidRPr="006E5601" w:rsidRDefault="006E5601" w:rsidP="006E5601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en-US"/>
              </w:rPr>
            </w:pPr>
            <w:r w:rsidRPr="006E5601">
              <w:rPr>
                <w:rFonts w:eastAsia="Times New Roman" w:cs="Times New Roman"/>
                <w:szCs w:val="24"/>
                <w:lang w:val="en-US"/>
              </w:rPr>
              <w:t>1:1000</w:t>
            </w:r>
          </w:p>
        </w:tc>
      </w:tr>
      <w:tr w:rsidR="006E5601" w:rsidRPr="006E5601" w14:paraId="3570A768" w14:textId="77777777" w:rsidTr="00724E0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3A8AF3F1" w14:textId="77777777" w:rsidR="006E5601" w:rsidRPr="006E5601" w:rsidRDefault="006E5601" w:rsidP="006E5601">
            <w:pPr>
              <w:spacing w:line="480" w:lineRule="auto"/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6E5601">
              <w:rPr>
                <w:rFonts w:eastAsia="Times New Roman" w:cs="Times New Roman"/>
                <w:szCs w:val="24"/>
                <w:lang w:val="en-US"/>
              </w:rPr>
              <w:t>Anti-Caspase-1</w:t>
            </w:r>
          </w:p>
        </w:tc>
        <w:tc>
          <w:tcPr>
            <w:tcW w:w="1843" w:type="dxa"/>
            <w:noWrap/>
            <w:hideMark/>
          </w:tcPr>
          <w:p w14:paraId="7FBD40DC" w14:textId="77777777" w:rsidR="006E5601" w:rsidRPr="006E5601" w:rsidRDefault="006E5601" w:rsidP="006E5601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en-US"/>
              </w:rPr>
            </w:pPr>
            <w:r w:rsidRPr="006E5601">
              <w:rPr>
                <w:rFonts w:eastAsia="Times New Roman" w:cs="Times New Roman"/>
                <w:szCs w:val="24"/>
                <w:lang w:val="en-US"/>
              </w:rPr>
              <w:t>Abcam</w:t>
            </w:r>
          </w:p>
        </w:tc>
        <w:tc>
          <w:tcPr>
            <w:tcW w:w="1701" w:type="dxa"/>
            <w:noWrap/>
            <w:hideMark/>
          </w:tcPr>
          <w:p w14:paraId="1A6E2FBC" w14:textId="77777777" w:rsidR="006E5601" w:rsidRPr="006E5601" w:rsidRDefault="006E5601" w:rsidP="006E5601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en-US"/>
              </w:rPr>
            </w:pPr>
            <w:r w:rsidRPr="006E5601">
              <w:rPr>
                <w:rFonts w:eastAsia="Times New Roman" w:cs="Times New Roman"/>
                <w:szCs w:val="24"/>
                <w:lang w:val="en-US"/>
              </w:rPr>
              <w:t>Ab1872</w:t>
            </w:r>
          </w:p>
        </w:tc>
        <w:tc>
          <w:tcPr>
            <w:tcW w:w="1356" w:type="dxa"/>
          </w:tcPr>
          <w:p w14:paraId="102A03DC" w14:textId="77777777" w:rsidR="006E5601" w:rsidRPr="006E5601" w:rsidRDefault="006E5601" w:rsidP="006E5601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en-US"/>
              </w:rPr>
            </w:pPr>
            <w:r w:rsidRPr="006E5601">
              <w:rPr>
                <w:rFonts w:eastAsia="Times New Roman" w:cs="Times New Roman"/>
                <w:szCs w:val="24"/>
                <w:lang w:val="en-US"/>
              </w:rPr>
              <w:t>WB</w:t>
            </w:r>
          </w:p>
        </w:tc>
        <w:tc>
          <w:tcPr>
            <w:tcW w:w="1014" w:type="dxa"/>
            <w:noWrap/>
            <w:hideMark/>
          </w:tcPr>
          <w:p w14:paraId="36E2CA1E" w14:textId="77777777" w:rsidR="006E5601" w:rsidRPr="006E5601" w:rsidRDefault="006E5601" w:rsidP="006E5601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en-US"/>
              </w:rPr>
            </w:pPr>
            <w:r w:rsidRPr="006E5601">
              <w:rPr>
                <w:rFonts w:eastAsia="Times New Roman" w:cs="Times New Roman"/>
                <w:szCs w:val="24"/>
                <w:lang w:val="en-US"/>
              </w:rPr>
              <w:t>1:1000</w:t>
            </w:r>
          </w:p>
        </w:tc>
      </w:tr>
      <w:tr w:rsidR="006E5601" w:rsidRPr="006E5601" w14:paraId="10D62CDB" w14:textId="77777777" w:rsidTr="00724E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3DD317B3" w14:textId="77777777" w:rsidR="006E5601" w:rsidRPr="006E5601" w:rsidRDefault="006E5601" w:rsidP="006E5601">
            <w:pPr>
              <w:spacing w:line="480" w:lineRule="auto"/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6E5601">
              <w:rPr>
                <w:rFonts w:eastAsia="Times New Roman" w:cs="Times New Roman"/>
                <w:szCs w:val="24"/>
                <w:lang w:val="en-US"/>
              </w:rPr>
              <w:t>Anti-NLRP3</w:t>
            </w:r>
          </w:p>
        </w:tc>
        <w:tc>
          <w:tcPr>
            <w:tcW w:w="1843" w:type="dxa"/>
            <w:noWrap/>
            <w:hideMark/>
          </w:tcPr>
          <w:p w14:paraId="6640FC7A" w14:textId="77777777" w:rsidR="006E5601" w:rsidRPr="006E5601" w:rsidRDefault="006E5601" w:rsidP="006E5601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en-US"/>
              </w:rPr>
            </w:pPr>
            <w:r w:rsidRPr="006E5601">
              <w:rPr>
                <w:rFonts w:eastAsia="Times New Roman" w:cs="Times New Roman"/>
                <w:szCs w:val="24"/>
                <w:lang w:val="en-US"/>
              </w:rPr>
              <w:t>Novus</w:t>
            </w:r>
          </w:p>
        </w:tc>
        <w:tc>
          <w:tcPr>
            <w:tcW w:w="1701" w:type="dxa"/>
            <w:noWrap/>
            <w:hideMark/>
          </w:tcPr>
          <w:p w14:paraId="6622B4FA" w14:textId="77777777" w:rsidR="006E5601" w:rsidRPr="006E5601" w:rsidRDefault="006E5601" w:rsidP="006E5601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en-US"/>
              </w:rPr>
            </w:pPr>
            <w:r w:rsidRPr="006E5601">
              <w:rPr>
                <w:rFonts w:eastAsia="Times New Roman" w:cs="Times New Roman"/>
                <w:szCs w:val="24"/>
                <w:lang w:val="en-US"/>
              </w:rPr>
              <w:t>NBP1-77080</w:t>
            </w:r>
          </w:p>
        </w:tc>
        <w:tc>
          <w:tcPr>
            <w:tcW w:w="1356" w:type="dxa"/>
          </w:tcPr>
          <w:p w14:paraId="5C85C0CC" w14:textId="77777777" w:rsidR="006E5601" w:rsidRPr="006E5601" w:rsidRDefault="006E5601" w:rsidP="006E5601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en-US"/>
              </w:rPr>
            </w:pPr>
            <w:r w:rsidRPr="006E5601">
              <w:rPr>
                <w:rFonts w:eastAsia="Times New Roman" w:cs="Times New Roman"/>
                <w:szCs w:val="24"/>
                <w:lang w:val="en-US"/>
              </w:rPr>
              <w:t>WB</w:t>
            </w:r>
          </w:p>
        </w:tc>
        <w:tc>
          <w:tcPr>
            <w:tcW w:w="1014" w:type="dxa"/>
            <w:noWrap/>
            <w:hideMark/>
          </w:tcPr>
          <w:p w14:paraId="1242341E" w14:textId="77777777" w:rsidR="006E5601" w:rsidRPr="006E5601" w:rsidRDefault="006E5601" w:rsidP="006E5601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en-US"/>
              </w:rPr>
            </w:pPr>
            <w:r w:rsidRPr="006E5601">
              <w:rPr>
                <w:rFonts w:eastAsia="Times New Roman" w:cs="Times New Roman"/>
                <w:szCs w:val="24"/>
                <w:lang w:val="en-US"/>
              </w:rPr>
              <w:t>1:1000</w:t>
            </w:r>
          </w:p>
        </w:tc>
      </w:tr>
      <w:tr w:rsidR="006E5601" w:rsidRPr="006E5601" w14:paraId="1F1A65F6" w14:textId="77777777" w:rsidTr="00724E0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</w:tcPr>
          <w:p w14:paraId="03838BC1" w14:textId="77777777" w:rsidR="006E5601" w:rsidRPr="006E5601" w:rsidRDefault="006E5601" w:rsidP="006E5601">
            <w:pPr>
              <w:spacing w:line="480" w:lineRule="auto"/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6E5601">
              <w:rPr>
                <w:rFonts w:eastAsia="Times New Roman" w:cs="Times New Roman"/>
                <w:szCs w:val="24"/>
                <w:lang w:val="en-US"/>
              </w:rPr>
              <w:t>Anti-NLRP3</w:t>
            </w:r>
          </w:p>
        </w:tc>
        <w:tc>
          <w:tcPr>
            <w:tcW w:w="1843" w:type="dxa"/>
            <w:noWrap/>
          </w:tcPr>
          <w:p w14:paraId="68951572" w14:textId="77777777" w:rsidR="006E5601" w:rsidRPr="006E5601" w:rsidRDefault="006E5601" w:rsidP="006E5601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en-US"/>
              </w:rPr>
            </w:pPr>
            <w:r w:rsidRPr="006E5601">
              <w:rPr>
                <w:rFonts w:eastAsia="Times New Roman" w:cs="Times New Roman"/>
                <w:szCs w:val="24"/>
                <w:lang w:val="en-US"/>
              </w:rPr>
              <w:t>Adipogen</w:t>
            </w:r>
          </w:p>
        </w:tc>
        <w:tc>
          <w:tcPr>
            <w:tcW w:w="1701" w:type="dxa"/>
            <w:noWrap/>
          </w:tcPr>
          <w:p w14:paraId="3A64A84E" w14:textId="77777777" w:rsidR="006E5601" w:rsidRPr="006E5601" w:rsidRDefault="006E5601" w:rsidP="006E5601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en-US"/>
              </w:rPr>
            </w:pPr>
            <w:r w:rsidRPr="006E5601">
              <w:rPr>
                <w:rFonts w:eastAsia="Times New Roman" w:cs="Times New Roman"/>
                <w:szCs w:val="24"/>
                <w:lang w:val="en-US"/>
              </w:rPr>
              <w:t>AG-20B-0014</w:t>
            </w:r>
          </w:p>
        </w:tc>
        <w:tc>
          <w:tcPr>
            <w:tcW w:w="1356" w:type="dxa"/>
          </w:tcPr>
          <w:p w14:paraId="429995C6" w14:textId="77777777" w:rsidR="006E5601" w:rsidRPr="006E5601" w:rsidRDefault="006E5601" w:rsidP="006E5601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en-US"/>
              </w:rPr>
            </w:pPr>
            <w:r w:rsidRPr="006E5601">
              <w:rPr>
                <w:rFonts w:eastAsia="Times New Roman" w:cs="Times New Roman"/>
                <w:szCs w:val="24"/>
                <w:lang w:val="en-US"/>
              </w:rPr>
              <w:t>IF</w:t>
            </w:r>
          </w:p>
        </w:tc>
        <w:tc>
          <w:tcPr>
            <w:tcW w:w="1014" w:type="dxa"/>
            <w:noWrap/>
          </w:tcPr>
          <w:p w14:paraId="191393D1" w14:textId="77777777" w:rsidR="006E5601" w:rsidRPr="006E5601" w:rsidRDefault="006E5601" w:rsidP="006E5601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en-US"/>
              </w:rPr>
            </w:pPr>
            <w:r w:rsidRPr="006E5601">
              <w:rPr>
                <w:rFonts w:eastAsia="Times New Roman" w:cs="Times New Roman"/>
                <w:szCs w:val="24"/>
                <w:lang w:val="en-US"/>
              </w:rPr>
              <w:t>1:50</w:t>
            </w:r>
          </w:p>
        </w:tc>
      </w:tr>
      <w:tr w:rsidR="006E5601" w:rsidRPr="006E5601" w14:paraId="3A05C106" w14:textId="77777777" w:rsidTr="00724E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52C64836" w14:textId="77777777" w:rsidR="006E5601" w:rsidRPr="006E5601" w:rsidRDefault="006E5601" w:rsidP="006E5601">
            <w:pPr>
              <w:spacing w:line="480" w:lineRule="auto"/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6E5601">
              <w:rPr>
                <w:rFonts w:eastAsia="Times New Roman" w:cs="Times New Roman"/>
                <w:szCs w:val="24"/>
                <w:lang w:val="en-US"/>
              </w:rPr>
              <w:t>Anti-GSDMD</w:t>
            </w:r>
          </w:p>
        </w:tc>
        <w:tc>
          <w:tcPr>
            <w:tcW w:w="1843" w:type="dxa"/>
            <w:noWrap/>
            <w:hideMark/>
          </w:tcPr>
          <w:p w14:paraId="1BCD2227" w14:textId="77777777" w:rsidR="006E5601" w:rsidRPr="006E5601" w:rsidRDefault="006E5601" w:rsidP="006E5601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en-US"/>
              </w:rPr>
            </w:pPr>
            <w:r w:rsidRPr="006E5601">
              <w:rPr>
                <w:rFonts w:eastAsia="Times New Roman" w:cs="Times New Roman"/>
                <w:szCs w:val="24"/>
                <w:lang w:val="en-US"/>
              </w:rPr>
              <w:t>Abcam</w:t>
            </w:r>
          </w:p>
        </w:tc>
        <w:tc>
          <w:tcPr>
            <w:tcW w:w="1701" w:type="dxa"/>
            <w:noWrap/>
            <w:hideMark/>
          </w:tcPr>
          <w:p w14:paraId="27A3E02D" w14:textId="77777777" w:rsidR="006E5601" w:rsidRPr="006E5601" w:rsidRDefault="006E5601" w:rsidP="006E5601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en-US"/>
              </w:rPr>
            </w:pPr>
            <w:r w:rsidRPr="006E5601">
              <w:rPr>
                <w:rFonts w:eastAsia="Times New Roman" w:cs="Times New Roman"/>
                <w:szCs w:val="24"/>
                <w:lang w:val="en-US"/>
              </w:rPr>
              <w:t>Ab209845</w:t>
            </w:r>
          </w:p>
        </w:tc>
        <w:tc>
          <w:tcPr>
            <w:tcW w:w="1356" w:type="dxa"/>
          </w:tcPr>
          <w:p w14:paraId="54DBE60E" w14:textId="77777777" w:rsidR="006E5601" w:rsidRPr="006E5601" w:rsidRDefault="006E5601" w:rsidP="006E5601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en-US"/>
              </w:rPr>
            </w:pPr>
            <w:r w:rsidRPr="006E5601">
              <w:rPr>
                <w:rFonts w:eastAsia="Times New Roman" w:cs="Times New Roman"/>
                <w:szCs w:val="24"/>
                <w:lang w:val="en-US"/>
              </w:rPr>
              <w:t>WB</w:t>
            </w:r>
          </w:p>
        </w:tc>
        <w:tc>
          <w:tcPr>
            <w:tcW w:w="1014" w:type="dxa"/>
            <w:noWrap/>
            <w:hideMark/>
          </w:tcPr>
          <w:p w14:paraId="13157A69" w14:textId="77777777" w:rsidR="006E5601" w:rsidRPr="006E5601" w:rsidRDefault="006E5601" w:rsidP="006E5601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en-US"/>
              </w:rPr>
            </w:pPr>
            <w:r w:rsidRPr="006E5601">
              <w:rPr>
                <w:rFonts w:eastAsia="Times New Roman" w:cs="Times New Roman"/>
                <w:szCs w:val="24"/>
                <w:lang w:val="en-US"/>
              </w:rPr>
              <w:t>1:1000</w:t>
            </w:r>
          </w:p>
        </w:tc>
      </w:tr>
      <w:tr w:rsidR="006E5601" w:rsidRPr="006E5601" w14:paraId="76A91F89" w14:textId="77777777" w:rsidTr="00724E0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09CAC379" w14:textId="77777777" w:rsidR="006E5601" w:rsidRPr="006E5601" w:rsidRDefault="006E5601" w:rsidP="006E5601">
            <w:pPr>
              <w:spacing w:line="480" w:lineRule="auto"/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6E5601">
              <w:rPr>
                <w:rFonts w:eastAsia="Times New Roman" w:cs="Times New Roman"/>
                <w:szCs w:val="24"/>
                <w:lang w:val="en-US"/>
              </w:rPr>
              <w:t>Anti-NF-κB p65</w:t>
            </w:r>
          </w:p>
        </w:tc>
        <w:tc>
          <w:tcPr>
            <w:tcW w:w="1843" w:type="dxa"/>
            <w:noWrap/>
            <w:hideMark/>
          </w:tcPr>
          <w:p w14:paraId="42B9A697" w14:textId="77777777" w:rsidR="006E5601" w:rsidRPr="006E5601" w:rsidRDefault="006E5601" w:rsidP="006E5601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en-US"/>
              </w:rPr>
            </w:pPr>
            <w:r w:rsidRPr="006E5601">
              <w:rPr>
                <w:rFonts w:eastAsia="Times New Roman" w:cs="Times New Roman"/>
                <w:szCs w:val="24"/>
                <w:lang w:val="en-US"/>
              </w:rPr>
              <w:t>Santa Cruz</w:t>
            </w:r>
          </w:p>
        </w:tc>
        <w:tc>
          <w:tcPr>
            <w:tcW w:w="1701" w:type="dxa"/>
            <w:noWrap/>
            <w:hideMark/>
          </w:tcPr>
          <w:p w14:paraId="6738BA15" w14:textId="77777777" w:rsidR="006E5601" w:rsidRPr="006E5601" w:rsidRDefault="006E5601" w:rsidP="006E5601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en-US"/>
              </w:rPr>
            </w:pPr>
            <w:r w:rsidRPr="006E5601">
              <w:rPr>
                <w:rFonts w:eastAsia="Times New Roman" w:cs="Times New Roman"/>
                <w:szCs w:val="24"/>
                <w:lang w:val="en-US"/>
              </w:rPr>
              <w:t>sc-372</w:t>
            </w:r>
          </w:p>
        </w:tc>
        <w:tc>
          <w:tcPr>
            <w:tcW w:w="1356" w:type="dxa"/>
          </w:tcPr>
          <w:p w14:paraId="06479F8F" w14:textId="77777777" w:rsidR="006E5601" w:rsidRPr="006E5601" w:rsidRDefault="006E5601" w:rsidP="006E5601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en-US"/>
              </w:rPr>
            </w:pPr>
            <w:r w:rsidRPr="006E5601">
              <w:rPr>
                <w:rFonts w:eastAsia="Times New Roman" w:cs="Times New Roman"/>
                <w:szCs w:val="24"/>
                <w:lang w:val="en-US"/>
              </w:rPr>
              <w:t>WB</w:t>
            </w:r>
          </w:p>
        </w:tc>
        <w:tc>
          <w:tcPr>
            <w:tcW w:w="1014" w:type="dxa"/>
            <w:noWrap/>
            <w:hideMark/>
          </w:tcPr>
          <w:p w14:paraId="04C0E1F5" w14:textId="77777777" w:rsidR="006E5601" w:rsidRPr="006E5601" w:rsidRDefault="006E5601" w:rsidP="006E5601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en-US"/>
              </w:rPr>
            </w:pPr>
            <w:r w:rsidRPr="006E5601">
              <w:rPr>
                <w:rFonts w:eastAsia="Times New Roman" w:cs="Times New Roman"/>
                <w:szCs w:val="24"/>
                <w:lang w:val="en-US"/>
              </w:rPr>
              <w:t>1:1000</w:t>
            </w:r>
          </w:p>
        </w:tc>
      </w:tr>
      <w:tr w:rsidR="006E5601" w:rsidRPr="006E5601" w14:paraId="42BB42E3" w14:textId="77777777" w:rsidTr="00724E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512BB910" w14:textId="77777777" w:rsidR="006E5601" w:rsidRPr="006E5601" w:rsidRDefault="006E5601" w:rsidP="006E5601">
            <w:pPr>
              <w:spacing w:line="480" w:lineRule="auto"/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6E5601">
              <w:rPr>
                <w:rFonts w:eastAsia="Times New Roman" w:cs="Times New Roman"/>
                <w:szCs w:val="24"/>
                <w:lang w:val="en-US"/>
              </w:rPr>
              <w:lastRenderedPageBreak/>
              <w:t>Anti-NF-κB p-p65</w:t>
            </w:r>
          </w:p>
        </w:tc>
        <w:tc>
          <w:tcPr>
            <w:tcW w:w="1843" w:type="dxa"/>
            <w:noWrap/>
            <w:hideMark/>
          </w:tcPr>
          <w:p w14:paraId="1567830A" w14:textId="77777777" w:rsidR="006E5601" w:rsidRPr="006E5601" w:rsidRDefault="006E5601" w:rsidP="006E5601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en-US"/>
              </w:rPr>
            </w:pPr>
            <w:r w:rsidRPr="006E5601">
              <w:rPr>
                <w:rFonts w:eastAsia="Times New Roman" w:cs="Times New Roman"/>
                <w:szCs w:val="24"/>
                <w:lang w:val="en-US"/>
              </w:rPr>
              <w:t>Cell Signaling</w:t>
            </w:r>
          </w:p>
        </w:tc>
        <w:tc>
          <w:tcPr>
            <w:tcW w:w="1701" w:type="dxa"/>
            <w:noWrap/>
            <w:hideMark/>
          </w:tcPr>
          <w:p w14:paraId="3F1AE382" w14:textId="77777777" w:rsidR="006E5601" w:rsidRPr="006E5601" w:rsidRDefault="006E5601" w:rsidP="006E5601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en-US"/>
              </w:rPr>
            </w:pPr>
            <w:r w:rsidRPr="006E5601">
              <w:rPr>
                <w:rFonts w:eastAsia="Times New Roman" w:cs="Times New Roman"/>
                <w:szCs w:val="24"/>
                <w:lang w:val="en-US"/>
              </w:rPr>
              <w:t>Cst-3033</w:t>
            </w:r>
          </w:p>
        </w:tc>
        <w:tc>
          <w:tcPr>
            <w:tcW w:w="1356" w:type="dxa"/>
          </w:tcPr>
          <w:p w14:paraId="0596DA02" w14:textId="77777777" w:rsidR="006E5601" w:rsidRPr="006E5601" w:rsidRDefault="006E5601" w:rsidP="006E5601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en-US"/>
              </w:rPr>
            </w:pPr>
            <w:r w:rsidRPr="006E5601">
              <w:rPr>
                <w:rFonts w:eastAsia="Times New Roman" w:cs="Times New Roman"/>
                <w:szCs w:val="24"/>
                <w:lang w:val="en-US"/>
              </w:rPr>
              <w:t>WB</w:t>
            </w:r>
          </w:p>
        </w:tc>
        <w:tc>
          <w:tcPr>
            <w:tcW w:w="1014" w:type="dxa"/>
            <w:noWrap/>
            <w:hideMark/>
          </w:tcPr>
          <w:p w14:paraId="073621CC" w14:textId="77777777" w:rsidR="006E5601" w:rsidRPr="006E5601" w:rsidRDefault="006E5601" w:rsidP="006E5601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en-US"/>
              </w:rPr>
            </w:pPr>
            <w:r w:rsidRPr="006E5601">
              <w:rPr>
                <w:rFonts w:eastAsia="Times New Roman" w:cs="Times New Roman"/>
                <w:szCs w:val="24"/>
                <w:lang w:val="en-US"/>
              </w:rPr>
              <w:t>1:1000</w:t>
            </w:r>
          </w:p>
        </w:tc>
      </w:tr>
      <w:tr w:rsidR="006E5601" w:rsidRPr="006E5601" w14:paraId="62776983" w14:textId="77777777" w:rsidTr="00724E0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2501C5A6" w14:textId="77777777" w:rsidR="006E5601" w:rsidRPr="006E5601" w:rsidRDefault="006E5601" w:rsidP="006E5601">
            <w:pPr>
              <w:spacing w:line="480" w:lineRule="auto"/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6E5601">
              <w:rPr>
                <w:rFonts w:eastAsia="Times New Roman" w:cs="Times New Roman"/>
                <w:szCs w:val="24"/>
                <w:lang w:val="en-US"/>
              </w:rPr>
              <w:t>Anti-NF-κB p50</w:t>
            </w:r>
          </w:p>
        </w:tc>
        <w:tc>
          <w:tcPr>
            <w:tcW w:w="1843" w:type="dxa"/>
            <w:noWrap/>
            <w:hideMark/>
          </w:tcPr>
          <w:p w14:paraId="50083A36" w14:textId="77777777" w:rsidR="006E5601" w:rsidRPr="006E5601" w:rsidRDefault="006E5601" w:rsidP="006E5601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en-US"/>
              </w:rPr>
            </w:pPr>
            <w:r w:rsidRPr="006E5601">
              <w:rPr>
                <w:rFonts w:eastAsia="Times New Roman" w:cs="Times New Roman"/>
                <w:szCs w:val="24"/>
                <w:lang w:val="en-US"/>
              </w:rPr>
              <w:t>Cell Signaling</w:t>
            </w:r>
          </w:p>
        </w:tc>
        <w:tc>
          <w:tcPr>
            <w:tcW w:w="1701" w:type="dxa"/>
            <w:noWrap/>
            <w:hideMark/>
          </w:tcPr>
          <w:p w14:paraId="66ADF957" w14:textId="77777777" w:rsidR="006E5601" w:rsidRPr="006E5601" w:rsidRDefault="006E5601" w:rsidP="006E5601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en-US"/>
              </w:rPr>
            </w:pPr>
            <w:r w:rsidRPr="006E5601">
              <w:rPr>
                <w:rFonts w:eastAsia="Times New Roman" w:cs="Times New Roman"/>
                <w:szCs w:val="24"/>
                <w:lang w:val="en-US"/>
              </w:rPr>
              <w:t>Cst-13586</w:t>
            </w:r>
          </w:p>
        </w:tc>
        <w:tc>
          <w:tcPr>
            <w:tcW w:w="1356" w:type="dxa"/>
          </w:tcPr>
          <w:p w14:paraId="3B4362A3" w14:textId="77777777" w:rsidR="006E5601" w:rsidRPr="006E5601" w:rsidRDefault="006E5601" w:rsidP="006E5601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en-US"/>
              </w:rPr>
            </w:pPr>
            <w:r w:rsidRPr="006E5601">
              <w:rPr>
                <w:rFonts w:eastAsia="Times New Roman" w:cs="Times New Roman"/>
                <w:szCs w:val="24"/>
                <w:lang w:val="en-US"/>
              </w:rPr>
              <w:t>WB</w:t>
            </w:r>
          </w:p>
        </w:tc>
        <w:tc>
          <w:tcPr>
            <w:tcW w:w="1014" w:type="dxa"/>
            <w:noWrap/>
            <w:hideMark/>
          </w:tcPr>
          <w:p w14:paraId="232BCD80" w14:textId="77777777" w:rsidR="006E5601" w:rsidRPr="006E5601" w:rsidRDefault="006E5601" w:rsidP="006E5601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en-US"/>
              </w:rPr>
            </w:pPr>
            <w:r w:rsidRPr="006E5601">
              <w:rPr>
                <w:rFonts w:eastAsia="Times New Roman" w:cs="Times New Roman"/>
                <w:szCs w:val="24"/>
                <w:lang w:val="en-US"/>
              </w:rPr>
              <w:t>1:1000</w:t>
            </w:r>
          </w:p>
        </w:tc>
      </w:tr>
      <w:tr w:rsidR="006E5601" w:rsidRPr="006E5601" w14:paraId="0501A8A1" w14:textId="77777777" w:rsidTr="00724E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1A17A168" w14:textId="77777777" w:rsidR="006E5601" w:rsidRPr="006E5601" w:rsidRDefault="006E5601" w:rsidP="006E5601">
            <w:pPr>
              <w:spacing w:line="480" w:lineRule="auto"/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6E5601">
              <w:rPr>
                <w:rFonts w:eastAsia="Times New Roman" w:cs="Times New Roman"/>
                <w:szCs w:val="24"/>
                <w:lang w:val="en-US"/>
              </w:rPr>
              <w:t>Anti-IκB</w:t>
            </w:r>
          </w:p>
        </w:tc>
        <w:tc>
          <w:tcPr>
            <w:tcW w:w="1843" w:type="dxa"/>
            <w:noWrap/>
            <w:hideMark/>
          </w:tcPr>
          <w:p w14:paraId="1797CBF4" w14:textId="77777777" w:rsidR="006E5601" w:rsidRPr="006E5601" w:rsidRDefault="006E5601" w:rsidP="006E5601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en-US"/>
              </w:rPr>
            </w:pPr>
            <w:r w:rsidRPr="006E5601">
              <w:rPr>
                <w:rFonts w:eastAsia="Times New Roman" w:cs="Times New Roman"/>
                <w:szCs w:val="24"/>
                <w:lang w:val="en-US"/>
              </w:rPr>
              <w:t>Cell Signaling</w:t>
            </w:r>
          </w:p>
        </w:tc>
        <w:tc>
          <w:tcPr>
            <w:tcW w:w="1701" w:type="dxa"/>
            <w:noWrap/>
            <w:hideMark/>
          </w:tcPr>
          <w:p w14:paraId="357819D2" w14:textId="77777777" w:rsidR="006E5601" w:rsidRPr="006E5601" w:rsidRDefault="006E5601" w:rsidP="006E5601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en-US"/>
              </w:rPr>
            </w:pPr>
            <w:r w:rsidRPr="006E5601">
              <w:rPr>
                <w:rFonts w:eastAsia="Times New Roman" w:cs="Times New Roman"/>
                <w:szCs w:val="24"/>
                <w:lang w:val="en-US"/>
              </w:rPr>
              <w:t>Cst-9242</w:t>
            </w:r>
          </w:p>
        </w:tc>
        <w:tc>
          <w:tcPr>
            <w:tcW w:w="1356" w:type="dxa"/>
          </w:tcPr>
          <w:p w14:paraId="5B836062" w14:textId="77777777" w:rsidR="006E5601" w:rsidRPr="006E5601" w:rsidRDefault="006E5601" w:rsidP="006E5601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en-US"/>
              </w:rPr>
            </w:pPr>
            <w:r w:rsidRPr="006E5601">
              <w:rPr>
                <w:rFonts w:eastAsia="Times New Roman" w:cs="Times New Roman"/>
                <w:szCs w:val="24"/>
                <w:lang w:val="en-US"/>
              </w:rPr>
              <w:t>WB</w:t>
            </w:r>
          </w:p>
        </w:tc>
        <w:tc>
          <w:tcPr>
            <w:tcW w:w="1014" w:type="dxa"/>
            <w:noWrap/>
            <w:hideMark/>
          </w:tcPr>
          <w:p w14:paraId="5A157A4C" w14:textId="77777777" w:rsidR="006E5601" w:rsidRPr="006E5601" w:rsidRDefault="006E5601" w:rsidP="006E5601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en-US"/>
              </w:rPr>
            </w:pPr>
            <w:r w:rsidRPr="006E5601">
              <w:rPr>
                <w:rFonts w:eastAsia="Times New Roman" w:cs="Times New Roman"/>
                <w:szCs w:val="24"/>
                <w:lang w:val="en-US"/>
              </w:rPr>
              <w:t>1:1000</w:t>
            </w:r>
          </w:p>
        </w:tc>
      </w:tr>
      <w:tr w:rsidR="006E5601" w:rsidRPr="006E5601" w14:paraId="2382AE87" w14:textId="77777777" w:rsidTr="00724E0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2BAED4FF" w14:textId="77777777" w:rsidR="006E5601" w:rsidRPr="006E5601" w:rsidRDefault="006E5601" w:rsidP="006E5601">
            <w:pPr>
              <w:spacing w:line="480" w:lineRule="auto"/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6E5601">
              <w:rPr>
                <w:rFonts w:eastAsia="Times New Roman" w:cs="Times New Roman"/>
                <w:szCs w:val="24"/>
                <w:lang w:val="en-US"/>
              </w:rPr>
              <w:t>Anti-Nrf2</w:t>
            </w:r>
          </w:p>
        </w:tc>
        <w:tc>
          <w:tcPr>
            <w:tcW w:w="1843" w:type="dxa"/>
            <w:noWrap/>
            <w:hideMark/>
          </w:tcPr>
          <w:p w14:paraId="6D2E106D" w14:textId="77777777" w:rsidR="006E5601" w:rsidRPr="006E5601" w:rsidRDefault="006E5601" w:rsidP="006E5601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en-US"/>
              </w:rPr>
            </w:pPr>
            <w:r w:rsidRPr="006E5601">
              <w:rPr>
                <w:rFonts w:eastAsia="Times New Roman" w:cs="Times New Roman"/>
                <w:szCs w:val="24"/>
                <w:lang w:val="en-US"/>
              </w:rPr>
              <w:t>Cell Signaling</w:t>
            </w:r>
          </w:p>
        </w:tc>
        <w:tc>
          <w:tcPr>
            <w:tcW w:w="1701" w:type="dxa"/>
            <w:noWrap/>
            <w:hideMark/>
          </w:tcPr>
          <w:p w14:paraId="1B3924FA" w14:textId="77777777" w:rsidR="006E5601" w:rsidRPr="006E5601" w:rsidRDefault="006E5601" w:rsidP="006E5601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en-US"/>
              </w:rPr>
            </w:pPr>
            <w:r w:rsidRPr="006E5601">
              <w:rPr>
                <w:rFonts w:eastAsia="Times New Roman" w:cs="Times New Roman"/>
                <w:szCs w:val="24"/>
                <w:lang w:val="en-US"/>
              </w:rPr>
              <w:t>Cst-12721</w:t>
            </w:r>
          </w:p>
        </w:tc>
        <w:tc>
          <w:tcPr>
            <w:tcW w:w="1356" w:type="dxa"/>
          </w:tcPr>
          <w:p w14:paraId="7A4C5C90" w14:textId="77777777" w:rsidR="006E5601" w:rsidRPr="006E5601" w:rsidRDefault="006E5601" w:rsidP="006E5601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en-US"/>
              </w:rPr>
            </w:pPr>
            <w:r w:rsidRPr="006E5601">
              <w:rPr>
                <w:rFonts w:eastAsia="Times New Roman" w:cs="Times New Roman"/>
                <w:szCs w:val="24"/>
                <w:lang w:val="en-US"/>
              </w:rPr>
              <w:t>WB</w:t>
            </w:r>
          </w:p>
        </w:tc>
        <w:tc>
          <w:tcPr>
            <w:tcW w:w="1014" w:type="dxa"/>
            <w:noWrap/>
            <w:hideMark/>
          </w:tcPr>
          <w:p w14:paraId="5E880708" w14:textId="77777777" w:rsidR="006E5601" w:rsidRPr="006E5601" w:rsidRDefault="006E5601" w:rsidP="006E5601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en-US"/>
              </w:rPr>
            </w:pPr>
            <w:r w:rsidRPr="006E5601">
              <w:rPr>
                <w:rFonts w:eastAsia="Times New Roman" w:cs="Times New Roman"/>
                <w:szCs w:val="24"/>
                <w:lang w:val="en-US"/>
              </w:rPr>
              <w:t>1:1000</w:t>
            </w:r>
          </w:p>
        </w:tc>
      </w:tr>
      <w:tr w:rsidR="006E5601" w:rsidRPr="006E5601" w14:paraId="71C118B9" w14:textId="77777777" w:rsidTr="00724E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676E24BE" w14:textId="77777777" w:rsidR="006E5601" w:rsidRPr="006E5601" w:rsidRDefault="006E5601" w:rsidP="006E5601">
            <w:pPr>
              <w:spacing w:line="480" w:lineRule="auto"/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6E5601">
              <w:rPr>
                <w:rFonts w:eastAsia="Times New Roman" w:cs="Times New Roman"/>
                <w:szCs w:val="24"/>
                <w:lang w:val="en-US"/>
              </w:rPr>
              <w:t>Anti-SIRT1</w:t>
            </w:r>
          </w:p>
        </w:tc>
        <w:tc>
          <w:tcPr>
            <w:tcW w:w="1843" w:type="dxa"/>
            <w:noWrap/>
            <w:hideMark/>
          </w:tcPr>
          <w:p w14:paraId="0784739B" w14:textId="77777777" w:rsidR="006E5601" w:rsidRPr="006E5601" w:rsidRDefault="006E5601" w:rsidP="006E5601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en-US"/>
              </w:rPr>
            </w:pPr>
            <w:r w:rsidRPr="006E5601">
              <w:rPr>
                <w:rFonts w:eastAsia="Times New Roman" w:cs="Times New Roman"/>
                <w:szCs w:val="24"/>
                <w:lang w:val="en-US"/>
              </w:rPr>
              <w:t>Cell Signaling</w:t>
            </w:r>
          </w:p>
        </w:tc>
        <w:tc>
          <w:tcPr>
            <w:tcW w:w="1701" w:type="dxa"/>
            <w:noWrap/>
            <w:hideMark/>
          </w:tcPr>
          <w:p w14:paraId="7F53A7F8" w14:textId="77777777" w:rsidR="006E5601" w:rsidRPr="006E5601" w:rsidRDefault="006E5601" w:rsidP="006E5601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en-US"/>
              </w:rPr>
            </w:pPr>
            <w:r w:rsidRPr="006E5601">
              <w:rPr>
                <w:rFonts w:eastAsia="Times New Roman" w:cs="Times New Roman"/>
                <w:szCs w:val="24"/>
                <w:lang w:val="en-US"/>
              </w:rPr>
              <w:t>Cst-8469</w:t>
            </w:r>
          </w:p>
        </w:tc>
        <w:tc>
          <w:tcPr>
            <w:tcW w:w="1356" w:type="dxa"/>
          </w:tcPr>
          <w:p w14:paraId="475FCACE" w14:textId="77777777" w:rsidR="006E5601" w:rsidRPr="006E5601" w:rsidRDefault="006E5601" w:rsidP="006E5601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en-US"/>
              </w:rPr>
            </w:pPr>
            <w:r w:rsidRPr="006E5601">
              <w:rPr>
                <w:rFonts w:eastAsia="Times New Roman" w:cs="Times New Roman"/>
                <w:szCs w:val="24"/>
                <w:lang w:val="en-US"/>
              </w:rPr>
              <w:t>WB</w:t>
            </w:r>
          </w:p>
        </w:tc>
        <w:tc>
          <w:tcPr>
            <w:tcW w:w="1014" w:type="dxa"/>
            <w:noWrap/>
            <w:hideMark/>
          </w:tcPr>
          <w:p w14:paraId="40F42876" w14:textId="77777777" w:rsidR="006E5601" w:rsidRPr="006E5601" w:rsidRDefault="006E5601" w:rsidP="006E5601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en-US"/>
              </w:rPr>
            </w:pPr>
            <w:r w:rsidRPr="006E5601">
              <w:rPr>
                <w:rFonts w:eastAsia="Times New Roman" w:cs="Times New Roman"/>
                <w:szCs w:val="24"/>
                <w:lang w:val="en-US"/>
              </w:rPr>
              <w:t>1:1000</w:t>
            </w:r>
          </w:p>
        </w:tc>
      </w:tr>
      <w:tr w:rsidR="006E5601" w:rsidRPr="006E5601" w14:paraId="0796E1D2" w14:textId="77777777" w:rsidTr="00724E0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</w:tcPr>
          <w:p w14:paraId="17DE5397" w14:textId="77777777" w:rsidR="006E5601" w:rsidRPr="006E5601" w:rsidRDefault="006E5601" w:rsidP="006E5601">
            <w:pPr>
              <w:spacing w:line="480" w:lineRule="auto"/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6E5601">
              <w:rPr>
                <w:rFonts w:eastAsia="Times New Roman" w:cs="Times New Roman"/>
                <w:szCs w:val="24"/>
                <w:lang w:val="en-US"/>
              </w:rPr>
              <w:t xml:space="preserve">Anti-Iba1                     </w:t>
            </w:r>
          </w:p>
        </w:tc>
        <w:tc>
          <w:tcPr>
            <w:tcW w:w="1843" w:type="dxa"/>
            <w:noWrap/>
          </w:tcPr>
          <w:p w14:paraId="47398E5D" w14:textId="77777777" w:rsidR="006E5601" w:rsidRPr="006E5601" w:rsidRDefault="006E5601" w:rsidP="006E5601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en-US"/>
              </w:rPr>
            </w:pPr>
            <w:r w:rsidRPr="006E5601">
              <w:rPr>
                <w:rFonts w:eastAsia="Times New Roman" w:cs="Times New Roman"/>
                <w:szCs w:val="24"/>
                <w:lang w:val="en-US"/>
              </w:rPr>
              <w:t>Wako</w:t>
            </w:r>
          </w:p>
        </w:tc>
        <w:tc>
          <w:tcPr>
            <w:tcW w:w="1701" w:type="dxa"/>
            <w:noWrap/>
          </w:tcPr>
          <w:p w14:paraId="06175CB5" w14:textId="77777777" w:rsidR="006E5601" w:rsidRPr="006E5601" w:rsidRDefault="006E5601" w:rsidP="006E5601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en-US"/>
              </w:rPr>
            </w:pPr>
            <w:r w:rsidRPr="006E5601">
              <w:rPr>
                <w:rFonts w:eastAsia="Times New Roman" w:cs="Times New Roman"/>
                <w:szCs w:val="24"/>
                <w:lang w:val="en-US"/>
              </w:rPr>
              <w:t>019-19741</w:t>
            </w:r>
          </w:p>
        </w:tc>
        <w:tc>
          <w:tcPr>
            <w:tcW w:w="1356" w:type="dxa"/>
          </w:tcPr>
          <w:p w14:paraId="494C33D7" w14:textId="77777777" w:rsidR="006E5601" w:rsidRPr="006E5601" w:rsidRDefault="006E5601" w:rsidP="006E5601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en-US"/>
              </w:rPr>
            </w:pPr>
            <w:r w:rsidRPr="006E5601">
              <w:rPr>
                <w:rFonts w:eastAsia="Times New Roman" w:cs="Times New Roman"/>
                <w:szCs w:val="24"/>
                <w:lang w:val="en-US"/>
              </w:rPr>
              <w:t>IF</w:t>
            </w:r>
          </w:p>
        </w:tc>
        <w:tc>
          <w:tcPr>
            <w:tcW w:w="1014" w:type="dxa"/>
            <w:noWrap/>
          </w:tcPr>
          <w:p w14:paraId="0B6D9FC4" w14:textId="77777777" w:rsidR="006E5601" w:rsidRPr="006E5601" w:rsidRDefault="006E5601" w:rsidP="006E5601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en-US"/>
              </w:rPr>
            </w:pPr>
            <w:r w:rsidRPr="006E5601">
              <w:rPr>
                <w:rFonts w:eastAsia="Times New Roman" w:cs="Times New Roman"/>
                <w:szCs w:val="24"/>
                <w:lang w:val="en-US"/>
              </w:rPr>
              <w:t>1:100</w:t>
            </w:r>
          </w:p>
        </w:tc>
      </w:tr>
      <w:tr w:rsidR="006E5601" w:rsidRPr="006E5601" w14:paraId="05B2DF44" w14:textId="77777777" w:rsidTr="00724E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</w:tcPr>
          <w:p w14:paraId="4261F0EF" w14:textId="77777777" w:rsidR="006E5601" w:rsidRPr="006E5601" w:rsidRDefault="006E5601" w:rsidP="006E5601">
            <w:pPr>
              <w:spacing w:line="480" w:lineRule="auto"/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6E5601">
              <w:rPr>
                <w:rFonts w:eastAsia="Times New Roman" w:cs="Times New Roman"/>
                <w:szCs w:val="24"/>
                <w:lang w:val="en-US"/>
              </w:rPr>
              <w:t>Anti-Neurofilament</w:t>
            </w:r>
          </w:p>
        </w:tc>
        <w:tc>
          <w:tcPr>
            <w:tcW w:w="1843" w:type="dxa"/>
            <w:noWrap/>
          </w:tcPr>
          <w:p w14:paraId="4264CAC7" w14:textId="77777777" w:rsidR="006E5601" w:rsidRPr="006E5601" w:rsidRDefault="006E5601" w:rsidP="006E5601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en-US"/>
              </w:rPr>
            </w:pPr>
            <w:r w:rsidRPr="006E5601">
              <w:rPr>
                <w:rFonts w:eastAsia="Times New Roman" w:cs="Times New Roman"/>
                <w:szCs w:val="24"/>
                <w:lang w:val="en-US"/>
              </w:rPr>
              <w:t>Cell Signaling</w:t>
            </w:r>
          </w:p>
        </w:tc>
        <w:tc>
          <w:tcPr>
            <w:tcW w:w="1701" w:type="dxa"/>
            <w:noWrap/>
          </w:tcPr>
          <w:p w14:paraId="2FC418D9" w14:textId="77777777" w:rsidR="006E5601" w:rsidRPr="006E5601" w:rsidRDefault="006E5601" w:rsidP="006E5601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en-US"/>
              </w:rPr>
            </w:pPr>
            <w:r w:rsidRPr="006E5601">
              <w:rPr>
                <w:rFonts w:eastAsia="Times New Roman" w:cs="Times New Roman"/>
                <w:szCs w:val="24"/>
                <w:lang w:val="en-US"/>
              </w:rPr>
              <w:t>Cst-2837</w:t>
            </w:r>
          </w:p>
        </w:tc>
        <w:tc>
          <w:tcPr>
            <w:tcW w:w="1356" w:type="dxa"/>
          </w:tcPr>
          <w:p w14:paraId="10FA0D88" w14:textId="77777777" w:rsidR="006E5601" w:rsidRPr="006E5601" w:rsidRDefault="006E5601" w:rsidP="006E5601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en-US"/>
              </w:rPr>
            </w:pPr>
            <w:r w:rsidRPr="006E5601">
              <w:rPr>
                <w:rFonts w:eastAsia="Times New Roman" w:cs="Times New Roman"/>
                <w:szCs w:val="24"/>
                <w:lang w:val="en-US"/>
              </w:rPr>
              <w:t>IF</w:t>
            </w:r>
          </w:p>
        </w:tc>
        <w:tc>
          <w:tcPr>
            <w:tcW w:w="1014" w:type="dxa"/>
            <w:noWrap/>
          </w:tcPr>
          <w:p w14:paraId="63E5E5EF" w14:textId="77777777" w:rsidR="006E5601" w:rsidRPr="006E5601" w:rsidRDefault="006E5601" w:rsidP="006E5601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en-US"/>
              </w:rPr>
            </w:pPr>
            <w:r w:rsidRPr="006E5601">
              <w:rPr>
                <w:rFonts w:eastAsia="Times New Roman" w:cs="Times New Roman"/>
                <w:szCs w:val="24"/>
                <w:lang w:val="en-US"/>
              </w:rPr>
              <w:t>1:100</w:t>
            </w:r>
          </w:p>
        </w:tc>
      </w:tr>
      <w:tr w:rsidR="006E5601" w:rsidRPr="006E5601" w14:paraId="37FAA343" w14:textId="77777777" w:rsidTr="00724E0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</w:tcPr>
          <w:p w14:paraId="3A2BD439" w14:textId="77777777" w:rsidR="006E5601" w:rsidRPr="006E5601" w:rsidRDefault="006E5601" w:rsidP="006E5601">
            <w:pPr>
              <w:spacing w:line="480" w:lineRule="auto"/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6E5601">
              <w:rPr>
                <w:rFonts w:eastAsia="Times New Roman" w:cs="Times New Roman"/>
                <w:szCs w:val="24"/>
                <w:lang w:val="en-US"/>
              </w:rPr>
              <w:t>Anti-GFAP</w:t>
            </w:r>
          </w:p>
        </w:tc>
        <w:tc>
          <w:tcPr>
            <w:tcW w:w="1843" w:type="dxa"/>
            <w:noWrap/>
          </w:tcPr>
          <w:p w14:paraId="3E79621A" w14:textId="77777777" w:rsidR="006E5601" w:rsidRPr="006E5601" w:rsidRDefault="006E5601" w:rsidP="006E5601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en-US"/>
              </w:rPr>
            </w:pPr>
            <w:r w:rsidRPr="006E5601">
              <w:rPr>
                <w:rFonts w:eastAsia="Times New Roman" w:cs="Times New Roman"/>
                <w:szCs w:val="24"/>
                <w:lang w:val="en-US"/>
              </w:rPr>
              <w:t>Cell Signaling</w:t>
            </w:r>
          </w:p>
        </w:tc>
        <w:tc>
          <w:tcPr>
            <w:tcW w:w="1701" w:type="dxa"/>
            <w:noWrap/>
          </w:tcPr>
          <w:p w14:paraId="51B55FA7" w14:textId="77777777" w:rsidR="006E5601" w:rsidRPr="006E5601" w:rsidRDefault="006E5601" w:rsidP="006E5601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en-US"/>
              </w:rPr>
            </w:pPr>
            <w:r w:rsidRPr="006E5601">
              <w:rPr>
                <w:rFonts w:eastAsia="Times New Roman" w:cs="Times New Roman"/>
                <w:szCs w:val="24"/>
                <w:lang w:val="en-US"/>
              </w:rPr>
              <w:t>Cst-12389</w:t>
            </w:r>
          </w:p>
        </w:tc>
        <w:tc>
          <w:tcPr>
            <w:tcW w:w="1356" w:type="dxa"/>
          </w:tcPr>
          <w:p w14:paraId="36236C33" w14:textId="77777777" w:rsidR="006E5601" w:rsidRPr="006E5601" w:rsidRDefault="006E5601" w:rsidP="006E5601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en-US"/>
              </w:rPr>
            </w:pPr>
            <w:r w:rsidRPr="006E5601">
              <w:rPr>
                <w:rFonts w:eastAsia="Times New Roman" w:cs="Times New Roman"/>
                <w:szCs w:val="24"/>
                <w:lang w:val="en-US"/>
              </w:rPr>
              <w:t>IF</w:t>
            </w:r>
          </w:p>
        </w:tc>
        <w:tc>
          <w:tcPr>
            <w:tcW w:w="1014" w:type="dxa"/>
            <w:noWrap/>
          </w:tcPr>
          <w:p w14:paraId="07FAB4E6" w14:textId="77777777" w:rsidR="006E5601" w:rsidRPr="006E5601" w:rsidRDefault="006E5601" w:rsidP="006E5601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en-US"/>
              </w:rPr>
            </w:pPr>
            <w:r w:rsidRPr="006E5601">
              <w:rPr>
                <w:rFonts w:eastAsia="Times New Roman" w:cs="Times New Roman"/>
                <w:szCs w:val="24"/>
                <w:lang w:val="en-US"/>
              </w:rPr>
              <w:t>1:200</w:t>
            </w:r>
          </w:p>
        </w:tc>
      </w:tr>
      <w:tr w:rsidR="006E5601" w:rsidRPr="006E5601" w14:paraId="131BDD63" w14:textId="77777777" w:rsidTr="00724E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</w:tcPr>
          <w:p w14:paraId="255614A9" w14:textId="77777777" w:rsidR="006E5601" w:rsidRPr="006E5601" w:rsidRDefault="006E5601" w:rsidP="006E5601">
            <w:pPr>
              <w:spacing w:line="480" w:lineRule="auto"/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6E5601">
              <w:rPr>
                <w:rFonts w:eastAsia="Times New Roman" w:cs="Times New Roman"/>
                <w:szCs w:val="24"/>
                <w:lang w:val="en-US"/>
              </w:rPr>
              <w:t>Anti-ASC</w:t>
            </w:r>
          </w:p>
        </w:tc>
        <w:tc>
          <w:tcPr>
            <w:tcW w:w="1843" w:type="dxa"/>
            <w:noWrap/>
          </w:tcPr>
          <w:p w14:paraId="726370A2" w14:textId="77777777" w:rsidR="006E5601" w:rsidRPr="006E5601" w:rsidRDefault="006E5601" w:rsidP="006E5601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en-US"/>
              </w:rPr>
            </w:pPr>
            <w:r w:rsidRPr="006E5601">
              <w:rPr>
                <w:rFonts w:eastAsia="Times New Roman" w:cs="Times New Roman"/>
                <w:szCs w:val="24"/>
                <w:lang w:val="en-US"/>
              </w:rPr>
              <w:t>Santa Cruz</w:t>
            </w:r>
          </w:p>
        </w:tc>
        <w:tc>
          <w:tcPr>
            <w:tcW w:w="1701" w:type="dxa"/>
            <w:noWrap/>
          </w:tcPr>
          <w:p w14:paraId="6BE4DD80" w14:textId="77777777" w:rsidR="006E5601" w:rsidRPr="006E5601" w:rsidRDefault="006E5601" w:rsidP="006E5601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en-US"/>
              </w:rPr>
            </w:pPr>
            <w:r w:rsidRPr="006E5601">
              <w:rPr>
                <w:rFonts w:eastAsia="Times New Roman" w:cs="Times New Roman"/>
                <w:szCs w:val="24"/>
                <w:lang w:val="en-US"/>
              </w:rPr>
              <w:t>sc-33958</w:t>
            </w:r>
          </w:p>
        </w:tc>
        <w:tc>
          <w:tcPr>
            <w:tcW w:w="1356" w:type="dxa"/>
          </w:tcPr>
          <w:p w14:paraId="46127202" w14:textId="77777777" w:rsidR="006E5601" w:rsidRPr="006E5601" w:rsidRDefault="006E5601" w:rsidP="006E5601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en-US"/>
              </w:rPr>
            </w:pPr>
            <w:r w:rsidRPr="006E5601">
              <w:rPr>
                <w:rFonts w:eastAsia="Times New Roman" w:cs="Times New Roman"/>
                <w:szCs w:val="24"/>
                <w:lang w:val="en-US"/>
              </w:rPr>
              <w:t>IF</w:t>
            </w:r>
          </w:p>
        </w:tc>
        <w:tc>
          <w:tcPr>
            <w:tcW w:w="1014" w:type="dxa"/>
            <w:noWrap/>
          </w:tcPr>
          <w:p w14:paraId="4CAC8FF7" w14:textId="77777777" w:rsidR="006E5601" w:rsidRPr="006E5601" w:rsidRDefault="006E5601" w:rsidP="006E5601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en-US"/>
              </w:rPr>
            </w:pPr>
            <w:r w:rsidRPr="006E5601">
              <w:rPr>
                <w:rFonts w:eastAsia="Times New Roman" w:cs="Times New Roman"/>
                <w:szCs w:val="24"/>
                <w:lang w:val="en-US"/>
              </w:rPr>
              <w:t>1:100</w:t>
            </w:r>
          </w:p>
        </w:tc>
      </w:tr>
      <w:tr w:rsidR="006E5601" w:rsidRPr="006E5601" w14:paraId="7BFDCACE" w14:textId="77777777" w:rsidTr="00724E0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2F08CC99" w14:textId="77777777" w:rsidR="006E5601" w:rsidRPr="006E5601" w:rsidRDefault="006E5601" w:rsidP="006E5601">
            <w:pPr>
              <w:spacing w:line="480" w:lineRule="auto"/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6E5601">
              <w:rPr>
                <w:rFonts w:eastAsia="Times New Roman" w:cs="Times New Roman"/>
                <w:szCs w:val="24"/>
                <w:lang w:val="en-US"/>
              </w:rPr>
              <w:t>Anti-β-actin</w:t>
            </w:r>
          </w:p>
        </w:tc>
        <w:tc>
          <w:tcPr>
            <w:tcW w:w="1843" w:type="dxa"/>
            <w:noWrap/>
            <w:hideMark/>
          </w:tcPr>
          <w:p w14:paraId="7F9DD4CE" w14:textId="77777777" w:rsidR="006E5601" w:rsidRPr="006E5601" w:rsidRDefault="006E5601" w:rsidP="006E5601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en-US"/>
              </w:rPr>
            </w:pPr>
            <w:r w:rsidRPr="006E5601">
              <w:rPr>
                <w:rFonts w:eastAsia="Times New Roman" w:cs="Times New Roman"/>
                <w:szCs w:val="24"/>
                <w:lang w:val="en-US"/>
              </w:rPr>
              <w:t>Abcam</w:t>
            </w:r>
          </w:p>
        </w:tc>
        <w:tc>
          <w:tcPr>
            <w:tcW w:w="1701" w:type="dxa"/>
            <w:noWrap/>
            <w:hideMark/>
          </w:tcPr>
          <w:p w14:paraId="64F9F11F" w14:textId="77777777" w:rsidR="006E5601" w:rsidRPr="006E5601" w:rsidRDefault="006E5601" w:rsidP="006E5601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en-US"/>
              </w:rPr>
            </w:pPr>
            <w:r w:rsidRPr="006E5601">
              <w:rPr>
                <w:rFonts w:eastAsia="Times New Roman" w:cs="Times New Roman"/>
                <w:szCs w:val="24"/>
                <w:lang w:val="en-US"/>
              </w:rPr>
              <w:t>Ab8227</w:t>
            </w:r>
          </w:p>
        </w:tc>
        <w:tc>
          <w:tcPr>
            <w:tcW w:w="1356" w:type="dxa"/>
          </w:tcPr>
          <w:p w14:paraId="63A43011" w14:textId="77777777" w:rsidR="006E5601" w:rsidRPr="006E5601" w:rsidRDefault="006E5601" w:rsidP="006E5601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en-US"/>
              </w:rPr>
            </w:pPr>
            <w:r w:rsidRPr="006E5601">
              <w:rPr>
                <w:rFonts w:eastAsia="Times New Roman" w:cs="Times New Roman"/>
                <w:szCs w:val="24"/>
                <w:lang w:val="en-US"/>
              </w:rPr>
              <w:t>WB</w:t>
            </w:r>
          </w:p>
        </w:tc>
        <w:tc>
          <w:tcPr>
            <w:tcW w:w="1014" w:type="dxa"/>
            <w:noWrap/>
            <w:hideMark/>
          </w:tcPr>
          <w:p w14:paraId="2CD4D50B" w14:textId="77777777" w:rsidR="006E5601" w:rsidRPr="006E5601" w:rsidRDefault="006E5601" w:rsidP="006E5601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en-US"/>
              </w:rPr>
            </w:pPr>
            <w:r w:rsidRPr="006E5601">
              <w:rPr>
                <w:rFonts w:eastAsia="Times New Roman" w:cs="Times New Roman"/>
                <w:szCs w:val="24"/>
                <w:lang w:val="en-US"/>
              </w:rPr>
              <w:t>1:1000</w:t>
            </w:r>
          </w:p>
        </w:tc>
      </w:tr>
      <w:tr w:rsidR="006E5601" w:rsidRPr="006E5601" w14:paraId="0BA52FBD" w14:textId="77777777" w:rsidTr="00724E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14:paraId="525A296F" w14:textId="77777777" w:rsidR="006E5601" w:rsidRPr="006E5601" w:rsidRDefault="006E5601" w:rsidP="006E5601">
            <w:pPr>
              <w:spacing w:line="480" w:lineRule="auto"/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6E5601">
              <w:rPr>
                <w:rFonts w:eastAsia="Times New Roman" w:cs="Times New Roman"/>
                <w:szCs w:val="24"/>
                <w:lang w:val="en-US"/>
              </w:rPr>
              <w:t>Anti-Lamin A/C</w:t>
            </w:r>
          </w:p>
        </w:tc>
        <w:tc>
          <w:tcPr>
            <w:tcW w:w="1843" w:type="dxa"/>
            <w:noWrap/>
            <w:hideMark/>
          </w:tcPr>
          <w:p w14:paraId="67F4770A" w14:textId="77777777" w:rsidR="006E5601" w:rsidRPr="006E5601" w:rsidRDefault="006E5601" w:rsidP="006E5601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en-US"/>
              </w:rPr>
            </w:pPr>
            <w:r w:rsidRPr="006E5601">
              <w:rPr>
                <w:rFonts w:eastAsia="Times New Roman" w:cs="Times New Roman"/>
                <w:szCs w:val="24"/>
                <w:lang w:val="en-US"/>
              </w:rPr>
              <w:t>Santa Cruz</w:t>
            </w:r>
          </w:p>
        </w:tc>
        <w:tc>
          <w:tcPr>
            <w:tcW w:w="1701" w:type="dxa"/>
            <w:noWrap/>
            <w:hideMark/>
          </w:tcPr>
          <w:p w14:paraId="2887B42B" w14:textId="77777777" w:rsidR="006E5601" w:rsidRPr="006E5601" w:rsidRDefault="006E5601" w:rsidP="006E5601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en-US"/>
              </w:rPr>
            </w:pPr>
            <w:r w:rsidRPr="006E5601">
              <w:rPr>
                <w:rFonts w:eastAsia="Times New Roman" w:cs="Times New Roman"/>
                <w:szCs w:val="24"/>
                <w:lang w:val="en-US"/>
              </w:rPr>
              <w:t>sc-20681</w:t>
            </w:r>
          </w:p>
        </w:tc>
        <w:tc>
          <w:tcPr>
            <w:tcW w:w="1356" w:type="dxa"/>
          </w:tcPr>
          <w:p w14:paraId="7917A0EC" w14:textId="77777777" w:rsidR="006E5601" w:rsidRPr="006E5601" w:rsidRDefault="006E5601" w:rsidP="006E5601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en-US"/>
              </w:rPr>
            </w:pPr>
            <w:r w:rsidRPr="006E5601">
              <w:rPr>
                <w:rFonts w:eastAsia="Times New Roman" w:cs="Times New Roman"/>
                <w:szCs w:val="24"/>
                <w:lang w:val="en-US"/>
              </w:rPr>
              <w:t>WB</w:t>
            </w:r>
          </w:p>
        </w:tc>
        <w:tc>
          <w:tcPr>
            <w:tcW w:w="1014" w:type="dxa"/>
            <w:noWrap/>
            <w:hideMark/>
          </w:tcPr>
          <w:p w14:paraId="1A856CA1" w14:textId="77777777" w:rsidR="006E5601" w:rsidRPr="006E5601" w:rsidRDefault="006E5601" w:rsidP="006E5601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en-US"/>
              </w:rPr>
            </w:pPr>
            <w:r w:rsidRPr="006E5601">
              <w:rPr>
                <w:rFonts w:eastAsia="Times New Roman" w:cs="Times New Roman"/>
                <w:szCs w:val="24"/>
                <w:lang w:val="en-US"/>
              </w:rPr>
              <w:t>1:1000</w:t>
            </w:r>
          </w:p>
        </w:tc>
      </w:tr>
      <w:tr w:rsidR="006E5601" w:rsidRPr="006E5601" w14:paraId="659B88DB" w14:textId="77777777" w:rsidTr="00724E0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</w:tcPr>
          <w:p w14:paraId="5B251191" w14:textId="77777777" w:rsidR="006E5601" w:rsidRPr="006E5601" w:rsidRDefault="006E5601" w:rsidP="006E5601">
            <w:pPr>
              <w:spacing w:line="480" w:lineRule="auto"/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6E5601">
              <w:rPr>
                <w:rFonts w:eastAsia="Times New Roman" w:cs="Times New Roman"/>
                <w:szCs w:val="24"/>
                <w:lang w:val="en-US"/>
              </w:rPr>
              <w:t>Anti-Rabbit</w:t>
            </w:r>
          </w:p>
        </w:tc>
        <w:tc>
          <w:tcPr>
            <w:tcW w:w="1843" w:type="dxa"/>
            <w:noWrap/>
          </w:tcPr>
          <w:p w14:paraId="381FD273" w14:textId="77777777" w:rsidR="006E5601" w:rsidRPr="006E5601" w:rsidRDefault="006E5601" w:rsidP="006E5601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en-US"/>
              </w:rPr>
            </w:pPr>
            <w:r w:rsidRPr="006E5601">
              <w:rPr>
                <w:rFonts w:eastAsia="Times New Roman" w:cs="Times New Roman"/>
                <w:szCs w:val="24"/>
                <w:lang w:val="en-US"/>
              </w:rPr>
              <w:t>Abcam</w:t>
            </w:r>
          </w:p>
        </w:tc>
        <w:tc>
          <w:tcPr>
            <w:tcW w:w="1701" w:type="dxa"/>
            <w:noWrap/>
          </w:tcPr>
          <w:p w14:paraId="37D95966" w14:textId="77777777" w:rsidR="006E5601" w:rsidRPr="006E5601" w:rsidRDefault="006E5601" w:rsidP="006E5601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en-US"/>
              </w:rPr>
            </w:pPr>
            <w:r w:rsidRPr="006E5601">
              <w:rPr>
                <w:rFonts w:eastAsia="Times New Roman" w:cs="Times New Roman"/>
                <w:szCs w:val="24"/>
                <w:lang w:val="en-US"/>
              </w:rPr>
              <w:t>Ab1500073</w:t>
            </w:r>
          </w:p>
        </w:tc>
        <w:tc>
          <w:tcPr>
            <w:tcW w:w="1356" w:type="dxa"/>
          </w:tcPr>
          <w:p w14:paraId="28476CCE" w14:textId="77777777" w:rsidR="006E5601" w:rsidRPr="006E5601" w:rsidRDefault="006E5601" w:rsidP="006E5601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en-US"/>
              </w:rPr>
            </w:pPr>
            <w:r w:rsidRPr="006E5601">
              <w:rPr>
                <w:rFonts w:eastAsia="Times New Roman" w:cs="Times New Roman"/>
                <w:szCs w:val="24"/>
                <w:lang w:val="en-US"/>
              </w:rPr>
              <w:t>IF</w:t>
            </w:r>
          </w:p>
        </w:tc>
        <w:tc>
          <w:tcPr>
            <w:tcW w:w="1014" w:type="dxa"/>
            <w:noWrap/>
          </w:tcPr>
          <w:p w14:paraId="5725F101" w14:textId="77777777" w:rsidR="006E5601" w:rsidRPr="006E5601" w:rsidRDefault="006E5601" w:rsidP="006E5601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en-US"/>
              </w:rPr>
            </w:pPr>
            <w:r w:rsidRPr="006E5601">
              <w:rPr>
                <w:rFonts w:eastAsia="Times New Roman" w:cs="Times New Roman"/>
                <w:szCs w:val="24"/>
                <w:lang w:val="en-US"/>
              </w:rPr>
              <w:t>1:500</w:t>
            </w:r>
          </w:p>
        </w:tc>
      </w:tr>
      <w:tr w:rsidR="006E5601" w:rsidRPr="006E5601" w14:paraId="6411693C" w14:textId="77777777" w:rsidTr="00724E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</w:tcPr>
          <w:p w14:paraId="1ADE1D11" w14:textId="77777777" w:rsidR="006E5601" w:rsidRPr="006E5601" w:rsidRDefault="006E5601" w:rsidP="006E5601">
            <w:pPr>
              <w:spacing w:line="480" w:lineRule="auto"/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6E5601">
              <w:rPr>
                <w:rFonts w:eastAsia="Times New Roman" w:cs="Times New Roman"/>
                <w:szCs w:val="24"/>
                <w:lang w:val="en-US"/>
              </w:rPr>
              <w:t>Anti-Mouse</w:t>
            </w:r>
          </w:p>
        </w:tc>
        <w:tc>
          <w:tcPr>
            <w:tcW w:w="1843" w:type="dxa"/>
            <w:noWrap/>
          </w:tcPr>
          <w:p w14:paraId="560DD10B" w14:textId="77777777" w:rsidR="006E5601" w:rsidRPr="006E5601" w:rsidRDefault="006E5601" w:rsidP="006E5601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en-US"/>
              </w:rPr>
            </w:pPr>
            <w:r w:rsidRPr="006E5601">
              <w:rPr>
                <w:rFonts w:eastAsia="Times New Roman" w:cs="Times New Roman"/>
                <w:szCs w:val="24"/>
                <w:lang w:val="en-US"/>
              </w:rPr>
              <w:t>Abcam</w:t>
            </w:r>
          </w:p>
        </w:tc>
        <w:tc>
          <w:tcPr>
            <w:tcW w:w="1701" w:type="dxa"/>
            <w:noWrap/>
          </w:tcPr>
          <w:p w14:paraId="6B1971DA" w14:textId="77777777" w:rsidR="006E5601" w:rsidRPr="006E5601" w:rsidRDefault="006E5601" w:rsidP="006E5601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en-US"/>
              </w:rPr>
            </w:pPr>
            <w:r w:rsidRPr="006E5601">
              <w:rPr>
                <w:rFonts w:eastAsia="Times New Roman" w:cs="Times New Roman"/>
                <w:szCs w:val="24"/>
                <w:lang w:val="en-US"/>
              </w:rPr>
              <w:t>Ab150107</w:t>
            </w:r>
          </w:p>
        </w:tc>
        <w:tc>
          <w:tcPr>
            <w:tcW w:w="1356" w:type="dxa"/>
          </w:tcPr>
          <w:p w14:paraId="4A31B6C0" w14:textId="77777777" w:rsidR="006E5601" w:rsidRPr="006E5601" w:rsidRDefault="006E5601" w:rsidP="006E5601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en-US"/>
              </w:rPr>
            </w:pPr>
            <w:r w:rsidRPr="006E5601">
              <w:rPr>
                <w:rFonts w:eastAsia="Times New Roman" w:cs="Times New Roman"/>
                <w:szCs w:val="24"/>
                <w:lang w:val="en-US"/>
              </w:rPr>
              <w:t>IF</w:t>
            </w:r>
          </w:p>
        </w:tc>
        <w:tc>
          <w:tcPr>
            <w:tcW w:w="1014" w:type="dxa"/>
            <w:noWrap/>
          </w:tcPr>
          <w:p w14:paraId="703CB5A5" w14:textId="77777777" w:rsidR="006E5601" w:rsidRPr="006E5601" w:rsidRDefault="006E5601" w:rsidP="006E5601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en-US"/>
              </w:rPr>
            </w:pPr>
            <w:r w:rsidRPr="006E5601">
              <w:rPr>
                <w:rFonts w:eastAsia="Times New Roman" w:cs="Times New Roman"/>
                <w:szCs w:val="24"/>
                <w:lang w:val="en-US"/>
              </w:rPr>
              <w:t>1:500</w:t>
            </w:r>
          </w:p>
        </w:tc>
      </w:tr>
      <w:tr w:rsidR="006E5601" w:rsidRPr="006E5601" w14:paraId="21B623D6" w14:textId="77777777" w:rsidTr="00724E0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</w:tcPr>
          <w:p w14:paraId="0AFF0B07" w14:textId="77777777" w:rsidR="006E5601" w:rsidRPr="006E5601" w:rsidRDefault="006E5601" w:rsidP="006E5601">
            <w:pPr>
              <w:spacing w:line="480" w:lineRule="auto"/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6E5601">
              <w:rPr>
                <w:rFonts w:eastAsia="Times New Roman" w:cs="Times New Roman"/>
                <w:szCs w:val="24"/>
                <w:lang w:val="en-US"/>
              </w:rPr>
              <w:t>Anti-Rabbit</w:t>
            </w:r>
          </w:p>
        </w:tc>
        <w:tc>
          <w:tcPr>
            <w:tcW w:w="1843" w:type="dxa"/>
            <w:noWrap/>
          </w:tcPr>
          <w:p w14:paraId="7556B20E" w14:textId="77777777" w:rsidR="006E5601" w:rsidRPr="006E5601" w:rsidRDefault="006E5601" w:rsidP="006E5601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en-US"/>
              </w:rPr>
            </w:pPr>
            <w:r w:rsidRPr="006E5601">
              <w:rPr>
                <w:rFonts w:eastAsia="Times New Roman" w:cs="Times New Roman"/>
                <w:szCs w:val="24"/>
                <w:lang w:val="en-US"/>
              </w:rPr>
              <w:t>Cell Signaling</w:t>
            </w:r>
          </w:p>
        </w:tc>
        <w:tc>
          <w:tcPr>
            <w:tcW w:w="1701" w:type="dxa"/>
            <w:noWrap/>
          </w:tcPr>
          <w:p w14:paraId="19F9AADD" w14:textId="77777777" w:rsidR="006E5601" w:rsidRPr="006E5601" w:rsidRDefault="006E5601" w:rsidP="006E5601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en-US"/>
              </w:rPr>
            </w:pPr>
            <w:r w:rsidRPr="006E5601">
              <w:rPr>
                <w:rFonts w:eastAsia="Times New Roman" w:cs="Times New Roman"/>
                <w:szCs w:val="24"/>
                <w:lang w:val="en-US"/>
              </w:rPr>
              <w:t>Cst-7074</w:t>
            </w:r>
          </w:p>
        </w:tc>
        <w:tc>
          <w:tcPr>
            <w:tcW w:w="1356" w:type="dxa"/>
          </w:tcPr>
          <w:p w14:paraId="1A1CA9CB" w14:textId="77777777" w:rsidR="006E5601" w:rsidRPr="006E5601" w:rsidRDefault="006E5601" w:rsidP="006E5601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en-US"/>
              </w:rPr>
            </w:pPr>
            <w:r w:rsidRPr="006E5601">
              <w:rPr>
                <w:rFonts w:eastAsia="Times New Roman" w:cs="Times New Roman"/>
                <w:szCs w:val="24"/>
                <w:lang w:val="en-US"/>
              </w:rPr>
              <w:t>WB</w:t>
            </w:r>
          </w:p>
        </w:tc>
        <w:tc>
          <w:tcPr>
            <w:tcW w:w="1014" w:type="dxa"/>
            <w:noWrap/>
          </w:tcPr>
          <w:p w14:paraId="58AA8B7D" w14:textId="77777777" w:rsidR="006E5601" w:rsidRPr="006E5601" w:rsidRDefault="006E5601" w:rsidP="006E5601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en-US"/>
              </w:rPr>
            </w:pPr>
            <w:r w:rsidRPr="006E5601">
              <w:rPr>
                <w:rFonts w:eastAsia="Times New Roman" w:cs="Times New Roman"/>
                <w:szCs w:val="24"/>
                <w:lang w:val="en-US"/>
              </w:rPr>
              <w:t>1:2000</w:t>
            </w:r>
          </w:p>
        </w:tc>
      </w:tr>
      <w:tr w:rsidR="006E5601" w:rsidRPr="006E5601" w14:paraId="6D2B22C5" w14:textId="77777777" w:rsidTr="00724E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</w:tcPr>
          <w:p w14:paraId="63899205" w14:textId="77777777" w:rsidR="006E5601" w:rsidRPr="006E5601" w:rsidRDefault="006E5601" w:rsidP="006E5601">
            <w:pPr>
              <w:spacing w:line="480" w:lineRule="auto"/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6E5601">
              <w:rPr>
                <w:rFonts w:eastAsia="Times New Roman" w:cs="Times New Roman"/>
                <w:szCs w:val="24"/>
                <w:lang w:val="en-US"/>
              </w:rPr>
              <w:lastRenderedPageBreak/>
              <w:t>Anti-Mouse</w:t>
            </w:r>
          </w:p>
        </w:tc>
        <w:tc>
          <w:tcPr>
            <w:tcW w:w="1843" w:type="dxa"/>
            <w:noWrap/>
          </w:tcPr>
          <w:p w14:paraId="2FB3BC62" w14:textId="77777777" w:rsidR="006E5601" w:rsidRPr="006E5601" w:rsidRDefault="006E5601" w:rsidP="006E5601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en-US"/>
              </w:rPr>
            </w:pPr>
            <w:r w:rsidRPr="006E5601">
              <w:rPr>
                <w:rFonts w:eastAsia="Times New Roman" w:cs="Times New Roman"/>
                <w:szCs w:val="24"/>
                <w:lang w:val="en-US"/>
              </w:rPr>
              <w:t>Cell Signaling</w:t>
            </w:r>
          </w:p>
        </w:tc>
        <w:tc>
          <w:tcPr>
            <w:tcW w:w="1701" w:type="dxa"/>
            <w:noWrap/>
          </w:tcPr>
          <w:p w14:paraId="1D4ECB07" w14:textId="77777777" w:rsidR="006E5601" w:rsidRPr="006E5601" w:rsidRDefault="006E5601" w:rsidP="006E5601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en-US"/>
              </w:rPr>
            </w:pPr>
            <w:r w:rsidRPr="006E5601">
              <w:rPr>
                <w:rFonts w:eastAsia="Times New Roman" w:cs="Times New Roman"/>
                <w:szCs w:val="24"/>
                <w:lang w:val="en-US"/>
              </w:rPr>
              <w:t>Cst-7076</w:t>
            </w:r>
          </w:p>
        </w:tc>
        <w:tc>
          <w:tcPr>
            <w:tcW w:w="1356" w:type="dxa"/>
          </w:tcPr>
          <w:p w14:paraId="72CF93B2" w14:textId="77777777" w:rsidR="006E5601" w:rsidRPr="006E5601" w:rsidRDefault="006E5601" w:rsidP="006E5601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en-US"/>
              </w:rPr>
            </w:pPr>
            <w:r w:rsidRPr="006E5601">
              <w:rPr>
                <w:rFonts w:eastAsia="Times New Roman" w:cs="Times New Roman"/>
                <w:szCs w:val="24"/>
                <w:lang w:val="en-US"/>
              </w:rPr>
              <w:t>WB</w:t>
            </w:r>
          </w:p>
        </w:tc>
        <w:tc>
          <w:tcPr>
            <w:tcW w:w="1014" w:type="dxa"/>
            <w:noWrap/>
          </w:tcPr>
          <w:p w14:paraId="206210CC" w14:textId="77777777" w:rsidR="006E5601" w:rsidRPr="006E5601" w:rsidRDefault="006E5601" w:rsidP="006E5601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val="en-US"/>
              </w:rPr>
            </w:pPr>
            <w:r w:rsidRPr="006E5601">
              <w:rPr>
                <w:rFonts w:eastAsia="Times New Roman" w:cs="Times New Roman"/>
                <w:szCs w:val="24"/>
                <w:lang w:val="en-US"/>
              </w:rPr>
              <w:t>1:2000</w:t>
            </w:r>
          </w:p>
        </w:tc>
      </w:tr>
    </w:tbl>
    <w:p w14:paraId="7B65BC41" w14:textId="77777777" w:rsidR="00DE23E8" w:rsidRPr="006E5601" w:rsidRDefault="00DE23E8" w:rsidP="00654E8F">
      <w:pPr>
        <w:spacing w:before="240"/>
      </w:pPr>
    </w:p>
    <w:sectPr w:rsidR="00DE23E8" w:rsidRPr="006E5601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3D1C96" w14:textId="77777777" w:rsidR="00001995" w:rsidRDefault="00001995" w:rsidP="00117666">
      <w:pPr>
        <w:spacing w:after="0"/>
      </w:pPr>
      <w:r>
        <w:separator/>
      </w:r>
    </w:p>
  </w:endnote>
  <w:endnote w:type="continuationSeparator" w:id="0">
    <w:p w14:paraId="5D30B882" w14:textId="77777777" w:rsidR="00001995" w:rsidRDefault="00001995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ngs">
    <w:altName w:val="Yu Gothic UI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6BDEF0CF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D061A6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4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6BDEF0CF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D061A6">
                      <w:rPr>
                        <w:noProof/>
                        <w:color w:val="000000" w:themeColor="text1"/>
                        <w:szCs w:val="40"/>
                      </w:rPr>
                      <w:t>4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6ECD5C58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D061A6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6ECD5C58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D061A6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B7ACCF" w14:textId="77777777" w:rsidR="00001995" w:rsidRDefault="00001995" w:rsidP="00117666">
      <w:pPr>
        <w:spacing w:after="0"/>
      </w:pPr>
      <w:r>
        <w:separator/>
      </w:r>
    </w:p>
  </w:footnote>
  <w:footnote w:type="continuationSeparator" w:id="0">
    <w:p w14:paraId="7164ED2E" w14:textId="77777777" w:rsidR="00001995" w:rsidRDefault="00001995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tr-TR" w:eastAsia="tr-TR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Balk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alk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eParagraf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B5"/>
    <w:rsid w:val="00001995"/>
    <w:rsid w:val="0001436A"/>
    <w:rsid w:val="00034304"/>
    <w:rsid w:val="00035434"/>
    <w:rsid w:val="00052A14"/>
    <w:rsid w:val="00077D53"/>
    <w:rsid w:val="00105FD9"/>
    <w:rsid w:val="00117666"/>
    <w:rsid w:val="001349C6"/>
    <w:rsid w:val="00147400"/>
    <w:rsid w:val="001549D3"/>
    <w:rsid w:val="00160065"/>
    <w:rsid w:val="001601C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9769F"/>
    <w:rsid w:val="003D2F2D"/>
    <w:rsid w:val="00401590"/>
    <w:rsid w:val="00447801"/>
    <w:rsid w:val="00452E9C"/>
    <w:rsid w:val="004735C8"/>
    <w:rsid w:val="004947A6"/>
    <w:rsid w:val="004961FF"/>
    <w:rsid w:val="0050705D"/>
    <w:rsid w:val="00517A89"/>
    <w:rsid w:val="005250F2"/>
    <w:rsid w:val="005654F0"/>
    <w:rsid w:val="00593EEA"/>
    <w:rsid w:val="005A5EEE"/>
    <w:rsid w:val="005B5DD2"/>
    <w:rsid w:val="00606A9A"/>
    <w:rsid w:val="006375C7"/>
    <w:rsid w:val="00654E8F"/>
    <w:rsid w:val="00660D05"/>
    <w:rsid w:val="006820B1"/>
    <w:rsid w:val="006B7D14"/>
    <w:rsid w:val="006E5601"/>
    <w:rsid w:val="006E7C5F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63DAC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AF7920"/>
    <w:rsid w:val="00B1671E"/>
    <w:rsid w:val="00B25EB8"/>
    <w:rsid w:val="00B2626F"/>
    <w:rsid w:val="00B37F4D"/>
    <w:rsid w:val="00B94944"/>
    <w:rsid w:val="00BA4423"/>
    <w:rsid w:val="00C52A7B"/>
    <w:rsid w:val="00C56BAF"/>
    <w:rsid w:val="00C679AA"/>
    <w:rsid w:val="00C75972"/>
    <w:rsid w:val="00CC662D"/>
    <w:rsid w:val="00CD066B"/>
    <w:rsid w:val="00CE4FEE"/>
    <w:rsid w:val="00D060CF"/>
    <w:rsid w:val="00D061A6"/>
    <w:rsid w:val="00D329F0"/>
    <w:rsid w:val="00D628FA"/>
    <w:rsid w:val="00DB59C3"/>
    <w:rsid w:val="00DC259A"/>
    <w:rsid w:val="00DE23E8"/>
    <w:rsid w:val="00E23A0E"/>
    <w:rsid w:val="00E27626"/>
    <w:rsid w:val="00E52377"/>
    <w:rsid w:val="00E537AD"/>
    <w:rsid w:val="00E64A63"/>
    <w:rsid w:val="00E64E17"/>
    <w:rsid w:val="00E70DA7"/>
    <w:rsid w:val="00E866C9"/>
    <w:rsid w:val="00EA3D3C"/>
    <w:rsid w:val="00EB289E"/>
    <w:rsid w:val="00EC090A"/>
    <w:rsid w:val="00EC15F1"/>
    <w:rsid w:val="00ED20B5"/>
    <w:rsid w:val="00F15814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Balk1">
    <w:name w:val="heading 1"/>
    <w:basedOn w:val="ListeParagraf"/>
    <w:next w:val="Normal"/>
    <w:link w:val="Balk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Balk2">
    <w:name w:val="heading 2"/>
    <w:basedOn w:val="Balk1"/>
    <w:next w:val="Normal"/>
    <w:link w:val="Balk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Balk3">
    <w:name w:val="heading 3"/>
    <w:basedOn w:val="Normal"/>
    <w:next w:val="Normal"/>
    <w:link w:val="Balk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Balk4">
    <w:name w:val="heading 4"/>
    <w:basedOn w:val="Balk3"/>
    <w:next w:val="Normal"/>
    <w:link w:val="Balk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Balk5">
    <w:name w:val="heading 5"/>
    <w:basedOn w:val="Balk4"/>
    <w:next w:val="Normal"/>
    <w:link w:val="Balk5Char"/>
    <w:uiPriority w:val="2"/>
    <w:qFormat/>
    <w:rsid w:val="00AB6715"/>
    <w:pPr>
      <w:numPr>
        <w:ilvl w:val="4"/>
      </w:numPr>
      <w:outlineLvl w:val="4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ltyaz">
    <w:name w:val="Subtitle"/>
    <w:basedOn w:val="Normal"/>
    <w:next w:val="Normal"/>
    <w:link w:val="Altyaz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ltyazChar">
    <w:name w:val="Altyazı Char"/>
    <w:basedOn w:val="VarsaylanParagrafYazTipi"/>
    <w:link w:val="Altyaz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ltyaz"/>
    <w:next w:val="Normal"/>
    <w:uiPriority w:val="1"/>
    <w:qFormat/>
    <w:rsid w:val="00AB6715"/>
  </w:style>
  <w:style w:type="paragraph" w:styleId="BalonMetni">
    <w:name w:val="Balloon Text"/>
    <w:basedOn w:val="Normal"/>
    <w:link w:val="BalonMetni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KitapBal">
    <w:name w:val="Book Title"/>
    <w:basedOn w:val="VarsaylanParagrafYazTipi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ResimYazs">
    <w:name w:val="caption"/>
    <w:basedOn w:val="Normal"/>
    <w:next w:val="AralkYok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ralkYok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AB671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B6715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B671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Vurgu">
    <w:name w:val="Emphasis"/>
    <w:basedOn w:val="VarsaylanParagrafYazTipi"/>
    <w:uiPriority w:val="20"/>
    <w:qFormat/>
    <w:rsid w:val="00AB6715"/>
    <w:rPr>
      <w:rFonts w:ascii="Times New Roman" w:hAnsi="Times New Roman"/>
      <w:i/>
      <w:iCs/>
    </w:rPr>
  </w:style>
  <w:style w:type="character" w:styleId="SonnotBavurusu">
    <w:name w:val="endnote reference"/>
    <w:basedOn w:val="VarsaylanParagrafYazTipi"/>
    <w:uiPriority w:val="99"/>
    <w:semiHidden/>
    <w:unhideWhenUsed/>
    <w:rsid w:val="00AB6715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zlenenKpr">
    <w:name w:val="FollowedHyperlink"/>
    <w:basedOn w:val="VarsaylanParagrafYazTipi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ltBilgi">
    <w:name w:val="footer"/>
    <w:basedOn w:val="Normal"/>
    <w:link w:val="AltBilgi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AB6715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semiHidden/>
    <w:unhideWhenUsed/>
    <w:rsid w:val="00AB6715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stBilgiChar">
    <w:name w:val="Üst Bilgi Char"/>
    <w:basedOn w:val="VarsaylanParagrafYazTipi"/>
    <w:link w:val="stBilgi"/>
    <w:uiPriority w:val="99"/>
    <w:rsid w:val="00AB6715"/>
    <w:rPr>
      <w:rFonts w:ascii="Times New Roman" w:hAnsi="Times New Roman"/>
      <w:b/>
      <w:sz w:val="24"/>
    </w:rPr>
  </w:style>
  <w:style w:type="paragraph" w:styleId="ListeParagraf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Kpr">
    <w:name w:val="Hyperlink"/>
    <w:basedOn w:val="VarsaylanParagrafYazTipi"/>
    <w:uiPriority w:val="99"/>
    <w:unhideWhenUsed/>
    <w:rsid w:val="00AB6715"/>
    <w:rPr>
      <w:color w:val="0000FF"/>
      <w:u w:val="single"/>
    </w:rPr>
  </w:style>
  <w:style w:type="character" w:styleId="GlVurgulama">
    <w:name w:val="Intense Emphasis"/>
    <w:basedOn w:val="VarsaylanParagrafYazTipi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GlBavuru">
    <w:name w:val="Intense Reference"/>
    <w:basedOn w:val="VarsaylanParagrafYazTipi"/>
    <w:uiPriority w:val="32"/>
    <w:qFormat/>
    <w:rsid w:val="00AB6715"/>
    <w:rPr>
      <w:b/>
      <w:bCs/>
      <w:smallCaps/>
      <w:color w:val="auto"/>
      <w:spacing w:val="5"/>
    </w:rPr>
  </w:style>
  <w:style w:type="character" w:styleId="SatrNumaras">
    <w:name w:val="line number"/>
    <w:basedOn w:val="VarsaylanParagrafYazTipi"/>
    <w:uiPriority w:val="99"/>
    <w:semiHidden/>
    <w:unhideWhenUsed/>
    <w:rsid w:val="00AB6715"/>
  </w:style>
  <w:style w:type="character" w:customStyle="1" w:styleId="Balk3Char">
    <w:name w:val="Başlık 3 Char"/>
    <w:basedOn w:val="VarsaylanParagrafYazTipi"/>
    <w:link w:val="Balk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lnt">
    <w:name w:val="Quote"/>
    <w:basedOn w:val="Normal"/>
    <w:next w:val="Normal"/>
    <w:link w:val="Alnt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Gl">
    <w:name w:val="Strong"/>
    <w:basedOn w:val="VarsaylanParagrafYazTipi"/>
    <w:uiPriority w:val="22"/>
    <w:qFormat/>
    <w:rsid w:val="00AB6715"/>
    <w:rPr>
      <w:rFonts w:ascii="Times New Roman" w:hAnsi="Times New Roman"/>
      <w:b/>
      <w:bCs/>
    </w:rPr>
  </w:style>
  <w:style w:type="character" w:styleId="HafifVurgulama">
    <w:name w:val="Subtle Emphasis"/>
    <w:basedOn w:val="VarsaylanParagrafYazTipi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oKlavuzu">
    <w:name w:val="Table Grid"/>
    <w:basedOn w:val="NormalTablo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next w:val="Normal"/>
    <w:link w:val="KonuBal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KonuBal"/>
    <w:next w:val="KonuBal"/>
    <w:qFormat/>
    <w:rsid w:val="0001436A"/>
    <w:pPr>
      <w:spacing w:after="120"/>
    </w:pPr>
    <w:rPr>
      <w:i/>
    </w:rPr>
  </w:style>
  <w:style w:type="table" w:styleId="DzTablo2">
    <w:name w:val="Plain Table 2"/>
    <w:basedOn w:val="NormalTablo"/>
    <w:uiPriority w:val="42"/>
    <w:rsid w:val="006E5601"/>
    <w:pPr>
      <w:spacing w:after="0" w:line="240" w:lineRule="auto"/>
    </w:pPr>
    <w:rPr>
      <w:lang w:val="tr-TR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0726B65-F8A3-41B9-9923-C35B2D8A0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538</TotalTime>
  <Pages>4</Pages>
  <Words>315</Words>
  <Characters>1800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Sermin GENC</cp:lastModifiedBy>
  <cp:revision>11</cp:revision>
  <cp:lastPrinted>2013-10-03T12:51:00Z</cp:lastPrinted>
  <dcterms:created xsi:type="dcterms:W3CDTF">2018-11-23T08:58:00Z</dcterms:created>
  <dcterms:modified xsi:type="dcterms:W3CDTF">2019-05-30T13:52:00Z</dcterms:modified>
</cp:coreProperties>
</file>