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18E67B34" w:rsidR="00DE23E8" w:rsidRPr="00B34ECA" w:rsidRDefault="00B34ECA" w:rsidP="00B34ECA">
      <w:pPr>
        <w:pStyle w:val="berschrift1"/>
        <w:numPr>
          <w:ilvl w:val="0"/>
          <w:numId w:val="0"/>
        </w:numPr>
        <w:ind w:left="567" w:hanging="567"/>
        <w:rPr>
          <w:rFonts w:eastAsiaTheme="minorHAnsi"/>
          <w:b w:val="0"/>
          <w:bCs/>
        </w:rPr>
      </w:pPr>
      <w:r>
        <w:t xml:space="preserve">Supplementary Table 1. </w:t>
      </w:r>
    </w:p>
    <w:tbl>
      <w:tblPr>
        <w:tblStyle w:val="Tabellenraster"/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878"/>
      </w:tblGrid>
      <w:tr w:rsidR="00B34ECA" w:rsidRPr="00E71AA9" w14:paraId="36801021" w14:textId="77777777" w:rsidTr="002B0AE7">
        <w:trPr>
          <w:trHeight w:val="454"/>
        </w:trPr>
        <w:tc>
          <w:tcPr>
            <w:tcW w:w="9376" w:type="dxa"/>
            <w:gridSpan w:val="2"/>
            <w:noWrap/>
          </w:tcPr>
          <w:p w14:paraId="37C25D3F" w14:textId="77777777" w:rsidR="00B34ECA" w:rsidRPr="00E71AA9" w:rsidRDefault="00B34ECA" w:rsidP="002B0AE7">
            <w:pPr>
              <w:jc w:val="center"/>
              <w:rPr>
                <w:b/>
                <w:bCs/>
              </w:rPr>
            </w:pPr>
            <w:r w:rsidRPr="00E71AA9">
              <w:rPr>
                <w:b/>
                <w:bCs/>
              </w:rPr>
              <w:t>Neutral Videos</w:t>
            </w:r>
          </w:p>
        </w:tc>
      </w:tr>
      <w:tr w:rsidR="00B34ECA" w:rsidRPr="00E71AA9" w14:paraId="5215E480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69F79E73" w14:textId="77777777" w:rsidR="00B34ECA" w:rsidRPr="00E71AA9" w:rsidRDefault="00B34ECA" w:rsidP="002B0AE7">
            <w:r w:rsidRPr="00E71AA9">
              <w:t>1</w:t>
            </w:r>
          </w:p>
        </w:tc>
        <w:tc>
          <w:tcPr>
            <w:tcW w:w="8878" w:type="dxa"/>
            <w:noWrap/>
            <w:hideMark/>
          </w:tcPr>
          <w:p w14:paraId="5B868129" w14:textId="77777777" w:rsidR="00B34ECA" w:rsidRPr="00E71AA9" w:rsidRDefault="00B34ECA" w:rsidP="002B0AE7">
            <w:r w:rsidRPr="00E71AA9">
              <w:t>A green canyon with a wild river in the middle and several waterfalls streaming into it. Filmed out of an airplane.</w:t>
            </w:r>
          </w:p>
        </w:tc>
      </w:tr>
      <w:tr w:rsidR="00B34ECA" w:rsidRPr="00E71AA9" w14:paraId="721A0DFE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2CEBDDD7" w14:textId="77777777" w:rsidR="00B34ECA" w:rsidRPr="00E71AA9" w:rsidRDefault="00B34ECA" w:rsidP="002B0AE7">
            <w:r w:rsidRPr="00E71AA9">
              <w:t>2</w:t>
            </w:r>
          </w:p>
        </w:tc>
        <w:tc>
          <w:tcPr>
            <w:tcW w:w="8878" w:type="dxa"/>
            <w:noWrap/>
            <w:hideMark/>
          </w:tcPr>
          <w:p w14:paraId="6FAA44B0" w14:textId="77777777" w:rsidR="00B34ECA" w:rsidRPr="00E71AA9" w:rsidRDefault="00B34ECA" w:rsidP="002B0AE7">
            <w:r w:rsidRPr="00E71AA9">
              <w:t>A rollercoaster ride out of the perspective of the cart. You can see the rail track and bald trees along the rollercoaster.</w:t>
            </w:r>
          </w:p>
        </w:tc>
      </w:tr>
      <w:tr w:rsidR="00B34ECA" w:rsidRPr="00E71AA9" w14:paraId="19EF5984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6C97C56D" w14:textId="77777777" w:rsidR="00B34ECA" w:rsidRPr="00E71AA9" w:rsidRDefault="00B34ECA" w:rsidP="002B0AE7">
            <w:r w:rsidRPr="00E71AA9">
              <w:t>3</w:t>
            </w:r>
          </w:p>
        </w:tc>
        <w:tc>
          <w:tcPr>
            <w:tcW w:w="8878" w:type="dxa"/>
            <w:noWrap/>
            <w:hideMark/>
          </w:tcPr>
          <w:p w14:paraId="157DE60E" w14:textId="77777777" w:rsidR="00B34ECA" w:rsidRPr="00E71AA9" w:rsidRDefault="00B34ECA" w:rsidP="002B0AE7">
            <w:r w:rsidRPr="00E71AA9">
              <w:t xml:space="preserve">Scene in an automobile factory. You can see a </w:t>
            </w:r>
            <w:r>
              <w:t>skeleton</w:t>
            </w:r>
            <w:r w:rsidRPr="00E71AA9">
              <w:t xml:space="preserve"> of a car and many robot arms that are working on it.</w:t>
            </w:r>
          </w:p>
        </w:tc>
      </w:tr>
      <w:tr w:rsidR="00B34ECA" w:rsidRPr="00E71AA9" w14:paraId="0D1E1D94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E49D9CC" w14:textId="77777777" w:rsidR="00B34ECA" w:rsidRPr="00E71AA9" w:rsidRDefault="00B34ECA" w:rsidP="002B0AE7">
            <w:r w:rsidRPr="00E71AA9">
              <w:t>4</w:t>
            </w:r>
          </w:p>
        </w:tc>
        <w:tc>
          <w:tcPr>
            <w:tcW w:w="8878" w:type="dxa"/>
            <w:noWrap/>
            <w:hideMark/>
          </w:tcPr>
          <w:p w14:paraId="42352D78" w14:textId="77777777" w:rsidR="00B34ECA" w:rsidRPr="00E71AA9" w:rsidRDefault="00B34ECA" w:rsidP="002B0AE7">
            <w:r w:rsidRPr="00E71AA9">
              <w:t>Walking along a trail out of a forest to a clearing. There is a river to the left.</w:t>
            </w:r>
          </w:p>
        </w:tc>
      </w:tr>
      <w:tr w:rsidR="00B34ECA" w:rsidRPr="00E71AA9" w14:paraId="3F755E2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7616718" w14:textId="77777777" w:rsidR="00B34ECA" w:rsidRPr="00E71AA9" w:rsidRDefault="00B34ECA" w:rsidP="002B0AE7">
            <w:r w:rsidRPr="00E71AA9">
              <w:t>5</w:t>
            </w:r>
          </w:p>
        </w:tc>
        <w:tc>
          <w:tcPr>
            <w:tcW w:w="8878" w:type="dxa"/>
            <w:noWrap/>
            <w:hideMark/>
          </w:tcPr>
          <w:p w14:paraId="4EBCE3A0" w14:textId="77777777" w:rsidR="00B34ECA" w:rsidRPr="00E71AA9" w:rsidRDefault="00B34ECA" w:rsidP="002B0AE7">
            <w:r w:rsidRPr="00E71AA9">
              <w:t>Colorful balloons with tags on them are released into the sky.</w:t>
            </w:r>
          </w:p>
        </w:tc>
      </w:tr>
      <w:tr w:rsidR="00B34ECA" w:rsidRPr="00E71AA9" w14:paraId="5FEDDE5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4A9964C" w14:textId="77777777" w:rsidR="00B34ECA" w:rsidRPr="00E71AA9" w:rsidRDefault="00B34ECA" w:rsidP="002B0AE7">
            <w:r w:rsidRPr="00E71AA9">
              <w:t>6</w:t>
            </w:r>
          </w:p>
        </w:tc>
        <w:tc>
          <w:tcPr>
            <w:tcW w:w="8878" w:type="dxa"/>
            <w:noWrap/>
            <w:hideMark/>
          </w:tcPr>
          <w:p w14:paraId="48F7A7D1" w14:textId="77777777" w:rsidR="00B34ECA" w:rsidRPr="00E71AA9" w:rsidRDefault="00B34ECA" w:rsidP="002B0AE7">
            <w:r w:rsidRPr="00E71AA9">
              <w:t>Two hot-air balloons are floating over a sunny, hilly landscape.</w:t>
            </w:r>
          </w:p>
        </w:tc>
      </w:tr>
      <w:tr w:rsidR="00B34ECA" w:rsidRPr="00E71AA9" w14:paraId="064331E9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437741D0" w14:textId="77777777" w:rsidR="00B34ECA" w:rsidRPr="00E71AA9" w:rsidRDefault="00B34ECA" w:rsidP="002B0AE7">
            <w:r w:rsidRPr="00E71AA9">
              <w:t>7</w:t>
            </w:r>
          </w:p>
        </w:tc>
        <w:tc>
          <w:tcPr>
            <w:tcW w:w="8878" w:type="dxa"/>
            <w:noWrap/>
            <w:hideMark/>
          </w:tcPr>
          <w:p w14:paraId="5124A7B9" w14:textId="77777777" w:rsidR="00B34ECA" w:rsidRPr="00E71AA9" w:rsidRDefault="00B34ECA" w:rsidP="002B0AE7">
            <w:r w:rsidRPr="00E71AA9">
              <w:t>At a train track. You can see a wagon train with machines on it on the left and a normal train on the right, both moving.</w:t>
            </w:r>
          </w:p>
        </w:tc>
      </w:tr>
      <w:tr w:rsidR="00B34ECA" w:rsidRPr="00E71AA9" w14:paraId="1B9010FD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ADE78FB" w14:textId="77777777" w:rsidR="00B34ECA" w:rsidRPr="00E71AA9" w:rsidRDefault="00B34ECA" w:rsidP="002B0AE7">
            <w:r w:rsidRPr="00E71AA9">
              <w:t>8</w:t>
            </w:r>
          </w:p>
        </w:tc>
        <w:tc>
          <w:tcPr>
            <w:tcW w:w="8878" w:type="dxa"/>
            <w:noWrap/>
            <w:hideMark/>
          </w:tcPr>
          <w:p w14:paraId="23D41E03" w14:textId="77777777" w:rsidR="00B34ECA" w:rsidRPr="00E71AA9" w:rsidRDefault="00B34ECA" w:rsidP="002B0AE7">
            <w:r w:rsidRPr="00E71AA9">
              <w:t>A ski-run down a snowy hill out of the perspective of the skier. Entering a forest after a while.</w:t>
            </w:r>
          </w:p>
        </w:tc>
      </w:tr>
      <w:tr w:rsidR="00B34ECA" w:rsidRPr="00E71AA9" w14:paraId="53E83E6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0E880B9" w14:textId="77777777" w:rsidR="00B34ECA" w:rsidRPr="00E71AA9" w:rsidRDefault="00B34ECA" w:rsidP="002B0AE7">
            <w:r w:rsidRPr="00E71AA9">
              <w:t>9</w:t>
            </w:r>
          </w:p>
        </w:tc>
        <w:tc>
          <w:tcPr>
            <w:tcW w:w="8878" w:type="dxa"/>
            <w:noWrap/>
            <w:hideMark/>
          </w:tcPr>
          <w:p w14:paraId="729EDF45" w14:textId="77777777" w:rsidR="00B34ECA" w:rsidRPr="00E71AA9" w:rsidRDefault="00B34ECA" w:rsidP="002B0AE7">
            <w:r w:rsidRPr="00E71AA9">
              <w:t>Scene filmed from a boat, looking at the water and the coast with tall buildings and trees.</w:t>
            </w:r>
          </w:p>
        </w:tc>
      </w:tr>
      <w:tr w:rsidR="00B34ECA" w:rsidRPr="00E71AA9" w14:paraId="1CD97893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FAE9677" w14:textId="77777777" w:rsidR="00B34ECA" w:rsidRPr="00E71AA9" w:rsidRDefault="00B34ECA" w:rsidP="002B0AE7">
            <w:r w:rsidRPr="00E71AA9">
              <w:t>10</w:t>
            </w:r>
          </w:p>
        </w:tc>
        <w:tc>
          <w:tcPr>
            <w:tcW w:w="8878" w:type="dxa"/>
            <w:noWrap/>
            <w:hideMark/>
          </w:tcPr>
          <w:p w14:paraId="37CF0AAE" w14:textId="77777777" w:rsidR="00B34ECA" w:rsidRPr="00E71AA9" w:rsidRDefault="00B34ECA" w:rsidP="002B0AE7">
            <w:r w:rsidRPr="00E71AA9">
              <w:t>Lava streaming down a volcanic mountain. There is water at the foot of the mountain and steam rising.</w:t>
            </w:r>
          </w:p>
        </w:tc>
      </w:tr>
      <w:tr w:rsidR="00B34ECA" w:rsidRPr="00E71AA9" w14:paraId="0478320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DF35E31" w14:textId="77777777" w:rsidR="00B34ECA" w:rsidRPr="00E71AA9" w:rsidRDefault="00B34ECA" w:rsidP="002B0AE7">
            <w:r w:rsidRPr="00E71AA9">
              <w:t>11</w:t>
            </w:r>
          </w:p>
        </w:tc>
        <w:tc>
          <w:tcPr>
            <w:tcW w:w="8878" w:type="dxa"/>
            <w:noWrap/>
            <w:hideMark/>
          </w:tcPr>
          <w:p w14:paraId="5C715FE1" w14:textId="77777777" w:rsidR="00B34ECA" w:rsidRPr="00E71AA9" w:rsidRDefault="00B34ECA" w:rsidP="002B0AE7">
            <w:r w:rsidRPr="00E71AA9">
              <w:t>A small boat is struggling in a very rough sea.</w:t>
            </w:r>
          </w:p>
        </w:tc>
      </w:tr>
      <w:tr w:rsidR="00B34ECA" w:rsidRPr="00E71AA9" w14:paraId="32BC622E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223F09E" w14:textId="77777777" w:rsidR="00B34ECA" w:rsidRPr="00E71AA9" w:rsidRDefault="00B34ECA" w:rsidP="002B0AE7">
            <w:r w:rsidRPr="00E71AA9">
              <w:t>12</w:t>
            </w:r>
          </w:p>
        </w:tc>
        <w:tc>
          <w:tcPr>
            <w:tcW w:w="8878" w:type="dxa"/>
            <w:noWrap/>
            <w:hideMark/>
          </w:tcPr>
          <w:p w14:paraId="07D2881C" w14:textId="77777777" w:rsidR="00B34ECA" w:rsidRPr="00E71AA9" w:rsidRDefault="00B34ECA" w:rsidP="002B0AE7">
            <w:r w:rsidRPr="00E71AA9">
              <w:t xml:space="preserve">A lot of old, rusty vintage cars on a snowy field. </w:t>
            </w:r>
          </w:p>
        </w:tc>
      </w:tr>
      <w:tr w:rsidR="00B34ECA" w:rsidRPr="00E71AA9" w14:paraId="4004476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00F478C" w14:textId="77777777" w:rsidR="00B34ECA" w:rsidRPr="00E71AA9" w:rsidRDefault="00B34ECA" w:rsidP="002B0AE7">
            <w:r w:rsidRPr="00E71AA9">
              <w:t>13</w:t>
            </w:r>
          </w:p>
        </w:tc>
        <w:tc>
          <w:tcPr>
            <w:tcW w:w="8878" w:type="dxa"/>
            <w:noWrap/>
            <w:hideMark/>
          </w:tcPr>
          <w:p w14:paraId="65386840" w14:textId="77777777" w:rsidR="00B34ECA" w:rsidRPr="00E71AA9" w:rsidRDefault="00B34ECA" w:rsidP="002B0AE7">
            <w:r w:rsidRPr="00E71AA9">
              <w:t>The opening of a watergate filmed from inside the watergate.</w:t>
            </w:r>
          </w:p>
        </w:tc>
      </w:tr>
      <w:tr w:rsidR="00B34ECA" w:rsidRPr="00E71AA9" w14:paraId="60D0700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7F340DF6" w14:textId="77777777" w:rsidR="00B34ECA" w:rsidRPr="00E71AA9" w:rsidRDefault="00B34ECA" w:rsidP="002B0AE7">
            <w:r w:rsidRPr="00E71AA9">
              <w:lastRenderedPageBreak/>
              <w:t>14</w:t>
            </w:r>
          </w:p>
        </w:tc>
        <w:tc>
          <w:tcPr>
            <w:tcW w:w="8878" w:type="dxa"/>
            <w:noWrap/>
            <w:hideMark/>
          </w:tcPr>
          <w:p w14:paraId="0B088484" w14:textId="77777777" w:rsidR="00B34ECA" w:rsidRPr="00E71AA9" w:rsidRDefault="00B34ECA" w:rsidP="002B0AE7">
            <w:r w:rsidRPr="00E71AA9">
              <w:t>The slow passing of a wagon train, filmed from a bridge. There are trees next to the tracks.</w:t>
            </w:r>
          </w:p>
        </w:tc>
      </w:tr>
      <w:tr w:rsidR="00B34ECA" w:rsidRPr="00E71AA9" w14:paraId="2B59DA5F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7669F99" w14:textId="77777777" w:rsidR="00B34ECA" w:rsidRPr="00E71AA9" w:rsidRDefault="00B34ECA" w:rsidP="002B0AE7">
            <w:r w:rsidRPr="00E71AA9">
              <w:t>15</w:t>
            </w:r>
          </w:p>
        </w:tc>
        <w:tc>
          <w:tcPr>
            <w:tcW w:w="8878" w:type="dxa"/>
            <w:noWrap/>
            <w:hideMark/>
          </w:tcPr>
          <w:p w14:paraId="77058F5D" w14:textId="77777777" w:rsidR="00B34ECA" w:rsidRPr="00E71AA9" w:rsidRDefault="00B34ECA" w:rsidP="002B0AE7">
            <w:r w:rsidRPr="00E71AA9">
              <w:t>A sunflower field, the flowers are moving in the wind.</w:t>
            </w:r>
          </w:p>
        </w:tc>
      </w:tr>
      <w:tr w:rsidR="00B34ECA" w:rsidRPr="00E71AA9" w14:paraId="7E1DFD17" w14:textId="77777777" w:rsidTr="002B0AE7">
        <w:trPr>
          <w:trHeight w:val="454"/>
        </w:trPr>
        <w:tc>
          <w:tcPr>
            <w:tcW w:w="9376" w:type="dxa"/>
            <w:gridSpan w:val="2"/>
            <w:noWrap/>
          </w:tcPr>
          <w:p w14:paraId="311B4475" w14:textId="77777777" w:rsidR="00B34ECA" w:rsidRPr="00E71AA9" w:rsidRDefault="00B34ECA" w:rsidP="002B0AE7">
            <w:pPr>
              <w:jc w:val="center"/>
              <w:rPr>
                <w:b/>
                <w:bCs/>
              </w:rPr>
            </w:pPr>
            <w:r w:rsidRPr="00E71AA9">
              <w:rPr>
                <w:b/>
                <w:bCs/>
              </w:rPr>
              <w:t>Real Faces Only Videos</w:t>
            </w:r>
          </w:p>
        </w:tc>
      </w:tr>
      <w:tr w:rsidR="00B34ECA" w:rsidRPr="00E71AA9" w14:paraId="014DB6DD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F834B39" w14:textId="77777777" w:rsidR="00B34ECA" w:rsidRPr="00E71AA9" w:rsidRDefault="00B34ECA" w:rsidP="002B0AE7">
            <w:r w:rsidRPr="00E71AA9">
              <w:t>16</w:t>
            </w:r>
          </w:p>
        </w:tc>
        <w:tc>
          <w:tcPr>
            <w:tcW w:w="8878" w:type="dxa"/>
            <w:noWrap/>
            <w:hideMark/>
          </w:tcPr>
          <w:p w14:paraId="4AE9AAE4" w14:textId="77777777" w:rsidR="00B34ECA" w:rsidRPr="00E71AA9" w:rsidRDefault="00B34ECA" w:rsidP="002B0AE7">
            <w:r w:rsidRPr="00E71AA9">
              <w:t xml:space="preserve">Inside an airport hall. There is a woman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>and 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with luggage on the left, waiting. On the right, an employee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moving luggage carts. In the end, 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walks into the frame from the left. </w:t>
            </w:r>
          </w:p>
        </w:tc>
      </w:tr>
      <w:tr w:rsidR="00B34ECA" w:rsidRPr="00E71AA9" w14:paraId="2AF2A5A9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D6CDB15" w14:textId="77777777" w:rsidR="00B34ECA" w:rsidRPr="00E71AA9" w:rsidRDefault="00B34ECA" w:rsidP="002B0AE7">
            <w:r w:rsidRPr="00E71AA9">
              <w:t>17</w:t>
            </w:r>
          </w:p>
        </w:tc>
        <w:tc>
          <w:tcPr>
            <w:tcW w:w="8878" w:type="dxa"/>
            <w:noWrap/>
            <w:hideMark/>
          </w:tcPr>
          <w:p w14:paraId="741D8134" w14:textId="77777777" w:rsidR="00B34ECA" w:rsidRPr="00E71AA9" w:rsidRDefault="00B34ECA" w:rsidP="002B0AE7">
            <w:r w:rsidRPr="00E71AA9">
              <w:t xml:space="preserve">A field with sheep with a man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>in reflective clothing standing at the fence, looking at the sheep. The sheep are run</w:t>
            </w:r>
            <w:r>
              <w:t>ning towards him</w:t>
            </w:r>
            <w:r w:rsidRPr="00E71AA9">
              <w:t>. After a while, the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turns around and leaves the frame.</w:t>
            </w:r>
          </w:p>
        </w:tc>
      </w:tr>
      <w:tr w:rsidR="00B34ECA" w:rsidRPr="00E71AA9" w14:paraId="663EB450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9CA06B5" w14:textId="77777777" w:rsidR="00B34ECA" w:rsidRPr="00E71AA9" w:rsidRDefault="00B34ECA" w:rsidP="002B0AE7">
            <w:r w:rsidRPr="00E71AA9">
              <w:t>18</w:t>
            </w:r>
          </w:p>
        </w:tc>
        <w:tc>
          <w:tcPr>
            <w:tcW w:w="8878" w:type="dxa"/>
            <w:noWrap/>
            <w:hideMark/>
          </w:tcPr>
          <w:p w14:paraId="16701E14" w14:textId="77777777" w:rsidR="00B34ECA" w:rsidRPr="00E71AA9" w:rsidRDefault="00B34ECA" w:rsidP="002B0AE7">
            <w:r w:rsidRPr="00E71AA9">
              <w:t xml:space="preserve">A crane moves a big tree trunk. Two men </w:t>
            </w:r>
            <w:r>
              <w:t>(</w:t>
            </w:r>
            <w:r w:rsidRPr="00E71AA9">
              <w:rPr>
                <w:b/>
                <w:bCs/>
              </w:rPr>
              <w:t>real faces</w:t>
            </w:r>
            <w:r>
              <w:t xml:space="preserve">) </w:t>
            </w:r>
            <w:r w:rsidRPr="00E71AA9">
              <w:t>in reflective clothing enter the scene and monitor the action and give directions to the person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operating the crane.</w:t>
            </w:r>
          </w:p>
        </w:tc>
      </w:tr>
      <w:tr w:rsidR="00B34ECA" w:rsidRPr="00E71AA9" w14:paraId="4707F1EE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E98531B" w14:textId="77777777" w:rsidR="00B34ECA" w:rsidRPr="00E71AA9" w:rsidRDefault="00B34ECA" w:rsidP="002B0AE7">
            <w:r w:rsidRPr="00E71AA9">
              <w:t>19</w:t>
            </w:r>
          </w:p>
        </w:tc>
        <w:tc>
          <w:tcPr>
            <w:tcW w:w="8878" w:type="dxa"/>
            <w:noWrap/>
            <w:hideMark/>
          </w:tcPr>
          <w:p w14:paraId="04B8F7D2" w14:textId="77777777" w:rsidR="00B34ECA" w:rsidRPr="00E71AA9" w:rsidRDefault="00B34ECA" w:rsidP="002B0AE7">
            <w:r>
              <w:t>A big ship enters a harbo</w:t>
            </w:r>
            <w:r w:rsidRPr="00E71AA9">
              <w:t xml:space="preserve">r with other ships on left and right. A couple of people </w:t>
            </w:r>
            <w:r>
              <w:t>(</w:t>
            </w:r>
            <w:r w:rsidRPr="00E71AA9">
              <w:rPr>
                <w:b/>
                <w:bCs/>
              </w:rPr>
              <w:t>real faces</w:t>
            </w:r>
            <w:r>
              <w:t xml:space="preserve">) </w:t>
            </w:r>
            <w:r w:rsidRPr="00E71AA9">
              <w:t>are watching. There is something burning in the sand and smoke emerges.</w:t>
            </w:r>
          </w:p>
        </w:tc>
      </w:tr>
      <w:tr w:rsidR="00B34ECA" w:rsidRPr="00E71AA9" w14:paraId="34948BA4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6D90B9C" w14:textId="77777777" w:rsidR="00B34ECA" w:rsidRPr="00E71AA9" w:rsidRDefault="00B34ECA" w:rsidP="002B0AE7">
            <w:r w:rsidRPr="00E71AA9">
              <w:t>20</w:t>
            </w:r>
          </w:p>
        </w:tc>
        <w:tc>
          <w:tcPr>
            <w:tcW w:w="8878" w:type="dxa"/>
            <w:noWrap/>
            <w:hideMark/>
          </w:tcPr>
          <w:p w14:paraId="1F9F127A" w14:textId="77777777" w:rsidR="00B34ECA" w:rsidRPr="00E71AA9" w:rsidRDefault="00B34ECA" w:rsidP="002B0AE7">
            <w:r w:rsidRPr="00E71AA9">
              <w:t>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in a workshops puts together a wooden object. There are tools laying around. He takes a screwdriver and screws and is explaining what he is doing.</w:t>
            </w:r>
          </w:p>
        </w:tc>
      </w:tr>
      <w:tr w:rsidR="00B34ECA" w:rsidRPr="00E71AA9" w14:paraId="3DFFA86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41BDEAB2" w14:textId="77777777" w:rsidR="00B34ECA" w:rsidRPr="00E71AA9" w:rsidRDefault="00B34ECA" w:rsidP="002B0AE7">
            <w:r w:rsidRPr="00E71AA9">
              <w:t>21</w:t>
            </w:r>
          </w:p>
        </w:tc>
        <w:tc>
          <w:tcPr>
            <w:tcW w:w="8878" w:type="dxa"/>
            <w:noWrap/>
            <w:hideMark/>
          </w:tcPr>
          <w:p w14:paraId="2DE17985" w14:textId="77777777" w:rsidR="00B34ECA" w:rsidRPr="00E71AA9" w:rsidRDefault="00B34ECA" w:rsidP="002B0AE7">
            <w:r w:rsidRPr="00E71AA9">
              <w:t xml:space="preserve">There are three children </w:t>
            </w:r>
            <w:r>
              <w:t>(</w:t>
            </w:r>
            <w:r w:rsidRPr="00E71AA9">
              <w:rPr>
                <w:b/>
                <w:bCs/>
              </w:rPr>
              <w:t>real faces</w:t>
            </w:r>
            <w:r>
              <w:t xml:space="preserve">) </w:t>
            </w:r>
            <w:r w:rsidRPr="00E71AA9">
              <w:t xml:space="preserve">playing on a playground. One is on a swing, another tries to get on another swing and the third one is standing in front of them. There are </w:t>
            </w:r>
            <w:r>
              <w:t xml:space="preserve">trees in the background and a </w:t>
            </w:r>
            <w:r w:rsidRPr="00E71AA9">
              <w:t xml:space="preserve">cyclist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>passes by.</w:t>
            </w:r>
          </w:p>
        </w:tc>
      </w:tr>
      <w:tr w:rsidR="00B34ECA" w:rsidRPr="00E71AA9" w14:paraId="0E586538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3EC3D08" w14:textId="77777777" w:rsidR="00B34ECA" w:rsidRPr="00E71AA9" w:rsidRDefault="00B34ECA" w:rsidP="002B0AE7">
            <w:r w:rsidRPr="00E71AA9">
              <w:t>22</w:t>
            </w:r>
          </w:p>
        </w:tc>
        <w:tc>
          <w:tcPr>
            <w:tcW w:w="8878" w:type="dxa"/>
            <w:noWrap/>
            <w:hideMark/>
          </w:tcPr>
          <w:p w14:paraId="68EE0590" w14:textId="77777777" w:rsidR="00B34ECA" w:rsidRPr="00E71AA9" w:rsidRDefault="00B34ECA" w:rsidP="002B0AE7">
            <w:r w:rsidRPr="00E71AA9">
              <w:t>Indigenous farmers</w:t>
            </w:r>
            <w:r>
              <w:t xml:space="preserve"> (</w:t>
            </w:r>
            <w:r w:rsidRPr="00E71AA9">
              <w:rPr>
                <w:b/>
                <w:bCs/>
              </w:rPr>
              <w:t>real faces</w:t>
            </w:r>
            <w:r>
              <w:t>)</w:t>
            </w:r>
            <w:r w:rsidRPr="00E71AA9">
              <w:t xml:space="preserve"> in the mountains, with a herd of alpacas surrounding them. The camera moves and shows the valley with a river.</w:t>
            </w:r>
          </w:p>
        </w:tc>
      </w:tr>
      <w:tr w:rsidR="00B34ECA" w:rsidRPr="00E71AA9" w14:paraId="7BD11670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702FCB24" w14:textId="77777777" w:rsidR="00B34ECA" w:rsidRPr="00E71AA9" w:rsidRDefault="00B34ECA" w:rsidP="002B0AE7">
            <w:r w:rsidRPr="00E71AA9">
              <w:t>23</w:t>
            </w:r>
          </w:p>
        </w:tc>
        <w:tc>
          <w:tcPr>
            <w:tcW w:w="8878" w:type="dxa"/>
            <w:noWrap/>
            <w:hideMark/>
          </w:tcPr>
          <w:p w14:paraId="74910DF3" w14:textId="77777777" w:rsidR="00B34ECA" w:rsidRPr="00E71AA9" w:rsidRDefault="00B34ECA" w:rsidP="002B0AE7">
            <w:r w:rsidRPr="00E71AA9">
              <w:t>Scene in an indigenous village. A woman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grills an animal on a fire. A child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 xml:space="preserve">walks up to her and carries the food in a big palm leaf to a group making music. In the background, you can see people </w:t>
            </w:r>
            <w:r>
              <w:t>(</w:t>
            </w:r>
            <w:r w:rsidRPr="00E71AA9">
              <w:rPr>
                <w:b/>
                <w:bCs/>
              </w:rPr>
              <w:t>real faces</w:t>
            </w:r>
            <w:r>
              <w:t xml:space="preserve">) </w:t>
            </w:r>
            <w:r w:rsidRPr="00E71AA9">
              <w:t>working with other big plant leaves.</w:t>
            </w:r>
          </w:p>
        </w:tc>
      </w:tr>
      <w:tr w:rsidR="00B34ECA" w:rsidRPr="00E71AA9" w14:paraId="57C6CB7B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F56CDEF" w14:textId="77777777" w:rsidR="00B34ECA" w:rsidRPr="00E71AA9" w:rsidRDefault="00B34ECA" w:rsidP="002B0AE7">
            <w:r w:rsidRPr="00E71AA9">
              <w:t>24</w:t>
            </w:r>
          </w:p>
        </w:tc>
        <w:tc>
          <w:tcPr>
            <w:tcW w:w="8878" w:type="dxa"/>
            <w:noWrap/>
            <w:hideMark/>
          </w:tcPr>
          <w:p w14:paraId="60271E6B" w14:textId="77777777" w:rsidR="00B34ECA" w:rsidRPr="00E71AA9" w:rsidRDefault="00B34ECA" w:rsidP="002B0AE7">
            <w:r w:rsidRPr="00E71AA9">
              <w:t xml:space="preserve">A group of children </w:t>
            </w:r>
            <w:r>
              <w:t>(</w:t>
            </w:r>
            <w:r w:rsidRPr="00E71AA9">
              <w:rPr>
                <w:b/>
                <w:bCs/>
              </w:rPr>
              <w:t>real faces</w:t>
            </w:r>
            <w:r>
              <w:t xml:space="preserve">) </w:t>
            </w:r>
            <w:r w:rsidRPr="00E71AA9">
              <w:t xml:space="preserve">is singing in a choir. On the left, there is the choir director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>singing along and on the right, 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accompanying the group with a guitar.</w:t>
            </w:r>
          </w:p>
        </w:tc>
      </w:tr>
      <w:tr w:rsidR="00B34ECA" w:rsidRPr="00E71AA9" w14:paraId="49E6EEA8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0791B02" w14:textId="77777777" w:rsidR="00B34ECA" w:rsidRPr="00E71AA9" w:rsidRDefault="00B34ECA" w:rsidP="002B0AE7">
            <w:r w:rsidRPr="00E71AA9">
              <w:lastRenderedPageBreak/>
              <w:t>25</w:t>
            </w:r>
          </w:p>
        </w:tc>
        <w:tc>
          <w:tcPr>
            <w:tcW w:w="8878" w:type="dxa"/>
            <w:noWrap/>
            <w:hideMark/>
          </w:tcPr>
          <w:p w14:paraId="410DCFBA" w14:textId="77777777" w:rsidR="00B34ECA" w:rsidRPr="00E71AA9" w:rsidRDefault="00B34ECA" w:rsidP="002B0AE7">
            <w:r w:rsidRPr="00E71AA9">
              <w:t xml:space="preserve">Three children </w:t>
            </w:r>
            <w:r>
              <w:t>(</w:t>
            </w:r>
            <w:r w:rsidRPr="00E71AA9">
              <w:rPr>
                <w:b/>
                <w:bCs/>
              </w:rPr>
              <w:t>real faces</w:t>
            </w:r>
            <w:r>
              <w:t xml:space="preserve">) </w:t>
            </w:r>
            <w:r w:rsidRPr="00E71AA9">
              <w:t>are playing on a trampoline, playfully wrestling for a ball. You can see the neighbourhood in the background.</w:t>
            </w:r>
          </w:p>
        </w:tc>
      </w:tr>
      <w:tr w:rsidR="00B34ECA" w:rsidRPr="00E71AA9" w14:paraId="41F39101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B5E9167" w14:textId="77777777" w:rsidR="00B34ECA" w:rsidRPr="00E71AA9" w:rsidRDefault="00B34ECA" w:rsidP="002B0AE7">
            <w:r w:rsidRPr="00E71AA9">
              <w:t>26</w:t>
            </w:r>
          </w:p>
        </w:tc>
        <w:tc>
          <w:tcPr>
            <w:tcW w:w="8878" w:type="dxa"/>
            <w:noWrap/>
            <w:hideMark/>
          </w:tcPr>
          <w:p w14:paraId="35FCE540" w14:textId="77777777" w:rsidR="00B34ECA" w:rsidRPr="00E71AA9" w:rsidRDefault="00B34ECA" w:rsidP="002B0AE7">
            <w:r w:rsidRPr="00E71AA9">
              <w:t>A scene on a beach, with people</w:t>
            </w:r>
            <w:r>
              <w:t xml:space="preserve"> (</w:t>
            </w:r>
            <w:r w:rsidRPr="00E71AA9">
              <w:rPr>
                <w:b/>
                <w:bCs/>
              </w:rPr>
              <w:t>real faces</w:t>
            </w:r>
            <w:r>
              <w:t>)</w:t>
            </w:r>
            <w:r w:rsidRPr="00E71AA9">
              <w:t xml:space="preserve"> going for a walk or exercising by the water.</w:t>
            </w:r>
          </w:p>
        </w:tc>
      </w:tr>
      <w:tr w:rsidR="00B34ECA" w:rsidRPr="00E71AA9" w14:paraId="338EEFD2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80EBB84" w14:textId="77777777" w:rsidR="00B34ECA" w:rsidRPr="00E71AA9" w:rsidRDefault="00B34ECA" w:rsidP="002B0AE7">
            <w:r w:rsidRPr="00E71AA9">
              <w:t>27</w:t>
            </w:r>
          </w:p>
        </w:tc>
        <w:tc>
          <w:tcPr>
            <w:tcW w:w="8878" w:type="dxa"/>
            <w:noWrap/>
            <w:hideMark/>
          </w:tcPr>
          <w:p w14:paraId="283C7CDD" w14:textId="77777777" w:rsidR="00B34ECA" w:rsidRPr="00E71AA9" w:rsidRDefault="00B34ECA" w:rsidP="002B0AE7">
            <w:r w:rsidRPr="00E71AA9">
              <w:t>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cooking food outside of a house in a pan. A woman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standing next to him and 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sitting in the background, reading a newspaper. There are two motorcycles parked next to the cooking station.</w:t>
            </w:r>
          </w:p>
        </w:tc>
      </w:tr>
      <w:tr w:rsidR="00B34ECA" w:rsidRPr="00E71AA9" w14:paraId="7BC86946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D931459" w14:textId="77777777" w:rsidR="00B34ECA" w:rsidRPr="00E71AA9" w:rsidRDefault="00B34ECA" w:rsidP="002B0AE7">
            <w:r w:rsidRPr="00E71AA9">
              <w:t>28</w:t>
            </w:r>
          </w:p>
        </w:tc>
        <w:tc>
          <w:tcPr>
            <w:tcW w:w="8878" w:type="dxa"/>
            <w:noWrap/>
            <w:hideMark/>
          </w:tcPr>
          <w:p w14:paraId="5E8051A1" w14:textId="77777777" w:rsidR="00B34ECA" w:rsidRPr="00E71AA9" w:rsidRDefault="00B34ECA" w:rsidP="002B0AE7">
            <w:r w:rsidRPr="00E71AA9">
              <w:t>Three young adults</w:t>
            </w:r>
            <w:r>
              <w:t xml:space="preserve"> (</w:t>
            </w:r>
            <w:r w:rsidRPr="00E71AA9">
              <w:rPr>
                <w:b/>
                <w:bCs/>
              </w:rPr>
              <w:t>real faces</w:t>
            </w:r>
            <w:r>
              <w:t>)</w:t>
            </w:r>
            <w:r w:rsidRPr="00E71AA9">
              <w:t xml:space="preserve"> are playing frisbees. One is giving directions. </w:t>
            </w:r>
          </w:p>
        </w:tc>
      </w:tr>
      <w:tr w:rsidR="00B34ECA" w:rsidRPr="00E71AA9" w14:paraId="41CD0583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27B8FD3" w14:textId="77777777" w:rsidR="00B34ECA" w:rsidRPr="00E71AA9" w:rsidRDefault="00B34ECA" w:rsidP="002B0AE7">
            <w:r w:rsidRPr="00E71AA9">
              <w:t>29</w:t>
            </w:r>
          </w:p>
        </w:tc>
        <w:tc>
          <w:tcPr>
            <w:tcW w:w="8878" w:type="dxa"/>
            <w:noWrap/>
            <w:hideMark/>
          </w:tcPr>
          <w:p w14:paraId="694972FB" w14:textId="77777777" w:rsidR="00B34ECA" w:rsidRPr="00E71AA9" w:rsidRDefault="00B34ECA" w:rsidP="002B0AE7">
            <w:r w:rsidRPr="00E71AA9">
              <w:t>A scene  of a construction site next to a highway. A huge drill creates a hole in the ground and a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in reflective clothes stands next to it and supervises the action.</w:t>
            </w:r>
          </w:p>
        </w:tc>
      </w:tr>
      <w:tr w:rsidR="00B34ECA" w:rsidRPr="00E71AA9" w14:paraId="3518E37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715955DE" w14:textId="77777777" w:rsidR="00B34ECA" w:rsidRPr="00E71AA9" w:rsidRDefault="00B34ECA" w:rsidP="002B0AE7">
            <w:r w:rsidRPr="00E71AA9">
              <w:t>30</w:t>
            </w:r>
          </w:p>
        </w:tc>
        <w:tc>
          <w:tcPr>
            <w:tcW w:w="8878" w:type="dxa"/>
            <w:noWrap/>
            <w:hideMark/>
          </w:tcPr>
          <w:p w14:paraId="0B401957" w14:textId="77777777" w:rsidR="00B34ECA" w:rsidRPr="00E71AA9" w:rsidRDefault="00B34ECA" w:rsidP="002B0AE7">
            <w:r w:rsidRPr="00E71AA9">
              <w:t xml:space="preserve">A girl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 xml:space="preserve">is slowly riding a horse in a sand square. </w:t>
            </w:r>
          </w:p>
        </w:tc>
      </w:tr>
      <w:tr w:rsidR="00B34ECA" w:rsidRPr="00E71AA9" w14:paraId="6FE5F6FE" w14:textId="77777777" w:rsidTr="002B0AE7">
        <w:trPr>
          <w:trHeight w:val="454"/>
        </w:trPr>
        <w:tc>
          <w:tcPr>
            <w:tcW w:w="9376" w:type="dxa"/>
            <w:gridSpan w:val="2"/>
            <w:noWrap/>
          </w:tcPr>
          <w:p w14:paraId="16DB234D" w14:textId="77777777" w:rsidR="00B34ECA" w:rsidRPr="00E71AA9" w:rsidRDefault="00B34ECA" w:rsidP="002B0AE7">
            <w:pPr>
              <w:jc w:val="center"/>
              <w:rPr>
                <w:b/>
                <w:bCs/>
              </w:rPr>
            </w:pPr>
            <w:r w:rsidRPr="00E71AA9">
              <w:rPr>
                <w:b/>
                <w:bCs/>
              </w:rPr>
              <w:t>Real and Artificial Faces Videos</w:t>
            </w:r>
          </w:p>
        </w:tc>
      </w:tr>
      <w:tr w:rsidR="00B34ECA" w:rsidRPr="00E71AA9" w14:paraId="7B9080BD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64416D0D" w14:textId="77777777" w:rsidR="00B34ECA" w:rsidRPr="00E71AA9" w:rsidRDefault="00B34ECA" w:rsidP="002B0AE7">
            <w:r w:rsidRPr="00E71AA9">
              <w:t>31</w:t>
            </w:r>
          </w:p>
        </w:tc>
        <w:tc>
          <w:tcPr>
            <w:tcW w:w="8878" w:type="dxa"/>
            <w:noWrap/>
            <w:hideMark/>
          </w:tcPr>
          <w:p w14:paraId="3D017273" w14:textId="77777777" w:rsidR="00B34ECA" w:rsidRPr="00E71AA9" w:rsidRDefault="00B34ECA" w:rsidP="002B0AE7">
            <w:r w:rsidRPr="00E71AA9">
              <w:t>Scene at an amusement park. There is a b</w:t>
            </w:r>
            <w:r>
              <w:t>ig locomotive with a face on it (</w:t>
            </w:r>
            <w:r w:rsidRPr="006B12D7">
              <w:rPr>
                <w:b/>
                <w:bCs/>
              </w:rPr>
              <w:t>artificial face</w:t>
            </w:r>
            <w:r>
              <w:t xml:space="preserve">) </w:t>
            </w:r>
            <w:r w:rsidRPr="00E71AA9">
              <w:t>in the middle with wagons of animal sculptures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in the back. There is water coming out of the locomotive and the animal's mouthes. Children and adults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 xml:space="preserve">) </w:t>
            </w:r>
            <w:r w:rsidRPr="00E71AA9">
              <w:t>are gathering around it.</w:t>
            </w:r>
          </w:p>
        </w:tc>
      </w:tr>
      <w:tr w:rsidR="00B34ECA" w:rsidRPr="00E71AA9" w14:paraId="6C68BCAC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71A7C021" w14:textId="77777777" w:rsidR="00B34ECA" w:rsidRPr="00E71AA9" w:rsidRDefault="00B34ECA" w:rsidP="002B0AE7">
            <w:r w:rsidRPr="00E71AA9">
              <w:t>32</w:t>
            </w:r>
          </w:p>
        </w:tc>
        <w:tc>
          <w:tcPr>
            <w:tcW w:w="8878" w:type="dxa"/>
            <w:noWrap/>
            <w:hideMark/>
          </w:tcPr>
          <w:p w14:paraId="4B829A5D" w14:textId="77777777" w:rsidR="00B34ECA" w:rsidRPr="00E71AA9" w:rsidRDefault="00B34ECA" w:rsidP="002B0AE7">
            <w:r w:rsidRPr="00E71AA9">
              <w:t>The entrance to a Hinduistic temple. There are two sculptures of goddesses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next to the entrance. You can see two men inside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, who then come out of the temple.</w:t>
            </w:r>
          </w:p>
        </w:tc>
      </w:tr>
      <w:tr w:rsidR="00B34ECA" w:rsidRPr="00E71AA9" w14:paraId="19DA4891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91AF8FD" w14:textId="77777777" w:rsidR="00B34ECA" w:rsidRPr="00E71AA9" w:rsidRDefault="00B34ECA" w:rsidP="002B0AE7">
            <w:r w:rsidRPr="00E71AA9">
              <w:t>33</w:t>
            </w:r>
          </w:p>
        </w:tc>
        <w:tc>
          <w:tcPr>
            <w:tcW w:w="8878" w:type="dxa"/>
            <w:noWrap/>
            <w:hideMark/>
          </w:tcPr>
          <w:p w14:paraId="6ACEC7F7" w14:textId="77777777" w:rsidR="00B34ECA" w:rsidRPr="00E71AA9" w:rsidRDefault="00B34ECA" w:rsidP="002B0AE7">
            <w:r w:rsidRPr="00E71AA9">
              <w:t>A big human-like stone sculpture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is moved by people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with two ropes on each side. People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are standing around, either pulling, taking pictures or watching.</w:t>
            </w:r>
          </w:p>
        </w:tc>
      </w:tr>
      <w:tr w:rsidR="00B34ECA" w:rsidRPr="00E71AA9" w14:paraId="6C4EB0D0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661EA3A3" w14:textId="77777777" w:rsidR="00B34ECA" w:rsidRPr="00E71AA9" w:rsidRDefault="00B34ECA" w:rsidP="002B0AE7">
            <w:r w:rsidRPr="00E71AA9">
              <w:t>34</w:t>
            </w:r>
          </w:p>
        </w:tc>
        <w:tc>
          <w:tcPr>
            <w:tcW w:w="8878" w:type="dxa"/>
            <w:noWrap/>
            <w:hideMark/>
          </w:tcPr>
          <w:p w14:paraId="40789090" w14:textId="77777777" w:rsidR="00B34ECA" w:rsidRPr="00E71AA9" w:rsidRDefault="00B34ECA" w:rsidP="002B0AE7">
            <w:r w:rsidRPr="00E71AA9">
              <w:t>A scene from a theatre play. There are two actresses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dressed up as clowns in the middle, acting. On each side of the stage is a clown-statue made out of balloons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3B5AA64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21E206DD" w14:textId="77777777" w:rsidR="00B34ECA" w:rsidRPr="00E71AA9" w:rsidRDefault="00B34ECA" w:rsidP="002B0AE7">
            <w:r w:rsidRPr="00E71AA9">
              <w:t>35</w:t>
            </w:r>
          </w:p>
        </w:tc>
        <w:tc>
          <w:tcPr>
            <w:tcW w:w="8878" w:type="dxa"/>
            <w:noWrap/>
            <w:hideMark/>
          </w:tcPr>
          <w:p w14:paraId="772E03F4" w14:textId="77777777" w:rsidR="00B34ECA" w:rsidRPr="00E71AA9" w:rsidRDefault="00B34ECA" w:rsidP="002B0AE7">
            <w:r w:rsidRPr="00E71AA9">
              <w:t xml:space="preserve">Sculptors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 xml:space="preserve">) </w:t>
            </w:r>
            <w:r w:rsidRPr="00E71AA9">
              <w:t xml:space="preserve">are shown making human figurines </w:t>
            </w:r>
            <w:r>
              <w:t>(</w:t>
            </w:r>
            <w:r w:rsidRPr="006B12D7">
              <w:rPr>
                <w:b/>
                <w:bCs/>
              </w:rPr>
              <w:t>artificial face</w:t>
            </w:r>
            <w:r>
              <w:t xml:space="preserve">) </w:t>
            </w:r>
            <w:r w:rsidRPr="00E71AA9">
              <w:t>out of clay.</w:t>
            </w:r>
          </w:p>
        </w:tc>
      </w:tr>
      <w:tr w:rsidR="00B34ECA" w:rsidRPr="00E71AA9" w14:paraId="6065825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FA97E02" w14:textId="77777777" w:rsidR="00B34ECA" w:rsidRPr="00E71AA9" w:rsidRDefault="00B34ECA" w:rsidP="002B0AE7">
            <w:r w:rsidRPr="00E71AA9">
              <w:t>36</w:t>
            </w:r>
          </w:p>
        </w:tc>
        <w:tc>
          <w:tcPr>
            <w:tcW w:w="8878" w:type="dxa"/>
            <w:noWrap/>
            <w:hideMark/>
          </w:tcPr>
          <w:p w14:paraId="4453DD81" w14:textId="77777777" w:rsidR="00B34ECA" w:rsidRPr="00E71AA9" w:rsidRDefault="00B34ECA" w:rsidP="002B0AE7">
            <w:r w:rsidRPr="00E71AA9">
              <w:t xml:space="preserve">A man and an artist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 xml:space="preserve">) </w:t>
            </w:r>
            <w:r w:rsidRPr="00E71AA9">
              <w:t>are posing for pictures in front of a big painting of the man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6B5DAEE8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14633B3" w14:textId="77777777" w:rsidR="00B34ECA" w:rsidRPr="00E71AA9" w:rsidRDefault="00B34ECA" w:rsidP="002B0AE7">
            <w:r w:rsidRPr="00E71AA9">
              <w:lastRenderedPageBreak/>
              <w:t>37</w:t>
            </w:r>
          </w:p>
        </w:tc>
        <w:tc>
          <w:tcPr>
            <w:tcW w:w="8878" w:type="dxa"/>
            <w:noWrap/>
            <w:hideMark/>
          </w:tcPr>
          <w:p w14:paraId="6D3A29AC" w14:textId="77777777" w:rsidR="00B34ECA" w:rsidRPr="00E71AA9" w:rsidRDefault="00B34ECA" w:rsidP="002B0AE7">
            <w:r w:rsidRPr="00E71AA9">
              <w:t>An old 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sitting in a small room stuffed with human-like figures out of clay and straw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 He is sitting on the floor, making new ones out of straw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49944269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040BEB34" w14:textId="77777777" w:rsidR="00B34ECA" w:rsidRPr="00E71AA9" w:rsidRDefault="00B34ECA" w:rsidP="002B0AE7">
            <w:r w:rsidRPr="00E71AA9">
              <w:t>38</w:t>
            </w:r>
          </w:p>
        </w:tc>
        <w:tc>
          <w:tcPr>
            <w:tcW w:w="8878" w:type="dxa"/>
            <w:noWrap/>
            <w:hideMark/>
          </w:tcPr>
          <w:p w14:paraId="584AD32D" w14:textId="77777777" w:rsidR="00B34ECA" w:rsidRPr="00E71AA9" w:rsidRDefault="00B34ECA" w:rsidP="002B0AE7">
            <w:r w:rsidRPr="00E71AA9">
              <w:t xml:space="preserve">A scene inside of a Lego store. There are a lot of customers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 xml:space="preserve">) </w:t>
            </w:r>
            <w:r w:rsidRPr="00E71AA9">
              <w:t>looking at products. The room is decorated with big sculptures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and pictures of characters from different movies and TV shows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79D17041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7C4808C" w14:textId="77777777" w:rsidR="00B34ECA" w:rsidRPr="00E71AA9" w:rsidRDefault="00B34ECA" w:rsidP="002B0AE7">
            <w:r w:rsidRPr="00E71AA9">
              <w:t>39</w:t>
            </w:r>
          </w:p>
        </w:tc>
        <w:tc>
          <w:tcPr>
            <w:tcW w:w="8878" w:type="dxa"/>
            <w:noWrap/>
            <w:hideMark/>
          </w:tcPr>
          <w:p w14:paraId="288462DD" w14:textId="77777777" w:rsidR="00B34ECA" w:rsidRPr="00E71AA9" w:rsidRDefault="00B34ECA" w:rsidP="002B0AE7">
            <w:r w:rsidRPr="00E71AA9">
              <w:t xml:space="preserve">Four men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 xml:space="preserve">) </w:t>
            </w:r>
            <w:r w:rsidRPr="00E71AA9">
              <w:t>are standing in front of a wall, on which there are paintings of rugby and baseball players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0F163A6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72CC61C0" w14:textId="77777777" w:rsidR="00B34ECA" w:rsidRPr="00E71AA9" w:rsidRDefault="00B34ECA" w:rsidP="002B0AE7">
            <w:r w:rsidRPr="00E71AA9">
              <w:t>40</w:t>
            </w:r>
          </w:p>
        </w:tc>
        <w:tc>
          <w:tcPr>
            <w:tcW w:w="8878" w:type="dxa"/>
            <w:noWrap/>
            <w:hideMark/>
          </w:tcPr>
          <w:p w14:paraId="25CEF192" w14:textId="77777777" w:rsidR="00B34ECA" w:rsidRPr="00E71AA9" w:rsidRDefault="00B34ECA" w:rsidP="002B0AE7">
            <w:pPr>
              <w:jc w:val="both"/>
            </w:pPr>
            <w:r w:rsidRPr="00E71AA9">
              <w:t xml:space="preserve">A scene from a cosplay show. First, a host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>talks to the audience. Then, people in costumes enter the stage, dressed up as animals or ninjas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028F0680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62CAEBB0" w14:textId="77777777" w:rsidR="00B34ECA" w:rsidRPr="00E71AA9" w:rsidRDefault="00B34ECA" w:rsidP="002B0AE7">
            <w:r w:rsidRPr="00E71AA9">
              <w:t>41</w:t>
            </w:r>
          </w:p>
        </w:tc>
        <w:tc>
          <w:tcPr>
            <w:tcW w:w="8878" w:type="dxa"/>
            <w:noWrap/>
            <w:hideMark/>
          </w:tcPr>
          <w:p w14:paraId="1DC0A538" w14:textId="77777777" w:rsidR="00B34ECA" w:rsidRPr="00E71AA9" w:rsidRDefault="00B34ECA" w:rsidP="002B0AE7">
            <w:r w:rsidRPr="00E71AA9">
              <w:t>A clergyman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 is sitting in a temple playing an instrument. He is surrounded by several human-like figurines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. </w:t>
            </w:r>
          </w:p>
        </w:tc>
      </w:tr>
      <w:tr w:rsidR="00B34ECA" w:rsidRPr="00E71AA9" w14:paraId="58B4D86B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43F915F8" w14:textId="77777777" w:rsidR="00B34ECA" w:rsidRPr="00E71AA9" w:rsidRDefault="00B34ECA" w:rsidP="002B0AE7">
            <w:r w:rsidRPr="00E71AA9">
              <w:t>42</w:t>
            </w:r>
          </w:p>
        </w:tc>
        <w:tc>
          <w:tcPr>
            <w:tcW w:w="8878" w:type="dxa"/>
            <w:noWrap/>
            <w:hideMark/>
          </w:tcPr>
          <w:p w14:paraId="45CCB126" w14:textId="77777777" w:rsidR="00B34ECA" w:rsidRPr="00E71AA9" w:rsidRDefault="00B34ECA" w:rsidP="002B0AE7">
            <w:r w:rsidRPr="00E71AA9">
              <w:t>A scene inside of a subway with a ventriloquist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t>)</w:t>
            </w:r>
            <w:r w:rsidRPr="00E71AA9">
              <w:t xml:space="preserve">, who is performing with his doll 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 xml:space="preserve">) </w:t>
            </w:r>
            <w:r w:rsidRPr="00E71AA9">
              <w:t>towards the camera. There are people</w:t>
            </w:r>
            <w:r>
              <w:t xml:space="preserve"> 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in the back watching.</w:t>
            </w:r>
          </w:p>
        </w:tc>
      </w:tr>
      <w:tr w:rsidR="00B34ECA" w:rsidRPr="00E71AA9" w14:paraId="1D106E38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2CDF6401" w14:textId="77777777" w:rsidR="00B34ECA" w:rsidRPr="00E71AA9" w:rsidRDefault="00B34ECA" w:rsidP="002B0AE7">
            <w:r w:rsidRPr="00E71AA9">
              <w:t>43</w:t>
            </w:r>
          </w:p>
        </w:tc>
        <w:tc>
          <w:tcPr>
            <w:tcW w:w="8878" w:type="dxa"/>
            <w:noWrap/>
            <w:hideMark/>
          </w:tcPr>
          <w:p w14:paraId="110C39C1" w14:textId="77777777" w:rsidR="00B34ECA" w:rsidRPr="00E71AA9" w:rsidRDefault="00B34ECA" w:rsidP="002B0AE7">
            <w:r w:rsidRPr="00E71AA9">
              <w:t xml:space="preserve">A group of street artists is standing on a scaffold and </w:t>
            </w:r>
            <w:r>
              <w:t xml:space="preserve">is busy </w:t>
            </w:r>
            <w:r w:rsidRPr="00E71AA9">
              <w:t>painting a wall with graffiti letterings and faces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5DFCFFE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A610A4D" w14:textId="77777777" w:rsidR="00B34ECA" w:rsidRPr="00E71AA9" w:rsidRDefault="00B34ECA" w:rsidP="002B0AE7">
            <w:r w:rsidRPr="00E71AA9">
              <w:t>44</w:t>
            </w:r>
          </w:p>
        </w:tc>
        <w:tc>
          <w:tcPr>
            <w:tcW w:w="8878" w:type="dxa"/>
            <w:noWrap/>
            <w:hideMark/>
          </w:tcPr>
          <w:p w14:paraId="17D4E90B" w14:textId="77777777" w:rsidR="00B34ECA" w:rsidRPr="00E71AA9" w:rsidRDefault="00B34ECA" w:rsidP="002B0AE7">
            <w:pPr>
              <w:jc w:val="both"/>
            </w:pPr>
            <w:r w:rsidRPr="00E71AA9">
              <w:t xml:space="preserve">Two men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rPr>
                <w:b/>
                <w:bCs/>
              </w:rPr>
              <w:t>s</w:t>
            </w:r>
            <w:r>
              <w:t>) play a game in which they</w:t>
            </w:r>
            <w:r w:rsidRPr="00E71AA9">
              <w:t xml:space="preserve"> throw sc</w:t>
            </w:r>
            <w:r>
              <w:t>raps of paper in bowls located</w:t>
            </w:r>
            <w:r w:rsidRPr="00E71AA9">
              <w:t xml:space="preserve"> on a round, rotating table. In the background of the game are figurines </w:t>
            </w:r>
            <w:r>
              <w:t>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 xml:space="preserve">) </w:t>
            </w:r>
            <w:r w:rsidRPr="00E71AA9">
              <w:t xml:space="preserve">and paintings of </w:t>
            </w:r>
            <w:r>
              <w:t>people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7B51AFD0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4DF1D72C" w14:textId="77777777" w:rsidR="00B34ECA" w:rsidRPr="00E71AA9" w:rsidRDefault="00B34ECA" w:rsidP="002B0AE7">
            <w:r w:rsidRPr="00E71AA9">
              <w:t>45</w:t>
            </w:r>
          </w:p>
        </w:tc>
        <w:tc>
          <w:tcPr>
            <w:tcW w:w="8878" w:type="dxa"/>
            <w:noWrap/>
            <w:hideMark/>
          </w:tcPr>
          <w:p w14:paraId="51D88ACD" w14:textId="77777777" w:rsidR="00B34ECA" w:rsidRPr="00E71AA9" w:rsidRDefault="00B34ECA" w:rsidP="002B0AE7">
            <w:pPr>
              <w:jc w:val="both"/>
            </w:pPr>
            <w:r w:rsidRPr="00E71AA9">
              <w:t xml:space="preserve">A man </w:t>
            </w:r>
            <w:r>
              <w:t>(</w:t>
            </w:r>
            <w:r w:rsidRPr="00E71AA9">
              <w:rPr>
                <w:b/>
                <w:bCs/>
              </w:rPr>
              <w:t>real face</w:t>
            </w:r>
            <w:r>
              <w:t xml:space="preserve">) </w:t>
            </w:r>
            <w:r w:rsidRPr="00E71AA9">
              <w:t>is standing in front of many portrait paintings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and giving a presentation to an audience.</w:t>
            </w:r>
          </w:p>
        </w:tc>
      </w:tr>
      <w:tr w:rsidR="00B34ECA" w:rsidRPr="00E71AA9" w14:paraId="3A495E66" w14:textId="77777777" w:rsidTr="002B0AE7">
        <w:trPr>
          <w:trHeight w:val="454"/>
        </w:trPr>
        <w:tc>
          <w:tcPr>
            <w:tcW w:w="9376" w:type="dxa"/>
            <w:gridSpan w:val="2"/>
            <w:noWrap/>
          </w:tcPr>
          <w:p w14:paraId="07D2BA7F" w14:textId="77777777" w:rsidR="00B34ECA" w:rsidRPr="00E71AA9" w:rsidRDefault="00B34ECA" w:rsidP="002B0AE7">
            <w:pPr>
              <w:jc w:val="center"/>
              <w:rPr>
                <w:b/>
                <w:bCs/>
              </w:rPr>
            </w:pPr>
            <w:r w:rsidRPr="00E71AA9">
              <w:rPr>
                <w:b/>
                <w:bCs/>
              </w:rPr>
              <w:t>Artificial Faces Only Videos</w:t>
            </w:r>
          </w:p>
        </w:tc>
      </w:tr>
      <w:tr w:rsidR="00B34ECA" w:rsidRPr="00E71AA9" w14:paraId="756B951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2BB734BD" w14:textId="77777777" w:rsidR="00B34ECA" w:rsidRPr="00E71AA9" w:rsidRDefault="00B34ECA" w:rsidP="002B0AE7">
            <w:r w:rsidRPr="00E71AA9">
              <w:t>46</w:t>
            </w:r>
          </w:p>
        </w:tc>
        <w:tc>
          <w:tcPr>
            <w:tcW w:w="8878" w:type="dxa"/>
            <w:noWrap/>
            <w:hideMark/>
          </w:tcPr>
          <w:p w14:paraId="2E6F0DA7" w14:textId="77777777" w:rsidR="00B34ECA" w:rsidRPr="00E71AA9" w:rsidRDefault="00B34ECA" w:rsidP="002B0AE7">
            <w:r w:rsidRPr="00E71AA9">
              <w:t>A scene from a puppet show in a church. There is one puppet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shown above a table. In the background are church windows with biblical scenes on them.</w:t>
            </w:r>
          </w:p>
        </w:tc>
      </w:tr>
      <w:tr w:rsidR="00B34ECA" w:rsidRPr="00E71AA9" w14:paraId="0CC72F0D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B434987" w14:textId="77777777" w:rsidR="00B34ECA" w:rsidRPr="00E71AA9" w:rsidRDefault="00B34ECA" w:rsidP="002B0AE7">
            <w:r w:rsidRPr="00E71AA9">
              <w:t>47</w:t>
            </w:r>
          </w:p>
        </w:tc>
        <w:tc>
          <w:tcPr>
            <w:tcW w:w="8878" w:type="dxa"/>
            <w:noWrap/>
            <w:hideMark/>
          </w:tcPr>
          <w:p w14:paraId="1F68A679" w14:textId="77777777" w:rsidR="00B34ECA" w:rsidRPr="00E71AA9" w:rsidRDefault="00B34ECA" w:rsidP="002B0AE7">
            <w:r w:rsidRPr="00E71AA9">
              <w:t xml:space="preserve">A big sculpture </w:t>
            </w:r>
            <w:r>
              <w:t>(</w:t>
            </w:r>
            <w:r w:rsidRPr="006B12D7">
              <w:rPr>
                <w:b/>
                <w:bCs/>
              </w:rPr>
              <w:t>artificial face</w:t>
            </w:r>
            <w:r>
              <w:t xml:space="preserve">) </w:t>
            </w:r>
            <w:r w:rsidRPr="00E71AA9">
              <w:t>of the manger scene is shown inside of a church.</w:t>
            </w:r>
          </w:p>
        </w:tc>
      </w:tr>
      <w:tr w:rsidR="00B34ECA" w:rsidRPr="00E71AA9" w14:paraId="11713433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064B6F3" w14:textId="77777777" w:rsidR="00B34ECA" w:rsidRPr="00E71AA9" w:rsidRDefault="00B34ECA" w:rsidP="002B0AE7">
            <w:r w:rsidRPr="00E71AA9">
              <w:t>48</w:t>
            </w:r>
          </w:p>
        </w:tc>
        <w:tc>
          <w:tcPr>
            <w:tcW w:w="8878" w:type="dxa"/>
            <w:noWrap/>
            <w:hideMark/>
          </w:tcPr>
          <w:p w14:paraId="42CB6F14" w14:textId="77777777" w:rsidR="00B34ECA" w:rsidRPr="00E71AA9" w:rsidRDefault="00B34ECA" w:rsidP="002B0AE7">
            <w:r w:rsidRPr="00E71AA9">
              <w:t>Scene walking towards a visitor platform in front of a big human-like stone sculpture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in a plateau landscape.</w:t>
            </w:r>
          </w:p>
        </w:tc>
      </w:tr>
      <w:tr w:rsidR="00B34ECA" w:rsidRPr="00E71AA9" w14:paraId="1A4B0607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EEC4B83" w14:textId="77777777" w:rsidR="00B34ECA" w:rsidRPr="00E71AA9" w:rsidRDefault="00B34ECA" w:rsidP="002B0AE7">
            <w:r w:rsidRPr="00E71AA9">
              <w:lastRenderedPageBreak/>
              <w:t>49</w:t>
            </w:r>
          </w:p>
        </w:tc>
        <w:tc>
          <w:tcPr>
            <w:tcW w:w="8878" w:type="dxa"/>
            <w:noWrap/>
            <w:hideMark/>
          </w:tcPr>
          <w:p w14:paraId="0A19C945" w14:textId="77777777" w:rsidR="00B34ECA" w:rsidRPr="00E71AA9" w:rsidRDefault="00B34ECA" w:rsidP="002B0AE7">
            <w:r w:rsidRPr="00E71AA9">
              <w:t>Scene filming a wall with graffiti art with letterings and comic characters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2E7E5791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4B330998" w14:textId="77777777" w:rsidR="00B34ECA" w:rsidRPr="00E71AA9" w:rsidRDefault="00B34ECA" w:rsidP="002B0AE7">
            <w:r w:rsidRPr="00E71AA9">
              <w:t>50</w:t>
            </w:r>
          </w:p>
        </w:tc>
        <w:tc>
          <w:tcPr>
            <w:tcW w:w="8878" w:type="dxa"/>
            <w:noWrap/>
            <w:hideMark/>
          </w:tcPr>
          <w:p w14:paraId="0003D7E7" w14:textId="77777777" w:rsidR="00B34ECA" w:rsidRPr="00E71AA9" w:rsidRDefault="00B34ECA" w:rsidP="002B0AE7">
            <w:r w:rsidRPr="00E71AA9">
              <w:t>Two brazen, realistic sculptures of men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03C6814F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FF21451" w14:textId="77777777" w:rsidR="00B34ECA" w:rsidRPr="00E71AA9" w:rsidRDefault="00B34ECA" w:rsidP="002B0AE7">
            <w:r w:rsidRPr="00E71AA9">
              <w:t>51</w:t>
            </w:r>
          </w:p>
        </w:tc>
        <w:tc>
          <w:tcPr>
            <w:tcW w:w="8878" w:type="dxa"/>
            <w:noWrap/>
            <w:hideMark/>
          </w:tcPr>
          <w:p w14:paraId="45024965" w14:textId="77777777" w:rsidR="00B34ECA" w:rsidRPr="00E71AA9" w:rsidRDefault="00B34ECA" w:rsidP="002B0AE7">
            <w:pPr>
              <w:jc w:val="both"/>
            </w:pPr>
            <w:r w:rsidRPr="00E71AA9">
              <w:t>An exhibition on Native Americans. Moving figurines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are shown doing different kinds of work in a village.</w:t>
            </w:r>
          </w:p>
        </w:tc>
      </w:tr>
      <w:tr w:rsidR="00B34ECA" w:rsidRPr="00E71AA9" w14:paraId="177312CD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715B7077" w14:textId="77777777" w:rsidR="00B34ECA" w:rsidRPr="00E71AA9" w:rsidRDefault="00B34ECA" w:rsidP="002B0AE7">
            <w:r w:rsidRPr="00E71AA9">
              <w:t>52</w:t>
            </w:r>
          </w:p>
        </w:tc>
        <w:tc>
          <w:tcPr>
            <w:tcW w:w="8878" w:type="dxa"/>
            <w:noWrap/>
            <w:hideMark/>
          </w:tcPr>
          <w:p w14:paraId="5BF66AFB" w14:textId="77777777" w:rsidR="00B34ECA" w:rsidRPr="00E71AA9" w:rsidRDefault="00B34ECA" w:rsidP="002B0AE7">
            <w:r w:rsidRPr="00E71AA9">
              <w:t>The entrance of a gothic church with several figurines of clergymen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14768E79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34A5005D" w14:textId="77777777" w:rsidR="00B34ECA" w:rsidRPr="00E71AA9" w:rsidRDefault="00B34ECA" w:rsidP="002B0AE7">
            <w:r w:rsidRPr="00E71AA9">
              <w:t>53</w:t>
            </w:r>
          </w:p>
        </w:tc>
        <w:tc>
          <w:tcPr>
            <w:tcW w:w="8878" w:type="dxa"/>
            <w:noWrap/>
            <w:hideMark/>
          </w:tcPr>
          <w:p w14:paraId="390BCAF9" w14:textId="77777777" w:rsidR="00B34ECA" w:rsidRPr="00E71AA9" w:rsidRDefault="00B34ECA" w:rsidP="002B0AE7">
            <w:r w:rsidRPr="00E71AA9">
              <w:t>A big boundary wall with</w:t>
            </w:r>
            <w:r>
              <w:t xml:space="preserve"> Spanish writing and</w:t>
            </w:r>
            <w:r w:rsidRPr="00E71AA9">
              <w:t xml:space="preserve"> a painting of a cartoon-like human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lying </w:t>
            </w:r>
            <w:r>
              <w:t>on the floor</w:t>
            </w:r>
            <w:r w:rsidRPr="00E71AA9">
              <w:t>.</w:t>
            </w:r>
          </w:p>
        </w:tc>
      </w:tr>
      <w:tr w:rsidR="00B34ECA" w:rsidRPr="00E71AA9" w14:paraId="6C626EF6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23446D88" w14:textId="77777777" w:rsidR="00B34ECA" w:rsidRPr="00E71AA9" w:rsidRDefault="00B34ECA" w:rsidP="002B0AE7">
            <w:r w:rsidRPr="00E71AA9">
              <w:t>54</w:t>
            </w:r>
          </w:p>
        </w:tc>
        <w:tc>
          <w:tcPr>
            <w:tcW w:w="8878" w:type="dxa"/>
            <w:noWrap/>
            <w:hideMark/>
          </w:tcPr>
          <w:p w14:paraId="132ACF61" w14:textId="77777777" w:rsidR="00B34ECA" w:rsidRPr="00E71AA9" w:rsidRDefault="00B34ECA" w:rsidP="002B0AE7">
            <w:r w:rsidRPr="00E71AA9">
              <w:t xml:space="preserve">A Disney rollercoaster. There is a big poster in the middle </w:t>
            </w:r>
            <w:bookmarkStart w:id="0" w:name="_GoBack"/>
            <w:bookmarkEnd w:id="0"/>
            <w:r w:rsidRPr="00E71AA9">
              <w:t>with cartoon characters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on it.</w:t>
            </w:r>
          </w:p>
        </w:tc>
      </w:tr>
      <w:tr w:rsidR="00B34ECA" w:rsidRPr="00E71AA9" w14:paraId="623A4025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1747D273" w14:textId="77777777" w:rsidR="00B34ECA" w:rsidRPr="00E71AA9" w:rsidRDefault="00B34ECA" w:rsidP="002B0AE7">
            <w:r w:rsidRPr="00E71AA9">
              <w:t>55</w:t>
            </w:r>
          </w:p>
        </w:tc>
        <w:tc>
          <w:tcPr>
            <w:tcW w:w="8878" w:type="dxa"/>
            <w:noWrap/>
            <w:hideMark/>
          </w:tcPr>
          <w:p w14:paraId="39613BA7" w14:textId="77777777" w:rsidR="00B34ECA" w:rsidRPr="00E71AA9" w:rsidRDefault="00B34ECA" w:rsidP="002B0AE7">
            <w:r w:rsidRPr="00E71AA9">
              <w:t xml:space="preserve">A scene filmed out of a car. </w:t>
            </w:r>
            <w:r>
              <w:t>The camera is moving</w:t>
            </w:r>
            <w:r w:rsidRPr="00E71AA9">
              <w:t xml:space="preserve"> through an entrance gate and passing a buddha statue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next to the road. There are other cars on the street.</w:t>
            </w:r>
          </w:p>
        </w:tc>
      </w:tr>
      <w:tr w:rsidR="00B34ECA" w:rsidRPr="00E71AA9" w14:paraId="4B781F92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6FBBBA68" w14:textId="77777777" w:rsidR="00B34ECA" w:rsidRPr="00E71AA9" w:rsidRDefault="00B34ECA" w:rsidP="002B0AE7">
            <w:r w:rsidRPr="00E71AA9">
              <w:t>56</w:t>
            </w:r>
          </w:p>
        </w:tc>
        <w:tc>
          <w:tcPr>
            <w:tcW w:w="8878" w:type="dxa"/>
            <w:noWrap/>
            <w:hideMark/>
          </w:tcPr>
          <w:p w14:paraId="0FEB285D" w14:textId="77777777" w:rsidR="00B34ECA" w:rsidRPr="00E71AA9" w:rsidRDefault="00B34ECA" w:rsidP="002B0AE7">
            <w:r w:rsidRPr="00E71AA9">
              <w:t>A scene filmed out of a cart of an amusement park ride. On the left and right is a fictional forest landscape with moving animal figurines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  <w:tr w:rsidR="00B34ECA" w:rsidRPr="00E71AA9" w14:paraId="7B0A8C46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A600F2F" w14:textId="77777777" w:rsidR="00B34ECA" w:rsidRPr="00E71AA9" w:rsidRDefault="00B34ECA" w:rsidP="002B0AE7">
            <w:r w:rsidRPr="00E71AA9">
              <w:t>57</w:t>
            </w:r>
          </w:p>
        </w:tc>
        <w:tc>
          <w:tcPr>
            <w:tcW w:w="8878" w:type="dxa"/>
            <w:noWrap/>
            <w:hideMark/>
          </w:tcPr>
          <w:p w14:paraId="32337489" w14:textId="77777777" w:rsidR="00B34ECA" w:rsidRPr="00E71AA9" w:rsidRDefault="00B34ECA" w:rsidP="002B0AE7">
            <w:r w:rsidRPr="00E71AA9">
              <w:t>A big building with a statue of a meditating man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in the front.</w:t>
            </w:r>
          </w:p>
        </w:tc>
      </w:tr>
      <w:tr w:rsidR="00B34ECA" w:rsidRPr="00E71AA9" w14:paraId="0AE27991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EB457D5" w14:textId="77777777" w:rsidR="00B34ECA" w:rsidRPr="00E71AA9" w:rsidRDefault="00B34ECA" w:rsidP="002B0AE7">
            <w:r w:rsidRPr="00E71AA9">
              <w:t>58</w:t>
            </w:r>
          </w:p>
        </w:tc>
        <w:tc>
          <w:tcPr>
            <w:tcW w:w="8878" w:type="dxa"/>
            <w:noWrap/>
            <w:hideMark/>
          </w:tcPr>
          <w:p w14:paraId="479A70B4" w14:textId="77777777" w:rsidR="00B34ECA" w:rsidRPr="00E71AA9" w:rsidRDefault="00B34ECA" w:rsidP="002B0AE7">
            <w:r w:rsidRPr="00E71AA9">
              <w:t>A big painting of two people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 xml:space="preserve"> and a Mickey Mouse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 xml:space="preserve"> standing in a desert catching fire.</w:t>
            </w:r>
          </w:p>
        </w:tc>
      </w:tr>
      <w:tr w:rsidR="00B34ECA" w:rsidRPr="00E71AA9" w14:paraId="474C7998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2D5E70CA" w14:textId="77777777" w:rsidR="00B34ECA" w:rsidRPr="00E71AA9" w:rsidRDefault="00B34ECA" w:rsidP="002B0AE7">
            <w:r w:rsidRPr="00E71AA9">
              <w:t>59</w:t>
            </w:r>
          </w:p>
        </w:tc>
        <w:tc>
          <w:tcPr>
            <w:tcW w:w="8878" w:type="dxa"/>
            <w:noWrap/>
            <w:hideMark/>
          </w:tcPr>
          <w:p w14:paraId="1B19C94E" w14:textId="77777777" w:rsidR="00B34ECA" w:rsidRPr="00E71AA9" w:rsidRDefault="00B34ECA" w:rsidP="002B0AE7">
            <w:r w:rsidRPr="00E71AA9">
              <w:t>A painted wall with many people on them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t>)</w:t>
            </w:r>
            <w:r w:rsidRPr="00E71AA9">
              <w:t>, riding bikes, sitting by a river, playing sports.</w:t>
            </w:r>
          </w:p>
        </w:tc>
      </w:tr>
      <w:tr w:rsidR="00B34ECA" w:rsidRPr="00E71AA9" w14:paraId="72C3F514" w14:textId="77777777" w:rsidTr="002B0AE7">
        <w:trPr>
          <w:trHeight w:val="454"/>
        </w:trPr>
        <w:tc>
          <w:tcPr>
            <w:tcW w:w="498" w:type="dxa"/>
            <w:noWrap/>
            <w:hideMark/>
          </w:tcPr>
          <w:p w14:paraId="5BE1A844" w14:textId="77777777" w:rsidR="00B34ECA" w:rsidRPr="00E71AA9" w:rsidRDefault="00B34ECA" w:rsidP="002B0AE7">
            <w:r w:rsidRPr="00E71AA9">
              <w:t>60</w:t>
            </w:r>
          </w:p>
        </w:tc>
        <w:tc>
          <w:tcPr>
            <w:tcW w:w="8878" w:type="dxa"/>
            <w:noWrap/>
            <w:hideMark/>
          </w:tcPr>
          <w:p w14:paraId="7B010FB1" w14:textId="77777777" w:rsidR="00B34ECA" w:rsidRPr="00E71AA9" w:rsidRDefault="00B34ECA" w:rsidP="002B0AE7">
            <w:r w:rsidRPr="00E71AA9">
              <w:t>The altar of a temple with many extensively decorated figurines</w:t>
            </w:r>
            <w:r>
              <w:t xml:space="preserve"> (</w:t>
            </w:r>
            <w:r w:rsidRPr="006B12D7">
              <w:rPr>
                <w:b/>
                <w:bCs/>
              </w:rPr>
              <w:t>artificial face</w:t>
            </w:r>
            <w:r>
              <w:rPr>
                <w:b/>
                <w:bCs/>
              </w:rPr>
              <w:t>s</w:t>
            </w:r>
            <w:r>
              <w:t>)</w:t>
            </w:r>
            <w:r w:rsidRPr="00E71AA9">
              <w:t>.</w:t>
            </w:r>
          </w:p>
        </w:tc>
      </w:tr>
    </w:tbl>
    <w:p w14:paraId="4345827C" w14:textId="77777777" w:rsidR="00B34ECA" w:rsidRPr="00B34ECA" w:rsidRDefault="00B34ECA" w:rsidP="00B34ECA"/>
    <w:sectPr w:rsidR="00B34ECA" w:rsidRPr="00B34EC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C5C9B" w14:textId="77777777" w:rsidR="00AF7463" w:rsidRDefault="00AF7463" w:rsidP="00117666">
      <w:pPr>
        <w:spacing w:after="0"/>
      </w:pPr>
      <w:r>
        <w:separator/>
      </w:r>
    </w:p>
  </w:endnote>
  <w:endnote w:type="continuationSeparator" w:id="0">
    <w:p w14:paraId="1A627381" w14:textId="77777777" w:rsidR="00AF7463" w:rsidRDefault="00AF74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43D5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43D59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43D5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43D59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5F94E" w14:textId="77777777" w:rsidR="00AF7463" w:rsidRDefault="00AF7463" w:rsidP="00117666">
      <w:pPr>
        <w:spacing w:after="0"/>
      </w:pPr>
      <w:r>
        <w:separator/>
      </w:r>
    </w:p>
  </w:footnote>
  <w:footnote w:type="continuationSeparator" w:id="0">
    <w:p w14:paraId="6DEB9AB4" w14:textId="77777777" w:rsidR="00AF7463" w:rsidRDefault="00AF74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F7463"/>
    <w:rsid w:val="00B1671E"/>
    <w:rsid w:val="00B25EB8"/>
    <w:rsid w:val="00B34ECA"/>
    <w:rsid w:val="00B37461"/>
    <w:rsid w:val="00B37F4D"/>
    <w:rsid w:val="00C52A7B"/>
    <w:rsid w:val="00C56BAF"/>
    <w:rsid w:val="00C679AA"/>
    <w:rsid w:val="00C75972"/>
    <w:rsid w:val="00CD066B"/>
    <w:rsid w:val="00CE4FEE"/>
    <w:rsid w:val="00D060CF"/>
    <w:rsid w:val="00D43D59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80ACDD-DEC2-449A-A20E-BB992367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lar08ug</cp:lastModifiedBy>
  <cp:revision>3</cp:revision>
  <cp:lastPrinted>2013-10-03T12:51:00Z</cp:lastPrinted>
  <dcterms:created xsi:type="dcterms:W3CDTF">2019-11-05T15:36:00Z</dcterms:created>
  <dcterms:modified xsi:type="dcterms:W3CDTF">2019-11-13T12:58:00Z</dcterms:modified>
</cp:coreProperties>
</file>