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0F2AA" w14:textId="637AAE1E" w:rsidR="008051C9" w:rsidRPr="006C3DBE" w:rsidRDefault="00654E8F" w:rsidP="00C423D3">
      <w:pPr>
        <w:pStyle w:val="SupplementaryMaterial"/>
      </w:pPr>
      <w:r w:rsidRPr="006C3DBE">
        <w:t>Supplementary Material</w:t>
      </w:r>
    </w:p>
    <w:p w14:paraId="7D57AA8B" w14:textId="1D146CB8" w:rsidR="008051C9" w:rsidRPr="006C3DBE" w:rsidRDefault="008051C9" w:rsidP="008051C9">
      <w:pPr>
        <w:pBdr>
          <w:top w:val="nil"/>
          <w:left w:val="nil"/>
          <w:bottom w:val="nil"/>
          <w:right w:val="nil"/>
          <w:between w:val="nil"/>
        </w:pBdr>
        <w:rPr>
          <w:rFonts w:eastAsia="Arial" w:cs="Times New Roman"/>
          <w:b/>
          <w:color w:val="000000"/>
        </w:rPr>
      </w:pPr>
      <w:proofErr w:type="gramStart"/>
      <w:r w:rsidRPr="006C3DBE">
        <w:rPr>
          <w:rFonts w:eastAsia="Arial" w:cs="Times New Roman"/>
          <w:b/>
          <w:color w:val="000000"/>
        </w:rPr>
        <w:t>Supplementary Table 1.</w:t>
      </w:r>
      <w:proofErr w:type="gramEnd"/>
      <w:r w:rsidRPr="006C3DBE">
        <w:rPr>
          <w:rFonts w:eastAsia="Arial" w:cs="Times New Roman"/>
          <w:b/>
          <w:color w:val="000000"/>
        </w:rPr>
        <w:t xml:space="preserve"> Quality assessment of included peer-reviewed articles</w:t>
      </w:r>
    </w:p>
    <w:tbl>
      <w:tblPr>
        <w:tblStyle w:val="ListTable6Colorful1"/>
        <w:tblW w:w="14727" w:type="dxa"/>
        <w:tblLayout w:type="fixed"/>
        <w:tblLook w:val="04A0" w:firstRow="1" w:lastRow="0" w:firstColumn="1" w:lastColumn="0" w:noHBand="0" w:noVBand="1"/>
      </w:tblPr>
      <w:tblGrid>
        <w:gridCol w:w="440"/>
        <w:gridCol w:w="2405"/>
        <w:gridCol w:w="1980"/>
        <w:gridCol w:w="1998"/>
        <w:gridCol w:w="1950"/>
        <w:gridCol w:w="1997"/>
        <w:gridCol w:w="1978"/>
        <w:gridCol w:w="1979"/>
      </w:tblGrid>
      <w:tr w:rsidR="008051C9" w:rsidRPr="006C3DBE" w14:paraId="0E9800CC" w14:textId="77777777" w:rsidTr="00C423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tcBorders>
              <w:top w:val="nil"/>
              <w:bottom w:val="nil"/>
            </w:tcBorders>
            <w:shd w:val="clear" w:color="auto" w:fill="auto"/>
          </w:tcPr>
          <w:p w14:paraId="27368325" w14:textId="77777777" w:rsidR="008051C9" w:rsidRPr="006C3DBE" w:rsidRDefault="008051C9" w:rsidP="00C423D3">
            <w:pPr>
              <w:jc w:val="center"/>
              <w:rPr>
                <w:rFonts w:eastAsia="Arial" w:cs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405" w:type="dxa"/>
          </w:tcPr>
          <w:p w14:paraId="7151E49A" w14:textId="77777777" w:rsidR="008051C9" w:rsidRPr="006C3DBE" w:rsidRDefault="008051C9" w:rsidP="00C423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b w:val="0"/>
                <w:sz w:val="18"/>
                <w:szCs w:val="18"/>
              </w:rPr>
            </w:pPr>
          </w:p>
        </w:tc>
        <w:tc>
          <w:tcPr>
            <w:tcW w:w="1980" w:type="dxa"/>
          </w:tcPr>
          <w:p w14:paraId="6DBBD0B1" w14:textId="77777777" w:rsidR="008051C9" w:rsidRPr="006C3DBE" w:rsidRDefault="008051C9" w:rsidP="00C423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6C3DBE">
              <w:rPr>
                <w:rFonts w:eastAsia="Arial" w:cs="Times New Roman"/>
                <w:sz w:val="18"/>
                <w:szCs w:val="18"/>
              </w:rPr>
              <w:t>Alcock</w:t>
            </w:r>
            <w:proofErr w:type="spellEnd"/>
            <w:r w:rsidRPr="006C3DBE">
              <w:rPr>
                <w:rFonts w:eastAsia="Arial" w:cs="Times New Roman"/>
                <w:sz w:val="18"/>
                <w:szCs w:val="18"/>
              </w:rPr>
              <w:t xml:space="preserve"> &amp; </w:t>
            </w:r>
            <w:proofErr w:type="spellStart"/>
            <w:r w:rsidRPr="006C3DBE">
              <w:rPr>
                <w:rFonts w:eastAsia="Arial" w:cs="Times New Roman"/>
                <w:sz w:val="18"/>
                <w:szCs w:val="18"/>
              </w:rPr>
              <w:t>Krawczyk</w:t>
            </w:r>
            <w:proofErr w:type="spellEnd"/>
            <w:r w:rsidRPr="006C3DBE">
              <w:rPr>
                <w:rFonts w:eastAsia="Arial" w:cs="Times New Roman"/>
                <w:sz w:val="18"/>
                <w:szCs w:val="18"/>
              </w:rPr>
              <w:t xml:space="preserve"> (2010)</w:t>
            </w:r>
          </w:p>
        </w:tc>
        <w:tc>
          <w:tcPr>
            <w:tcW w:w="1998" w:type="dxa"/>
          </w:tcPr>
          <w:p w14:paraId="5942141B" w14:textId="77777777" w:rsidR="008051C9" w:rsidRPr="006C3DBE" w:rsidRDefault="008051C9" w:rsidP="00C423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b w:val="0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 xml:space="preserve">Butterworth &amp; </w:t>
            </w:r>
            <w:proofErr w:type="spellStart"/>
            <w:r w:rsidRPr="006C3DBE">
              <w:rPr>
                <w:rFonts w:eastAsia="Arial" w:cs="Times New Roman"/>
                <w:sz w:val="18"/>
                <w:szCs w:val="18"/>
              </w:rPr>
              <w:t>Morissette</w:t>
            </w:r>
            <w:proofErr w:type="spellEnd"/>
            <w:r w:rsidRPr="006C3DBE">
              <w:rPr>
                <w:rFonts w:eastAsia="Arial" w:cs="Times New Roman"/>
                <w:sz w:val="18"/>
                <w:szCs w:val="18"/>
              </w:rPr>
              <w:t xml:space="preserve"> (1996)</w:t>
            </w:r>
          </w:p>
        </w:tc>
        <w:tc>
          <w:tcPr>
            <w:tcW w:w="1950" w:type="dxa"/>
          </w:tcPr>
          <w:p w14:paraId="570A28BF" w14:textId="77777777" w:rsidR="008051C9" w:rsidRPr="006C3DBE" w:rsidRDefault="008051C9" w:rsidP="00C423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b w:val="0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Cameron et. al (2012)</w:t>
            </w:r>
          </w:p>
        </w:tc>
        <w:tc>
          <w:tcPr>
            <w:tcW w:w="1997" w:type="dxa"/>
          </w:tcPr>
          <w:p w14:paraId="3BCA1887" w14:textId="77777777" w:rsidR="008051C9" w:rsidRPr="006C3DBE" w:rsidRDefault="008051C9" w:rsidP="00C423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b w:val="0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Choi et. al (2018)</w:t>
            </w:r>
          </w:p>
        </w:tc>
        <w:tc>
          <w:tcPr>
            <w:tcW w:w="1978" w:type="dxa"/>
          </w:tcPr>
          <w:p w14:paraId="531BD785" w14:textId="77777777" w:rsidR="008051C9" w:rsidRPr="006C3DBE" w:rsidRDefault="008051C9" w:rsidP="00C423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b w:val="0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 xml:space="preserve">He, </w:t>
            </w:r>
            <w:proofErr w:type="spellStart"/>
            <w:r w:rsidRPr="006C3DBE">
              <w:rPr>
                <w:rFonts w:eastAsia="Arial" w:cs="Times New Roman"/>
                <w:sz w:val="18"/>
                <w:szCs w:val="18"/>
              </w:rPr>
              <w:t>Walle</w:t>
            </w:r>
            <w:proofErr w:type="spellEnd"/>
            <w:r w:rsidRPr="006C3DBE">
              <w:rPr>
                <w:rFonts w:eastAsia="Arial" w:cs="Times New Roman"/>
                <w:sz w:val="18"/>
                <w:szCs w:val="18"/>
              </w:rPr>
              <w:t xml:space="preserve"> &amp; Campos (2015)</w:t>
            </w:r>
          </w:p>
        </w:tc>
        <w:tc>
          <w:tcPr>
            <w:tcW w:w="1979" w:type="dxa"/>
          </w:tcPr>
          <w:p w14:paraId="6E27F968" w14:textId="77777777" w:rsidR="008051C9" w:rsidRPr="006C3DBE" w:rsidRDefault="008051C9" w:rsidP="00C423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6C3DBE">
              <w:rPr>
                <w:rFonts w:eastAsia="Arial" w:cs="Times New Roman"/>
                <w:sz w:val="18"/>
                <w:szCs w:val="18"/>
              </w:rPr>
              <w:t>Houwen</w:t>
            </w:r>
            <w:proofErr w:type="spellEnd"/>
            <w:r w:rsidRPr="006C3DBE">
              <w:rPr>
                <w:rFonts w:eastAsia="Arial" w:cs="Times New Roman"/>
                <w:sz w:val="18"/>
                <w:szCs w:val="18"/>
              </w:rPr>
              <w:t xml:space="preserve"> et. al (2016)</w:t>
            </w:r>
          </w:p>
        </w:tc>
      </w:tr>
      <w:tr w:rsidR="008051C9" w:rsidRPr="006C3DBE" w14:paraId="75B8C5E9" w14:textId="77777777" w:rsidTr="00C42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786348E1" w14:textId="77777777" w:rsidR="008051C9" w:rsidRPr="006C3DBE" w:rsidRDefault="008051C9" w:rsidP="00C423D3">
            <w:pPr>
              <w:ind w:left="113" w:right="113"/>
              <w:jc w:val="center"/>
              <w:rPr>
                <w:rFonts w:eastAsia="Arial" w:cs="Times New Roman"/>
                <w:b w:val="0"/>
                <w:color w:val="000000"/>
                <w:sz w:val="16"/>
                <w:szCs w:val="16"/>
              </w:rPr>
            </w:pPr>
            <w:r w:rsidRPr="006C3DBE">
              <w:rPr>
                <w:rFonts w:eastAsia="Arial" w:cs="Times New Roman"/>
                <w:sz w:val="16"/>
                <w:szCs w:val="16"/>
              </w:rPr>
              <w:t>Introduction</w:t>
            </w:r>
          </w:p>
        </w:tc>
        <w:tc>
          <w:tcPr>
            <w:tcW w:w="2405" w:type="dxa"/>
          </w:tcPr>
          <w:p w14:paraId="13EFD77A" w14:textId="77777777" w:rsidR="008051C9" w:rsidRPr="006C3DBE" w:rsidRDefault="008051C9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cs="Times New Roman"/>
                <w:sz w:val="18"/>
                <w:szCs w:val="18"/>
                <w:lang w:val="en-US"/>
              </w:rPr>
              <w:t>Were the aims/objectives of the study clear?</w:t>
            </w:r>
          </w:p>
        </w:tc>
        <w:tc>
          <w:tcPr>
            <w:tcW w:w="1980" w:type="dxa"/>
          </w:tcPr>
          <w:p w14:paraId="732A20FC" w14:textId="77777777" w:rsidR="008051C9" w:rsidRPr="006C3DBE" w:rsidRDefault="008051C9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98" w:type="dxa"/>
          </w:tcPr>
          <w:p w14:paraId="32405032" w14:textId="77777777" w:rsidR="008051C9" w:rsidRPr="006C3DBE" w:rsidRDefault="008051C9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50" w:type="dxa"/>
          </w:tcPr>
          <w:p w14:paraId="68515053" w14:textId="77777777" w:rsidR="008051C9" w:rsidRPr="006C3DBE" w:rsidRDefault="008051C9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97" w:type="dxa"/>
          </w:tcPr>
          <w:p w14:paraId="128368E8" w14:textId="77777777" w:rsidR="008051C9" w:rsidRPr="006C3DBE" w:rsidRDefault="008051C9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78" w:type="dxa"/>
          </w:tcPr>
          <w:p w14:paraId="565C3D35" w14:textId="77777777" w:rsidR="008051C9" w:rsidRPr="006C3DBE" w:rsidRDefault="008051C9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79" w:type="dxa"/>
          </w:tcPr>
          <w:p w14:paraId="2BA50B8C" w14:textId="77777777" w:rsidR="008051C9" w:rsidRPr="006C3DBE" w:rsidRDefault="008051C9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</w:tr>
      <w:tr w:rsidR="008051C9" w:rsidRPr="006C3DBE" w14:paraId="71255D72" w14:textId="77777777" w:rsidTr="00C423D3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 w:val="restart"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4C8D637F" w14:textId="77777777" w:rsidR="008051C9" w:rsidRPr="006C3DBE" w:rsidRDefault="008051C9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eastAsia="Arial" w:cs="Times New Roman"/>
                <w:b w:val="0"/>
                <w:color w:val="000000"/>
                <w:sz w:val="16"/>
                <w:szCs w:val="16"/>
              </w:rPr>
            </w:pPr>
            <w:r w:rsidRPr="006C3DBE">
              <w:rPr>
                <w:rFonts w:eastAsia="Arial" w:cs="Times New Roman"/>
                <w:sz w:val="16"/>
                <w:szCs w:val="16"/>
              </w:rPr>
              <w:t>Methods</w:t>
            </w:r>
          </w:p>
        </w:tc>
        <w:tc>
          <w:tcPr>
            <w:tcW w:w="2405" w:type="dxa"/>
          </w:tcPr>
          <w:p w14:paraId="672ECFAF" w14:textId="77777777" w:rsidR="008051C9" w:rsidRPr="006C3DBE" w:rsidRDefault="008051C9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cs="Times New Roman"/>
                <w:sz w:val="18"/>
                <w:szCs w:val="18"/>
                <w:lang w:val="en-US"/>
              </w:rPr>
              <w:t>Was the study design appropriate for the stated aim(s)?</w:t>
            </w:r>
          </w:p>
        </w:tc>
        <w:tc>
          <w:tcPr>
            <w:tcW w:w="1980" w:type="dxa"/>
          </w:tcPr>
          <w:p w14:paraId="09E25088" w14:textId="77777777" w:rsidR="008051C9" w:rsidRPr="006C3DBE" w:rsidRDefault="008051C9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98" w:type="dxa"/>
          </w:tcPr>
          <w:p w14:paraId="4A3830B8" w14:textId="77777777" w:rsidR="008051C9" w:rsidRPr="006C3DBE" w:rsidRDefault="008051C9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50" w:type="dxa"/>
          </w:tcPr>
          <w:p w14:paraId="68B1EF56" w14:textId="77777777" w:rsidR="008051C9" w:rsidRPr="006C3DBE" w:rsidRDefault="008051C9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97" w:type="dxa"/>
          </w:tcPr>
          <w:p w14:paraId="0D37B70C" w14:textId="77777777" w:rsidR="008051C9" w:rsidRPr="006C3DBE" w:rsidRDefault="008051C9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78" w:type="dxa"/>
          </w:tcPr>
          <w:p w14:paraId="2D76040E" w14:textId="77777777" w:rsidR="008051C9" w:rsidRPr="006C3DBE" w:rsidRDefault="008051C9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79" w:type="dxa"/>
          </w:tcPr>
          <w:p w14:paraId="23864582" w14:textId="77777777" w:rsidR="008051C9" w:rsidRPr="006C3DBE" w:rsidRDefault="008051C9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</w:tr>
      <w:tr w:rsidR="008051C9" w:rsidRPr="006C3DBE" w14:paraId="09C9154E" w14:textId="77777777" w:rsidTr="00C42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417EDAB8" w14:textId="77777777" w:rsidR="008051C9" w:rsidRPr="006C3DBE" w:rsidRDefault="008051C9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2405" w:type="dxa"/>
          </w:tcPr>
          <w:p w14:paraId="3A99ABDF" w14:textId="77777777" w:rsidR="008051C9" w:rsidRPr="006C3DBE" w:rsidRDefault="008051C9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Was the sample size justified?</w:t>
            </w:r>
          </w:p>
        </w:tc>
        <w:tc>
          <w:tcPr>
            <w:tcW w:w="1980" w:type="dxa"/>
          </w:tcPr>
          <w:p w14:paraId="34635A7C" w14:textId="77777777" w:rsidR="008051C9" w:rsidRPr="006C3DBE" w:rsidRDefault="008051C9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998" w:type="dxa"/>
          </w:tcPr>
          <w:p w14:paraId="62932408" w14:textId="77777777" w:rsidR="008051C9" w:rsidRPr="006C3DBE" w:rsidRDefault="008051C9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950" w:type="dxa"/>
          </w:tcPr>
          <w:p w14:paraId="41DA30B5" w14:textId="77777777" w:rsidR="008051C9" w:rsidRPr="006C3DBE" w:rsidRDefault="008051C9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997" w:type="dxa"/>
          </w:tcPr>
          <w:p w14:paraId="6A8B5583" w14:textId="77777777" w:rsidR="008051C9" w:rsidRPr="006C3DBE" w:rsidRDefault="008051C9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978" w:type="dxa"/>
          </w:tcPr>
          <w:p w14:paraId="7E5C608C" w14:textId="77777777" w:rsidR="008051C9" w:rsidRPr="006C3DBE" w:rsidRDefault="008051C9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979" w:type="dxa"/>
          </w:tcPr>
          <w:p w14:paraId="38F0D285" w14:textId="77777777" w:rsidR="008051C9" w:rsidRPr="006C3DBE" w:rsidRDefault="008051C9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</w:tr>
      <w:tr w:rsidR="008051C9" w:rsidRPr="006C3DBE" w14:paraId="370A8E62" w14:textId="77777777" w:rsidTr="00C423D3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024314C7" w14:textId="77777777" w:rsidR="008051C9" w:rsidRPr="006C3DBE" w:rsidRDefault="008051C9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2405" w:type="dxa"/>
          </w:tcPr>
          <w:p w14:paraId="6280B5B0" w14:textId="77777777" w:rsidR="008051C9" w:rsidRPr="006C3DBE" w:rsidRDefault="008051C9" w:rsidP="00C423D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6C3DBE">
              <w:rPr>
                <w:rFonts w:cs="Times New Roman"/>
                <w:sz w:val="18"/>
                <w:szCs w:val="18"/>
                <w:lang w:val="en-US"/>
              </w:rPr>
              <w:t>Was the target/reference population clearly defined? (Is it clear who the research was about)</w:t>
            </w:r>
          </w:p>
        </w:tc>
        <w:tc>
          <w:tcPr>
            <w:tcW w:w="1980" w:type="dxa"/>
          </w:tcPr>
          <w:p w14:paraId="7EC6FEE5" w14:textId="77777777" w:rsidR="008051C9" w:rsidRPr="006C3DBE" w:rsidRDefault="008051C9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98" w:type="dxa"/>
          </w:tcPr>
          <w:p w14:paraId="332DA5DB" w14:textId="77777777" w:rsidR="008051C9" w:rsidRPr="006C3DBE" w:rsidRDefault="008051C9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50" w:type="dxa"/>
          </w:tcPr>
          <w:p w14:paraId="79409666" w14:textId="77777777" w:rsidR="008051C9" w:rsidRPr="006C3DBE" w:rsidRDefault="008051C9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97" w:type="dxa"/>
          </w:tcPr>
          <w:p w14:paraId="3DD6D113" w14:textId="77777777" w:rsidR="008051C9" w:rsidRPr="006C3DBE" w:rsidRDefault="008051C9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78" w:type="dxa"/>
          </w:tcPr>
          <w:p w14:paraId="751F8FDB" w14:textId="77777777" w:rsidR="008051C9" w:rsidRPr="006C3DBE" w:rsidRDefault="008051C9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79" w:type="dxa"/>
          </w:tcPr>
          <w:p w14:paraId="56DEA91C" w14:textId="77777777" w:rsidR="008051C9" w:rsidRPr="006C3DBE" w:rsidRDefault="008051C9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</w:tr>
      <w:tr w:rsidR="008051C9" w:rsidRPr="006C3DBE" w14:paraId="6089CF65" w14:textId="77777777" w:rsidTr="00C42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2B051F11" w14:textId="77777777" w:rsidR="008051C9" w:rsidRPr="006C3DBE" w:rsidRDefault="008051C9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2405" w:type="dxa"/>
          </w:tcPr>
          <w:p w14:paraId="7E85A45E" w14:textId="77777777" w:rsidR="008051C9" w:rsidRPr="006C3DBE" w:rsidRDefault="008051C9" w:rsidP="00C423D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6C3DBE">
              <w:rPr>
                <w:rFonts w:cs="Times New Roman"/>
                <w:sz w:val="18"/>
                <w:szCs w:val="18"/>
                <w:lang w:val="en-US"/>
              </w:rPr>
              <w:t>Was the sample frame taken from an appropriate population base so that it closely represented the target/reference population under investigation?</w:t>
            </w:r>
          </w:p>
        </w:tc>
        <w:tc>
          <w:tcPr>
            <w:tcW w:w="1980" w:type="dxa"/>
          </w:tcPr>
          <w:p w14:paraId="67FF9824" w14:textId="77777777" w:rsidR="008051C9" w:rsidRPr="006C3DBE" w:rsidRDefault="008051C9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98" w:type="dxa"/>
          </w:tcPr>
          <w:p w14:paraId="537C8FCB" w14:textId="77777777" w:rsidR="008051C9" w:rsidRPr="006C3DBE" w:rsidRDefault="008051C9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950" w:type="dxa"/>
          </w:tcPr>
          <w:p w14:paraId="6CA53C1B" w14:textId="77777777" w:rsidR="008051C9" w:rsidRPr="006C3DBE" w:rsidRDefault="008051C9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97" w:type="dxa"/>
          </w:tcPr>
          <w:p w14:paraId="19FFBE17" w14:textId="77777777" w:rsidR="008051C9" w:rsidRPr="006C3DBE" w:rsidRDefault="008051C9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78" w:type="dxa"/>
          </w:tcPr>
          <w:p w14:paraId="032C2996" w14:textId="77777777" w:rsidR="008051C9" w:rsidRPr="006C3DBE" w:rsidRDefault="008051C9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79" w:type="dxa"/>
          </w:tcPr>
          <w:p w14:paraId="50441FEE" w14:textId="77777777" w:rsidR="008051C9" w:rsidRPr="006C3DBE" w:rsidRDefault="008051C9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</w:tr>
      <w:tr w:rsidR="008051C9" w:rsidRPr="006C3DBE" w14:paraId="26EB348E" w14:textId="77777777" w:rsidTr="00C423D3">
        <w:trPr>
          <w:trHeight w:val="1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21E62FAF" w14:textId="77777777" w:rsidR="008051C9" w:rsidRPr="006C3DBE" w:rsidRDefault="008051C9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2405" w:type="dxa"/>
          </w:tcPr>
          <w:p w14:paraId="16C005D3" w14:textId="77777777" w:rsidR="008051C9" w:rsidRPr="006C3DBE" w:rsidRDefault="008051C9" w:rsidP="00C423D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6C3DBE">
              <w:rPr>
                <w:rFonts w:cs="Times New Roman"/>
                <w:sz w:val="18"/>
                <w:szCs w:val="18"/>
                <w:lang w:val="en-US"/>
              </w:rPr>
              <w:t>Was the selection process likely to select subjects/participants that were representative of the target/reference population under investigation?</w:t>
            </w:r>
          </w:p>
        </w:tc>
        <w:tc>
          <w:tcPr>
            <w:tcW w:w="1980" w:type="dxa"/>
          </w:tcPr>
          <w:p w14:paraId="5FAC1A6F" w14:textId="77777777" w:rsidR="008051C9" w:rsidRPr="006C3DBE" w:rsidRDefault="008051C9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98" w:type="dxa"/>
          </w:tcPr>
          <w:p w14:paraId="687F09A9" w14:textId="77777777" w:rsidR="008051C9" w:rsidRPr="006C3DBE" w:rsidRDefault="008051C9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50" w:type="dxa"/>
          </w:tcPr>
          <w:p w14:paraId="6CA28377" w14:textId="77777777" w:rsidR="008051C9" w:rsidRPr="006C3DBE" w:rsidRDefault="008051C9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97" w:type="dxa"/>
          </w:tcPr>
          <w:p w14:paraId="319A5BBA" w14:textId="77777777" w:rsidR="008051C9" w:rsidRPr="006C3DBE" w:rsidRDefault="008051C9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78" w:type="dxa"/>
          </w:tcPr>
          <w:p w14:paraId="09BDACD7" w14:textId="77777777" w:rsidR="008051C9" w:rsidRPr="006C3DBE" w:rsidRDefault="008051C9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79" w:type="dxa"/>
          </w:tcPr>
          <w:p w14:paraId="4C9C6568" w14:textId="77777777" w:rsidR="008051C9" w:rsidRPr="006C3DBE" w:rsidRDefault="008051C9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</w:tr>
      <w:tr w:rsidR="008051C9" w:rsidRPr="006C3DBE" w14:paraId="186F50F7" w14:textId="77777777" w:rsidTr="00C42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284BE309" w14:textId="77777777" w:rsidR="008051C9" w:rsidRPr="006C3DBE" w:rsidRDefault="008051C9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2405" w:type="dxa"/>
          </w:tcPr>
          <w:p w14:paraId="025193A2" w14:textId="77777777" w:rsidR="008051C9" w:rsidRPr="006C3DBE" w:rsidRDefault="008051C9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cs="Times New Roman"/>
                <w:sz w:val="18"/>
                <w:szCs w:val="18"/>
                <w:lang w:val="en-US"/>
              </w:rPr>
              <w:t>Were measures undertaken to address non-responders?</w:t>
            </w:r>
          </w:p>
        </w:tc>
        <w:tc>
          <w:tcPr>
            <w:tcW w:w="1980" w:type="dxa"/>
          </w:tcPr>
          <w:p w14:paraId="0E996CA5" w14:textId="77777777" w:rsidR="008051C9" w:rsidRPr="006C3DBE" w:rsidRDefault="008051C9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998" w:type="dxa"/>
          </w:tcPr>
          <w:p w14:paraId="2EE9B1AA" w14:textId="77777777" w:rsidR="008051C9" w:rsidRPr="006C3DBE" w:rsidRDefault="008051C9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No</w:t>
            </w:r>
          </w:p>
          <w:p w14:paraId="56518852" w14:textId="77777777" w:rsidR="008051C9" w:rsidRPr="006C3DBE" w:rsidRDefault="008051C9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950" w:type="dxa"/>
          </w:tcPr>
          <w:p w14:paraId="10E78929" w14:textId="77777777" w:rsidR="008051C9" w:rsidRPr="006C3DBE" w:rsidRDefault="008051C9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97" w:type="dxa"/>
          </w:tcPr>
          <w:p w14:paraId="1D85956E" w14:textId="77777777" w:rsidR="008051C9" w:rsidRPr="006C3DBE" w:rsidRDefault="008051C9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78" w:type="dxa"/>
          </w:tcPr>
          <w:p w14:paraId="28C264E5" w14:textId="77777777" w:rsidR="008051C9" w:rsidRPr="006C3DBE" w:rsidRDefault="008051C9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979" w:type="dxa"/>
          </w:tcPr>
          <w:p w14:paraId="44A5670E" w14:textId="77777777" w:rsidR="008051C9" w:rsidRPr="006C3DBE" w:rsidRDefault="008051C9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No</w:t>
            </w:r>
          </w:p>
        </w:tc>
      </w:tr>
      <w:tr w:rsidR="008051C9" w:rsidRPr="006C3DBE" w14:paraId="16943DA7" w14:textId="77777777" w:rsidTr="00C423D3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0181D526" w14:textId="77777777" w:rsidR="008051C9" w:rsidRPr="006C3DBE" w:rsidRDefault="008051C9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2405" w:type="dxa"/>
          </w:tcPr>
          <w:p w14:paraId="6CDAB5DE" w14:textId="77777777" w:rsidR="008051C9" w:rsidRPr="006C3DBE" w:rsidRDefault="008051C9" w:rsidP="00C423D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6C3DBE">
              <w:rPr>
                <w:rFonts w:cs="Times New Roman"/>
                <w:sz w:val="18"/>
                <w:szCs w:val="18"/>
                <w:lang w:val="en-US"/>
              </w:rPr>
              <w:t>Were the independent and dependent variables measured appropriate to the aims of the study?</w:t>
            </w:r>
          </w:p>
        </w:tc>
        <w:tc>
          <w:tcPr>
            <w:tcW w:w="1980" w:type="dxa"/>
          </w:tcPr>
          <w:p w14:paraId="1D800627" w14:textId="77777777" w:rsidR="008051C9" w:rsidRPr="006C3DBE" w:rsidRDefault="008051C9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98" w:type="dxa"/>
          </w:tcPr>
          <w:p w14:paraId="5378D8F6" w14:textId="77777777" w:rsidR="008051C9" w:rsidRPr="006C3DBE" w:rsidRDefault="008051C9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50" w:type="dxa"/>
          </w:tcPr>
          <w:p w14:paraId="5E284A8E" w14:textId="77777777" w:rsidR="008051C9" w:rsidRPr="006C3DBE" w:rsidRDefault="008051C9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97" w:type="dxa"/>
          </w:tcPr>
          <w:p w14:paraId="4AC106B9" w14:textId="77777777" w:rsidR="008051C9" w:rsidRPr="006C3DBE" w:rsidRDefault="008051C9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78" w:type="dxa"/>
          </w:tcPr>
          <w:p w14:paraId="6A2BB894" w14:textId="77777777" w:rsidR="008051C9" w:rsidRPr="006C3DBE" w:rsidRDefault="008051C9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79" w:type="dxa"/>
          </w:tcPr>
          <w:p w14:paraId="2A54E9A6" w14:textId="77777777" w:rsidR="008051C9" w:rsidRPr="006C3DBE" w:rsidRDefault="008051C9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</w:tr>
      <w:tr w:rsidR="008051C9" w:rsidRPr="006C3DBE" w14:paraId="5F9E992E" w14:textId="77777777" w:rsidTr="00C42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500DF9EC" w14:textId="77777777" w:rsidR="008051C9" w:rsidRPr="006C3DBE" w:rsidRDefault="008051C9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2405" w:type="dxa"/>
          </w:tcPr>
          <w:p w14:paraId="4339ACCC" w14:textId="77777777" w:rsidR="008051C9" w:rsidRPr="006C3DBE" w:rsidRDefault="008051C9" w:rsidP="00C423D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6C3DBE">
              <w:rPr>
                <w:rFonts w:cs="Times New Roman"/>
                <w:sz w:val="18"/>
                <w:szCs w:val="18"/>
                <w:lang w:val="en-US"/>
              </w:rPr>
              <w:t>Were the independent and dependent variables measured correctly using instruments/ measurements that had been trialed, piloted or published previously?</w:t>
            </w:r>
          </w:p>
        </w:tc>
        <w:tc>
          <w:tcPr>
            <w:tcW w:w="1980" w:type="dxa"/>
          </w:tcPr>
          <w:p w14:paraId="16A6F4B0" w14:textId="77777777" w:rsidR="008051C9" w:rsidRPr="006C3DBE" w:rsidRDefault="008051C9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98" w:type="dxa"/>
          </w:tcPr>
          <w:p w14:paraId="1E05D0F7" w14:textId="77777777" w:rsidR="008051C9" w:rsidRPr="006C3DBE" w:rsidRDefault="008051C9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50" w:type="dxa"/>
          </w:tcPr>
          <w:p w14:paraId="602E6314" w14:textId="77777777" w:rsidR="008051C9" w:rsidRPr="006C3DBE" w:rsidRDefault="008051C9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97" w:type="dxa"/>
          </w:tcPr>
          <w:p w14:paraId="6E9BDDD0" w14:textId="77777777" w:rsidR="008051C9" w:rsidRPr="006C3DBE" w:rsidRDefault="008051C9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78" w:type="dxa"/>
          </w:tcPr>
          <w:p w14:paraId="6C9975D0" w14:textId="77777777" w:rsidR="008051C9" w:rsidRPr="006C3DBE" w:rsidRDefault="008051C9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79" w:type="dxa"/>
          </w:tcPr>
          <w:p w14:paraId="56499323" w14:textId="77777777" w:rsidR="008051C9" w:rsidRPr="006C3DBE" w:rsidRDefault="008051C9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</w:tr>
      <w:tr w:rsidR="008051C9" w:rsidRPr="006C3DBE" w14:paraId="257C179B" w14:textId="77777777" w:rsidTr="00C423D3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62675007" w14:textId="77777777" w:rsidR="008051C9" w:rsidRPr="006C3DBE" w:rsidRDefault="008051C9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2405" w:type="dxa"/>
          </w:tcPr>
          <w:p w14:paraId="3075FFF9" w14:textId="77777777" w:rsidR="008051C9" w:rsidRPr="006C3DBE" w:rsidRDefault="008051C9" w:rsidP="00C423D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6C3DBE">
              <w:rPr>
                <w:rFonts w:cs="Times New Roman"/>
                <w:sz w:val="18"/>
                <w:szCs w:val="18"/>
                <w:lang w:val="en-US"/>
              </w:rPr>
              <w:t>Is it clear what was used to determined statistical significance and/or precision estimates? (e.g., p values, CIs)</w:t>
            </w:r>
          </w:p>
        </w:tc>
        <w:tc>
          <w:tcPr>
            <w:tcW w:w="1980" w:type="dxa"/>
          </w:tcPr>
          <w:p w14:paraId="39E9CEB8" w14:textId="77777777" w:rsidR="008051C9" w:rsidRPr="006C3DBE" w:rsidRDefault="008051C9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98" w:type="dxa"/>
          </w:tcPr>
          <w:p w14:paraId="59AC4BD3" w14:textId="77777777" w:rsidR="008051C9" w:rsidRPr="006C3DBE" w:rsidRDefault="008051C9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50" w:type="dxa"/>
          </w:tcPr>
          <w:p w14:paraId="41E5B578" w14:textId="77777777" w:rsidR="008051C9" w:rsidRPr="006C3DBE" w:rsidRDefault="008051C9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97" w:type="dxa"/>
          </w:tcPr>
          <w:p w14:paraId="246F91F0" w14:textId="77777777" w:rsidR="008051C9" w:rsidRPr="006C3DBE" w:rsidRDefault="008051C9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78" w:type="dxa"/>
          </w:tcPr>
          <w:p w14:paraId="673E79C1" w14:textId="77777777" w:rsidR="008051C9" w:rsidRPr="006C3DBE" w:rsidRDefault="008051C9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79" w:type="dxa"/>
          </w:tcPr>
          <w:p w14:paraId="62D1CB96" w14:textId="77777777" w:rsidR="008051C9" w:rsidRPr="006C3DBE" w:rsidRDefault="008051C9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</w:tr>
      <w:tr w:rsidR="008051C9" w:rsidRPr="006C3DBE" w14:paraId="5DF8575A" w14:textId="77777777" w:rsidTr="00C42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24A24E2E" w14:textId="77777777" w:rsidR="008051C9" w:rsidRPr="006C3DBE" w:rsidRDefault="008051C9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2405" w:type="dxa"/>
          </w:tcPr>
          <w:p w14:paraId="019E0F62" w14:textId="77777777" w:rsidR="008051C9" w:rsidRPr="006C3DBE" w:rsidRDefault="008051C9" w:rsidP="00C423D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6C3DBE">
              <w:rPr>
                <w:rFonts w:cs="Times New Roman"/>
                <w:sz w:val="18"/>
                <w:szCs w:val="18"/>
                <w:lang w:val="en-US"/>
              </w:rPr>
              <w:t>Were the methods (including statistical methods) sufficiently described to enable them to be repeated?</w:t>
            </w:r>
          </w:p>
        </w:tc>
        <w:tc>
          <w:tcPr>
            <w:tcW w:w="1980" w:type="dxa"/>
          </w:tcPr>
          <w:p w14:paraId="27C0DFD2" w14:textId="77777777" w:rsidR="008051C9" w:rsidRPr="006C3DBE" w:rsidRDefault="008051C9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98" w:type="dxa"/>
          </w:tcPr>
          <w:p w14:paraId="2D573E21" w14:textId="77777777" w:rsidR="008051C9" w:rsidRPr="006C3DBE" w:rsidRDefault="008051C9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50" w:type="dxa"/>
          </w:tcPr>
          <w:p w14:paraId="06F737DE" w14:textId="77777777" w:rsidR="008051C9" w:rsidRPr="006C3DBE" w:rsidRDefault="008051C9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97" w:type="dxa"/>
          </w:tcPr>
          <w:p w14:paraId="5527007F" w14:textId="77777777" w:rsidR="008051C9" w:rsidRPr="006C3DBE" w:rsidRDefault="008051C9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78" w:type="dxa"/>
          </w:tcPr>
          <w:p w14:paraId="544AFD36" w14:textId="77777777" w:rsidR="008051C9" w:rsidRPr="006C3DBE" w:rsidRDefault="008051C9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79" w:type="dxa"/>
          </w:tcPr>
          <w:p w14:paraId="5BE0E685" w14:textId="77777777" w:rsidR="008051C9" w:rsidRPr="006C3DBE" w:rsidRDefault="008051C9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</w:tr>
      <w:tr w:rsidR="008051C9" w:rsidRPr="006C3DBE" w14:paraId="69463793" w14:textId="77777777" w:rsidTr="00C423D3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 w:val="restart"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1B3C0C23" w14:textId="77777777" w:rsidR="008051C9" w:rsidRPr="006C3DBE" w:rsidRDefault="008051C9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eastAsia="Arial" w:cs="Times New Roman"/>
                <w:b w:val="0"/>
                <w:color w:val="000000"/>
                <w:sz w:val="16"/>
                <w:szCs w:val="16"/>
              </w:rPr>
            </w:pPr>
            <w:r w:rsidRPr="006C3DBE">
              <w:rPr>
                <w:rFonts w:eastAsia="Arial" w:cs="Times New Roman"/>
                <w:color w:val="000000"/>
                <w:sz w:val="16"/>
                <w:szCs w:val="16"/>
              </w:rPr>
              <w:t>Results</w:t>
            </w:r>
          </w:p>
        </w:tc>
        <w:tc>
          <w:tcPr>
            <w:tcW w:w="2405" w:type="dxa"/>
          </w:tcPr>
          <w:p w14:paraId="69AA5887" w14:textId="77777777" w:rsidR="008051C9" w:rsidRPr="006C3DBE" w:rsidRDefault="008051C9" w:rsidP="00C423D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6C3DBE">
              <w:rPr>
                <w:rFonts w:cs="Times New Roman"/>
                <w:sz w:val="18"/>
                <w:szCs w:val="18"/>
                <w:lang w:val="en-US"/>
              </w:rPr>
              <w:t>Were the basic data adequately described?</w:t>
            </w:r>
          </w:p>
        </w:tc>
        <w:tc>
          <w:tcPr>
            <w:tcW w:w="1980" w:type="dxa"/>
          </w:tcPr>
          <w:p w14:paraId="47132DA0" w14:textId="77777777" w:rsidR="008051C9" w:rsidRPr="006C3DBE" w:rsidRDefault="008051C9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98" w:type="dxa"/>
          </w:tcPr>
          <w:p w14:paraId="45CA3342" w14:textId="77777777" w:rsidR="008051C9" w:rsidRPr="006C3DBE" w:rsidRDefault="008051C9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50" w:type="dxa"/>
          </w:tcPr>
          <w:p w14:paraId="791D4689" w14:textId="77777777" w:rsidR="008051C9" w:rsidRPr="006C3DBE" w:rsidRDefault="008051C9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97" w:type="dxa"/>
          </w:tcPr>
          <w:p w14:paraId="7327F49F" w14:textId="77777777" w:rsidR="008051C9" w:rsidRPr="006C3DBE" w:rsidRDefault="008051C9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78" w:type="dxa"/>
          </w:tcPr>
          <w:p w14:paraId="5EE06588" w14:textId="77777777" w:rsidR="008051C9" w:rsidRPr="006C3DBE" w:rsidRDefault="008051C9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79" w:type="dxa"/>
          </w:tcPr>
          <w:p w14:paraId="61A3F04A" w14:textId="77777777" w:rsidR="008051C9" w:rsidRPr="006C3DBE" w:rsidRDefault="008051C9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</w:tr>
      <w:tr w:rsidR="008051C9" w:rsidRPr="006C3DBE" w14:paraId="18ADD3F4" w14:textId="77777777" w:rsidTr="00C42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45CEE36F" w14:textId="77777777" w:rsidR="008051C9" w:rsidRPr="006C3DBE" w:rsidRDefault="008051C9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2405" w:type="dxa"/>
          </w:tcPr>
          <w:p w14:paraId="2CF7FBC8" w14:textId="77777777" w:rsidR="008051C9" w:rsidRPr="006C3DBE" w:rsidRDefault="008051C9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Does the response rate raise concerns about non-response bias?</w:t>
            </w:r>
          </w:p>
        </w:tc>
        <w:tc>
          <w:tcPr>
            <w:tcW w:w="1980" w:type="dxa"/>
          </w:tcPr>
          <w:p w14:paraId="4082F50F" w14:textId="77777777" w:rsidR="008051C9" w:rsidRPr="006C3DBE" w:rsidRDefault="008051C9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998" w:type="dxa"/>
          </w:tcPr>
          <w:p w14:paraId="7B000C46" w14:textId="77777777" w:rsidR="008051C9" w:rsidRPr="006C3DBE" w:rsidRDefault="008051C9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950" w:type="dxa"/>
          </w:tcPr>
          <w:p w14:paraId="4BE3D2BD" w14:textId="77777777" w:rsidR="008051C9" w:rsidRPr="006C3DBE" w:rsidRDefault="008051C9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997" w:type="dxa"/>
          </w:tcPr>
          <w:p w14:paraId="7E18797E" w14:textId="77777777" w:rsidR="008051C9" w:rsidRPr="006C3DBE" w:rsidRDefault="008051C9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978" w:type="dxa"/>
          </w:tcPr>
          <w:p w14:paraId="0BF9D901" w14:textId="77777777" w:rsidR="008051C9" w:rsidRPr="006C3DBE" w:rsidRDefault="008051C9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979" w:type="dxa"/>
          </w:tcPr>
          <w:p w14:paraId="0B06A327" w14:textId="77777777" w:rsidR="008051C9" w:rsidRPr="006C3DBE" w:rsidRDefault="008051C9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No</w:t>
            </w:r>
          </w:p>
        </w:tc>
      </w:tr>
      <w:tr w:rsidR="008051C9" w:rsidRPr="006C3DBE" w14:paraId="201B1C0C" w14:textId="77777777" w:rsidTr="00C423D3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5FA907BD" w14:textId="77777777" w:rsidR="008051C9" w:rsidRPr="006C3DBE" w:rsidRDefault="008051C9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2405" w:type="dxa"/>
          </w:tcPr>
          <w:p w14:paraId="729ABE2A" w14:textId="77777777" w:rsidR="008051C9" w:rsidRPr="006C3DBE" w:rsidRDefault="008051C9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If appropriate, was information about non-responders described?</w:t>
            </w:r>
          </w:p>
        </w:tc>
        <w:tc>
          <w:tcPr>
            <w:tcW w:w="1980" w:type="dxa"/>
          </w:tcPr>
          <w:p w14:paraId="357E4FAA" w14:textId="77777777" w:rsidR="008051C9" w:rsidRPr="006C3DBE" w:rsidRDefault="008051C9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98" w:type="dxa"/>
          </w:tcPr>
          <w:p w14:paraId="49C2F0B8" w14:textId="77777777" w:rsidR="008051C9" w:rsidRPr="006C3DBE" w:rsidRDefault="008051C9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50" w:type="dxa"/>
          </w:tcPr>
          <w:p w14:paraId="56999304" w14:textId="77777777" w:rsidR="008051C9" w:rsidRPr="006C3DBE" w:rsidRDefault="008051C9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97" w:type="dxa"/>
          </w:tcPr>
          <w:p w14:paraId="5CA9E7ED" w14:textId="77777777" w:rsidR="008051C9" w:rsidRPr="006C3DBE" w:rsidRDefault="008051C9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78" w:type="dxa"/>
          </w:tcPr>
          <w:p w14:paraId="7D336961" w14:textId="77777777" w:rsidR="008051C9" w:rsidRPr="006C3DBE" w:rsidRDefault="008051C9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79" w:type="dxa"/>
          </w:tcPr>
          <w:p w14:paraId="385E98DD" w14:textId="77777777" w:rsidR="008051C9" w:rsidRPr="006C3DBE" w:rsidRDefault="008051C9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No</w:t>
            </w:r>
          </w:p>
        </w:tc>
      </w:tr>
      <w:tr w:rsidR="008051C9" w:rsidRPr="006C3DBE" w14:paraId="45DE9C43" w14:textId="77777777" w:rsidTr="00C42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4B0FAFF5" w14:textId="77777777" w:rsidR="008051C9" w:rsidRPr="006C3DBE" w:rsidRDefault="008051C9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2405" w:type="dxa"/>
          </w:tcPr>
          <w:p w14:paraId="33DE1B4D" w14:textId="77777777" w:rsidR="008051C9" w:rsidRPr="006C3DBE" w:rsidRDefault="008051C9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Were the results internally consistent?</w:t>
            </w:r>
          </w:p>
        </w:tc>
        <w:tc>
          <w:tcPr>
            <w:tcW w:w="1980" w:type="dxa"/>
          </w:tcPr>
          <w:p w14:paraId="6ACA35E2" w14:textId="77777777" w:rsidR="008051C9" w:rsidRPr="006C3DBE" w:rsidRDefault="008051C9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98" w:type="dxa"/>
          </w:tcPr>
          <w:p w14:paraId="6A8201EE" w14:textId="77777777" w:rsidR="008051C9" w:rsidRPr="006C3DBE" w:rsidRDefault="008051C9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50" w:type="dxa"/>
          </w:tcPr>
          <w:p w14:paraId="1890F7C8" w14:textId="77777777" w:rsidR="008051C9" w:rsidRPr="006C3DBE" w:rsidRDefault="008051C9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97" w:type="dxa"/>
          </w:tcPr>
          <w:p w14:paraId="0C7E71DA" w14:textId="77777777" w:rsidR="008051C9" w:rsidRPr="006C3DBE" w:rsidRDefault="008051C9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978" w:type="dxa"/>
          </w:tcPr>
          <w:p w14:paraId="69E26287" w14:textId="77777777" w:rsidR="008051C9" w:rsidRPr="006C3DBE" w:rsidRDefault="008051C9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79" w:type="dxa"/>
          </w:tcPr>
          <w:p w14:paraId="2CEAC6EF" w14:textId="77777777" w:rsidR="008051C9" w:rsidRPr="006C3DBE" w:rsidRDefault="008051C9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</w:tr>
      <w:tr w:rsidR="008051C9" w:rsidRPr="006C3DBE" w14:paraId="18782682" w14:textId="77777777" w:rsidTr="00C423D3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081D7D3A" w14:textId="77777777" w:rsidR="008051C9" w:rsidRPr="006C3DBE" w:rsidRDefault="008051C9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2405" w:type="dxa"/>
          </w:tcPr>
          <w:p w14:paraId="6E59C71A" w14:textId="77777777" w:rsidR="008051C9" w:rsidRPr="006C3DBE" w:rsidRDefault="008051C9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Were results for analyses described in the methods presented?</w:t>
            </w:r>
          </w:p>
        </w:tc>
        <w:tc>
          <w:tcPr>
            <w:tcW w:w="1980" w:type="dxa"/>
          </w:tcPr>
          <w:p w14:paraId="053810A8" w14:textId="77777777" w:rsidR="008051C9" w:rsidRPr="006C3DBE" w:rsidRDefault="008051C9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98" w:type="dxa"/>
          </w:tcPr>
          <w:p w14:paraId="52E3B933" w14:textId="77777777" w:rsidR="008051C9" w:rsidRPr="006C3DBE" w:rsidRDefault="008051C9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50" w:type="dxa"/>
          </w:tcPr>
          <w:p w14:paraId="0544ADE7" w14:textId="77777777" w:rsidR="008051C9" w:rsidRPr="006C3DBE" w:rsidRDefault="008051C9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97" w:type="dxa"/>
          </w:tcPr>
          <w:p w14:paraId="36D01843" w14:textId="77777777" w:rsidR="008051C9" w:rsidRPr="006C3DBE" w:rsidRDefault="008051C9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78" w:type="dxa"/>
          </w:tcPr>
          <w:p w14:paraId="683F95A8" w14:textId="77777777" w:rsidR="008051C9" w:rsidRPr="006C3DBE" w:rsidRDefault="008051C9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79" w:type="dxa"/>
          </w:tcPr>
          <w:p w14:paraId="6A5D4DA2" w14:textId="77777777" w:rsidR="008051C9" w:rsidRPr="006C3DBE" w:rsidRDefault="008051C9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</w:tr>
      <w:tr w:rsidR="008051C9" w:rsidRPr="006C3DBE" w14:paraId="2647B8C0" w14:textId="77777777" w:rsidTr="00C42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 w:val="restart"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5469F6DB" w14:textId="77777777" w:rsidR="008051C9" w:rsidRPr="006C3DBE" w:rsidRDefault="008051C9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eastAsia="Arial" w:cs="Times New Roman"/>
                <w:b w:val="0"/>
                <w:color w:val="000000"/>
                <w:sz w:val="16"/>
                <w:szCs w:val="16"/>
              </w:rPr>
            </w:pPr>
            <w:r w:rsidRPr="006C3DBE">
              <w:rPr>
                <w:rFonts w:eastAsia="Arial" w:cs="Times New Roman"/>
                <w:sz w:val="16"/>
                <w:szCs w:val="16"/>
              </w:rPr>
              <w:t>Discussion</w:t>
            </w:r>
          </w:p>
          <w:p w14:paraId="00302127" w14:textId="77777777" w:rsidR="008051C9" w:rsidRPr="006C3DBE" w:rsidRDefault="008051C9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eastAsia="Arial" w:cs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405" w:type="dxa"/>
          </w:tcPr>
          <w:p w14:paraId="517496BB" w14:textId="77777777" w:rsidR="008051C9" w:rsidRPr="006C3DBE" w:rsidRDefault="008051C9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cs="Times New Roman"/>
                <w:sz w:val="18"/>
                <w:szCs w:val="18"/>
                <w:lang w:val="en-US"/>
              </w:rPr>
              <w:t>Were the authors’ discussions and conclusions justified by the results?</w:t>
            </w:r>
          </w:p>
        </w:tc>
        <w:tc>
          <w:tcPr>
            <w:tcW w:w="1980" w:type="dxa"/>
          </w:tcPr>
          <w:p w14:paraId="00C75B4E" w14:textId="77777777" w:rsidR="008051C9" w:rsidRPr="006C3DBE" w:rsidRDefault="008051C9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98" w:type="dxa"/>
          </w:tcPr>
          <w:p w14:paraId="7B067941" w14:textId="77777777" w:rsidR="008051C9" w:rsidRPr="006C3DBE" w:rsidRDefault="008051C9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50" w:type="dxa"/>
          </w:tcPr>
          <w:p w14:paraId="42669C1D" w14:textId="77777777" w:rsidR="008051C9" w:rsidRPr="006C3DBE" w:rsidRDefault="008051C9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97" w:type="dxa"/>
          </w:tcPr>
          <w:p w14:paraId="757FE052" w14:textId="77777777" w:rsidR="008051C9" w:rsidRPr="006C3DBE" w:rsidRDefault="008051C9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78" w:type="dxa"/>
          </w:tcPr>
          <w:p w14:paraId="45CD972F" w14:textId="77777777" w:rsidR="008051C9" w:rsidRPr="006C3DBE" w:rsidRDefault="008051C9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79" w:type="dxa"/>
          </w:tcPr>
          <w:p w14:paraId="7B2DC767" w14:textId="77777777" w:rsidR="008051C9" w:rsidRPr="006C3DBE" w:rsidRDefault="008051C9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</w:tr>
      <w:tr w:rsidR="008051C9" w:rsidRPr="006C3DBE" w14:paraId="5851CA72" w14:textId="77777777" w:rsidTr="00C423D3">
        <w:trPr>
          <w:trHeight w:val="10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28875AD1" w14:textId="77777777" w:rsidR="008051C9" w:rsidRPr="006C3DBE" w:rsidRDefault="008051C9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2405" w:type="dxa"/>
          </w:tcPr>
          <w:p w14:paraId="6BB3DF30" w14:textId="77777777" w:rsidR="008051C9" w:rsidRPr="006C3DBE" w:rsidRDefault="008051C9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cs="Times New Roman"/>
                <w:sz w:val="18"/>
                <w:szCs w:val="18"/>
                <w:lang w:val="en-US"/>
              </w:rPr>
              <w:t>Were the limitations of the study discussed?</w:t>
            </w:r>
          </w:p>
        </w:tc>
        <w:tc>
          <w:tcPr>
            <w:tcW w:w="1980" w:type="dxa"/>
          </w:tcPr>
          <w:p w14:paraId="6E86176A" w14:textId="77777777" w:rsidR="008051C9" w:rsidRPr="006C3DBE" w:rsidRDefault="008051C9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98" w:type="dxa"/>
          </w:tcPr>
          <w:p w14:paraId="293D3BC4" w14:textId="77777777" w:rsidR="008051C9" w:rsidRPr="006C3DBE" w:rsidRDefault="008051C9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950" w:type="dxa"/>
          </w:tcPr>
          <w:p w14:paraId="2D2A843A" w14:textId="77777777" w:rsidR="008051C9" w:rsidRPr="006C3DBE" w:rsidRDefault="008051C9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97" w:type="dxa"/>
          </w:tcPr>
          <w:p w14:paraId="531F7D7C" w14:textId="77777777" w:rsidR="008051C9" w:rsidRPr="006C3DBE" w:rsidRDefault="008051C9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78" w:type="dxa"/>
          </w:tcPr>
          <w:p w14:paraId="7A1DE4C5" w14:textId="77777777" w:rsidR="008051C9" w:rsidRPr="006C3DBE" w:rsidRDefault="008051C9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79" w:type="dxa"/>
          </w:tcPr>
          <w:p w14:paraId="67DE5AE4" w14:textId="77777777" w:rsidR="008051C9" w:rsidRPr="006C3DBE" w:rsidRDefault="008051C9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</w:tr>
      <w:tr w:rsidR="008051C9" w:rsidRPr="006C3DBE" w14:paraId="39BDEBC2" w14:textId="77777777" w:rsidTr="00C42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54D06DA6" w14:textId="77777777" w:rsidR="008051C9" w:rsidRPr="006C3DBE" w:rsidRDefault="008051C9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eastAsia="Arial" w:cs="Times New Roman"/>
                <w:b w:val="0"/>
                <w:color w:val="000000"/>
                <w:sz w:val="16"/>
                <w:szCs w:val="16"/>
              </w:rPr>
            </w:pPr>
            <w:r w:rsidRPr="006C3DBE">
              <w:rPr>
                <w:rFonts w:eastAsia="Arial" w:cs="Times New Roman"/>
                <w:color w:val="000000"/>
                <w:sz w:val="16"/>
                <w:szCs w:val="16"/>
              </w:rPr>
              <w:t>Other</w:t>
            </w:r>
          </w:p>
        </w:tc>
        <w:tc>
          <w:tcPr>
            <w:tcW w:w="2405" w:type="dxa"/>
          </w:tcPr>
          <w:p w14:paraId="5B0B6B45" w14:textId="77777777" w:rsidR="008051C9" w:rsidRPr="006C3DBE" w:rsidRDefault="008051C9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Were there any funding or conflicts of interest that may affect result interpretation?</w:t>
            </w:r>
          </w:p>
        </w:tc>
        <w:tc>
          <w:tcPr>
            <w:tcW w:w="1980" w:type="dxa"/>
          </w:tcPr>
          <w:p w14:paraId="601F1A78" w14:textId="77777777" w:rsidR="008051C9" w:rsidRPr="006C3DBE" w:rsidRDefault="008051C9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998" w:type="dxa"/>
          </w:tcPr>
          <w:p w14:paraId="244756B8" w14:textId="77777777" w:rsidR="008051C9" w:rsidRPr="006C3DBE" w:rsidRDefault="008051C9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950" w:type="dxa"/>
          </w:tcPr>
          <w:p w14:paraId="5FD6A49D" w14:textId="77777777" w:rsidR="008051C9" w:rsidRPr="006C3DBE" w:rsidRDefault="008051C9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997" w:type="dxa"/>
          </w:tcPr>
          <w:p w14:paraId="4875F7B9" w14:textId="77777777" w:rsidR="008051C9" w:rsidRPr="006C3DBE" w:rsidRDefault="008051C9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978" w:type="dxa"/>
          </w:tcPr>
          <w:p w14:paraId="70AD4221" w14:textId="77777777" w:rsidR="008051C9" w:rsidRPr="006C3DBE" w:rsidRDefault="008051C9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979" w:type="dxa"/>
          </w:tcPr>
          <w:p w14:paraId="41CEE898" w14:textId="77777777" w:rsidR="008051C9" w:rsidRPr="006C3DBE" w:rsidRDefault="008051C9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N/A</w:t>
            </w:r>
          </w:p>
        </w:tc>
      </w:tr>
      <w:tr w:rsidR="008051C9" w:rsidRPr="006C3DBE" w14:paraId="5307CA1D" w14:textId="77777777" w:rsidTr="00C423D3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tcBorders>
              <w:top w:val="nil"/>
              <w:bottom w:val="nil"/>
            </w:tcBorders>
            <w:shd w:val="clear" w:color="auto" w:fill="auto"/>
          </w:tcPr>
          <w:p w14:paraId="460A3177" w14:textId="77777777" w:rsidR="008051C9" w:rsidRPr="006C3DBE" w:rsidRDefault="008051C9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2405" w:type="dxa"/>
          </w:tcPr>
          <w:p w14:paraId="101880B8" w14:textId="77777777" w:rsidR="008051C9" w:rsidRPr="006C3DBE" w:rsidRDefault="008051C9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Was ethical approval attained?</w:t>
            </w:r>
          </w:p>
        </w:tc>
        <w:tc>
          <w:tcPr>
            <w:tcW w:w="1980" w:type="dxa"/>
          </w:tcPr>
          <w:p w14:paraId="170EC832" w14:textId="77777777" w:rsidR="008051C9" w:rsidRPr="006C3DBE" w:rsidRDefault="008051C9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N/A</w:t>
            </w:r>
          </w:p>
        </w:tc>
        <w:tc>
          <w:tcPr>
            <w:tcW w:w="1998" w:type="dxa"/>
          </w:tcPr>
          <w:p w14:paraId="2D22E63B" w14:textId="77777777" w:rsidR="008051C9" w:rsidRPr="006C3DBE" w:rsidRDefault="008051C9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N/A</w:t>
            </w:r>
          </w:p>
        </w:tc>
        <w:tc>
          <w:tcPr>
            <w:tcW w:w="1950" w:type="dxa"/>
          </w:tcPr>
          <w:p w14:paraId="2EE72486" w14:textId="77777777" w:rsidR="008051C9" w:rsidRPr="006C3DBE" w:rsidRDefault="008051C9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N/A</w:t>
            </w:r>
          </w:p>
        </w:tc>
        <w:tc>
          <w:tcPr>
            <w:tcW w:w="1997" w:type="dxa"/>
          </w:tcPr>
          <w:p w14:paraId="74710045" w14:textId="77777777" w:rsidR="008051C9" w:rsidRPr="006C3DBE" w:rsidRDefault="008051C9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78" w:type="dxa"/>
          </w:tcPr>
          <w:p w14:paraId="2E243DDF" w14:textId="77777777" w:rsidR="008051C9" w:rsidRPr="006C3DBE" w:rsidRDefault="008051C9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N/A</w:t>
            </w:r>
          </w:p>
        </w:tc>
        <w:tc>
          <w:tcPr>
            <w:tcW w:w="1979" w:type="dxa"/>
          </w:tcPr>
          <w:p w14:paraId="3F664F94" w14:textId="77777777" w:rsidR="008051C9" w:rsidRPr="006C3DBE" w:rsidRDefault="008051C9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</w:tr>
      <w:tr w:rsidR="008051C9" w:rsidRPr="006C3DBE" w14:paraId="4A53D0C5" w14:textId="77777777" w:rsidTr="00C42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tcBorders>
              <w:top w:val="nil"/>
              <w:bottom w:val="nil"/>
            </w:tcBorders>
            <w:shd w:val="clear" w:color="auto" w:fill="auto"/>
          </w:tcPr>
          <w:p w14:paraId="6CE1A335" w14:textId="77777777" w:rsidR="008051C9" w:rsidRPr="006C3DBE" w:rsidRDefault="008051C9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2405" w:type="dxa"/>
          </w:tcPr>
          <w:p w14:paraId="273F1EF1" w14:textId="77777777" w:rsidR="008051C9" w:rsidRPr="006C3DBE" w:rsidRDefault="008051C9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Comments</w:t>
            </w:r>
          </w:p>
        </w:tc>
        <w:tc>
          <w:tcPr>
            <w:tcW w:w="1980" w:type="dxa"/>
          </w:tcPr>
          <w:p w14:paraId="3B92D29A" w14:textId="77777777" w:rsidR="008051C9" w:rsidRPr="006C3DBE" w:rsidRDefault="008051C9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Ethics statement not included</w:t>
            </w:r>
          </w:p>
        </w:tc>
        <w:tc>
          <w:tcPr>
            <w:tcW w:w="1998" w:type="dxa"/>
          </w:tcPr>
          <w:p w14:paraId="0AA629A0" w14:textId="77777777" w:rsidR="008051C9" w:rsidRPr="006C3DBE" w:rsidRDefault="008051C9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Ethics statement not included</w:t>
            </w:r>
          </w:p>
        </w:tc>
        <w:tc>
          <w:tcPr>
            <w:tcW w:w="1950" w:type="dxa"/>
          </w:tcPr>
          <w:p w14:paraId="2397A423" w14:textId="6710B94B" w:rsidR="008051C9" w:rsidRPr="006C3DBE" w:rsidRDefault="00B67084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*Label</w:t>
            </w:r>
            <w:r w:rsidR="008051C9" w:rsidRPr="006C3DBE">
              <w:rPr>
                <w:rFonts w:eastAsia="Arial" w:cs="Times New Roman"/>
                <w:color w:val="000000"/>
                <w:sz w:val="18"/>
                <w:szCs w:val="18"/>
              </w:rPr>
              <w:t xml:space="preserve"> as cross-sectional based on results reported for systematic review; Ethics statement not included</w:t>
            </w:r>
          </w:p>
        </w:tc>
        <w:tc>
          <w:tcPr>
            <w:tcW w:w="1997" w:type="dxa"/>
          </w:tcPr>
          <w:p w14:paraId="0B80915C" w14:textId="77777777" w:rsidR="008051C9" w:rsidRPr="006C3DBE" w:rsidRDefault="008051C9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1978" w:type="dxa"/>
          </w:tcPr>
          <w:p w14:paraId="5E552434" w14:textId="77777777" w:rsidR="008051C9" w:rsidRPr="006C3DBE" w:rsidRDefault="008051C9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Ethics statement not included; discuss missing data but unclear what actions were taken</w:t>
            </w:r>
          </w:p>
        </w:tc>
        <w:tc>
          <w:tcPr>
            <w:tcW w:w="1979" w:type="dxa"/>
          </w:tcPr>
          <w:p w14:paraId="035AB80F" w14:textId="77777777" w:rsidR="008051C9" w:rsidRPr="006C3DBE" w:rsidRDefault="008051C9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Funding/Conflict of Interest statement not included</w:t>
            </w:r>
          </w:p>
        </w:tc>
      </w:tr>
    </w:tbl>
    <w:p w14:paraId="0C7CEDB0" w14:textId="59F0F769" w:rsidR="008051C9" w:rsidRPr="006C3DBE" w:rsidRDefault="008051C9" w:rsidP="008051C9">
      <w:pPr>
        <w:jc w:val="center"/>
        <w:rPr>
          <w:rFonts w:cs="Times New Roman"/>
        </w:rPr>
      </w:pPr>
    </w:p>
    <w:p w14:paraId="49253731" w14:textId="77777777" w:rsidR="00152DEC" w:rsidRPr="006C3DBE" w:rsidRDefault="00152DEC" w:rsidP="00152DEC">
      <w:pPr>
        <w:pBdr>
          <w:top w:val="nil"/>
          <w:left w:val="nil"/>
          <w:bottom w:val="nil"/>
          <w:right w:val="nil"/>
          <w:between w:val="nil"/>
        </w:pBdr>
        <w:rPr>
          <w:rFonts w:eastAsia="Arial" w:cs="Times New Roman"/>
          <w:b/>
          <w:color w:val="000000"/>
        </w:rPr>
      </w:pPr>
    </w:p>
    <w:p w14:paraId="0881E08E" w14:textId="77777777" w:rsidR="000F6333" w:rsidRPr="006C3DBE" w:rsidRDefault="000F6333" w:rsidP="00152DEC">
      <w:pPr>
        <w:pBdr>
          <w:top w:val="nil"/>
          <w:left w:val="nil"/>
          <w:bottom w:val="nil"/>
          <w:right w:val="nil"/>
          <w:between w:val="nil"/>
        </w:pBdr>
        <w:rPr>
          <w:rFonts w:eastAsia="Arial" w:cs="Times New Roman"/>
          <w:b/>
          <w:color w:val="000000"/>
        </w:rPr>
      </w:pPr>
    </w:p>
    <w:p w14:paraId="799062A0" w14:textId="77777777" w:rsidR="000F6333" w:rsidRPr="006C3DBE" w:rsidRDefault="000F6333" w:rsidP="00152DEC">
      <w:pPr>
        <w:pBdr>
          <w:top w:val="nil"/>
          <w:left w:val="nil"/>
          <w:bottom w:val="nil"/>
          <w:right w:val="nil"/>
          <w:between w:val="nil"/>
        </w:pBdr>
        <w:rPr>
          <w:rFonts w:eastAsia="Arial" w:cs="Times New Roman"/>
          <w:b/>
          <w:color w:val="000000"/>
        </w:rPr>
      </w:pPr>
    </w:p>
    <w:p w14:paraId="781EADA8" w14:textId="03CF43C5" w:rsidR="00152DEC" w:rsidRPr="006C3DBE" w:rsidRDefault="00152DEC" w:rsidP="00152DEC">
      <w:pPr>
        <w:pBdr>
          <w:top w:val="nil"/>
          <w:left w:val="nil"/>
          <w:bottom w:val="nil"/>
          <w:right w:val="nil"/>
          <w:between w:val="nil"/>
        </w:pBdr>
        <w:rPr>
          <w:rFonts w:eastAsia="Arial" w:cs="Times New Roman"/>
          <w:b/>
          <w:color w:val="000000"/>
        </w:rPr>
      </w:pPr>
    </w:p>
    <w:tbl>
      <w:tblPr>
        <w:tblStyle w:val="ListTable6Colorful1"/>
        <w:tblW w:w="14807" w:type="dxa"/>
        <w:tblLayout w:type="fixed"/>
        <w:tblLook w:val="04A0" w:firstRow="1" w:lastRow="0" w:firstColumn="1" w:lastColumn="0" w:noHBand="0" w:noVBand="1"/>
      </w:tblPr>
      <w:tblGrid>
        <w:gridCol w:w="440"/>
        <w:gridCol w:w="2403"/>
        <w:gridCol w:w="1994"/>
        <w:gridCol w:w="1994"/>
        <w:gridCol w:w="1994"/>
        <w:gridCol w:w="1994"/>
        <w:gridCol w:w="1994"/>
        <w:gridCol w:w="1994"/>
      </w:tblGrid>
      <w:tr w:rsidR="00D650CF" w:rsidRPr="006C3DBE" w14:paraId="09C2E857" w14:textId="77777777" w:rsidTr="00D650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tcBorders>
              <w:top w:val="nil"/>
              <w:bottom w:val="nil"/>
            </w:tcBorders>
            <w:shd w:val="clear" w:color="auto" w:fill="auto"/>
          </w:tcPr>
          <w:p w14:paraId="4BF901AA" w14:textId="77777777" w:rsidR="00D650CF" w:rsidRPr="006C3DBE" w:rsidRDefault="00D650CF" w:rsidP="00C423D3">
            <w:pPr>
              <w:jc w:val="center"/>
              <w:rPr>
                <w:rFonts w:eastAsia="Arial" w:cs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403" w:type="dxa"/>
          </w:tcPr>
          <w:p w14:paraId="2AC1A582" w14:textId="77777777" w:rsidR="00D650CF" w:rsidRPr="006C3DBE" w:rsidRDefault="00D650CF" w:rsidP="00C423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b w:val="0"/>
                <w:sz w:val="18"/>
                <w:szCs w:val="18"/>
              </w:rPr>
            </w:pPr>
          </w:p>
        </w:tc>
        <w:tc>
          <w:tcPr>
            <w:tcW w:w="1994" w:type="dxa"/>
          </w:tcPr>
          <w:p w14:paraId="61F74264" w14:textId="77777777" w:rsidR="00D650CF" w:rsidRPr="006C3DBE" w:rsidRDefault="00D650CF" w:rsidP="00C423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b w:val="0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Iverson &amp; Braddock (2010)</w:t>
            </w:r>
          </w:p>
        </w:tc>
        <w:tc>
          <w:tcPr>
            <w:tcW w:w="1994" w:type="dxa"/>
          </w:tcPr>
          <w:p w14:paraId="0078E981" w14:textId="063462B6" w:rsidR="00D650CF" w:rsidRPr="006C3DBE" w:rsidRDefault="00D650CF" w:rsidP="00C423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proofErr w:type="spellStart"/>
            <w:r w:rsidRPr="006C3DBE">
              <w:rPr>
                <w:rFonts w:eastAsia="Arial" w:cs="Times New Roman"/>
                <w:sz w:val="18"/>
                <w:szCs w:val="18"/>
              </w:rPr>
              <w:t>Karasik</w:t>
            </w:r>
            <w:proofErr w:type="spellEnd"/>
            <w:r w:rsidRPr="006C3DBE">
              <w:rPr>
                <w:rFonts w:eastAsia="Arial" w:cs="Times New Roman"/>
                <w:sz w:val="18"/>
                <w:szCs w:val="18"/>
              </w:rPr>
              <w:t xml:space="preserve">, </w:t>
            </w:r>
            <w:proofErr w:type="spellStart"/>
            <w:r w:rsidRPr="006C3DBE">
              <w:rPr>
                <w:rFonts w:eastAsia="Arial" w:cs="Times New Roman"/>
                <w:sz w:val="18"/>
                <w:szCs w:val="18"/>
              </w:rPr>
              <w:t>Tamis-LeMonda</w:t>
            </w:r>
            <w:proofErr w:type="spellEnd"/>
            <w:r w:rsidRPr="006C3DBE">
              <w:rPr>
                <w:rFonts w:eastAsia="Arial" w:cs="Times New Roman"/>
                <w:sz w:val="18"/>
                <w:szCs w:val="18"/>
              </w:rPr>
              <w:t xml:space="preserve"> &amp; Adolph (2014)</w:t>
            </w:r>
          </w:p>
        </w:tc>
        <w:tc>
          <w:tcPr>
            <w:tcW w:w="1994" w:type="dxa"/>
          </w:tcPr>
          <w:p w14:paraId="65BAF22F" w14:textId="5A300D3E" w:rsidR="00D650CF" w:rsidRPr="006C3DBE" w:rsidRDefault="00D650CF" w:rsidP="00C423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b w:val="0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Leonard, Bedford &amp; Pickles (2015)</w:t>
            </w:r>
          </w:p>
        </w:tc>
        <w:tc>
          <w:tcPr>
            <w:tcW w:w="1994" w:type="dxa"/>
          </w:tcPr>
          <w:p w14:paraId="4FE9D894" w14:textId="77777777" w:rsidR="00D650CF" w:rsidRPr="006C3DBE" w:rsidRDefault="00D650CF" w:rsidP="00C423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b w:val="0"/>
                <w:sz w:val="18"/>
                <w:szCs w:val="18"/>
              </w:rPr>
            </w:pPr>
            <w:proofErr w:type="spellStart"/>
            <w:r w:rsidRPr="006C3DBE">
              <w:rPr>
                <w:rFonts w:eastAsia="Arial" w:cs="Times New Roman"/>
                <w:sz w:val="18"/>
                <w:szCs w:val="18"/>
              </w:rPr>
              <w:t>Libertus</w:t>
            </w:r>
            <w:proofErr w:type="spellEnd"/>
            <w:r w:rsidRPr="006C3DBE">
              <w:rPr>
                <w:rFonts w:eastAsia="Arial" w:cs="Times New Roman"/>
                <w:sz w:val="18"/>
                <w:szCs w:val="18"/>
              </w:rPr>
              <w:t xml:space="preserve"> &amp; </w:t>
            </w:r>
            <w:proofErr w:type="spellStart"/>
            <w:r w:rsidRPr="006C3DBE">
              <w:rPr>
                <w:rFonts w:eastAsia="Arial" w:cs="Times New Roman"/>
                <w:sz w:val="18"/>
                <w:szCs w:val="18"/>
              </w:rPr>
              <w:t>Violi</w:t>
            </w:r>
            <w:proofErr w:type="spellEnd"/>
            <w:r w:rsidRPr="006C3DBE">
              <w:rPr>
                <w:rFonts w:eastAsia="Arial" w:cs="Times New Roman"/>
                <w:sz w:val="18"/>
                <w:szCs w:val="18"/>
              </w:rPr>
              <w:t xml:space="preserve"> (2016)</w:t>
            </w:r>
          </w:p>
        </w:tc>
        <w:tc>
          <w:tcPr>
            <w:tcW w:w="1994" w:type="dxa"/>
          </w:tcPr>
          <w:p w14:paraId="592687FF" w14:textId="77777777" w:rsidR="00D650CF" w:rsidRPr="006C3DBE" w:rsidRDefault="00D650CF" w:rsidP="00C423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b w:val="0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Lyytinen et. al (2001)</w:t>
            </w:r>
          </w:p>
        </w:tc>
        <w:tc>
          <w:tcPr>
            <w:tcW w:w="1994" w:type="dxa"/>
          </w:tcPr>
          <w:p w14:paraId="363C207F" w14:textId="77777777" w:rsidR="00D650CF" w:rsidRPr="006C3DBE" w:rsidRDefault="00D650CF" w:rsidP="00C423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b w:val="0"/>
                <w:sz w:val="18"/>
                <w:szCs w:val="18"/>
              </w:rPr>
            </w:pPr>
            <w:proofErr w:type="spellStart"/>
            <w:r w:rsidRPr="006C3DBE">
              <w:rPr>
                <w:rFonts w:eastAsia="Arial" w:cs="Times New Roman"/>
                <w:sz w:val="18"/>
                <w:szCs w:val="18"/>
              </w:rPr>
              <w:t>Muluk</w:t>
            </w:r>
            <w:proofErr w:type="spellEnd"/>
            <w:r w:rsidRPr="006C3DBE">
              <w:rPr>
                <w:rFonts w:eastAsia="Arial" w:cs="Times New Roman"/>
                <w:sz w:val="18"/>
                <w:szCs w:val="18"/>
              </w:rPr>
              <w:t xml:space="preserve">, </w:t>
            </w:r>
            <w:proofErr w:type="spellStart"/>
            <w:r w:rsidRPr="006C3DBE">
              <w:rPr>
                <w:rFonts w:eastAsia="Arial" w:cs="Times New Roman"/>
                <w:sz w:val="18"/>
                <w:szCs w:val="18"/>
              </w:rPr>
              <w:t>Bayoǧlu</w:t>
            </w:r>
            <w:proofErr w:type="spellEnd"/>
            <w:r w:rsidRPr="006C3DBE">
              <w:rPr>
                <w:rFonts w:eastAsia="Arial" w:cs="Times New Roman"/>
                <w:sz w:val="18"/>
                <w:szCs w:val="18"/>
              </w:rPr>
              <w:t xml:space="preserve">, &amp; </w:t>
            </w:r>
            <w:proofErr w:type="spellStart"/>
            <w:r w:rsidRPr="006C3DBE">
              <w:rPr>
                <w:rFonts w:eastAsia="Arial" w:cs="Times New Roman"/>
                <w:sz w:val="18"/>
                <w:szCs w:val="18"/>
              </w:rPr>
              <w:t>Anlar</w:t>
            </w:r>
            <w:proofErr w:type="spellEnd"/>
            <w:r w:rsidRPr="006C3DBE">
              <w:rPr>
                <w:rFonts w:eastAsia="Arial" w:cs="Times New Roman"/>
                <w:sz w:val="18"/>
                <w:szCs w:val="18"/>
              </w:rPr>
              <w:t xml:space="preserve"> (2014)</w:t>
            </w:r>
          </w:p>
        </w:tc>
      </w:tr>
      <w:tr w:rsidR="00D650CF" w:rsidRPr="006C3DBE" w14:paraId="16258195" w14:textId="77777777" w:rsidTr="00D65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15581292" w14:textId="77777777" w:rsidR="00D650CF" w:rsidRPr="006C3DBE" w:rsidRDefault="00D650CF" w:rsidP="00C423D3">
            <w:pPr>
              <w:ind w:left="113" w:right="113"/>
              <w:jc w:val="center"/>
              <w:rPr>
                <w:rFonts w:eastAsia="Arial" w:cs="Times New Roman"/>
                <w:b w:val="0"/>
                <w:color w:val="000000"/>
                <w:sz w:val="16"/>
                <w:szCs w:val="16"/>
              </w:rPr>
            </w:pPr>
            <w:r w:rsidRPr="006C3DBE">
              <w:rPr>
                <w:rFonts w:eastAsia="Arial" w:cs="Times New Roman"/>
                <w:sz w:val="16"/>
                <w:szCs w:val="16"/>
              </w:rPr>
              <w:t>Introduction</w:t>
            </w:r>
          </w:p>
        </w:tc>
        <w:tc>
          <w:tcPr>
            <w:tcW w:w="2403" w:type="dxa"/>
          </w:tcPr>
          <w:p w14:paraId="6ECD3105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cs="Times New Roman"/>
                <w:sz w:val="18"/>
                <w:szCs w:val="18"/>
                <w:lang w:val="en-US"/>
              </w:rPr>
              <w:t>Were the aims/objectives of the study clear?</w:t>
            </w:r>
          </w:p>
        </w:tc>
        <w:tc>
          <w:tcPr>
            <w:tcW w:w="1994" w:type="dxa"/>
          </w:tcPr>
          <w:p w14:paraId="50DE7FAE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321A062F" w14:textId="22BB81EA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02D52196" w14:textId="39A2B582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45763622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63078A7F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33591A4E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</w:tr>
      <w:tr w:rsidR="00D650CF" w:rsidRPr="006C3DBE" w14:paraId="3ED97FFC" w14:textId="77777777" w:rsidTr="00D650C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 w:val="restart"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37E8FBFC" w14:textId="77777777" w:rsidR="00D650CF" w:rsidRPr="006C3DBE" w:rsidRDefault="00D650CF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eastAsia="Arial" w:cs="Times New Roman"/>
                <w:b w:val="0"/>
                <w:color w:val="000000"/>
                <w:sz w:val="16"/>
                <w:szCs w:val="16"/>
              </w:rPr>
            </w:pPr>
            <w:r w:rsidRPr="006C3DBE">
              <w:rPr>
                <w:rFonts w:eastAsia="Arial" w:cs="Times New Roman"/>
                <w:sz w:val="16"/>
                <w:szCs w:val="16"/>
              </w:rPr>
              <w:t>Methods</w:t>
            </w:r>
          </w:p>
        </w:tc>
        <w:tc>
          <w:tcPr>
            <w:tcW w:w="2403" w:type="dxa"/>
          </w:tcPr>
          <w:p w14:paraId="0017B7A3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cs="Times New Roman"/>
                <w:sz w:val="18"/>
                <w:szCs w:val="18"/>
                <w:lang w:val="en-US"/>
              </w:rPr>
              <w:t>Was the study design appropriate for the stated aim(s)?</w:t>
            </w:r>
          </w:p>
        </w:tc>
        <w:tc>
          <w:tcPr>
            <w:tcW w:w="1994" w:type="dxa"/>
          </w:tcPr>
          <w:p w14:paraId="28EC8776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69B1889D" w14:textId="0E73A9EB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151589E5" w14:textId="2B6C02BB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7657D700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22E01FC6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0B2FC3AD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</w:tr>
      <w:tr w:rsidR="00D650CF" w:rsidRPr="006C3DBE" w14:paraId="1C51E56B" w14:textId="77777777" w:rsidTr="00D65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390FC1A9" w14:textId="77777777" w:rsidR="00D650CF" w:rsidRPr="006C3DBE" w:rsidRDefault="00D650CF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2403" w:type="dxa"/>
          </w:tcPr>
          <w:p w14:paraId="2C854571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Was the sample size justified?</w:t>
            </w:r>
          </w:p>
        </w:tc>
        <w:tc>
          <w:tcPr>
            <w:tcW w:w="1994" w:type="dxa"/>
          </w:tcPr>
          <w:p w14:paraId="0FC5B9C0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994" w:type="dxa"/>
          </w:tcPr>
          <w:p w14:paraId="648ABE5F" w14:textId="064A452C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994" w:type="dxa"/>
          </w:tcPr>
          <w:p w14:paraId="2F73A8FB" w14:textId="5AD2D03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994" w:type="dxa"/>
          </w:tcPr>
          <w:p w14:paraId="032681CD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994" w:type="dxa"/>
          </w:tcPr>
          <w:p w14:paraId="774E3610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No</w:t>
            </w:r>
          </w:p>
        </w:tc>
        <w:tc>
          <w:tcPr>
            <w:tcW w:w="1994" w:type="dxa"/>
          </w:tcPr>
          <w:p w14:paraId="0E7D048C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</w:tr>
      <w:tr w:rsidR="00D650CF" w:rsidRPr="006C3DBE" w14:paraId="2536830B" w14:textId="77777777" w:rsidTr="00D650C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0CDB076D" w14:textId="77777777" w:rsidR="00D650CF" w:rsidRPr="006C3DBE" w:rsidRDefault="00D650CF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2403" w:type="dxa"/>
          </w:tcPr>
          <w:p w14:paraId="49B89400" w14:textId="77777777" w:rsidR="00D650CF" w:rsidRPr="006C3DBE" w:rsidRDefault="00D650CF" w:rsidP="00C423D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6C3DBE">
              <w:rPr>
                <w:rFonts w:cs="Times New Roman"/>
                <w:sz w:val="18"/>
                <w:szCs w:val="18"/>
                <w:lang w:val="en-US"/>
              </w:rPr>
              <w:t>Was the target/reference population clearly defined? (Is it clear who the research was about)</w:t>
            </w:r>
          </w:p>
        </w:tc>
        <w:tc>
          <w:tcPr>
            <w:tcW w:w="1994" w:type="dxa"/>
          </w:tcPr>
          <w:p w14:paraId="49128EB4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1D10DBD9" w14:textId="137EEBAD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67F96CE6" w14:textId="39B62E09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66D3A7C4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60D7FFD7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597EBBB0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</w:tr>
      <w:tr w:rsidR="00D650CF" w:rsidRPr="006C3DBE" w14:paraId="570286C6" w14:textId="77777777" w:rsidTr="00D65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374E06A7" w14:textId="77777777" w:rsidR="00D650CF" w:rsidRPr="006C3DBE" w:rsidRDefault="00D650CF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2403" w:type="dxa"/>
          </w:tcPr>
          <w:p w14:paraId="4761FD59" w14:textId="77777777" w:rsidR="00D650CF" w:rsidRPr="006C3DBE" w:rsidRDefault="00D650CF" w:rsidP="00C423D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6C3DBE">
              <w:rPr>
                <w:rFonts w:cs="Times New Roman"/>
                <w:sz w:val="18"/>
                <w:szCs w:val="18"/>
                <w:lang w:val="en-US"/>
              </w:rPr>
              <w:t>Was the sample frame taken from an appropriate population base so that it closely represented the target/reference population under investigation?</w:t>
            </w:r>
          </w:p>
        </w:tc>
        <w:tc>
          <w:tcPr>
            <w:tcW w:w="1994" w:type="dxa"/>
          </w:tcPr>
          <w:p w14:paraId="15412084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5D6A0936" w14:textId="696BA47A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7E8931FB" w14:textId="2ACEDFBC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704F55B4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2E97CD68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10AFE1BB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</w:tr>
      <w:tr w:rsidR="00D650CF" w:rsidRPr="006C3DBE" w14:paraId="48FC7353" w14:textId="77777777" w:rsidTr="00D650CF">
        <w:trPr>
          <w:trHeight w:val="1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16F92C0E" w14:textId="77777777" w:rsidR="00D650CF" w:rsidRPr="006C3DBE" w:rsidRDefault="00D650CF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2403" w:type="dxa"/>
          </w:tcPr>
          <w:p w14:paraId="701BCB8E" w14:textId="77777777" w:rsidR="00D650CF" w:rsidRPr="006C3DBE" w:rsidRDefault="00D650CF" w:rsidP="00C423D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6C3DBE">
              <w:rPr>
                <w:rFonts w:cs="Times New Roman"/>
                <w:sz w:val="18"/>
                <w:szCs w:val="18"/>
                <w:lang w:val="en-US"/>
              </w:rPr>
              <w:t>Was the selection process likely to select subjects/participants that were representative of the target/reference population under investigation?</w:t>
            </w:r>
          </w:p>
        </w:tc>
        <w:tc>
          <w:tcPr>
            <w:tcW w:w="1994" w:type="dxa"/>
          </w:tcPr>
          <w:p w14:paraId="755D08CF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6537FA3E" w14:textId="6191CF69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0D27E1B7" w14:textId="47F03542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4E0AEE57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146656AD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3517E0DF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</w:tr>
      <w:tr w:rsidR="00D650CF" w:rsidRPr="006C3DBE" w14:paraId="090920EF" w14:textId="77777777" w:rsidTr="00D65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17E11231" w14:textId="77777777" w:rsidR="00D650CF" w:rsidRPr="006C3DBE" w:rsidRDefault="00D650CF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2403" w:type="dxa"/>
          </w:tcPr>
          <w:p w14:paraId="3083AFE1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cs="Times New Roman"/>
                <w:sz w:val="18"/>
                <w:szCs w:val="18"/>
                <w:lang w:val="en-US"/>
              </w:rPr>
              <w:t>Were measures undertaken to address non-responders?</w:t>
            </w:r>
          </w:p>
        </w:tc>
        <w:tc>
          <w:tcPr>
            <w:tcW w:w="1994" w:type="dxa"/>
          </w:tcPr>
          <w:p w14:paraId="46FF088E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No</w:t>
            </w:r>
          </w:p>
        </w:tc>
        <w:tc>
          <w:tcPr>
            <w:tcW w:w="1994" w:type="dxa"/>
          </w:tcPr>
          <w:p w14:paraId="1213B0A5" w14:textId="31CEC8FC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Unclear</w:t>
            </w:r>
          </w:p>
        </w:tc>
        <w:tc>
          <w:tcPr>
            <w:tcW w:w="1994" w:type="dxa"/>
          </w:tcPr>
          <w:p w14:paraId="40F803CE" w14:textId="2F88117D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Unclear</w:t>
            </w:r>
          </w:p>
        </w:tc>
        <w:tc>
          <w:tcPr>
            <w:tcW w:w="1994" w:type="dxa"/>
          </w:tcPr>
          <w:p w14:paraId="05B6D5F9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No</w:t>
            </w:r>
          </w:p>
        </w:tc>
        <w:tc>
          <w:tcPr>
            <w:tcW w:w="1994" w:type="dxa"/>
          </w:tcPr>
          <w:p w14:paraId="523B66A8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Unclear</w:t>
            </w:r>
          </w:p>
        </w:tc>
        <w:tc>
          <w:tcPr>
            <w:tcW w:w="1994" w:type="dxa"/>
          </w:tcPr>
          <w:p w14:paraId="4BDE1385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Unclear</w:t>
            </w:r>
          </w:p>
        </w:tc>
      </w:tr>
      <w:tr w:rsidR="00D650CF" w:rsidRPr="006C3DBE" w14:paraId="5492A6C3" w14:textId="77777777" w:rsidTr="00D650C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3E41384E" w14:textId="77777777" w:rsidR="00D650CF" w:rsidRPr="006C3DBE" w:rsidRDefault="00D650CF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2403" w:type="dxa"/>
          </w:tcPr>
          <w:p w14:paraId="6719ED1D" w14:textId="77777777" w:rsidR="00D650CF" w:rsidRPr="006C3DBE" w:rsidRDefault="00D650CF" w:rsidP="00C423D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6C3DBE">
              <w:rPr>
                <w:rFonts w:cs="Times New Roman"/>
                <w:sz w:val="18"/>
                <w:szCs w:val="18"/>
                <w:lang w:val="en-US"/>
              </w:rPr>
              <w:t>Were the independent and dependent variables measured appropriate to the aims of the study?</w:t>
            </w:r>
          </w:p>
        </w:tc>
        <w:tc>
          <w:tcPr>
            <w:tcW w:w="1994" w:type="dxa"/>
          </w:tcPr>
          <w:p w14:paraId="68AA5723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10DE1CD2" w14:textId="65013D3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69DDBF3E" w14:textId="186C6151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7AFE8C14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1250E450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44538D15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</w:tr>
      <w:tr w:rsidR="00D650CF" w:rsidRPr="006C3DBE" w14:paraId="58B96677" w14:textId="77777777" w:rsidTr="00D65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1914596A" w14:textId="77777777" w:rsidR="00D650CF" w:rsidRPr="006C3DBE" w:rsidRDefault="00D650CF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2403" w:type="dxa"/>
          </w:tcPr>
          <w:p w14:paraId="3CB6F16E" w14:textId="77777777" w:rsidR="00D650CF" w:rsidRPr="006C3DBE" w:rsidRDefault="00D650CF" w:rsidP="00C423D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6C3DBE">
              <w:rPr>
                <w:rFonts w:cs="Times New Roman"/>
                <w:sz w:val="18"/>
                <w:szCs w:val="18"/>
                <w:lang w:val="en-US"/>
              </w:rPr>
              <w:t>Were the independent and dependent variables measured correctly using instruments/ measurements that had been trialed, piloted or published previously?</w:t>
            </w:r>
          </w:p>
        </w:tc>
        <w:tc>
          <w:tcPr>
            <w:tcW w:w="1994" w:type="dxa"/>
          </w:tcPr>
          <w:p w14:paraId="5158CC19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27F7F13C" w14:textId="7B9666BB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569AAB54" w14:textId="34046733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06ABA3F7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01BDE42C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6CE70A41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</w:tr>
      <w:tr w:rsidR="00D650CF" w:rsidRPr="006C3DBE" w14:paraId="4650385E" w14:textId="77777777" w:rsidTr="00D650CF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5B9CD7E4" w14:textId="77777777" w:rsidR="00D650CF" w:rsidRPr="006C3DBE" w:rsidRDefault="00D650CF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2403" w:type="dxa"/>
          </w:tcPr>
          <w:p w14:paraId="2B133EEA" w14:textId="77777777" w:rsidR="00D650CF" w:rsidRPr="006C3DBE" w:rsidRDefault="00D650CF" w:rsidP="00C423D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6C3DBE">
              <w:rPr>
                <w:rFonts w:cs="Times New Roman"/>
                <w:sz w:val="18"/>
                <w:szCs w:val="18"/>
                <w:lang w:val="en-US"/>
              </w:rPr>
              <w:t>Is it clear what was used to determined statistical significance and/or precision estimates? (e.g., p values, CIs)</w:t>
            </w:r>
          </w:p>
        </w:tc>
        <w:tc>
          <w:tcPr>
            <w:tcW w:w="1994" w:type="dxa"/>
          </w:tcPr>
          <w:p w14:paraId="1C615EDE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6CC89C32" w14:textId="53F00885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5E81258A" w14:textId="6DEE5F3D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1B8A167F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1B8DC72D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291ED64D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</w:tr>
      <w:tr w:rsidR="00D650CF" w:rsidRPr="006C3DBE" w14:paraId="001D96B9" w14:textId="77777777" w:rsidTr="00D65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0E8F48AA" w14:textId="77777777" w:rsidR="00D650CF" w:rsidRPr="006C3DBE" w:rsidRDefault="00D650CF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2403" w:type="dxa"/>
          </w:tcPr>
          <w:p w14:paraId="29E3656B" w14:textId="77777777" w:rsidR="00D650CF" w:rsidRPr="006C3DBE" w:rsidRDefault="00D650CF" w:rsidP="00C423D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6C3DBE">
              <w:rPr>
                <w:rFonts w:cs="Times New Roman"/>
                <w:sz w:val="18"/>
                <w:szCs w:val="18"/>
                <w:lang w:val="en-US"/>
              </w:rPr>
              <w:t>Were the methods (including statistical methods) sufficiently described to enable them to be repeated?</w:t>
            </w:r>
          </w:p>
        </w:tc>
        <w:tc>
          <w:tcPr>
            <w:tcW w:w="1994" w:type="dxa"/>
          </w:tcPr>
          <w:p w14:paraId="13B6948A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6356FC42" w14:textId="3A83C86F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5E6D1D5D" w14:textId="671D1FB9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1B0C7192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476DC063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587A6157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</w:tr>
      <w:tr w:rsidR="00D650CF" w:rsidRPr="006C3DBE" w14:paraId="0BB50471" w14:textId="77777777" w:rsidTr="00D650CF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 w:val="restart"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0A2BE37E" w14:textId="77777777" w:rsidR="00D650CF" w:rsidRPr="006C3DBE" w:rsidRDefault="00D650CF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eastAsia="Arial" w:cs="Times New Roman"/>
                <w:b w:val="0"/>
                <w:color w:val="000000"/>
                <w:sz w:val="16"/>
                <w:szCs w:val="16"/>
              </w:rPr>
            </w:pPr>
            <w:r w:rsidRPr="006C3DBE">
              <w:rPr>
                <w:rFonts w:eastAsia="Arial" w:cs="Times New Roman"/>
                <w:sz w:val="16"/>
                <w:szCs w:val="16"/>
              </w:rPr>
              <w:t>Results</w:t>
            </w:r>
          </w:p>
        </w:tc>
        <w:tc>
          <w:tcPr>
            <w:tcW w:w="2403" w:type="dxa"/>
          </w:tcPr>
          <w:p w14:paraId="50C319A9" w14:textId="77777777" w:rsidR="00D650CF" w:rsidRPr="006C3DBE" w:rsidRDefault="00D650CF" w:rsidP="00C423D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6C3DBE">
              <w:rPr>
                <w:rFonts w:cs="Times New Roman"/>
                <w:sz w:val="18"/>
                <w:szCs w:val="18"/>
                <w:lang w:val="en-US"/>
              </w:rPr>
              <w:t>Were the basic data adequately described?</w:t>
            </w:r>
          </w:p>
        </w:tc>
        <w:tc>
          <w:tcPr>
            <w:tcW w:w="1994" w:type="dxa"/>
          </w:tcPr>
          <w:p w14:paraId="67BC5C26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10446C8A" w14:textId="6CAD164D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402800B6" w14:textId="1B185A14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59B016F7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536DDB32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387EE25C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</w:tr>
      <w:tr w:rsidR="00D650CF" w:rsidRPr="006C3DBE" w14:paraId="45ECED9F" w14:textId="77777777" w:rsidTr="00D65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3A781A20" w14:textId="77777777" w:rsidR="00D650CF" w:rsidRPr="006C3DBE" w:rsidRDefault="00D650CF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2403" w:type="dxa"/>
          </w:tcPr>
          <w:p w14:paraId="2C8F0482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Does the response rate raise concerns about non-response bias?</w:t>
            </w:r>
          </w:p>
        </w:tc>
        <w:tc>
          <w:tcPr>
            <w:tcW w:w="1994" w:type="dxa"/>
          </w:tcPr>
          <w:p w14:paraId="05ACC2A0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No</w:t>
            </w:r>
          </w:p>
        </w:tc>
        <w:tc>
          <w:tcPr>
            <w:tcW w:w="1994" w:type="dxa"/>
          </w:tcPr>
          <w:p w14:paraId="4644F0AF" w14:textId="6315A0DA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N/A</w:t>
            </w:r>
          </w:p>
        </w:tc>
        <w:tc>
          <w:tcPr>
            <w:tcW w:w="1994" w:type="dxa"/>
          </w:tcPr>
          <w:p w14:paraId="4FB32DF8" w14:textId="2C04913F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N/A</w:t>
            </w:r>
          </w:p>
        </w:tc>
        <w:tc>
          <w:tcPr>
            <w:tcW w:w="1994" w:type="dxa"/>
          </w:tcPr>
          <w:p w14:paraId="27F765A0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No</w:t>
            </w:r>
          </w:p>
        </w:tc>
        <w:tc>
          <w:tcPr>
            <w:tcW w:w="1994" w:type="dxa"/>
          </w:tcPr>
          <w:p w14:paraId="59027F7E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N/A</w:t>
            </w:r>
          </w:p>
        </w:tc>
        <w:tc>
          <w:tcPr>
            <w:tcW w:w="1994" w:type="dxa"/>
          </w:tcPr>
          <w:p w14:paraId="4FE1F2D8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N/A</w:t>
            </w:r>
          </w:p>
        </w:tc>
      </w:tr>
      <w:tr w:rsidR="00D650CF" w:rsidRPr="006C3DBE" w14:paraId="79951AB4" w14:textId="77777777" w:rsidTr="00D650CF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2D64D36A" w14:textId="77777777" w:rsidR="00D650CF" w:rsidRPr="006C3DBE" w:rsidRDefault="00D650CF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2403" w:type="dxa"/>
          </w:tcPr>
          <w:p w14:paraId="100F5D81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If appropriate, was information about non-responders described?</w:t>
            </w:r>
          </w:p>
        </w:tc>
        <w:tc>
          <w:tcPr>
            <w:tcW w:w="1994" w:type="dxa"/>
          </w:tcPr>
          <w:p w14:paraId="3882E918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64CA7E30" w14:textId="473D68DB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N/A</w:t>
            </w:r>
          </w:p>
        </w:tc>
        <w:tc>
          <w:tcPr>
            <w:tcW w:w="1994" w:type="dxa"/>
          </w:tcPr>
          <w:p w14:paraId="1134FF49" w14:textId="5DD23866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N/A</w:t>
            </w:r>
          </w:p>
        </w:tc>
        <w:tc>
          <w:tcPr>
            <w:tcW w:w="1994" w:type="dxa"/>
          </w:tcPr>
          <w:p w14:paraId="39324486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587B9A93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N/A</w:t>
            </w:r>
          </w:p>
        </w:tc>
        <w:tc>
          <w:tcPr>
            <w:tcW w:w="1994" w:type="dxa"/>
          </w:tcPr>
          <w:p w14:paraId="18E5E7B3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N/A</w:t>
            </w:r>
          </w:p>
        </w:tc>
      </w:tr>
      <w:tr w:rsidR="00D650CF" w:rsidRPr="006C3DBE" w14:paraId="20E9039D" w14:textId="77777777" w:rsidTr="00D65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682E532A" w14:textId="77777777" w:rsidR="00D650CF" w:rsidRPr="006C3DBE" w:rsidRDefault="00D650CF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2403" w:type="dxa"/>
          </w:tcPr>
          <w:p w14:paraId="54396220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Were the results internally consistent?</w:t>
            </w:r>
          </w:p>
        </w:tc>
        <w:tc>
          <w:tcPr>
            <w:tcW w:w="1994" w:type="dxa"/>
          </w:tcPr>
          <w:p w14:paraId="387646BC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137F4EDE" w14:textId="19EC6E28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2C845D5C" w14:textId="4757EF2C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6CFE5BB3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7510D497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21B89AB8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</w:tr>
      <w:tr w:rsidR="00D650CF" w:rsidRPr="006C3DBE" w14:paraId="27B121A6" w14:textId="77777777" w:rsidTr="00D650C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263C5ACE" w14:textId="77777777" w:rsidR="00D650CF" w:rsidRPr="006C3DBE" w:rsidRDefault="00D650CF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2403" w:type="dxa"/>
          </w:tcPr>
          <w:p w14:paraId="74745039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Were results for analyses described in the methods presented?</w:t>
            </w:r>
          </w:p>
        </w:tc>
        <w:tc>
          <w:tcPr>
            <w:tcW w:w="1994" w:type="dxa"/>
          </w:tcPr>
          <w:p w14:paraId="2D368E2C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4BD9CAE4" w14:textId="1E4AAAC8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20F90461" w14:textId="160152FF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0C29C147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38E87192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4859D165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</w:tr>
      <w:tr w:rsidR="00D650CF" w:rsidRPr="006C3DBE" w14:paraId="36A066B7" w14:textId="77777777" w:rsidTr="00D65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 w:val="restart"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5164B4BF" w14:textId="77777777" w:rsidR="00D650CF" w:rsidRPr="006C3DBE" w:rsidRDefault="00D650CF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eastAsia="Arial" w:cs="Times New Roman"/>
                <w:b w:val="0"/>
                <w:color w:val="000000"/>
                <w:sz w:val="16"/>
                <w:szCs w:val="16"/>
              </w:rPr>
            </w:pPr>
            <w:r w:rsidRPr="006C3DBE">
              <w:rPr>
                <w:rFonts w:eastAsia="Arial" w:cs="Times New Roman"/>
                <w:sz w:val="16"/>
                <w:szCs w:val="16"/>
              </w:rPr>
              <w:lastRenderedPageBreak/>
              <w:t>Discussion</w:t>
            </w:r>
          </w:p>
          <w:p w14:paraId="1F76DC41" w14:textId="77777777" w:rsidR="00D650CF" w:rsidRPr="006C3DBE" w:rsidRDefault="00D650CF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eastAsia="Arial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03" w:type="dxa"/>
          </w:tcPr>
          <w:p w14:paraId="2DEC6D6D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cs="Times New Roman"/>
                <w:sz w:val="18"/>
                <w:szCs w:val="18"/>
                <w:lang w:val="en-US"/>
              </w:rPr>
              <w:t>Were the authors’ discussions and conclusions justified by the results?</w:t>
            </w:r>
          </w:p>
        </w:tc>
        <w:tc>
          <w:tcPr>
            <w:tcW w:w="1994" w:type="dxa"/>
          </w:tcPr>
          <w:p w14:paraId="622EB0D5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03FD1F69" w14:textId="3186819D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3442CB19" w14:textId="7D4966E3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01765142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3317F5EB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394200E7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</w:tr>
      <w:tr w:rsidR="00D650CF" w:rsidRPr="006C3DBE" w14:paraId="4113BBB2" w14:textId="77777777" w:rsidTr="00D650C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429155F8" w14:textId="77777777" w:rsidR="00D650CF" w:rsidRPr="006C3DBE" w:rsidRDefault="00D650CF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2403" w:type="dxa"/>
          </w:tcPr>
          <w:p w14:paraId="5C9BDC9D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cs="Times New Roman"/>
                <w:sz w:val="18"/>
                <w:szCs w:val="18"/>
                <w:lang w:val="en-US"/>
              </w:rPr>
              <w:t>Were the limitations of the study discussed?</w:t>
            </w:r>
          </w:p>
        </w:tc>
        <w:tc>
          <w:tcPr>
            <w:tcW w:w="1994" w:type="dxa"/>
          </w:tcPr>
          <w:p w14:paraId="626B64D9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4DAAA56B" w14:textId="10273E6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4D08D5A9" w14:textId="20AAA5E2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66F9A5C2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1258FCDD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No</w:t>
            </w:r>
          </w:p>
        </w:tc>
        <w:tc>
          <w:tcPr>
            <w:tcW w:w="1994" w:type="dxa"/>
          </w:tcPr>
          <w:p w14:paraId="7AE967A6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No</w:t>
            </w:r>
          </w:p>
        </w:tc>
      </w:tr>
      <w:tr w:rsidR="00D650CF" w:rsidRPr="006C3DBE" w14:paraId="0CDB305E" w14:textId="77777777" w:rsidTr="00D65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 w:val="restart"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2D1482EB" w14:textId="77777777" w:rsidR="00D650CF" w:rsidRPr="006C3DBE" w:rsidRDefault="00D650CF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eastAsia="Arial" w:cs="Times New Roman"/>
                <w:b w:val="0"/>
                <w:color w:val="000000"/>
                <w:sz w:val="16"/>
                <w:szCs w:val="16"/>
              </w:rPr>
            </w:pPr>
            <w:r w:rsidRPr="006C3DBE">
              <w:rPr>
                <w:rFonts w:eastAsia="Arial" w:cs="Times New Roman"/>
                <w:color w:val="000000"/>
                <w:sz w:val="16"/>
                <w:szCs w:val="16"/>
              </w:rPr>
              <w:t>Other</w:t>
            </w:r>
          </w:p>
        </w:tc>
        <w:tc>
          <w:tcPr>
            <w:tcW w:w="2403" w:type="dxa"/>
          </w:tcPr>
          <w:p w14:paraId="06EF3064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Were there any funding or conflicts of interest that may affect result interpretation?</w:t>
            </w:r>
          </w:p>
        </w:tc>
        <w:tc>
          <w:tcPr>
            <w:tcW w:w="1994" w:type="dxa"/>
          </w:tcPr>
          <w:p w14:paraId="21201697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No</w:t>
            </w:r>
          </w:p>
        </w:tc>
        <w:tc>
          <w:tcPr>
            <w:tcW w:w="1994" w:type="dxa"/>
          </w:tcPr>
          <w:p w14:paraId="516EAE3C" w14:textId="4C91AB24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No</w:t>
            </w:r>
          </w:p>
        </w:tc>
        <w:tc>
          <w:tcPr>
            <w:tcW w:w="1994" w:type="dxa"/>
          </w:tcPr>
          <w:p w14:paraId="670F636A" w14:textId="2698DD4E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No</w:t>
            </w:r>
          </w:p>
        </w:tc>
        <w:tc>
          <w:tcPr>
            <w:tcW w:w="1994" w:type="dxa"/>
          </w:tcPr>
          <w:p w14:paraId="5465BB10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No</w:t>
            </w:r>
          </w:p>
        </w:tc>
        <w:tc>
          <w:tcPr>
            <w:tcW w:w="1994" w:type="dxa"/>
          </w:tcPr>
          <w:p w14:paraId="5DC641AF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No</w:t>
            </w:r>
          </w:p>
        </w:tc>
        <w:tc>
          <w:tcPr>
            <w:tcW w:w="1994" w:type="dxa"/>
          </w:tcPr>
          <w:p w14:paraId="19D2AD7E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No</w:t>
            </w:r>
          </w:p>
        </w:tc>
      </w:tr>
      <w:tr w:rsidR="00D650CF" w:rsidRPr="006C3DBE" w14:paraId="72F26D4B" w14:textId="77777777" w:rsidTr="00D650CF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/>
            <w:tcBorders>
              <w:top w:val="nil"/>
              <w:bottom w:val="nil"/>
            </w:tcBorders>
            <w:shd w:val="clear" w:color="auto" w:fill="auto"/>
          </w:tcPr>
          <w:p w14:paraId="4FDB45C3" w14:textId="77777777" w:rsidR="00D650CF" w:rsidRPr="006C3DBE" w:rsidRDefault="00D650CF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2403" w:type="dxa"/>
          </w:tcPr>
          <w:p w14:paraId="2A102BD9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Was ethical approval attained?</w:t>
            </w:r>
          </w:p>
        </w:tc>
        <w:tc>
          <w:tcPr>
            <w:tcW w:w="1994" w:type="dxa"/>
          </w:tcPr>
          <w:p w14:paraId="496EEDC9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N/A</w:t>
            </w:r>
          </w:p>
        </w:tc>
        <w:tc>
          <w:tcPr>
            <w:tcW w:w="1994" w:type="dxa"/>
          </w:tcPr>
          <w:p w14:paraId="29B9A81C" w14:textId="0B5F66FD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N/A</w:t>
            </w:r>
          </w:p>
        </w:tc>
        <w:tc>
          <w:tcPr>
            <w:tcW w:w="1994" w:type="dxa"/>
          </w:tcPr>
          <w:p w14:paraId="3FA51C93" w14:textId="1E1F16C8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N/A</w:t>
            </w:r>
          </w:p>
        </w:tc>
        <w:tc>
          <w:tcPr>
            <w:tcW w:w="1994" w:type="dxa"/>
          </w:tcPr>
          <w:p w14:paraId="3C46041A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651824F9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N/A</w:t>
            </w:r>
          </w:p>
        </w:tc>
        <w:tc>
          <w:tcPr>
            <w:tcW w:w="1994" w:type="dxa"/>
          </w:tcPr>
          <w:p w14:paraId="6A4F41E4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N/A</w:t>
            </w:r>
          </w:p>
        </w:tc>
      </w:tr>
      <w:tr w:rsidR="00D650CF" w:rsidRPr="006C3DBE" w14:paraId="1EBFF42E" w14:textId="77777777" w:rsidTr="00D65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/>
            <w:tcBorders>
              <w:top w:val="nil"/>
              <w:bottom w:val="nil"/>
            </w:tcBorders>
            <w:shd w:val="clear" w:color="auto" w:fill="auto"/>
          </w:tcPr>
          <w:p w14:paraId="5957DCE4" w14:textId="77777777" w:rsidR="00D650CF" w:rsidRPr="006C3DBE" w:rsidRDefault="00D650CF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2403" w:type="dxa"/>
          </w:tcPr>
          <w:p w14:paraId="1AC20068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Comments</w:t>
            </w:r>
          </w:p>
        </w:tc>
        <w:tc>
          <w:tcPr>
            <w:tcW w:w="1994" w:type="dxa"/>
          </w:tcPr>
          <w:p w14:paraId="1F9646A3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Ethics statement not included</w:t>
            </w:r>
          </w:p>
        </w:tc>
        <w:tc>
          <w:tcPr>
            <w:tcW w:w="1994" w:type="dxa"/>
          </w:tcPr>
          <w:p w14:paraId="23271086" w14:textId="327F9220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Unclear if there were any non-responders; Ethics statement not included</w:t>
            </w:r>
          </w:p>
        </w:tc>
        <w:tc>
          <w:tcPr>
            <w:tcW w:w="1994" w:type="dxa"/>
          </w:tcPr>
          <w:p w14:paraId="63209F2C" w14:textId="52730F84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Unclear if there were any non-responders; Ethics statement not included</w:t>
            </w:r>
          </w:p>
        </w:tc>
        <w:tc>
          <w:tcPr>
            <w:tcW w:w="1994" w:type="dxa"/>
          </w:tcPr>
          <w:p w14:paraId="75875185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994" w:type="dxa"/>
          </w:tcPr>
          <w:p w14:paraId="634F42CA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Unclear if there were any non-responders; Ethics statement not included</w:t>
            </w:r>
          </w:p>
        </w:tc>
        <w:tc>
          <w:tcPr>
            <w:tcW w:w="1994" w:type="dxa"/>
          </w:tcPr>
          <w:p w14:paraId="72C239BD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Unclear if there were any non-responders; Ethics statement not included</w:t>
            </w:r>
          </w:p>
        </w:tc>
      </w:tr>
    </w:tbl>
    <w:p w14:paraId="0C50528F" w14:textId="6C0E0B77" w:rsidR="00152DEC" w:rsidRPr="006C3DBE" w:rsidRDefault="00152DEC" w:rsidP="008051C9">
      <w:pPr>
        <w:jc w:val="center"/>
        <w:rPr>
          <w:rFonts w:cs="Times New Roman"/>
        </w:rPr>
      </w:pPr>
    </w:p>
    <w:p w14:paraId="71DAD661" w14:textId="10B49DB4" w:rsidR="00152DEC" w:rsidRPr="006C3DBE" w:rsidRDefault="00152DEC" w:rsidP="008051C9">
      <w:pPr>
        <w:jc w:val="center"/>
        <w:rPr>
          <w:rFonts w:cs="Times New Roman"/>
        </w:rPr>
      </w:pPr>
    </w:p>
    <w:p w14:paraId="7C12BD5B" w14:textId="76694465" w:rsidR="00152DEC" w:rsidRPr="006C3DBE" w:rsidRDefault="00152DEC" w:rsidP="008051C9">
      <w:pPr>
        <w:jc w:val="center"/>
        <w:rPr>
          <w:rFonts w:cs="Times New Roman"/>
        </w:rPr>
      </w:pPr>
    </w:p>
    <w:p w14:paraId="3F71DC70" w14:textId="5DC6CA5D" w:rsidR="00152DEC" w:rsidRPr="006C3DBE" w:rsidRDefault="00152DEC" w:rsidP="008051C9">
      <w:pPr>
        <w:jc w:val="center"/>
        <w:rPr>
          <w:rFonts w:cs="Times New Roman"/>
        </w:rPr>
      </w:pPr>
    </w:p>
    <w:p w14:paraId="2E4E33B8" w14:textId="3AB278C9" w:rsidR="00152DEC" w:rsidRPr="006C3DBE" w:rsidRDefault="00152DEC" w:rsidP="008051C9">
      <w:pPr>
        <w:jc w:val="center"/>
        <w:rPr>
          <w:rFonts w:cs="Times New Roman"/>
        </w:rPr>
      </w:pPr>
    </w:p>
    <w:p w14:paraId="6BD08D09" w14:textId="3052784C" w:rsidR="00152DEC" w:rsidRPr="006C3DBE" w:rsidRDefault="00152DEC" w:rsidP="008051C9">
      <w:pPr>
        <w:jc w:val="center"/>
        <w:rPr>
          <w:rFonts w:cs="Times New Roman"/>
        </w:rPr>
      </w:pPr>
    </w:p>
    <w:p w14:paraId="66DDB634" w14:textId="449A3953" w:rsidR="00152DEC" w:rsidRPr="006C3DBE" w:rsidRDefault="00152DEC" w:rsidP="008051C9">
      <w:pPr>
        <w:jc w:val="center"/>
        <w:rPr>
          <w:rFonts w:cs="Times New Roman"/>
        </w:rPr>
      </w:pPr>
    </w:p>
    <w:p w14:paraId="6B95FACB" w14:textId="4D8DB4D0" w:rsidR="00152DEC" w:rsidRPr="006C3DBE" w:rsidRDefault="00152DEC" w:rsidP="008051C9">
      <w:pPr>
        <w:jc w:val="center"/>
        <w:rPr>
          <w:rFonts w:cs="Times New Roman"/>
        </w:rPr>
      </w:pPr>
    </w:p>
    <w:p w14:paraId="505E8114" w14:textId="77777777" w:rsidR="00152DEC" w:rsidRPr="006C3DBE" w:rsidRDefault="00152DEC" w:rsidP="008051C9">
      <w:pPr>
        <w:jc w:val="center"/>
        <w:rPr>
          <w:rFonts w:cs="Times New Roman"/>
        </w:rPr>
      </w:pPr>
    </w:p>
    <w:p w14:paraId="5672AB0C" w14:textId="66497F82" w:rsidR="00152DEC" w:rsidRPr="006C3DBE" w:rsidRDefault="00152DEC" w:rsidP="00152DEC">
      <w:pPr>
        <w:pBdr>
          <w:top w:val="nil"/>
          <w:left w:val="nil"/>
          <w:bottom w:val="nil"/>
          <w:right w:val="nil"/>
          <w:between w:val="nil"/>
        </w:pBdr>
        <w:rPr>
          <w:rFonts w:eastAsia="Arial" w:cs="Times New Roman"/>
          <w:b/>
          <w:color w:val="000000"/>
        </w:rPr>
      </w:pPr>
    </w:p>
    <w:tbl>
      <w:tblPr>
        <w:tblStyle w:val="ListTable6Colorful1"/>
        <w:tblW w:w="14808" w:type="dxa"/>
        <w:tblLayout w:type="fixed"/>
        <w:tblLook w:val="04A0" w:firstRow="1" w:lastRow="0" w:firstColumn="1" w:lastColumn="0" w:noHBand="0" w:noVBand="1"/>
      </w:tblPr>
      <w:tblGrid>
        <w:gridCol w:w="440"/>
        <w:gridCol w:w="2404"/>
        <w:gridCol w:w="1994"/>
        <w:gridCol w:w="1994"/>
        <w:gridCol w:w="1994"/>
        <w:gridCol w:w="1994"/>
        <w:gridCol w:w="1994"/>
        <w:gridCol w:w="1994"/>
      </w:tblGrid>
      <w:tr w:rsidR="00D650CF" w:rsidRPr="006C3DBE" w14:paraId="35BD8F96" w14:textId="77777777" w:rsidTr="00D650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tcBorders>
              <w:top w:val="nil"/>
              <w:bottom w:val="nil"/>
            </w:tcBorders>
            <w:shd w:val="clear" w:color="auto" w:fill="auto"/>
          </w:tcPr>
          <w:p w14:paraId="0818D6F6" w14:textId="77777777" w:rsidR="00D650CF" w:rsidRPr="006C3DBE" w:rsidRDefault="00D650CF" w:rsidP="00C423D3">
            <w:pPr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2404" w:type="dxa"/>
          </w:tcPr>
          <w:p w14:paraId="3BFB488D" w14:textId="77777777" w:rsidR="00D650CF" w:rsidRPr="006C3DBE" w:rsidRDefault="00D650CF" w:rsidP="00C423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994" w:type="dxa"/>
          </w:tcPr>
          <w:p w14:paraId="366D51D7" w14:textId="294F62C7" w:rsidR="00D650CF" w:rsidRPr="006C3DBE" w:rsidRDefault="00D650CF" w:rsidP="00C423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proofErr w:type="spellStart"/>
            <w:r w:rsidRPr="006C3DBE">
              <w:rPr>
                <w:rFonts w:eastAsia="Arial" w:cs="Times New Roman"/>
                <w:sz w:val="18"/>
                <w:szCs w:val="18"/>
              </w:rPr>
              <w:t>Muluk</w:t>
            </w:r>
            <w:proofErr w:type="spellEnd"/>
            <w:r w:rsidRPr="006C3DBE">
              <w:rPr>
                <w:rFonts w:eastAsia="Arial" w:cs="Times New Roman"/>
                <w:sz w:val="18"/>
                <w:szCs w:val="18"/>
              </w:rPr>
              <w:t xml:space="preserve">, </w:t>
            </w:r>
            <w:proofErr w:type="spellStart"/>
            <w:r w:rsidRPr="006C3DBE">
              <w:rPr>
                <w:rFonts w:eastAsia="Arial" w:cs="Times New Roman"/>
                <w:sz w:val="18"/>
                <w:szCs w:val="18"/>
              </w:rPr>
              <w:t>Bayoǧlu</w:t>
            </w:r>
            <w:proofErr w:type="spellEnd"/>
            <w:r w:rsidRPr="006C3DBE">
              <w:rPr>
                <w:rFonts w:eastAsia="Arial" w:cs="Times New Roman"/>
                <w:sz w:val="18"/>
                <w:szCs w:val="18"/>
              </w:rPr>
              <w:t xml:space="preserve">, &amp; </w:t>
            </w:r>
            <w:proofErr w:type="spellStart"/>
            <w:r w:rsidRPr="006C3DBE">
              <w:rPr>
                <w:rFonts w:eastAsia="Arial" w:cs="Times New Roman"/>
                <w:sz w:val="18"/>
                <w:szCs w:val="18"/>
              </w:rPr>
              <w:t>Anlar</w:t>
            </w:r>
            <w:proofErr w:type="spellEnd"/>
            <w:r w:rsidRPr="006C3DBE">
              <w:rPr>
                <w:rFonts w:eastAsia="Arial" w:cs="Times New Roman"/>
                <w:sz w:val="18"/>
                <w:szCs w:val="18"/>
              </w:rPr>
              <w:t xml:space="preserve"> (2016)</w:t>
            </w:r>
          </w:p>
        </w:tc>
        <w:tc>
          <w:tcPr>
            <w:tcW w:w="1994" w:type="dxa"/>
          </w:tcPr>
          <w:p w14:paraId="321B1101" w14:textId="4CC4D6B2" w:rsidR="00D650CF" w:rsidRPr="006C3DBE" w:rsidRDefault="00D650CF" w:rsidP="00C423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proofErr w:type="spellStart"/>
            <w:r w:rsidRPr="006C3DBE">
              <w:rPr>
                <w:rFonts w:eastAsia="Arial" w:cs="Times New Roman"/>
                <w:sz w:val="18"/>
                <w:szCs w:val="18"/>
              </w:rPr>
              <w:t>Oudgenoeg</w:t>
            </w:r>
            <w:proofErr w:type="spellEnd"/>
            <w:r w:rsidRPr="006C3DBE">
              <w:rPr>
                <w:rFonts w:eastAsia="Arial" w:cs="Times New Roman"/>
                <w:sz w:val="18"/>
                <w:szCs w:val="18"/>
              </w:rPr>
              <w:t xml:space="preserve">-Paz, </w:t>
            </w:r>
            <w:proofErr w:type="spellStart"/>
            <w:r w:rsidRPr="006C3DBE">
              <w:rPr>
                <w:rFonts w:eastAsia="Arial" w:cs="Times New Roman"/>
                <w:sz w:val="18"/>
                <w:szCs w:val="18"/>
              </w:rPr>
              <w:t>Volam</w:t>
            </w:r>
            <w:proofErr w:type="spellEnd"/>
            <w:r w:rsidRPr="006C3DBE">
              <w:rPr>
                <w:rFonts w:eastAsia="Arial" w:cs="Times New Roman"/>
                <w:sz w:val="18"/>
                <w:szCs w:val="18"/>
              </w:rPr>
              <w:t xml:space="preserve">, </w:t>
            </w:r>
            <w:proofErr w:type="spellStart"/>
            <w:r w:rsidRPr="006C3DBE">
              <w:rPr>
                <w:rFonts w:eastAsia="Arial" w:cs="Times New Roman"/>
                <w:sz w:val="18"/>
                <w:szCs w:val="18"/>
              </w:rPr>
              <w:t>Lesemam</w:t>
            </w:r>
            <w:proofErr w:type="spellEnd"/>
            <w:r w:rsidRPr="006C3DBE">
              <w:rPr>
                <w:rFonts w:eastAsia="Arial" w:cs="Times New Roman"/>
                <w:sz w:val="18"/>
                <w:szCs w:val="18"/>
              </w:rPr>
              <w:t xml:space="preserve"> (2012)</w:t>
            </w:r>
          </w:p>
        </w:tc>
        <w:tc>
          <w:tcPr>
            <w:tcW w:w="1994" w:type="dxa"/>
          </w:tcPr>
          <w:p w14:paraId="53682DA7" w14:textId="77777777" w:rsidR="00D650CF" w:rsidRPr="006C3DBE" w:rsidRDefault="00D650CF" w:rsidP="00C423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proofErr w:type="spellStart"/>
            <w:r w:rsidRPr="006C3DBE">
              <w:rPr>
                <w:rFonts w:eastAsia="Arial" w:cs="Times New Roman"/>
                <w:sz w:val="18"/>
                <w:szCs w:val="18"/>
              </w:rPr>
              <w:t>Oudgenoeg</w:t>
            </w:r>
            <w:proofErr w:type="spellEnd"/>
            <w:r w:rsidRPr="006C3DBE">
              <w:rPr>
                <w:rFonts w:eastAsia="Arial" w:cs="Times New Roman"/>
                <w:sz w:val="18"/>
                <w:szCs w:val="18"/>
              </w:rPr>
              <w:t xml:space="preserve">-Paz, </w:t>
            </w:r>
            <w:proofErr w:type="spellStart"/>
            <w:r w:rsidRPr="006C3DBE">
              <w:rPr>
                <w:rFonts w:eastAsia="Arial" w:cs="Times New Roman"/>
                <w:sz w:val="18"/>
                <w:szCs w:val="18"/>
              </w:rPr>
              <w:t>Volam</w:t>
            </w:r>
            <w:proofErr w:type="spellEnd"/>
            <w:r w:rsidRPr="006C3DBE">
              <w:rPr>
                <w:rFonts w:eastAsia="Arial" w:cs="Times New Roman"/>
                <w:sz w:val="18"/>
                <w:szCs w:val="18"/>
              </w:rPr>
              <w:t xml:space="preserve">, </w:t>
            </w:r>
            <w:proofErr w:type="spellStart"/>
            <w:r w:rsidRPr="006C3DBE">
              <w:rPr>
                <w:rFonts w:eastAsia="Arial" w:cs="Times New Roman"/>
                <w:sz w:val="18"/>
                <w:szCs w:val="18"/>
              </w:rPr>
              <w:t>Lesemam</w:t>
            </w:r>
            <w:proofErr w:type="spellEnd"/>
            <w:r w:rsidRPr="006C3DBE">
              <w:rPr>
                <w:rFonts w:eastAsia="Arial" w:cs="Times New Roman"/>
                <w:sz w:val="18"/>
                <w:szCs w:val="18"/>
              </w:rPr>
              <w:t xml:space="preserve"> (2015)</w:t>
            </w:r>
          </w:p>
        </w:tc>
        <w:tc>
          <w:tcPr>
            <w:tcW w:w="1994" w:type="dxa"/>
          </w:tcPr>
          <w:p w14:paraId="5EAC34C9" w14:textId="77777777" w:rsidR="00D650CF" w:rsidRPr="006C3DBE" w:rsidRDefault="00D650CF" w:rsidP="00C423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proofErr w:type="spellStart"/>
            <w:r w:rsidRPr="006C3DBE">
              <w:rPr>
                <w:rFonts w:eastAsia="Arial" w:cs="Times New Roman"/>
                <w:sz w:val="18"/>
                <w:szCs w:val="18"/>
              </w:rPr>
              <w:t>Oudgenoeg</w:t>
            </w:r>
            <w:proofErr w:type="spellEnd"/>
            <w:r w:rsidRPr="006C3DBE">
              <w:rPr>
                <w:rFonts w:eastAsia="Arial" w:cs="Times New Roman"/>
                <w:sz w:val="18"/>
                <w:szCs w:val="18"/>
              </w:rPr>
              <w:t xml:space="preserve">-Paz, </w:t>
            </w:r>
            <w:proofErr w:type="spellStart"/>
            <w:r w:rsidRPr="006C3DBE">
              <w:rPr>
                <w:rFonts w:eastAsia="Arial" w:cs="Times New Roman"/>
                <w:sz w:val="18"/>
                <w:szCs w:val="18"/>
              </w:rPr>
              <w:t>Volam</w:t>
            </w:r>
            <w:proofErr w:type="spellEnd"/>
            <w:r w:rsidRPr="006C3DBE">
              <w:rPr>
                <w:rFonts w:eastAsia="Arial" w:cs="Times New Roman"/>
                <w:sz w:val="18"/>
                <w:szCs w:val="18"/>
              </w:rPr>
              <w:t xml:space="preserve">, </w:t>
            </w:r>
            <w:proofErr w:type="spellStart"/>
            <w:r w:rsidRPr="006C3DBE">
              <w:rPr>
                <w:rFonts w:eastAsia="Arial" w:cs="Times New Roman"/>
                <w:sz w:val="18"/>
                <w:szCs w:val="18"/>
              </w:rPr>
              <w:t>Lesemam</w:t>
            </w:r>
            <w:proofErr w:type="spellEnd"/>
            <w:r w:rsidRPr="006C3DBE">
              <w:rPr>
                <w:rFonts w:eastAsia="Arial" w:cs="Times New Roman"/>
                <w:sz w:val="18"/>
                <w:szCs w:val="18"/>
              </w:rPr>
              <w:t xml:space="preserve"> (2016)</w:t>
            </w:r>
          </w:p>
        </w:tc>
        <w:tc>
          <w:tcPr>
            <w:tcW w:w="1994" w:type="dxa"/>
          </w:tcPr>
          <w:p w14:paraId="0F71EA0D" w14:textId="77777777" w:rsidR="00D650CF" w:rsidRPr="006C3DBE" w:rsidRDefault="00D650CF" w:rsidP="00C423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proofErr w:type="spellStart"/>
            <w:r w:rsidRPr="006C3DBE">
              <w:rPr>
                <w:rFonts w:eastAsia="Arial" w:cs="Times New Roman"/>
                <w:sz w:val="18"/>
                <w:szCs w:val="18"/>
              </w:rPr>
              <w:t>Rhemtulla</w:t>
            </w:r>
            <w:proofErr w:type="spellEnd"/>
            <w:r w:rsidRPr="006C3DBE">
              <w:rPr>
                <w:rFonts w:eastAsia="Arial" w:cs="Times New Roman"/>
                <w:sz w:val="18"/>
                <w:szCs w:val="18"/>
              </w:rPr>
              <w:t xml:space="preserve"> &amp; Tucker-</w:t>
            </w:r>
            <w:proofErr w:type="spellStart"/>
            <w:r w:rsidRPr="006C3DBE">
              <w:rPr>
                <w:rFonts w:eastAsia="Arial" w:cs="Times New Roman"/>
                <w:sz w:val="18"/>
                <w:szCs w:val="18"/>
              </w:rPr>
              <w:t>Drob</w:t>
            </w:r>
            <w:proofErr w:type="spellEnd"/>
            <w:r w:rsidRPr="006C3DBE">
              <w:rPr>
                <w:rFonts w:eastAsia="Arial" w:cs="Times New Roman"/>
                <w:sz w:val="18"/>
                <w:szCs w:val="18"/>
              </w:rPr>
              <w:t xml:space="preserve"> (2011)</w:t>
            </w:r>
          </w:p>
        </w:tc>
        <w:tc>
          <w:tcPr>
            <w:tcW w:w="1994" w:type="dxa"/>
          </w:tcPr>
          <w:p w14:paraId="202C9ED6" w14:textId="77777777" w:rsidR="00D650CF" w:rsidRPr="006C3DBE" w:rsidRDefault="00D650CF" w:rsidP="00C423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proofErr w:type="spellStart"/>
            <w:r w:rsidRPr="006C3DBE">
              <w:rPr>
                <w:rFonts w:eastAsia="Arial" w:cs="Times New Roman"/>
                <w:sz w:val="18"/>
                <w:szCs w:val="18"/>
              </w:rPr>
              <w:t>Suggate</w:t>
            </w:r>
            <w:proofErr w:type="spellEnd"/>
            <w:r w:rsidRPr="006C3DBE">
              <w:rPr>
                <w:rFonts w:eastAsia="Arial" w:cs="Times New Roman"/>
                <w:sz w:val="18"/>
                <w:szCs w:val="18"/>
              </w:rPr>
              <w:t xml:space="preserve"> &amp; </w:t>
            </w:r>
            <w:proofErr w:type="spellStart"/>
            <w:r w:rsidRPr="006C3DBE">
              <w:rPr>
                <w:rFonts w:eastAsia="Arial" w:cs="Times New Roman"/>
                <w:sz w:val="18"/>
                <w:szCs w:val="18"/>
              </w:rPr>
              <w:t>Stoeger</w:t>
            </w:r>
            <w:proofErr w:type="spellEnd"/>
            <w:r w:rsidRPr="006C3DBE">
              <w:rPr>
                <w:rFonts w:eastAsia="Arial" w:cs="Times New Roman"/>
                <w:sz w:val="18"/>
                <w:szCs w:val="18"/>
              </w:rPr>
              <w:t xml:space="preserve"> (2014)</w:t>
            </w:r>
          </w:p>
        </w:tc>
      </w:tr>
      <w:tr w:rsidR="00D650CF" w:rsidRPr="006C3DBE" w14:paraId="192DC711" w14:textId="77777777" w:rsidTr="00D65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443A3340" w14:textId="77777777" w:rsidR="00D650CF" w:rsidRPr="006C3DBE" w:rsidRDefault="00D650CF" w:rsidP="00C423D3">
            <w:pPr>
              <w:ind w:left="113" w:right="113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6C3DBE">
              <w:rPr>
                <w:rFonts w:eastAsia="Arial" w:cs="Times New Roman"/>
                <w:sz w:val="16"/>
                <w:szCs w:val="16"/>
              </w:rPr>
              <w:t>Introduction</w:t>
            </w:r>
          </w:p>
        </w:tc>
        <w:tc>
          <w:tcPr>
            <w:tcW w:w="2404" w:type="dxa"/>
          </w:tcPr>
          <w:p w14:paraId="07CCFC37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cs="Times New Roman"/>
                <w:sz w:val="18"/>
                <w:szCs w:val="18"/>
                <w:lang w:val="en-US"/>
              </w:rPr>
              <w:t>Were the aims/objectives of the study clear?</w:t>
            </w:r>
          </w:p>
        </w:tc>
        <w:tc>
          <w:tcPr>
            <w:tcW w:w="1994" w:type="dxa"/>
          </w:tcPr>
          <w:p w14:paraId="0B6733B3" w14:textId="658D43E2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5DF474EA" w14:textId="1AE98385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063611EC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635A4733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196A5FC6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20E8E627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</w:tr>
      <w:tr w:rsidR="00D650CF" w:rsidRPr="006C3DBE" w14:paraId="69A79022" w14:textId="77777777" w:rsidTr="00D650C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 w:val="restart"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0C3A91C6" w14:textId="77777777" w:rsidR="00D650CF" w:rsidRPr="006C3DBE" w:rsidRDefault="00D650CF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6C3DBE">
              <w:rPr>
                <w:rFonts w:eastAsia="Arial" w:cs="Times New Roman"/>
                <w:sz w:val="16"/>
                <w:szCs w:val="16"/>
              </w:rPr>
              <w:t>Methods</w:t>
            </w:r>
          </w:p>
        </w:tc>
        <w:tc>
          <w:tcPr>
            <w:tcW w:w="2404" w:type="dxa"/>
          </w:tcPr>
          <w:p w14:paraId="3DF70E0E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cs="Times New Roman"/>
                <w:sz w:val="18"/>
                <w:szCs w:val="18"/>
                <w:lang w:val="en-US"/>
              </w:rPr>
              <w:t>Was the study design appropriate for the stated aim(s)?</w:t>
            </w:r>
          </w:p>
        </w:tc>
        <w:tc>
          <w:tcPr>
            <w:tcW w:w="1994" w:type="dxa"/>
          </w:tcPr>
          <w:p w14:paraId="0A8EE2B3" w14:textId="77721BE6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49E3009C" w14:textId="11371E3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249B2C20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6FF89E17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2FD5C9B9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37A8914E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</w:tr>
      <w:tr w:rsidR="00D650CF" w:rsidRPr="006C3DBE" w14:paraId="613BC1B3" w14:textId="77777777" w:rsidTr="00D65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5C516196" w14:textId="77777777" w:rsidR="00D650CF" w:rsidRPr="006C3DBE" w:rsidRDefault="00D650CF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2404" w:type="dxa"/>
          </w:tcPr>
          <w:p w14:paraId="39198D49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Was the sample size justified?</w:t>
            </w:r>
          </w:p>
        </w:tc>
        <w:tc>
          <w:tcPr>
            <w:tcW w:w="1994" w:type="dxa"/>
          </w:tcPr>
          <w:p w14:paraId="3B9A2456" w14:textId="6FA54ED9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994" w:type="dxa"/>
          </w:tcPr>
          <w:p w14:paraId="244E0289" w14:textId="269BA1C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No</w:t>
            </w:r>
          </w:p>
        </w:tc>
        <w:tc>
          <w:tcPr>
            <w:tcW w:w="1994" w:type="dxa"/>
          </w:tcPr>
          <w:p w14:paraId="5FC41384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994" w:type="dxa"/>
          </w:tcPr>
          <w:p w14:paraId="002D8F51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994" w:type="dxa"/>
          </w:tcPr>
          <w:p w14:paraId="6EDFBA2A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994" w:type="dxa"/>
          </w:tcPr>
          <w:p w14:paraId="17F5CFC1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No</w:t>
            </w:r>
          </w:p>
        </w:tc>
      </w:tr>
      <w:tr w:rsidR="00D650CF" w:rsidRPr="006C3DBE" w14:paraId="5BC81786" w14:textId="77777777" w:rsidTr="00D650C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4C82D4CE" w14:textId="77777777" w:rsidR="00D650CF" w:rsidRPr="006C3DBE" w:rsidRDefault="00D650CF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2404" w:type="dxa"/>
          </w:tcPr>
          <w:p w14:paraId="522AC870" w14:textId="77777777" w:rsidR="00D650CF" w:rsidRPr="006C3DBE" w:rsidRDefault="00D650CF" w:rsidP="00C423D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6C3DBE">
              <w:rPr>
                <w:rFonts w:cs="Times New Roman"/>
                <w:sz w:val="18"/>
                <w:szCs w:val="18"/>
                <w:lang w:val="en-US"/>
              </w:rPr>
              <w:t>Was the target/reference population clearly defined? (Is it clear who the research was about)</w:t>
            </w:r>
          </w:p>
        </w:tc>
        <w:tc>
          <w:tcPr>
            <w:tcW w:w="1994" w:type="dxa"/>
          </w:tcPr>
          <w:p w14:paraId="3B007991" w14:textId="33CEC442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4E585637" w14:textId="2370D74D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2DF05A8B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78CE42CF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1BE607DF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62C8B579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</w:tr>
      <w:tr w:rsidR="00D650CF" w:rsidRPr="006C3DBE" w14:paraId="51DC9C2E" w14:textId="77777777" w:rsidTr="00D65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263B537C" w14:textId="77777777" w:rsidR="00D650CF" w:rsidRPr="006C3DBE" w:rsidRDefault="00D650CF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2404" w:type="dxa"/>
          </w:tcPr>
          <w:p w14:paraId="4CFE93CA" w14:textId="77777777" w:rsidR="00D650CF" w:rsidRPr="006C3DBE" w:rsidRDefault="00D650CF" w:rsidP="00C423D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6C3DBE">
              <w:rPr>
                <w:rFonts w:cs="Times New Roman"/>
                <w:sz w:val="18"/>
                <w:szCs w:val="18"/>
                <w:lang w:val="en-US"/>
              </w:rPr>
              <w:t>Was the sample frame taken from an appropriate population base so that it closely represented the target/reference population under investigation?</w:t>
            </w:r>
          </w:p>
        </w:tc>
        <w:tc>
          <w:tcPr>
            <w:tcW w:w="1994" w:type="dxa"/>
          </w:tcPr>
          <w:p w14:paraId="0CC6B9D8" w14:textId="1E4BE155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5D787AC2" w14:textId="1C448C4A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720A3E2A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bookmarkStart w:id="0" w:name="_30j0zll" w:colFirst="0" w:colLast="0"/>
            <w:bookmarkEnd w:id="0"/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0DFFBB5C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26C373B1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333A1AC7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</w:tr>
      <w:tr w:rsidR="00D650CF" w:rsidRPr="006C3DBE" w14:paraId="2620F1DC" w14:textId="77777777" w:rsidTr="00D650CF">
        <w:trPr>
          <w:trHeight w:val="1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17606DD9" w14:textId="77777777" w:rsidR="00D650CF" w:rsidRPr="006C3DBE" w:rsidRDefault="00D650CF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2404" w:type="dxa"/>
          </w:tcPr>
          <w:p w14:paraId="6962EF34" w14:textId="77777777" w:rsidR="00D650CF" w:rsidRPr="006C3DBE" w:rsidRDefault="00D650CF" w:rsidP="00C423D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6C3DBE">
              <w:rPr>
                <w:rFonts w:cs="Times New Roman"/>
                <w:sz w:val="18"/>
                <w:szCs w:val="18"/>
                <w:lang w:val="en-US"/>
              </w:rPr>
              <w:t>Was the selection process likely to select subjects/participants that were representative of the target/reference population under investigation?</w:t>
            </w:r>
          </w:p>
        </w:tc>
        <w:tc>
          <w:tcPr>
            <w:tcW w:w="1994" w:type="dxa"/>
          </w:tcPr>
          <w:p w14:paraId="70C6A2AE" w14:textId="60104D0C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137F81C6" w14:textId="3ED44778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1DA24147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74AF0B0B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7A47A56C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29A206F6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</w:tr>
      <w:tr w:rsidR="00D650CF" w:rsidRPr="006C3DBE" w14:paraId="69192CAC" w14:textId="77777777" w:rsidTr="00D65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58EB42BD" w14:textId="77777777" w:rsidR="00D650CF" w:rsidRPr="006C3DBE" w:rsidRDefault="00D650CF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2404" w:type="dxa"/>
          </w:tcPr>
          <w:p w14:paraId="546C20E1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cs="Times New Roman"/>
                <w:sz w:val="18"/>
                <w:szCs w:val="18"/>
                <w:lang w:val="en-US"/>
              </w:rPr>
              <w:t>Were measures undertaken to address non-responders?</w:t>
            </w:r>
          </w:p>
        </w:tc>
        <w:tc>
          <w:tcPr>
            <w:tcW w:w="1994" w:type="dxa"/>
          </w:tcPr>
          <w:p w14:paraId="504BDFBF" w14:textId="6C68B706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Unclear</w:t>
            </w:r>
          </w:p>
        </w:tc>
        <w:tc>
          <w:tcPr>
            <w:tcW w:w="1994" w:type="dxa"/>
          </w:tcPr>
          <w:p w14:paraId="533637DF" w14:textId="0F5BD01F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620A4193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3E827CE5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2EFE2486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66CBFF85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</w:tr>
      <w:tr w:rsidR="00D650CF" w:rsidRPr="006C3DBE" w14:paraId="7ADA0AE1" w14:textId="77777777" w:rsidTr="00D650C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05D3A817" w14:textId="77777777" w:rsidR="00D650CF" w:rsidRPr="006C3DBE" w:rsidRDefault="00D650CF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2404" w:type="dxa"/>
          </w:tcPr>
          <w:p w14:paraId="23E43986" w14:textId="77777777" w:rsidR="00D650CF" w:rsidRPr="006C3DBE" w:rsidRDefault="00D650CF" w:rsidP="00C423D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6C3DBE">
              <w:rPr>
                <w:rFonts w:cs="Times New Roman"/>
                <w:sz w:val="18"/>
                <w:szCs w:val="18"/>
                <w:lang w:val="en-US"/>
              </w:rPr>
              <w:t xml:space="preserve">Were the independent and dependent variables measured appropriate to the aims of the </w:t>
            </w:r>
            <w:r w:rsidRPr="006C3DBE">
              <w:rPr>
                <w:rFonts w:cs="Times New Roman"/>
                <w:sz w:val="18"/>
                <w:szCs w:val="18"/>
                <w:lang w:val="en-US"/>
              </w:rPr>
              <w:lastRenderedPageBreak/>
              <w:t>study?</w:t>
            </w:r>
          </w:p>
        </w:tc>
        <w:tc>
          <w:tcPr>
            <w:tcW w:w="1994" w:type="dxa"/>
          </w:tcPr>
          <w:p w14:paraId="11432F64" w14:textId="08425014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lastRenderedPageBreak/>
              <w:t>Yes</w:t>
            </w:r>
          </w:p>
        </w:tc>
        <w:tc>
          <w:tcPr>
            <w:tcW w:w="1994" w:type="dxa"/>
          </w:tcPr>
          <w:p w14:paraId="057F81E1" w14:textId="09D37BDB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07A6510F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12806865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6331AA27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0359949B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</w:tr>
      <w:tr w:rsidR="00D650CF" w:rsidRPr="006C3DBE" w14:paraId="14B64E95" w14:textId="77777777" w:rsidTr="00D65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19E057D8" w14:textId="77777777" w:rsidR="00D650CF" w:rsidRPr="006C3DBE" w:rsidRDefault="00D650CF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2404" w:type="dxa"/>
          </w:tcPr>
          <w:p w14:paraId="4E96C7EB" w14:textId="77777777" w:rsidR="00D650CF" w:rsidRPr="006C3DBE" w:rsidRDefault="00D650CF" w:rsidP="00C423D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6C3DBE">
              <w:rPr>
                <w:rFonts w:cs="Times New Roman"/>
                <w:sz w:val="18"/>
                <w:szCs w:val="18"/>
                <w:lang w:val="en-US"/>
              </w:rPr>
              <w:t>Were the independent and dependent variables measured correctly using instruments/ measurements that had been trialed, piloted or published previously?</w:t>
            </w:r>
          </w:p>
        </w:tc>
        <w:tc>
          <w:tcPr>
            <w:tcW w:w="1994" w:type="dxa"/>
          </w:tcPr>
          <w:p w14:paraId="4BAC67B8" w14:textId="7306BC25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09806308" w14:textId="597DD6F5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1D63E986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1D027553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025BBB1C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1425DF5E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</w:tr>
      <w:tr w:rsidR="00D650CF" w:rsidRPr="006C3DBE" w14:paraId="3A36E3AA" w14:textId="77777777" w:rsidTr="00D650CF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30F15823" w14:textId="77777777" w:rsidR="00D650CF" w:rsidRPr="006C3DBE" w:rsidRDefault="00D650CF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2404" w:type="dxa"/>
          </w:tcPr>
          <w:p w14:paraId="35CEFE6C" w14:textId="77777777" w:rsidR="00D650CF" w:rsidRPr="006C3DBE" w:rsidRDefault="00D650CF" w:rsidP="00C423D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6C3DBE">
              <w:rPr>
                <w:rFonts w:cs="Times New Roman"/>
                <w:sz w:val="18"/>
                <w:szCs w:val="18"/>
                <w:lang w:val="en-US"/>
              </w:rPr>
              <w:t>Is it clear what was used to determined statistical significance and/or precision estimates? (e.g., p values, CIs)</w:t>
            </w:r>
          </w:p>
        </w:tc>
        <w:tc>
          <w:tcPr>
            <w:tcW w:w="1994" w:type="dxa"/>
          </w:tcPr>
          <w:p w14:paraId="04CD402C" w14:textId="646CD013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6103488E" w14:textId="3013DB35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560348D3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570DAD4E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42BE5D55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1C0F511C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</w:tr>
      <w:tr w:rsidR="00D650CF" w:rsidRPr="006C3DBE" w14:paraId="7C359E4A" w14:textId="77777777" w:rsidTr="00D65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66C8C2A7" w14:textId="77777777" w:rsidR="00D650CF" w:rsidRPr="006C3DBE" w:rsidRDefault="00D650CF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2404" w:type="dxa"/>
          </w:tcPr>
          <w:p w14:paraId="3EE06EF6" w14:textId="77777777" w:rsidR="00D650CF" w:rsidRPr="006C3DBE" w:rsidRDefault="00D650CF" w:rsidP="00C423D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6C3DBE">
              <w:rPr>
                <w:rFonts w:cs="Times New Roman"/>
                <w:sz w:val="18"/>
                <w:szCs w:val="18"/>
                <w:lang w:val="en-US"/>
              </w:rPr>
              <w:t>Were the methods (including statistical methods) sufficiently described to enable them to be repeated?</w:t>
            </w:r>
          </w:p>
        </w:tc>
        <w:tc>
          <w:tcPr>
            <w:tcW w:w="1994" w:type="dxa"/>
          </w:tcPr>
          <w:p w14:paraId="5B50E38C" w14:textId="3D7753AD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430DBB98" w14:textId="51238923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00E28319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0CCC177F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0CAE2C92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10F09C52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</w:tr>
      <w:tr w:rsidR="00D650CF" w:rsidRPr="006C3DBE" w14:paraId="303DCFED" w14:textId="77777777" w:rsidTr="00D650CF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 w:val="restart"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3006863A" w14:textId="77777777" w:rsidR="00D650CF" w:rsidRPr="006C3DBE" w:rsidRDefault="00D650CF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6C3DBE">
              <w:rPr>
                <w:rFonts w:eastAsia="Arial" w:cs="Times New Roman"/>
                <w:sz w:val="16"/>
                <w:szCs w:val="16"/>
              </w:rPr>
              <w:t>Results</w:t>
            </w:r>
          </w:p>
        </w:tc>
        <w:tc>
          <w:tcPr>
            <w:tcW w:w="2404" w:type="dxa"/>
          </w:tcPr>
          <w:p w14:paraId="055836F7" w14:textId="77777777" w:rsidR="00D650CF" w:rsidRPr="006C3DBE" w:rsidRDefault="00D650CF" w:rsidP="00C423D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6C3DBE">
              <w:rPr>
                <w:rFonts w:cs="Times New Roman"/>
                <w:sz w:val="18"/>
                <w:szCs w:val="18"/>
                <w:lang w:val="en-US"/>
              </w:rPr>
              <w:t>Were the basic data adequately described?</w:t>
            </w:r>
          </w:p>
        </w:tc>
        <w:tc>
          <w:tcPr>
            <w:tcW w:w="1994" w:type="dxa"/>
          </w:tcPr>
          <w:p w14:paraId="44D76E9E" w14:textId="25D1E778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No</w:t>
            </w:r>
          </w:p>
        </w:tc>
        <w:tc>
          <w:tcPr>
            <w:tcW w:w="1994" w:type="dxa"/>
          </w:tcPr>
          <w:p w14:paraId="244157AE" w14:textId="493657E9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79CD7FA8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5BA73AE1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398AA47A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16D4B4E3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</w:tr>
      <w:tr w:rsidR="00D650CF" w:rsidRPr="006C3DBE" w14:paraId="1E29DBC2" w14:textId="77777777" w:rsidTr="00D65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4E5E7EF4" w14:textId="77777777" w:rsidR="00D650CF" w:rsidRPr="006C3DBE" w:rsidRDefault="00D650CF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2404" w:type="dxa"/>
          </w:tcPr>
          <w:p w14:paraId="1A3937E6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Does the response rate raise concerns about non-response bias?</w:t>
            </w:r>
          </w:p>
        </w:tc>
        <w:tc>
          <w:tcPr>
            <w:tcW w:w="1994" w:type="dxa"/>
          </w:tcPr>
          <w:p w14:paraId="11809F26" w14:textId="00A9B559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N/A</w:t>
            </w:r>
          </w:p>
        </w:tc>
        <w:tc>
          <w:tcPr>
            <w:tcW w:w="1994" w:type="dxa"/>
          </w:tcPr>
          <w:p w14:paraId="2022438E" w14:textId="17BB8F99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No</w:t>
            </w:r>
          </w:p>
        </w:tc>
        <w:tc>
          <w:tcPr>
            <w:tcW w:w="1994" w:type="dxa"/>
          </w:tcPr>
          <w:p w14:paraId="5D865F9F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No</w:t>
            </w:r>
          </w:p>
        </w:tc>
        <w:tc>
          <w:tcPr>
            <w:tcW w:w="1994" w:type="dxa"/>
          </w:tcPr>
          <w:p w14:paraId="070F4A15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No</w:t>
            </w:r>
          </w:p>
        </w:tc>
        <w:tc>
          <w:tcPr>
            <w:tcW w:w="1994" w:type="dxa"/>
          </w:tcPr>
          <w:p w14:paraId="7099A9A5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No</w:t>
            </w:r>
          </w:p>
        </w:tc>
        <w:tc>
          <w:tcPr>
            <w:tcW w:w="1994" w:type="dxa"/>
          </w:tcPr>
          <w:p w14:paraId="520E0A9D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No</w:t>
            </w:r>
          </w:p>
        </w:tc>
      </w:tr>
      <w:tr w:rsidR="00D650CF" w:rsidRPr="006C3DBE" w14:paraId="2DAD72A5" w14:textId="77777777" w:rsidTr="00D650CF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46E051A8" w14:textId="77777777" w:rsidR="00D650CF" w:rsidRPr="006C3DBE" w:rsidRDefault="00D650CF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2404" w:type="dxa"/>
          </w:tcPr>
          <w:p w14:paraId="26A96C01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If appropriate, was information about non-responders described?</w:t>
            </w:r>
          </w:p>
        </w:tc>
        <w:tc>
          <w:tcPr>
            <w:tcW w:w="1994" w:type="dxa"/>
          </w:tcPr>
          <w:p w14:paraId="03FE1779" w14:textId="099EC724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N/A</w:t>
            </w:r>
          </w:p>
        </w:tc>
        <w:tc>
          <w:tcPr>
            <w:tcW w:w="1994" w:type="dxa"/>
          </w:tcPr>
          <w:p w14:paraId="4CA13143" w14:textId="0E6641FC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No</w:t>
            </w:r>
          </w:p>
        </w:tc>
        <w:tc>
          <w:tcPr>
            <w:tcW w:w="1994" w:type="dxa"/>
          </w:tcPr>
          <w:p w14:paraId="5EEBBB71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1482D1AB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79B24B02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47F48D47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</w:tr>
      <w:tr w:rsidR="00D650CF" w:rsidRPr="006C3DBE" w14:paraId="690C97F2" w14:textId="77777777" w:rsidTr="00D65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7213F4C9" w14:textId="77777777" w:rsidR="00D650CF" w:rsidRPr="006C3DBE" w:rsidRDefault="00D650CF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2404" w:type="dxa"/>
          </w:tcPr>
          <w:p w14:paraId="02A2C2DA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Were the results internally consistent?</w:t>
            </w:r>
          </w:p>
        </w:tc>
        <w:tc>
          <w:tcPr>
            <w:tcW w:w="1994" w:type="dxa"/>
          </w:tcPr>
          <w:p w14:paraId="6C3BBA8E" w14:textId="2B4A5F36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3919D42D" w14:textId="45D735E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2EED97EB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6BE9ED7B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08488318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60D9E97D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</w:tr>
      <w:tr w:rsidR="00D650CF" w:rsidRPr="006C3DBE" w14:paraId="6A19EE3A" w14:textId="77777777" w:rsidTr="00D650C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232E0C9C" w14:textId="77777777" w:rsidR="00D650CF" w:rsidRPr="006C3DBE" w:rsidRDefault="00D650CF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2404" w:type="dxa"/>
          </w:tcPr>
          <w:p w14:paraId="38A69384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Were results for analyses described in the methods presented?</w:t>
            </w:r>
          </w:p>
        </w:tc>
        <w:tc>
          <w:tcPr>
            <w:tcW w:w="1994" w:type="dxa"/>
          </w:tcPr>
          <w:p w14:paraId="6177C491" w14:textId="5F336342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No</w:t>
            </w:r>
          </w:p>
        </w:tc>
        <w:tc>
          <w:tcPr>
            <w:tcW w:w="1994" w:type="dxa"/>
          </w:tcPr>
          <w:p w14:paraId="6975F66F" w14:textId="4A70B90B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6D7BE51A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4510FC0C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37A23DE3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662D0C06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</w:tr>
      <w:tr w:rsidR="00D650CF" w:rsidRPr="006C3DBE" w14:paraId="318D1BBA" w14:textId="77777777" w:rsidTr="00D65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 w:val="restart"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7FD50CE5" w14:textId="77777777" w:rsidR="00D650CF" w:rsidRPr="006C3DBE" w:rsidRDefault="00D650CF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6C3DBE">
              <w:rPr>
                <w:rFonts w:eastAsia="Arial" w:cs="Times New Roman"/>
                <w:sz w:val="16"/>
                <w:szCs w:val="16"/>
              </w:rPr>
              <w:lastRenderedPageBreak/>
              <w:t>Discussion</w:t>
            </w:r>
          </w:p>
          <w:p w14:paraId="2B5CA7A0" w14:textId="77777777" w:rsidR="00D650CF" w:rsidRPr="006C3DBE" w:rsidRDefault="00D650CF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2404" w:type="dxa"/>
          </w:tcPr>
          <w:p w14:paraId="1C977779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cs="Times New Roman"/>
                <w:sz w:val="18"/>
                <w:szCs w:val="18"/>
                <w:lang w:val="en-US"/>
              </w:rPr>
              <w:t>Were the authors’ discussions and conclusions justified by the results?</w:t>
            </w:r>
          </w:p>
        </w:tc>
        <w:tc>
          <w:tcPr>
            <w:tcW w:w="1994" w:type="dxa"/>
          </w:tcPr>
          <w:p w14:paraId="4CC063F0" w14:textId="5173CBDB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79CF2855" w14:textId="4ABCEC41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1B4B3ABE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30195A39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57A71652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40102AEB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</w:tr>
      <w:tr w:rsidR="00D650CF" w:rsidRPr="006C3DBE" w14:paraId="7578F609" w14:textId="77777777" w:rsidTr="00D650C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0D6D84E4" w14:textId="77777777" w:rsidR="00D650CF" w:rsidRPr="006C3DBE" w:rsidRDefault="00D650CF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2404" w:type="dxa"/>
          </w:tcPr>
          <w:p w14:paraId="3D8FDBE5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cs="Times New Roman"/>
                <w:sz w:val="18"/>
                <w:szCs w:val="18"/>
                <w:lang w:val="en-US"/>
              </w:rPr>
              <w:t>Were the limitations of the study discussed?</w:t>
            </w:r>
          </w:p>
        </w:tc>
        <w:tc>
          <w:tcPr>
            <w:tcW w:w="1994" w:type="dxa"/>
          </w:tcPr>
          <w:p w14:paraId="6281B6E5" w14:textId="62606FDE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No</w:t>
            </w:r>
          </w:p>
        </w:tc>
        <w:tc>
          <w:tcPr>
            <w:tcW w:w="1994" w:type="dxa"/>
          </w:tcPr>
          <w:p w14:paraId="52F3BB74" w14:textId="0BC6BE5D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6B6B341E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0ABB6115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5188119C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No</w:t>
            </w:r>
          </w:p>
        </w:tc>
        <w:tc>
          <w:tcPr>
            <w:tcW w:w="1994" w:type="dxa"/>
          </w:tcPr>
          <w:p w14:paraId="6C18633D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</w:tr>
      <w:tr w:rsidR="00D650CF" w:rsidRPr="006C3DBE" w14:paraId="6D415665" w14:textId="77777777" w:rsidTr="00D65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 w:val="restart"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3C839D8C" w14:textId="77777777" w:rsidR="00D650CF" w:rsidRPr="006C3DBE" w:rsidRDefault="00D650CF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6C3DBE">
              <w:rPr>
                <w:rFonts w:eastAsia="Arial" w:cs="Times New Roman"/>
                <w:color w:val="000000"/>
                <w:sz w:val="16"/>
                <w:szCs w:val="16"/>
              </w:rPr>
              <w:t>Other</w:t>
            </w:r>
          </w:p>
        </w:tc>
        <w:tc>
          <w:tcPr>
            <w:tcW w:w="2404" w:type="dxa"/>
          </w:tcPr>
          <w:p w14:paraId="203FDB74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Were there any funding or conflicts of interest that may affect result interpretation?</w:t>
            </w:r>
          </w:p>
        </w:tc>
        <w:tc>
          <w:tcPr>
            <w:tcW w:w="1994" w:type="dxa"/>
          </w:tcPr>
          <w:p w14:paraId="65A53194" w14:textId="28B0734A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No</w:t>
            </w:r>
          </w:p>
        </w:tc>
        <w:tc>
          <w:tcPr>
            <w:tcW w:w="1994" w:type="dxa"/>
          </w:tcPr>
          <w:p w14:paraId="4CD2B194" w14:textId="2552697A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No</w:t>
            </w:r>
          </w:p>
        </w:tc>
        <w:tc>
          <w:tcPr>
            <w:tcW w:w="1994" w:type="dxa"/>
          </w:tcPr>
          <w:p w14:paraId="49F35CB2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N/A</w:t>
            </w:r>
          </w:p>
        </w:tc>
        <w:tc>
          <w:tcPr>
            <w:tcW w:w="1994" w:type="dxa"/>
          </w:tcPr>
          <w:p w14:paraId="18380204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No</w:t>
            </w:r>
          </w:p>
        </w:tc>
        <w:tc>
          <w:tcPr>
            <w:tcW w:w="1994" w:type="dxa"/>
          </w:tcPr>
          <w:p w14:paraId="37B215C4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No</w:t>
            </w:r>
          </w:p>
        </w:tc>
        <w:tc>
          <w:tcPr>
            <w:tcW w:w="1994" w:type="dxa"/>
          </w:tcPr>
          <w:p w14:paraId="45F9D087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No</w:t>
            </w:r>
          </w:p>
        </w:tc>
      </w:tr>
      <w:tr w:rsidR="00D650CF" w:rsidRPr="006C3DBE" w14:paraId="3F511DEE" w14:textId="77777777" w:rsidTr="00D650CF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/>
            <w:tcBorders>
              <w:top w:val="nil"/>
              <w:bottom w:val="nil"/>
            </w:tcBorders>
            <w:shd w:val="clear" w:color="auto" w:fill="auto"/>
          </w:tcPr>
          <w:p w14:paraId="7E9C4C0F" w14:textId="77777777" w:rsidR="00D650CF" w:rsidRPr="006C3DBE" w:rsidRDefault="00D650CF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2404" w:type="dxa"/>
          </w:tcPr>
          <w:p w14:paraId="4D1EE6E4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Was ethical approval attained?</w:t>
            </w:r>
          </w:p>
        </w:tc>
        <w:tc>
          <w:tcPr>
            <w:tcW w:w="1994" w:type="dxa"/>
          </w:tcPr>
          <w:p w14:paraId="7F82908D" w14:textId="144396FB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N/A</w:t>
            </w:r>
          </w:p>
        </w:tc>
        <w:tc>
          <w:tcPr>
            <w:tcW w:w="1994" w:type="dxa"/>
          </w:tcPr>
          <w:p w14:paraId="358C9404" w14:textId="0D6BE6D1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N/A</w:t>
            </w:r>
          </w:p>
        </w:tc>
        <w:tc>
          <w:tcPr>
            <w:tcW w:w="1994" w:type="dxa"/>
          </w:tcPr>
          <w:p w14:paraId="6D173976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N/A</w:t>
            </w:r>
          </w:p>
        </w:tc>
        <w:tc>
          <w:tcPr>
            <w:tcW w:w="1994" w:type="dxa"/>
          </w:tcPr>
          <w:p w14:paraId="2F04662B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56D054AA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N/A</w:t>
            </w:r>
          </w:p>
        </w:tc>
        <w:tc>
          <w:tcPr>
            <w:tcW w:w="1994" w:type="dxa"/>
          </w:tcPr>
          <w:p w14:paraId="114CDDD2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N/A</w:t>
            </w:r>
          </w:p>
        </w:tc>
      </w:tr>
      <w:tr w:rsidR="00D650CF" w:rsidRPr="006C3DBE" w14:paraId="6054E4CC" w14:textId="77777777" w:rsidTr="00D65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/>
            <w:tcBorders>
              <w:top w:val="nil"/>
              <w:bottom w:val="nil"/>
            </w:tcBorders>
            <w:shd w:val="clear" w:color="auto" w:fill="auto"/>
          </w:tcPr>
          <w:p w14:paraId="25F5FA6C" w14:textId="77777777" w:rsidR="00D650CF" w:rsidRPr="006C3DBE" w:rsidRDefault="00D650CF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2404" w:type="dxa"/>
          </w:tcPr>
          <w:p w14:paraId="6894B53C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Comments</w:t>
            </w:r>
          </w:p>
        </w:tc>
        <w:tc>
          <w:tcPr>
            <w:tcW w:w="1994" w:type="dxa"/>
          </w:tcPr>
          <w:p w14:paraId="78929BE6" w14:textId="0003DE66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Do not mention non-responders; Did not provide full results for all variables; Ethics statement not included</w:t>
            </w:r>
          </w:p>
        </w:tc>
        <w:tc>
          <w:tcPr>
            <w:tcW w:w="1994" w:type="dxa"/>
          </w:tcPr>
          <w:p w14:paraId="2BF99AE3" w14:textId="4EF06D01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Ethics statement not included</w:t>
            </w:r>
          </w:p>
        </w:tc>
        <w:tc>
          <w:tcPr>
            <w:tcW w:w="1994" w:type="dxa"/>
          </w:tcPr>
          <w:p w14:paraId="21B7B302" w14:textId="571589CB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 xml:space="preserve">Funding/Conflict of </w:t>
            </w:r>
            <w:r w:rsidR="00833010" w:rsidRPr="006C3DBE">
              <w:rPr>
                <w:rFonts w:eastAsia="Arial" w:cs="Times New Roman"/>
                <w:color w:val="000000"/>
                <w:sz w:val="18"/>
                <w:szCs w:val="18"/>
              </w:rPr>
              <w:t>interest statement not included;</w:t>
            </w: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 xml:space="preserve"> Ethics statement not included</w:t>
            </w:r>
          </w:p>
        </w:tc>
        <w:tc>
          <w:tcPr>
            <w:tcW w:w="1994" w:type="dxa"/>
          </w:tcPr>
          <w:p w14:paraId="1F5B2494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994" w:type="dxa"/>
          </w:tcPr>
          <w:p w14:paraId="0696F4DF" w14:textId="310055EF" w:rsidR="00D650CF" w:rsidRPr="006C3DBE" w:rsidRDefault="007E4D45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*Label</w:t>
            </w:r>
            <w:r w:rsidR="00D650CF" w:rsidRPr="006C3DBE">
              <w:rPr>
                <w:rFonts w:eastAsia="Arial" w:cs="Times New Roman"/>
                <w:color w:val="000000"/>
                <w:sz w:val="18"/>
                <w:szCs w:val="18"/>
              </w:rPr>
              <w:t xml:space="preserve"> as cross-sectional based on results reported for systematic review; Ethics statement not included</w:t>
            </w:r>
          </w:p>
        </w:tc>
        <w:tc>
          <w:tcPr>
            <w:tcW w:w="1994" w:type="dxa"/>
          </w:tcPr>
          <w:p w14:paraId="683CBDD7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Ethics statement not included</w:t>
            </w:r>
          </w:p>
        </w:tc>
      </w:tr>
    </w:tbl>
    <w:p w14:paraId="7B65BC41" w14:textId="566B2251" w:rsidR="00DE23E8" w:rsidRPr="006C3DBE" w:rsidRDefault="00DE23E8" w:rsidP="00654E8F">
      <w:pPr>
        <w:spacing w:before="240"/>
      </w:pPr>
    </w:p>
    <w:p w14:paraId="385DC2D0" w14:textId="77777777" w:rsidR="00152DEC" w:rsidRPr="006C3DBE" w:rsidRDefault="00152DEC" w:rsidP="00152DEC">
      <w:pPr>
        <w:pBdr>
          <w:top w:val="nil"/>
          <w:left w:val="nil"/>
          <w:bottom w:val="nil"/>
          <w:right w:val="nil"/>
          <w:between w:val="nil"/>
        </w:pBdr>
        <w:rPr>
          <w:rFonts w:eastAsia="Arial" w:cs="Times New Roman"/>
          <w:b/>
          <w:color w:val="000000"/>
        </w:rPr>
      </w:pPr>
    </w:p>
    <w:p w14:paraId="1C24C790" w14:textId="77777777" w:rsidR="00152DEC" w:rsidRPr="006C3DBE" w:rsidRDefault="00152DEC" w:rsidP="00152DEC">
      <w:pPr>
        <w:pBdr>
          <w:top w:val="nil"/>
          <w:left w:val="nil"/>
          <w:bottom w:val="nil"/>
          <w:right w:val="nil"/>
          <w:between w:val="nil"/>
        </w:pBdr>
        <w:rPr>
          <w:rFonts w:eastAsia="Arial" w:cs="Times New Roman"/>
          <w:b/>
          <w:color w:val="000000"/>
        </w:rPr>
      </w:pPr>
      <w:bookmarkStart w:id="1" w:name="_GoBack"/>
      <w:bookmarkEnd w:id="1"/>
    </w:p>
    <w:p w14:paraId="7A73F398" w14:textId="77777777" w:rsidR="00152DEC" w:rsidRPr="006C3DBE" w:rsidRDefault="00152DEC" w:rsidP="00152DEC">
      <w:pPr>
        <w:pBdr>
          <w:top w:val="nil"/>
          <w:left w:val="nil"/>
          <w:bottom w:val="nil"/>
          <w:right w:val="nil"/>
          <w:between w:val="nil"/>
        </w:pBdr>
        <w:rPr>
          <w:rFonts w:eastAsia="Arial" w:cs="Times New Roman"/>
          <w:b/>
          <w:color w:val="000000"/>
        </w:rPr>
      </w:pPr>
    </w:p>
    <w:p w14:paraId="6452704F" w14:textId="77777777" w:rsidR="00152DEC" w:rsidRPr="006C3DBE" w:rsidRDefault="00152DEC" w:rsidP="00152DEC">
      <w:pPr>
        <w:pBdr>
          <w:top w:val="nil"/>
          <w:left w:val="nil"/>
          <w:bottom w:val="nil"/>
          <w:right w:val="nil"/>
          <w:between w:val="nil"/>
        </w:pBdr>
        <w:rPr>
          <w:rFonts w:eastAsia="Arial" w:cs="Times New Roman"/>
          <w:b/>
          <w:color w:val="000000"/>
        </w:rPr>
      </w:pPr>
    </w:p>
    <w:p w14:paraId="0228B4E3" w14:textId="77777777" w:rsidR="00152DEC" w:rsidRPr="006C3DBE" w:rsidRDefault="00152DEC" w:rsidP="00152DEC">
      <w:pPr>
        <w:pBdr>
          <w:top w:val="nil"/>
          <w:left w:val="nil"/>
          <w:bottom w:val="nil"/>
          <w:right w:val="nil"/>
          <w:between w:val="nil"/>
        </w:pBdr>
        <w:rPr>
          <w:rFonts w:eastAsia="Arial" w:cs="Times New Roman"/>
          <w:b/>
          <w:color w:val="000000"/>
        </w:rPr>
      </w:pPr>
    </w:p>
    <w:p w14:paraId="677B7F4C" w14:textId="77777777" w:rsidR="00152DEC" w:rsidRPr="006C3DBE" w:rsidRDefault="00152DEC" w:rsidP="00152DEC">
      <w:pPr>
        <w:pBdr>
          <w:top w:val="nil"/>
          <w:left w:val="nil"/>
          <w:bottom w:val="nil"/>
          <w:right w:val="nil"/>
          <w:between w:val="nil"/>
        </w:pBdr>
        <w:rPr>
          <w:rFonts w:eastAsia="Arial" w:cs="Times New Roman"/>
          <w:b/>
          <w:color w:val="000000"/>
        </w:rPr>
      </w:pPr>
    </w:p>
    <w:p w14:paraId="5FBE0ADC" w14:textId="77777777" w:rsidR="00152DEC" w:rsidRPr="006C3DBE" w:rsidRDefault="00152DEC" w:rsidP="00152DEC">
      <w:pPr>
        <w:pBdr>
          <w:top w:val="nil"/>
          <w:left w:val="nil"/>
          <w:bottom w:val="nil"/>
          <w:right w:val="nil"/>
          <w:between w:val="nil"/>
        </w:pBdr>
        <w:rPr>
          <w:rFonts w:eastAsia="Arial" w:cs="Times New Roman"/>
          <w:b/>
          <w:color w:val="000000"/>
        </w:rPr>
      </w:pPr>
    </w:p>
    <w:p w14:paraId="691138B2" w14:textId="77777777" w:rsidR="00152DEC" w:rsidRPr="006C3DBE" w:rsidRDefault="00152DEC" w:rsidP="00152DEC">
      <w:pPr>
        <w:pBdr>
          <w:top w:val="nil"/>
          <w:left w:val="nil"/>
          <w:bottom w:val="nil"/>
          <w:right w:val="nil"/>
          <w:between w:val="nil"/>
        </w:pBdr>
        <w:rPr>
          <w:rFonts w:eastAsia="Arial" w:cs="Times New Roman"/>
          <w:b/>
          <w:color w:val="000000"/>
        </w:rPr>
      </w:pPr>
    </w:p>
    <w:p w14:paraId="2ADF050E" w14:textId="465BE8A2" w:rsidR="00152DEC" w:rsidRPr="006C3DBE" w:rsidRDefault="00152DEC" w:rsidP="00152DEC">
      <w:pPr>
        <w:pBdr>
          <w:top w:val="nil"/>
          <w:left w:val="nil"/>
          <w:bottom w:val="nil"/>
          <w:right w:val="nil"/>
          <w:between w:val="nil"/>
        </w:pBdr>
        <w:rPr>
          <w:rFonts w:eastAsia="Arial" w:cs="Times New Roman"/>
          <w:b/>
          <w:color w:val="000000"/>
        </w:rPr>
      </w:pPr>
    </w:p>
    <w:tbl>
      <w:tblPr>
        <w:tblStyle w:val="ListTable6Colorful1"/>
        <w:tblW w:w="14356" w:type="dxa"/>
        <w:tblLayout w:type="fixed"/>
        <w:tblLook w:val="04A0" w:firstRow="1" w:lastRow="0" w:firstColumn="1" w:lastColumn="0" w:noHBand="0" w:noVBand="1"/>
      </w:tblPr>
      <w:tblGrid>
        <w:gridCol w:w="440"/>
        <w:gridCol w:w="3947"/>
        <w:gridCol w:w="1994"/>
        <w:gridCol w:w="1994"/>
        <w:gridCol w:w="1993"/>
        <w:gridCol w:w="1994"/>
        <w:gridCol w:w="1994"/>
      </w:tblGrid>
      <w:tr w:rsidR="00D650CF" w:rsidRPr="006C3DBE" w14:paraId="2603C3DF" w14:textId="77777777" w:rsidTr="00D650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tcBorders>
              <w:top w:val="nil"/>
              <w:bottom w:val="nil"/>
            </w:tcBorders>
            <w:shd w:val="clear" w:color="auto" w:fill="auto"/>
          </w:tcPr>
          <w:p w14:paraId="48D1A97A" w14:textId="77777777" w:rsidR="00D650CF" w:rsidRPr="006C3DBE" w:rsidRDefault="00D650CF" w:rsidP="00C423D3">
            <w:pPr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947" w:type="dxa"/>
          </w:tcPr>
          <w:p w14:paraId="2E5F7A6C" w14:textId="77777777" w:rsidR="00D650CF" w:rsidRPr="006C3DBE" w:rsidRDefault="00D650CF" w:rsidP="00C423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994" w:type="dxa"/>
          </w:tcPr>
          <w:p w14:paraId="3821F778" w14:textId="78F06DC3" w:rsidR="00D650CF" w:rsidRPr="006C3DBE" w:rsidRDefault="00D650CF" w:rsidP="00C423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proofErr w:type="spellStart"/>
            <w:r w:rsidRPr="006C3DBE">
              <w:rPr>
                <w:rFonts w:eastAsia="Arial" w:cs="Times New Roman"/>
                <w:sz w:val="18"/>
                <w:szCs w:val="18"/>
              </w:rPr>
              <w:t>Walle</w:t>
            </w:r>
            <w:proofErr w:type="spellEnd"/>
            <w:r w:rsidRPr="006C3DBE">
              <w:rPr>
                <w:rFonts w:eastAsia="Arial" w:cs="Times New Roman"/>
                <w:sz w:val="18"/>
                <w:szCs w:val="18"/>
              </w:rPr>
              <w:t xml:space="preserve"> (2016)</w:t>
            </w:r>
          </w:p>
        </w:tc>
        <w:tc>
          <w:tcPr>
            <w:tcW w:w="1994" w:type="dxa"/>
          </w:tcPr>
          <w:p w14:paraId="1FE8578E" w14:textId="5B1E6553" w:rsidR="00D650CF" w:rsidRPr="006C3DBE" w:rsidRDefault="00D650CF" w:rsidP="00C423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proofErr w:type="spellStart"/>
            <w:r w:rsidRPr="006C3DBE">
              <w:rPr>
                <w:rFonts w:eastAsia="Arial" w:cs="Times New Roman"/>
                <w:sz w:val="18"/>
                <w:szCs w:val="18"/>
              </w:rPr>
              <w:t>Walle</w:t>
            </w:r>
            <w:proofErr w:type="spellEnd"/>
            <w:r w:rsidRPr="006C3DBE">
              <w:rPr>
                <w:rFonts w:eastAsia="Arial" w:cs="Times New Roman"/>
                <w:sz w:val="18"/>
                <w:szCs w:val="18"/>
              </w:rPr>
              <w:t xml:space="preserve"> &amp; Campos (2014)</w:t>
            </w:r>
          </w:p>
        </w:tc>
        <w:tc>
          <w:tcPr>
            <w:tcW w:w="1993" w:type="dxa"/>
          </w:tcPr>
          <w:p w14:paraId="2F739FA7" w14:textId="77777777" w:rsidR="00D650CF" w:rsidRPr="006C3DBE" w:rsidRDefault="00D650CF" w:rsidP="00C423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Wang et. al (2014)</w:t>
            </w:r>
          </w:p>
        </w:tc>
        <w:tc>
          <w:tcPr>
            <w:tcW w:w="1994" w:type="dxa"/>
          </w:tcPr>
          <w:p w14:paraId="01C0A4EF" w14:textId="77777777" w:rsidR="00D650CF" w:rsidRPr="006C3DBE" w:rsidRDefault="00D650CF" w:rsidP="00C423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West et. al (2017)</w:t>
            </w:r>
          </w:p>
        </w:tc>
        <w:tc>
          <w:tcPr>
            <w:tcW w:w="1994" w:type="dxa"/>
          </w:tcPr>
          <w:p w14:paraId="56842171" w14:textId="77777777" w:rsidR="00D650CF" w:rsidRPr="006C3DBE" w:rsidRDefault="00D650CF" w:rsidP="00C423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Wolff &amp; Wolff et. al (1972)</w:t>
            </w:r>
          </w:p>
        </w:tc>
      </w:tr>
      <w:tr w:rsidR="00D650CF" w:rsidRPr="006C3DBE" w14:paraId="51791F40" w14:textId="77777777" w:rsidTr="00D65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797E07FE" w14:textId="77777777" w:rsidR="00D650CF" w:rsidRPr="006C3DBE" w:rsidRDefault="00D650CF" w:rsidP="00C423D3">
            <w:pPr>
              <w:ind w:left="113" w:right="113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6C3DBE">
              <w:rPr>
                <w:rFonts w:eastAsia="Arial" w:cs="Times New Roman"/>
                <w:sz w:val="16"/>
                <w:szCs w:val="16"/>
              </w:rPr>
              <w:t>Introduction</w:t>
            </w:r>
          </w:p>
        </w:tc>
        <w:tc>
          <w:tcPr>
            <w:tcW w:w="3947" w:type="dxa"/>
          </w:tcPr>
          <w:p w14:paraId="73058E23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cs="Times New Roman"/>
                <w:sz w:val="18"/>
                <w:szCs w:val="18"/>
                <w:lang w:val="en-US"/>
              </w:rPr>
              <w:t>Were the aims/objectives of the study clear?</w:t>
            </w:r>
          </w:p>
        </w:tc>
        <w:tc>
          <w:tcPr>
            <w:tcW w:w="1994" w:type="dxa"/>
          </w:tcPr>
          <w:p w14:paraId="7964B370" w14:textId="3AAFC442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372AC017" w14:textId="0A1F9A0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93" w:type="dxa"/>
          </w:tcPr>
          <w:p w14:paraId="7E17F111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77881AA6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3B734DB6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</w:tr>
      <w:tr w:rsidR="00D650CF" w:rsidRPr="006C3DBE" w14:paraId="4037920B" w14:textId="77777777" w:rsidTr="00D650C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 w:val="restart"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2EB0B5D0" w14:textId="77777777" w:rsidR="00D650CF" w:rsidRPr="006C3DBE" w:rsidRDefault="00D650CF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6C3DBE">
              <w:rPr>
                <w:rFonts w:eastAsia="Arial" w:cs="Times New Roman"/>
                <w:sz w:val="16"/>
                <w:szCs w:val="16"/>
              </w:rPr>
              <w:t>Methods</w:t>
            </w:r>
          </w:p>
        </w:tc>
        <w:tc>
          <w:tcPr>
            <w:tcW w:w="3947" w:type="dxa"/>
          </w:tcPr>
          <w:p w14:paraId="4C3BC50D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cs="Times New Roman"/>
                <w:sz w:val="18"/>
                <w:szCs w:val="18"/>
                <w:lang w:val="en-US"/>
              </w:rPr>
              <w:t>Was the study design appropriate for the stated aim(s)?</w:t>
            </w:r>
          </w:p>
        </w:tc>
        <w:tc>
          <w:tcPr>
            <w:tcW w:w="1994" w:type="dxa"/>
          </w:tcPr>
          <w:p w14:paraId="1746DFCD" w14:textId="0408D98B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2C03716B" w14:textId="2744D908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93" w:type="dxa"/>
          </w:tcPr>
          <w:p w14:paraId="1B22ECB7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25DFEFF7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1B059526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</w:tr>
      <w:tr w:rsidR="00D650CF" w:rsidRPr="006C3DBE" w14:paraId="78D7C670" w14:textId="77777777" w:rsidTr="00D65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2EEA9586" w14:textId="77777777" w:rsidR="00D650CF" w:rsidRPr="006C3DBE" w:rsidRDefault="00D650CF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947" w:type="dxa"/>
          </w:tcPr>
          <w:p w14:paraId="7877143C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Was the sample size justified?</w:t>
            </w:r>
          </w:p>
        </w:tc>
        <w:tc>
          <w:tcPr>
            <w:tcW w:w="1994" w:type="dxa"/>
          </w:tcPr>
          <w:p w14:paraId="66800DAE" w14:textId="628E5A7F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994" w:type="dxa"/>
          </w:tcPr>
          <w:p w14:paraId="0B504AD8" w14:textId="1504716D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993" w:type="dxa"/>
          </w:tcPr>
          <w:p w14:paraId="2253FC7D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No</w:t>
            </w:r>
          </w:p>
        </w:tc>
        <w:tc>
          <w:tcPr>
            <w:tcW w:w="1994" w:type="dxa"/>
          </w:tcPr>
          <w:p w14:paraId="0B0A0DD9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No</w:t>
            </w:r>
          </w:p>
        </w:tc>
        <w:tc>
          <w:tcPr>
            <w:tcW w:w="1994" w:type="dxa"/>
          </w:tcPr>
          <w:p w14:paraId="1BC1E76B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No</w:t>
            </w:r>
          </w:p>
        </w:tc>
      </w:tr>
      <w:tr w:rsidR="00D650CF" w:rsidRPr="006C3DBE" w14:paraId="3494F4B4" w14:textId="77777777" w:rsidTr="00D650C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08E4BD56" w14:textId="77777777" w:rsidR="00D650CF" w:rsidRPr="006C3DBE" w:rsidRDefault="00D650CF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947" w:type="dxa"/>
          </w:tcPr>
          <w:p w14:paraId="4A404F74" w14:textId="77777777" w:rsidR="00D650CF" w:rsidRPr="006C3DBE" w:rsidRDefault="00D650CF" w:rsidP="00C423D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6C3DBE">
              <w:rPr>
                <w:rFonts w:cs="Times New Roman"/>
                <w:sz w:val="18"/>
                <w:szCs w:val="18"/>
                <w:lang w:val="en-US"/>
              </w:rPr>
              <w:t>Was the target/reference population clearly defined? (Is it clear who the research was about)</w:t>
            </w:r>
          </w:p>
        </w:tc>
        <w:tc>
          <w:tcPr>
            <w:tcW w:w="1994" w:type="dxa"/>
          </w:tcPr>
          <w:p w14:paraId="79109509" w14:textId="0A32B266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2034EC5C" w14:textId="5999B70F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93" w:type="dxa"/>
          </w:tcPr>
          <w:p w14:paraId="295C4962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547804C6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1B5C0769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Yes</w:t>
            </w:r>
          </w:p>
        </w:tc>
      </w:tr>
      <w:tr w:rsidR="00D650CF" w:rsidRPr="006C3DBE" w14:paraId="402C5065" w14:textId="77777777" w:rsidTr="00D65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517C61A6" w14:textId="77777777" w:rsidR="00D650CF" w:rsidRPr="006C3DBE" w:rsidRDefault="00D650CF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947" w:type="dxa"/>
          </w:tcPr>
          <w:p w14:paraId="2BBB095A" w14:textId="77777777" w:rsidR="00D650CF" w:rsidRPr="006C3DBE" w:rsidRDefault="00D650CF" w:rsidP="00C423D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6C3DBE">
              <w:rPr>
                <w:rFonts w:cs="Times New Roman"/>
                <w:sz w:val="18"/>
                <w:szCs w:val="18"/>
                <w:lang w:val="en-US"/>
              </w:rPr>
              <w:t>Was the sample frame taken from an appropriate population base so that it closely represented the target/reference population under investigation?</w:t>
            </w:r>
          </w:p>
        </w:tc>
        <w:tc>
          <w:tcPr>
            <w:tcW w:w="1994" w:type="dxa"/>
          </w:tcPr>
          <w:p w14:paraId="0549BFE3" w14:textId="55F2BAFC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416298B0" w14:textId="0C326B44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3" w:type="dxa"/>
          </w:tcPr>
          <w:p w14:paraId="7E886D5A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52D81898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473465A5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</w:tr>
      <w:tr w:rsidR="00D650CF" w:rsidRPr="006C3DBE" w14:paraId="25493CE5" w14:textId="77777777" w:rsidTr="00D650CF">
        <w:trPr>
          <w:trHeight w:val="1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7F150A47" w14:textId="77777777" w:rsidR="00D650CF" w:rsidRPr="006C3DBE" w:rsidRDefault="00D650CF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947" w:type="dxa"/>
          </w:tcPr>
          <w:p w14:paraId="653852F5" w14:textId="77777777" w:rsidR="00D650CF" w:rsidRPr="006C3DBE" w:rsidRDefault="00D650CF" w:rsidP="00C423D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6C3DBE">
              <w:rPr>
                <w:rFonts w:cs="Times New Roman"/>
                <w:sz w:val="18"/>
                <w:szCs w:val="18"/>
                <w:lang w:val="en-US"/>
              </w:rPr>
              <w:t>Was the selection process likely to select subjects/participants that were representative of the target/reference population under investigation?</w:t>
            </w:r>
          </w:p>
        </w:tc>
        <w:tc>
          <w:tcPr>
            <w:tcW w:w="1994" w:type="dxa"/>
          </w:tcPr>
          <w:p w14:paraId="030F8ECE" w14:textId="5BFC3DC5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3CD362F0" w14:textId="79531312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3" w:type="dxa"/>
          </w:tcPr>
          <w:p w14:paraId="1487542D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26B504A9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098097B9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</w:tr>
      <w:tr w:rsidR="00D650CF" w:rsidRPr="006C3DBE" w14:paraId="2BC0CAD6" w14:textId="77777777" w:rsidTr="00D65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05B1E8DF" w14:textId="77777777" w:rsidR="00D650CF" w:rsidRPr="006C3DBE" w:rsidRDefault="00D650CF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947" w:type="dxa"/>
          </w:tcPr>
          <w:p w14:paraId="153F7806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cs="Times New Roman"/>
                <w:sz w:val="18"/>
                <w:szCs w:val="18"/>
                <w:lang w:val="en-US"/>
              </w:rPr>
              <w:t>Were measures undertaken to address non-responders?</w:t>
            </w:r>
          </w:p>
        </w:tc>
        <w:tc>
          <w:tcPr>
            <w:tcW w:w="1994" w:type="dxa"/>
          </w:tcPr>
          <w:p w14:paraId="483204E4" w14:textId="76DAA1CE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3EEC3CD2" w14:textId="06E632A8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3" w:type="dxa"/>
          </w:tcPr>
          <w:p w14:paraId="07E61870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2144337E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50782218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Unclear</w:t>
            </w:r>
          </w:p>
        </w:tc>
      </w:tr>
      <w:tr w:rsidR="00D650CF" w:rsidRPr="006C3DBE" w14:paraId="5FF88CE7" w14:textId="77777777" w:rsidTr="00D650C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1E323E99" w14:textId="77777777" w:rsidR="00D650CF" w:rsidRPr="006C3DBE" w:rsidRDefault="00D650CF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947" w:type="dxa"/>
          </w:tcPr>
          <w:p w14:paraId="089838AB" w14:textId="77777777" w:rsidR="00D650CF" w:rsidRPr="006C3DBE" w:rsidRDefault="00D650CF" w:rsidP="00C423D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6C3DBE">
              <w:rPr>
                <w:rFonts w:cs="Times New Roman"/>
                <w:sz w:val="18"/>
                <w:szCs w:val="18"/>
                <w:lang w:val="en-US"/>
              </w:rPr>
              <w:t>Were the independent and dependent variables measured appropriate to the aims of the study?</w:t>
            </w:r>
          </w:p>
        </w:tc>
        <w:tc>
          <w:tcPr>
            <w:tcW w:w="1994" w:type="dxa"/>
          </w:tcPr>
          <w:p w14:paraId="0CAFDD6F" w14:textId="3C7E439D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52C2BDBB" w14:textId="41F26F9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3" w:type="dxa"/>
          </w:tcPr>
          <w:p w14:paraId="13F57EF6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4C14568B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4348EEA8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</w:tr>
      <w:tr w:rsidR="00D650CF" w:rsidRPr="006C3DBE" w14:paraId="3BBF1401" w14:textId="77777777" w:rsidTr="00D65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5D426D02" w14:textId="77777777" w:rsidR="00D650CF" w:rsidRPr="006C3DBE" w:rsidRDefault="00D650CF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947" w:type="dxa"/>
          </w:tcPr>
          <w:p w14:paraId="585CBF90" w14:textId="77777777" w:rsidR="00D650CF" w:rsidRPr="006C3DBE" w:rsidRDefault="00D650CF" w:rsidP="00C423D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6C3DBE">
              <w:rPr>
                <w:rFonts w:cs="Times New Roman"/>
                <w:sz w:val="18"/>
                <w:szCs w:val="18"/>
                <w:lang w:val="en-US"/>
              </w:rPr>
              <w:t>Were the independent and dependent variables measured correctly using instruments/ measurements that had been trialed, piloted or published previously?</w:t>
            </w:r>
          </w:p>
        </w:tc>
        <w:tc>
          <w:tcPr>
            <w:tcW w:w="1994" w:type="dxa"/>
          </w:tcPr>
          <w:p w14:paraId="7E4A54AB" w14:textId="52F4A78A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792DEF58" w14:textId="51CE9C2D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3" w:type="dxa"/>
          </w:tcPr>
          <w:p w14:paraId="724402B8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36294182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67C2EB05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</w:tr>
      <w:tr w:rsidR="00D650CF" w:rsidRPr="006C3DBE" w14:paraId="70AFF81E" w14:textId="77777777" w:rsidTr="00D650CF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2C6F4780" w14:textId="77777777" w:rsidR="00D650CF" w:rsidRPr="006C3DBE" w:rsidRDefault="00D650CF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947" w:type="dxa"/>
          </w:tcPr>
          <w:p w14:paraId="4416CADF" w14:textId="77777777" w:rsidR="00D650CF" w:rsidRPr="006C3DBE" w:rsidRDefault="00D650CF" w:rsidP="00C423D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6C3DBE">
              <w:rPr>
                <w:rFonts w:cs="Times New Roman"/>
                <w:sz w:val="18"/>
                <w:szCs w:val="18"/>
                <w:lang w:val="en-US"/>
              </w:rPr>
              <w:t>Is it clear what was used to determined statistical significance and/or precision estimates? (e.g., p values, CIs)</w:t>
            </w:r>
          </w:p>
        </w:tc>
        <w:tc>
          <w:tcPr>
            <w:tcW w:w="1994" w:type="dxa"/>
          </w:tcPr>
          <w:p w14:paraId="66CE8681" w14:textId="0ECC3A3E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3971B0E4" w14:textId="049F1AA9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3" w:type="dxa"/>
          </w:tcPr>
          <w:p w14:paraId="599BF989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4FC0ED63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375FC908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</w:tr>
      <w:tr w:rsidR="00D650CF" w:rsidRPr="006C3DBE" w14:paraId="24032FC8" w14:textId="77777777" w:rsidTr="00D65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29CE8A4A" w14:textId="77777777" w:rsidR="00D650CF" w:rsidRPr="006C3DBE" w:rsidRDefault="00D650CF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947" w:type="dxa"/>
          </w:tcPr>
          <w:p w14:paraId="739C083B" w14:textId="77777777" w:rsidR="00D650CF" w:rsidRPr="006C3DBE" w:rsidRDefault="00D650CF" w:rsidP="00C423D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6C3DBE">
              <w:rPr>
                <w:rFonts w:cs="Times New Roman"/>
                <w:sz w:val="18"/>
                <w:szCs w:val="18"/>
                <w:lang w:val="en-US"/>
              </w:rPr>
              <w:t>Were the methods (including statistical methods) sufficiently described to enable them to be repeated?</w:t>
            </w:r>
          </w:p>
        </w:tc>
        <w:tc>
          <w:tcPr>
            <w:tcW w:w="1994" w:type="dxa"/>
          </w:tcPr>
          <w:p w14:paraId="6C9E5F10" w14:textId="4BE31F95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43F4A6FC" w14:textId="1C0AFD26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3" w:type="dxa"/>
          </w:tcPr>
          <w:p w14:paraId="1BB6EC96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539F0491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167F12DC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</w:tr>
      <w:tr w:rsidR="00D650CF" w:rsidRPr="006C3DBE" w14:paraId="3F2BA8D0" w14:textId="77777777" w:rsidTr="00D650CF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 w:val="restart"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294CC56D" w14:textId="77777777" w:rsidR="00D650CF" w:rsidRPr="006C3DBE" w:rsidRDefault="00D650CF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6C3DBE">
              <w:rPr>
                <w:rFonts w:eastAsia="Arial" w:cs="Times New Roman"/>
                <w:sz w:val="16"/>
                <w:szCs w:val="16"/>
              </w:rPr>
              <w:t>Results</w:t>
            </w:r>
          </w:p>
        </w:tc>
        <w:tc>
          <w:tcPr>
            <w:tcW w:w="3947" w:type="dxa"/>
          </w:tcPr>
          <w:p w14:paraId="013EC22A" w14:textId="77777777" w:rsidR="00D650CF" w:rsidRPr="006C3DBE" w:rsidRDefault="00D650CF" w:rsidP="00C423D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6C3DBE">
              <w:rPr>
                <w:rFonts w:cs="Times New Roman"/>
                <w:sz w:val="18"/>
                <w:szCs w:val="18"/>
                <w:lang w:val="en-US"/>
              </w:rPr>
              <w:t>Were the basic data adequately described?</w:t>
            </w:r>
          </w:p>
        </w:tc>
        <w:tc>
          <w:tcPr>
            <w:tcW w:w="1994" w:type="dxa"/>
          </w:tcPr>
          <w:p w14:paraId="4B3FD2EA" w14:textId="633F86C5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5FAB7762" w14:textId="12B1D4DD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3" w:type="dxa"/>
          </w:tcPr>
          <w:p w14:paraId="500FD84C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0AE9BDEB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44279FD6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</w:tr>
      <w:tr w:rsidR="00D650CF" w:rsidRPr="006C3DBE" w14:paraId="172E778D" w14:textId="77777777" w:rsidTr="00D65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08F805C3" w14:textId="77777777" w:rsidR="00D650CF" w:rsidRPr="006C3DBE" w:rsidRDefault="00D650CF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947" w:type="dxa"/>
          </w:tcPr>
          <w:p w14:paraId="2E01C748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Does the response rate raise concerns about non-response bias?</w:t>
            </w:r>
          </w:p>
        </w:tc>
        <w:tc>
          <w:tcPr>
            <w:tcW w:w="1994" w:type="dxa"/>
          </w:tcPr>
          <w:p w14:paraId="78CDA222" w14:textId="17222622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No</w:t>
            </w:r>
          </w:p>
        </w:tc>
        <w:tc>
          <w:tcPr>
            <w:tcW w:w="1994" w:type="dxa"/>
          </w:tcPr>
          <w:p w14:paraId="1546ECE6" w14:textId="6A8B306C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No</w:t>
            </w:r>
          </w:p>
        </w:tc>
        <w:tc>
          <w:tcPr>
            <w:tcW w:w="1993" w:type="dxa"/>
          </w:tcPr>
          <w:p w14:paraId="5CFB01EE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No</w:t>
            </w:r>
          </w:p>
        </w:tc>
        <w:tc>
          <w:tcPr>
            <w:tcW w:w="1994" w:type="dxa"/>
          </w:tcPr>
          <w:p w14:paraId="2485E127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No</w:t>
            </w:r>
          </w:p>
        </w:tc>
        <w:tc>
          <w:tcPr>
            <w:tcW w:w="1994" w:type="dxa"/>
          </w:tcPr>
          <w:p w14:paraId="3F1B58E7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N/A</w:t>
            </w:r>
          </w:p>
        </w:tc>
      </w:tr>
      <w:tr w:rsidR="00D650CF" w:rsidRPr="006C3DBE" w14:paraId="0D3E2DA4" w14:textId="77777777" w:rsidTr="00D650CF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6CAD29B2" w14:textId="77777777" w:rsidR="00D650CF" w:rsidRPr="006C3DBE" w:rsidRDefault="00D650CF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947" w:type="dxa"/>
          </w:tcPr>
          <w:p w14:paraId="4A258AD3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If appropriate, was information about non-responders described?</w:t>
            </w:r>
          </w:p>
        </w:tc>
        <w:tc>
          <w:tcPr>
            <w:tcW w:w="1994" w:type="dxa"/>
          </w:tcPr>
          <w:p w14:paraId="24734FE1" w14:textId="141DB5C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1D4B8F8E" w14:textId="03D1D8B5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3" w:type="dxa"/>
          </w:tcPr>
          <w:p w14:paraId="76CEF853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No</w:t>
            </w:r>
          </w:p>
        </w:tc>
        <w:tc>
          <w:tcPr>
            <w:tcW w:w="1994" w:type="dxa"/>
          </w:tcPr>
          <w:p w14:paraId="7D197BC3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55ADF288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N/A</w:t>
            </w:r>
          </w:p>
        </w:tc>
      </w:tr>
      <w:tr w:rsidR="00D650CF" w:rsidRPr="006C3DBE" w14:paraId="2AE353F7" w14:textId="77777777" w:rsidTr="00D65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2569A513" w14:textId="77777777" w:rsidR="00D650CF" w:rsidRPr="006C3DBE" w:rsidRDefault="00D650CF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947" w:type="dxa"/>
          </w:tcPr>
          <w:p w14:paraId="60EEA217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Were the results internally consistent?</w:t>
            </w:r>
          </w:p>
        </w:tc>
        <w:tc>
          <w:tcPr>
            <w:tcW w:w="1994" w:type="dxa"/>
          </w:tcPr>
          <w:p w14:paraId="0FF7D26C" w14:textId="52D35B73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3DCD448A" w14:textId="76CC2016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3" w:type="dxa"/>
          </w:tcPr>
          <w:p w14:paraId="06CB4976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3FCDF9DA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5BF6ECB2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</w:tr>
      <w:tr w:rsidR="00D650CF" w:rsidRPr="006C3DBE" w14:paraId="482082CF" w14:textId="77777777" w:rsidTr="00D650C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6E18E266" w14:textId="77777777" w:rsidR="00D650CF" w:rsidRPr="006C3DBE" w:rsidRDefault="00D650CF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947" w:type="dxa"/>
          </w:tcPr>
          <w:p w14:paraId="4BB261AF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Were results for analyses described in the methods presented?</w:t>
            </w:r>
          </w:p>
        </w:tc>
        <w:tc>
          <w:tcPr>
            <w:tcW w:w="1994" w:type="dxa"/>
          </w:tcPr>
          <w:p w14:paraId="6D907F9D" w14:textId="1168218C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155A4F84" w14:textId="31503866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3" w:type="dxa"/>
          </w:tcPr>
          <w:p w14:paraId="44A945BB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2CE4FB6A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678DDB3C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</w:tr>
      <w:tr w:rsidR="00D650CF" w:rsidRPr="006C3DBE" w14:paraId="55215CEB" w14:textId="77777777" w:rsidTr="00D65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 w:val="restart"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22471C43" w14:textId="77777777" w:rsidR="00D650CF" w:rsidRPr="006C3DBE" w:rsidRDefault="00D650CF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6C3DBE">
              <w:rPr>
                <w:rFonts w:eastAsia="Arial" w:cs="Times New Roman"/>
                <w:sz w:val="16"/>
                <w:szCs w:val="16"/>
              </w:rPr>
              <w:t>Discussion</w:t>
            </w:r>
          </w:p>
          <w:p w14:paraId="1D1400BF" w14:textId="77777777" w:rsidR="00D650CF" w:rsidRPr="006C3DBE" w:rsidRDefault="00D650CF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947" w:type="dxa"/>
          </w:tcPr>
          <w:p w14:paraId="236D6107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cs="Times New Roman"/>
                <w:sz w:val="18"/>
                <w:szCs w:val="18"/>
                <w:lang w:val="en-US"/>
              </w:rPr>
              <w:t>Were the authors’ discussions and conclusions justified by the results?</w:t>
            </w:r>
          </w:p>
        </w:tc>
        <w:tc>
          <w:tcPr>
            <w:tcW w:w="1994" w:type="dxa"/>
          </w:tcPr>
          <w:p w14:paraId="542F2ADC" w14:textId="62DBB85F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36300184" w14:textId="5B7C8CB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3" w:type="dxa"/>
          </w:tcPr>
          <w:p w14:paraId="6AB6F2BA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078AB83E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6FCAE0DC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</w:tr>
      <w:tr w:rsidR="00D650CF" w:rsidRPr="006C3DBE" w14:paraId="78ACC5C8" w14:textId="77777777" w:rsidTr="00D650C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7BF68D17" w14:textId="77777777" w:rsidR="00D650CF" w:rsidRPr="006C3DBE" w:rsidRDefault="00D650CF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947" w:type="dxa"/>
          </w:tcPr>
          <w:p w14:paraId="3C8FB6DF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cs="Times New Roman"/>
                <w:sz w:val="18"/>
                <w:szCs w:val="18"/>
                <w:lang w:val="en-US"/>
              </w:rPr>
              <w:t>Were the limitations of the study discussed?</w:t>
            </w:r>
          </w:p>
        </w:tc>
        <w:tc>
          <w:tcPr>
            <w:tcW w:w="1994" w:type="dxa"/>
          </w:tcPr>
          <w:p w14:paraId="0BB630CC" w14:textId="223CFD6A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70676B3D" w14:textId="308C26B8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3" w:type="dxa"/>
          </w:tcPr>
          <w:p w14:paraId="4A8A0862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2C706FF2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7083504E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No</w:t>
            </w:r>
          </w:p>
        </w:tc>
      </w:tr>
      <w:tr w:rsidR="00D650CF" w:rsidRPr="006C3DBE" w14:paraId="384ADA68" w14:textId="77777777" w:rsidTr="00D65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 w:val="restart"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172C76D4" w14:textId="77777777" w:rsidR="00D650CF" w:rsidRPr="006C3DBE" w:rsidRDefault="00D650CF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6C3DBE">
              <w:rPr>
                <w:rFonts w:eastAsia="Arial" w:cs="Times New Roman"/>
                <w:color w:val="000000"/>
                <w:sz w:val="16"/>
                <w:szCs w:val="16"/>
              </w:rPr>
              <w:t>Other</w:t>
            </w:r>
          </w:p>
        </w:tc>
        <w:tc>
          <w:tcPr>
            <w:tcW w:w="3947" w:type="dxa"/>
          </w:tcPr>
          <w:p w14:paraId="1FD76F85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Were there any funding or conflicts of interest that may affect result interpretation?</w:t>
            </w:r>
          </w:p>
        </w:tc>
        <w:tc>
          <w:tcPr>
            <w:tcW w:w="1994" w:type="dxa"/>
          </w:tcPr>
          <w:p w14:paraId="687E39B5" w14:textId="18D28A60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No</w:t>
            </w:r>
          </w:p>
        </w:tc>
        <w:tc>
          <w:tcPr>
            <w:tcW w:w="1994" w:type="dxa"/>
          </w:tcPr>
          <w:p w14:paraId="26DE0641" w14:textId="677AAE51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N/A</w:t>
            </w:r>
          </w:p>
        </w:tc>
        <w:tc>
          <w:tcPr>
            <w:tcW w:w="1993" w:type="dxa"/>
          </w:tcPr>
          <w:p w14:paraId="2EA2A349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No</w:t>
            </w:r>
          </w:p>
        </w:tc>
        <w:tc>
          <w:tcPr>
            <w:tcW w:w="1994" w:type="dxa"/>
          </w:tcPr>
          <w:p w14:paraId="305EFFC9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No</w:t>
            </w:r>
          </w:p>
        </w:tc>
        <w:tc>
          <w:tcPr>
            <w:tcW w:w="1994" w:type="dxa"/>
          </w:tcPr>
          <w:p w14:paraId="47879ACF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No</w:t>
            </w:r>
          </w:p>
        </w:tc>
      </w:tr>
      <w:tr w:rsidR="00D650CF" w:rsidRPr="006C3DBE" w14:paraId="543CEF9E" w14:textId="77777777" w:rsidTr="00D650CF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/>
            <w:tcBorders>
              <w:top w:val="nil"/>
              <w:bottom w:val="nil"/>
            </w:tcBorders>
            <w:shd w:val="clear" w:color="auto" w:fill="auto"/>
          </w:tcPr>
          <w:p w14:paraId="2AA98E24" w14:textId="77777777" w:rsidR="00D650CF" w:rsidRPr="006C3DBE" w:rsidRDefault="00D650CF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947" w:type="dxa"/>
          </w:tcPr>
          <w:p w14:paraId="45BEC40F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Was ethical approval attained?</w:t>
            </w:r>
          </w:p>
        </w:tc>
        <w:tc>
          <w:tcPr>
            <w:tcW w:w="1994" w:type="dxa"/>
          </w:tcPr>
          <w:p w14:paraId="2C2793DD" w14:textId="6013478F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42744A24" w14:textId="4D78BE41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N/A</w:t>
            </w:r>
          </w:p>
        </w:tc>
        <w:tc>
          <w:tcPr>
            <w:tcW w:w="1993" w:type="dxa"/>
          </w:tcPr>
          <w:p w14:paraId="024D26FE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Yes</w:t>
            </w:r>
          </w:p>
        </w:tc>
        <w:tc>
          <w:tcPr>
            <w:tcW w:w="1994" w:type="dxa"/>
          </w:tcPr>
          <w:p w14:paraId="64DD7E91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N/A</w:t>
            </w:r>
          </w:p>
        </w:tc>
        <w:tc>
          <w:tcPr>
            <w:tcW w:w="1994" w:type="dxa"/>
          </w:tcPr>
          <w:p w14:paraId="204D6589" w14:textId="77777777" w:rsidR="00D650CF" w:rsidRPr="006C3DBE" w:rsidRDefault="00D650CF" w:rsidP="00C42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N/A</w:t>
            </w:r>
          </w:p>
        </w:tc>
      </w:tr>
      <w:tr w:rsidR="00D650CF" w:rsidRPr="00AF5A25" w14:paraId="7818651C" w14:textId="77777777" w:rsidTr="00D65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/>
            <w:tcBorders>
              <w:top w:val="nil"/>
              <w:bottom w:val="nil"/>
            </w:tcBorders>
            <w:shd w:val="clear" w:color="auto" w:fill="auto"/>
          </w:tcPr>
          <w:p w14:paraId="40C158BD" w14:textId="77777777" w:rsidR="00D650CF" w:rsidRPr="006C3DBE" w:rsidRDefault="00D650CF" w:rsidP="00C4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947" w:type="dxa"/>
          </w:tcPr>
          <w:p w14:paraId="54762A6B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DBE">
              <w:rPr>
                <w:rFonts w:eastAsia="Arial" w:cs="Times New Roman"/>
                <w:sz w:val="18"/>
                <w:szCs w:val="18"/>
              </w:rPr>
              <w:t>Comments</w:t>
            </w:r>
          </w:p>
        </w:tc>
        <w:tc>
          <w:tcPr>
            <w:tcW w:w="1994" w:type="dxa"/>
          </w:tcPr>
          <w:p w14:paraId="5A84DEF2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</w:tcPr>
          <w:p w14:paraId="544629F4" w14:textId="0CC2D283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 xml:space="preserve">Funding/Conflict of </w:t>
            </w:r>
            <w:r w:rsidR="00833010" w:rsidRPr="006C3DBE">
              <w:rPr>
                <w:rFonts w:eastAsia="Arial" w:cs="Times New Roman"/>
                <w:color w:val="000000"/>
                <w:sz w:val="18"/>
                <w:szCs w:val="18"/>
              </w:rPr>
              <w:t>interest statement not included;</w:t>
            </w: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 xml:space="preserve"> Ethics statement not included</w:t>
            </w:r>
          </w:p>
        </w:tc>
        <w:tc>
          <w:tcPr>
            <w:tcW w:w="1993" w:type="dxa"/>
          </w:tcPr>
          <w:p w14:paraId="22C462BD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994" w:type="dxa"/>
          </w:tcPr>
          <w:p w14:paraId="630CB21E" w14:textId="77777777" w:rsidR="00D650CF" w:rsidRPr="006C3DBE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Ethics statement not included</w:t>
            </w:r>
          </w:p>
        </w:tc>
        <w:tc>
          <w:tcPr>
            <w:tcW w:w="1994" w:type="dxa"/>
          </w:tcPr>
          <w:p w14:paraId="791A1158" w14:textId="77777777" w:rsidR="00D650CF" w:rsidRPr="00AF5A25" w:rsidRDefault="00D650CF" w:rsidP="00C42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</w:rPr>
            </w:pPr>
            <w:r w:rsidRPr="006C3DBE">
              <w:rPr>
                <w:rFonts w:eastAsia="Arial" w:cs="Times New Roman"/>
                <w:color w:val="000000"/>
                <w:sz w:val="18"/>
                <w:szCs w:val="18"/>
              </w:rPr>
              <w:t>Unclear if there were any non-responders; Ethics statement not included</w:t>
            </w:r>
          </w:p>
        </w:tc>
      </w:tr>
    </w:tbl>
    <w:p w14:paraId="67107443" w14:textId="70681E03" w:rsidR="00152DEC" w:rsidRPr="001549D3" w:rsidRDefault="00152DEC" w:rsidP="00654E8F">
      <w:pPr>
        <w:spacing w:before="240"/>
      </w:pPr>
    </w:p>
    <w:sectPr w:rsidR="00152DEC" w:rsidRPr="001549D3" w:rsidSect="008051C9">
      <w:headerReference w:type="even" r:id="rId9"/>
      <w:footerReference w:type="even" r:id="rId10"/>
      <w:footerReference w:type="default" r:id="rId11"/>
      <w:headerReference w:type="first" r:id="rId12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A132E5" w14:textId="77777777" w:rsidR="00DC411F" w:rsidRDefault="00DC411F" w:rsidP="00117666">
      <w:pPr>
        <w:spacing w:after="0"/>
      </w:pPr>
      <w:r>
        <w:separator/>
      </w:r>
    </w:p>
  </w:endnote>
  <w:endnote w:type="continuationSeparator" w:id="0">
    <w:p w14:paraId="0B11F748" w14:textId="77777777" w:rsidR="00DC411F" w:rsidRDefault="00DC411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3025F" w14:textId="77777777" w:rsidR="00C423D3" w:rsidRPr="00577C4C" w:rsidRDefault="00C423D3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662718E6" w:rsidR="00C423D3" w:rsidRPr="00577C4C" w:rsidRDefault="00C423D3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7E4D45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8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662718E6" w:rsidR="00C423D3" w:rsidRPr="00577C4C" w:rsidRDefault="00C423D3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7E4D45">
                      <w:rPr>
                        <w:noProof/>
                        <w:color w:val="000000" w:themeColor="text1"/>
                        <w:szCs w:val="40"/>
                      </w:rPr>
                      <w:t>8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D6A35" w14:textId="77777777" w:rsidR="00C423D3" w:rsidRPr="00577C4C" w:rsidRDefault="00C423D3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41BE7994" w:rsidR="00C423D3" w:rsidRPr="00577C4C" w:rsidRDefault="00C423D3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7E4D45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9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41BE7994" w:rsidR="00C423D3" w:rsidRPr="00577C4C" w:rsidRDefault="00C423D3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7E4D45">
                      <w:rPr>
                        <w:noProof/>
                        <w:color w:val="000000" w:themeColor="text1"/>
                        <w:szCs w:val="40"/>
                      </w:rPr>
                      <w:t>9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14842E" w14:textId="77777777" w:rsidR="00DC411F" w:rsidRDefault="00DC411F" w:rsidP="00117666">
      <w:pPr>
        <w:spacing w:after="0"/>
      </w:pPr>
      <w:r>
        <w:separator/>
      </w:r>
    </w:p>
  </w:footnote>
  <w:footnote w:type="continuationSeparator" w:id="0">
    <w:p w14:paraId="2FC78E4C" w14:textId="77777777" w:rsidR="00DC411F" w:rsidRDefault="00DC411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EF00C" w14:textId="77777777" w:rsidR="00C423D3" w:rsidRPr="009151AA" w:rsidRDefault="00C423D3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D68C6" w14:textId="77777777" w:rsidR="00C423D3" w:rsidRDefault="00C423D3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07D26A56" wp14:editId="2E460F0E">
          <wp:extent cx="1382534" cy="497091"/>
          <wp:effectExtent l="0" t="0" r="0" b="0"/>
          <wp:docPr id="2" name="Picture 2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0F6333"/>
    <w:rsid w:val="00105FD9"/>
    <w:rsid w:val="00117666"/>
    <w:rsid w:val="00152DEC"/>
    <w:rsid w:val="001549D3"/>
    <w:rsid w:val="00160065"/>
    <w:rsid w:val="00177D84"/>
    <w:rsid w:val="00267D18"/>
    <w:rsid w:val="00274347"/>
    <w:rsid w:val="002868E2"/>
    <w:rsid w:val="002869C3"/>
    <w:rsid w:val="002936E4"/>
    <w:rsid w:val="002B278C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6C3DBE"/>
    <w:rsid w:val="00701727"/>
    <w:rsid w:val="0070566C"/>
    <w:rsid w:val="00714C50"/>
    <w:rsid w:val="00725A7D"/>
    <w:rsid w:val="007501BE"/>
    <w:rsid w:val="00790BB3"/>
    <w:rsid w:val="007C206C"/>
    <w:rsid w:val="007E4D45"/>
    <w:rsid w:val="008051C9"/>
    <w:rsid w:val="00817DD6"/>
    <w:rsid w:val="00833010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51B1"/>
    <w:rsid w:val="00B37F4D"/>
    <w:rsid w:val="00B67084"/>
    <w:rsid w:val="00C423D3"/>
    <w:rsid w:val="00C52A7B"/>
    <w:rsid w:val="00C56BAF"/>
    <w:rsid w:val="00C679AA"/>
    <w:rsid w:val="00C75972"/>
    <w:rsid w:val="00CD066B"/>
    <w:rsid w:val="00CE4FEE"/>
    <w:rsid w:val="00D060CF"/>
    <w:rsid w:val="00D650CF"/>
    <w:rsid w:val="00DB59C3"/>
    <w:rsid w:val="00DC259A"/>
    <w:rsid w:val="00DC411F"/>
    <w:rsid w:val="00DE23E8"/>
    <w:rsid w:val="00E52377"/>
    <w:rsid w:val="00E537AD"/>
    <w:rsid w:val="00E64E17"/>
    <w:rsid w:val="00E84196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table" w:customStyle="1" w:styleId="ListTable6Colorful1">
    <w:name w:val="List Table 6 Colorful1"/>
    <w:basedOn w:val="TableNormal"/>
    <w:uiPriority w:val="51"/>
    <w:rsid w:val="008051C9"/>
    <w:pPr>
      <w:spacing w:after="0" w:line="240" w:lineRule="auto"/>
    </w:pPr>
    <w:rPr>
      <w:rFonts w:ascii="Calibri" w:eastAsia="Calibri" w:hAnsi="Calibri" w:cs="Calibri"/>
      <w:color w:val="000000" w:themeColor="text1"/>
      <w:lang w:val="en-GB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table" w:customStyle="1" w:styleId="ListTable6Colorful1">
    <w:name w:val="List Table 6 Colorful1"/>
    <w:basedOn w:val="TableNormal"/>
    <w:uiPriority w:val="51"/>
    <w:rsid w:val="008051C9"/>
    <w:pPr>
      <w:spacing w:after="0" w:line="240" w:lineRule="auto"/>
    </w:pPr>
    <w:rPr>
      <w:rFonts w:ascii="Calibri" w:eastAsia="Calibri" w:hAnsi="Calibri" w:cs="Calibri"/>
      <w:color w:val="000000" w:themeColor="text1"/>
      <w:lang w:val="en-GB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15FC306-58FD-42BE-82B7-307D64D89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7</TotalTime>
  <Pages>11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FIU</Company>
  <LinksUpToDate>false</LinksUpToDate>
  <CharactersWithSpaces>10225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PrakashA</cp:lastModifiedBy>
  <cp:revision>5</cp:revision>
  <cp:lastPrinted>2013-10-03T12:51:00Z</cp:lastPrinted>
  <dcterms:created xsi:type="dcterms:W3CDTF">2019-10-09T03:54:00Z</dcterms:created>
  <dcterms:modified xsi:type="dcterms:W3CDTF">2019-11-30T01:04:00Z</dcterms:modified>
</cp:coreProperties>
</file>