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4D9C638" w14:textId="3FCCB9E7" w:rsidR="00885FD7" w:rsidRDefault="00885FD7" w:rsidP="00885FD7">
      <w:r>
        <w:rPr>
          <w:rFonts w:cs="Times New Roman"/>
          <w:szCs w:val="24"/>
        </w:rPr>
        <w:t>Appendix 1 Search strategy for Medline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841"/>
      </w:tblGrid>
      <w:tr w:rsidR="00885FD7" w14:paraId="3817EDA5" w14:textId="77777777" w:rsidTr="00841AB7">
        <w:tc>
          <w:tcPr>
            <w:tcW w:w="675" w:type="dxa"/>
          </w:tcPr>
          <w:p w14:paraId="173B6EFE" w14:textId="77777777" w:rsidR="00885FD7" w:rsidRDefault="00885FD7" w:rsidP="00841AB7"/>
        </w:tc>
        <w:tc>
          <w:tcPr>
            <w:tcW w:w="7841" w:type="dxa"/>
          </w:tcPr>
          <w:p w14:paraId="5E1DCB95" w14:textId="77777777" w:rsidR="00885FD7" w:rsidRPr="005C50E6" w:rsidRDefault="00885FD7" w:rsidP="00841AB7">
            <w:pPr>
              <w:rPr>
                <w:b/>
              </w:rPr>
            </w:pPr>
            <w:r w:rsidRPr="005C50E6">
              <w:rPr>
                <w:b/>
              </w:rPr>
              <w:t xml:space="preserve">Search terms </w:t>
            </w:r>
          </w:p>
        </w:tc>
      </w:tr>
      <w:tr w:rsidR="00885FD7" w14:paraId="2DDD6E45" w14:textId="77777777" w:rsidTr="00841AB7">
        <w:tc>
          <w:tcPr>
            <w:tcW w:w="675" w:type="dxa"/>
          </w:tcPr>
          <w:p w14:paraId="0904969B" w14:textId="77777777" w:rsidR="00885FD7" w:rsidRDefault="00885FD7" w:rsidP="00841AB7">
            <w:r>
              <w:t>S1</w:t>
            </w:r>
          </w:p>
        </w:tc>
        <w:tc>
          <w:tcPr>
            <w:tcW w:w="7841" w:type="dxa"/>
          </w:tcPr>
          <w:p w14:paraId="10126C9D" w14:textId="77777777" w:rsidR="00885FD7" w:rsidRDefault="00885FD7" w:rsidP="00841AB7">
            <w:r>
              <w:t>MH Postpartum period</w:t>
            </w:r>
          </w:p>
        </w:tc>
      </w:tr>
      <w:tr w:rsidR="00885FD7" w14:paraId="27456DDB" w14:textId="77777777" w:rsidTr="00841AB7">
        <w:tc>
          <w:tcPr>
            <w:tcW w:w="675" w:type="dxa"/>
          </w:tcPr>
          <w:p w14:paraId="22DC1F7D" w14:textId="77777777" w:rsidR="00885FD7" w:rsidRDefault="00885FD7" w:rsidP="00841AB7">
            <w:r>
              <w:t>S2</w:t>
            </w:r>
          </w:p>
        </w:tc>
        <w:tc>
          <w:tcPr>
            <w:tcW w:w="7841" w:type="dxa"/>
          </w:tcPr>
          <w:p w14:paraId="71B0D0C1" w14:textId="77777777" w:rsidR="00885FD7" w:rsidRDefault="00885FD7" w:rsidP="00841AB7">
            <w:r>
              <w:t xml:space="preserve">TX (postpartum OR post-partum OR postnatal OR post-natal OR </w:t>
            </w:r>
            <w:proofErr w:type="spellStart"/>
            <w:r>
              <w:t>puerperium</w:t>
            </w:r>
            <w:proofErr w:type="spellEnd"/>
            <w:r>
              <w:t xml:space="preserve"> OR </w:t>
            </w:r>
            <w:proofErr w:type="spellStart"/>
            <w:r>
              <w:t>postpartal</w:t>
            </w:r>
            <w:proofErr w:type="spellEnd"/>
            <w:r>
              <w:t xml:space="preserve"> OR post-</w:t>
            </w:r>
            <w:proofErr w:type="spellStart"/>
            <w:r>
              <w:t>partal</w:t>
            </w:r>
            <w:proofErr w:type="spellEnd"/>
            <w:r>
              <w:t xml:space="preserve"> OR lactating OR lactation OR “nursing women” OR breastfeeding OR breast-feeding OR “after birth” OR “following pregnancy” OR </w:t>
            </w:r>
            <w:proofErr w:type="spellStart"/>
            <w:r>
              <w:t>postpregnancy</w:t>
            </w:r>
            <w:proofErr w:type="spellEnd"/>
            <w:r>
              <w:t xml:space="preserve"> OR “post pregnancy” OR “following childbirth” OR “after delivery” OR “post childbirth”)</w:t>
            </w:r>
          </w:p>
        </w:tc>
      </w:tr>
      <w:tr w:rsidR="00885FD7" w14:paraId="066F4DD5" w14:textId="77777777" w:rsidTr="00841AB7">
        <w:tc>
          <w:tcPr>
            <w:tcW w:w="675" w:type="dxa"/>
          </w:tcPr>
          <w:p w14:paraId="2D943A35" w14:textId="77777777" w:rsidR="00885FD7" w:rsidRDefault="00885FD7" w:rsidP="00841AB7">
            <w:r>
              <w:t>S3</w:t>
            </w:r>
          </w:p>
        </w:tc>
        <w:tc>
          <w:tcPr>
            <w:tcW w:w="7841" w:type="dxa"/>
          </w:tcPr>
          <w:p w14:paraId="2A89E051" w14:textId="77777777" w:rsidR="00885FD7" w:rsidRDefault="00885FD7" w:rsidP="00841AB7">
            <w:r>
              <w:t>S1 OR S2</w:t>
            </w:r>
          </w:p>
        </w:tc>
      </w:tr>
      <w:tr w:rsidR="00885FD7" w14:paraId="5EDAA43B" w14:textId="77777777" w:rsidTr="00841AB7">
        <w:tc>
          <w:tcPr>
            <w:tcW w:w="675" w:type="dxa"/>
          </w:tcPr>
          <w:p w14:paraId="7709A603" w14:textId="77777777" w:rsidR="00885FD7" w:rsidRDefault="00885FD7" w:rsidP="00841AB7">
            <w:r>
              <w:t>S4</w:t>
            </w:r>
          </w:p>
        </w:tc>
        <w:tc>
          <w:tcPr>
            <w:tcW w:w="7841" w:type="dxa"/>
          </w:tcPr>
          <w:p w14:paraId="4832C5CA" w14:textId="77777777" w:rsidR="00885FD7" w:rsidRDefault="00885FD7" w:rsidP="00841AB7">
            <w:r>
              <w:t xml:space="preserve">TX (M-health OR </w:t>
            </w:r>
            <w:proofErr w:type="spellStart"/>
            <w:r>
              <w:t>mhealth</w:t>
            </w:r>
            <w:proofErr w:type="spellEnd"/>
            <w:r>
              <w:t xml:space="preserve"> OR E-health OR </w:t>
            </w:r>
            <w:proofErr w:type="spellStart"/>
            <w:r>
              <w:t>ehealth</w:t>
            </w:r>
            <w:proofErr w:type="spellEnd"/>
            <w:r>
              <w:t xml:space="preserve"> OR ICT OR mobile OR web* OR telephone OR phone* OR digital) </w:t>
            </w:r>
          </w:p>
        </w:tc>
      </w:tr>
      <w:tr w:rsidR="00885FD7" w14:paraId="65681445" w14:textId="77777777" w:rsidTr="00841AB7">
        <w:tc>
          <w:tcPr>
            <w:tcW w:w="675" w:type="dxa"/>
          </w:tcPr>
          <w:p w14:paraId="04DB6113" w14:textId="77777777" w:rsidR="00885FD7" w:rsidRDefault="00885FD7" w:rsidP="00841AB7">
            <w:r>
              <w:t>S5</w:t>
            </w:r>
          </w:p>
        </w:tc>
        <w:tc>
          <w:tcPr>
            <w:tcW w:w="7841" w:type="dxa"/>
          </w:tcPr>
          <w:p w14:paraId="6F27D01E" w14:textId="77777777" w:rsidR="00885FD7" w:rsidRDefault="00885FD7" w:rsidP="00841AB7">
            <w:r>
              <w:t>TX (qualitative OR survey* OR interview* OR focus group*)</w:t>
            </w:r>
          </w:p>
        </w:tc>
      </w:tr>
      <w:tr w:rsidR="00885FD7" w14:paraId="2B01751A" w14:textId="77777777" w:rsidTr="00841AB7">
        <w:tc>
          <w:tcPr>
            <w:tcW w:w="675" w:type="dxa"/>
          </w:tcPr>
          <w:p w14:paraId="64DE8131" w14:textId="77777777" w:rsidR="00885FD7" w:rsidRDefault="00885FD7" w:rsidP="00841AB7">
            <w:r>
              <w:t>S6</w:t>
            </w:r>
          </w:p>
        </w:tc>
        <w:tc>
          <w:tcPr>
            <w:tcW w:w="7841" w:type="dxa"/>
          </w:tcPr>
          <w:p w14:paraId="470F24BE" w14:textId="77777777" w:rsidR="00885FD7" w:rsidRDefault="00885FD7" w:rsidP="00841AB7">
            <w:r>
              <w:t xml:space="preserve">TX (weight OR “weight retention” OR “weight loss” OR BMI OR “body mass index” OR overweight OR </w:t>
            </w:r>
            <w:proofErr w:type="spellStart"/>
            <w:r>
              <w:t>obes</w:t>
            </w:r>
            <w:proofErr w:type="spellEnd"/>
            <w:r>
              <w:t xml:space="preserve">* OR “body fat” OR adiposity OR “waist circumference*” OR dietary OR diet OR nutrition OR “healthy eating” OR “physical* </w:t>
            </w:r>
            <w:proofErr w:type="spellStart"/>
            <w:r>
              <w:t>activ</w:t>
            </w:r>
            <w:proofErr w:type="spellEnd"/>
            <w:r>
              <w:t xml:space="preserve">*” OR </w:t>
            </w:r>
            <w:proofErr w:type="spellStart"/>
            <w:r>
              <w:t>exercis</w:t>
            </w:r>
            <w:proofErr w:type="spellEnd"/>
            <w:r>
              <w:t>*)</w:t>
            </w:r>
          </w:p>
        </w:tc>
      </w:tr>
      <w:tr w:rsidR="00885FD7" w14:paraId="5C5B6C84" w14:textId="77777777" w:rsidTr="00841AB7">
        <w:tc>
          <w:tcPr>
            <w:tcW w:w="675" w:type="dxa"/>
          </w:tcPr>
          <w:p w14:paraId="71F62562" w14:textId="77777777" w:rsidR="00885FD7" w:rsidRDefault="00885FD7" w:rsidP="00841AB7">
            <w:r>
              <w:t>S7</w:t>
            </w:r>
          </w:p>
        </w:tc>
        <w:tc>
          <w:tcPr>
            <w:tcW w:w="7841" w:type="dxa"/>
          </w:tcPr>
          <w:p w14:paraId="0B05109F" w14:textId="77777777" w:rsidR="00885FD7" w:rsidRDefault="00885FD7" w:rsidP="00841AB7">
            <w:r>
              <w:t>S3 AND S4 AND S5 AND S6</w:t>
            </w:r>
          </w:p>
        </w:tc>
      </w:tr>
    </w:tbl>
    <w:p w14:paraId="3A5EEC1B" w14:textId="77777777" w:rsidR="00885FD7" w:rsidRPr="005C50E6" w:rsidRDefault="00885FD7" w:rsidP="00885FD7">
      <w:pPr>
        <w:rPr>
          <w:i/>
        </w:rPr>
      </w:pPr>
      <w:r>
        <w:rPr>
          <w:i/>
        </w:rPr>
        <w:br/>
      </w:r>
      <w:r w:rsidRPr="005C50E6">
        <w:rPr>
          <w:i/>
        </w:rPr>
        <w:t>Limiters: Date of publication 1990-2019</w:t>
      </w:r>
    </w:p>
    <w:p w14:paraId="16BBAF73" w14:textId="1DFF7ED4" w:rsidR="00885FD7" w:rsidRDefault="00885FD7" w:rsidP="00885FD7"/>
    <w:p w14:paraId="6DB13D24" w14:textId="3B41BCF7" w:rsidR="00885FD7" w:rsidRDefault="00885FD7" w:rsidP="00885FD7"/>
    <w:p w14:paraId="63FB33E8" w14:textId="6DB28A92" w:rsidR="00885FD7" w:rsidRDefault="00885FD7" w:rsidP="00885FD7"/>
    <w:p w14:paraId="757AE890" w14:textId="1F109C0F" w:rsidR="00885FD7" w:rsidRDefault="00885FD7" w:rsidP="00885FD7"/>
    <w:p w14:paraId="5B3FA72A" w14:textId="35EC82B2" w:rsidR="00885FD7" w:rsidRDefault="00885FD7" w:rsidP="00885FD7"/>
    <w:p w14:paraId="4D5EAFB8" w14:textId="36A7012C" w:rsidR="00885FD7" w:rsidRDefault="00885FD7" w:rsidP="00885FD7"/>
    <w:p w14:paraId="3FE4D15F" w14:textId="309A8E74" w:rsidR="00885FD7" w:rsidRPr="00885FD7" w:rsidRDefault="00885FD7" w:rsidP="00885FD7">
      <w:r>
        <w:lastRenderedPageBreak/>
        <w:t>Appendix 2 Reasons for exclusion</w:t>
      </w:r>
    </w:p>
    <w:tbl>
      <w:tblPr>
        <w:tblStyle w:val="TableGrid"/>
        <w:tblpPr w:leftFromText="180" w:rightFromText="180" w:vertAnchor="page" w:horzAnchor="page" w:tblpX="1729" w:tblpY="2161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2879"/>
      </w:tblGrid>
      <w:tr w:rsidR="00885FD7" w14:paraId="14EA914A" w14:textId="77777777" w:rsidTr="00841AB7">
        <w:tc>
          <w:tcPr>
            <w:tcW w:w="534" w:type="dxa"/>
          </w:tcPr>
          <w:p w14:paraId="39467D3C" w14:textId="77777777" w:rsidR="00885FD7" w:rsidRDefault="00885FD7" w:rsidP="00841AB7"/>
        </w:tc>
        <w:tc>
          <w:tcPr>
            <w:tcW w:w="5103" w:type="dxa"/>
          </w:tcPr>
          <w:p w14:paraId="603F31F3" w14:textId="77777777" w:rsidR="00885FD7" w:rsidRPr="00C412A6" w:rsidRDefault="00885FD7" w:rsidP="00841AB7">
            <w:pPr>
              <w:jc w:val="center"/>
              <w:rPr>
                <w:b/>
              </w:rPr>
            </w:pPr>
            <w:r w:rsidRPr="00C412A6">
              <w:rPr>
                <w:b/>
              </w:rPr>
              <w:t>Study</w:t>
            </w:r>
          </w:p>
        </w:tc>
        <w:tc>
          <w:tcPr>
            <w:tcW w:w="2879" w:type="dxa"/>
          </w:tcPr>
          <w:p w14:paraId="736C183B" w14:textId="77777777" w:rsidR="00885FD7" w:rsidRPr="00C412A6" w:rsidRDefault="00885FD7" w:rsidP="00841AB7">
            <w:pPr>
              <w:jc w:val="center"/>
              <w:rPr>
                <w:b/>
              </w:rPr>
            </w:pPr>
            <w:r w:rsidRPr="00C412A6">
              <w:rPr>
                <w:b/>
              </w:rPr>
              <w:t>Reason for exclusion</w:t>
            </w:r>
          </w:p>
        </w:tc>
      </w:tr>
      <w:tr w:rsidR="00885FD7" w14:paraId="369CFA18" w14:textId="77777777" w:rsidTr="00841AB7">
        <w:tc>
          <w:tcPr>
            <w:tcW w:w="534" w:type="dxa"/>
          </w:tcPr>
          <w:p w14:paraId="05D46F1F" w14:textId="77777777" w:rsidR="00885FD7" w:rsidRDefault="00885FD7" w:rsidP="00841AB7">
            <w:r>
              <w:t>1</w:t>
            </w:r>
          </w:p>
        </w:tc>
        <w:tc>
          <w:tcPr>
            <w:tcW w:w="5103" w:type="dxa"/>
          </w:tcPr>
          <w:p w14:paraId="41B7A452" w14:textId="77777777" w:rsidR="00885FD7" w:rsidRDefault="00885FD7" w:rsidP="00841AB7">
            <w:proofErr w:type="spellStart"/>
            <w:r>
              <w:t>Beckam</w:t>
            </w:r>
            <w:proofErr w:type="spellEnd"/>
            <w:r>
              <w:t xml:space="preserve"> J, Green S.L, Nicholson W. </w:t>
            </w:r>
            <w:r w:rsidRPr="00DF09A7">
              <w:t>Development and a "Hands-On" formative assessment of a web-based pregnancy and postpartum intervention for women with gestational diabetes mellitus</w:t>
            </w:r>
            <w:r>
              <w:t xml:space="preserve">. </w:t>
            </w:r>
            <w:r w:rsidRPr="00DF09A7">
              <w:rPr>
                <w:i/>
              </w:rPr>
              <w:t>Diabetes</w:t>
            </w:r>
            <w:r>
              <w:t>. 2013</w:t>
            </w:r>
            <w:proofErr w:type="gramStart"/>
            <w:r>
              <w:t>;1:A364</w:t>
            </w:r>
            <w:proofErr w:type="gramEnd"/>
            <w:r>
              <w:t>.</w:t>
            </w:r>
          </w:p>
        </w:tc>
        <w:tc>
          <w:tcPr>
            <w:tcW w:w="2879" w:type="dxa"/>
          </w:tcPr>
          <w:p w14:paraId="3D27B023" w14:textId="77777777" w:rsidR="00885FD7" w:rsidRDefault="00885FD7" w:rsidP="00841AB7">
            <w:r>
              <w:t>Conference abstract</w:t>
            </w:r>
          </w:p>
        </w:tc>
      </w:tr>
      <w:tr w:rsidR="00885FD7" w14:paraId="0E770E6A" w14:textId="77777777" w:rsidTr="00841AB7">
        <w:tc>
          <w:tcPr>
            <w:tcW w:w="534" w:type="dxa"/>
          </w:tcPr>
          <w:p w14:paraId="3F333A38" w14:textId="77777777" w:rsidR="00885FD7" w:rsidRDefault="00885FD7" w:rsidP="00841AB7">
            <w:r>
              <w:t>2</w:t>
            </w:r>
          </w:p>
        </w:tc>
        <w:tc>
          <w:tcPr>
            <w:tcW w:w="5103" w:type="dxa"/>
          </w:tcPr>
          <w:p w14:paraId="2B4D4578" w14:textId="77777777" w:rsidR="00885FD7" w:rsidRDefault="00885FD7" w:rsidP="00841AB7">
            <w:r>
              <w:t xml:space="preserve">Cassidy et al. </w:t>
            </w:r>
            <w:r w:rsidRPr="00DF09A7">
              <w:t>Weight management in Pregnancy: Participants' experiences of 'Healthy Eating and Lifestyle in Pregnancy (HELP)', a maternity care intervention for obese pregnant women</w:t>
            </w:r>
            <w:r>
              <w:t xml:space="preserve">. </w:t>
            </w:r>
            <w:r w:rsidRPr="00DF09A7">
              <w:rPr>
                <w:i/>
              </w:rPr>
              <w:t>Pregnancy Hypertension</w:t>
            </w:r>
            <w:r>
              <w:t>. 2013;4(3):233-233</w:t>
            </w:r>
          </w:p>
        </w:tc>
        <w:tc>
          <w:tcPr>
            <w:tcW w:w="2879" w:type="dxa"/>
          </w:tcPr>
          <w:p w14:paraId="4E6EDF3D" w14:textId="77777777" w:rsidR="00885FD7" w:rsidRDefault="00885FD7" w:rsidP="00841AB7">
            <w:r>
              <w:t>Conference abstract</w:t>
            </w:r>
          </w:p>
        </w:tc>
      </w:tr>
      <w:tr w:rsidR="00885FD7" w14:paraId="1359B6C0" w14:textId="77777777" w:rsidTr="00841AB7">
        <w:tc>
          <w:tcPr>
            <w:tcW w:w="534" w:type="dxa"/>
          </w:tcPr>
          <w:p w14:paraId="0870B787" w14:textId="77777777" w:rsidR="00885FD7" w:rsidRDefault="00885FD7" w:rsidP="00841AB7">
            <w:r>
              <w:t>3</w:t>
            </w:r>
          </w:p>
        </w:tc>
        <w:tc>
          <w:tcPr>
            <w:tcW w:w="5103" w:type="dxa"/>
          </w:tcPr>
          <w:p w14:paraId="673D604D" w14:textId="77777777" w:rsidR="00885FD7" w:rsidRPr="00DF09A7" w:rsidRDefault="00885FD7" w:rsidP="00841AB7">
            <w:r>
              <w:t xml:space="preserve">Cummins J et al. </w:t>
            </w:r>
            <w:r w:rsidRPr="00DF09A7">
              <w:t>Designing an effective physical activity intervention using the Google TV-putting user input at the forefront</w:t>
            </w:r>
            <w:r>
              <w:t xml:space="preserve">. </w:t>
            </w:r>
            <w:r>
              <w:rPr>
                <w:i/>
              </w:rPr>
              <w:t xml:space="preserve">Journal of Science and Medicine in Sport. </w:t>
            </w:r>
            <w:r>
              <w:t>2012;13(SUPPL.1):S306</w:t>
            </w:r>
          </w:p>
        </w:tc>
        <w:tc>
          <w:tcPr>
            <w:tcW w:w="2879" w:type="dxa"/>
          </w:tcPr>
          <w:p w14:paraId="38A454E5" w14:textId="77777777" w:rsidR="00885FD7" w:rsidRDefault="00885FD7" w:rsidP="00841AB7">
            <w:r>
              <w:t>Conference abstract</w:t>
            </w:r>
          </w:p>
        </w:tc>
      </w:tr>
      <w:tr w:rsidR="00885FD7" w14:paraId="51AF133C" w14:textId="77777777" w:rsidTr="00841AB7">
        <w:tc>
          <w:tcPr>
            <w:tcW w:w="534" w:type="dxa"/>
          </w:tcPr>
          <w:p w14:paraId="73C4AA41" w14:textId="77777777" w:rsidR="00885FD7" w:rsidRDefault="00885FD7" w:rsidP="00841AB7">
            <w:r>
              <w:t>4</w:t>
            </w:r>
          </w:p>
        </w:tc>
        <w:tc>
          <w:tcPr>
            <w:tcW w:w="5103" w:type="dxa"/>
          </w:tcPr>
          <w:p w14:paraId="5AC47CE4" w14:textId="77777777" w:rsidR="00885FD7" w:rsidRPr="00DF09A7" w:rsidRDefault="00885FD7" w:rsidP="00841AB7">
            <w:r>
              <w:t xml:space="preserve">Goodman A et al. </w:t>
            </w:r>
            <w:r w:rsidRPr="00DF09A7">
              <w:t>Text4baby as a valuable tool for providers and patients</w:t>
            </w:r>
            <w:r>
              <w:t xml:space="preserve">. </w:t>
            </w:r>
            <w:r w:rsidRPr="00DF09A7">
              <w:rPr>
                <w:i/>
              </w:rPr>
              <w:t>Journal of Women’s Health</w:t>
            </w:r>
            <w:r>
              <w:rPr>
                <w:i/>
              </w:rPr>
              <w:t xml:space="preserve">. </w:t>
            </w:r>
            <w:r>
              <w:t>2013</w:t>
            </w:r>
            <w:proofErr w:type="gramStart"/>
            <w:r>
              <w:t>;22</w:t>
            </w:r>
            <w:proofErr w:type="gramEnd"/>
            <w:r>
              <w:t>(3)45-46.</w:t>
            </w:r>
          </w:p>
        </w:tc>
        <w:tc>
          <w:tcPr>
            <w:tcW w:w="2879" w:type="dxa"/>
          </w:tcPr>
          <w:p w14:paraId="3EF82BA4" w14:textId="77777777" w:rsidR="00885FD7" w:rsidRDefault="00885FD7" w:rsidP="00841AB7">
            <w:r>
              <w:t>Conference abstract</w:t>
            </w:r>
          </w:p>
        </w:tc>
      </w:tr>
      <w:tr w:rsidR="00885FD7" w14:paraId="64490DA1" w14:textId="77777777" w:rsidTr="00841AB7">
        <w:tc>
          <w:tcPr>
            <w:tcW w:w="534" w:type="dxa"/>
          </w:tcPr>
          <w:p w14:paraId="4481CAC6" w14:textId="77777777" w:rsidR="00885FD7" w:rsidRDefault="00885FD7" w:rsidP="00841AB7">
            <w:r>
              <w:t>5</w:t>
            </w:r>
          </w:p>
        </w:tc>
        <w:tc>
          <w:tcPr>
            <w:tcW w:w="5103" w:type="dxa"/>
          </w:tcPr>
          <w:p w14:paraId="424CEFF0" w14:textId="77777777" w:rsidR="00885FD7" w:rsidRPr="00DF09A7" w:rsidRDefault="00885FD7" w:rsidP="00841AB7">
            <w:proofErr w:type="spellStart"/>
            <w:r>
              <w:t>Guyan</w:t>
            </w:r>
            <w:proofErr w:type="spellEnd"/>
            <w:r>
              <w:t xml:space="preserve"> A, Bock A, </w:t>
            </w:r>
            <w:proofErr w:type="spellStart"/>
            <w:r>
              <w:t>Buback</w:t>
            </w:r>
            <w:proofErr w:type="spellEnd"/>
            <w:r>
              <w:t xml:space="preserve"> L. </w:t>
            </w:r>
            <w:r w:rsidRPr="00DF09A7">
              <w:t xml:space="preserve">Can mobile phones be used to routinely monitor nutrition indicators? Experience from </w:t>
            </w:r>
            <w:r>
              <w:t xml:space="preserve">Liberia. </w:t>
            </w:r>
            <w:r>
              <w:rPr>
                <w:i/>
              </w:rPr>
              <w:t xml:space="preserve">Annals of Nutrition and Metabolism. </w:t>
            </w:r>
            <w:r>
              <w:t>2013</w:t>
            </w:r>
            <w:proofErr w:type="gramStart"/>
            <w:r>
              <w:t>;1:1434</w:t>
            </w:r>
            <w:proofErr w:type="gramEnd"/>
            <w:r>
              <w:t>.</w:t>
            </w:r>
          </w:p>
        </w:tc>
        <w:tc>
          <w:tcPr>
            <w:tcW w:w="2879" w:type="dxa"/>
          </w:tcPr>
          <w:p w14:paraId="1C9D9425" w14:textId="77777777" w:rsidR="00885FD7" w:rsidRDefault="00885FD7" w:rsidP="00841AB7">
            <w:r>
              <w:t>Conference abstract</w:t>
            </w:r>
          </w:p>
        </w:tc>
      </w:tr>
      <w:tr w:rsidR="00885FD7" w14:paraId="6ED48B51" w14:textId="77777777" w:rsidTr="00841AB7">
        <w:tc>
          <w:tcPr>
            <w:tcW w:w="534" w:type="dxa"/>
          </w:tcPr>
          <w:p w14:paraId="619CD08C" w14:textId="77777777" w:rsidR="00885FD7" w:rsidRDefault="00885FD7" w:rsidP="00841AB7">
            <w:r>
              <w:t>6</w:t>
            </w:r>
          </w:p>
        </w:tc>
        <w:tc>
          <w:tcPr>
            <w:tcW w:w="5103" w:type="dxa"/>
          </w:tcPr>
          <w:p w14:paraId="57F97CC0" w14:textId="77777777" w:rsidR="00885FD7" w:rsidRDefault="00885FD7" w:rsidP="00841AB7">
            <w:proofErr w:type="spellStart"/>
            <w:r>
              <w:t>Koniz-Booher</w:t>
            </w:r>
            <w:proofErr w:type="spellEnd"/>
            <w:r>
              <w:t xml:space="preserve"> P, </w:t>
            </w:r>
            <w:proofErr w:type="spellStart"/>
            <w:r>
              <w:t>H</w:t>
            </w:r>
            <w:r w:rsidRPr="00DF09A7">
              <w:rPr>
                <w:rFonts w:ascii="Cambria" w:hAnsi="Cambria"/>
              </w:rPr>
              <w:t>ammink</w:t>
            </w:r>
            <w:proofErr w:type="spellEnd"/>
            <w:r w:rsidRPr="00DF09A7">
              <w:rPr>
                <w:rFonts w:ascii="Cambria" w:hAnsi="Cambria"/>
              </w:rPr>
              <w:t xml:space="preserve"> M, </w:t>
            </w:r>
            <w:proofErr w:type="spellStart"/>
            <w:r w:rsidRPr="00DF09A7">
              <w:rPr>
                <w:rFonts w:ascii="Cambria" w:hAnsi="Cambria"/>
              </w:rPr>
              <w:t>Upadhyay</w:t>
            </w:r>
            <w:proofErr w:type="spellEnd"/>
            <w:r w:rsidRPr="00DF09A7">
              <w:rPr>
                <w:rFonts w:ascii="Cambria" w:hAnsi="Cambria"/>
              </w:rPr>
              <w:t xml:space="preserve"> A, </w:t>
            </w:r>
            <w:proofErr w:type="spellStart"/>
            <w:r w:rsidRPr="00DF09A7">
              <w:rPr>
                <w:rFonts w:ascii="Cambria" w:hAnsi="Cambria"/>
              </w:rPr>
              <w:t>Beall</w:t>
            </w:r>
            <w:proofErr w:type="spellEnd"/>
            <w:r w:rsidRPr="00DF09A7">
              <w:rPr>
                <w:rFonts w:ascii="Cambria" w:hAnsi="Cambria"/>
              </w:rPr>
              <w:t xml:space="preserve"> K. </w:t>
            </w:r>
            <w:r w:rsidRPr="00DF09A7">
              <w:rPr>
                <w:rFonts w:ascii="Cambria" w:eastAsia="Times New Roman" w:hAnsi="Cambria" w:cs="Times New Roman"/>
                <w:color w:val="2A2A2A"/>
              </w:rPr>
              <w:t>Community-led formative research to determine priority nutrition behaviors for an innovative participatory video feasibility study</w:t>
            </w:r>
            <w:r>
              <w:rPr>
                <w:rFonts w:ascii="Cambria" w:eastAsia="Times New Roman" w:hAnsi="Cambria" w:cs="Times New Roman"/>
                <w:color w:val="2A2A2A"/>
              </w:rPr>
              <w:t xml:space="preserve">. </w:t>
            </w:r>
            <w:r>
              <w:rPr>
                <w:rFonts w:ascii="Cambria" w:eastAsia="Times New Roman" w:hAnsi="Cambria" w:cs="Times New Roman"/>
                <w:i/>
                <w:color w:val="2A2A2A"/>
              </w:rPr>
              <w:t>Annals of Nutrition and Metabolism.</w:t>
            </w:r>
            <w:r>
              <w:rPr>
                <w:rFonts w:ascii="Cambria" w:eastAsia="Times New Roman" w:hAnsi="Cambria" w:cs="Times New Roman"/>
                <w:color w:val="2A2A2A"/>
              </w:rPr>
              <w:t xml:space="preserve"> 2013</w:t>
            </w:r>
            <w:proofErr w:type="gramStart"/>
            <w:r>
              <w:rPr>
                <w:rFonts w:ascii="Cambria" w:eastAsia="Times New Roman" w:hAnsi="Cambria" w:cs="Times New Roman"/>
                <w:color w:val="2A2A2A"/>
              </w:rPr>
              <w:t>;1:1761</w:t>
            </w:r>
            <w:proofErr w:type="gramEnd"/>
            <w:r>
              <w:rPr>
                <w:rFonts w:ascii="Cambria" w:eastAsia="Times New Roman" w:hAnsi="Cambria" w:cs="Times New Roman"/>
                <w:color w:val="2A2A2A"/>
              </w:rPr>
              <w:t>.</w:t>
            </w:r>
          </w:p>
        </w:tc>
        <w:tc>
          <w:tcPr>
            <w:tcW w:w="2879" w:type="dxa"/>
          </w:tcPr>
          <w:p w14:paraId="1933AF30" w14:textId="77777777" w:rsidR="00885FD7" w:rsidRDefault="00885FD7" w:rsidP="00841AB7">
            <w:r>
              <w:t>Conference abstract</w:t>
            </w:r>
          </w:p>
        </w:tc>
      </w:tr>
      <w:tr w:rsidR="00885FD7" w14:paraId="1D4C8912" w14:textId="77777777" w:rsidTr="00841AB7">
        <w:tc>
          <w:tcPr>
            <w:tcW w:w="534" w:type="dxa"/>
          </w:tcPr>
          <w:p w14:paraId="6AF19C2F" w14:textId="77777777" w:rsidR="00885FD7" w:rsidRDefault="00885FD7" w:rsidP="00841AB7">
            <w:r>
              <w:t>7</w:t>
            </w:r>
          </w:p>
        </w:tc>
        <w:tc>
          <w:tcPr>
            <w:tcW w:w="5103" w:type="dxa"/>
          </w:tcPr>
          <w:p w14:paraId="5201975B" w14:textId="77777777" w:rsidR="00885FD7" w:rsidRDefault="00885FD7" w:rsidP="00841AB7">
            <w:r>
              <w:t xml:space="preserve">Maher C, </w:t>
            </w:r>
            <w:proofErr w:type="spellStart"/>
            <w:r>
              <w:t>Ziviani</w:t>
            </w:r>
            <w:proofErr w:type="spellEnd"/>
            <w:r>
              <w:t xml:space="preserve"> J, Miller Y, Olds T, </w:t>
            </w:r>
            <w:proofErr w:type="spellStart"/>
            <w:r>
              <w:t>Parkyn</w:t>
            </w:r>
            <w:proofErr w:type="spellEnd"/>
            <w:r>
              <w:t xml:space="preserve"> H. The internet and postpartum women: Roles, patterns of usage and opportunities for intervention delivery. </w:t>
            </w:r>
            <w:r w:rsidRPr="00DF09A7">
              <w:rPr>
                <w:i/>
              </w:rPr>
              <w:t>Journal of Science and Medicine in Sport</w:t>
            </w:r>
            <w:r>
              <w:t>. 2012;15(SUPPL.1):s284-s285</w:t>
            </w:r>
          </w:p>
        </w:tc>
        <w:tc>
          <w:tcPr>
            <w:tcW w:w="2879" w:type="dxa"/>
          </w:tcPr>
          <w:p w14:paraId="221867A2" w14:textId="77777777" w:rsidR="00885FD7" w:rsidRDefault="00885FD7" w:rsidP="00841AB7">
            <w:r>
              <w:t>Conference abstract</w:t>
            </w:r>
          </w:p>
        </w:tc>
      </w:tr>
      <w:tr w:rsidR="00885FD7" w14:paraId="56A91F5C" w14:textId="77777777" w:rsidTr="00841AB7">
        <w:tc>
          <w:tcPr>
            <w:tcW w:w="534" w:type="dxa"/>
          </w:tcPr>
          <w:p w14:paraId="1C333B80" w14:textId="77777777" w:rsidR="00885FD7" w:rsidRDefault="00885FD7" w:rsidP="00841AB7">
            <w:r>
              <w:lastRenderedPageBreak/>
              <w:t>8</w:t>
            </w:r>
          </w:p>
        </w:tc>
        <w:tc>
          <w:tcPr>
            <w:tcW w:w="5103" w:type="dxa"/>
          </w:tcPr>
          <w:p w14:paraId="747E6DAC" w14:textId="77777777" w:rsidR="00885FD7" w:rsidRDefault="00885FD7" w:rsidP="00841AB7">
            <w:proofErr w:type="spellStart"/>
            <w:r>
              <w:t>Mascarenhas</w:t>
            </w:r>
            <w:proofErr w:type="spellEnd"/>
            <w:r>
              <w:t xml:space="preserve">, M. N. Physical activity in motherhood: intervention, trajectory and mixed methods analyses. </w:t>
            </w:r>
            <w:r w:rsidRPr="005833AC">
              <w:rPr>
                <w:i/>
              </w:rPr>
              <w:t>Dissertation Abstracts International: The Sciences and Engineering</w:t>
            </w:r>
            <w:r>
              <w:t>. 2018</w:t>
            </w:r>
            <w:proofErr w:type="gramStart"/>
            <w:r>
              <w:t>;79</w:t>
            </w:r>
            <w:proofErr w:type="gramEnd"/>
            <w:r>
              <w:t>(4):No pagination.</w:t>
            </w:r>
          </w:p>
        </w:tc>
        <w:tc>
          <w:tcPr>
            <w:tcW w:w="2879" w:type="dxa"/>
          </w:tcPr>
          <w:p w14:paraId="314246F6" w14:textId="77777777" w:rsidR="00885FD7" w:rsidRDefault="00885FD7" w:rsidP="00841AB7">
            <w:r>
              <w:t>Conference abstract</w:t>
            </w:r>
          </w:p>
        </w:tc>
      </w:tr>
      <w:tr w:rsidR="00885FD7" w14:paraId="22826356" w14:textId="77777777" w:rsidTr="00841AB7">
        <w:tc>
          <w:tcPr>
            <w:tcW w:w="534" w:type="dxa"/>
          </w:tcPr>
          <w:p w14:paraId="3124FE04" w14:textId="77777777" w:rsidR="00885FD7" w:rsidRDefault="00885FD7" w:rsidP="00841AB7">
            <w:r>
              <w:t>9</w:t>
            </w:r>
          </w:p>
        </w:tc>
        <w:tc>
          <w:tcPr>
            <w:tcW w:w="5103" w:type="dxa"/>
          </w:tcPr>
          <w:p w14:paraId="7331A103" w14:textId="77777777" w:rsidR="00885FD7" w:rsidRPr="005833AC" w:rsidRDefault="00885FD7" w:rsidP="00841AB7">
            <w:proofErr w:type="spellStart"/>
            <w:r>
              <w:t>McCance</w:t>
            </w:r>
            <w:proofErr w:type="spellEnd"/>
            <w:r>
              <w:t xml:space="preserve"> D et al. </w:t>
            </w:r>
            <w:r w:rsidRPr="005833AC">
              <w:t xml:space="preserve">Postnatal lifestyle intervention for overweight women with previous gestational diabetes mellitus (PAIGE): A pilot </w:t>
            </w:r>
            <w:proofErr w:type="spellStart"/>
            <w:r w:rsidRPr="005833AC">
              <w:t>randomised</w:t>
            </w:r>
            <w:proofErr w:type="spellEnd"/>
            <w:r w:rsidRPr="005833AC">
              <w:t xml:space="preserve"> controlled trial</w:t>
            </w:r>
            <w:r>
              <w:t xml:space="preserve">. </w:t>
            </w:r>
            <w:r>
              <w:rPr>
                <w:i/>
              </w:rPr>
              <w:t>Irish Journal of Medical Science.</w:t>
            </w:r>
            <w:r>
              <w:t xml:space="preserve"> 2016</w:t>
            </w:r>
            <w:proofErr w:type="gramStart"/>
            <w:r>
              <w:t>;185</w:t>
            </w:r>
            <w:proofErr w:type="gramEnd"/>
            <w:r>
              <w:t>(7):S401.</w:t>
            </w:r>
          </w:p>
        </w:tc>
        <w:tc>
          <w:tcPr>
            <w:tcW w:w="2879" w:type="dxa"/>
          </w:tcPr>
          <w:p w14:paraId="51FAEDD2" w14:textId="77777777" w:rsidR="00885FD7" w:rsidRDefault="00885FD7" w:rsidP="00841AB7">
            <w:r>
              <w:t>Conference abstract</w:t>
            </w:r>
          </w:p>
        </w:tc>
      </w:tr>
      <w:tr w:rsidR="00885FD7" w14:paraId="21336D36" w14:textId="77777777" w:rsidTr="00841AB7">
        <w:trPr>
          <w:trHeight w:val="1402"/>
        </w:trPr>
        <w:tc>
          <w:tcPr>
            <w:tcW w:w="534" w:type="dxa"/>
          </w:tcPr>
          <w:p w14:paraId="7F29B01B" w14:textId="77777777" w:rsidR="00885FD7" w:rsidRDefault="00885FD7" w:rsidP="00841AB7">
            <w:r>
              <w:t>10</w:t>
            </w:r>
          </w:p>
        </w:tc>
        <w:tc>
          <w:tcPr>
            <w:tcW w:w="5103" w:type="dxa"/>
          </w:tcPr>
          <w:p w14:paraId="7D560227" w14:textId="77777777" w:rsidR="00885FD7" w:rsidRPr="005833AC" w:rsidRDefault="00885FD7" w:rsidP="00841AB7">
            <w:r>
              <w:t xml:space="preserve">Neville C, Irion J, </w:t>
            </w:r>
            <w:proofErr w:type="spellStart"/>
            <w:r>
              <w:t>Mallinson</w:t>
            </w:r>
            <w:proofErr w:type="spellEnd"/>
            <w:r>
              <w:t xml:space="preserve"> T, Abraham K. </w:t>
            </w:r>
            <w:r w:rsidRPr="005833AC">
              <w:t>The effects of a postpartum education program on symptoms and healthcare seeking behaviors in new mothers</w:t>
            </w:r>
            <w:r>
              <w:t xml:space="preserve">. </w:t>
            </w:r>
            <w:r>
              <w:rPr>
                <w:i/>
              </w:rPr>
              <w:t xml:space="preserve">Physiotherapy UK. </w:t>
            </w:r>
            <w:r>
              <w:t>2011</w:t>
            </w:r>
            <w:proofErr w:type="gramStart"/>
            <w:r>
              <w:t>;1:eS877</w:t>
            </w:r>
            <w:proofErr w:type="gramEnd"/>
            <w:r>
              <w:t>-eS878.</w:t>
            </w:r>
          </w:p>
        </w:tc>
        <w:tc>
          <w:tcPr>
            <w:tcW w:w="2879" w:type="dxa"/>
          </w:tcPr>
          <w:p w14:paraId="679D863B" w14:textId="77777777" w:rsidR="00885FD7" w:rsidRDefault="00885FD7" w:rsidP="00841AB7">
            <w:r>
              <w:t>Conference abstract</w:t>
            </w:r>
          </w:p>
        </w:tc>
      </w:tr>
      <w:tr w:rsidR="00885FD7" w14:paraId="5336BB7B" w14:textId="77777777" w:rsidTr="00841AB7">
        <w:tc>
          <w:tcPr>
            <w:tcW w:w="534" w:type="dxa"/>
          </w:tcPr>
          <w:p w14:paraId="4CF17A0C" w14:textId="77777777" w:rsidR="00885FD7" w:rsidRDefault="00885FD7" w:rsidP="00841AB7">
            <w:r>
              <w:t>11</w:t>
            </w:r>
          </w:p>
        </w:tc>
        <w:tc>
          <w:tcPr>
            <w:tcW w:w="5103" w:type="dxa"/>
          </w:tcPr>
          <w:p w14:paraId="66E3F87F" w14:textId="77777777" w:rsidR="00885FD7" w:rsidRPr="005833AC" w:rsidRDefault="00885FD7" w:rsidP="00841AB7">
            <w:proofErr w:type="spellStart"/>
            <w:r>
              <w:t>Nicklas</w:t>
            </w:r>
            <w:proofErr w:type="spellEnd"/>
            <w:r>
              <w:t xml:space="preserve"> J et al. </w:t>
            </w:r>
            <w:r w:rsidRPr="005833AC">
              <w:t xml:space="preserve">Development and modification of a mobile health program for postpartum women at elevated risk for </w:t>
            </w:r>
            <w:proofErr w:type="spellStart"/>
            <w:r w:rsidRPr="005833AC">
              <w:t>cardiometabolic</w:t>
            </w:r>
            <w:proofErr w:type="spellEnd"/>
            <w:r w:rsidRPr="005833AC">
              <w:t xml:space="preserve"> disease</w:t>
            </w:r>
            <w:r w:rsidRPr="005833AC">
              <w:rPr>
                <w:i/>
              </w:rPr>
              <w:t>. Journal of General Internal Medicine</w:t>
            </w:r>
            <w:r>
              <w:rPr>
                <w:i/>
              </w:rPr>
              <w:t>.</w:t>
            </w:r>
            <w:r>
              <w:t>2018</w:t>
            </w:r>
            <w:proofErr w:type="gramStart"/>
            <w:r>
              <w:t>;33</w:t>
            </w:r>
            <w:proofErr w:type="gramEnd"/>
            <w:r>
              <w:t>(1):156.</w:t>
            </w:r>
          </w:p>
        </w:tc>
        <w:tc>
          <w:tcPr>
            <w:tcW w:w="2879" w:type="dxa"/>
          </w:tcPr>
          <w:p w14:paraId="52C10DAE" w14:textId="77777777" w:rsidR="00885FD7" w:rsidRPr="005833AC" w:rsidRDefault="00885FD7" w:rsidP="00841AB7">
            <w:r>
              <w:t>Conference abstract</w:t>
            </w:r>
          </w:p>
        </w:tc>
      </w:tr>
      <w:tr w:rsidR="00885FD7" w14:paraId="749495B6" w14:textId="77777777" w:rsidTr="00841AB7">
        <w:tc>
          <w:tcPr>
            <w:tcW w:w="534" w:type="dxa"/>
          </w:tcPr>
          <w:p w14:paraId="75C32D68" w14:textId="77777777" w:rsidR="00885FD7" w:rsidRDefault="00885FD7" w:rsidP="00841AB7">
            <w:r>
              <w:t>12</w:t>
            </w:r>
          </w:p>
        </w:tc>
        <w:tc>
          <w:tcPr>
            <w:tcW w:w="5103" w:type="dxa"/>
          </w:tcPr>
          <w:p w14:paraId="5BB1D2CF" w14:textId="77777777" w:rsidR="00885FD7" w:rsidRDefault="00885FD7" w:rsidP="00841AB7">
            <w:proofErr w:type="spellStart"/>
            <w:r>
              <w:t>Nicklas</w:t>
            </w:r>
            <w:proofErr w:type="spellEnd"/>
            <w:r>
              <w:t xml:space="preserve"> J et al. </w:t>
            </w:r>
            <w:r w:rsidRPr="005833AC">
              <w:t>A web-based lifestyle intervention to decrease postpartum</w:t>
            </w:r>
            <w:r>
              <w:t xml:space="preserve"> </w:t>
            </w:r>
            <w:r w:rsidRPr="005833AC">
              <w:t>weight retention in</w:t>
            </w:r>
            <w:r>
              <w:t xml:space="preserve"> </w:t>
            </w:r>
            <w:r w:rsidRPr="005833AC">
              <w:t>women</w:t>
            </w:r>
            <w:r>
              <w:t xml:space="preserve"> </w:t>
            </w:r>
            <w:r w:rsidRPr="005833AC">
              <w:t>with recent gestational diabetes mellitus: The balance after baby pilot RCT</w:t>
            </w:r>
            <w:r>
              <w:t xml:space="preserve">. </w:t>
            </w:r>
            <w:r w:rsidRPr="005833AC">
              <w:rPr>
                <w:i/>
              </w:rPr>
              <w:t>Journal of Internal Medicine</w:t>
            </w:r>
            <w:r>
              <w:t>. 2013;1:S14</w:t>
            </w:r>
          </w:p>
        </w:tc>
        <w:tc>
          <w:tcPr>
            <w:tcW w:w="2879" w:type="dxa"/>
          </w:tcPr>
          <w:p w14:paraId="4FF13BEB" w14:textId="77777777" w:rsidR="00885FD7" w:rsidRDefault="00885FD7" w:rsidP="00841AB7">
            <w:r>
              <w:t>Conference abstract</w:t>
            </w:r>
          </w:p>
        </w:tc>
      </w:tr>
      <w:tr w:rsidR="00885FD7" w14:paraId="1B7EA895" w14:textId="77777777" w:rsidTr="00841AB7">
        <w:tc>
          <w:tcPr>
            <w:tcW w:w="534" w:type="dxa"/>
          </w:tcPr>
          <w:p w14:paraId="0340642D" w14:textId="77777777" w:rsidR="00885FD7" w:rsidRDefault="00885FD7" w:rsidP="00841AB7">
            <w:r>
              <w:t>13</w:t>
            </w:r>
          </w:p>
        </w:tc>
        <w:tc>
          <w:tcPr>
            <w:tcW w:w="5103" w:type="dxa"/>
          </w:tcPr>
          <w:p w14:paraId="584FCBF7" w14:textId="77777777" w:rsidR="00885FD7" w:rsidRDefault="00885FD7" w:rsidP="00841AB7">
            <w:r>
              <w:t xml:space="preserve">Ramos D et al. </w:t>
            </w:r>
            <w:r w:rsidRPr="005833AC">
              <w:t>Choose health la MOMs: A novel approach to postpartum weight loss</w:t>
            </w:r>
            <w:r>
              <w:t xml:space="preserve">. </w:t>
            </w:r>
            <w:r w:rsidRPr="005833AC">
              <w:rPr>
                <w:i/>
              </w:rPr>
              <w:t>Obstetrics and Gynecology</w:t>
            </w:r>
            <w:r>
              <w:t>. 2016;127(Supplement 1):77S-78S</w:t>
            </w:r>
          </w:p>
        </w:tc>
        <w:tc>
          <w:tcPr>
            <w:tcW w:w="2879" w:type="dxa"/>
          </w:tcPr>
          <w:p w14:paraId="0850B6BA" w14:textId="77777777" w:rsidR="00885FD7" w:rsidRDefault="00885FD7" w:rsidP="00841AB7">
            <w:r>
              <w:t>Conference abstract</w:t>
            </w:r>
          </w:p>
        </w:tc>
      </w:tr>
      <w:tr w:rsidR="00885FD7" w14:paraId="667F9CCC" w14:textId="77777777" w:rsidTr="00841AB7">
        <w:tc>
          <w:tcPr>
            <w:tcW w:w="534" w:type="dxa"/>
          </w:tcPr>
          <w:p w14:paraId="651619A5" w14:textId="77777777" w:rsidR="00885FD7" w:rsidRDefault="00885FD7" w:rsidP="00841AB7">
            <w:r>
              <w:t>14</w:t>
            </w:r>
          </w:p>
        </w:tc>
        <w:tc>
          <w:tcPr>
            <w:tcW w:w="5103" w:type="dxa"/>
          </w:tcPr>
          <w:p w14:paraId="1BE2ADA7" w14:textId="77777777" w:rsidR="00885FD7" w:rsidRDefault="00885FD7" w:rsidP="00841AB7">
            <w:r>
              <w:t xml:space="preserve">Van </w:t>
            </w:r>
            <w:proofErr w:type="spellStart"/>
            <w:r>
              <w:t>Mulken</w:t>
            </w:r>
            <w:proofErr w:type="spellEnd"/>
            <w:r>
              <w:t xml:space="preserve"> M. </w:t>
            </w:r>
            <w:r w:rsidRPr="005833AC">
              <w:t>Towards a comprehensive understanding of women</w:t>
            </w:r>
            <w:r>
              <w:t>’</w:t>
            </w:r>
            <w:r w:rsidRPr="005833AC">
              <w:t xml:space="preserve">s physical activity </w:t>
            </w:r>
            <w:proofErr w:type="spellStart"/>
            <w:r w:rsidRPr="005833AC">
              <w:t>behaviour</w:t>
            </w:r>
            <w:proofErr w:type="spellEnd"/>
            <w:r w:rsidRPr="005833AC">
              <w:t xml:space="preserve"> postpartum: Implications for intervention design</w:t>
            </w:r>
            <w:r>
              <w:t xml:space="preserve">. </w:t>
            </w:r>
            <w:r w:rsidRPr="005833AC">
              <w:rPr>
                <w:i/>
              </w:rPr>
              <w:t>Journal of Science and Medicine in Sport</w:t>
            </w:r>
            <w:r>
              <w:t>. 2012</w:t>
            </w:r>
            <w:proofErr w:type="gramStart"/>
            <w:r>
              <w:t>;15</w:t>
            </w:r>
            <w:proofErr w:type="gramEnd"/>
            <w:r>
              <w:t>(Supplement 1):S288.</w:t>
            </w:r>
          </w:p>
        </w:tc>
        <w:tc>
          <w:tcPr>
            <w:tcW w:w="2879" w:type="dxa"/>
          </w:tcPr>
          <w:p w14:paraId="622CA9EC" w14:textId="77777777" w:rsidR="00885FD7" w:rsidRDefault="00885FD7" w:rsidP="00841AB7">
            <w:r>
              <w:t>Conference abstract</w:t>
            </w:r>
          </w:p>
        </w:tc>
      </w:tr>
    </w:tbl>
    <w:p w14:paraId="48AF24B0" w14:textId="77777777" w:rsidR="00885FD7" w:rsidRDefault="00885FD7" w:rsidP="00885FD7">
      <w:pPr>
        <w:rPr>
          <w:u w:val="single"/>
        </w:rPr>
      </w:pPr>
    </w:p>
    <w:p w14:paraId="0EA28BD7" w14:textId="77777777" w:rsidR="00885FD7" w:rsidRDefault="00885FD7" w:rsidP="00885FD7">
      <w:pPr>
        <w:rPr>
          <w:u w:val="single"/>
        </w:rPr>
      </w:pPr>
    </w:p>
    <w:p w14:paraId="01B87014" w14:textId="77777777" w:rsidR="00885FD7" w:rsidRDefault="00885FD7" w:rsidP="00885FD7">
      <w:pPr>
        <w:rPr>
          <w:u w:val="single"/>
        </w:rPr>
      </w:pPr>
    </w:p>
    <w:p w14:paraId="50E1DF07" w14:textId="77777777" w:rsidR="00885FD7" w:rsidRDefault="00885FD7" w:rsidP="00885FD7">
      <w:pPr>
        <w:rPr>
          <w:u w:val="single"/>
        </w:rPr>
      </w:pPr>
    </w:p>
    <w:p w14:paraId="4A92AEC0" w14:textId="77777777" w:rsidR="00885FD7" w:rsidRDefault="00885FD7" w:rsidP="00885FD7">
      <w:pPr>
        <w:rPr>
          <w:u w:val="single"/>
        </w:rPr>
      </w:pPr>
    </w:p>
    <w:p w14:paraId="605FB4F2" w14:textId="77777777" w:rsidR="00885FD7" w:rsidRDefault="00885FD7" w:rsidP="00885FD7">
      <w:pPr>
        <w:rPr>
          <w:u w:val="single"/>
        </w:rPr>
      </w:pPr>
    </w:p>
    <w:p w14:paraId="7D4A9A37" w14:textId="77777777" w:rsidR="00885FD7" w:rsidRDefault="00885FD7" w:rsidP="00885FD7">
      <w:pPr>
        <w:rPr>
          <w:u w:val="single"/>
        </w:rPr>
      </w:pPr>
    </w:p>
    <w:p w14:paraId="6282C4EE" w14:textId="77777777" w:rsidR="00885FD7" w:rsidRDefault="00885FD7" w:rsidP="00885FD7">
      <w:pPr>
        <w:rPr>
          <w:u w:val="single"/>
        </w:rPr>
      </w:pPr>
    </w:p>
    <w:p w14:paraId="24D520FC" w14:textId="77777777" w:rsidR="00885FD7" w:rsidRDefault="00885FD7" w:rsidP="00885FD7">
      <w:pPr>
        <w:rPr>
          <w:u w:val="single"/>
        </w:rPr>
      </w:pPr>
    </w:p>
    <w:p w14:paraId="070E007C" w14:textId="77777777" w:rsidR="00885FD7" w:rsidRDefault="00885FD7" w:rsidP="00885FD7">
      <w:pPr>
        <w:rPr>
          <w:u w:val="single"/>
        </w:rPr>
      </w:pPr>
    </w:p>
    <w:p w14:paraId="2E8FFC95" w14:textId="77777777" w:rsidR="00885FD7" w:rsidRDefault="00885FD7" w:rsidP="00885FD7">
      <w:pPr>
        <w:rPr>
          <w:u w:val="single"/>
        </w:rPr>
      </w:pPr>
    </w:p>
    <w:p w14:paraId="74D735BC" w14:textId="77777777" w:rsidR="00885FD7" w:rsidRDefault="00885FD7" w:rsidP="00885FD7">
      <w:pPr>
        <w:rPr>
          <w:u w:val="single"/>
        </w:rPr>
      </w:pPr>
    </w:p>
    <w:p w14:paraId="24DB0A09" w14:textId="77777777" w:rsidR="00885FD7" w:rsidRDefault="00885FD7" w:rsidP="00885FD7">
      <w:pPr>
        <w:rPr>
          <w:u w:val="single"/>
        </w:rPr>
      </w:pPr>
    </w:p>
    <w:p w14:paraId="328078F0" w14:textId="77777777" w:rsidR="00885FD7" w:rsidRDefault="00885FD7" w:rsidP="00885FD7">
      <w:pPr>
        <w:rPr>
          <w:u w:val="single"/>
        </w:rPr>
      </w:pPr>
    </w:p>
    <w:p w14:paraId="362B9B00" w14:textId="77777777" w:rsidR="00885FD7" w:rsidRDefault="00885FD7" w:rsidP="00885FD7">
      <w:pPr>
        <w:rPr>
          <w:u w:val="single"/>
        </w:rPr>
      </w:pPr>
    </w:p>
    <w:p w14:paraId="7FE577DD" w14:textId="77777777" w:rsidR="00885FD7" w:rsidRDefault="00885FD7" w:rsidP="00885FD7">
      <w:pPr>
        <w:rPr>
          <w:u w:val="single"/>
        </w:rPr>
      </w:pPr>
    </w:p>
    <w:p w14:paraId="557C3B1E" w14:textId="77777777" w:rsidR="00885FD7" w:rsidRDefault="00885FD7" w:rsidP="00885FD7">
      <w:pPr>
        <w:rPr>
          <w:u w:val="single"/>
        </w:rPr>
      </w:pPr>
    </w:p>
    <w:p w14:paraId="25BBC92F" w14:textId="77777777" w:rsidR="00885FD7" w:rsidRDefault="00885FD7" w:rsidP="00885FD7">
      <w:pPr>
        <w:rPr>
          <w:u w:val="single"/>
        </w:rPr>
      </w:pPr>
    </w:p>
    <w:p w14:paraId="54890648" w14:textId="77777777" w:rsidR="00885FD7" w:rsidRDefault="00885FD7" w:rsidP="00885FD7">
      <w:pPr>
        <w:rPr>
          <w:u w:val="single"/>
        </w:rPr>
      </w:pPr>
    </w:p>
    <w:p w14:paraId="7773B1F2" w14:textId="77777777" w:rsidR="00885FD7" w:rsidRDefault="00885FD7" w:rsidP="00885FD7">
      <w:pPr>
        <w:rPr>
          <w:u w:val="single"/>
        </w:rPr>
      </w:pPr>
    </w:p>
    <w:p w14:paraId="555AAF1E" w14:textId="77777777" w:rsidR="00885FD7" w:rsidRDefault="00885FD7" w:rsidP="00885FD7">
      <w:pPr>
        <w:rPr>
          <w:u w:val="single"/>
        </w:rPr>
      </w:pPr>
    </w:p>
    <w:p w14:paraId="34B777F9" w14:textId="77777777" w:rsidR="00885FD7" w:rsidRDefault="00885FD7" w:rsidP="00885FD7">
      <w:pPr>
        <w:rPr>
          <w:u w:val="single"/>
        </w:rPr>
      </w:pPr>
    </w:p>
    <w:p w14:paraId="0E511F52" w14:textId="77777777" w:rsidR="00885FD7" w:rsidRDefault="00885FD7" w:rsidP="00885FD7">
      <w:pPr>
        <w:rPr>
          <w:u w:val="single"/>
        </w:rPr>
      </w:pPr>
    </w:p>
    <w:p w14:paraId="00227CCC" w14:textId="77777777" w:rsidR="00885FD7" w:rsidRDefault="00885FD7" w:rsidP="00885FD7">
      <w:pPr>
        <w:rPr>
          <w:u w:val="single"/>
        </w:rPr>
      </w:pPr>
    </w:p>
    <w:p w14:paraId="788A72D3" w14:textId="77777777" w:rsidR="00885FD7" w:rsidRDefault="00885FD7" w:rsidP="00885FD7">
      <w:pPr>
        <w:rPr>
          <w:u w:val="single"/>
        </w:rPr>
      </w:pPr>
    </w:p>
    <w:p w14:paraId="4F0F37C8" w14:textId="77777777" w:rsidR="00885FD7" w:rsidRDefault="00885FD7" w:rsidP="00885FD7">
      <w:pPr>
        <w:rPr>
          <w:u w:val="single"/>
        </w:rPr>
      </w:pPr>
    </w:p>
    <w:p w14:paraId="021F40F8" w14:textId="76FC7B32" w:rsidR="00885FD7" w:rsidRPr="00C412A6" w:rsidRDefault="00885FD7" w:rsidP="00885FD7">
      <w:pPr>
        <w:rPr>
          <w:u w:val="single"/>
        </w:rPr>
      </w:pPr>
      <w:r>
        <w:rPr>
          <w:u w:val="single"/>
        </w:rPr>
        <w:lastRenderedPageBreak/>
        <w:t xml:space="preserve">Did not </w:t>
      </w:r>
      <w:r w:rsidRPr="00C412A6">
        <w:rPr>
          <w:u w:val="single"/>
        </w:rPr>
        <w:t>relevant outcome variables (n=3)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5143"/>
        <w:gridCol w:w="2839"/>
      </w:tblGrid>
      <w:tr w:rsidR="00885FD7" w14:paraId="0A0F847C" w14:textId="77777777" w:rsidTr="00885FD7">
        <w:tc>
          <w:tcPr>
            <w:tcW w:w="570" w:type="dxa"/>
          </w:tcPr>
          <w:p w14:paraId="5E44CDD1" w14:textId="77777777" w:rsidR="00885FD7" w:rsidRPr="00C412A6" w:rsidRDefault="00885FD7" w:rsidP="00841AB7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143" w:type="dxa"/>
          </w:tcPr>
          <w:p w14:paraId="1098BCD0" w14:textId="77777777" w:rsidR="00885FD7" w:rsidRPr="00C412A6" w:rsidRDefault="00885FD7" w:rsidP="00841AB7">
            <w:pPr>
              <w:jc w:val="center"/>
              <w:rPr>
                <w:b/>
              </w:rPr>
            </w:pPr>
            <w:r w:rsidRPr="00C412A6">
              <w:rPr>
                <w:b/>
              </w:rPr>
              <w:t>Study</w:t>
            </w:r>
          </w:p>
        </w:tc>
        <w:tc>
          <w:tcPr>
            <w:tcW w:w="2839" w:type="dxa"/>
          </w:tcPr>
          <w:p w14:paraId="4E901F59" w14:textId="77777777" w:rsidR="00885FD7" w:rsidRPr="00C412A6" w:rsidRDefault="00885FD7" w:rsidP="00841AB7">
            <w:pPr>
              <w:jc w:val="center"/>
              <w:rPr>
                <w:b/>
              </w:rPr>
            </w:pPr>
            <w:r w:rsidRPr="00C412A6">
              <w:rPr>
                <w:b/>
              </w:rPr>
              <w:t>Reason for exclusion</w:t>
            </w:r>
          </w:p>
        </w:tc>
      </w:tr>
      <w:tr w:rsidR="00885FD7" w14:paraId="4E6F23FF" w14:textId="77777777" w:rsidTr="00885FD7">
        <w:tc>
          <w:tcPr>
            <w:tcW w:w="570" w:type="dxa"/>
          </w:tcPr>
          <w:p w14:paraId="105A32C9" w14:textId="77777777" w:rsidR="00885FD7" w:rsidRDefault="00885FD7" w:rsidP="00841AB7">
            <w:r>
              <w:t xml:space="preserve">1 </w:t>
            </w:r>
          </w:p>
        </w:tc>
        <w:tc>
          <w:tcPr>
            <w:tcW w:w="5143" w:type="dxa"/>
          </w:tcPr>
          <w:p w14:paraId="6F5B0329" w14:textId="77777777" w:rsidR="00885FD7" w:rsidRPr="00AD13B2" w:rsidRDefault="00885FD7" w:rsidP="00841AB7">
            <w:r>
              <w:t xml:space="preserve">Fernandez ID et al. </w:t>
            </w:r>
            <w:proofErr w:type="spellStart"/>
            <w:r w:rsidRPr="00AD13B2">
              <w:t>eMoms</w:t>
            </w:r>
            <w:proofErr w:type="spellEnd"/>
            <w:r w:rsidRPr="00AD13B2">
              <w:t>: Electronically-mediated weight interventions for pregnant and postpartum women. Study design and baseline characteristics</w:t>
            </w:r>
            <w:r>
              <w:t xml:space="preserve">. </w:t>
            </w:r>
            <w:r>
              <w:rPr>
                <w:i/>
              </w:rPr>
              <w:t xml:space="preserve">Contemporary Clinical Trials. </w:t>
            </w:r>
            <w:r>
              <w:t>2015</w:t>
            </w:r>
            <w:proofErr w:type="gramStart"/>
            <w:r>
              <w:t>;43:63</w:t>
            </w:r>
            <w:proofErr w:type="gramEnd"/>
            <w:r>
              <w:t>-74.</w:t>
            </w:r>
          </w:p>
          <w:p w14:paraId="11953A4D" w14:textId="77777777" w:rsidR="00885FD7" w:rsidRDefault="00885FD7" w:rsidP="00841AB7"/>
        </w:tc>
        <w:tc>
          <w:tcPr>
            <w:tcW w:w="2839" w:type="dxa"/>
          </w:tcPr>
          <w:p w14:paraId="24EA5FEF" w14:textId="77777777" w:rsidR="00885FD7" w:rsidRDefault="00885FD7" w:rsidP="00841AB7">
            <w:r>
              <w:t xml:space="preserve">Aimed at testing effectiveness against excessive gestational weight gain. Pregnant and postpartum women both recruited. Little qualitative data. </w:t>
            </w:r>
          </w:p>
        </w:tc>
      </w:tr>
      <w:tr w:rsidR="00885FD7" w14:paraId="07AB75E4" w14:textId="77777777" w:rsidTr="00885FD7">
        <w:tc>
          <w:tcPr>
            <w:tcW w:w="570" w:type="dxa"/>
          </w:tcPr>
          <w:p w14:paraId="18C4D51E" w14:textId="77777777" w:rsidR="00885FD7" w:rsidRDefault="00885FD7" w:rsidP="00841AB7">
            <w:r>
              <w:t>2</w:t>
            </w:r>
          </w:p>
        </w:tc>
        <w:tc>
          <w:tcPr>
            <w:tcW w:w="5143" w:type="dxa"/>
          </w:tcPr>
          <w:p w14:paraId="52308D74" w14:textId="77777777" w:rsidR="00885FD7" w:rsidRDefault="00885FD7" w:rsidP="00841AB7">
            <w:r>
              <w:t xml:space="preserve">Goode K. </w:t>
            </w:r>
            <w:r w:rsidRPr="009374D4">
              <w:t>Evaluation of a digital health</w:t>
            </w:r>
            <w:bookmarkStart w:id="0" w:name="_GoBack"/>
            <w:bookmarkEnd w:id="0"/>
            <w:r w:rsidRPr="009374D4">
              <w:t xml:space="preserve"> resource providing physiotherapy information for postnatal women in a tertiary public hospital in Australia</w:t>
            </w:r>
            <w:r>
              <w:t xml:space="preserve">. </w:t>
            </w:r>
            <w:proofErr w:type="spellStart"/>
            <w:r w:rsidRPr="009374D4">
              <w:rPr>
                <w:i/>
              </w:rPr>
              <w:t>Mhealth</w:t>
            </w:r>
            <w:proofErr w:type="spellEnd"/>
            <w:r>
              <w:t>. 2018</w:t>
            </w:r>
            <w:proofErr w:type="gramStart"/>
            <w:r>
              <w:t>;4:42</w:t>
            </w:r>
            <w:proofErr w:type="gramEnd"/>
            <w:r>
              <w:t>.</w:t>
            </w:r>
          </w:p>
        </w:tc>
        <w:tc>
          <w:tcPr>
            <w:tcW w:w="2839" w:type="dxa"/>
          </w:tcPr>
          <w:p w14:paraId="2BAF85C4" w14:textId="77777777" w:rsidR="00885FD7" w:rsidRDefault="00885FD7" w:rsidP="00841AB7">
            <w:r>
              <w:t>Unrelated to weight loss and focused on birth recovery instead.</w:t>
            </w:r>
          </w:p>
        </w:tc>
      </w:tr>
      <w:tr w:rsidR="00885FD7" w14:paraId="3FC8206B" w14:textId="77777777" w:rsidTr="00885FD7">
        <w:tc>
          <w:tcPr>
            <w:tcW w:w="570" w:type="dxa"/>
          </w:tcPr>
          <w:p w14:paraId="57D65C75" w14:textId="77777777" w:rsidR="00885FD7" w:rsidRDefault="00885FD7" w:rsidP="00841AB7">
            <w:r>
              <w:t>3</w:t>
            </w:r>
          </w:p>
        </w:tc>
        <w:tc>
          <w:tcPr>
            <w:tcW w:w="5143" w:type="dxa"/>
          </w:tcPr>
          <w:p w14:paraId="55A5C9EC" w14:textId="77777777" w:rsidR="00885FD7" w:rsidRDefault="00885FD7" w:rsidP="00841AB7">
            <w:proofErr w:type="spellStart"/>
            <w:r>
              <w:t>Prieto</w:t>
            </w:r>
            <w:proofErr w:type="spellEnd"/>
            <w:r>
              <w:t xml:space="preserve"> JT, </w:t>
            </w:r>
            <w:proofErr w:type="spellStart"/>
            <w:r>
              <w:t>Zuleta</w:t>
            </w:r>
            <w:proofErr w:type="spellEnd"/>
            <w:r>
              <w:t xml:space="preserve"> C and Rodriguez JT. </w:t>
            </w:r>
            <w:r w:rsidRPr="00076A01">
              <w:t xml:space="preserve">Modeling and testing maternal and newborn care </w:t>
            </w:r>
            <w:proofErr w:type="spellStart"/>
            <w:r w:rsidRPr="00076A01">
              <w:t>mHealth</w:t>
            </w:r>
            <w:proofErr w:type="spellEnd"/>
            <w:r w:rsidRPr="00076A01">
              <w:t xml:space="preserve"> interventions: a pilot impact evaluation and follow-up qualitative study in Guatemala</w:t>
            </w:r>
            <w:r w:rsidRPr="004108A0">
              <w:t xml:space="preserve">. </w:t>
            </w:r>
            <w:r w:rsidRPr="00841AB7">
              <w:rPr>
                <w:i/>
              </w:rPr>
              <w:t>Journal of the American Medical Informatics Association</w:t>
            </w:r>
            <w:r w:rsidRPr="004108A0">
              <w:t>. 2017</w:t>
            </w:r>
            <w:proofErr w:type="gramStart"/>
            <w:r w:rsidRPr="004108A0">
              <w:t>;24</w:t>
            </w:r>
            <w:proofErr w:type="gramEnd"/>
            <w:r w:rsidRPr="004108A0">
              <w:t xml:space="preserve">(2):352–360. </w:t>
            </w:r>
          </w:p>
        </w:tc>
        <w:tc>
          <w:tcPr>
            <w:tcW w:w="2839" w:type="dxa"/>
          </w:tcPr>
          <w:p w14:paraId="54403F45" w14:textId="77777777" w:rsidR="00885FD7" w:rsidRDefault="00885FD7" w:rsidP="00841AB7">
            <w:r>
              <w:t xml:space="preserve">Not directly related to postpartum weight loss. Focus was on maternal health and newborn instead. </w:t>
            </w:r>
          </w:p>
        </w:tc>
      </w:tr>
    </w:tbl>
    <w:p w14:paraId="7B90875A" w14:textId="77777777" w:rsidR="00885FD7" w:rsidRPr="00C412A6" w:rsidRDefault="00885FD7" w:rsidP="00885FD7">
      <w:pPr>
        <w:rPr>
          <w:u w:val="single"/>
        </w:rPr>
      </w:pPr>
      <w:r w:rsidRPr="00C412A6">
        <w:rPr>
          <w:u w:val="single"/>
        </w:rPr>
        <w:t xml:space="preserve">Did not report qualitative perspectives on </w:t>
      </w:r>
      <w:r>
        <w:rPr>
          <w:u w:val="single"/>
        </w:rPr>
        <w:t>Digital Health Interventions (DHIs)</w:t>
      </w:r>
      <w:r w:rsidRPr="00C412A6">
        <w:rPr>
          <w:u w:val="single"/>
        </w:rPr>
        <w:t xml:space="preserve"> (n=33)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5143"/>
        <w:gridCol w:w="2839"/>
      </w:tblGrid>
      <w:tr w:rsidR="00885FD7" w14:paraId="66E13D96" w14:textId="77777777" w:rsidTr="00885FD7">
        <w:tc>
          <w:tcPr>
            <w:tcW w:w="570" w:type="dxa"/>
          </w:tcPr>
          <w:p w14:paraId="53A330FE" w14:textId="77777777" w:rsidR="00885FD7" w:rsidRPr="00C412A6" w:rsidRDefault="00885FD7" w:rsidP="00841AB7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143" w:type="dxa"/>
          </w:tcPr>
          <w:p w14:paraId="369B65CD" w14:textId="77777777" w:rsidR="00885FD7" w:rsidRPr="00C412A6" w:rsidRDefault="00885FD7" w:rsidP="00841AB7">
            <w:pPr>
              <w:jc w:val="center"/>
              <w:rPr>
                <w:b/>
              </w:rPr>
            </w:pPr>
            <w:r w:rsidRPr="00C412A6">
              <w:rPr>
                <w:b/>
              </w:rPr>
              <w:t>Study</w:t>
            </w:r>
          </w:p>
        </w:tc>
        <w:tc>
          <w:tcPr>
            <w:tcW w:w="2839" w:type="dxa"/>
          </w:tcPr>
          <w:p w14:paraId="029D4809" w14:textId="77777777" w:rsidR="00885FD7" w:rsidRPr="00C412A6" w:rsidRDefault="00885FD7" w:rsidP="00841AB7">
            <w:pPr>
              <w:jc w:val="center"/>
              <w:rPr>
                <w:b/>
              </w:rPr>
            </w:pPr>
            <w:r w:rsidRPr="00C412A6">
              <w:rPr>
                <w:b/>
              </w:rPr>
              <w:t>Reason for exclusion</w:t>
            </w:r>
          </w:p>
        </w:tc>
      </w:tr>
      <w:tr w:rsidR="00885FD7" w14:paraId="665D799B" w14:textId="77777777" w:rsidTr="00885FD7">
        <w:tc>
          <w:tcPr>
            <w:tcW w:w="570" w:type="dxa"/>
          </w:tcPr>
          <w:p w14:paraId="6A0485CC" w14:textId="77777777" w:rsidR="00885FD7" w:rsidRDefault="00885FD7" w:rsidP="00841AB7">
            <w:r>
              <w:t>1</w:t>
            </w:r>
          </w:p>
        </w:tc>
        <w:tc>
          <w:tcPr>
            <w:tcW w:w="5143" w:type="dxa"/>
          </w:tcPr>
          <w:p w14:paraId="4A8DDFF1" w14:textId="77777777" w:rsidR="00885FD7" w:rsidRPr="00BE2F1F" w:rsidRDefault="00885FD7" w:rsidP="00841AB7">
            <w:r w:rsidRPr="007F4956">
              <w:rPr>
                <w:lang w:val="fr-FR"/>
              </w:rPr>
              <w:t xml:space="preserve">Albright C L et al. </w:t>
            </w:r>
            <w:r w:rsidRPr="00BE2F1F">
              <w:t>Baseline results from Hawaii</w:t>
            </w:r>
            <w:r>
              <w:t>’</w:t>
            </w:r>
            <w:r w:rsidRPr="00BE2F1F">
              <w:t xml:space="preserve">s </w:t>
            </w:r>
            <w:proofErr w:type="spellStart"/>
            <w:r w:rsidRPr="00BE2F1F">
              <w:t>Nā</w:t>
            </w:r>
            <w:proofErr w:type="spellEnd"/>
            <w:r w:rsidRPr="00BE2F1F">
              <w:t xml:space="preserve"> </w:t>
            </w:r>
            <w:proofErr w:type="spellStart"/>
            <w:r w:rsidRPr="00BE2F1F">
              <w:t>Mikimiki</w:t>
            </w:r>
            <w:proofErr w:type="spellEnd"/>
            <w:r w:rsidRPr="00BE2F1F">
              <w:t xml:space="preserve"> Project: a physical activity intervention tailored to multiethnic postpartum women</w:t>
            </w:r>
            <w:r>
              <w:t xml:space="preserve">. </w:t>
            </w:r>
            <w:r>
              <w:rPr>
                <w:i/>
              </w:rPr>
              <w:t xml:space="preserve">Women and Health. </w:t>
            </w:r>
            <w:r>
              <w:t>2012</w:t>
            </w:r>
            <w:proofErr w:type="gramStart"/>
            <w:r>
              <w:t>;52</w:t>
            </w:r>
            <w:proofErr w:type="gramEnd"/>
            <w:r>
              <w:t>(3):265-291.</w:t>
            </w:r>
          </w:p>
        </w:tc>
        <w:tc>
          <w:tcPr>
            <w:tcW w:w="2839" w:type="dxa"/>
          </w:tcPr>
          <w:p w14:paraId="3FD4EB8E" w14:textId="77777777" w:rsidR="00885FD7" w:rsidRDefault="00885FD7" w:rsidP="00841AB7">
            <w:r>
              <w:t>Tested DHI efficacy in general and no qualitative perspectives on DHIs</w:t>
            </w:r>
          </w:p>
        </w:tc>
      </w:tr>
      <w:tr w:rsidR="00885FD7" w14:paraId="7249742E" w14:textId="77777777" w:rsidTr="00885FD7">
        <w:tc>
          <w:tcPr>
            <w:tcW w:w="570" w:type="dxa"/>
          </w:tcPr>
          <w:p w14:paraId="2B0F130A" w14:textId="77777777" w:rsidR="00885FD7" w:rsidRDefault="00885FD7" w:rsidP="00841AB7">
            <w:r>
              <w:t>2</w:t>
            </w:r>
          </w:p>
        </w:tc>
        <w:tc>
          <w:tcPr>
            <w:tcW w:w="5143" w:type="dxa"/>
          </w:tcPr>
          <w:p w14:paraId="7C5A3767" w14:textId="77777777" w:rsidR="00885FD7" w:rsidRDefault="00885FD7" w:rsidP="00841AB7">
            <w:r w:rsidRPr="007F4956">
              <w:rPr>
                <w:lang w:val="fr-FR"/>
              </w:rPr>
              <w:t xml:space="preserve">Albright C L et al. </w:t>
            </w:r>
            <w:r w:rsidRPr="00BE2F1F">
              <w:t>Effectiveness of a 12-month randomized clinical trial to increase physical activity in multiethnic postpartum women: results from Hawaii</w:t>
            </w:r>
            <w:r>
              <w:t>’</w:t>
            </w:r>
            <w:r w:rsidRPr="00BE2F1F">
              <w:t xml:space="preserve">s </w:t>
            </w:r>
            <w:proofErr w:type="spellStart"/>
            <w:r w:rsidRPr="00BE2F1F">
              <w:t>Nā</w:t>
            </w:r>
            <w:proofErr w:type="spellEnd"/>
            <w:r w:rsidRPr="00BE2F1F">
              <w:t xml:space="preserve"> </w:t>
            </w:r>
            <w:proofErr w:type="spellStart"/>
            <w:r w:rsidRPr="00BE2F1F">
              <w:t>Mikimiki</w:t>
            </w:r>
            <w:proofErr w:type="spellEnd"/>
            <w:r w:rsidRPr="00BE2F1F">
              <w:t xml:space="preserve"> Project</w:t>
            </w:r>
            <w:r>
              <w:t xml:space="preserve"> </w:t>
            </w:r>
            <w:r>
              <w:rPr>
                <w:i/>
              </w:rPr>
              <w:t xml:space="preserve">Women and Health. </w:t>
            </w:r>
            <w:r>
              <w:t>2014</w:t>
            </w:r>
            <w:proofErr w:type="gramStart"/>
            <w:r>
              <w:t>;69:214</w:t>
            </w:r>
            <w:proofErr w:type="gramEnd"/>
            <w:r>
              <w:t>-223.</w:t>
            </w:r>
          </w:p>
        </w:tc>
        <w:tc>
          <w:tcPr>
            <w:tcW w:w="2839" w:type="dxa"/>
          </w:tcPr>
          <w:p w14:paraId="2C0C6347" w14:textId="77777777" w:rsidR="00885FD7" w:rsidRDefault="00885FD7" w:rsidP="00841AB7">
            <w:r>
              <w:t>Tested DHI efficacy in general and no qualitative perspectives on DHIs</w:t>
            </w:r>
          </w:p>
        </w:tc>
      </w:tr>
      <w:tr w:rsidR="00885FD7" w14:paraId="69B4A8BD" w14:textId="77777777" w:rsidTr="00885FD7">
        <w:tc>
          <w:tcPr>
            <w:tcW w:w="570" w:type="dxa"/>
          </w:tcPr>
          <w:p w14:paraId="06FAFD4E" w14:textId="77777777" w:rsidR="00885FD7" w:rsidRDefault="00885FD7" w:rsidP="00841AB7">
            <w:r>
              <w:t>3</w:t>
            </w:r>
          </w:p>
        </w:tc>
        <w:tc>
          <w:tcPr>
            <w:tcW w:w="5143" w:type="dxa"/>
          </w:tcPr>
          <w:p w14:paraId="65D43EB9" w14:textId="77777777" w:rsidR="00885FD7" w:rsidRPr="00DF39FC" w:rsidRDefault="00885FD7" w:rsidP="00841AB7">
            <w:proofErr w:type="spellStart"/>
            <w:r>
              <w:t>Bensley</w:t>
            </w:r>
            <w:proofErr w:type="spellEnd"/>
            <w:r>
              <w:t xml:space="preserve"> R J et al. </w:t>
            </w:r>
            <w:r w:rsidRPr="00DF39FC">
              <w:t>Accessibility and preferred use of online Web applications among WIC participants with Internet access</w:t>
            </w:r>
            <w:r>
              <w:t xml:space="preserve">. </w:t>
            </w:r>
            <w:r>
              <w:rPr>
                <w:i/>
              </w:rPr>
              <w:t xml:space="preserve">Journal of Nutrition Education and </w:t>
            </w:r>
            <w:proofErr w:type="spellStart"/>
            <w:r>
              <w:rPr>
                <w:i/>
              </w:rPr>
              <w:t>Behaviour</w:t>
            </w:r>
            <w:proofErr w:type="spellEnd"/>
            <w:r>
              <w:rPr>
                <w:i/>
              </w:rPr>
              <w:t xml:space="preserve">. </w:t>
            </w:r>
            <w:r>
              <w:lastRenderedPageBreak/>
              <w:t>2014</w:t>
            </w:r>
            <w:proofErr w:type="gramStart"/>
            <w:r>
              <w:t>;46</w:t>
            </w:r>
            <w:proofErr w:type="gramEnd"/>
            <w:r>
              <w:t>(3):S87-S92.</w:t>
            </w:r>
          </w:p>
        </w:tc>
        <w:tc>
          <w:tcPr>
            <w:tcW w:w="2839" w:type="dxa"/>
          </w:tcPr>
          <w:p w14:paraId="1A77318D" w14:textId="77777777" w:rsidR="00885FD7" w:rsidRDefault="00885FD7" w:rsidP="00841AB7">
            <w:r>
              <w:lastRenderedPageBreak/>
              <w:t>Survey design did not include qualitative perspectives on DHIs</w:t>
            </w:r>
          </w:p>
        </w:tc>
      </w:tr>
      <w:tr w:rsidR="00885FD7" w14:paraId="60CA6B85" w14:textId="77777777" w:rsidTr="00885FD7">
        <w:tc>
          <w:tcPr>
            <w:tcW w:w="570" w:type="dxa"/>
          </w:tcPr>
          <w:p w14:paraId="52BA558B" w14:textId="77777777" w:rsidR="00885FD7" w:rsidRDefault="00885FD7" w:rsidP="00841AB7">
            <w:r>
              <w:lastRenderedPageBreak/>
              <w:t>4</w:t>
            </w:r>
          </w:p>
        </w:tc>
        <w:tc>
          <w:tcPr>
            <w:tcW w:w="5143" w:type="dxa"/>
          </w:tcPr>
          <w:p w14:paraId="51708B23" w14:textId="77777777" w:rsidR="00885FD7" w:rsidRPr="00DF39FC" w:rsidRDefault="00885FD7" w:rsidP="00841AB7">
            <w:proofErr w:type="spellStart"/>
            <w:r>
              <w:t>Bishwajit</w:t>
            </w:r>
            <w:proofErr w:type="spellEnd"/>
            <w:r>
              <w:t xml:space="preserve"> G, </w:t>
            </w:r>
            <w:proofErr w:type="spellStart"/>
            <w:r>
              <w:t>Hoque</w:t>
            </w:r>
            <w:proofErr w:type="spellEnd"/>
            <w:r>
              <w:t xml:space="preserve"> MR, </w:t>
            </w:r>
            <w:proofErr w:type="spellStart"/>
            <w:r>
              <w:t>Yaya</w:t>
            </w:r>
            <w:proofErr w:type="spellEnd"/>
            <w:r>
              <w:t xml:space="preserve"> S. </w:t>
            </w:r>
            <w:r w:rsidRPr="00DF39FC">
              <w:t>Disparities in the use of mobile phone for seeking childbirth services among women in the urban areas: Bangladesh Urban Health Survey</w:t>
            </w:r>
            <w:r>
              <w:t xml:space="preserve">. </w:t>
            </w:r>
            <w:r>
              <w:rPr>
                <w:i/>
              </w:rPr>
              <w:t xml:space="preserve">BMC Medical Informatics and Decision Making. </w:t>
            </w:r>
            <w:r>
              <w:t>2017</w:t>
            </w:r>
            <w:proofErr w:type="gramStart"/>
            <w:r>
              <w:t>;17</w:t>
            </w:r>
            <w:proofErr w:type="gramEnd"/>
            <w:r>
              <w:t>(1):182.</w:t>
            </w:r>
          </w:p>
        </w:tc>
        <w:tc>
          <w:tcPr>
            <w:tcW w:w="2839" w:type="dxa"/>
          </w:tcPr>
          <w:p w14:paraId="6596AF28" w14:textId="77777777" w:rsidR="00885FD7" w:rsidRDefault="00885FD7" w:rsidP="00841AB7">
            <w:r>
              <w:t>No qualitative perspectives on DHIs reported</w:t>
            </w:r>
          </w:p>
        </w:tc>
      </w:tr>
      <w:tr w:rsidR="00885FD7" w14:paraId="276ADEFF" w14:textId="77777777" w:rsidTr="00885FD7">
        <w:tc>
          <w:tcPr>
            <w:tcW w:w="570" w:type="dxa"/>
          </w:tcPr>
          <w:p w14:paraId="508BACED" w14:textId="77777777" w:rsidR="00885FD7" w:rsidRDefault="00885FD7" w:rsidP="00841AB7">
            <w:r>
              <w:t>5</w:t>
            </w:r>
          </w:p>
        </w:tc>
        <w:tc>
          <w:tcPr>
            <w:tcW w:w="5143" w:type="dxa"/>
          </w:tcPr>
          <w:p w14:paraId="1975D13F" w14:textId="77777777" w:rsidR="00885FD7" w:rsidRPr="00DF39FC" w:rsidRDefault="00885FD7" w:rsidP="00841AB7">
            <w:proofErr w:type="spellStart"/>
            <w:r>
              <w:t>Craigie</w:t>
            </w:r>
            <w:proofErr w:type="spellEnd"/>
            <w:r>
              <w:t xml:space="preserve"> A et al. </w:t>
            </w:r>
            <w:r w:rsidRPr="00DF39FC">
              <w:t xml:space="preserve">Supporting postpartum weight loss in women living in deprived communities: design implications for a </w:t>
            </w:r>
            <w:proofErr w:type="spellStart"/>
            <w:r w:rsidRPr="00DF39FC">
              <w:t>randomised</w:t>
            </w:r>
            <w:proofErr w:type="spellEnd"/>
            <w:r w:rsidRPr="00DF39FC">
              <w:t xml:space="preserve"> control trial</w:t>
            </w:r>
            <w:r>
              <w:t xml:space="preserve">. </w:t>
            </w:r>
            <w:r>
              <w:rPr>
                <w:i/>
              </w:rPr>
              <w:t xml:space="preserve">European Journal of Clinical Nutrition. </w:t>
            </w:r>
            <w:r>
              <w:t>2011</w:t>
            </w:r>
            <w:proofErr w:type="gramStart"/>
            <w:r>
              <w:t>;65</w:t>
            </w:r>
            <w:proofErr w:type="gramEnd"/>
            <w:r>
              <w:t>(8):952-958.</w:t>
            </w:r>
          </w:p>
        </w:tc>
        <w:tc>
          <w:tcPr>
            <w:tcW w:w="2839" w:type="dxa"/>
          </w:tcPr>
          <w:p w14:paraId="57E92CDC" w14:textId="77777777" w:rsidR="00885FD7" w:rsidRDefault="00885FD7" w:rsidP="00841AB7">
            <w:r>
              <w:t>No qualitative data included.</w:t>
            </w:r>
          </w:p>
        </w:tc>
      </w:tr>
      <w:tr w:rsidR="00885FD7" w14:paraId="1DB13EC5" w14:textId="77777777" w:rsidTr="00885FD7">
        <w:tc>
          <w:tcPr>
            <w:tcW w:w="570" w:type="dxa"/>
          </w:tcPr>
          <w:p w14:paraId="49F9A5C4" w14:textId="77777777" w:rsidR="00885FD7" w:rsidRDefault="00885FD7" w:rsidP="00841AB7">
            <w:r>
              <w:t>6</w:t>
            </w:r>
          </w:p>
        </w:tc>
        <w:tc>
          <w:tcPr>
            <w:tcW w:w="5143" w:type="dxa"/>
          </w:tcPr>
          <w:p w14:paraId="095934D6" w14:textId="77777777" w:rsidR="00885FD7" w:rsidRDefault="00885FD7" w:rsidP="00841AB7">
            <w:proofErr w:type="spellStart"/>
            <w:r>
              <w:t>Damron</w:t>
            </w:r>
            <w:proofErr w:type="spellEnd"/>
            <w:r>
              <w:t xml:space="preserve"> D et al. </w:t>
            </w:r>
            <w:r w:rsidRPr="00DF39FC">
              <w:t>Factors associated with attendance in a voluntary nutrition education program</w:t>
            </w:r>
            <w:r>
              <w:t xml:space="preserve">. </w:t>
            </w:r>
            <w:r>
              <w:rPr>
                <w:i/>
              </w:rPr>
              <w:t xml:space="preserve">American Journal of Health Promotion. </w:t>
            </w:r>
            <w:r>
              <w:t>1999</w:t>
            </w:r>
            <w:proofErr w:type="gramStart"/>
            <w:r>
              <w:t>;13</w:t>
            </w:r>
            <w:proofErr w:type="gramEnd"/>
            <w:r>
              <w:t>(5):268-275.</w:t>
            </w:r>
          </w:p>
        </w:tc>
        <w:tc>
          <w:tcPr>
            <w:tcW w:w="2839" w:type="dxa"/>
          </w:tcPr>
          <w:p w14:paraId="3E4CA70C" w14:textId="77777777" w:rsidR="00885FD7" w:rsidRDefault="00885FD7" w:rsidP="00841AB7">
            <w:r>
              <w:t>No qualitative perspectives on DHIs reported</w:t>
            </w:r>
          </w:p>
        </w:tc>
      </w:tr>
      <w:tr w:rsidR="00885FD7" w14:paraId="5F14298F" w14:textId="77777777" w:rsidTr="00885FD7">
        <w:tc>
          <w:tcPr>
            <w:tcW w:w="570" w:type="dxa"/>
          </w:tcPr>
          <w:p w14:paraId="33C1C304" w14:textId="77777777" w:rsidR="00885FD7" w:rsidRDefault="00885FD7" w:rsidP="00841AB7">
            <w:r>
              <w:t>7</w:t>
            </w:r>
          </w:p>
        </w:tc>
        <w:tc>
          <w:tcPr>
            <w:tcW w:w="5143" w:type="dxa"/>
          </w:tcPr>
          <w:p w14:paraId="2B6333D1" w14:textId="77777777" w:rsidR="00885FD7" w:rsidRDefault="00885FD7" w:rsidP="00841AB7">
            <w:r>
              <w:t xml:space="preserve">Downs DS et al. </w:t>
            </w:r>
            <w:r w:rsidRPr="0026282A">
              <w:t xml:space="preserve">Predictors of Postpartum Exercise According to </w:t>
            </w:r>
            <w:proofErr w:type="spellStart"/>
            <w:r w:rsidRPr="0026282A">
              <w:t>Prepregnancy</w:t>
            </w:r>
            <w:proofErr w:type="spellEnd"/>
            <w:r w:rsidRPr="0026282A">
              <w:t xml:space="preserve"> Body Mass Index and Gestational Weight Gain</w:t>
            </w:r>
            <w:r>
              <w:t xml:space="preserve">. </w:t>
            </w:r>
            <w:r w:rsidRPr="005A50BD">
              <w:rPr>
                <w:i/>
              </w:rPr>
              <w:t>Journal of Physical Activ</w:t>
            </w:r>
            <w:r>
              <w:rPr>
                <w:i/>
              </w:rPr>
              <w:t>i</w:t>
            </w:r>
            <w:r w:rsidRPr="005A50BD">
              <w:rPr>
                <w:i/>
              </w:rPr>
              <w:t>ty and Health</w:t>
            </w:r>
            <w:r>
              <w:t>. 2017</w:t>
            </w:r>
            <w:proofErr w:type="gramStart"/>
            <w:r>
              <w:t>;14</w:t>
            </w:r>
            <w:proofErr w:type="gramEnd"/>
            <w:r>
              <w:t>(10):797-807.</w:t>
            </w:r>
          </w:p>
        </w:tc>
        <w:tc>
          <w:tcPr>
            <w:tcW w:w="2839" w:type="dxa"/>
          </w:tcPr>
          <w:p w14:paraId="17C797B8" w14:textId="77777777" w:rsidR="00885FD7" w:rsidRDefault="00885FD7" w:rsidP="00841AB7">
            <w:r>
              <w:t>No qualitative perspectives on DHIs reported</w:t>
            </w:r>
          </w:p>
        </w:tc>
      </w:tr>
      <w:tr w:rsidR="00885FD7" w14:paraId="35880B3C" w14:textId="77777777" w:rsidTr="00885FD7">
        <w:tc>
          <w:tcPr>
            <w:tcW w:w="570" w:type="dxa"/>
          </w:tcPr>
          <w:p w14:paraId="238B4A3D" w14:textId="77777777" w:rsidR="00885FD7" w:rsidRDefault="00885FD7" w:rsidP="00841AB7">
            <w:r>
              <w:t>8</w:t>
            </w:r>
          </w:p>
        </w:tc>
        <w:tc>
          <w:tcPr>
            <w:tcW w:w="5143" w:type="dxa"/>
          </w:tcPr>
          <w:p w14:paraId="31ABC03B" w14:textId="77777777" w:rsidR="00885FD7" w:rsidRPr="009374D4" w:rsidRDefault="00885FD7" w:rsidP="00841AB7">
            <w:proofErr w:type="spellStart"/>
            <w:r>
              <w:t>Guyon</w:t>
            </w:r>
            <w:proofErr w:type="spellEnd"/>
            <w:r>
              <w:t xml:space="preserve"> A, Bock A, </w:t>
            </w:r>
            <w:proofErr w:type="spellStart"/>
            <w:r>
              <w:t>Buback</w:t>
            </w:r>
            <w:proofErr w:type="spellEnd"/>
            <w:r>
              <w:t xml:space="preserve"> L and </w:t>
            </w:r>
            <w:proofErr w:type="spellStart"/>
            <w:r>
              <w:t>Knittel</w:t>
            </w:r>
            <w:proofErr w:type="spellEnd"/>
            <w:r>
              <w:t xml:space="preserve"> B. </w:t>
            </w:r>
            <w:r w:rsidRPr="009374D4">
              <w:t>Mobile-Based Nutrition and Child Health Monitoring to Inform Program Development: An Experience From Liberia</w:t>
            </w:r>
            <w:r>
              <w:t xml:space="preserve">. </w:t>
            </w:r>
            <w:r w:rsidRPr="009374D4">
              <w:rPr>
                <w:i/>
              </w:rPr>
              <w:t>Global Health, Science and Practice</w:t>
            </w:r>
            <w:r>
              <w:rPr>
                <w:i/>
              </w:rPr>
              <w:t xml:space="preserve">. </w:t>
            </w:r>
            <w:r>
              <w:t>2016</w:t>
            </w:r>
            <w:proofErr w:type="gramStart"/>
            <w:r>
              <w:t>;4</w:t>
            </w:r>
            <w:proofErr w:type="gramEnd"/>
            <w:r>
              <w:t>(4):661-670.</w:t>
            </w:r>
          </w:p>
        </w:tc>
        <w:tc>
          <w:tcPr>
            <w:tcW w:w="2839" w:type="dxa"/>
          </w:tcPr>
          <w:p w14:paraId="24FA6882" w14:textId="77777777" w:rsidR="00885FD7" w:rsidRDefault="00885FD7" w:rsidP="00841AB7">
            <w:r>
              <w:t xml:space="preserve">No qualitative perspectives on DHIs reported. Focused on child health. </w:t>
            </w:r>
          </w:p>
        </w:tc>
      </w:tr>
      <w:tr w:rsidR="00885FD7" w14:paraId="313DA6C2" w14:textId="77777777" w:rsidTr="00885FD7">
        <w:tc>
          <w:tcPr>
            <w:tcW w:w="570" w:type="dxa"/>
          </w:tcPr>
          <w:p w14:paraId="3F23C5A1" w14:textId="77777777" w:rsidR="00885FD7" w:rsidRDefault="00885FD7" w:rsidP="00841AB7">
            <w:r>
              <w:t>9</w:t>
            </w:r>
          </w:p>
        </w:tc>
        <w:tc>
          <w:tcPr>
            <w:tcW w:w="5143" w:type="dxa"/>
          </w:tcPr>
          <w:p w14:paraId="5A617A3E" w14:textId="77777777" w:rsidR="00885FD7" w:rsidRDefault="00885FD7" w:rsidP="00841AB7">
            <w:proofErr w:type="spellStart"/>
            <w:r>
              <w:t>Sagedal</w:t>
            </w:r>
            <w:proofErr w:type="spellEnd"/>
            <w:r>
              <w:t xml:space="preserve"> LR et al. </w:t>
            </w:r>
            <w:r w:rsidRPr="00ED2E44">
              <w:t>Study protocol: fit for delivery - can a lifestyle intervention in pregnancy result in measurable health benefits for mothers and newborns? A randomized controlled trial</w:t>
            </w:r>
            <w:r>
              <w:t xml:space="preserve">. </w:t>
            </w:r>
            <w:r w:rsidRPr="00ED2E44">
              <w:rPr>
                <w:i/>
              </w:rPr>
              <w:t>BMC Public Health</w:t>
            </w:r>
            <w:r>
              <w:t>. 2013;13:132</w:t>
            </w:r>
          </w:p>
        </w:tc>
        <w:tc>
          <w:tcPr>
            <w:tcW w:w="2839" w:type="dxa"/>
          </w:tcPr>
          <w:p w14:paraId="689B84AC" w14:textId="77777777" w:rsidR="00885FD7" w:rsidRDefault="00885FD7" w:rsidP="00841AB7">
            <w:r>
              <w:t>No qualitative perspectives. Also did not meet participant inclusion criteria as only pregnant women were recruited.</w:t>
            </w:r>
          </w:p>
        </w:tc>
      </w:tr>
      <w:tr w:rsidR="00885FD7" w14:paraId="74B6C03B" w14:textId="77777777" w:rsidTr="00885FD7">
        <w:tc>
          <w:tcPr>
            <w:tcW w:w="570" w:type="dxa"/>
          </w:tcPr>
          <w:p w14:paraId="25332603" w14:textId="77777777" w:rsidR="00885FD7" w:rsidRDefault="00885FD7" w:rsidP="00841AB7">
            <w:r>
              <w:t>10</w:t>
            </w:r>
          </w:p>
        </w:tc>
        <w:tc>
          <w:tcPr>
            <w:tcW w:w="5143" w:type="dxa"/>
          </w:tcPr>
          <w:p w14:paraId="36460A25" w14:textId="77777777" w:rsidR="00885FD7" w:rsidRDefault="00885FD7" w:rsidP="00841AB7">
            <w:r>
              <w:t xml:space="preserve">Handley MA et al. </w:t>
            </w:r>
            <w:r w:rsidRPr="009374D4">
              <w:t>Applying the COM-B model to creation of an IT-enabled health coaching and resource linkage program for low-income Latina moms with recent gestational diabetes: the STAR MAMA program</w:t>
            </w:r>
            <w:r>
              <w:t xml:space="preserve">. </w:t>
            </w:r>
            <w:r>
              <w:rPr>
                <w:i/>
              </w:rPr>
              <w:t xml:space="preserve">Implementation Science. </w:t>
            </w:r>
            <w:r>
              <w:t>2016</w:t>
            </w:r>
          </w:p>
        </w:tc>
        <w:tc>
          <w:tcPr>
            <w:tcW w:w="2839" w:type="dxa"/>
          </w:tcPr>
          <w:p w14:paraId="38000B1A" w14:textId="77777777" w:rsidR="00885FD7" w:rsidRDefault="00885FD7" w:rsidP="00841AB7">
            <w:r>
              <w:t>No qualitative perspectives on DHIs reported</w:t>
            </w:r>
          </w:p>
        </w:tc>
      </w:tr>
      <w:tr w:rsidR="00885FD7" w14:paraId="620AE70A" w14:textId="77777777" w:rsidTr="00885FD7">
        <w:tc>
          <w:tcPr>
            <w:tcW w:w="570" w:type="dxa"/>
          </w:tcPr>
          <w:p w14:paraId="21F984D5" w14:textId="77777777" w:rsidR="00885FD7" w:rsidRDefault="00885FD7" w:rsidP="00841AB7">
            <w:r>
              <w:t>11</w:t>
            </w:r>
          </w:p>
        </w:tc>
        <w:tc>
          <w:tcPr>
            <w:tcW w:w="5143" w:type="dxa"/>
          </w:tcPr>
          <w:p w14:paraId="7C699A58" w14:textId="77777777" w:rsidR="00885FD7" w:rsidRDefault="00885FD7" w:rsidP="00841AB7">
            <w:r>
              <w:t xml:space="preserve">Kearney MH and </w:t>
            </w:r>
            <w:proofErr w:type="spellStart"/>
            <w:r>
              <w:t>Simonelli</w:t>
            </w:r>
            <w:proofErr w:type="spellEnd"/>
            <w:r>
              <w:t xml:space="preserve"> MC. </w:t>
            </w:r>
            <w:r w:rsidRPr="005C6374">
              <w:t>Intervention fidelity: lessons learned from an unsuccessful pilot study</w:t>
            </w:r>
            <w:r>
              <w:t xml:space="preserve">. </w:t>
            </w:r>
            <w:r>
              <w:rPr>
                <w:i/>
              </w:rPr>
              <w:t xml:space="preserve">Applied Nursing Research. </w:t>
            </w:r>
            <w:r>
              <w:t>2006</w:t>
            </w:r>
            <w:proofErr w:type="gramStart"/>
            <w:r>
              <w:t>;19</w:t>
            </w:r>
            <w:proofErr w:type="gramEnd"/>
            <w:r>
              <w:t>(3):163-</w:t>
            </w:r>
            <w:r>
              <w:lastRenderedPageBreak/>
              <w:t>166.</w:t>
            </w:r>
          </w:p>
        </w:tc>
        <w:tc>
          <w:tcPr>
            <w:tcW w:w="2839" w:type="dxa"/>
          </w:tcPr>
          <w:p w14:paraId="7A53204B" w14:textId="77777777" w:rsidR="00885FD7" w:rsidRDefault="00885FD7" w:rsidP="00841AB7">
            <w:r>
              <w:lastRenderedPageBreak/>
              <w:t>No qualitative perspectives on DHIs reported.</w:t>
            </w:r>
          </w:p>
        </w:tc>
      </w:tr>
      <w:tr w:rsidR="00885FD7" w14:paraId="0DE45E19" w14:textId="77777777" w:rsidTr="00885FD7">
        <w:tc>
          <w:tcPr>
            <w:tcW w:w="570" w:type="dxa"/>
          </w:tcPr>
          <w:p w14:paraId="574E45F8" w14:textId="77777777" w:rsidR="00885FD7" w:rsidRDefault="00885FD7" w:rsidP="00841AB7">
            <w:r>
              <w:lastRenderedPageBreak/>
              <w:t>12</w:t>
            </w:r>
          </w:p>
        </w:tc>
        <w:tc>
          <w:tcPr>
            <w:tcW w:w="5143" w:type="dxa"/>
          </w:tcPr>
          <w:p w14:paraId="70DF250A" w14:textId="77777777" w:rsidR="00885FD7" w:rsidRPr="005C6374" w:rsidRDefault="00885FD7" w:rsidP="00841AB7">
            <w:proofErr w:type="spellStart"/>
            <w:r>
              <w:t>Khondabandeh</w:t>
            </w:r>
            <w:proofErr w:type="spellEnd"/>
            <w:r>
              <w:t xml:space="preserve"> F et al. </w:t>
            </w:r>
            <w:r w:rsidRPr="005C6374">
              <w:t xml:space="preserve">Effect of educational package on lifestyle of </w:t>
            </w:r>
            <w:proofErr w:type="spellStart"/>
            <w:r w:rsidRPr="005C6374">
              <w:t>primiparous</w:t>
            </w:r>
            <w:proofErr w:type="spellEnd"/>
            <w:r w:rsidRPr="005C6374">
              <w:t xml:space="preserve"> mothers during postpartum period: a randomized controlled clinical trial</w:t>
            </w:r>
            <w:r>
              <w:t xml:space="preserve">. </w:t>
            </w:r>
            <w:r>
              <w:rPr>
                <w:i/>
              </w:rPr>
              <w:t xml:space="preserve">Health Education Research. </w:t>
            </w:r>
            <w:r>
              <w:t>2017</w:t>
            </w:r>
            <w:proofErr w:type="gramStart"/>
            <w:r>
              <w:t>;32</w:t>
            </w:r>
            <w:proofErr w:type="gramEnd"/>
            <w:r>
              <w:t>(5):399-411.</w:t>
            </w:r>
          </w:p>
        </w:tc>
        <w:tc>
          <w:tcPr>
            <w:tcW w:w="2839" w:type="dxa"/>
          </w:tcPr>
          <w:p w14:paraId="3B9CEAB1" w14:textId="77777777" w:rsidR="00885FD7" w:rsidRDefault="00885FD7" w:rsidP="00841AB7">
            <w:r>
              <w:t>No perspective/opinions on DHIs collected.</w:t>
            </w:r>
          </w:p>
        </w:tc>
      </w:tr>
      <w:tr w:rsidR="00885FD7" w14:paraId="2BD77C2A" w14:textId="77777777" w:rsidTr="00885FD7">
        <w:tc>
          <w:tcPr>
            <w:tcW w:w="570" w:type="dxa"/>
          </w:tcPr>
          <w:p w14:paraId="0CFA97BD" w14:textId="77777777" w:rsidR="00885FD7" w:rsidRDefault="00885FD7" w:rsidP="00841AB7">
            <w:r>
              <w:t>13</w:t>
            </w:r>
          </w:p>
        </w:tc>
        <w:tc>
          <w:tcPr>
            <w:tcW w:w="5143" w:type="dxa"/>
          </w:tcPr>
          <w:p w14:paraId="049BD90C" w14:textId="77777777" w:rsidR="00885FD7" w:rsidRDefault="00885FD7" w:rsidP="00841AB7">
            <w:r>
              <w:t xml:space="preserve">Kim C, </w:t>
            </w:r>
            <w:proofErr w:type="spellStart"/>
            <w:r>
              <w:t>Draska</w:t>
            </w:r>
            <w:proofErr w:type="spellEnd"/>
            <w:r>
              <w:t xml:space="preserve"> M, Hess ML, Wilson EJ and Richardson CR. </w:t>
            </w:r>
            <w:r w:rsidRPr="005C6374">
              <w:t xml:space="preserve">A web-based pedometer </w:t>
            </w:r>
            <w:proofErr w:type="spellStart"/>
            <w:r w:rsidRPr="005C6374">
              <w:t>programme</w:t>
            </w:r>
            <w:proofErr w:type="spellEnd"/>
            <w:r w:rsidRPr="005C6374">
              <w:t xml:space="preserve"> in women with a recent history of gestational diabetes</w:t>
            </w:r>
            <w:r>
              <w:t xml:space="preserve">. </w:t>
            </w:r>
            <w:r>
              <w:rPr>
                <w:i/>
              </w:rPr>
              <w:t xml:space="preserve">Journal of the British Diabetic Association. </w:t>
            </w:r>
            <w:r>
              <w:t>2012</w:t>
            </w:r>
            <w:proofErr w:type="gramStart"/>
            <w:r>
              <w:t>;29</w:t>
            </w:r>
            <w:proofErr w:type="gramEnd"/>
            <w:r>
              <w:t>(2):278-283.</w:t>
            </w:r>
          </w:p>
        </w:tc>
        <w:tc>
          <w:tcPr>
            <w:tcW w:w="2839" w:type="dxa"/>
          </w:tcPr>
          <w:p w14:paraId="69E25B5A" w14:textId="77777777" w:rsidR="00885FD7" w:rsidRDefault="00885FD7" w:rsidP="00841AB7">
            <w:r>
              <w:t xml:space="preserve">Little qualitative opinions reported with primary outcome being change in blood glucose levels. </w:t>
            </w:r>
          </w:p>
        </w:tc>
      </w:tr>
      <w:tr w:rsidR="00885FD7" w14:paraId="346663FC" w14:textId="77777777" w:rsidTr="00885FD7">
        <w:tc>
          <w:tcPr>
            <w:tcW w:w="570" w:type="dxa"/>
          </w:tcPr>
          <w:p w14:paraId="04C32364" w14:textId="77777777" w:rsidR="00885FD7" w:rsidRDefault="00885FD7" w:rsidP="00841AB7">
            <w:r>
              <w:t>14</w:t>
            </w:r>
          </w:p>
        </w:tc>
        <w:tc>
          <w:tcPr>
            <w:tcW w:w="5143" w:type="dxa"/>
          </w:tcPr>
          <w:p w14:paraId="4D31556C" w14:textId="77777777" w:rsidR="00885FD7" w:rsidRDefault="00885FD7" w:rsidP="00841AB7">
            <w:r>
              <w:t xml:space="preserve">Kim HK et al. </w:t>
            </w:r>
            <w:r w:rsidRPr="005C6374">
              <w:t>Effects of Online Self-Regulation Activities on Physical Activity Among Pregnant and Early Postpartum Women</w:t>
            </w:r>
            <w:r>
              <w:t xml:space="preserve">. </w:t>
            </w:r>
            <w:r>
              <w:rPr>
                <w:i/>
              </w:rPr>
              <w:t xml:space="preserve">Journal of Health Communication. </w:t>
            </w:r>
            <w:r>
              <w:t>2015</w:t>
            </w:r>
            <w:proofErr w:type="gramStart"/>
            <w:r>
              <w:t>;20</w:t>
            </w:r>
            <w:proofErr w:type="gramEnd"/>
            <w:r>
              <w:t>(10):1115-1124.</w:t>
            </w:r>
          </w:p>
        </w:tc>
        <w:tc>
          <w:tcPr>
            <w:tcW w:w="2839" w:type="dxa"/>
          </w:tcPr>
          <w:p w14:paraId="78A6DC82" w14:textId="77777777" w:rsidR="00885FD7" w:rsidRDefault="00885FD7" w:rsidP="00841AB7">
            <w:r>
              <w:t>No qualitative perspectives on DHIs. Pregnant women also included in study and outcomes not reported separately</w:t>
            </w:r>
          </w:p>
        </w:tc>
      </w:tr>
      <w:tr w:rsidR="00885FD7" w14:paraId="62B19EBB" w14:textId="77777777" w:rsidTr="00885FD7">
        <w:tc>
          <w:tcPr>
            <w:tcW w:w="570" w:type="dxa"/>
          </w:tcPr>
          <w:p w14:paraId="57167EA8" w14:textId="77777777" w:rsidR="00885FD7" w:rsidRDefault="00885FD7" w:rsidP="00841AB7">
            <w:r>
              <w:t>15</w:t>
            </w:r>
          </w:p>
        </w:tc>
        <w:tc>
          <w:tcPr>
            <w:tcW w:w="5143" w:type="dxa"/>
          </w:tcPr>
          <w:p w14:paraId="1505D125" w14:textId="77777777" w:rsidR="00885FD7" w:rsidRDefault="00885FD7" w:rsidP="00841AB7">
            <w:r>
              <w:t xml:space="preserve">Kim J. </w:t>
            </w:r>
            <w:r w:rsidRPr="00F206AB">
              <w:t xml:space="preserve">Survey on the programs of </w:t>
            </w:r>
            <w:proofErr w:type="spellStart"/>
            <w:r w:rsidRPr="00F206AB">
              <w:t>Sanhujori</w:t>
            </w:r>
            <w:proofErr w:type="spellEnd"/>
            <w:r w:rsidRPr="00F206AB">
              <w:t xml:space="preserve"> centers in Korea as the traditional postpartum care facilities</w:t>
            </w:r>
            <w:r>
              <w:t xml:space="preserve">. </w:t>
            </w:r>
            <w:r w:rsidRPr="00841AB7">
              <w:rPr>
                <w:i/>
              </w:rPr>
              <w:t>Women and Health</w:t>
            </w:r>
            <w:r w:rsidRPr="00F057D5">
              <w:t>. 2003</w:t>
            </w:r>
            <w:proofErr w:type="gramStart"/>
            <w:r w:rsidRPr="00F057D5">
              <w:t>;38</w:t>
            </w:r>
            <w:proofErr w:type="gramEnd"/>
            <w:r w:rsidRPr="00F057D5">
              <w:t>(2):107-17.</w:t>
            </w:r>
          </w:p>
        </w:tc>
        <w:tc>
          <w:tcPr>
            <w:tcW w:w="2839" w:type="dxa"/>
          </w:tcPr>
          <w:p w14:paraId="1B353151" w14:textId="77777777" w:rsidR="00885FD7" w:rsidRDefault="00885FD7" w:rsidP="00841AB7">
            <w:r>
              <w:t>No perspective/opinions on DHIs collected.</w:t>
            </w:r>
          </w:p>
        </w:tc>
      </w:tr>
      <w:tr w:rsidR="00885FD7" w14:paraId="7B5302D3" w14:textId="77777777" w:rsidTr="00885FD7">
        <w:tc>
          <w:tcPr>
            <w:tcW w:w="570" w:type="dxa"/>
          </w:tcPr>
          <w:p w14:paraId="53234F83" w14:textId="77777777" w:rsidR="00885FD7" w:rsidRDefault="00885FD7" w:rsidP="00841AB7">
            <w:r>
              <w:t xml:space="preserve">16 </w:t>
            </w:r>
          </w:p>
        </w:tc>
        <w:tc>
          <w:tcPr>
            <w:tcW w:w="5143" w:type="dxa"/>
          </w:tcPr>
          <w:p w14:paraId="0CAE3DCB" w14:textId="77777777" w:rsidR="00885FD7" w:rsidRDefault="00885FD7" w:rsidP="00841AB7">
            <w:r>
              <w:t xml:space="preserve">Lewis BA et al. </w:t>
            </w:r>
            <w:r w:rsidRPr="00F206AB">
              <w:t>Examination of a telephone-based exercise intervention for the prevention of postpartum depression: design, methodology, and baseline data from The Healthy Mom study</w:t>
            </w:r>
            <w:r>
              <w:t xml:space="preserve">. </w:t>
            </w:r>
            <w:r>
              <w:rPr>
                <w:i/>
              </w:rPr>
              <w:t xml:space="preserve">Contemporary Clinical Trials. </w:t>
            </w:r>
            <w:r>
              <w:t>2012</w:t>
            </w:r>
            <w:proofErr w:type="gramStart"/>
            <w:r>
              <w:t>;33</w:t>
            </w:r>
            <w:proofErr w:type="gramEnd"/>
            <w:r>
              <w:t>(6):1150-1158.</w:t>
            </w:r>
          </w:p>
        </w:tc>
        <w:tc>
          <w:tcPr>
            <w:tcW w:w="2839" w:type="dxa"/>
          </w:tcPr>
          <w:p w14:paraId="13854920" w14:textId="77777777" w:rsidR="00885FD7" w:rsidRDefault="00885FD7" w:rsidP="00841AB7">
            <w:r>
              <w:t>No perspective/opinions on DHIs collected.</w:t>
            </w:r>
          </w:p>
        </w:tc>
      </w:tr>
      <w:tr w:rsidR="00885FD7" w14:paraId="1867B7F2" w14:textId="77777777" w:rsidTr="00885FD7">
        <w:tc>
          <w:tcPr>
            <w:tcW w:w="570" w:type="dxa"/>
          </w:tcPr>
          <w:p w14:paraId="3AA04D51" w14:textId="77777777" w:rsidR="00885FD7" w:rsidRDefault="00885FD7" w:rsidP="00841AB7">
            <w:r>
              <w:t>17</w:t>
            </w:r>
          </w:p>
        </w:tc>
        <w:tc>
          <w:tcPr>
            <w:tcW w:w="5143" w:type="dxa"/>
          </w:tcPr>
          <w:p w14:paraId="32C2EF39" w14:textId="77777777" w:rsidR="00885FD7" w:rsidRPr="00A7506B" w:rsidRDefault="00885FD7" w:rsidP="00841AB7">
            <w:proofErr w:type="spellStart"/>
            <w:r>
              <w:t>Fjeldsoe</w:t>
            </w:r>
            <w:proofErr w:type="spellEnd"/>
            <w:r>
              <w:t xml:space="preserve">, BS, Miller YD and Marshall AL. </w:t>
            </w:r>
            <w:r w:rsidRPr="00A7506B">
              <w:t xml:space="preserve">Social cognitive mediators of the effect of the </w:t>
            </w:r>
            <w:proofErr w:type="spellStart"/>
            <w:r w:rsidRPr="00A7506B">
              <w:t>MobileMums</w:t>
            </w:r>
            <w:proofErr w:type="spellEnd"/>
            <w:r w:rsidRPr="00A7506B">
              <w:t xml:space="preserve"> intervention on physical activity</w:t>
            </w:r>
            <w:r>
              <w:t xml:space="preserve">. </w:t>
            </w:r>
            <w:r w:rsidRPr="00A7506B">
              <w:rPr>
                <w:i/>
              </w:rPr>
              <w:t>Health Psychology</w:t>
            </w:r>
            <w:r>
              <w:rPr>
                <w:i/>
              </w:rPr>
              <w:t xml:space="preserve">. </w:t>
            </w:r>
            <w:r w:rsidRPr="00A7506B">
              <w:t>2013;32(7):729-738</w:t>
            </w:r>
          </w:p>
          <w:p w14:paraId="7B602C87" w14:textId="77777777" w:rsidR="00885FD7" w:rsidRDefault="00885FD7" w:rsidP="00841AB7"/>
        </w:tc>
        <w:tc>
          <w:tcPr>
            <w:tcW w:w="2839" w:type="dxa"/>
          </w:tcPr>
          <w:p w14:paraId="33993A8B" w14:textId="5EB2D5A8" w:rsidR="00885FD7" w:rsidRDefault="00885FD7" w:rsidP="0080359D">
            <w:r>
              <w:t xml:space="preserve">No perspective/opinions on DHIs collected. </w:t>
            </w:r>
            <w:r w:rsidR="0080359D" w:rsidRPr="0080359D">
              <w:rPr>
                <w:rStyle w:val="e24kjd"/>
                <w:bCs/>
              </w:rPr>
              <w:t>F</w:t>
            </w:r>
            <w:r w:rsidR="0080359D" w:rsidRPr="0080359D">
              <w:rPr>
                <w:rStyle w:val="e24kjd"/>
                <w:bCs/>
              </w:rPr>
              <w:t>ocused</w:t>
            </w:r>
            <w:r w:rsidR="0080359D">
              <w:rPr>
                <w:rStyle w:val="e24kjd"/>
              </w:rPr>
              <w:t xml:space="preserve"> </w:t>
            </w:r>
            <w:r>
              <w:t>on walking/exercise frequency as outcomes instead.</w:t>
            </w:r>
          </w:p>
        </w:tc>
      </w:tr>
      <w:tr w:rsidR="00885FD7" w14:paraId="2ACCB595" w14:textId="77777777" w:rsidTr="00885FD7">
        <w:tc>
          <w:tcPr>
            <w:tcW w:w="570" w:type="dxa"/>
          </w:tcPr>
          <w:p w14:paraId="5E088366" w14:textId="77777777" w:rsidR="00885FD7" w:rsidRDefault="00885FD7" w:rsidP="00841AB7">
            <w:r>
              <w:t>18</w:t>
            </w:r>
          </w:p>
        </w:tc>
        <w:tc>
          <w:tcPr>
            <w:tcW w:w="5143" w:type="dxa"/>
          </w:tcPr>
          <w:p w14:paraId="07A5BAA6" w14:textId="77777777" w:rsidR="00885FD7" w:rsidRPr="00F206AB" w:rsidRDefault="00885FD7" w:rsidP="00841AB7">
            <w:r>
              <w:t xml:space="preserve">Lewis BA et al. </w:t>
            </w:r>
            <w:r w:rsidRPr="00F206AB">
              <w:t>A pilot study evaluating a telephone-based exercise intervention for pregnant and postpartum women</w:t>
            </w:r>
            <w:r>
              <w:t xml:space="preserve">. </w:t>
            </w:r>
            <w:r>
              <w:rPr>
                <w:i/>
              </w:rPr>
              <w:t>Journal of Midwifery and Women’s Health.</w:t>
            </w:r>
            <w:r>
              <w:t xml:space="preserve"> 2011</w:t>
            </w:r>
            <w:proofErr w:type="gramStart"/>
            <w:r>
              <w:t>;56</w:t>
            </w:r>
            <w:proofErr w:type="gramEnd"/>
            <w:r>
              <w:t>(2):127-131.</w:t>
            </w:r>
          </w:p>
        </w:tc>
        <w:tc>
          <w:tcPr>
            <w:tcW w:w="2839" w:type="dxa"/>
          </w:tcPr>
          <w:p w14:paraId="7BF61691" w14:textId="77777777" w:rsidR="00885FD7" w:rsidRDefault="00885FD7" w:rsidP="00841AB7">
            <w:r>
              <w:t>No perspective/opinions on DHIs collected. Pregnant women also included in study and outcomes not reported separately</w:t>
            </w:r>
          </w:p>
        </w:tc>
      </w:tr>
      <w:tr w:rsidR="00885FD7" w14:paraId="7421116E" w14:textId="77777777" w:rsidTr="00885FD7">
        <w:tc>
          <w:tcPr>
            <w:tcW w:w="570" w:type="dxa"/>
          </w:tcPr>
          <w:p w14:paraId="0A5EE72E" w14:textId="77777777" w:rsidR="00885FD7" w:rsidRDefault="00885FD7" w:rsidP="00841AB7">
            <w:r>
              <w:lastRenderedPageBreak/>
              <w:t>19</w:t>
            </w:r>
          </w:p>
        </w:tc>
        <w:tc>
          <w:tcPr>
            <w:tcW w:w="5143" w:type="dxa"/>
          </w:tcPr>
          <w:p w14:paraId="75D77F36" w14:textId="77777777" w:rsidR="00885FD7" w:rsidRPr="00F206AB" w:rsidRDefault="00885FD7" w:rsidP="00841AB7">
            <w:r>
              <w:t xml:space="preserve">Liu J et al. </w:t>
            </w:r>
            <w:r w:rsidRPr="00F206AB">
              <w:t>Preventing Excessive Weight Gain During Pregnancy and Promoting Postpartum Weight Loss: A Pilot Lifestyle Intervention for Overweight and Obese African American Women</w:t>
            </w:r>
            <w:r>
              <w:t xml:space="preserve">. </w:t>
            </w:r>
            <w:r>
              <w:rPr>
                <w:i/>
              </w:rPr>
              <w:t xml:space="preserve">Maternal and Child Health Journal. </w:t>
            </w:r>
            <w:r>
              <w:t>2015</w:t>
            </w:r>
            <w:proofErr w:type="gramStart"/>
            <w:r>
              <w:t>;19</w:t>
            </w:r>
            <w:proofErr w:type="gramEnd"/>
            <w:r>
              <w:t>(4):840-849.</w:t>
            </w:r>
          </w:p>
        </w:tc>
        <w:tc>
          <w:tcPr>
            <w:tcW w:w="2839" w:type="dxa"/>
          </w:tcPr>
          <w:p w14:paraId="673840F6" w14:textId="77777777" w:rsidR="00885FD7" w:rsidRDefault="00885FD7" w:rsidP="00841AB7">
            <w:r>
              <w:t>No perspective/opinions on DHIs collected. Pregnant women also included in study and outcomes not reported separately</w:t>
            </w:r>
          </w:p>
        </w:tc>
      </w:tr>
      <w:tr w:rsidR="00885FD7" w14:paraId="3BBAE71E" w14:textId="77777777" w:rsidTr="00885FD7">
        <w:tc>
          <w:tcPr>
            <w:tcW w:w="570" w:type="dxa"/>
          </w:tcPr>
          <w:p w14:paraId="33A690AA" w14:textId="77777777" w:rsidR="00885FD7" w:rsidRDefault="00885FD7" w:rsidP="00841AB7">
            <w:r>
              <w:t>20</w:t>
            </w:r>
          </w:p>
        </w:tc>
        <w:tc>
          <w:tcPr>
            <w:tcW w:w="5143" w:type="dxa"/>
          </w:tcPr>
          <w:p w14:paraId="18088C39" w14:textId="77777777" w:rsidR="00885FD7" w:rsidRPr="00F206AB" w:rsidRDefault="00885FD7" w:rsidP="00841AB7">
            <w:r>
              <w:t xml:space="preserve">Logsdon M et al. </w:t>
            </w:r>
            <w:r w:rsidRPr="00F206AB">
              <w:t>Preferred Health Resources and Use of Social Media to Obtain Health and Depression Information by Adolescent Mothers</w:t>
            </w:r>
            <w:r>
              <w:t xml:space="preserve">. </w:t>
            </w:r>
            <w:r>
              <w:rPr>
                <w:i/>
              </w:rPr>
              <w:t>Journal of Child and Adolescent Psychiatric Nursing.</w:t>
            </w:r>
            <w:r>
              <w:t xml:space="preserve"> 2014</w:t>
            </w:r>
            <w:proofErr w:type="gramStart"/>
            <w:r>
              <w:t>;27</w:t>
            </w:r>
            <w:proofErr w:type="gramEnd"/>
            <w:r>
              <w:t>(4):163-168.</w:t>
            </w:r>
          </w:p>
        </w:tc>
        <w:tc>
          <w:tcPr>
            <w:tcW w:w="2839" w:type="dxa"/>
          </w:tcPr>
          <w:p w14:paraId="1AF81E9B" w14:textId="77777777" w:rsidR="00885FD7" w:rsidRDefault="00885FD7" w:rsidP="00841AB7">
            <w:r>
              <w:t>No qualitative perspective on DHIs reported. Focus was on depression instead.</w:t>
            </w:r>
          </w:p>
        </w:tc>
      </w:tr>
      <w:tr w:rsidR="00885FD7" w14:paraId="72CA21FE" w14:textId="77777777" w:rsidTr="00885FD7">
        <w:tc>
          <w:tcPr>
            <w:tcW w:w="570" w:type="dxa"/>
          </w:tcPr>
          <w:p w14:paraId="0C413654" w14:textId="77777777" w:rsidR="00885FD7" w:rsidRDefault="00885FD7" w:rsidP="00841AB7">
            <w:r>
              <w:t>21</w:t>
            </w:r>
          </w:p>
        </w:tc>
        <w:tc>
          <w:tcPr>
            <w:tcW w:w="5143" w:type="dxa"/>
          </w:tcPr>
          <w:p w14:paraId="3CCDF27B" w14:textId="77777777" w:rsidR="00885FD7" w:rsidRDefault="00885FD7" w:rsidP="00841AB7">
            <w:proofErr w:type="spellStart"/>
            <w:r>
              <w:t>Mouratidou</w:t>
            </w:r>
            <w:proofErr w:type="spellEnd"/>
            <w:r>
              <w:t xml:space="preserve"> T et al. </w:t>
            </w:r>
            <w:r w:rsidRPr="00F206AB">
              <w:t>Are the benefits of the 'Healthy Start' food support scheme sustained at three months postpartum? Results from the Sheffield 'before and after' study</w:t>
            </w:r>
            <w:r>
              <w:t>.</w:t>
            </w:r>
            <w:r>
              <w:rPr>
                <w:i/>
              </w:rPr>
              <w:t xml:space="preserve"> Maternal and Child Nutrition.</w:t>
            </w:r>
            <w:r>
              <w:t xml:space="preserve"> 2010</w:t>
            </w:r>
            <w:proofErr w:type="gramStart"/>
            <w:r>
              <w:t>;6</w:t>
            </w:r>
            <w:proofErr w:type="gramEnd"/>
            <w:r>
              <w:t>(4):347-357.</w:t>
            </w:r>
          </w:p>
        </w:tc>
        <w:tc>
          <w:tcPr>
            <w:tcW w:w="2839" w:type="dxa"/>
          </w:tcPr>
          <w:p w14:paraId="43DC3AD7" w14:textId="77777777" w:rsidR="00885FD7" w:rsidRDefault="00885FD7" w:rsidP="00841AB7">
            <w:r>
              <w:t>No qualitative perspective on DHIs reported.</w:t>
            </w:r>
          </w:p>
        </w:tc>
      </w:tr>
      <w:tr w:rsidR="00885FD7" w14:paraId="26BC25AD" w14:textId="77777777" w:rsidTr="00885FD7">
        <w:tc>
          <w:tcPr>
            <w:tcW w:w="570" w:type="dxa"/>
          </w:tcPr>
          <w:p w14:paraId="4F870FF3" w14:textId="77777777" w:rsidR="00885FD7" w:rsidRDefault="00885FD7" w:rsidP="00841AB7">
            <w:r>
              <w:t>22</w:t>
            </w:r>
          </w:p>
        </w:tc>
        <w:tc>
          <w:tcPr>
            <w:tcW w:w="5143" w:type="dxa"/>
          </w:tcPr>
          <w:p w14:paraId="0B7BAEBA" w14:textId="77777777" w:rsidR="00885FD7" w:rsidRDefault="00885FD7" w:rsidP="00841AB7">
            <w:proofErr w:type="spellStart"/>
            <w:r>
              <w:t>Ohlendorf</w:t>
            </w:r>
            <w:proofErr w:type="spellEnd"/>
            <w:r>
              <w:t xml:space="preserve"> JM. </w:t>
            </w:r>
            <w:r w:rsidRPr="00F206AB">
              <w:t>Stages of change in the trajectory of postpartum weight self-management</w:t>
            </w:r>
            <w:r>
              <w:t xml:space="preserve">. </w:t>
            </w:r>
            <w:r>
              <w:rPr>
                <w:i/>
              </w:rPr>
              <w:t xml:space="preserve">Journal of Obstetric, Gynecologic and Neonatal Nursing. </w:t>
            </w:r>
            <w:r>
              <w:t>41(1):57-70.</w:t>
            </w:r>
          </w:p>
        </w:tc>
        <w:tc>
          <w:tcPr>
            <w:tcW w:w="2839" w:type="dxa"/>
          </w:tcPr>
          <w:p w14:paraId="22EADA0F" w14:textId="77777777" w:rsidR="00885FD7" w:rsidRDefault="00885FD7" w:rsidP="00841AB7">
            <w:r>
              <w:t>No qualitative perspective on DHIs reported.</w:t>
            </w:r>
          </w:p>
        </w:tc>
      </w:tr>
      <w:tr w:rsidR="00885FD7" w14:paraId="013238E1" w14:textId="77777777" w:rsidTr="00885FD7">
        <w:tc>
          <w:tcPr>
            <w:tcW w:w="570" w:type="dxa"/>
          </w:tcPr>
          <w:p w14:paraId="1AFE287B" w14:textId="77777777" w:rsidR="00885FD7" w:rsidRDefault="00885FD7" w:rsidP="00841AB7">
            <w:r>
              <w:t>23</w:t>
            </w:r>
          </w:p>
        </w:tc>
        <w:tc>
          <w:tcPr>
            <w:tcW w:w="5143" w:type="dxa"/>
          </w:tcPr>
          <w:p w14:paraId="2363A6DD" w14:textId="77777777" w:rsidR="00885FD7" w:rsidRDefault="00885FD7" w:rsidP="00841AB7">
            <w:proofErr w:type="spellStart"/>
            <w:r>
              <w:t>Ohlendorf</w:t>
            </w:r>
            <w:proofErr w:type="spellEnd"/>
            <w:r>
              <w:t xml:space="preserve"> JM,  Weiss ME, Oswald D. </w:t>
            </w:r>
            <w:r w:rsidRPr="00076A01">
              <w:t xml:space="preserve">Predictors of engagement in postpartum weight self-management </w:t>
            </w:r>
            <w:proofErr w:type="spellStart"/>
            <w:r w:rsidRPr="00076A01">
              <w:t>behaviours</w:t>
            </w:r>
            <w:proofErr w:type="spellEnd"/>
            <w:r w:rsidRPr="00076A01">
              <w:t xml:space="preserve"> in the first 12 weeks after birth</w:t>
            </w:r>
            <w:r>
              <w:t xml:space="preserve">. </w:t>
            </w:r>
            <w:r>
              <w:rPr>
                <w:i/>
              </w:rPr>
              <w:t xml:space="preserve">Journal of Advanced Nursing. </w:t>
            </w:r>
            <w:r>
              <w:t>2015</w:t>
            </w:r>
            <w:proofErr w:type="gramStart"/>
            <w:r>
              <w:t>;71</w:t>
            </w:r>
            <w:proofErr w:type="gramEnd"/>
            <w:r>
              <w:t xml:space="preserve">(8):1833-1846. </w:t>
            </w:r>
          </w:p>
        </w:tc>
        <w:tc>
          <w:tcPr>
            <w:tcW w:w="2839" w:type="dxa"/>
          </w:tcPr>
          <w:p w14:paraId="41053E42" w14:textId="77777777" w:rsidR="00885FD7" w:rsidRDefault="00885FD7" w:rsidP="00841AB7">
            <w:r>
              <w:t>No qualitative perspective on DHIs reported.</w:t>
            </w:r>
          </w:p>
        </w:tc>
      </w:tr>
      <w:tr w:rsidR="00885FD7" w14:paraId="08497B69" w14:textId="77777777" w:rsidTr="00885FD7">
        <w:tc>
          <w:tcPr>
            <w:tcW w:w="570" w:type="dxa"/>
          </w:tcPr>
          <w:p w14:paraId="7EBCCD7A" w14:textId="77777777" w:rsidR="00885FD7" w:rsidRDefault="00885FD7" w:rsidP="00841AB7">
            <w:r>
              <w:t>24</w:t>
            </w:r>
          </w:p>
        </w:tc>
        <w:tc>
          <w:tcPr>
            <w:tcW w:w="5143" w:type="dxa"/>
          </w:tcPr>
          <w:p w14:paraId="2C23B4F0" w14:textId="77777777" w:rsidR="00885FD7" w:rsidRDefault="00885FD7" w:rsidP="00841AB7">
            <w:proofErr w:type="spellStart"/>
            <w:r>
              <w:t>Ohlendorf</w:t>
            </w:r>
            <w:proofErr w:type="spellEnd"/>
            <w:r>
              <w:t xml:space="preserve">, JM. Weiss </w:t>
            </w:r>
            <w:proofErr w:type="gramStart"/>
            <w:r>
              <w:t>ME</w:t>
            </w:r>
            <w:proofErr w:type="gramEnd"/>
            <w:r>
              <w:t xml:space="preserve">, Ryan P. </w:t>
            </w:r>
            <w:r w:rsidRPr="00076A01">
              <w:t>Weight-Management Information Needs of Postpartum Women</w:t>
            </w:r>
            <w:r>
              <w:t xml:space="preserve">. </w:t>
            </w:r>
            <w:r>
              <w:rPr>
                <w:i/>
              </w:rPr>
              <w:t xml:space="preserve">American Journal of Maternal Child Nursing. </w:t>
            </w:r>
            <w:r>
              <w:t>2012;37(1):56-63</w:t>
            </w:r>
          </w:p>
        </w:tc>
        <w:tc>
          <w:tcPr>
            <w:tcW w:w="2839" w:type="dxa"/>
          </w:tcPr>
          <w:p w14:paraId="70E124B1" w14:textId="77777777" w:rsidR="00885FD7" w:rsidRDefault="00885FD7" w:rsidP="00841AB7">
            <w:r>
              <w:t>No qualitative perspective on DHIs reported.</w:t>
            </w:r>
          </w:p>
        </w:tc>
      </w:tr>
      <w:tr w:rsidR="00885FD7" w14:paraId="6B7836E1" w14:textId="77777777" w:rsidTr="00885FD7">
        <w:tc>
          <w:tcPr>
            <w:tcW w:w="570" w:type="dxa"/>
          </w:tcPr>
          <w:p w14:paraId="06102E36" w14:textId="77777777" w:rsidR="00885FD7" w:rsidRDefault="00885FD7" w:rsidP="00841AB7">
            <w:r>
              <w:t>25</w:t>
            </w:r>
          </w:p>
        </w:tc>
        <w:tc>
          <w:tcPr>
            <w:tcW w:w="5143" w:type="dxa"/>
          </w:tcPr>
          <w:p w14:paraId="35C97089" w14:textId="77777777" w:rsidR="00885FD7" w:rsidRDefault="00885FD7" w:rsidP="00841AB7">
            <w:proofErr w:type="spellStart"/>
            <w:r>
              <w:t>Ostbye</w:t>
            </w:r>
            <w:proofErr w:type="spellEnd"/>
            <w:r>
              <w:t xml:space="preserve"> T et al. </w:t>
            </w:r>
            <w:r w:rsidRPr="00076A01">
              <w:t>Active Mothers Postpartum: a randomized controlled weight-loss intervention trial</w:t>
            </w:r>
            <w:r>
              <w:t xml:space="preserve">. </w:t>
            </w:r>
            <w:r>
              <w:rPr>
                <w:i/>
              </w:rPr>
              <w:t xml:space="preserve">American Journal of Preventative Medicine. </w:t>
            </w:r>
            <w:r>
              <w:t>2009;37(3)L173-180</w:t>
            </w:r>
          </w:p>
        </w:tc>
        <w:tc>
          <w:tcPr>
            <w:tcW w:w="2839" w:type="dxa"/>
          </w:tcPr>
          <w:p w14:paraId="0BEF03FA" w14:textId="4A52B197" w:rsidR="00885FD7" w:rsidRDefault="00885FD7" w:rsidP="00841AB7">
            <w:r>
              <w:t xml:space="preserve">No qualitative perspective on DHIs reported. </w:t>
            </w:r>
            <w:r w:rsidR="0080359D" w:rsidRPr="0080359D">
              <w:t>Focused</w:t>
            </w:r>
            <w:r>
              <w:t xml:space="preserve"> more on community (face-to-face) intervention.</w:t>
            </w:r>
          </w:p>
        </w:tc>
      </w:tr>
      <w:tr w:rsidR="00885FD7" w14:paraId="043B8B38" w14:textId="77777777" w:rsidTr="00885FD7">
        <w:tc>
          <w:tcPr>
            <w:tcW w:w="570" w:type="dxa"/>
          </w:tcPr>
          <w:p w14:paraId="7DDE4441" w14:textId="77777777" w:rsidR="00885FD7" w:rsidRDefault="00885FD7" w:rsidP="00841AB7">
            <w:r>
              <w:t>26</w:t>
            </w:r>
          </w:p>
        </w:tc>
        <w:tc>
          <w:tcPr>
            <w:tcW w:w="5143" w:type="dxa"/>
          </w:tcPr>
          <w:p w14:paraId="52ED6ED1" w14:textId="77777777" w:rsidR="00885FD7" w:rsidRDefault="00885FD7" w:rsidP="00841AB7">
            <w:r>
              <w:t xml:space="preserve">Peterson KE et al. </w:t>
            </w:r>
            <w:r w:rsidRPr="00076A01">
              <w:t>Design of an intervention addressing multiple levels of influence on dietary and activity patterns of low-income, postpartum women</w:t>
            </w:r>
            <w:r>
              <w:t>.</w:t>
            </w:r>
            <w:r>
              <w:rPr>
                <w:i/>
              </w:rPr>
              <w:t xml:space="preserve"> Health Education Research.</w:t>
            </w:r>
            <w:r>
              <w:t xml:space="preserve"> </w:t>
            </w:r>
            <w:r>
              <w:lastRenderedPageBreak/>
              <w:t>2002</w:t>
            </w:r>
            <w:proofErr w:type="gramStart"/>
            <w:r>
              <w:t>;17</w:t>
            </w:r>
            <w:proofErr w:type="gramEnd"/>
            <w:r>
              <w:t>(5):531-540.</w:t>
            </w:r>
          </w:p>
        </w:tc>
        <w:tc>
          <w:tcPr>
            <w:tcW w:w="2839" w:type="dxa"/>
          </w:tcPr>
          <w:p w14:paraId="79C135D8" w14:textId="77777777" w:rsidR="00885FD7" w:rsidRDefault="00885FD7" w:rsidP="00841AB7">
            <w:r>
              <w:lastRenderedPageBreak/>
              <w:t xml:space="preserve">No qualitative perspective on DHIs reported. </w:t>
            </w:r>
          </w:p>
        </w:tc>
      </w:tr>
      <w:tr w:rsidR="00885FD7" w14:paraId="72D89287" w14:textId="77777777" w:rsidTr="00885FD7">
        <w:tc>
          <w:tcPr>
            <w:tcW w:w="570" w:type="dxa"/>
          </w:tcPr>
          <w:p w14:paraId="7B589E9C" w14:textId="77777777" w:rsidR="00885FD7" w:rsidRDefault="00885FD7" w:rsidP="00841AB7">
            <w:r>
              <w:lastRenderedPageBreak/>
              <w:t>27</w:t>
            </w:r>
          </w:p>
        </w:tc>
        <w:tc>
          <w:tcPr>
            <w:tcW w:w="5143" w:type="dxa"/>
          </w:tcPr>
          <w:p w14:paraId="11C9BA84" w14:textId="77777777" w:rsidR="00885FD7" w:rsidRDefault="00885FD7" w:rsidP="00841AB7">
            <w:r>
              <w:t xml:space="preserve">Phelan S et al. </w:t>
            </w:r>
            <w:r w:rsidRPr="00076A01">
              <w:t>Does behavioral intervention in pregnancy reduce postpartum weight retention? Twelve-month outcomes of the Fit for Delivery randomized trial</w:t>
            </w:r>
            <w:r>
              <w:t xml:space="preserve">. </w:t>
            </w:r>
            <w:r>
              <w:rPr>
                <w:i/>
              </w:rPr>
              <w:t xml:space="preserve">American Journal of Clinical Nutrition. </w:t>
            </w:r>
            <w:r>
              <w:t>2014</w:t>
            </w:r>
            <w:proofErr w:type="gramStart"/>
            <w:r>
              <w:t>;99</w:t>
            </w:r>
            <w:proofErr w:type="gramEnd"/>
            <w:r>
              <w:t>(2):302-311.</w:t>
            </w:r>
          </w:p>
        </w:tc>
        <w:tc>
          <w:tcPr>
            <w:tcW w:w="2839" w:type="dxa"/>
          </w:tcPr>
          <w:p w14:paraId="0305068A" w14:textId="77777777" w:rsidR="00885FD7" w:rsidRDefault="00885FD7" w:rsidP="00841AB7">
            <w:r>
              <w:t xml:space="preserve">No qualitative perspective on DHIs reported. Study population also ineligible. </w:t>
            </w:r>
          </w:p>
        </w:tc>
      </w:tr>
      <w:tr w:rsidR="00885FD7" w14:paraId="275DFCC1" w14:textId="77777777" w:rsidTr="00885FD7">
        <w:tc>
          <w:tcPr>
            <w:tcW w:w="570" w:type="dxa"/>
          </w:tcPr>
          <w:p w14:paraId="797A404D" w14:textId="77777777" w:rsidR="00885FD7" w:rsidRDefault="00885FD7" w:rsidP="00841AB7">
            <w:r>
              <w:t>28</w:t>
            </w:r>
          </w:p>
        </w:tc>
        <w:tc>
          <w:tcPr>
            <w:tcW w:w="5143" w:type="dxa"/>
          </w:tcPr>
          <w:p w14:paraId="6201B318" w14:textId="77777777" w:rsidR="00885FD7" w:rsidRDefault="00885FD7" w:rsidP="00841AB7">
            <w:r>
              <w:t xml:space="preserve">Price S N et al. </w:t>
            </w:r>
            <w:r w:rsidRPr="005A50BD">
              <w:t>Content analysis of motivational counseling calls targeting obesity-related behaviors among postpartum women</w:t>
            </w:r>
            <w:r>
              <w:t xml:space="preserve">. </w:t>
            </w:r>
            <w:r w:rsidRPr="005A50BD">
              <w:rPr>
                <w:i/>
              </w:rPr>
              <w:t xml:space="preserve">Maternal and Child Health Journal. </w:t>
            </w:r>
            <w:r>
              <w:t>2012</w:t>
            </w:r>
            <w:proofErr w:type="gramStart"/>
            <w:r>
              <w:t>;16</w:t>
            </w:r>
            <w:proofErr w:type="gramEnd"/>
            <w:r>
              <w:t>(2):439-447.</w:t>
            </w:r>
          </w:p>
        </w:tc>
        <w:tc>
          <w:tcPr>
            <w:tcW w:w="2839" w:type="dxa"/>
          </w:tcPr>
          <w:p w14:paraId="764099EC" w14:textId="77777777" w:rsidR="00885FD7" w:rsidRDefault="00885FD7" w:rsidP="00841AB7">
            <w:r>
              <w:t>No qualitative perspective on DHIs reported.</w:t>
            </w:r>
          </w:p>
        </w:tc>
      </w:tr>
      <w:tr w:rsidR="00885FD7" w14:paraId="51AD0A74" w14:textId="77777777" w:rsidTr="00885FD7">
        <w:tc>
          <w:tcPr>
            <w:tcW w:w="570" w:type="dxa"/>
          </w:tcPr>
          <w:p w14:paraId="5BB64211" w14:textId="77777777" w:rsidR="00885FD7" w:rsidRDefault="00885FD7" w:rsidP="00841AB7">
            <w:r>
              <w:t>29</w:t>
            </w:r>
          </w:p>
        </w:tc>
        <w:tc>
          <w:tcPr>
            <w:tcW w:w="5143" w:type="dxa"/>
          </w:tcPr>
          <w:p w14:paraId="7A116ABA" w14:textId="77777777" w:rsidR="00885FD7" w:rsidRDefault="00885FD7" w:rsidP="00841AB7">
            <w:r>
              <w:t>Reinhardt JA et al. I</w:t>
            </w:r>
            <w:r w:rsidRPr="00076A01">
              <w:t>mplementing lifestyle change through phone-based motivational interviewing in rural-based women with previous gestational diabetes mellitus</w:t>
            </w:r>
            <w:r>
              <w:t xml:space="preserve">. </w:t>
            </w:r>
            <w:r w:rsidRPr="00076A01">
              <w:rPr>
                <w:i/>
              </w:rPr>
              <w:t xml:space="preserve">Health Promotion Journal </w:t>
            </w:r>
            <w:r>
              <w:rPr>
                <w:i/>
              </w:rPr>
              <w:t>o</w:t>
            </w:r>
            <w:r w:rsidRPr="00076A01">
              <w:rPr>
                <w:i/>
              </w:rPr>
              <w:t>f Australia</w:t>
            </w:r>
            <w:r>
              <w:rPr>
                <w:i/>
              </w:rPr>
              <w:t xml:space="preserve">. </w:t>
            </w:r>
            <w:r w:rsidRPr="00076A01">
              <w:t>2012</w:t>
            </w:r>
            <w:proofErr w:type="gramStart"/>
            <w:r w:rsidRPr="00076A01">
              <w:t>;23</w:t>
            </w:r>
            <w:proofErr w:type="gramEnd"/>
            <w:r w:rsidRPr="00076A01">
              <w:t>(1):5-9</w:t>
            </w:r>
            <w:r>
              <w:t>.</w:t>
            </w:r>
          </w:p>
        </w:tc>
        <w:tc>
          <w:tcPr>
            <w:tcW w:w="2839" w:type="dxa"/>
          </w:tcPr>
          <w:p w14:paraId="093858A3" w14:textId="77777777" w:rsidR="00885FD7" w:rsidRDefault="00885FD7" w:rsidP="00841AB7">
            <w:r>
              <w:t xml:space="preserve">No qualitative perspective on DHIs reported. Focused on reducing gestational diabetes.  </w:t>
            </w:r>
          </w:p>
        </w:tc>
      </w:tr>
      <w:tr w:rsidR="00885FD7" w14:paraId="046C8E8A" w14:textId="77777777" w:rsidTr="00885FD7">
        <w:tc>
          <w:tcPr>
            <w:tcW w:w="570" w:type="dxa"/>
          </w:tcPr>
          <w:p w14:paraId="7676E88B" w14:textId="77777777" w:rsidR="00885FD7" w:rsidRDefault="00885FD7" w:rsidP="00841AB7">
            <w:r>
              <w:t>30</w:t>
            </w:r>
          </w:p>
        </w:tc>
        <w:tc>
          <w:tcPr>
            <w:tcW w:w="5143" w:type="dxa"/>
          </w:tcPr>
          <w:p w14:paraId="5D18789B" w14:textId="6E3AB6AD" w:rsidR="00885FD7" w:rsidRDefault="00885FD7" w:rsidP="00885FD7">
            <w:proofErr w:type="spellStart"/>
            <w:r>
              <w:t>Taveras</w:t>
            </w:r>
            <w:proofErr w:type="spellEnd"/>
            <w:r>
              <w:t xml:space="preserve"> E et al. </w:t>
            </w:r>
            <w:r w:rsidRPr="00AA46E5">
              <w:t>First Steps for Mommy and Me: A Pilot Intervention to Improve Nutrition and Physical Activity Behaviors of Postpartum Mothers and Their Infants</w:t>
            </w:r>
            <w:r>
              <w:t xml:space="preserve">. </w:t>
            </w:r>
            <w:r w:rsidRPr="00AA46E5">
              <w:rPr>
                <w:i/>
              </w:rPr>
              <w:t xml:space="preserve">Maternal </w:t>
            </w:r>
            <w:r>
              <w:rPr>
                <w:i/>
              </w:rPr>
              <w:t>and</w:t>
            </w:r>
            <w:r w:rsidRPr="00AA46E5">
              <w:rPr>
                <w:i/>
              </w:rPr>
              <w:t xml:space="preserve"> Child Health Journal</w:t>
            </w:r>
            <w:r>
              <w:t>.</w:t>
            </w:r>
            <w:r w:rsidRPr="00AA46E5">
              <w:t xml:space="preserve"> 2011</w:t>
            </w:r>
            <w:proofErr w:type="gramStart"/>
            <w:r w:rsidRPr="00AA46E5">
              <w:t>;15</w:t>
            </w:r>
            <w:proofErr w:type="gramEnd"/>
            <w:r w:rsidRPr="00AA46E5">
              <w:t>(8):1217-1227</w:t>
            </w:r>
            <w:r>
              <w:t>.</w:t>
            </w:r>
          </w:p>
        </w:tc>
        <w:tc>
          <w:tcPr>
            <w:tcW w:w="2839" w:type="dxa"/>
          </w:tcPr>
          <w:p w14:paraId="0ED7B5F7" w14:textId="77777777" w:rsidR="00885FD7" w:rsidRDefault="00885FD7" w:rsidP="00841AB7">
            <w:r>
              <w:t>No qualitative perspective on DHIs reported. Mixture of DHI and face-to-face intervention with separate outcomes not reported.</w:t>
            </w:r>
          </w:p>
        </w:tc>
      </w:tr>
      <w:tr w:rsidR="00885FD7" w14:paraId="319A7914" w14:textId="77777777" w:rsidTr="00885FD7">
        <w:tc>
          <w:tcPr>
            <w:tcW w:w="570" w:type="dxa"/>
          </w:tcPr>
          <w:p w14:paraId="53A4F463" w14:textId="77777777" w:rsidR="00885FD7" w:rsidRDefault="00885FD7" w:rsidP="00841AB7">
            <w:r>
              <w:t>31</w:t>
            </w:r>
          </w:p>
        </w:tc>
        <w:tc>
          <w:tcPr>
            <w:tcW w:w="5143" w:type="dxa"/>
          </w:tcPr>
          <w:p w14:paraId="7A4052E7" w14:textId="77777777" w:rsidR="00885FD7" w:rsidRDefault="00885FD7" w:rsidP="00841AB7">
            <w:r w:rsidRPr="007F4956">
              <w:rPr>
                <w:lang w:val="de-DE"/>
              </w:rPr>
              <w:t xml:space="preserve">van der Pligt P et al. </w:t>
            </w:r>
            <w:r w:rsidRPr="00AA46E5">
              <w:t xml:space="preserve">A pilot intervention to reduce postpartum weight retention and central adiposity in first-time mothers: results from the mums </w:t>
            </w:r>
            <w:proofErr w:type="spellStart"/>
            <w:r w:rsidRPr="00AA46E5">
              <w:t>OnLiNE</w:t>
            </w:r>
            <w:proofErr w:type="spellEnd"/>
            <w:r w:rsidRPr="00AA46E5">
              <w:t xml:space="preserve"> (Online, Lifestyle, Nutrition &amp; Exercise) study</w:t>
            </w:r>
            <w:r>
              <w:t xml:space="preserve">. </w:t>
            </w:r>
            <w:r w:rsidRPr="00AA46E5">
              <w:rPr>
                <w:i/>
              </w:rPr>
              <w:t xml:space="preserve">Journal </w:t>
            </w:r>
            <w:r>
              <w:rPr>
                <w:i/>
              </w:rPr>
              <w:t>o</w:t>
            </w:r>
            <w:r w:rsidRPr="00AA46E5">
              <w:rPr>
                <w:i/>
              </w:rPr>
              <w:t xml:space="preserve">f Human Nutrition </w:t>
            </w:r>
            <w:r>
              <w:rPr>
                <w:i/>
              </w:rPr>
              <w:t>a</w:t>
            </w:r>
            <w:r w:rsidRPr="00AA46E5">
              <w:rPr>
                <w:i/>
              </w:rPr>
              <w:t>nd Dietetics</w:t>
            </w:r>
            <w:r>
              <w:rPr>
                <w:i/>
              </w:rPr>
              <w:t xml:space="preserve">. </w:t>
            </w:r>
            <w:r w:rsidRPr="00AA46E5">
              <w:t>2018;31(3):314-328</w:t>
            </w:r>
          </w:p>
        </w:tc>
        <w:tc>
          <w:tcPr>
            <w:tcW w:w="2839" w:type="dxa"/>
          </w:tcPr>
          <w:p w14:paraId="10B95910" w14:textId="77777777" w:rsidR="00885FD7" w:rsidRDefault="00885FD7" w:rsidP="00841AB7">
            <w:r>
              <w:t>No qualitative perspective on DHIs reported.</w:t>
            </w:r>
          </w:p>
        </w:tc>
      </w:tr>
      <w:tr w:rsidR="00885FD7" w14:paraId="5A81443F" w14:textId="77777777" w:rsidTr="00885FD7">
        <w:tc>
          <w:tcPr>
            <w:tcW w:w="570" w:type="dxa"/>
          </w:tcPr>
          <w:p w14:paraId="0E23CBEF" w14:textId="77777777" w:rsidR="00885FD7" w:rsidRDefault="00885FD7" w:rsidP="00841AB7">
            <w:r>
              <w:t>32</w:t>
            </w:r>
          </w:p>
        </w:tc>
        <w:tc>
          <w:tcPr>
            <w:tcW w:w="5143" w:type="dxa"/>
          </w:tcPr>
          <w:p w14:paraId="0E53573C" w14:textId="77777777" w:rsidR="00885FD7" w:rsidRDefault="00885FD7" w:rsidP="00841AB7">
            <w:r>
              <w:t xml:space="preserve">Walker LO, </w:t>
            </w:r>
            <w:proofErr w:type="spellStart"/>
            <w:r>
              <w:t>Im</w:t>
            </w:r>
            <w:proofErr w:type="spellEnd"/>
            <w:r>
              <w:t xml:space="preserve"> EO, Vaughan MW. </w:t>
            </w:r>
            <w:r w:rsidRPr="00AA46E5">
              <w:t>New mothers' interest in web-based health promotion: association with healthcare barriers, risk status, and user characteristic</w:t>
            </w:r>
            <w:r>
              <w:t xml:space="preserve">s. </w:t>
            </w:r>
            <w:r w:rsidRPr="00AA46E5">
              <w:rPr>
                <w:i/>
              </w:rPr>
              <w:t xml:space="preserve">Telemedicine Journal </w:t>
            </w:r>
            <w:r>
              <w:rPr>
                <w:i/>
              </w:rPr>
              <w:t>a</w:t>
            </w:r>
            <w:r w:rsidRPr="00AA46E5">
              <w:rPr>
                <w:i/>
              </w:rPr>
              <w:t>nd E-Health</w:t>
            </w:r>
            <w:r>
              <w:rPr>
                <w:i/>
              </w:rPr>
              <w:t xml:space="preserve">. </w:t>
            </w:r>
            <w:r w:rsidRPr="00AA46E5">
              <w:rPr>
                <w:i/>
              </w:rPr>
              <w:t>2012</w:t>
            </w:r>
            <w:proofErr w:type="gramStart"/>
            <w:r>
              <w:t>;18</w:t>
            </w:r>
            <w:proofErr w:type="gramEnd"/>
            <w:r>
              <w:t>(10):785-790.</w:t>
            </w:r>
          </w:p>
        </w:tc>
        <w:tc>
          <w:tcPr>
            <w:tcW w:w="2839" w:type="dxa"/>
          </w:tcPr>
          <w:p w14:paraId="2E46503F" w14:textId="77777777" w:rsidR="00885FD7" w:rsidRDefault="00885FD7" w:rsidP="00841AB7">
            <w:r>
              <w:t xml:space="preserve">No qualitative perspective on DHIs reported directly from postpartum women. </w:t>
            </w:r>
          </w:p>
        </w:tc>
      </w:tr>
      <w:tr w:rsidR="00885FD7" w14:paraId="6F33D3D9" w14:textId="77777777" w:rsidTr="00885FD7">
        <w:tc>
          <w:tcPr>
            <w:tcW w:w="570" w:type="dxa"/>
          </w:tcPr>
          <w:p w14:paraId="2C240A0B" w14:textId="77777777" w:rsidR="00885FD7" w:rsidRDefault="00885FD7" w:rsidP="00841AB7">
            <w:r>
              <w:t>33</w:t>
            </w:r>
          </w:p>
        </w:tc>
        <w:tc>
          <w:tcPr>
            <w:tcW w:w="5143" w:type="dxa"/>
          </w:tcPr>
          <w:p w14:paraId="7DA203B6" w14:textId="77777777" w:rsidR="00885FD7" w:rsidRDefault="00885FD7" w:rsidP="00841AB7">
            <w:r>
              <w:t xml:space="preserve">Walker LO, </w:t>
            </w:r>
            <w:proofErr w:type="spellStart"/>
            <w:r>
              <w:t>Im</w:t>
            </w:r>
            <w:proofErr w:type="spellEnd"/>
            <w:r>
              <w:t xml:space="preserve"> EO, Vaughan MW. </w:t>
            </w:r>
            <w:r w:rsidRPr="00AA46E5">
              <w:t>Communication technologies and maternal interest in health-promotion information about postpartum weight and parenting practices</w:t>
            </w:r>
            <w:r>
              <w:t xml:space="preserve">. </w:t>
            </w:r>
            <w:r w:rsidRPr="00AA46E5">
              <w:rPr>
                <w:i/>
              </w:rPr>
              <w:t xml:space="preserve">Journal </w:t>
            </w:r>
            <w:r>
              <w:rPr>
                <w:i/>
              </w:rPr>
              <w:t>o</w:t>
            </w:r>
            <w:r w:rsidRPr="00AA46E5">
              <w:rPr>
                <w:i/>
              </w:rPr>
              <w:t>f Obstetric, Gynecologic,</w:t>
            </w:r>
            <w:r>
              <w:rPr>
                <w:i/>
              </w:rPr>
              <w:t xml:space="preserve"> a</w:t>
            </w:r>
            <w:r w:rsidRPr="00AA46E5">
              <w:rPr>
                <w:i/>
              </w:rPr>
              <w:t>nd Neonatal Nursing: JOGNN</w:t>
            </w:r>
            <w:r>
              <w:t xml:space="preserve">. </w:t>
            </w:r>
            <w:r w:rsidRPr="00AA46E5">
              <w:t>2012</w:t>
            </w:r>
            <w:proofErr w:type="gramStart"/>
            <w:r w:rsidRPr="00AA46E5">
              <w:t>;41</w:t>
            </w:r>
            <w:proofErr w:type="gramEnd"/>
            <w:r w:rsidRPr="00AA46E5">
              <w:t>(2):201-215</w:t>
            </w:r>
            <w:r>
              <w:t>.</w:t>
            </w:r>
          </w:p>
        </w:tc>
        <w:tc>
          <w:tcPr>
            <w:tcW w:w="2839" w:type="dxa"/>
          </w:tcPr>
          <w:p w14:paraId="4B755467" w14:textId="319FE730" w:rsidR="00885FD7" w:rsidRDefault="00885FD7" w:rsidP="0080359D">
            <w:r>
              <w:t xml:space="preserve">No qualitative perspective on DHIs reported directly from postpartum women. </w:t>
            </w:r>
            <w:r w:rsidR="0080359D" w:rsidRPr="0080359D">
              <w:t>Focused</w:t>
            </w:r>
            <w:r w:rsidR="0080359D">
              <w:t xml:space="preserve"> </w:t>
            </w:r>
            <w:r>
              <w:t xml:space="preserve">on whether or not income level had any correlation with DHI use. </w:t>
            </w:r>
          </w:p>
        </w:tc>
      </w:tr>
    </w:tbl>
    <w:p w14:paraId="32532345" w14:textId="77777777" w:rsidR="00885FD7" w:rsidRDefault="00885FD7" w:rsidP="00885FD7"/>
    <w:p w14:paraId="3A7CD639" w14:textId="77777777" w:rsidR="00885FD7" w:rsidRDefault="00885FD7" w:rsidP="00885FD7">
      <w:pPr>
        <w:rPr>
          <w:u w:val="single"/>
        </w:rPr>
      </w:pPr>
      <w:r w:rsidRPr="00C412A6">
        <w:rPr>
          <w:u w:val="single"/>
        </w:rPr>
        <w:t>Did not meet participant inclusion criteria (n=7)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5143"/>
        <w:gridCol w:w="2839"/>
      </w:tblGrid>
      <w:tr w:rsidR="00885FD7" w14:paraId="06B758DF" w14:textId="77777777" w:rsidTr="00885FD7">
        <w:tc>
          <w:tcPr>
            <w:tcW w:w="570" w:type="dxa"/>
          </w:tcPr>
          <w:p w14:paraId="5E4B4BD5" w14:textId="77777777" w:rsidR="00885FD7" w:rsidRPr="00C412A6" w:rsidRDefault="00885FD7" w:rsidP="00841AB7">
            <w:pPr>
              <w:rPr>
                <w:b/>
              </w:rPr>
            </w:pPr>
            <w:r w:rsidRPr="00C412A6">
              <w:rPr>
                <w:b/>
              </w:rPr>
              <w:t>No</w:t>
            </w:r>
            <w:r>
              <w:rPr>
                <w:b/>
              </w:rPr>
              <w:t>.</w:t>
            </w:r>
          </w:p>
        </w:tc>
        <w:tc>
          <w:tcPr>
            <w:tcW w:w="5143" w:type="dxa"/>
          </w:tcPr>
          <w:p w14:paraId="09A91348" w14:textId="77777777" w:rsidR="00885FD7" w:rsidRPr="00C412A6" w:rsidRDefault="00885FD7" w:rsidP="00841AB7">
            <w:pPr>
              <w:jc w:val="center"/>
              <w:rPr>
                <w:b/>
              </w:rPr>
            </w:pPr>
            <w:r w:rsidRPr="00C412A6">
              <w:rPr>
                <w:b/>
              </w:rPr>
              <w:t>Study</w:t>
            </w:r>
          </w:p>
        </w:tc>
        <w:tc>
          <w:tcPr>
            <w:tcW w:w="2839" w:type="dxa"/>
          </w:tcPr>
          <w:p w14:paraId="36557006" w14:textId="77777777" w:rsidR="00885FD7" w:rsidRPr="00C412A6" w:rsidRDefault="00885FD7" w:rsidP="00841AB7">
            <w:pPr>
              <w:jc w:val="center"/>
              <w:rPr>
                <w:b/>
              </w:rPr>
            </w:pPr>
            <w:r w:rsidRPr="00C412A6">
              <w:rPr>
                <w:b/>
              </w:rPr>
              <w:t>Reason for exclusion</w:t>
            </w:r>
          </w:p>
        </w:tc>
      </w:tr>
      <w:tr w:rsidR="00885FD7" w14:paraId="6524D0C2" w14:textId="77777777" w:rsidTr="00885FD7">
        <w:tc>
          <w:tcPr>
            <w:tcW w:w="570" w:type="dxa"/>
          </w:tcPr>
          <w:p w14:paraId="42D90973" w14:textId="77777777" w:rsidR="00885FD7" w:rsidRDefault="00885FD7" w:rsidP="00841AB7">
            <w:r>
              <w:t>1</w:t>
            </w:r>
          </w:p>
        </w:tc>
        <w:tc>
          <w:tcPr>
            <w:tcW w:w="5143" w:type="dxa"/>
          </w:tcPr>
          <w:p w14:paraId="1B4C6196" w14:textId="77777777" w:rsidR="00885FD7" w:rsidRDefault="00885FD7" w:rsidP="00841AB7">
            <w:r w:rsidRPr="007F4956">
              <w:rPr>
                <w:lang w:val="fr-FR"/>
              </w:rPr>
              <w:t xml:space="preserve">Alexandra Friedman M et al. </w:t>
            </w:r>
            <w:r w:rsidRPr="00BE2F1F">
              <w:t>Reciprocal Peer Support for Post-partum Patients with Diabetes: A Needs Assessment for the Diabetes Buddy Program</w:t>
            </w:r>
            <w:r>
              <w:t xml:space="preserve">. </w:t>
            </w:r>
            <w:r>
              <w:rPr>
                <w:i/>
              </w:rPr>
              <w:t xml:space="preserve">Journal of Community Health. </w:t>
            </w:r>
            <w:r>
              <w:t>2016</w:t>
            </w:r>
            <w:proofErr w:type="gramStart"/>
            <w:r>
              <w:t>;41</w:t>
            </w:r>
            <w:proofErr w:type="gramEnd"/>
            <w:r>
              <w:t>(2):354-358.</w:t>
            </w:r>
          </w:p>
        </w:tc>
        <w:tc>
          <w:tcPr>
            <w:tcW w:w="2839" w:type="dxa"/>
          </w:tcPr>
          <w:p w14:paraId="5C48850B" w14:textId="77777777" w:rsidR="00885FD7" w:rsidRPr="00BE2F1F" w:rsidRDefault="00885FD7" w:rsidP="00841AB7">
            <w:r>
              <w:t>Did not meet participant inclusion criteria as pregnant women were recruited.</w:t>
            </w:r>
          </w:p>
        </w:tc>
      </w:tr>
      <w:tr w:rsidR="00885FD7" w14:paraId="1288101E" w14:textId="77777777" w:rsidTr="00885FD7">
        <w:tc>
          <w:tcPr>
            <w:tcW w:w="570" w:type="dxa"/>
          </w:tcPr>
          <w:p w14:paraId="5069938B" w14:textId="77777777" w:rsidR="00885FD7" w:rsidRDefault="00885FD7" w:rsidP="00841AB7">
            <w:r>
              <w:t>2.</w:t>
            </w:r>
          </w:p>
        </w:tc>
        <w:tc>
          <w:tcPr>
            <w:tcW w:w="5143" w:type="dxa"/>
          </w:tcPr>
          <w:p w14:paraId="7D4E1901" w14:textId="77777777" w:rsidR="00885FD7" w:rsidRDefault="00885FD7" w:rsidP="00841AB7">
            <w:r w:rsidRPr="007F4956">
              <w:rPr>
                <w:lang w:val="de-DE"/>
              </w:rPr>
              <w:t xml:space="preserve">Biediger-Friedman L et al. </w:t>
            </w:r>
            <w:r w:rsidRPr="00DF39FC">
              <w:t>A Focus Group Study Observing Maternal Intention to Use a WIC Education App</w:t>
            </w:r>
            <w:r>
              <w:t xml:space="preserve">. </w:t>
            </w:r>
            <w:r w:rsidRPr="00DF39FC">
              <w:rPr>
                <w:i/>
              </w:rPr>
              <w:t xml:space="preserve">American Journal of Health </w:t>
            </w:r>
            <w:proofErr w:type="spellStart"/>
            <w:r w:rsidRPr="00DF39FC">
              <w:rPr>
                <w:i/>
              </w:rPr>
              <w:t>Behaviour</w:t>
            </w:r>
            <w:proofErr w:type="spellEnd"/>
            <w:r>
              <w:t>. 2018</w:t>
            </w:r>
            <w:proofErr w:type="gramStart"/>
            <w:r>
              <w:t>;42</w:t>
            </w:r>
            <w:proofErr w:type="gramEnd"/>
            <w:r>
              <w:t>(6):110-123.</w:t>
            </w:r>
          </w:p>
        </w:tc>
        <w:tc>
          <w:tcPr>
            <w:tcW w:w="2839" w:type="dxa"/>
          </w:tcPr>
          <w:p w14:paraId="38222F94" w14:textId="77777777" w:rsidR="00885FD7" w:rsidRDefault="00885FD7" w:rsidP="00841AB7">
            <w:r>
              <w:t>Did not meet participant inclusion criteria as not specifically limited to postpartum women but mothers in general.</w:t>
            </w:r>
          </w:p>
        </w:tc>
      </w:tr>
      <w:tr w:rsidR="00885FD7" w14:paraId="0D109C96" w14:textId="77777777" w:rsidTr="00885FD7">
        <w:tc>
          <w:tcPr>
            <w:tcW w:w="570" w:type="dxa"/>
          </w:tcPr>
          <w:p w14:paraId="08DF1017" w14:textId="77777777" w:rsidR="00885FD7" w:rsidRDefault="00885FD7" w:rsidP="00841AB7">
            <w:r>
              <w:t>3</w:t>
            </w:r>
          </w:p>
        </w:tc>
        <w:tc>
          <w:tcPr>
            <w:tcW w:w="5143" w:type="dxa"/>
          </w:tcPr>
          <w:p w14:paraId="7078F6E1" w14:textId="77777777" w:rsidR="00885FD7" w:rsidRPr="00DF39FC" w:rsidRDefault="00885FD7" w:rsidP="00841AB7">
            <w:proofErr w:type="spellStart"/>
            <w:r>
              <w:t>Bookari</w:t>
            </w:r>
            <w:proofErr w:type="spellEnd"/>
            <w:r>
              <w:t xml:space="preserve"> K, </w:t>
            </w:r>
            <w:proofErr w:type="spellStart"/>
            <w:r>
              <w:t>Yeatman</w:t>
            </w:r>
            <w:proofErr w:type="spellEnd"/>
            <w:r>
              <w:t xml:space="preserve"> H, </w:t>
            </w:r>
            <w:proofErr w:type="gramStart"/>
            <w:r>
              <w:t>Williamson</w:t>
            </w:r>
            <w:proofErr w:type="gramEnd"/>
            <w:r>
              <w:t xml:space="preserve"> M. </w:t>
            </w:r>
            <w:r w:rsidRPr="00DF39FC">
              <w:t>Informing Nutrition Care in the Antenatal Period: Pregnant Women's Experiences and Need for Support</w:t>
            </w:r>
            <w:r>
              <w:t xml:space="preserve">. </w:t>
            </w:r>
            <w:r>
              <w:rPr>
                <w:i/>
              </w:rPr>
              <w:t xml:space="preserve">Biomed Research International. </w:t>
            </w:r>
            <w:r>
              <w:t>2017:4856527.</w:t>
            </w:r>
          </w:p>
        </w:tc>
        <w:tc>
          <w:tcPr>
            <w:tcW w:w="2839" w:type="dxa"/>
          </w:tcPr>
          <w:p w14:paraId="6BA3FC3D" w14:textId="77777777" w:rsidR="00885FD7" w:rsidRPr="00BE2F1F" w:rsidRDefault="00885FD7" w:rsidP="00841AB7">
            <w:r>
              <w:t>Did not meet participant inclusion criteria as only pregnant women were recruited.</w:t>
            </w:r>
          </w:p>
        </w:tc>
      </w:tr>
      <w:tr w:rsidR="00885FD7" w14:paraId="2177EC6A" w14:textId="77777777" w:rsidTr="00885FD7">
        <w:tc>
          <w:tcPr>
            <w:tcW w:w="570" w:type="dxa"/>
          </w:tcPr>
          <w:p w14:paraId="5153D3AC" w14:textId="77777777" w:rsidR="00885FD7" w:rsidRDefault="00885FD7" w:rsidP="00841AB7">
            <w:r>
              <w:t>4</w:t>
            </w:r>
          </w:p>
        </w:tc>
        <w:tc>
          <w:tcPr>
            <w:tcW w:w="5143" w:type="dxa"/>
          </w:tcPr>
          <w:p w14:paraId="17EC5BA2" w14:textId="77777777" w:rsidR="00885FD7" w:rsidRDefault="00885FD7" w:rsidP="00841AB7">
            <w:r>
              <w:t xml:space="preserve">Davis AM et al. </w:t>
            </w:r>
            <w:r w:rsidRPr="00DF39FC">
              <w:t>Health behavior change in pregnant women: a two-phase study</w:t>
            </w:r>
            <w:r>
              <w:t xml:space="preserve">. </w:t>
            </w:r>
            <w:r>
              <w:rPr>
                <w:i/>
              </w:rPr>
              <w:t xml:space="preserve">Telemedicine Journal and </w:t>
            </w:r>
            <w:proofErr w:type="spellStart"/>
            <w:r>
              <w:rPr>
                <w:i/>
              </w:rPr>
              <w:t>eHealth</w:t>
            </w:r>
            <w:proofErr w:type="spellEnd"/>
            <w:r>
              <w:rPr>
                <w:i/>
              </w:rPr>
              <w:t xml:space="preserve">. </w:t>
            </w:r>
            <w:r>
              <w:t>2014</w:t>
            </w:r>
            <w:proofErr w:type="gramStart"/>
            <w:r>
              <w:t>;20</w:t>
            </w:r>
            <w:proofErr w:type="gramEnd"/>
            <w:r>
              <w:t>(12):1165-1169.</w:t>
            </w:r>
          </w:p>
        </w:tc>
        <w:tc>
          <w:tcPr>
            <w:tcW w:w="2839" w:type="dxa"/>
          </w:tcPr>
          <w:p w14:paraId="618409C6" w14:textId="77777777" w:rsidR="00885FD7" w:rsidRDefault="00885FD7" w:rsidP="00841AB7">
            <w:r>
              <w:t>Did not meet participant inclusion criteria as only pregnant women were recruited.</w:t>
            </w:r>
          </w:p>
        </w:tc>
      </w:tr>
      <w:tr w:rsidR="00885FD7" w14:paraId="78EFD935" w14:textId="77777777" w:rsidTr="00885FD7">
        <w:tc>
          <w:tcPr>
            <w:tcW w:w="570" w:type="dxa"/>
          </w:tcPr>
          <w:p w14:paraId="10B55F2D" w14:textId="77777777" w:rsidR="00885FD7" w:rsidRDefault="00885FD7" w:rsidP="00841AB7">
            <w:r>
              <w:t>5</w:t>
            </w:r>
          </w:p>
        </w:tc>
        <w:tc>
          <w:tcPr>
            <w:tcW w:w="5143" w:type="dxa"/>
          </w:tcPr>
          <w:p w14:paraId="1910EB76" w14:textId="77777777" w:rsidR="00885FD7" w:rsidRDefault="00885FD7" w:rsidP="00841AB7">
            <w:r>
              <w:t xml:space="preserve">Seward MW et al. </w:t>
            </w:r>
            <w:r w:rsidRPr="005A50BD">
              <w:t>Supporting healthful lifestyles during pregnancy: a health coach intervention pilot study</w:t>
            </w:r>
            <w:r>
              <w:t xml:space="preserve">. </w:t>
            </w:r>
            <w:r>
              <w:rPr>
                <w:i/>
              </w:rPr>
              <w:t xml:space="preserve">BMC Pregnancy and Childbirth. </w:t>
            </w:r>
            <w:r>
              <w:t>2018</w:t>
            </w:r>
            <w:proofErr w:type="gramStart"/>
            <w:r>
              <w:t>;18</w:t>
            </w:r>
            <w:proofErr w:type="gramEnd"/>
            <w:r>
              <w:t>(1):375.</w:t>
            </w:r>
          </w:p>
        </w:tc>
        <w:tc>
          <w:tcPr>
            <w:tcW w:w="2839" w:type="dxa"/>
          </w:tcPr>
          <w:p w14:paraId="3925C47E" w14:textId="77777777" w:rsidR="00885FD7" w:rsidRDefault="00885FD7" w:rsidP="00841AB7">
            <w:r>
              <w:t>Did not meet participant inclusion criteria as only pregnant women were recruited.</w:t>
            </w:r>
          </w:p>
        </w:tc>
      </w:tr>
      <w:tr w:rsidR="00885FD7" w14:paraId="1029F796" w14:textId="77777777" w:rsidTr="00885FD7">
        <w:tc>
          <w:tcPr>
            <w:tcW w:w="570" w:type="dxa"/>
          </w:tcPr>
          <w:p w14:paraId="246CB261" w14:textId="77777777" w:rsidR="00885FD7" w:rsidRDefault="00885FD7" w:rsidP="00841AB7">
            <w:r>
              <w:t>6</w:t>
            </w:r>
          </w:p>
        </w:tc>
        <w:tc>
          <w:tcPr>
            <w:tcW w:w="5143" w:type="dxa"/>
          </w:tcPr>
          <w:p w14:paraId="7903EAE8" w14:textId="77777777" w:rsidR="00885FD7" w:rsidRDefault="00885FD7" w:rsidP="00841AB7">
            <w:proofErr w:type="spellStart"/>
            <w:r>
              <w:t>Ramachandran</w:t>
            </w:r>
            <w:proofErr w:type="spellEnd"/>
            <w:r>
              <w:t xml:space="preserve"> A et al. </w:t>
            </w:r>
            <w:proofErr w:type="spellStart"/>
            <w:r>
              <w:t>m</w:t>
            </w:r>
            <w:r w:rsidRPr="00ED2E44">
              <w:t>Diabetes</w:t>
            </w:r>
            <w:proofErr w:type="spellEnd"/>
            <w:r w:rsidRPr="00ED2E44">
              <w:t xml:space="preserve"> initiative using text messages to improve lifestyle and health-seeking </w:t>
            </w:r>
            <w:proofErr w:type="spellStart"/>
            <w:r w:rsidRPr="00ED2E44">
              <w:t>behaviour</w:t>
            </w:r>
            <w:proofErr w:type="spellEnd"/>
            <w:r w:rsidRPr="00ED2E44">
              <w:t xml:space="preserve"> in India</w:t>
            </w:r>
            <w:r>
              <w:t xml:space="preserve">. </w:t>
            </w:r>
            <w:r>
              <w:rPr>
                <w:i/>
              </w:rPr>
              <w:t xml:space="preserve">BMJ Innovations. </w:t>
            </w:r>
            <w:r>
              <w:t>2018</w:t>
            </w:r>
            <w:proofErr w:type="gramStart"/>
            <w:r>
              <w:t>;4</w:t>
            </w:r>
            <w:proofErr w:type="gramEnd"/>
            <w:r>
              <w:t>(4):155-162.</w:t>
            </w:r>
          </w:p>
        </w:tc>
        <w:tc>
          <w:tcPr>
            <w:tcW w:w="2839" w:type="dxa"/>
          </w:tcPr>
          <w:p w14:paraId="2657C4E9" w14:textId="77777777" w:rsidR="00885FD7" w:rsidRDefault="00885FD7" w:rsidP="00841AB7">
            <w:r>
              <w:t>Did not meet participant inclusion criteria as no postpartum women were recruited.</w:t>
            </w:r>
          </w:p>
        </w:tc>
      </w:tr>
      <w:tr w:rsidR="00885FD7" w14:paraId="5387F781" w14:textId="77777777" w:rsidTr="00885FD7">
        <w:tc>
          <w:tcPr>
            <w:tcW w:w="570" w:type="dxa"/>
          </w:tcPr>
          <w:p w14:paraId="350C0046" w14:textId="77777777" w:rsidR="00885FD7" w:rsidRDefault="00885FD7" w:rsidP="00841AB7">
            <w:r>
              <w:t>7</w:t>
            </w:r>
          </w:p>
        </w:tc>
        <w:tc>
          <w:tcPr>
            <w:tcW w:w="5143" w:type="dxa"/>
          </w:tcPr>
          <w:p w14:paraId="28733B8C" w14:textId="77777777" w:rsidR="00885FD7" w:rsidRDefault="00885FD7" w:rsidP="00841AB7">
            <w:proofErr w:type="spellStart"/>
            <w:r>
              <w:t>Halili</w:t>
            </w:r>
            <w:proofErr w:type="spellEnd"/>
            <w:r>
              <w:t xml:space="preserve"> L et al. </w:t>
            </w:r>
            <w:r w:rsidRPr="009374D4">
              <w:t xml:space="preserve">Development and pilot evaluation of a pregnancy-specific mobile health tool: a qualitative investigation of </w:t>
            </w:r>
            <w:proofErr w:type="spellStart"/>
            <w:r w:rsidRPr="009374D4">
              <w:t>SmartMoms</w:t>
            </w:r>
            <w:proofErr w:type="spellEnd"/>
            <w:r w:rsidRPr="009374D4">
              <w:t xml:space="preserve"> Canada</w:t>
            </w:r>
            <w:r>
              <w:t xml:space="preserve">. </w:t>
            </w:r>
            <w:r>
              <w:rPr>
                <w:i/>
              </w:rPr>
              <w:t>BMC Medical Informatics and Decision Making.</w:t>
            </w:r>
            <w:r>
              <w:t xml:space="preserve"> 2018</w:t>
            </w:r>
            <w:proofErr w:type="gramStart"/>
            <w:r>
              <w:t>;18</w:t>
            </w:r>
            <w:proofErr w:type="gramEnd"/>
            <w:r>
              <w:t>(1):93-95.</w:t>
            </w:r>
          </w:p>
        </w:tc>
        <w:tc>
          <w:tcPr>
            <w:tcW w:w="2839" w:type="dxa"/>
          </w:tcPr>
          <w:p w14:paraId="67C03396" w14:textId="77777777" w:rsidR="00885FD7" w:rsidRDefault="00885FD7" w:rsidP="00841AB7">
            <w:r>
              <w:t>Recruited both pregnant and postpartum women but outcomes and analysis were not conducted separately.</w:t>
            </w:r>
          </w:p>
        </w:tc>
      </w:tr>
    </w:tbl>
    <w:p w14:paraId="222EECED" w14:textId="77777777" w:rsidR="00885FD7" w:rsidRDefault="00885FD7" w:rsidP="00885FD7"/>
    <w:p w14:paraId="7D440A7F" w14:textId="77777777" w:rsidR="00885FD7" w:rsidRPr="00C412A6" w:rsidRDefault="00885FD7" w:rsidP="00885FD7">
      <w:pPr>
        <w:rPr>
          <w:u w:val="single"/>
        </w:rPr>
      </w:pPr>
      <w:r w:rsidRPr="00C412A6">
        <w:rPr>
          <w:u w:val="single"/>
        </w:rPr>
        <w:lastRenderedPageBreak/>
        <w:t>Not related to postpartum weight loss (n=10)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5143"/>
        <w:gridCol w:w="2839"/>
      </w:tblGrid>
      <w:tr w:rsidR="00885FD7" w14:paraId="274A618B" w14:textId="77777777" w:rsidTr="00885FD7">
        <w:tc>
          <w:tcPr>
            <w:tcW w:w="570" w:type="dxa"/>
          </w:tcPr>
          <w:p w14:paraId="44D9E4D6" w14:textId="77777777" w:rsidR="00885FD7" w:rsidRPr="00C412A6" w:rsidRDefault="00885FD7" w:rsidP="00841AB7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143" w:type="dxa"/>
          </w:tcPr>
          <w:p w14:paraId="762CB384" w14:textId="77777777" w:rsidR="00885FD7" w:rsidRPr="00C412A6" w:rsidRDefault="00885FD7" w:rsidP="00841AB7">
            <w:pPr>
              <w:jc w:val="center"/>
              <w:rPr>
                <w:b/>
              </w:rPr>
            </w:pPr>
            <w:r w:rsidRPr="00C412A6">
              <w:rPr>
                <w:b/>
              </w:rPr>
              <w:t>Study</w:t>
            </w:r>
          </w:p>
        </w:tc>
        <w:tc>
          <w:tcPr>
            <w:tcW w:w="2839" w:type="dxa"/>
          </w:tcPr>
          <w:p w14:paraId="2BEFBDA0" w14:textId="77777777" w:rsidR="00885FD7" w:rsidRPr="00C412A6" w:rsidRDefault="00885FD7" w:rsidP="00841AB7">
            <w:pPr>
              <w:jc w:val="center"/>
              <w:rPr>
                <w:b/>
              </w:rPr>
            </w:pPr>
            <w:r w:rsidRPr="00C412A6">
              <w:rPr>
                <w:b/>
              </w:rPr>
              <w:t>Reason for exclusion</w:t>
            </w:r>
          </w:p>
        </w:tc>
      </w:tr>
      <w:tr w:rsidR="00885FD7" w14:paraId="74DAAC2A" w14:textId="77777777" w:rsidTr="00885FD7">
        <w:tc>
          <w:tcPr>
            <w:tcW w:w="570" w:type="dxa"/>
          </w:tcPr>
          <w:p w14:paraId="6B8CD0BC" w14:textId="77777777" w:rsidR="00885FD7" w:rsidRDefault="00885FD7" w:rsidP="00841AB7">
            <w:r>
              <w:t>1</w:t>
            </w:r>
          </w:p>
        </w:tc>
        <w:tc>
          <w:tcPr>
            <w:tcW w:w="5143" w:type="dxa"/>
          </w:tcPr>
          <w:p w14:paraId="1430A1D4" w14:textId="77777777" w:rsidR="00885FD7" w:rsidRDefault="00885FD7" w:rsidP="00841AB7">
            <w:r>
              <w:t xml:space="preserve">Carr S et al. </w:t>
            </w:r>
            <w:r w:rsidRPr="00DF39FC">
              <w:t>An evidence synthesis of qualitative and quantitative research on component intervention techniques, effectiveness, cost-effectiveness, equity and acceptability of different versions of health-related lifestyle advisor role in improving health</w:t>
            </w:r>
            <w:r>
              <w:t xml:space="preserve">. </w:t>
            </w:r>
            <w:r>
              <w:rPr>
                <w:i/>
              </w:rPr>
              <w:t xml:space="preserve">Health Technology Assessment. </w:t>
            </w:r>
            <w:r>
              <w:t>2011</w:t>
            </w:r>
            <w:proofErr w:type="gramStart"/>
            <w:r>
              <w:t>;15</w:t>
            </w:r>
            <w:proofErr w:type="gramEnd"/>
            <w:r>
              <w:t>(24):1-284.</w:t>
            </w:r>
          </w:p>
        </w:tc>
        <w:tc>
          <w:tcPr>
            <w:tcW w:w="2839" w:type="dxa"/>
          </w:tcPr>
          <w:p w14:paraId="28BCFA4A" w14:textId="77777777" w:rsidR="00885FD7" w:rsidRDefault="00885FD7" w:rsidP="00841AB7">
            <w:r>
              <w:t>Not related to postpartum weight loss</w:t>
            </w:r>
          </w:p>
        </w:tc>
      </w:tr>
      <w:tr w:rsidR="00885FD7" w14:paraId="3A0EE68E" w14:textId="77777777" w:rsidTr="00885FD7">
        <w:tc>
          <w:tcPr>
            <w:tcW w:w="570" w:type="dxa"/>
          </w:tcPr>
          <w:p w14:paraId="040BCBCF" w14:textId="77777777" w:rsidR="00885FD7" w:rsidRDefault="00885FD7" w:rsidP="00841AB7">
            <w:r>
              <w:t>2</w:t>
            </w:r>
          </w:p>
        </w:tc>
        <w:tc>
          <w:tcPr>
            <w:tcW w:w="5143" w:type="dxa"/>
          </w:tcPr>
          <w:p w14:paraId="5396841D" w14:textId="77777777" w:rsidR="00885FD7" w:rsidRPr="00ED2E44" w:rsidRDefault="00885FD7" w:rsidP="00841AB7">
            <w:r>
              <w:t xml:space="preserve">Rhoads, SJ. Exploring implementation of m-Health Monitoring in Postpartum Women with Hypertension. </w:t>
            </w:r>
            <w:r>
              <w:rPr>
                <w:i/>
              </w:rPr>
              <w:t xml:space="preserve">Telemedicine Journal and </w:t>
            </w:r>
            <w:proofErr w:type="spellStart"/>
            <w:r>
              <w:rPr>
                <w:i/>
              </w:rPr>
              <w:t>eHealth</w:t>
            </w:r>
            <w:proofErr w:type="spellEnd"/>
            <w:r>
              <w:rPr>
                <w:i/>
              </w:rPr>
              <w:t xml:space="preserve">. </w:t>
            </w:r>
            <w:r>
              <w:t>2017</w:t>
            </w:r>
            <w:proofErr w:type="gramStart"/>
            <w:r>
              <w:t>;23</w:t>
            </w:r>
            <w:proofErr w:type="gramEnd"/>
            <w:r>
              <w:t>(10):833-841.</w:t>
            </w:r>
          </w:p>
        </w:tc>
        <w:tc>
          <w:tcPr>
            <w:tcW w:w="2839" w:type="dxa"/>
          </w:tcPr>
          <w:p w14:paraId="5057240D" w14:textId="77777777" w:rsidR="00885FD7" w:rsidRDefault="00885FD7" w:rsidP="00841AB7">
            <w:r>
              <w:t>Not related to postpartum weight loss</w:t>
            </w:r>
          </w:p>
        </w:tc>
      </w:tr>
      <w:tr w:rsidR="00885FD7" w14:paraId="6F16E1C7" w14:textId="77777777" w:rsidTr="00885FD7">
        <w:tc>
          <w:tcPr>
            <w:tcW w:w="570" w:type="dxa"/>
          </w:tcPr>
          <w:p w14:paraId="68AFBBA3" w14:textId="77777777" w:rsidR="00885FD7" w:rsidRDefault="00885FD7" w:rsidP="00841AB7">
            <w:r>
              <w:t>3</w:t>
            </w:r>
          </w:p>
        </w:tc>
        <w:tc>
          <w:tcPr>
            <w:tcW w:w="5143" w:type="dxa"/>
          </w:tcPr>
          <w:p w14:paraId="38BE4531" w14:textId="77777777" w:rsidR="00885FD7" w:rsidRDefault="00885FD7" w:rsidP="00841AB7">
            <w:proofErr w:type="spellStart"/>
            <w:r>
              <w:t>Soltani</w:t>
            </w:r>
            <w:proofErr w:type="spellEnd"/>
            <w:r>
              <w:t xml:space="preserve"> H et al. </w:t>
            </w:r>
            <w:r w:rsidRPr="00ED2E44">
              <w:t>Maternal Obesity Management Using Mobile Technology: A Feasibility Study to Evaluate a Text Messaging Based Complex Intervention during Pregnancy</w:t>
            </w:r>
            <w:r>
              <w:t xml:space="preserve">. </w:t>
            </w:r>
            <w:r>
              <w:rPr>
                <w:i/>
              </w:rPr>
              <w:t xml:space="preserve">Journal of Obesity. </w:t>
            </w:r>
            <w:r>
              <w:t>2015</w:t>
            </w:r>
            <w:proofErr w:type="gramStart"/>
            <w:r>
              <w:t>;814830</w:t>
            </w:r>
            <w:proofErr w:type="gramEnd"/>
            <w:r>
              <w:t>.</w:t>
            </w:r>
          </w:p>
        </w:tc>
        <w:tc>
          <w:tcPr>
            <w:tcW w:w="2839" w:type="dxa"/>
          </w:tcPr>
          <w:p w14:paraId="76712EA2" w14:textId="77777777" w:rsidR="00885FD7" w:rsidRDefault="00885FD7" w:rsidP="00841AB7">
            <w:r>
              <w:t>Not related to postpartum weight loss</w:t>
            </w:r>
          </w:p>
        </w:tc>
      </w:tr>
      <w:tr w:rsidR="00885FD7" w14:paraId="0F8A08E9" w14:textId="77777777" w:rsidTr="00885FD7">
        <w:tc>
          <w:tcPr>
            <w:tcW w:w="570" w:type="dxa"/>
          </w:tcPr>
          <w:p w14:paraId="5BE082E8" w14:textId="77777777" w:rsidR="00885FD7" w:rsidRDefault="00885FD7" w:rsidP="00841AB7">
            <w:r>
              <w:t xml:space="preserve">4. </w:t>
            </w:r>
          </w:p>
        </w:tc>
        <w:tc>
          <w:tcPr>
            <w:tcW w:w="5143" w:type="dxa"/>
          </w:tcPr>
          <w:p w14:paraId="4F0AE29C" w14:textId="77777777" w:rsidR="00885FD7" w:rsidRDefault="00885FD7" w:rsidP="00841AB7">
            <w:proofErr w:type="spellStart"/>
            <w:r>
              <w:t>Peragallo</w:t>
            </w:r>
            <w:proofErr w:type="spellEnd"/>
            <w:r>
              <w:t xml:space="preserve"> U et al. </w:t>
            </w:r>
            <w:r w:rsidRPr="00ED2E44">
              <w:t>Internet Use and Access Among Pregnant Women via Computer and Mobile Phone: Implications for Delivery of Perinatal Care</w:t>
            </w:r>
            <w:r>
              <w:t xml:space="preserve">. </w:t>
            </w:r>
            <w:r>
              <w:rPr>
                <w:i/>
              </w:rPr>
              <w:t xml:space="preserve">JMIR </w:t>
            </w:r>
            <w:proofErr w:type="spellStart"/>
            <w:r>
              <w:rPr>
                <w:i/>
              </w:rPr>
              <w:t>Mhealth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Uhealth</w:t>
            </w:r>
            <w:proofErr w:type="spellEnd"/>
            <w:r>
              <w:rPr>
                <w:i/>
              </w:rPr>
              <w:t xml:space="preserve">. </w:t>
            </w:r>
            <w:r>
              <w:t>2015</w:t>
            </w:r>
            <w:proofErr w:type="gramStart"/>
            <w:r>
              <w:t>;3</w:t>
            </w:r>
            <w:proofErr w:type="gramEnd"/>
            <w:r>
              <w:t>(1):e25.</w:t>
            </w:r>
          </w:p>
        </w:tc>
        <w:tc>
          <w:tcPr>
            <w:tcW w:w="2839" w:type="dxa"/>
          </w:tcPr>
          <w:p w14:paraId="6FA45CD3" w14:textId="77777777" w:rsidR="00885FD7" w:rsidRDefault="00885FD7" w:rsidP="00841AB7">
            <w:r>
              <w:t>Not related to postpartum weight loss and study population restricted to pregnant women.</w:t>
            </w:r>
          </w:p>
        </w:tc>
      </w:tr>
      <w:tr w:rsidR="00885FD7" w14:paraId="023BB91B" w14:textId="77777777" w:rsidTr="00885FD7">
        <w:tc>
          <w:tcPr>
            <w:tcW w:w="570" w:type="dxa"/>
          </w:tcPr>
          <w:p w14:paraId="3D8488AB" w14:textId="77777777" w:rsidR="00885FD7" w:rsidRDefault="00885FD7" w:rsidP="00841AB7">
            <w:r>
              <w:t>5</w:t>
            </w:r>
          </w:p>
        </w:tc>
        <w:tc>
          <w:tcPr>
            <w:tcW w:w="5143" w:type="dxa"/>
          </w:tcPr>
          <w:p w14:paraId="207BE08A" w14:textId="77777777" w:rsidR="00885FD7" w:rsidRPr="00846282" w:rsidRDefault="00885FD7" w:rsidP="00841AB7">
            <w:proofErr w:type="spellStart"/>
            <w:r>
              <w:t>Ostbye</w:t>
            </w:r>
            <w:proofErr w:type="spellEnd"/>
            <w:r>
              <w:t xml:space="preserve"> T et al. </w:t>
            </w:r>
            <w:r w:rsidRPr="00846282">
              <w:t>Internet Use and Access Among Pregnant Women via Computer and Mobile Phone: Implications for Delivery of Perinatal Care</w:t>
            </w:r>
            <w:r>
              <w:t xml:space="preserve">. </w:t>
            </w:r>
            <w:r>
              <w:rPr>
                <w:i/>
              </w:rPr>
              <w:t xml:space="preserve">Military Medicine. </w:t>
            </w:r>
            <w:r>
              <w:t>2003</w:t>
            </w:r>
            <w:proofErr w:type="gramStart"/>
            <w:r>
              <w:t>;168</w:t>
            </w:r>
            <w:proofErr w:type="gramEnd"/>
            <w:r>
              <w:t>(4):320-325.</w:t>
            </w:r>
          </w:p>
        </w:tc>
        <w:tc>
          <w:tcPr>
            <w:tcW w:w="2839" w:type="dxa"/>
          </w:tcPr>
          <w:p w14:paraId="4B61CE7F" w14:textId="77777777" w:rsidR="00885FD7" w:rsidRDefault="00885FD7" w:rsidP="00841AB7">
            <w:r>
              <w:t>Not directly related to postpartum weight loss.</w:t>
            </w:r>
          </w:p>
        </w:tc>
      </w:tr>
      <w:tr w:rsidR="00885FD7" w14:paraId="4C1BC77B" w14:textId="77777777" w:rsidTr="00885FD7">
        <w:tc>
          <w:tcPr>
            <w:tcW w:w="570" w:type="dxa"/>
          </w:tcPr>
          <w:p w14:paraId="4838E18D" w14:textId="77777777" w:rsidR="00885FD7" w:rsidRDefault="00885FD7" w:rsidP="00841AB7">
            <w:r>
              <w:t>6</w:t>
            </w:r>
          </w:p>
        </w:tc>
        <w:tc>
          <w:tcPr>
            <w:tcW w:w="5143" w:type="dxa"/>
          </w:tcPr>
          <w:p w14:paraId="4931C686" w14:textId="77777777" w:rsidR="00885FD7" w:rsidRPr="00AD13B2" w:rsidRDefault="00885FD7" w:rsidP="00841AB7">
            <w:proofErr w:type="spellStart"/>
            <w:r>
              <w:t>Willcox</w:t>
            </w:r>
            <w:proofErr w:type="spellEnd"/>
            <w:r>
              <w:t xml:space="preserve"> JC et al. I</w:t>
            </w:r>
            <w:r w:rsidRPr="00AD13B2">
              <w:t>nternet Use and Access Among Pregnant Women via Computer and Mobile Phone: Implications for Delivery of Perinatal Care</w:t>
            </w:r>
            <w:r>
              <w:t xml:space="preserve">. </w:t>
            </w:r>
            <w:r w:rsidRPr="00AD13B2">
              <w:rPr>
                <w:i/>
              </w:rPr>
              <w:t xml:space="preserve">JMIR </w:t>
            </w:r>
            <w:proofErr w:type="spellStart"/>
            <w:r w:rsidRPr="00AD13B2">
              <w:rPr>
                <w:i/>
              </w:rPr>
              <w:t>Mhealth</w:t>
            </w:r>
            <w:proofErr w:type="spellEnd"/>
            <w:r w:rsidRPr="00AD13B2">
              <w:rPr>
                <w:i/>
              </w:rPr>
              <w:t xml:space="preserve"> and </w:t>
            </w:r>
            <w:proofErr w:type="spellStart"/>
            <w:r w:rsidRPr="00AD13B2">
              <w:rPr>
                <w:i/>
              </w:rPr>
              <w:t>Uhealth</w:t>
            </w:r>
            <w:proofErr w:type="spellEnd"/>
            <w:r>
              <w:t xml:space="preserve"> 2015;3(4):e99</w:t>
            </w:r>
          </w:p>
          <w:p w14:paraId="1599ED88" w14:textId="77777777" w:rsidR="00885FD7" w:rsidRDefault="00885FD7" w:rsidP="00841AB7"/>
        </w:tc>
        <w:tc>
          <w:tcPr>
            <w:tcW w:w="2839" w:type="dxa"/>
          </w:tcPr>
          <w:p w14:paraId="4D3A2EA1" w14:textId="77777777" w:rsidR="00885FD7" w:rsidRDefault="00885FD7" w:rsidP="00841AB7">
            <w:r>
              <w:t>Not related to postpartum weight loss and focus was on antenatal weight management. Only pregnant women were recruited</w:t>
            </w:r>
          </w:p>
        </w:tc>
      </w:tr>
      <w:tr w:rsidR="00885FD7" w14:paraId="7B85044B" w14:textId="77777777" w:rsidTr="00885FD7">
        <w:tc>
          <w:tcPr>
            <w:tcW w:w="570" w:type="dxa"/>
          </w:tcPr>
          <w:p w14:paraId="60C09039" w14:textId="77777777" w:rsidR="00885FD7" w:rsidRDefault="00885FD7" w:rsidP="00841AB7">
            <w:r>
              <w:t>7</w:t>
            </w:r>
          </w:p>
        </w:tc>
        <w:tc>
          <w:tcPr>
            <w:tcW w:w="5143" w:type="dxa"/>
          </w:tcPr>
          <w:p w14:paraId="5669D30A" w14:textId="77777777" w:rsidR="00885FD7" w:rsidRDefault="00885FD7" w:rsidP="00841AB7">
            <w:r>
              <w:t xml:space="preserve">Hearn L, Miller M and Fletcher A. </w:t>
            </w:r>
            <w:r w:rsidRPr="005C6374">
              <w:t>Online healthy lifestyle support in the perinatal period: what do women want and do they use it?</w:t>
            </w:r>
            <w:r>
              <w:t xml:space="preserve"> </w:t>
            </w:r>
            <w:r>
              <w:rPr>
                <w:i/>
              </w:rPr>
              <w:t xml:space="preserve">American Journal </w:t>
            </w:r>
            <w:r>
              <w:rPr>
                <w:i/>
              </w:rPr>
              <w:lastRenderedPageBreak/>
              <w:t xml:space="preserve">of Primary Health. </w:t>
            </w:r>
            <w:r>
              <w:t>2013</w:t>
            </w:r>
            <w:proofErr w:type="gramStart"/>
            <w:r>
              <w:t>;19</w:t>
            </w:r>
            <w:proofErr w:type="gramEnd"/>
            <w:r>
              <w:t>(4):313-318.</w:t>
            </w:r>
          </w:p>
        </w:tc>
        <w:tc>
          <w:tcPr>
            <w:tcW w:w="2839" w:type="dxa"/>
          </w:tcPr>
          <w:p w14:paraId="34D21BE6" w14:textId="77777777" w:rsidR="00885FD7" w:rsidRDefault="00885FD7" w:rsidP="00841AB7">
            <w:r>
              <w:lastRenderedPageBreak/>
              <w:t>Not related to postpartum period but perinatal period instead.</w:t>
            </w:r>
          </w:p>
        </w:tc>
      </w:tr>
      <w:tr w:rsidR="00885FD7" w14:paraId="1A8B6CCC" w14:textId="77777777" w:rsidTr="00885FD7">
        <w:tc>
          <w:tcPr>
            <w:tcW w:w="570" w:type="dxa"/>
          </w:tcPr>
          <w:p w14:paraId="3902A4DC" w14:textId="77777777" w:rsidR="00885FD7" w:rsidRDefault="00885FD7" w:rsidP="00841AB7">
            <w:r>
              <w:lastRenderedPageBreak/>
              <w:t>8</w:t>
            </w:r>
          </w:p>
        </w:tc>
        <w:tc>
          <w:tcPr>
            <w:tcW w:w="5143" w:type="dxa"/>
          </w:tcPr>
          <w:p w14:paraId="357B7040" w14:textId="77777777" w:rsidR="00885FD7" w:rsidRPr="005C6374" w:rsidRDefault="00885FD7" w:rsidP="00841AB7">
            <w:proofErr w:type="spellStart"/>
            <w:r>
              <w:t>Huberty</w:t>
            </w:r>
            <w:proofErr w:type="spellEnd"/>
            <w:r>
              <w:t xml:space="preserve"> J, </w:t>
            </w:r>
            <w:proofErr w:type="spellStart"/>
            <w:r>
              <w:t>Dinkel</w:t>
            </w:r>
            <w:proofErr w:type="spellEnd"/>
            <w:r>
              <w:t xml:space="preserve"> D, Beets M and Coleman J. </w:t>
            </w:r>
            <w:r w:rsidRPr="005C6374">
              <w:t>Describing the Use of the Internet for Health, Physical Activity, and Nutrition Information in Pregnant Women</w:t>
            </w:r>
            <w:r>
              <w:t xml:space="preserve">. </w:t>
            </w:r>
            <w:r>
              <w:rPr>
                <w:i/>
              </w:rPr>
              <w:t xml:space="preserve">Maternal and Child Health Journal. </w:t>
            </w:r>
            <w:r>
              <w:t>2013</w:t>
            </w:r>
            <w:proofErr w:type="gramStart"/>
            <w:r>
              <w:t>;17</w:t>
            </w:r>
            <w:proofErr w:type="gramEnd"/>
            <w:r>
              <w:t>(8):1363-1373.</w:t>
            </w:r>
          </w:p>
          <w:p w14:paraId="5B8E2968" w14:textId="77777777" w:rsidR="00885FD7" w:rsidRDefault="00885FD7" w:rsidP="00841AB7"/>
        </w:tc>
        <w:tc>
          <w:tcPr>
            <w:tcW w:w="2839" w:type="dxa"/>
          </w:tcPr>
          <w:p w14:paraId="77D752AB" w14:textId="77777777" w:rsidR="00885FD7" w:rsidRDefault="00885FD7" w:rsidP="00841AB7">
            <w:r>
              <w:t xml:space="preserve">Focused on eating </w:t>
            </w:r>
            <w:proofErr w:type="spellStart"/>
            <w:r>
              <w:t>behaviours</w:t>
            </w:r>
            <w:proofErr w:type="spellEnd"/>
            <w:r>
              <w:t xml:space="preserve"> and physical activities during pregnancy. Pregnant women were only recruited.</w:t>
            </w:r>
          </w:p>
        </w:tc>
      </w:tr>
      <w:tr w:rsidR="00885FD7" w14:paraId="7A8F0460" w14:textId="77777777" w:rsidTr="00885FD7">
        <w:tc>
          <w:tcPr>
            <w:tcW w:w="570" w:type="dxa"/>
          </w:tcPr>
          <w:p w14:paraId="71D99F8E" w14:textId="77777777" w:rsidR="00885FD7" w:rsidRDefault="00885FD7" w:rsidP="00841AB7">
            <w:r>
              <w:t>9</w:t>
            </w:r>
          </w:p>
        </w:tc>
        <w:tc>
          <w:tcPr>
            <w:tcW w:w="5143" w:type="dxa"/>
          </w:tcPr>
          <w:p w14:paraId="44CAF56F" w14:textId="77777777" w:rsidR="00885FD7" w:rsidRDefault="00885FD7" w:rsidP="00841AB7">
            <w:proofErr w:type="spellStart"/>
            <w:r>
              <w:t>Huberty</w:t>
            </w:r>
            <w:proofErr w:type="spellEnd"/>
            <w:r>
              <w:t xml:space="preserve"> J et al. </w:t>
            </w:r>
            <w:r w:rsidRPr="005C6374">
              <w:t>Development and design of an intervention to improve physical activity in pregnant women using Text4baby</w:t>
            </w:r>
            <w:r>
              <w:t xml:space="preserve">. </w:t>
            </w:r>
            <w:r>
              <w:rPr>
                <w:i/>
              </w:rPr>
              <w:t xml:space="preserve">Translational </w:t>
            </w:r>
            <w:proofErr w:type="spellStart"/>
            <w:r>
              <w:rPr>
                <w:i/>
              </w:rPr>
              <w:t>Behavioural</w:t>
            </w:r>
            <w:proofErr w:type="spellEnd"/>
            <w:r>
              <w:rPr>
                <w:i/>
              </w:rPr>
              <w:t xml:space="preserve"> Medicine. </w:t>
            </w:r>
            <w:r>
              <w:t>2016</w:t>
            </w:r>
            <w:proofErr w:type="gramStart"/>
            <w:r>
              <w:t>;6</w:t>
            </w:r>
            <w:proofErr w:type="gramEnd"/>
            <w:r>
              <w:t>(2):285-294.</w:t>
            </w:r>
          </w:p>
        </w:tc>
        <w:tc>
          <w:tcPr>
            <w:tcW w:w="2839" w:type="dxa"/>
          </w:tcPr>
          <w:p w14:paraId="39367E10" w14:textId="77777777" w:rsidR="00885FD7" w:rsidRDefault="00885FD7" w:rsidP="00841AB7">
            <w:r>
              <w:t xml:space="preserve">Focused on improving physical activity levels during pregnancy. Pregnant women were only recruited. </w:t>
            </w:r>
          </w:p>
        </w:tc>
      </w:tr>
      <w:tr w:rsidR="00885FD7" w14:paraId="685639A7" w14:textId="77777777" w:rsidTr="00885FD7">
        <w:tc>
          <w:tcPr>
            <w:tcW w:w="570" w:type="dxa"/>
          </w:tcPr>
          <w:p w14:paraId="5BA7CB89" w14:textId="77777777" w:rsidR="00885FD7" w:rsidRDefault="00885FD7" w:rsidP="00841AB7">
            <w:r>
              <w:t>10</w:t>
            </w:r>
          </w:p>
        </w:tc>
        <w:tc>
          <w:tcPr>
            <w:tcW w:w="5143" w:type="dxa"/>
          </w:tcPr>
          <w:p w14:paraId="4F383FEE" w14:textId="77777777" w:rsidR="00885FD7" w:rsidRDefault="00885FD7" w:rsidP="00841AB7">
            <w:r>
              <w:t xml:space="preserve">Macleod M et al. </w:t>
            </w:r>
            <w:r w:rsidRPr="00F206AB">
              <w:t>Provision of weight management advice for obese women during pregnancy: a survey of current practice and midwives' views on future approaches</w:t>
            </w:r>
            <w:r>
              <w:t xml:space="preserve">. </w:t>
            </w:r>
            <w:r>
              <w:rPr>
                <w:i/>
              </w:rPr>
              <w:t xml:space="preserve">Maternal and Child Nutrition. </w:t>
            </w:r>
            <w:r>
              <w:t>2013</w:t>
            </w:r>
            <w:proofErr w:type="gramStart"/>
            <w:r>
              <w:t>;9</w:t>
            </w:r>
            <w:proofErr w:type="gramEnd"/>
            <w:r>
              <w:t>(4):467-472.</w:t>
            </w:r>
          </w:p>
        </w:tc>
        <w:tc>
          <w:tcPr>
            <w:tcW w:w="2839" w:type="dxa"/>
          </w:tcPr>
          <w:p w14:paraId="3BF95C49" w14:textId="77777777" w:rsidR="00885FD7" w:rsidRDefault="00885FD7" w:rsidP="00841AB7">
            <w:r>
              <w:t xml:space="preserve">Focused on weight management during pregnancy. </w:t>
            </w:r>
          </w:p>
        </w:tc>
      </w:tr>
    </w:tbl>
    <w:p w14:paraId="4EEEB367" w14:textId="77777777" w:rsidR="00885FD7" w:rsidRDefault="00885FD7" w:rsidP="00885FD7"/>
    <w:p w14:paraId="36655A4C" w14:textId="77777777" w:rsidR="00885FD7" w:rsidRPr="00C412A6" w:rsidRDefault="00885FD7" w:rsidP="00885FD7">
      <w:pPr>
        <w:rPr>
          <w:u w:val="single"/>
        </w:rPr>
      </w:pPr>
      <w:r w:rsidRPr="00C412A6">
        <w:rPr>
          <w:u w:val="single"/>
        </w:rPr>
        <w:t xml:space="preserve">Not related to </w:t>
      </w:r>
      <w:r>
        <w:rPr>
          <w:u w:val="single"/>
        </w:rPr>
        <w:t>DHIs</w:t>
      </w:r>
      <w:r w:rsidRPr="00C412A6">
        <w:rPr>
          <w:u w:val="single"/>
        </w:rPr>
        <w:t xml:space="preserve"> (n=3)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143"/>
        <w:gridCol w:w="2839"/>
      </w:tblGrid>
      <w:tr w:rsidR="00885FD7" w14:paraId="547ABF91" w14:textId="77777777" w:rsidTr="00841AB7">
        <w:tc>
          <w:tcPr>
            <w:tcW w:w="534" w:type="dxa"/>
          </w:tcPr>
          <w:p w14:paraId="3BBAB80B" w14:textId="77777777" w:rsidR="00885FD7" w:rsidRDefault="00885FD7" w:rsidP="00841AB7">
            <w:r>
              <w:t>No</w:t>
            </w:r>
          </w:p>
        </w:tc>
        <w:tc>
          <w:tcPr>
            <w:tcW w:w="5143" w:type="dxa"/>
          </w:tcPr>
          <w:p w14:paraId="05335810" w14:textId="77777777" w:rsidR="00885FD7" w:rsidRPr="00C412A6" w:rsidRDefault="00885FD7" w:rsidP="00841AB7">
            <w:pPr>
              <w:jc w:val="center"/>
              <w:rPr>
                <w:b/>
              </w:rPr>
            </w:pPr>
            <w:r w:rsidRPr="00C412A6">
              <w:rPr>
                <w:b/>
              </w:rPr>
              <w:t>Study</w:t>
            </w:r>
          </w:p>
        </w:tc>
        <w:tc>
          <w:tcPr>
            <w:tcW w:w="2839" w:type="dxa"/>
          </w:tcPr>
          <w:p w14:paraId="1DC61E07" w14:textId="77777777" w:rsidR="00885FD7" w:rsidRPr="00C412A6" w:rsidRDefault="00885FD7" w:rsidP="00841AB7">
            <w:pPr>
              <w:jc w:val="center"/>
              <w:rPr>
                <w:b/>
              </w:rPr>
            </w:pPr>
            <w:r w:rsidRPr="00C412A6">
              <w:rPr>
                <w:b/>
              </w:rPr>
              <w:t>Reason</w:t>
            </w:r>
            <w:r>
              <w:rPr>
                <w:b/>
              </w:rPr>
              <w:t xml:space="preserve"> for exclusion</w:t>
            </w:r>
          </w:p>
        </w:tc>
      </w:tr>
      <w:tr w:rsidR="00885FD7" w14:paraId="00A0BC9D" w14:textId="77777777" w:rsidTr="00841AB7">
        <w:tc>
          <w:tcPr>
            <w:tcW w:w="534" w:type="dxa"/>
          </w:tcPr>
          <w:p w14:paraId="04141364" w14:textId="77777777" w:rsidR="00885FD7" w:rsidRDefault="00885FD7" w:rsidP="00841AB7">
            <w:r>
              <w:t>1</w:t>
            </w:r>
          </w:p>
        </w:tc>
        <w:tc>
          <w:tcPr>
            <w:tcW w:w="5143" w:type="dxa"/>
          </w:tcPr>
          <w:p w14:paraId="1138A485" w14:textId="77777777" w:rsidR="00885FD7" w:rsidRDefault="00885FD7" w:rsidP="00841AB7">
            <w:r>
              <w:t xml:space="preserve">Stringer E, Tierney S, Fox J, Butterfield C, </w:t>
            </w:r>
            <w:proofErr w:type="spellStart"/>
            <w:r>
              <w:t>Furber</w:t>
            </w:r>
            <w:proofErr w:type="spellEnd"/>
            <w:r>
              <w:t xml:space="preserve"> C. </w:t>
            </w:r>
            <w:r w:rsidRPr="0026282A">
              <w:t>Pregnancy, motherhood and eating disorders: a qualitative study describing women's views of maternity care</w:t>
            </w:r>
            <w:r>
              <w:t xml:space="preserve">. </w:t>
            </w:r>
            <w:r>
              <w:rPr>
                <w:i/>
              </w:rPr>
              <w:t xml:space="preserve">Evidence Based Midwifery. </w:t>
            </w:r>
            <w:r>
              <w:t>2010</w:t>
            </w:r>
            <w:proofErr w:type="gramStart"/>
            <w:r>
              <w:t>;8</w:t>
            </w:r>
            <w:proofErr w:type="gramEnd"/>
            <w:r>
              <w:t xml:space="preserve">(4):112-121. </w:t>
            </w:r>
          </w:p>
        </w:tc>
        <w:tc>
          <w:tcPr>
            <w:tcW w:w="2839" w:type="dxa"/>
          </w:tcPr>
          <w:p w14:paraId="450C36D7" w14:textId="77777777" w:rsidR="00885FD7" w:rsidRDefault="00885FD7" w:rsidP="00841AB7">
            <w:r>
              <w:t xml:space="preserve">Not related to DHIs </w:t>
            </w:r>
          </w:p>
        </w:tc>
      </w:tr>
      <w:tr w:rsidR="00885FD7" w14:paraId="668CA962" w14:textId="77777777" w:rsidTr="00841AB7">
        <w:tc>
          <w:tcPr>
            <w:tcW w:w="534" w:type="dxa"/>
          </w:tcPr>
          <w:p w14:paraId="317072BB" w14:textId="77777777" w:rsidR="00885FD7" w:rsidRDefault="00885FD7" w:rsidP="00841AB7">
            <w:r>
              <w:t>2</w:t>
            </w:r>
          </w:p>
        </w:tc>
        <w:tc>
          <w:tcPr>
            <w:tcW w:w="5143" w:type="dxa"/>
          </w:tcPr>
          <w:p w14:paraId="41EE4368" w14:textId="77777777" w:rsidR="00885FD7" w:rsidRPr="0026282A" w:rsidRDefault="00885FD7" w:rsidP="00841AB7">
            <w:r>
              <w:t xml:space="preserve">Price, SN et al. </w:t>
            </w:r>
            <w:r w:rsidRPr="0026282A">
              <w:t>Content analysis of motivational counseling calls targeting obesity-related behaviors among postpartum women</w:t>
            </w:r>
            <w:r>
              <w:t xml:space="preserve">. </w:t>
            </w:r>
            <w:r>
              <w:rPr>
                <w:i/>
              </w:rPr>
              <w:t xml:space="preserve">Maternal and Child Health Journal. </w:t>
            </w:r>
            <w:r>
              <w:t>2012</w:t>
            </w:r>
            <w:proofErr w:type="gramStart"/>
            <w:r>
              <w:t>;16</w:t>
            </w:r>
            <w:proofErr w:type="gramEnd"/>
            <w:r>
              <w:t>(2):439-447.</w:t>
            </w:r>
          </w:p>
          <w:p w14:paraId="6C9CB918" w14:textId="77777777" w:rsidR="00885FD7" w:rsidRDefault="00885FD7" w:rsidP="00841AB7"/>
        </w:tc>
        <w:tc>
          <w:tcPr>
            <w:tcW w:w="2839" w:type="dxa"/>
          </w:tcPr>
          <w:p w14:paraId="5375BAD0" w14:textId="77777777" w:rsidR="00885FD7" w:rsidRDefault="00885FD7" w:rsidP="00841AB7">
            <w:r>
              <w:t>Not related to DHIs.</w:t>
            </w:r>
          </w:p>
        </w:tc>
      </w:tr>
      <w:tr w:rsidR="00885FD7" w14:paraId="69304358" w14:textId="77777777" w:rsidTr="00841AB7">
        <w:tc>
          <w:tcPr>
            <w:tcW w:w="534" w:type="dxa"/>
          </w:tcPr>
          <w:p w14:paraId="3D4AFD0D" w14:textId="77777777" w:rsidR="00885FD7" w:rsidRDefault="00885FD7" w:rsidP="00841AB7">
            <w:r>
              <w:t>3</w:t>
            </w:r>
          </w:p>
        </w:tc>
        <w:tc>
          <w:tcPr>
            <w:tcW w:w="5143" w:type="dxa"/>
          </w:tcPr>
          <w:p w14:paraId="00DABD82" w14:textId="77777777" w:rsidR="00885FD7" w:rsidRDefault="00885FD7" w:rsidP="00841AB7">
            <w:r>
              <w:t xml:space="preserve">Lewis BA et al. </w:t>
            </w:r>
            <w:r w:rsidRPr="0026282A">
              <w:t>Rationale, design, and baseline data for the Healthy Mom II Trial: A randomized trial examining the efficacy of exercise and wellness interventions for the prevention of postpartum depression</w:t>
            </w:r>
            <w:r>
              <w:t xml:space="preserve">. </w:t>
            </w:r>
            <w:r>
              <w:rPr>
                <w:i/>
              </w:rPr>
              <w:t xml:space="preserve">Contemporary Clinical </w:t>
            </w:r>
            <w:r>
              <w:rPr>
                <w:i/>
              </w:rPr>
              <w:lastRenderedPageBreak/>
              <w:t xml:space="preserve">Trials. </w:t>
            </w:r>
            <w:r>
              <w:t>2018</w:t>
            </w:r>
            <w:proofErr w:type="gramStart"/>
            <w:r>
              <w:t>;70:15</w:t>
            </w:r>
            <w:proofErr w:type="gramEnd"/>
            <w:r>
              <w:t>-23.</w:t>
            </w:r>
          </w:p>
        </w:tc>
        <w:tc>
          <w:tcPr>
            <w:tcW w:w="2839" w:type="dxa"/>
          </w:tcPr>
          <w:p w14:paraId="62A4D946" w14:textId="77777777" w:rsidR="00885FD7" w:rsidRDefault="00885FD7" w:rsidP="00841AB7">
            <w:r>
              <w:lastRenderedPageBreak/>
              <w:t>Not related to DHIs</w:t>
            </w:r>
          </w:p>
        </w:tc>
      </w:tr>
    </w:tbl>
    <w:p w14:paraId="7B94885E" w14:textId="77777777" w:rsidR="00885FD7" w:rsidRDefault="00885FD7" w:rsidP="00885FD7"/>
    <w:p w14:paraId="0C407297" w14:textId="40F186FF" w:rsidR="00885FD7" w:rsidRDefault="00885FD7" w:rsidP="00885FD7">
      <w:r>
        <w:br w:type="page"/>
      </w:r>
    </w:p>
    <w:p w14:paraId="23345416" w14:textId="77777777" w:rsidR="00885FD7" w:rsidRDefault="00885FD7" w:rsidP="00885FD7">
      <w:pPr>
        <w:sectPr w:rsidR="00885FD7" w:rsidSect="0093429D">
          <w:headerReference w:type="even" r:id="rId9"/>
          <w:footerReference w:type="even" r:id="rId10"/>
          <w:footerReference w:type="default" r:id="rId11"/>
          <w:headerReference w:type="first" r:id="rId12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49FEA5C2" w14:textId="77777777" w:rsidR="00885FD7" w:rsidRDefault="00885FD7" w:rsidP="00885FD7">
      <w:proofErr w:type="gramStart"/>
      <w:r>
        <w:lastRenderedPageBreak/>
        <w:t>Appendix 3.</w:t>
      </w:r>
      <w:proofErr w:type="gramEnd"/>
      <w:r>
        <w:t xml:space="preserve"> Characteristics of included studies</w:t>
      </w:r>
    </w:p>
    <w:tbl>
      <w:tblPr>
        <w:tblStyle w:val="ListTable6Colorful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983"/>
        <w:gridCol w:w="1247"/>
        <w:gridCol w:w="1101"/>
        <w:gridCol w:w="992"/>
        <w:gridCol w:w="957"/>
        <w:gridCol w:w="1374"/>
        <w:gridCol w:w="1257"/>
        <w:gridCol w:w="957"/>
        <w:gridCol w:w="1055"/>
        <w:gridCol w:w="1128"/>
        <w:gridCol w:w="928"/>
        <w:gridCol w:w="910"/>
      </w:tblGrid>
      <w:tr w:rsidR="00885FD7" w:rsidRPr="00885FD7" w14:paraId="5D0AB56F" w14:textId="77777777" w:rsidTr="00841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auto"/>
          </w:tcPr>
          <w:p w14:paraId="4929F2E5" w14:textId="77777777" w:rsidR="00885FD7" w:rsidRPr="00885FD7" w:rsidRDefault="00885FD7" w:rsidP="00841AB7">
            <w:pPr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First author and year</w:t>
            </w:r>
          </w:p>
        </w:tc>
        <w:tc>
          <w:tcPr>
            <w:tcW w:w="353" w:type="pct"/>
            <w:shd w:val="clear" w:color="auto" w:fill="auto"/>
          </w:tcPr>
          <w:p w14:paraId="695818D9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Setting</w:t>
            </w:r>
          </w:p>
          <w:p w14:paraId="73BE3EFB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(Country)</w:t>
            </w:r>
          </w:p>
        </w:tc>
        <w:tc>
          <w:tcPr>
            <w:tcW w:w="516" w:type="pct"/>
            <w:shd w:val="clear" w:color="auto" w:fill="auto"/>
          </w:tcPr>
          <w:p w14:paraId="64831094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Study aim(s)</w:t>
            </w:r>
          </w:p>
        </w:tc>
        <w:tc>
          <w:tcPr>
            <w:tcW w:w="353" w:type="pct"/>
            <w:shd w:val="clear" w:color="auto" w:fill="auto"/>
          </w:tcPr>
          <w:p w14:paraId="131FDF1A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Study Design</w:t>
            </w:r>
          </w:p>
        </w:tc>
        <w:tc>
          <w:tcPr>
            <w:tcW w:w="353" w:type="pct"/>
            <w:shd w:val="clear" w:color="auto" w:fill="auto"/>
          </w:tcPr>
          <w:p w14:paraId="48BE9A0C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Sample Size</w:t>
            </w:r>
          </w:p>
        </w:tc>
        <w:tc>
          <w:tcPr>
            <w:tcW w:w="326" w:type="pct"/>
            <w:shd w:val="clear" w:color="auto" w:fill="auto"/>
          </w:tcPr>
          <w:p w14:paraId="5328A1A3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Mean age </w:t>
            </w:r>
            <w:r w:rsidRPr="00885FD7">
              <w:rPr>
                <w:rFonts w:cs="Times New Roman"/>
                <w:color w:val="auto"/>
                <w:sz w:val="20"/>
                <w:szCs w:val="20"/>
                <w:lang w:val="en-AU"/>
              </w:rPr>
              <w:t>±</w:t>
            </w: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 SD</w:t>
            </w:r>
          </w:p>
          <w:p w14:paraId="58CDDDE7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(years)</w:t>
            </w:r>
          </w:p>
        </w:tc>
        <w:tc>
          <w:tcPr>
            <w:tcW w:w="353" w:type="pct"/>
            <w:shd w:val="clear" w:color="auto" w:fill="auto"/>
          </w:tcPr>
          <w:p w14:paraId="6CC6D223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BMI </w:t>
            </w:r>
            <w:r w:rsidRPr="00885FD7">
              <w:rPr>
                <w:rFonts w:cs="Times New Roman"/>
                <w:color w:val="auto"/>
                <w:sz w:val="20"/>
                <w:szCs w:val="20"/>
                <w:lang w:val="en-AU"/>
              </w:rPr>
              <w:t>±</w:t>
            </w: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 SD</w:t>
            </w:r>
          </w:p>
          <w:p w14:paraId="22788626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353" w:type="pct"/>
            <w:shd w:val="clear" w:color="auto" w:fill="auto"/>
          </w:tcPr>
          <w:p w14:paraId="04BF15FB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Parity</w:t>
            </w:r>
          </w:p>
        </w:tc>
        <w:tc>
          <w:tcPr>
            <w:tcW w:w="408" w:type="pct"/>
            <w:shd w:val="clear" w:color="auto" w:fill="auto"/>
          </w:tcPr>
          <w:p w14:paraId="31BAFE2C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Ethnicity</w:t>
            </w:r>
          </w:p>
        </w:tc>
        <w:tc>
          <w:tcPr>
            <w:tcW w:w="435" w:type="pct"/>
            <w:shd w:val="clear" w:color="auto" w:fill="auto"/>
          </w:tcPr>
          <w:p w14:paraId="6DB5BC77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Mean weeks postpartum or pregnant during recruitment</w:t>
            </w:r>
          </w:p>
        </w:tc>
        <w:tc>
          <w:tcPr>
            <w:tcW w:w="571" w:type="pct"/>
            <w:shd w:val="clear" w:color="auto" w:fill="auto"/>
          </w:tcPr>
          <w:p w14:paraId="700C234E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  <w:t>Digital Health</w:t>
            </w: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 Intervention Platforms</w:t>
            </w:r>
          </w:p>
        </w:tc>
        <w:tc>
          <w:tcPr>
            <w:tcW w:w="326" w:type="pct"/>
            <w:shd w:val="clear" w:color="auto" w:fill="auto"/>
          </w:tcPr>
          <w:p w14:paraId="1CB34DC4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Data Collection</w:t>
            </w:r>
          </w:p>
          <w:p w14:paraId="25BB175F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Period</w:t>
            </w:r>
          </w:p>
        </w:tc>
        <w:tc>
          <w:tcPr>
            <w:tcW w:w="326" w:type="pct"/>
            <w:shd w:val="clear" w:color="auto" w:fill="auto"/>
          </w:tcPr>
          <w:p w14:paraId="157C4FB6" w14:textId="77777777" w:rsidR="00885FD7" w:rsidRPr="00885FD7" w:rsidRDefault="00885FD7" w:rsidP="00841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Response Rate</w:t>
            </w:r>
          </w:p>
        </w:tc>
      </w:tr>
      <w:tr w:rsidR="00885FD7" w:rsidRPr="00885FD7" w14:paraId="163E3BF1" w14:textId="77777777" w:rsidTr="008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auto"/>
          </w:tcPr>
          <w:p w14:paraId="7EDF45A0" w14:textId="77777777" w:rsidR="00885FD7" w:rsidRPr="00885FD7" w:rsidRDefault="00885FD7" w:rsidP="00841AB7">
            <w:pPr>
              <w:rPr>
                <w:rFonts w:cs="Times New Roman"/>
                <w:b w:val="0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van der </w:t>
            </w:r>
            <w:proofErr w:type="spellStart"/>
            <w:r w:rsidRPr="00885FD7">
              <w:rPr>
                <w:rFonts w:cs="Times New Roman"/>
                <w:b w:val="0"/>
                <w:color w:val="auto"/>
                <w:sz w:val="20"/>
                <w:szCs w:val="20"/>
              </w:rPr>
              <w:t>Pligt</w:t>
            </w:r>
            <w:proofErr w:type="spellEnd"/>
            <w:r w:rsidRPr="00885FD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2018</w:t>
            </w:r>
          </w:p>
        </w:tc>
        <w:tc>
          <w:tcPr>
            <w:tcW w:w="353" w:type="pct"/>
            <w:shd w:val="clear" w:color="auto" w:fill="auto"/>
          </w:tcPr>
          <w:p w14:paraId="567F1751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Australia</w:t>
            </w:r>
          </w:p>
        </w:tc>
        <w:tc>
          <w:tcPr>
            <w:tcW w:w="516" w:type="pct"/>
            <w:shd w:val="clear" w:color="auto" w:fill="auto"/>
          </w:tcPr>
          <w:p w14:paraId="64AE5291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To describe acceptability and effectiveness of the mum </w:t>
            </w:r>
            <w:proofErr w:type="spellStart"/>
            <w:r w:rsidRPr="00885FD7">
              <w:rPr>
                <w:rFonts w:cs="Times New Roman"/>
                <w:color w:val="auto"/>
                <w:sz w:val="20"/>
                <w:szCs w:val="20"/>
              </w:rPr>
              <w:t>OnLiNE</w:t>
            </w:r>
            <w:proofErr w:type="spellEnd"/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 pilot for new mothers</w:t>
            </w:r>
          </w:p>
        </w:tc>
        <w:tc>
          <w:tcPr>
            <w:tcW w:w="353" w:type="pct"/>
            <w:shd w:val="clear" w:color="auto" w:fill="auto"/>
          </w:tcPr>
          <w:p w14:paraId="0EA28435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Interviews (telephone)</w:t>
            </w:r>
          </w:p>
        </w:tc>
        <w:tc>
          <w:tcPr>
            <w:tcW w:w="353" w:type="pct"/>
            <w:shd w:val="clear" w:color="auto" w:fill="auto"/>
          </w:tcPr>
          <w:p w14:paraId="0BB69E94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326" w:type="pct"/>
            <w:shd w:val="clear" w:color="auto" w:fill="auto"/>
          </w:tcPr>
          <w:p w14:paraId="77EE4584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353" w:type="pct"/>
            <w:shd w:val="clear" w:color="auto" w:fill="auto"/>
          </w:tcPr>
          <w:p w14:paraId="0AEDCA2C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353" w:type="pct"/>
            <w:shd w:val="clear" w:color="auto" w:fill="auto"/>
          </w:tcPr>
          <w:p w14:paraId="5F71BF24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Unknown</w:t>
            </w:r>
          </w:p>
        </w:tc>
        <w:tc>
          <w:tcPr>
            <w:tcW w:w="408" w:type="pct"/>
            <w:shd w:val="clear" w:color="auto" w:fill="auto"/>
          </w:tcPr>
          <w:p w14:paraId="29BEBB05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435" w:type="pct"/>
            <w:shd w:val="clear" w:color="auto" w:fill="auto"/>
          </w:tcPr>
          <w:p w14:paraId="15197AB9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571" w:type="pct"/>
            <w:shd w:val="clear" w:color="auto" w:fill="auto"/>
          </w:tcPr>
          <w:p w14:paraId="0D85BEC3" w14:textId="77777777" w:rsidR="00885FD7" w:rsidRPr="00885FD7" w:rsidRDefault="00885FD7" w:rsidP="00841AB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AU" w:eastAsia="zh-CN"/>
              </w:rPr>
            </w:pPr>
            <w:r w:rsidRPr="00885FD7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Unlimited access to online website, Facebook, smartphone app, group blog and 3 one-on-one telephone counselling sessions</w:t>
            </w:r>
          </w:p>
          <w:p w14:paraId="5EF3F11D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326" w:type="pct"/>
            <w:shd w:val="clear" w:color="auto" w:fill="auto"/>
          </w:tcPr>
          <w:p w14:paraId="4F75E12B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326" w:type="pct"/>
            <w:shd w:val="clear" w:color="auto" w:fill="auto"/>
          </w:tcPr>
          <w:p w14:paraId="784BFD38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46%</w:t>
            </w:r>
          </w:p>
        </w:tc>
      </w:tr>
      <w:tr w:rsidR="00885FD7" w:rsidRPr="00885FD7" w14:paraId="434F91B3" w14:textId="77777777" w:rsidTr="008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auto"/>
          </w:tcPr>
          <w:p w14:paraId="6C8E43EC" w14:textId="77777777" w:rsidR="00885FD7" w:rsidRPr="00885FD7" w:rsidRDefault="00885FD7" w:rsidP="00841AB7">
            <w:pPr>
              <w:rPr>
                <w:rFonts w:cs="Times New Roman"/>
                <w:b w:val="0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b w:val="0"/>
                <w:color w:val="auto"/>
                <w:sz w:val="20"/>
                <w:szCs w:val="20"/>
              </w:rPr>
              <w:t>Lim 2017</w:t>
            </w:r>
          </w:p>
        </w:tc>
        <w:tc>
          <w:tcPr>
            <w:tcW w:w="353" w:type="pct"/>
            <w:shd w:val="clear" w:color="auto" w:fill="auto"/>
          </w:tcPr>
          <w:p w14:paraId="28D0977E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Australia</w:t>
            </w:r>
          </w:p>
        </w:tc>
        <w:tc>
          <w:tcPr>
            <w:tcW w:w="516" w:type="pct"/>
            <w:shd w:val="clear" w:color="auto" w:fill="auto"/>
          </w:tcPr>
          <w:p w14:paraId="65507FD5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To explore the acceptability and engagement of a telephone program for women with previous gestational </w:t>
            </w: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diabetes</w:t>
            </w:r>
          </w:p>
        </w:tc>
        <w:tc>
          <w:tcPr>
            <w:tcW w:w="353" w:type="pct"/>
            <w:shd w:val="clear" w:color="auto" w:fill="auto"/>
          </w:tcPr>
          <w:p w14:paraId="5C44FE05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Interviews (telephone and face-to-face group)</w:t>
            </w:r>
          </w:p>
        </w:tc>
        <w:tc>
          <w:tcPr>
            <w:tcW w:w="353" w:type="pct"/>
            <w:shd w:val="clear" w:color="auto" w:fill="auto"/>
          </w:tcPr>
          <w:p w14:paraId="5DD1F861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Group delivery= 136</w:t>
            </w:r>
          </w:p>
          <w:p w14:paraId="5B329706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3ED8AFB3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19D93CCC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Telephone delivery= </w:t>
            </w: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29</w:t>
            </w:r>
          </w:p>
        </w:tc>
        <w:tc>
          <w:tcPr>
            <w:tcW w:w="326" w:type="pct"/>
            <w:shd w:val="clear" w:color="auto" w:fill="auto"/>
          </w:tcPr>
          <w:p w14:paraId="3DFE1EA0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Group delivery= 34.1 ± 5.3</w:t>
            </w:r>
          </w:p>
          <w:p w14:paraId="58E9A2A9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161212A0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4E6146D0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Telephone </w:t>
            </w: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delivery= 34.8 ± 4.8</w:t>
            </w:r>
          </w:p>
        </w:tc>
        <w:tc>
          <w:tcPr>
            <w:tcW w:w="353" w:type="pct"/>
            <w:shd w:val="clear" w:color="auto" w:fill="auto"/>
          </w:tcPr>
          <w:p w14:paraId="04E6665E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Group delivery= 29.2 ± 6.9kg/m2</w:t>
            </w:r>
          </w:p>
          <w:p w14:paraId="15F1DE98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7AF53AC4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Telephone delivery= 29.4 ± </w:t>
            </w: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6.0kg/m2</w:t>
            </w:r>
          </w:p>
        </w:tc>
        <w:tc>
          <w:tcPr>
            <w:tcW w:w="353" w:type="pct"/>
            <w:shd w:val="clear" w:color="auto" w:fill="auto"/>
          </w:tcPr>
          <w:p w14:paraId="2CDC7155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Group delivery= 48% PP &amp; 54% MP</w:t>
            </w:r>
          </w:p>
          <w:p w14:paraId="1FF494BC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04FAB562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Telephone delivery= 34% PP &amp; </w:t>
            </w: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64% MP</w:t>
            </w:r>
          </w:p>
        </w:tc>
        <w:tc>
          <w:tcPr>
            <w:tcW w:w="408" w:type="pct"/>
            <w:shd w:val="clear" w:color="auto" w:fill="auto"/>
          </w:tcPr>
          <w:p w14:paraId="210D3636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Group delivery= 47% born in Australia</w:t>
            </w:r>
          </w:p>
          <w:p w14:paraId="12E585A5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0A44BE1F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Telephone delivery</w:t>
            </w: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= 55% born in Australia</w:t>
            </w:r>
          </w:p>
        </w:tc>
        <w:tc>
          <w:tcPr>
            <w:tcW w:w="435" w:type="pct"/>
            <w:shd w:val="clear" w:color="auto" w:fill="auto"/>
          </w:tcPr>
          <w:p w14:paraId="0A3E6110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NR</w:t>
            </w:r>
          </w:p>
        </w:tc>
        <w:tc>
          <w:tcPr>
            <w:tcW w:w="571" w:type="pct"/>
            <w:shd w:val="clear" w:color="auto" w:fill="auto"/>
          </w:tcPr>
          <w:p w14:paraId="161E6653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2 phases: group delivery and telephone delivery.</w:t>
            </w:r>
          </w:p>
          <w:p w14:paraId="27484AE1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1B6D7394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Home visits </w:t>
            </w: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supplemented by telephone calls</w:t>
            </w:r>
          </w:p>
        </w:tc>
        <w:tc>
          <w:tcPr>
            <w:tcW w:w="326" w:type="pct"/>
            <w:shd w:val="clear" w:color="auto" w:fill="auto"/>
          </w:tcPr>
          <w:p w14:paraId="50F7C670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Jan 2011-Oct 2015</w:t>
            </w:r>
          </w:p>
        </w:tc>
        <w:tc>
          <w:tcPr>
            <w:tcW w:w="326" w:type="pct"/>
            <w:shd w:val="clear" w:color="auto" w:fill="auto"/>
          </w:tcPr>
          <w:p w14:paraId="4C849014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Group delivery= 48%</w:t>
            </w:r>
          </w:p>
          <w:p w14:paraId="14981D7E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2AB03687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4528A505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Telephone delivery</w:t>
            </w: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= 88%</w:t>
            </w:r>
          </w:p>
        </w:tc>
      </w:tr>
      <w:tr w:rsidR="00885FD7" w:rsidRPr="00885FD7" w14:paraId="1C94702D" w14:textId="77777777" w:rsidTr="008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auto"/>
          </w:tcPr>
          <w:p w14:paraId="5E95548B" w14:textId="77777777" w:rsidR="00885FD7" w:rsidRPr="00885FD7" w:rsidRDefault="00885FD7" w:rsidP="00841AB7">
            <w:pPr>
              <w:rPr>
                <w:rFonts w:cs="Times New Roman"/>
                <w:b w:val="0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O’Reilly 2018</w:t>
            </w:r>
          </w:p>
        </w:tc>
        <w:tc>
          <w:tcPr>
            <w:tcW w:w="353" w:type="pct"/>
            <w:shd w:val="clear" w:color="auto" w:fill="auto"/>
          </w:tcPr>
          <w:p w14:paraId="21D95481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Australia</w:t>
            </w:r>
          </w:p>
        </w:tc>
        <w:tc>
          <w:tcPr>
            <w:tcW w:w="516" w:type="pct"/>
            <w:shd w:val="clear" w:color="auto" w:fill="auto"/>
          </w:tcPr>
          <w:p w14:paraId="298BA3F1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To evaluate a pilot smartphone app for women with previous gestational diabetes</w:t>
            </w:r>
          </w:p>
        </w:tc>
        <w:tc>
          <w:tcPr>
            <w:tcW w:w="353" w:type="pct"/>
            <w:shd w:val="clear" w:color="auto" w:fill="auto"/>
          </w:tcPr>
          <w:p w14:paraId="6D1D2E8A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Focus groups</w:t>
            </w:r>
          </w:p>
        </w:tc>
        <w:tc>
          <w:tcPr>
            <w:tcW w:w="353" w:type="pct"/>
            <w:shd w:val="clear" w:color="auto" w:fill="auto"/>
          </w:tcPr>
          <w:p w14:paraId="138F43BF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326" w:type="pct"/>
            <w:shd w:val="clear" w:color="auto" w:fill="auto"/>
          </w:tcPr>
          <w:p w14:paraId="7A26A12B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33.9</w:t>
            </w:r>
          </w:p>
        </w:tc>
        <w:tc>
          <w:tcPr>
            <w:tcW w:w="353" w:type="pct"/>
            <w:shd w:val="clear" w:color="auto" w:fill="auto"/>
          </w:tcPr>
          <w:p w14:paraId="3701E3F6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353" w:type="pct"/>
            <w:shd w:val="clear" w:color="auto" w:fill="auto"/>
          </w:tcPr>
          <w:p w14:paraId="5E93193A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41% PP &amp; 59% MP</w:t>
            </w:r>
          </w:p>
        </w:tc>
        <w:tc>
          <w:tcPr>
            <w:tcW w:w="408" w:type="pct"/>
            <w:shd w:val="clear" w:color="auto" w:fill="auto"/>
          </w:tcPr>
          <w:p w14:paraId="4C3B9D23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435" w:type="pct"/>
            <w:shd w:val="clear" w:color="auto" w:fill="auto"/>
          </w:tcPr>
          <w:p w14:paraId="2608241A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571" w:type="pct"/>
            <w:shd w:val="clear" w:color="auto" w:fill="auto"/>
          </w:tcPr>
          <w:p w14:paraId="215DD1DD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Smartphone app (Health </w:t>
            </w:r>
            <w:proofErr w:type="spellStart"/>
            <w:r w:rsidRPr="00885FD7">
              <w:rPr>
                <w:rFonts w:cs="Times New Roman"/>
                <w:color w:val="auto"/>
                <w:sz w:val="20"/>
                <w:szCs w:val="20"/>
              </w:rPr>
              <w:t>eMums</w:t>
            </w:r>
            <w:proofErr w:type="spellEnd"/>
            <w:r w:rsidRPr="00885FD7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14:paraId="2748CBA7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Aug-Oct 2015</w:t>
            </w:r>
          </w:p>
        </w:tc>
        <w:tc>
          <w:tcPr>
            <w:tcW w:w="326" w:type="pct"/>
            <w:shd w:val="clear" w:color="auto" w:fill="auto"/>
          </w:tcPr>
          <w:p w14:paraId="2EB97A45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26/65= 40%</w:t>
            </w:r>
          </w:p>
        </w:tc>
      </w:tr>
      <w:tr w:rsidR="00885FD7" w:rsidRPr="00885FD7" w14:paraId="645E18EC" w14:textId="77777777" w:rsidTr="008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auto"/>
          </w:tcPr>
          <w:p w14:paraId="05A0304A" w14:textId="77777777" w:rsidR="00885FD7" w:rsidRPr="00885FD7" w:rsidRDefault="00885FD7" w:rsidP="00841AB7">
            <w:pPr>
              <w:rPr>
                <w:rFonts w:cs="Times New Roman"/>
                <w:b w:val="0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b w:val="0"/>
                <w:color w:val="auto"/>
                <w:sz w:val="20"/>
                <w:szCs w:val="20"/>
              </w:rPr>
              <w:t>Walker 2017</w:t>
            </w:r>
          </w:p>
        </w:tc>
        <w:tc>
          <w:tcPr>
            <w:tcW w:w="353" w:type="pct"/>
            <w:shd w:val="clear" w:color="auto" w:fill="auto"/>
          </w:tcPr>
          <w:p w14:paraId="6D69345D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US</w:t>
            </w:r>
          </w:p>
        </w:tc>
        <w:tc>
          <w:tcPr>
            <w:tcW w:w="516" w:type="pct"/>
            <w:shd w:val="clear" w:color="auto" w:fill="auto"/>
          </w:tcPr>
          <w:p w14:paraId="780AB770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To determine new mothers’ preferences for various electronic media and technologies</w:t>
            </w:r>
          </w:p>
        </w:tc>
        <w:tc>
          <w:tcPr>
            <w:tcW w:w="353" w:type="pct"/>
            <w:shd w:val="clear" w:color="auto" w:fill="auto"/>
          </w:tcPr>
          <w:p w14:paraId="4E2C3401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Posted questionnaire and 2 open-ended questions</w:t>
            </w:r>
          </w:p>
        </w:tc>
        <w:tc>
          <w:tcPr>
            <w:tcW w:w="353" w:type="pct"/>
            <w:shd w:val="clear" w:color="auto" w:fill="auto"/>
          </w:tcPr>
          <w:p w14:paraId="10D3EEFF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168 but 3 did not use </w:t>
            </w:r>
            <w:proofErr w:type="spellStart"/>
            <w:r w:rsidRPr="00885FD7">
              <w:rPr>
                <w:rFonts w:cs="Times New Roman"/>
                <w:color w:val="auto"/>
                <w:sz w:val="20"/>
                <w:szCs w:val="20"/>
              </w:rPr>
              <w:t>eHealth</w:t>
            </w:r>
            <w:proofErr w:type="spellEnd"/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 for health information</w:t>
            </w:r>
          </w:p>
        </w:tc>
        <w:tc>
          <w:tcPr>
            <w:tcW w:w="326" w:type="pct"/>
            <w:shd w:val="clear" w:color="auto" w:fill="auto"/>
          </w:tcPr>
          <w:p w14:paraId="2D845DF1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White= 31.8 ± 5.5</w:t>
            </w:r>
          </w:p>
          <w:p w14:paraId="4A14ADF5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16626DD1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591BAE49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15FA0BAD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African American= 31.1 ± 5.5</w:t>
            </w:r>
          </w:p>
          <w:p w14:paraId="349EA791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458F3699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Hispanic= 31.1 ± 5.3</w:t>
            </w:r>
          </w:p>
        </w:tc>
        <w:tc>
          <w:tcPr>
            <w:tcW w:w="353" w:type="pct"/>
            <w:shd w:val="clear" w:color="auto" w:fill="auto"/>
          </w:tcPr>
          <w:p w14:paraId="222E6C04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White= 43.2% overweight/obese</w:t>
            </w:r>
          </w:p>
          <w:p w14:paraId="69F2A686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1CEB510D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African American= 60.6% overweight/obese</w:t>
            </w:r>
          </w:p>
          <w:p w14:paraId="0A91288E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7DCD9856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Hispanic= 56.6% overweight/obese</w:t>
            </w:r>
          </w:p>
        </w:tc>
        <w:tc>
          <w:tcPr>
            <w:tcW w:w="353" w:type="pct"/>
            <w:shd w:val="clear" w:color="auto" w:fill="auto"/>
          </w:tcPr>
          <w:p w14:paraId="535A29C1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White= 58.7% PP &amp; 41.4% MP</w:t>
            </w:r>
          </w:p>
          <w:p w14:paraId="4500BD89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4874043D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25D37F57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African American=40% PP &amp; 60% MP</w:t>
            </w:r>
          </w:p>
          <w:p w14:paraId="3DC8E4A7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5EF8AF69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Hispanic= 40% PP &amp; 60% PP</w:t>
            </w:r>
          </w:p>
        </w:tc>
        <w:tc>
          <w:tcPr>
            <w:tcW w:w="408" w:type="pct"/>
            <w:shd w:val="clear" w:color="auto" w:fill="auto"/>
          </w:tcPr>
          <w:p w14:paraId="056E39B2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White= 45.5%</w:t>
            </w:r>
          </w:p>
          <w:p w14:paraId="70A82060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7CEF0459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7886C5BC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655CC3CB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32D01E62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African American= 21.2%</w:t>
            </w:r>
          </w:p>
          <w:p w14:paraId="752A750F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78D9AA05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515C7F78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64930FF5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Hispanic= 33.3%</w:t>
            </w:r>
          </w:p>
        </w:tc>
        <w:tc>
          <w:tcPr>
            <w:tcW w:w="435" w:type="pct"/>
            <w:shd w:val="clear" w:color="auto" w:fill="auto"/>
          </w:tcPr>
          <w:p w14:paraId="78D82362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White= 9.1 ± 1.9 months</w:t>
            </w:r>
          </w:p>
          <w:p w14:paraId="16D270B2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223A2D84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2CF0D40E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2E03F248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African American= 9.4 ± 2.0 months</w:t>
            </w:r>
          </w:p>
          <w:p w14:paraId="68727BC9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0B03C0BD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2A05C9A9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3B16184F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Hispanic= 9.3 ± 1.9 </w:t>
            </w: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months</w:t>
            </w:r>
          </w:p>
        </w:tc>
        <w:tc>
          <w:tcPr>
            <w:tcW w:w="571" w:type="pct"/>
            <w:shd w:val="clear" w:color="auto" w:fill="auto"/>
          </w:tcPr>
          <w:p w14:paraId="59AF6637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Multi-platform (text messaging, website, email and videos)</w:t>
            </w:r>
          </w:p>
          <w:p w14:paraId="38F12BD1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326" w:type="pct"/>
            <w:shd w:val="clear" w:color="auto" w:fill="auto"/>
          </w:tcPr>
          <w:p w14:paraId="172AB09E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326" w:type="pct"/>
            <w:shd w:val="clear" w:color="auto" w:fill="auto"/>
          </w:tcPr>
          <w:p w14:paraId="5BC66002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32.8%</w:t>
            </w:r>
          </w:p>
        </w:tc>
      </w:tr>
      <w:tr w:rsidR="00885FD7" w:rsidRPr="00885FD7" w14:paraId="304F3A87" w14:textId="77777777" w:rsidTr="008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auto"/>
          </w:tcPr>
          <w:p w14:paraId="08EEFAAB" w14:textId="77777777" w:rsidR="00885FD7" w:rsidRPr="00885FD7" w:rsidRDefault="00885FD7" w:rsidP="00841AB7">
            <w:pPr>
              <w:rPr>
                <w:rFonts w:cs="Times New Roman"/>
                <w:b w:val="0"/>
                <w:bCs w:val="0"/>
                <w:color w:val="auto"/>
                <w:sz w:val="20"/>
                <w:szCs w:val="20"/>
                <w:lang w:val="en-AU"/>
              </w:rPr>
            </w:pPr>
            <w:proofErr w:type="spellStart"/>
            <w:r w:rsidRPr="00885FD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Biediger</w:t>
            </w:r>
            <w:proofErr w:type="spellEnd"/>
            <w:r w:rsidRPr="00885FD7">
              <w:rPr>
                <w:rFonts w:cs="Times New Roman"/>
                <w:b w:val="0"/>
                <w:color w:val="auto"/>
                <w:sz w:val="20"/>
                <w:szCs w:val="20"/>
              </w:rPr>
              <w:t>-Friedman 2016</w:t>
            </w:r>
          </w:p>
        </w:tc>
        <w:tc>
          <w:tcPr>
            <w:tcW w:w="353" w:type="pct"/>
            <w:shd w:val="clear" w:color="auto" w:fill="auto"/>
          </w:tcPr>
          <w:p w14:paraId="531318EF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US</w:t>
            </w:r>
          </w:p>
          <w:p w14:paraId="1EB0661D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US/Mexico Border</w:t>
            </w:r>
          </w:p>
        </w:tc>
        <w:tc>
          <w:tcPr>
            <w:tcW w:w="516" w:type="pct"/>
            <w:shd w:val="clear" w:color="auto" w:fill="auto"/>
          </w:tcPr>
          <w:p w14:paraId="704A1F7A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To determine user needs and preferences to inform the first stages of app design and prototyping</w:t>
            </w:r>
          </w:p>
        </w:tc>
        <w:tc>
          <w:tcPr>
            <w:tcW w:w="353" w:type="pct"/>
            <w:shd w:val="clear" w:color="auto" w:fill="auto"/>
          </w:tcPr>
          <w:p w14:paraId="66A68D52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Focus groups</w:t>
            </w:r>
          </w:p>
        </w:tc>
        <w:tc>
          <w:tcPr>
            <w:tcW w:w="353" w:type="pct"/>
            <w:shd w:val="clear" w:color="auto" w:fill="auto"/>
          </w:tcPr>
          <w:p w14:paraId="1E886253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326" w:type="pct"/>
            <w:shd w:val="clear" w:color="auto" w:fill="auto"/>
          </w:tcPr>
          <w:p w14:paraId="7130D454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27.7</w:t>
            </w:r>
          </w:p>
        </w:tc>
        <w:tc>
          <w:tcPr>
            <w:tcW w:w="353" w:type="pct"/>
            <w:shd w:val="clear" w:color="auto" w:fill="auto"/>
          </w:tcPr>
          <w:p w14:paraId="794E93F9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353" w:type="pct"/>
            <w:shd w:val="clear" w:color="auto" w:fill="auto"/>
          </w:tcPr>
          <w:p w14:paraId="568FA23B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8% PP &amp; 87% MP</w:t>
            </w:r>
          </w:p>
        </w:tc>
        <w:tc>
          <w:tcPr>
            <w:tcW w:w="408" w:type="pct"/>
            <w:shd w:val="clear" w:color="auto" w:fill="auto"/>
          </w:tcPr>
          <w:p w14:paraId="5F4F8520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Hispanic= 82%</w:t>
            </w:r>
          </w:p>
          <w:p w14:paraId="08B318B6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59C7A9CD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White=7%</w:t>
            </w:r>
          </w:p>
          <w:p w14:paraId="5BC9F357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6D893096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African American= 7%</w:t>
            </w:r>
          </w:p>
          <w:p w14:paraId="4319DE7B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</w:p>
          <w:p w14:paraId="5278F56A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Other=3%</w:t>
            </w:r>
          </w:p>
        </w:tc>
        <w:tc>
          <w:tcPr>
            <w:tcW w:w="435" w:type="pct"/>
            <w:shd w:val="clear" w:color="auto" w:fill="auto"/>
          </w:tcPr>
          <w:p w14:paraId="056BD075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571" w:type="pct"/>
            <w:shd w:val="clear" w:color="auto" w:fill="auto"/>
          </w:tcPr>
          <w:p w14:paraId="1428D007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Smartphone app</w:t>
            </w:r>
          </w:p>
        </w:tc>
        <w:tc>
          <w:tcPr>
            <w:tcW w:w="326" w:type="pct"/>
            <w:shd w:val="clear" w:color="auto" w:fill="auto"/>
          </w:tcPr>
          <w:p w14:paraId="7CC166DE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2014</w:t>
            </w:r>
          </w:p>
        </w:tc>
        <w:tc>
          <w:tcPr>
            <w:tcW w:w="326" w:type="pct"/>
            <w:shd w:val="clear" w:color="auto" w:fill="auto"/>
          </w:tcPr>
          <w:p w14:paraId="22945A0C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61/64= 95.3%</w:t>
            </w:r>
          </w:p>
        </w:tc>
      </w:tr>
      <w:tr w:rsidR="00885FD7" w:rsidRPr="00885FD7" w14:paraId="0DD35202" w14:textId="77777777" w:rsidTr="008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auto"/>
          </w:tcPr>
          <w:p w14:paraId="6A852169" w14:textId="77777777" w:rsidR="00885FD7" w:rsidRPr="00885FD7" w:rsidRDefault="00885FD7" w:rsidP="00841AB7">
            <w:pPr>
              <w:rPr>
                <w:rFonts w:cs="Times New Roman"/>
                <w:b w:val="0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b w:val="0"/>
                <w:color w:val="auto"/>
                <w:sz w:val="20"/>
                <w:szCs w:val="20"/>
              </w:rPr>
              <w:t>Haste 2018</w:t>
            </w:r>
          </w:p>
        </w:tc>
        <w:tc>
          <w:tcPr>
            <w:tcW w:w="353" w:type="pct"/>
            <w:shd w:val="clear" w:color="auto" w:fill="auto"/>
          </w:tcPr>
          <w:p w14:paraId="105FA738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England</w:t>
            </w:r>
          </w:p>
        </w:tc>
        <w:tc>
          <w:tcPr>
            <w:tcW w:w="516" w:type="pct"/>
            <w:shd w:val="clear" w:color="auto" w:fill="auto"/>
          </w:tcPr>
          <w:p w14:paraId="409EBC4D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To assess feasibility and acceptability of a web-delivered weight loss intervention for postpartum women</w:t>
            </w:r>
          </w:p>
        </w:tc>
        <w:tc>
          <w:tcPr>
            <w:tcW w:w="353" w:type="pct"/>
            <w:shd w:val="clear" w:color="auto" w:fill="auto"/>
          </w:tcPr>
          <w:p w14:paraId="24AAAF37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Interviews</w:t>
            </w:r>
          </w:p>
        </w:tc>
        <w:tc>
          <w:tcPr>
            <w:tcW w:w="353" w:type="pct"/>
            <w:shd w:val="clear" w:color="auto" w:fill="auto"/>
          </w:tcPr>
          <w:p w14:paraId="43109145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14:paraId="6DA1D80F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≥ 18</w:t>
            </w:r>
          </w:p>
        </w:tc>
        <w:tc>
          <w:tcPr>
            <w:tcW w:w="353" w:type="pct"/>
            <w:shd w:val="clear" w:color="auto" w:fill="auto"/>
          </w:tcPr>
          <w:p w14:paraId="74EAA90A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BMI ≥ 30 and &lt; 40</w:t>
            </w:r>
          </w:p>
        </w:tc>
        <w:tc>
          <w:tcPr>
            <w:tcW w:w="353" w:type="pct"/>
            <w:shd w:val="clear" w:color="auto" w:fill="auto"/>
          </w:tcPr>
          <w:p w14:paraId="6963CC8E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408" w:type="pct"/>
            <w:shd w:val="clear" w:color="auto" w:fill="auto"/>
          </w:tcPr>
          <w:p w14:paraId="34AB6164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435" w:type="pct"/>
            <w:shd w:val="clear" w:color="auto" w:fill="auto"/>
          </w:tcPr>
          <w:p w14:paraId="2DC41232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≥ 3 months but &lt; 2 years</w:t>
            </w:r>
          </w:p>
        </w:tc>
        <w:tc>
          <w:tcPr>
            <w:tcW w:w="571" w:type="pct"/>
            <w:shd w:val="clear" w:color="auto" w:fill="auto"/>
          </w:tcPr>
          <w:p w14:paraId="55FACBF9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Website and videos</w:t>
            </w:r>
          </w:p>
        </w:tc>
        <w:tc>
          <w:tcPr>
            <w:tcW w:w="326" w:type="pct"/>
            <w:shd w:val="clear" w:color="auto" w:fill="auto"/>
          </w:tcPr>
          <w:p w14:paraId="116FF80F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326" w:type="pct"/>
            <w:shd w:val="clear" w:color="auto" w:fill="auto"/>
          </w:tcPr>
          <w:p w14:paraId="0F8C20CF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5/16= 31.3%</w:t>
            </w:r>
          </w:p>
        </w:tc>
      </w:tr>
      <w:tr w:rsidR="00885FD7" w:rsidRPr="00885FD7" w14:paraId="75EA8FF2" w14:textId="77777777" w:rsidTr="008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auto"/>
          </w:tcPr>
          <w:p w14:paraId="7EFDE207" w14:textId="77777777" w:rsidR="00885FD7" w:rsidRPr="00885FD7" w:rsidRDefault="00885FD7" w:rsidP="00841AB7">
            <w:pPr>
              <w:rPr>
                <w:rFonts w:cs="Times New Roman"/>
                <w:b w:val="0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b w:val="0"/>
                <w:color w:val="auto"/>
                <w:sz w:val="20"/>
                <w:szCs w:val="20"/>
              </w:rPr>
              <w:t>Nicholson 2016</w:t>
            </w:r>
          </w:p>
        </w:tc>
        <w:tc>
          <w:tcPr>
            <w:tcW w:w="353" w:type="pct"/>
            <w:shd w:val="clear" w:color="auto" w:fill="auto"/>
          </w:tcPr>
          <w:p w14:paraId="6CD5156F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US</w:t>
            </w:r>
          </w:p>
        </w:tc>
        <w:tc>
          <w:tcPr>
            <w:tcW w:w="516" w:type="pct"/>
            <w:shd w:val="clear" w:color="auto" w:fill="auto"/>
          </w:tcPr>
          <w:p w14:paraId="45A43CEF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To assess feasibility, usability and acceptability of a web- based </w:t>
            </w: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pregnancy and postpartum behavioural intervention</w:t>
            </w:r>
          </w:p>
        </w:tc>
        <w:tc>
          <w:tcPr>
            <w:tcW w:w="353" w:type="pct"/>
            <w:shd w:val="clear" w:color="auto" w:fill="auto"/>
          </w:tcPr>
          <w:p w14:paraId="48C26F2C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lastRenderedPageBreak/>
              <w:t>Interviews (face-to-face)</w:t>
            </w:r>
          </w:p>
        </w:tc>
        <w:tc>
          <w:tcPr>
            <w:tcW w:w="353" w:type="pct"/>
            <w:shd w:val="clear" w:color="auto" w:fill="auto"/>
          </w:tcPr>
          <w:p w14:paraId="662FB65C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4F73DD49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353" w:type="pct"/>
            <w:shd w:val="clear" w:color="auto" w:fill="auto"/>
          </w:tcPr>
          <w:p w14:paraId="2AFD08A5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353" w:type="pct"/>
            <w:shd w:val="clear" w:color="auto" w:fill="auto"/>
          </w:tcPr>
          <w:p w14:paraId="48417496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408" w:type="pct"/>
            <w:shd w:val="clear" w:color="auto" w:fill="auto"/>
          </w:tcPr>
          <w:p w14:paraId="122285BF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African American, White, Hispanic</w:t>
            </w:r>
          </w:p>
        </w:tc>
        <w:tc>
          <w:tcPr>
            <w:tcW w:w="435" w:type="pct"/>
            <w:shd w:val="clear" w:color="auto" w:fill="auto"/>
          </w:tcPr>
          <w:p w14:paraId="5171AF67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571" w:type="pct"/>
            <w:shd w:val="clear" w:color="auto" w:fill="auto"/>
          </w:tcPr>
          <w:p w14:paraId="1162D30B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Web-based combined with text messages and emails</w:t>
            </w:r>
          </w:p>
        </w:tc>
        <w:tc>
          <w:tcPr>
            <w:tcW w:w="326" w:type="pct"/>
            <w:shd w:val="clear" w:color="auto" w:fill="auto"/>
          </w:tcPr>
          <w:p w14:paraId="1747118F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Jan-Apr 2012</w:t>
            </w:r>
          </w:p>
        </w:tc>
        <w:tc>
          <w:tcPr>
            <w:tcW w:w="326" w:type="pct"/>
            <w:shd w:val="clear" w:color="auto" w:fill="auto"/>
          </w:tcPr>
          <w:p w14:paraId="1C795625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10/23= 43.5%</w:t>
            </w:r>
          </w:p>
        </w:tc>
      </w:tr>
      <w:tr w:rsidR="00885FD7" w:rsidRPr="00885FD7" w14:paraId="1963353B" w14:textId="77777777" w:rsidTr="008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auto"/>
          </w:tcPr>
          <w:p w14:paraId="42A13432" w14:textId="77777777" w:rsidR="00885FD7" w:rsidRPr="00885FD7" w:rsidRDefault="00885FD7" w:rsidP="00841AB7">
            <w:pPr>
              <w:rPr>
                <w:rFonts w:cs="Times New Roman"/>
                <w:b w:val="0"/>
                <w:bCs w:val="0"/>
                <w:color w:val="auto"/>
                <w:sz w:val="20"/>
                <w:szCs w:val="20"/>
                <w:lang w:val="en-AU"/>
              </w:rPr>
            </w:pPr>
            <w:proofErr w:type="spellStart"/>
            <w:r w:rsidRPr="00885FD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Vincze</w:t>
            </w:r>
            <w:proofErr w:type="spellEnd"/>
            <w:r w:rsidRPr="00885FD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2018</w:t>
            </w:r>
          </w:p>
        </w:tc>
        <w:tc>
          <w:tcPr>
            <w:tcW w:w="353" w:type="pct"/>
            <w:shd w:val="clear" w:color="auto" w:fill="auto"/>
          </w:tcPr>
          <w:p w14:paraId="3D5C309D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Australia</w:t>
            </w:r>
          </w:p>
        </w:tc>
        <w:tc>
          <w:tcPr>
            <w:tcW w:w="516" w:type="pct"/>
            <w:shd w:val="clear" w:color="auto" w:fill="auto"/>
          </w:tcPr>
          <w:p w14:paraId="14C1D7B2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To explore postpartum women’s perspectives of engaging with nutritionist and exercise experts through video.</w:t>
            </w:r>
          </w:p>
        </w:tc>
        <w:tc>
          <w:tcPr>
            <w:tcW w:w="353" w:type="pct"/>
            <w:shd w:val="clear" w:color="auto" w:fill="auto"/>
          </w:tcPr>
          <w:p w14:paraId="6B7C8747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Interviews (telephone)</w:t>
            </w:r>
          </w:p>
        </w:tc>
        <w:tc>
          <w:tcPr>
            <w:tcW w:w="353" w:type="pct"/>
            <w:shd w:val="clear" w:color="auto" w:fill="auto"/>
          </w:tcPr>
          <w:p w14:paraId="235E90CD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326" w:type="pct"/>
            <w:shd w:val="clear" w:color="auto" w:fill="auto"/>
          </w:tcPr>
          <w:p w14:paraId="7DE5D26C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32.3 ± 3.0</w:t>
            </w:r>
          </w:p>
        </w:tc>
        <w:tc>
          <w:tcPr>
            <w:tcW w:w="353" w:type="pct"/>
            <w:shd w:val="clear" w:color="auto" w:fill="auto"/>
          </w:tcPr>
          <w:p w14:paraId="74C68426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28.1 ± 3.8 kg/m2</w:t>
            </w:r>
          </w:p>
        </w:tc>
        <w:tc>
          <w:tcPr>
            <w:tcW w:w="353" w:type="pct"/>
            <w:shd w:val="clear" w:color="auto" w:fill="auto"/>
          </w:tcPr>
          <w:p w14:paraId="7EC89D03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1.6 ± 0.9 children or 61.9% PP &amp; 38.1% MP</w:t>
            </w:r>
          </w:p>
        </w:tc>
        <w:tc>
          <w:tcPr>
            <w:tcW w:w="408" w:type="pct"/>
            <w:shd w:val="clear" w:color="auto" w:fill="auto"/>
          </w:tcPr>
          <w:p w14:paraId="713C7BFD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90.5% born in Australia</w:t>
            </w:r>
          </w:p>
          <w:p w14:paraId="386D9B83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9.5% not born in Australia</w:t>
            </w:r>
          </w:p>
        </w:tc>
        <w:tc>
          <w:tcPr>
            <w:tcW w:w="435" w:type="pct"/>
            <w:shd w:val="clear" w:color="auto" w:fill="auto"/>
          </w:tcPr>
          <w:p w14:paraId="5FF3BB24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215 ± 61.4 days post-birth</w:t>
            </w:r>
          </w:p>
        </w:tc>
        <w:tc>
          <w:tcPr>
            <w:tcW w:w="571" w:type="pct"/>
            <w:shd w:val="clear" w:color="auto" w:fill="auto"/>
          </w:tcPr>
          <w:p w14:paraId="245F4A04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Video coaching</w:t>
            </w:r>
          </w:p>
        </w:tc>
        <w:tc>
          <w:tcPr>
            <w:tcW w:w="326" w:type="pct"/>
            <w:shd w:val="clear" w:color="auto" w:fill="auto"/>
          </w:tcPr>
          <w:p w14:paraId="76A7518B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326" w:type="pct"/>
            <w:shd w:val="clear" w:color="auto" w:fill="auto"/>
          </w:tcPr>
          <w:p w14:paraId="0BF03663" w14:textId="77777777" w:rsidR="00885FD7" w:rsidRPr="00885FD7" w:rsidRDefault="00885FD7" w:rsidP="008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77.8%</w:t>
            </w:r>
          </w:p>
        </w:tc>
      </w:tr>
      <w:tr w:rsidR="00885FD7" w:rsidRPr="00885FD7" w14:paraId="60D047E4" w14:textId="77777777" w:rsidTr="008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auto"/>
          </w:tcPr>
          <w:p w14:paraId="0DFDD3EE" w14:textId="77777777" w:rsidR="00885FD7" w:rsidRPr="00885FD7" w:rsidRDefault="00885FD7" w:rsidP="00841AB7">
            <w:pPr>
              <w:rPr>
                <w:rFonts w:cs="Times New Roman"/>
                <w:b w:val="0"/>
                <w:bCs w:val="0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b w:val="0"/>
                <w:color w:val="auto"/>
                <w:sz w:val="20"/>
                <w:szCs w:val="20"/>
              </w:rPr>
              <w:t>Huda 2018</w:t>
            </w:r>
          </w:p>
        </w:tc>
        <w:tc>
          <w:tcPr>
            <w:tcW w:w="353" w:type="pct"/>
            <w:shd w:val="clear" w:color="auto" w:fill="auto"/>
          </w:tcPr>
          <w:p w14:paraId="5DB80D7A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Bangladesh</w:t>
            </w:r>
          </w:p>
        </w:tc>
        <w:tc>
          <w:tcPr>
            <w:tcW w:w="516" w:type="pct"/>
            <w:shd w:val="clear" w:color="auto" w:fill="auto"/>
          </w:tcPr>
          <w:p w14:paraId="78E9EE1D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To determine the feasibility, acceptability and appropriateness of nutrition intervention using a mobile platform</w:t>
            </w:r>
          </w:p>
        </w:tc>
        <w:tc>
          <w:tcPr>
            <w:tcW w:w="353" w:type="pct"/>
            <w:shd w:val="clear" w:color="auto" w:fill="auto"/>
          </w:tcPr>
          <w:p w14:paraId="4160C4D9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Interviews (face-to-face), surveys and focus groups</w:t>
            </w:r>
          </w:p>
        </w:tc>
        <w:tc>
          <w:tcPr>
            <w:tcW w:w="353" w:type="pct"/>
            <w:shd w:val="clear" w:color="auto" w:fill="auto"/>
          </w:tcPr>
          <w:p w14:paraId="386C8B7B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326" w:type="pct"/>
            <w:shd w:val="clear" w:color="auto" w:fill="auto"/>
          </w:tcPr>
          <w:p w14:paraId="372FAE93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Range=15-44</w:t>
            </w:r>
          </w:p>
        </w:tc>
        <w:tc>
          <w:tcPr>
            <w:tcW w:w="353" w:type="pct"/>
            <w:shd w:val="clear" w:color="auto" w:fill="auto"/>
          </w:tcPr>
          <w:p w14:paraId="3B48FC6B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353" w:type="pct"/>
            <w:shd w:val="clear" w:color="auto" w:fill="auto"/>
          </w:tcPr>
          <w:p w14:paraId="7A08657E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NR</w:t>
            </w:r>
          </w:p>
        </w:tc>
        <w:tc>
          <w:tcPr>
            <w:tcW w:w="408" w:type="pct"/>
            <w:shd w:val="clear" w:color="auto" w:fill="auto"/>
          </w:tcPr>
          <w:p w14:paraId="2F2A7DB3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From the </w:t>
            </w:r>
            <w:proofErr w:type="spellStart"/>
            <w:r w:rsidRPr="00885FD7">
              <w:rPr>
                <w:rFonts w:cs="Times New Roman"/>
                <w:color w:val="auto"/>
                <w:sz w:val="20"/>
                <w:szCs w:val="20"/>
              </w:rPr>
              <w:t>Netrokona</w:t>
            </w:r>
            <w:proofErr w:type="spellEnd"/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 district, </w:t>
            </w:r>
            <w:proofErr w:type="spellStart"/>
            <w:r w:rsidRPr="00885FD7">
              <w:rPr>
                <w:rFonts w:cs="Times New Roman"/>
                <w:color w:val="auto"/>
                <w:sz w:val="20"/>
                <w:szCs w:val="20"/>
              </w:rPr>
              <w:t>Kendua</w:t>
            </w:r>
            <w:proofErr w:type="spellEnd"/>
            <w:r w:rsidRPr="00885FD7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85FD7">
              <w:rPr>
                <w:rFonts w:cs="Times New Roman"/>
                <w:color w:val="auto"/>
                <w:sz w:val="20"/>
                <w:szCs w:val="20"/>
              </w:rPr>
              <w:t>Upazilla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C24F74D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Currently pregnant or gave birth in the last 6 months</w:t>
            </w:r>
          </w:p>
        </w:tc>
        <w:tc>
          <w:tcPr>
            <w:tcW w:w="571" w:type="pct"/>
            <w:shd w:val="clear" w:color="auto" w:fill="auto"/>
          </w:tcPr>
          <w:p w14:paraId="012FEC17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Bi-weekly voice messaging, fortnightly phone calls and 3 mobile banking cash transfers</w:t>
            </w:r>
          </w:p>
        </w:tc>
        <w:tc>
          <w:tcPr>
            <w:tcW w:w="326" w:type="pct"/>
            <w:shd w:val="clear" w:color="auto" w:fill="auto"/>
          </w:tcPr>
          <w:p w14:paraId="2680DACA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Feb-Mar 2016</w:t>
            </w:r>
          </w:p>
        </w:tc>
        <w:tc>
          <w:tcPr>
            <w:tcW w:w="326" w:type="pct"/>
            <w:shd w:val="clear" w:color="auto" w:fill="auto"/>
          </w:tcPr>
          <w:p w14:paraId="38564636" w14:textId="77777777" w:rsidR="00885FD7" w:rsidRPr="00885FD7" w:rsidRDefault="00885FD7" w:rsidP="008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  <w:lang w:val="en-AU"/>
              </w:rPr>
            </w:pPr>
            <w:r w:rsidRPr="00885FD7">
              <w:rPr>
                <w:rFonts w:cs="Times New Roman"/>
                <w:color w:val="auto"/>
                <w:sz w:val="20"/>
                <w:szCs w:val="20"/>
              </w:rPr>
              <w:t>14/340= 4.1%</w:t>
            </w:r>
          </w:p>
        </w:tc>
      </w:tr>
    </w:tbl>
    <w:p w14:paraId="3162D5E3" w14:textId="1C803681" w:rsidR="00885FD7" w:rsidRPr="00841AB7" w:rsidRDefault="00F023CC" w:rsidP="00533F34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PP=</w:t>
      </w:r>
      <w:proofErr w:type="spellStart"/>
      <w:r>
        <w:rPr>
          <w:rFonts w:cs="Times New Roman"/>
          <w:sz w:val="20"/>
          <w:szCs w:val="20"/>
        </w:rPr>
        <w:t>primiparous</w:t>
      </w:r>
      <w:proofErr w:type="spellEnd"/>
      <w:r>
        <w:rPr>
          <w:rFonts w:cs="Times New Roman"/>
          <w:sz w:val="20"/>
          <w:szCs w:val="20"/>
        </w:rPr>
        <w:t xml:space="preserve">; MP=multiparous; </w:t>
      </w:r>
      <w:r w:rsidR="00885FD7" w:rsidRPr="00841AB7">
        <w:rPr>
          <w:rFonts w:cs="Times New Roman"/>
          <w:sz w:val="20"/>
          <w:szCs w:val="20"/>
        </w:rPr>
        <w:t>BMI = Body Mass Index; NR = Not Reported; SD = Standard Deviation</w:t>
      </w:r>
    </w:p>
    <w:p w14:paraId="37B43A0F" w14:textId="77777777" w:rsidR="00885FD7" w:rsidRPr="00713D65" w:rsidRDefault="00885FD7" w:rsidP="00885FD7"/>
    <w:p w14:paraId="7B65BC41" w14:textId="5F83EBFE" w:rsidR="00DE23E8" w:rsidRPr="001549D3" w:rsidRDefault="00DE23E8" w:rsidP="00654E8F">
      <w:pPr>
        <w:spacing w:before="240"/>
      </w:pPr>
    </w:p>
    <w:sectPr w:rsidR="00DE23E8" w:rsidRPr="001549D3" w:rsidSect="00885FD7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78C8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A1B31" w14:textId="77777777" w:rsidR="00A1618E" w:rsidRDefault="00A1618E" w:rsidP="00117666">
      <w:pPr>
        <w:spacing w:after="0"/>
      </w:pPr>
      <w:r>
        <w:separator/>
      </w:r>
    </w:p>
  </w:endnote>
  <w:endnote w:type="continuationSeparator" w:id="0">
    <w:p w14:paraId="50B66EC4" w14:textId="77777777" w:rsidR="00A1618E" w:rsidRDefault="00A1618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36E2CF8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0359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36E2CF8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0359D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50320102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0359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50320102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0359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23652" w14:textId="77777777" w:rsidR="00A1618E" w:rsidRDefault="00A1618E" w:rsidP="00117666">
      <w:pPr>
        <w:spacing w:after="0"/>
      </w:pPr>
      <w:r>
        <w:separator/>
      </w:r>
    </w:p>
  </w:footnote>
  <w:footnote w:type="continuationSeparator" w:id="0">
    <w:p w14:paraId="7C0759C3" w14:textId="77777777" w:rsidR="00A1618E" w:rsidRDefault="00A1618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2004CCE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  <w:r w:rsidR="00533F34">
      <w:tab/>
    </w:r>
    <w:r w:rsidR="00533F34">
      <w:tab/>
    </w:r>
    <w:r w:rsidR="00533F34">
      <w:tab/>
    </w:r>
    <w:r w:rsidR="00533F34">
      <w:tab/>
    </w:r>
    <w:r w:rsidR="00533F34" w:rsidRPr="00533F34">
      <w:rPr>
        <w:i/>
        <w:iCs/>
      </w:rPr>
      <w:t>Lim et al.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onad Madden">
    <w15:presenceInfo w15:providerId="Windows Live" w15:userId="1f62d275676669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revisionView w:markup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2MTM2NTQzNTO2MDNX0lEKTi0uzszPAykwrAUAr7KeEy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F1399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33F34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F4956"/>
    <w:rsid w:val="00801563"/>
    <w:rsid w:val="0080359D"/>
    <w:rsid w:val="00817DD6"/>
    <w:rsid w:val="0083759F"/>
    <w:rsid w:val="00885156"/>
    <w:rsid w:val="00885FD7"/>
    <w:rsid w:val="009151AA"/>
    <w:rsid w:val="0093429D"/>
    <w:rsid w:val="00943573"/>
    <w:rsid w:val="00964134"/>
    <w:rsid w:val="00970F7D"/>
    <w:rsid w:val="00994A3D"/>
    <w:rsid w:val="009C2B12"/>
    <w:rsid w:val="00A1618E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023C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ListTable6ColorfulAccent5">
    <w:name w:val="List Table 6 Colorful Accent 5"/>
    <w:basedOn w:val="TableNormal"/>
    <w:uiPriority w:val="51"/>
    <w:rsid w:val="00885FD7"/>
    <w:pPr>
      <w:spacing w:after="0" w:line="240" w:lineRule="auto"/>
    </w:pPr>
    <w:rPr>
      <w:color w:val="31849B" w:themeColor="accent5" w:themeShade="BF"/>
      <w:lang w:val="en-GB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e24kjd">
    <w:name w:val="e24kjd"/>
    <w:basedOn w:val="DefaultParagraphFont"/>
    <w:rsid w:val="00803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ListTable6ColorfulAccent5">
    <w:name w:val="List Table 6 Colorful Accent 5"/>
    <w:basedOn w:val="TableNormal"/>
    <w:uiPriority w:val="51"/>
    <w:rsid w:val="00885FD7"/>
    <w:pPr>
      <w:spacing w:after="0" w:line="240" w:lineRule="auto"/>
    </w:pPr>
    <w:rPr>
      <w:color w:val="31849B" w:themeColor="accent5" w:themeShade="BF"/>
      <w:lang w:val="en-GB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e24kjd">
    <w:name w:val="e24kjd"/>
    <w:basedOn w:val="DefaultParagraphFont"/>
    <w:rsid w:val="0080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AFB6F4-2036-4B7A-A15E-2F70C258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16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Priyadharshini S.</cp:lastModifiedBy>
  <cp:revision>4</cp:revision>
  <cp:lastPrinted>2013-10-03T12:51:00Z</cp:lastPrinted>
  <dcterms:created xsi:type="dcterms:W3CDTF">2019-10-30T01:11:00Z</dcterms:created>
  <dcterms:modified xsi:type="dcterms:W3CDTF">2019-11-04T12:33:00Z</dcterms:modified>
</cp:coreProperties>
</file>