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26AA25B8" w:rsidR="00994A3D" w:rsidRPr="00994A3D" w:rsidRDefault="00654E8F" w:rsidP="0001436A">
      <w:pPr>
        <w:pStyle w:val="Heading1"/>
      </w:pPr>
      <w:r w:rsidRPr="00994A3D">
        <w:t>Supplementary Figures</w:t>
      </w:r>
    </w:p>
    <w:p w14:paraId="6754D378" w14:textId="617DB8B4" w:rsidR="00994A3D" w:rsidRPr="001549D3" w:rsidRDefault="00174FDB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n-AU" w:eastAsia="en-AU"/>
        </w:rPr>
        <w:drawing>
          <wp:inline distT="0" distB="0" distL="0" distR="0" wp14:anchorId="657B1134" wp14:editId="141C3F77">
            <wp:extent cx="6204584" cy="448108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4" cy="44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3E0A060F" w:rsidR="00DE23E8" w:rsidRDefault="00994A3D" w:rsidP="00174FDB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174FDB" w:rsidRPr="00174FDB">
        <w:rPr>
          <w:rFonts w:cs="Times New Roman"/>
          <w:szCs w:val="24"/>
        </w:rPr>
        <w:t>An example representation of the functional performance across interventions plotted as number of steps per minute and mean stance periods per minute throughout the 6 hours of recording for the left (black) and right (red) hind limbs for rat #1.</w:t>
      </w:r>
    </w:p>
    <w:p w14:paraId="7C06892F" w14:textId="5C44089C" w:rsidR="00174FDB" w:rsidRDefault="00174FDB">
      <w:pPr>
        <w:spacing w:before="0" w:after="200" w:line="276" w:lineRule="auto"/>
      </w:pPr>
      <w:r>
        <w:br w:type="page"/>
      </w:r>
    </w:p>
    <w:p w14:paraId="390B2B94" w14:textId="33349C27" w:rsidR="00174FDB" w:rsidRDefault="00174FDB" w:rsidP="00174FDB">
      <w:pPr>
        <w:keepNext/>
      </w:pPr>
      <w:r>
        <w:rPr>
          <w:noProof/>
          <w:lang w:val="en-AU" w:eastAsia="en-AU"/>
        </w:rPr>
        <w:lastRenderedPageBreak/>
        <w:drawing>
          <wp:inline distT="0" distB="0" distL="0" distR="0" wp14:anchorId="4F6A4A22" wp14:editId="50F0B914">
            <wp:extent cx="6204584" cy="4481089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4" cy="44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30B0" w14:textId="4A51DFB2" w:rsidR="00174FDB" w:rsidRDefault="00174FDB" w:rsidP="00174FDB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2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174FDB">
        <w:rPr>
          <w:rFonts w:cs="Times New Roman"/>
          <w:szCs w:val="24"/>
        </w:rPr>
        <w:t>An example representation of the functional performance across interventions plotted as number of steps per minute and mean stance periods per minute throughout the 6 hours of recording for the left (black) and right (red) hind limbs for rat #</w:t>
      </w:r>
      <w:r>
        <w:rPr>
          <w:rFonts w:cs="Times New Roman"/>
          <w:szCs w:val="24"/>
        </w:rPr>
        <w:t>2</w:t>
      </w:r>
      <w:r w:rsidRPr="00174FDB">
        <w:rPr>
          <w:rFonts w:cs="Times New Roman"/>
          <w:szCs w:val="24"/>
        </w:rPr>
        <w:t>.</w:t>
      </w:r>
    </w:p>
    <w:p w14:paraId="46126980" w14:textId="022E5858" w:rsidR="00174FDB" w:rsidRDefault="00174FDB">
      <w:pPr>
        <w:spacing w:before="0" w:after="200" w:line="276" w:lineRule="auto"/>
      </w:pPr>
      <w:r>
        <w:br w:type="page"/>
      </w:r>
    </w:p>
    <w:p w14:paraId="46FFCCFC" w14:textId="76A54909" w:rsidR="00174FDB" w:rsidRDefault="00174FDB" w:rsidP="00174FDB">
      <w:pPr>
        <w:keepNext/>
      </w:pPr>
      <w:bookmarkStart w:id="0" w:name="_GoBack"/>
      <w:r>
        <w:rPr>
          <w:noProof/>
          <w:lang w:val="en-AU" w:eastAsia="en-AU"/>
        </w:rPr>
        <w:lastRenderedPageBreak/>
        <w:drawing>
          <wp:inline distT="0" distB="0" distL="0" distR="0" wp14:anchorId="1EEFF2FD" wp14:editId="23CAFC6D">
            <wp:extent cx="6204584" cy="4481089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4" cy="44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72C403" w14:textId="588543CB" w:rsidR="00174FDB" w:rsidRDefault="00174FDB" w:rsidP="00174FDB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3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174FDB">
        <w:rPr>
          <w:rFonts w:cs="Times New Roman"/>
          <w:szCs w:val="24"/>
        </w:rPr>
        <w:t>An example representation of the functional performance across interventions plotted as number of steps per minute and mean stance periods per minute throughout the 6 hours of recording for the left (black) and right (red) hind limbs for rat #</w:t>
      </w:r>
      <w:r>
        <w:rPr>
          <w:rFonts w:cs="Times New Roman"/>
          <w:szCs w:val="24"/>
        </w:rPr>
        <w:t>4</w:t>
      </w:r>
      <w:r w:rsidRPr="00174FDB">
        <w:rPr>
          <w:rFonts w:cs="Times New Roman"/>
          <w:szCs w:val="24"/>
        </w:rPr>
        <w:t>.</w:t>
      </w:r>
    </w:p>
    <w:p w14:paraId="31765071" w14:textId="28322138" w:rsidR="00174FDB" w:rsidRPr="00994A3D" w:rsidRDefault="00174FDB" w:rsidP="00174FDB">
      <w:pPr>
        <w:pStyle w:val="Heading1"/>
        <w:numPr>
          <w:ilvl w:val="0"/>
          <w:numId w:val="14"/>
        </w:numPr>
      </w:pPr>
      <w:r w:rsidRPr="00994A3D">
        <w:t xml:space="preserve">Supplementary </w:t>
      </w:r>
      <w:r>
        <w:t>Videos</w:t>
      </w:r>
    </w:p>
    <w:p w14:paraId="3DEFCBD1" w14:textId="6F623BD3" w:rsidR="00174FDB" w:rsidRDefault="00174FDB" w:rsidP="00174FDB">
      <w:pPr>
        <w:keepNext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Video 1.</w:t>
      </w:r>
      <w:r>
        <w:rPr>
          <w:rFonts w:cs="Times New Roman"/>
          <w:bCs/>
          <w:szCs w:val="24"/>
        </w:rPr>
        <w:t xml:space="preserve"> </w:t>
      </w:r>
      <w:r w:rsidRPr="00174FDB">
        <w:rPr>
          <w:rFonts w:cs="Times New Roman"/>
          <w:bCs/>
          <w:szCs w:val="24"/>
        </w:rPr>
        <w:t>Representative animal with sqES demonstrating air</w:t>
      </w:r>
      <w:r w:rsidR="007D0B4B">
        <w:rPr>
          <w:rFonts w:cs="Times New Roman"/>
          <w:bCs/>
          <w:szCs w:val="24"/>
        </w:rPr>
        <w:t>-stepping</w:t>
      </w:r>
      <w:r w:rsidRPr="00174FDB">
        <w:rPr>
          <w:rFonts w:cs="Times New Roman"/>
          <w:bCs/>
          <w:szCs w:val="24"/>
        </w:rPr>
        <w:t>.</w:t>
      </w:r>
    </w:p>
    <w:p w14:paraId="09C6D218" w14:textId="074CAD28" w:rsidR="00174FDB" w:rsidRPr="00174FDB" w:rsidRDefault="00174FDB" w:rsidP="00174FDB">
      <w:pPr>
        <w:keepNext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Video 2.</w:t>
      </w:r>
      <w:r>
        <w:rPr>
          <w:rFonts w:cs="Times New Roman"/>
          <w:bCs/>
          <w:szCs w:val="24"/>
        </w:rPr>
        <w:t xml:space="preserve"> </w:t>
      </w:r>
      <w:r w:rsidRPr="00174FDB">
        <w:rPr>
          <w:rFonts w:cs="Times New Roman"/>
          <w:bCs/>
          <w:szCs w:val="24"/>
        </w:rPr>
        <w:t>Representative animal with sqES demonstrating alternati</w:t>
      </w:r>
      <w:r>
        <w:rPr>
          <w:rFonts w:cs="Times New Roman"/>
          <w:bCs/>
          <w:szCs w:val="24"/>
        </w:rPr>
        <w:t>ng</w:t>
      </w:r>
      <w:r w:rsidRPr="00174FDB">
        <w:rPr>
          <w:rFonts w:cs="Times New Roman"/>
          <w:bCs/>
          <w:szCs w:val="24"/>
        </w:rPr>
        <w:t xml:space="preserve"> hind-limb step-like activity during forelimb driven locomotion and bipedal standing wh</w:t>
      </w:r>
      <w:r>
        <w:rPr>
          <w:rFonts w:cs="Times New Roman"/>
          <w:bCs/>
          <w:szCs w:val="24"/>
        </w:rPr>
        <w:t>ile</w:t>
      </w:r>
      <w:r w:rsidRPr="00174FDB">
        <w:rPr>
          <w:rFonts w:cs="Times New Roman"/>
          <w:bCs/>
          <w:szCs w:val="24"/>
        </w:rPr>
        <w:t xml:space="preserve"> weight bearing.</w:t>
      </w:r>
    </w:p>
    <w:sectPr w:rsidR="00174FDB" w:rsidRPr="00174FDB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842D1" w14:textId="77777777" w:rsidR="006C7898" w:rsidRDefault="006C7898" w:rsidP="00117666">
      <w:pPr>
        <w:spacing w:after="0"/>
      </w:pPr>
      <w:r>
        <w:separator/>
      </w:r>
    </w:p>
  </w:endnote>
  <w:endnote w:type="continuationSeparator" w:id="0">
    <w:p w14:paraId="25AD65D0" w14:textId="77777777" w:rsidR="006C7898" w:rsidRDefault="006C789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270F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270F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270F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270F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6B19B" w14:textId="77777777" w:rsidR="006C7898" w:rsidRDefault="006C7898" w:rsidP="00117666">
      <w:pPr>
        <w:spacing w:after="0"/>
      </w:pPr>
      <w:r>
        <w:separator/>
      </w:r>
    </w:p>
  </w:footnote>
  <w:footnote w:type="continuationSeparator" w:id="0">
    <w:p w14:paraId="6F94C9C9" w14:textId="77777777" w:rsidR="006C7898" w:rsidRDefault="006C789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3B90DF3A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444B4"/>
    <w:rsid w:val="00052A14"/>
    <w:rsid w:val="00077D53"/>
    <w:rsid w:val="00105FD9"/>
    <w:rsid w:val="00117666"/>
    <w:rsid w:val="00123B8A"/>
    <w:rsid w:val="001549D3"/>
    <w:rsid w:val="00160065"/>
    <w:rsid w:val="00174FDB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7898"/>
    <w:rsid w:val="00701727"/>
    <w:rsid w:val="0070566C"/>
    <w:rsid w:val="00714C50"/>
    <w:rsid w:val="00725A7D"/>
    <w:rsid w:val="007501BE"/>
    <w:rsid w:val="00790BB3"/>
    <w:rsid w:val="007C206C"/>
    <w:rsid w:val="007D0B4B"/>
    <w:rsid w:val="00817DD6"/>
    <w:rsid w:val="008270F0"/>
    <w:rsid w:val="0083759F"/>
    <w:rsid w:val="00885156"/>
    <w:rsid w:val="009151AA"/>
    <w:rsid w:val="0093429D"/>
    <w:rsid w:val="00940BBD"/>
    <w:rsid w:val="00943573"/>
    <w:rsid w:val="00964134"/>
    <w:rsid w:val="00970F7D"/>
    <w:rsid w:val="00994A3D"/>
    <w:rsid w:val="009C2B12"/>
    <w:rsid w:val="00A10E99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152AF"/>
    <w:rsid w:val="00F46900"/>
    <w:rsid w:val="00F61D89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DB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9020EF-36DD-48D5-AA15-6BDE323C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32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Raymond Chia</cp:lastModifiedBy>
  <cp:revision>8</cp:revision>
  <cp:lastPrinted>2013-10-03T12:51:00Z</cp:lastPrinted>
  <dcterms:created xsi:type="dcterms:W3CDTF">2019-12-20T12:13:00Z</dcterms:created>
  <dcterms:modified xsi:type="dcterms:W3CDTF">2019-12-21T00:50:00Z</dcterms:modified>
</cp:coreProperties>
</file>