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4B2BB5FD" w:rsidR="00654E8F" w:rsidRDefault="00654E8F" w:rsidP="004867C4">
      <w:pPr>
        <w:pStyle w:val="SupplementaryMaterial"/>
        <w:spacing w:after="480" w:line="247" w:lineRule="auto"/>
        <w:jc w:val="both"/>
      </w:pPr>
      <w:r w:rsidRPr="001549D3">
        <w:t>Supplementary</w:t>
      </w:r>
      <w:r w:rsidR="004867C4">
        <w:t xml:space="preserve"> Text</w:t>
      </w:r>
    </w:p>
    <w:p w14:paraId="047A572C" w14:textId="77777777" w:rsidR="00BB4736" w:rsidRDefault="004867C4" w:rsidP="00867FB8">
      <w:pPr>
        <w:keepNext/>
        <w:spacing w:after="360" w:line="247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R code used for the data analysis.</w:t>
      </w:r>
      <w:r w:rsidR="00994A3D" w:rsidRPr="001549D3">
        <w:rPr>
          <w:rFonts w:cs="Times New Roman"/>
          <w:szCs w:val="24"/>
        </w:rPr>
        <w:t xml:space="preserve"> </w:t>
      </w:r>
    </w:p>
    <w:p w14:paraId="4433A180" w14:textId="6819C39E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867FB8">
        <w:rPr>
          <w:rFonts w:cs="Times New Roman"/>
          <w:szCs w:val="24"/>
          <w:lang w:val="en-GB"/>
        </w:rPr>
        <w:t>####------------------------------------------------------------------------------------</w:t>
      </w:r>
    </w:p>
    <w:p w14:paraId="0BC7747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7DCC695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remove(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list = ls())</w:t>
      </w:r>
    </w:p>
    <w:p w14:paraId="25F367C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05E150A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require(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dplyr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FE0E1B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require(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ggplot2)</w:t>
      </w:r>
    </w:p>
    <w:p w14:paraId="613F7C9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require(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cowplot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5B9BDAF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require(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ggsignif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052CFAD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require(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car)</w:t>
      </w:r>
    </w:p>
    <w:p w14:paraId="29A00FA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7C84613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474B2E40" w14:textId="433B79BE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cs="Times New Roman"/>
          <w:szCs w:val="24"/>
          <w:lang w:val="en-GB"/>
        </w:rPr>
        <w:t>####--------------------------------------------</w:t>
      </w:r>
      <w:r>
        <w:rPr>
          <w:rFonts w:cs="Times New Roman"/>
          <w:szCs w:val="24"/>
          <w:lang w:val="en-GB"/>
        </w:rPr>
        <w:t>-----------------------------------------</w:t>
      </w:r>
    </w:p>
    <w:p w14:paraId="4BA2658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 Compute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averaging) ####</w:t>
      </w:r>
    </w:p>
    <w:p w14:paraId="0C81607B" w14:textId="77777777" w:rsid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301E3D78" w14:textId="4497BED9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#with all functions</w:t>
      </w:r>
    </w:p>
    <w:p w14:paraId="1328F25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kept=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c("Weed.Pred.Rate","Aphid.Pred.Rate","Bee.Richness","C.orga","OSR.Pollination.SF",</w:t>
      </w:r>
    </w:p>
    <w:p w14:paraId="24E6EED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"PHOS","GLU","ARS","URE","ARN")</w:t>
      </w:r>
    </w:p>
    <w:p w14:paraId="4A64ACA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data2016$MF=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apply(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data2016stand[,kept],1,sum,na.rm=T)</w:t>
      </w:r>
    </w:p>
    <w:p w14:paraId="1F8B8117" w14:textId="77777777" w:rsid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133F7B20" w14:textId="3A2B05D5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#with only aboveground functions</w:t>
      </w:r>
    </w:p>
    <w:p w14:paraId="05633DE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kept1=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"Weed.Pred.Rate","Aphid.Pred.Rate","Bee.Richness","OSR.Pollination.SF")</w:t>
      </w:r>
    </w:p>
    <w:p w14:paraId="4B4AF1D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data2016$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MF1=apply(data2016stand[,kept1],1,sum,na.rm=T)</w:t>
      </w:r>
    </w:p>
    <w:p w14:paraId="4B0C6384" w14:textId="77777777" w:rsid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152C3839" w14:textId="5F8EB57A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#with belowground function</w:t>
      </w:r>
      <w:r>
        <w:rPr>
          <w:rFonts w:ascii="Lucida Console" w:hAnsi="Lucida Console" w:cs="Times New Roman"/>
          <w:sz w:val="18"/>
          <w:szCs w:val="18"/>
        </w:rPr>
        <w:t>s</w:t>
      </w:r>
    </w:p>
    <w:p w14:paraId="5C758CE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kept2=c("C.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orga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","PHOS","GLU","ARS","URE","ARN")</w:t>
      </w:r>
    </w:p>
    <w:p w14:paraId="24AAEAC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data2016$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MF2=apply(data2016stand[,kept2],1,sum,na.rm=T)</w:t>
      </w:r>
    </w:p>
    <w:p w14:paraId="4BFDE05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6594096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####Descriptive statistics for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per crop type</w:t>
      </w:r>
    </w:p>
    <w:p w14:paraId="7B38824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func_summary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&lt;- data2016 %&gt;% </w:t>
      </w:r>
    </w:p>
    <w:p w14:paraId="41EC1A1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group_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by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) %&gt;%   </w:t>
      </w:r>
    </w:p>
    <w:p w14:paraId="19B2CFD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summarise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mean_MF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mean(MF,na.rm=T),  </w:t>
      </w:r>
    </w:p>
    <w:p w14:paraId="7BDBFD8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sd_MF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MF,na.rm=T), </w:t>
      </w:r>
    </w:p>
    <w:p w14:paraId="419A64D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fr-FR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  <w:lang w:val="fr-FR"/>
        </w:rPr>
        <w:t>n</w:t>
      </w:r>
      <w:proofErr w:type="gramEnd"/>
      <w:r w:rsidRPr="004867C4">
        <w:rPr>
          <w:rFonts w:ascii="Lucida Console" w:hAnsi="Lucida Console" w:cs="Times New Roman"/>
          <w:sz w:val="18"/>
          <w:szCs w:val="18"/>
          <w:lang w:val="fr-FR"/>
        </w:rPr>
        <w:t>_MF</w:t>
      </w:r>
      <w:proofErr w:type="spellEnd"/>
      <w:r w:rsidRPr="004867C4">
        <w:rPr>
          <w:rFonts w:ascii="Lucida Console" w:hAnsi="Lucida Console" w:cs="Times New Roman"/>
          <w:sz w:val="18"/>
          <w:szCs w:val="18"/>
          <w:lang w:val="fr-FR"/>
        </w:rPr>
        <w:t xml:space="preserve"> = n(), </w:t>
      </w:r>
    </w:p>
    <w:p w14:paraId="5B1B272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fr-FR"/>
        </w:rPr>
      </w:pPr>
      <w:r w:rsidRPr="004867C4">
        <w:rPr>
          <w:rFonts w:ascii="Lucida Console" w:hAnsi="Lucida Console" w:cs="Times New Roman"/>
          <w:sz w:val="18"/>
          <w:szCs w:val="18"/>
          <w:lang w:val="fr-FR"/>
        </w:rPr>
        <w:t xml:space="preserve">            SE_MF = </w:t>
      </w:r>
      <w:proofErr w:type="spellStart"/>
      <w:r w:rsidRPr="004867C4">
        <w:rPr>
          <w:rFonts w:ascii="Lucida Console" w:hAnsi="Lucida Console" w:cs="Times New Roman"/>
          <w:sz w:val="18"/>
          <w:szCs w:val="18"/>
          <w:lang w:val="fr-FR"/>
        </w:rPr>
        <w:t>sd</w:t>
      </w:r>
      <w:proofErr w:type="spellEnd"/>
      <w:r w:rsidRPr="004867C4">
        <w:rPr>
          <w:rFonts w:ascii="Lucida Console" w:hAnsi="Lucida Console" w:cs="Times New Roman"/>
          <w:sz w:val="18"/>
          <w:szCs w:val="18"/>
          <w:lang w:val="fr-FR"/>
        </w:rPr>
        <w:t>(MF,na.rm=</w:t>
      </w:r>
      <w:proofErr w:type="gramStart"/>
      <w:r w:rsidRPr="004867C4">
        <w:rPr>
          <w:rFonts w:ascii="Lucida Console" w:hAnsi="Lucida Console" w:cs="Times New Roman"/>
          <w:sz w:val="18"/>
          <w:szCs w:val="18"/>
          <w:lang w:val="fr-FR"/>
        </w:rPr>
        <w:t>T)/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  <w:lang w:val="fr-FR"/>
        </w:rPr>
        <w:t>sqrt</w:t>
      </w:r>
      <w:proofErr w:type="spellEnd"/>
      <w:r w:rsidRPr="004867C4">
        <w:rPr>
          <w:rFonts w:ascii="Lucida Console" w:hAnsi="Lucida Console" w:cs="Times New Roman"/>
          <w:sz w:val="18"/>
          <w:szCs w:val="18"/>
          <w:lang w:val="fr-FR"/>
        </w:rPr>
        <w:t>(n()))</w:t>
      </w:r>
    </w:p>
    <w:p w14:paraId="3BB9F2F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fr-FR"/>
        </w:rPr>
      </w:pPr>
    </w:p>
    <w:p w14:paraId="67AAA18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#### Compute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threshold approach indexes ####</w:t>
      </w:r>
    </w:p>
    <w:p w14:paraId="1802BF6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cent=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c(0.2,0.3,0.4,0.5,0.6,0.7,0.8,0.9)</w:t>
      </w:r>
    </w:p>
    <w:p w14:paraId="3C75E80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#compute thresholds</w:t>
      </w:r>
    </w:p>
    <w:p w14:paraId="12540A7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{</w:t>
      </w:r>
    </w:p>
    <w:p w14:paraId="3D219B7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Egg.Threshold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data2016$Egg.Pred.Rate.All,cent,na.rm=T)</w:t>
      </w:r>
    </w:p>
    <w:p w14:paraId="4D552AB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Seed.Threshold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data2016$Weed.Pred.Rate,cent,na.rm=T)</w:t>
      </w:r>
    </w:p>
    <w:p w14:paraId="5753D70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Aphid.Threshold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data2016$Aphid.Pred.Rate,cent,na.rm=T)</w:t>
      </w:r>
    </w:p>
    <w:p w14:paraId="466D757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Bee.Richness.Threshold=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data2016$Bee.Richness,cent,na.rm=T)</w:t>
      </w:r>
    </w:p>
    <w:p w14:paraId="703F75F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Bee.Abundance.Threshold=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data2016$Bee.Abundance,cent,na.rm=T)</w:t>
      </w:r>
    </w:p>
    <w:p w14:paraId="4D9CB57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C.orga.Threshold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data2016$C.orga,cent,na.rm=T)</w:t>
      </w:r>
    </w:p>
    <w:p w14:paraId="0FEA1CC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Cornflowe.Threshold=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data2016$Cornflower.Pollination,cent,na.rm=T)</w:t>
      </w:r>
    </w:p>
    <w:p w14:paraId="235DC40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OSR.Threshold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data2016$OSR.Pollination.SF,cent,na.rm=T)</w:t>
      </w:r>
    </w:p>
    <w:p w14:paraId="5F35DE9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PHOS.Threshold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data2016$PHOS,cent,na.rm=T)</w:t>
      </w:r>
    </w:p>
    <w:p w14:paraId="30A91A7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GLU.Threshold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data2016$GLU,cent,na.rm=T)</w:t>
      </w:r>
    </w:p>
    <w:p w14:paraId="6269891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ARS.Threshold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data2016$ARS,cent,na.rm=T)</w:t>
      </w:r>
    </w:p>
    <w:p w14:paraId="05BC4DB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URE.Threshold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data2016$URE,cent,na.rm=T)</w:t>
      </w:r>
    </w:p>
    <w:p w14:paraId="23FDEE4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ARN.Threshold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quantile(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data2016$ARN,cent,na.rm=T)</w:t>
      </w:r>
    </w:p>
    <w:p w14:paraId="5FA9CA6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}</w:t>
      </w:r>
    </w:p>
    <w:p w14:paraId="0FC6409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41C20326" w14:textId="07A1B3BD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fun.true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=function(x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){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sum(x==T,na.rm=T)}</w:t>
      </w:r>
    </w:p>
    <w:p w14:paraId="4AFFB02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4E14CE5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tab.MF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matrix(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NA,nrow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=dim(data2016)[1],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ncol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=length(cent))</w:t>
      </w:r>
    </w:p>
    <w:p w14:paraId="0F3C85B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for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 (i in 1:length(cent))</w:t>
      </w:r>
    </w:p>
    <w:p w14:paraId="1FE3B55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{</w:t>
      </w:r>
    </w:p>
    <w:p w14:paraId="7DAFE8D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temp=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data.frame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(data2016$C.orga&gt;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C.orga.Threshold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6083BEE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data2016$Bee.Richness&gt;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Bee.Richness.Threshold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3940165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data2016$Aphid.Pred.Rate&gt;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Aphid.Threshold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6AA4C5D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data2016$Weed.Pred.Rate&gt;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Seed.Threshold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4E46AD9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data2016$OSR.Pollination.SF&gt;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OSR.Threshold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087E1D3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data2016$PHOS&gt;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PHOS.Threshold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6933E35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data2016$GLU&gt;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GLU.Threshold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06A5F72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lastRenderedPageBreak/>
        <w:t xml:space="preserve">                  data2016$ARS&gt;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ARS.Threshold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28062AA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data2016$URE&gt;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URE.Threshold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[i],</w:t>
      </w:r>
    </w:p>
    <w:p w14:paraId="0F9FA3C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      data2016$ARN&gt;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ARN.Threshold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[i]</w:t>
      </w:r>
    </w:p>
    <w:p w14:paraId="7A5A27C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)</w:t>
      </w:r>
    </w:p>
    <w:p w14:paraId="6FB6245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tab.MF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[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,i]=apply(temp,1,fun.true)</w:t>
      </w:r>
    </w:p>
    <w:p w14:paraId="399CE61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rm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temp)</w:t>
      </w:r>
    </w:p>
    <w:p w14:paraId="5332C02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}</w:t>
      </w:r>
    </w:p>
    <w:p w14:paraId="5D02E89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colnames(tab.MF)=c("MF.T20","MF.T30","MF.T40","MF.T50","MF.T60","MF.T70","MF.T80","MF.T90")</w:t>
      </w:r>
    </w:p>
    <w:p w14:paraId="53A2DBA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data2016=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cbind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data2016,tab.MF)</w:t>
      </w:r>
    </w:p>
    <w:p w14:paraId="29D2535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rm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tab.MF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04D4F69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740CB1C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3CD2BE9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712FB86F" w14:textId="10B29E1F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####--------------------------------------------------------------------------------------#### Statistics</w:t>
      </w:r>
    </w:p>
    <w:p w14:paraId="4EC35F41" w14:textId="7C56B01F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####---------------------------------------------------------</w:t>
      </w:r>
      <w:r>
        <w:rPr>
          <w:rFonts w:ascii="Lucida Console" w:hAnsi="Lucida Console" w:cs="Times New Roman"/>
          <w:sz w:val="18"/>
          <w:szCs w:val="18"/>
        </w:rPr>
        <w:t>-----------------------------</w:t>
      </w:r>
    </w:p>
    <w:p w14:paraId="382A0DDD" w14:textId="777C1F4A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#Mean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sd</w:t>
      </w:r>
      <w:proofErr w:type="spellEnd"/>
      <w:r>
        <w:rPr>
          <w:rFonts w:ascii="Lucida Console" w:hAnsi="Lucida Console" w:cs="Times New Roman"/>
          <w:sz w:val="18"/>
          <w:szCs w:val="18"/>
        </w:rPr>
        <w:t>/se</w:t>
      </w:r>
      <w:r w:rsidRPr="004867C4">
        <w:rPr>
          <w:rFonts w:ascii="Lucida Console" w:hAnsi="Lucida Console" w:cs="Times New Roman"/>
          <w:sz w:val="18"/>
          <w:szCs w:val="18"/>
        </w:rPr>
        <w:t>) of weed richness and weed abundance per crop</w:t>
      </w:r>
    </w:p>
    <w:p w14:paraId="4062BB8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func_summary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&lt;- data2016 %&gt;% </w:t>
      </w:r>
    </w:p>
    <w:p w14:paraId="26C1785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group_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by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 %&gt;%</w:t>
      </w:r>
    </w:p>
    <w:p w14:paraId="6731BDC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summarise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mean_WR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mean(Weed.Richness.FC,na.rm=T),  </w:t>
      </w:r>
    </w:p>
    <w:p w14:paraId="7A4B3D6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sd_WR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Weed.Richness.FC,na.rm=T), </w:t>
      </w:r>
    </w:p>
    <w:p w14:paraId="337FBA1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n_WR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n(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), </w:t>
      </w:r>
    </w:p>
    <w:p w14:paraId="4613C3C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SE_WR =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Weed.Richness.FC,na.rm=T)/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sqrt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(n()),</w:t>
      </w:r>
    </w:p>
    <w:p w14:paraId="7F4A699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mean_WA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mean(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Weed.Abund.FC,na.rm=T),  </w:t>
      </w:r>
    </w:p>
    <w:p w14:paraId="64C14D1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sd_WA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Weed.Abund.FC,na.rm=T), </w:t>
      </w:r>
    </w:p>
    <w:p w14:paraId="66B88FE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n_WA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= 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n(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), </w:t>
      </w:r>
    </w:p>
    <w:p w14:paraId="517665F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          SE_WA = </w:t>
      </w: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sd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Weed.Abund.FC,na.rm=T)/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sqrt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(n())</w:t>
      </w:r>
    </w:p>
    <w:p w14:paraId="4633948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  )</w:t>
      </w:r>
    </w:p>
    <w:p w14:paraId="43D5849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func_summary</w:t>
      </w:r>
      <w:proofErr w:type="spellEnd"/>
    </w:p>
    <w:p w14:paraId="714C594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6F26688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richness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</w:p>
    <w:p w14:paraId="2F85CB7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mod.MF.rich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 ~ (Weed.Richness.FC+CropType)^2,data=data2016,na.action="na.exclude")</w:t>
      </w:r>
    </w:p>
    <w:p w14:paraId="3ADB001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7E9EB80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A080B8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11AE885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6FB2479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abundance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</w:p>
    <w:p w14:paraId="2570D2E8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mod.MF.abund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 ~ (Weed.Abund.FC.Log+CropType)^2,data=data2016,na.action="na.exclude")</w:t>
      </w:r>
    </w:p>
    <w:p w14:paraId="7457D589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8A7DF01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0B231B7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CE209A9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66997946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richness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computed with aboveground ecological functions</w:t>
      </w:r>
    </w:p>
    <w:p w14:paraId="28CE6D5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mod.MF1.rich=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MF1 ~ (Weed.Richness.FC+CropType)^2,data=data2016,na.action="na.exclude")</w:t>
      </w:r>
    </w:p>
    <w:p w14:paraId="12446BB5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mod.MF1.rich)</w:t>
      </w:r>
    </w:p>
    <w:p w14:paraId="65E4C9D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mod.MF1.rich)</w:t>
      </w:r>
    </w:p>
    <w:p w14:paraId="151FCA5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mod.MF1.rich)$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7FA357C1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386A7EA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abundance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with aboveground ecological functions</w:t>
      </w:r>
    </w:p>
    <w:p w14:paraId="68888F2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mod.MF1.abund=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MF1 ~ (Weed.Abund.FC.Log+CropType)^2,data=data2016,na.action="na.exclude")</w:t>
      </w:r>
    </w:p>
    <w:p w14:paraId="59E97D06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mod.MF1.abund)</w:t>
      </w:r>
    </w:p>
    <w:p w14:paraId="6D6E3A8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mod.MF1.abund)</w:t>
      </w:r>
    </w:p>
    <w:p w14:paraId="38C9183A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mod.MF1.abund)$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15B33D38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18404026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richness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computed with belowground ecological functions</w:t>
      </w:r>
    </w:p>
    <w:p w14:paraId="73E9AB1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mod.MF2.rich=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MF2 ~ (Weed.Richness.FC+CropType)^2,data=data2016,na.action="na.exclude")</w:t>
      </w:r>
    </w:p>
    <w:p w14:paraId="6656C2B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mod.MF2.rich)</w:t>
      </w:r>
    </w:p>
    <w:p w14:paraId="2979BDE1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mod.MF2.rich)</w:t>
      </w:r>
    </w:p>
    <w:p w14:paraId="3E7625D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mod.MF2.rich)$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595D542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70233B5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abundance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with belowground ecological functions</w:t>
      </w:r>
    </w:p>
    <w:p w14:paraId="12A9385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mod.MF2.abund=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MF2 ~ (Weed.Abund.FC.Log+CropType)^2,data=data2016,na.action="na.exclude")</w:t>
      </w:r>
    </w:p>
    <w:p w14:paraId="00E2A465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mod.MF2.abund)</w:t>
      </w:r>
    </w:p>
    <w:p w14:paraId="11C95AC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mod.MF2.abund)</w:t>
      </w:r>
    </w:p>
    <w:p w14:paraId="74AD7FC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mod.MF2.abund)$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3F0CE78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6D1BE90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richness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20%</w:t>
      </w:r>
    </w:p>
    <w:p w14:paraId="62C8C04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lastRenderedPageBreak/>
        <w:t>mod.MF.T20.rich=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MF.T20 ~ (Weed.Richness.FC+CropType)^2,data=data2016,na.action="na.exclude")</w:t>
      </w:r>
    </w:p>
    <w:p w14:paraId="4A868B36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mod.MF.T20.rich)</w:t>
      </w:r>
    </w:p>
    <w:p w14:paraId="269781C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mod.MF.T20.rich)</w:t>
      </w:r>
    </w:p>
    <w:p w14:paraId="1D5A0C4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mod.MF.T20.rich)$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2296C67B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0D4934BA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abundance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20%</w:t>
      </w:r>
    </w:p>
    <w:p w14:paraId="4C78877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mod.MF.T20.abund=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MF.T20 ~ (Weed.Abund.FC.Log+CropType)^2,data=data2016,na.action="na.exclude")</w:t>
      </w:r>
    </w:p>
    <w:p w14:paraId="46F15CB5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mod.MF.T20.abund)</w:t>
      </w:r>
    </w:p>
    <w:p w14:paraId="347E775A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mod.MF.T20.abund)</w:t>
      </w:r>
    </w:p>
    <w:p w14:paraId="72B58B3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mod.MF.T20.abund)$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39AB914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05F237C7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richness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30%</w:t>
      </w:r>
    </w:p>
    <w:p w14:paraId="385289F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mod.MF.T30.rich=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MF.T30 ~ (Weed.Richness.FC+CropType)^2,data=data2016,na.action="na.exclude")</w:t>
      </w:r>
    </w:p>
    <w:p w14:paraId="51846755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mod.MF.T30.rich)</w:t>
      </w:r>
    </w:p>
    <w:p w14:paraId="5F7CF919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mod.MF.T30.rich)</w:t>
      </w:r>
    </w:p>
    <w:p w14:paraId="586D306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mod.MF.T30.rich)$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FE62CEA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6C55FCE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abundance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30%</w:t>
      </w:r>
    </w:p>
    <w:p w14:paraId="39D2FE8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mod.MF.T30.abund=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MF.T30 ~ (Weed.Abund.FC.Log+CropType)^2,data=data2016,na.action="na.exclude")</w:t>
      </w:r>
    </w:p>
    <w:p w14:paraId="6E7C7E0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mod.MF.T30.abund)</w:t>
      </w:r>
    </w:p>
    <w:p w14:paraId="38FCAB37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mod.MF.T30.abund)</w:t>
      </w:r>
    </w:p>
    <w:p w14:paraId="5041256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mod.MF.T30.abund)$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E4605F6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0F5FAB2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richness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40%</w:t>
      </w:r>
    </w:p>
    <w:p w14:paraId="6434AEB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mod.MF.T40.rich=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MF.T40 ~ (Weed.Richness.FC+CropType)^2,data=data2016,na.action="na.exclude")</w:t>
      </w:r>
    </w:p>
    <w:p w14:paraId="54204068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mod.MF.T40.rich)</w:t>
      </w:r>
    </w:p>
    <w:p w14:paraId="7453B50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mod.MF.T40.rich)</w:t>
      </w:r>
    </w:p>
    <w:p w14:paraId="4A542F1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mod.MF.T40.rich)$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1AA09BF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1E8D300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abundance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40%</w:t>
      </w:r>
    </w:p>
    <w:p w14:paraId="29790EDB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mod.MF.T40.abund=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MF.T40 ~ (Weed.Abund.FC.Log+CropType)^2,data=data2016,na.action="na.exclude")</w:t>
      </w:r>
    </w:p>
    <w:p w14:paraId="243BC0E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mod.MF.T40.abund)</w:t>
      </w:r>
    </w:p>
    <w:p w14:paraId="236318A2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mod.MF.T40.abund)</w:t>
      </w:r>
    </w:p>
    <w:p w14:paraId="2BB4CEBA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mod.MF.T40.abund)$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26B812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0147596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richness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50%</w:t>
      </w:r>
    </w:p>
    <w:p w14:paraId="293D1417" w14:textId="15BD04FF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mod.MF.T50.rich=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MF.T50 ~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na.action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="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na.exclude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")</w:t>
      </w:r>
    </w:p>
    <w:p w14:paraId="27388A21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mod.MF.T50.rich)</w:t>
      </w:r>
    </w:p>
    <w:p w14:paraId="3F17D5D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mod.MF.T50.rich)</w:t>
      </w:r>
    </w:p>
    <w:p w14:paraId="10726924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mod.MF.T50.rich)$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10383A56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5822A7D1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abundance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50%</w:t>
      </w:r>
    </w:p>
    <w:p w14:paraId="448CEE11" w14:textId="7F401F50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mod.MF.T50.abund=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MF.T50 ~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Weed.Abund.FC.Log+CropType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na.action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="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na.exclude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")</w:t>
      </w:r>
    </w:p>
    <w:p w14:paraId="6D95E6A7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mod.MF.T50.abund)</w:t>
      </w:r>
    </w:p>
    <w:p w14:paraId="2ABE84C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mod.MF.T50.abund)</w:t>
      </w:r>
    </w:p>
    <w:p w14:paraId="69F7FC7D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mod.MF.T50.abund)$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99E2478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72EA005C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richness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60%</w:t>
      </w:r>
    </w:p>
    <w:p w14:paraId="161CB16D" w14:textId="39541933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mod.MF.T60.rich=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MF.T60 ~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na.action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="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na.exclude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")</w:t>
      </w:r>
    </w:p>
    <w:p w14:paraId="65CF5A91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mod.MF.T60.rich)</w:t>
      </w:r>
    </w:p>
    <w:p w14:paraId="5ED260D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mod.MF.T60.rich)</w:t>
      </w:r>
    </w:p>
    <w:p w14:paraId="47D8FA3B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mod.MF.T60.rich)$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A048E23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4BCDB359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abundance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60%</w:t>
      </w:r>
    </w:p>
    <w:p w14:paraId="2D6646FB" w14:textId="41823FE2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mod.MF.T60.abund=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MF.T60 ~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Weed.Abund.FC.Log+CropType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na.action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="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na.exclude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")</w:t>
      </w:r>
    </w:p>
    <w:p w14:paraId="47BDE95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mod.MF.T60.abund)</w:t>
      </w:r>
    </w:p>
    <w:p w14:paraId="5BAEA159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mod.MF.T60.abund)</w:t>
      </w:r>
    </w:p>
    <w:p w14:paraId="5570CA3E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mod.MF.T60.abund)$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30B907A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4DB27DF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richness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70%</w:t>
      </w:r>
    </w:p>
    <w:p w14:paraId="53988C22" w14:textId="29F86E09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lastRenderedPageBreak/>
        <w:t>mod.MF.T70.rich=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MF.T70 ~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na.action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="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na.exclude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")</w:t>
      </w:r>
    </w:p>
    <w:p w14:paraId="1E44CECB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mod.MF.T70.rich)</w:t>
      </w:r>
    </w:p>
    <w:p w14:paraId="50BDFE70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mod.MF.T70.rich)</w:t>
      </w:r>
    </w:p>
    <w:p w14:paraId="23D6ED79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mod.MF.T70.rich)$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07610C2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</w:p>
    <w:p w14:paraId="311D16A8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#Effect of Weed abundance on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- threshold 70%</w:t>
      </w:r>
    </w:p>
    <w:p w14:paraId="43FAEB9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mod.MF.T70.abund=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MF.T70 ~ (Weed.Abund.FC.Log+CropType)^2,data=data2016,na.action="na.exclude")</w:t>
      </w:r>
    </w:p>
    <w:p w14:paraId="0C2DFC45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mod.MF.T70.abund)</w:t>
      </w:r>
    </w:p>
    <w:p w14:paraId="5B339DC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mod.MF.T70.abund)</w:t>
      </w:r>
    </w:p>
    <w:p w14:paraId="6639F79F" w14:textId="77777777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mod.MF.T70.abund)$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8DD7E6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444727F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##Each Ecological function</w:t>
      </w:r>
    </w:p>
    <w:p w14:paraId="78D5BDF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 Aphid Predation Rate</w:t>
      </w:r>
    </w:p>
    <w:p w14:paraId="3AE5C19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richness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</w:p>
    <w:p w14:paraId="1B417AE1" w14:textId="5CA68CED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mod.aphid.rich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Aphid.Pred.Rate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+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Carab.Abund.Log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data=data2016)</w:t>
      </w:r>
    </w:p>
    <w:p w14:paraId="3A13D13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mod.aphid.rich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54E362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mod.aphid.rich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47F28D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mod.aphid.rich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D4F8BD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4FB3891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#Effect of Weed abundance on EF-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</w:p>
    <w:p w14:paraId="35A04CF1" w14:textId="55E66CF6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mod.aphid.abund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Aphid.Pred.Rate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Weed.Abund.FC.Log+CropType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+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Carab.Abund.Log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data=data2016)</w:t>
      </w:r>
    </w:p>
    <w:p w14:paraId="61B49BD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mod.aphid.abund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8CC066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mod.aphid.abund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761DD80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mod.aphid.abund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71F5A37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778CF01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##Weed seed Predation Rate</w:t>
      </w:r>
    </w:p>
    <w:p w14:paraId="74E440F4" w14:textId="5745EA80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mod.weedseed.rich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Weed.Pred.Rate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+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Carab.Abund.Log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data=data2016)</w:t>
      </w:r>
    </w:p>
    <w:p w14:paraId="739CC84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mod.weedseed.rich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0BD0EF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mod.weedseed.rich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FF3B6E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mod.weedseed.rich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3BBA27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60548911" w14:textId="246E9370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mod.weedseed.abund=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Weed.Pred.Rate~(Weed.Abund.FC.Log+CropType+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Carab.Abund.Log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data=data2016)</w:t>
      </w:r>
    </w:p>
    <w:p w14:paraId="261B493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mod.weedseed.abund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7FD4760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mod.weedseed.abund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4BFF8F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mod.weedseed.abund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23BE746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5C8412A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##Bee richness</w:t>
      </w:r>
    </w:p>
    <w:p w14:paraId="51CD0B0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mod.bee.rich=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Bee.Richness~(Weed.Richness.FC+CropType)^2,data=data2016)</w:t>
      </w:r>
    </w:p>
    <w:p w14:paraId="422BF9E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mod.bee.rich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C1E28B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mod.bee.rich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C0DF27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mod.bee.rich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E1B993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63D1D8F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mod.bee.abund=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Bee.Richness~(Weed.Abund.FC.Log+CropType)^2,data=data2016)</w:t>
      </w:r>
    </w:p>
    <w:p w14:paraId="047CD9C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mod.bee.abund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4BBE95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mod.bee.abund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77F4332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mod.bee.abund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E5A687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1D671B5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##OSR pollination</w:t>
      </w:r>
    </w:p>
    <w:p w14:paraId="178FA3C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mod.OSR.rich=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OSR.Pollination.SF~(Weed.Richness.FC+CropType)^2,data=data2016)</w:t>
      </w:r>
    </w:p>
    <w:p w14:paraId="7C8BE43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mod.OSR.rich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DBEC54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mod.OSR.rich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3AA42B8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mod.OSR.rich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472602D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1847486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mod.OSR.abund=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OSR.Pollination.SF~(Weed.Abund.FC.Log+CropType)^2,data=data2016)</w:t>
      </w:r>
    </w:p>
    <w:p w14:paraId="01B037B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mod.OSR.abund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054FFE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mod.OSR.abund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37E9234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mod.OSR.abund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05FAF85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081504A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##Soil Carbon</w:t>
      </w:r>
    </w:p>
    <w:p w14:paraId="295F801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mod.C.orga.rich=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C.orga~(Weed.Richness.FC+CropType)^2,data=data2016)</w:t>
      </w:r>
    </w:p>
    <w:p w14:paraId="4FC19F8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mod.C.orga.rich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521238E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mod.C.orga.rich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01E434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mod.C.orga.rich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44088FB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177EB99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mod.C.orga.abund=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C.orga~(Weed.Abund.FC+CropType)^2,data=data2016)</w:t>
      </w:r>
    </w:p>
    <w:p w14:paraId="73A2F30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mod.C.orga.abund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D533D1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lastRenderedPageBreak/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mod.C.orga.abund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0D5AC56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mod.C.orga.abund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E54403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313117A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##Phosphatase</w:t>
      </w:r>
    </w:p>
    <w:p w14:paraId="436499F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mod.PHOS.rich=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PHOS~(Weed.Richness.FC+CropType)^2,data=data2016)</w:t>
      </w:r>
    </w:p>
    <w:p w14:paraId="057352B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mod.PHOS.rich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343973A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mod.PHOS.rich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B177FF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mod.PHOS.rich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F95624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50E80A1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mod.PHOS.abund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PHOS~(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70D72B1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mod.PHOS.abund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099C969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mod.PHOS.abund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574A60F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mod.PHOS.abund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B77E25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2132027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##Arylsulfatase</w:t>
      </w:r>
    </w:p>
    <w:p w14:paraId="1694415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mod.ARS.rich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ARS~(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509B07A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681B78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96BC8A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mod.ARS.rich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6FCC6F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3A69E2F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mod.ARS.abund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ARS~(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0B34495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FEF3A6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7A004B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mod.ARS.abund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0E1BA0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4EAA2DF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##Urease</w:t>
      </w:r>
    </w:p>
    <w:p w14:paraId="71B2B9B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mod.URE.rich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URE~(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708AAE63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mod.URE.rich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3510C2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mod.URE.rich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74C9F5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mod.URE.rich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418AB98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01FB7A5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mod.URE.abund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URE~(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2790DB0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mod.URE.abund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7B2EA42E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mod.URE.abund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75D825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mod.URE.abund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695EAA75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6FBE3CB1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##Glucosidase</w:t>
      </w:r>
    </w:p>
    <w:p w14:paraId="702B4B9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mod.GLU.rich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GLU~(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48007C8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mod.GLU.rich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55B5632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mod.GLU.rich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2AAA173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mod.GLU.rich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A49E52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5FE92E9C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mod.GLU.abund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GLU~(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0FADF2E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mod.GLU.abund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F4C9F2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mod.GLU.abund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5981573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mod.GLU.abund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1FC4CA6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57154A74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Arylamidase</w:t>
      </w:r>
      <w:proofErr w:type="spellEnd"/>
    </w:p>
    <w:p w14:paraId="66D62F4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mod.ARN.rich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ARN~(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Weed.Richness.FC+CropType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41E0F9FB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mod.ARN.rich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6EE2F2B0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mod.ARN.rich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13854858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mod.ARN.rich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7B351BE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3F7D49A2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867C4">
        <w:rPr>
          <w:rFonts w:ascii="Lucida Console" w:hAnsi="Lucida Console" w:cs="Times New Roman"/>
          <w:sz w:val="18"/>
          <w:szCs w:val="18"/>
        </w:rPr>
        <w:t>mod.ARN.abund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ARN~(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Weed.Abund.FC+CropType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)^2,data=data2016)</w:t>
      </w:r>
    </w:p>
    <w:p w14:paraId="447EB37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AIC(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mod.ARN.abund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4BB8312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mod.ARN.abund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</w:t>
      </w:r>
    </w:p>
    <w:p w14:paraId="74436DB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summary(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mod.ARN.abund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)$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r.squared</w:t>
      </w:r>
      <w:proofErr w:type="spellEnd"/>
    </w:p>
    <w:p w14:paraId="59D5655D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2D065A91" w14:textId="77777777" w:rsidR="00956E89" w:rsidRPr="004867C4" w:rsidRDefault="00956E89" w:rsidP="00956E89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####--------------------------------------------------------------------------------------</w:t>
      </w:r>
    </w:p>
    <w:p w14:paraId="67CD34D4" w14:textId="2FE82D1A" w:rsidR="00956E89" w:rsidRPr="004867C4" w:rsidRDefault="00956E89" w:rsidP="00956E89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#### Contribution of rare and abundant weed species to </w:t>
      </w:r>
      <w:proofErr w:type="spellStart"/>
      <w:r>
        <w:rPr>
          <w:rFonts w:ascii="Lucida Console" w:hAnsi="Lucida Console" w:cs="Times New Roman"/>
          <w:sz w:val="18"/>
          <w:szCs w:val="18"/>
        </w:rPr>
        <w:t>multifunctiona</w:t>
      </w:r>
      <w:r w:rsidRPr="004867C4">
        <w:rPr>
          <w:rFonts w:ascii="Lucida Console" w:hAnsi="Lucida Console" w:cs="Times New Roman"/>
          <w:sz w:val="18"/>
          <w:szCs w:val="18"/>
        </w:rPr>
        <w:t>lity</w:t>
      </w:r>
      <w:proofErr w:type="spellEnd"/>
    </w:p>
    <w:p w14:paraId="4670A625" w14:textId="77777777" w:rsidR="00956E89" w:rsidRPr="004867C4" w:rsidRDefault="00956E89" w:rsidP="00956E89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####---------------------------------------------------------</w:t>
      </w:r>
      <w:r>
        <w:rPr>
          <w:rFonts w:ascii="Lucida Console" w:hAnsi="Lucida Console" w:cs="Times New Roman"/>
          <w:sz w:val="18"/>
          <w:szCs w:val="18"/>
        </w:rPr>
        <w:t>-----------------------------</w:t>
      </w:r>
    </w:p>
    <w:p w14:paraId="542ACB93" w14:textId="77777777" w:rsid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741613CF" w14:textId="09B4F012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>#</w:t>
      </w:r>
      <w:r>
        <w:rPr>
          <w:rFonts w:ascii="Lucida Console" w:hAnsi="Lucida Console" w:cs="Times New Roman"/>
          <w:sz w:val="18"/>
          <w:szCs w:val="18"/>
        </w:rPr>
        <w:t>Abundance per field</w:t>
      </w:r>
    </w:p>
    <w:p w14:paraId="215F1B4D" w14:textId="69072BED" w:rsid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>weed.abund=</w:t>
      </w:r>
      <w:proofErr w:type="gramStart"/>
      <w:r w:rsidRPr="00433DFB">
        <w:rPr>
          <w:rFonts w:ascii="Lucida Console" w:hAnsi="Lucida Console" w:cs="Times New Roman"/>
          <w:sz w:val="18"/>
          <w:szCs w:val="18"/>
        </w:rPr>
        <w:t>aggregate(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tab.weed$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,by=list(tab.weed$</w:t>
      </w:r>
      <w:r>
        <w:rPr>
          <w:rFonts w:ascii="Lucida Console" w:hAnsi="Lucida Console" w:cs="Times New Roman"/>
          <w:sz w:val="18"/>
          <w:szCs w:val="18"/>
        </w:rPr>
        <w:t>field</w:t>
      </w:r>
      <w:r w:rsidRPr="00433DFB">
        <w:rPr>
          <w:rFonts w:ascii="Lucida Console" w:hAnsi="Lucida Console" w:cs="Times New Roman"/>
          <w:sz w:val="18"/>
          <w:szCs w:val="18"/>
        </w:rPr>
        <w:t>,tab.weed$</w:t>
      </w:r>
      <w:r>
        <w:rPr>
          <w:rFonts w:ascii="Lucida Console" w:hAnsi="Lucida Console" w:cs="Times New Roman"/>
          <w:sz w:val="18"/>
          <w:szCs w:val="18"/>
        </w:rPr>
        <w:t>croptype</w:t>
      </w:r>
      <w:r w:rsidRPr="00433DFB">
        <w:rPr>
          <w:rFonts w:ascii="Lucida Console" w:hAnsi="Lucida Console" w:cs="Times New Roman"/>
          <w:sz w:val="18"/>
          <w:szCs w:val="18"/>
        </w:rPr>
        <w:t xml:space="preserve">),sum)                                            </w:t>
      </w:r>
    </w:p>
    <w:p w14:paraId="58A728D8" w14:textId="7FDFB0F4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colnames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33DFB">
        <w:rPr>
          <w:rFonts w:ascii="Lucida Console" w:hAnsi="Lucida Console" w:cs="Times New Roman"/>
          <w:sz w:val="18"/>
          <w:szCs w:val="18"/>
        </w:rPr>
        <w:t>weed.abund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)=c("</w:t>
      </w:r>
      <w:r>
        <w:rPr>
          <w:rFonts w:ascii="Lucida Console" w:hAnsi="Lucida Console" w:cs="Times New Roman"/>
          <w:sz w:val="18"/>
          <w:szCs w:val="18"/>
        </w:rPr>
        <w:t>id_field</w:t>
      </w:r>
      <w:r w:rsidRPr="00433DFB">
        <w:rPr>
          <w:rFonts w:ascii="Lucida Console" w:hAnsi="Lucida Console" w:cs="Times New Roman"/>
          <w:sz w:val="18"/>
          <w:szCs w:val="18"/>
        </w:rPr>
        <w:t>","</w:t>
      </w:r>
      <w:proofErr w:type="spellStart"/>
      <w:r>
        <w:rPr>
          <w:rFonts w:ascii="Lucida Console" w:hAnsi="Lucida Console" w:cs="Times New Roman"/>
          <w:sz w:val="18"/>
          <w:szCs w:val="18"/>
        </w:rPr>
        <w:t>croptype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","</w:t>
      </w:r>
      <w:proofErr w:type="spellStart"/>
      <w:r>
        <w:rPr>
          <w:rFonts w:ascii="Lucida Console" w:hAnsi="Lucida Console" w:cs="Times New Roman"/>
          <w:sz w:val="18"/>
          <w:szCs w:val="18"/>
        </w:rPr>
        <w:t>a</w:t>
      </w:r>
      <w:r w:rsidRPr="00433DFB">
        <w:rPr>
          <w:rFonts w:ascii="Lucida Console" w:hAnsi="Lucida Console" w:cs="Times New Roman"/>
          <w:sz w:val="18"/>
          <w:szCs w:val="18"/>
        </w:rPr>
        <w:t>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")</w:t>
      </w:r>
    </w:p>
    <w:p w14:paraId="51A39E82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fr-FR"/>
        </w:rPr>
      </w:pPr>
    </w:p>
    <w:p w14:paraId="0D04C123" w14:textId="36C2CBC6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en-GB"/>
        </w:rPr>
      </w:pPr>
      <w:r w:rsidRPr="00433DFB">
        <w:rPr>
          <w:rFonts w:ascii="Lucida Console" w:hAnsi="Lucida Console" w:cs="Times New Roman"/>
          <w:sz w:val="18"/>
          <w:szCs w:val="18"/>
          <w:lang w:val="en-GB"/>
        </w:rPr>
        <w:t>#</w:t>
      </w:r>
      <w:r w:rsidRPr="00433DFB">
        <w:rPr>
          <w:rFonts w:ascii="Lucida Console" w:hAnsi="Lucida Console" w:cs="Times New Roman"/>
          <w:sz w:val="18"/>
          <w:szCs w:val="18"/>
          <w:lang w:val="en-GB"/>
        </w:rPr>
        <w:t>Abundance pe</w:t>
      </w:r>
      <w:r w:rsidRPr="00433DFB">
        <w:rPr>
          <w:rFonts w:ascii="Lucida Console" w:hAnsi="Lucida Console" w:cs="Times New Roman"/>
          <w:sz w:val="18"/>
          <w:szCs w:val="18"/>
          <w:lang w:val="en-GB"/>
        </w:rPr>
        <w:t>r</w:t>
      </w:r>
      <w:r w:rsidRPr="00433DFB">
        <w:rPr>
          <w:rFonts w:ascii="Lucida Console" w:hAnsi="Lucida Console" w:cs="Times New Roman"/>
          <w:sz w:val="18"/>
          <w:szCs w:val="18"/>
          <w:lang w:val="en-GB"/>
        </w:rPr>
        <w:t xml:space="preserve"> species and per field</w:t>
      </w:r>
    </w:p>
    <w:p w14:paraId="579D7B5D" w14:textId="1E3D939D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33DFB">
        <w:rPr>
          <w:rFonts w:ascii="Lucida Console" w:hAnsi="Lucida Console" w:cs="Times New Roman"/>
          <w:sz w:val="18"/>
          <w:szCs w:val="18"/>
        </w:rPr>
        <w:t>tab.weed.</w:t>
      </w:r>
      <w:r>
        <w:rPr>
          <w:rFonts w:ascii="Lucida Console" w:hAnsi="Lucida Console" w:cs="Times New Roman"/>
          <w:sz w:val="18"/>
          <w:szCs w:val="18"/>
        </w:rPr>
        <w:t>sp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=</w:t>
      </w:r>
      <w:proofErr w:type="gramStart"/>
      <w:r w:rsidRPr="00433DFB">
        <w:rPr>
          <w:rFonts w:ascii="Lucida Console" w:hAnsi="Lucida Console" w:cs="Times New Roman"/>
          <w:sz w:val="18"/>
          <w:szCs w:val="18"/>
        </w:rPr>
        <w:t>aggregate(</w:t>
      </w:r>
      <w:proofErr w:type="spellStart"/>
      <w:proofErr w:type="gramEnd"/>
      <w:r w:rsidRPr="00433DFB">
        <w:rPr>
          <w:rFonts w:ascii="Lucida Console" w:hAnsi="Lucida Console" w:cs="Times New Roman"/>
          <w:sz w:val="18"/>
          <w:szCs w:val="18"/>
        </w:rPr>
        <w:t>cbind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(</w:t>
      </w:r>
      <w:proofErr w:type="spellStart"/>
      <w:r>
        <w:rPr>
          <w:rFonts w:ascii="Lucida Console" w:hAnsi="Lucida Console" w:cs="Times New Roman"/>
          <w:sz w:val="18"/>
          <w:szCs w:val="18"/>
        </w:rPr>
        <w:t>tab.weed$</w:t>
      </w:r>
      <w:r w:rsidRPr="00433DFB">
        <w:rPr>
          <w:rFonts w:ascii="Lucida Console" w:hAnsi="Lucida Console" w:cs="Times New Roman"/>
          <w:sz w:val="18"/>
          <w:szCs w:val="18"/>
        </w:rPr>
        <w:t>ab</w:t>
      </w:r>
      <w:r>
        <w:rPr>
          <w:rFonts w:ascii="Lucida Console" w:hAnsi="Lucida Console" w:cs="Times New Roman"/>
          <w:sz w:val="18"/>
          <w:szCs w:val="18"/>
        </w:rPr>
        <w:t>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),</w:t>
      </w:r>
    </w:p>
    <w:p w14:paraId="43F90377" w14:textId="52A074ED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                       </w:t>
      </w:r>
      <w:proofErr w:type="gramStart"/>
      <w:r w:rsidRPr="00433DFB">
        <w:rPr>
          <w:rFonts w:ascii="Lucida Console" w:hAnsi="Lucida Console" w:cs="Times New Roman"/>
          <w:sz w:val="18"/>
          <w:szCs w:val="18"/>
        </w:rPr>
        <w:t>by=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list(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tab.weed$</w:t>
      </w:r>
      <w:r>
        <w:rPr>
          <w:rFonts w:ascii="Lucida Console" w:hAnsi="Lucida Console" w:cs="Times New Roman"/>
          <w:sz w:val="18"/>
          <w:szCs w:val="18"/>
        </w:rPr>
        <w:t>field</w:t>
      </w:r>
      <w:r w:rsidRPr="00433DFB">
        <w:rPr>
          <w:rFonts w:ascii="Lucida Console" w:hAnsi="Lucida Console" w:cs="Times New Roman"/>
          <w:sz w:val="18"/>
          <w:szCs w:val="18"/>
        </w:rPr>
        <w:t>,tab.weed$</w:t>
      </w:r>
      <w:r>
        <w:rPr>
          <w:rFonts w:ascii="Lucida Console" w:hAnsi="Lucida Console" w:cs="Times New Roman"/>
          <w:sz w:val="18"/>
          <w:szCs w:val="18"/>
        </w:rPr>
        <w:t>croptype</w:t>
      </w:r>
      <w:proofErr w:type="spellEnd"/>
      <w:r>
        <w:rPr>
          <w:rFonts w:ascii="Lucida Console" w:hAnsi="Lucida Console" w:cs="Times New Roman"/>
          <w:sz w:val="18"/>
          <w:szCs w:val="18"/>
        </w:rPr>
        <w:t xml:space="preserve">, </w:t>
      </w:r>
      <w:proofErr w:type="spellStart"/>
      <w:r>
        <w:rPr>
          <w:rFonts w:ascii="Lucida Console" w:hAnsi="Lucida Console" w:cs="Times New Roman"/>
          <w:sz w:val="18"/>
          <w:szCs w:val="18"/>
        </w:rPr>
        <w:t>tab.weed$species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),</w:t>
      </w:r>
    </w:p>
    <w:p w14:paraId="4306CB2A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                       </w:t>
      </w:r>
      <w:proofErr w:type="gramStart"/>
      <w:r w:rsidRPr="00433DFB">
        <w:rPr>
          <w:rFonts w:ascii="Lucida Console" w:hAnsi="Lucida Console" w:cs="Times New Roman"/>
          <w:sz w:val="18"/>
          <w:szCs w:val="18"/>
        </w:rPr>
        <w:t>sum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)</w:t>
      </w:r>
    </w:p>
    <w:p w14:paraId="692877D0" w14:textId="0303572D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en-GB"/>
        </w:rPr>
      </w:pPr>
      <w:proofErr w:type="gramStart"/>
      <w:r w:rsidRPr="00433DFB">
        <w:rPr>
          <w:rFonts w:ascii="Lucida Console" w:hAnsi="Lucida Console" w:cs="Times New Roman"/>
          <w:sz w:val="18"/>
          <w:szCs w:val="18"/>
        </w:rPr>
        <w:lastRenderedPageBreak/>
        <w:t>colnames(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tab.weed.field)=c("</w:t>
      </w:r>
      <w:r>
        <w:rPr>
          <w:rFonts w:ascii="Lucida Console" w:hAnsi="Lucida Console" w:cs="Times New Roman"/>
          <w:sz w:val="18"/>
          <w:szCs w:val="18"/>
        </w:rPr>
        <w:t>id_field</w:t>
      </w:r>
      <w:r w:rsidRPr="00433DFB">
        <w:rPr>
          <w:rFonts w:ascii="Lucida Console" w:hAnsi="Lucida Console" w:cs="Times New Roman"/>
          <w:sz w:val="18"/>
          <w:szCs w:val="18"/>
        </w:rPr>
        <w:t>","</w:t>
      </w:r>
      <w:r>
        <w:rPr>
          <w:rFonts w:ascii="Lucida Console" w:hAnsi="Lucida Console" w:cs="Times New Roman"/>
          <w:sz w:val="18"/>
          <w:szCs w:val="18"/>
        </w:rPr>
        <w:t>croptype</w:t>
      </w:r>
      <w:r w:rsidRPr="00433DFB">
        <w:rPr>
          <w:rFonts w:ascii="Lucida Console" w:hAnsi="Lucida Console" w:cs="Times New Roman"/>
          <w:sz w:val="18"/>
          <w:szCs w:val="18"/>
        </w:rPr>
        <w:t>",</w:t>
      </w:r>
      <w:r>
        <w:rPr>
          <w:rFonts w:ascii="Lucida Console" w:hAnsi="Lucida Console" w:cs="Times New Roman"/>
          <w:sz w:val="18"/>
          <w:szCs w:val="18"/>
        </w:rPr>
        <w:t>”species”,</w:t>
      </w:r>
      <w:r w:rsidRPr="00433DFB">
        <w:rPr>
          <w:rFonts w:ascii="Lucida Console" w:hAnsi="Lucida Console" w:cs="Times New Roman"/>
          <w:sz w:val="18"/>
          <w:szCs w:val="18"/>
        </w:rPr>
        <w:t>"</w:t>
      </w:r>
      <w:r>
        <w:rPr>
          <w:rFonts w:ascii="Lucida Console" w:hAnsi="Lucida Console" w:cs="Times New Roman"/>
          <w:sz w:val="18"/>
          <w:szCs w:val="18"/>
        </w:rPr>
        <w:t>a</w:t>
      </w:r>
      <w:r w:rsidRPr="00433DFB">
        <w:rPr>
          <w:rFonts w:ascii="Lucida Console" w:hAnsi="Lucida Console" w:cs="Times New Roman"/>
          <w:sz w:val="18"/>
          <w:szCs w:val="18"/>
        </w:rPr>
        <w:t>bund"</w:t>
      </w:r>
      <w:r>
        <w:rPr>
          <w:rFonts w:ascii="Lucida Console" w:hAnsi="Lucida Console" w:cs="Times New Roman"/>
          <w:sz w:val="18"/>
          <w:szCs w:val="18"/>
        </w:rPr>
        <w:t>)</w:t>
      </w:r>
    </w:p>
    <w:p w14:paraId="475A9725" w14:textId="77777777" w:rsid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fr-FR"/>
        </w:rPr>
      </w:pPr>
    </w:p>
    <w:p w14:paraId="5089565B" w14:textId="675665E1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  <w:lang w:val="en-GB"/>
        </w:rPr>
      </w:pPr>
      <w:r w:rsidRPr="00433DFB">
        <w:rPr>
          <w:rFonts w:ascii="Lucida Console" w:hAnsi="Lucida Console" w:cs="Times New Roman"/>
          <w:sz w:val="18"/>
          <w:szCs w:val="18"/>
          <w:lang w:val="en-GB"/>
        </w:rPr>
        <w:t>#</w:t>
      </w:r>
      <w:r w:rsidRPr="00433DFB">
        <w:rPr>
          <w:rFonts w:ascii="Lucida Console" w:hAnsi="Lucida Console" w:cs="Times New Roman"/>
          <w:sz w:val="18"/>
          <w:szCs w:val="18"/>
          <w:lang w:val="en-GB"/>
        </w:rPr>
        <w:t>Number of rare and abundant species</w:t>
      </w:r>
      <w:r>
        <w:rPr>
          <w:rFonts w:ascii="Lucida Console" w:hAnsi="Lucida Console" w:cs="Times New Roman"/>
          <w:sz w:val="18"/>
          <w:szCs w:val="18"/>
          <w:lang w:val="en-GB"/>
        </w:rPr>
        <w:t xml:space="preserve"> per field</w:t>
      </w:r>
    </w:p>
    <w:p w14:paraId="3FC2BB33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33DFB">
        <w:rPr>
          <w:rFonts w:ascii="Lucida Console" w:hAnsi="Lucida Console" w:cs="Times New Roman"/>
          <w:sz w:val="18"/>
          <w:szCs w:val="18"/>
        </w:rPr>
        <w:t>tab.abund.perc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=NULL</w:t>
      </w:r>
    </w:p>
    <w:p w14:paraId="2C945AB6" w14:textId="702B2700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>n=</w:t>
      </w:r>
      <w:proofErr w:type="gramStart"/>
      <w:r>
        <w:rPr>
          <w:rFonts w:ascii="Lucida Console" w:hAnsi="Lucida Console" w:cs="Times New Roman"/>
          <w:sz w:val="18"/>
          <w:szCs w:val="18"/>
        </w:rPr>
        <w:t>length(</w:t>
      </w:r>
      <w:proofErr w:type="gramEnd"/>
      <w:r>
        <w:rPr>
          <w:rFonts w:ascii="Lucida Console" w:hAnsi="Lucida Console" w:cs="Times New Roman"/>
          <w:sz w:val="18"/>
          <w:szCs w:val="18"/>
        </w:rPr>
        <w:t>unique(</w:t>
      </w:r>
      <w:proofErr w:type="spellStart"/>
      <w:r>
        <w:rPr>
          <w:rFonts w:ascii="Lucida Console" w:hAnsi="Lucida Console" w:cs="Times New Roman"/>
          <w:sz w:val="18"/>
          <w:szCs w:val="18"/>
        </w:rPr>
        <w:t>tab.weed.sp$id_field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))</w:t>
      </w:r>
    </w:p>
    <w:p w14:paraId="5268C106" w14:textId="40CD5FB4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33DFB">
        <w:rPr>
          <w:rFonts w:ascii="Lucida Console" w:hAnsi="Lucida Console" w:cs="Times New Roman"/>
          <w:sz w:val="18"/>
          <w:szCs w:val="18"/>
        </w:rPr>
        <w:t>field=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u</w:t>
      </w:r>
      <w:r>
        <w:rPr>
          <w:rFonts w:ascii="Lucida Console" w:hAnsi="Lucida Console" w:cs="Times New Roman"/>
          <w:sz w:val="18"/>
          <w:szCs w:val="18"/>
        </w:rPr>
        <w:t>nique(</w:t>
      </w:r>
      <w:proofErr w:type="spellStart"/>
      <w:r>
        <w:rPr>
          <w:rFonts w:ascii="Lucida Console" w:hAnsi="Lucida Console" w:cs="Times New Roman"/>
          <w:sz w:val="18"/>
          <w:szCs w:val="18"/>
        </w:rPr>
        <w:t>tab.weed.sp$id_field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)</w:t>
      </w:r>
    </w:p>
    <w:p w14:paraId="17C1D2E8" w14:textId="543C4355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r w:rsidRPr="00433DFB"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=</w:t>
      </w: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as.dat</w:t>
      </w:r>
      <w:r>
        <w:rPr>
          <w:rFonts w:ascii="Lucida Console" w:hAnsi="Lucida Console" w:cs="Times New Roman"/>
          <w:sz w:val="18"/>
          <w:szCs w:val="18"/>
        </w:rPr>
        <w:t>a.frame</w:t>
      </w:r>
      <w:proofErr w:type="spellEnd"/>
      <w:r>
        <w:rPr>
          <w:rFonts w:ascii="Lucida Console" w:hAnsi="Lucida Console" w:cs="Times New Roman"/>
          <w:sz w:val="18"/>
          <w:szCs w:val="18"/>
        </w:rPr>
        <w:t>(</w:t>
      </w:r>
      <w:proofErr w:type="gramEnd"/>
      <w:r>
        <w:rPr>
          <w:rFonts w:ascii="Lucida Console" w:hAnsi="Lucida Console" w:cs="Times New Roman"/>
          <w:sz w:val="18"/>
          <w:szCs w:val="18"/>
        </w:rPr>
        <w:t>matrix(</w:t>
      </w:r>
      <w:proofErr w:type="spellStart"/>
      <w:r>
        <w:rPr>
          <w:rFonts w:ascii="Lucida Console" w:hAnsi="Lucida Console" w:cs="Times New Roman"/>
          <w:sz w:val="18"/>
          <w:szCs w:val="18"/>
        </w:rPr>
        <w:t>NA,nrow</w:t>
      </w:r>
      <w:proofErr w:type="spellEnd"/>
      <w:r>
        <w:rPr>
          <w:rFonts w:ascii="Lucida Console" w:hAnsi="Lucida Console" w:cs="Times New Roman"/>
          <w:sz w:val="18"/>
          <w:szCs w:val="18"/>
        </w:rPr>
        <w:t>=</w:t>
      </w:r>
      <w:proofErr w:type="spellStart"/>
      <w:r>
        <w:rPr>
          <w:rFonts w:ascii="Lucida Console" w:hAnsi="Lucida Console" w:cs="Times New Roman"/>
          <w:sz w:val="18"/>
          <w:szCs w:val="18"/>
        </w:rPr>
        <w:t>n,ncol</w:t>
      </w:r>
      <w:proofErr w:type="spellEnd"/>
      <w:r>
        <w:rPr>
          <w:rFonts w:ascii="Lucida Console" w:hAnsi="Lucida Console" w:cs="Times New Roman"/>
          <w:sz w:val="18"/>
          <w:szCs w:val="18"/>
        </w:rPr>
        <w:t>=12</w:t>
      </w:r>
      <w:r w:rsidRPr="00433DFB">
        <w:rPr>
          <w:rFonts w:ascii="Lucida Console" w:hAnsi="Lucida Console" w:cs="Times New Roman"/>
          <w:sz w:val="18"/>
          <w:szCs w:val="18"/>
        </w:rPr>
        <w:t>))</w:t>
      </w:r>
    </w:p>
    <w:p w14:paraId="01C4CBF4" w14:textId="399E7428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colnames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33DFB"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)=c("</w:t>
      </w:r>
      <w:r>
        <w:rPr>
          <w:rFonts w:ascii="Lucida Console" w:hAnsi="Lucida Console" w:cs="Times New Roman"/>
          <w:sz w:val="18"/>
          <w:szCs w:val="18"/>
        </w:rPr>
        <w:t>id_field</w:t>
      </w:r>
      <w:r w:rsidRPr="00433DFB">
        <w:rPr>
          <w:rFonts w:ascii="Lucida Console" w:hAnsi="Lucida Console" w:cs="Times New Roman"/>
          <w:sz w:val="18"/>
          <w:szCs w:val="18"/>
        </w:rPr>
        <w:t>","</w:t>
      </w:r>
      <w:proofErr w:type="spellStart"/>
      <w:r>
        <w:rPr>
          <w:rFonts w:ascii="Lucida Console" w:hAnsi="Lucida Console" w:cs="Times New Roman"/>
          <w:sz w:val="18"/>
          <w:szCs w:val="18"/>
        </w:rPr>
        <w:t>croptype</w:t>
      </w:r>
      <w:proofErr w:type="spellEnd"/>
      <w:r>
        <w:rPr>
          <w:rFonts w:ascii="Lucida Console" w:hAnsi="Lucida Console" w:cs="Times New Roman"/>
          <w:sz w:val="18"/>
          <w:szCs w:val="18"/>
        </w:rPr>
        <w:t>",</w:t>
      </w:r>
    </w:p>
    <w:p w14:paraId="75D0EF8F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                         "Q10_rare","Q10_abund","Q20_rare","Q20_abund",</w:t>
      </w:r>
    </w:p>
    <w:p w14:paraId="6B832953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                         "Q30_rare","Q30_abund","Q40_rare","Q40_abund",</w:t>
      </w:r>
    </w:p>
    <w:p w14:paraId="21D546F8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                         "Q50_rare","Q50_abund")</w:t>
      </w:r>
    </w:p>
    <w:p w14:paraId="0E106EA4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27713530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33DFB">
        <w:rPr>
          <w:rFonts w:ascii="Lucida Console" w:hAnsi="Lucida Console" w:cs="Times New Roman"/>
          <w:sz w:val="18"/>
          <w:szCs w:val="18"/>
        </w:rPr>
        <w:t>for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 xml:space="preserve"> (i in 1:n)</w:t>
      </w:r>
    </w:p>
    <w:p w14:paraId="3D124156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>{</w:t>
      </w:r>
    </w:p>
    <w:p w14:paraId="0061645A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</w:t>
      </w:r>
      <w:proofErr w:type="gramStart"/>
      <w:r w:rsidRPr="00433DFB">
        <w:rPr>
          <w:rFonts w:ascii="Lucida Console" w:hAnsi="Lucida Console" w:cs="Times New Roman"/>
          <w:sz w:val="18"/>
          <w:szCs w:val="18"/>
        </w:rPr>
        <w:t>print(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i)</w:t>
      </w:r>
    </w:p>
    <w:p w14:paraId="134F456C" w14:textId="77777777" w:rsid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</w:t>
      </w:r>
      <w:proofErr w:type="gramStart"/>
      <w:r w:rsidRPr="00433DFB">
        <w:rPr>
          <w:rFonts w:ascii="Lucida Console" w:hAnsi="Lucida Console" w:cs="Times New Roman"/>
          <w:sz w:val="18"/>
          <w:szCs w:val="18"/>
        </w:rPr>
        <w:t>temp=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subs</w:t>
      </w:r>
      <w:r>
        <w:rPr>
          <w:rFonts w:ascii="Lucida Console" w:hAnsi="Lucida Console" w:cs="Times New Roman"/>
          <w:sz w:val="18"/>
          <w:szCs w:val="18"/>
        </w:rPr>
        <w:t>et(</w:t>
      </w:r>
      <w:proofErr w:type="spellStart"/>
      <w:r>
        <w:rPr>
          <w:rFonts w:ascii="Lucida Console" w:hAnsi="Lucida Console" w:cs="Times New Roman"/>
          <w:sz w:val="18"/>
          <w:szCs w:val="18"/>
        </w:rPr>
        <w:t>tab.weed.sp,tab.weed.sp$id_field</w:t>
      </w:r>
      <w:proofErr w:type="spellEnd"/>
      <w:r>
        <w:rPr>
          <w:rFonts w:ascii="Lucida Console" w:hAnsi="Lucida Console" w:cs="Times New Roman"/>
          <w:sz w:val="18"/>
          <w:szCs w:val="18"/>
        </w:rPr>
        <w:t>==field[i])</w:t>
      </w:r>
    </w:p>
    <w:p w14:paraId="2EC5E077" w14:textId="52AB5E0C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gramStart"/>
      <w:r w:rsidRPr="00433DFB">
        <w:rPr>
          <w:rFonts w:ascii="Lucida Console" w:hAnsi="Lucida Console" w:cs="Times New Roman"/>
          <w:sz w:val="18"/>
          <w:szCs w:val="18"/>
        </w:rPr>
        <w:t>tab.nb.species[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i,2]=unique(tab.weed.field$</w:t>
      </w:r>
      <w:r>
        <w:rPr>
          <w:rFonts w:ascii="Lucida Console" w:hAnsi="Lucida Console" w:cs="Times New Roman"/>
          <w:sz w:val="18"/>
          <w:szCs w:val="18"/>
        </w:rPr>
        <w:t>croptype</w:t>
      </w:r>
      <w:r w:rsidRPr="00433DFB">
        <w:rPr>
          <w:rFonts w:ascii="Lucida Console" w:hAnsi="Lucida Console" w:cs="Times New Roman"/>
          <w:sz w:val="18"/>
          <w:szCs w:val="18"/>
        </w:rPr>
        <w:t>[tab.weed.field$</w:t>
      </w:r>
      <w:r>
        <w:rPr>
          <w:rFonts w:ascii="Lucida Console" w:hAnsi="Lucida Console" w:cs="Times New Roman"/>
          <w:sz w:val="18"/>
          <w:szCs w:val="18"/>
        </w:rPr>
        <w:t>id_field</w:t>
      </w:r>
      <w:r w:rsidRPr="00433DFB">
        <w:rPr>
          <w:rFonts w:ascii="Lucida Console" w:hAnsi="Lucida Console" w:cs="Times New Roman"/>
          <w:sz w:val="18"/>
          <w:szCs w:val="18"/>
        </w:rPr>
        <w:t>==field[i]])</w:t>
      </w:r>
    </w:p>
    <w:p w14:paraId="4A47A3FE" w14:textId="7466370B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[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i,</w:t>
      </w:r>
      <w:r>
        <w:rPr>
          <w:rFonts w:ascii="Lucida Console" w:hAnsi="Lucida Console" w:cs="Times New Roman"/>
          <w:sz w:val="18"/>
          <w:szCs w:val="18"/>
        </w:rPr>
        <w:t>3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&lt;quantile(temp$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,0.10))</w:t>
      </w:r>
    </w:p>
    <w:p w14:paraId="396B36D8" w14:textId="2373C355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r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>
        <w:rPr>
          <w:rFonts w:ascii="Lucida Console" w:hAnsi="Lucida Console" w:cs="Times New Roman"/>
          <w:sz w:val="18"/>
          <w:szCs w:val="18"/>
        </w:rPr>
        <w:t>[i,4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bookmarkStart w:id="0" w:name="_GoBack"/>
      <w:bookmarkEnd w:id="0"/>
      <w:r w:rsidRPr="00433DFB">
        <w:rPr>
          <w:rFonts w:ascii="Lucida Console" w:hAnsi="Lucida Console" w:cs="Times New Roman"/>
          <w:sz w:val="18"/>
          <w:szCs w:val="18"/>
        </w:rPr>
        <w:t>&gt;quantile(temp$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,0.90))</w:t>
      </w:r>
    </w:p>
    <w:p w14:paraId="6123C1B3" w14:textId="3DB7143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>
        <w:rPr>
          <w:rFonts w:ascii="Lucida Console" w:hAnsi="Lucida Console" w:cs="Times New Roman"/>
          <w:sz w:val="18"/>
          <w:szCs w:val="18"/>
        </w:rPr>
        <w:t>[</w:t>
      </w:r>
      <w:proofErr w:type="gramEnd"/>
      <w:r>
        <w:rPr>
          <w:rFonts w:ascii="Lucida Console" w:hAnsi="Lucida Console" w:cs="Times New Roman"/>
          <w:sz w:val="18"/>
          <w:szCs w:val="18"/>
        </w:rPr>
        <w:t>i,5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&lt;quantile(temp$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,0.20))</w:t>
      </w:r>
    </w:p>
    <w:p w14:paraId="33CAE9F0" w14:textId="42B0AC01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>
        <w:rPr>
          <w:rFonts w:ascii="Lucida Console" w:hAnsi="Lucida Console" w:cs="Times New Roman"/>
          <w:sz w:val="18"/>
          <w:szCs w:val="18"/>
        </w:rPr>
        <w:t>[</w:t>
      </w:r>
      <w:proofErr w:type="gramEnd"/>
      <w:r>
        <w:rPr>
          <w:rFonts w:ascii="Lucida Console" w:hAnsi="Lucida Console" w:cs="Times New Roman"/>
          <w:sz w:val="18"/>
          <w:szCs w:val="18"/>
        </w:rPr>
        <w:t>i,6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&gt;quantile(temp$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,0.80))</w:t>
      </w:r>
    </w:p>
    <w:p w14:paraId="0A7D63F9" w14:textId="296C2B19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>
        <w:rPr>
          <w:rFonts w:ascii="Lucida Console" w:hAnsi="Lucida Console" w:cs="Times New Roman"/>
          <w:sz w:val="18"/>
          <w:szCs w:val="18"/>
        </w:rPr>
        <w:t>[</w:t>
      </w:r>
      <w:proofErr w:type="gramEnd"/>
      <w:r>
        <w:rPr>
          <w:rFonts w:ascii="Lucida Console" w:hAnsi="Lucida Console" w:cs="Times New Roman"/>
          <w:sz w:val="18"/>
          <w:szCs w:val="18"/>
        </w:rPr>
        <w:t>i,7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&lt;quantile(temp$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,0.30))</w:t>
      </w:r>
    </w:p>
    <w:p w14:paraId="0770FB63" w14:textId="506A751F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[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i,</w:t>
      </w:r>
      <w:r>
        <w:rPr>
          <w:rFonts w:ascii="Lucida Console" w:hAnsi="Lucida Console" w:cs="Times New Roman"/>
          <w:sz w:val="18"/>
          <w:szCs w:val="18"/>
        </w:rPr>
        <w:t>8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&gt;quantile(temp$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,0.70))</w:t>
      </w:r>
    </w:p>
    <w:p w14:paraId="1468B3B9" w14:textId="61669423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[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i,</w:t>
      </w:r>
      <w:r>
        <w:rPr>
          <w:rFonts w:ascii="Lucida Console" w:hAnsi="Lucida Console" w:cs="Times New Roman"/>
          <w:sz w:val="18"/>
          <w:szCs w:val="18"/>
        </w:rPr>
        <w:t>9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&lt;quantile(temp$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,0.40))</w:t>
      </w:r>
    </w:p>
    <w:p w14:paraId="0FC380E0" w14:textId="1D9CE84C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 w:rsidRPr="00433DFB"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>[</w:t>
      </w:r>
      <w:proofErr w:type="gramEnd"/>
      <w:r w:rsidRPr="00433DFB">
        <w:rPr>
          <w:rFonts w:ascii="Lucida Console" w:hAnsi="Lucida Console" w:cs="Times New Roman"/>
          <w:sz w:val="18"/>
          <w:szCs w:val="18"/>
        </w:rPr>
        <w:t>i,1</w:t>
      </w:r>
      <w:r>
        <w:rPr>
          <w:rFonts w:ascii="Lucida Console" w:hAnsi="Lucida Console" w:cs="Times New Roman"/>
          <w:sz w:val="18"/>
          <w:szCs w:val="18"/>
        </w:rPr>
        <w:t>0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&gt;quantile(temp$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,0.60))</w:t>
      </w:r>
    </w:p>
    <w:p w14:paraId="5A33BB7C" w14:textId="3636F1DB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>
        <w:rPr>
          <w:rFonts w:ascii="Lucida Console" w:hAnsi="Lucida Console" w:cs="Times New Roman"/>
          <w:sz w:val="18"/>
          <w:szCs w:val="18"/>
        </w:rPr>
        <w:t>[</w:t>
      </w:r>
      <w:proofErr w:type="gramEnd"/>
      <w:r>
        <w:rPr>
          <w:rFonts w:ascii="Lucida Console" w:hAnsi="Lucida Console" w:cs="Times New Roman"/>
          <w:sz w:val="18"/>
          <w:szCs w:val="18"/>
        </w:rPr>
        <w:t>i,11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&lt;quantile(temp$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,0.50))</w:t>
      </w:r>
    </w:p>
    <w:p w14:paraId="0DAC6109" w14:textId="71109CAF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>
        <w:rPr>
          <w:rFonts w:ascii="Lucida Console" w:hAnsi="Lucida Console" w:cs="Times New Roman"/>
          <w:sz w:val="18"/>
          <w:szCs w:val="18"/>
        </w:rPr>
        <w:t>tab.nb.species</w:t>
      </w:r>
      <w:proofErr w:type="spellEnd"/>
      <w:r>
        <w:rPr>
          <w:rFonts w:ascii="Lucida Console" w:hAnsi="Lucida Console" w:cs="Times New Roman"/>
          <w:sz w:val="18"/>
          <w:szCs w:val="18"/>
        </w:rPr>
        <w:t>[</w:t>
      </w:r>
      <w:proofErr w:type="gramEnd"/>
      <w:r>
        <w:rPr>
          <w:rFonts w:ascii="Lucida Console" w:hAnsi="Lucida Console" w:cs="Times New Roman"/>
          <w:sz w:val="18"/>
          <w:szCs w:val="18"/>
        </w:rPr>
        <w:t>i,12</w:t>
      </w:r>
      <w:r w:rsidRPr="00433DFB">
        <w:rPr>
          <w:rFonts w:ascii="Lucida Console" w:hAnsi="Lucida Console" w:cs="Times New Roman"/>
          <w:sz w:val="18"/>
          <w:szCs w:val="18"/>
        </w:rPr>
        <w:t>]=sum(</w:t>
      </w:r>
      <w:proofErr w:type="spellStart"/>
      <w:r w:rsidRPr="00433DFB">
        <w:rPr>
          <w:rFonts w:ascii="Lucida Console" w:hAnsi="Lucida Console" w:cs="Times New Roman"/>
          <w:sz w:val="18"/>
          <w:szCs w:val="18"/>
        </w:rPr>
        <w:t>temp$</w:t>
      </w:r>
      <w:r>
        <w:rPr>
          <w:rFonts w:ascii="Lucida Console" w:hAnsi="Lucida Console" w:cs="Times New Roman"/>
          <w:sz w:val="18"/>
          <w:szCs w:val="18"/>
        </w:rPr>
        <w:t>abund</w:t>
      </w:r>
      <w:proofErr w:type="spellEnd"/>
      <w:r w:rsidRPr="00433DFB">
        <w:rPr>
          <w:rFonts w:ascii="Lucida Console" w:hAnsi="Lucida Console" w:cs="Times New Roman"/>
          <w:sz w:val="18"/>
          <w:szCs w:val="18"/>
        </w:rPr>
        <w:t xml:space="preserve"> </w:t>
      </w:r>
      <w:r w:rsidRPr="00433DFB">
        <w:rPr>
          <w:rFonts w:ascii="Lucida Console" w:hAnsi="Lucida Console" w:cs="Times New Roman"/>
          <w:sz w:val="18"/>
          <w:szCs w:val="18"/>
        </w:rPr>
        <w:t>&gt;quantile(temp$</w:t>
      </w:r>
      <w:r>
        <w:rPr>
          <w:rFonts w:ascii="Lucida Console" w:hAnsi="Lucida Console" w:cs="Times New Roman"/>
          <w:sz w:val="18"/>
          <w:szCs w:val="18"/>
        </w:rPr>
        <w:t>abund</w:t>
      </w:r>
      <w:r w:rsidRPr="00433DFB">
        <w:rPr>
          <w:rFonts w:ascii="Lucida Console" w:hAnsi="Lucida Console" w:cs="Times New Roman"/>
          <w:sz w:val="18"/>
          <w:szCs w:val="18"/>
        </w:rPr>
        <w:t>,0.50))</w:t>
      </w:r>
    </w:p>
    <w:p w14:paraId="291359B5" w14:textId="75E444EC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>
        <w:rPr>
          <w:rFonts w:ascii="Lucida Console" w:hAnsi="Lucida Console" w:cs="Times New Roman"/>
          <w:sz w:val="18"/>
          <w:szCs w:val="18"/>
        </w:rPr>
        <w:t xml:space="preserve">  </w:t>
      </w:r>
      <w:proofErr w:type="spellStart"/>
      <w:proofErr w:type="gramStart"/>
      <w:r>
        <w:rPr>
          <w:rFonts w:ascii="Lucida Console" w:hAnsi="Lucida Console" w:cs="Times New Roman"/>
          <w:sz w:val="18"/>
          <w:szCs w:val="18"/>
        </w:rPr>
        <w:t>rm</w:t>
      </w:r>
      <w:proofErr w:type="spellEnd"/>
      <w:r>
        <w:rPr>
          <w:rFonts w:ascii="Lucida Console" w:hAnsi="Lucida Console" w:cs="Times New Roman"/>
          <w:sz w:val="18"/>
          <w:szCs w:val="18"/>
        </w:rPr>
        <w:t>(</w:t>
      </w:r>
      <w:proofErr w:type="gramEnd"/>
      <w:r>
        <w:rPr>
          <w:rFonts w:ascii="Lucida Console" w:hAnsi="Lucida Console" w:cs="Times New Roman"/>
          <w:sz w:val="18"/>
          <w:szCs w:val="18"/>
        </w:rPr>
        <w:t>temp</w:t>
      </w:r>
      <w:r w:rsidRPr="00433DFB">
        <w:rPr>
          <w:rFonts w:ascii="Lucida Console" w:hAnsi="Lucida Console" w:cs="Times New Roman"/>
          <w:sz w:val="18"/>
          <w:szCs w:val="18"/>
        </w:rPr>
        <w:t>)</w:t>
      </w:r>
    </w:p>
    <w:p w14:paraId="66653A83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33DFB">
        <w:rPr>
          <w:rFonts w:ascii="Lucida Console" w:hAnsi="Lucida Console" w:cs="Times New Roman"/>
          <w:sz w:val="18"/>
          <w:szCs w:val="18"/>
        </w:rPr>
        <w:t>}</w:t>
      </w:r>
    </w:p>
    <w:p w14:paraId="5482918D" w14:textId="77777777" w:rsidR="00433DFB" w:rsidRPr="00433DFB" w:rsidRDefault="00433DFB" w:rsidP="00433DFB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6A9E9718" w14:textId="5EA8A581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####--------------------------------------------------------------------------------------</w:t>
      </w:r>
    </w:p>
    <w:p w14:paraId="61176CA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 xml:space="preserve">#### Relationship between Yield and ecosystem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multifunctionality</w:t>
      </w:r>
      <w:proofErr w:type="spellEnd"/>
    </w:p>
    <w:p w14:paraId="5AB022F3" w14:textId="15217E91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####---------------------------------------------------------</w:t>
      </w:r>
      <w:r>
        <w:rPr>
          <w:rFonts w:ascii="Lucida Console" w:hAnsi="Lucida Console" w:cs="Times New Roman"/>
          <w:sz w:val="18"/>
          <w:szCs w:val="18"/>
        </w:rPr>
        <w:t>-----------------------------</w:t>
      </w:r>
    </w:p>
    <w:p w14:paraId="3239ADC7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p w14:paraId="69CC7B8A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r w:rsidRPr="004867C4">
        <w:rPr>
          <w:rFonts w:ascii="Lucida Console" w:hAnsi="Lucida Console" w:cs="Times New Roman"/>
          <w:sz w:val="18"/>
          <w:szCs w:val="18"/>
        </w:rPr>
        <w:t>#</w:t>
      </w:r>
      <w:proofErr w:type="gramStart"/>
      <w:r w:rsidRPr="004867C4">
        <w:rPr>
          <w:rFonts w:ascii="Lucida Console" w:hAnsi="Lucida Console" w:cs="Times New Roman"/>
          <w:sz w:val="18"/>
          <w:szCs w:val="18"/>
        </w:rPr>
        <w:t>With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 xml:space="preserve"> field area</w:t>
      </w:r>
    </w:p>
    <w:p w14:paraId="40DC3C91" w14:textId="6D48DEFC" w:rsidR="004867C4" w:rsidRPr="004867C4" w:rsidRDefault="004867C4" w:rsidP="004867C4">
      <w:pPr>
        <w:keepNext/>
        <w:spacing w:before="0" w:after="0" w:line="247" w:lineRule="auto"/>
        <w:rPr>
          <w:rFonts w:ascii="Lucida Console" w:hAnsi="Lucida Console" w:cs="Times New Roman"/>
          <w:sz w:val="18"/>
          <w:szCs w:val="18"/>
        </w:rPr>
      </w:pPr>
      <w:proofErr w:type="gramStart"/>
      <w:r w:rsidRPr="004867C4">
        <w:rPr>
          <w:rFonts w:ascii="Lucida Console" w:hAnsi="Lucida Console" w:cs="Times New Roman"/>
          <w:sz w:val="18"/>
          <w:szCs w:val="18"/>
        </w:rPr>
        <w:t>mod=</w:t>
      </w:r>
      <w:proofErr w:type="gramEnd"/>
      <w:r w:rsidRPr="004867C4">
        <w:rPr>
          <w:rFonts w:ascii="Lucida Console" w:hAnsi="Lucida Console" w:cs="Times New Roman"/>
          <w:sz w:val="18"/>
          <w:szCs w:val="18"/>
        </w:rPr>
        <w:t>lm(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Yield.std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 xml:space="preserve"> ~ (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MF+Weed.std+CropType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)^2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+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fieldarea</w:t>
      </w:r>
      <w:proofErr w:type="spellEnd"/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+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fieldarea:MF</w:t>
      </w:r>
      <w:proofErr w:type="spellEnd"/>
      <w:r>
        <w:rPr>
          <w:rFonts w:ascii="Lucida Console" w:hAnsi="Lucida Console" w:cs="Times New Roman"/>
          <w:sz w:val="18"/>
          <w:szCs w:val="18"/>
        </w:rPr>
        <w:t xml:space="preserve"> </w:t>
      </w:r>
      <w:r w:rsidR="00E051EF">
        <w:rPr>
          <w:rFonts w:ascii="Lucida Console" w:hAnsi="Lucida Console" w:cs="Times New Roman"/>
          <w:sz w:val="18"/>
          <w:szCs w:val="18"/>
        </w:rPr>
        <w:t xml:space="preserve">+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doseN</w:t>
      </w:r>
      <w:proofErr w:type="spellEnd"/>
      <w:r>
        <w:rPr>
          <w:rFonts w:ascii="Lucida Console" w:hAnsi="Lucida Console" w:cs="Times New Roman"/>
          <w:sz w:val="18"/>
          <w:szCs w:val="18"/>
        </w:rPr>
        <w:t xml:space="preserve"> </w:t>
      </w:r>
      <w:r w:rsidRPr="004867C4">
        <w:rPr>
          <w:rFonts w:ascii="Lucida Console" w:hAnsi="Lucida Console" w:cs="Times New Roman"/>
          <w:sz w:val="18"/>
          <w:szCs w:val="18"/>
        </w:rPr>
        <w:t>+</w:t>
      </w:r>
      <w:r>
        <w:rPr>
          <w:rFonts w:ascii="Lucida Console" w:hAnsi="Lucida Console" w:cs="Times New Roman"/>
          <w:sz w:val="18"/>
          <w:szCs w:val="18"/>
        </w:rPr>
        <w:t xml:space="preserve"> </w:t>
      </w:r>
      <w:proofErr w:type="spellStart"/>
      <w:r w:rsidRPr="004867C4">
        <w:rPr>
          <w:rFonts w:ascii="Lucida Console" w:hAnsi="Lucida Console" w:cs="Times New Roman"/>
          <w:sz w:val="18"/>
          <w:szCs w:val="18"/>
        </w:rPr>
        <w:t>doseN:CropType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, data = data2016)</w:t>
      </w:r>
    </w:p>
    <w:p w14:paraId="5C0C4B4F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  <w:proofErr w:type="spellStart"/>
      <w:proofErr w:type="gramStart"/>
      <w:r w:rsidRPr="004867C4">
        <w:rPr>
          <w:rFonts w:ascii="Lucida Console" w:hAnsi="Lucida Console" w:cs="Times New Roman"/>
          <w:sz w:val="18"/>
          <w:szCs w:val="18"/>
        </w:rPr>
        <w:t>Anova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(</w:t>
      </w:r>
      <w:proofErr w:type="spellStart"/>
      <w:proofErr w:type="gramEnd"/>
      <w:r w:rsidRPr="004867C4">
        <w:rPr>
          <w:rFonts w:ascii="Lucida Console" w:hAnsi="Lucida Console" w:cs="Times New Roman"/>
          <w:sz w:val="18"/>
          <w:szCs w:val="18"/>
        </w:rPr>
        <w:t>mod,Type</w:t>
      </w:r>
      <w:proofErr w:type="spellEnd"/>
      <w:r w:rsidRPr="004867C4">
        <w:rPr>
          <w:rFonts w:ascii="Lucida Console" w:hAnsi="Lucida Console" w:cs="Times New Roman"/>
          <w:sz w:val="18"/>
          <w:szCs w:val="18"/>
        </w:rPr>
        <w:t>=2)</w:t>
      </w:r>
    </w:p>
    <w:p w14:paraId="5EB1FE39" w14:textId="77777777" w:rsidR="004867C4" w:rsidRPr="004867C4" w:rsidRDefault="004867C4" w:rsidP="004867C4">
      <w:pPr>
        <w:keepNext/>
        <w:spacing w:before="0" w:after="0" w:line="247" w:lineRule="auto"/>
        <w:jc w:val="both"/>
        <w:rPr>
          <w:rFonts w:ascii="Lucida Console" w:hAnsi="Lucida Console" w:cs="Times New Roman"/>
          <w:sz w:val="18"/>
          <w:szCs w:val="18"/>
        </w:rPr>
      </w:pPr>
    </w:p>
    <w:sectPr w:rsidR="004867C4" w:rsidRPr="004867C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A0E4" w14:textId="77777777" w:rsidR="00F12158" w:rsidRDefault="00F12158" w:rsidP="00117666">
      <w:pPr>
        <w:spacing w:after="0"/>
      </w:pPr>
      <w:r>
        <w:separator/>
      </w:r>
    </w:p>
  </w:endnote>
  <w:endnote w:type="continuationSeparator" w:id="0">
    <w:p w14:paraId="30057D68" w14:textId="77777777" w:rsidR="00F12158" w:rsidRDefault="00F121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52D0A76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33D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52D0A76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33DFB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06DC33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33D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06DC33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33DFB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4A45E" w14:textId="77777777" w:rsidR="00F12158" w:rsidRDefault="00F12158" w:rsidP="00117666">
      <w:pPr>
        <w:spacing w:after="0"/>
      </w:pPr>
      <w:r>
        <w:separator/>
      </w:r>
    </w:p>
  </w:footnote>
  <w:footnote w:type="continuationSeparator" w:id="0">
    <w:p w14:paraId="1F75A26B" w14:textId="77777777" w:rsidR="00F12158" w:rsidRDefault="00F121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6240CC83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6074DA">
      <w:rPr>
        <w:b/>
      </w:rPr>
      <w:t xml:space="preserve">                                                               </w:t>
    </w:r>
    <w:r w:rsidR="006074DA" w:rsidRPr="006074DA">
      <w:rPr>
        <w:b/>
        <w:color w:val="808080" w:themeColor="background1" w:themeShade="80"/>
        <w:sz w:val="18"/>
      </w:rPr>
      <w:t xml:space="preserve">Weeds enhance </w:t>
    </w:r>
    <w:proofErr w:type="spellStart"/>
    <w:r w:rsidR="006074DA" w:rsidRPr="006074DA">
      <w:rPr>
        <w:b/>
        <w:color w:val="808080" w:themeColor="background1" w:themeShade="80"/>
        <w:sz w:val="18"/>
      </w:rPr>
      <w:t>multifunctionnality</w:t>
    </w:r>
    <w:proofErr w:type="spellEnd"/>
    <w:r w:rsidR="006074DA" w:rsidRPr="006074DA">
      <w:rPr>
        <w:b/>
        <w:color w:val="808080" w:themeColor="background1" w:themeShade="80"/>
        <w:sz w:val="18"/>
      </w:rPr>
      <w:t xml:space="preserve">. Gaba </w:t>
    </w:r>
    <w:r w:rsidR="006074DA" w:rsidRPr="006074DA">
      <w:rPr>
        <w:b/>
        <w:i/>
        <w:color w:val="808080" w:themeColor="background1" w:themeShade="80"/>
        <w:sz w:val="18"/>
      </w:rPr>
      <w:t>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C7AF7"/>
    <w:rsid w:val="001014B6"/>
    <w:rsid w:val="0010549A"/>
    <w:rsid w:val="00105FD9"/>
    <w:rsid w:val="00117666"/>
    <w:rsid w:val="001549D3"/>
    <w:rsid w:val="00160065"/>
    <w:rsid w:val="001625C5"/>
    <w:rsid w:val="00177D84"/>
    <w:rsid w:val="001A7C50"/>
    <w:rsid w:val="001D7442"/>
    <w:rsid w:val="00240BB2"/>
    <w:rsid w:val="00267D18"/>
    <w:rsid w:val="00274347"/>
    <w:rsid w:val="002746AA"/>
    <w:rsid w:val="002868E2"/>
    <w:rsid w:val="002869C3"/>
    <w:rsid w:val="002936E4"/>
    <w:rsid w:val="002B4A57"/>
    <w:rsid w:val="002C74CA"/>
    <w:rsid w:val="003123F4"/>
    <w:rsid w:val="003254AA"/>
    <w:rsid w:val="003544FB"/>
    <w:rsid w:val="003B2BD6"/>
    <w:rsid w:val="003D2F2D"/>
    <w:rsid w:val="00401590"/>
    <w:rsid w:val="00433DFB"/>
    <w:rsid w:val="00447801"/>
    <w:rsid w:val="00452E9C"/>
    <w:rsid w:val="004735C8"/>
    <w:rsid w:val="004867C4"/>
    <w:rsid w:val="004947A6"/>
    <w:rsid w:val="004961FF"/>
    <w:rsid w:val="004D47C8"/>
    <w:rsid w:val="004E609E"/>
    <w:rsid w:val="005174FC"/>
    <w:rsid w:val="00517A89"/>
    <w:rsid w:val="005250F2"/>
    <w:rsid w:val="005408F3"/>
    <w:rsid w:val="00557FA8"/>
    <w:rsid w:val="0059044D"/>
    <w:rsid w:val="00593EEA"/>
    <w:rsid w:val="005A5EEE"/>
    <w:rsid w:val="006074DA"/>
    <w:rsid w:val="00631E3C"/>
    <w:rsid w:val="006375C7"/>
    <w:rsid w:val="00654E8F"/>
    <w:rsid w:val="00660D05"/>
    <w:rsid w:val="006820B1"/>
    <w:rsid w:val="006B7D14"/>
    <w:rsid w:val="006F0739"/>
    <w:rsid w:val="00701727"/>
    <w:rsid w:val="0070566C"/>
    <w:rsid w:val="00714C50"/>
    <w:rsid w:val="00725A7D"/>
    <w:rsid w:val="007501BE"/>
    <w:rsid w:val="007748DD"/>
    <w:rsid w:val="007771EE"/>
    <w:rsid w:val="00790BB3"/>
    <w:rsid w:val="007C206C"/>
    <w:rsid w:val="00817DD6"/>
    <w:rsid w:val="0083759F"/>
    <w:rsid w:val="00867FB8"/>
    <w:rsid w:val="00871B52"/>
    <w:rsid w:val="00885156"/>
    <w:rsid w:val="008E2A08"/>
    <w:rsid w:val="009126C3"/>
    <w:rsid w:val="009151AA"/>
    <w:rsid w:val="0093429D"/>
    <w:rsid w:val="00943573"/>
    <w:rsid w:val="00956E89"/>
    <w:rsid w:val="00964134"/>
    <w:rsid w:val="00970F7D"/>
    <w:rsid w:val="00994A3D"/>
    <w:rsid w:val="009A1493"/>
    <w:rsid w:val="009C2B12"/>
    <w:rsid w:val="009D5029"/>
    <w:rsid w:val="009E20F1"/>
    <w:rsid w:val="00A174D9"/>
    <w:rsid w:val="00A741C9"/>
    <w:rsid w:val="00AA4D24"/>
    <w:rsid w:val="00AB0F6A"/>
    <w:rsid w:val="00AB6715"/>
    <w:rsid w:val="00B06752"/>
    <w:rsid w:val="00B1671E"/>
    <w:rsid w:val="00B25EB8"/>
    <w:rsid w:val="00B37F4D"/>
    <w:rsid w:val="00B9389B"/>
    <w:rsid w:val="00BA0DC8"/>
    <w:rsid w:val="00BB4736"/>
    <w:rsid w:val="00C52A7B"/>
    <w:rsid w:val="00C56BAF"/>
    <w:rsid w:val="00C679AA"/>
    <w:rsid w:val="00C75972"/>
    <w:rsid w:val="00CD066B"/>
    <w:rsid w:val="00CE4FEE"/>
    <w:rsid w:val="00D060CF"/>
    <w:rsid w:val="00D1383A"/>
    <w:rsid w:val="00DB59C3"/>
    <w:rsid w:val="00DC259A"/>
    <w:rsid w:val="00DE23E8"/>
    <w:rsid w:val="00E051EF"/>
    <w:rsid w:val="00E10F8D"/>
    <w:rsid w:val="00E3159D"/>
    <w:rsid w:val="00E52377"/>
    <w:rsid w:val="00E537AD"/>
    <w:rsid w:val="00E62215"/>
    <w:rsid w:val="00E64E17"/>
    <w:rsid w:val="00E73FA7"/>
    <w:rsid w:val="00E866C9"/>
    <w:rsid w:val="00E92C3A"/>
    <w:rsid w:val="00EA3D3C"/>
    <w:rsid w:val="00EC090A"/>
    <w:rsid w:val="00EC2D06"/>
    <w:rsid w:val="00ED20B5"/>
    <w:rsid w:val="00EE220E"/>
    <w:rsid w:val="00F1215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B845417-5F4E-4D8B-AE59-0FAF92A3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7</Pages>
  <Words>2114</Words>
  <Characters>11631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sabrina gaba</cp:lastModifiedBy>
  <cp:revision>4</cp:revision>
  <cp:lastPrinted>2013-10-03T12:51:00Z</cp:lastPrinted>
  <dcterms:created xsi:type="dcterms:W3CDTF">2020-04-07T15:55:00Z</dcterms:created>
  <dcterms:modified xsi:type="dcterms:W3CDTF">2020-04-07T16:05:00Z</dcterms:modified>
</cp:coreProperties>
</file>