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6C6AE41" w:rsidR="00994A3D" w:rsidRDefault="00654E8F" w:rsidP="0001436A">
      <w:pPr>
        <w:pStyle w:val="Heading1"/>
      </w:pPr>
      <w:r w:rsidRPr="00994A3D">
        <w:t>Supplementary Table</w:t>
      </w:r>
      <w:r w:rsidR="00287BA1">
        <w:t xml:space="preserve"> 1</w:t>
      </w:r>
    </w:p>
    <w:p w14:paraId="3F17ECB3" w14:textId="13E056E3" w:rsidR="00287BA1" w:rsidRDefault="00287BA1" w:rsidP="00287BA1"/>
    <w:tbl>
      <w:tblPr>
        <w:tblStyle w:val="PlainTable2"/>
        <w:tblW w:w="0" w:type="auto"/>
        <w:jc w:val="center"/>
        <w:tblLook w:val="0420" w:firstRow="1" w:lastRow="0" w:firstColumn="0" w:lastColumn="0" w:noHBand="0" w:noVBand="1"/>
      </w:tblPr>
      <w:tblGrid>
        <w:gridCol w:w="2693"/>
        <w:gridCol w:w="1926"/>
        <w:gridCol w:w="2770"/>
        <w:gridCol w:w="1163"/>
        <w:gridCol w:w="1225"/>
      </w:tblGrid>
      <w:tr w:rsidR="005108E7" w:rsidRPr="00190C00" w14:paraId="174EF0BF" w14:textId="77777777" w:rsidTr="00393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75D09D5" w14:textId="41649951" w:rsidR="00287BA1" w:rsidRPr="00190C00" w:rsidRDefault="00287BA1" w:rsidP="005108E7">
            <w:pPr>
              <w:spacing w:before="0" w:after="0"/>
              <w:rPr>
                <w:rFonts w:cs="Times New Roman"/>
                <w:b w:val="0"/>
                <w:szCs w:val="24"/>
                <w:lang w:val="en-US"/>
              </w:rPr>
            </w:pPr>
            <w:r w:rsidRPr="00190C00">
              <w:rPr>
                <w:rFonts w:cs="Times New Roman"/>
                <w:bCs w:val="0"/>
                <w:szCs w:val="24"/>
                <w:lang w:val="en-US"/>
              </w:rPr>
              <w:t>Table 1.</w:t>
            </w:r>
            <w:r w:rsidRPr="00190C00">
              <w:rPr>
                <w:rFonts w:cs="Times New Roman"/>
                <w:b w:val="0"/>
                <w:bCs w:val="0"/>
                <w:szCs w:val="24"/>
                <w:lang w:val="en-US"/>
              </w:rPr>
              <w:t xml:space="preserve"> </w:t>
            </w:r>
            <w:r w:rsidR="005108E7">
              <w:rPr>
                <w:rFonts w:cs="Times New Roman"/>
                <w:b w:val="0"/>
                <w:szCs w:val="24"/>
                <w:lang w:val="en-US"/>
              </w:rPr>
              <w:t>Demographics and semantic fluency scores for p</w:t>
            </w:r>
            <w:r>
              <w:rPr>
                <w:rFonts w:cs="Times New Roman"/>
                <w:b w:val="0"/>
                <w:szCs w:val="24"/>
                <w:lang w:val="en-US"/>
              </w:rPr>
              <w:t xml:space="preserve">ilot data </w:t>
            </w:r>
            <w:r w:rsidR="005108E7">
              <w:rPr>
                <w:rFonts w:cs="Times New Roman"/>
                <w:b w:val="0"/>
                <w:szCs w:val="24"/>
                <w:lang w:val="en-US"/>
              </w:rPr>
              <w:t>on</w:t>
            </w:r>
            <w:r>
              <w:rPr>
                <w:rFonts w:cs="Times New Roman"/>
                <w:b w:val="0"/>
                <w:szCs w:val="24"/>
                <w:lang w:val="en-US"/>
              </w:rPr>
              <w:t xml:space="preserve"> three additional semantic categories</w:t>
            </w:r>
            <w:r w:rsidR="005108E7">
              <w:rPr>
                <w:rFonts w:cs="Times New Roman"/>
                <w:b w:val="0"/>
                <w:szCs w:val="24"/>
                <w:lang w:val="en-US"/>
              </w:rPr>
              <w:t xml:space="preserve">. </w:t>
            </w:r>
            <w:r w:rsidRPr="00190C00">
              <w:rPr>
                <w:rFonts w:cs="Times New Roman"/>
                <w:szCs w:val="24"/>
                <w:vertAlign w:val="superscript"/>
                <w:lang w:val="en-US"/>
              </w:rPr>
              <w:t>a</w:t>
            </w:r>
          </w:p>
        </w:tc>
      </w:tr>
      <w:tr w:rsidR="00F05FFD" w:rsidRPr="00190C00" w14:paraId="5E8A6A45" w14:textId="77777777" w:rsidTr="0039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7683FC" w14:textId="77777777" w:rsidR="00287BA1" w:rsidRPr="00190C00" w:rsidRDefault="00287BA1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FB24804" w14:textId="77777777" w:rsidR="00287BA1" w:rsidRPr="00190C00" w:rsidRDefault="00287BA1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90C00">
              <w:rPr>
                <w:rFonts w:cs="Times New Roman"/>
                <w:b/>
                <w:bCs/>
                <w:sz w:val="20"/>
                <w:szCs w:val="20"/>
                <w:lang w:val="en-US"/>
              </w:rPr>
              <w:t>Young group</w:t>
            </w:r>
          </w:p>
          <w:p w14:paraId="3581A9C1" w14:textId="75FF292A" w:rsidR="00287BA1" w:rsidRPr="00190C00" w:rsidRDefault="00287BA1" w:rsidP="00287BA1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90C00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(n = 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22</w:t>
            </w:r>
            <w:r w:rsidRPr="00190C00">
              <w:rPr>
                <w:rFonts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5A24F5" w14:textId="77777777" w:rsidR="00287BA1" w:rsidRPr="00190C00" w:rsidRDefault="00287BA1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90C00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Healthy 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older</w:t>
            </w:r>
            <w:r w:rsidRPr="00190C00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group</w:t>
            </w:r>
          </w:p>
          <w:p w14:paraId="7F48AEA8" w14:textId="25B82ABA" w:rsidR="00287BA1" w:rsidRPr="00190C00" w:rsidRDefault="00287BA1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(n = 15</w:t>
            </w:r>
            <w:r w:rsidRPr="00190C00">
              <w:rPr>
                <w:rFonts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2615333" w14:textId="77777777" w:rsidR="00287BA1" w:rsidRPr="00190C00" w:rsidRDefault="00287BA1" w:rsidP="00393FF9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190C00">
              <w:rPr>
                <w:rFonts w:cs="Times New Roman"/>
                <w:b/>
                <w:bCs/>
                <w:sz w:val="20"/>
                <w:szCs w:val="20"/>
                <w:lang w:val="en-US"/>
              </w:rPr>
              <w:t>t-score</w:t>
            </w:r>
          </w:p>
          <w:p w14:paraId="0AC1A239" w14:textId="7E749B26" w:rsidR="00287BA1" w:rsidRPr="00190C00" w:rsidRDefault="00F05FFD" w:rsidP="00F05FFD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(35</w:t>
            </w:r>
            <w:r w:rsidR="00287BA1" w:rsidRPr="00190C00">
              <w:rPr>
                <w:rFonts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1791E41" w14:textId="77777777" w:rsidR="00287BA1" w:rsidRPr="00190C00" w:rsidRDefault="00287BA1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507AE6">
              <w:rPr>
                <w:rFonts w:cs="Times New Roman"/>
                <w:b/>
                <w:bCs/>
                <w:i/>
                <w:sz w:val="20"/>
                <w:szCs w:val="20"/>
                <w:lang w:val="en-US"/>
              </w:rPr>
              <w:t>p</w:t>
            </w:r>
            <w:r w:rsidRPr="00190C00">
              <w:rPr>
                <w:rFonts w:cs="Times New Roman"/>
                <w:b/>
                <w:bCs/>
                <w:sz w:val="20"/>
                <w:szCs w:val="20"/>
                <w:lang w:val="en-US"/>
              </w:rPr>
              <w:t>-value</w:t>
            </w:r>
          </w:p>
        </w:tc>
      </w:tr>
      <w:tr w:rsidR="00F05FFD" w:rsidRPr="00190C00" w14:paraId="7917B13B" w14:textId="77777777" w:rsidTr="00393FF9">
        <w:trPr>
          <w:trHeight w:val="454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  <w:hideMark/>
          </w:tcPr>
          <w:p w14:paraId="7F1BBDEB" w14:textId="77777777" w:rsidR="00287BA1" w:rsidRPr="00190C00" w:rsidRDefault="00287BA1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287BA1">
              <w:rPr>
                <w:rFonts w:cs="Times New Roman"/>
                <w:b/>
                <w:bCs/>
                <w:sz w:val="20"/>
                <w:szCs w:val="20"/>
                <w:lang w:val="en-US"/>
              </w:rPr>
              <w:t>Sex</w:t>
            </w:r>
            <w:r w:rsidRPr="00190C00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 (F/M)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  <w:hideMark/>
          </w:tcPr>
          <w:p w14:paraId="6651CCF1" w14:textId="56E2DE90" w:rsidR="00287BA1" w:rsidRPr="00190C00" w:rsidRDefault="00287BA1" w:rsidP="00287BA1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/</w:t>
            </w: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  <w:hideMark/>
          </w:tcPr>
          <w:p w14:paraId="6B301B08" w14:textId="6B258B61" w:rsidR="00287BA1" w:rsidRPr="00190C00" w:rsidRDefault="00287BA1" w:rsidP="00287BA1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90C00">
              <w:rPr>
                <w:rFonts w:cs="Times New Roman"/>
                <w:sz w:val="20"/>
                <w:szCs w:val="20"/>
                <w:lang w:val="en-US"/>
              </w:rPr>
              <w:t>8/</w:t>
            </w: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  <w:hideMark/>
          </w:tcPr>
          <w:p w14:paraId="2F89E7CF" w14:textId="77777777" w:rsidR="00287BA1" w:rsidRPr="00190C00" w:rsidRDefault="00287BA1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7F7F7F" w:themeColor="text1" w:themeTint="80"/>
            </w:tcBorders>
            <w:vAlign w:val="center"/>
            <w:hideMark/>
          </w:tcPr>
          <w:p w14:paraId="588ECB3C" w14:textId="77777777" w:rsidR="00287BA1" w:rsidRPr="00190C00" w:rsidRDefault="00287BA1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F05FFD" w:rsidRPr="00190C00" w14:paraId="049B87DF" w14:textId="77777777" w:rsidTr="0039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0" w:type="auto"/>
            <w:vAlign w:val="center"/>
            <w:hideMark/>
          </w:tcPr>
          <w:p w14:paraId="1CF72EFA" w14:textId="77777777" w:rsidR="00287BA1" w:rsidRPr="00190C00" w:rsidRDefault="00287BA1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90C00">
              <w:rPr>
                <w:rFonts w:cs="Times New Roman"/>
                <w:b/>
                <w:bCs/>
                <w:sz w:val="20"/>
                <w:szCs w:val="20"/>
                <w:lang w:val="en-US"/>
              </w:rPr>
              <w:t>Age (years)</w:t>
            </w:r>
          </w:p>
        </w:tc>
        <w:tc>
          <w:tcPr>
            <w:tcW w:w="0" w:type="auto"/>
            <w:vAlign w:val="center"/>
            <w:hideMark/>
          </w:tcPr>
          <w:p w14:paraId="51D2011D" w14:textId="593C13A8" w:rsidR="00287BA1" w:rsidRPr="00190C00" w:rsidRDefault="00287BA1" w:rsidP="00287BA1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23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en-US"/>
              </w:rPr>
              <w:t>0.6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0819CA4" w14:textId="4DE1C32B" w:rsidR="00287BA1" w:rsidRPr="00190C00" w:rsidRDefault="00287BA1" w:rsidP="00287BA1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90C00">
              <w:rPr>
                <w:rFonts w:cs="Times New Roman"/>
                <w:sz w:val="20"/>
                <w:szCs w:val="20"/>
                <w:lang w:val="en-US"/>
              </w:rPr>
              <w:t>7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en-US"/>
              </w:rPr>
              <w:t>1.9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762F0A9" w14:textId="77777777" w:rsidR="00287BA1" w:rsidRPr="00190C00" w:rsidRDefault="00287BA1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9B735E5" w14:textId="77777777" w:rsidR="00287BA1" w:rsidRPr="00190C00" w:rsidRDefault="00287BA1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="00F05FFD" w:rsidRPr="00190C00" w14:paraId="5E6E9C87" w14:textId="77777777" w:rsidTr="00393FF9">
        <w:trPr>
          <w:trHeight w:val="454"/>
          <w:jc w:val="center"/>
        </w:trPr>
        <w:tc>
          <w:tcPr>
            <w:tcW w:w="0" w:type="auto"/>
            <w:vAlign w:val="center"/>
            <w:hideMark/>
          </w:tcPr>
          <w:p w14:paraId="5DB820A5" w14:textId="40A71EA6" w:rsidR="00287BA1" w:rsidRPr="00190C00" w:rsidRDefault="00E604B6" w:rsidP="00E604B6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Years of e</w:t>
            </w:r>
            <w:bookmarkStart w:id="0" w:name="_GoBack"/>
            <w:bookmarkEnd w:id="0"/>
            <w:r w:rsidR="00287BA1" w:rsidRPr="00190C00">
              <w:rPr>
                <w:rFonts w:cs="Times New Roman"/>
                <w:b/>
                <w:bCs/>
                <w:sz w:val="20"/>
                <w:szCs w:val="20"/>
                <w:lang w:val="en-US"/>
              </w:rPr>
              <w:t>ducation</w:t>
            </w:r>
          </w:p>
        </w:tc>
        <w:tc>
          <w:tcPr>
            <w:tcW w:w="0" w:type="auto"/>
            <w:vAlign w:val="center"/>
            <w:hideMark/>
          </w:tcPr>
          <w:p w14:paraId="7BC94157" w14:textId="379C2443" w:rsidR="00287BA1" w:rsidRPr="00190C00" w:rsidRDefault="00287BA1" w:rsidP="006E5BFD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90C00"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 xml:space="preserve"> (</w:t>
            </w:r>
            <w:r w:rsidR="006E5BFD">
              <w:rPr>
                <w:rFonts w:cs="Times New Roman"/>
                <w:sz w:val="20"/>
                <w:szCs w:val="20"/>
                <w:lang w:val="en-US"/>
              </w:rPr>
              <w:t>0.4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2DC99EB" w14:textId="627BBB2F" w:rsidR="00287BA1" w:rsidRPr="00190C00" w:rsidRDefault="00287BA1" w:rsidP="00287BA1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90C00"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 xml:space="preserve"> (</w:t>
            </w:r>
            <w:r w:rsidR="006E5BFD"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409BB31" w14:textId="1AF735D3" w:rsidR="00287BA1" w:rsidRPr="00190C00" w:rsidRDefault="00287BA1" w:rsidP="006E5BFD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90C00">
              <w:rPr>
                <w:rFonts w:cs="Times New Roman"/>
                <w:sz w:val="20"/>
                <w:szCs w:val="20"/>
                <w:lang w:val="en-US"/>
              </w:rPr>
              <w:t>1.</w:t>
            </w:r>
            <w:r w:rsidR="006E5BFD"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45F1327" w14:textId="1FCB2FBE" w:rsidR="00287BA1" w:rsidRPr="00190C00" w:rsidRDefault="00E604B6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ns</w:t>
            </w:r>
          </w:p>
        </w:tc>
      </w:tr>
      <w:tr w:rsidR="00F05FFD" w:rsidRPr="00190C00" w14:paraId="6FCAE0B3" w14:textId="77777777" w:rsidTr="0039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0" w:type="auto"/>
            <w:vAlign w:val="center"/>
            <w:hideMark/>
          </w:tcPr>
          <w:p w14:paraId="53DCA5FA" w14:textId="77777777" w:rsidR="00287BA1" w:rsidRDefault="00287BA1" w:rsidP="00393FF9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Supermarket items</w:t>
            </w:r>
          </w:p>
          <w:p w14:paraId="5477CD52" w14:textId="501699B3" w:rsidR="00287BA1" w:rsidRPr="00190C00" w:rsidRDefault="00507AE6" w:rsidP="00B3031A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(</w:t>
            </w:r>
            <w:r w:rsidR="00287BA1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correct </w:t>
            </w:r>
            <w:r w:rsidR="00B3031A">
              <w:rPr>
                <w:rFonts w:cs="Times New Roman"/>
                <w:b/>
                <w:bCs/>
                <w:sz w:val="20"/>
                <w:szCs w:val="20"/>
                <w:lang w:val="en-US"/>
              </w:rPr>
              <w:t>answers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30C9A4F" w14:textId="2F06A489" w:rsidR="00287BA1" w:rsidRPr="00190C00" w:rsidRDefault="00287BA1" w:rsidP="00F05FFD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90C00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F05FFD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="00F05FFD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 xml:space="preserve"> (0.</w:t>
            </w:r>
            <w:r w:rsidR="00F05FFD">
              <w:rPr>
                <w:rFonts w:cs="Times New Roman"/>
                <w:sz w:val="20"/>
                <w:szCs w:val="20"/>
                <w:lang w:val="en-US"/>
              </w:rPr>
              <w:t>8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588822B" w14:textId="74698325" w:rsidR="00287BA1" w:rsidRPr="00190C00" w:rsidRDefault="00287BA1" w:rsidP="00F05FFD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90C00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F05FFD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.7 (0.</w:t>
            </w:r>
            <w:r w:rsidR="00F05FFD"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0F691AC" w14:textId="3BF8DB58" w:rsidR="00287BA1" w:rsidRPr="00190C00" w:rsidRDefault="00F05FFD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0" w:type="auto"/>
            <w:vAlign w:val="center"/>
            <w:hideMark/>
          </w:tcPr>
          <w:p w14:paraId="4E3F5C75" w14:textId="142D72D5" w:rsidR="00287BA1" w:rsidRPr="00F05FFD" w:rsidRDefault="00E604B6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ns</w:t>
            </w:r>
            <w:r w:rsidR="00287BA1" w:rsidRPr="00F05FF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F05FFD" w:rsidRPr="00190C00" w14:paraId="037D6C0E" w14:textId="77777777" w:rsidTr="00393FF9">
        <w:trPr>
          <w:trHeight w:val="454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CE6AFF" w14:textId="77777777" w:rsidR="00287BA1" w:rsidRDefault="00287BA1" w:rsidP="00393FF9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Body parts</w:t>
            </w:r>
          </w:p>
          <w:p w14:paraId="551B17F4" w14:textId="12D5BEB4" w:rsidR="00287BA1" w:rsidRPr="00190C00" w:rsidRDefault="00507AE6" w:rsidP="00B3031A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(</w:t>
            </w:r>
            <w:r w:rsidR="00287BA1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correct </w:t>
            </w:r>
            <w:r w:rsidR="00B3031A">
              <w:rPr>
                <w:rFonts w:cs="Times New Roman"/>
                <w:b/>
                <w:bCs/>
                <w:sz w:val="20"/>
                <w:szCs w:val="20"/>
                <w:lang w:val="en-US"/>
              </w:rPr>
              <w:t>answers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72DF42" w14:textId="3A4F2AE8" w:rsidR="00287BA1" w:rsidRPr="00190C00" w:rsidRDefault="00F05FFD" w:rsidP="00F05FFD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23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3 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(</w:t>
            </w: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EBA4DE" w14:textId="62BD0D35" w:rsidR="00287BA1" w:rsidRPr="00190C00" w:rsidRDefault="00F05FFD" w:rsidP="00F05FFD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22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(</w:t>
            </w:r>
            <w:r>
              <w:rPr>
                <w:rFonts w:cs="Times New Roman"/>
                <w:sz w:val="20"/>
                <w:szCs w:val="20"/>
                <w:lang w:val="en-US"/>
              </w:rPr>
              <w:t>0.9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20B3D5" w14:textId="15781916" w:rsidR="00287BA1" w:rsidRPr="00190C00" w:rsidRDefault="00F05FFD" w:rsidP="00F05FFD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9FF4C1" w14:textId="1DBFC70D" w:rsidR="00287BA1" w:rsidRPr="00190C00" w:rsidRDefault="00E604B6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ns</w:t>
            </w:r>
          </w:p>
        </w:tc>
      </w:tr>
      <w:tr w:rsidR="00F05FFD" w:rsidRPr="00190C00" w14:paraId="5E7E0C9A" w14:textId="77777777" w:rsidTr="0039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421DAC0" w14:textId="363B1C1C" w:rsidR="00287BA1" w:rsidRDefault="00287BA1" w:rsidP="00393FF9">
            <w:pPr>
              <w:spacing w:before="0" w:after="0"/>
              <w:jc w:val="center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C</w:t>
            </w:r>
            <w:r w:rsidR="007F104C">
              <w:rPr>
                <w:rFonts w:cs="Times New Roman"/>
                <w:b/>
                <w:bCs/>
                <w:sz w:val="20"/>
                <w:szCs w:val="20"/>
                <w:lang w:val="en-US"/>
              </w:rPr>
              <w:t>ountries</w:t>
            </w:r>
          </w:p>
          <w:p w14:paraId="7DA703B0" w14:textId="37C16318" w:rsidR="00287BA1" w:rsidRPr="00190C00" w:rsidRDefault="00507AE6" w:rsidP="00B3031A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(</w:t>
            </w:r>
            <w:r w:rsidR="00287BA1"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correct </w:t>
            </w:r>
            <w:r w:rsidR="00B3031A">
              <w:rPr>
                <w:rFonts w:cs="Times New Roman"/>
                <w:b/>
                <w:bCs/>
                <w:sz w:val="20"/>
                <w:szCs w:val="20"/>
                <w:lang w:val="en-US"/>
              </w:rPr>
              <w:t>answers</w:t>
            </w: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B457665" w14:textId="6F43A5E2" w:rsidR="00287BA1" w:rsidRPr="00190C00" w:rsidRDefault="007F104C" w:rsidP="007F104C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21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2DBB31F" w14:textId="213475F9" w:rsidR="00287BA1" w:rsidRPr="00190C00" w:rsidRDefault="007F104C" w:rsidP="007F104C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21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 xml:space="preserve">2 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(0.</w:t>
            </w: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173691B" w14:textId="27DBFE13" w:rsidR="00287BA1" w:rsidRPr="00190C00" w:rsidRDefault="007F104C" w:rsidP="007F104C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0</w:t>
            </w:r>
            <w:r w:rsidR="00287BA1" w:rsidRPr="00190C00">
              <w:rPr>
                <w:rFonts w:cs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93F72C" w14:textId="3923A3FA" w:rsidR="00287BA1" w:rsidRPr="00190C00" w:rsidRDefault="00E604B6" w:rsidP="00393FF9">
            <w:pPr>
              <w:spacing w:before="0" w:after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ns</w:t>
            </w:r>
          </w:p>
        </w:tc>
      </w:tr>
      <w:tr w:rsidR="005108E7" w:rsidRPr="00190C00" w14:paraId="0D633C89" w14:textId="77777777" w:rsidTr="00393FF9">
        <w:trPr>
          <w:trHeight w:val="850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bottom w:val="nil"/>
            </w:tcBorders>
            <w:hideMark/>
          </w:tcPr>
          <w:p w14:paraId="0424A890" w14:textId="0A85ED83" w:rsidR="00287BA1" w:rsidRPr="00190C00" w:rsidRDefault="00287BA1" w:rsidP="00393FF9">
            <w:pPr>
              <w:spacing w:before="0" w:after="0"/>
              <w:rPr>
                <w:rFonts w:cs="Times New Roman"/>
                <w:sz w:val="20"/>
                <w:szCs w:val="20"/>
                <w:lang w:val="en-US"/>
              </w:rPr>
            </w:pPr>
            <w:r w:rsidRPr="00190C00">
              <w:rPr>
                <w:rFonts w:cs="Times New Roman"/>
                <w:sz w:val="20"/>
                <w:szCs w:val="20"/>
                <w:vertAlign w:val="superscript"/>
                <w:lang w:val="en-US"/>
              </w:rPr>
              <w:t>a</w:t>
            </w:r>
            <w:r w:rsidRPr="00190C00">
              <w:rPr>
                <w:rFonts w:cs="Times New Roman"/>
                <w:sz w:val="20"/>
                <w:szCs w:val="20"/>
                <w:lang w:val="en-US"/>
              </w:rPr>
              <w:t xml:space="preserve"> Mean values and standard errors in parentheses.</w:t>
            </w:r>
            <w:r w:rsidR="00E604B6" w:rsidRPr="00E604B6">
              <w:rPr>
                <w:lang w:val="en-US"/>
              </w:rPr>
              <w:t xml:space="preserve"> </w:t>
            </w:r>
            <w:r w:rsidR="00E604B6" w:rsidRPr="00E604B6">
              <w:rPr>
                <w:rFonts w:cs="Times New Roman"/>
                <w:sz w:val="20"/>
                <w:szCs w:val="20"/>
                <w:lang w:val="en-US"/>
              </w:rPr>
              <w:t>Non-significant = ns.</w:t>
            </w:r>
          </w:p>
        </w:tc>
      </w:tr>
    </w:tbl>
    <w:p w14:paraId="2071FD5C" w14:textId="5011836B" w:rsidR="00287BA1" w:rsidRDefault="00287BA1" w:rsidP="00287BA1"/>
    <w:p w14:paraId="6018AB22" w14:textId="64C6A261" w:rsidR="00287BA1" w:rsidRPr="00287BA1" w:rsidRDefault="00287BA1" w:rsidP="00670E5E">
      <w:pPr>
        <w:spacing w:before="0" w:after="200" w:line="276" w:lineRule="auto"/>
      </w:pPr>
    </w:p>
    <w:sectPr w:rsidR="00287BA1" w:rsidRPr="00287BA1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3063191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16D7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3063191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16D7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4DE9CFEE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70E5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4DE9CFEE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70E5E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nb-NO" w:eastAsia="nb-NO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87BA1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E47F0"/>
    <w:rsid w:val="00507AE6"/>
    <w:rsid w:val="005108E7"/>
    <w:rsid w:val="00517A89"/>
    <w:rsid w:val="005250F2"/>
    <w:rsid w:val="00583637"/>
    <w:rsid w:val="00593EEA"/>
    <w:rsid w:val="005A5EEE"/>
    <w:rsid w:val="00604030"/>
    <w:rsid w:val="006375C7"/>
    <w:rsid w:val="00654E8F"/>
    <w:rsid w:val="00660D05"/>
    <w:rsid w:val="00670E5E"/>
    <w:rsid w:val="006820B1"/>
    <w:rsid w:val="006B7D14"/>
    <w:rsid w:val="006E5BFD"/>
    <w:rsid w:val="00701727"/>
    <w:rsid w:val="0070566C"/>
    <w:rsid w:val="00714C50"/>
    <w:rsid w:val="00725A7D"/>
    <w:rsid w:val="007501BE"/>
    <w:rsid w:val="00790BB3"/>
    <w:rsid w:val="007C206C"/>
    <w:rsid w:val="007F104C"/>
    <w:rsid w:val="00817DD6"/>
    <w:rsid w:val="0083759F"/>
    <w:rsid w:val="00885156"/>
    <w:rsid w:val="009151AA"/>
    <w:rsid w:val="00916D71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031A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04B6"/>
    <w:rsid w:val="00E64E17"/>
    <w:rsid w:val="00E866C9"/>
    <w:rsid w:val="00EA3D3C"/>
    <w:rsid w:val="00EC090A"/>
    <w:rsid w:val="00ED20B5"/>
    <w:rsid w:val="00F05FFD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PlainTable2">
    <w:name w:val="Plain Table 2"/>
    <w:basedOn w:val="TableNormal"/>
    <w:uiPriority w:val="42"/>
    <w:rsid w:val="00287BA1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C943DB-38E5-4D66-B746-5A84F8FA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94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Claudia Rodriguez-Aranda</cp:lastModifiedBy>
  <cp:revision>3</cp:revision>
  <cp:lastPrinted>2013-10-03T12:51:00Z</cp:lastPrinted>
  <dcterms:created xsi:type="dcterms:W3CDTF">2020-04-20T13:07:00Z</dcterms:created>
  <dcterms:modified xsi:type="dcterms:W3CDTF">2020-04-22T14:21:00Z</dcterms:modified>
</cp:coreProperties>
</file>