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123A1404" w:rsidR="00994A3D" w:rsidRDefault="00654E8F" w:rsidP="0001436A">
      <w:pPr>
        <w:pStyle w:val="Heading1"/>
      </w:pPr>
      <w:r w:rsidRPr="00994A3D">
        <w:t>Supplementary Figures and Tables</w:t>
      </w:r>
    </w:p>
    <w:p w14:paraId="591E99EB" w14:textId="52B0BEE9" w:rsidR="003A4631" w:rsidRPr="003A4631" w:rsidRDefault="003A4631" w:rsidP="003A4631">
      <w:pPr>
        <w:pStyle w:val="Heading2"/>
      </w:pPr>
      <w:r>
        <w:t>Supplementary Tables</w:t>
      </w:r>
    </w:p>
    <w:p w14:paraId="46488087" w14:textId="7F54C849" w:rsidR="003A4631" w:rsidRPr="003A4631" w:rsidRDefault="003A4631" w:rsidP="003A4631">
      <w:pPr>
        <w:rPr>
          <w:b/>
        </w:rPr>
      </w:pPr>
      <w:r w:rsidRPr="003A4631">
        <w:rPr>
          <w:b/>
        </w:rPr>
        <w:t>S</w:t>
      </w:r>
      <w:r>
        <w:rPr>
          <w:b/>
        </w:rPr>
        <w:t>upplementary Table 1</w:t>
      </w:r>
    </w:p>
    <w:tbl>
      <w:tblPr>
        <w:tblW w:w="11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7660"/>
        <w:gridCol w:w="960"/>
        <w:gridCol w:w="960"/>
      </w:tblGrid>
      <w:tr w:rsidR="00EB45EA" w:rsidRPr="003A4631" w14:paraId="6D1FAF5B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5B00BB34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val="cs-CZ" w:eastAsia="cs-CZ"/>
              </w:rPr>
              <w:t>Primer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461A9F7F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val="cs-CZ" w:eastAsia="cs-CZ"/>
              </w:rPr>
              <w:t>Sequence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066595C5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val="cs-CZ" w:eastAsia="cs-CZ"/>
              </w:rPr>
              <w:t>Length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022F56C0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FFFFFF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FFFFFF"/>
                <w:sz w:val="22"/>
                <w:lang w:val="cs-CZ" w:eastAsia="cs-CZ"/>
              </w:rPr>
              <w:t> </w:t>
            </w:r>
          </w:p>
        </w:tc>
      </w:tr>
      <w:tr w:rsidR="00EB45EA" w:rsidRPr="003A4631" w14:paraId="7C98D33F" w14:textId="77777777" w:rsidTr="00EB45EA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0965E3E6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24E4B2D1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  <w:t>Cloning primers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74ACC19B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228C54AA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 </w:t>
            </w:r>
          </w:p>
        </w:tc>
      </w:tr>
      <w:tr w:rsidR="00EB45EA" w:rsidRPr="003A4631" w14:paraId="11B5DD3B" w14:textId="77777777" w:rsidTr="00EB45EA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5D34CB58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4D69CDD4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  <w:t>Generation of novel GoldenBraid plasmids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6F0A1634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7102C113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 </w:t>
            </w:r>
          </w:p>
        </w:tc>
      </w:tr>
      <w:tr w:rsidR="00EB45EA" w:rsidRPr="003A4631" w14:paraId="48121082" w14:textId="77777777" w:rsidTr="00EB45EA">
        <w:trPr>
          <w:trHeight w:val="33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B433F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dB1a-extF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F88B4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ATTAGAGATCTTGGCAGGATATATTGTGGTGTAAAGAATTCGTCTCA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C1971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B26F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4DFFF5B5" w14:textId="77777777" w:rsidTr="00EB45EA">
        <w:trPr>
          <w:trHeight w:val="33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9FB73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Alfa12-F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3FD3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GGTGTAAAGAATTCGTCTCACCATGGAGAGAGACCCACAGCTTGT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D3B5A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99ED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74C391B1" w14:textId="77777777" w:rsidTr="00EB45EA">
        <w:trPr>
          <w:trHeight w:val="33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2C943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Alfa13-F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11F1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GGTGTAAAGAATTCGTCTCAGCTTGGAGAGAGACCCACAGCTTGT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D151C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7C61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710702D5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A8103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Alfa14-F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0E6F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GGTGTAAAGAATTCGTCTCAGGTAGGAGAGAGACCCACAGCTTGT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A7098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60DE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19EBFB6A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BA3AE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Alfa11-R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307CD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TCCTGTCAGAATTCGTCTCAATGGAGCGAGAGACCCCAGCTGGCA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F2926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834D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565D87CB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B5951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Alfa12-R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E2349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TCCTGTCAGAATTCGTCTCAAAGCAGCGAGAGACCCCAGCTGGCA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C7D77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FED2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0897E595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A2F9E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Alfa13-R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1B00B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TCCTGTCAGAATTCGTCTCATACCAGCGAGAGACCCCAGCTGGCA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B6259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CDB2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323FF646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247FD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Alfa13R-F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9AF6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GGTGTAAAGAATTCGGTCTCAGCTTAGCGAGAGACCCACAGCTTGT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5B858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CDE2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337B2D20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E1DB6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Alfa13R-R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6A1D8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TCCTGTCAGAATTCGTCTCATACCGGAGAGAGACCCCAGCTGGCA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B7CF7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CA9F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272317F1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05794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dB1a-extR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CB364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GCGACTTAGTTTACCCGCCAATATATCCTGTCAGAATTCGTCTCA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AC917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2EF5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1D4E92A7" w14:textId="77777777" w:rsidTr="00EB45EA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B4EB" w14:textId="77777777" w:rsidR="00EB45EA" w:rsidRPr="003A4631" w:rsidRDefault="00EB45EA" w:rsidP="003A463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3EE4" w14:textId="77777777" w:rsidR="00EB45EA" w:rsidRPr="003A4631" w:rsidRDefault="00EB45EA" w:rsidP="003A463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680E" w14:textId="77777777" w:rsidR="00EB45EA" w:rsidRPr="003A4631" w:rsidRDefault="00EB45EA" w:rsidP="003A463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8F8A" w14:textId="77777777" w:rsidR="00EB45EA" w:rsidRPr="003A4631" w:rsidRDefault="00EB45EA" w:rsidP="003A4631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EB45EA" w:rsidRPr="003A4631" w14:paraId="51C7CE47" w14:textId="77777777" w:rsidTr="00EB45EA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84B4" w14:textId="77777777" w:rsidR="00EB45EA" w:rsidRPr="003A4631" w:rsidRDefault="00EB45EA" w:rsidP="003A463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946E" w14:textId="77777777" w:rsidR="00EB45EA" w:rsidRPr="003A4631" w:rsidRDefault="00EB45EA" w:rsidP="003A463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0BCB" w14:textId="77777777" w:rsidR="00EB45EA" w:rsidRPr="003A4631" w:rsidRDefault="00EB45EA" w:rsidP="003A463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1754" w14:textId="77777777" w:rsidR="00EB45EA" w:rsidRPr="003A4631" w:rsidRDefault="00EB45EA" w:rsidP="003A4631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EB45EA" w:rsidRPr="003A4631" w14:paraId="68001A27" w14:textId="77777777" w:rsidTr="00EB45EA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5974880F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66948449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  <w:t xml:space="preserve">Domestication of BeYDV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6AA3C061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27183D9B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 </w:t>
            </w:r>
          </w:p>
        </w:tc>
      </w:tr>
      <w:tr w:rsidR="00EB45EA" w:rsidRPr="003A4631" w14:paraId="0B6B58D4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072C5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GB2-Lir1-F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FCEA7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GCGCCGTCTCGCTCGGGAGGTGACTCCGAGGGGTTGCCT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7A366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6BE0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180E53D4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DD57A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GB2-Lir1-R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39200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GCGCCGTCTCGCTCAAGCGAGCAAATACCATCACATCGTATAT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4B409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934A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1CF89B60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47FCF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GB2-Lir2-F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82FBE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GCGCCGTCTCGCTCGGGAGAAACTCTAGTCAATACCATCACAT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C7C7D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B9E6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11221028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0546E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GB2-Lir2-R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3E63E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GCGCCGTCTCGCTCACATTTTGTTGTGACTCCGAGGGGT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489BF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718D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5BC3E27D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55DA1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GB2-Rep1-F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5B9D1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GCGCCGTCTCGCTCGAATGCCTTCTGCTAGTAAGAAC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62F9D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65B6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6486F83E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048A6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GB2-Rep1-R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007D5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GCGCCGTCTCGATACCTTATGATCTCGGAAATCTC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95636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3BAC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3E9EC7EE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575B7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GB2-Rep2-F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1E1C5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GCGCCGTCTCGGTATCTCCTCGCAAATCTGAC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F18CE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99AA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4424F8F2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CD750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GB2-Rep2-R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CDEB7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GCGCCGTCTCGCTCAAAGCTCAGTGACTCGACGATTCCC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91DB4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2262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0EFE006D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B03F6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GB2-SIR-F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3B2C8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GCGCCGTCTCGCTCGGCTTAACGTGCCTCTCCTCATACG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E8842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3182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7DC2268D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32051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GB2-SIR-R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B82E4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GCGCCGTCTCGCTCAAGCGAATGATTATTTTATGAATATATTTCATTGTGC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938E5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A1C0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2E6B02B0" w14:textId="77777777" w:rsidTr="00EB45EA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7DF6" w14:textId="77777777" w:rsidR="00EB45EA" w:rsidRPr="003A4631" w:rsidRDefault="00EB45EA" w:rsidP="003A463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4D63" w14:textId="77777777" w:rsidR="00EB45EA" w:rsidRPr="003A4631" w:rsidRDefault="00EB45EA" w:rsidP="003A463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B517" w14:textId="77777777" w:rsidR="00EB45EA" w:rsidRPr="003A4631" w:rsidRDefault="00EB45EA" w:rsidP="003A463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234D" w14:textId="77777777" w:rsidR="00EB45EA" w:rsidRPr="003A4631" w:rsidRDefault="00EB45EA" w:rsidP="003A4631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EB45EA" w:rsidRPr="003A4631" w14:paraId="1807F4D3" w14:textId="77777777" w:rsidTr="00EB45EA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3756F965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1EAA6060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  <w:t>Domestication of CPMV NTRs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093FFDB3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76F45FB1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 </w:t>
            </w:r>
          </w:p>
        </w:tc>
      </w:tr>
      <w:tr w:rsidR="00EB45EA" w:rsidRPr="003A4631" w14:paraId="5E60DE1E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FF635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GB2-pEAQ1F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5250C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GCGCCGTCTCGCTCGGGAGGGAAACCTCCTCGGATTCCA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B165F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329F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218483B9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E8347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GB2-pEAQ1ATGR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F033F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GCGCCGTCTCGCTCGCATTACCGGTCGCGAATTTGGGCA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C7A88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6370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23A8E9F7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864AF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GB2-pEAQ1CCATR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B8862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GCGCCGTCTCGCTCGATGGACCGGTCGCGAATTTGGGCA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BE646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00FD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74D737AC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4D2BB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GB2-pEAQ2F1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53FA7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GCGCCGTCTCGCTCGGCTTCCCGGGCATCACCATCACCA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7BCD7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4F68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3545ACC0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95A10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GB2-pEAQ2R1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109A1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GCGCCGTCTCGCGTCGCAAGACCGGCAACAG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B3BF4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F102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177C135A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7F2AC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lastRenderedPageBreak/>
              <w:t>GB2-pEAQ2F2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582FA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GCGCCGTCTCGGACGATTATCATATAATTTCTGTTGA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EB080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E5C1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34DD666D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C1AC2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GB2-pEAQ2R2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B3EFE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GCGCCGTCTCGCTCGAGCGGATCTAGTAACATAGATGACACC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C9128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812D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2FA29B82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A8319" w14:textId="77777777" w:rsidR="00EB45EA" w:rsidRPr="003A4631" w:rsidRDefault="00EB45EA" w:rsidP="003A463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44D98" w14:textId="77777777" w:rsidR="00EB45EA" w:rsidRPr="003A4631" w:rsidRDefault="00EB45EA" w:rsidP="003A463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18F32" w14:textId="77777777" w:rsidR="00EB45EA" w:rsidRPr="003A4631" w:rsidRDefault="00EB45EA" w:rsidP="003A463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35E0" w14:textId="77777777" w:rsidR="00EB45EA" w:rsidRPr="003A4631" w:rsidRDefault="00EB45EA" w:rsidP="003A4631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EB45EA" w:rsidRPr="003A4631" w14:paraId="142232CA" w14:textId="77777777" w:rsidTr="00EB45EA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56652170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00C0B376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  <w:t>Domestication of MAR  sequences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7BB16D50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60BB7FC9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 </w:t>
            </w:r>
          </w:p>
        </w:tc>
      </w:tr>
      <w:tr w:rsidR="00EB45EA" w:rsidRPr="003A4631" w14:paraId="45308032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C6B27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GB2-NtRB7F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78505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GCGCCGTCTCGCTCGGGAGTCGATTAAAAATCCCAATTATATTTGG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6E017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B2F0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03582712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CDAD4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GB2-NtRB7R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3B8E1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GCGCCGTCTCGCTCGAGCGACTATTTTCAGAAGAAGTTCCCAA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85C9D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DACF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394B8B2C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1EB96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GB2-NtTM2F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77C6A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GCGCCGTCTCGCTCGGGAGTCGATTAAAAATCCCAATTATTGCG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C9458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E9C1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48B587FE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38770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GB2-NtTM2R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FA98F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GCGCCGTCTCGCTCGAGCGAGGAAGAAGTTCCCAATCTTG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88C92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8AAB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45434EE7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D631F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GB2-GmP1MARF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08996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GCGCCGTCTCGCTCGGGAGGTGAATTCTAAACTTATATTGAGATATTA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AF37D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04DC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6248BB00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2C0A4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GB2-GmP1MARR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52925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GCGCCGTCTCGCTCGAGCGAAGCATTCATCGATGAGGGC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85AEA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A131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12652FC0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2FF99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GB2-NtTM6F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47642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GCGCCGTCTCGCTCGGGAGTAATATTTAGAAATTTAATTAACATAACCAAG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9AE78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3265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2EA85E45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F1635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GB2-NtTM6R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3C532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GCGCCGTCTCGCTCGAGCGGACATCCTAGGTTCAATCAAATTT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0F61D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A68E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29260090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DC97E" w14:textId="77777777" w:rsidR="00EB45EA" w:rsidRPr="003A4631" w:rsidRDefault="00EB45EA" w:rsidP="003A463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7D24B" w14:textId="77777777" w:rsidR="00EB45EA" w:rsidRPr="003A4631" w:rsidRDefault="00EB45EA" w:rsidP="003A463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B7A42" w14:textId="77777777" w:rsidR="00EB45EA" w:rsidRPr="003A4631" w:rsidRDefault="00EB45EA" w:rsidP="003A463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2F35" w14:textId="77777777" w:rsidR="00EB45EA" w:rsidRPr="003A4631" w:rsidRDefault="00EB45EA" w:rsidP="003A4631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EB45EA" w:rsidRPr="003A4631" w14:paraId="20BA7FCB" w14:textId="77777777" w:rsidTr="00EB45EA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EB6C" w14:textId="77777777" w:rsidR="00EB45EA" w:rsidRPr="003A4631" w:rsidRDefault="00EB45EA" w:rsidP="003A463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6F57" w14:textId="77777777" w:rsidR="00EB45EA" w:rsidRPr="003A4631" w:rsidRDefault="00EB45EA" w:rsidP="003A463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4607" w14:textId="77777777" w:rsidR="00EB45EA" w:rsidRPr="003A4631" w:rsidRDefault="00EB45EA" w:rsidP="003A463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6A2F" w14:textId="77777777" w:rsidR="00EB45EA" w:rsidRPr="003A4631" w:rsidRDefault="00EB45EA" w:rsidP="003A4631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EB45EA" w:rsidRPr="003A4631" w14:paraId="60206860" w14:textId="77777777" w:rsidTr="00EB45EA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704E" w14:textId="77777777" w:rsidR="00EB45EA" w:rsidRPr="003A4631" w:rsidRDefault="00EB45EA" w:rsidP="003A463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117E" w14:textId="77777777" w:rsidR="00EB45EA" w:rsidRPr="003A4631" w:rsidRDefault="00EB45EA" w:rsidP="003A463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C83F" w14:textId="77777777" w:rsidR="00EB45EA" w:rsidRPr="003A4631" w:rsidRDefault="00EB45EA" w:rsidP="003A463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D893" w14:textId="77777777" w:rsidR="00EB45EA" w:rsidRPr="003A4631" w:rsidRDefault="00EB45EA" w:rsidP="003A4631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EB45EA" w:rsidRPr="003A4631" w14:paraId="17A0926F" w14:textId="77777777" w:rsidTr="00EB45EA">
        <w:trPr>
          <w:trHeight w:val="300"/>
        </w:trPr>
        <w:tc>
          <w:tcPr>
            <w:tcW w:w="2220" w:type="dxa"/>
            <w:tcBorders>
              <w:top w:val="nil"/>
              <w:left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7FEEF277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cs-CZ" w:eastAsia="cs-CZ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0CD8B2C6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  <w:t>Sequencing primers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704F0D00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23B2A63F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cs-CZ" w:eastAsia="cs-CZ"/>
              </w:rPr>
              <w:t> </w:t>
            </w:r>
          </w:p>
        </w:tc>
      </w:tr>
      <w:tr w:rsidR="00EB45EA" w:rsidRPr="003A4631" w14:paraId="246C0570" w14:textId="77777777" w:rsidTr="00EB45EA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59590A19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cs-CZ" w:eastAsia="cs-CZ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47E53633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  <w:t>Inserts cloned in alpha plasmids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3F5D298E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740FFD0E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cs-CZ" w:eastAsia="cs-CZ"/>
              </w:rPr>
              <w:t> </w:t>
            </w:r>
          </w:p>
        </w:tc>
      </w:tr>
      <w:tr w:rsidR="00EB45EA" w:rsidRPr="003A4631" w14:paraId="0CC194C3" w14:textId="77777777" w:rsidTr="00EB45EA">
        <w:trPr>
          <w:trHeight w:val="315"/>
        </w:trPr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93A40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GB-alfaF2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CA974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GGGCTTCTGGATTTCCGATC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D98E3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1CD3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2A1F2852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A8EDCC5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GB-alfaR2</w:t>
            </w:r>
          </w:p>
        </w:tc>
        <w:tc>
          <w:tcPr>
            <w:tcW w:w="76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5B8178F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TTTTGCTCACATGAGATCTC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C7FF3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4D31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0B342D7A" w14:textId="77777777" w:rsidTr="00EB45EA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149D4908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cs-CZ" w:eastAsia="cs-CZ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71077A84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  <w:t>Inserts cloned in pUPD2 plasmids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46F40626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1A9CC4BC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cs-CZ" w:eastAsia="cs-CZ"/>
              </w:rPr>
              <w:t> </w:t>
            </w:r>
          </w:p>
        </w:tc>
      </w:tr>
      <w:tr w:rsidR="00EB45EA" w:rsidRPr="003A4631" w14:paraId="78EBB573" w14:textId="77777777" w:rsidTr="00EB45EA">
        <w:trPr>
          <w:trHeight w:val="315"/>
        </w:trPr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321D4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pUDP2-R2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5C404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GAGGAAGCCTGCATAACG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DACFE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3017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38FC4F02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F68FFF8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pUPD2-F2</w:t>
            </w:r>
          </w:p>
        </w:tc>
        <w:tc>
          <w:tcPr>
            <w:tcW w:w="76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A30C654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CCCGATCAACTCGAGTGCCA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55A76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2175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22FC362B" w14:textId="77777777" w:rsidTr="00EB45EA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591134CD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cs-CZ" w:eastAsia="cs-CZ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04238C1F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  <w:t>Cassettes cloned next to MAR sequence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62C32719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73BFDFDE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cs-CZ" w:eastAsia="cs-CZ"/>
              </w:rPr>
              <w:t> </w:t>
            </w:r>
          </w:p>
        </w:tc>
      </w:tr>
      <w:tr w:rsidR="00EB45EA" w:rsidRPr="003A4631" w14:paraId="6E5E4B10" w14:textId="77777777" w:rsidTr="00EB45EA">
        <w:trPr>
          <w:trHeight w:val="315"/>
        </w:trPr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42AB6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TM6-MAR-5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76CE5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GGATACCATATTAGAGTTATTACCG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972CB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BB45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7ABCECEC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302FF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TM6-MAR-3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6D9B1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TTGCAACAATTACACAAGGA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A01E4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5036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7B0A9259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BBCB3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TM2-MAR-5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2D355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TATTGAGCAGCTTTCACTCG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20F1D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9DF6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42BA0DB8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27DF1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TM2-MAR-3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654A1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GGCGGCACAAAAGTAGAGGA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9624D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1E8F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620918F5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D9945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P1-MAR-3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DD9D6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ATTTGGGTAAAATGTGAGAG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AC4A0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1ED2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2FC11337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4E944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P1-MAR-5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5C7E4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AAGAGAGTGCGGAAATTATA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26F23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6E7A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37432A0E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67D48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RB7-MAR-3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10F05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AAAGAATGGCAGTTTTCCTT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A00D2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2F24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4FECA606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82B4F8D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RB7-MAR-5</w:t>
            </w:r>
          </w:p>
        </w:tc>
        <w:tc>
          <w:tcPr>
            <w:tcW w:w="76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097C152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GGTTCGAATTTGTTTTACTC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02C3F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5556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0DE018AC" w14:textId="77777777" w:rsidTr="00EB45EA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4B2504C6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cs-CZ" w:eastAsia="cs-CZ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6634EF80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  <w:t>ORF cloned between CPMV NTRs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17D4FDF5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611F6E87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cs-CZ" w:eastAsia="cs-CZ"/>
              </w:rPr>
              <w:t> </w:t>
            </w:r>
          </w:p>
        </w:tc>
      </w:tr>
      <w:tr w:rsidR="00EB45EA" w:rsidRPr="003A4631" w14:paraId="45DFD4BC" w14:textId="77777777" w:rsidTr="00EB45EA">
        <w:trPr>
          <w:trHeight w:val="315"/>
        </w:trPr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00E33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pEAQ-R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DA754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CACAGAAAACCGCTCACC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EB19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1705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203AAADB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7775B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pEAQ-F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ACC81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TTCTTCTTCTTGCTGATTGG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40A9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7E64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5B0F99A0" w14:textId="77777777" w:rsidTr="00EB45EA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DC14" w14:textId="77777777" w:rsidR="00EB45EA" w:rsidRPr="003A4631" w:rsidRDefault="00EB45EA" w:rsidP="003A463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B212" w14:textId="77777777" w:rsidR="00EB45EA" w:rsidRPr="003A4631" w:rsidRDefault="00EB45EA" w:rsidP="003A463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4F54" w14:textId="77777777" w:rsidR="00EB45EA" w:rsidRPr="003A4631" w:rsidRDefault="00EB45EA" w:rsidP="003A463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2DD8" w14:textId="77777777" w:rsidR="00EB45EA" w:rsidRPr="003A4631" w:rsidRDefault="00EB45EA" w:rsidP="003A4631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EB45EA" w:rsidRPr="003A4631" w14:paraId="25AB385D" w14:textId="77777777" w:rsidTr="00EB45EA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E0C4" w14:textId="77777777" w:rsidR="00EB45EA" w:rsidRPr="003A4631" w:rsidRDefault="00EB45EA" w:rsidP="003A463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90A7" w14:textId="77777777" w:rsidR="00EB45EA" w:rsidRPr="003A4631" w:rsidRDefault="00EB45EA" w:rsidP="003A463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26A7" w14:textId="77777777" w:rsidR="00EB45EA" w:rsidRPr="003A4631" w:rsidRDefault="00EB45EA" w:rsidP="003A463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BDE7" w14:textId="77777777" w:rsidR="00EB45EA" w:rsidRPr="003A4631" w:rsidRDefault="00EB45EA" w:rsidP="003A4631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EB45EA" w:rsidRPr="003A4631" w14:paraId="737F0B95" w14:textId="77777777" w:rsidTr="00EB45EA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2BC2CAC1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6AE91F42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cs-CZ" w:eastAsia="cs-CZ"/>
              </w:rPr>
              <w:t>Primers for qPCR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0C611C51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0488144A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 w:val="22"/>
                <w:lang w:val="cs-CZ" w:eastAsia="cs-CZ"/>
              </w:rPr>
              <w:t> </w:t>
            </w:r>
          </w:p>
        </w:tc>
      </w:tr>
      <w:tr w:rsidR="00EB45EA" w:rsidRPr="003A4631" w14:paraId="349F9116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7713A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DsRed_qPCR_F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FABD8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TATATGTCAAGCACCCTGCC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034EB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DEBC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4D390FA5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A38D4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DsRed_qPCR_R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2D715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CCATCGGAAGGAAAGTTCAC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23810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AC55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3A9B41F7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721D4" w14:textId="77777777" w:rsidR="00EB45EA" w:rsidRPr="003A4631" w:rsidRDefault="00EB45EA" w:rsidP="003A463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980E1" w14:textId="77777777" w:rsidR="00EB45EA" w:rsidRPr="003A4631" w:rsidRDefault="00EB45EA" w:rsidP="003A463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220CB" w14:textId="77777777" w:rsidR="00EB45EA" w:rsidRPr="003A4631" w:rsidRDefault="00EB45EA" w:rsidP="003A463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BDBA" w14:textId="77777777" w:rsidR="00EB45EA" w:rsidRPr="003A4631" w:rsidRDefault="00EB45EA" w:rsidP="003A4631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EB45EA" w:rsidRPr="003A4631" w14:paraId="4368F19F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A3BA9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Nb_actinS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F87DA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CCGTGGAGAAGAGCTACGAG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B9EA6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01B9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  <w:tr w:rsidR="00EB45EA" w:rsidRPr="003A4631" w14:paraId="630BFCA9" w14:textId="77777777" w:rsidTr="00EB45EA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C9201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Nb_actinAS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9E018" w14:textId="77777777" w:rsidR="00EB45EA" w:rsidRPr="003A4631" w:rsidRDefault="00EB45EA" w:rsidP="003A4631">
            <w:pPr>
              <w:spacing w:before="0" w:after="0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GATACGGGGAGCTAATGCAG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6C73F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  <w:r w:rsidRPr="003A4631"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7D25" w14:textId="77777777" w:rsidR="00EB45EA" w:rsidRPr="003A4631" w:rsidRDefault="00EB45EA" w:rsidP="003A463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val="cs-CZ" w:eastAsia="cs-CZ"/>
              </w:rPr>
            </w:pPr>
          </w:p>
        </w:tc>
      </w:tr>
    </w:tbl>
    <w:p w14:paraId="7BB9ECD2" w14:textId="77777777" w:rsidR="00837F15" w:rsidRDefault="00593373" w:rsidP="00593373">
      <w:pPr>
        <w:rPr>
          <w:b/>
          <w:lang w:val="cs-CZ"/>
        </w:rPr>
      </w:pPr>
      <w:proofErr w:type="spellStart"/>
      <w:r w:rsidRPr="00EB45EA">
        <w:rPr>
          <w:b/>
        </w:rPr>
        <w:lastRenderedPageBreak/>
        <w:t>Supplementar</w:t>
      </w:r>
      <w:proofErr w:type="spellEnd"/>
      <w:r w:rsidRPr="00EB45EA">
        <w:rPr>
          <w:b/>
          <w:lang w:val="cs-CZ"/>
        </w:rPr>
        <w:t>y Table 2</w:t>
      </w:r>
      <w:r w:rsidRPr="00B06916">
        <w:rPr>
          <w:b/>
          <w:lang w:val="cs-CZ"/>
        </w:rPr>
        <w:t>: DNA sequence of presented constructs</w:t>
      </w:r>
      <w:r w:rsidR="00425F87" w:rsidRPr="00EB45EA">
        <w:rPr>
          <w:b/>
          <w:lang w:val="cs-CZ"/>
        </w:rPr>
        <w:t>:</w:t>
      </w:r>
    </w:p>
    <w:p w14:paraId="5CB44E70" w14:textId="126EA66B" w:rsidR="00837F15" w:rsidRDefault="00593373" w:rsidP="00593373">
      <w:pPr>
        <w:rPr>
          <w:lang w:val="cs-CZ"/>
        </w:rPr>
      </w:pPr>
      <w:r w:rsidRPr="00EB45EA">
        <w:rPr>
          <w:highlight w:val="green"/>
          <w:lang w:val="cs-CZ"/>
        </w:rPr>
        <w:t xml:space="preserve">GFP </w:t>
      </w:r>
      <w:r w:rsidR="00837F15">
        <w:rPr>
          <w:highlight w:val="green"/>
          <w:lang w:val="cs-CZ"/>
        </w:rPr>
        <w:t>reporter</w:t>
      </w:r>
      <w:r w:rsidRPr="00EB45EA">
        <w:rPr>
          <w:highlight w:val="green"/>
          <w:lang w:val="cs-CZ"/>
        </w:rPr>
        <w:t xml:space="preserve"> gene</w:t>
      </w:r>
    </w:p>
    <w:p w14:paraId="09A7C632" w14:textId="0D989E5A" w:rsidR="00837F15" w:rsidRDefault="00593373" w:rsidP="00593373">
      <w:pPr>
        <w:rPr>
          <w:lang w:val="cs-CZ"/>
        </w:rPr>
      </w:pPr>
      <w:r w:rsidRPr="00EB45EA">
        <w:rPr>
          <w:highlight w:val="red"/>
          <w:lang w:val="cs-CZ"/>
        </w:rPr>
        <w:t>Dsred</w:t>
      </w:r>
      <w:r w:rsidR="00837F15">
        <w:rPr>
          <w:highlight w:val="red"/>
          <w:lang w:val="cs-CZ"/>
        </w:rPr>
        <w:t xml:space="preserve"> reporter </w:t>
      </w:r>
      <w:r w:rsidRPr="00EB45EA">
        <w:rPr>
          <w:highlight w:val="red"/>
          <w:lang w:val="cs-CZ"/>
        </w:rPr>
        <w:t>gene</w:t>
      </w:r>
    </w:p>
    <w:p w14:paraId="5DE3835B" w14:textId="77777777" w:rsidR="00837F15" w:rsidRDefault="00425F87" w:rsidP="00593373">
      <w:pPr>
        <w:rPr>
          <w:lang w:val="cs-CZ"/>
        </w:rPr>
      </w:pPr>
      <w:r w:rsidRPr="00EB45EA">
        <w:rPr>
          <w:highlight w:val="yellow"/>
          <w:lang w:val="cs-CZ"/>
        </w:rPr>
        <w:t xml:space="preserve">GUS </w:t>
      </w:r>
      <w:r w:rsidR="00837F15">
        <w:rPr>
          <w:highlight w:val="yellow"/>
          <w:lang w:val="cs-CZ"/>
        </w:rPr>
        <w:t xml:space="preserve">reporter </w:t>
      </w:r>
      <w:r w:rsidRPr="00EB45EA">
        <w:rPr>
          <w:highlight w:val="yellow"/>
          <w:lang w:val="cs-CZ"/>
        </w:rPr>
        <w:t>gene</w:t>
      </w:r>
    </w:p>
    <w:p w14:paraId="2A6EE078" w14:textId="77777777" w:rsidR="00837F15" w:rsidRDefault="00593373" w:rsidP="00593373">
      <w:pPr>
        <w:rPr>
          <w:rFonts w:cstheme="minorHAnsi"/>
          <w:bCs/>
          <w:szCs w:val="24"/>
          <w:shd w:val="clear" w:color="auto" w:fill="FFFFFF"/>
        </w:rPr>
      </w:pPr>
      <w:r w:rsidRPr="00EB45EA">
        <w:rPr>
          <w:rFonts w:cstheme="minorHAnsi"/>
          <w:szCs w:val="24"/>
          <w:highlight w:val="darkYellow"/>
        </w:rPr>
        <w:t xml:space="preserve">P 19 - </w:t>
      </w:r>
      <w:r w:rsidRPr="00EB45EA">
        <w:rPr>
          <w:rFonts w:cstheme="minorHAnsi"/>
          <w:bCs/>
          <w:szCs w:val="24"/>
          <w:highlight w:val="darkYellow"/>
          <w:shd w:val="clear" w:color="auto" w:fill="FFFFFF"/>
        </w:rPr>
        <w:t>silencing suppressor</w:t>
      </w:r>
    </w:p>
    <w:p w14:paraId="2CDC53CB" w14:textId="77777777" w:rsidR="00837F15" w:rsidRDefault="00593373" w:rsidP="00593373">
      <w:pPr>
        <w:rPr>
          <w:rFonts w:cstheme="minorHAnsi"/>
          <w:bCs/>
          <w:color w:val="FFFFFF" w:themeColor="background1"/>
          <w:szCs w:val="24"/>
          <w:shd w:val="clear" w:color="auto" w:fill="FFFFFF"/>
        </w:rPr>
      </w:pPr>
      <w:r w:rsidRPr="00EB45EA">
        <w:rPr>
          <w:rFonts w:cstheme="minorHAnsi"/>
          <w:bCs/>
          <w:color w:val="FFFFFF" w:themeColor="background1"/>
          <w:szCs w:val="24"/>
          <w:highlight w:val="blue"/>
          <w:shd w:val="clear" w:color="auto" w:fill="FFFFFF"/>
        </w:rPr>
        <w:t>L</w:t>
      </w:r>
      <w:r w:rsidR="0085266F" w:rsidRPr="00EB45EA">
        <w:rPr>
          <w:rFonts w:cstheme="minorHAnsi"/>
          <w:bCs/>
          <w:color w:val="FFFFFF" w:themeColor="background1"/>
          <w:szCs w:val="24"/>
          <w:highlight w:val="blue"/>
          <w:shd w:val="clear" w:color="auto" w:fill="FFFFFF"/>
        </w:rPr>
        <w:t>IR</w:t>
      </w:r>
      <w:r w:rsidRPr="00EB45EA">
        <w:rPr>
          <w:rFonts w:cstheme="minorHAnsi"/>
          <w:bCs/>
          <w:color w:val="FFFFFF" w:themeColor="background1"/>
          <w:szCs w:val="24"/>
          <w:highlight w:val="blue"/>
          <w:shd w:val="clear" w:color="auto" w:fill="FFFFFF"/>
        </w:rPr>
        <w:t>1 – long intergenic region</w:t>
      </w:r>
    </w:p>
    <w:p w14:paraId="79494481" w14:textId="77777777" w:rsidR="00837F15" w:rsidRDefault="0085266F" w:rsidP="00593373">
      <w:pPr>
        <w:rPr>
          <w:rFonts w:cstheme="minorHAnsi"/>
          <w:bCs/>
          <w:szCs w:val="24"/>
          <w:shd w:val="clear" w:color="auto" w:fill="FFFFFF"/>
        </w:rPr>
      </w:pPr>
      <w:r w:rsidRPr="00E54F48">
        <w:rPr>
          <w:rFonts w:cstheme="minorHAnsi"/>
          <w:bCs/>
          <w:szCs w:val="24"/>
          <w:highlight w:val="cyan"/>
          <w:shd w:val="clear" w:color="auto" w:fill="FFFFFF"/>
        </w:rPr>
        <w:t>LIR2 – long intergenic region</w:t>
      </w:r>
    </w:p>
    <w:p w14:paraId="343AE250" w14:textId="77777777" w:rsidR="00837F15" w:rsidRDefault="0085266F" w:rsidP="00593373">
      <w:pPr>
        <w:rPr>
          <w:rFonts w:cstheme="minorHAnsi"/>
          <w:bCs/>
          <w:szCs w:val="24"/>
          <w:shd w:val="clear" w:color="auto" w:fill="FFFFFF"/>
        </w:rPr>
      </w:pPr>
      <w:r w:rsidRPr="00EB45EA">
        <w:rPr>
          <w:rFonts w:cstheme="minorHAnsi"/>
          <w:bCs/>
          <w:szCs w:val="24"/>
          <w:highlight w:val="magenta"/>
          <w:shd w:val="clear" w:color="auto" w:fill="FFFFFF"/>
        </w:rPr>
        <w:t xml:space="preserve">Rep – replicase derived from </w:t>
      </w:r>
      <w:proofErr w:type="spellStart"/>
      <w:r w:rsidRPr="00EB45EA">
        <w:rPr>
          <w:rFonts w:cstheme="minorHAnsi"/>
          <w:bCs/>
          <w:szCs w:val="24"/>
          <w:highlight w:val="magenta"/>
          <w:shd w:val="clear" w:color="auto" w:fill="FFFFFF"/>
        </w:rPr>
        <w:t>BeYDV</w:t>
      </w:r>
      <w:proofErr w:type="spellEnd"/>
    </w:p>
    <w:p w14:paraId="0CAB8786" w14:textId="5298939D" w:rsidR="003A4631" w:rsidRDefault="0085266F" w:rsidP="00593373">
      <w:pPr>
        <w:rPr>
          <w:rFonts w:cstheme="minorHAnsi"/>
          <w:bCs/>
          <w:szCs w:val="24"/>
          <w:shd w:val="clear" w:color="auto" w:fill="FFFFFF"/>
        </w:rPr>
      </w:pPr>
      <w:r w:rsidRPr="00EB45EA">
        <w:rPr>
          <w:rFonts w:cstheme="minorHAnsi"/>
          <w:bCs/>
          <w:szCs w:val="24"/>
          <w:highlight w:val="darkCyan"/>
          <w:shd w:val="clear" w:color="auto" w:fill="FFFFFF"/>
        </w:rPr>
        <w:t>SIR – short intergenic region</w:t>
      </w:r>
    </w:p>
    <w:p w14:paraId="42BEF75A" w14:textId="77777777" w:rsidR="00F76937" w:rsidRPr="00384387" w:rsidRDefault="00F76937" w:rsidP="00F76937">
      <w:pPr>
        <w:rPr>
          <w:rFonts w:cs="Times New Roman"/>
          <w:b/>
          <w:sz w:val="28"/>
          <w:szCs w:val="28"/>
        </w:rPr>
      </w:pPr>
      <w:proofErr w:type="spellStart"/>
      <w:r w:rsidRPr="00384387">
        <w:rPr>
          <w:rFonts w:cs="Times New Roman"/>
          <w:b/>
          <w:sz w:val="28"/>
          <w:szCs w:val="28"/>
        </w:rPr>
        <w:t>pGB</w:t>
      </w:r>
      <w:proofErr w:type="spellEnd"/>
      <w:r w:rsidRPr="00384387">
        <w:rPr>
          <w:rFonts w:cs="Times New Roman"/>
          <w:b/>
          <w:sz w:val="28"/>
          <w:szCs w:val="28"/>
        </w:rPr>
        <w:t>-R-</w:t>
      </w:r>
      <w:proofErr w:type="spellStart"/>
      <w:r w:rsidRPr="00384387">
        <w:rPr>
          <w:rFonts w:cs="Times New Roman"/>
          <w:b/>
          <w:sz w:val="28"/>
          <w:szCs w:val="28"/>
        </w:rPr>
        <w:t>DsRed</w:t>
      </w:r>
      <w:proofErr w:type="spellEnd"/>
      <w:r w:rsidRPr="00384387">
        <w:rPr>
          <w:rFonts w:cs="Times New Roman"/>
          <w:b/>
          <w:sz w:val="28"/>
          <w:szCs w:val="28"/>
        </w:rPr>
        <w:t>-GFP</w:t>
      </w:r>
    </w:p>
    <w:p w14:paraId="33241F8C" w14:textId="77777777" w:rsidR="00F76937" w:rsidRDefault="00F76937" w:rsidP="00F76937">
      <w:pPr>
        <w:rPr>
          <w:rFonts w:cs="Times New Roman"/>
          <w:szCs w:val="24"/>
        </w:rPr>
      </w:pPr>
      <w:r w:rsidRPr="00384387">
        <w:rPr>
          <w:rFonts w:cs="Times New Roman"/>
          <w:szCs w:val="24"/>
        </w:rPr>
        <w:t>cgctgtcatgagaccggatcctgacaggatatattggcgggtaaacctaagagaaaagagcgtttattagaataatcggatatttaaaagggcgtgaaaaggtttatccgttcgtccatttgtatgtgcatgccaaccacagggttcccctcgggatcaaagtactttgatccaacccctccgctgctatagtgcagtcggcttctgacgttcagtgcagccgtcatctgaaaacgacatgtcgcacaagtcctaagttacgcgacaggctgccgccctgcccttttcctggcgttttcttgtcgcgtgttttagtcgcataaagtagaatacttgcgactagaaccggagacattacgccatgaacaagagcgccgccgctggcctgctgggctatgcccgcgtcagcaccgacgaccaggacttgaccaaccaacgggccgaactgcacgcggccggctgcaccaagctgttttccgagaagatcaccggcaccaggcgcgaccgcccggagctggccaggatgcttgaccacctacgccctggcgacgttgtgacagtgaccaggctagaccgcctggcccgcagcacccgcgacctactggacattgccgagcgcatccaggaggccggcgcgggcctgcgtagcctggcagagccgtgggccgacaccaccacgccggccggccgcatggtgttgaccgtgttcgccggcattgccgagttcgagcgttccctaatcatcgaccgcacccggagcgggcgcgaggccgccaaggcccgaggcgtgaagtttggcccccgccctaccctcaccccggcacagatcgcgcacgcccgcgagctgatcgaccaggaaggccgcaccgtgaaagaggcggctgcactgcttggcgtgcatcgctcgaccctgtaccgcgcacttgagcgcagcgaggaagtgacgcccaccgaggccaggcggcgcggtgccttccgtgaggacgcattgaccgaggccgacgccctggcggccgccgagaatgaacgccaagaggaacaagcatgaaaccgcaccaggacggccaggacgaaccgtttttcattaccgaagagatcgaggcggagatgatcgcggccgggtacgtgttcgagccgcccgcgcacctctcaaccgtgcggctgcatgaaatcctggccggtttgtctgatgccaagctggcggcctggccggccagcttggccgctgaagaaaccgagcgccgccgtctaaaaaggtgatgtgtatttgagtaaaacagcttgcgtcatgcggtcgctgcgtatatgatccgatgagtaaataaacaaatacgcaaggggaacgcatgaaggttatcgctgtacttaaccagaaaggcgggtcaggcaagacgaccatcggaacccatctagcccgcgccctgcaactcgccggggccgatgttctgttagtcgattccgatccccagggcagtgcccgcgattgggcggccgtgcgggaagatcaaccgctaaccgttgtcggcatcgaccgcccgacgattgaccgcgacgtgaaggccatcggccggcgcgacttcgtagtgatcgacggagcgccccaggcggcggacttggctgtgtccgcgatcaaggcagccgacttcgtgctgattccggtgcagccaagcccttacgacatatgggccaccgccgacctggtggagctggttaagcagcgcattgaggtcacggatggaaggctacaagcggcctttgtcgtgtcgcgggcgatcaaaggcacgcgcatcggcggtgaggttgccgaggcgctggccgggtacgagctgcccattcttgagtcccgtatcacgcagcgcgtgagctacccaggcactgccgccgccggcacaaccgttcttgaatcagaacccgagggcgacgctgcccgcgaggtccaggcgctggccgctgaaattaaatcaaaactcatttgagttaatgaggtaaagagaaaatgagcaaaagcacaaacacgctaagtgccggccgtccgagcgcacgcagcagcaaggctgcaacgttggccagcctggcagacacgccagccatgaagcgggtcaactttcagttgccggcggaggatcacaccaagctgaagatgtacgcggtacgccaaggcaagaccattaccgagctgctatctgaatagatcgcgcagctaccagagtaaatgagcaaatgaataaatgagtagatgaattttagcggctaaaggaggcggcatggaaaatcaagaacaaccaggcaccgacgccgtggaatgccccatgtgtggaggaacgggcggttggccaggcgtaagcggctgggttgtctgccggccctgcaatggcactggaacccccaagcccgaggaatcggcgtgacggtcgcaaaccatccggcccggtacaaatcggcgcggcgctgggtgatgacctggtggagaagttgaaggccgcgcaggccgcccagcggcaacgcatcgaggcagaagcacgccccggtgaatcgtggcaagcggccgctgatcgaatccgcaaagaatcccggcaaccgccggcagccggtgcgccgtcgattaggaagccgcccaagggcgacgagcaaccagattttttcgttccgatgctctatgacgtgggcacccgcgatagtcgcagcatcatggacgtggccgttttccgtctg</w:t>
      </w:r>
      <w:r w:rsidRPr="00384387">
        <w:rPr>
          <w:rFonts w:cs="Times New Roman"/>
          <w:szCs w:val="24"/>
        </w:rPr>
        <w:lastRenderedPageBreak/>
        <w:t>tcgaagcgtgaccgacgagctggcgaggtgatccgctacgagcttccagacgggcacgtagaggtttccgcagggccggccggcatggccagtgtgtgggattacgacctggtactgatggcggtttcccatctaaccgaatccatgaaccgataccgggaagggaagggagacaagcccggccgcgtgttccgtccacacgttgcggacgtactcaagttctgccggcgagccgatggcggaaagcagaaagacgacctggtagaaacctgcattcggttaaacaccacgcacgttgccatgcagcgtacgaagaaggccaagaacggccgcctggtgacggtatccgagggtgaagccttgattagccgctacaagatcgtaaagagcgaaaccgggcggccggagtacatcgagatcgagctagctgattggatgtaccgcgagatcacagaaggcaagaacccggacgtgctgacggttcaccccgattactttttgatcgatcccggcatcggccgttttctctaccgcctggcacgccgcgccgcaggcaaggcagaagccagatggttgttcaagacgatctacgaacgcagtggcagcgccggagagttcaagaagttctgtttcaccgtgcgcaagctgatcgggtcaaatgacctgccggagtacgatttgaaggaggaggcggggcaggctggcccgatcctagtcatgcgctaccgcaacctgatcgagggcgaagcatccgccggttcctaatgtacggagcagatgctagggcaaattgccctagcaggggaaaaaggtcgaaaaggactctttcctgtggatagcacgtacattgggaacccaaagccgtacattgggaaccggaacccgtacattgggaacccaaagccgtacattgggaaccggtcacacatgtaagtgactgatataaaagagaaaaaaggcgatttttccgcctaaaactctttaaaacttattaaaactcttaaaacccgcctggcctgtgcataactgtctggccagcgcacagccgaagagctgcaaaaagcgcctacccttcggtcgctgcgctccctacgccccgccgcttcgcgtcggcctatcgcggccgctggccgctcaaaaatggctggcctacggccaggcaatctaccagggcgcggacaagccgcgccgtcgccactcgaccgccggcgcccacatcaaggcaccctgcctcgcgcgtttcggtgatgacggtgaaaacctctgacacatgcagctcccggtgacggtcacagcttgtctgtaagcggatgccgggagcagacaagcccgtcagggcgcgtcagcgggtgttggcgggtgtcggggcgcagccatgacccagtcacgtagcgatagcggagtgtatactggcttaactatgcggcatcagagcagattgtactgagagtgcaccatatgcggtgtgaaataccgcacagatgcgtaaggagaaaataccgcatca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gacagtatttggtatctgcgctctgctgaagccagttaccttcggaaaaagagttggtagctcttgatccggcaaacaaaccaccgctggtagcggtggtttttttgtttgcaagcagcagattacgcgcagaaaaaaaggatctcaagaagatcctttgatcttttctacggggtctgacgctcagtggaacgaaaactcacgttaagggattttggtcatgcattctaggtgattatttgccgactaccttggtgatctcgcctttcacgtagtggacaaattcttccaactgatctgcgcgcgaggccaagcgatcttcttcttgtccaagataagcctgtctagcttcaagtatgacgggctgatactgggccggcaggcgctccattgcccagtcggcagcgacatccttcggcgcgattttgccggttactgcgctgtaccaaatgcgggacaacgtaagcactacatttcgctcatcaccagcccagtcgggcggcgagttccatagcgttaaggtttcatttagcgcctcaaatagatcctgttcaggaaccggatcaaagagttcctccgccgctggacctaccaaggcaacgctatgttctcttgcttttgtcagcaagatagccagatcaatgtcgatcgtggctggctcgaagatacctgcaagaatgtcattgcgctgccattctccaaattgcagttcgcgcttagctggataacgccacggaatgatgtcgtcgtgcacaacaatggtgacttctacagcgcggagaatctcgctctctccaggggaagccgaagtttccaaaaggtcgttgatcaaagctcgccgcgttgtttcatcaagccttacggtcaccgtaaccagcaaatcaatatcactgtgtggcttcaggccgccatccactgcggagccgtacaaatgtacggccagcaacgtcggttcgagatggcgctcgatgacgccaactacctctgatagttgagtcgatacttcggcgatcaccgcttccctcataatgtttaactttgttttagggcgactgccctgctgcgtaacatcgttgctgctccataacatcaaacatcgacccacggcgtaacgcgcttgctgcttggatgcccgaggcatagactgtaccccaaaaaaacagtcataacaagccatgaaaaccgccactgcgccgttaccaccgctgcgttcggtcaaggttctggaccagttgcgtgagcgcatacgctacttgcattacagcttacgaaccgaacaggcttatgtccactgggttcgtgccttcatccgtttccacggtgtgcgtcacccggcaaccttgggtagcagcgaagtcgaggcatttctgtcctggctggaacagaacttattatttccttcctcttttctacagtatttaaagataccccaagaagctaattataacaagacgaactccaattcactgttccttgcattctaaaaccttaaataccagaaaacagctttttcaaagttgttttcaaagttggcgtataacatagtatcgacggagccgattttgaaaccgcggtgatcacaggcagcaacgctctgtcatcgttacaatcaacatgctaccctccgcgagatcatccgtgtttcaaacccggcagcttagttgccgttcttccgaatagcatcggtaacatgagcaaagtctgccgccttacaacggctctcccgctgacgccgtcccggactgatgggctgcctgtatcgagtggtgattttgtgccgagctgccggtcggggagctgttggctggctggtggcaggatatattgtggtgtaaacataacggatccggtctcaggagggagggaggtcaacatggtggagcacgacactctggtctactccaaaaatgtcaaagatacagtctcagaagatcaaagggctattgagacttttcaacaaaggataatttcgggaaacctcctcggattccattgcccagctatctgtcacttcatcgaaaggacagtagaaaaggaaggtggctcctacaaatgccatcattgcgataaaggaaaggctatcattcaagatctctctgccgacagtggtcccaaagatggacccccacccacgaggagcatcgtggaaaaagaagaggttccaaccacgtctacaaagcaagtggattgatgtgacatctccactgacgtaagggatgacgcacaatcccactatccttcgcaagacccttcctctatataaggaagttcatttcatttggagaggacacgctcgagtataagagctcatttttacaacaattaccaacaacaacaaacaacaaacaacattacaattacatttacaattatcgat</w:t>
      </w:r>
      <w:r w:rsidRPr="00384387">
        <w:rPr>
          <w:rFonts w:cs="Times New Roman"/>
          <w:szCs w:val="24"/>
        </w:rPr>
        <w:lastRenderedPageBreak/>
        <w:t>aca</w:t>
      </w:r>
      <w:r w:rsidRPr="00384387">
        <w:rPr>
          <w:rFonts w:cs="Times New Roman"/>
          <w:szCs w:val="24"/>
          <w:highlight w:val="darkYellow"/>
        </w:rPr>
        <w:t>atggaacgagctatacaaggaaacgacgctagggaacaagctaacagtgaacgttgggatggaggatcaggaggtaccacttctcccttcaaacttcctgacgaaagtccgagttggactgagtggcggctacataacgatgagactaattcgaatcaagataatccccttggtttcaaggaaagctggggtttcgggaaagttgtatttaagagatatctcagatacgacaggacggaagcttcactgcacagagtccttggatcttggacgggagattcggttaactatgcagcatctcgatttttcggtttcgaccagatcggatgtacctatagtattcggtttcgaggagttagtatcaccgtttctggaggctctcgaactcttcagcatctctgtgagatggcaattcggtctaagcaagaactgctacagcttgccccaatcgaagtggaaagtaatgtatcaagaggatgccctgaaggtactgaaaccttcgaaaaagaaagcgag</w:t>
      </w:r>
      <w:r w:rsidRPr="00384387">
        <w:rPr>
          <w:rFonts w:cs="Times New Roman"/>
          <w:szCs w:val="24"/>
        </w:rPr>
        <w:t>tgagcttgtcaagcagatcgttcaaacatttggcaataaagtttcttaagattgaatcctgttgccggtcttgcgatgattatcatataatttctgttgaattacgttaagcatgtaataattaacatgtaatgcatgacgttatttatgagatgggtttttatgattagagtcccgcaattatacatttaatacgcgatagaaaacaaaatatagcgcgcaaactaggataaattatcgcgcgcggtgtcatctatgttactagatcgacgctccatggag</w:t>
      </w:r>
      <w:r w:rsidRPr="00EB45EA">
        <w:rPr>
          <w:rFonts w:cs="Times New Roman"/>
          <w:color w:val="FFFFFF" w:themeColor="background1"/>
          <w:szCs w:val="24"/>
          <w:highlight w:val="blue"/>
        </w:rPr>
        <w:t>gtgactccgaggggttgcctcaaactctatcttataaccggcgtggaggcatggaggcaggggtattttggtcattttaatagatagtggaaaatgacgtggaatttacttaaagacgaagtctttgcgacaagggggggcccacgccgaatttaatattaccggcgtggcccccccttatcgcgagtgctttagcacgagcggtccagatttaaagtagaaaatttcccgcccactagggttaaaggtgttcacactataaaagcatatacgatgtgatggtatttgct</w:t>
      </w:r>
      <w:r w:rsidRPr="00384387">
        <w:rPr>
          <w:rFonts w:cs="Times New Roman"/>
          <w:szCs w:val="24"/>
        </w:rPr>
        <w:t>cgctgcttggagggaaacctcctcggattccattgcccagctatctgtcactttattgagaagatagtggaaaaggaaggtggctcctacaaatgccatcattgcgataaaggaaaggccatcgttgaagatgcctctgccgacagtggtcccaaagatggacccccacccacgaggagcatcgtggaaaaagaagacgttccaaccacgtcttcaaagcaagtggattgatgtgatatctccactgacgtaagggatgacgcacaatcccactatccttcgcaagacccttcctctatataaggaagttcatttcatttggagaggtattaaaatcttaataggttttgataaaagcgaacgtggggaaacccgaaccaaaccttcttctaaactctctctcatctctcttaaagcaaacttctctcttgtctttcttgcgtgagcgatcttcaacgttgtcagatcgtgcttcggcaccagtacaacgttttctttcactgaagcgaaatcaaagatctctttgtggacacgtagtgcggcgccattaaataacgtgtacttgtcctattcttgtcggtgtggtcttgggaaaagaaagcttgctggaggctgctgttcagccccatacattacttgttacgattctgctgactttcggcgggtgcaatatctctacttctgcttgacgaggtattgttgcctgtacttctttcttcttcttcttgctgattggttctataagaaatctagtattttctttgaaacagagttttcccgtggttttcgaacttggagaaagattgttaagcttctgtatattctgcccaaattcgcgaccggta</w:t>
      </w:r>
      <w:r w:rsidRPr="00384387">
        <w:rPr>
          <w:rFonts w:cs="Times New Roman"/>
          <w:szCs w:val="24"/>
          <w:highlight w:val="red"/>
        </w:rPr>
        <w:t>atggggtcatccaagaatgttatcaaggagttcatgaggtttaaggttcgcatggaaggaacggtcaatgggcacgagtttgaaatagaaggcgaaggagaggggaggccatacgaaggccacaataccgtaaagcttaaggtaaccaaggggggacctttgccatttgcttgggatattttgtcaccacaatttcagtatggaagcaaggtatatgtcaagcaccctgccgacataccagactataaaaagctgtcatttcctgaaggatttaaatgggaaagggtcatgaactttgaagatggtggcgtcgttactgtaacccaggattccagtttgcaggatggctgtttcatctacaaggtcaagttcattggcgtgaactttccttccgatggacctgttatgcaaaagaaaacaatgggctgggaagccagcactgagcgtttgtatcctcgtgatggcgtgttgaaaggagagattcataaggctctgaagctgaaagacggtggtcattacctagttgaattcaaaagtatttacatggcaaagaagcctgtgcagctaccagggtactactatgttgactccaaactggatataacaagccacaacgaagattatacaatcgttgagcagtatgaaagaaccgagggacgccaccatctgttcctt</w:t>
      </w:r>
      <w:r w:rsidRPr="00384387">
        <w:rPr>
          <w:rFonts w:cs="Times New Roman"/>
          <w:szCs w:val="24"/>
        </w:rPr>
        <w:t>taagctttcccgggcatcaccatcaccatcactagctcgaggcctttaactctggtttcattaaattttctttagtttgaatttactgttattcggtgtgcatttctatgtttggtgagcggttttctgtgctcagagtgtgtttattttatgtaatttaatttctttgtgagctcctgtttagcaggtcgtcccttcagcaaggacacaaaaagattttaattttattaaaaaaaaaaaaaaaaaagaccgggaattcgatatcaagcttatcgacctgcagatcgttcaaacatttggcaataaagtttcttaagattgaatcctgttgccggtcttgcggtgattatcatataatttctgttgaattacgttaagcatgtaataattaacatgtaatgcatgacgttatttatgagatgggtttttatgattagagtcccgcaattatacatttaatacgcgatagaaaacaaaatatagcgcgcaaactaggataaattatcgcgcgcggtgtcatctatgttactagatccgctggtaggagggaaacctcctcggattccattgcccagctatctgtcactttattgagaagatagtggaaaaggaaggtggctcctacaaatgccatcattgcgataaaggaaaggccatcgttgaagatgcctctgccgacagtggtcccaaagatggacccccacccacgaggagcatcgtggaaaaagaagacgttccaaccacgtcttcaaagcaagtggattgatgtgatatctccactgacgtaagggatgacgcacaatcccactatccttcgcaagacccttcctctatataaggaagttcatttcatttggagaggtattaaaatcttaataggttttgataaaagcgaacgtggggaaacccgaaccaaaccttcttctaaactctctctcatctctcttaaagcaaacttctctcttgtctttcttgcgtgagcgatcttcaacgttgtcagatcgtgcttcggcaccagtacaacgttttctttcactgaagcgaaatcaaagatctctttgtggacacgtagtgcggcgccattaaataacgtgtacttgtcctattcttgtcggtgtggtcttgggaaaagaaagcttgctggaggctgctgttcagccccatacattacttgttacgattctgctgactttcggcgggtgcaatatctctacttctgcttgacgaggtattgttgcctgtacttctttcttcttcttcttgctgattggttctataagaaatctagtattttctttgaaacagagttttcccgtggttttcgaacttggagaaagattgttaagcttctgtatattctgcccaaattcgcgaccggta</w:t>
      </w:r>
      <w:r w:rsidRPr="00384387">
        <w:rPr>
          <w:rFonts w:cs="Times New Roman"/>
          <w:szCs w:val="24"/>
          <w:highlight w:val="green"/>
        </w:rPr>
        <w:t>atggtgagcaagggcgaggagctgttcaccggggtggtgcccatcctggtcgagctggacggcgacgtaaacggccacaagttcagcgtgtccggcgagggcgagggcgatgccacctacggcaagctgaccctgaagttcatctgcaccaccggcaagctgcccgtgccctggcccaccctcgtgaccaccttcagctacggcgtgcagtgcttcagccgctaccccgaccacatgaagcagcacgacttcttcaagtccgccatgcccgaaggctacgtccaggagcgcaccatcttcttcaaggacgacggcaactacaagacccgcgccgaggtgaagttcgagggcgacaccctggtgaaccgcatcgagctgaagggcatcgacttcaaggaggacggcaacatcctggggcacaagctggagtacaactacaacagccacaacgtctatatcatggccgacaagcagaagaacggcatcaaggtgaacttcaagatccgccacaacatcgaggacggcagcgtgcagctcgccgaccactaccagcagaacacccccatcggcgacggccccgtgctgctgcccgacaaccactacctgagcacccagtccgccctgagcaaagaccccaacgagaagcgcgatcacatggtcctgctggagttcgtgaccgccgccgggatcactcacggcatggacgagctgtacaa</w:t>
      </w:r>
      <w:r w:rsidRPr="00384387">
        <w:rPr>
          <w:rFonts w:cs="Times New Roman"/>
          <w:szCs w:val="24"/>
          <w:highlight w:val="green"/>
        </w:rPr>
        <w:lastRenderedPageBreak/>
        <w:t>gtaa</w:t>
      </w:r>
      <w:r w:rsidRPr="00384387">
        <w:rPr>
          <w:rFonts w:cs="Times New Roman"/>
          <w:szCs w:val="24"/>
        </w:rPr>
        <w:t>gctttcccgggcatcaccatcaccatcactagctcgaggcctttaactctggtttcattaaattttctttagtttgaatttactgttattcggtgtgcatttctatgtttggtgagcggttttctgtgctcagagtgtgtttattttatgtaatttaatttctttgtgagctcctgtttagcaggtcgtcccttcagcaaggacacaaaaagattttaattttattaaaaaaaaaaaaaaaaaagaccgggaattcgatatcaagcttatcgacctgcagatcgttcaaacatttggcaataaagtttcttaagattgaatcctgttgccggtcttgcggtgattatcatataatttctgttgaattacgttaagcatgtaataattaacatgtaatgcatgacgttatttatgagatgggtttttatgattagagtcccgcaattatacatttaatacgcgatagaaaacaaaatatagcgcgcaaactaggataaattatcgcgcgcggtgtcatctatgttactagatccgctgtca</w:t>
      </w:r>
      <w:r w:rsidRPr="00384387">
        <w:rPr>
          <w:rFonts w:cs="Times New Roman"/>
          <w:szCs w:val="24"/>
          <w:highlight w:val="cyan"/>
        </w:rPr>
        <w:t>aaactctagtcaataccatcacatcgtatatgcttgtatagtgtgaacacctttaaccctagtgggcgggaaattttctactttaaatctggaccgctcgtgctaaagcactcgcgataagggggggccacgccggtaatattaaattcggcgtgggcccccccttgtcgcaaagacttcgtctttaagtaaattccacgtcattttccactatctattaaaatgaccaaaatacccctgcctccatgcctccacgccggttataagatagagtttgaggcaacccctcggagtcacaacaa</w:t>
      </w:r>
      <w:r w:rsidRPr="00384387">
        <w:rPr>
          <w:rFonts w:cs="Times New Roman"/>
          <w:szCs w:val="24"/>
          <w:highlight w:val="magenta"/>
        </w:rPr>
        <w:t>atgccttctgctagtaagaacttcagactccaatctaaatatgttttccttacctatcccaagtgctcatctcaaagagatgatttattccagtttctctgggagaaactcacaccttttcttattttcttccttggtgttgcttctgagcttcatcaagatggcactacccactatcatgctcttctccagcttgataaaaaaccttgtattagggatccttcttttttcgattttgaaggaaatcaccctaatatccagccagctagaaactctaaacaagtccttgattacatatcaaaggacggagatattaaaaccagaggagatttccgagatcataaggtatctcctcgcaaatctgacgcacgatggagaactattatccagactgcaacgtctaaggaggaatatcttgacatgatcaaggaagaattccctcatgaatgggcaacaaaacttcaatggctggaatattcagccaacaaattattccctccacaacctgaaccgtatgtgtcgcccttcacagaatcagatcttcgctgccacgaagatctacactcctggagggaaacccatctataccatgtaagcatagacgcttatacttacatacatcctgtctcataccaacaagctcaatctgaccttgaatggatggccgatttaaccaggacaatggaaggaatggaatccgacaccccagcctctacatctgcggaccaactcgtaccggaaagaccacctgggctagaagtctcggacgacacaactattggaacggtaccatcgatttcaccaactacgatgaacacgccacctataatatcatcgacgacatccccttcaagttcgtcccattgtggaagcaattaataggttgccagtctgatttcactgtcaaccctaaatatggaaaaaagaagaaaataaaaggtgggatcccttctataattctttgcaatcctgacgaagactggatgttatcaatgacaagtcaacagaaggattactttaaagataattgcgtcacccactatatgtgtgacggggagactttttttgctcgggaatcgtcgagtcactga</w:t>
      </w:r>
      <w:r w:rsidRPr="00384387">
        <w:rPr>
          <w:rFonts w:cs="Times New Roman"/>
          <w:szCs w:val="24"/>
          <w:highlight w:val="darkCyan"/>
        </w:rPr>
        <w:t>aacgtgcctctcctcatacgagtttatctaaagtgattattttttttggggtgtttgtttttggattgtctttttttgtttatttcgtgtgttatgtaacatatgtaatttctatctacttgcacaatgaaatatattcataaaataatcatt</w:t>
      </w:r>
    </w:p>
    <w:p w14:paraId="0BDB0E43" w14:textId="77777777" w:rsidR="00F76937" w:rsidRPr="00384387" w:rsidRDefault="00F76937" w:rsidP="00F76937">
      <w:pPr>
        <w:rPr>
          <w:rFonts w:cs="Times New Roman"/>
          <w:szCs w:val="24"/>
        </w:rPr>
      </w:pPr>
    </w:p>
    <w:p w14:paraId="6DBECFFE" w14:textId="77777777" w:rsidR="00F76937" w:rsidRPr="00384387" w:rsidRDefault="00F76937" w:rsidP="00F76937">
      <w:pPr>
        <w:rPr>
          <w:rFonts w:cs="Times New Roman"/>
          <w:b/>
          <w:sz w:val="28"/>
          <w:szCs w:val="28"/>
        </w:rPr>
      </w:pPr>
      <w:proofErr w:type="spellStart"/>
      <w:r w:rsidRPr="00384387">
        <w:rPr>
          <w:rFonts w:cs="Times New Roman"/>
          <w:b/>
          <w:sz w:val="28"/>
          <w:szCs w:val="28"/>
        </w:rPr>
        <w:t>pGB</w:t>
      </w:r>
      <w:proofErr w:type="spellEnd"/>
      <w:r w:rsidRPr="00384387">
        <w:rPr>
          <w:rFonts w:cs="Times New Roman"/>
          <w:b/>
          <w:sz w:val="28"/>
          <w:szCs w:val="28"/>
        </w:rPr>
        <w:t>-R-GFP-</w:t>
      </w:r>
      <w:proofErr w:type="spellStart"/>
      <w:r w:rsidRPr="00384387">
        <w:rPr>
          <w:rFonts w:cs="Times New Roman"/>
          <w:b/>
          <w:sz w:val="28"/>
          <w:szCs w:val="28"/>
        </w:rPr>
        <w:t>DsRed</w:t>
      </w:r>
      <w:proofErr w:type="spellEnd"/>
    </w:p>
    <w:p w14:paraId="4C3E3131" w14:textId="77777777" w:rsidR="00F76937" w:rsidRPr="00384387" w:rsidRDefault="00F76937" w:rsidP="00F76937">
      <w:pPr>
        <w:rPr>
          <w:rFonts w:cs="Times New Roman"/>
          <w:szCs w:val="24"/>
        </w:rPr>
      </w:pPr>
      <w:r w:rsidRPr="00384387">
        <w:rPr>
          <w:rFonts w:cs="Times New Roman"/>
          <w:szCs w:val="24"/>
        </w:rPr>
        <w:t>cgctgtcatgagaccggatcctgacaggatatattggcgggtaaacctaagagaaaagagcgtttattagaataatcggatatttaaaagggcgtgaaaaggtttatccgttcgtccatttgtatgtgcatgccaaccacagggttcccctcgggatcaaagtactttgatccaacccctccgctgctatagtgcagtcggcttctgacgttcagtgcagccgtcatctgaaaacgacatgtcgcacaagtcctaagttacgcgacaggctgccgccctgcccttttcctggcgttttcttgtcgcgtgttttagtcgcataaagtagaatacttgcgactagaaccggagacattacgccatgaacaagagcgccgccgctggcctgctgggctatgcccgcgtcagcaccgacgaccaggacttgaccaaccaacgggccgaactgcacgcggccggctgcaccaagctgttttccgagaagatcaccggcaccaggcgcgaccgcccggagctggccaggatgcttgaccacctacgccctggcgacgttgtgacagtgaccaggctagaccgcctggcccgcagcacccgcgacctactggacattgccgagcgcatccaggaggccggcgcgggcctgcgtagcctggcagagccgtgggccgacaccaccacgccggccggccgcatggtgttgaccgtgttcgccggcattgccgagttcgagcgttccctaatcatcgaccgcacccggagcgggcgcgaggccgccaaggcccgaggcgtgaagtttggcccccgccctaccctcaccccggcacagatcgcgcacgcccgcgagctgatcgaccaggaaggccgcaccgtgaaagaggcggctgcactgcttggcgtgcatcgctcgaccctgtaccgcgcacttgagcgcagcgaggaagtgacgcccaccgaggccaggcggcgcggtgccttccgtgaggacgcattgaccgaggccgacgccctggcggccgccgagaatgaacgccaagaggaacaagcatgaaaccgcaccaggacggccaggacgaaccgtttttcattaccgaagagatcgaggcggagatgatcgcggccgggtacgtgttcgagccgcccgcgcacctctcaaccgtgcggctgcatgaaatcctggccggtttgtctgatgccaagctggcggcctggccggccagcttggccgctgaagaaaccgagcgccgccgtctaaaaaggtgatgtgtatttgagtaaaacagcttgcgtcatgcggtcgctgcgtatatgatccgatgagtaaataaacaaatacgcaaggggaacgcatgaaggttatcgctgtacttaaccagaaaggcgggtcaggcaagacgaccatcggaacccatctagcccgcgccctgcaactcgccggggccgatgttctgttagtcgattccgatccccagggcagtgcccgcgattgggcggccgtgcgggaagatcaaccgctaaccgttgtcggcatcgaccgcccgacgattgaccgcgacgtgaaggccatcggccggcgcgacttcgtagtgatcgacggagcgccccaggcggcggacttggctgtgtccgcgatcaaggcagccgacttcgtgctgattccggtgcagccaagcccttacgacatatgggccaccgccgacctggtggagctggttaagcagcgcattgaggtcacggatggaaggctacaagcggcctttgtcgtgtcgcgggcgatcaaaggcacgcgcatcggcggtgaggttgccgaggcgctggccgggtacgagctgcccattcttgagtcccgtatcacgcagcgcgtgagctacccaggcactgccgccgccggcacaaccgttcttgaatcagaacccgagggcgacgctgcccgcgaggtccaggcgctggccgctgaaattaaatcaaaac</w:t>
      </w:r>
      <w:r w:rsidRPr="00384387">
        <w:rPr>
          <w:rFonts w:cs="Times New Roman"/>
          <w:szCs w:val="24"/>
        </w:rPr>
        <w:lastRenderedPageBreak/>
        <w:t>tcatttgagttaatgaggtaaagagaaaatgagcaaaagcacaaacacgctaagtgccggccgtccgagcgcacgcagcagcaaggctgcaacgttggccagcctggcagacacgccagccatgaagcgggtcaactttcagttgccggcggaggatcacaccaagctgaagatgtacgcggtacgccaaggcaagaccattaccgagctgctatctgaatagatcgcgcagctaccagagtaaatgagcaaatgaataaatgagtagatgaattttagcggctaaaggaggcggcatggaaaatcaagaacaaccaggcaccgacgccgtggaatgccccatgtgtggaggaacgggcggttggccaggcgtaagcggctgggttgtctgccggccctgcaatggcactggaacccccaagcccgaggaatcggcgtgacggtcgcaaaccatccggcccggtacaaatcggcgcggcgctgggtgatgacctggtggagaagttgaaggccgcgcaggccgcccagcggcaacgcatcgaggcagaagcacgccccggtgaatcgtggcaagcggccgctgatcgaatccgcaaagaatcccggcaaccgccggcagccggtgcgccgtcgattaggaagccgcccaagggcgacgagcaaccagattttttcgttccgatgctctatgacgtgggcacccgcgatagtcgcagcatcatggacgtggccgttttccgtctgtcgaagcgtgaccgacgagctggcgaggtgatccgctacgagcttccagacgggcacgtagaggtttccgcagggccggccggcatggccagtgtgtgggattacgacctggtactgatggcggtttcccatctaaccgaatccatgaaccgataccgggaagggaagggagacaagcccggccgcgtgttccgtccacacgttgcggacgtactcaagttctgccggcgagccgatggcggaaagcagaaagacgacctggtagaaacctgcattcggttaaacaccacgcacgttgccatgcagcgtacgaagaaggccaagaacggccgcctggtgacggtatccgagggtgaagccttgattagccgctacaagatcgtaaagagcgaaaccgggcggccggagtacatcgagatcgagctagctgattggatgtaccgcgagatcacagaaggcaagaacccggacgtgctgacggttcaccccgattactttttgatcgatcccggcatcggccgttttctctaccgcctggcacgccgcgccgcaggcaaggcagaagccagatggttgttcaagacgatctacgaacgcagtggcagcgccggagagttcaagaagttctgtttcaccgtgcgcaagctgatcgggtcaaatgacctgccggagtacgatttgaaggaggaggcggggcaggctggcccgatcctagtcatgcgctaccgcaacctgatcgagggcgaagcatccgccggttcctaatgtacggagcagatgctagggcaaattgccctagcaggggaaaaaggtcgaaaaggactctttcctgtggatagcacgtacattgggaacccaaagccgtacattgggaaccggaacccgtacattgggaacccaaagccgtacattgggaaccggtcacacatgtaagtgactgatataaaagagaaaaaaggcgatttttccgcctaaaactctttaaaacttattaaaactcttaaaacccgcctggcctgtgcataactgtctggccagcgcacagccgaagagctgcaaaaagcgcctacccttcggtcgctgcgctccctacgccccgccgcttcgcgtcggcctatcgcggccgctggccgctcaaaaatggctggcctacggccaggcaatctaccagggcgcggacaagccgcgccgtcgccactcgaccgccggcgcccacatcaaggcaccctgcctcgcgcgtttcggtgatgacggtgaaaacctctgacacatgcagctcccggtgacggtcacagcttgtctgtaagcggatgccgggagcagacaagcccgtcagggcgcgtcagcgggtgttggcgggtgtcggggcgcagccatgacccagtcacgtagcgatagcggagtgtatactggcttaactatgcggcatcagagcagattgtactgagagtgcaccatatgcggtgtgaaataccgcacagatgcgtaaggagaaaataccgcatca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gacagtatttggtatctgcgctctgctgaagccagttaccttcggaaaaagagttggtagctcttgatccggcaaacaaaccaccgctggtagcggtggtttttttgtttgcaagcagcagattacgcgcagaaaaaaaggatctcaagaagatcctttgatcttttctacggggtctgacgctcagtggaacgaaaactcacgttaagggattttggtcatgcattctaggtgattatttgccgactaccttggtgatctcgcctttcacgtagtggacaaattcttccaactgatctgcgcgcgaggccaagcgatcttcttcttgtccaagataagcctgtctagcttcaagtatgacgggctgatactgggccggcaggcgctccattgcccagtcggcagcgacatccttcggcgcgattttgccggttactgcgctgtaccaaatgcgggacaacgtaagcactacatttcgctcatcaccagcccagtcgggcggcgagttccatagcgttaaggtttcatttagcgcctcaaatagatcctgttcaggaaccggatcaaagagttcctccgccgctggacctaccaaggcaacgctatgttctcttgcttttgtcagcaagatagccagatcaatgtcgatcgtggctggctcgaagatacctgcaagaatgtcattgcgctgccattctccaaattgcagttcgcgcttagctggataacgccacggaatgatgtcgtcgtgcacaacaatggtgacttctacagcgcggagaatctcgctctctccaggggaagccgaagtttccaaaaggtcgttgatcaaagctcgccgcgttgtttcatcaagccttacggtcaccgtaaccagcaaatcaatatcactgtgtggcttcaggccgccatccactgcggagccgtacaaatgtacggccagcaacgtcggttcgagatggcgctcgatgacgccaactacctctgatagttgagtcgatacttcggcgatcaccgcttccctcataatgtttaactttgttttagggcgactgccctgctgcgtaacatcgttgctgctccataacatcaaacatcgacccacggcgtaacgcgcttgctgcttggatgcccgaggcatagactgtaccccaaaaaaacagtcataacaagccatgaaaaccgccactgcgccgttaccaccgctgcgttcggtcaaggttctggaccagttgcgtgagcgcatacgctacttgcattacagcttacgaaccgaacaggcttatgtccactgggttcgtgccttcatccgtttccacggtgtgcgtcacccggcaaccttgggtagcagcgaagtcgaggcatttctgtcctggctggaacagaacttattatttccttcctcttttctacagtatttaaagataccccaagaagctaattataacaagacgaactccaattcactgttccttgcattctaaaaccttaaataccagaaaacagctttttcaaagttgttttcaaagttggcgtataacatagtatcgacggagccgattttgaaaccgcggtgatcacaggcagcaacgctctgtcatcgttacaatcaacatgctaccctccgcgagatcatccgtgtttcaaacccggcagcttagttgccgttcttccgaatagcatcggtaacatgagcaaag</w:t>
      </w:r>
      <w:r w:rsidRPr="00384387">
        <w:rPr>
          <w:rFonts w:cs="Times New Roman"/>
          <w:szCs w:val="24"/>
        </w:rPr>
        <w:lastRenderedPageBreak/>
        <w:t>tctgccgccttacaacggctctcccgctgacgccgtcccggactgatgggctgcctgtatcgagtggtgattttgtgccgagctgccggtcggggagctgttggctggctggtggcaggatatattgtggtgtaaacataacggatccggtctcaggagggagggaggtcaacatggtggagcacgacactctggtctactccaaaaatgtcaaagatacagtctcagaagatcaaagggctattgagacttttcaacaaaggataatttcgggaaacctcctcggattccattgcccagctatctgtcacttcatcgaaaggacagtagaaaaggaaggtggctcctacaaatgccatcattgcgataaaggaaaggctatcattcaagatctctctgccgacagtggtcccaaagatggacccccacccacgaggagcatcgtggaaaaagaagaggttccaaccacgtctacaaagcaagtggattgatgtgacatctccactgacgtaagggatgacgcacaatcccactatccttcgcaagacccttcctctatataaggaagttcatttcatttggagaggacacgctcgagtataagagctcatttttacaacaattaccaacaacaacaaacaacaaacaacattacaattacatttacaattatcgataca</w:t>
      </w:r>
      <w:r w:rsidRPr="00384387">
        <w:rPr>
          <w:rFonts w:cs="Times New Roman"/>
          <w:szCs w:val="24"/>
          <w:highlight w:val="darkYellow"/>
        </w:rPr>
        <w:t>atggaacgagctatacaaggaaacgacgctagggaacaagctaacagtgaacgttgggatggaggatcaggaggtaccacttctcccttcaaacttcctgacgaaagtccgagttggactgagtggcggctacataacgatgagactaattcgaatcaagataatccccttggtttcaaggaaagctggggtttcgggaaagttgtatttaagagatatctcagatacgacaggacggaagcttcactgcacagagtccttggatcttggacgggagattcggttaactatgcagcatctcgatttttcggtttcgaccagatcggatgtacctatagtattcggtttcgaggagttagtatcaccgtttctggaggctctcgaactcttcagcatctctgtgagatggcaattcggtctaagcaagaactgctacagcttgccccaatcgaagtggaaagtaatgtatcaagaggatgccctgaaggtactgaaaccttcgaaaaagaaagcgag</w:t>
      </w:r>
      <w:r w:rsidRPr="00384387">
        <w:rPr>
          <w:rFonts w:cs="Times New Roman"/>
          <w:szCs w:val="24"/>
        </w:rPr>
        <w:t>tgagcttgtcaagcagatcgttcaaacatttggcaataaagtttcttaagattgaatcctgttgccggtcttgcgatgattatcatataatttctgttgaattacgttaagcatgtaataattaacatgtaatgcatgacgttatttatgagatgggtttttatgattagagtcccgcaattatacatttaatacgcgatagaaaacaaaatatagcgcgcaaactaggataaattatcgcgcgcggtgtcatctatgttactagatcgacgctccatggag</w:t>
      </w:r>
      <w:r w:rsidRPr="00EB45EA">
        <w:rPr>
          <w:rFonts w:cs="Times New Roman"/>
          <w:color w:val="FFFFFF" w:themeColor="background1"/>
          <w:szCs w:val="24"/>
          <w:highlight w:val="blue"/>
        </w:rPr>
        <w:t>gtgactccgaggggttgcctcaaactctatcttataaccggcgtggaggcatggaggcaggggtattttggtcattttaatagatagtggaaaatgacgtggaatttacttaaagacgaagtctttgcgacaagggggggcccacgccgaatttaatattaccggcgtggcccccccttatcgcgagtgctttagcacgagcggtccagatttaaagtagaaaatttcccgcccactagggttaaaggtgttcacactataaaagcatatacgatgtgatggtatttgct</w:t>
      </w:r>
      <w:r w:rsidRPr="00384387">
        <w:rPr>
          <w:rFonts w:cs="Times New Roman"/>
          <w:szCs w:val="24"/>
        </w:rPr>
        <w:t>cgctgcttggagggaaacctcctcggattccattgcccagctatctgtcactttattgagaagatagtggaaaaggaaggtggctcctacaaatgccatcattgcgataaaggaaaggccatcgttgaagatgcctctgccgacagtggtcccaaagatggacccccacccacgaggagcatcgtggaaaaagaagacgttccaaccacgtcttcaaagcaagtggattgatgtgatatctccactgacgtaagggatgacgcacaatcccactatccttcgcaagacccttcctctatataaggaagttcatttcatttggagaggtattaaaatcttaataggttttgataaaagcgaacgtggggaaacccgaaccaaaccttcttctaaactctctctcatctctcttaaagcaaacttctctcttgtctttcttgcgtgagcgatcttcaacgttgtcagatcgtgcttcggcaccagtacaacgttttctttcactgaagcgaaatcaaagatctctttgtggacacgtagtgcggcgccattaaataacgtgtacttgtcctattcttgtcggtgtggtcttgggaaaagaaagcttgctggaggctgctgttcagccccatacattacttgttacgattctgctgactttcggcgggtgcaatatctctacttctgcttgacgaggtattgttgcctgtacttctttcttcttcttcttgctgattggttctataagaaatctagtattttctttgaaacagagttttcccgtggttttcgaacttggagaaagattgttaagcttctgtatattctgcccaaattcgcgaccggta</w:t>
      </w:r>
      <w:r w:rsidRPr="00006D47">
        <w:rPr>
          <w:rFonts w:cs="Times New Roman"/>
          <w:szCs w:val="24"/>
          <w:highlight w:val="green"/>
        </w:rPr>
        <w:t>at</w:t>
      </w:r>
      <w:r w:rsidRPr="00384387">
        <w:rPr>
          <w:rFonts w:cs="Times New Roman"/>
          <w:szCs w:val="24"/>
          <w:highlight w:val="green"/>
        </w:rPr>
        <w:t>ggtgagcaagggcgaggagctgttcaccggggtggtgcccatcctggtcgagctggacggcgacgtaaacggccacaagttcagcgtgtccggcgagggcgagggcgatgccacctacggcaagctgaccctgaagttcatctgcaccaccggcaagctgcccgtgccctggcccaccctcgtgaccaccttcagctacggcgtgcagtgcttcagccgctaccccgaccacatgaagcagcacgacttcttcaagtccgccatgcccgaaggctacgtccaggagcgcaccatcttcttcaaggacgacggcaactacaagacccgcgccgaggtgaagttcgagggcgacaccctggtgaaccgcatcgagctgaagggcatcgacttcaaggaggacggcaacatcctggggcacaagctggagtacaactacaacagccacaacgtctatatcatggccgacaagcagaagaacggcatcaaggtgaacttcaagatccgccacaacatcgaggacggcagcgtgcagctcgccgaccactaccagcagaacacccccatcggcgacggccccgtgctgctgcccgacaaccactacctgagcacccagtccgccctgagcaaagaccccaacgagaagcgcgatcacatggtcctgctggagttcgtgaccgccgccgggatcactcacggcatggacgagctgtacaagtaa</w:t>
      </w:r>
      <w:r w:rsidRPr="00384387">
        <w:rPr>
          <w:rFonts w:cs="Times New Roman"/>
          <w:szCs w:val="24"/>
        </w:rPr>
        <w:t>gctttcccgggcatcaccatcaccatcactagctcgaggcctttaactctggtttcattaaattttctttagtttgaatttactgttattcggtgtgcatttctatgtttggtgagcggttttctgtgctcagagtgtgtttattttatgtaatttaatttctttgtgagctcctgtttagcaggtcgtcccttcagcaaggacacaaaaagattttaattttattaaaaaaaaaaaaaaaaaagaccgggaattcgatatcaagcttatcgacctgcagatcgttcaaacatttggcaataaagtttcttaagattgaatcctgttgccggtcttgcggtgattatcatataatttctgttgaattacgttaagcatgtaataattaacatgtaatgcatgacgttatttatgagatgggtttttatgattagagtcccgcaattatacatttaatacgcgatagaaaacaaaatatagcgcgcaaactaggataaattatcgcgcgcggtgtcatctatgttactagatccgctggtaggagggaaacctcctcggattccattgcccagctatctgtcactttattgagaagatagtggaaaaggaaggtggctcctacaaatgccatcattgcgataaaggaaaggccatcgttgaagatgcctctgccgacagtggtcccaaagatggacccccacccacgaggagcatcgtggaaaaagaagacgttccaaccacgtcttcaaagcaagtggattgatgtgatatctccactgacgtaagggatgacgcacaatcccactatccttcgcaagacccttcctctatataaggaagttcatttcatttggagaggtattaaaatcttaataggttttgataaaagcgaacgtggggaaacccgaaccaaaccttcttctaaactctctctcatctctcttaaagcaaacttctctcttgtctttcttgcgtgagcgatcttcaacgttgtcagatcgtgcttcggcaccagtacaacgttttctttcactgaagcgaaatcaaagatctctttgtggacacgtagtgcggcgccattaaataacgtgtacttgtcctattcttgtcggtgtggtcttgggaaaagaaagcttgctggaggctgctgttcagccccatacattacttgttacgattctgctgactttcggcgggtgcaatatctctacttctgcttgacgaggtattgttgcctgtacttctttcttcttcttcttgctgattggttctataa</w:t>
      </w:r>
      <w:r w:rsidRPr="00384387">
        <w:rPr>
          <w:rFonts w:cs="Times New Roman"/>
          <w:szCs w:val="24"/>
        </w:rPr>
        <w:lastRenderedPageBreak/>
        <w:t>gaaatctagtattttctttgaaacagagttttcccgtggttttcgaacttggagaaagattgttaagcttctgtatattctgcccaaattcgcgaccggta</w:t>
      </w:r>
      <w:r w:rsidRPr="00384387">
        <w:rPr>
          <w:rFonts w:cs="Times New Roman"/>
          <w:szCs w:val="24"/>
          <w:highlight w:val="red"/>
        </w:rPr>
        <w:t>atggggtcatccaagaatgttatcaaggagttcatgaggtttaaggttcgcatggaaggaacggtcaatgggcacgagtttgaaatagaaggcgaaggagaggggaggccatacgaaggccacaataccgtaaagcttaaggtaaccaaggggggacctttgccatttgcttgggatattttgtcaccacaatttcagtatggaagcaaggtatatgtcaagcaccctgccgacataccagactataaaaagctgtcatttcctgaaggatttaaatgggaaagggtcatgaactttgaagatggtggcgtcgttactgtaacccaggattccagtttgcaggatggctgtttcatctacaaggtcaagttcattggcgtgaactttccttccgatggacctgttatgcaaaagaaaacaatgggctgggaagccagcactgagcgtttgtatcctcgtgatggcgtgttgaaaggagagattcataaggctctgaagctgaaagacggtggtcattacctagttgaattcaaaagtatttacatggcaaagaagcctgtgcagctaccagggtactactatgttgactccaaactggatataacaagccacaacgaagattatacaatcgttgagcagtatgaaagaaccgagggacgccaccatctgttcctt</w:t>
      </w:r>
      <w:r w:rsidRPr="00384387">
        <w:rPr>
          <w:rFonts w:cs="Times New Roman"/>
          <w:szCs w:val="24"/>
        </w:rPr>
        <w:t>taagctttcccgggcatcaccatcaccatcactagctcgaggcctttaactctggtttcattaaattttctttagtttgaatttactgttattcggtgtgcatttctatgtttggtgagcggttttctgtgctcagagtgtgtttattttatgtaatttaatttctttgtgagctcctgtttagcaggtcgtcccttcagcaaggacacaaaaagattttaattttattaaaaaaaaaaaaaaaaaagaccgggaattcgatatcaagcttatcgacctgcagatcgttcaaacatttggcaataaagtttcttaagattgaatcctgttgccggtcttgcggtgattatcatataatttctgttgaattacgttaagcatgtaataattaacatgtaatgcatgacgttatttatgagatgggtttttatgattagagtcccgcaattatacatttaatacgcgatagaaaacaaaatatagcgcgcaaactaggataaattatcgcgcgcggtgtcatctatgttactagatccgctgtca</w:t>
      </w:r>
      <w:r w:rsidRPr="00384387">
        <w:rPr>
          <w:rFonts w:cs="Times New Roman"/>
          <w:szCs w:val="24"/>
          <w:highlight w:val="cyan"/>
        </w:rPr>
        <w:t>aaactctagtcaataccatcacatcgtatatgcttgtatagtgtgaacacctttaaccctagtgggcgggaaattttctactttaaatctggaccgctcgtgctaaagcactcgcgataagggggggccacgccggtaatattaaattcggcgtgggcccccccttgtcgcaaagacttcgtctttaagtaaattccacgtcattttccactatctattaaaatgaccaaaatacccctgcctccatgcctccacgccggttataagatagagtttgaggcaacccctcggagtcacaacaa</w:t>
      </w:r>
      <w:r w:rsidRPr="00384387">
        <w:rPr>
          <w:rFonts w:cs="Times New Roman"/>
          <w:szCs w:val="24"/>
          <w:highlight w:val="magenta"/>
        </w:rPr>
        <w:t>atgccttctgctagtaagaacttcagactccaatctaaatatgttttccttacctatcccaagtgctcatctcaaagagatgatttattccagtttctctgggagaaactcacaccttttcttattttcttccttggtgttgcttctgagcttcatcaagatggcactacccactatcatgctcttctccagcttgataaaaaaccttgtattagggatccttcttttttcgattttgaaggaaatcaccctaatatccagccagctagaaactctaaacaagtccttgattacatatcaaaggacggagatattaaaaccagaggagatttccgagatcataaggtatctcctcgcaaatctgacgcacgatggagaactattatccagactgcaacgtctaaggaggaatatcttgacatgatcaaggaagaattccctcatgaatgggcaacaaaacttcaatggctggaatattcagccaacaaattattccctccacaacctgaaccgtatgtgtcgcccttcacagaatcagatcttcgctgccacgaagatctacactcctggagggaaacccatctataccatgtaagcatagacgcttatacttacatacatcctgtctcataccaacaagctcaatctgaccttgaatggatggccgatttaaccaggacaatggaaggaatggaatccgacaccccagcctctacatctgcggaccaactcgtaccggaaagaccacctgggctagaagtctcggacgacacaactattggaacggtaccatcgatttcaccaactacgatgaacacgccacctataatatcatcgacgacatccccttcaagttcgtcccattgtggaagcaattaataggttgccagtctgatttcactgtcaaccctaaatatggaaaaaagaagaaaataaaaggtgggatcccttctataattctttgcaatcctgacgaagactggatgttatcaatgacaagtcaacagaaggattactttaaagataattgcgtcacccactatatgtgtgacggggagactttttttgctcgggaatcgtcgagtcactga</w:t>
      </w:r>
      <w:r w:rsidRPr="00384387">
        <w:rPr>
          <w:rFonts w:cs="Times New Roman"/>
          <w:szCs w:val="24"/>
          <w:highlight w:val="darkCyan"/>
        </w:rPr>
        <w:t>aacgtgcctctcctcatacgagtttatctaaagtgattattttttttggggtgtttgtttttggattgtctttttttgtttatttcgtgtgttatgtaacatatgtaatttctatctacttgcacaatgaaatatattcataaaataatcatt</w:t>
      </w:r>
    </w:p>
    <w:p w14:paraId="08F210A0" w14:textId="77777777" w:rsidR="00F76937" w:rsidRPr="00384387" w:rsidRDefault="00F76937" w:rsidP="00F76937">
      <w:pPr>
        <w:rPr>
          <w:rFonts w:cs="Times New Roman"/>
          <w:szCs w:val="24"/>
        </w:rPr>
      </w:pPr>
    </w:p>
    <w:p w14:paraId="49748C36" w14:textId="77777777" w:rsidR="00F76937" w:rsidRPr="00384387" w:rsidRDefault="00F76937" w:rsidP="00F76937">
      <w:pPr>
        <w:rPr>
          <w:rFonts w:cs="Times New Roman"/>
          <w:b/>
          <w:sz w:val="28"/>
          <w:szCs w:val="28"/>
        </w:rPr>
      </w:pPr>
      <w:proofErr w:type="spellStart"/>
      <w:r w:rsidRPr="00384387">
        <w:rPr>
          <w:rFonts w:cs="Times New Roman"/>
          <w:b/>
          <w:sz w:val="28"/>
          <w:szCs w:val="28"/>
        </w:rPr>
        <w:t>pGB</w:t>
      </w:r>
      <w:proofErr w:type="spellEnd"/>
      <w:r w:rsidRPr="00384387">
        <w:rPr>
          <w:rFonts w:cs="Times New Roman"/>
          <w:b/>
          <w:sz w:val="28"/>
          <w:szCs w:val="28"/>
        </w:rPr>
        <w:t>-G-GFP-</w:t>
      </w:r>
      <w:proofErr w:type="spellStart"/>
      <w:r w:rsidRPr="00384387">
        <w:rPr>
          <w:rFonts w:cs="Times New Roman"/>
          <w:b/>
          <w:sz w:val="28"/>
          <w:szCs w:val="28"/>
        </w:rPr>
        <w:t>DsRed</w:t>
      </w:r>
      <w:proofErr w:type="spellEnd"/>
    </w:p>
    <w:p w14:paraId="1733D567" w14:textId="77777777" w:rsidR="00F76937" w:rsidRPr="00384387" w:rsidRDefault="00F76937" w:rsidP="00F76937">
      <w:pPr>
        <w:rPr>
          <w:rFonts w:cs="Times New Roman"/>
          <w:szCs w:val="24"/>
        </w:rPr>
      </w:pPr>
      <w:r w:rsidRPr="00384387">
        <w:rPr>
          <w:rFonts w:cs="Times New Roman"/>
          <w:szCs w:val="24"/>
        </w:rPr>
        <w:t>cgctgtcatgagaccggatcctgacaggatatattggcgggtaaacctaagagaaaagagcgtttattagaataatcggatatttaaaagggcgtgaaaaggtttatccgttcgtccatttgtatgtgcatgccaaccacagggttcccctcgggatcaaagtactttgatccaacccctccgctgctatagtgcagtcggcttctgacgttcagtgcagccgtcatctgaaaacgacatgtcgcacaagtcctaagttacgcgacaggctgccgccctgcccttttcctggcgttttcttgtcgcgtgttttagtcgcataaagtagaatacttgcgactagaaccggagacattacgccatgaacaagagcgccgccgctggcctgctgggctatgcccgcgtcagcaccgacgaccaggacttgaccaaccaacgggccgaactgcacgcggccggctgcaccaagctgttttccgagaagatcaccggcaccaggcgcgaccgcccggagctggccaggatgcttgaccacctacgccctggcgacgttgtgacagtgaccaggctagaccgcctggcccgcagcacccgcgacctactggacattgccgagcgcatccaggaggccggcgcgggcctgcgtagcctggcagagccgtgggccgacaccaccacgccggccggccgcatggtgttgaccgtgttcgccggcattgccgagttcgagcgttccctaatcatcgaccgcacccggagcgggcgcgaggccgccaaggcccgaggcgtgaagtttggcccccgccctaccctcaccccggcacagatcgcgcacgcccgcgagctgatcgaccaggaaggccgcaccgtgaaagaggcggctgcactgcttggcgtgcatcgctcgaccctgtaccgcgcacttgagcgcagcgaggaagtgacgcccaccgaggccaggcggcgcggtgccttccgtgaggacgcattgaccgaggccgacgccctggcggccgccgagaatgaacgccaagaggaacaagcatgaaaccgcaccaggacggccaggacgaaccgtttttcattaccgaagagatcgaggcggagatgatcgcggccgggtacgtgttcgagccgcccgcgcacctctcaaccgtgcggctgcatgaaatcctggccggtttgtctgatgccaagctggcggcctggccggccagcttggccgctgaagaaaccgagcgccgccgtctaaaaaggtgatgtgtatttgagtaaaacagcttgcgtcatgcggtcgctgcgtatatgatccgat</w:t>
      </w:r>
      <w:r w:rsidRPr="00384387">
        <w:rPr>
          <w:rFonts w:cs="Times New Roman"/>
          <w:szCs w:val="24"/>
        </w:rPr>
        <w:lastRenderedPageBreak/>
        <w:t>gagtaaataaacaaatacgcaaggggaacgcatgaaggttatcgctgtacttaaccagaaaggcgggtcaggcaagacgaccatcggaacccatctagcccgcgccctgcaactcgccggggccgatgttctgttagtcgattccgatccccagggcagtgcccgcgattgggcggccgtgcgggaagatcaaccgctaaccgttgtcggcatcgaccgcccgacgattgaccgcgacgtgaaggccatcggccggcgcgacttcgtagtgatcgacggagcgccccaggcggcggacttggctgtgtccgcgatcaaggcagccgacttcgtgctgattccggtgcagccaagcccttacgacatatgggccaccgccgacctggtggagctggttaagcagcgcattgaggtcacggatggaaggctacaagcggcctttgtcgtgtcgcgggcgatcaaaggcacgcgcatcggcggtgaggttgccgaggcgctggccgggtacgagctgcccattcttgagtcccgtatcacgcagcgcgtgagctacccaggcactgccgccgccggcacaaccgttcttgaatcagaacccgagggcgacgctgcccgcgaggtccaggcgctggccgctgaaattaaatcaaaactcatttgagttaatgaggtaaagagaaaatgagcaaaagcacaaacacgctaagtgccggccgtccgagcgcacgcagcagcaaggctgcaacgttggccagcctggcagacacgccagccatgaagcgggtcaactttcagttgccggcggaggatcacaccaagctgaagatgtacgcggtacgccaaggcaagaccattaccgagctgctatctgaatagatcgcgcagctaccagagtaaatgagcaaatgaataaatgagtagatgaattttagcggctaaaggaggcggcatggaaaatcaagaacaaccaggcaccgacgccgtggaatgccccatgtgtggaggaacgggcggttggccaggcgtaagcggctgggttgtctgccggccctgcaatggcactggaacccccaagcccgaggaatcggcgtgacggtcgcaaaccatccggcccggtacaaatcggcgcggcgctgggtgatgacctggtggagaagttgaaggccgcgcaggccgcccagcggcaacgcatcgaggcagaagcacgccccggtgaatcgtggcaagcggccgctgatcgaatccgcaaagaatcccggcaaccgccggcagccggtgcgccgtcgattaggaagccgcccaagggcgacgagcaaccagattttttcgttccgatgctctatgacgtgggcacccgcgatagtcgcagcatcatggacgtggccgttttccgtctgtcgaagcgtgaccgacgagctggcgaggtgatccgctacgagcttccagacgggcacgtagaggtttccgcagggccggccggcatggccagtgtgtgggattacgacctggtactgatggcggtttcccatctaaccgaatccatgaaccgataccgggaagggaagggagacaagcccggccgcgtgttccgtccacacgttgcggacgtactcaagttctgccggcgagccgatggcggaaagcagaaagacgacctggtagaaacctgcattcggttaaacaccacgcacgttgccatgcagcgtacgaagaaggccaagaacggccgcctggtgacggtatccgagggtgaagccttgattagccgctacaagatcgtaaagagcgaaaccgggcggccggagtacatcgagatcgagctagctgattggatgtaccgcgagatcacagaaggcaagaacccggacgtgctgacggttcaccccgattactttttgatcgatcccggcatcggccgttttctctaccgcctggcacgccgcgccgcaggcaaggcagaagccagatggttgttcaagacgatctacgaacgcagtggcagcgccggagagttcaagaagttctgtttcaccgtgcgcaagctgatcgggtcaaatgacctgccggagtacgatttgaaggaggaggcggggcaggctggcccgatcctagtcatgcgctaccgcaacctgatcgagggcgaagcatccgccggttcctaatgtacggagcagatgctagggcaaattgccctagcaggggaaaaaggtcgaaaaggactctttcctgtggatagcacgtacattgggaacccaaagccgtacattgggaaccggaacccgtacattgggaacccaaagccgtacattgggaaccggtcacacatgtaagtgactgatataaaagagaaaaaaggcgatttttccgcctaaaactctttaaaacttattaaaactcttaaaacccgcctggcctgtgcataactgtctggccagcgcacagccgaagagctgcaaaaagcgcctacccttcggtcgctgcgctccctacgccccgccgcttcgcgtcggcctatcgcggccgctggccgctcaaaaatggctggcctacggccaggcaatctaccagggcgcggacaagccgcgccgtcgccactcgaccgccggcgcccacatcaaggcaccctgcctcgcgcgtttcggtgatgacggtgaaaacctctgacacatgcagctcccggtgacggtcacagcttgtctgtaagcggatgccgggagcagacaagcccgtcagggcgcgtcagcgggtgttggcgggtgtcggggcgcagccatgacccagtcacgtagcgatagcggagtgtatactggcttaactatgcggcatcagagcagattgtactgagagtgcaccatatgcggtgtgaaataccgcacagatgcgtaaggagaaaataccgcatca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gacagtatttggtatctgcgctctgctgaagccagttaccttcggaaaaagagttggtagctcttgatccggcaaacaaaccaccgctggtagcggtggtttttttgtttgcaagcagcagattacgcgcagaaaaaaaggatctcaagaagatcctttgatcttttctacggggtctgacgctcagtggaacgaaaactcacgttaagggattttggtcatgcattctaggtgattatttgccgactaccttggtgatctcgcctttcacgtagtggacaaattcttccaactgatctgcgcgcgaggccaagcgatcttcttcttgtccaagataagcctgtctagcttcaagtatgacgggctgatactgggccggcaggcgctccattgcccagtcggcagcgacatccttcggcgcgattttgccggttactgcgctgtaccaaatgcgggacaacgtaagcactacatttcgctcatcaccagcccagtcgggcggcgagttccatagcgttaaggtttcatttagcgcctcaaatagatcctgttcaggaaccggatcaaagagttcctccgccgctggacctaccaaggcaacgctatgttctcttgcttttgtcagcaagatagccagatcaatgtcgatcgtggctggctcgaagatacctgcaagaatgtcattgcgctgccattctccaaattgcagttcgcgcttagctggataacgccacggaatgatgtcgtcgtgcacaacaatggtgacttctacagcgcggagaatctcgctctctccaggggaagccgaagtttccaaaaggtcgttgatcaaagctcgccgcgttgtttcatcaagccttacggtcaccgtaaccagcaaatcaatatcactgtgtggcttcaggccgccatccac</w:t>
      </w:r>
      <w:r w:rsidRPr="00384387">
        <w:rPr>
          <w:rFonts w:cs="Times New Roman"/>
          <w:szCs w:val="24"/>
        </w:rPr>
        <w:lastRenderedPageBreak/>
        <w:t>tgcggagccgtacaaatgtacggccagcaacgtcggttcgagatggcgctcgatgacgccaactacctctgatagttgagtcgatacttcggcgatcaccgcttccctcataatgtttaactttgttttagggcgactgccctgctgcgtaacatcgttgctgctccataacatcaaacatcgacccacggcgtaacgcgcttgctgcttggatgcccgaggcatagactgtaccccaaaaaaacagtcataacaagccatgaaaaccgccactgcgccgttaccaccgctgcgttcggtcaaggttctggaccagttgcgtgagcgcatacgctacttgcattacagcttacgaaccgaacaggcttatgtccactgggttcgtgccttcatccgtttccacggtgtgcgtcacccggcaaccttgggtagcagcgaagtcgaggcatttctgtcctggctggaacagaacttattatttccttcctcttttctacagtatttaaagataccccaagaagctaattataacaagacgaactccaattcactgttccttgcattctaaaaccttaaataccagaaaacagctttttcaaagttgttttcaaagttggcgtataacatagtatcgacggagccgattttgaaaccgcggtgatcacaggcagcaacgctctgtcatcgttacaatcaacatgctaccctccgcgagatcatccgtgtttcaaacccggcagcttagttgccgttcttccgaatagcatcggtaacatgagcaaagtctgccgccttacaacggctctcccgctgacgccgtcccggactgatgggctgcctgtatcgagtggtgattttgtgccgagctgccggtcggggagctgttggctggctggtggcaggatatattgtggtgtaaacataacggatccggtctcaggagggaggtcaacatggtggagcacgacactctggtctactccaaaaatgtcaaagatacagtctcagaagatcaaagggctattgagacttttcaacaaaggataatttcgggaaacctcctcggattccattgcccagctatctgtcacttcatcgaaaggacagtagaaaaggaaggtggctcctacaaatgccatcattgcgataaaggaaaggctatcattcaagatctctctgccgacagtggtcccaaagatggacccccacccacgaggagcatcgtggaaaaagaagaggttccaaccacgtctacaaagcaagtggattgatgtgacatctccactgacgtaagggatgacgcacaatcccactatccttcgcaagacccttcctctatataaggaagttcatttcatttggagaggacacgctcgagtataagagctcatttttacaacaattaccaacaacaacaaacaacaaacaacattacaattacatttacaattatcgataca</w:t>
      </w:r>
      <w:r w:rsidRPr="00384387">
        <w:rPr>
          <w:rFonts w:cs="Times New Roman"/>
          <w:szCs w:val="24"/>
          <w:highlight w:val="darkYellow"/>
        </w:rPr>
        <w:t>atggaacgagctatacaaggaaacgacgctagggaacaagctaacagtgaacgttgggatggaggatcaggaggtaccacttctcccttcaaacttcctgacgaaagtccgagttggactgagtggcggctacataacgatgagactaattcgaatcaagataatccccttggtttcaaggaaagctggggtttcgggaaagttgtatttaagagatatctcagatacgacaggacggaagcttcactgcacagagtccttggatcttggacgggagattcggttaactatgcagcatctcgatttttcggtttcgaccagatcggatgtacctatagtattcggtttcgaggagttagtatcaccgtttctggaggctctcgaactcttcagcatctctgtgagatggcaattcggtctaagcaagaactgctacagcttgccccaatcgaagtggaaagtaatgtatcaagaggatgccctgaaggtactgaaaccttcgaaaaagaaagcgag</w:t>
      </w:r>
      <w:r w:rsidRPr="00384387">
        <w:rPr>
          <w:rFonts w:cs="Times New Roman"/>
          <w:szCs w:val="24"/>
        </w:rPr>
        <w:t>tgagcttgtcaagcagatcgttcaaacatttggcaataaagtttcttaagattgaatcctgttgccggtcttgcgatgattatcatataatttctgttgaattacgttaagcatgtaataattaacatgtaatgcatgacgttatttatgagatgggtttttatgattagagtcccgcaattatacatttaatacgcgatagaaaacaaaatatagcgcgcaaactaggataaattatcgcgcgcggtgtcatctatgttactagatcgacgctccatggag</w:t>
      </w:r>
      <w:r w:rsidRPr="00EB45EA">
        <w:rPr>
          <w:rFonts w:cs="Times New Roman"/>
          <w:color w:val="FFFFFF" w:themeColor="background1"/>
          <w:szCs w:val="24"/>
          <w:highlight w:val="blue"/>
        </w:rPr>
        <w:t>gtgactccgaggggttgcctcaaactctatcttataaccggcgtggaggcatggaggcaggggtattttggtcattttaatagatagtggaaaatgacgtggaatttacttaaagacgaagtctttgcgacaagggggggcccacgccgaatttaatattaccggcgtggcccccccttatcgcgagtgctttagcacgagcggtccagatttaaagtagaaaatttcccgcccactagggttaaaggtgttcacactataaaagcatatacgatgtgatggtatttgct</w:t>
      </w:r>
      <w:r w:rsidRPr="00384387">
        <w:rPr>
          <w:rFonts w:cs="Times New Roman"/>
          <w:szCs w:val="24"/>
        </w:rPr>
        <w:t>cgctgcttggagggaaacctcctcggattccattgcccagctatctgtcactttattgagaagatagtggaaaaggaaggtggctcctacaaatgccatcattgcgataaaggaaaggccatcgttgaagatgcctctgccgacagtggtcccaaagatggacccccacccacgaggagcatcgtggaaaaagaagacgttccaaccacgtcttcaaagcaagtggattgatgtgatatctccactgacgtaagggatgacgcacaatcccactatccttcgcaagacccttcctctatataaggaagttcatttcatttggagaggtattaaaatcttaataggttttgataaaagcgaacgtggggaaacccgaaccaaaccttcttctaaactctctctcatctctcttaaagcaaacttctctcttgtctttcttgcgtgagcgatcttcaacgttgtcagatcgtgcttcggcaccagtacaacgttttctttcactgaagcgaaatcaaagatctctttgtggacacgtagtgcggcgccattaaataacgtgtacttgtcctattcttgtcggtgtggtcttgggaaaagaaagcttgctggaggctgctgttcagccccatacattacttgttacgattctgctgactttcggcgggtgcaatatctctacttctgcttgacgaggtattgttgcctgtacttctttcttcttcttcttgctgattggttctataagaaatctagtattttctttgaaacagagttttcccgtggttttcgaacttggagaaagattgttaagcttctgtatattctgcccaaattcgcgaccggtaatga</w:t>
      </w:r>
      <w:r w:rsidRPr="00384387">
        <w:rPr>
          <w:rFonts w:cs="Times New Roman"/>
          <w:szCs w:val="24"/>
          <w:highlight w:val="green"/>
        </w:rPr>
        <w:t>atggtgagcaagggcgaggagctgttcaccggggtggtgcccatcctggtcgagctggacggcgacgtaaacggccacaagttcagcgtgtccggcgagggcgagggcgatgccacctacggcaagctgaccctgaagttcatctgcaccaccggcaagctgcccgtgccctggcccaccctcgtgaccaccttcagctacggcgtgcagtgcttcagccgctaccccgaccacatgaagcagcacgacttcttcaagtccgccatgcccgaaggctacgtccaggagcgcaccatcttcttcaaggacgacggcaactacaagacccgcgccgaggtgaagttcgagggcgacaccctggtgaaccgcatcgagctgaagggcatcgacttcaaggaggacggcaacatcctggggcacaagctggagtacaactacaacagccacaacgtctatatcatggccgacaagcagaagaacggcatcaaggtgaacttcaagatccgccacaacatcgaggacggcagcgtgcagctcgccgaccactaccagcagaacacccccatcggcgacggccccgtgctgctgcccgacaaccactacctgagcacccagtccgccctgagcaaagaccccaacgagaagcgcgatcacatggtcctgctggagttcgtgaccgccgccgggatcactcacggcatggacgagctgtacaagtaa</w:t>
      </w:r>
      <w:r w:rsidRPr="00384387">
        <w:rPr>
          <w:rFonts w:cs="Times New Roman"/>
          <w:szCs w:val="24"/>
        </w:rPr>
        <w:t>tgagctttcccgggcatcaccatcaccatcactagctcgaggcctttaactctggtttcattaaattttctttagtttgaatttactgttattcggtgtgcatttctatgtttggtgagcggttttctgtgctcagagtgtgtttattttatgtaatttaatttctttgtgagctcctgtttagcaggtcgtcccttcagcaaggacacaaaaagattttaattttattaaaaaaaaaaaaaaaaaagaccgggaattcgatatcaagcttatcgacctgcagatcgttcaaacatttggcaataaagtttcttaagattgaatcctgttgccggtcttgcggtgattatcatataatttctgttgaattacgttaagcatgtaataattaacatgtaatgcatgacgttatttatgagatgggtttttatgattagagtcccgcaattatacatttaatacgcgatagaaaacaaaatatagcgcgcaaactaggataaattatcgcgcgcggtgtcatctatgttactagatccgctggtaggagggaaacctcctcggattccattgcccagcta</w:t>
      </w:r>
      <w:r w:rsidRPr="00384387">
        <w:rPr>
          <w:rFonts w:cs="Times New Roman"/>
          <w:szCs w:val="24"/>
        </w:rPr>
        <w:lastRenderedPageBreak/>
        <w:t>tctgtcactttattgagaagatagtggaaaaggaaggtggctcctacaaatgccatcattgcgataaaggaaaggccatcgttgaagatgcctctgccgacagtggtcccaaagatggacccccacccacgaggagcatcgtggaaaaagaagacgttccaaccacgtcttcaaagcaagtggattgatgtgatatctccactgacgtaagggatgacgcacaatcccactatccttcgcaagacccttcctctatataaggaagttcatttcatttggagaggtattaaaatcttaataggttttgataaaagcgaacgtggggaaacccgaaccaaaccttcttctaaactctctctcatctctcttaaagcaaacttctctcttgtctttcttgcgtgagcgatcttcaacgttgtcagatcgtgcttcggcaccagtacaacgttttctttcactgaagcgaaatcaaagatctctttgtggacacgtagtgcggcgccattaaataacgtgtacttgtcctattcttgtcggtgtggtcttgggaaaagaaagcttgctggaggctgctgttcagccccatacattacttgttacgattctgctgactttcggcgggtgcaatatctctacttctgcttgacgaggtattgttgcctgtacttctttcttcttcttcttgctgattggttctataagaaatctagtattttctttgaaacagagttttcccgtggttttcgaacttggagaaagattgttaagcttctgtatattctgcccaaattcgcgaccggta</w:t>
      </w:r>
      <w:r w:rsidRPr="00384387">
        <w:rPr>
          <w:rFonts w:cs="Times New Roman"/>
          <w:szCs w:val="24"/>
          <w:highlight w:val="red"/>
        </w:rPr>
        <w:t>atggggtcatccaagaatgttatcaaggagttcatgaggtttaaggttcgcatggaaggaacggtcaatgggcacgagtttgaaatagaaggcgaaggagaggggaggccatacgaaggccacaataccgtaaagcttaaggtaaccaaggggggacctttgccatttgcttgggatattttgtcaccacaatttcagtatggaagcaaggtatatgtcaagcaccctgccgacataccagactataaaaagctgtcatttcctgaaggatttaaatgggaaagggtcatgaactttgaagatggtggcgtcgttactgtaacccaggattccagtttgcaggatggctgtttcatctacaaggtcaagttcattggcgtgaactttccttccgatggacctgttatgcaaaagaaaacaatgggctgggaagccagcactgagcgtttgtatcctcgtgatggcgtgttgaaaggagagattcataaggctctgaagctgaaagacggtggtcattacctagttgaattcaaaagtatttacatggcaaagaagcctgtgcagctaccagggtactactatgttgactccaaactggatataacaagccacaacgaagattatacaatcgttgagcagtatgaaagaaccgagggacgccaccatctgttcctt</w:t>
      </w:r>
      <w:r w:rsidRPr="00384387">
        <w:rPr>
          <w:rFonts w:cs="Times New Roman"/>
          <w:szCs w:val="24"/>
        </w:rPr>
        <w:t>taagctttcccgggcatcaccatcaccatcactagctcgaggcctttaactctggtttcattaaattttctttagtttgaatttactgttattcggtgtgcatttctatgtttggtgagcggttttctgtgctcagagtgtgtttattttatgtaatttaatttctttgtgagctcctgtttagcaggtcgtcccttcagcaaggacacaaaaagattttaattttattaaaaaaaaaaaaaaaaaagaccgggaattcgatatcaagcttatcgacctgcagatcgttcaaacatttggcaataaagtttcttaagattgaatcctgttgccggtcttgcggtgattatcatataatttctgttgaattacgttaagcatgtaataattaacatgtaatgcatgacgttatttatgagatgggtttttatgattagagtcccgcaattatacatttaatacgcgatagaaaacaaaatatagcgcgcaaactaggataaattatcgcgcgcggtgtcatctatgttactagatccgctgag</w:t>
      </w:r>
      <w:r w:rsidRPr="00384387">
        <w:rPr>
          <w:rFonts w:cs="Times New Roman"/>
          <w:szCs w:val="24"/>
          <w:highlight w:val="cyan"/>
        </w:rPr>
        <w:t>aaactctagtcaataccatcacatcgtatatgcttgtatagtgtgaacacctttaaccctagtgggcgggaaattttctactttaaatctggaccgctcgtgctaaagcactcgcgataagggggggccacgccggtaatattaaattcggcgtgggcccccccttgtcgcaaagacttcgtctttaagtaaattccacgtcattttccactatctattaaaatgaccaaaatacccctgcctccatgcctccacgccggttataagatagagtttgaggcaacccctcggagtcacaacaa</w:t>
      </w:r>
      <w:r w:rsidRPr="00384387">
        <w:rPr>
          <w:rFonts w:cs="Times New Roman"/>
          <w:szCs w:val="24"/>
        </w:rPr>
        <w:t>a</w:t>
      </w:r>
      <w:r w:rsidRPr="00006D47">
        <w:rPr>
          <w:rFonts w:cs="Times New Roman"/>
          <w:szCs w:val="24"/>
          <w:highlight w:val="yellow"/>
        </w:rPr>
        <w:t>atgt</w:t>
      </w:r>
      <w:r w:rsidRPr="00384387">
        <w:rPr>
          <w:rFonts w:cs="Times New Roman"/>
          <w:szCs w:val="24"/>
          <w:highlight w:val="yellow"/>
        </w:rPr>
        <w:t>cattgtttgcctccctgctgcggtttttcaccgaagttcatgccagtccagcgtttttgcagcagaaaagccgccgacttcggtttgcggtcgcgagtgaagatccctttcttgttaccgccaacgcgcaatatgccttgcgaggtcgcaaaatcggcgaaattccatacctgttcaccgacgacggcgctgacgcgatcaaagacgcggtgatacatatccagccatgcacactgatactcttcactccacatgtcggtgtacattgagtgcagcccggctaacgtatccacgccgtattcggtgatgataatcggctgatgcagtttctcctgccaggccagaagttctttttccagtaccttctctgccgtttccaaatcgccgctttggacataccatccgtaataacggttcaggcacagcacatcaaagagatcgctgatggtatcggtgtgagcgtcgcagaacattacattgacgcaggtgatcggacgcgtcgggtcgagtttacgcgttgcttccgccagtggcgcgaaatattcccgtgcaccttgcggacgggtatccggttcgttggcaatactccacatcaccacgcttgggtggtttttgtcacgcgctatcagctctttaatcgcctgtaagtgcgcttgctgagtttccccgttgactgcctcttcgctgtacagttctttcggcttgttgcccgcttcgaaaccaatgcctaaagagaggttaaagccgacagcagcagtttcatcaatcaccacgatgccatgttcatctgcccagtcgagcatctcttcagcgtaagggtaatgcgaggtacggtaggagttggccccaatccagtccattaatgcgtggtcgtgcaccatcagcacgttatcgaatcctttgccacgcaagtccgcatcttcatgacgaccaaagccagtaaagtagaacggtttgtggttaatcaggaactgttcgcccttcactgccactgaccggatgccgacgcgaagcgggtagatatcacactctgtctggcttttggctgtgacgcacagttcatagagataaccttcacccggttgccagaggtgcggattcaccacttgcaaagtcccgctagtgccttgtccagttgcaaccacctgttgatccgcatcacgcagttcaacgctgacatcaccattggccaccacctgtaaggggaaaaaaattgacaaaaagcaaaggtcaagcaaatgtatggaaatataaaatttcacacagtatctcttaagttacacgttgaagcatgaagtacctgccagtcaacagacgcgtggttacagtcttgcgcgacatgcgtcaccacggtgatatcgtccacccaggtgttcggcgtggtgtagagcattacgctgcgatggattccggcatagttaaagaaatcatggaagtaagactgctttttcttgccgttttcgtcggtaatcaccattcccggcgggatagtctgccagttcagttcgttgttcacacaaacggtgatacgtacacttttcccggcaataacatacggcgtgacatcggcttcaaatggcgtatagccgccctgatgctccatcacttcctgattattgacccacactttgccgtaatgagtgaccgcatcgaaacgcagcacgatacgctggcctgcccaacctgaaaaaagattattagcgtcagtacaaatagtatacttcaaaaaattaaaaatacagaccaaaaaagagagagtaagacttacctttcggtataaagacttcgcgctgataccagacgttgcccgcataattacgaatatctgcatcggcgaactgatcgttaaaactgcctggcacagcaattgcccggctttcttgtaacgcgctttcccaccaacgctgatcaattccacagttttcgcgatccagactgaatgcccacaggccgtcgagttttttgatttcacgggttggggtttctacaggacgtaacataagggactgacccat</w:t>
      </w:r>
      <w:r w:rsidRPr="00384387">
        <w:rPr>
          <w:rFonts w:cs="Times New Roman"/>
          <w:szCs w:val="24"/>
        </w:rPr>
        <w:t>tgctt</w:t>
      </w:r>
      <w:r w:rsidRPr="00384387">
        <w:rPr>
          <w:rFonts w:cs="Times New Roman"/>
          <w:szCs w:val="24"/>
          <w:highlight w:val="darkCyan"/>
        </w:rPr>
        <w:t>aacgtgcctctcctcatacgagtttatctaaagtgattattttttttggggtgtttgtttttggattgtctttttttgtttatttcgtgtgttatgtaacatatgtaatttctatctacttgcacaatgaaatatattcataaaataatcatt</w:t>
      </w:r>
      <w:r w:rsidRPr="00384387">
        <w:rPr>
          <w:rFonts w:cs="Times New Roman"/>
          <w:szCs w:val="24"/>
        </w:rPr>
        <w:t>cgcttgac</w:t>
      </w:r>
    </w:p>
    <w:p w14:paraId="3A8E8578" w14:textId="77777777" w:rsidR="00F76937" w:rsidRPr="00384387" w:rsidRDefault="00F76937" w:rsidP="00F76937">
      <w:pPr>
        <w:rPr>
          <w:rFonts w:cs="Times New Roman"/>
          <w:szCs w:val="24"/>
        </w:rPr>
      </w:pPr>
    </w:p>
    <w:p w14:paraId="08A31727" w14:textId="77777777" w:rsidR="00F76937" w:rsidRPr="00384387" w:rsidRDefault="00F76937" w:rsidP="00F76937">
      <w:pPr>
        <w:rPr>
          <w:rFonts w:cs="Times New Roman"/>
          <w:b/>
          <w:sz w:val="28"/>
          <w:szCs w:val="28"/>
        </w:rPr>
      </w:pPr>
      <w:proofErr w:type="spellStart"/>
      <w:r w:rsidRPr="00384387">
        <w:rPr>
          <w:rFonts w:cs="Times New Roman"/>
          <w:b/>
          <w:sz w:val="28"/>
          <w:szCs w:val="28"/>
        </w:rPr>
        <w:t>pGB</w:t>
      </w:r>
      <w:proofErr w:type="spellEnd"/>
      <w:r w:rsidRPr="00384387">
        <w:rPr>
          <w:rFonts w:cs="Times New Roman"/>
          <w:b/>
          <w:sz w:val="28"/>
          <w:szCs w:val="28"/>
        </w:rPr>
        <w:t>-R-</w:t>
      </w:r>
      <w:proofErr w:type="spellStart"/>
      <w:r w:rsidRPr="00384387">
        <w:rPr>
          <w:rFonts w:cs="Times New Roman"/>
          <w:b/>
          <w:sz w:val="28"/>
          <w:szCs w:val="28"/>
        </w:rPr>
        <w:t>DsRed</w:t>
      </w:r>
      <w:proofErr w:type="spellEnd"/>
    </w:p>
    <w:p w14:paraId="73BBDC60" w14:textId="77777777" w:rsidR="00F76937" w:rsidRPr="00384387" w:rsidRDefault="00F76937" w:rsidP="00F76937">
      <w:pPr>
        <w:rPr>
          <w:rFonts w:cs="Times New Roman"/>
          <w:szCs w:val="24"/>
        </w:rPr>
      </w:pPr>
      <w:r w:rsidRPr="00384387">
        <w:rPr>
          <w:rFonts w:cs="Times New Roman"/>
          <w:szCs w:val="24"/>
        </w:rPr>
        <w:t>cgctgtcatgagaccggatcctgacaggatatattggcgggtaaacctaagagaaaagagcgtttattagaataatcggatatttaaaagggcgtgaaaaggtttatccgttcgtccatttgtatgtgcatgccaaccacagggttcccctcgggatcaaagtactttgatccaacccctccgctgctatagtgcagtcggcttctgacgttcagtgcagccgtcatctgaaaacgacatgtcgcacaagtcctaagttacgcgacaggctgccgccctgcccttttcctggcgttttcttgtcgcgtgttttagtcgcataaagtagaatacttgcgactagaaccggagacattacgccatgaacaagagcgccgccgctggcctgctgggctatgcccgcgtcagcaccgacgaccaggacttgaccaaccaacgggccgaactgcacgcggccggctgcaccaagctgttttccgagaagatcaccggcaccaggcgcgaccgcccggagctggccaggatgcttgaccacctacgccctggcgacgttgtgacagtgaccaggctagaccgcctggcccgcagcacccgcgacctactggacattgccgagcgcatccaggaggccggcgcgggcctgcgtagcctggcagagccgtgggccgacaccaccacgccggccggccgcatggtgttgaccgtgttcgccggcattgccgagttcgagcgttccctaatcatcgaccgcacccggagcgggcgcgaggccgccaaggcccgaggcgtgaagtttggcccccgccctaccctcaccccggcacagatcgcgcacgcccgcgagctgatcgaccaggaaggccgcaccgtgaaagaggcggctgcactgcttggcgtgcatcgctcgaccctgtaccgcgcacttgagcgcagcgaggaagtgacgcccaccgaggccaggcggcgcggtgccttccgtgaggacgcattgaccgaggccgacgccctggcggccgccgagaatgaacgccaagaggaacaagcatgaaaccgcaccaggacggccaggacgaaccgtttttcattaccgaagagatcgaggcggagatgatcgcggccgggtacgtgttcgagccgcccgcgcacctctcaaccgtgcggctgcatgaaatcctggccggtttgtctgatgccaagctggcggcctggccggccagcttggccgctgaagaaaccgagcgccgccgtctaaaaaggtgatgtgtatttgagtaaaacagcttgcgtcatgcggtcgctgcgtatatgatccgatgagtaaataaacaaatacgcaaggggaacgcatgaaggttatcgctgtacttaaccagaaaggcgggtcaggcaagacgaccatcggaacccatctagcccgcgccctgcaactcgccggggccgatgttctgttagtcgattccgatccccagggcagtgcccgcgattgggcggccgtgcgggaagatcaaccgctaaccgttgtcggcatcgaccgcccgacgattgaccgcgacgtgaaggccatcggccggcgcgacttcgtagtgatcgacggagcgccccaggcggcggacttggctgtgtccgcgatcaaggcagccgacttcgtgctgattccggtgcagccaagcccttacgacatatgggccaccgccgacctggtggagctggttaagcagcgcattgaggtcacggatggaaggctacaagcggcctttgtcgtgtcgcgggcgatcaaaggcacgcgcatcggcggtgaggttgccgaggcgctggccgggtacgagctgcccattcttgagtcccgtatcacgcagcgcgtgagctacccaggcactgccgccgccggcacaaccgttcttgaatcagaacccgagggcgacgctgcccgcgaggtccaggcgctggccgctgaaattaaatcaaaactcatttgagttaatgaggtaaagagaaaatgagcaaaagcacaaacacgctaagtgccggccgtccgagcgcacgcagcagcaaggctgcaacgttggccagcctggcagacacgccagccatgaagcgggtcaactttcagttgccggcggaggatcacaccaagctgaagatgtacgcggtacgccaaggcaagaccattaccgagctgctatctgaatagatcgcgcagctaccagagtaaatgagcaaatgaataaatgagtagatgaattttagcggctaaaggaggcggcatggaaaatcaagaacaaccaggcaccgacgccgtggaatgccccatgtgtggaggaacgggcggttggccaggcgtaagcggctgggttgtctgccggccctgcaatggcactggaacccccaagcccgaggaatcggcgtgacggtcgcaaaccatccggcccggtacaaatcggcgcggcgctgggtgatgacctggtggagaagttgaaggccgcgcaggccgcccagcggcaacgcatcgaggcagaagcacgccccggtgaatcgtggcaagcggccgctgatcgaatccgcaaagaatcccggcaaccgccggcagccggtgcgccgtcgattaggaagccgcccaagggcgacgagcaaccagattttttcgttccgatgctctatgacgtgggcacccgcgatagtcgcagcatcatggacgtggccgttttccgtctgtcgaagcgtgaccgacgagctggcgaggtgatccgctacgagcttccagacgggcacgtagaggtttccgcagggccggccggcatggccagtgtgtgggattacgacctggtactgatggcggtttcccatctaaccgaatccatgaaccgataccgggaagggaagggagacaagcccggccgcgtgttccgtccacacgttgcggacgtactcaagttctgccggcgagccgatggcggaaagcagaaagacgacctggtagaaacctgcattcggttaaacaccacgcacgttgccatgcagcgtacgaagaaggccaagaacggccgcctggtgacggtatccgagggtgaagccttgattagccgctacaagatcgtaaagagcgaaaccgggcggccggagtacatcgagatcgagctagctgattggatgtaccgcgagatcacagaaggcaagaacccggacgtgctgacggttcaccccgattactttttgatcgatcccggcatcggccgttttctctaccgcctggcacgccgcgccgcaggcaaggcagaagccagatggttgttcaagacgatctacgaacgcagtggcagcgccggagagttcaagaagttctgtttcaccgtgcgcaagctgatcgggtcaaatgacctgccggagtacgatttgaaggaggaggcggggcaggctggcccgatcctagtcatgcgctaccgcaacctgatcgagggcgaagcatccgccggttcctaatgtacggagcagatgctagggcaaattgccctagcaggggaaaaaggtcgaaaaggactctttcctgtggatagcacgtacattgggaacccaaagccgtacattgggaaccggaacccgtacattgggaacccaaagccgtacattgggaaccggtcacacatgtaagtgactgatataaaagagaaaaaaggcgatttttccgcctaaaactctttaaaacttattaaaactcttaaaacccgcctggcctgtgcataactgtctggccagcgcacagccgaagagctgcaaaaagcgcctacccttcggtcgctgcgctccctacgccccgccgcttcgcgtcggcctatcgcggccgctggccgctcaaaaatggctggcctacggccaggcaatctaccagggcgcggacaagccgcgccgtcgccactcgaccgccggcgcccacatcaaggcaccctgcctcgcgcgtttcggtgatgacggtgaaaacctctgacacatgcagctcccggtgacggtcacagcttgtctgtaagcggatgccgggagcagacaagcccgtcagggcgcgtcagcgggtgttggcgggtgtcggggcgcagccatgacccagtcacgtagcgatagcggagtgtat</w:t>
      </w:r>
      <w:r w:rsidRPr="00384387">
        <w:rPr>
          <w:rFonts w:cs="Times New Roman"/>
          <w:szCs w:val="24"/>
        </w:rPr>
        <w:lastRenderedPageBreak/>
        <w:t>actggcttaactatgcggcatcagagcagattgtactgagagtgcaccatatgcggtgtgaaataccgcacagatgcgtaaggagaaaataccgcatca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gacagtatttggtatctgcgctctgctgaagccagttaccttcggaaaaagagttggtagctcttgatccggcaaacaaaccaccgctggtagcggtggtttttttgtttgcaagcagcagattacgcgcagaaaaaaaggatctcaagaagatcctttgatcttttctacggggtctgacgctcagtggaacgaaaactcacgttaagggattttggtcatgcattctaggtgattatttgccgactaccttggtgatctcgcctttcacgtagtggacaaattcttccaactgatctgcgcgcgaggccaagcgatcttcttcttgtccaagataagcctgtctagcttcaagtatgacgggctgatactgggccggcaggcgctccattgcccagtcggcagcgacatccttcggcgcgattttgccggttactgcgctgtaccaaatgcgggacaacgtaagcactacatttcgctcatcaccagcccagtcgggcggcgagttccatagcgttaaggtttcatttagcgcctcaaatagatcctgttcaggaaccggatcaaagagttcctccgccgctggacctaccaaggcaacgctatgttctcttgcttttgtcagcaagatagccagatcaatgtcgatcgtggctggctcgaagatacctgcaagaatgtcattgcgctgccattctccaaattgcagttcgcgcttagctggataacgccacggaatgatgtcgtcgtgcacaacaatggtgacttctacagcgcggagaatctcgctctctccaggggaagccgaagtttccaaaaggtcgttgatcaaagctcgccgcgttgtttcatcaagccttacggtcaccgtaaccagcaaatcaatatcactgtgtggcttcaggccgccatccactgcggagccgtacaaatgtacggccagcaacgtcggttcgagatggcgctcgatgacgccaactacctctgatagttgagtcgatacttcggcgatcaccgcttccctcataatgtttaactttgttttagggcgactgccctgctgcgtaacatcgttgctgctccataacatcaaacatcgacccacggcgtaacgcgcttgctgcttggatgcccgaggcatagactgtaccccaaaaaaacagtcataacaagccatgaaaaccgccactgcgccgttaccaccgctgcgttcggtcaaggttctggaccagttgcgtgagcgcatacgctacttgcattacagcttacgaaccgaacaggcttatgtccactgggttcgtgccttcatccgtttccacggtgtgcgtcacccggcaaccttgggtagcagcgaagtcgaggcatttctgtcctggctggaacagaacttattatttccttcctcttttctacagtatttaaagataccccaagaagctaattataacaagacgaactccaattcactgttccttgcattctaaaaccttaaataccagaaaacagctttttcaaagttgttttcaaagttggcgtataacatagtatcgacggagccgattttgaaaccgcggtgatcacaggcagcaacgctctgtcatcgttacaatcaacatgctaccctccgcgagatcatccgtgtttcaaacccggcagcttagttgccgttcttccgaatagcatcggtaacatgagcaaagtctgccgccttacaacggctctcccgctgacgccgtcccggactgatgggctgcctgtatcgagtggtgattttgtgccgagctgccggtcggggagctgttggctggctggtggcaggatatattgtggtgtaaacataacggatccggtctcaggagggagtcgattaaaaatcccaattatatttggtctaatttagtttggtattgagtaaaacaaattcgaaccaaaccaaaatataaatatatagtttttatatatatgcctttaagactttttatagaattttctttaaaaaatatctagaaatatttgcgactcttctggcatgtaatatttcgttaaatatgaagtgctccatttttattaactttaaataattggttgtacgatcactttcttatcaagtgttactaaaatgcgtcaatctctttgttcttccatattcatatgtcaaaatctatcaaaattcttatatatctttttcgaatttgaagtgaaatttcgataatttaaaattaaatagaacatatcattatttaggtatcatattgatttttatacttaattactaaatttggttaactttgaaagtgtacatcaacgaaaaattagtcaaacgactaaaataaataaatatcatgtgttattaagaaaattctcctataagaatattttaatagatcatatgtttgtaaaaaaaattaatttttactaacacatatatttacttatcaaaaatttgacaaagtaagattaaaataatattcatctaacaaaaaaaaaaccagaaaatgctgaaaacccggcaaaaccgaaccaatccaaaccgatatagttggtttggtttgattttgatataaaccgaaccaactcggtccatttgcacccctaatcataatagctttaatatttcaagatattattaagttaacgttgtcaatatcctggaaattttgcaaaatgaatcaagcctatatggctgtaatatgaatttaaaagcagctcgatgtggtggtaatatgtaatttacttgattctaaaaaaatatcccaagtattaataatttctgctaggaagaaggttagctacgatttacagcaaagccagaatacaaagaaccataaagtgattgaagctcgaaatatacgaaggaacaaatatttttaaaaaaatacgcaatgacttggaacaaaagaaagtgatatattttttgttcttaaacaagcatcccctctaaagaatggcagttttcctttgcatgtaactattatgctcccttcgttacaaaaattttggactactattgggaacttcttctgaaaatagtcgctccatggagccctcaattgtactaccatcatttcttgttccgctgcttggag</w:t>
      </w:r>
      <w:r w:rsidRPr="00EB45EA">
        <w:rPr>
          <w:rFonts w:cs="Times New Roman"/>
          <w:color w:val="FFFFFF" w:themeColor="background1"/>
          <w:szCs w:val="24"/>
          <w:highlight w:val="blue"/>
        </w:rPr>
        <w:t>gtgactccgaggggttgcctcaaactctatcttataaccggcgtggaggcatggaggcaggggtattttggtcattttaatagatagtggaaaatgacgtggaatttacttaaagacgaagtctttgcgacaagggggggcccacgccgaatttaatattaccggcgtggcccccccttatcgcgagtgctttagcacgagcggtccagatttaaagtagaaaatttcccgcccactagggttaaaggtgttcacactataaaagcatatacgatgtgatggtatttgct</w:t>
      </w:r>
      <w:r w:rsidRPr="00384387">
        <w:rPr>
          <w:rFonts w:cs="Times New Roman"/>
          <w:szCs w:val="24"/>
        </w:rPr>
        <w:t>cgctggtaggagggaaacctcctcggattccattgcccagctatctgtcactttattgagaagatagtggaaaaggaaggtggctcctacaaatgccatcattgcgataaaggaaaggccatcgttgaagatgcctctgccgacagtggtcccaaagatggacccccacccacgaggagcatcgtggaaaaagaagacgttccaaccacgtcttcaaagcaagtggattgatgtgatatctccactgacgtaagggatgacgcacaatcccactatccttcgcaagacccttcctctatataaggaagttcatttcatttggagaggtattaaaatcttaataggttttgataaaagcgaacgtggggaaacccgaaccaaaccttcttctaaactctctctcatctctcttaaagcaaacttctctcttgtctttcttgcgtgagcgatcttcaacgttgtcagatcgtgcttcggcaccagtacaacgttttctttcactgaagcgaaatcaaagatctctttgtggacacg</w:t>
      </w:r>
      <w:r w:rsidRPr="00384387">
        <w:rPr>
          <w:rFonts w:cs="Times New Roman"/>
          <w:szCs w:val="24"/>
        </w:rPr>
        <w:lastRenderedPageBreak/>
        <w:t>tagtgcggcgccattaaataacgtgtacttgtcctattcttgtcggtgtggtcttgggaaaagaaagcttgctggaggctgctgttcagccccatacattacttgttacgattctgctgactttcggcgggtgcaatatctctacttctgcttgacgaggtattgttgcctgtacttctttcttcttcttcttgctgattggttctataagaaatctagtattttctttgaaacagagttttcccgtggttttcgaacttggagaaagattgttaagcttctgtatattctgcccaaattcgcgaccggta</w:t>
      </w:r>
      <w:r w:rsidRPr="00384387">
        <w:rPr>
          <w:rFonts w:cs="Times New Roman"/>
          <w:szCs w:val="24"/>
          <w:highlight w:val="red"/>
        </w:rPr>
        <w:t>atggggtcatccaagaatgttatcaaggagttcatgaggtttaaggttcgcatggaaggaacggtcaatgggcacgagtttgaaatagaaggcgaaggagaggggaggccatacgaaggccacaataccgtaaagcttaaggtaaccaaggggggacctttgccatttgcttgggatattttgtcaccacaatttcagtatggaagcaaggtatatgtcaagcaccctgccgacataccagactataaaaagctgtcatttcctgaaggatttaaatgggaaagggtcatgaactttgaagatggtggcgtcgttactgtaacccaggattccagtttgcaggatggctgtttcatctacaaggtcaagttcattggcgtgaactttccttccgatggacctgttatgcaaaagaaaacaatgggctgggaagccagcactgagcgtttgtatcctcgtgatggcgtgttgaaaggagagattcataaggctctgaagctgaaagacggtggtcattacctagttgaattcaaaagtatttacatggcaaagaagcctgtgcagctaccagggtactactatgttgactccaaactggatataacaagccacaacgaagattatacaatcgttgagcagtatgaaagaaccgagggacgccaccatctgttcctt</w:t>
      </w:r>
      <w:r w:rsidRPr="00384387">
        <w:rPr>
          <w:rFonts w:cs="Times New Roman"/>
          <w:szCs w:val="24"/>
        </w:rPr>
        <w:t>taagctttcccgggcatcaccatcaccatcactagctcgaggcctttaactctggtttcattaaattttctttagtttgaatttactgttattcggtgtgcatttctatgtttggtgagcggttttctgtgctcagagtgtgtttattttatgtaatttaatttctttgtgagctcctgtttagcaggtcgtcccttcagcaaggacacaaaaagattttaattttattaaaaaaaaaaaaaaaaaagaccgggaattcgatatcaagcttatcgacctgcagatcgttcaaacatttggcaataaagtttcttaagattgaatcctgttgccggtcttgcggtgattatcatataatttctgttgaattacgttaagcatgtaataattaacatgtaatgcatgacgttatttatgagatgggtttttatgattagagtcccgcaattatacatttaatacgcgatagaaaacaaaatatagcgcgcaaactaggataaattatcgcgcgcggtgtcatctatgttactagatccgctgtca</w:t>
      </w:r>
      <w:r w:rsidRPr="00384387">
        <w:rPr>
          <w:rFonts w:cs="Times New Roman"/>
          <w:szCs w:val="24"/>
          <w:highlight w:val="cyan"/>
        </w:rPr>
        <w:t>aaactctagtcaataccatcacatcgtatatgcttgtatagtgtgaacacctttaaccctagtgggcgggaaattttctactttaaatctggaccgctcgtgctaaagcactcgcgataagggggggccacgccggtaatattaaattcggcgtgggcccccccttgtcgcaaagacttcgtctttaagtaaattccacgtcattttccactatctattaaaatgaccaaaatacccctgcctccatgcctccacgccggttataagatagagtttgaggcaacccctcggagtcacaacaa</w:t>
      </w:r>
      <w:r w:rsidRPr="00384387">
        <w:rPr>
          <w:rFonts w:cs="Times New Roman"/>
          <w:szCs w:val="24"/>
          <w:highlight w:val="magenta"/>
        </w:rPr>
        <w:t>atgccttctgctagtaagaacttcagactccaatctaaatatgttttccttacctatcccaagtgctcatctcaaagagatgatttattccagtttctctgggagaaactcacaccttttcttattttcttccttggtgttgcttctgagcttcatcaagatggcactacccactatcatgctcttctccagcttgataaaaaaccttgtattagggatccttcttttttcgattttgaaggaaatcaccctaatatccagccagctagaaactctaaacaagtccttgattacatatcaaaggacggagatattaaaaccagaggagatttccgagatcataaggtatctcctcgcaaatctgacgcacgatggagaactattatccagactgcaacgtctaaggaggaatatcttgacatgatcaaggaagaattccctcatgaatgggcaacaaaacttcaatggctggaatattcagccaacaaattattccctccacaacctgaaccgtatgtgtcgcccttcacagaatcagatcttcgctgccacgaagatctacactcctggagggaaacccatctataccatgtaagcatagacgcttatacttacatacatcctgtctcataccaacaagctcaatctgaccttgaatggatggccgatttaaccaggacaatggaaggaatggaatccgacaccccagcctctacatctgcggaccaactcgtaccggaaagaccacctgggctagaagtctcggacgacacaactattggaacggtaccatcgatttcaccaactacgatgaacacgccacctataatatcatcgacgacatccccttcaagttcgtcccattgtggaagcaattaataggttgccagtctgatttcactgtcaaccctaaatatggaaaaaagaagaaaataaaaggtgggatcccttctataattctttgcaatcctgacgaagactggatgttatcaatgacaagtcaacagaaggattactttaaagataattgcgtcacccactatatgtgtgacggggagactttttttgctcgggaatcgtcgagtcactga</w:t>
      </w:r>
      <w:r w:rsidRPr="00384387">
        <w:rPr>
          <w:rFonts w:cs="Times New Roman"/>
          <w:szCs w:val="24"/>
          <w:highlight w:val="darkCyan"/>
        </w:rPr>
        <w:t>aacgtgcctctcctcatacgagtttatctaaagtgattattttttttggggtgtttgtttttggattgtctttttttgtttatttcgtgtgttatgtaacatatgtaatttctatctacttgcacaatgaaatatattcataaaataatcatt</w:t>
      </w:r>
    </w:p>
    <w:p w14:paraId="09024B56" w14:textId="77777777" w:rsidR="00F76937" w:rsidRPr="00384387" w:rsidRDefault="00F76937" w:rsidP="00F76937">
      <w:pPr>
        <w:rPr>
          <w:rFonts w:cs="Times New Roman"/>
          <w:szCs w:val="24"/>
        </w:rPr>
      </w:pPr>
    </w:p>
    <w:p w14:paraId="3810CA7B" w14:textId="77777777" w:rsidR="00F76937" w:rsidRPr="00384387" w:rsidRDefault="00F76937" w:rsidP="00F76937">
      <w:pPr>
        <w:rPr>
          <w:rFonts w:cs="Times New Roman"/>
          <w:b/>
          <w:sz w:val="28"/>
          <w:szCs w:val="28"/>
        </w:rPr>
      </w:pPr>
      <w:proofErr w:type="spellStart"/>
      <w:r w:rsidRPr="00384387">
        <w:rPr>
          <w:rFonts w:cs="Times New Roman"/>
          <w:b/>
          <w:sz w:val="28"/>
          <w:szCs w:val="28"/>
        </w:rPr>
        <w:t>pGB</w:t>
      </w:r>
      <w:proofErr w:type="spellEnd"/>
      <w:r w:rsidRPr="00384387">
        <w:rPr>
          <w:rFonts w:cs="Times New Roman"/>
          <w:b/>
          <w:sz w:val="28"/>
          <w:szCs w:val="28"/>
        </w:rPr>
        <w:t>-R-GFP</w:t>
      </w:r>
    </w:p>
    <w:p w14:paraId="773498E9" w14:textId="77777777" w:rsidR="00F76937" w:rsidRPr="00384387" w:rsidRDefault="00F76937" w:rsidP="00F76937">
      <w:pPr>
        <w:rPr>
          <w:rFonts w:cs="Times New Roman"/>
          <w:szCs w:val="24"/>
        </w:rPr>
      </w:pPr>
      <w:r w:rsidRPr="00384387">
        <w:rPr>
          <w:rFonts w:cs="Times New Roman"/>
          <w:szCs w:val="24"/>
        </w:rPr>
        <w:t>cgctgtcatgagaccggatcctgacaggatatattggcgggtaaacctaagagaaaagagcgtttattagaataatcggatatttaaaagggcgtgaaaaggtttatccgttcgtccatttgtatgtgcatgccaaccacagggttcccctcgggatcaaagtactttgatccaacccctccgctgctatagtgcagtcggcttctgacgttcagtgcagccgtcatctgaaaacgacatgtcgcacaagtcctaagttacgcgacaggctgccgccctgcccttttcctggcgttttcttgtcgcgtgttttagtcgcataaagtagaatacttgcgactagaaccggagacattacgccatgaacaagagcgccgccgctggcctgctgggctatgcccgcgtcagcaccgacgaccaggacttgaccaaccaacgggccgaactgcacgcggccggctgcaccaagctgttttccgagaagatcaccggcaccaggcgcgaccgcccggagctggccaggatgcttgaccacctacgccctggcgacgttgtgacagtgaccaggctagaccgcctggcccgcagcacccgcgacctactggacattgccgagcgcatccaggaggccggcgcgggcctgcgtagcctggcagagccgtgggccgacaccaccacgccggccggccgcatggtgttgaccgtgttcgccggcattgccgagttcgagcgttccctaatcatcgaccgcacccggagcgggcgcgaggccgccaaggcccgaggcgtgaagtttggcccccgccctaccctcaccccggcacagatcgcgcacgcccgcgagctgatcgaccaggaaggccgcaccgtgaaagaggcggctgcactgcttggcgtgcatcgctcgaccctgtaccgcgcacttgagcgcagcgaggaagtgacgcccaccgaggccaggcggcgcggtgccttccgtgaggacgcattgaccgaggccgacgccctggcggccgccgagaatgaacgccaagaggaacaagcatgaaaccgcaccaggacggccaggacgaaccgtttttcattaccgaagagatcgaggcggagatgatcgcggccgggta</w:t>
      </w:r>
      <w:r w:rsidRPr="00384387">
        <w:rPr>
          <w:rFonts w:cs="Times New Roman"/>
          <w:szCs w:val="24"/>
        </w:rPr>
        <w:lastRenderedPageBreak/>
        <w:t>cgtgttcgagccgcccgcgcacctctcaaccgtgcggctgcatgaaatcctggccggtttgtctgatgccaagctggcggcctggccggccagcttggccgctgaagaaaccgagcgccgccgtctaaaaaggtgatgtgtatttgagtaaaacagcttgcgtcatgcggtcgctgcgtatatgatccgatgagtaaataaacaaatacgcaaggggaacgcatgaaggttatcgctgtacttaaccagaaaggcgggtcaggcaagacgaccatcggaacccatctagcccgcgccctgcaactcgccggggccgatgttctgttagtcgattccgatccccagggcagtgcccgcgattgggcggccgtgcgggaagatcaaccgctaaccgttgtcggcatcgaccgcccgacgattgaccgcgacgtgaaggccatcggccggcgcgacttcgtagtgatcgacggagcgccccaggcggcggacttggctgtgtccgcgatcaaggcagccgacttcgtgctgattccggtgcagccaagcccttacgacatatgggccaccgccgacctggtggagctggttaagcagcgcattgaggtcacggatggaaggctacaagcggcctttgtcgtgtcgcgggcgatcaaaggcacgcgcatcggcggtgaggttgccgaggcgctggccgggtacgagctgcccattcttgagtcccgtatcacgcagcgcgtgagctacccaggcactgccgccgccggcacaaccgttcttgaatcagaacccgagggcgacgctgcccgcgaggtccaggcgctggccgctgaaattaaatcaaaactcatttgagttaatgaggtaaagagaaaatgagcaaaagcacaaacacgctaagtgccggccgtccgagcgcacgcagcagcaaggctgcaacgttggccagcctggcagacacgccagccatgaagcgggtcaactttcagttgccggcggaggatcacaccaagctgaagatgtacgcggtacgccaaggcaagaccattaccgagctgctatctgaatagatcgcgcagctaccagagtaaatgagcaaatgaataaatgagtagatgaattttagcggctaaaggaggcggcatggaaaatcaagaacaaccaggcaccgacgccgtggaatgccccatgtgtggaggaacgggcggttggccaggcgtaagcggctgggttgtctgccggccctgcaatggcactggaacccccaagcccgaggaatcggcgtgacggtcgcaaaccatccggcccggtacaaatcggcgcggcgctgggtgatgacctggtggagaagttgaaggccgcgcaggccgcccagcggcaacgcatcgaggcagaagcacgccccggtgaatcgtggcaagcggccgctgatcgaatccgcaaagaatcccggcaaccgccggcagccggtgcgccgtcgattaggaagccgcccaagggcgacgagcaaccagattttttcgttccgatgctctatgacgtgggcacccgcgatagtcgcagcatcatggacgtggccgttttccgtctgtcgaagcgtgaccgacgagctggcgaggtgatccgctacgagcttccagacgggcacgtagaggtttccgcagggccggccggcatggccagtgtgtgggattacgacctggtactgatggcggtttcccatctaaccgaatccatgaaccgataccgggaagggaagggagacaagcccggccgcgtgttccgtccacacgttgcggacgtactcaagttctgccggcgagccgatggcggaaagcagaaagacgacctggtagaaacctgcattcggttaaacaccacgcacgttgccatgcagcgtacgaagaaggccaagaacggccgcctggtgacggtatccgagggtgaagccttgattagccgctacaagatcgtaaagagcgaaaccgggcggccggagtacatcgagatcgagctagctgattggatgtaccgcgagatcacagaaggcaagaacccggacgtgctgacggttcaccccgattactttttgatcgatcccggcatcggccgttttctctaccgcctggcacgccgcgccgcaggcaaggcagaagccagatggttgttcaagacgatctacgaacgcagtggcagcgccggagagttcaagaagttctgtttcaccgtgcgcaagctgatcgggtcaaatgacctgccggagtacgatttgaaggaggaggcggggcaggctggcccgatcctagtcatgcgctaccgcaacctgatcgagggcgaagcatccgccggttcctaatgtacggagcagatgctagggcaaattgccctagcaggggaaaaaggtcgaaaaggactctttcctgtggatagcacgtacattgggaacccaaagccgtacattgggaaccggaacccgtacattgggaacccaaagccgtacattgggaaccggtcacacatgtaagtgactgatataaaagagaaaaaaggcgatttttccgcctaaaactctttaaaacttattaaaactcttaaaacccgcctggcctgtgcataactgtctggccagcgcacagccgaagagctgcaaaaagcgcctacccttcggtcgctgcgctccctacgccccgccgcttcgcgtcggcctatcgcggccgctggccgctcaaaaatggctggcctacggccaggcaatctaccagggcgcggacaagccgcgccgtcgccactcgaccgccggcgcccacatcaaggcaccctgcctcgcgcgtttcggtgatgacggtgaaaacctctgacacatgcagctcccggtgacggtcacagcttgtctgtaagcggatgccgggagcagacaagcccgtcagggcgcgtcagcgggtgttggcgggtgtcggggcgcagccatgacccagtcacgtagcgatagcggagtgtatactggcttaactatgcggcatcagagcagattgtactgagagtgcaccatatgcggtgtgaaataccgcacagatgcgtaaggagaaaataccgcatca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gacagtatttggtatctgcgctctgctgaagccagttaccttcggaaaaagagttggtagctcttgatccggcaaacaaaccaccgctggtagcggtggtttttttgtttgcaagcagcagattacgcgcagaaaaaaaggatctcaagaagatcctttgatcttttctacggggtctgacgctcagtggaacgaaaactcacgttaagggattttggtcatgcattctaggtgattatttgccgactaccttggtgatctcgcctttcacgtagtggacaaattcttccaactgatctgcgcgcgaggccaagcgatcttcttcttgtccaagataagcctgtctagcttcaagtatgacgggctgatactgggccggcaggcgctccattgcccagtcggcagcgacatccttcggcgcgattttgccggttactgcgctgtaccaaatgcgggacaacgtaagcactacatttcgctcatcaccagcccagtcgggcggcgagttccatagcgttaaggtttcatttagcgcctcaaatagatcctgttcaggaaccggatcaaagagttcctccgccgctggacctaccaaggcaacgctatgttctcttgcttttgtcagcaagatagccagatcaatgtcgatcgtggctggctcgaagatacctgcaagaatgtcattgcgctgccattctccaaattgcagttcgcgcttagctg</w:t>
      </w:r>
      <w:r w:rsidRPr="00384387">
        <w:rPr>
          <w:rFonts w:cs="Times New Roman"/>
          <w:szCs w:val="24"/>
        </w:rPr>
        <w:lastRenderedPageBreak/>
        <w:t>gataacgccacggaatgatgtcgtcgtgcacaacaatggtgacttctacagcgcggagaatctcgctctctccaggggaagccgaagtttccaaaaggtcgttgatcaaagctcgccgcgttgtttcatcaagccttacggtcaccgtaaccagcaaatcaatatcactgtgtggcttcaggccgccatccactgcggagccgtacaaatgtacggccagcaacgtcggttcgagatggcgctcgatgacgccaactacctctgatagttgagtcgatacttcggcgatcaccgcttccctcataatgtttaactttgttttagggcgactgccctgctgcgtaacatcgttgctgctccataacatcaaacatcgacccacggcgtaacgcgcttgctgcttggatgcccgaggcatagactgtaccccaaaaaaacagtcataacaagccatgaaaaccgccactgcgccgttaccaccgctgcgttcggtcaaggttctggaccagttgcgtgagcgcatacgctacttgcattacagcttacgaaccgaacaggcttatgtccactgggttcgtgccttcatccgtttccacggtgtgcgtcacccggcaaccttgggtagcagcgaagtcgaggcatttctgtcctggctggaacagaacttattatttccttcctcttttctacagtatttaaagataccccaagaagctaattataacaagacgaactccaattcactgttccttgcattctaaaaccttaaataccagaaaacagctttttcaaagttgttttcaaagttggcgtataacatagtatcgacggagccgattttgaaaccgcggtgatcacaggcagcaacgctctgtcatcgttacaatcaacatgctaccctccgcgagatcatccgtgtttcaaacccggcagcttagttgccgttcttccgaatagcatcggtaacatgagcaaagtctgccgccttacaacggctctcccgctgacgccgtcccggactgatgggctgcctgtatcgagtggtgattttgtgccgagctgccggtcggggagctgttggctggctggtggcaggatatattgtggtgtaaacataacggatccggtctcaggagggagtcgattaaaaatcccaattatatttggtctaatttagtttggtattgagtaaaacaaattcgaaccaaaccaaaatataaatatatagtttttatatatatgcctttaagactttttatagaattttctttaaaaaatatctagaaatatttgcgactcttctggcatgtaatatttcgttaaatatgaagtgctccatttttattaactttaaataattggttgtacgatcactttcttatcaagtgttactaaaatgcgtcaatctctttgttcttccatattcatatgtcaaaatctatcaaaattcttatatatctttttcgaatttgaagtgaaatttcgataatttaaaattaaatagaacatatcattatttaggtatcatattgatttttatacttaattactaaatttggttaactttgaaagtgtacatcaacgaaaaattagtcaaacgactaaaataaataaatatcatgtgttattaagaaaattctcctataagaatattttaatagatcatatgtttgtaaaaaaaattaatttttactaacacatatatttacttatcaaaaatttgacaaagtaagattaaaataatattcatctaacaaaaaaaaaaccagaaaatgctgaaaacccggcaaaaccgaaccaatccaaaccgatatagttggtttggtttgattttgatataaaccgaaccaactcggtccatttgcacccctaatcataatagctttaatatttcaagatattattaagttaacgttgtcaatatcctggaaattttgcaaaatgaatcaagcctatatggctgtaatatgaatttaaaagcagctcgatgtggtggtaatatgtaatttacttgattctaaaaaaatatcccaagtattaataatttctgctaggaagaaggttagctacgatttacagcaaagccagaatacaaagaaccataaagtgattgaagctcgaaatatacgaaggaacaaatatttttaaaaaaatacgcaatgacttggaacaaaagaaagtgatatattttttgttcttaaacaagcatcccctctaaagaatggcagttttcctttgcatgtaactattatgctcccttcgttacaaaaattttggactactattgggaacttcttctgaaaatagtcgctccatggagccctcaattgtactaccatcatttcttgttccgctgcttggag</w:t>
      </w:r>
      <w:r w:rsidRPr="00EB45EA">
        <w:rPr>
          <w:rFonts w:cs="Times New Roman"/>
          <w:color w:val="FFFFFF" w:themeColor="background1"/>
          <w:szCs w:val="24"/>
          <w:highlight w:val="blue"/>
        </w:rPr>
        <w:t>gtgactccgaggggttgcctcaaactctatcttataaccggcgtggaggcatggaggcaggggtattttggtcattttaatagatagtggaaaatgacgtggaatttacttaaagacgaagtctttgcgacaagggggggcccacgccgaatttaatattaccggcgtggcccccccttatcgcgagtgctttagcacgagcggtccagatttaaagtagaaaatttcccgcccactagggttaaaggtgttcacactataaaagcatatacgatgtgatggtatttgct</w:t>
      </w:r>
      <w:r w:rsidRPr="00384387">
        <w:rPr>
          <w:rFonts w:cs="Times New Roman"/>
          <w:szCs w:val="24"/>
        </w:rPr>
        <w:t>cgctggtaggagggaaacctcctcggattccattgcccagctatctgtcactttattgagaagatagtggaaaaggaaggtggctcctacaaatgccatcattgcgataaaggaaaggccatcgttgaagatgcctctgccgacagtggtcccaaagatggacccccacccacgaggagcatcgtggaaaaagaagacgttccaaccacgtcttcaaagcaagtggattgatgtgatatctccactgacgtaagggatgacgcacaatcccactatccttcgcaagacccttcctctatataaggaagttcatttcatttggagaggtattaaaatcttaataggttttgataaaagcgaacgtggggaaacccgaaccaaaccttcttctaaactctctctcatctctcttaaagcaaacttctctcttgtctttcttgcgtgagcgatcttcaacgttgtcagatcgtgcttcggcaccagtacaacgttttctttcactgaagcgaaatcaaagatctctttgtggacacgtagtgcggcgccattaaataacgtgtacttgtcctattcttgtcggtgtggtcttgggaaaagaaagcttgctggaggctgctgttcagccccatacattacttgttacgattctgctgactttcggcgggtgcaatatctctacttctgcttgacgaggtattgttgcctgtacttctttcttcttcttcttgctgattggttctataagaaatctagtattttctttgaaacagagttttcccgtggttttcgaacttggagaaagattgttaagcttctgtatattctgcccaaattcgcgaccggta</w:t>
      </w:r>
      <w:r w:rsidRPr="00006D47">
        <w:rPr>
          <w:rFonts w:cs="Times New Roman"/>
          <w:szCs w:val="24"/>
          <w:highlight w:val="green"/>
        </w:rPr>
        <w:t>at</w:t>
      </w:r>
      <w:r w:rsidRPr="00384387">
        <w:rPr>
          <w:rFonts w:cs="Times New Roman"/>
          <w:szCs w:val="24"/>
          <w:highlight w:val="green"/>
        </w:rPr>
        <w:t>ggtgagcaagggcgaggagctgttcaccggggtggtgcccatcctggtcgagctggacggcgacgtaaacggccacaagttcagcgtgtccggcgagggcgagggcgatgccacctacggcaagctgaccctgaagttcatctgcaccaccggcaagctgcccgtgccctggcccaccctcgtgaccaccttcagctacggcgtgcagtgcttcagccgctaccccgaccacatgaagcagcacgacttcttcaagtccgccatgcccgaaggctacgtccaggagcgcaccatcttcttcaaggacgacggcaactacaagacccgcgccgaggtgaagttcgagggcgacaccctggtgaaccgcatcgagctgaagggcatcgacttcaaggaggacggcaacatcctggggcacaagctggagtacaactacaacagccacaacgtctatatcatggccgacaagcagaagaacggcatcaaggtgaacttcaagatccgccacaacatcgaggacggcagcgtgcagctcgccgaccactaccagcagaacacccccatcggcgacggccccgtgctgctgcccgacaaccactacctgagcacccagtccgccctgagcaaagaccccaacgagaagcgcgatcacatggtcctgctggagttcgtgaccgccgccgggatcactcacggcatggacgagctgtacaagtaa</w:t>
      </w:r>
      <w:r w:rsidRPr="00384387">
        <w:rPr>
          <w:rFonts w:cs="Times New Roman"/>
          <w:szCs w:val="24"/>
        </w:rPr>
        <w:t>gctttcccgggcatcaccatcaccatcactagctcgaggcctttaactctggtttcattaaattttctttagtttgaatttactgttattcggtgtgcatttctatgtttggtgagcggttttctgtgctcagagtgtgtttattttatgtaatttaatttctttgtgagctcctgtttagcaggtcgtcccttcagcaaggacacaaaaagattttaattttattaaaaaaaaaaaaaaaaaagaccgggaattcgatatcaagcttatcgacctgcagatcgttcaaacatttggcaataaagtttcttaagattgaatcctgttgccggtcttgcggtgattatcatataatttctgttgaattacgttaagcatgtaataattaacatgtaatgcatgacgttatttatgagatgggtttttatgattagagtcccgcaattatacatttaatacgcgatagaaaacaaaatatagcgcgcaaactaggataaattatcgcgcgcggtgtcatctatgttactagatccgct</w:t>
      </w:r>
      <w:r w:rsidRPr="00384387">
        <w:rPr>
          <w:rFonts w:cs="Times New Roman"/>
          <w:szCs w:val="24"/>
        </w:rPr>
        <w:lastRenderedPageBreak/>
        <w:t>gtca</w:t>
      </w:r>
      <w:r w:rsidRPr="00384387">
        <w:rPr>
          <w:rFonts w:cs="Times New Roman"/>
          <w:szCs w:val="24"/>
          <w:highlight w:val="cyan"/>
        </w:rPr>
        <w:t>aaactctagtcaataccatcacatcgtatatgcttgtatagtgtgaacacctttaaccctagtgggcgggaaattttctactttaaatctggaccgctcgtgctaaagcactcgcgataagggggggccacgccggtaatattaaattcggcgtgggcccccccttgtcgcaaagacttcgtctttaagtaaattccacgtcattttccactatctattaaaatgaccaaaatacccctgcctccatgcctccacgccggttataagatagagtttgaggcaacccctcggagtcacaacaa</w:t>
      </w:r>
      <w:r w:rsidRPr="00384387">
        <w:rPr>
          <w:rFonts w:cs="Times New Roman"/>
          <w:szCs w:val="24"/>
          <w:highlight w:val="magenta"/>
        </w:rPr>
        <w:t>atgccttctgctagtaagaacttcagactccaatctaaatatgttttccttacctatcccaagtgctcatctcaaagagatgatttattccagtttctctgggagaaactcacaccttttcttattttcttccttggtgttgcttctgagcttcatcaagatggcactacccactatcatgctcttctccagcttgataaaaaaccttgtattagggatccttcttttttcgattttgaaggaaatcaccctaatatccagccagctagaaactctaaacaagtccttgattacatatcaaaggacggagatattaaaaccagaggagatttccgagatcataaggtatctcctcgcaaatctgacgcacgatggagaactattatccagactgcaacgtctaaggaggaatatcttgacatgatcaaggaagaattccctcatgaatgggcaacaaaacttcaatggctggaatattcagccaacaaattattccctccacaacctgaaccgtatgtgtcgcccttcacagaatcagatcttcgctgccacgaagatctacactcctggagggaaacccatctataccatgtaagcatagacgcttatacttacatacatcctgtctcataccaacaagctcaatctgaccttgaatggatggccgatttaaccaggacaatggaaggaatggaatccgacaccccagcctctacatctgcggaccaactcgtaccggaaagaccacctgggctagaagtctcggacgacacaactattggaacggtaccatcgatttcaccaactacgatgaacacgccacctataatatcatcgacgacatccccttcaagttcgtcccattgtggaagcaattaataggttgccagtctgatttcactgtcaaccctaaatatggaaaaaagaagaaaataaaaggtgggatcccttctataattctttgcaatcctgacgaagactggatgttatcaatgacaagtcaacagaaggattactttaaagataattgcgtcacccactatatgtgtgacggggagactttttttgctcgggaatcgtcgagtcactga</w:t>
      </w:r>
      <w:r w:rsidRPr="00384387">
        <w:rPr>
          <w:rFonts w:cs="Times New Roman"/>
          <w:szCs w:val="24"/>
          <w:highlight w:val="darkCyan"/>
        </w:rPr>
        <w:t>aacgtgcctctcctcatacgagtttatctaaagtgattattttttttggggtgtttgtttttggattgtctttttttgtttatttcgtgtgttatgtaacatatgtaatttctatctacttgcacaatgaaatatattcataaaataatcatt</w:t>
      </w:r>
    </w:p>
    <w:p w14:paraId="37DB26BE" w14:textId="77777777" w:rsidR="00F76937" w:rsidRPr="00384387" w:rsidRDefault="00F76937" w:rsidP="00F76937">
      <w:pPr>
        <w:rPr>
          <w:rFonts w:cs="Times New Roman"/>
          <w:szCs w:val="24"/>
        </w:rPr>
      </w:pPr>
    </w:p>
    <w:p w14:paraId="6D6A29DA" w14:textId="77777777" w:rsidR="00F76937" w:rsidRPr="00384387" w:rsidRDefault="00F76937" w:rsidP="00F76937">
      <w:pPr>
        <w:rPr>
          <w:rFonts w:cs="Times New Roman"/>
          <w:b/>
          <w:sz w:val="28"/>
          <w:szCs w:val="28"/>
        </w:rPr>
      </w:pPr>
      <w:proofErr w:type="spellStart"/>
      <w:r w:rsidRPr="00384387">
        <w:rPr>
          <w:rFonts w:cs="Times New Roman"/>
          <w:b/>
          <w:sz w:val="28"/>
          <w:szCs w:val="28"/>
        </w:rPr>
        <w:t>pGB</w:t>
      </w:r>
      <w:proofErr w:type="spellEnd"/>
      <w:r w:rsidRPr="00384387">
        <w:rPr>
          <w:rFonts w:cs="Times New Roman"/>
          <w:b/>
          <w:sz w:val="28"/>
          <w:szCs w:val="28"/>
        </w:rPr>
        <w:t>-E-</w:t>
      </w:r>
      <w:proofErr w:type="spellStart"/>
      <w:r w:rsidRPr="00384387">
        <w:rPr>
          <w:rFonts w:cs="Times New Roman"/>
          <w:b/>
          <w:sz w:val="28"/>
          <w:szCs w:val="28"/>
        </w:rPr>
        <w:t>DsRed</w:t>
      </w:r>
      <w:proofErr w:type="spellEnd"/>
      <w:r w:rsidRPr="00384387">
        <w:rPr>
          <w:rFonts w:cs="Times New Roman"/>
          <w:b/>
          <w:sz w:val="28"/>
          <w:szCs w:val="28"/>
        </w:rPr>
        <w:t>-GFP</w:t>
      </w:r>
    </w:p>
    <w:p w14:paraId="1CD48071" w14:textId="77777777" w:rsidR="00F76937" w:rsidRPr="00384387" w:rsidRDefault="00F76937" w:rsidP="00F76937">
      <w:pPr>
        <w:rPr>
          <w:rFonts w:cs="Times New Roman"/>
          <w:szCs w:val="24"/>
        </w:rPr>
      </w:pPr>
      <w:r w:rsidRPr="00384387">
        <w:rPr>
          <w:rFonts w:cs="Times New Roman"/>
          <w:szCs w:val="24"/>
        </w:rPr>
        <w:t>gtcatgagaccggatcctgacaggatatattggcgggtaaacctaagagaaaagagcgtttattagaataatcggatatttaaaagggcgtgaaaaggtttatccgttcgtccatttgtatgtgcatgccaaccacagggttcccctcgggatcaaagtactttgatccaacccctccgctgctatagtgcagtcggcttctgacgttcagtgcagccgtcatctgaaaacgacatgtcgcacaagtcctaagttacgcgacaggctgccgccctgcccttttcctggcgttttcttgtcgcgtgttttagtcgcataaagtagaatacttgcgactagaaccggagacattacgccatgaacaagagcgccgccgctggcctgctgggctatgcccgcgtcagcaccgacgaccaggacttgaccaaccaacgggccgaactgcacgcggccggctgcaccaagctgttttccgagaagatcaccggcaccaggcgcgaccgcccggagctggccaggatgcttgaccacctacgccctggcgacgttgtgacagtgaccaggctagaccgcctggcccgcagcacccgcgacctactggacattgccgagcgcatccaggaggccggcgcgggcctgcgtagcctggcagagccgtgggccgacaccaccacgccggccggccgcatggtgttgaccgtgttcgccggcattgccgagttcgagcgttccctaatcatcgaccgcacccggagcgggcgcgaggccgccaaggcccgaggcgtgaagtttggcccccgccctaccctcaccccggcacagatcgcgcacgcccgcgagctgatcgaccaggaaggccgcaccgtgaaagaggcggctgcactgcttggcgtgcatcgctcgaccctgtaccgcgcacttgagcgcagcgaggaagtgacgcccaccgaggccaggcggcgcggtgccttccgtgaggacgcattgaccgaggccgacgccctggcggccgccgagaatgaacgccaagaggaacaagcatgaaaccgcaccaggacggccaggacgaaccgtttttcattaccgaagagatcgaggcggagatgatcgcggccgggtacgtgttcgagccgcccgcgcacctctcaaccgtgcggctgcatgaaatcctggccggtttgtctgatgccaagctggcggcctggccggccagcttggccgctgaagaaaccgagcgccgccgtctaaaaaggtgatgtgtatttgagtaaaacagcttgcgtcatgcggtcgctgcgtatatgatccgatgagtaaataaacaaatacgcaaggggaacgcatgaaggttatcgctgtacttaaccagaaaggcgggtcaggcaagacgaccatcggaacccatctagcccgcgccctgcaactcgccggggccgatgttctgttagtcgattccgatccccagggcagtgcccgcgattgggcggccgtgcgggaagatcaaccgctaaccgttgtcggcatcgaccgcccgacgattgaccgcgacgtgaaggccatcggccggcgcgacttcgtagtgatcgacggagcgccccaggcggcggacttggctgtgtccgcgatcaaggcagccgacttcgtgctgattccggtgcagccaagcccttacgacatatgggccaccgccgacctggtggagctggttaagcagcgcattgaggtcacggatggaaggctacaagcggcctttgtcgtgtcgcgggcgatcaaaggcacgcgcatcggcggtgaggttgccgaggcgctggccgggtacgagctgcccattcttgagtcccgtatcacgcagcgcgtgagctacccaggcactgccgccgccggcacaaccgttcttgaatcagaacccgagggcgacgctgcccgcgaggtccaggcgctggccgctgaaattaaatcaaaactcatttgagttaatgaggtaaagagaaaatgagcaaaagcacaaacacgctaagtgccggccgtccgagcgcacgcagcagcaaggctgcaacgttggccagcctggcagacacgccagccatgaagcgggtcaactttcagttgccggcggaggatcacaccaagctgaagatgtacgcggtacgccaaggcaagaccattaccgagctgctatctgaatagatcgcgcagctaccagagtaaatgagcaaatgaataaatgagtagatgaattttagcggctaaaggaggcggcatggaaaatcaagaacaaccaggcaccgacgccgtggaatgccccatgtgtggaggaacgggcggttggccaggcgtaagcggctgggttgtctgccggccctgcaatggcactggaacccccaagcccgaggaatcggcgtgacggtcgcaaaccatccggcccggtaca</w:t>
      </w:r>
      <w:r w:rsidRPr="00384387">
        <w:rPr>
          <w:rFonts w:cs="Times New Roman"/>
          <w:szCs w:val="24"/>
        </w:rPr>
        <w:lastRenderedPageBreak/>
        <w:t>aatcggcgcggcgctgggtgatgacctggtggagaagttgaaggccgcgcaggccgcccagcggcaacgcatcgaggcagaagcacgccccggtgaatcgtggcaagcggccgctgatcgaatccgcaaagaatcccggcaaccgccggcagccggtgcgccgtcgattaggaagccgcccaagggcgacgagcaaccagattttttcgttccgatgctctatgacgtgggcacccgcgatagtcgcagcatcatggacgtggccgttttccgtctgtcgaagcgtgaccgacgagctggcgaggtgatccgctacgagcttccagacgggcacgtagaggtttccgcagggccggccggcatggccagtgtgtgggattacgacctggtactgatggcggtttcccatctaaccgaatccatgaaccgataccgggaagggaagggagacaagcccggccgcgtgttccgtccacacgttgcggacgtactcaagttctgccggcgagccgatggcggaaagcagaaagacgacctggtagaaacctgcattcggttaaacaccacgcacgttgccatgcagcgtacgaagaaggccaagaacggccgcctggtgacggtatccgagggtgaagccttgattagccgctacaagatcgtaaagagcgaaaccgggcggccggagtacatcgagatcgagctagctgattggatgtaccgcgagatcacagaaggcaagaacccggacgtgctgacggttcaccccgattactttttgatcgatcccggcatcggccgttttctctaccgcctggcacgccgcgccgcaggcaaggcagaagccagatggttgttcaagacgatctacgaacgcagtggcagcgccggagagttcaagaagttctgtttcaccgtgcgcaagctgatcgggtcaaatgacctgccggagtacgatttgaaggaggaggcggggcaggctggcccgatcctagtcatgcgctaccgcaacctgatcgagggcgaagcatccgccggttcctaatgtacggagcagatgctagggcaaattgccctagcaggggaaaaaggtcgaaaaggactctttcctgtggatagcacgtacattgggaacccaaagccgtacattgggaaccggaacccgtacattgggaacccaaagccgtacattgggaaccggtcacacatgtaagtgactgatataaaagagaaaaaaggcgatttttccgcctaaaactctttaaaacttattaaaactcttaaaacccgcctggcctgtgcataactgtctggccagcgcacagccgaagagctgcaaaaagcgcctacccttcggtcgctgcgctccctacgccccgccgcttcgcgtcggcctatcgcggccgctggccgctcaaaaatggctggcctacggccaggcaatctaccagggcgcggacaagccgcgccgtcgccactcgaccgccggcgcccacatcaaggcaccctgcctcgcgcgtttcggtgatgacggtgaaaacctctgacacatgcagctcccggtgacggtcacagcttgtctgtaagcggatgccgggagcagacaagcccgtcagggcgcgtcagcgggtgttggcgggtgtcggggcgcagccatgacccagtcacgtagcgatagcggagtgtatactggcttaactatgcggcatcagagcagattgtactgagagtgcaccatatgcggtgtgaaataccgcacagatgcgtaaggagaaaataccgcatca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gacagtatttggtatctgcgctctgctgaagccagttaccttcggaaaaagagttggtagctcttgatccggcaaacaaaccaccgctggtagcggtggtttttttgtttgcaagcagcagattacgcgcagaaaaaaaggatctcaagaagatcctttgatcttttctacggggtctgacgctcagtggaacgaaaactcacgttaagggattttggtcatgcattctaggtgattatttgccgactaccttggtgatctcgcctttcacgtagtggacaaattcttccaactgatctgcgcgcgaggccaagcgatcttcttcttgtccaagataagcctgtctagcttcaagtatgacgggctgatactgggccggcaggcgctccattgcccagtcggcagcgacatccttcggcgcgattttgccggttactgcgctgtaccaaatgcgggacaacgtaagcactacatttcgctcatcaccagcccagtcgggcggcgagttccatagcgttaaggtttcatttagcgcctcaaatagatcctgttcaggaaccggatcaaagagttcctccgccgctggacctaccaaggcaacgctatgttctcttgcttttgtcagcaagatagccagatcaatgtcgatcgtggctggctcgaagatacctgcaagaatgtcattgcgctgccattctccaaattgcagttcgcgcttagctggataacgccacggaatgatgtcgtcgtgcacaacaatggtgacttctacagcgcggagaatctcgctctctccaggggaagccgaagtttccaaaaggtcgttgatcaaagctcgccgcgttgtttcatcaagccttacggtcaccgtaaccagcaaatcaatatcactgtgtggcttcaggccgccatccactgcggagccgtacaaatgtacggccagcaacgtcggttcgagatggcgctcgatgacgccaactacctctgatagttgagtcgatacttcggcgatcaccgcttccctcataatgtttaactttgttttagggcgactgccctgctgcgtaacatcgttgctgctccataacatcaaacatcgacccacggcgtaacgcgcttgctgcttggatgcccgaggcatagactgtaccccaaaaaaacagtcataacaagccatgaaaaccgccactgcgccgttaccaccgctgcgttcggtcaaggttctggaccagttgcgtgagcgcatacgctacttgcattacagcttacgaaccgaacaggcttatgtccactgggttcgtgccttcatccgtttccacggtgtgcgtcacccggcaaccttgggtagcagcgaagtcgaggcatttctgtcctggctggaacagaacttattatttccttcctcttttctacagtatttaaagataccccaagaagctaattataacaagacgaactccaattcactgttccttgcattctaaaaccttaaataccagaaaacagctttttcaaagttgttttcaaagttggcgtataacatagtatcgacggagccgattttgaaaccgcggtgatcacaggcagcaacgctctgtcatcgttacaatcaacatgctaccctccgcgagatcatccgtgtttcaaacccggcagcttagttgccgttcttccgaatagcatcggtaacatgagcaaagtctgccgccttacaacggctctcccgctgacgccgtcccggactgatgggctgcctgtatcgagtggtgattttgtgccgagctgccggtcggggagctgttggctggctggtggcaggatatattgtggtgtaaacataacggatccggtctcaggagtcgattaaaaatcccaattatatttggtctaatttagtttggtattgagtaaaacaaattcgaaccaaaccaaaatataaatatatagtttttatatatatgcctttaagactttttatagaattttctttaaaaaatatctagaaatatttgcgactcttctggcatgtaatatttcgttaaatatgaagtgctccatttttattaactttaaataattggttgtacgatcactttcttatcaagtgttactaaaatgcgtcaatctctttgttcttccatattcatatgtcaaaatctatcaaaattcttatatatctttttcgaatttgaagtgaaatttcgataatttaaaatt</w:t>
      </w:r>
      <w:r w:rsidRPr="00384387">
        <w:rPr>
          <w:rFonts w:cs="Times New Roman"/>
          <w:szCs w:val="24"/>
        </w:rPr>
        <w:lastRenderedPageBreak/>
        <w:t>aaatagaacatatcattatttaggtatcatattgatttttatacttaattactaaatttggttaactttgaaagtgtacatcaacgaaaaattagtcaaacgactaaaataaataaatatcatgtgttattaagaaaattctcctataagaatattttaatagatcatatgtttgtaaaaaaaattaatttttactaacacatatatttacttatcaaaaatttgacaaagtaagattaaaataatattcatctaacaaaaaaaaaaccagaaaatgctgaaaacccggcaaaaccgaaccaatccaaaccgatatagttggtttggtttgattttgatataaaccgaaccaactcggtccatttgcacccctaatcataatagctttaatatttcaagatattattaagttaacgttgtcaatatcctggaaattttgcaaaatgaatcaagcctatatggctgtaatatgaatttaaaagcagctcgatgtggtggtaatatgtaatttacttgattctaaaaaaatatcccaagtattaataatttctgctaggaagaaggttagctacgatttacagcaaagccagaatacaaagaaccataaagtgattgaagctcgaaatatacgaaggaacaaatatttttaaaaaaatacgcaatgacttggaacaaaagaaagtgatatattttttgttcttaaacaagcatcccctctaaagaatggcagttttcctttgcatgtaactattatgctcccttcgttacaaaaattttggactactattgggaacttcttctgaaaatagtcgctccatccatggagggaaacctcctcggattccattgcccagctatctgtcactttattgagaagatagtggaaaaggaaggtggctcctacaaatgccatcattgcgataaaggaaaggccatcgttgaagatgcctctgccgacagtggtcccaaagatggacccccacccacgaggagcatcgtggaaaaagaagacgttccaaccacgtcttcaaagcaagtggattgatgtgatatctccactgacgtaagggatgacgcacaatcccactatccttcgcaagacccttcctctatataaggaagttcatttcatttggagaggtattaaaatcttaataggttttgataaaagcgaacgtggggaaacccgaaccaaaccttcttctaaactctctctcatctctcttaaagcaaacttctctcttgtctttcttgcgtgagcgatcttcaacgttgtcagatcgtgcttcggcaccagtacaacgttttctttcactgaagcgaaatcaaagatctctttgtggacacgtagtgcggcgccattaaataacgtgtacttgtcctattcttgtcggtgtggtcttgggaaaagaaagcttgctggaggctgctgttcagccccatacattacttgttacgattctgctgactttcggcgggtgcaatatctctacttctgcttgacgaggtattgttgcctgtacttctttcttcttcttcttgctgattggttctataagaaatctagtattttctttgaaacagagttttcccgtggttttcgaacttggagaaagattgttaagcttctgtatattctgcccaaattcgcgaccggta</w:t>
      </w:r>
      <w:r w:rsidRPr="00384387">
        <w:rPr>
          <w:rFonts w:cs="Times New Roman"/>
          <w:szCs w:val="24"/>
          <w:highlight w:val="red"/>
        </w:rPr>
        <w:t>atggggtcatccaagaatgttatcaaggagttcatgaggtttaaggttcgcatggaaggaacggtcaatgggcacgagtttgaaatagaaggcgaaggagaggggaggccatacgaaggccacaataccgtaaagcttaaggtaaccaaggggggacctttgccatttgcttgggatattttgtcaccacaatttcagtatggaagcaaggtatatgtcaagcaccctgccgacataccagactataaaaagctgtcatttcctgaaggatttaaatgggaaagggtcatgaactttgaagatggtggcgtcgttactgtaacccaggattccagtttgcaggatggctgtttcatctacaaggtcaagttcattggcgtgaactttccttccgatggacctgttatgcaaaagaaaacaatgggctgggaagccagcactgagcgtttgtatcctcgtgatggcgtgttgaaaggagagattcataaggctctgaagctgaaagacggtggtcattacctagttgaattcaaaagtatttacatggcaaagaagcctgtgcagctaccagggtactactatgttgactccaaactggatataacaagccacaacgaagattatacaatcgttgagcagtatgaaagaaccgagggacgccaccatctgttcctt</w:t>
      </w:r>
      <w:r w:rsidRPr="00384387">
        <w:rPr>
          <w:rFonts w:cs="Times New Roman"/>
          <w:szCs w:val="24"/>
        </w:rPr>
        <w:t>taagctttcccgggcatcaccatcaccatcactagctcgaggcctttaactctggtttcattaaattttctttagtttgaatttactgttattcggtgtgcatttctatgtttggtgagcggttttctgtgctcagagtgtgtttattttatgtaatttaatttctttgtgagctcctgtttagcaggtcgtcccttcagcaaggacacaaaaagattttaattttattaaaaaaaaaaaaaaaaaagaccgggaattcgatatcaagcttatcgacctgcagatcgttcaaacatttggcaataaagtttcttaagattgaatcctgttgccggtcttgcggtgattatcatataatttctgttgaattacgttaagcatgtaataattaacatgtaatgcatgacgttatttatgagatgggtttttatgattagagtcccgcaattatacatttaatacgcgatagaaaacaaaatatagcgcgcaaactaggataaattatcgcgcgcggtgtcatctatgttactagatccgctgcttggagggaaacctcctcggattccattgcccagctatctgtcactttattgagaagatagtggaaaaggaaggtggctcctacaaatgccatcattgcgataaaggaaaggccatcgttgaagatgcctctgccgacagtggtcccaaagatggacccccacccacgaggagcatcgtggaaaaagaagacgttccaaccacgtcttcaaagcaagtggattgatgtgatatctccactgacgtaagggatgacgcacaatcccactatccttcgcaagacccttcctctatataaggaagttcatttcatttggagaggtattaaaatcttaataggttttgataaaagcgaacgtggggaaacccgaaccaaaccttcttctaaactctctctcatctctcttaaagcaaacttctctcttgtctttcttgcgtgagcgatcttcaacgttgtcagatcgtgcttcggcaccagtacaacgttttctttcactgaagcgaaatcaaagatctctttgtggacacgtagtgcggcgccattaaataacgtgtacttgtcctattcttgtcggtgtggtcttgggaaaagaaagcttgctggaggctgctgttcagccccatacattacttgttacgattctgctgactttcggcgggtgcaatatctctacttctgcttgacgaggtattgttgcctgtacttctttcttcttcttcttgctgattggttctataagaaatctagtattttctttgaaacagagttttcccgtggttttcgaacttggagaaagattgttaagcttctgtatattctgcccaaattcgcgaccggta</w:t>
      </w:r>
      <w:r w:rsidRPr="00006D47">
        <w:rPr>
          <w:rFonts w:cs="Times New Roman"/>
          <w:szCs w:val="24"/>
          <w:highlight w:val="green"/>
        </w:rPr>
        <w:t>atg</w:t>
      </w:r>
      <w:r w:rsidRPr="00384387">
        <w:rPr>
          <w:rFonts w:cs="Times New Roman"/>
          <w:szCs w:val="24"/>
          <w:highlight w:val="green"/>
        </w:rPr>
        <w:t>gtgagcaagggcgaggagctgttcaccggggtggtgcccatcctggtcgagctggacggcgacgtaaacggccacaagttcagcgtgtccggcgagggcgagggcgatgccacctacggcaagctgaccctgaagttcatctgcaccaccggcaagctgcccgtgccctggcccaccctcgtgaccaccttcagctacggcgtgcagtgcttcagccgctaccccgaccacatgaagcagcacgacttcttcaagtccgccatgcccgaaggctacgtccaggagcgcaccatcttcttcaaggacgacggcaactacaagacccgcgccgaggtgaagttcgagggcgacaccctggtgaaccgcatcgagctgaagggcatcgacttcaaggaggacggcaacatcctggggcacaagctggagtacaactacaacagccacaacgtctatatcatggccgacaagcagaagaacggcatcaaggtgaacttcaagatccgccacaacatcgaggacggcagcgtgcagctcgccgaccactaccagcagaacacccccatcggcgacggccccgtgctgctgcccgacaaccactacctgagcacccagtccgccctgagcaaagaccccaacgagaagcgcgatcacatggtcctgctggagttcgtgaccgccgccgggatcactcacggcatggacgagctgtacaagtaa</w:t>
      </w:r>
      <w:r w:rsidRPr="00384387">
        <w:rPr>
          <w:rFonts w:cs="Times New Roman"/>
          <w:szCs w:val="24"/>
        </w:rPr>
        <w:t>gctttcccgggcatcaccatcaccatcactagctcgaggcctttaactctggtttcattaaattttctttagtttgaatttactgttattcggtgtgcatttctatgtttggtgagcggttttctgtgctcagagtgtgtttattttatgtaatttaatttctttgtgagctcctgtttagcaggtcgtcccttcagcaaggacacaaaaagattttaattttat</w:t>
      </w:r>
      <w:r w:rsidRPr="00384387">
        <w:rPr>
          <w:rFonts w:cs="Times New Roman"/>
          <w:szCs w:val="24"/>
        </w:rPr>
        <w:lastRenderedPageBreak/>
        <w:t>taaaaaaaaaaaaaaaaaagaccgggaattcgatatcaagcttatcgacctgcagatcgttcaaacatttggcaataaagtttcttaagattgaatcctgttgccggtcttgcggtgattatcatataatttctgttgaattacgttaagcatgtaataattaacatgtaatgcatgacgttatttatgagatgggtttttatgattagagtcccgcaattatacatttaatacgcgatagaaaacaaaatatagcgcgcaaactaggataaattatcgcgcgcggtgtcatctatgttactagatccgctggtaggaggtgaattctaaacttatattgagatattagtgtataatataatttccgcactctcttttaaattaataatacaagatttagaaaaaatgaactttaattttgagatattagtgtgtaattctcagtagagaatttcctaagttcacccaaaagtatatcattttcctcttaagaaaatacaaacactacctaattttatcccctataaatatctaaaaatttgcatctcataaaatttaccaattatttattttttaagatattttactaattatctataactattaataatcaaaattatttcattgatgtacatatttcaatagataatttaccccttaatcacttaataaattttaaattttcattatttttatataatttatagtcttttttattaactatatttaaattttattttttattattaaaaaaatttagagagacacatttttccctaattagtcatatataagaaaaataacatttgggtaaaatgtgagagcccaaacgcaattcgtgttgggcctaaagggcccacgaagtagatactaaaggatgccctcatcgatgaatgcttcgctgtcaggagggaggtcaacatggtggagcacgacactctggtctactccaaaaatgtcaaagatacagtctcagaagatcaaagggctattgagacttttcaacaaaggataatttcgggaaacctcctcggattccattgcccagctatctgtcacttcatcgaaaggacagtagaaaaggaaggtggctcctacaaatgccatcattgcgataaaggaaaggctatcattcaagatctctctgccgacagtggtcccaaagatggacccccacccacgaggagcatcgtggaaaaagaagaggttccaaccacgtctacaaagcaagtggattgatgtgacatctccactgacgtaagggatgacgcacaatcccactatccttcgcaagacccttcctctatataaggaagttcatttcatttggagaggacacgctcgagtataagagctcatttttacaacaattaccaacaacaacaaacaacaaacaacattacaattacatttacaattatcgataca</w:t>
      </w:r>
      <w:r w:rsidRPr="00384387">
        <w:rPr>
          <w:rFonts w:cs="Times New Roman"/>
          <w:szCs w:val="24"/>
          <w:highlight w:val="darkYellow"/>
        </w:rPr>
        <w:t>atggaacgagctatacaaggaaacgacgctagggaacaagctaacagtgaacgttgggatggaggatcaggaggtaccacttctcccttcaaacttcctgacgaaagtccgagttggactgagtggcggctacataacgatgagactaattcgaatcaagataatccccttggtttcaaggaaagctggggtttcgggaaagttgtatttaagagatatctcagatacgacaggacggaagcttcactgcacagagtccttggatcttggacgggagattcggttaactatgcagcatctcgatttttcggtttcgaccagatcggatgtacctatagtattcggtttcgaggagttagtatcaccgtttctggaggctctcgaactcttcagcatctctgtgagatggcaattcggtctaagcaagaactgctacagcttgccccaatcgaagtggaaagtaatgtatcaagaggatgccctgaaggtactgaaaccttcgaaaaagaaagcgag</w:t>
      </w:r>
      <w:r w:rsidRPr="00384387">
        <w:rPr>
          <w:rFonts w:cs="Times New Roman"/>
          <w:szCs w:val="24"/>
        </w:rPr>
        <w:t>tgagcttgtcaagcagatcgttcaaacatttggcaataaagtttcttaagattgaatcctgttgccggtcttgcgatgattatcatataatttctgttgaattacgttaagcatgtaataattaacatgtaatgcatgacgttatttatgagatgggtttttatgattagagtcccgcaattatacatttaatacgcgatagaaaacaaaatatagcgcgcaaactaggataaattatcgcgcgcggtgtcatctatgttactagatcgacgct</w:t>
      </w:r>
    </w:p>
    <w:p w14:paraId="1F50266D" w14:textId="77777777" w:rsidR="00F76937" w:rsidRPr="00384387" w:rsidRDefault="00F76937" w:rsidP="00F76937">
      <w:pPr>
        <w:rPr>
          <w:rFonts w:cs="Times New Roman"/>
          <w:szCs w:val="24"/>
        </w:rPr>
      </w:pPr>
    </w:p>
    <w:p w14:paraId="60DEDFFD" w14:textId="77777777" w:rsidR="00F76937" w:rsidRPr="00384387" w:rsidRDefault="00F76937" w:rsidP="00F76937">
      <w:pPr>
        <w:rPr>
          <w:rFonts w:cs="Times New Roman"/>
          <w:b/>
          <w:sz w:val="28"/>
          <w:szCs w:val="28"/>
        </w:rPr>
      </w:pPr>
      <w:proofErr w:type="spellStart"/>
      <w:r w:rsidRPr="00384387">
        <w:rPr>
          <w:rFonts w:cs="Times New Roman"/>
          <w:b/>
          <w:sz w:val="28"/>
          <w:szCs w:val="28"/>
        </w:rPr>
        <w:t>pGB</w:t>
      </w:r>
      <w:proofErr w:type="spellEnd"/>
      <w:r w:rsidRPr="00384387">
        <w:rPr>
          <w:rFonts w:cs="Times New Roman"/>
          <w:b/>
          <w:sz w:val="28"/>
          <w:szCs w:val="28"/>
        </w:rPr>
        <w:t>-E-GFP-</w:t>
      </w:r>
      <w:proofErr w:type="spellStart"/>
      <w:r w:rsidRPr="00384387">
        <w:rPr>
          <w:rFonts w:cs="Times New Roman"/>
          <w:b/>
          <w:sz w:val="28"/>
          <w:szCs w:val="28"/>
        </w:rPr>
        <w:t>DsRed</w:t>
      </w:r>
      <w:proofErr w:type="spellEnd"/>
    </w:p>
    <w:p w14:paraId="6143D62F" w14:textId="77777777" w:rsidR="00F76937" w:rsidRPr="00384387" w:rsidRDefault="00F76937" w:rsidP="00F76937">
      <w:pPr>
        <w:rPr>
          <w:rFonts w:cs="Times New Roman"/>
          <w:szCs w:val="24"/>
        </w:rPr>
      </w:pPr>
      <w:r w:rsidRPr="00384387">
        <w:rPr>
          <w:rFonts w:cs="Times New Roman"/>
          <w:szCs w:val="24"/>
        </w:rPr>
        <w:t>gtcatgagaccggatcctgacaggatatattggcgggtaaacctaagagaaaagagcgtttattagaataatcggatatttaaaagggcgtgaaaaggtttatccgttcgtccatttgtatgtgcatgccaaccacagggttcccctcgggatcaaagtactttgatccaacccctccgctgctatagtgcagtcggcttctgacgttcagtgcagccgtcatctgaaaacgacatgtcgcacaagtcctaagttacgcgacaggctgccgccctgcccttttcctggcgttttcttgtcgcgtgttttagtcgcataaagtagaatacttgcgactagaaccggagacattacgccatgaacaagagcgccgccgctggcctgctgggctatgcccgcgtcagcaccgacgaccaggacttgaccaaccaacgggccgaactgcacgcggccggctgcaccaagctgttttccgagaagatcaccggcaccaggcgcgaccgcccggagctggccaggatgcttgaccacctacgccctggcgacgttgtgacagtgaccaggctagaccgcctggcccgcagcacccgcgacctactggacattgccgagcgcatccaggaggccggcgcgggcctgcgtagcctggcagagccgtgggccgacaccaccacgccggccggccgcatggtgttgaccgtgttcgccggcattgccgagttcgagcgttccctaatcatcgaccgcacccggagcgggcgcgaggccgccaaggcccgaggcgtgaagtttggcccccgccctaccctcaccccggcacagatcgcgcacgcccgcgagctgatcgaccaggaaggccgcaccgtgaaagaggcggctgcactgcttggcgtgcatcgctcgaccctgtaccgcgcacttgagcgcagcgaggaagtgacgcccaccgaggccaggcggcgcggtgccttccgtgaggacgcattgaccgaggccgacgccctggcggccgccgagaatgaacgccaagaggaacaagcatgaaaccgcaccaggacggccaggacgaaccgtttttcattaccgaagagatcgaggcggagatgatcgcggccgggtacgtgttcgagccgcccgcgcacctctcaaccgtgcggctgcatgaaatcctggccggtttgtctgatgccaagctggcggcctggccggccagcttggccgctgaagaaaccgagcgccgccgtctaaaaaggtgatgtgtatttgagtaaaacagcttgcgtcatgcggtcgctgcgtatatgatccgatgagtaaataaacaaatacgcaaggggaacgcatgaaggttatcgctgtacttaaccagaaaggcgggtcaggcaagacgaccatcggaacccatctagcccgcgccctgcaactcgccggggccgatgttctgttagtcgattccgatccccagggcagtgcccgcgattgggcggccgtgcgggaagatcaaccgctaaccgttgtcggcatcgaccgcccgacgattgaccgcgacgtgaaggccatcggccggcgcgacttcgtagtgatcgacggagcgccccaggcggcggacttggctgtgtccgcgatcaaggcagccgacttcgtgctgattccggtgcagccaagcccttacgacatatgggccaccgccgacctggtggagctggttaagcagcgcattgaggtcacggatggaaggctacaagcggcctttgtcgtgtcgcgggcgatcaaaggcacgcgcatcggcggtgaggttgccgaggcgctggccgggtacgagctgcccattcttgagtcccgtatcacgcagcgcgtgagctacccaggcactg</w:t>
      </w:r>
      <w:r w:rsidRPr="00384387">
        <w:rPr>
          <w:rFonts w:cs="Times New Roman"/>
          <w:szCs w:val="24"/>
        </w:rPr>
        <w:lastRenderedPageBreak/>
        <w:t>ccgccgccggcacaaccgttcttgaatcagaacccgagggcgacgctgcccgcgaggtccaggcgctggccgctgaaattaaatcaaaactcatttgagttaatgaggtaaagagaaaatgagcaaaagcacaaacacgctaagtgccggccgtccgagcgcacgcagcagcaaggctgcaacgttggccagcctggcagacacgccagccatgaagcgggtcaactttcagttgccggcggaggatcacaccaagctgaagatgtacgcggtacgccaaggcaagaccattaccgagctgctatctgaatagatcgcgcagctaccagagtaaatgagcaaatgaataaatgagtagatgaattttagcggctaaaggaggcggcatggaaaatcaagaacaaccaggcaccgacgccgtggaatgccccatgtgtggaggaacgggcggttggccaggcgtaagcggctgggttgtctgccggccctgcaatggcactggaacccccaagcccgaggaatcggcgtgacggtcgcaaaccatccggcccggtacaaatcggcgcggcgctgggtgatgacctggtggagaagttgaaggccgcgcaggccgcccagcggcaacgcatcgaggcagaagcacgccccggtgaatcgtggcaagcggccgctgatcgaatccgcaaagaatcccggcaaccgccggcagccggtgcgccgtcgattaggaagccgcccaagggcgacgagcaaccagattttttcgttccgatgctctatgacgtgggcacccgcgatagtcgcagcatcatggacgtggccgttttccgtctgtcgaagcgtgaccgacgagctggcgaggtgatccgctacgagcttccagacgggcacgtagaggtttccgcagggccggccggcatggccagtgtgtgggattacgacctggtactgatggcggtttcccatctaaccgaatccatgaaccgataccgggaagggaagggagacaagcccggccgcgtgttccgtccacacgttgcggacgtactcaagttctgccggcgagccgatggcggaaagcagaaagacgacctggtagaaacctgcattcggttaaacaccacgcacgttgccatgcagcgtacgaagaaggccaagaacggccgcctggtgacggtatccgagggtgaagccttgattagccgctacaagatcgtaaagagcgaaaccgggcggccggagtacatcgagatcgagctagctgattggatgtaccgcgagatcacagaaggcaagaacccggacgtgctgacggttcaccccgattactttttgatcgatcccggcatcggccgttttctctaccgcctggcacgccgcgccgcaggcaaggcagaagccagatggttgttcaagacgatctacgaacgcagtggcagcgccggagagttcaagaagttctgtttcaccgtgcgcaagctgatcgggtcaaatgacctgccggagtacgatttgaaggaggaggcggggcaggctggcccgatcctagtcatgcgctaccgcaacctgatcgagggcgaagcatccgccggttcctaatgtacggagcagatgctagggcaaattgccctagcaggggaaaaaggtcgaaaaggactctttcctgtggatagcacgtacattgggaacccaaagccgtacattgggaaccggaacccgtacattgggaacccaaagccgtacattgggaaccggtcacacatgtaagtgactgatataaaagagaaaaaaggcgatttttccgcctaaaactctttaaaacttattaaaactcttaaaacccgcctggcctgtgcataactgtctggccagcgcacagccgaagagctgcaaaaagcgcctacccttcggtcgctgcgctccctacgccccgccgcttcgcgtcggcctatcgcggccgctggccgctcaaaaatggctggcctacggccaggcaatctaccagggcgcggacaagccgcgccgtcgccactcgaccgccggcgcccacatcaaggcaccctgcctcgcgcgtttcggtgatgacggtgaaaacctctgacacatgcagctcccggtgacggtcacagcttgtctgtaagcggatgccgggagcagacaagcccgtcagggcgcgtcagcgggtgttggcgggtgtcggggcgcagccatgacccagtcacgtagcgatagcggagtgtatactggcttaactatgcggcatcagagcagattgtactgagagtgcaccatatgcggtgtgaaataccgcacagatgcgtaaggagaaaataccgcatca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gacagtatttggtatctgcgctctgctgaagccagttaccttcggaaaaagagttggtagctcttgatccggcaaacaaaccaccgctggtagcggtggtttttttgtttgcaagcagcagattacgcgcagaaaaaaaggatctcaagaagatcctttgatcttttctacggggtctgacgctcagtggaacgaaaactcacgttaagggattttggtcatgcattctaggtgattatttgccgactaccttggtgatctcgcctttcacgtagtggacaaattcttccaactgatctgcgcgcgaggccaagcgatcttcttcttgtccaagataagcctgtctagcttcaagtatgacgggctgatactgggccggcaggcgctccattgcccagtcggcagcgacatccttcggcgcgattttgccggttactgcgctgtaccaaatgcgggacaacgtaagcactacatttcgctcatcaccagcccagtcgggcggcgagttccatagcgttaaggtttcatttagcgcctcaaatagatcctgttcaggaaccggatcaaagagttcctccgccgctggacctaccaaggcaacgctatgttctcttgcttttgtcagcaagatagccagatcaatgtcgatcgtggctggctcgaagatacctgcaagaatgtcattgcgctgccattctccaaattgcagttcgcgcttagctggataacgccacggaatgatgtcgtcgtgcacaacaatggtgacttctacagcgcggagaatctcgctctctccaggggaagccgaagtttccaaaaggtcgttgatcaaagctcgccgcgttgtttcatcaagccttacggtcaccgtaaccagcaaatcaatatcactgtgtggcttcaggccgccatccactgcggagccgtacaaatgtacggccagcaacgtcggttcgagatggcgctcgatgacgccaactacctctgatagttgagtcgatacttcggcgatcaccgcttccctcataatgtttaactttgttttagggcgactgccctgctgcgtaacatcgttgctgctccataacatcaaacatcgacccacggcgtaacgcgcttgctgcttggatgcccgaggcatagactgtaccccaaaaaaacagtcataacaagccatgaaaaccgccactgcgccgttaccaccgctgcgttcggtcaaggttctggaccagttgcgtgagcgcatacgctacttgcattacagcttacgaaccgaacaggcttatgtccactgggttcgtgccttcatccgtttccacggtgtgcgtcacccggcaaccttgggtagcagcgaagtcgaggcatttctgtcctggctggaacagaacttattatttccttcctcttttctacagtatttaaagataccccaagaagctaattataacaagacgaactccaattcactgttccttgcattctaaaaccttaaataccagaaaaca</w:t>
      </w:r>
      <w:r w:rsidRPr="00384387">
        <w:rPr>
          <w:rFonts w:cs="Times New Roman"/>
          <w:szCs w:val="24"/>
        </w:rPr>
        <w:lastRenderedPageBreak/>
        <w:t>gctttttcaaagttgttttcaaagttggcgtataacatagtatcgacggagccgattttgaaaccgcggtgatcacaggcagcaacgctctgtcatcgttacaatcaacatgctaccctccgcgagatcatccgtgtttcaaacccggcagcttagttgccgttcttccgaatagcatcggtaacatgagcaaagtctgccgccttacaacggctctcccgctgacgccgtcccggactgatgggctgcctgtatcgagtggtgattttgtgccgagctgccggtcggggagctgttggctggctggtggcaggatatattgtggtgtaaacataacggatccggtctcaggagtcgattaaaaatcccaattatatttggtctaatttagtttggtattgagtaaaacaaattcgaaccaaaccaaaatataaatatatagtttttatatatatgcctttaagactttttatagaattttctttaaaaaatatctagaaatatttgcgactcttctggcatgtaatatttcgttaaatatgaagtgctccatttttattaactttaaataattggttgtacgatcactttcttatcaagtgttactaaaatgcgtcaatctctttgttcttccatattcatatgtcaaaatctatcaaaattcttatatatctttttcgaatttgaagtgaaatttcgataatttaaaattaaatagaacatatcattatttaggtatcatattgatttttatacttaattactaaatttggttaactttgaaagtgtacatcaacgaaaaattagtcaaacgactaaaataaataaatatcatgtgttattaagaaaattctcctataagaatattttaatagatcatatgtttgtaaaaaaaattaatttttactaacacatatatttacttatcaaaaatttgacaaagtaagattaaaataatattcatctaacaaaaaaaaaaccagaaaatgctgaaaacccggcaaaaccgaaccaatccaaaccgatatagttggtttggtttgattttgatataaaccgaaccaactcggtccatttgcacccctaatcataatagctttaatatttcaagatattattaagttaacgttgtcaatatcctggaaattttgcaaaatgaatcaagcctatatggctgtaatatgaatttaaaagcagctcgatgtggtggtaatatgtaatttacttgattctaaaaaaatatcccaagtattaataatttctgctaggaagaaggttagctacgatttacagcaaagccagaatacaaagaaccataaagtgattgaagctcgaaatatacgaaggaacaaatatttttaaaaaaatacgcaatgacttggaacaaaagaaagtgatatattttttgttcttaaacaagcatcccctctaaagaatggcagttttcctttgcatgtaactattatgctcccttcgttacaaaaattttggactactattgggaacttcttctgaaaatagtcgctccatccatggagggaaacctcctcggattccattgcccagctatctgtcactttattgagaagatagtggaaaaggaaggtggctcctacaaatgccatcattgcgataaaggaaaggccatcgttgaagatgcctctgccgacagtggtcccaaagatggacccccacccacgaggagcatcgtggaaaaagaagacgttccaaccacgtcttcaaagcaagtggattgatgtgatatctccactgacgtaagggatgacgcacaatcccactatccttcgcaagacccttcctctatataaggaagttcatttcatttggagaggtattaaaatcttaataggttttgataaaagcgaacgtggggaaacccgaaccaaaccttcttctaaactctctctcatctctcttaaagcaaacttctctcttgtctttcttgcgtgagcgatcttcaacgttgtcagatcgtgcttcggcaccagtacaacgttttctttcactgaagcgaaatcaaagatctctttgtggacacgtagtgcggcgccattaaataacgtgtacttgtcctattcttgtcggtgtggtcttgggaaaagaaagcttgctggaggctgctgttcagccccatacattacttgttacgattctgctgactttcggcgggtgcaatatctctacttctgcttgacgaggtattgttgcctgtacttctttcttcttcttcttgctgattggttctataagaaatctagtattttctttgaaacagagttttcccgtggttttcgaacttggagaaagattgttaagcttctgtatattctgcccaaattcgcgaccggta</w:t>
      </w:r>
      <w:r w:rsidRPr="00006D47">
        <w:rPr>
          <w:rFonts w:cs="Times New Roman"/>
          <w:szCs w:val="24"/>
          <w:highlight w:val="green"/>
        </w:rPr>
        <w:t>at</w:t>
      </w:r>
      <w:r w:rsidRPr="00384387">
        <w:rPr>
          <w:rFonts w:cs="Times New Roman"/>
          <w:szCs w:val="24"/>
          <w:highlight w:val="green"/>
        </w:rPr>
        <w:t>ggtgagcaagggcgaggagctgttcaccggggtggtgcccatcctggtcgagctggacggcgacgtaaacggccacaagttcagcgtgtccggcgagggcgagggcgatgccacctacggcaagctgaccctgaagttcatctgcaccaccggcaagctgcccgtgccctggcccaccctcgtgaccaccttcagctacggcgtgcagtgcttcagccgctaccccgaccacatgaagcagcacgacttcttcaagtccgccatgcccgaaggctacgtccaggagcgcaccatcttcttcaaggacgacggcaactacaagacccgcgccgaggtgaagttcgagggcgacaccctggtgaaccgcatcgagctgaagggcatcgacttcaaggaggacggcaacatcctggggcacaagctggagtacaactacaacagccacaacgtctatatcatggccgacaagcagaagaacggcatcaaggtgaacttcaagatccgccacaacatcgaggacggcagcgtgcagctcgccgaccactaccagcagaacacccccatcggcgacggccccgtgctgctgcccgacaaccactacctgagcacccagtccgccctgagcaaagaccccaacgagaagcgcgatcacatggtcctgctggagttcgtgaccgccgccgggatcactcacggcatggacgagctgtacaagtaa</w:t>
      </w:r>
      <w:r w:rsidRPr="00384387">
        <w:rPr>
          <w:rFonts w:cs="Times New Roman"/>
          <w:szCs w:val="24"/>
        </w:rPr>
        <w:t>gctttcccgggcatcaccatcaccatcactagctcgaggcctttaactctggtttcattaaattttctttagtttgaatttactgttattcggtgtgcatttctatgtttggtgagcggttttctgtgctcagagtgtgtttattttatgtaatttaatttctttgtgagctcctgtttagcaggtcgtcccttcagcaaggacacaaaaagattttaattttattaaaaaaaaaaaaaaaaaagaccgggaattcgatatcaagcttatcgacctgcagatcgttcaaacatttggcaataaagtttcttaagattgaatcctgttgccggtcttgcggtgattatcatataatttctgttgaattacgttaagcatgtaataattaacatgtaatgcatgacgttatttatgagatgggtttttatgattagagtcccgcaattatacatttaatacgcgatagaaaacaaaatatagcgcgcaaactaggataaattatcgcgcgcggtgtcatctatgttactagatccgctgcttggagggaaacctcctcggattccattgcccagctatctgtcactttattgagaagatagtggaaaaggaaggtggctcctacaaatgccatcattgcgataaaggaaaggccatcgttgaagatgcctctgccgacagtggtcccaaagatggacccccacccacgaggagcatcgtggaaaaagaagacgttccaaccacgtcttcaaagcaagtggattgatgtgatatctccactgacgtaagggatgacgcacaatcccactatccttcgcaagacccttcctctatataaggaagttcatttcatttggagaggtattaaaatcttaataggttttgataaaagcgaacgtggggaaacccgaaccaaaccttcttctaaactctctctcatctctcttaaagcaaacttctctcttgtctttcttgcgtgagcgatcttcaacgttgtcagatcgtgcttcggcaccagtacaacgttttctttcactgaagcgaaatcaaagatctctttgtggacacgtagtgcggcgccattaaataacgtgtacttgtcctattcttgtcggtgtggtcttgggaaaagaaagcttgctggaggctgctgttcagccccatacattacttgttacgattctgctgactttcggcgggtgcaatatctctacttctgcttgacgaggtattgttgcctgtacttctttcttcttcttcttgctgattggttctataagaaatctagtattttctttgaaacagagttttcccgtggttttcgaacttggagaaagattgttaagcttctgtatattctgcccaaattcgcgaccggta</w:t>
      </w:r>
      <w:r w:rsidRPr="00384387">
        <w:rPr>
          <w:rFonts w:cs="Times New Roman"/>
          <w:szCs w:val="24"/>
          <w:highlight w:val="red"/>
        </w:rPr>
        <w:t>atggggtcatccaagaatgttatcaaggagttcatgaggtttaaggttcgcatggaaggaacggtcaatgggcacgagtttgaaatagaaggcgaaggagaggggaggccatacgaaggccacaataccgtaaagcttaaggtaaccaaggggggacctttgccatttgcttgggatattttgtcaccacaatttcagtatggaagcaaggtatatgtcaagcaccctgccgacataccagactataaaaagctgtcatttcctgaaggatttaaatgggaaagggtcatgaactttgaagat</w:t>
      </w:r>
      <w:r w:rsidRPr="00384387">
        <w:rPr>
          <w:rFonts w:cs="Times New Roman"/>
          <w:szCs w:val="24"/>
          <w:highlight w:val="red"/>
        </w:rPr>
        <w:lastRenderedPageBreak/>
        <w:t>ggtggcgtcgttactgtaacccaggattccagtttgcaggatggctgtttcatctacaaggtcaagttcattggcgtgaactttccttccgatggacctgttatgcaaaagaaaacaatgggctgggaagccagcactgagcgtttgtatcctcgtgatggcgtgttgaaaggagagattcataaggctctgaagctgaaagacggtggtcattacctagttgaattcaaaagtatttacatggcaaagaagcctgtgcagctaccagggtactactatgttgactccaaactggatataacaagccacaacgaagattatacaatcgttgagcagtatgaaagaaccgagggacgccaccatctgttcctt</w:t>
      </w:r>
      <w:r w:rsidRPr="00384387">
        <w:rPr>
          <w:rFonts w:cs="Times New Roman"/>
          <w:szCs w:val="24"/>
        </w:rPr>
        <w:t>taagctttcccgggcatcaccatcaccatcactagctcgaggcctttaactctggtttcattaaattttctttagtttgaatttactgttattcggtgtgcatttctatgtttggtgagcggttttctgtgctcagagtgtgtttattttatgtaatttaatttctttgtgagctcctgtttagcaggtcgtcccttcagcaaggacacaaaaagattttaattttattaaaaaaaaaaaaaaaaaagaccgggaattcgatatcaagcttatcgacctgcagatcgttcaaacatttggcaataaagtttcttaagattgaatcctgttgccggtcttgcggtgattatcatataatttctgttgaattacgttaagcatgtaataattaacatgtaatgcatgacgttatttatgagatgggtttttatgattagagtcccgcaattatacatttaatacgcgatagaaaacaaaatatagcgcgcaaactaggataaattatcgcgcgcggtgtcatctatgttactagatccgctggtaggaggtgaattctaaacttatattgagatattagtgtataatataatttccgcactctcttttaaattaataatacaagatttagaaaaaatgaactttaattttgagatattagtgtgtaattctcagtagagaatttcctaagttcacccaaaagtatatcattttcctcttaagaaaatacaaacactacctaattttatcccctataaatatctaaaaatttgcatctcataaaatttaccaattatttattttttaagatattttactaattatctataactattaataatcaaaattatttcattgatgtacatatttcaatagataatttaccccttaatcacttaataaattttaaattttcattatttttatataatttatagtcttttttattaactatatttaaattttattttttattattaaaaaaatttagagagacacatttttccctaattagtcatatataagaaaaataacatttgggtaaaatgtgagagcccaaacgcaattcgtgttgggcctaaagggcccacgaagtagatactaaaggatgccctcatcgatgaatgcttcgctgtcaggagggaggtcaacatggtggagcacgacactctggtctactccaaaaatgtcaaagatacagtctcagaagatcaaagggctattgagacttttcaacaaaggataatttcgggaaacctcctcggattccattgcccagctatctgtcacttcatcgaaaggacagtagaaaaggaaggtggctcctacaaatgccatcattgcgataaaggaaaggctatcattcaagatctctctgccgacagtggtcccaaagatggacccccacccacgaggagcatcgtggaaaaagaagaggttccaaccacgtctacaaagcaagtggattgatgtgacatctccactgacgtaagggatgacgcacaatcccactatccttcgcaagacccttcctctatataaggaagttcatttcatttggagaggacacgctcgagtataagagctcatttttacaacaattaccaacaacaacaaacaacaaacaacattacaattacatttacaattatcgataca</w:t>
      </w:r>
      <w:r w:rsidRPr="00384387">
        <w:rPr>
          <w:rFonts w:cs="Times New Roman"/>
          <w:szCs w:val="24"/>
          <w:highlight w:val="darkYellow"/>
        </w:rPr>
        <w:t>atggaacgagctatacaaggaaacgacgctagggaacaagctaacagtgaacgttgggatggaggatcaggaggtaccacttctcccttcaaacttcctgacgaaagtccgagttggactgagtggcggctacataacgatgagactaattcgaatcaagataatccccttggtttcaaggaaagctggggtttcgggaaagttgtatttaagagatatctcagatacgacaggacggaagcttcactgcacagagtccttggatcttggacgggagattcggttaactatgcagcatctcgatttttcggtttcgaccagatcggatgtacctatagtattcggtttcgaggagttagtatcaccgtttctggaggctctcgaactcttcagcatctctgtgagatggcaattcggtctaagcaagaactgctacagcttgccccaatcgaagtggaaagtaatgtatcaagaggatgccctgaaggtactgaaaccttcgaaaaagaaagcgag</w:t>
      </w:r>
      <w:r w:rsidRPr="00384387">
        <w:rPr>
          <w:rFonts w:cs="Times New Roman"/>
          <w:szCs w:val="24"/>
        </w:rPr>
        <w:t>tgagcttgtcaagcagatcgttcaaacatttggcaataaagtttcttaagattgaatcctgttgccggtcttgcgatgattatcatataatttctgttgaattacgttaagcatgtaataattaacatgtaatgcatgacgttatttatgagatgggtttttatgattagagtcccgcaattatacatttaatacgcgatagaaaacaaaatatagcgcgcaaactaggataaattatcgcgcgcggtgtcatctatgttactagatcgacgct</w:t>
      </w:r>
    </w:p>
    <w:p w14:paraId="027CAAC9" w14:textId="77777777" w:rsidR="00F76937" w:rsidRPr="00384387" w:rsidRDefault="00F76937" w:rsidP="00F76937">
      <w:pPr>
        <w:rPr>
          <w:rFonts w:cs="Times New Roman"/>
          <w:szCs w:val="24"/>
        </w:rPr>
      </w:pPr>
    </w:p>
    <w:p w14:paraId="03B08F1B" w14:textId="77777777" w:rsidR="00F76937" w:rsidRPr="00384387" w:rsidRDefault="00F76937" w:rsidP="00F76937">
      <w:pPr>
        <w:rPr>
          <w:rFonts w:cs="Times New Roman"/>
          <w:b/>
          <w:sz w:val="28"/>
          <w:szCs w:val="28"/>
        </w:rPr>
      </w:pPr>
      <w:proofErr w:type="spellStart"/>
      <w:r w:rsidRPr="00384387">
        <w:rPr>
          <w:rFonts w:cs="Times New Roman"/>
          <w:b/>
          <w:sz w:val="28"/>
          <w:szCs w:val="28"/>
        </w:rPr>
        <w:t>pGB</w:t>
      </w:r>
      <w:proofErr w:type="spellEnd"/>
      <w:r w:rsidRPr="00384387">
        <w:rPr>
          <w:rFonts w:cs="Times New Roman"/>
          <w:b/>
          <w:sz w:val="28"/>
          <w:szCs w:val="28"/>
        </w:rPr>
        <w:t>-E-MAR-GFP</w:t>
      </w:r>
    </w:p>
    <w:p w14:paraId="276EA720" w14:textId="77777777" w:rsidR="00F76937" w:rsidRPr="00384387" w:rsidRDefault="00F76937" w:rsidP="00F76937">
      <w:pPr>
        <w:rPr>
          <w:rFonts w:cs="Times New Roman"/>
          <w:szCs w:val="24"/>
        </w:rPr>
      </w:pPr>
      <w:r w:rsidRPr="00384387">
        <w:rPr>
          <w:rFonts w:cs="Times New Roman"/>
          <w:szCs w:val="24"/>
        </w:rPr>
        <w:t>tgagaccgatatctgacaggatatattggcgggtaaacctaagagaaaagagcgtttattagaataatcggatatttaaaagggcgtgaaaaggtttatccgttcgtccatttgtatgtgcatgccaaccacagggttcccctcgggatcaaagtactttgatccaacccctccgctgctatagtgcagtcggcttctgacgttcagtgcagccgtcatctgaaaacgacatgtcgcacaagtcctaagttacgcgacaggctgccgccctgcccttttcctggcgttttcttgtcgcgtgttttagtcgcataaagtagaatacttgcgactagaaccggagacattacgccatgaacaagagcgccgccgctggcctgctgggctatgcccgcgtcagcaccgacgaccaggacttgaccaaccaacgggccgaactgcacgcggccggctgcaccaagctgttttccgagaagatcaccggcaccaggcgcgaccgcccggagctggccaggatgcttgaccacctacgccctggcgacgttgtgacagtgaccaggctagaccgcctggcccgcagcacccgcgacctactggacattgccgagcgcatccaggaggccggcgcgggcctgcgtagcctggcagagccgtgggccgacaccaccacgccggccggccgcatggtgttgaccgtgttcgccggcattgccgagttcgagcgttccctaatcatcgaccgcacccggagcgggcgcgaggccgccaaggcccgaggcgtgaagtttggcccccgccctaccctcaccccggcacagatcgcgcacgcccgcgagctgatcgaccaggaaggccgcaccgtgaaagaggcggctgcactgcttggcgtgcatcgctcgaccctgtaccgcgcacttgagcgcagcgaggaagtgacgcccaccgaggccaggcggcgcggtgccttccgtgaggacgcattgaccgaggccgacgccctggcggccgccgagaatgaacgccaagaggaacaagcatgaaaccgcaccaggacggccaggacgaaccgtttttcattaccgaagagatcgaggcggagatgatcgcggccgggtacgtgttcgagccgcccgcgcacctctcaaccgtgcggctgcatgaaatcctggccggtttgtctgatgccaagctggcggcctggccggccagcttggccgc</w:t>
      </w:r>
      <w:r w:rsidRPr="00384387">
        <w:rPr>
          <w:rFonts w:cs="Times New Roman"/>
          <w:szCs w:val="24"/>
        </w:rPr>
        <w:lastRenderedPageBreak/>
        <w:t>tgaagaaaccgagcgccgccgtctaaaaaggtgatgtgtatttgagtaaaacagcttgcgtcatgcggtcgctgcgtatatgatccgatgagtaaataaacaaatacgcaaggggaacgcatgaaggttatcgctgtacttaaccagaaaggcgggtcaggcaagacgaccatcggaacccatctagcccgcgccctgcaactcgccggggccgatgttctgttagtcgattccgatccccagggcagtgcccgcgattgggcggccgtgcgggaagatcaaccgctaaccgttgtcggcatcgaccgcccgacgattgaccgcgacgtgaaggccatcggccggcgcgacttcgtagtgatcgacggagcgccccaggcggcggacttggctgtgtccgcgatcaaggcagccgacttcgtgctgattccggtgcagccaagcccttacgacatatgggccaccgccgacctggtggagctggttaagcagcgcattgaggtcacggatggaaggctacaagcggcctttgtcgtgtcgcgggcgatcaaaggcacgcgcatcggcggtgaggttgccgaggcgctggccgggtacgagctgcccattcttgagtcccgtatcacgcagcgcgtgagctacccaggcactgccgccgccggcacaaccgttcttgaatcagaacccgagggcgacgctgcccgcgaggtccaggcgctggccgctgaaattaaatcaaaactcatttgagttaatgaggtaaagagaaaatgagcaaaagcacaaacacgctaagtgccggccgtccgagcgcacgcagcagcaaggctgcaacgttggccagcctggcagacacgccagccatgaagcgggtcaactttcagttgccggcggaggatcacaccaagctgaagatgtacgcggtacgccaaggcaagaccattaccgagctgctatctgaatagatcgcgcagctaccagagtaaatgagcaaatgaataaatgagtagatgaattttagcggctaaaggaggcggcatggaaaatcaagaacaaccaggcaccgacgccgtggaatgccccatgtgtggaggaacgggcggttggccaggcgtaagcggctgggttgtctgccggccctgcaatggcactggaacccccaagcccgaggaatcggcgtgacggtcgcaaaccatccggcccggtacaaatcggcgcggcgctgggtgatgacctggtggagaagttgaaggccgcgcaggccgcccagcggcaacgcatcgaggcagaagcacgccccggtgaatcgtggcaagcggccgctgatcgaatccgcaaagaatcccggcaaccgccggcagccggtgcgccgtcgattaggaagccgcccaagggcgacgagcaaccagattttttcgttccgatgctctatgacgtgggcacccgcgatagtcgcagcatcatggacgtggccgttttccgtctgtcgaagcgtgaccgacgagctggcgaggtgatccgctacgagcttccagacgggcacgtagaggtttccgcagggccggccggcatggccagtgtgtgggattacgacctggtactgatggcggtttcccatctaaccgaatccatgaaccgataccgggaagggaagggagacaagcccggccgcgtgttccgtccacacgttgcggacgtactcaagttctgccggcgagccgatggcggaaagcagaaagacgacctggtagaaacctgcattcggttaaacaccacgcacgttgccatgcagcgtacgaagaaggccaagaacggccgcctggtgacggtatccgagggtgaagccttgattagccgctacaagatcgtaaagagcgaaaccgggcggccggagtacatcgagatcgagctagctgattggatgtaccgcgagatcacagaaggcaagaacccggacgtgctgacggttcaccccgattactttttgatcgatcccggcatcggccgttttctctaccgcctggcacgccgcgccgcaggcaaggcagaagccagatggttgttcaagacgatctacgaacgcagtggcagcgccggagagttcaagaagttctgtttcaccgtgcgcaagctgatcgggtcaaatgacctgccggagtacgatttgaaggaggaggcggggcaggctggcccgatcctagtcatgcgctaccgcaacctgatcgagggcgaagcatccgccggttcctaatgtacggagcagatgctagggcaaattgccctagcaggggaaaaaggtcgaaaaggactctttcctgtggatagcacgtacattgggaacccaaagccgtacattgggaaccggaacccgtacattgggaacccaaagccgtacattgggaaccggtcacacatgtaagtgactgatataaaagagaaaaaaggcgatttttccgcctaaaactctttaaaacttattaaaactcttaaaacccgcctggcctgtgcataactgtctggccagcgcacagccgaagagctgcaaaaagcgcctacccttcggtcgctgcgctccctacgccccgccgcttcgcgtcggcctatcgcggccgctggccgctcaaaaatggctggcctacggccaggcaatctaccagggcgcggacaagccgcgccgtcgccactcgaccgccggcgcccacatcaaggcaccctgcctcgcgcgtttcggtgatgacggtgaaaacctctgacacatgcagctcccggtgacggtcacagcttgtctgtaagcggatgccgggagcagacaagcccgtcagggcgcgtcagcgggtgttggcgggtgtcggggcgcagccatgacccagtcacgtagcgatagcggagtgtatactggcttaactatgcggcatcagagcagattgtactgagagtgcaccatatgcggtgtgaaataccgcacagatgcgtaaggagaaaataccgcatca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gacagtatttggtatctgcgctctgctgaagccagttaccttcggaaaaagagttggtagctcttgatccggcaaacaaaccaccgctggtagcggtggtttttttgtttgcaagcagcagattacgcgcagaaaaaaaggatctcaagaagatcctttgatcttttctacggggtctgacgctcagtggaacgaaaactcacgttaagggattttggtcatgcattctaggtgattatttgccgactaccttggtgatctcgcctttcacgtagtggacaaattcttccaactgatctgcgcgcgaggccaagcgatcttcttcttgtccaagataagcctgtctagcttcaagtatgacgggctgatactgggccggcaggcgctccattgcccagtcggcagcgacatccttcggcgcgattttgccggttactgcgctgtaccaaatgcgggacaacgtaagcactacatttcgctcatcaccagcccagtcgggcggcgagttccatagcgttaaggtttcatttagcgcctcaaatagatcctgttcaggaaccggatcaaagagttcctccgccgctggacctaccaaggcaacgctatgttctcttgcttttgtcagcaagatagccagatcaatgtcgatcgtggctggctcgaagatacctgcaagaatgtcattgcgctgccattctccaaattgcagttcgcgcttagctggataacgccacggaatgatgtcgtcgtgcacaacaatggtgacttctacagcgcggagaatctcgctctctccaggggaagccgaagtttccaaaaggtcgttgatcaaagctcgccgcgttgtttcatcaagccttacggtcaccgtaaccagcaaatcaatatcactgtgtggcttcaggccgccatccactgcggagccgta</w:t>
      </w:r>
      <w:r w:rsidRPr="00384387">
        <w:rPr>
          <w:rFonts w:cs="Times New Roman"/>
          <w:szCs w:val="24"/>
        </w:rPr>
        <w:lastRenderedPageBreak/>
        <w:t>caaatgtacggccagcaacgtcggttcgagatggcgctcgatgacgccaactacctctgatagttgagtcgatacttcggcgatcaccgcttccctcataatgtttaactttgttttagggcgactgccctgctgcgtaacatcgttgctgctccataacatcaaacatcgacccacggcgtaacgcgcttgctgcttggatgcccgaggcatagactgtaccccaaaaaaacagtcataacaagccatgaaaaccgccactgcgccgttaccaccgctgcgttcggtcaaggttctggaccagttgcgtgagcgcatacgctacttgcattacagcttacgaaccgaacaggcttatgtccactgggttcgtgccttcatccgtttccacggtgtgcgtcacccggcaaccttgggtagcagcgaagtcgaggcatttctgtcctggctggaacagaacttattatttccttcctcttttctacagtatttaaagataccccaagaagctaattataacaagacgaactccaattcactgttccttgcattctaaaaccttaaataccagaaaacagctttttcaaagttgttttcaaagttggcgtataacatagtatcgacggagccgattttgaaaccgcggtgatcacaggcagcaacgctctgtcatcgttacaatcaacatgctaccctccgcgagatcatccgtgtttcaaacccggcagcttagttgccgttcttccgaatagcatcggtaacatgagcaaagtctgccgccttacaacggctctcccgctgacgccgtcccggactgatgggctgcctgtatcgagtggtgattttgtgccgagctgccggtcggggagctgttggctggctggtggcaggatatattgtggtgtaaacataacgatatcggtctcagtcaggagtcgattaaaaatcccaattatatttggtctaatttagtttggtattgagtaaaacaaattcgaaccaaaccaaaatataaatatatagtttttatatatatgcctttaagactttttatagaattttctttaaaaaatatctagaaatatttgcgactcttctggcatgtaatatttcgttaaatatgaagtgctccatttttattaactttaaataattggttgtacgatcactttcttatcaagtgttactaaaatgcgtcaatctctttgttcttccatattcatatgtcaaaatctatcaaaattcttatatatctttttcgaatttgaagtgaaatttcgataatttaaaattaaatagaacatatcattatttaggtatcatattgatttttatacttaattactaaatttggttaactttgaaagtgtacatcaacgaaaaattagtcaaacgactaaaataaataaatatcatgtgttattaagaaaattctcctataagaatattttaatagatcatatgtttgtaaaaaaaattaatttttactaacacatatatttacttatcaaaaatttgacaaagtaagattaaaataatattcatctaacaaaaaaaaaaccagaaaatgctgaaaacccggcaaaaccgaaccaatccaaaccgatatagttggtttggtttgattttgatataaaccgaaccaactcggtccatttgcacccctaatcataatagctttaatatttcaagatattattaagttaacgttgtcaatatcctggaaattttgcaaaatgaatcaagcctatatggctgtaatatgaatttaaaagcagctcgatgtggtggtaatatgtaatttacttgattctaaaaaaatatcccaagtattaataatttctgctaggaagaaggttagctacgatttacagcaaagccagaatacaaagaaccataaagtgattgaagctcgaaatatacgaaggaacaaatatttttaaaaaaatacgcaatgacttggaacaaaagaaagtgatatattttttgttcttaaacaagcatcccctctaaagaatggcagttttcctttgcatgtaactattatgctcccttcgttacaaaaattttggactactattgggaacttcttctgaaaatagtcgctccatggagccctcaattgtactaccatcatttcttgttccgctgcttggagggaaacctcctcggattccattgcccagctatctgtcactttattgagaagatagtggaaaaggaaggtggctcctacaaatgccatcattgcgataaaggaaaggccatcgttgaagatgcctctgccgacagtggtcccaaagatggacccccacccacgaggagcatcgtggaaaaagaagacgttccaaccacgtcttcaaagcaagtggattgatgtgatatctccactgacgtaagggatgacgcacaatcccactatccttcgcaagacccttcctctatataaggaagttcatttcatttggagaggtattaaaatcttaataggttttgataaaagcgaacgtggggaaacccgaaccaaaccttcttctaaactctctctcatctctcttaaagcaaacttctctcttgtctttcttgcgtgagcgatcttcaacgttgtcagatcgtgcttcggcaccagtacaacgttttctttcactgaagcgaaatcaaagatctctttgtggacacgtagtgcggcgccattaaataacgtgtacttgtcctattcttgtcggtgtggtcttgggaaaagaaagcttgctggaggctgctgttcagccccatacattacttgttacgattctgctgactttcggcgggtgcaatatctctacttctgcttgacgaggtattgttgcctgtacttctttcttcttcttcttgctgattggttctataagaaatctagtattttctttgaaacagagttttcccgtggttttcgaacttggagaaagattgttaagcttctgtatattctgcccaaattcgcgaccggtaatga</w:t>
      </w:r>
      <w:r w:rsidRPr="00384387">
        <w:rPr>
          <w:rFonts w:cs="Times New Roman"/>
          <w:szCs w:val="24"/>
          <w:highlight w:val="green"/>
        </w:rPr>
        <w:t>atggtgagcaagggcgaggagctgttcaccggggtggtgcccatcctggtcgagctggacggcgacgtaaacggccacaagttcagcgtgtccggcgagggcgagggcgatgccacctacggcaagctgaccctgaagttcatctgcaccaccggcaagctgcccgtgccctggcccaccctcgtgaccaccttcagctacggcgtgcagtgcttcagccgctaccccgaccacatgaagcagcacgacttcttcaagtccgccatgcccgaaggctacgtccaggagcgcaccatcttcttcaaggacgacggcaactacaagacccgcgccgaggtgaagttcgagggcgacaccctggtgaaccgcatcgagctgaagggcatcgacttcaaggaggacggcaacatcctggggcacaagctggagtacaactacaacagccacaacgtctatatcatggccgacaagcagaagaacggcatcaaggtgaacttcaagatccgccacaacatcgaggacggcagcgtgcagctcgccgaccactaccagcagaacacccccatcggcgacggccccgtgctgctgcccgacaaccactacctgagcacccagtccgccctgagcaaagaccccaacgagaagcgcgatcacatggtcctgctggagttcgtgaccgccgccgggatcactcacggcatggacgagctgtacaagtaa</w:t>
      </w:r>
      <w:r w:rsidRPr="00384387">
        <w:rPr>
          <w:rFonts w:cs="Times New Roman"/>
          <w:szCs w:val="24"/>
        </w:rPr>
        <w:t>tgagctttcccgggcatcaccatcaccatcactagctcgaggcctttaactctggtttcattaaattttctttagtttgaatttactgttattcggtgtgcatttctatgtttggtgagcggttttctgtgctcagagtgtgtttattttatgtaatttaatttctttgtgagctcctgtttagcaggtcgtcccttcagcaaggacacaaaaagattttaattttattaaaaaaaaaaaaaaaaaagaccgggaattcgatatcaagcttatcgacctgcagatcgttcaaacatttggcaataaagtttcttaagattgaatcctgttgccggtcttgcggtgattatcatataatttctgttgaattacgttaagcatgtaataattaacatgtaatgcatgacgttatttatgagatgggtttttatgattagagtcccgcaattatacatttaatacgcgatagaaaacaaaatatagcgcgcaaactaggataaattatcgcgcgcggtgtcatctatgttactagatccgctggtaggaggtgaattctaaacttatattgagatattagtgtataatataatttccgcactctcttttaaattaataatacaagatttagaaaaaatgaactttaattttgagatattagtgtgtaattctcagtagagaatttcctaagttcacccaaaagtatatcattttcctcttaagaaaatacaaacactacctaattttatcccctataaatatctaaaaatttgcatctcataaaatttaccaattatttattttttaagatattttactaattatctataactattaataatcaaaattatttcattgatgtacatatttcaatagataatttaccccttaatcacttaataaattttaaattttcattatttttatataatttatagtcttttttattaactatatttaaattttattttttattattaaaaaaatt</w:t>
      </w:r>
      <w:r w:rsidRPr="00384387">
        <w:rPr>
          <w:rFonts w:cs="Times New Roman"/>
          <w:szCs w:val="24"/>
        </w:rPr>
        <w:lastRenderedPageBreak/>
        <w:t>tagagagacacatttttccctaattagtcatatataagaaaaataacatttgggtaaaatgtgagagcccaaacgcaattcgtgttgggcctaaagggcccacgaagtagatactaaaggatgccctcatcgatgaatgcttcgctgtcaggagggagactagagccaagctgatctcctttgccccggagatcaccatggacgactttctctatctctacgatctaggaagaaagttcgacggagaaggtgacgataccatgttcaccaccgataatgagaagattagcctcttcaatttcagaaagaatgctgacccacagatggttagagaggcctacgcggcaggtctgatcaagacgatctacccgagtaataatctccaggagatcaaataccttcccaagaaggttaaagatgcagtcaaaagattcaggactaactgcatcaagaacacagagaaagatatatttctcaagatcagaagtactattccagtatggacgattcaaggcttgcttcataaaccaaggcaagtaatagagattggagtctctaagaaagtagttcctactgaatcaaaggccatggagtcaaaaattcagatcgaggatctaacagaactcgccgtgaagactggcgaacagttcatacagagtcttttacgactcaatgacaagaagaaaatcttcgtcaacatggtggagcacgacactctcgtctactccaagaatatcaaagatacagtctcagaagaccaaagggctattgagacttttcaacaaagggtaatatcgggaaacctcctcggattccattgcccagctatctgtcacttcatcaaaaggacagtagaaaaggaaggtggcacctacaaatgccatcattgcgataaaggaaaggctatcgttcaagatgcctctgccgacagtggtcccaaagatggacccccacccacgaggagcatcgtggaaaaagaagacgttccaaccacgtcttcaaagcaagtggattgatgtgatatctccactgacgtaagggatgacgcacaatcccactatccttcgcaagacccttcctctatataaggaagttcatttcatttggagaggactccggtatttttacaacaataccacaacaaaacaaacaacaaacaacattacaatttactattctagtcgaa</w:t>
      </w:r>
      <w:r w:rsidRPr="00384387">
        <w:rPr>
          <w:rFonts w:cs="Times New Roman"/>
          <w:szCs w:val="24"/>
          <w:highlight w:val="darkYellow"/>
        </w:rPr>
        <w:t>atggaacgagctatacaaggaaacgatgctagggaacaagcttatggtgaacgttggaatggaggatcaggaagttccacttctcccttcaaacttcctgacgaaagtccgagttggactgagtggcggctacataacgatgagactatttcgaatcaagataatccccttggtttcaaggaaagctggggtttcgggaaagttgtatttaagagatatctcagatacgacgggacggaaacttcactgcacagagtccttggatcttggacgggagattcggttaactatgcagcatctcgatttctcggtttcgaccagatcggatgtacctatagtattcggtttcgaggagttagtgtcaccatttctggagggtcgcgaactcttcagcatctcagtgaaatggcaattcggtctaagcaagaactgctacagcttaccccagtcaaagtggaaagtgatgtatcaagaggatgccctgaaggtgttgaaaccttcgaagaagaaagcgag</w:t>
      </w:r>
      <w:r w:rsidRPr="00384387">
        <w:rPr>
          <w:rFonts w:cs="Times New Roman"/>
          <w:szCs w:val="24"/>
        </w:rPr>
        <w:t>taagcttggaatggatcttcgatcccgatcgttcaaacatttggcaataaagtttcttaagattgaatcctgttgccggtcttgcgacgattatcatataatttctgttgaattacgttaagcatgtaataattaacatgtaatgcatgacgttatttatgagatgggtttttatgattagagtcccgcaattatacatttaatacgcgatagaaaacaaaatatagcgcgcaaactaggataaattatcgcgcdcggtgtcatctatgttactagatcgggaattgccaagctaattcttgaagacgaaagggcctcgtgatacgcctatttttataggttaatgtcatgataataatggtttcttagacgtcaggtggcacttttcggggaaatgtgcgcggaacccctatttgtttatttttctaaatacattcaaatatgtatccgctcatgagacaataaccctgataaatgcttcaataatgggaccgactcgcgct</w:t>
      </w:r>
    </w:p>
    <w:p w14:paraId="5B0E3674" w14:textId="77777777" w:rsidR="00F76937" w:rsidRPr="00384387" w:rsidRDefault="00F76937" w:rsidP="00F76937">
      <w:pPr>
        <w:rPr>
          <w:rFonts w:cs="Times New Roman"/>
          <w:szCs w:val="24"/>
        </w:rPr>
      </w:pPr>
    </w:p>
    <w:p w14:paraId="4B4BE7CE" w14:textId="77777777" w:rsidR="00F76937" w:rsidRPr="00384387" w:rsidRDefault="00F76937" w:rsidP="00F76937">
      <w:pPr>
        <w:rPr>
          <w:rFonts w:cs="Times New Roman"/>
          <w:b/>
          <w:sz w:val="28"/>
          <w:szCs w:val="28"/>
        </w:rPr>
      </w:pPr>
      <w:proofErr w:type="spellStart"/>
      <w:r w:rsidRPr="00384387">
        <w:rPr>
          <w:rFonts w:cs="Times New Roman"/>
          <w:b/>
          <w:sz w:val="28"/>
          <w:szCs w:val="28"/>
        </w:rPr>
        <w:t>pGB</w:t>
      </w:r>
      <w:proofErr w:type="spellEnd"/>
      <w:r w:rsidRPr="00384387">
        <w:rPr>
          <w:rFonts w:cs="Times New Roman"/>
          <w:b/>
          <w:sz w:val="28"/>
          <w:szCs w:val="28"/>
        </w:rPr>
        <w:t>-E-MAR-GFPR</w:t>
      </w:r>
    </w:p>
    <w:p w14:paraId="3A089BF5" w14:textId="77777777" w:rsidR="00F76937" w:rsidRPr="00384387" w:rsidRDefault="00F76937" w:rsidP="00F76937">
      <w:pPr>
        <w:rPr>
          <w:rFonts w:cs="Times New Roman"/>
          <w:szCs w:val="24"/>
        </w:rPr>
      </w:pPr>
      <w:r w:rsidRPr="00384387">
        <w:rPr>
          <w:rFonts w:cs="Times New Roman"/>
          <w:szCs w:val="24"/>
        </w:rPr>
        <w:t>tgagaccgatatctgacaggatatattggcgggtaaacctaagagaaaagagcgtttattagaataatcggatatttaaaagggcgtgaaaaggtttatccgttcgtccatttgtatgtgcatgccaaccacagggttcccctcgggatcaaagtactttgatccaacccctccgctgctatagtgcagtcggcttctgacgttcagtgcagccgtcatctgaaaacgacatgtcgcacaagtcctaagttacgcgacaggctgccgccctgcccttttcctggcgttttcttgtcgcgtgttttagtcgcataaagtagaatacttgcgactagaaccggagacattacgccatgaacaagagcgccgccgctggcctgctgggctatgcccgcgtcagcaccgacgaccaggacttgaccaaccaacgggccgaactgcacgcggccggctgcaccaagctgttttccgagaagatcaccggcaccaggcgcgaccgcccggagctggccaggatgcttgaccacctacgccctggcgacgttgtgacagtgaccaggctagaccgcctggcccgcagcacccgcgacctactggacattgccgagcgcatccaggaggccggcgcgggcctgcgtagcctggcagagccgtgggccgacaccaccacgccggccggccgcatggtgttgaccgtgttcgccggcattgccgagttcgagcgttccctaatcatcgaccgcacccggagcgggcgcgaggccgccaaggcccgaggcgtgaagtttggcccccgccctaccctcaccccggcacagatcgcgcacgcccgcgagctgatcgaccaggaaggccgcaccgtgaaagaggcggctgcactgcttggcgtgcatcgctcgaccctgtaccgcgcacttgagcgcagcgaggaagtgacgcccaccgaggccaggcggcgcggtgccttccgtgaggacgcattgaccgaggccgacgccctggcggccgccgagaatgaacgccaagaggaacaagcatgaaaccgcaccaggacggccaggacgaaccgtttttcattaccgaagagatcgaggcggagatgatcgcggccgggtacgtgttcgagccgcccgcgcacctctcaaccgtgcggctgcatgaaatcctggccggtttgtctgatgccaagctggcggcctggccggccagcttggccgctgaagaaaccgagcgccgccgtctaaaaaggtgatgtgtatttgagtaaaacagcttgcgtcatgcggtcgctgcgtatatgatccgatgagtaaataaacaaatacgcaaggggaacgcatgaaggttatcgctgtacttaaccagaaaggcgggtcaggcaagacgaccatcggaacccatctagcccgcgccctgcaactcgccggggccgatgttctgttagtcgattccgatccccagggcagtgcccgcgattgggcggccgtgcgggaagatcaaccgctaaccgttgtcggcatcgaccgcccgacgattgaccgcgacgtgaaggccatcggccggcgcgacttcgtagtgatcgacggagcgccccaggcggcggacttggctgtgtccgcgatcaaggcagccgacttcgtgctgattccggtgcagccaagcccttacgacatatgggccaccgccgacctggtggagctggttaagcagcgcattgaggtcacggatggaaggctacaagcggcctttgtcgtgtcgcgggcgatcaaaggcacgcgcatcggcggtgaggttgccgaggcgctggccgggtacgagctgcccattcttgagtcccgtatcacgcagcgcgtgagctacccaggcactgccgccg</w:t>
      </w:r>
      <w:r w:rsidRPr="00384387">
        <w:rPr>
          <w:rFonts w:cs="Times New Roman"/>
          <w:szCs w:val="24"/>
        </w:rPr>
        <w:lastRenderedPageBreak/>
        <w:t>ccggcacaaccgttcttgaatcagaacccgagggcgacgctgcccgcgaggtccaggcgctggccgctgaaattaaatcaaaactcatttgagttaatgaggtaaagagaaaatgagcaaaagcacaaacacgctaagtgccggccgtccgagcgcacgcagcagcaaggctgcaacgttggccagcctggcagacacgccagccatgaagcgggtcaactttcagttgccggcggaggatcacaccaagctgaagatgtacgcggtacgccaaggcaagaccattaccgagctgctatctgaatagatcgcgcagctaccagagtaaatgagcaaatgaataaatgagtagatgaattttagcggctaaaggaggcggcatggaaaatcaagaacaaccaggcaccgacgccgtggaatgccccatgtgtggaggaacgggcggttggccaggcgtaagcggctgggttgtctgccggccctgcaatggcactggaacccccaagcccgaggaatcggcgtgacggtcgcaaaccatccggcccggtacaaatcggcgcggcgctgggtgatgacctggtggagaagttgaaggccgcgcaggccgcccagcggcaacgcatcgaggcagaagcacgccccggtgaatcgtggcaagcggccgctgatcgaatccgcaaagaatcccggcaaccgccggcagccggtgcgccgtcgattaggaagccgcccaagggcgacgagcaaccagattttttcgttccgatgctctatgacgtgggcacccgcgatagtcgcagcatcatggacgtggccgttttccgtctgtcgaagcgtgaccgacgagctggcgaggtgatccgctacgagcttccagacgggcacgtagaggtttccgcagggccggccggcatggccagtgtgtgggattacgacctggtactgatggcggtttcccatctaaccgaatccatgaaccgataccgggaagggaagggagacaagcccggccgcgtgttccgtccacacgttgcggacgtactcaagttctgccggcgagccgatggcggaaagcagaaagacgacctggtagaaacctgcattcggttaaacaccacgcacgttgccatgcagcgtacgaagaaggccaagaacggccgcctggtgacggtatccgagggtgaagccttgattagccgctacaagatcgtaaagagcgaaaccgggcggccggagtacatcgagatcgagctagctgattggatgtaccgcgagatcacagaaggcaagaacccggacgtgctgacggttcaccccgattactttttgatcgatcccggcatcggccgttttctctaccgcctggcacgccgcgccgcaggcaaggcagaagccagatggttgttcaagacgatctacgaacgcagtggcagcgccggagagttcaagaagttctgtttcaccgtgcgcaagctgatcgggtcaaatgacctgccggagtacgatttgaaggaggaggcggggcaggctggcccgatcctagtcatgcgctaccgcaacctgatcgagggcgaagcatccgccggttcctaatgtacggagcagatgctagggcaaattgccctagcaggggaaaaaggtcgaaaaggactctttcctgtggatagcacgtacattgggaacccaaagccgtacattgggaaccggaacccgtacattgggaacccaaagccgtacattgggaaccggtcacacatgtaagtgactgatataaaagagaaaaaaggcgatttttccgcctaaaactctttaaaacttattaaaactcttaaaacccgcctggcctgtgcataactgtctggccagcgcacagccgaagagctgcaaaaagcgcctacccttcggtcgctgcgctccctacgccccgccgcttcgcgtcggcctatcgcggccgctggccgctcaaaaatggctggcctacggccaggcaatctaccagggcgcggacaagccgcgccgtcgccactcgaccgccggcgcccacatcaaggcaccctgcctcgcgcgtttcggtgatgacggtgaaaacctctgacacatgcagctcccggtgacggtcacagcttgtctgtaagcggatgccgggagcagacaagcccgtcagggcgcgtcagcgggtgttggcgggtgtcggggcgcagccatgacccagtcacgtagcgatagcggagtgtatactggcttaactatgcggcatcagagcagattgtactgagagtgcaccatatgcggtgtgaaataccgcacagatgcgtaaggagaaaataccgcatca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gacagtatttggtatctgcgctctgctgaagccagttaccttcggaaaaagagttggtagctcttgatccggcaaacaaaccaccgctggtagcggtggtttttttgtttgcaagcagcagattacgcgcagaaaaaaaggatctcaagaagatcctttgatcttttctacggggtctgacgctcagtggaacgaaaactcacgttaagggattttggtcatgcattctaggtgattatttgccgactaccttggtgatctcgcctttcacgtagtggacaaattcttccaactgatctgcgcgcgaggccaagcgatcttcttcttgtccaagataagcctgtctagcttcaagtatgacgggctgatactgggccggcaggcgctccattgcccagtcggcagcgacatccttcggcgcgattttgccggttactgcgctgtaccaaatgcgggacaacgtaagcactacatttcgctcatcaccagcccagtcgggcggcgagttccatagcgttaaggtttcatttagcgcctcaaatagatcctgttcaggaaccggatcaaagagttcctccgccgctggacctaccaaggcaacgctatgttctcttgcttttgtcagcaagatagccagatcaatgtcgatcgtggctggctcgaagatacctgcaagaatgtcattgcgctgccattctccaaattgcagttcgcgcttagctggataacgccacggaatgatgtcgtcgtgcacaacaatggtgacttctacagcgcggagaatctcgctctctccaggggaagccgaagtttccaaaaggtcgttgatcaaagctcgccgcgttgtttcatcaagccttacggtcaccgtaaccagcaaatcaatatcactgtgtggcttcaggccgccatccactgcggagccgtacaaatgtacggccagcaacgtcggttcgagatggcgctcgatgacgccaactacctctgatagttgagtcgatacttcggcgatcaccgcttccctcataatgtttaactttgttttagggcgactgccctgctgcgtaacatcgttgctgctccataacatcaaacatcgacccacggcgtaacgcgcttgctgcttggatgcccgaggcatagactgtaccccaaaaaaacagtcataacaagccatgaaaaccgccactgcgccgttaccaccgctgcgttcggtcaaggttctggaccagttgcgtgagcgcatacgctacttgcattacagcttacgaaccgaacaggcttatgtccactgggttcgtgccttcatccgtttccacggtgtgcgtcacccggcaaccttgggtagcagcgaagtcgaggcatttctgtcctggctggaacagaacttattatttccttcctcttttctacagtatttaaagataccccaagaagctaattataacaagacgaactccaattcactgttccttgcattctaaaaccttaaataccagaaaacagctttttcaaa</w:t>
      </w:r>
      <w:r w:rsidRPr="00384387">
        <w:rPr>
          <w:rFonts w:cs="Times New Roman"/>
          <w:szCs w:val="24"/>
        </w:rPr>
        <w:lastRenderedPageBreak/>
        <w:t>gttgttttcaaagttggcgtataacatagtatcgacggagccgattttgaaaccgcggtgatcacaggcagcaacgctctgtcatcgttacaatcaacatgctaccctccgcgagatcatccgtgtttcaaacccggcagcttagttgccgttcttccgaatagcatcggtaacatgagcaaagtctgccgccttacaacggctctcccgctgacgccgtcccggactgatgggctgcctgtatcgagtggtgattttgtgccgagctgccggtcggggagctgttggctggctggtggcaggatatattgtggtgtaaacataacgatatcggtctcagtcaggagtcgattaaaaatcccaattatatttggtctaatttagtttggtattgagtaaaacaaattcgaaccaaaccaaaatataaatatatagtttttatatatatgcctttaagactttttatagaattttctttaaaaaatatctagaaatatttgcgactcttctggcatgtaatatttcgttaaatatgaagtgctccatttttattaactttaaataattggttgtacgatcactttcttatcaagtgttactaaaatgcgtcaatctctttgttcttccatattcatatgtcaaaatctatcaaaattcttatatatctttttcgaatttgaagtgaaatttcgataatttaaaattaaatagaacatatcattatttaggtatcatattgatttttatacttaattactaaatttggttaactttgaaagtgtacatcaacgaaaaattagtcaaacgactaaaataaataaatatcatgtgttattaagaaaattctcctataagaatattttaatagatcatatgtttgtaaaaaaaattaatttttactaacacatatatttacttatcaaaaatttgacaaagtaagattaaaataatattcatctaacaaaaaaaaaaccagaaaatgctgaaaacccggcaaaaccgaaccaatccaaaccgatatagttggtttggtttgattttgatataaaccgaaccaactcggtccatttgcacccctaatcataatagctttaatatttcaagatattattaagttaacgttgtcaatatcctggaaattttgcaaaatgaatcaagcctatatggctgtaatatgaatttaaaagcagctcgatgtggtggtaatatgtaatttacttgattctaaaaaaatatcccaagtattaataatttctgctaggaagaaggttagctacgatttacagcaaagccagaatacaaagaaccataaagtgattgaagctcgaaatatacgaaggaacaaatatttttaaaaaaatacgcaatgacttggaacaaaagaaagtgatatattttttgttcttaaacaagcatcccctctaaagaatggcagttttcctttgcatgtaactattatgctcccttcgttacaaaaattttggactactattgggaacttcttctgaaaatagtcgctccatggagccctcaattgtactaccatcatttcttgttccgctgcttagcggatctagtaacatagatgacaccgcgcgcgataatttatcctagtttgcgcgctatattttgttttctatcgcgtattaaatgtataattgcgggactctaatcataaaaacccatctcataaataacgtcatgcattacatgttaattattacatgcttaacgtaattcaacagaaattatatgataatcgtcgcaagaccggcaacaggattcaatcttaagaaactttattgccaaatgtttgaacgatctgcaggtcgataagcttgatatcgaattcccggtcttttttttttttttttttaataaaattaaaatctttttgtgtccttgctgaagggacgacctgctaaacaggagctcacaaagaaattaaattacataaaataaacacactctgagcacagaaaaccgctcaccaaacatagaaatgcacaccgaataacagtaaattcaaactaaagaaaatttaatgaaaccagagttaaaggcctcgagctagtgatggtgatggtgatgcccgggaTGATGGTGATGGTGATGCCCGGGaagctta</w:t>
      </w:r>
      <w:r w:rsidRPr="00384387">
        <w:rPr>
          <w:rFonts w:cs="Times New Roman"/>
          <w:szCs w:val="24"/>
          <w:highlight w:val="green"/>
        </w:rPr>
        <w:t>cttgtacagctcgtccatgccgtgagtgatcccggcggcggtcacgaactccagcaggaccatgtgatcgcgcttctcgttggggtctttgctcagggcggactgggtgctcaggtagtggttgtcgggcagcagcacggggccgtcgccgatgggggtgttctgctggtagtggtcggcgagctgcacgctgccgtcctcgatgttgtggcggatcttgaagttcaccttgatgccgttcttctgcttgtcggccatgatatagacgttgtggctgttgtagttgtactccagcttgtgccccaggatgttgccgtcctccttgaagtcgatgcccttcagctcgatgcggttcaccagggtgtcgccctcgaacttcacctcggcgcgggtcttgtagttgccgtcgtccttgaagaagatggtgcgctcctggacgtagccttcgggcatggcggacttgaagaagtcgtgctgcttcatgtggtcggggtagcggctgaagcactgcacgccgtagctgaaggtggtcacgagggtgggccagggcacgggcagcttgccggtggtgcagatgaacttcagggtcagcttgccgtaggtggcatcgccctcgccctcgccggacacgctgaacttgtggccgtttacgtcgccgtccagctcgaccaggatgggcaccaccccggtgaacagctcctcgcccttgctcaccat</w:t>
      </w:r>
      <w:r w:rsidRPr="00384387">
        <w:rPr>
          <w:rFonts w:cs="Times New Roman"/>
          <w:szCs w:val="24"/>
        </w:rPr>
        <w:t>taccggtcgcgaatttgggcagaatatacagaagcttaacaatctttctccaagttcgaaaaccacgggaaaactctgtttcaaagaaaatactagatttcttatagaaccaatcagcaagaagaagaagaaagaagtacaggcaacaatacctcgtcaagcagaagtagagatattgcacccgccgaaagtcagcagaatcgtaacaagtaatgtatggggctgaacagcagcctccagcaagctttcttttcccaagaccacaccgacaagaataggacaagtacacgttatttaatggcgccgcactacgtgtccacaaagagatctttgatttcgcttcagtgaaagaaaacgttgtactggtgccgaagcacgatctgacaacgttgaagatcgctcacgcaagaaagacaagagagaagtttgctttaagagagatgagagagagtttagaagaaggtttggttcgggtttccccacgttcgcttttatcaaaacctattaagattttaatacctctccaaatgaaatgaacttccttatatagaggaagggtcttgcgaaggatagtgggattgtgcgtcatcccttacgtcagtggagatatcacatcaatccacttgctttgaagacgtggttggaacgtcttctttttccacgatgctcctcgtgggtgggggtccatctttgggaccactgtcggcagaggcatcttcaacgatggcctttcctttatcgcaatgatggcatttgtaggagccaccttccttttccactatcttctcaataaagtgacagatagctgggcaatggaatccgaggaggtttccCTCCGGTAggaggtgaattctaaacttatattgagatattagtgtataatataatttccgcactctcttttaaattaataatacaagatttagaaaaaatgaactttaattttgagatattagtgtgtaattctcagtagagaatttcctaagttcacccaaaagtatatcattttcctcttaagaaaatacaaacactacctaattttatcccctataaatatctaaaaatttgcatctcataaaatttaccaattatttattttttaagatattttactaattatctataactattaataatcaaaattatttcattgatgtacatatttcaatagataatttaccccttaatcacttaataaattttaaattttcattatttttatataatttatagtcttttttattaactatatttaaattttattttttattattaaaaaaatttagagagacacatttttccctaattagtcatatataagaaaaataacatttgggtaaaatgtgagagcccaaacgcaattcgtgttgggcctaaagggcccacgaagtagatactaaaggatgccctcatcgatgaatgcttcgctgtcaggagggagactagagccaagctgatctcctttgccccggagatcaccatggacgactttctctatctctacgatctaggaagaaagttcgacggagaaggtgacgataccatgttcaccaccgataatgagaagattagcctcttcaatttcagaaagaatgctgacccacagatggttagagaggcctacgcggcaggtctgatcaagacgatctacccgagtaataatctccaggagatcaaataccttcccaagaaggttaaagatgcagtcaaaagattcaggactaactgcatcaagaacacagagaaagatatatttctcaagatcagaagtactattccagtatggacgattcaaggcttgcttcataaaccaaggcaagtaatagagattggagtctctaagaaagtagttcctactgaatcaaaggccatggagtcaaaaattcagatcgaggatctaacagaactcgccgtgaagactg</w:t>
      </w:r>
      <w:r w:rsidRPr="00384387">
        <w:rPr>
          <w:rFonts w:cs="Times New Roman"/>
          <w:szCs w:val="24"/>
        </w:rPr>
        <w:lastRenderedPageBreak/>
        <w:t>gcgaacagttcatacagagtcttttacgactcaatgacaagaagaaaatcttcgtcaacatggtggagcacgacactctcgtctactccaagaatatcaaagatacagtctcagaagaccaaagggctattgagacttttcaacaaagggtaatatcgggaaacctcctcggattccattgcccagctatctgtcacttcatcaaaaggacagtagaaaaggaaggtggcacctacaaatgccatcattgcgataaaggaaaggctatcgttcaagatgcctctgccgacagtggtcccaaagatggacccccacccacgaggagcatcgtggaaaaagaagacgttccaaccacgtcttcaaagcaagtggattgatgtgatatctccactgacgtaagggatgacgcacaatcccactatccttcgcaagacccttcctctatataaggaagttcatttcatttggagaggactccggtatttttacaacaataccacaacaaaacaaacaacaaacaacattacaatttactattctagtcgaa</w:t>
      </w:r>
      <w:r w:rsidRPr="00384387">
        <w:rPr>
          <w:rFonts w:cs="Times New Roman"/>
          <w:szCs w:val="24"/>
          <w:highlight w:val="darkYellow"/>
        </w:rPr>
        <w:t>atggaacgagctatacaaggaaacgatgctagggaacaagcttatggtgaacgttggaatggaggatcaggaagttccacttctcccttcaaacttcctgacgaaagtccgagttggactgagtggcggctacataacgatgagactatttcgaatcaagataatccccttggtttcaaggaaagctggggtttcgggaaagttgtatttaagagatatctcagatacgacgggacggaaacttcactgcacagagtccttggatcttggacgggagattcggttaactatgcagcatctcgatttctcggtttcgaccagatcggatgtacctatagtattcggtttcgaggagttagtgtcaccatttctggagggtcgcgaactcttcagcatctcagtgaaatggcaattcggtctaagcaagaactgctacagcttaccccagtcaaagtggaaagtgatgtatcaagaggatgccctgaaggtgttgaaaccttcgaagaagaaagcgag</w:t>
      </w:r>
      <w:r w:rsidRPr="00384387">
        <w:rPr>
          <w:rFonts w:cs="Times New Roman"/>
          <w:szCs w:val="24"/>
        </w:rPr>
        <w:t>taagcttggaatggatcttcgatcccgatcgttcaaacatttggcaataaagtttcttaagattgaatcctgttgccggtcttgcgacgattatcatataatttctgttgaattacgttaagcatgtaataattaacatgtaatgcatgacgttatttatgagatgggtttttatgattagagtcccgcaattatacatttaatacgcgatagaaaacaaaatatagcgcgcaaactaggataaattatcgcgcdcggtgtcatctatgttactagatcgggaattgccaagctaattcttgaagacgaaagggcctcgtgatacgcctatttttataggttaatgtcatgataataatggtttcttagacgtcaggtggcacttttcggggaaatgtgcgcggaacccctatttgtttatttttctaaatacattcaaatatgtatccgctcatgagacaataaccctgataaatgcttcaataatgggaccgactcgcgct</w:t>
      </w:r>
    </w:p>
    <w:p w14:paraId="7753E2D6" w14:textId="77777777" w:rsidR="00F76937" w:rsidRPr="00384387" w:rsidRDefault="00F76937" w:rsidP="00F76937">
      <w:pPr>
        <w:rPr>
          <w:rFonts w:cs="Times New Roman"/>
          <w:szCs w:val="24"/>
        </w:rPr>
      </w:pPr>
    </w:p>
    <w:p w14:paraId="68322DF7" w14:textId="77777777" w:rsidR="00F76937" w:rsidRPr="00384387" w:rsidRDefault="00F76937" w:rsidP="00F76937">
      <w:pPr>
        <w:rPr>
          <w:rFonts w:cs="Times New Roman"/>
          <w:b/>
          <w:sz w:val="28"/>
          <w:szCs w:val="28"/>
        </w:rPr>
      </w:pPr>
      <w:proofErr w:type="spellStart"/>
      <w:r w:rsidRPr="00384387">
        <w:rPr>
          <w:rFonts w:cs="Times New Roman"/>
          <w:b/>
          <w:sz w:val="28"/>
          <w:szCs w:val="28"/>
        </w:rPr>
        <w:t>pGB</w:t>
      </w:r>
      <w:proofErr w:type="spellEnd"/>
      <w:r w:rsidRPr="00384387">
        <w:rPr>
          <w:rFonts w:cs="Times New Roman"/>
          <w:b/>
          <w:sz w:val="28"/>
          <w:szCs w:val="28"/>
        </w:rPr>
        <w:t>-E-MAR-</w:t>
      </w:r>
      <w:proofErr w:type="spellStart"/>
      <w:r w:rsidRPr="00384387">
        <w:rPr>
          <w:rFonts w:cs="Times New Roman"/>
          <w:b/>
          <w:sz w:val="28"/>
          <w:szCs w:val="28"/>
        </w:rPr>
        <w:t>GFPi</w:t>
      </w:r>
      <w:proofErr w:type="spellEnd"/>
    </w:p>
    <w:p w14:paraId="681A513E" w14:textId="77777777" w:rsidR="00F76937" w:rsidRPr="00384387" w:rsidRDefault="00F76937" w:rsidP="00F76937">
      <w:pPr>
        <w:rPr>
          <w:rFonts w:cs="Times New Roman"/>
          <w:szCs w:val="24"/>
        </w:rPr>
      </w:pPr>
      <w:r w:rsidRPr="00384387">
        <w:rPr>
          <w:rFonts w:cs="Times New Roman"/>
          <w:szCs w:val="24"/>
        </w:rPr>
        <w:t>tgagaccgatatctgacaggatatattggcgggtaaacctaagagaaaagagcgtttattagaataatcggatatttaaaagggcgtgaaaaggtttatccgttcgtccatttgtatgtgcatgccaaccacagggttcccctcgggatcaaagtactttgatccaacccctccgctgctatagtgcagtcggcttctgacgttcagtgcagccgtcatctgaaaacgacatgtcgcacaagtcctaagttacgcgacaggctgccgccctgcccttttcctggcgttttcttgtcgcgtgttttagtcgcataaagtagaatacttgcgactagaaccggagacattacgccatgaacaagagcgccgccgctggcctgctgggctatgcccgcgtcagcaccgacgaccaggacttgaccaaccaacgggccgaactgcacgcggccggctgcaccaagctgttttccgagaagatcaccggcaccaggcgcgaccgcccggagctggccaggatgcttgaccacctacgccctggcgacgttgtgacagtgaccaggctagaccgcctggcccgcagcacccgcgacctactggacattgccgagcgcatccaggaggccggcgcgggcctgcgtagcctggcagagccgtgggccgacaccaccacgccggccggccgcatggtgttgaccgtgttcgccggcattgccgagttcgagcgttccctaatcatcgaccgcacccggagcgggcgcgaggccgccaaggcccgaggcgtgaagtttggcccccgccctaccctcaccccggcacagatcgcgcacgcccgcgagctgatcgaccaggaaggccgcaccgtgaaagaggcggctgcactgcttggcgtgcatcgctcgaccctgtaccgcgcacttgagcgcagcgaggaagtgacgcccaccgaggccaggcggcgcggtgccttccgtgaggacgcattgaccgaggccgacgccctggcggccgccgagaatgaacgccaagaggaacaagcatgaaaccgcaccaggacggccaggacgaaccgtttttcattaccgaagagatcgaggcggagatgatcgcggccgggtacgtgttcgagccgcccgcgcacctctcaaccgtgcggctgcatgaaatcctggccggtttgtctgatgccaagctggcggcctggccggccagcttggccgctgaagaaaccgagcgccgccgtctaaaaaggtgatgtgtatttgagtaaaacagcttgcgtcatgcggtcgctgcgtatatgatccgatgagtaaataaacaaatacgcaaggggaacgcatgaaggttatcgctgtacttaaccagaaaggcgggtcaggcaagacgaccatcggaacccatctagcccgcgccctgcaactcgccggggccgatgttctgttagtcgattccgatccccagggcagtgcccgcgattgggcggccgtgcgggaagatcaaccgctaaccgttgtcggcatcgaccgcccgacgattgaccgcgacgtgaaggccatcggccggcgcgacttcgtagtgatcgacggagcgccccaggcggcggacttggctgtgtccgcgatcaaggcagccgacttcgtgctgattccggtgcagccaagcccttacgacatatgggccaccgccgacctggtggagctggttaagcagcgcattgaggtcacggatggaaggctacaagcggcctttgtcgtgtcgcgggcgatcaaaggcacgcgcatcggcggtgaggttgccgaggcgctggccgggtacgagctgcccattcttgagtcccgtatcacgcagcgcgtgagctacccaggcactgccgccgccggcacaaccgttcttgaatcagaacccgagggcgacgctgcccgcgaggtccaggcgctggccgctgaaattaaatcaaaactcatttgagttaatgaggtaaagagaaaatgagcaaaagcacaaacacgctaagtgccggccgtccgagcgcacgcagcagcaaggctgcaacgttggccagcctggcagacacgccagccatgaagcgggtcaactttcagttgccggcggaggatcacaccaagctgaagatgtacgcggtacgccaaggcaagaccattaccgagctgctatctgaatagatcgcgcagctaccagagtaaatgagcaaatgaataaatgagtagatgaattttagcggctaaaggaggcggcatggaaaatcaagaacaaccaggcaccgacgccgtggaatgccccatgtgtggaggaacgggcggttggccaggcgtaagcggctgggttgtctgccggccctgcaatggcactggaacccccaagcccgaggaatcggcgtgacggtcgcaaaccatccggcccggtacaaatcggc</w:t>
      </w:r>
      <w:r w:rsidRPr="00384387">
        <w:rPr>
          <w:rFonts w:cs="Times New Roman"/>
          <w:szCs w:val="24"/>
        </w:rPr>
        <w:lastRenderedPageBreak/>
        <w:t>gcggcgctgggtgatgacctggtggagaagttgaaggccgcgcaggccgcccagcggcaacgcatcgaggcagaagcacgccccggtgaatcgtggcaagcggccgctgatcgaatccgcaaagaatcccggcaaccgccggcagccggtgcgccgtcgattaggaagccgcccaagggcgacgagcaaccagattttttcgttccgatgctctatgacgtgggcacccgcgatagtcgcagcatcatggacgtggccgttttccgtctgtcgaagcgtgaccgacgagctggcgaggtgatccgctacgagcttccagacgggcacgtagaggtttccgcagggccggccggcatggccagtgtgtgggattacgacctggtactgatggcggtttcccatctaaccgaatccatgaaccgataccgggaagggaagggagacaagcccggccgcgtgttccgtccacacgttgcggacgtactcaagttctgccggcgagccgatggcggaaagcagaaagacgacctggtagaaacctgcattcggttaaacaccacgcacgttgccatgcagcgtacgaagaaggccaagaacggccgcctggtgacggtatccgagggtgaagccttgattagccgctacaagatcgtaaagagcgaaaccgggcggccggagtacatcgagatcgagctagctgattggatgtaccgcgagatcacagaaggcaagaacccggacgtgctgacggttcaccccgattactttttgatcgatcccggcatcggccgttttctctaccgcctggcacgccgcgccgcaggcaaggcagaagccagatggttgttcaagacgatctacgaacgcagtggcagcgccggagagttcaagaagttctgtttcaccgtgcgcaagctgatcgggtcaaatgacctgccggagtacgatttgaaggaggaggcggggcaggctggcccgatcctagtcatgcgctaccgcaacctgatcgagggcgaagcatccgccggttcctaatgtacggagcagatgctagggcaaattgccctagcaggggaaaaaggtcgaaaaggactctttcctgtggatagcacgtacattgggaacccaaagccgtacattgggaaccggaacccgtacattgggaacccaaagccgtacattgggaaccggtcacacatgtaagtgactgatataaaagagaaaaaaggcgatttttccgcctaaaactctttaaaacttattaaaactcttaaaacccgcctggcctgtgcataactgtctggccagcgcacagccgaagagctgcaaaaagcgcctacccttcggtcgctgcgctccctacgccccgccgcttcgcgtcggcctatcgcggccgctggccgctcaaaaatggctggcctacggccaggcaatctaccagggcgcggacaagccgcgccgtcgccactcgaccgccggcgcccacatcaaggcaccctgcctcgcgcgtttcggtgatgacggtgaaaacctctgacacatgcagctcccggtgacggtcacagcttgtctgtaagcggatgccgggagcagacaagcccgtcagggcgcgtcagcgggtgttggcgggtgtcggggcgcagccatgacccagtcacgtagcgatagcggagtgtatactggcttaactatgcggcatcagagcagattgtactgagagtgcaccatatgcggtgtgaaataccgcacagatgcgtaaggagaaaataccgcatca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gacagtatttggtatctgcgctctgctgaagccagttaccttcggaaaaagagttggtagctcttgatccggcaaacaaaccaccgctggtagcggtggtttttttgtttgcaagcagcagattacgcgcagaaaaaaaggatctcaagaagatcctttgatcttttctacggggtctgacgctcagtggaacgaaaactcacgttaagggattttggtcatgcattctaggtgattatttgccgactaccttggtgatctcgcctttcacgtagtggacaaattcttccaactgatctgcgcgcgaggccaagcgatcttcttcttgtccaagataagcctgtctagcttcaagtatgacgggctgatactgggccggcaggcgctccattgcccagtcggcagcgacatccttcggcgcgattttgccggttactgcgctgtaccaaatgcgggacaacgtaagcactacatttcgctcatcaccagcccagtcgggcggcgagttccatagcgttaaggtttcatttagcgcctcaaatagatcctgttcaggaaccggatcaaagagttcctccgccgctggacctaccaaggcaacgctatgttctcttgcttttgtcagcaagatagccagatcaatgtcgatcgtggctggctcgaagatacctgcaagaatgtcattgcgctgccattctccaaattgcagttcgcgcttagctggataacgccacggaatgatgtcgtcgtgcacaacaatggtgacttctacagcgcggagaatctcgctctctccaggggaagccgaagtttccaaaaggtcgttgatcaaagctcgccgcgttgtttcatcaagccttacggtcaccgtaaccagcaaatcaatatcactgtgtggcttcaggccgccatccactgcggagccgtacaaatgtacggccagcaacgtcggttcgagatggcgctcgatgacgccaactacctctgatagttgagtcgatacttcggcgatcaccgcttccctcataatgtttaactttgttttagggcgactgccctgctgcgtaacatcgttgctgctccataacatcaaacatcgacccacggcgtaacgcgcttgctgcttggatgcccgaggcatagactgtaccccaaaaaaacagtcataacaagccatgaaaaccgccactgcgccgttaccaccgctgcgttcggtcaaggttctggaccagttgcgtgagcgcatacgctacttgcattacagcttacgaaccgaacaggcttatgtccactgggttcgtgccttcatccgtttccacggtgtgcgtcacccggcaaccttgggtagcagcgaagtcgaggcatttctgtcctggctggaacagaacttattatttccttcctcttttctacagtatttaaagataccccaagaagctaattataacaagacgaactccaattcactgttccttgcattctaaaaccttaaataccagaaaacagctttttcaaagttgttttcaaagttggcgtataacatagtatcgacggagccgattttgaaaccgcggtgatcacaggcagcaacgctctgtcatcgttacaatcaacatgctaccctccgcgagatcatccgtgtttcaaacccggcagcttagttgccgttcttccgaatagcatcggtaacatgagcaaagtctgccgccttacaacggctctcccgctgacgccgtcccggactgatgggctgcctgtatcgagtggtgattttgtgccgagctgccggtcggggagctgttggctggctggtggcaggatatattgtggtgtaaacataacgatatcggtctcagtcaggagtcgattaaaaatcccaattatatttggtctaatttagtttggtattgagtaaaacaaattcgaaccaaaccaaaatataaatatatagtttttatatatatgcctttaagactttttatagaattttctttaaaaaatatctagaaatatttgcgactcttctggcatgtaatatttcgttaaatatgaagtgctccatttttattaactttaaataattggttgtacgatcactttcttatcaagtgttactaaaatgcgtcaatctctttgttcttccatattcatatgtcaaaatctatcaaaattcttatatatctttttcgaatttgaagtgaaatttcgataatttaaaattaaatag</w:t>
      </w:r>
      <w:r w:rsidRPr="00384387">
        <w:rPr>
          <w:rFonts w:cs="Times New Roman"/>
          <w:szCs w:val="24"/>
        </w:rPr>
        <w:lastRenderedPageBreak/>
        <w:t>aacatatcattatttaggtatcatattgatttttatacttaattactaaatttggttaactttgaaagtgtacatcaacgaaaaattagtcaaacgactaaaataaataaatatcatgtgttattaagaaaattctcctataagaatattttaatagatcatatgtttgtaaaaaaaattaatttttactaacacatatatttacttatcaaaaatttgacaaagtaagattaaaataatattcatctaacaaaaaaaaaaccagaaaatgctgaaaacccggcaaaaccgaaccaatccaaaccgatatagttggtttggtttgattttgatataaaccgaaccaactcggtccatttgcacccctaatcataatagctttaatatttcaagatattattaagttaacgttgtcaatatcctggaaattttgcaaaatgaatcaagcctatatggctgtaatatgaatttaaaagcagctcgatgtggtggtaatatgtaatttacttgattctaaaaaaatatcccaagtattaataatttctgctaggaagaaggttagctacgatttacagcaaagccagaatacaaagaaccataaagtgattgaagctcgaaatatacgaaggaacaaatatttttaaaaaaatacgcaatgacttggaacaaaagaaagtgatatattttttgttcttaaacaagcatcccctctaaagaatggcagttttcctttgcatgtaactattatgctcccttcgttacaaaaattttggactactattgggaacttcttctgaaaatagtcgctccatggagccctcaattgtactaccatcatttcttgttccgctgcttggagggaaacctcctcggattccattgcccagctatctgtcactttattgagaagatagtggaaaaggaaggtggctcctacaaatgccatcattgcgataaaggaaaggccatcgttgaagatgcctctgccgacagtggtcccaaagatggacccccacccacgaggagcatcgtggaaaaagaagacgttccaaccacgtcttcaaagcaagtggattgatgtgatatctccactgacgtaagggatgacgcacaatcccactatccttcgcaagacccttcctctatataaggaagttcatttcatttggagaggtattaaaatcttaataggttttgataaaagcgaacgtggggaaacccgaaccaaaccttcttctaaactctctctcatctctcttaaagcaaacttctctcttgtctttcttgcgtgagcgatcttcaacgttgtcagatcgtgcttcggcaccagtacaacgttttctttcactgaagcgaaatcaaagatctctttgtggacacgtagtgcggcgccattaaataacgtgtacttgtcctattcttgtcggtgtggtcttgggaaaagaaagcttgctggaggctgctgttcagccccatacattacttgttacgattctgctgactttcggcgggtgcaatatctctacttctgcttgacgaggtattgttgcctgtacttctttcttcttcttcttgctgattggttctataagaaatctagtattttctttgaaacagagttttcccgtggttttcgaacttggagaaagattgttaagcttctgtatattctgcccaaattcgcgaccggtccatAGGTACTTCATGCTTCAACGTGTAACTTAAGAGATACTGTGTGAAATTTTATATTTCCATACATTTGCTTGACCTTTGCTTTTTGTCAATTTTTTTCCCCTTACAGGTAAAA</w:t>
      </w:r>
      <w:r w:rsidRPr="00384387">
        <w:rPr>
          <w:rFonts w:cs="Times New Roman"/>
          <w:szCs w:val="24"/>
          <w:highlight w:val="green"/>
        </w:rPr>
        <w:t>atggtgagcaagggcgaggagctgttcaccggggtggtgcccatcctggtcgagctggacggcgacgtaaacggccacaagttcagcgtgtccggcgagggcgagggcgatgccacctacggcaagctgaccctgaagttcatctgcaccaccggcaagctgcccgtgccctggcccaccctcgtgaccaccttcagctacggcgtgcagtgcttcagccgctaccccgaccacatgaagcagcacgacttcttcaagtccgccatgcccgaaggctacgtccaggagcgcaccatcttcttcaaggacgacggcaactacaagacccgcgccgaggtgaagttcgagggcgacaccctggtgaaccgcatcgagctgaagggcatcgacttcaaggaggacggcaacatcctggggcacaagctggagtacaactacaacagccacaacgtctatatcatggccgacaagcagaagaacggcatcaaggtgaacttcaagatccgccacaacatcgaggacggcagcgtgcagctcgccgaccactaccagcagaacacccccatcggcgacggccccgtgctgctgcccgacaaccactacctgagcacccagtccgccctgagcaaagaccccaacgagaagcgcgatcacatggtcctgctggagttcgtgaccgccgccgggatcactcacggcatggacgagctgtacaagtaa</w:t>
      </w:r>
      <w:r w:rsidRPr="00384387">
        <w:rPr>
          <w:rFonts w:cs="Times New Roman"/>
          <w:szCs w:val="24"/>
        </w:rPr>
        <w:t>ctttcccgggcatcaccatcaccatcactagctcgaggcctttaactctggtttcattaaattttctttagtttgaatttactgttattcggtgtgcatttctatgtttggtgagcggttttctgtgctcagagtgtgtttattttatgtaatttaatttctttgtgagctcctgtttagcaggtcgtcccttcagcaaggacacaaaaagattttaattttattaaaaaaaaaaaaaaaaaagaccgggaattcgatatcaagcttatcgacctgcagatcgttcaaacatttggcaataaagtttcttaagattgaatcctgttgccggtcttgcggtgattatcatataatttctgttgaattacgttaagcatgtaataattaacatgtaatgcatgacgttatttatgagatgggtttttatgattagagtcccgcaattatacatttaatacgcgatagaaaacaaaatatagcgcgcaaactaggataaattatcgcgcgcggtgtcatctatgttactagatccgctggtaggaggtgaattctaaacttatattgagatattagtgtataatataatttccgcactctcttttaaattaataatacaagatttagaaaaaatgaactttaattttgagatattagtgtgtaattctcagtagagaatttcctaagttcacccaaaagtatatcattttcctcttaagaaaatacaaacactacctaattttatcccctataaatatctaaaaatttgcatctcataaaatttaccaattatttattttttaagatattttactaattatctataactattaataatcaaaattatttcattgatgtacatatttcaatagataatttaccccttaatcacttaataaattttaaattttcattatttttatataatttatagtcttttttattaactatatttaaattttattttttattattaaaaaaatttagagagacacatttttccctaattagtcatatataagaaaaataacatttgggtaaaatgtgagagcccaaacgcaattcgtgttgggcctaaagggcccacgaagtagatactaaaggatgccctcatcgatgaatgcttcgctgtcaggagggagactagagccaagctgatctcctttgccccggagatcaccatggacgactttctctatctctacgatctaggaagaaagttcgacggagaaggtgacgataccatgttcaccaccgataatgagaagattagcctcttcaatttcagaaagaatgctgacccacagatggttagagaggcctacgcggcaggtctgatcaagacgatctacccgagtaataatctccaggagatcaaataccttcccaagaaggttaaagatgcagtcaaaagattcaggactaactgcatcaagaacacagagaaagatatatttctcaagatcagaagtactattccagtatggacgattcaaggcttgcttcataaaccaaggcaagtaatagagattggagtctctaagaaagtagttcctactgaatcaaaggccatggagtcaaaaattcagatcgaggatctaacagaactcgccgtgaagactggcgaacagttcatacagagtcttttacgactcaatgacaagaagaaaatcttcgtcaacatggtggagcacgacactctcgtctactccaagaatatcaaagatacagtctcagaagaccaaagggctattgagacttttcaacaaagggtaatatcgggaaacctcctcggattccattgcccagctatctgtcacttcatcaaaaggacagtagaaaaggaaggtggcacctacaaatgccatcattgcgataaaggaaaggctatcgttcaagatgcctctgccgacagtggtcccaaagatggacccccacccacgaggagcatcgtggaaaaagaagacgttccaaccacgtcttcaaagcaagtggattgatgtgatatctccactgacgtaagggatgacgcacaatcccactatccttcgcaagacccttcctctat</w:t>
      </w:r>
      <w:r w:rsidRPr="00384387">
        <w:rPr>
          <w:rFonts w:cs="Times New Roman"/>
          <w:szCs w:val="24"/>
        </w:rPr>
        <w:lastRenderedPageBreak/>
        <w:t>ataaggaagttcatttcatttggagaggactccggtatttttacaacaataccacaacaaaacaaacaacaaacaacattacaatttactattctagtcgaa</w:t>
      </w:r>
      <w:r w:rsidRPr="00384387">
        <w:rPr>
          <w:rFonts w:cs="Times New Roman"/>
          <w:szCs w:val="24"/>
          <w:highlight w:val="darkYellow"/>
        </w:rPr>
        <w:t>atggaacgagctatacaaggaaacgatgctagggaacaagcttatggtgaacgttggaatggaggatcaggaagttccacttctcccttcaaacttcctgacgaaagtccgagttggactgagtggcggctacataacgatgagactatttcgaatcaagataatccccttggtttcaaggaaagctggggtttcgggaaagttgtatttaagagatatctcagatacgacgggacggaaacttcactgcacagagtccttggatcttggacgggagattcggttaactatgcagcatctcgatttctcggtttcgaccagatcggatgtacctatagtattcggtttcgaggagttagtgtcaccatttctggagggtcgcgaactcttcagcatctcagtgaaatggcaattcggtctaagcaagaactgctacagcttaccccagtcaaagtggaaagtgatgtatcaagaggatgccctgaaggtgttgaaaccttcgaagaagaaagcgag</w:t>
      </w:r>
      <w:r w:rsidRPr="00384387">
        <w:rPr>
          <w:rFonts w:cs="Times New Roman"/>
          <w:szCs w:val="24"/>
        </w:rPr>
        <w:t>taagcttggaatggatcttcgatcccgatcgttcaaacatttggcaataaagtttcttaagattgaatcctgttgccggtcttgcgacgattatcatataatttctgttgaattacgttaagcatgtaataattaacatgtaatgcatgacgttatttatgagatgggtttttatgattagagtcccgcaattatacatttaatacgcgatagaaaacaaaatatagcgcgcaaactaggataaattatcgcgcdcggtgtcatctatgttactagatcgggaattgccaagctaattcttgaagacgaaagggcctcgtgatacgcctatttttataggttaatgtcatgataataatggtttcttagacgtcaggtggcacttttcggggaaatgtgcgcggaacccctatttgtttatttttctaaatacattcaaatatgtatccgctcatgagacaataaccctgataaatgcttcaataatgggaccgactcgcgct</w:t>
      </w:r>
    </w:p>
    <w:p w14:paraId="54ABA2AC" w14:textId="77777777" w:rsidR="00F76937" w:rsidRPr="00384387" w:rsidRDefault="00F76937" w:rsidP="00F76937">
      <w:pPr>
        <w:rPr>
          <w:rFonts w:cs="Times New Roman"/>
          <w:szCs w:val="24"/>
        </w:rPr>
      </w:pPr>
    </w:p>
    <w:p w14:paraId="578C7095" w14:textId="77777777" w:rsidR="00F76937" w:rsidRPr="00384387" w:rsidRDefault="00F76937" w:rsidP="00F76937">
      <w:pPr>
        <w:rPr>
          <w:rFonts w:cs="Times New Roman"/>
          <w:b/>
          <w:sz w:val="28"/>
          <w:szCs w:val="28"/>
        </w:rPr>
      </w:pPr>
      <w:proofErr w:type="spellStart"/>
      <w:r w:rsidRPr="00384387">
        <w:rPr>
          <w:rFonts w:cs="Times New Roman"/>
          <w:b/>
          <w:sz w:val="28"/>
          <w:szCs w:val="28"/>
        </w:rPr>
        <w:t>pGB</w:t>
      </w:r>
      <w:proofErr w:type="spellEnd"/>
      <w:r w:rsidRPr="00384387">
        <w:rPr>
          <w:rFonts w:cs="Times New Roman"/>
          <w:b/>
          <w:sz w:val="28"/>
          <w:szCs w:val="28"/>
        </w:rPr>
        <w:t>-E-GFP</w:t>
      </w:r>
    </w:p>
    <w:p w14:paraId="41C7E4A3" w14:textId="77777777" w:rsidR="00F76937" w:rsidRPr="00384387" w:rsidRDefault="00F76937" w:rsidP="00F76937">
      <w:pPr>
        <w:rPr>
          <w:rFonts w:cs="Times New Roman"/>
          <w:szCs w:val="24"/>
        </w:rPr>
      </w:pPr>
      <w:r w:rsidRPr="00384387">
        <w:rPr>
          <w:rFonts w:cs="Times New Roman"/>
          <w:szCs w:val="24"/>
        </w:rPr>
        <w:t>tgagaccgatatctgacaggatatattggcgggtaaacctaagagaaaagagcgtttattagaataatcggatatttaaaagggcgtgaaaaggtttatccgttcgtccatttgtatgtgcatgccaaccacagggttcccctcgggatcaaagtactttgatccaacccctccgctgctatagtgcagtcggcttctgacgttcagtgcagccgtcatctgaaaacgacatgtcgcacaagtcctaagttacgcgacaggctgccgccctgcccttttcctggcgttttcttgtcgcgtgttttagtcgcataaagtagaatacttgcgactagaaccggagacattacgccatgaacaagagcgccgccgctggcctgctgggctatgcccgcgtcagcaccgacgaccaggacttgaccaaccaacgggccgaactgcacgcggccggctgcaccaagctgttttccgagaagatcaccggcaccaggcgcgaccgcccggagctggccaggatgcttgaccacctacgccctggcgacgttgtgacagtgaccaggctagaccgcctggcccgcagcacccgcgacctactggacattgccgagcgcatccaggaggccggcgcgggcctgcgtagcctggcagagccgtgggccgacaccaccacgccggccggccgcatggtgttgaccgtgttcgccggcattgccgagttcgagcgttccctaatcatcgaccgcacccggagcgggcgcgaggccgccaaggcccgaggcgtgaagtttggcccccgccctaccctcaccccggcacagatcgcgcacgcccgcgagctgatcgaccaggaaggccgcaccgtgaaagaggcggctgcactgcttggcgtgcatcgctcgaccctgtaccgcgcacttgagcgcagcgaggaagtgacgcccaccgaggccaggcggcgcggtgccttccgtgaggacgcattgaccgaggccgacgccctggcggccgccgagaatgaacgccaagaggaacaagcatgaaaccgcaccaggacggccaggacgaaccgtttttcattaccgaagagatcgaggcggagatgatcgcggccgggtacgtgttcgagccgcccgcgcacctctcaaccgtgcggctgcatgaaatcctggccggtttgtctgatgccaagctggcggcctggccggccagcttggccgctgaagaaaccgagcgccgccgtctaaaaaggtgatgtgtatttgagtaaaacagcttgcgtcatgcggtcgctgcgtatatgatccgatgagtaaataaacaaatacgcaaggggaacgcatgaaggttatcgctgtacttaaccagaaaggcgggtcaggcaagacgaccatcggaacccatctagcccgcgccctgcaactcgccggggccgatgttctgttagtcgattccgatccccagggcagtgcccgcgattgggcggccgtgcgggaagatcaaccgctaaccgttgtcggcatcgaccgcccgacgattgaccgcgacgtgaaggccatcggccggcgcgacttcgtagtgatcgacggagcgccccaggcggcggacttggctgtgtccgcgatcaaggcagccgacttcgtgctgattccggtgcagccaagcccttacgacatatgggccaccgccgacctggtggagctggttaagcagcgcattgaggtcacggatggaaggctacaagcggcctttgtcgtgtcgcgggcgatcaaaggcacgcgcatcggcggtgaggttgccgaggcgctggccgggtacgagctgcccattcttgagtcccgtatcacgcagcgcgtgagctacccaggcactgccgccgccggcacaaccgttcttgaatcagaacccgagggcgacgctgcccgcgaggtccaggcgctggccgctgaaattaaatcaaaactcatttgagttaatgaggtaaagagaaaatgagcaaaagcacaaacacgctaagtgccggccgtccgagcgcacgcagcagcaaggctgcaacgttggccagcctggcagacacgccagccatgaagcgggtcaactttcagttgccggcggaggatcacaccaagctgaagatgtacgcggtacgccaaggcaagaccattaccgagctgctatctgaatagatcgcgcagctaccagagtaaatgagcaaatgaataaatgagtagatgaattttagcggctaaaggaggcggcatggaaaatcaagaacaaccaggcaccgacgccgtggaatgccccatgtgtggaggaacgggcggttggccaggcgtaagcggctgggttgtctgccggccctgcaatggcactggaacccccaagcccgaggaatcggcgtgacggtcgcaaaccatccggcccggtacaaatcggcgcggcgctgggtgatgacctggtggagaagttgaaggccgcgcaggccgcccagcggcaacgcatcgaggcagaagcacgccccggtgaatcgtggcaagcggccgctgatcgaatccgcaaagaatcccggcaaccgccggcagccggtgcgccgtcgattaggaagccgcccaagggcgacgagcaaccagattttttcgttccgatgctctatgacgtgggcacccgcgatagtcgcagcatcatggacgtggccgttttccgtctgtcgaagcgtgaccgacgagctggcgaggtgatccgctacgagcttccagacgggcacgtagaggtttccgcagggccggccggcatggccagtgtgtgggattacgacctggtactgatggcggtttcccatctaaccgaatccatgaaccgataccgggaagggaagggagacaagcccggccgcgtgttccgt</w:t>
      </w:r>
      <w:r w:rsidRPr="00384387">
        <w:rPr>
          <w:rFonts w:cs="Times New Roman"/>
          <w:szCs w:val="24"/>
        </w:rPr>
        <w:lastRenderedPageBreak/>
        <w:t>ccacacgttgcggacgtactcaagttctgccggcgagccgatggcggaaagcagaaagacgacctggtagaaacctgcattcggttaaacaccacgcacgttgccatgcagcgtacgaagaaggccaagaacggccgcctggtgacggtatccgagggtgaagccttgattagccgctacaagatcgtaaagagcgaaaccgggcggccggagtacatcgagatcgagctagctgattggatgtaccgcgagatcacagaaggcaagaacccggacgtgctgacggttcaccccgattactttttgatcgatcccggcatcggccgttttctctaccgcctggcacgccgcgccgcaggcaaggcagaagccagatggttgttcaagacgatctacgaacgcagtggcagcgccggagagttcaagaagttctgtttcaccgtgcgcaagctgatcgggtcaaatgacctgccggagtacgatttgaaggaggaggcggggcaggctggcccgatcctagtcatgcgctaccgcaacctgatcgagggcgaagcatccgccggttcctaatgtacggagcagatgctagggcaaattgccctagcaggggaaaaaggtcgaaaaggactctttcctgtggatagcacgtacattgggaacccaaagccgtacattgggaaccggaacccgtacattgggaacccaaagccgtacattgggaaccggtcacacatgtaagtgactgatataaaagagaaaaaaggcgatttttccgcctaaaactctttaaaacttattaaaactcttaaaacccgcctggcctgtgcataactgtctggccagcgcacagccgaagagctgcaaaaagcgcctacccttcggtcgctgcgctccctacgccccgccgcttcgcgtcggcctatcgcggccgctggccgctcaaaaatggctggcctacggccaggcaatctaccagggcgcggacaagccgcgccgtcgccactcgaccgccggcgcccacatcaaggcaccctgcctcgcgcgtttcggtgatgacggtgaaaacctctgacacatgcagctcccggtgacggtcacagcttgtctgtaagcggatgccgggagcagacaagcccgtcagggcgcgtcagcgggtgttggcgggtgtcggggcgcagccatgacccagtcacgtagcgatagcggagtgtatactggcttaactatgcggcatcagagcagattgtactgagagtgcaccatatgcggtgtgaaataccgcacagatgcgtaaggagaaaataccgcatca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gacagtatttggtatctgcgctctgctgaagccagttaccttcggaaaaagagttggtagctcttgatccggcaaacaaaccaccgctggtagcggtggtttttttgtttgcaagcagcagattacgcgcagaaaaaaaggatctcaagaagatcctttgatcttttctacggggtctgacgctcagtggaacgaaaactcacgttaagggattttggtcatgcattctaggtgattatttgccgactaccttggtgatctcgcctttcacgtagtggacaaattcttccaactgatctgcgcgcgaggccaagcgatcttcttcttgtccaagataagcctgtctagcttcaagtatgacgggctgatactgggccggcaggcgctccattgcccagtcggcagcgacatccttcggcgcgattttgccggttactgcgctgtaccaaatgcgggacaacgtaagcactacatttcgctcatcaccagcccagtcgggcggcgagttccatagcgttaaggtttcatttagcgcctcaaatagatcctgttcaggaaccggatcaaagagttcctccgccgctggacctaccaaggcaacgctatgttctcttgcttttgtcagcaagatagccagatcaatgtcgatcgtggctggctcgaagatacctgcaagaatgtcattgcgctgccattctccaaattgcagttcgcgcttagctggataacgccacggaatgatgtcgtcgtgcacaacaatggtgacttctacagcgcggagaatctcgctctctccaggggaagccgaagtttccaaaaggtcgttgatcaaagctcgccgcgttgtttcatcaagccttacggtcaccgtaaccagcaaatcaatatcactgtgtggcttcaggccgccatccactgcggagccgtacaaatgtacggccagcaacgtcggttcgagatggcgctcgatgacgccaactacctctgatagttgagtcgatacttcggcgatcaccgcttccctcataatgtttaactttgttttagggcgactgccctgctgcgtaacatcgttgctgctccataacatcaaacatcgacccacggcgtaacgcgcttgctgcttggatgcccgaggcatagactgtaccccaaaaaaacagtcataacaagccatgaaaaccgccactgcgccgttaccaccgctgcgttcggtcaaggttctggaccagttgcgtgagcgcatacgctacttgcattacagcttacgaaccgaacaggcttatgtccactgggttcgtgccttcatccgtttccacggtgtgcgtcacccggcaaccttgggtagcagcgaagtcgaggcatttctgtcctggctggaacagaacttattatttccttcctcttttctacagtatttaaagataccccaagaagctaattataacaagacgaactccaattcactgttccttgcattctaaaaccttaaataccagaaaacagctttttcaaagttgttttcaaagttggcgtataacatagtatcgacggagccgattttgaaaccgcggtgatcacaggcagcaacgctctgtcatcgttacaatcaacatgctaccctccgcgagatcatccgtgtttcaaacccggcagcttagttgccgttcttccgaatagcatcggtaacatgagcaaagtctgccgccttacaacggctctcccgctgacgccgtcccggactgatgggctgcctgtatcgagtggtgattttgtgccgagctgccggtcggggagctgttggctggctggtggcaggatatattgtggtgtaaacataacgatatcggtctcagtcaggagggaaacctcctcggattccattgcccagctatctgtcactttattgagaagatagtggaaaaggaaggtggctcctacaaatgccatcattgcgataaaggaaaggccatcgttgaagatgcctctgccgacagtggtcccaaagatggacccccacccacgaggagcatcgtggaaaaagaagacgttccaaccacgtcttcaaagcaagtggattgatgtgatatctccactgacgtaagggatgacgcacaatcccactatccttcgcaagacccttcctctatataaggaagttcatttcatttggagaggtattaaaatcttaataggttttgataaaagcgaacgtggggaaacccgaaccaaaccttcttctaaactctctctcatctctcttaaagcaaacttctctcttgtctttcttgcgtgagcgatcttcaacgttgtcagatcgtgcttcggcaccagtacaacgttttctttcactgaagcgaaatcaaagatctctttgtggacacgtagtgcggcgccattaaataacgtgtacttgtcctattcttgtcggtgtggtcttgggaaaagaaagcttgctggaggctgctgttcagccccatacattacttgttacgattctgctgactttcggcgggtgcaatatctctacttctgcttgacgaggtattgttgcctgtacttctttcttcttcttcttgctgattggttctataagaaatcta</w:t>
      </w:r>
      <w:r w:rsidRPr="00384387">
        <w:rPr>
          <w:rFonts w:cs="Times New Roman"/>
          <w:szCs w:val="24"/>
        </w:rPr>
        <w:lastRenderedPageBreak/>
        <w:t>gtattttctttgaaacagagttttcccgtggttttcgaacttggagaaagattgttaagcttctgtatattctgcccaaattcgcgaccggtaatga</w:t>
      </w:r>
      <w:r w:rsidRPr="00384387">
        <w:rPr>
          <w:rFonts w:cs="Times New Roman"/>
          <w:szCs w:val="24"/>
          <w:highlight w:val="green"/>
        </w:rPr>
        <w:t>atggtgagcaagggcgaggagctgttcaccggggtggtgcccatcctggtcgagctggacggcgacgtaaacggccacaagttcagcgtgtccggcgagggcgagggcgatgccacctacggcaagctgaccctgaagttcatctgcaccaccggcaagctgcccgtgccctggcccaccctcgtgaccaccttcagctacggcgtgcagtgcttcagccgctaccccgaccacatgaagcagcacgacttcttcaagtccgccatgcccgaaggctacgtccaggagcgcaccatcttcttcaaggacgacggcaactacaagacccgcgccgaggtgaagttcgagggcgacaccctggtgaaccgcatcgagctgaagggcatcgacttcaaggaggacggcaacatcctggggcacaagctggagtacaactacaacagccacaacgtctatatcatggccgacaagcagaagaacggcatcaaggtgaacttcaagatccgccacaacatcgaggacggcagcgtgcagctcgccgaccactaccagcagaacacccccatcggcgacggccccgtgctgctgcccgacaaccactacctgagcacccagtccgccctgagcaaagaccccaacgagaagcgcgatcacatggtcctgctggagttcgtgaccgccgccgggatcactcacggcatggacgagctgtacaagtaa</w:t>
      </w:r>
      <w:r w:rsidRPr="00384387">
        <w:rPr>
          <w:rFonts w:cs="Times New Roman"/>
          <w:szCs w:val="24"/>
        </w:rPr>
        <w:t>tgagctttcccgggcatcaccatcaccatcactagctcgaggcctttaactctggtttcattaaattttctttagtttgaatttactgttattcggtgtgcatttctatgtttggtgagcggttttctgtgctcagagtgtgtttattttatgtaatttaatttctttgtgagctcctgtttagcaggtcgtcccttcagcaaggacacaaaaagattttaattttattaaaaaaaaaaaaaaaaaagaccgggaattcgatatcaagcttatcgacctgcagatcgttcaaacatttggcaataaagtttcttaagattgaatcctgttgccggtcttgcggtgattatcatataatttctgttgaattacgttaagcatgtaataattaacatgtaatgcatgacgttatttatgagatgggtttttatgattagagtcccgcaattatacatttaatacgcgatagaaaacaaaatatagcgcgcaaactaggataaattatcgcgcgcggtgtcatctatgttactagatccgctgtcaggagggagactagagccaagctgatctcctttgccccggagatcaccatggacgactttctctatctctacgatctaggaagaaagttcgacggagaaggtgacgataccatgttcaccaccgataatgagaagattagcctcttcaatttcagaaagaatgctgacccacagatggttagagaggcctacgcggcaggtctgatcaagacgatctacccgagtaataatctccaggagatcaaataccttcccaagaaggttaaagatgcagtcaaaagattcaggactaactgcatcaagaacacagagaaagatatatttctcaagatcagaagtactattccagtatggacgattcaaggcttgcttcataaaccaaggcaagtaatagagattggagtctctaagaaagtagttcctactgaatcaaaggccatggagtcaaaaattcagatcgaggatctaacagaactcgccgtgaagactggcgaacagttcatacagagtcttttacgactcaatgacaagaagaaaatcttcgtcaacatggtggagcacgacactctcgtctactccaagaatatcaaagatacagtctcagaagaccaaagggctattgagacttttcaacaaagggtaatatcgggaaacctcctcggattccattgcccagctatctgtcacttcatcaaaaggacagtagaaaaggaaggtggcacctacaaatgccatcattgcgataaaggaaaggctatcgttcaagatgcctctgccgacagtggtcccaaagatggacccccacccacgaggagcatcgtggaaaaagaagacgttccaaccacgtcttcaaagcaagtggattgatgtgatatctccactgacgtaagggatgacgcacaatcccactatccttcgcaagacccttcctctatataaggaagttcatttcatttggagaggactccggtatttttacaacaataccacaacaaaacaaacaacaaacaacattacaatttactattctagtcgaa</w:t>
      </w:r>
      <w:r w:rsidRPr="00384387">
        <w:rPr>
          <w:rFonts w:cs="Times New Roman"/>
          <w:szCs w:val="24"/>
          <w:highlight w:val="darkYellow"/>
        </w:rPr>
        <w:t>atggaacgagctatacaaggaaacgatgctagggaacaagcttatggtgaacgttggaatggaggatcaggaagttccacttctcccttcaaacttcctgacgaaagtccgagttggactgagtggcggctacataacgatgagactatttcgaatcaagataatccccttggtttcaaggaaagctggggtttcgggaaagttgtatttaagagatatctcagatacgacgggacggaaacttcactgcacagagtccttggatcttggacgggagattcggttaactatgcagcatctcgatttctcggtttcgaccagatcggatgtacctatagtattcggtttcgaggagttagtgtcaccatttctggagggtcgcgaactcttcagcatctcagtgaaatggcaattcggtctaagcaagaactgctacagcttaccccagtcaaagtggaaagtgatgtatcaagaggatgccctgaaggtgttgaaaccttcgaagaagaaagcgag</w:t>
      </w:r>
      <w:r w:rsidRPr="00384387">
        <w:rPr>
          <w:rFonts w:cs="Times New Roman"/>
          <w:szCs w:val="24"/>
        </w:rPr>
        <w:t>taagcttggaatggatcttcgatcccgatcgttcaaacatttggcaataaagtttcttaagattgaatcctgttgccggtcttgcgacgattatcatataatttctgttgaattacgttaagcatgtaataattaacatgtaatgcatgacgttatttatgagatgggtttttatgattagagtcccgcaattatacatttaatacgcgatagaaaacaaaatatagcgcgcaaactaggataaattatcgcgcdcggtgtcatctatgttactagatcgggaattgccaagctaattcttgaagacgaaagggcctcgtgatacgcctatttttataggttaatgtcatgataataatggtttcttagacgtcaggtggcacttttcggggaaatgtgcgcggaacccctatttgtttatttttctaaatacattcaaatatgtatccgctcatgagacaataaccctgataaatgcttcaataatgggaccgactcgcgct</w:t>
      </w:r>
    </w:p>
    <w:p w14:paraId="06EFF621" w14:textId="77777777" w:rsidR="00F76937" w:rsidRPr="00EB45EA" w:rsidRDefault="00F76937" w:rsidP="00593373">
      <w:pPr>
        <w:rPr>
          <w:lang w:val="cs-CZ"/>
        </w:rPr>
      </w:pPr>
    </w:p>
    <w:p w14:paraId="4DBC3D17" w14:textId="77777777" w:rsidR="00593373" w:rsidRPr="00EB45EA" w:rsidRDefault="00593373" w:rsidP="00593373">
      <w:pPr>
        <w:rPr>
          <w:b/>
          <w:lang w:val="cs-CZ"/>
        </w:rPr>
      </w:pPr>
    </w:p>
    <w:p w14:paraId="63D7C2B0" w14:textId="77777777" w:rsidR="00994A3D" w:rsidRPr="001549D3" w:rsidRDefault="00994A3D" w:rsidP="0001436A">
      <w:pPr>
        <w:pStyle w:val="Heading2"/>
      </w:pPr>
      <w:r w:rsidRPr="0001436A">
        <w:t>Supplementary</w:t>
      </w:r>
      <w:r w:rsidRPr="001549D3">
        <w:t xml:space="preserve"> Figures</w:t>
      </w:r>
    </w:p>
    <w:p w14:paraId="3C419443" w14:textId="2309F0C8" w:rsidR="00994A3D" w:rsidRDefault="00E60B9E" w:rsidP="003A4631">
      <w:pPr>
        <w:keepNext/>
        <w:rPr>
          <w:rFonts w:cstheme="minorHAnsi"/>
          <w:szCs w:val="24"/>
        </w:rPr>
      </w:pPr>
      <w:r w:rsidRPr="004266F1">
        <w:rPr>
          <w:rFonts w:cstheme="minorHAnsi"/>
          <w:b/>
          <w:szCs w:val="24"/>
        </w:rPr>
        <w:t>Supplementary Figure 1:</w:t>
      </w:r>
      <w:r w:rsidRPr="00823066">
        <w:rPr>
          <w:rFonts w:cstheme="minorHAnsi"/>
          <w:szCs w:val="24"/>
        </w:rPr>
        <w:t xml:space="preserve"> Composite microscopic image showing fluorescence of nascent (GFP channel) and mature (</w:t>
      </w:r>
      <w:proofErr w:type="spellStart"/>
      <w:r w:rsidRPr="00823066">
        <w:rPr>
          <w:rFonts w:cstheme="minorHAnsi"/>
          <w:szCs w:val="24"/>
        </w:rPr>
        <w:t>DsRed</w:t>
      </w:r>
      <w:proofErr w:type="spellEnd"/>
      <w:r w:rsidRPr="00823066">
        <w:rPr>
          <w:rFonts w:cstheme="minorHAnsi"/>
          <w:szCs w:val="24"/>
        </w:rPr>
        <w:t xml:space="preserve"> channel) fluorescent Timer reporter protein. The images were taken 2 </w:t>
      </w:r>
      <w:r w:rsidRPr="00823066">
        <w:rPr>
          <w:rFonts w:cstheme="minorHAnsi"/>
          <w:szCs w:val="24"/>
        </w:rPr>
        <w:lastRenderedPageBreak/>
        <w:t>weeks after leaf</w:t>
      </w:r>
      <w:r>
        <w:rPr>
          <w:rFonts w:cstheme="minorHAnsi"/>
          <w:szCs w:val="24"/>
        </w:rPr>
        <w:t xml:space="preserve"> </w:t>
      </w:r>
      <w:r w:rsidRPr="00823066">
        <w:rPr>
          <w:rFonts w:cstheme="minorHAnsi"/>
          <w:szCs w:val="24"/>
        </w:rPr>
        <w:t xml:space="preserve">infiltration with </w:t>
      </w:r>
      <w:r w:rsidR="007C5C71">
        <w:rPr>
          <w:rFonts w:cstheme="minorHAnsi"/>
          <w:szCs w:val="24"/>
        </w:rPr>
        <w:t xml:space="preserve">the </w:t>
      </w:r>
      <w:r w:rsidRPr="00823066">
        <w:rPr>
          <w:rFonts w:cstheme="minorHAnsi"/>
          <w:szCs w:val="24"/>
        </w:rPr>
        <w:t>non-replicating construct.</w:t>
      </w:r>
      <w:r>
        <w:rPr>
          <w:rFonts w:cstheme="minorHAnsi"/>
          <w:szCs w:val="24"/>
        </w:rPr>
        <w:t xml:space="preserve"> </w:t>
      </w:r>
      <w:r w:rsidRPr="00823066">
        <w:rPr>
          <w:rFonts w:cstheme="minorHAnsi"/>
          <w:szCs w:val="24"/>
        </w:rPr>
        <w:t>The maturation halftime of reporter protein is reported as 3-5 hours.</w:t>
      </w:r>
    </w:p>
    <w:p w14:paraId="7B65BC41" w14:textId="5F11AB96" w:rsidR="00DE23E8" w:rsidRPr="001549D3" w:rsidRDefault="00021B02">
      <w:pPr>
        <w:spacing w:before="240"/>
      </w:pPr>
      <w:r w:rsidRPr="004B689A">
        <w:rPr>
          <w:b/>
          <w:szCs w:val="24"/>
        </w:rPr>
        <w:t>Sup</w:t>
      </w:r>
      <w:r>
        <w:rPr>
          <w:b/>
          <w:szCs w:val="24"/>
        </w:rPr>
        <w:t>p</w:t>
      </w:r>
      <w:r w:rsidRPr="004B689A">
        <w:rPr>
          <w:b/>
          <w:szCs w:val="24"/>
        </w:rPr>
        <w:t>lementary Figure 2:</w:t>
      </w:r>
      <w:r>
        <w:rPr>
          <w:szCs w:val="24"/>
        </w:rPr>
        <w:t xml:space="preserve"> </w:t>
      </w:r>
      <w:r w:rsidRPr="0004188F">
        <w:rPr>
          <w:b/>
          <w:szCs w:val="24"/>
        </w:rPr>
        <w:t>Necrosis on leaves</w:t>
      </w:r>
      <w:r>
        <w:rPr>
          <w:szCs w:val="24"/>
        </w:rPr>
        <w:t xml:space="preserve">. Leaves were infiltrated by </w:t>
      </w:r>
      <w:r w:rsidRPr="002E3062">
        <w:rPr>
          <w:szCs w:val="24"/>
        </w:rPr>
        <w:t>non-replicating</w:t>
      </w:r>
      <w:r>
        <w:rPr>
          <w:szCs w:val="24"/>
        </w:rPr>
        <w:t xml:space="preserve"> (upper row) </w:t>
      </w:r>
      <w:r w:rsidRPr="002E3062">
        <w:rPr>
          <w:szCs w:val="24"/>
        </w:rPr>
        <w:t>and replicating</w:t>
      </w:r>
      <w:r>
        <w:rPr>
          <w:szCs w:val="24"/>
        </w:rPr>
        <w:t xml:space="preserve"> (lower row)</w:t>
      </w:r>
      <w:r w:rsidRPr="002E3062">
        <w:rPr>
          <w:szCs w:val="24"/>
        </w:rPr>
        <w:t xml:space="preserve"> </w:t>
      </w:r>
      <w:r w:rsidRPr="00255BE0">
        <w:rPr>
          <w:i/>
          <w:szCs w:val="24"/>
        </w:rPr>
        <w:t>A</w:t>
      </w:r>
      <w:r>
        <w:rPr>
          <w:i/>
          <w:szCs w:val="24"/>
        </w:rPr>
        <w:t xml:space="preserve">. </w:t>
      </w:r>
      <w:r w:rsidRPr="00255BE0">
        <w:rPr>
          <w:i/>
          <w:szCs w:val="24"/>
        </w:rPr>
        <w:t>tumefaciens</w:t>
      </w:r>
      <w:r w:rsidRPr="007300B0">
        <w:rPr>
          <w:szCs w:val="24"/>
        </w:rPr>
        <w:t xml:space="preserve"> EHA 105 </w:t>
      </w:r>
      <w:proofErr w:type="spellStart"/>
      <w:r w:rsidRPr="007300B0">
        <w:rPr>
          <w:szCs w:val="24"/>
        </w:rPr>
        <w:t>harbo</w:t>
      </w:r>
      <w:r w:rsidR="007C5C71">
        <w:rPr>
          <w:szCs w:val="24"/>
        </w:rPr>
        <w:t>u</w:t>
      </w:r>
      <w:r w:rsidRPr="007300B0">
        <w:rPr>
          <w:szCs w:val="24"/>
        </w:rPr>
        <w:t>ring</w:t>
      </w:r>
      <w:proofErr w:type="spellEnd"/>
      <w:r w:rsidRPr="007300B0">
        <w:rPr>
          <w:szCs w:val="24"/>
        </w:rPr>
        <w:t xml:space="preserve"> respective plasmid</w:t>
      </w:r>
      <w:r w:rsidRPr="002E3062">
        <w:rPr>
          <w:szCs w:val="24"/>
        </w:rPr>
        <w:t xml:space="preserve"> cons</w:t>
      </w:r>
      <w:r>
        <w:rPr>
          <w:szCs w:val="24"/>
        </w:rPr>
        <w:t>t</w:t>
      </w:r>
      <w:r w:rsidRPr="002E3062">
        <w:rPr>
          <w:szCs w:val="24"/>
        </w:rPr>
        <w:t>ructs</w:t>
      </w:r>
      <w:r>
        <w:rPr>
          <w:szCs w:val="24"/>
        </w:rPr>
        <w:t xml:space="preserve">. </w:t>
      </w:r>
      <w:r w:rsidRPr="007300B0">
        <w:rPr>
          <w:szCs w:val="24"/>
        </w:rPr>
        <w:t>Photographs were taken at</w:t>
      </w:r>
      <w:r>
        <w:rPr>
          <w:szCs w:val="24"/>
        </w:rPr>
        <w:t xml:space="preserve"> </w:t>
      </w:r>
      <w:r w:rsidRPr="007300B0">
        <w:rPr>
          <w:szCs w:val="24"/>
        </w:rPr>
        <w:t>12 DPI.</w:t>
      </w: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1D600" w14:textId="77777777" w:rsidR="00E8182F" w:rsidRDefault="00E8182F" w:rsidP="00117666">
      <w:pPr>
        <w:spacing w:after="0"/>
      </w:pPr>
      <w:r>
        <w:separator/>
      </w:r>
    </w:p>
  </w:endnote>
  <w:endnote w:type="continuationSeparator" w:id="0">
    <w:p w14:paraId="662D3BCC" w14:textId="77777777" w:rsidR="00E8182F" w:rsidRDefault="00E8182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5F0295A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B45E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5F0295A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B45EA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204B8DB1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B45E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21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204B8DB1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B45EA">
                      <w:rPr>
                        <w:noProof/>
                        <w:color w:val="000000" w:themeColor="text1"/>
                        <w:szCs w:val="40"/>
                      </w:rPr>
                      <w:t>21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0CE5A" w14:textId="77777777" w:rsidR="00E8182F" w:rsidRDefault="00E8182F" w:rsidP="00117666">
      <w:pPr>
        <w:spacing w:after="0"/>
      </w:pPr>
      <w:r>
        <w:separator/>
      </w:r>
    </w:p>
  </w:footnote>
  <w:footnote w:type="continuationSeparator" w:id="0">
    <w:p w14:paraId="06CF5A81" w14:textId="77777777" w:rsidR="00E8182F" w:rsidRDefault="00E8182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cs-CZ" w:eastAsia="cs-CZ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trackRevisions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1MjQzMjE0M7Q0szBQ0lEKTi0uzszPAykwrwUAuFx+eSwAAAA="/>
  </w:docVars>
  <w:rsids>
    <w:rsidRoot w:val="00ED20B5"/>
    <w:rsid w:val="000024EF"/>
    <w:rsid w:val="0001436A"/>
    <w:rsid w:val="00021B02"/>
    <w:rsid w:val="00034304"/>
    <w:rsid w:val="00035434"/>
    <w:rsid w:val="0004188F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37BAD"/>
    <w:rsid w:val="003544FB"/>
    <w:rsid w:val="003A4631"/>
    <w:rsid w:val="003D2F2D"/>
    <w:rsid w:val="00401590"/>
    <w:rsid w:val="00425F87"/>
    <w:rsid w:val="00447801"/>
    <w:rsid w:val="00452E9C"/>
    <w:rsid w:val="004735C8"/>
    <w:rsid w:val="004947A6"/>
    <w:rsid w:val="004961FF"/>
    <w:rsid w:val="00517A89"/>
    <w:rsid w:val="005250F2"/>
    <w:rsid w:val="00593373"/>
    <w:rsid w:val="00593EEA"/>
    <w:rsid w:val="005A5EEE"/>
    <w:rsid w:val="005B60A0"/>
    <w:rsid w:val="005E69D5"/>
    <w:rsid w:val="006375C7"/>
    <w:rsid w:val="00651493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C5C71"/>
    <w:rsid w:val="00817DD6"/>
    <w:rsid w:val="0083759F"/>
    <w:rsid w:val="00837F15"/>
    <w:rsid w:val="0085266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0514"/>
    <w:rsid w:val="00AA4D24"/>
    <w:rsid w:val="00AB6715"/>
    <w:rsid w:val="00B06916"/>
    <w:rsid w:val="00B1671E"/>
    <w:rsid w:val="00B25EB8"/>
    <w:rsid w:val="00B37F4D"/>
    <w:rsid w:val="00B607DC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0B9E"/>
    <w:rsid w:val="00E64E17"/>
    <w:rsid w:val="00E8182F"/>
    <w:rsid w:val="00E866C9"/>
    <w:rsid w:val="00EA3D3C"/>
    <w:rsid w:val="00EB28A1"/>
    <w:rsid w:val="00EB45EA"/>
    <w:rsid w:val="00EC090A"/>
    <w:rsid w:val="00ED20B5"/>
    <w:rsid w:val="00F46900"/>
    <w:rsid w:val="00F61D89"/>
    <w:rsid w:val="00F7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11476AC-E50F-47C7-847D-AD0F1AE1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5</TotalTime>
  <Pages>36</Pages>
  <Words>22070</Words>
  <Characters>125800</Characters>
  <Application>Microsoft Office Word</Application>
  <DocSecurity>0</DocSecurity>
  <Lines>1048</Lines>
  <Paragraphs>295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William Murano</cp:lastModifiedBy>
  <cp:revision>4</cp:revision>
  <cp:lastPrinted>2019-12-20T13:04:00Z</cp:lastPrinted>
  <dcterms:created xsi:type="dcterms:W3CDTF">2020-09-11T13:00:00Z</dcterms:created>
  <dcterms:modified xsi:type="dcterms:W3CDTF">2020-10-01T09:50:00Z</dcterms:modified>
</cp:coreProperties>
</file>