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C83A08">
      <w:pPr>
        <w:pStyle w:val="SupplementaryMaterial"/>
        <w:rPr>
          <w:b w:val="0"/>
        </w:rPr>
      </w:pPr>
      <w:r w:rsidRPr="001549D3">
        <w:t>Supplementary Material</w:t>
      </w:r>
    </w:p>
    <w:p w14:paraId="257DBD15" w14:textId="066953B0" w:rsidR="00C83A08" w:rsidRDefault="00C83A08" w:rsidP="00C83A08">
      <w:pPr>
        <w:pStyle w:val="Heading2"/>
      </w:pPr>
      <w:r>
        <w:t xml:space="preserve">Appendix A: </w:t>
      </w:r>
      <w:r>
        <w:t>Children’s Books (Title, Author, Publication Year) Analyzed in Study 1</w:t>
      </w:r>
    </w:p>
    <w:p w14:paraId="63CBA64B" w14:textId="77777777" w:rsidR="00C83A08" w:rsidRDefault="00C83A08" w:rsidP="00C83A08">
      <w:pPr>
        <w:spacing w:before="240"/>
        <w:contextualSpacing/>
      </w:pPr>
      <w:r>
        <w:t>A River Dream by Allen Say (1988)</w:t>
      </w:r>
    </w:p>
    <w:p w14:paraId="16B77905" w14:textId="77777777" w:rsidR="00C83A08" w:rsidRDefault="00C83A08" w:rsidP="00C83A08">
      <w:pPr>
        <w:spacing w:before="240"/>
        <w:contextualSpacing/>
      </w:pPr>
      <w:r>
        <w:t>A Sick Day for Amos McGee by Philip Stead (2010)</w:t>
      </w:r>
    </w:p>
    <w:p w14:paraId="17AA6C44" w14:textId="77777777" w:rsidR="00C83A08" w:rsidRDefault="00C83A08" w:rsidP="00C83A08">
      <w:pPr>
        <w:spacing w:before="240"/>
        <w:contextualSpacing/>
      </w:pPr>
      <w:r>
        <w:t xml:space="preserve">A Visit from Dr. Katz by Ursula Le </w:t>
      </w:r>
      <w:proofErr w:type="spellStart"/>
      <w:r>
        <w:t>Guin</w:t>
      </w:r>
      <w:proofErr w:type="spellEnd"/>
      <w:r>
        <w:t xml:space="preserve"> (1988)</w:t>
      </w:r>
    </w:p>
    <w:p w14:paraId="00083011" w14:textId="77777777" w:rsidR="00C83A08" w:rsidRDefault="00C83A08" w:rsidP="00C83A08">
      <w:pPr>
        <w:spacing w:before="240"/>
        <w:contextualSpacing/>
      </w:pPr>
      <w:r>
        <w:t>Angelina and the Princess by Katharine Holabird (1984)</w:t>
      </w:r>
    </w:p>
    <w:p w14:paraId="5528BAF7" w14:textId="77777777" w:rsidR="00C83A08" w:rsidRDefault="00C83A08" w:rsidP="00C83A08">
      <w:pPr>
        <w:spacing w:before="240"/>
        <w:contextualSpacing/>
      </w:pPr>
      <w:r>
        <w:t xml:space="preserve">Barnyard Song by Rhonda </w:t>
      </w:r>
      <w:proofErr w:type="spellStart"/>
      <w:r>
        <w:t>Gowler</w:t>
      </w:r>
      <w:proofErr w:type="spellEnd"/>
      <w:r>
        <w:t xml:space="preserve"> Greene (1997)</w:t>
      </w:r>
    </w:p>
    <w:p w14:paraId="169977D1" w14:textId="77777777" w:rsidR="00C83A08" w:rsidRDefault="00C83A08" w:rsidP="00C83A08">
      <w:pPr>
        <w:spacing w:before="240"/>
        <w:contextualSpacing/>
      </w:pPr>
      <w:r>
        <w:t>Bear Feels Sick by Karma Wilson (2007)</w:t>
      </w:r>
    </w:p>
    <w:p w14:paraId="18964520" w14:textId="77777777" w:rsidR="00C83A08" w:rsidRDefault="00C83A08" w:rsidP="00C83A08">
      <w:pPr>
        <w:spacing w:before="240"/>
        <w:contextualSpacing/>
      </w:pPr>
      <w:r>
        <w:t xml:space="preserve">Brianna, Jamaica, and the Dance </w:t>
      </w:r>
      <w:bookmarkStart w:id="0" w:name="_GoBack"/>
      <w:bookmarkEnd w:id="0"/>
      <w:r>
        <w:t xml:space="preserve">of Spring by Juanita </w:t>
      </w:r>
      <w:proofErr w:type="spellStart"/>
      <w:r>
        <w:t>Havill</w:t>
      </w:r>
      <w:proofErr w:type="spellEnd"/>
      <w:r>
        <w:t xml:space="preserve"> (2002)</w:t>
      </w:r>
    </w:p>
    <w:p w14:paraId="57E698F1" w14:textId="77777777" w:rsidR="00C83A08" w:rsidRDefault="00C83A08" w:rsidP="00C83A08">
      <w:pPr>
        <w:spacing w:before="240"/>
        <w:contextualSpacing/>
      </w:pPr>
      <w:proofErr w:type="spellStart"/>
      <w:r>
        <w:t>Brundibar</w:t>
      </w:r>
      <w:proofErr w:type="spellEnd"/>
      <w:r>
        <w:t xml:space="preserve"> by Tony Kushner (2004)</w:t>
      </w:r>
    </w:p>
    <w:p w14:paraId="448637DB" w14:textId="77777777" w:rsidR="00C83A08" w:rsidRDefault="00C83A08" w:rsidP="00C83A08">
      <w:pPr>
        <w:spacing w:before="240"/>
        <w:contextualSpacing/>
      </w:pPr>
      <w:r>
        <w:t>Carl and the Sick Puppy by Alexandra Day (2012)</w:t>
      </w:r>
    </w:p>
    <w:p w14:paraId="6C19B262" w14:textId="77777777" w:rsidR="00C83A08" w:rsidRDefault="00C83A08" w:rsidP="00C83A08">
      <w:pPr>
        <w:spacing w:before="240"/>
        <w:contextualSpacing/>
      </w:pPr>
      <w:r>
        <w:t>Carousel by Brian Wildsmith (1988)</w:t>
      </w:r>
    </w:p>
    <w:p w14:paraId="30DD5409" w14:textId="77777777" w:rsidR="00C83A08" w:rsidRDefault="00C83A08" w:rsidP="00C83A08">
      <w:pPr>
        <w:spacing w:before="240"/>
        <w:contextualSpacing/>
      </w:pPr>
      <w:r>
        <w:t xml:space="preserve">Chicken Soup by Heart by Esther </w:t>
      </w:r>
      <w:proofErr w:type="spellStart"/>
      <w:r>
        <w:t>Hershenhorn</w:t>
      </w:r>
      <w:proofErr w:type="spellEnd"/>
      <w:r>
        <w:t xml:space="preserve"> (2010)</w:t>
      </w:r>
    </w:p>
    <w:p w14:paraId="35EDAF9E" w14:textId="77777777" w:rsidR="00C83A08" w:rsidRDefault="00C83A08" w:rsidP="00C83A08">
      <w:pPr>
        <w:spacing w:before="240"/>
        <w:contextualSpacing/>
      </w:pPr>
      <w:r>
        <w:t xml:space="preserve">Don't You Feel Well, Sam? by Amy </w:t>
      </w:r>
      <w:proofErr w:type="spellStart"/>
      <w:r>
        <w:t>Hest</w:t>
      </w:r>
      <w:proofErr w:type="spellEnd"/>
      <w:r>
        <w:t xml:space="preserve"> and Anita </w:t>
      </w:r>
      <w:proofErr w:type="spellStart"/>
      <w:r>
        <w:t>Jeram</w:t>
      </w:r>
      <w:proofErr w:type="spellEnd"/>
      <w:r>
        <w:t xml:space="preserve"> (2002)</w:t>
      </w:r>
    </w:p>
    <w:p w14:paraId="7A770BC6" w14:textId="77777777" w:rsidR="00C83A08" w:rsidRDefault="00C83A08" w:rsidP="00C83A08">
      <w:pPr>
        <w:spacing w:before="240"/>
        <w:contextualSpacing/>
      </w:pPr>
      <w:r>
        <w:t>Dr. Duck by H. M. Ehrlich and Laura Rader (2000)</w:t>
      </w:r>
    </w:p>
    <w:p w14:paraId="440BA0CB" w14:textId="77777777" w:rsidR="00C83A08" w:rsidRDefault="00C83A08" w:rsidP="00C83A08">
      <w:pPr>
        <w:spacing w:before="240"/>
        <w:contextualSpacing/>
      </w:pPr>
      <w:r>
        <w:t>Feel Better, Ernest! by Gabriel Vincent (1988)</w:t>
      </w:r>
    </w:p>
    <w:p w14:paraId="0D245AF3" w14:textId="77777777" w:rsidR="00C83A08" w:rsidRDefault="00C83A08" w:rsidP="00C83A08">
      <w:pPr>
        <w:spacing w:before="240"/>
        <w:contextualSpacing/>
      </w:pPr>
      <w:r>
        <w:t>Felix Feels Better by Rosemary Wells (2001)</w:t>
      </w:r>
    </w:p>
    <w:p w14:paraId="46C1CF87" w14:textId="77777777" w:rsidR="00C83A08" w:rsidRDefault="00C83A08" w:rsidP="00C83A08">
      <w:pPr>
        <w:spacing w:before="240"/>
        <w:contextualSpacing/>
      </w:pPr>
      <w:r>
        <w:t>Germs Make Me Sick by Melvin Berger (1985)</w:t>
      </w:r>
    </w:p>
    <w:p w14:paraId="1443512D" w14:textId="77777777" w:rsidR="00C83A08" w:rsidRDefault="00C83A08" w:rsidP="00C83A08">
      <w:pPr>
        <w:spacing w:before="240"/>
        <w:contextualSpacing/>
      </w:pPr>
      <w:r>
        <w:t>Get Well, Clown-Arounds by Joanna Cole (1982)</w:t>
      </w:r>
    </w:p>
    <w:p w14:paraId="758DEABC" w14:textId="77777777" w:rsidR="00C83A08" w:rsidRDefault="00C83A08" w:rsidP="00C83A08">
      <w:pPr>
        <w:spacing w:before="240"/>
        <w:contextualSpacing/>
      </w:pPr>
      <w:r>
        <w:t>Get Well Soon, Adam by Sarah, Duchess of York (2011)</w:t>
      </w:r>
    </w:p>
    <w:p w14:paraId="607321C2" w14:textId="77777777" w:rsidR="00C83A08" w:rsidRDefault="00C83A08" w:rsidP="00C83A08">
      <w:pPr>
        <w:spacing w:before="240"/>
        <w:contextualSpacing/>
      </w:pPr>
      <w:r>
        <w:t>Get Well, Good Knight by Shelley Moore Thomas (2002)</w:t>
      </w:r>
    </w:p>
    <w:p w14:paraId="3BE30C3C" w14:textId="77777777" w:rsidR="00C83A08" w:rsidRDefault="00C83A08" w:rsidP="00C83A08">
      <w:pPr>
        <w:spacing w:before="240"/>
        <w:contextualSpacing/>
      </w:pPr>
      <w:r>
        <w:t>Goldie Locks has Chicken Pox by Erin Dealey (2002)</w:t>
      </w:r>
    </w:p>
    <w:p w14:paraId="10591DD6" w14:textId="77777777" w:rsidR="00C83A08" w:rsidRDefault="00C83A08" w:rsidP="00C83A08">
      <w:pPr>
        <w:spacing w:before="240"/>
        <w:contextualSpacing/>
      </w:pPr>
      <w:r>
        <w:t xml:space="preserve">Guess Who, Baby Duck! By Amy </w:t>
      </w:r>
      <w:proofErr w:type="spellStart"/>
      <w:r>
        <w:t>Hest</w:t>
      </w:r>
      <w:proofErr w:type="spellEnd"/>
      <w:r>
        <w:t xml:space="preserve"> (2004)</w:t>
      </w:r>
    </w:p>
    <w:p w14:paraId="45DA4B85" w14:textId="77777777" w:rsidR="00C83A08" w:rsidRDefault="00C83A08" w:rsidP="00C83A08">
      <w:pPr>
        <w:spacing w:before="240"/>
        <w:contextualSpacing/>
      </w:pPr>
      <w:r>
        <w:t xml:space="preserve">Henry and Nudge Get the Cold Shivers by Cynthia </w:t>
      </w:r>
      <w:proofErr w:type="spellStart"/>
      <w:r>
        <w:t>Rylant</w:t>
      </w:r>
      <w:proofErr w:type="spellEnd"/>
      <w:r>
        <w:t xml:space="preserve"> (1989)</w:t>
      </w:r>
    </w:p>
    <w:p w14:paraId="629010AB" w14:textId="77777777" w:rsidR="00C83A08" w:rsidRDefault="00C83A08" w:rsidP="00C83A08">
      <w:pPr>
        <w:spacing w:before="240"/>
        <w:contextualSpacing/>
      </w:pPr>
      <w:r>
        <w:t>How Do Dinosaurs Get Well Soon? by Jane Yolen and Mark Teague (2003)</w:t>
      </w:r>
    </w:p>
    <w:p w14:paraId="4BDC6AC7" w14:textId="77777777" w:rsidR="00C83A08" w:rsidRDefault="00C83A08" w:rsidP="00C83A08">
      <w:pPr>
        <w:spacing w:before="240"/>
        <w:contextualSpacing/>
      </w:pPr>
      <w:r>
        <w:t xml:space="preserve">I Wish I Was Sick, Too! by Franz </w:t>
      </w:r>
      <w:proofErr w:type="spellStart"/>
      <w:r>
        <w:t>Brandenberg</w:t>
      </w:r>
      <w:proofErr w:type="spellEnd"/>
      <w:r>
        <w:t xml:space="preserve"> and </w:t>
      </w:r>
      <w:proofErr w:type="spellStart"/>
      <w:r>
        <w:t>Aliki</w:t>
      </w:r>
      <w:proofErr w:type="spellEnd"/>
      <w:r>
        <w:t xml:space="preserve"> (1990)</w:t>
      </w:r>
    </w:p>
    <w:p w14:paraId="61F93B64" w14:textId="77777777" w:rsidR="00C83A08" w:rsidRDefault="00C83A08" w:rsidP="00C83A08">
      <w:pPr>
        <w:spacing w:before="240"/>
        <w:contextualSpacing/>
      </w:pPr>
      <w:r>
        <w:t xml:space="preserve">I'm Not Feeling Well Today by Shirley </w:t>
      </w:r>
      <w:proofErr w:type="spellStart"/>
      <w:r>
        <w:t>Neitzel</w:t>
      </w:r>
      <w:proofErr w:type="spellEnd"/>
      <w:r>
        <w:t xml:space="preserve"> (2001)</w:t>
      </w:r>
    </w:p>
    <w:p w14:paraId="31686922" w14:textId="77777777" w:rsidR="00C83A08" w:rsidRDefault="00C83A08" w:rsidP="00C83A08">
      <w:pPr>
        <w:spacing w:before="240"/>
        <w:contextualSpacing/>
      </w:pPr>
      <w:r>
        <w:t>I've Got Chicken Pox by True Kelley (1994)</w:t>
      </w:r>
    </w:p>
    <w:p w14:paraId="0D961638" w14:textId="77777777" w:rsidR="00C83A08" w:rsidRDefault="00C83A08" w:rsidP="00C83A08">
      <w:pPr>
        <w:spacing w:before="240"/>
        <w:contextualSpacing/>
      </w:pPr>
      <w:r>
        <w:t xml:space="preserve">If Beaver had a Fever by Helen </w:t>
      </w:r>
      <w:proofErr w:type="spellStart"/>
      <w:r>
        <w:t>Ketteman</w:t>
      </w:r>
      <w:proofErr w:type="spellEnd"/>
      <w:r>
        <w:t xml:space="preserve"> (2011)</w:t>
      </w:r>
    </w:p>
    <w:p w14:paraId="51DF2627" w14:textId="77777777" w:rsidR="00C83A08" w:rsidRDefault="00C83A08" w:rsidP="00C83A08">
      <w:pPr>
        <w:spacing w:before="240"/>
        <w:contextualSpacing/>
      </w:pPr>
      <w:r>
        <w:t>I'm Really Ever So Not Well by Lauren Child (2007)</w:t>
      </w:r>
    </w:p>
    <w:p w14:paraId="78C78EC4" w14:textId="77777777" w:rsidR="00C83A08" w:rsidRDefault="00C83A08" w:rsidP="00C83A08">
      <w:pPr>
        <w:spacing w:before="240"/>
        <w:contextualSpacing/>
      </w:pPr>
      <w:r>
        <w:t>Iris and Walter: The School Play by Elissa Haden Guest (2000)</w:t>
      </w:r>
    </w:p>
    <w:p w14:paraId="1ABCE4EC" w14:textId="77777777" w:rsidR="00C83A08" w:rsidRDefault="00C83A08" w:rsidP="00C83A08">
      <w:pPr>
        <w:spacing w:before="240"/>
        <w:contextualSpacing/>
      </w:pPr>
      <w:r>
        <w:t xml:space="preserve">Katie Woo Has the Flu by Fran </w:t>
      </w:r>
      <w:proofErr w:type="spellStart"/>
      <w:r>
        <w:t>Manushkin</w:t>
      </w:r>
      <w:proofErr w:type="spellEnd"/>
      <w:r>
        <w:t xml:space="preserve"> (2011)</w:t>
      </w:r>
    </w:p>
    <w:p w14:paraId="5BA704FA" w14:textId="77777777" w:rsidR="00C83A08" w:rsidRDefault="00C83A08" w:rsidP="00C83A08">
      <w:pPr>
        <w:spacing w:before="240"/>
        <w:contextualSpacing/>
      </w:pPr>
      <w:r>
        <w:t xml:space="preserve">Llama </w:t>
      </w:r>
      <w:proofErr w:type="spellStart"/>
      <w:r>
        <w:t>Llama</w:t>
      </w:r>
      <w:proofErr w:type="spellEnd"/>
      <w:r>
        <w:t xml:space="preserve"> Home with Mama by Anna Dewdney (2011)</w:t>
      </w:r>
    </w:p>
    <w:p w14:paraId="3176E375" w14:textId="77777777" w:rsidR="00C83A08" w:rsidRDefault="00C83A08" w:rsidP="00C83A08">
      <w:pPr>
        <w:spacing w:before="240"/>
        <w:contextualSpacing/>
      </w:pPr>
      <w:r>
        <w:t xml:space="preserve">Look by Michael </w:t>
      </w:r>
      <w:proofErr w:type="spellStart"/>
      <w:r>
        <w:t>Grejniec</w:t>
      </w:r>
      <w:proofErr w:type="spellEnd"/>
      <w:r>
        <w:t xml:space="preserve"> (1993)</w:t>
      </w:r>
    </w:p>
    <w:p w14:paraId="3900C3EA" w14:textId="77777777" w:rsidR="00C83A08" w:rsidRDefault="00C83A08" w:rsidP="00C83A08">
      <w:pPr>
        <w:spacing w:before="240"/>
        <w:contextualSpacing/>
      </w:pPr>
      <w:r>
        <w:t>Madeline by Ludwig Bemelmans (1939)</w:t>
      </w:r>
    </w:p>
    <w:p w14:paraId="6D68BBA0" w14:textId="77777777" w:rsidR="00C83A08" w:rsidRDefault="00C83A08" w:rsidP="00C83A08">
      <w:pPr>
        <w:spacing w:before="240"/>
        <w:contextualSpacing/>
      </w:pPr>
      <w:r>
        <w:t xml:space="preserve">Mama </w:t>
      </w:r>
      <w:proofErr w:type="spellStart"/>
      <w:r>
        <w:t>Provi</w:t>
      </w:r>
      <w:proofErr w:type="spellEnd"/>
      <w:r>
        <w:t xml:space="preserve"> and the Pot of Rice by Sylvia Rosa-Casanova (1997)</w:t>
      </w:r>
    </w:p>
    <w:p w14:paraId="65F2DE3C" w14:textId="77777777" w:rsidR="00C83A08" w:rsidRDefault="00C83A08" w:rsidP="00C83A08">
      <w:pPr>
        <w:spacing w:before="240"/>
        <w:contextualSpacing/>
      </w:pPr>
      <w:r>
        <w:t xml:space="preserve">Marsha Makes Me Sick by Barbara </w:t>
      </w:r>
      <w:proofErr w:type="spellStart"/>
      <w:r>
        <w:t>Bottner</w:t>
      </w:r>
      <w:proofErr w:type="spellEnd"/>
      <w:r>
        <w:t xml:space="preserve"> (1998)</w:t>
      </w:r>
    </w:p>
    <w:p w14:paraId="3144A067" w14:textId="77777777" w:rsidR="00C83A08" w:rsidRDefault="00C83A08" w:rsidP="00C83A08">
      <w:pPr>
        <w:spacing w:before="240"/>
        <w:contextualSpacing/>
      </w:pPr>
      <w:r>
        <w:t>Mary Alice, Operator Number 9 by Jeffrey Allen (1975)</w:t>
      </w:r>
    </w:p>
    <w:p w14:paraId="30CA6BE1" w14:textId="77777777" w:rsidR="00C83A08" w:rsidRDefault="00C83A08" w:rsidP="00C83A08">
      <w:pPr>
        <w:spacing w:before="240"/>
        <w:contextualSpacing/>
      </w:pPr>
      <w:r>
        <w:t xml:space="preserve">Miss Malarkey Won't Be in Today by Judy </w:t>
      </w:r>
      <w:proofErr w:type="spellStart"/>
      <w:r>
        <w:t>Finchler</w:t>
      </w:r>
      <w:proofErr w:type="spellEnd"/>
      <w:r>
        <w:t xml:space="preserve"> (1998)</w:t>
      </w:r>
    </w:p>
    <w:p w14:paraId="6099761F" w14:textId="77777777" w:rsidR="00C83A08" w:rsidRDefault="00C83A08" w:rsidP="00C83A08">
      <w:pPr>
        <w:spacing w:before="240"/>
        <w:contextualSpacing/>
      </w:pPr>
      <w:r>
        <w:t>Monkey and Elephant Get Better by Carole Lexa Schaefer (2013)</w:t>
      </w:r>
    </w:p>
    <w:p w14:paraId="7A5565DD" w14:textId="77777777" w:rsidR="00C83A08" w:rsidRDefault="00C83A08" w:rsidP="00C83A08">
      <w:pPr>
        <w:spacing w:before="240"/>
        <w:contextualSpacing/>
      </w:pPr>
      <w:r>
        <w:t>Monkey Soup by Louis Sachar (1992)</w:t>
      </w:r>
    </w:p>
    <w:p w14:paraId="3931D0FD" w14:textId="77777777" w:rsidR="00C83A08" w:rsidRDefault="00C83A08" w:rsidP="00C83A08">
      <w:pPr>
        <w:spacing w:before="240"/>
        <w:contextualSpacing/>
      </w:pPr>
      <w:r>
        <w:t xml:space="preserve">Mother </w:t>
      </w:r>
      <w:proofErr w:type="spellStart"/>
      <w:r>
        <w:t>Mother</w:t>
      </w:r>
      <w:proofErr w:type="spellEnd"/>
      <w:r>
        <w:t xml:space="preserve"> I Feel Sick, Send for the Doctor, Quick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Quick</w:t>
      </w:r>
      <w:proofErr w:type="spellEnd"/>
      <w:r>
        <w:t xml:space="preserve"> by Remy </w:t>
      </w:r>
      <w:proofErr w:type="spellStart"/>
      <w:r>
        <w:t>Charlip</w:t>
      </w:r>
      <w:proofErr w:type="spellEnd"/>
      <w:r>
        <w:t xml:space="preserve"> (1966)</w:t>
      </w:r>
    </w:p>
    <w:p w14:paraId="472B3D92" w14:textId="77777777" w:rsidR="00C83A08" w:rsidRDefault="00C83A08" w:rsidP="00C83A08">
      <w:pPr>
        <w:spacing w:before="240"/>
        <w:contextualSpacing/>
      </w:pPr>
      <w:r>
        <w:t xml:space="preserve">Mr. Putter &amp; Tabby Catch the Cold by Cynthia </w:t>
      </w:r>
      <w:proofErr w:type="spellStart"/>
      <w:r>
        <w:t>Rylant</w:t>
      </w:r>
      <w:proofErr w:type="spellEnd"/>
      <w:r>
        <w:t xml:space="preserve"> (1994)</w:t>
      </w:r>
    </w:p>
    <w:p w14:paraId="60E5E4B3" w14:textId="77777777" w:rsidR="00C83A08" w:rsidRDefault="00C83A08" w:rsidP="00C83A08">
      <w:pPr>
        <w:spacing w:before="240"/>
        <w:contextualSpacing/>
      </w:pPr>
      <w:r>
        <w:lastRenderedPageBreak/>
        <w:t>My Cold Went on Vacation by Molly Rausch (2011)</w:t>
      </w:r>
    </w:p>
    <w:p w14:paraId="6E839EFC" w14:textId="77777777" w:rsidR="00C83A08" w:rsidRDefault="00C83A08" w:rsidP="00C83A08">
      <w:pPr>
        <w:spacing w:before="240"/>
        <w:contextualSpacing/>
      </w:pPr>
      <w:r>
        <w:t>Nora's Roses by Satomi Ichikawa (1993)</w:t>
      </w:r>
    </w:p>
    <w:p w14:paraId="4A772255" w14:textId="77777777" w:rsidR="00C83A08" w:rsidRDefault="00C83A08" w:rsidP="00C83A08">
      <w:pPr>
        <w:spacing w:before="240"/>
        <w:contextualSpacing/>
      </w:pPr>
      <w:r>
        <w:t>One Cow Coughs by Christine Loomis (1994)</w:t>
      </w:r>
    </w:p>
    <w:p w14:paraId="576CE939" w14:textId="77777777" w:rsidR="00C83A08" w:rsidRDefault="00C83A08" w:rsidP="00C83A08">
      <w:pPr>
        <w:spacing w:before="240"/>
        <w:contextualSpacing/>
      </w:pPr>
      <w:r>
        <w:t xml:space="preserve">Rooster Can't Cock-a-Doodle-Doo by Karen </w:t>
      </w:r>
      <w:proofErr w:type="spellStart"/>
      <w:r>
        <w:t>Rostoker</w:t>
      </w:r>
      <w:proofErr w:type="spellEnd"/>
      <w:r>
        <w:t>-Gruber (2004)</w:t>
      </w:r>
    </w:p>
    <w:p w14:paraId="083C2174" w14:textId="77777777" w:rsidR="00C83A08" w:rsidRDefault="00C83A08" w:rsidP="00C83A08">
      <w:pPr>
        <w:spacing w:before="240"/>
        <w:contextualSpacing/>
      </w:pPr>
      <w:r>
        <w:t>The Berenstain Bears: Sick Days by Jan Berenstain and Mike Berenstain (2009)</w:t>
      </w:r>
    </w:p>
    <w:p w14:paraId="05DC0848" w14:textId="77777777" w:rsidR="00C83A08" w:rsidRDefault="00C83A08" w:rsidP="00C83A08">
      <w:pPr>
        <w:spacing w:before="240"/>
        <w:contextualSpacing/>
      </w:pPr>
      <w:r>
        <w:t xml:space="preserve">So Sick! By Harriet </w:t>
      </w:r>
      <w:proofErr w:type="spellStart"/>
      <w:r>
        <w:t>Ziefert</w:t>
      </w:r>
      <w:proofErr w:type="spellEnd"/>
      <w:r>
        <w:t xml:space="preserve"> (1985)</w:t>
      </w:r>
    </w:p>
    <w:p w14:paraId="65365AEA" w14:textId="77777777" w:rsidR="00C83A08" w:rsidRDefault="00C83A08" w:rsidP="00C83A08">
      <w:pPr>
        <w:spacing w:before="240"/>
        <w:contextualSpacing/>
      </w:pPr>
      <w:r>
        <w:t xml:space="preserve">Taking Care of Mama by Mitra </w:t>
      </w:r>
      <w:proofErr w:type="spellStart"/>
      <w:r>
        <w:t>Modarressi</w:t>
      </w:r>
      <w:proofErr w:type="spellEnd"/>
      <w:r>
        <w:t xml:space="preserve"> (2010)</w:t>
      </w:r>
    </w:p>
    <w:p w14:paraId="714ABC04" w14:textId="77777777" w:rsidR="00C83A08" w:rsidRDefault="00C83A08" w:rsidP="00C83A08">
      <w:pPr>
        <w:spacing w:before="240"/>
        <w:contextualSpacing/>
      </w:pPr>
      <w:r>
        <w:t xml:space="preserve">Taking Care of Mama Rabbit by Anita </w:t>
      </w:r>
      <w:proofErr w:type="spellStart"/>
      <w:r>
        <w:t>Lobel</w:t>
      </w:r>
      <w:proofErr w:type="spellEnd"/>
      <w:r>
        <w:t xml:space="preserve"> (2014)</w:t>
      </w:r>
    </w:p>
    <w:p w14:paraId="5B1BCCB4" w14:textId="77777777" w:rsidR="00C83A08" w:rsidRDefault="00C83A08" w:rsidP="00C83A08">
      <w:pPr>
        <w:spacing w:before="240"/>
        <w:contextualSpacing/>
      </w:pPr>
      <w:proofErr w:type="spellStart"/>
      <w:r>
        <w:t>Tashi</w:t>
      </w:r>
      <w:proofErr w:type="spellEnd"/>
      <w:r>
        <w:t xml:space="preserve"> and the Tibetan Flower Cure by Naomi Rose (2011)</w:t>
      </w:r>
    </w:p>
    <w:p w14:paraId="5488FAEB" w14:textId="77777777" w:rsidR="00C83A08" w:rsidRDefault="00C83A08" w:rsidP="00C83A08">
      <w:pPr>
        <w:spacing w:before="240"/>
        <w:contextualSpacing/>
      </w:pPr>
      <w:r>
        <w:t xml:space="preserve">Teddy Bears Cure a Cold by Susanna </w:t>
      </w:r>
      <w:proofErr w:type="spellStart"/>
      <w:r>
        <w:t>Gretz</w:t>
      </w:r>
      <w:proofErr w:type="spellEnd"/>
      <w:r>
        <w:t xml:space="preserve"> (1984)</w:t>
      </w:r>
    </w:p>
    <w:p w14:paraId="260EE7EF" w14:textId="77777777" w:rsidR="00C83A08" w:rsidRDefault="00C83A08" w:rsidP="00C83A08">
      <w:pPr>
        <w:spacing w:before="240"/>
        <w:contextualSpacing/>
      </w:pPr>
      <w:r>
        <w:t>The Berenstain Bears Go to the Doctor by Jan Berenstain and Mike Berenstain (1981)</w:t>
      </w:r>
    </w:p>
    <w:p w14:paraId="24E47825" w14:textId="77777777" w:rsidR="00C83A08" w:rsidRDefault="00C83A08" w:rsidP="00C83A08">
      <w:pPr>
        <w:spacing w:before="240"/>
        <w:contextualSpacing/>
      </w:pPr>
      <w:r>
        <w:t xml:space="preserve">The Best Cat Suit of All by Sylvia </w:t>
      </w:r>
      <w:proofErr w:type="spellStart"/>
      <w:r>
        <w:t>Cassedy</w:t>
      </w:r>
      <w:proofErr w:type="spellEnd"/>
      <w:r>
        <w:t xml:space="preserve"> (1991)</w:t>
      </w:r>
    </w:p>
    <w:p w14:paraId="6BE1DF62" w14:textId="77777777" w:rsidR="00C83A08" w:rsidRDefault="00C83A08" w:rsidP="00C83A08">
      <w:pPr>
        <w:spacing w:before="240"/>
        <w:contextualSpacing/>
      </w:pPr>
      <w:r>
        <w:t xml:space="preserve">The Big Little Sneeze by Katja </w:t>
      </w:r>
      <w:proofErr w:type="spellStart"/>
      <w:r>
        <w:t>Reider</w:t>
      </w:r>
      <w:proofErr w:type="spellEnd"/>
      <w:r>
        <w:t xml:space="preserve"> (2002)</w:t>
      </w:r>
    </w:p>
    <w:p w14:paraId="5343986E" w14:textId="77777777" w:rsidR="00C83A08" w:rsidRDefault="00C83A08" w:rsidP="00C83A08">
      <w:pPr>
        <w:spacing w:before="240"/>
        <w:contextualSpacing/>
      </w:pPr>
      <w:r>
        <w:t>The Germ Busters by Rosemary Wells (2002)</w:t>
      </w:r>
    </w:p>
    <w:p w14:paraId="1DF5E9A3" w14:textId="77777777" w:rsidR="00C83A08" w:rsidRDefault="00C83A08" w:rsidP="00C83A08">
      <w:pPr>
        <w:spacing w:before="240"/>
        <w:contextualSpacing/>
      </w:pPr>
      <w:r>
        <w:t>The Ice Palace by Angela McAllister (1994)</w:t>
      </w:r>
    </w:p>
    <w:p w14:paraId="7DE14CF8" w14:textId="650402E4" w:rsidR="00C83A08" w:rsidRDefault="00C83A08" w:rsidP="00C83A08">
      <w:pPr>
        <w:spacing w:before="240"/>
        <w:contextualSpacing/>
      </w:pPr>
      <w:r>
        <w:t>The Island Light by Rosemary Wells (1992)</w:t>
      </w:r>
    </w:p>
    <w:p w14:paraId="4752CC24" w14:textId="77777777" w:rsidR="00C83A08" w:rsidRDefault="00C83A08" w:rsidP="00C83A08">
      <w:pPr>
        <w:spacing w:before="240"/>
        <w:contextualSpacing/>
      </w:pPr>
      <w:r>
        <w:t xml:space="preserve">The Octopus by Denys </w:t>
      </w:r>
      <w:proofErr w:type="spellStart"/>
      <w:r>
        <w:t>Cazet</w:t>
      </w:r>
      <w:proofErr w:type="spellEnd"/>
      <w:r>
        <w:t xml:space="preserve"> (1990)</w:t>
      </w:r>
    </w:p>
    <w:p w14:paraId="4E6E5945" w14:textId="77777777" w:rsidR="00C83A08" w:rsidRDefault="00C83A08" w:rsidP="00C83A08">
      <w:pPr>
        <w:spacing w:before="240"/>
        <w:contextualSpacing/>
      </w:pPr>
      <w:r>
        <w:t>The Princess of Borscht by Leda Schubert (2011)</w:t>
      </w:r>
    </w:p>
    <w:p w14:paraId="7A637DE3" w14:textId="77777777" w:rsidR="00C83A08" w:rsidRDefault="00C83A08" w:rsidP="00C83A08">
      <w:pPr>
        <w:spacing w:before="240"/>
        <w:contextualSpacing/>
      </w:pPr>
      <w:r>
        <w:t xml:space="preserve">The Sick Bug by Susie </w:t>
      </w:r>
      <w:proofErr w:type="spellStart"/>
      <w:r>
        <w:t>Bazil</w:t>
      </w:r>
      <w:proofErr w:type="spellEnd"/>
      <w:r>
        <w:t xml:space="preserve"> (2008)</w:t>
      </w:r>
    </w:p>
    <w:p w14:paraId="55E154CA" w14:textId="77777777" w:rsidR="00C83A08" w:rsidRDefault="00C83A08" w:rsidP="00C83A08">
      <w:pPr>
        <w:spacing w:before="240"/>
        <w:contextualSpacing/>
      </w:pPr>
      <w:r>
        <w:t xml:space="preserve">The Sniffles for Bear by Bonny Becker and </w:t>
      </w:r>
      <w:proofErr w:type="spellStart"/>
      <w:r>
        <w:t>Kady</w:t>
      </w:r>
      <w:proofErr w:type="spellEnd"/>
      <w:r>
        <w:t xml:space="preserve"> MacDonald Denton (2011)</w:t>
      </w:r>
    </w:p>
    <w:p w14:paraId="407EB5CE" w14:textId="77777777" w:rsidR="00C83A08" w:rsidRDefault="00C83A08" w:rsidP="00C83A08">
      <w:pPr>
        <w:spacing w:before="240"/>
        <w:contextualSpacing/>
      </w:pPr>
      <w:r>
        <w:t xml:space="preserve">The Winter Day by Beverly </w:t>
      </w:r>
      <w:proofErr w:type="spellStart"/>
      <w:r>
        <w:t>Komoda</w:t>
      </w:r>
      <w:proofErr w:type="spellEnd"/>
      <w:r>
        <w:t xml:space="preserve"> (1991)</w:t>
      </w:r>
    </w:p>
    <w:p w14:paraId="5811734E" w14:textId="77777777" w:rsidR="00C83A08" w:rsidRDefault="00C83A08" w:rsidP="00C83A08">
      <w:pPr>
        <w:spacing w:before="240"/>
        <w:contextualSpacing/>
      </w:pPr>
      <w:r>
        <w:t xml:space="preserve">Tomato Soup by </w:t>
      </w:r>
      <w:proofErr w:type="spellStart"/>
      <w:r>
        <w:t>Thacher</w:t>
      </w:r>
      <w:proofErr w:type="spellEnd"/>
      <w:r>
        <w:t xml:space="preserve"> Hurd (1992)</w:t>
      </w:r>
    </w:p>
    <w:p w14:paraId="30815E83" w14:textId="77777777" w:rsidR="00C83A08" w:rsidRDefault="00C83A08" w:rsidP="00C83A08">
      <w:pPr>
        <w:spacing w:before="240"/>
        <w:contextualSpacing/>
      </w:pPr>
      <w:r>
        <w:t>What the Mailman Brought by Carolyn Craven (1987)</w:t>
      </w:r>
    </w:p>
    <w:p w14:paraId="6E13A5FF" w14:textId="77777777" w:rsidR="00C83A08" w:rsidRDefault="00C83A08" w:rsidP="00C83A08">
      <w:pPr>
        <w:spacing w:before="240"/>
        <w:contextualSpacing/>
      </w:pPr>
      <w:r>
        <w:t xml:space="preserve">When Daddy Had the Chicken Pox by Harriet </w:t>
      </w:r>
      <w:proofErr w:type="spellStart"/>
      <w:r>
        <w:t>Ziefert</w:t>
      </w:r>
      <w:proofErr w:type="spellEnd"/>
      <w:r>
        <w:t xml:space="preserve"> (1991)</w:t>
      </w:r>
    </w:p>
    <w:p w14:paraId="02D422BF" w14:textId="77777777" w:rsidR="00C83A08" w:rsidRDefault="00C83A08" w:rsidP="00C83A08">
      <w:pPr>
        <w:spacing w:before="240"/>
        <w:contextualSpacing/>
      </w:pPr>
      <w:r>
        <w:t>When Francie Was Sick by Holly Keller (1985)</w:t>
      </w:r>
    </w:p>
    <w:p w14:paraId="7B65BC41" w14:textId="1F45BDA6" w:rsidR="00DE23E8" w:rsidRPr="001549D3" w:rsidRDefault="00C83A08" w:rsidP="00C83A08">
      <w:pPr>
        <w:spacing w:before="240"/>
        <w:contextualSpacing/>
      </w:pPr>
      <w:r>
        <w:t xml:space="preserve">When Vera Was Sick by Vera </w:t>
      </w:r>
      <w:proofErr w:type="spellStart"/>
      <w:r>
        <w:t>Rosenberry</w:t>
      </w:r>
      <w:proofErr w:type="spellEnd"/>
      <w:r>
        <w:t xml:space="preserve"> (1998)</w:t>
      </w: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1E2B1" w14:textId="77777777" w:rsidR="00123A6A" w:rsidRDefault="00123A6A" w:rsidP="00117666">
      <w:pPr>
        <w:spacing w:after="0"/>
      </w:pPr>
      <w:r>
        <w:separator/>
      </w:r>
    </w:p>
  </w:endnote>
  <w:endnote w:type="continuationSeparator" w:id="0">
    <w:p w14:paraId="7CDD9A56" w14:textId="77777777" w:rsidR="00123A6A" w:rsidRDefault="00123A6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F82E3" w14:textId="77777777" w:rsidR="00123A6A" w:rsidRDefault="00123A6A" w:rsidP="00117666">
      <w:pPr>
        <w:spacing w:after="0"/>
      </w:pPr>
      <w:r>
        <w:separator/>
      </w:r>
    </w:p>
  </w:footnote>
  <w:footnote w:type="continuationSeparator" w:id="0">
    <w:p w14:paraId="4797BB8F" w14:textId="77777777" w:rsidR="00123A6A" w:rsidRDefault="00123A6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23A6A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83A08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8DC0FA6-C77F-F549-8287-4D5DA22E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Conrad, Megan</cp:lastModifiedBy>
  <cp:revision>2</cp:revision>
  <cp:lastPrinted>2013-10-03T12:51:00Z</cp:lastPrinted>
  <dcterms:created xsi:type="dcterms:W3CDTF">2020-01-27T19:06:00Z</dcterms:created>
  <dcterms:modified xsi:type="dcterms:W3CDTF">2020-01-27T19:06:00Z</dcterms:modified>
</cp:coreProperties>
</file>