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344F6FE7" w:rsidR="00DE23E8" w:rsidRDefault="00CF558B" w:rsidP="00654E8F">
      <w:pPr>
        <w:spacing w:before="240"/>
      </w:pPr>
      <w:r>
        <w:t>Supplementary Table 1: Overview of the topics selected by the literature review and expert opinion process.</w:t>
      </w:r>
    </w:p>
    <w:p w14:paraId="6684AD9C" w14:textId="04C06557" w:rsidR="00CF558B" w:rsidRDefault="00CF558B" w:rsidP="00654E8F">
      <w:pPr>
        <w:spacing w:before="240"/>
      </w:pPr>
      <w:r w:rsidRPr="00CF558B">
        <w:drawing>
          <wp:inline distT="0" distB="0" distL="0" distR="0" wp14:anchorId="5427F70B" wp14:editId="3E9C1437">
            <wp:extent cx="6208395" cy="64960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C6889" w14:textId="2C565F8A" w:rsidR="00CF558B" w:rsidRDefault="00CF558B" w:rsidP="00654E8F">
      <w:pPr>
        <w:spacing w:before="240"/>
      </w:pPr>
    </w:p>
    <w:p w14:paraId="089BF360" w14:textId="5A1D4C35" w:rsidR="00CF558B" w:rsidRDefault="00CF558B" w:rsidP="00654E8F">
      <w:pPr>
        <w:spacing w:before="240"/>
      </w:pPr>
      <w:r>
        <w:lastRenderedPageBreak/>
        <w:t>Supplementary Table 2: Results of the topic selection process, each author was given 9 votes and we considered topics with 3 or more votes</w:t>
      </w:r>
      <w:r w:rsidR="005F0C35">
        <w:t xml:space="preserve"> (highlighted in blue).</w:t>
      </w:r>
      <w:bookmarkStart w:id="0" w:name="_GoBack"/>
      <w:bookmarkEnd w:id="0"/>
    </w:p>
    <w:p w14:paraId="46BCD43F" w14:textId="22CDAC2D" w:rsidR="00CF558B" w:rsidRPr="001549D3" w:rsidRDefault="00CF558B" w:rsidP="00654E8F">
      <w:pPr>
        <w:spacing w:before="240"/>
      </w:pPr>
      <w:r w:rsidRPr="00CF558B">
        <w:drawing>
          <wp:inline distT="0" distB="0" distL="0" distR="0" wp14:anchorId="0D824320" wp14:editId="79C30950">
            <wp:extent cx="7650035" cy="5772150"/>
            <wp:effectExtent l="539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56862" cy="577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58B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8E77C" w14:textId="77777777" w:rsidR="00417A01" w:rsidRDefault="00417A01" w:rsidP="00117666">
      <w:pPr>
        <w:spacing w:after="0"/>
      </w:pPr>
      <w:r>
        <w:separator/>
      </w:r>
    </w:p>
  </w:endnote>
  <w:endnote w:type="continuationSeparator" w:id="0">
    <w:p w14:paraId="4C32A360" w14:textId="77777777" w:rsidR="00417A01" w:rsidRDefault="00417A0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EDD3" w14:textId="77777777" w:rsidR="00417A01" w:rsidRDefault="00417A01" w:rsidP="00117666">
      <w:pPr>
        <w:spacing w:after="0"/>
      </w:pPr>
      <w:r>
        <w:separator/>
      </w:r>
    </w:p>
  </w:footnote>
  <w:footnote w:type="continuationSeparator" w:id="0">
    <w:p w14:paraId="25CA7209" w14:textId="77777777" w:rsidR="00417A01" w:rsidRDefault="00417A0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0sjA3MzUzsDS2MDZQ0lEKTi0uzszPAykwrAUAP853vS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7A01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F0C3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CF558B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0C52DF190944980243B1C45486D0C" ma:contentTypeVersion="9" ma:contentTypeDescription="Create a new document." ma:contentTypeScope="" ma:versionID="b86190f6dc7e376694c1f7af1e6e3490">
  <xsd:schema xmlns:xsd="http://www.w3.org/2001/XMLSchema" xmlns:xs="http://www.w3.org/2001/XMLSchema" xmlns:p="http://schemas.microsoft.com/office/2006/metadata/properties" xmlns:ns3="8996258f-b94e-4a58-bb29-c089d3c9043e" targetNamespace="http://schemas.microsoft.com/office/2006/metadata/properties" ma:root="true" ma:fieldsID="2c9d3d857f4690d158ab896ad669d6ca" ns3:_="">
    <xsd:import namespace="8996258f-b94e-4a58-bb29-c089d3c90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6258f-b94e-4a58-bb29-c089d3c90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24A00D-253D-4CC6-A60B-281BCB79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6258f-b94e-4a58-bb29-c089d3c90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14588D-3BF6-4012-BBC2-392BF8147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6E923-1A73-4A00-8146-FD98FB1CB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BD8412-2603-4E48-A370-AD647B24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Aaron Eger</cp:lastModifiedBy>
  <cp:revision>3</cp:revision>
  <cp:lastPrinted>2013-10-03T12:51:00Z</cp:lastPrinted>
  <dcterms:created xsi:type="dcterms:W3CDTF">2020-02-14T04:42:00Z</dcterms:created>
  <dcterms:modified xsi:type="dcterms:W3CDTF">2020-02-14T04:43:00Z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0x0101005DC0C52DF190944980243B1C45486D0C</vt:lpwstr>
  </property>
</Properties>
</file>