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4A58" w14:textId="3AAA0E95" w:rsidR="00FA5272" w:rsidRPr="007341E5" w:rsidRDefault="79BDA197" w:rsidP="003425BB">
      <w:pPr>
        <w:spacing w:line="276" w:lineRule="auto"/>
        <w:jc w:val="center"/>
        <w:rPr>
          <w:rFonts w:eastAsia="Calibri" w:cs="Times New Roman"/>
          <w:sz w:val="20"/>
          <w:szCs w:val="20"/>
        </w:rPr>
      </w:pPr>
      <w:r w:rsidRPr="007341E5">
        <w:rPr>
          <w:rFonts w:eastAsia="Times New Roman" w:cs="Times New Roman"/>
          <w:i/>
          <w:iCs/>
          <w:sz w:val="32"/>
          <w:szCs w:val="32"/>
        </w:rPr>
        <w:t xml:space="preserve">Phytophthora </w:t>
      </w:r>
      <w:proofErr w:type="spellStart"/>
      <w:r w:rsidRPr="007341E5">
        <w:rPr>
          <w:rFonts w:eastAsia="Times New Roman" w:cs="Times New Roman"/>
          <w:i/>
          <w:iCs/>
          <w:sz w:val="32"/>
          <w:szCs w:val="32"/>
        </w:rPr>
        <w:t>theobromicola</w:t>
      </w:r>
      <w:proofErr w:type="spellEnd"/>
      <w:r w:rsidR="5CCDE842" w:rsidRPr="007341E5">
        <w:rPr>
          <w:rFonts w:eastAsia="Times New Roman" w:cs="Times New Roman"/>
          <w:i/>
          <w:iCs/>
          <w:sz w:val="32"/>
          <w:szCs w:val="32"/>
        </w:rPr>
        <w:t xml:space="preserve"> </w:t>
      </w:r>
      <w:r w:rsidR="5CCDE842" w:rsidRPr="007341E5">
        <w:rPr>
          <w:rFonts w:eastAsia="Times New Roman" w:cs="Times New Roman"/>
          <w:sz w:val="32"/>
          <w:szCs w:val="32"/>
        </w:rPr>
        <w:t xml:space="preserve">sp. </w:t>
      </w:r>
      <w:proofErr w:type="spellStart"/>
      <w:r w:rsidR="58752264" w:rsidRPr="007341E5">
        <w:rPr>
          <w:rFonts w:eastAsia="Times New Roman" w:cs="Times New Roman"/>
          <w:sz w:val="32"/>
          <w:szCs w:val="32"/>
        </w:rPr>
        <w:t>nov</w:t>
      </w:r>
      <w:r w:rsidR="00C774D3">
        <w:rPr>
          <w:rFonts w:eastAsia="Times New Roman" w:cs="Times New Roman"/>
          <w:sz w:val="32"/>
          <w:szCs w:val="32"/>
        </w:rPr>
        <w:t>.</w:t>
      </w:r>
      <w:proofErr w:type="spellEnd"/>
      <w:r w:rsidR="00C774D3">
        <w:rPr>
          <w:rFonts w:eastAsia="Times New Roman" w:cs="Times New Roman"/>
          <w:sz w:val="32"/>
          <w:szCs w:val="32"/>
        </w:rPr>
        <w:t xml:space="preserve"> from cacao</w:t>
      </w:r>
    </w:p>
    <w:p w14:paraId="54B615DD" w14:textId="4ABB0B55" w:rsidR="001741F0" w:rsidRPr="007341E5" w:rsidRDefault="00FA5272" w:rsidP="001741F0">
      <w:pPr>
        <w:pStyle w:val="ListParagraph"/>
        <w:numPr>
          <w:ilvl w:val="0"/>
          <w:numId w:val="0"/>
        </w:numPr>
        <w:rPr>
          <w:b/>
          <w:bCs/>
          <w:iCs/>
        </w:rPr>
      </w:pPr>
      <w:r w:rsidRPr="007341E5">
        <w:rPr>
          <w:b/>
          <w:bCs/>
          <w:iCs/>
        </w:rPr>
        <w:t xml:space="preserve">Supplementary </w:t>
      </w:r>
      <w:r w:rsidR="001741F0" w:rsidRPr="007341E5">
        <w:rPr>
          <w:b/>
          <w:bCs/>
          <w:iCs/>
        </w:rPr>
        <w:t xml:space="preserve">Table S1. </w:t>
      </w:r>
      <w:r w:rsidR="001741F0" w:rsidRPr="007341E5">
        <w:rPr>
          <w:iCs/>
        </w:rPr>
        <w:t xml:space="preserve">GenBank accession numbers of </w:t>
      </w:r>
      <w:r w:rsidR="001741F0" w:rsidRPr="007341E5">
        <w:rPr>
          <w:rFonts w:ascii="TimesNewRomanPSMT" w:eastAsiaTheme="minorHAnsi" w:hAnsi="TimesNewRomanPSMT" w:cs="TimesNewRomanPSMT"/>
          <w:color w:val="000000"/>
        </w:rPr>
        <w:t>β-tubulin (</w:t>
      </w:r>
      <w:r w:rsidR="001741F0" w:rsidRPr="007341E5">
        <w:rPr>
          <w:rFonts w:ascii="TimesNewRomanPSMT" w:eastAsiaTheme="minorHAnsi" w:hAnsi="TimesNewRomanPSMT" w:cs="TimesNewRomanPSMT"/>
          <w:i/>
          <w:iCs/>
          <w:color w:val="000000"/>
        </w:rPr>
        <w:t>BTUB</w:t>
      </w:r>
      <w:r w:rsidR="001741F0" w:rsidRPr="007341E5">
        <w:rPr>
          <w:rFonts w:ascii="TimesNewRomanPSMT" w:eastAsiaTheme="minorHAnsi" w:hAnsi="TimesNewRomanPSMT" w:cs="TimesNewRomanPSMT"/>
          <w:color w:val="000000"/>
        </w:rPr>
        <w:t>) partial sequences</w:t>
      </w:r>
      <w:r w:rsidR="001741F0" w:rsidRPr="007341E5">
        <w:rPr>
          <w:rFonts w:eastAsiaTheme="minorHAnsi" w:cstheme="minorBidi"/>
          <w:szCs w:val="22"/>
        </w:rPr>
        <w:t xml:space="preserve"> </w:t>
      </w:r>
      <w:r w:rsidR="001741F0" w:rsidRPr="007341E5">
        <w:rPr>
          <w:iCs/>
        </w:rPr>
        <w:t>of</w:t>
      </w:r>
      <w:r w:rsidR="001741F0" w:rsidRPr="007341E5">
        <w:rPr>
          <w:b/>
          <w:bCs/>
          <w:iCs/>
        </w:rPr>
        <w:t xml:space="preserve"> </w:t>
      </w:r>
      <w:r w:rsidR="001741F0" w:rsidRPr="007341E5">
        <w:rPr>
          <w:i/>
        </w:rPr>
        <w:t xml:space="preserve">Phytophthora </w:t>
      </w:r>
      <w:r w:rsidR="001741F0" w:rsidRPr="007341E5">
        <w:t>isolates included in this study.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159"/>
        <w:gridCol w:w="2837"/>
        <w:gridCol w:w="1983"/>
      </w:tblGrid>
      <w:tr w:rsidR="001741F0" w:rsidRPr="007341E5" w14:paraId="7D53AA3F" w14:textId="77777777" w:rsidTr="00AC62CB">
        <w:trPr>
          <w:trHeight w:val="315"/>
        </w:trPr>
        <w:tc>
          <w:tcPr>
            <w:tcW w:w="143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18D04" w14:textId="77777777" w:rsidR="001741F0" w:rsidRPr="007341E5" w:rsidRDefault="001741F0" w:rsidP="0003362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Species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976D" w14:textId="77777777" w:rsidR="001741F0" w:rsidRPr="007341E5" w:rsidRDefault="001741F0" w:rsidP="0003362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Isolate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EE0B" w14:textId="644796F1" w:rsidR="001741F0" w:rsidRPr="007341E5" w:rsidRDefault="001741F0" w:rsidP="0003362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City, State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0CD60" w14:textId="5320A1AF" w:rsidR="001741F0" w:rsidRPr="007341E5" w:rsidRDefault="001741F0" w:rsidP="0003362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BTUB</w:t>
            </w:r>
          </w:p>
        </w:tc>
      </w:tr>
      <w:tr w:rsidR="009A5EE1" w:rsidRPr="007341E5" w14:paraId="00DD9197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7C7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684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1145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848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EB2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MT074255</w:t>
            </w:r>
          </w:p>
        </w:tc>
      </w:tr>
      <w:tr w:rsidR="009A5EE1" w:rsidRPr="007341E5" w14:paraId="496BF094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D7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DD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1158</w:t>
            </w:r>
            <w:r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80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0B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MT074248</w:t>
            </w:r>
          </w:p>
        </w:tc>
      </w:tr>
      <w:tr w:rsidR="009A5EE1" w:rsidRPr="007341E5" w14:paraId="3633226F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498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81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1147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07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4A1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MT074251</w:t>
            </w:r>
          </w:p>
        </w:tc>
      </w:tr>
      <w:tr w:rsidR="009A5EE1" w:rsidRPr="007341E5" w14:paraId="51F248DA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BA2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B4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1188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02B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EA8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MT074256</w:t>
            </w:r>
          </w:p>
        </w:tc>
      </w:tr>
      <w:tr w:rsidR="009A5EE1" w:rsidRPr="007341E5" w14:paraId="56038C4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BCE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88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1154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EC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FC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MT074252</w:t>
            </w:r>
          </w:p>
        </w:tc>
      </w:tr>
      <w:tr w:rsidR="009A5EE1" w:rsidRPr="007341E5" w14:paraId="023595DD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A8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EE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1130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59D8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C3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MT074257</w:t>
            </w:r>
          </w:p>
        </w:tc>
      </w:tr>
      <w:tr w:rsidR="009A5EE1" w:rsidRPr="007341E5" w14:paraId="48031A74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FC2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445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954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A5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F30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MT074253</w:t>
            </w:r>
          </w:p>
        </w:tc>
      </w:tr>
      <w:tr w:rsidR="009A5EE1" w:rsidRPr="007341E5" w14:paraId="2B32DCB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116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6E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943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F01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D3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MT074254</w:t>
            </w:r>
          </w:p>
        </w:tc>
      </w:tr>
      <w:tr w:rsidR="009A5EE1" w:rsidRPr="007341E5" w14:paraId="756BFD7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F8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D26" w14:textId="2490351E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1102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276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DB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MT074247</w:t>
            </w:r>
          </w:p>
        </w:tc>
      </w:tr>
      <w:tr w:rsidR="009A5EE1" w:rsidRPr="007341E5" w14:paraId="06200C64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05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988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1146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A24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F1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MT074259</w:t>
            </w:r>
          </w:p>
        </w:tc>
      </w:tr>
      <w:tr w:rsidR="009A5EE1" w:rsidRPr="007341E5" w14:paraId="6E57E05E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0A4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217" w14:textId="4B528DE6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920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1C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22A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MT074249</w:t>
            </w:r>
          </w:p>
        </w:tc>
      </w:tr>
      <w:tr w:rsidR="009A5EE1" w:rsidRPr="007341E5" w14:paraId="611D7F1C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A7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DC8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1027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C1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B9D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MT074260</w:t>
            </w:r>
          </w:p>
        </w:tc>
      </w:tr>
      <w:tr w:rsidR="009A5EE1" w:rsidRPr="007341E5" w14:paraId="6B9E5390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C8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C07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999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18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32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MT074261</w:t>
            </w:r>
          </w:p>
        </w:tc>
      </w:tr>
      <w:tr w:rsidR="009A5EE1" w:rsidRPr="007341E5" w14:paraId="2FBE771F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9F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B7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913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4B8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44B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MT074262</w:t>
            </w:r>
          </w:p>
        </w:tc>
      </w:tr>
      <w:tr w:rsidR="009A5EE1" w:rsidRPr="007341E5" w14:paraId="16652BEC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AFE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63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1166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D846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0D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MT074258</w:t>
            </w:r>
          </w:p>
        </w:tc>
      </w:tr>
      <w:tr w:rsidR="009A5EE1" w:rsidRPr="007341E5" w14:paraId="0E3CD618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C6D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palmivora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23B" w14:textId="391A8DC4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906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04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9F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MT074250</w:t>
            </w:r>
          </w:p>
        </w:tc>
      </w:tr>
      <w:tr w:rsidR="009A5EE1" w:rsidRPr="007341E5" w14:paraId="325066C6" w14:textId="77777777" w:rsidTr="00AC62CB">
        <w:trPr>
          <w:trHeight w:val="315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6A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1C5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997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21F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03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MT074243</w:t>
            </w:r>
          </w:p>
        </w:tc>
      </w:tr>
      <w:tr w:rsidR="009A5EE1" w:rsidRPr="007341E5" w14:paraId="06939603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7FC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40C5" w14:textId="4ABD708B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1151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92B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Barro Preto,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604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MT074226</w:t>
            </w:r>
          </w:p>
        </w:tc>
      </w:tr>
      <w:tr w:rsidR="009A5EE1" w:rsidRPr="007341E5" w14:paraId="3F1610CE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A65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1D3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1269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D1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3F6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MT074237</w:t>
            </w:r>
          </w:p>
        </w:tc>
      </w:tr>
      <w:tr w:rsidR="009A5EE1" w:rsidRPr="007341E5" w14:paraId="4205B30B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7AE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3E5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-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9D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9A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MT074238</w:t>
            </w:r>
          </w:p>
        </w:tc>
      </w:tr>
      <w:tr w:rsidR="009A5EE1" w:rsidRPr="007341E5" w14:paraId="5C7117F4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896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D0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1129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792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4A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MT074239</w:t>
            </w:r>
          </w:p>
        </w:tc>
      </w:tr>
      <w:tr w:rsidR="009A5EE1" w:rsidRPr="007341E5" w14:paraId="7B82CD38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3F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9866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1171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3E6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60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MT074240</w:t>
            </w:r>
          </w:p>
        </w:tc>
      </w:tr>
      <w:tr w:rsidR="009A5EE1" w:rsidRPr="007341E5" w14:paraId="5DFD9E69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DD0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F67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945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69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DE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MT074241</w:t>
            </w:r>
          </w:p>
        </w:tc>
      </w:tr>
      <w:tr w:rsidR="009A5EE1" w:rsidRPr="007341E5" w14:paraId="050638F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B4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40D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1168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BB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D5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MT074242</w:t>
            </w:r>
          </w:p>
        </w:tc>
      </w:tr>
      <w:tr w:rsidR="009A5EE1" w:rsidRPr="007341E5" w14:paraId="538383A4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47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FA5" w14:textId="60936441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1091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D8C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5C0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MT074223</w:t>
            </w:r>
          </w:p>
        </w:tc>
      </w:tr>
      <w:tr w:rsidR="009A5EE1" w:rsidRPr="007341E5" w14:paraId="7426A9CF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FC7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9C4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1095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2B7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B44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MT074244</w:t>
            </w:r>
          </w:p>
        </w:tc>
      </w:tr>
      <w:tr w:rsidR="009A5EE1" w:rsidRPr="007341E5" w14:paraId="42DD6AF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55E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2699" w14:textId="1179F0B3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1205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C9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9F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MT074224</w:t>
            </w:r>
          </w:p>
        </w:tc>
      </w:tr>
      <w:tr w:rsidR="009A5EE1" w:rsidRPr="007341E5" w14:paraId="01E896C9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54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FEA6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995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62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771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MT074227</w:t>
            </w:r>
          </w:p>
        </w:tc>
      </w:tr>
      <w:tr w:rsidR="009A5EE1" w:rsidRPr="007341E5" w14:paraId="130E06B7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400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64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1160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9AA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Igrapiúna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1C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MT074228</w:t>
            </w:r>
          </w:p>
        </w:tc>
      </w:tr>
      <w:tr w:rsidR="009A5EE1" w:rsidRPr="007341E5" w14:paraId="2ACDF46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D4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A2D7" w14:textId="0E13C9C3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1285</w:t>
            </w:r>
            <w:r w:rsidR="00F508D7" w:rsidRPr="007341E5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A38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78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MT074225</w:t>
            </w:r>
          </w:p>
        </w:tc>
      </w:tr>
      <w:tr w:rsidR="009A5EE1" w:rsidRPr="007341E5" w14:paraId="15AEAD2E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2A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3C8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1161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193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6F5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MT074229</w:t>
            </w:r>
          </w:p>
        </w:tc>
      </w:tr>
      <w:tr w:rsidR="009A5EE1" w:rsidRPr="007341E5" w14:paraId="743A47F1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720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AEA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891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85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3C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MT074230</w:t>
            </w:r>
          </w:p>
        </w:tc>
      </w:tr>
      <w:tr w:rsidR="009A5EE1" w:rsidRPr="007341E5" w14:paraId="4DFC9C70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E6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57B6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1118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947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D2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MT074231</w:t>
            </w:r>
          </w:p>
        </w:tc>
      </w:tr>
      <w:tr w:rsidR="009A5EE1" w:rsidRPr="007341E5" w14:paraId="525535CA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422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180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1208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FFC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AB9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MT074232</w:t>
            </w:r>
          </w:p>
        </w:tc>
      </w:tr>
      <w:tr w:rsidR="009A5EE1" w:rsidRPr="007341E5" w14:paraId="0250572E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668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18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660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D7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F5D3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MT074233</w:t>
            </w:r>
          </w:p>
        </w:tc>
      </w:tr>
      <w:tr w:rsidR="009A5EE1" w:rsidRPr="007341E5" w14:paraId="64363FEF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23A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4E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661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53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9D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MT074234</w:t>
            </w:r>
          </w:p>
        </w:tc>
      </w:tr>
      <w:tr w:rsidR="009A5EE1" w:rsidRPr="007341E5" w14:paraId="49B6DC19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D10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lastRenderedPageBreak/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EE3D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1262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998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14E1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MT074235</w:t>
            </w:r>
          </w:p>
        </w:tc>
      </w:tr>
      <w:tr w:rsidR="009A5EE1" w:rsidRPr="007341E5" w14:paraId="4712CA9E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557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3E4E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1287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CE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Porto Seguro,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0A0A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MT074236</w:t>
            </w:r>
          </w:p>
        </w:tc>
      </w:tr>
      <w:tr w:rsidR="009A5EE1" w:rsidRPr="007341E5" w14:paraId="4FEB6746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6F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A2B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CCUB 1153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10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C355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MT074245</w:t>
            </w:r>
          </w:p>
        </w:tc>
      </w:tr>
      <w:tr w:rsidR="009A5EE1" w:rsidRPr="007341E5" w14:paraId="37992E65" w14:textId="77777777" w:rsidTr="00AC62CB">
        <w:trPr>
          <w:trHeight w:val="300"/>
        </w:trPr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C8A4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theobromicola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EF7B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 -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2EC2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Eunápolis</w:t>
            </w:r>
            <w:proofErr w:type="spellEnd"/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, BA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5902F" w14:textId="77777777" w:rsidR="009A5EE1" w:rsidRPr="007341E5" w:rsidRDefault="009A5EE1" w:rsidP="000336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7341E5">
              <w:rPr>
                <w:rFonts w:eastAsia="Times New Roman" w:cs="Times New Roman"/>
                <w:color w:val="000000"/>
                <w:szCs w:val="24"/>
                <w:lang w:eastAsia="pt-BR"/>
              </w:rPr>
              <w:t>MT074246</w:t>
            </w:r>
          </w:p>
        </w:tc>
      </w:tr>
    </w:tbl>
    <w:p w14:paraId="5F30FDF8" w14:textId="2830034D" w:rsidR="00033622" w:rsidRPr="007341E5" w:rsidRDefault="00F508D7" w:rsidP="00C20D9C">
      <w:pPr>
        <w:pStyle w:val="ListParagraph"/>
        <w:numPr>
          <w:ilvl w:val="0"/>
          <w:numId w:val="0"/>
        </w:numPr>
        <w:rPr>
          <w:rFonts w:eastAsia="Calibri"/>
          <w:sz w:val="20"/>
          <w:szCs w:val="20"/>
        </w:rPr>
      </w:pPr>
      <w:r w:rsidRPr="007341E5">
        <w:rPr>
          <w:rFonts w:eastAsia="Times New Roman"/>
          <w:color w:val="000000"/>
          <w:sz w:val="20"/>
          <w:szCs w:val="20"/>
          <w:vertAlign w:val="superscript"/>
          <w:lang w:eastAsia="pt-BR"/>
        </w:rPr>
        <w:t>*</w:t>
      </w:r>
      <w:r w:rsidR="001741F0" w:rsidRPr="007341E5">
        <w:rPr>
          <w:rFonts w:eastAsia="Calibri"/>
          <w:sz w:val="20"/>
          <w:szCs w:val="20"/>
        </w:rPr>
        <w:t>Isolates selected for multigenic an</w:t>
      </w:r>
      <w:r w:rsidR="009A5EE1" w:rsidRPr="007341E5">
        <w:rPr>
          <w:rFonts w:eastAsia="Calibri"/>
          <w:sz w:val="20"/>
          <w:szCs w:val="20"/>
        </w:rPr>
        <w:t>alysis.</w:t>
      </w:r>
    </w:p>
    <w:p w14:paraId="093A2270" w14:textId="77777777" w:rsidR="00F508D7" w:rsidRPr="007341E5" w:rsidRDefault="00F508D7" w:rsidP="00C20D9C">
      <w:pPr>
        <w:pStyle w:val="ListParagraph"/>
        <w:numPr>
          <w:ilvl w:val="0"/>
          <w:numId w:val="0"/>
        </w:numPr>
        <w:rPr>
          <w:rFonts w:eastAsia="Calibri"/>
        </w:rPr>
      </w:pPr>
    </w:p>
    <w:p w14:paraId="53257995" w14:textId="5CF26AD8" w:rsidR="004F0312" w:rsidRPr="007341E5" w:rsidRDefault="00FA5272" w:rsidP="00C20D9C">
      <w:pPr>
        <w:pStyle w:val="ListParagraph"/>
        <w:numPr>
          <w:ilvl w:val="0"/>
          <w:numId w:val="0"/>
        </w:numPr>
        <w:rPr>
          <w:b/>
          <w:bCs/>
          <w:iCs/>
        </w:rPr>
      </w:pPr>
      <w:r w:rsidRPr="007341E5">
        <w:rPr>
          <w:b/>
          <w:bCs/>
          <w:iCs/>
        </w:rPr>
        <w:t xml:space="preserve">Supplementary </w:t>
      </w:r>
      <w:r w:rsidR="004F0312" w:rsidRPr="007341E5">
        <w:rPr>
          <w:b/>
          <w:bCs/>
          <w:iCs/>
        </w:rPr>
        <w:t xml:space="preserve">Table </w:t>
      </w:r>
      <w:r w:rsidR="001741F0" w:rsidRPr="007341E5">
        <w:rPr>
          <w:b/>
          <w:bCs/>
          <w:iCs/>
        </w:rPr>
        <w:t>S</w:t>
      </w:r>
      <w:r w:rsidR="00033622" w:rsidRPr="007341E5">
        <w:rPr>
          <w:b/>
          <w:bCs/>
          <w:iCs/>
        </w:rPr>
        <w:t>2</w:t>
      </w:r>
      <w:r w:rsidR="004F0312" w:rsidRPr="007341E5">
        <w:rPr>
          <w:b/>
          <w:bCs/>
          <w:iCs/>
        </w:rPr>
        <w:t xml:space="preserve">. </w:t>
      </w:r>
      <w:r w:rsidR="0010365F" w:rsidRPr="007341E5">
        <w:rPr>
          <w:iCs/>
        </w:rPr>
        <w:t>GenBank accession numbers of DNA sequences of</w:t>
      </w:r>
      <w:r w:rsidR="0010365F" w:rsidRPr="007341E5">
        <w:rPr>
          <w:b/>
          <w:bCs/>
          <w:iCs/>
        </w:rPr>
        <w:t xml:space="preserve"> </w:t>
      </w:r>
      <w:r w:rsidR="0010365F" w:rsidRPr="007341E5">
        <w:rPr>
          <w:i/>
        </w:rPr>
        <w:t xml:space="preserve">Phytophthora </w:t>
      </w:r>
      <w:r w:rsidR="0010365F" w:rsidRPr="007341E5">
        <w:t xml:space="preserve">isolates used in the </w:t>
      </w:r>
      <w:r w:rsidR="009A5EE1" w:rsidRPr="007341E5">
        <w:t xml:space="preserve">multigenic </w:t>
      </w:r>
      <w:r w:rsidR="0010365F" w:rsidRPr="007341E5">
        <w:t>analysis.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34"/>
        <w:gridCol w:w="1372"/>
        <w:gridCol w:w="954"/>
        <w:gridCol w:w="954"/>
        <w:gridCol w:w="954"/>
        <w:gridCol w:w="954"/>
        <w:gridCol w:w="954"/>
        <w:gridCol w:w="928"/>
      </w:tblGrid>
      <w:tr w:rsidR="00D5412E" w:rsidRPr="007341E5" w14:paraId="16D34E46" w14:textId="77777777" w:rsidTr="00AC62CB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A5A48" w14:textId="77777777" w:rsidR="00D5412E" w:rsidRPr="007341E5" w:rsidRDefault="00D5412E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bookmarkStart w:id="0" w:name="_Hlk51747994"/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Species name (Year)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6574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ITS clade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95D3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Isolate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750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ITS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86A2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COX1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D477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tub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C60C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HSP90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9680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tef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8445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COX2</w:t>
            </w:r>
          </w:p>
        </w:tc>
      </w:tr>
      <w:tr w:rsidR="00D5412E" w:rsidRPr="007341E5" w14:paraId="78F6789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6E8688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botryosa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(1969) (15)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22BE49B" w14:textId="1B42DA1F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1758D20" w14:textId="3AF1FC1F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P3425*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5B3AC4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MK496516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8E4638E" w14:textId="4F0E375D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CCBFC1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891E03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F53A3C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MH358961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6BFD90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GU221946</w:t>
            </w:r>
          </w:p>
        </w:tc>
      </w:tr>
      <w:tr w:rsidR="00D5412E" w:rsidRPr="007341E5" w14:paraId="4B932918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27C89BA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botryosa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(1969) (15)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EBC74D2" w14:textId="6EB69AB2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B49604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P6945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900A1B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HQ261507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848123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HQ261254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FEEA43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EU079935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11D9CB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EU079938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8127CD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EU079936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84CF65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N618611</w:t>
            </w:r>
          </w:p>
        </w:tc>
      </w:tr>
      <w:tr w:rsidR="00D5412E" w:rsidRPr="007341E5" w14:paraId="00E83E89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79C4E1D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citrophthora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(1925)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26DAAEA" w14:textId="6E598AC8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FF02FEB" w14:textId="70620A6C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P0479*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C6B32E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78C63F1" w14:textId="6F6ECA2B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FE2EBF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F84482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MK020289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0D050E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MH358975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2BBFD1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JN618573</w:t>
            </w:r>
          </w:p>
        </w:tc>
      </w:tr>
      <w:tr w:rsidR="00D5412E" w:rsidRPr="007341E5" w14:paraId="169C2026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8B3BA94" w14:textId="084EB63B" w:rsidR="00D5412E" w:rsidRPr="007341E5" w:rsidRDefault="00D5412E">
            <w:pPr>
              <w:spacing w:before="0" w:after="0"/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citrophthora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209A211" w14:textId="7C2E1F0D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BE2976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26H3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ED7786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JN605991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B32D86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JN605932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8A541E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JN605856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6DE5499" w14:textId="68D41734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A6039F7" w14:textId="0FF16A0E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89C7E0A" w14:textId="78F76C34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287DC149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E8A1576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colocasiae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(1900)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26650E6" w14:textId="106A346E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5C1018C" w14:textId="7C36D74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P6317*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865221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ADA8C9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D50B05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B88A1A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MK020291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3AEBDD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MH358978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1B6AFA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JN618667</w:t>
            </w:r>
          </w:p>
        </w:tc>
      </w:tr>
      <w:tr w:rsidR="00D5412E" w:rsidRPr="007341E5" w14:paraId="111B2844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B6CCDA8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colocasiae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(1900)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81A9275" w14:textId="556A196E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9A50AB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P6290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B990F2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JN618788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9E6607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HQ261287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60FC29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5AA1E3C" w14:textId="40137D3A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A56C0C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EU080126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D2EA27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GU221984</w:t>
            </w:r>
          </w:p>
        </w:tc>
      </w:tr>
      <w:tr w:rsidR="00D5412E" w:rsidRPr="007341E5" w14:paraId="175B730B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9E4704C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himalsilva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(2011)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BB50B45" w14:textId="625E7703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37683A7" w14:textId="5EEDBD5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P19820*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4A5678C" w14:textId="4EB1AA6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8824373" w14:textId="10E341BC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862413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C6D65F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BECFC3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KX250574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D956548" w14:textId="17DEBCCC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294D682C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A593873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himalsilva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(2011)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BD76A3F" w14:textId="5D089710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="00F508D7" w:rsidRPr="007341E5">
              <w:rPr>
                <w:rFonts w:eastAsia="Calibri" w:cs="Times New Roman"/>
                <w:sz w:val="16"/>
                <w:szCs w:val="16"/>
                <w:lang w:val="en-U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A68A6D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61G3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BD5B68F" w14:textId="59A44F34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0C98316" w14:textId="61034082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B6B5A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563157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53B5B9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KX250581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136404B" w14:textId="2774632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664F17DE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21B2E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meadii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(1918) (4)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7A37" w14:textId="2D982D03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B8211CA" w14:textId="4DAC6D36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P19007*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530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B8C9C" w14:textId="795D76A0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E1EA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C32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06D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2A4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JN618626</w:t>
            </w:r>
          </w:p>
        </w:tc>
      </w:tr>
      <w:tr w:rsidR="00D5412E" w:rsidRPr="007341E5" w14:paraId="50D6D5CB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7D17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meadii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(1918) (4)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7BE0" w14:textId="42038AA8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A0E63C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P19041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A2C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EC1A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AB1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96A40" w14:textId="6DBC04AA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DF69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AA4F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JN618628</w:t>
            </w:r>
          </w:p>
        </w:tc>
      </w:tr>
      <w:tr w:rsidR="00D5412E" w:rsidRPr="007341E5" w14:paraId="2D17D101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4AC94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mekongensis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(2017)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8FD1" w14:textId="1CEB1C36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5F4BCC1" w14:textId="12682E4C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CBS135136</w:t>
            </w:r>
            <w:r w:rsidR="003D21C1" w:rsidRPr="007341E5">
              <w:rPr>
                <w:rFonts w:eastAsia="Calibri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F6A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KC875838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3E6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KT366920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B3941" w14:textId="21616BF1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2B8F" w14:textId="33FACF4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3E896" w14:textId="05080434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EA1F3" w14:textId="54BC8620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6CBC3BB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99ED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occultans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8FED9" w14:textId="02A5FA8B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E323FEE" w14:textId="41C4D939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P19955</w:t>
            </w:r>
            <w:r w:rsidR="003D21C1" w:rsidRPr="007341E5">
              <w:rPr>
                <w:rFonts w:eastAsia="Calibri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B4A88" w14:textId="119CD436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6F84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MH477753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AB5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1A5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71B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F311B" w14:textId="18148A5E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1488CC6A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BE91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occultans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B8E26" w14:textId="34895F71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3CE12A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4953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8EA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KP742989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70A6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KR028484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76B9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KR028483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8171C" w14:textId="78478D4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8C66" w14:textId="165A4409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60F61" w14:textId="7178788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1B521685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BF9E" w14:textId="762796B8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P. termi</w:t>
            </w:r>
            <w:r w:rsidR="00187CF6"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na</w:t>
            </w: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lis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20AAF" w14:textId="151F4DB2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47A09A6D" w14:textId="37CE41B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P19956</w:t>
            </w:r>
            <w:r w:rsidR="003D21C1" w:rsidRPr="007341E5">
              <w:rPr>
                <w:rFonts w:eastAsia="Calibri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1E9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5C45" w14:textId="4885C74D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C5F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MH494018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E7B28" w14:textId="4F3BAAD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792F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MH359079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A523" w14:textId="44B7EB2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62EA12C2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A7E3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P. terminalis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37273" w14:textId="6CF44F66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</w:t>
            </w:r>
            <w:r w:rsidR="00F508D7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397C87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CBS131242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24C4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JX978164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531D5" w14:textId="49DBBDD0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A3C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JX978166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E1C1" w14:textId="64ECE813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C7D4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KF650773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2625" w14:textId="1AF7B951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78FC1948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9AF5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amaranthi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(2016)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B73DC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C7D0656" w14:textId="7EBBD36E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CPHST BL 174</w:t>
            </w:r>
            <w:r w:rsidR="003D21C1" w:rsidRPr="007341E5">
              <w:rPr>
                <w:rFonts w:eastAsia="Calibri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E14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MG783373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C73D" w14:textId="3F15DA1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MH477739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671B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KJ179949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3098" w14:textId="02E92D4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383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MK864032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9AA3" w14:textId="2D827FFB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4B9C0426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2D697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amaranthi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(2016)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F4D60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C1E845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CPHST BL 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491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MG783375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B77C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FF747" w14:textId="3B36814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DFF63" w14:textId="5D5433F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5354" w14:textId="0FD4893A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8B09B" w14:textId="2DFD1A70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477FDEEB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7F77A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capsici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(1922)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DCB6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EFBB9" w14:textId="06AB2DE2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P1091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BB42F" w14:textId="445C71FB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C4FF5" w14:textId="298D8AEB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43E8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705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MK020283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EB3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MH358966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1106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JF771285</w:t>
            </w:r>
          </w:p>
        </w:tc>
      </w:tr>
      <w:tr w:rsidR="00D5412E" w:rsidRPr="007341E5" w14:paraId="34695B62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39EE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glovera</w:t>
            </w:r>
            <w:proofErr w:type="spellEnd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 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(2011)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E4C41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709AB" w14:textId="700BE195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P11685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C568" w14:textId="36171FF4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3E9F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8C7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81B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3E51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441A" w14:textId="0BDF36B1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7DCE3C8E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39272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glovera</w:t>
            </w:r>
            <w:proofErr w:type="spellEnd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 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(2011)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60311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6D9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P10619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EC7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HQ261689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292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HQ261436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8EC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EU080223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6F93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EU080226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B82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EU080224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B9B3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GU222020</w:t>
            </w:r>
          </w:p>
        </w:tc>
      </w:tr>
      <w:tr w:rsidR="00D5412E" w:rsidRPr="007341E5" w14:paraId="0B7B5D6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BF620E6" w14:textId="77777777" w:rsidR="00D5412E" w:rsidRPr="007341E5" w:rsidRDefault="00D5412E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i/>
                <w:sz w:val="16"/>
                <w:szCs w:val="16"/>
                <w:lang w:val="en-US"/>
              </w:rPr>
              <w:t xml:space="preserve">P. </w:t>
            </w:r>
            <w:proofErr w:type="spellStart"/>
            <w:r w:rsidRPr="007341E5">
              <w:rPr>
                <w:rFonts w:eastAsia="Calibri" w:cs="Times New Roman"/>
                <w:i/>
                <w:sz w:val="16"/>
                <w:szCs w:val="16"/>
                <w:lang w:val="en-US"/>
              </w:rPr>
              <w:t>mengei</w:t>
            </w:r>
            <w:proofErr w:type="spellEnd"/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 xml:space="preserve"> (2009)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C59079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9F5AF" w14:textId="12DA10F6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P16862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3007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65A9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DCF3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21BB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D71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2E1A" w14:textId="337B2DE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085BFCC4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4A74D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mexicana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(1923)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31350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B8FA0" w14:textId="11E897E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P0646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D1D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B90A6" w14:textId="3031B18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19F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583D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1BD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MH359034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711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GU222075</w:t>
            </w:r>
          </w:p>
        </w:tc>
      </w:tr>
      <w:tr w:rsidR="00D5412E" w:rsidRPr="007341E5" w14:paraId="277A517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53FE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siskiyouensis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C413B9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AAD64" w14:textId="23183D0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P15122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B01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154B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CCB54" w14:textId="7D74525E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KX250678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01E0" w14:textId="7288E78B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1B63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KX250679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E23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GU222137</w:t>
            </w:r>
          </w:p>
        </w:tc>
      </w:tr>
      <w:tr w:rsidR="00D5412E" w:rsidRPr="007341E5" w14:paraId="148C5E76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36A44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siskiyouensis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460831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266C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PRI817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E18C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HQ643345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F8D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HQ708393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F738" w14:textId="6D1D1237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EF224" w14:textId="26E35E6E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C1DE7" w14:textId="53233E43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4040F" w14:textId="64A5C447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1DF755C1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09262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P. tropicalis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(2001)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ECC984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A07E" w14:textId="73EA13A6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P10329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FC1F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D3F0" w14:textId="0927A20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C6D8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MH494022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085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0CA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2F5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GU222154</w:t>
            </w:r>
          </w:p>
        </w:tc>
      </w:tr>
      <w:tr w:rsidR="00D5412E" w:rsidRPr="007341E5" w14:paraId="5B843D6F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1A096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P. tropicalis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(2001)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79A5B4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7D2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P10219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458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FJ801320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27DD9" w14:textId="3549557E" w:rsidR="00D5412E" w:rsidRPr="007341E5" w:rsidRDefault="009A682F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2C8F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EU079994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3C0F6" w14:textId="18186BD9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572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EU079995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1B54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JF771615</w:t>
            </w:r>
          </w:p>
        </w:tc>
      </w:tr>
      <w:tr w:rsidR="00D5412E" w:rsidRPr="007341E5" w14:paraId="3052D6D4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5A097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acerina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EB5D1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408EB" w14:textId="7600CCE6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P19934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245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MG518642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B13E0" w14:textId="507FBAFD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372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F285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MK020268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B798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2DC6" w14:textId="7873FE32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40C80BAD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84AF2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acerina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0E23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7234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B060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933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JX951287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8A4C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KC156136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484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KC201285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07BEE" w14:textId="3218B012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F17A7" w14:textId="1D710BB3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B325D" w14:textId="1E0CB9DE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04A5372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4C948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P. capensis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ABC66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5A1D9" w14:textId="17C18EAA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P1819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EC4F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72E5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AE0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GU191328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6F88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MK020282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8F16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GU191199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1527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JQ439415</w:t>
            </w:r>
          </w:p>
        </w:tc>
      </w:tr>
      <w:tr w:rsidR="00D5412E" w:rsidRPr="007341E5" w14:paraId="37C5CD7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0EB04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P. capensis</w:t>
            </w: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E639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E0FA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P1822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451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2D2F4" w14:textId="40C4E509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3A77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B7ADD" w14:textId="50B3FB78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177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GU191196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56BA" w14:textId="0D31951E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1957AE9A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7913D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caryae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(2016)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BB08C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76BC8" w14:textId="778AD404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NJB2013-AF-08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C19B" w14:textId="4A7B2BB1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KJ631538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62B0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KJ631586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C9B1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KJ631572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46AC" w14:textId="2175C760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230B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KU695515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BC9D" w14:textId="2CECBC1C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7BD57E05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FC12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caryae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(2016)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02C3C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EB0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NJB2013-MF-21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B833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KJ631540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62DA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KJ631588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050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KJ631574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422A6" w14:textId="44BE6A49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1CF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KU695517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ED1DA" w14:textId="1D59044A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13339586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08040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citricola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(1927)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4E998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75DE" w14:textId="3F13AEBE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P0716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594D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C2273" w14:textId="7247FEEA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2528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GQ247653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5843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MK020288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585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GQ247662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D4B0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GU221973</w:t>
            </w:r>
          </w:p>
        </w:tc>
      </w:tr>
      <w:tr w:rsidR="00D5412E" w:rsidRPr="007341E5" w14:paraId="5D1CE940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EA94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citricola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(1927)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312BF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FD3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P1814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BC5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GU191217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32642" w14:textId="6FC88988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901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GU191321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77B3A" w14:textId="3942A4B7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34D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GU191192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FA1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JQ439419</w:t>
            </w:r>
          </w:p>
        </w:tc>
      </w:tr>
      <w:tr w:rsidR="00D5412E" w:rsidRPr="007341E5" w14:paraId="6C605140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1770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multivora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8FFB4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345B3" w14:textId="71237E3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P19594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BD1E" w14:textId="4F0B3A23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5009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5634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MN207273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E3EE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KX250779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394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MK864047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268B" w14:textId="77854D7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22172EC6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9EB47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multivora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D357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317C7" w14:textId="7CC2368A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WAC13204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017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FJ237518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7FED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FJ237507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D0E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FJ665259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21FDA" w14:textId="31E08F47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CDF69" w14:textId="120DB4D0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3AAAA" w14:textId="14DB3B81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23F4998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34DF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pachypleura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5222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A3B9C" w14:textId="79AE2A51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P19987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AB3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EF54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4DF3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417D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2C12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MH359046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1A22" w14:textId="78A55EDE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51B7A726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70B62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pachypleura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(2014)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8D29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29B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RHS2474.2001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EEA9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KC855321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A2A3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KC855417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B8B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KC855345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87502" w14:textId="48B33D26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D74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KC855369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44F7" w14:textId="1F7B564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527F0ED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3A78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pini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(1925)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C305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62F2A" w14:textId="299A6EEC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P3274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C363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90BFD" w14:textId="41B34691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DB63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070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B21E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MH359055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FB77E" w14:textId="4DEF1291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67AA8A62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7742115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plurivora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D260204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D61734D" w14:textId="249E1333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P16840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E911561" w14:textId="15A6FB06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EEE2439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0F06D7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MH494001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2A3F7A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76156F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MH359058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C529853" w14:textId="2C3F4ED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E0107D1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6884625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taxon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emzansi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4F7BEE6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34D1625" w14:textId="5F535F9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61F2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F5764D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MH620115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6C4F01C" w14:textId="7E8C4B3F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C3C581B" w14:textId="41F8E08F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KX250860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20D006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KX250863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7D5BF0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KX250861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E0EEF5A" w14:textId="7B7AD493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2EAFE62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895B8A3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taxon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emzansi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2D92BA5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DE2C27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61F3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F4C68F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GU191228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162A11F" w14:textId="5DDFFA96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FCBE540" w14:textId="03CB9D74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KX250867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C268A90" w14:textId="356413E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D9E86A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KX250868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59FEA44" w14:textId="78494623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DB58A59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C2DBA9B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acaciae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15CD7AE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E667871" w14:textId="1C8742C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AN02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C274BD5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KX396303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A9520D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619B8B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KX396338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3CF16F2" w14:textId="6ABBDF39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AB0280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KX396326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2FCF7A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KX396279</w:t>
            </w:r>
          </w:p>
        </w:tc>
      </w:tr>
      <w:tr w:rsidR="00D5412E" w:rsidRPr="007341E5" w14:paraId="64C03955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8895983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acaciae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83BFDFC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44FCC6A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AN13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05D22E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KX396306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0118B0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KX396270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C10715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KX396341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D863CE" w14:textId="01C74D52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179B77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KX396329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580441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KX396282</w:t>
            </w:r>
          </w:p>
        </w:tc>
      </w:tr>
      <w:tr w:rsidR="00D5412E" w:rsidRPr="007341E5" w14:paraId="201BE88D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D646711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bisheria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FD2D450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0C0D035" w14:textId="0C19B01A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P10117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000399A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MG783381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3AE933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B51E59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FE1B86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EU080745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16D475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857170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GU221940</w:t>
            </w:r>
          </w:p>
        </w:tc>
      </w:tr>
      <w:tr w:rsidR="00D5412E" w:rsidRPr="007341E5" w14:paraId="2237732C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9B52936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bisheria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5FADB1A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773F4F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P1620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6894075" w14:textId="2230615C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A7AA018" w14:textId="1AD6E7F2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D5C9F8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EU080613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560933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EU080616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4FDC15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EU080614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5EDE35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JF771251</w:t>
            </w:r>
          </w:p>
        </w:tc>
      </w:tr>
      <w:tr w:rsidR="00D5412E" w:rsidRPr="007341E5" w14:paraId="3AE38BF4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44A2E69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elongata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CE33A4C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77EA3B0" w14:textId="508586D3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P19596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05A676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73E0421" w14:textId="5B5C5790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1314FD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BD19E0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3A7B2E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3883199" w14:textId="50B2BF8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6A67661B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67CF385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elongata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(2010)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2971407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3B58DE2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VHS13483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B50248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KX011267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C97755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MN991992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97D59F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MN991986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8F0CD3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MN991996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8FCABB0" w14:textId="28626B11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0536571" w14:textId="109B5639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D49CCD7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BC513A5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frigida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(2007) (18)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28F61C0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97B746C" w14:textId="2D921B0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P16947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02E3DC8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MG865496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9051233" w14:textId="00981691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MH136892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29801C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C88DB3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94E1E4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MH358992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4ED43AB" w14:textId="697F199C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4D63A737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3442627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frigida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(2007) (18)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8787C08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9DC9C51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47G7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F6590C3" w14:textId="2BE84673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66F71AA" w14:textId="18B9330B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C68650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BF8379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C7AC1A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C630280" w14:textId="41E61044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2365D281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2C419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oleae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1F9A1C4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68426" w14:textId="5923B53B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CBS7669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71B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KY982930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06A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MF083569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FA6C2" w14:textId="668E4B3C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D5C1B" w14:textId="39806C98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36CC5" w14:textId="47527E55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B03C" w14:textId="4D335AE8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369EABA8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5723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oleae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CA09D0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8DC4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CBS7670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76056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KY982934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CD90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MF083573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5CCC8" w14:textId="28E48C1F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DC25E" w14:textId="50427216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3BFC" w14:textId="78CECE2A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EFFE" w14:textId="37CC7B7F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5B4C30C2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1158" w14:textId="65A677B0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multivesiculata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(1998)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5A2111F" w14:textId="77777777" w:rsidR="00D5412E" w:rsidRPr="007341E5" w:rsidRDefault="00D5412E" w:rsidP="00AC62CB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2e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F67C8" w14:textId="49EC8288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P10410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D56D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8972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4781" w14:textId="3E4A91ED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EU080066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F582" w14:textId="4DCD011F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EU080069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A474E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EU080067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E5554" w14:textId="0A4C2563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57C3EFD3" w14:textId="77777777" w:rsidTr="00AC62C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8E03A92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 xml:space="preserve">P. taxon </w:t>
            </w:r>
            <w:proofErr w:type="spellStart"/>
            <w:r w:rsidRPr="007341E5"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  <w:t>aquatilis</w:t>
            </w:r>
            <w:proofErr w:type="spellEnd"/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 xml:space="preserve"> (2012)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D33D74A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2e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2DD056A" w14:textId="11587D0A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38J5</w:t>
            </w:r>
            <w:r w:rsidR="003D21C1"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425700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FJ666126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B487392" w14:textId="17629542" w:rsidR="00D5412E" w:rsidRPr="007341E5" w:rsidRDefault="00F94C63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586988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7957F5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438E83" w14:textId="37ED23A3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KX250931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3BF2A3C" w14:textId="12313CBC" w:rsidR="00D5412E" w:rsidRPr="007341E5" w:rsidRDefault="00187CF6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ND</w:t>
            </w:r>
          </w:p>
        </w:tc>
      </w:tr>
      <w:tr w:rsidR="00D5412E" w:rsidRPr="007341E5" w14:paraId="6BA20BCB" w14:textId="77777777" w:rsidTr="00AC62CB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45C0E" w14:textId="77777777" w:rsidR="00D5412E" w:rsidRPr="007341E5" w:rsidRDefault="00D5412E">
            <w:pPr>
              <w:spacing w:before="0" w:after="0"/>
              <w:rPr>
                <w:rFonts w:eastAsia="Times New Roman" w:cs="Times New Roman"/>
                <w:i/>
                <w:sz w:val="16"/>
                <w:szCs w:val="16"/>
                <w:lang w:val="en-US" w:eastAsia="es-ES"/>
              </w:rPr>
            </w:pPr>
            <w:r w:rsidRPr="007341E5">
              <w:rPr>
                <w:rFonts w:eastAsia="Calibri" w:cs="Times New Roman"/>
                <w:i/>
                <w:sz w:val="16"/>
                <w:szCs w:val="16"/>
                <w:lang w:val="en-US"/>
              </w:rPr>
              <w:t xml:space="preserve">P. </w:t>
            </w:r>
            <w:proofErr w:type="spellStart"/>
            <w:r w:rsidRPr="007341E5">
              <w:rPr>
                <w:rFonts w:eastAsia="Calibri" w:cs="Times New Roman"/>
                <w:i/>
                <w:sz w:val="16"/>
                <w:szCs w:val="16"/>
                <w:lang w:val="en-US"/>
              </w:rPr>
              <w:t>palmivora</w:t>
            </w:r>
            <w:proofErr w:type="spellEnd"/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 xml:space="preserve"> (1910)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C35DC" w14:textId="77777777" w:rsidR="00D5412E" w:rsidRPr="007341E5" w:rsidRDefault="00D5412E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86207" w14:textId="383F8AFB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Calibri" w:cs="Times New Roman"/>
                <w:sz w:val="16"/>
                <w:szCs w:val="16"/>
                <w:lang w:val="en-US"/>
              </w:rPr>
              <w:t>P0633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54EDB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MG865559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EF6C2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MH136949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D4A17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MH493992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0377D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MK020363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75CC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MH359047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D0693" w14:textId="77777777" w:rsidR="00D5412E" w:rsidRPr="007341E5" w:rsidRDefault="00D5412E" w:rsidP="00AC62C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7341E5">
              <w:rPr>
                <w:rFonts w:eastAsia="Times New Roman" w:cs="Times New Roman"/>
                <w:sz w:val="16"/>
                <w:szCs w:val="16"/>
                <w:lang w:val="en-US" w:eastAsia="es-ES"/>
              </w:rPr>
              <w:t>JF771543</w:t>
            </w:r>
          </w:p>
        </w:tc>
      </w:tr>
    </w:tbl>
    <w:bookmarkEnd w:id="0"/>
    <w:p w14:paraId="61F3A5B7" w14:textId="513F5DF2" w:rsidR="004F0312" w:rsidRPr="007341E5" w:rsidRDefault="00187CF6" w:rsidP="00D10B42">
      <w:pPr>
        <w:rPr>
          <w:rFonts w:cs="Times New Roman"/>
          <w:iCs/>
          <w:sz w:val="20"/>
          <w:szCs w:val="20"/>
        </w:rPr>
      </w:pPr>
      <w:r w:rsidRPr="007341E5">
        <w:rPr>
          <w:rFonts w:eastAsia="Calibri" w:cs="Times New Roman"/>
          <w:sz w:val="20"/>
          <w:szCs w:val="20"/>
          <w:vertAlign w:val="superscript"/>
        </w:rPr>
        <w:t>*</w:t>
      </w:r>
      <w:r w:rsidRPr="007341E5">
        <w:rPr>
          <w:rFonts w:eastAsia="Calibri" w:cs="Times New Roman"/>
          <w:sz w:val="20"/>
          <w:szCs w:val="20"/>
        </w:rPr>
        <w:t>Ex-type isolates</w:t>
      </w:r>
      <w:r w:rsidR="00804DF0" w:rsidRPr="007341E5">
        <w:rPr>
          <w:rFonts w:eastAsia="Calibri" w:cs="Times New Roman"/>
          <w:sz w:val="20"/>
          <w:szCs w:val="20"/>
        </w:rPr>
        <w:t xml:space="preserve"> or reference specimens</w:t>
      </w:r>
      <w:r w:rsidRPr="007341E5">
        <w:rPr>
          <w:rFonts w:eastAsia="Calibri" w:cs="Times New Roman"/>
          <w:sz w:val="20"/>
          <w:szCs w:val="20"/>
        </w:rPr>
        <w:t xml:space="preserve">; </w:t>
      </w:r>
      <w:r w:rsidR="003D21C1" w:rsidRPr="007341E5">
        <w:rPr>
          <w:rFonts w:eastAsia="Calibri" w:cs="Times New Roman"/>
          <w:sz w:val="20"/>
          <w:szCs w:val="20"/>
        </w:rPr>
        <w:t>ND – Not determined</w:t>
      </w:r>
      <w:r w:rsidR="000714CA" w:rsidRPr="007341E5">
        <w:rPr>
          <w:rFonts w:eastAsia="Calibri" w:cs="Times New Roman"/>
          <w:sz w:val="20"/>
          <w:szCs w:val="20"/>
        </w:rPr>
        <w:t>.</w:t>
      </w:r>
    </w:p>
    <w:sectPr w:rsidR="004F0312" w:rsidRPr="007341E5" w:rsidSect="00FA4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B343" w14:textId="77777777" w:rsidR="009E2818" w:rsidRDefault="009E2818" w:rsidP="00117666">
      <w:pPr>
        <w:spacing w:after="0"/>
      </w:pPr>
      <w:r>
        <w:separator/>
      </w:r>
    </w:p>
  </w:endnote>
  <w:endnote w:type="continuationSeparator" w:id="0">
    <w:p w14:paraId="7B77F446" w14:textId="77777777" w:rsidR="009E2818" w:rsidRDefault="009E2818" w:rsidP="00117666">
      <w:pPr>
        <w:spacing w:after="0"/>
      </w:pPr>
      <w:r>
        <w:continuationSeparator/>
      </w:r>
    </w:p>
  </w:endnote>
  <w:endnote w:type="continuationNotice" w:id="1">
    <w:p w14:paraId="789CF77B" w14:textId="77777777" w:rsidR="009E2818" w:rsidRDefault="009E28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3713a231">
    <w:altName w:val="Cambria"/>
    <w:panose1 w:val="00000000000000000000"/>
    <w:charset w:val="00"/>
    <w:family w:val="roman"/>
    <w:notTrueType/>
    <w:pitch w:val="default"/>
  </w:font>
  <w:font w:name="AdvPSHV-LO">
    <w:altName w:val="Cambria"/>
    <w:panose1 w:val="00000000000000000000"/>
    <w:charset w:val="00"/>
    <w:family w:val="roman"/>
    <w:notTrueType/>
    <w:pitch w:val="default"/>
  </w:font>
  <w:font w:name="AdvTTec369687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3D87" w14:textId="34CE1B05" w:rsidR="00DE17B7" w:rsidRPr="00577C4C" w:rsidRDefault="00DE17B7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61EF6BF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DE17B7" w:rsidRPr="00577C4C" w:rsidRDefault="00DE17B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77777777" w:rsidR="00DE17B7" w:rsidRPr="00577C4C" w:rsidRDefault="00DE17B7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BFF2" w14:textId="77777777" w:rsidR="00DE17B7" w:rsidRPr="00577C4C" w:rsidRDefault="00DE17B7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DE17B7" w:rsidRPr="00577C4C" w:rsidRDefault="00DE17B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DE17B7" w:rsidRPr="00577C4C" w:rsidRDefault="00DE17B7">
                    <w:pPr>
                      <w:pStyle w:val="Rodap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9"/>
      <w:gridCol w:w="3259"/>
      <w:gridCol w:w="3259"/>
    </w:tblGrid>
    <w:tr w:rsidR="00DE17B7" w14:paraId="6E72025D" w14:textId="77777777" w:rsidTr="00AC62CB">
      <w:tc>
        <w:tcPr>
          <w:tcW w:w="3259" w:type="dxa"/>
        </w:tcPr>
        <w:p w14:paraId="324AE5BD" w14:textId="7C7FB440" w:rsidR="00DE17B7" w:rsidRDefault="00DE17B7" w:rsidP="00AC62CB">
          <w:pPr>
            <w:pStyle w:val="Header"/>
            <w:ind w:left="-115"/>
          </w:pPr>
        </w:p>
      </w:tc>
      <w:tc>
        <w:tcPr>
          <w:tcW w:w="3259" w:type="dxa"/>
        </w:tcPr>
        <w:p w14:paraId="3587C554" w14:textId="4BDA4F3C" w:rsidR="00DE17B7" w:rsidRDefault="00DE17B7" w:rsidP="00AC62CB">
          <w:pPr>
            <w:pStyle w:val="Header"/>
            <w:jc w:val="center"/>
          </w:pPr>
        </w:p>
      </w:tc>
      <w:tc>
        <w:tcPr>
          <w:tcW w:w="3259" w:type="dxa"/>
        </w:tcPr>
        <w:p w14:paraId="73E1A674" w14:textId="0DC472F9" w:rsidR="00DE17B7" w:rsidRDefault="00DE17B7" w:rsidP="00AC62CB">
          <w:pPr>
            <w:pStyle w:val="Header"/>
            <w:ind w:right="-115"/>
            <w:jc w:val="right"/>
          </w:pPr>
        </w:p>
      </w:tc>
    </w:tr>
  </w:tbl>
  <w:p w14:paraId="25CA2AC6" w14:textId="0C158CC7" w:rsidR="00DE17B7" w:rsidRDefault="00DE17B7" w:rsidP="00AC6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BDB1" w14:textId="77777777" w:rsidR="009E2818" w:rsidRDefault="009E2818" w:rsidP="00117666">
      <w:pPr>
        <w:spacing w:after="0"/>
      </w:pPr>
      <w:r>
        <w:separator/>
      </w:r>
    </w:p>
  </w:footnote>
  <w:footnote w:type="continuationSeparator" w:id="0">
    <w:p w14:paraId="3BC82AFF" w14:textId="77777777" w:rsidR="009E2818" w:rsidRDefault="009E2818" w:rsidP="00117666">
      <w:pPr>
        <w:spacing w:after="0"/>
      </w:pPr>
      <w:r>
        <w:continuationSeparator/>
      </w:r>
    </w:p>
  </w:footnote>
  <w:footnote w:type="continuationNotice" w:id="1">
    <w:p w14:paraId="1B4B859F" w14:textId="77777777" w:rsidR="009E2818" w:rsidRDefault="009E28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3A34" w14:textId="0703F033" w:rsidR="00DE17B7" w:rsidRDefault="00DE17B7" w:rsidP="00A53000">
    <w:pPr>
      <w:pStyle w:val="Header"/>
    </w:pPr>
    <w:r w:rsidRPr="00AC62CB">
      <w:rPr>
        <w:i/>
        <w:iCs/>
      </w:rPr>
      <w:t xml:space="preserve">Phytophthora </w:t>
    </w:r>
    <w:proofErr w:type="spellStart"/>
    <w:r w:rsidRPr="00AC62CB">
      <w:rPr>
        <w:i/>
        <w:iCs/>
      </w:rPr>
      <w:t>theobromicola</w:t>
    </w:r>
    <w:proofErr w:type="spellEnd"/>
    <w:r w:rsidRPr="00AC62CB">
      <w:rPr>
        <w:i/>
        <w:iCs/>
      </w:rPr>
      <w:t xml:space="preserve"> </w:t>
    </w:r>
    <w:r>
      <w:t xml:space="preserve">sp. </w:t>
    </w:r>
    <w:proofErr w:type="spellStart"/>
    <w:r>
      <w:t>nov.</w:t>
    </w:r>
    <w:proofErr w:type="spellEnd"/>
    <w:r>
      <w:t xml:space="preserve"> from cacao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8CC8" w14:textId="18434751" w:rsidR="00DE17B7" w:rsidRDefault="00DE17B7" w:rsidP="24D62EDB">
    <w:pPr>
      <w:pStyle w:val="Header"/>
    </w:pPr>
    <w:r>
      <w:t xml:space="preserve">Phytophthora </w:t>
    </w:r>
    <w:proofErr w:type="spellStart"/>
    <w:r>
      <w:t>theobromicola</w:t>
    </w:r>
    <w:proofErr w:type="spellEnd"/>
    <w:r>
      <w:t xml:space="preserve"> sp. </w:t>
    </w:r>
    <w:proofErr w:type="spellStart"/>
    <w:r>
      <w:t>nov.</w:t>
    </w:r>
    <w:proofErr w:type="spellEnd"/>
    <w:r>
      <w:t xml:space="preserve"> from cacao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27F1" w14:textId="77777777" w:rsidR="00DE17B7" w:rsidRDefault="00DE17B7" w:rsidP="00A53000">
    <w:pPr>
      <w:pStyle w:val="Header"/>
    </w:pPr>
    <w:r>
      <w:rPr>
        <w:noProof/>
      </w:rPr>
      <w:drawing>
        <wp:inline distT="0" distB="0" distL="0" distR="0" wp14:anchorId="56C3F4FE" wp14:editId="51580AB4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34" cy="497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hybridMultilevel"/>
    <w:tmpl w:val="ADB20CA4"/>
    <w:lvl w:ilvl="0" w:tplc="B066EF7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910A8BE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2700A3BC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FC4C8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612C2D7A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28D275B4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0088E202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2BE433F6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C664933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hybridMultilevel"/>
    <w:tmpl w:val="C6A8CCEA"/>
    <w:styleLink w:val="Headings"/>
    <w:lvl w:ilvl="0" w:tplc="2AC8911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CD25128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BEC668C8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1D6C2534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B928DA8A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 w:tplc="74B60246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 w:tplc="B61860E8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 w:tplc="2D62633A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 w:tplc="09AA4024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hybridMultilevel"/>
    <w:tmpl w:val="ADB20CA4"/>
    <w:lvl w:ilvl="0" w:tplc="088429E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3A6CB22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59C8E406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74764658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29D08156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25DCCAAE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F8321AA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EB800EEC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AE50BAF6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B41174"/>
    <w:multiLevelType w:val="hybridMultilevel"/>
    <w:tmpl w:val="0B0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hybridMultilevel"/>
    <w:tmpl w:val="F300CEF8"/>
    <w:lvl w:ilvl="0" w:tplc="5390183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44AABA8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plc="E76EE496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541B9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ACFA8CE6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F0F22E84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F7086EDE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CE6A332A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5DBA150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8"/>
  </w:num>
  <w:num w:numId="13">
    <w:abstractNumId w:val="13"/>
  </w:num>
  <w:num w:numId="14">
    <w:abstractNumId w:val="4"/>
  </w:num>
  <w:num w:numId="15">
    <w:abstractNumId w:val="12"/>
  </w:num>
  <w:num w:numId="16">
    <w:abstractNumId w:val="15"/>
  </w:num>
  <w:num w:numId="17">
    <w:abstractNumId w:val="3"/>
    <w:lvlOverride w:ilvl="0">
      <w:lvl w:ilvl="0" w:tplc="2AC89118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 w:tplc="BCD25128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3"/>
  </w:num>
  <w:num w:numId="22">
    <w:abstractNumId w:val="3"/>
    <w:lvlOverride w:ilvl="0">
      <w:startOverride w:val="1"/>
      <w:lvl w:ilvl="0" w:tplc="2AC89118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 w:tplc="BCD25128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 w:tplc="BEC668C8">
        <w:start w:val="1"/>
        <w:numFmt w:val="decimal"/>
        <w:lvlText w:val=""/>
        <w:lvlJc w:val="left"/>
      </w:lvl>
    </w:lvlOverride>
    <w:lvlOverride w:ilvl="3">
      <w:startOverride w:val="1"/>
      <w:lvl w:ilvl="3" w:tplc="1D6C2534">
        <w:start w:val="1"/>
        <w:numFmt w:val="decimal"/>
        <w:lvlText w:val=""/>
        <w:lvlJc w:val="left"/>
      </w:lvl>
    </w:lvlOverride>
    <w:lvlOverride w:ilvl="4">
      <w:startOverride w:val="1"/>
      <w:lvl w:ilvl="4" w:tplc="B928DA8A">
        <w:start w:val="1"/>
        <w:numFmt w:val="decimal"/>
        <w:lvlText w:val=""/>
        <w:lvlJc w:val="left"/>
      </w:lvl>
    </w:lvlOverride>
    <w:lvlOverride w:ilvl="5">
      <w:startOverride w:val="1"/>
      <w:lvl w:ilvl="5" w:tplc="74B60246">
        <w:start w:val="1"/>
        <w:numFmt w:val="decimal"/>
        <w:lvlText w:val=""/>
        <w:lvlJc w:val="left"/>
      </w:lvl>
    </w:lvlOverride>
    <w:lvlOverride w:ilvl="6">
      <w:startOverride w:val="1"/>
      <w:lvl w:ilvl="6" w:tplc="B61860E8">
        <w:start w:val="1"/>
        <w:numFmt w:val="decimal"/>
        <w:lvlText w:val=""/>
        <w:lvlJc w:val="left"/>
      </w:lvl>
    </w:lvlOverride>
    <w:lvlOverride w:ilvl="7">
      <w:startOverride w:val="1"/>
      <w:lvl w:ilvl="7" w:tplc="2D62633A">
        <w:start w:val="1"/>
        <w:numFmt w:val="decimal"/>
        <w:lvlText w:val=""/>
        <w:lvlJc w:val="left"/>
      </w:lvl>
    </w:lvlOverride>
    <w:lvlOverride w:ilvl="8">
      <w:startOverride w:val="1"/>
      <w:lvl w:ilvl="8" w:tplc="09AA4024">
        <w:start w:val="1"/>
        <w:numFmt w:val="decimal"/>
        <w:lvlText w:val=""/>
        <w:lvlJc w:val="left"/>
      </w:lvl>
    </w:lvlOverride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in Microb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95ee0xz2xw0v2e25dcpdx5e50902wpse0ap&quot;&gt;6RJFGFF7&lt;record-ids&gt;&lt;item&gt;11&lt;/item&gt;&lt;item&gt;12&lt;/item&gt;&lt;/record-ids&gt;&lt;/item&gt;&lt;/Libraries&gt;"/>
  </w:docVars>
  <w:rsids>
    <w:rsidRoot w:val="00681821"/>
    <w:rsid w:val="00000E44"/>
    <w:rsid w:val="00005660"/>
    <w:rsid w:val="00006A8C"/>
    <w:rsid w:val="000123CE"/>
    <w:rsid w:val="000126F1"/>
    <w:rsid w:val="00015597"/>
    <w:rsid w:val="00015DAB"/>
    <w:rsid w:val="0002170F"/>
    <w:rsid w:val="00023BBD"/>
    <w:rsid w:val="00024A71"/>
    <w:rsid w:val="0002747D"/>
    <w:rsid w:val="00032179"/>
    <w:rsid w:val="000324CA"/>
    <w:rsid w:val="000326F9"/>
    <w:rsid w:val="000328B9"/>
    <w:rsid w:val="00033622"/>
    <w:rsid w:val="00034304"/>
    <w:rsid w:val="00034E00"/>
    <w:rsid w:val="00035434"/>
    <w:rsid w:val="00036CD4"/>
    <w:rsid w:val="00036E77"/>
    <w:rsid w:val="0003715D"/>
    <w:rsid w:val="000414D7"/>
    <w:rsid w:val="000432C7"/>
    <w:rsid w:val="00045678"/>
    <w:rsid w:val="000458E4"/>
    <w:rsid w:val="00045944"/>
    <w:rsid w:val="00051DB8"/>
    <w:rsid w:val="00052864"/>
    <w:rsid w:val="000554F1"/>
    <w:rsid w:val="0005773D"/>
    <w:rsid w:val="0006063C"/>
    <w:rsid w:val="00063D84"/>
    <w:rsid w:val="00064646"/>
    <w:rsid w:val="0006636D"/>
    <w:rsid w:val="00066F63"/>
    <w:rsid w:val="000714CA"/>
    <w:rsid w:val="000716F5"/>
    <w:rsid w:val="00071AC9"/>
    <w:rsid w:val="00071D4B"/>
    <w:rsid w:val="0007224B"/>
    <w:rsid w:val="00074C2F"/>
    <w:rsid w:val="00077D53"/>
    <w:rsid w:val="00081394"/>
    <w:rsid w:val="000817A7"/>
    <w:rsid w:val="00081B4C"/>
    <w:rsid w:val="000848CD"/>
    <w:rsid w:val="0008661E"/>
    <w:rsid w:val="00086F6C"/>
    <w:rsid w:val="00090FB3"/>
    <w:rsid w:val="0009252B"/>
    <w:rsid w:val="00093666"/>
    <w:rsid w:val="00093686"/>
    <w:rsid w:val="0009567D"/>
    <w:rsid w:val="00096DD2"/>
    <w:rsid w:val="000A0442"/>
    <w:rsid w:val="000A0A14"/>
    <w:rsid w:val="000A0BD2"/>
    <w:rsid w:val="000A1CFA"/>
    <w:rsid w:val="000A2BBC"/>
    <w:rsid w:val="000A3A73"/>
    <w:rsid w:val="000A4044"/>
    <w:rsid w:val="000A614C"/>
    <w:rsid w:val="000A7FCE"/>
    <w:rsid w:val="000B2B8C"/>
    <w:rsid w:val="000B2E41"/>
    <w:rsid w:val="000B34BD"/>
    <w:rsid w:val="000B6364"/>
    <w:rsid w:val="000B6575"/>
    <w:rsid w:val="000C0A0F"/>
    <w:rsid w:val="000C0F03"/>
    <w:rsid w:val="000C1515"/>
    <w:rsid w:val="000C453E"/>
    <w:rsid w:val="000C4DB8"/>
    <w:rsid w:val="000C59E4"/>
    <w:rsid w:val="000C6172"/>
    <w:rsid w:val="000C6D93"/>
    <w:rsid w:val="000C7E2A"/>
    <w:rsid w:val="000D23D9"/>
    <w:rsid w:val="000D483D"/>
    <w:rsid w:val="000D566E"/>
    <w:rsid w:val="000D56EC"/>
    <w:rsid w:val="000D5A2D"/>
    <w:rsid w:val="000D68E1"/>
    <w:rsid w:val="000E14E0"/>
    <w:rsid w:val="000E2AA8"/>
    <w:rsid w:val="000E3B26"/>
    <w:rsid w:val="000E3F2E"/>
    <w:rsid w:val="000E4453"/>
    <w:rsid w:val="000E5125"/>
    <w:rsid w:val="000E5C7C"/>
    <w:rsid w:val="000E695B"/>
    <w:rsid w:val="000E6BB3"/>
    <w:rsid w:val="000E74BA"/>
    <w:rsid w:val="000E7CEA"/>
    <w:rsid w:val="000F11B9"/>
    <w:rsid w:val="000F153A"/>
    <w:rsid w:val="000F38C4"/>
    <w:rsid w:val="000F4B91"/>
    <w:rsid w:val="000F4CFB"/>
    <w:rsid w:val="000F6479"/>
    <w:rsid w:val="000F7103"/>
    <w:rsid w:val="00102694"/>
    <w:rsid w:val="00102E6C"/>
    <w:rsid w:val="0010365F"/>
    <w:rsid w:val="001043D8"/>
    <w:rsid w:val="00105A88"/>
    <w:rsid w:val="00107643"/>
    <w:rsid w:val="0011380E"/>
    <w:rsid w:val="00113937"/>
    <w:rsid w:val="00114638"/>
    <w:rsid w:val="00115AD5"/>
    <w:rsid w:val="001161E2"/>
    <w:rsid w:val="00116667"/>
    <w:rsid w:val="00116ADA"/>
    <w:rsid w:val="00116F27"/>
    <w:rsid w:val="00117357"/>
    <w:rsid w:val="00117666"/>
    <w:rsid w:val="00120CFF"/>
    <w:rsid w:val="00120F73"/>
    <w:rsid w:val="001223A7"/>
    <w:rsid w:val="0012477C"/>
    <w:rsid w:val="00124A4D"/>
    <w:rsid w:val="0012694B"/>
    <w:rsid w:val="00130BE6"/>
    <w:rsid w:val="00130D7B"/>
    <w:rsid w:val="00132D6C"/>
    <w:rsid w:val="00133982"/>
    <w:rsid w:val="00134256"/>
    <w:rsid w:val="00134685"/>
    <w:rsid w:val="00134865"/>
    <w:rsid w:val="0013656F"/>
    <w:rsid w:val="001365DA"/>
    <w:rsid w:val="00136957"/>
    <w:rsid w:val="00137FBA"/>
    <w:rsid w:val="0014050E"/>
    <w:rsid w:val="001409E4"/>
    <w:rsid w:val="00141E5B"/>
    <w:rsid w:val="00142C57"/>
    <w:rsid w:val="00143E56"/>
    <w:rsid w:val="00145096"/>
    <w:rsid w:val="001466A1"/>
    <w:rsid w:val="00147395"/>
    <w:rsid w:val="001475A1"/>
    <w:rsid w:val="001504E9"/>
    <w:rsid w:val="00151521"/>
    <w:rsid w:val="001524CE"/>
    <w:rsid w:val="001528B6"/>
    <w:rsid w:val="00153F4A"/>
    <w:rsid w:val="00154403"/>
    <w:rsid w:val="00154489"/>
    <w:rsid w:val="001547D9"/>
    <w:rsid w:val="001552C9"/>
    <w:rsid w:val="0015575F"/>
    <w:rsid w:val="0015688F"/>
    <w:rsid w:val="00156A46"/>
    <w:rsid w:val="00160F09"/>
    <w:rsid w:val="0016160C"/>
    <w:rsid w:val="00164B18"/>
    <w:rsid w:val="0016634D"/>
    <w:rsid w:val="00167701"/>
    <w:rsid w:val="001677B2"/>
    <w:rsid w:val="00167F68"/>
    <w:rsid w:val="00172FDA"/>
    <w:rsid w:val="001730C9"/>
    <w:rsid w:val="001739E8"/>
    <w:rsid w:val="001741F0"/>
    <w:rsid w:val="00174864"/>
    <w:rsid w:val="00175A5E"/>
    <w:rsid w:val="00175E0D"/>
    <w:rsid w:val="00177D84"/>
    <w:rsid w:val="00180A65"/>
    <w:rsid w:val="00180D15"/>
    <w:rsid w:val="00181031"/>
    <w:rsid w:val="00182EB8"/>
    <w:rsid w:val="001837A8"/>
    <w:rsid w:val="001841E6"/>
    <w:rsid w:val="001856A7"/>
    <w:rsid w:val="00185B12"/>
    <w:rsid w:val="00187CF6"/>
    <w:rsid w:val="00193A29"/>
    <w:rsid w:val="00195234"/>
    <w:rsid w:val="00195AAF"/>
    <w:rsid w:val="00195D46"/>
    <w:rsid w:val="001964EF"/>
    <w:rsid w:val="0019727C"/>
    <w:rsid w:val="001A0040"/>
    <w:rsid w:val="001A0225"/>
    <w:rsid w:val="001A0429"/>
    <w:rsid w:val="001A0D4C"/>
    <w:rsid w:val="001A37A2"/>
    <w:rsid w:val="001A464E"/>
    <w:rsid w:val="001A58BA"/>
    <w:rsid w:val="001A5B51"/>
    <w:rsid w:val="001B03A4"/>
    <w:rsid w:val="001B1880"/>
    <w:rsid w:val="001B190F"/>
    <w:rsid w:val="001B1A2C"/>
    <w:rsid w:val="001B51C8"/>
    <w:rsid w:val="001B534C"/>
    <w:rsid w:val="001B733F"/>
    <w:rsid w:val="001C2C88"/>
    <w:rsid w:val="001C40D8"/>
    <w:rsid w:val="001C5C50"/>
    <w:rsid w:val="001C5DEA"/>
    <w:rsid w:val="001C67EA"/>
    <w:rsid w:val="001D1176"/>
    <w:rsid w:val="001D199A"/>
    <w:rsid w:val="001D401C"/>
    <w:rsid w:val="001D4C9F"/>
    <w:rsid w:val="001D5BCE"/>
    <w:rsid w:val="001D5C23"/>
    <w:rsid w:val="001D5D47"/>
    <w:rsid w:val="001D6245"/>
    <w:rsid w:val="001D7025"/>
    <w:rsid w:val="001E1C9F"/>
    <w:rsid w:val="001E3B72"/>
    <w:rsid w:val="001E3D4A"/>
    <w:rsid w:val="001E66DF"/>
    <w:rsid w:val="001F03C2"/>
    <w:rsid w:val="001F0CDF"/>
    <w:rsid w:val="001F10B5"/>
    <w:rsid w:val="001F198A"/>
    <w:rsid w:val="001F28A5"/>
    <w:rsid w:val="001F3323"/>
    <w:rsid w:val="001F3E7E"/>
    <w:rsid w:val="001F4C07"/>
    <w:rsid w:val="001F5330"/>
    <w:rsid w:val="001F6AD7"/>
    <w:rsid w:val="001F75CD"/>
    <w:rsid w:val="001F7774"/>
    <w:rsid w:val="0020220A"/>
    <w:rsid w:val="002022A7"/>
    <w:rsid w:val="002042AA"/>
    <w:rsid w:val="00205330"/>
    <w:rsid w:val="00206E85"/>
    <w:rsid w:val="002110A4"/>
    <w:rsid w:val="00211213"/>
    <w:rsid w:val="0021135E"/>
    <w:rsid w:val="00211BB4"/>
    <w:rsid w:val="00213657"/>
    <w:rsid w:val="00215DA0"/>
    <w:rsid w:val="00217EB8"/>
    <w:rsid w:val="00220AEA"/>
    <w:rsid w:val="002244C3"/>
    <w:rsid w:val="00226178"/>
    <w:rsid w:val="002265F9"/>
    <w:rsid w:val="00226954"/>
    <w:rsid w:val="0023392D"/>
    <w:rsid w:val="00233DB8"/>
    <w:rsid w:val="002352C7"/>
    <w:rsid w:val="00235B2D"/>
    <w:rsid w:val="0023748C"/>
    <w:rsid w:val="00242C42"/>
    <w:rsid w:val="00243DA3"/>
    <w:rsid w:val="00243E5D"/>
    <w:rsid w:val="00245785"/>
    <w:rsid w:val="00246026"/>
    <w:rsid w:val="002468A6"/>
    <w:rsid w:val="00251141"/>
    <w:rsid w:val="0025193E"/>
    <w:rsid w:val="00254744"/>
    <w:rsid w:val="0025646B"/>
    <w:rsid w:val="00257255"/>
    <w:rsid w:val="002603BB"/>
    <w:rsid w:val="00260F48"/>
    <w:rsid w:val="00261525"/>
    <w:rsid w:val="00261F6C"/>
    <w:rsid w:val="002629A3"/>
    <w:rsid w:val="002633F5"/>
    <w:rsid w:val="00264398"/>
    <w:rsid w:val="00265265"/>
    <w:rsid w:val="00265660"/>
    <w:rsid w:val="002675CA"/>
    <w:rsid w:val="00267D18"/>
    <w:rsid w:val="00267F21"/>
    <w:rsid w:val="00271347"/>
    <w:rsid w:val="00275DEF"/>
    <w:rsid w:val="00280955"/>
    <w:rsid w:val="0028126D"/>
    <w:rsid w:val="00281DFB"/>
    <w:rsid w:val="00285260"/>
    <w:rsid w:val="002868E2"/>
    <w:rsid w:val="002869C3"/>
    <w:rsid w:val="002875DF"/>
    <w:rsid w:val="00291862"/>
    <w:rsid w:val="002936E4"/>
    <w:rsid w:val="00293840"/>
    <w:rsid w:val="00293A76"/>
    <w:rsid w:val="00293F35"/>
    <w:rsid w:val="00294973"/>
    <w:rsid w:val="002954EC"/>
    <w:rsid w:val="00296B88"/>
    <w:rsid w:val="0029704B"/>
    <w:rsid w:val="0029707C"/>
    <w:rsid w:val="00297B17"/>
    <w:rsid w:val="002A06B7"/>
    <w:rsid w:val="002A1689"/>
    <w:rsid w:val="002A1BA6"/>
    <w:rsid w:val="002A387C"/>
    <w:rsid w:val="002A4018"/>
    <w:rsid w:val="002A4820"/>
    <w:rsid w:val="002A4A27"/>
    <w:rsid w:val="002A663B"/>
    <w:rsid w:val="002A7F8E"/>
    <w:rsid w:val="002B0D38"/>
    <w:rsid w:val="002B23CF"/>
    <w:rsid w:val="002B2404"/>
    <w:rsid w:val="002B6B2B"/>
    <w:rsid w:val="002B79E2"/>
    <w:rsid w:val="002C01D1"/>
    <w:rsid w:val="002C0261"/>
    <w:rsid w:val="002C12C3"/>
    <w:rsid w:val="002C1773"/>
    <w:rsid w:val="002C1EF0"/>
    <w:rsid w:val="002C39C2"/>
    <w:rsid w:val="002C68C2"/>
    <w:rsid w:val="002C6E6D"/>
    <w:rsid w:val="002C74CA"/>
    <w:rsid w:val="002D0565"/>
    <w:rsid w:val="002D0F39"/>
    <w:rsid w:val="002D10CD"/>
    <w:rsid w:val="002D1420"/>
    <w:rsid w:val="002D1ABF"/>
    <w:rsid w:val="002D3E1E"/>
    <w:rsid w:val="002D4DA2"/>
    <w:rsid w:val="002D6E30"/>
    <w:rsid w:val="002D727C"/>
    <w:rsid w:val="002E0583"/>
    <w:rsid w:val="002E2D03"/>
    <w:rsid w:val="002E5F08"/>
    <w:rsid w:val="002E6AB4"/>
    <w:rsid w:val="002F01AE"/>
    <w:rsid w:val="002F2CCB"/>
    <w:rsid w:val="002F33F8"/>
    <w:rsid w:val="002F6CA1"/>
    <w:rsid w:val="002F744D"/>
    <w:rsid w:val="00303B47"/>
    <w:rsid w:val="00303BB5"/>
    <w:rsid w:val="00303DE6"/>
    <w:rsid w:val="00305528"/>
    <w:rsid w:val="00306D8F"/>
    <w:rsid w:val="00310124"/>
    <w:rsid w:val="00310B50"/>
    <w:rsid w:val="00310E4C"/>
    <w:rsid w:val="00311384"/>
    <w:rsid w:val="00316C93"/>
    <w:rsid w:val="00317E32"/>
    <w:rsid w:val="003243AD"/>
    <w:rsid w:val="00325AA7"/>
    <w:rsid w:val="003302C5"/>
    <w:rsid w:val="003345A2"/>
    <w:rsid w:val="0033481A"/>
    <w:rsid w:val="0033617E"/>
    <w:rsid w:val="00336651"/>
    <w:rsid w:val="0033698B"/>
    <w:rsid w:val="00337E9C"/>
    <w:rsid w:val="003416B3"/>
    <w:rsid w:val="00341B58"/>
    <w:rsid w:val="003422BC"/>
    <w:rsid w:val="003425BB"/>
    <w:rsid w:val="0034264F"/>
    <w:rsid w:val="00345EF2"/>
    <w:rsid w:val="00346B8E"/>
    <w:rsid w:val="00347839"/>
    <w:rsid w:val="00350292"/>
    <w:rsid w:val="00351C3A"/>
    <w:rsid w:val="00352063"/>
    <w:rsid w:val="0035213B"/>
    <w:rsid w:val="00353EE4"/>
    <w:rsid w:val="00353EF4"/>
    <w:rsid w:val="003544FB"/>
    <w:rsid w:val="003549CA"/>
    <w:rsid w:val="0035691E"/>
    <w:rsid w:val="00360094"/>
    <w:rsid w:val="00364640"/>
    <w:rsid w:val="00364B82"/>
    <w:rsid w:val="00365D63"/>
    <w:rsid w:val="003675B2"/>
    <w:rsid w:val="0036793B"/>
    <w:rsid w:val="00370574"/>
    <w:rsid w:val="00371DBF"/>
    <w:rsid w:val="00372682"/>
    <w:rsid w:val="00373DF4"/>
    <w:rsid w:val="00376CC5"/>
    <w:rsid w:val="00377F78"/>
    <w:rsid w:val="0038232A"/>
    <w:rsid w:val="00382776"/>
    <w:rsid w:val="00383346"/>
    <w:rsid w:val="00383DB3"/>
    <w:rsid w:val="00385264"/>
    <w:rsid w:val="00385A0C"/>
    <w:rsid w:val="00385A12"/>
    <w:rsid w:val="003861E8"/>
    <w:rsid w:val="00387BB3"/>
    <w:rsid w:val="003904AF"/>
    <w:rsid w:val="00390D4F"/>
    <w:rsid w:val="00390E33"/>
    <w:rsid w:val="00391572"/>
    <w:rsid w:val="003916D8"/>
    <w:rsid w:val="00391712"/>
    <w:rsid w:val="00393C24"/>
    <w:rsid w:val="00393E99"/>
    <w:rsid w:val="00393F12"/>
    <w:rsid w:val="00394195"/>
    <w:rsid w:val="0039485A"/>
    <w:rsid w:val="00395682"/>
    <w:rsid w:val="00396923"/>
    <w:rsid w:val="0039693B"/>
    <w:rsid w:val="00396A47"/>
    <w:rsid w:val="003A025D"/>
    <w:rsid w:val="003A378F"/>
    <w:rsid w:val="003A4F8E"/>
    <w:rsid w:val="003A5AAC"/>
    <w:rsid w:val="003A6456"/>
    <w:rsid w:val="003B05FF"/>
    <w:rsid w:val="003B1475"/>
    <w:rsid w:val="003B207D"/>
    <w:rsid w:val="003B23C4"/>
    <w:rsid w:val="003B36C7"/>
    <w:rsid w:val="003B3EE0"/>
    <w:rsid w:val="003B44B7"/>
    <w:rsid w:val="003B4E50"/>
    <w:rsid w:val="003C037D"/>
    <w:rsid w:val="003C1E89"/>
    <w:rsid w:val="003C2899"/>
    <w:rsid w:val="003C4713"/>
    <w:rsid w:val="003C54AD"/>
    <w:rsid w:val="003D0E3A"/>
    <w:rsid w:val="003D201E"/>
    <w:rsid w:val="003D21C1"/>
    <w:rsid w:val="003D2A8F"/>
    <w:rsid w:val="003D2F2D"/>
    <w:rsid w:val="003D418F"/>
    <w:rsid w:val="003D42C0"/>
    <w:rsid w:val="003D5E9F"/>
    <w:rsid w:val="003E02D0"/>
    <w:rsid w:val="003E0CC7"/>
    <w:rsid w:val="003E13CF"/>
    <w:rsid w:val="003E4632"/>
    <w:rsid w:val="003E51C8"/>
    <w:rsid w:val="003E6115"/>
    <w:rsid w:val="003E620F"/>
    <w:rsid w:val="003E7C2F"/>
    <w:rsid w:val="003F2641"/>
    <w:rsid w:val="003F2C43"/>
    <w:rsid w:val="003F3F02"/>
    <w:rsid w:val="003F4949"/>
    <w:rsid w:val="00401590"/>
    <w:rsid w:val="00401725"/>
    <w:rsid w:val="00401EC3"/>
    <w:rsid w:val="00401F77"/>
    <w:rsid w:val="00405CD7"/>
    <w:rsid w:val="00406A01"/>
    <w:rsid w:val="00407D6C"/>
    <w:rsid w:val="00407F7D"/>
    <w:rsid w:val="00412DC4"/>
    <w:rsid w:val="00413451"/>
    <w:rsid w:val="00416551"/>
    <w:rsid w:val="00416E1A"/>
    <w:rsid w:val="00417E73"/>
    <w:rsid w:val="00421CC4"/>
    <w:rsid w:val="0042240C"/>
    <w:rsid w:val="00422C94"/>
    <w:rsid w:val="00422EAC"/>
    <w:rsid w:val="00422EBF"/>
    <w:rsid w:val="00424204"/>
    <w:rsid w:val="004259FE"/>
    <w:rsid w:val="00427A60"/>
    <w:rsid w:val="004310FA"/>
    <w:rsid w:val="00431229"/>
    <w:rsid w:val="00431316"/>
    <w:rsid w:val="00431431"/>
    <w:rsid w:val="004317D6"/>
    <w:rsid w:val="004326C0"/>
    <w:rsid w:val="004333F3"/>
    <w:rsid w:val="00433E97"/>
    <w:rsid w:val="00435C42"/>
    <w:rsid w:val="00436638"/>
    <w:rsid w:val="00440077"/>
    <w:rsid w:val="00440998"/>
    <w:rsid w:val="00440C89"/>
    <w:rsid w:val="00441072"/>
    <w:rsid w:val="00441974"/>
    <w:rsid w:val="004430A4"/>
    <w:rsid w:val="00444D6C"/>
    <w:rsid w:val="00444D75"/>
    <w:rsid w:val="00445F35"/>
    <w:rsid w:val="0044700D"/>
    <w:rsid w:val="00450380"/>
    <w:rsid w:val="004517FF"/>
    <w:rsid w:val="00451CD3"/>
    <w:rsid w:val="0045297F"/>
    <w:rsid w:val="004566F6"/>
    <w:rsid w:val="00457279"/>
    <w:rsid w:val="0046047B"/>
    <w:rsid w:val="00463C19"/>
    <w:rsid w:val="00463E3D"/>
    <w:rsid w:val="004645AE"/>
    <w:rsid w:val="004648E5"/>
    <w:rsid w:val="00466CFB"/>
    <w:rsid w:val="00467E56"/>
    <w:rsid w:val="0047218D"/>
    <w:rsid w:val="00472200"/>
    <w:rsid w:val="004722E1"/>
    <w:rsid w:val="004730BA"/>
    <w:rsid w:val="00475BAC"/>
    <w:rsid w:val="00476388"/>
    <w:rsid w:val="0047798D"/>
    <w:rsid w:val="00482E77"/>
    <w:rsid w:val="0048341D"/>
    <w:rsid w:val="004842AD"/>
    <w:rsid w:val="00484389"/>
    <w:rsid w:val="00484650"/>
    <w:rsid w:val="00484921"/>
    <w:rsid w:val="0048520E"/>
    <w:rsid w:val="00495C4C"/>
    <w:rsid w:val="004A1652"/>
    <w:rsid w:val="004A397B"/>
    <w:rsid w:val="004A48E6"/>
    <w:rsid w:val="004A52CF"/>
    <w:rsid w:val="004A6748"/>
    <w:rsid w:val="004A7747"/>
    <w:rsid w:val="004A7CC7"/>
    <w:rsid w:val="004B06FE"/>
    <w:rsid w:val="004B1D1B"/>
    <w:rsid w:val="004B30F7"/>
    <w:rsid w:val="004B31F8"/>
    <w:rsid w:val="004B5498"/>
    <w:rsid w:val="004B5EF2"/>
    <w:rsid w:val="004B72C3"/>
    <w:rsid w:val="004C2231"/>
    <w:rsid w:val="004C2311"/>
    <w:rsid w:val="004C33A7"/>
    <w:rsid w:val="004C56AD"/>
    <w:rsid w:val="004C5E02"/>
    <w:rsid w:val="004C7BE8"/>
    <w:rsid w:val="004D1739"/>
    <w:rsid w:val="004D3E33"/>
    <w:rsid w:val="004D5D3D"/>
    <w:rsid w:val="004D665A"/>
    <w:rsid w:val="004D7559"/>
    <w:rsid w:val="004E112D"/>
    <w:rsid w:val="004E1BD6"/>
    <w:rsid w:val="004E1D87"/>
    <w:rsid w:val="004E2882"/>
    <w:rsid w:val="004E49BC"/>
    <w:rsid w:val="004E4DA2"/>
    <w:rsid w:val="004F0312"/>
    <w:rsid w:val="004F0A25"/>
    <w:rsid w:val="004F1043"/>
    <w:rsid w:val="004F24F6"/>
    <w:rsid w:val="004F2DDF"/>
    <w:rsid w:val="004F534B"/>
    <w:rsid w:val="0050145C"/>
    <w:rsid w:val="005040A3"/>
    <w:rsid w:val="00504BFA"/>
    <w:rsid w:val="00505D38"/>
    <w:rsid w:val="00511156"/>
    <w:rsid w:val="00511B8B"/>
    <w:rsid w:val="005132E9"/>
    <w:rsid w:val="00513D24"/>
    <w:rsid w:val="00514D15"/>
    <w:rsid w:val="005157E6"/>
    <w:rsid w:val="00516073"/>
    <w:rsid w:val="005168EE"/>
    <w:rsid w:val="00520697"/>
    <w:rsid w:val="0052071C"/>
    <w:rsid w:val="00521758"/>
    <w:rsid w:val="005244D9"/>
    <w:rsid w:val="00524716"/>
    <w:rsid w:val="005250F2"/>
    <w:rsid w:val="00525511"/>
    <w:rsid w:val="00525EED"/>
    <w:rsid w:val="0052670E"/>
    <w:rsid w:val="00526952"/>
    <w:rsid w:val="00526CBD"/>
    <w:rsid w:val="0053073D"/>
    <w:rsid w:val="005309E6"/>
    <w:rsid w:val="00530CCE"/>
    <w:rsid w:val="00532C4B"/>
    <w:rsid w:val="005333AA"/>
    <w:rsid w:val="0053372A"/>
    <w:rsid w:val="00537DC4"/>
    <w:rsid w:val="0054083A"/>
    <w:rsid w:val="0054152E"/>
    <w:rsid w:val="0054221F"/>
    <w:rsid w:val="005439EE"/>
    <w:rsid w:val="0054412F"/>
    <w:rsid w:val="005464E9"/>
    <w:rsid w:val="00547A41"/>
    <w:rsid w:val="00547BB2"/>
    <w:rsid w:val="005501E9"/>
    <w:rsid w:val="00550695"/>
    <w:rsid w:val="005511E2"/>
    <w:rsid w:val="00551F59"/>
    <w:rsid w:val="00553BFB"/>
    <w:rsid w:val="00554E85"/>
    <w:rsid w:val="005557D6"/>
    <w:rsid w:val="00555C13"/>
    <w:rsid w:val="00556B1C"/>
    <w:rsid w:val="00560441"/>
    <w:rsid w:val="00560D70"/>
    <w:rsid w:val="0056295F"/>
    <w:rsid w:val="00562BA8"/>
    <w:rsid w:val="005646F2"/>
    <w:rsid w:val="0056538E"/>
    <w:rsid w:val="00565F0C"/>
    <w:rsid w:val="005666F9"/>
    <w:rsid w:val="00572464"/>
    <w:rsid w:val="005735E7"/>
    <w:rsid w:val="00573FC7"/>
    <w:rsid w:val="005749B3"/>
    <w:rsid w:val="00575D7B"/>
    <w:rsid w:val="00575DFA"/>
    <w:rsid w:val="00576213"/>
    <w:rsid w:val="00576675"/>
    <w:rsid w:val="005769B4"/>
    <w:rsid w:val="00580D4E"/>
    <w:rsid w:val="00580F2C"/>
    <w:rsid w:val="00583EB5"/>
    <w:rsid w:val="00584018"/>
    <w:rsid w:val="00584E6D"/>
    <w:rsid w:val="0058705D"/>
    <w:rsid w:val="00587E73"/>
    <w:rsid w:val="005936AA"/>
    <w:rsid w:val="00594BA9"/>
    <w:rsid w:val="005A1D84"/>
    <w:rsid w:val="005A25A7"/>
    <w:rsid w:val="005A35D2"/>
    <w:rsid w:val="005A70EA"/>
    <w:rsid w:val="005A75CD"/>
    <w:rsid w:val="005A7F3F"/>
    <w:rsid w:val="005B3432"/>
    <w:rsid w:val="005B4A35"/>
    <w:rsid w:val="005B4E36"/>
    <w:rsid w:val="005B623A"/>
    <w:rsid w:val="005B64F3"/>
    <w:rsid w:val="005B7393"/>
    <w:rsid w:val="005B7EB7"/>
    <w:rsid w:val="005C0ACF"/>
    <w:rsid w:val="005C0E1D"/>
    <w:rsid w:val="005C3963"/>
    <w:rsid w:val="005C39BC"/>
    <w:rsid w:val="005C47A2"/>
    <w:rsid w:val="005C58A2"/>
    <w:rsid w:val="005D1840"/>
    <w:rsid w:val="005D35E4"/>
    <w:rsid w:val="005D4A32"/>
    <w:rsid w:val="005D57D5"/>
    <w:rsid w:val="005D7910"/>
    <w:rsid w:val="005E6DFA"/>
    <w:rsid w:val="005F0817"/>
    <w:rsid w:val="005F0A02"/>
    <w:rsid w:val="005F25C3"/>
    <w:rsid w:val="005F423E"/>
    <w:rsid w:val="005F5B50"/>
    <w:rsid w:val="005F66F7"/>
    <w:rsid w:val="005F7999"/>
    <w:rsid w:val="00600DA0"/>
    <w:rsid w:val="00602292"/>
    <w:rsid w:val="006044D2"/>
    <w:rsid w:val="00604E76"/>
    <w:rsid w:val="00604F24"/>
    <w:rsid w:val="00610A10"/>
    <w:rsid w:val="006117D7"/>
    <w:rsid w:val="006119F7"/>
    <w:rsid w:val="00612774"/>
    <w:rsid w:val="00617FF0"/>
    <w:rsid w:val="00620D69"/>
    <w:rsid w:val="006213FE"/>
    <w:rsid w:val="0062154F"/>
    <w:rsid w:val="00624062"/>
    <w:rsid w:val="0062508F"/>
    <w:rsid w:val="00625F41"/>
    <w:rsid w:val="006265E6"/>
    <w:rsid w:val="00627591"/>
    <w:rsid w:val="00627838"/>
    <w:rsid w:val="00627F5E"/>
    <w:rsid w:val="00630342"/>
    <w:rsid w:val="00631A8C"/>
    <w:rsid w:val="00631D03"/>
    <w:rsid w:val="00631D9F"/>
    <w:rsid w:val="00632DA2"/>
    <w:rsid w:val="00634CAE"/>
    <w:rsid w:val="00635D06"/>
    <w:rsid w:val="00636209"/>
    <w:rsid w:val="00636B3A"/>
    <w:rsid w:val="0064038C"/>
    <w:rsid w:val="006405E3"/>
    <w:rsid w:val="00642409"/>
    <w:rsid w:val="00643588"/>
    <w:rsid w:val="006435B3"/>
    <w:rsid w:val="00645A8C"/>
    <w:rsid w:val="00645C83"/>
    <w:rsid w:val="00647479"/>
    <w:rsid w:val="00650E81"/>
    <w:rsid w:val="00651BCB"/>
    <w:rsid w:val="00651CA2"/>
    <w:rsid w:val="00653D60"/>
    <w:rsid w:val="00653D7B"/>
    <w:rsid w:val="00655CEA"/>
    <w:rsid w:val="00656442"/>
    <w:rsid w:val="00657BCD"/>
    <w:rsid w:val="00660D05"/>
    <w:rsid w:val="00662BC5"/>
    <w:rsid w:val="00664B92"/>
    <w:rsid w:val="00666389"/>
    <w:rsid w:val="00671D9A"/>
    <w:rsid w:val="006727DC"/>
    <w:rsid w:val="00672925"/>
    <w:rsid w:val="00672D71"/>
    <w:rsid w:val="00673952"/>
    <w:rsid w:val="006771C9"/>
    <w:rsid w:val="00680AB2"/>
    <w:rsid w:val="00680E1E"/>
    <w:rsid w:val="00681821"/>
    <w:rsid w:val="0068216A"/>
    <w:rsid w:val="00682C84"/>
    <w:rsid w:val="00685920"/>
    <w:rsid w:val="00686C9D"/>
    <w:rsid w:val="0069230E"/>
    <w:rsid w:val="00693BE7"/>
    <w:rsid w:val="0069489F"/>
    <w:rsid w:val="00694D4C"/>
    <w:rsid w:val="0069507D"/>
    <w:rsid w:val="006A0B8E"/>
    <w:rsid w:val="006A1660"/>
    <w:rsid w:val="006A259E"/>
    <w:rsid w:val="006A25E8"/>
    <w:rsid w:val="006A5D25"/>
    <w:rsid w:val="006A7853"/>
    <w:rsid w:val="006A7A97"/>
    <w:rsid w:val="006A7F10"/>
    <w:rsid w:val="006B29AD"/>
    <w:rsid w:val="006B2D5B"/>
    <w:rsid w:val="006B487F"/>
    <w:rsid w:val="006B51A9"/>
    <w:rsid w:val="006B51E1"/>
    <w:rsid w:val="006B55CD"/>
    <w:rsid w:val="006B6A07"/>
    <w:rsid w:val="006B7D14"/>
    <w:rsid w:val="006C1E87"/>
    <w:rsid w:val="006C357C"/>
    <w:rsid w:val="006C40CA"/>
    <w:rsid w:val="006C68F3"/>
    <w:rsid w:val="006C6996"/>
    <w:rsid w:val="006D134A"/>
    <w:rsid w:val="006D1E1D"/>
    <w:rsid w:val="006D3A66"/>
    <w:rsid w:val="006D4225"/>
    <w:rsid w:val="006D5B93"/>
    <w:rsid w:val="006D5E66"/>
    <w:rsid w:val="006D6C8B"/>
    <w:rsid w:val="006D7122"/>
    <w:rsid w:val="006E1669"/>
    <w:rsid w:val="006E2DB5"/>
    <w:rsid w:val="006E3C6C"/>
    <w:rsid w:val="006F065A"/>
    <w:rsid w:val="006F2933"/>
    <w:rsid w:val="006F2A1D"/>
    <w:rsid w:val="006F3955"/>
    <w:rsid w:val="006F3F76"/>
    <w:rsid w:val="006F4DB1"/>
    <w:rsid w:val="006F5012"/>
    <w:rsid w:val="006F5703"/>
    <w:rsid w:val="007006F3"/>
    <w:rsid w:val="00701843"/>
    <w:rsid w:val="00703466"/>
    <w:rsid w:val="00703B1E"/>
    <w:rsid w:val="007050FF"/>
    <w:rsid w:val="0070526B"/>
    <w:rsid w:val="00705F31"/>
    <w:rsid w:val="00707027"/>
    <w:rsid w:val="007071E9"/>
    <w:rsid w:val="00710A44"/>
    <w:rsid w:val="00711DBF"/>
    <w:rsid w:val="007125E7"/>
    <w:rsid w:val="00713B05"/>
    <w:rsid w:val="00717197"/>
    <w:rsid w:val="00722403"/>
    <w:rsid w:val="00722636"/>
    <w:rsid w:val="00723CD4"/>
    <w:rsid w:val="00724EF8"/>
    <w:rsid w:val="00725A7D"/>
    <w:rsid w:val="007267CD"/>
    <w:rsid w:val="00726A00"/>
    <w:rsid w:val="0073085C"/>
    <w:rsid w:val="00733784"/>
    <w:rsid w:val="00733C8F"/>
    <w:rsid w:val="007341E5"/>
    <w:rsid w:val="007353EA"/>
    <w:rsid w:val="00736E81"/>
    <w:rsid w:val="0073768A"/>
    <w:rsid w:val="00737F8A"/>
    <w:rsid w:val="0074006F"/>
    <w:rsid w:val="00740F2E"/>
    <w:rsid w:val="0074256B"/>
    <w:rsid w:val="007440D8"/>
    <w:rsid w:val="00746318"/>
    <w:rsid w:val="00746505"/>
    <w:rsid w:val="00750369"/>
    <w:rsid w:val="00755271"/>
    <w:rsid w:val="00755E39"/>
    <w:rsid w:val="00755E52"/>
    <w:rsid w:val="00757EC5"/>
    <w:rsid w:val="00760D3A"/>
    <w:rsid w:val="00762413"/>
    <w:rsid w:val="00763070"/>
    <w:rsid w:val="007645F0"/>
    <w:rsid w:val="00765897"/>
    <w:rsid w:val="0076747F"/>
    <w:rsid w:val="0077070A"/>
    <w:rsid w:val="0077139F"/>
    <w:rsid w:val="0077373C"/>
    <w:rsid w:val="0077410C"/>
    <w:rsid w:val="0078028E"/>
    <w:rsid w:val="00781419"/>
    <w:rsid w:val="00781F3F"/>
    <w:rsid w:val="00784C2E"/>
    <w:rsid w:val="00785A35"/>
    <w:rsid w:val="00785B16"/>
    <w:rsid w:val="00790BB3"/>
    <w:rsid w:val="00792043"/>
    <w:rsid w:val="00792503"/>
    <w:rsid w:val="0079306E"/>
    <w:rsid w:val="00794971"/>
    <w:rsid w:val="00794AAA"/>
    <w:rsid w:val="00794BAB"/>
    <w:rsid w:val="00796D1A"/>
    <w:rsid w:val="00797EDD"/>
    <w:rsid w:val="007A080E"/>
    <w:rsid w:val="007A1B03"/>
    <w:rsid w:val="007A305D"/>
    <w:rsid w:val="007A382F"/>
    <w:rsid w:val="007A3E6F"/>
    <w:rsid w:val="007A60E7"/>
    <w:rsid w:val="007A60EF"/>
    <w:rsid w:val="007A65A3"/>
    <w:rsid w:val="007A7DF0"/>
    <w:rsid w:val="007B0322"/>
    <w:rsid w:val="007B132B"/>
    <w:rsid w:val="007B2B8A"/>
    <w:rsid w:val="007B3FE7"/>
    <w:rsid w:val="007B67A7"/>
    <w:rsid w:val="007C0E3F"/>
    <w:rsid w:val="007C0FFD"/>
    <w:rsid w:val="007C206C"/>
    <w:rsid w:val="007C258F"/>
    <w:rsid w:val="007C5205"/>
    <w:rsid w:val="007C5729"/>
    <w:rsid w:val="007C5FE6"/>
    <w:rsid w:val="007C6E50"/>
    <w:rsid w:val="007D09F4"/>
    <w:rsid w:val="007D0DA0"/>
    <w:rsid w:val="007D43C0"/>
    <w:rsid w:val="007D48D5"/>
    <w:rsid w:val="007D58D6"/>
    <w:rsid w:val="007D61C2"/>
    <w:rsid w:val="007E3EB1"/>
    <w:rsid w:val="007E4943"/>
    <w:rsid w:val="007E7A50"/>
    <w:rsid w:val="007F007C"/>
    <w:rsid w:val="007F01D5"/>
    <w:rsid w:val="007F1EE9"/>
    <w:rsid w:val="007F23D5"/>
    <w:rsid w:val="007F2EA4"/>
    <w:rsid w:val="007F65DA"/>
    <w:rsid w:val="007F7042"/>
    <w:rsid w:val="00800EA0"/>
    <w:rsid w:val="0080185C"/>
    <w:rsid w:val="00801B10"/>
    <w:rsid w:val="00804682"/>
    <w:rsid w:val="0080482F"/>
    <w:rsid w:val="00804AB4"/>
    <w:rsid w:val="00804AD8"/>
    <w:rsid w:val="00804DF0"/>
    <w:rsid w:val="008054C3"/>
    <w:rsid w:val="008060D9"/>
    <w:rsid w:val="00810529"/>
    <w:rsid w:val="00810DCF"/>
    <w:rsid w:val="008111E4"/>
    <w:rsid w:val="00811560"/>
    <w:rsid w:val="00811993"/>
    <w:rsid w:val="0081301C"/>
    <w:rsid w:val="00815E1D"/>
    <w:rsid w:val="00816EC6"/>
    <w:rsid w:val="00816FD5"/>
    <w:rsid w:val="00817DB3"/>
    <w:rsid w:val="00817DD6"/>
    <w:rsid w:val="0082143C"/>
    <w:rsid w:val="00822CED"/>
    <w:rsid w:val="008240CB"/>
    <w:rsid w:val="008253F3"/>
    <w:rsid w:val="00825697"/>
    <w:rsid w:val="00827EBD"/>
    <w:rsid w:val="008306D0"/>
    <w:rsid w:val="00831484"/>
    <w:rsid w:val="0083263E"/>
    <w:rsid w:val="00832E2A"/>
    <w:rsid w:val="00835462"/>
    <w:rsid w:val="00836673"/>
    <w:rsid w:val="00836E89"/>
    <w:rsid w:val="00837721"/>
    <w:rsid w:val="008415CF"/>
    <w:rsid w:val="00842A42"/>
    <w:rsid w:val="00844C23"/>
    <w:rsid w:val="00847F77"/>
    <w:rsid w:val="008516DB"/>
    <w:rsid w:val="00851A6C"/>
    <w:rsid w:val="00853763"/>
    <w:rsid w:val="008546E2"/>
    <w:rsid w:val="00856600"/>
    <w:rsid w:val="00857F41"/>
    <w:rsid w:val="008629A9"/>
    <w:rsid w:val="008642C0"/>
    <w:rsid w:val="00864717"/>
    <w:rsid w:val="00867AB1"/>
    <w:rsid w:val="00867B00"/>
    <w:rsid w:val="00867B13"/>
    <w:rsid w:val="00871FA6"/>
    <w:rsid w:val="0087275D"/>
    <w:rsid w:val="00872771"/>
    <w:rsid w:val="00873D39"/>
    <w:rsid w:val="00884295"/>
    <w:rsid w:val="008848AD"/>
    <w:rsid w:val="00884CE0"/>
    <w:rsid w:val="00884F9E"/>
    <w:rsid w:val="0088513A"/>
    <w:rsid w:val="00893396"/>
    <w:rsid w:val="00893490"/>
    <w:rsid w:val="0089379F"/>
    <w:rsid w:val="00893A13"/>
    <w:rsid w:val="00893B90"/>
    <w:rsid w:val="00893C19"/>
    <w:rsid w:val="00894904"/>
    <w:rsid w:val="008A0933"/>
    <w:rsid w:val="008A0C44"/>
    <w:rsid w:val="008A213B"/>
    <w:rsid w:val="008A34EB"/>
    <w:rsid w:val="008A3DBE"/>
    <w:rsid w:val="008A4C66"/>
    <w:rsid w:val="008A5227"/>
    <w:rsid w:val="008A544F"/>
    <w:rsid w:val="008A6873"/>
    <w:rsid w:val="008A744A"/>
    <w:rsid w:val="008B07C2"/>
    <w:rsid w:val="008B1652"/>
    <w:rsid w:val="008B17EF"/>
    <w:rsid w:val="008B7107"/>
    <w:rsid w:val="008C021A"/>
    <w:rsid w:val="008C0B36"/>
    <w:rsid w:val="008C0FFC"/>
    <w:rsid w:val="008C149E"/>
    <w:rsid w:val="008C3B46"/>
    <w:rsid w:val="008C60E2"/>
    <w:rsid w:val="008D189D"/>
    <w:rsid w:val="008D2CCF"/>
    <w:rsid w:val="008D3255"/>
    <w:rsid w:val="008D5832"/>
    <w:rsid w:val="008D6C8D"/>
    <w:rsid w:val="008E123B"/>
    <w:rsid w:val="008E195C"/>
    <w:rsid w:val="008E2B54"/>
    <w:rsid w:val="008E398C"/>
    <w:rsid w:val="008E3A05"/>
    <w:rsid w:val="008E3C77"/>
    <w:rsid w:val="008E4404"/>
    <w:rsid w:val="008E58C7"/>
    <w:rsid w:val="008E662D"/>
    <w:rsid w:val="008EF75D"/>
    <w:rsid w:val="008F028B"/>
    <w:rsid w:val="008F3649"/>
    <w:rsid w:val="008F4D07"/>
    <w:rsid w:val="008F5021"/>
    <w:rsid w:val="00901061"/>
    <w:rsid w:val="00901633"/>
    <w:rsid w:val="00901AD9"/>
    <w:rsid w:val="00902579"/>
    <w:rsid w:val="009039DE"/>
    <w:rsid w:val="00904F05"/>
    <w:rsid w:val="00906E71"/>
    <w:rsid w:val="00911621"/>
    <w:rsid w:val="00911BA4"/>
    <w:rsid w:val="00913AA1"/>
    <w:rsid w:val="00914355"/>
    <w:rsid w:val="0091460B"/>
    <w:rsid w:val="00914FC8"/>
    <w:rsid w:val="009150E6"/>
    <w:rsid w:val="00916080"/>
    <w:rsid w:val="009169BA"/>
    <w:rsid w:val="00916EB9"/>
    <w:rsid w:val="0091702B"/>
    <w:rsid w:val="00922073"/>
    <w:rsid w:val="00924440"/>
    <w:rsid w:val="0092520B"/>
    <w:rsid w:val="009263BB"/>
    <w:rsid w:val="009268DB"/>
    <w:rsid w:val="0092799C"/>
    <w:rsid w:val="00927D28"/>
    <w:rsid w:val="00932086"/>
    <w:rsid w:val="00934679"/>
    <w:rsid w:val="00936DB6"/>
    <w:rsid w:val="00937D25"/>
    <w:rsid w:val="00940B3B"/>
    <w:rsid w:val="009412B0"/>
    <w:rsid w:val="00941863"/>
    <w:rsid w:val="0094209D"/>
    <w:rsid w:val="00942D15"/>
    <w:rsid w:val="00943573"/>
    <w:rsid w:val="009436C5"/>
    <w:rsid w:val="00944F3D"/>
    <w:rsid w:val="009451B6"/>
    <w:rsid w:val="00951A22"/>
    <w:rsid w:val="009520CC"/>
    <w:rsid w:val="00952716"/>
    <w:rsid w:val="009543C1"/>
    <w:rsid w:val="0095451D"/>
    <w:rsid w:val="0095481A"/>
    <w:rsid w:val="00954A4D"/>
    <w:rsid w:val="00955412"/>
    <w:rsid w:val="00956E26"/>
    <w:rsid w:val="00956F15"/>
    <w:rsid w:val="00966EB6"/>
    <w:rsid w:val="00970637"/>
    <w:rsid w:val="00971A7E"/>
    <w:rsid w:val="00971B61"/>
    <w:rsid w:val="00972AD0"/>
    <w:rsid w:val="00972EC6"/>
    <w:rsid w:val="009734BE"/>
    <w:rsid w:val="0097352B"/>
    <w:rsid w:val="00973929"/>
    <w:rsid w:val="00974F37"/>
    <w:rsid w:val="009803E4"/>
    <w:rsid w:val="00980C31"/>
    <w:rsid w:val="0098225C"/>
    <w:rsid w:val="00983E89"/>
    <w:rsid w:val="009846EA"/>
    <w:rsid w:val="009846F4"/>
    <w:rsid w:val="009849BD"/>
    <w:rsid w:val="00984B0E"/>
    <w:rsid w:val="00985B9A"/>
    <w:rsid w:val="00986690"/>
    <w:rsid w:val="009878A0"/>
    <w:rsid w:val="0099022E"/>
    <w:rsid w:val="00991D85"/>
    <w:rsid w:val="009920CC"/>
    <w:rsid w:val="009946C0"/>
    <w:rsid w:val="009955FF"/>
    <w:rsid w:val="00997B2F"/>
    <w:rsid w:val="009A165E"/>
    <w:rsid w:val="009A16F6"/>
    <w:rsid w:val="009A17D3"/>
    <w:rsid w:val="009A28C0"/>
    <w:rsid w:val="009A2E7F"/>
    <w:rsid w:val="009A2FDB"/>
    <w:rsid w:val="009A3193"/>
    <w:rsid w:val="009A388E"/>
    <w:rsid w:val="009A3936"/>
    <w:rsid w:val="009A3974"/>
    <w:rsid w:val="009A5EE1"/>
    <w:rsid w:val="009A682F"/>
    <w:rsid w:val="009A695E"/>
    <w:rsid w:val="009A7461"/>
    <w:rsid w:val="009A76BB"/>
    <w:rsid w:val="009A76C5"/>
    <w:rsid w:val="009A7DC9"/>
    <w:rsid w:val="009B1A8A"/>
    <w:rsid w:val="009B1BCC"/>
    <w:rsid w:val="009B2882"/>
    <w:rsid w:val="009B2BFD"/>
    <w:rsid w:val="009B2D65"/>
    <w:rsid w:val="009B3A57"/>
    <w:rsid w:val="009B5124"/>
    <w:rsid w:val="009B5713"/>
    <w:rsid w:val="009C0429"/>
    <w:rsid w:val="009C1BE9"/>
    <w:rsid w:val="009C2CAF"/>
    <w:rsid w:val="009C413C"/>
    <w:rsid w:val="009C4BCD"/>
    <w:rsid w:val="009C711E"/>
    <w:rsid w:val="009C7C90"/>
    <w:rsid w:val="009D0F7C"/>
    <w:rsid w:val="009D259D"/>
    <w:rsid w:val="009D2DDF"/>
    <w:rsid w:val="009D3CE9"/>
    <w:rsid w:val="009D4E39"/>
    <w:rsid w:val="009D59AD"/>
    <w:rsid w:val="009D7CBA"/>
    <w:rsid w:val="009E01FA"/>
    <w:rsid w:val="009E2818"/>
    <w:rsid w:val="009E4E22"/>
    <w:rsid w:val="009E52E9"/>
    <w:rsid w:val="009E5B94"/>
    <w:rsid w:val="009E6DAA"/>
    <w:rsid w:val="009E7FBC"/>
    <w:rsid w:val="009F0532"/>
    <w:rsid w:val="009F0BB6"/>
    <w:rsid w:val="009F0C2E"/>
    <w:rsid w:val="009F24D9"/>
    <w:rsid w:val="009F3017"/>
    <w:rsid w:val="009F4BB0"/>
    <w:rsid w:val="009F645C"/>
    <w:rsid w:val="00A00336"/>
    <w:rsid w:val="00A01B3C"/>
    <w:rsid w:val="00A01BE8"/>
    <w:rsid w:val="00A05974"/>
    <w:rsid w:val="00A07AFF"/>
    <w:rsid w:val="00A1102F"/>
    <w:rsid w:val="00A112A4"/>
    <w:rsid w:val="00A1172E"/>
    <w:rsid w:val="00A130E0"/>
    <w:rsid w:val="00A138CA"/>
    <w:rsid w:val="00A159EC"/>
    <w:rsid w:val="00A16088"/>
    <w:rsid w:val="00A20C72"/>
    <w:rsid w:val="00A217A4"/>
    <w:rsid w:val="00A219ED"/>
    <w:rsid w:val="00A22713"/>
    <w:rsid w:val="00A23428"/>
    <w:rsid w:val="00A26C9C"/>
    <w:rsid w:val="00A27B3A"/>
    <w:rsid w:val="00A30687"/>
    <w:rsid w:val="00A3136F"/>
    <w:rsid w:val="00A35145"/>
    <w:rsid w:val="00A355D1"/>
    <w:rsid w:val="00A35986"/>
    <w:rsid w:val="00A377D7"/>
    <w:rsid w:val="00A40957"/>
    <w:rsid w:val="00A40FF0"/>
    <w:rsid w:val="00A43DAD"/>
    <w:rsid w:val="00A44538"/>
    <w:rsid w:val="00A44C2A"/>
    <w:rsid w:val="00A45B38"/>
    <w:rsid w:val="00A47286"/>
    <w:rsid w:val="00A47612"/>
    <w:rsid w:val="00A500A2"/>
    <w:rsid w:val="00A5061B"/>
    <w:rsid w:val="00A50D9D"/>
    <w:rsid w:val="00A521C3"/>
    <w:rsid w:val="00A523AA"/>
    <w:rsid w:val="00A53000"/>
    <w:rsid w:val="00A545C6"/>
    <w:rsid w:val="00A54AB6"/>
    <w:rsid w:val="00A565DB"/>
    <w:rsid w:val="00A5667F"/>
    <w:rsid w:val="00A5698A"/>
    <w:rsid w:val="00A57F2E"/>
    <w:rsid w:val="00A62FAD"/>
    <w:rsid w:val="00A64E53"/>
    <w:rsid w:val="00A652D0"/>
    <w:rsid w:val="00A65A2B"/>
    <w:rsid w:val="00A65F6E"/>
    <w:rsid w:val="00A665A8"/>
    <w:rsid w:val="00A67E6C"/>
    <w:rsid w:val="00A70769"/>
    <w:rsid w:val="00A71F4B"/>
    <w:rsid w:val="00A72169"/>
    <w:rsid w:val="00A72BAC"/>
    <w:rsid w:val="00A731C0"/>
    <w:rsid w:val="00A73E6D"/>
    <w:rsid w:val="00A74D03"/>
    <w:rsid w:val="00A75F87"/>
    <w:rsid w:val="00A76C0A"/>
    <w:rsid w:val="00A80C37"/>
    <w:rsid w:val="00A80EFD"/>
    <w:rsid w:val="00A84C29"/>
    <w:rsid w:val="00A85BB7"/>
    <w:rsid w:val="00A85DEF"/>
    <w:rsid w:val="00A869C1"/>
    <w:rsid w:val="00A87A47"/>
    <w:rsid w:val="00A87FE9"/>
    <w:rsid w:val="00A9051E"/>
    <w:rsid w:val="00A9069A"/>
    <w:rsid w:val="00A90B53"/>
    <w:rsid w:val="00A91427"/>
    <w:rsid w:val="00A9153F"/>
    <w:rsid w:val="00A929F3"/>
    <w:rsid w:val="00A932C4"/>
    <w:rsid w:val="00A93831"/>
    <w:rsid w:val="00A943F5"/>
    <w:rsid w:val="00A95169"/>
    <w:rsid w:val="00A95AE5"/>
    <w:rsid w:val="00A95D8B"/>
    <w:rsid w:val="00A96501"/>
    <w:rsid w:val="00A97338"/>
    <w:rsid w:val="00A97AF7"/>
    <w:rsid w:val="00AA17BA"/>
    <w:rsid w:val="00AA2447"/>
    <w:rsid w:val="00AA3037"/>
    <w:rsid w:val="00AA339E"/>
    <w:rsid w:val="00AA3DD9"/>
    <w:rsid w:val="00AA5F4B"/>
    <w:rsid w:val="00AA634E"/>
    <w:rsid w:val="00AA7C6C"/>
    <w:rsid w:val="00AB1B85"/>
    <w:rsid w:val="00AB392B"/>
    <w:rsid w:val="00AB3FC8"/>
    <w:rsid w:val="00AB5589"/>
    <w:rsid w:val="00AB58B3"/>
    <w:rsid w:val="00AB7D2D"/>
    <w:rsid w:val="00AC0270"/>
    <w:rsid w:val="00AC1B24"/>
    <w:rsid w:val="00AC34E2"/>
    <w:rsid w:val="00AC3EA3"/>
    <w:rsid w:val="00AC5430"/>
    <w:rsid w:val="00AC62CB"/>
    <w:rsid w:val="00AC64DF"/>
    <w:rsid w:val="00AC72CD"/>
    <w:rsid w:val="00AC792D"/>
    <w:rsid w:val="00AD3E2B"/>
    <w:rsid w:val="00AD7211"/>
    <w:rsid w:val="00AE0102"/>
    <w:rsid w:val="00AE3401"/>
    <w:rsid w:val="00AE66F2"/>
    <w:rsid w:val="00AE79BF"/>
    <w:rsid w:val="00AE7AB2"/>
    <w:rsid w:val="00AF31AD"/>
    <w:rsid w:val="00AF5353"/>
    <w:rsid w:val="00AF536E"/>
    <w:rsid w:val="00AF5E4D"/>
    <w:rsid w:val="00AF6AB6"/>
    <w:rsid w:val="00AF78F4"/>
    <w:rsid w:val="00AF7F03"/>
    <w:rsid w:val="00B01265"/>
    <w:rsid w:val="00B03776"/>
    <w:rsid w:val="00B05550"/>
    <w:rsid w:val="00B06A5E"/>
    <w:rsid w:val="00B0741E"/>
    <w:rsid w:val="00B07A23"/>
    <w:rsid w:val="00B10A94"/>
    <w:rsid w:val="00B13B04"/>
    <w:rsid w:val="00B14ADC"/>
    <w:rsid w:val="00B14E39"/>
    <w:rsid w:val="00B16066"/>
    <w:rsid w:val="00B176CA"/>
    <w:rsid w:val="00B17F62"/>
    <w:rsid w:val="00B209F3"/>
    <w:rsid w:val="00B21939"/>
    <w:rsid w:val="00B22C9F"/>
    <w:rsid w:val="00B2355C"/>
    <w:rsid w:val="00B320EA"/>
    <w:rsid w:val="00B326D5"/>
    <w:rsid w:val="00B32F2E"/>
    <w:rsid w:val="00B33956"/>
    <w:rsid w:val="00B33FCF"/>
    <w:rsid w:val="00B34D0C"/>
    <w:rsid w:val="00B34F7B"/>
    <w:rsid w:val="00B35DBE"/>
    <w:rsid w:val="00B409ED"/>
    <w:rsid w:val="00B40ED1"/>
    <w:rsid w:val="00B41609"/>
    <w:rsid w:val="00B424BF"/>
    <w:rsid w:val="00B43656"/>
    <w:rsid w:val="00B43A32"/>
    <w:rsid w:val="00B43BD6"/>
    <w:rsid w:val="00B44B80"/>
    <w:rsid w:val="00B50726"/>
    <w:rsid w:val="00B53B2A"/>
    <w:rsid w:val="00B57DA6"/>
    <w:rsid w:val="00B606F9"/>
    <w:rsid w:val="00B61B3A"/>
    <w:rsid w:val="00B61E23"/>
    <w:rsid w:val="00B636E5"/>
    <w:rsid w:val="00B657B8"/>
    <w:rsid w:val="00B65DE3"/>
    <w:rsid w:val="00B675EA"/>
    <w:rsid w:val="00B7219B"/>
    <w:rsid w:val="00B73B3F"/>
    <w:rsid w:val="00B73D56"/>
    <w:rsid w:val="00B7522E"/>
    <w:rsid w:val="00B755AE"/>
    <w:rsid w:val="00B77C1C"/>
    <w:rsid w:val="00B80FBC"/>
    <w:rsid w:val="00B81B0C"/>
    <w:rsid w:val="00B84920"/>
    <w:rsid w:val="00B8556A"/>
    <w:rsid w:val="00B85C30"/>
    <w:rsid w:val="00B860C4"/>
    <w:rsid w:val="00B866DC"/>
    <w:rsid w:val="00B86AF3"/>
    <w:rsid w:val="00B87550"/>
    <w:rsid w:val="00B93C15"/>
    <w:rsid w:val="00B94986"/>
    <w:rsid w:val="00B97C90"/>
    <w:rsid w:val="00BA0B37"/>
    <w:rsid w:val="00BA0DE0"/>
    <w:rsid w:val="00BA22DC"/>
    <w:rsid w:val="00BA28FF"/>
    <w:rsid w:val="00BA4590"/>
    <w:rsid w:val="00BA7EDA"/>
    <w:rsid w:val="00BB2862"/>
    <w:rsid w:val="00BB391C"/>
    <w:rsid w:val="00BB6434"/>
    <w:rsid w:val="00BC072D"/>
    <w:rsid w:val="00BC072E"/>
    <w:rsid w:val="00BC081A"/>
    <w:rsid w:val="00BC2437"/>
    <w:rsid w:val="00BC5520"/>
    <w:rsid w:val="00BC56F0"/>
    <w:rsid w:val="00BC78BB"/>
    <w:rsid w:val="00BD1FB6"/>
    <w:rsid w:val="00BD38FC"/>
    <w:rsid w:val="00BD71F7"/>
    <w:rsid w:val="00BD77CC"/>
    <w:rsid w:val="00BD7C9E"/>
    <w:rsid w:val="00BE16CE"/>
    <w:rsid w:val="00BE36A5"/>
    <w:rsid w:val="00BE3C07"/>
    <w:rsid w:val="00BE3D4C"/>
    <w:rsid w:val="00BE5933"/>
    <w:rsid w:val="00BE6DAA"/>
    <w:rsid w:val="00BF12FE"/>
    <w:rsid w:val="00BF32DA"/>
    <w:rsid w:val="00BF7805"/>
    <w:rsid w:val="00C012A3"/>
    <w:rsid w:val="00C03255"/>
    <w:rsid w:val="00C04FB0"/>
    <w:rsid w:val="00C06C61"/>
    <w:rsid w:val="00C06E5A"/>
    <w:rsid w:val="00C07B87"/>
    <w:rsid w:val="00C07CCC"/>
    <w:rsid w:val="00C10695"/>
    <w:rsid w:val="00C10F5C"/>
    <w:rsid w:val="00C14868"/>
    <w:rsid w:val="00C148BA"/>
    <w:rsid w:val="00C14D0C"/>
    <w:rsid w:val="00C164EC"/>
    <w:rsid w:val="00C16F19"/>
    <w:rsid w:val="00C20AF7"/>
    <w:rsid w:val="00C20D9C"/>
    <w:rsid w:val="00C214B9"/>
    <w:rsid w:val="00C21B38"/>
    <w:rsid w:val="00C232E4"/>
    <w:rsid w:val="00C24217"/>
    <w:rsid w:val="00C24329"/>
    <w:rsid w:val="00C26284"/>
    <w:rsid w:val="00C27CE3"/>
    <w:rsid w:val="00C3245D"/>
    <w:rsid w:val="00C35DC0"/>
    <w:rsid w:val="00C36811"/>
    <w:rsid w:val="00C40CB8"/>
    <w:rsid w:val="00C41191"/>
    <w:rsid w:val="00C41959"/>
    <w:rsid w:val="00C4224B"/>
    <w:rsid w:val="00C4385F"/>
    <w:rsid w:val="00C439B2"/>
    <w:rsid w:val="00C50E75"/>
    <w:rsid w:val="00C5238C"/>
    <w:rsid w:val="00C52A7B"/>
    <w:rsid w:val="00C57215"/>
    <w:rsid w:val="00C602AA"/>
    <w:rsid w:val="00C608A5"/>
    <w:rsid w:val="00C6275C"/>
    <w:rsid w:val="00C6324C"/>
    <w:rsid w:val="00C65857"/>
    <w:rsid w:val="00C65B74"/>
    <w:rsid w:val="00C6626D"/>
    <w:rsid w:val="00C664FA"/>
    <w:rsid w:val="00C6672E"/>
    <w:rsid w:val="00C679AA"/>
    <w:rsid w:val="00C724CF"/>
    <w:rsid w:val="00C7421A"/>
    <w:rsid w:val="00C745BC"/>
    <w:rsid w:val="00C75837"/>
    <w:rsid w:val="00C75972"/>
    <w:rsid w:val="00C774D3"/>
    <w:rsid w:val="00C80ACF"/>
    <w:rsid w:val="00C81839"/>
    <w:rsid w:val="00C82792"/>
    <w:rsid w:val="00C82FA5"/>
    <w:rsid w:val="00C830F3"/>
    <w:rsid w:val="00C84912"/>
    <w:rsid w:val="00C860EB"/>
    <w:rsid w:val="00C8772D"/>
    <w:rsid w:val="00C87E1A"/>
    <w:rsid w:val="00C90FFD"/>
    <w:rsid w:val="00C928BB"/>
    <w:rsid w:val="00C93C00"/>
    <w:rsid w:val="00C94107"/>
    <w:rsid w:val="00C948FD"/>
    <w:rsid w:val="00C949A8"/>
    <w:rsid w:val="00C94C9F"/>
    <w:rsid w:val="00CA311C"/>
    <w:rsid w:val="00CA4CA5"/>
    <w:rsid w:val="00CA591A"/>
    <w:rsid w:val="00CA6302"/>
    <w:rsid w:val="00CB2362"/>
    <w:rsid w:val="00CB29FE"/>
    <w:rsid w:val="00CB394C"/>
    <w:rsid w:val="00CB4137"/>
    <w:rsid w:val="00CB43D5"/>
    <w:rsid w:val="00CB57A5"/>
    <w:rsid w:val="00CB6675"/>
    <w:rsid w:val="00CB6F4D"/>
    <w:rsid w:val="00CC061D"/>
    <w:rsid w:val="00CC29DB"/>
    <w:rsid w:val="00CC40CB"/>
    <w:rsid w:val="00CC6535"/>
    <w:rsid w:val="00CC73F1"/>
    <w:rsid w:val="00CC76F9"/>
    <w:rsid w:val="00CD041E"/>
    <w:rsid w:val="00CD05B0"/>
    <w:rsid w:val="00CD066B"/>
    <w:rsid w:val="00CD1502"/>
    <w:rsid w:val="00CD1CE5"/>
    <w:rsid w:val="00CD256A"/>
    <w:rsid w:val="00CD25E0"/>
    <w:rsid w:val="00CD319A"/>
    <w:rsid w:val="00CD36EE"/>
    <w:rsid w:val="00CD46E2"/>
    <w:rsid w:val="00CD5903"/>
    <w:rsid w:val="00CD6A65"/>
    <w:rsid w:val="00CD78B8"/>
    <w:rsid w:val="00CE15B5"/>
    <w:rsid w:val="00CE16AA"/>
    <w:rsid w:val="00CE175C"/>
    <w:rsid w:val="00CE2497"/>
    <w:rsid w:val="00CE2746"/>
    <w:rsid w:val="00CE2C44"/>
    <w:rsid w:val="00CE526C"/>
    <w:rsid w:val="00CE62F3"/>
    <w:rsid w:val="00CE6B98"/>
    <w:rsid w:val="00CF053C"/>
    <w:rsid w:val="00CF0614"/>
    <w:rsid w:val="00CF1088"/>
    <w:rsid w:val="00CF2BE9"/>
    <w:rsid w:val="00CF349B"/>
    <w:rsid w:val="00CF378B"/>
    <w:rsid w:val="00CF5383"/>
    <w:rsid w:val="00CF730D"/>
    <w:rsid w:val="00CF7727"/>
    <w:rsid w:val="00D00D0B"/>
    <w:rsid w:val="00D04B69"/>
    <w:rsid w:val="00D05DA7"/>
    <w:rsid w:val="00D05DD1"/>
    <w:rsid w:val="00D05EAE"/>
    <w:rsid w:val="00D062C9"/>
    <w:rsid w:val="00D10B42"/>
    <w:rsid w:val="00D12274"/>
    <w:rsid w:val="00D13049"/>
    <w:rsid w:val="00D1375A"/>
    <w:rsid w:val="00D1446A"/>
    <w:rsid w:val="00D1496F"/>
    <w:rsid w:val="00D14DBC"/>
    <w:rsid w:val="00D16128"/>
    <w:rsid w:val="00D211A8"/>
    <w:rsid w:val="00D24EBB"/>
    <w:rsid w:val="00D26AE0"/>
    <w:rsid w:val="00D27252"/>
    <w:rsid w:val="00D27AE2"/>
    <w:rsid w:val="00D302E3"/>
    <w:rsid w:val="00D31558"/>
    <w:rsid w:val="00D31D8F"/>
    <w:rsid w:val="00D3310D"/>
    <w:rsid w:val="00D35EA3"/>
    <w:rsid w:val="00D37E17"/>
    <w:rsid w:val="00D4018C"/>
    <w:rsid w:val="00D40D28"/>
    <w:rsid w:val="00D40EC3"/>
    <w:rsid w:val="00D43715"/>
    <w:rsid w:val="00D438EF"/>
    <w:rsid w:val="00D44A13"/>
    <w:rsid w:val="00D44DCD"/>
    <w:rsid w:val="00D471CC"/>
    <w:rsid w:val="00D53292"/>
    <w:rsid w:val="00D534BC"/>
    <w:rsid w:val="00D537FA"/>
    <w:rsid w:val="00D5412E"/>
    <w:rsid w:val="00D54AAC"/>
    <w:rsid w:val="00D5547D"/>
    <w:rsid w:val="00D55B78"/>
    <w:rsid w:val="00D5669E"/>
    <w:rsid w:val="00D56A76"/>
    <w:rsid w:val="00D60B66"/>
    <w:rsid w:val="00D62669"/>
    <w:rsid w:val="00D62C17"/>
    <w:rsid w:val="00D65A0A"/>
    <w:rsid w:val="00D66218"/>
    <w:rsid w:val="00D70ECF"/>
    <w:rsid w:val="00D74B14"/>
    <w:rsid w:val="00D75A47"/>
    <w:rsid w:val="00D75C0C"/>
    <w:rsid w:val="00D765BE"/>
    <w:rsid w:val="00D76B52"/>
    <w:rsid w:val="00D77262"/>
    <w:rsid w:val="00D77D63"/>
    <w:rsid w:val="00D77E54"/>
    <w:rsid w:val="00D80424"/>
    <w:rsid w:val="00D80D99"/>
    <w:rsid w:val="00D812B1"/>
    <w:rsid w:val="00D81324"/>
    <w:rsid w:val="00D83ADA"/>
    <w:rsid w:val="00D85391"/>
    <w:rsid w:val="00D8765B"/>
    <w:rsid w:val="00D904A2"/>
    <w:rsid w:val="00D922E9"/>
    <w:rsid w:val="00D927DF"/>
    <w:rsid w:val="00D92CEB"/>
    <w:rsid w:val="00D9306B"/>
    <w:rsid w:val="00D946A0"/>
    <w:rsid w:val="00D9503C"/>
    <w:rsid w:val="00DA1994"/>
    <w:rsid w:val="00DA6BF0"/>
    <w:rsid w:val="00DA7E3F"/>
    <w:rsid w:val="00DB3353"/>
    <w:rsid w:val="00DB3EE4"/>
    <w:rsid w:val="00DB4F2F"/>
    <w:rsid w:val="00DB7BA9"/>
    <w:rsid w:val="00DC2AD6"/>
    <w:rsid w:val="00DC3C9C"/>
    <w:rsid w:val="00DC69C2"/>
    <w:rsid w:val="00DC7B1A"/>
    <w:rsid w:val="00DD16DE"/>
    <w:rsid w:val="00DD3E69"/>
    <w:rsid w:val="00DD4D88"/>
    <w:rsid w:val="00DD5321"/>
    <w:rsid w:val="00DD5A01"/>
    <w:rsid w:val="00DD61DC"/>
    <w:rsid w:val="00DD73EF"/>
    <w:rsid w:val="00DD7B04"/>
    <w:rsid w:val="00DE06CD"/>
    <w:rsid w:val="00DE17B7"/>
    <w:rsid w:val="00DE23E8"/>
    <w:rsid w:val="00DE35BF"/>
    <w:rsid w:val="00DE55D5"/>
    <w:rsid w:val="00DE6081"/>
    <w:rsid w:val="00DF162F"/>
    <w:rsid w:val="00DF195A"/>
    <w:rsid w:val="00DF238A"/>
    <w:rsid w:val="00DF343D"/>
    <w:rsid w:val="00DF3FD9"/>
    <w:rsid w:val="00DF5CF7"/>
    <w:rsid w:val="00DF7255"/>
    <w:rsid w:val="00E006CC"/>
    <w:rsid w:val="00E0128B"/>
    <w:rsid w:val="00E03E08"/>
    <w:rsid w:val="00E0428B"/>
    <w:rsid w:val="00E05467"/>
    <w:rsid w:val="00E056FF"/>
    <w:rsid w:val="00E05790"/>
    <w:rsid w:val="00E06A75"/>
    <w:rsid w:val="00E06C89"/>
    <w:rsid w:val="00E110E8"/>
    <w:rsid w:val="00E1359D"/>
    <w:rsid w:val="00E15194"/>
    <w:rsid w:val="00E201D9"/>
    <w:rsid w:val="00E21DAC"/>
    <w:rsid w:val="00E2392D"/>
    <w:rsid w:val="00E240EB"/>
    <w:rsid w:val="00E25589"/>
    <w:rsid w:val="00E256D5"/>
    <w:rsid w:val="00E2609C"/>
    <w:rsid w:val="00E30FA7"/>
    <w:rsid w:val="00E32963"/>
    <w:rsid w:val="00E32DF8"/>
    <w:rsid w:val="00E3315A"/>
    <w:rsid w:val="00E366B4"/>
    <w:rsid w:val="00E3715F"/>
    <w:rsid w:val="00E376F7"/>
    <w:rsid w:val="00E40592"/>
    <w:rsid w:val="00E409B9"/>
    <w:rsid w:val="00E423CE"/>
    <w:rsid w:val="00E42DA0"/>
    <w:rsid w:val="00E45ABF"/>
    <w:rsid w:val="00E46E57"/>
    <w:rsid w:val="00E47480"/>
    <w:rsid w:val="00E474B2"/>
    <w:rsid w:val="00E51827"/>
    <w:rsid w:val="00E52639"/>
    <w:rsid w:val="00E526A1"/>
    <w:rsid w:val="00E5294D"/>
    <w:rsid w:val="00E52AD9"/>
    <w:rsid w:val="00E56888"/>
    <w:rsid w:val="00E57B3F"/>
    <w:rsid w:val="00E6070E"/>
    <w:rsid w:val="00E6355A"/>
    <w:rsid w:val="00E641D2"/>
    <w:rsid w:val="00E64E17"/>
    <w:rsid w:val="00E65863"/>
    <w:rsid w:val="00E667A8"/>
    <w:rsid w:val="00E7180D"/>
    <w:rsid w:val="00E7229B"/>
    <w:rsid w:val="00E74BB7"/>
    <w:rsid w:val="00E74F6E"/>
    <w:rsid w:val="00E757BD"/>
    <w:rsid w:val="00E76F31"/>
    <w:rsid w:val="00E801DE"/>
    <w:rsid w:val="00E807C3"/>
    <w:rsid w:val="00E81717"/>
    <w:rsid w:val="00E8229B"/>
    <w:rsid w:val="00E84416"/>
    <w:rsid w:val="00E85536"/>
    <w:rsid w:val="00E857DA"/>
    <w:rsid w:val="00E92BA2"/>
    <w:rsid w:val="00E92D0B"/>
    <w:rsid w:val="00EA2EEB"/>
    <w:rsid w:val="00EA3D3C"/>
    <w:rsid w:val="00EA480E"/>
    <w:rsid w:val="00EA4A82"/>
    <w:rsid w:val="00EA4A86"/>
    <w:rsid w:val="00EB13E9"/>
    <w:rsid w:val="00EB34F3"/>
    <w:rsid w:val="00EB3BE1"/>
    <w:rsid w:val="00EB5476"/>
    <w:rsid w:val="00EB6409"/>
    <w:rsid w:val="00EC0B3F"/>
    <w:rsid w:val="00EC1004"/>
    <w:rsid w:val="00EC1030"/>
    <w:rsid w:val="00EC148B"/>
    <w:rsid w:val="00EC3684"/>
    <w:rsid w:val="00EC5DCA"/>
    <w:rsid w:val="00EC63B8"/>
    <w:rsid w:val="00EC77B2"/>
    <w:rsid w:val="00EC7CC3"/>
    <w:rsid w:val="00ED0111"/>
    <w:rsid w:val="00ED080F"/>
    <w:rsid w:val="00ED3E5E"/>
    <w:rsid w:val="00EE0A8D"/>
    <w:rsid w:val="00EE38FB"/>
    <w:rsid w:val="00EE3E9C"/>
    <w:rsid w:val="00EE46A1"/>
    <w:rsid w:val="00EE6433"/>
    <w:rsid w:val="00EE7140"/>
    <w:rsid w:val="00EE7EBD"/>
    <w:rsid w:val="00EF0A84"/>
    <w:rsid w:val="00EF7406"/>
    <w:rsid w:val="00F02148"/>
    <w:rsid w:val="00F02CCF"/>
    <w:rsid w:val="00F1134F"/>
    <w:rsid w:val="00F1273C"/>
    <w:rsid w:val="00F12744"/>
    <w:rsid w:val="00F17136"/>
    <w:rsid w:val="00F21044"/>
    <w:rsid w:val="00F222D9"/>
    <w:rsid w:val="00F22407"/>
    <w:rsid w:val="00F25A00"/>
    <w:rsid w:val="00F27CA9"/>
    <w:rsid w:val="00F30FF0"/>
    <w:rsid w:val="00F31623"/>
    <w:rsid w:val="00F3199A"/>
    <w:rsid w:val="00F31F05"/>
    <w:rsid w:val="00F3651D"/>
    <w:rsid w:val="00F36964"/>
    <w:rsid w:val="00F36E07"/>
    <w:rsid w:val="00F36E4D"/>
    <w:rsid w:val="00F374E4"/>
    <w:rsid w:val="00F40771"/>
    <w:rsid w:val="00F40D93"/>
    <w:rsid w:val="00F40F07"/>
    <w:rsid w:val="00F42B49"/>
    <w:rsid w:val="00F43721"/>
    <w:rsid w:val="00F46494"/>
    <w:rsid w:val="00F508D7"/>
    <w:rsid w:val="00F515E3"/>
    <w:rsid w:val="00F51C04"/>
    <w:rsid w:val="00F527A8"/>
    <w:rsid w:val="00F52A5D"/>
    <w:rsid w:val="00F53A26"/>
    <w:rsid w:val="00F5406E"/>
    <w:rsid w:val="00F54744"/>
    <w:rsid w:val="00F54A2B"/>
    <w:rsid w:val="00F558AB"/>
    <w:rsid w:val="00F5637F"/>
    <w:rsid w:val="00F608A0"/>
    <w:rsid w:val="00F60F40"/>
    <w:rsid w:val="00F61D89"/>
    <w:rsid w:val="00F65492"/>
    <w:rsid w:val="00F658EB"/>
    <w:rsid w:val="00F705E3"/>
    <w:rsid w:val="00F70903"/>
    <w:rsid w:val="00F71788"/>
    <w:rsid w:val="00F71A08"/>
    <w:rsid w:val="00F7220E"/>
    <w:rsid w:val="00F7284E"/>
    <w:rsid w:val="00F7323C"/>
    <w:rsid w:val="00F7339B"/>
    <w:rsid w:val="00F7453B"/>
    <w:rsid w:val="00F74E11"/>
    <w:rsid w:val="00F7665D"/>
    <w:rsid w:val="00F76F5C"/>
    <w:rsid w:val="00F8128B"/>
    <w:rsid w:val="00F824B2"/>
    <w:rsid w:val="00F86ABB"/>
    <w:rsid w:val="00F92736"/>
    <w:rsid w:val="00F9473A"/>
    <w:rsid w:val="00F94C63"/>
    <w:rsid w:val="00F95345"/>
    <w:rsid w:val="00F963D3"/>
    <w:rsid w:val="00FA0EBC"/>
    <w:rsid w:val="00FA26AB"/>
    <w:rsid w:val="00FA44C5"/>
    <w:rsid w:val="00FA4FC5"/>
    <w:rsid w:val="00FA5272"/>
    <w:rsid w:val="00FA5AE2"/>
    <w:rsid w:val="00FA6290"/>
    <w:rsid w:val="00FA681C"/>
    <w:rsid w:val="00FA7BC2"/>
    <w:rsid w:val="00FA7E02"/>
    <w:rsid w:val="00FA7EDA"/>
    <w:rsid w:val="00FB0AD0"/>
    <w:rsid w:val="00FB19D8"/>
    <w:rsid w:val="00FB23C0"/>
    <w:rsid w:val="00FB347D"/>
    <w:rsid w:val="00FB435E"/>
    <w:rsid w:val="00FB460B"/>
    <w:rsid w:val="00FB5582"/>
    <w:rsid w:val="00FB685A"/>
    <w:rsid w:val="00FC02F8"/>
    <w:rsid w:val="00FC1111"/>
    <w:rsid w:val="00FC1902"/>
    <w:rsid w:val="00FC220D"/>
    <w:rsid w:val="00FC3125"/>
    <w:rsid w:val="00FC4032"/>
    <w:rsid w:val="00FC5CB9"/>
    <w:rsid w:val="00FD06EF"/>
    <w:rsid w:val="00FD10ED"/>
    <w:rsid w:val="00FD46CF"/>
    <w:rsid w:val="00FD584B"/>
    <w:rsid w:val="00FD61E1"/>
    <w:rsid w:val="00FD6772"/>
    <w:rsid w:val="00FD680B"/>
    <w:rsid w:val="00FD7231"/>
    <w:rsid w:val="00FD7648"/>
    <w:rsid w:val="00FD7DA8"/>
    <w:rsid w:val="00FE12A0"/>
    <w:rsid w:val="00FE315F"/>
    <w:rsid w:val="00FE452B"/>
    <w:rsid w:val="00FE6D1F"/>
    <w:rsid w:val="00FE6DB9"/>
    <w:rsid w:val="00FF2061"/>
    <w:rsid w:val="00FF22A1"/>
    <w:rsid w:val="00FF4637"/>
    <w:rsid w:val="00FF79CC"/>
    <w:rsid w:val="012432C6"/>
    <w:rsid w:val="0126F19C"/>
    <w:rsid w:val="012D5146"/>
    <w:rsid w:val="0182FE61"/>
    <w:rsid w:val="01997AA2"/>
    <w:rsid w:val="01BD3BA6"/>
    <w:rsid w:val="02C4A0ED"/>
    <w:rsid w:val="032FD7C3"/>
    <w:rsid w:val="0375AF37"/>
    <w:rsid w:val="03CDF1C7"/>
    <w:rsid w:val="0544E565"/>
    <w:rsid w:val="05F849AC"/>
    <w:rsid w:val="06487825"/>
    <w:rsid w:val="06BD56CD"/>
    <w:rsid w:val="06CA9E9B"/>
    <w:rsid w:val="07ABEF34"/>
    <w:rsid w:val="086AAF05"/>
    <w:rsid w:val="0B3C75DF"/>
    <w:rsid w:val="0C120E95"/>
    <w:rsid w:val="0C845A29"/>
    <w:rsid w:val="0CF249E3"/>
    <w:rsid w:val="0D01E3BA"/>
    <w:rsid w:val="0D17C7F4"/>
    <w:rsid w:val="0D51DB7C"/>
    <w:rsid w:val="0DCB54B6"/>
    <w:rsid w:val="0E7416A1"/>
    <w:rsid w:val="0EF9D816"/>
    <w:rsid w:val="0F36F1FB"/>
    <w:rsid w:val="0FB41066"/>
    <w:rsid w:val="100FE702"/>
    <w:rsid w:val="10E9DE66"/>
    <w:rsid w:val="11006455"/>
    <w:rsid w:val="11546A37"/>
    <w:rsid w:val="11589EE8"/>
    <w:rsid w:val="11971DAA"/>
    <w:rsid w:val="11AAA51B"/>
    <w:rsid w:val="11AB9E40"/>
    <w:rsid w:val="125E379F"/>
    <w:rsid w:val="12786D47"/>
    <w:rsid w:val="12DB22F9"/>
    <w:rsid w:val="13DDB84B"/>
    <w:rsid w:val="14834D9B"/>
    <w:rsid w:val="14BD0B21"/>
    <w:rsid w:val="14CB4988"/>
    <w:rsid w:val="14D8D051"/>
    <w:rsid w:val="152B39CF"/>
    <w:rsid w:val="15849FE9"/>
    <w:rsid w:val="15E726B1"/>
    <w:rsid w:val="15F5588C"/>
    <w:rsid w:val="160D630C"/>
    <w:rsid w:val="163F1F9D"/>
    <w:rsid w:val="1673243C"/>
    <w:rsid w:val="167EB9B7"/>
    <w:rsid w:val="1715F743"/>
    <w:rsid w:val="18EE820A"/>
    <w:rsid w:val="1992B7B3"/>
    <w:rsid w:val="19E6FFF0"/>
    <w:rsid w:val="1A034C51"/>
    <w:rsid w:val="1A8C3DDF"/>
    <w:rsid w:val="1B9B183A"/>
    <w:rsid w:val="1C5B8FA8"/>
    <w:rsid w:val="1CB40EEA"/>
    <w:rsid w:val="1D27AA35"/>
    <w:rsid w:val="1D7DEAE5"/>
    <w:rsid w:val="1DB9F4D8"/>
    <w:rsid w:val="1DF0A378"/>
    <w:rsid w:val="1E2CAEBD"/>
    <w:rsid w:val="1ED41241"/>
    <w:rsid w:val="1ED97B82"/>
    <w:rsid w:val="1EE6F93A"/>
    <w:rsid w:val="1EFEA83A"/>
    <w:rsid w:val="1F180C58"/>
    <w:rsid w:val="1F25A7E9"/>
    <w:rsid w:val="1F5B8661"/>
    <w:rsid w:val="1FF6E23B"/>
    <w:rsid w:val="2136B698"/>
    <w:rsid w:val="2154C9E4"/>
    <w:rsid w:val="215D081C"/>
    <w:rsid w:val="21761D01"/>
    <w:rsid w:val="21A52E5B"/>
    <w:rsid w:val="21D543C9"/>
    <w:rsid w:val="22A1C4A5"/>
    <w:rsid w:val="22E88C15"/>
    <w:rsid w:val="22F33493"/>
    <w:rsid w:val="230AB1EF"/>
    <w:rsid w:val="2393D699"/>
    <w:rsid w:val="23B6FB10"/>
    <w:rsid w:val="23C28875"/>
    <w:rsid w:val="23ED5F3A"/>
    <w:rsid w:val="24D62EDB"/>
    <w:rsid w:val="25749DD3"/>
    <w:rsid w:val="257BB56C"/>
    <w:rsid w:val="25AEC74B"/>
    <w:rsid w:val="25D6D101"/>
    <w:rsid w:val="262A63A1"/>
    <w:rsid w:val="2633C9D8"/>
    <w:rsid w:val="2663A3FA"/>
    <w:rsid w:val="26FA2937"/>
    <w:rsid w:val="26FEB8E4"/>
    <w:rsid w:val="27106E34"/>
    <w:rsid w:val="276340DF"/>
    <w:rsid w:val="277481CD"/>
    <w:rsid w:val="277E1459"/>
    <w:rsid w:val="27FE0A09"/>
    <w:rsid w:val="28857DE5"/>
    <w:rsid w:val="2958C1D8"/>
    <w:rsid w:val="2B18A929"/>
    <w:rsid w:val="2B2CB029"/>
    <w:rsid w:val="2BB78E93"/>
    <w:rsid w:val="2C8ED6E3"/>
    <w:rsid w:val="2C931F26"/>
    <w:rsid w:val="2CF0AF0D"/>
    <w:rsid w:val="2D2BA901"/>
    <w:rsid w:val="2D6F65DF"/>
    <w:rsid w:val="2D71422E"/>
    <w:rsid w:val="2E7F6E25"/>
    <w:rsid w:val="2F3F06BA"/>
    <w:rsid w:val="2F9D30E9"/>
    <w:rsid w:val="2F9D7054"/>
    <w:rsid w:val="2FA6F2E5"/>
    <w:rsid w:val="2FA95434"/>
    <w:rsid w:val="308BDB55"/>
    <w:rsid w:val="311A5140"/>
    <w:rsid w:val="318CC10C"/>
    <w:rsid w:val="32223DB5"/>
    <w:rsid w:val="3286158E"/>
    <w:rsid w:val="33AAF66C"/>
    <w:rsid w:val="33DFC3C2"/>
    <w:rsid w:val="34162D42"/>
    <w:rsid w:val="342AB04A"/>
    <w:rsid w:val="34A65356"/>
    <w:rsid w:val="34D1AB2E"/>
    <w:rsid w:val="356D3985"/>
    <w:rsid w:val="3597BD8D"/>
    <w:rsid w:val="35A5A528"/>
    <w:rsid w:val="35C79284"/>
    <w:rsid w:val="35F227D5"/>
    <w:rsid w:val="35FC0C9E"/>
    <w:rsid w:val="367C38B0"/>
    <w:rsid w:val="375FC7EA"/>
    <w:rsid w:val="38033171"/>
    <w:rsid w:val="38623F7C"/>
    <w:rsid w:val="38914821"/>
    <w:rsid w:val="38D975EC"/>
    <w:rsid w:val="38EF49CC"/>
    <w:rsid w:val="3966BCFA"/>
    <w:rsid w:val="3A4098B0"/>
    <w:rsid w:val="3A895503"/>
    <w:rsid w:val="3B718480"/>
    <w:rsid w:val="3BB18EBB"/>
    <w:rsid w:val="3BE83765"/>
    <w:rsid w:val="3C0336ED"/>
    <w:rsid w:val="3D311774"/>
    <w:rsid w:val="3D4F4213"/>
    <w:rsid w:val="3DD1CFCF"/>
    <w:rsid w:val="3E53C5B9"/>
    <w:rsid w:val="3F2427B2"/>
    <w:rsid w:val="3F6EE410"/>
    <w:rsid w:val="3F9466B2"/>
    <w:rsid w:val="3FEBD66D"/>
    <w:rsid w:val="4013F4C0"/>
    <w:rsid w:val="401D477A"/>
    <w:rsid w:val="40D2F7A7"/>
    <w:rsid w:val="40E5E381"/>
    <w:rsid w:val="41CB1479"/>
    <w:rsid w:val="42FAA86F"/>
    <w:rsid w:val="431F33FC"/>
    <w:rsid w:val="43E191F4"/>
    <w:rsid w:val="43F63972"/>
    <w:rsid w:val="44164061"/>
    <w:rsid w:val="4432681E"/>
    <w:rsid w:val="4469820C"/>
    <w:rsid w:val="44914312"/>
    <w:rsid w:val="44D45044"/>
    <w:rsid w:val="45453399"/>
    <w:rsid w:val="45DDAE72"/>
    <w:rsid w:val="462A3093"/>
    <w:rsid w:val="475FE60F"/>
    <w:rsid w:val="47F91CBB"/>
    <w:rsid w:val="487A4B72"/>
    <w:rsid w:val="48A0D995"/>
    <w:rsid w:val="4AC3A4B3"/>
    <w:rsid w:val="4B416EFA"/>
    <w:rsid w:val="4B4ACA3C"/>
    <w:rsid w:val="4B6643E9"/>
    <w:rsid w:val="4B8C2AF1"/>
    <w:rsid w:val="4BBAF144"/>
    <w:rsid w:val="4BF78069"/>
    <w:rsid w:val="4C02D251"/>
    <w:rsid w:val="4C953901"/>
    <w:rsid w:val="4CD0555D"/>
    <w:rsid w:val="4EACF64A"/>
    <w:rsid w:val="4EB2A4FD"/>
    <w:rsid w:val="4F3450CA"/>
    <w:rsid w:val="4FAF7E1C"/>
    <w:rsid w:val="50086A5A"/>
    <w:rsid w:val="50E805D0"/>
    <w:rsid w:val="516A918F"/>
    <w:rsid w:val="5196C4C8"/>
    <w:rsid w:val="51E2AC23"/>
    <w:rsid w:val="521434AF"/>
    <w:rsid w:val="52163C56"/>
    <w:rsid w:val="525329FC"/>
    <w:rsid w:val="52A4E41B"/>
    <w:rsid w:val="536BFCEB"/>
    <w:rsid w:val="53EE95B6"/>
    <w:rsid w:val="542C1AD2"/>
    <w:rsid w:val="5489C245"/>
    <w:rsid w:val="548A8B93"/>
    <w:rsid w:val="54B17E5D"/>
    <w:rsid w:val="54DDDC03"/>
    <w:rsid w:val="55625FC8"/>
    <w:rsid w:val="55D622B1"/>
    <w:rsid w:val="55EBECD9"/>
    <w:rsid w:val="561FFC3C"/>
    <w:rsid w:val="5647CC20"/>
    <w:rsid w:val="567712FE"/>
    <w:rsid w:val="56A06C6F"/>
    <w:rsid w:val="571DEA40"/>
    <w:rsid w:val="57D2B583"/>
    <w:rsid w:val="58752264"/>
    <w:rsid w:val="58FB4A9B"/>
    <w:rsid w:val="591C72EE"/>
    <w:rsid w:val="599DC3C3"/>
    <w:rsid w:val="5A06A8F7"/>
    <w:rsid w:val="5A7ECF23"/>
    <w:rsid w:val="5A9C86F8"/>
    <w:rsid w:val="5B10072A"/>
    <w:rsid w:val="5B6DC6D0"/>
    <w:rsid w:val="5C7EF202"/>
    <w:rsid w:val="5CCDE842"/>
    <w:rsid w:val="5DF710B6"/>
    <w:rsid w:val="5E37D13E"/>
    <w:rsid w:val="5E51F6E1"/>
    <w:rsid w:val="5E6857BB"/>
    <w:rsid w:val="5EFFB0E9"/>
    <w:rsid w:val="5FB416D8"/>
    <w:rsid w:val="5FBED7E2"/>
    <w:rsid w:val="6042FBE9"/>
    <w:rsid w:val="6140815A"/>
    <w:rsid w:val="617CE0E1"/>
    <w:rsid w:val="61820AE5"/>
    <w:rsid w:val="61B3625F"/>
    <w:rsid w:val="61B9B484"/>
    <w:rsid w:val="61EB53BC"/>
    <w:rsid w:val="62620D8A"/>
    <w:rsid w:val="626B89D5"/>
    <w:rsid w:val="629484E0"/>
    <w:rsid w:val="62ADA392"/>
    <w:rsid w:val="62C23A57"/>
    <w:rsid w:val="634C3A89"/>
    <w:rsid w:val="63C91E3E"/>
    <w:rsid w:val="63F23E8D"/>
    <w:rsid w:val="64A47C2D"/>
    <w:rsid w:val="64EA940C"/>
    <w:rsid w:val="65129960"/>
    <w:rsid w:val="652ECB20"/>
    <w:rsid w:val="653B36F8"/>
    <w:rsid w:val="65D2A1D9"/>
    <w:rsid w:val="6693828B"/>
    <w:rsid w:val="66E1ED9F"/>
    <w:rsid w:val="66EB4B7F"/>
    <w:rsid w:val="66F5437E"/>
    <w:rsid w:val="678EE0BD"/>
    <w:rsid w:val="67DD8B8C"/>
    <w:rsid w:val="67E41C12"/>
    <w:rsid w:val="688937AE"/>
    <w:rsid w:val="6973D826"/>
    <w:rsid w:val="698598C0"/>
    <w:rsid w:val="69D80148"/>
    <w:rsid w:val="6A28B871"/>
    <w:rsid w:val="6A7A02C5"/>
    <w:rsid w:val="6ACE8666"/>
    <w:rsid w:val="6B2A4803"/>
    <w:rsid w:val="6B616EA0"/>
    <w:rsid w:val="6BC5F21A"/>
    <w:rsid w:val="6C477BD3"/>
    <w:rsid w:val="6CAF92D3"/>
    <w:rsid w:val="6CC1C2E1"/>
    <w:rsid w:val="6DB55FCC"/>
    <w:rsid w:val="6DB7ECE1"/>
    <w:rsid w:val="6DE46B07"/>
    <w:rsid w:val="6EBDB1D0"/>
    <w:rsid w:val="6F4B376A"/>
    <w:rsid w:val="6F53BD42"/>
    <w:rsid w:val="6FB90150"/>
    <w:rsid w:val="706E4B35"/>
    <w:rsid w:val="70CAABA3"/>
    <w:rsid w:val="71414BCB"/>
    <w:rsid w:val="717FDBD5"/>
    <w:rsid w:val="7195E071"/>
    <w:rsid w:val="71AAE3DC"/>
    <w:rsid w:val="71ACDFB7"/>
    <w:rsid w:val="7226DB2C"/>
    <w:rsid w:val="72A39AD2"/>
    <w:rsid w:val="73215035"/>
    <w:rsid w:val="732C7B06"/>
    <w:rsid w:val="7342D912"/>
    <w:rsid w:val="7387F49B"/>
    <w:rsid w:val="73E2339C"/>
    <w:rsid w:val="7430FD38"/>
    <w:rsid w:val="743301F9"/>
    <w:rsid w:val="743C1C41"/>
    <w:rsid w:val="74F34613"/>
    <w:rsid w:val="7564B504"/>
    <w:rsid w:val="75E146D2"/>
    <w:rsid w:val="75F5607D"/>
    <w:rsid w:val="766BD9BC"/>
    <w:rsid w:val="7738DE1F"/>
    <w:rsid w:val="77574369"/>
    <w:rsid w:val="782B6388"/>
    <w:rsid w:val="783FE535"/>
    <w:rsid w:val="7840B533"/>
    <w:rsid w:val="785DB7CB"/>
    <w:rsid w:val="79BDA197"/>
    <w:rsid w:val="79EE627B"/>
    <w:rsid w:val="7A2D9FE5"/>
    <w:rsid w:val="7A48F11D"/>
    <w:rsid w:val="7AA2437D"/>
    <w:rsid w:val="7B7B2314"/>
    <w:rsid w:val="7BBC1DF4"/>
    <w:rsid w:val="7BC4DB86"/>
    <w:rsid w:val="7C5C7883"/>
    <w:rsid w:val="7CCC4B14"/>
    <w:rsid w:val="7D0541CD"/>
    <w:rsid w:val="7D9488A9"/>
    <w:rsid w:val="7E041653"/>
    <w:rsid w:val="7F64473E"/>
    <w:rsid w:val="7FB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BA59A7"/>
  <w15:docId w15:val="{FB75EB7C-5C62-4B12-BC5B-9B836E01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0"/>
      </w:numPr>
      <w:tabs>
        <w:tab w:val="num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725A7D"/>
    <w:rPr>
      <w:sz w:val="16"/>
      <w:szCs w:val="16"/>
    </w:rPr>
  </w:style>
  <w:style w:type="paragraph" w:styleId="CommentText">
    <w:name w:val="annotation text"/>
    <w:aliases w:val="comment text"/>
    <w:basedOn w:val="Normal"/>
    <w:link w:val="CommentTextChar"/>
    <w:uiPriority w:val="99"/>
    <w:unhideWhenUsed/>
    <w:qFormat/>
    <w:rsid w:val="00725A7D"/>
    <w:rPr>
      <w:sz w:val="20"/>
      <w:szCs w:val="20"/>
    </w:rPr>
  </w:style>
  <w:style w:type="character" w:customStyle="1" w:styleId="CommentTextChar">
    <w:name w:val="Comment Text Char"/>
    <w:aliases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7090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7090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F70903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70903"/>
    <w:rPr>
      <w:rFonts w:ascii="Times New Roman" w:hAnsi="Times New Roman" w:cs="Times New Roman"/>
      <w:noProof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6D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A4590"/>
    <w:rPr>
      <w:rFonts w:ascii="AdvTT3713a231" w:hAnsi="AdvTT3713a231" w:hint="default"/>
      <w:b w:val="0"/>
      <w:bCs w:val="0"/>
      <w:i w:val="0"/>
      <w:iCs w:val="0"/>
      <w:color w:val="131413"/>
      <w:sz w:val="20"/>
      <w:szCs w:val="20"/>
    </w:rPr>
  </w:style>
  <w:style w:type="table" w:customStyle="1" w:styleId="Tabelacomgrade1">
    <w:name w:val="Tabela com grade1"/>
    <w:basedOn w:val="TableNormal"/>
    <w:next w:val="TableGrid"/>
    <w:uiPriority w:val="39"/>
    <w:rsid w:val="001A5B51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leNormal"/>
    <w:next w:val="TableGrid"/>
    <w:uiPriority w:val="39"/>
    <w:rsid w:val="00576213"/>
    <w:pPr>
      <w:spacing w:after="0" w:line="240" w:lineRule="auto"/>
    </w:pPr>
    <w:rPr>
      <w:rFonts w:ascii="Calibri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leNormal"/>
    <w:next w:val="TableGrid"/>
    <w:uiPriority w:val="39"/>
    <w:rsid w:val="00036E77"/>
    <w:pPr>
      <w:spacing w:after="0" w:line="240" w:lineRule="auto"/>
    </w:pPr>
    <w:rPr>
      <w:rFonts w:ascii="Calibri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693BE7"/>
    <w:rPr>
      <w:rFonts w:ascii="AdvPSHV-LO" w:hAnsi="AdvPSHV-LO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31">
    <w:name w:val="fontstyle31"/>
    <w:basedOn w:val="DefaultParagraphFont"/>
    <w:rsid w:val="00693BE7"/>
    <w:rPr>
      <w:rFonts w:ascii="AdvTTec369687" w:hAnsi="AdvTTec369687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5D54B8B14F8429EDD45D05E036422" ma:contentTypeVersion="10" ma:contentTypeDescription="Create a new document." ma:contentTypeScope="" ma:versionID="81c4aacd9b193ab855269e82b8ee7c20">
  <xsd:schema xmlns:xsd="http://www.w3.org/2001/XMLSchema" xmlns:xs="http://www.w3.org/2001/XMLSchema" xmlns:p="http://schemas.microsoft.com/office/2006/metadata/properties" xmlns:ns3="d90fc318-1104-4111-bc17-ac135509048b" targetNamespace="http://schemas.microsoft.com/office/2006/metadata/properties" ma:root="true" ma:fieldsID="8e8b1feac9ad00f07faf065ee686daac" ns3:_="">
    <xsd:import namespace="d90fc318-1104-4111-bc17-ac1355090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c318-1104-4111-bc17-ac135509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71595-A55F-4A63-8BD3-6393FBCF1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fc318-1104-4111-bc17-ac1355090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5C3FC-96BF-4866-8FB1-0EE4A591B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339DF4-4399-4872-84CD-522200FA48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67CBC-B08E-4058-93DD-C92653D89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Formatting Specialist</dc:creator>
  <cp:keywords/>
  <dc:description/>
  <cp:lastModifiedBy>John Magri</cp:lastModifiedBy>
  <cp:revision>9</cp:revision>
  <cp:lastPrinted>2013-10-03T08:51:00Z</cp:lastPrinted>
  <dcterms:created xsi:type="dcterms:W3CDTF">2021-02-26T11:41:00Z</dcterms:created>
  <dcterms:modified xsi:type="dcterms:W3CDTF">2021-03-05T09:13:00Z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0x010100E395D54B8B14F8429EDD45D05E036422</vt:lpwstr>
  </property>
</Properties>
</file>