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E8DD1A" w14:textId="54A114B7" w:rsidR="00CD42DC" w:rsidRDefault="00CD42DC" w:rsidP="00CD42DC">
      <w:pPr>
        <w:spacing w:before="0" w:after="120"/>
        <w:rPr>
          <w:rFonts w:eastAsia="Times New Roman" w:cs="Times New Roman"/>
          <w:szCs w:val="24"/>
          <w:lang w:val="en-GB" w:eastAsia="en-GB"/>
        </w:rPr>
      </w:pPr>
      <w:r w:rsidRPr="00E32348">
        <w:rPr>
          <w:rFonts w:eastAsia="Times New Roman" w:cs="Times New Roman"/>
          <w:b/>
          <w:szCs w:val="24"/>
          <w:lang w:val="en-GB" w:eastAsia="en-GB"/>
        </w:rPr>
        <w:t xml:space="preserve">Table </w:t>
      </w:r>
      <w:r>
        <w:rPr>
          <w:rFonts w:eastAsia="Times New Roman" w:cs="Times New Roman"/>
          <w:b/>
          <w:szCs w:val="24"/>
          <w:lang w:val="en-GB" w:eastAsia="en-GB"/>
        </w:rPr>
        <w:t>S</w:t>
      </w:r>
      <w:r w:rsidRPr="00E32348">
        <w:rPr>
          <w:rFonts w:eastAsia="Times New Roman" w:cs="Times New Roman"/>
          <w:b/>
          <w:szCs w:val="24"/>
          <w:lang w:val="en-GB" w:eastAsia="en-GB"/>
        </w:rPr>
        <w:t>1.</w:t>
      </w:r>
      <w:r w:rsidRPr="00E32348">
        <w:rPr>
          <w:rFonts w:eastAsia="Times New Roman" w:cs="Times New Roman"/>
          <w:szCs w:val="24"/>
          <w:lang w:val="en-GB" w:eastAsia="en-GB"/>
        </w:rPr>
        <w:t xml:space="preserve"> </w:t>
      </w:r>
      <w:r>
        <w:rPr>
          <w:rFonts w:eastAsia="Times New Roman" w:cs="Times New Roman"/>
          <w:szCs w:val="24"/>
          <w:lang w:val="en-GB" w:eastAsia="en-GB"/>
        </w:rPr>
        <w:t xml:space="preserve">Non-coding RNAs found in </w:t>
      </w:r>
      <w:proofErr w:type="spellStart"/>
      <w:r>
        <w:rPr>
          <w:rFonts w:eastAsia="Times New Roman" w:cs="Times New Roman"/>
          <w:szCs w:val="24"/>
          <w:lang w:val="en-GB" w:eastAsia="en-GB"/>
        </w:rPr>
        <w:t>hPDLSC</w:t>
      </w:r>
      <w:proofErr w:type="spellEnd"/>
      <w:r>
        <w:rPr>
          <w:rFonts w:eastAsia="Times New Roman" w:cs="Times New Roman"/>
          <w:szCs w:val="24"/>
          <w:lang w:val="en-GB" w:eastAsia="en-GB"/>
        </w:rPr>
        <w:t>-derived EVs.</w:t>
      </w:r>
    </w:p>
    <w:p w14:paraId="5A76FB3F" w14:textId="77777777" w:rsidR="00CD42DC" w:rsidRPr="00E32348" w:rsidRDefault="00CD42DC" w:rsidP="00CD42DC">
      <w:pPr>
        <w:spacing w:before="0" w:after="120"/>
        <w:rPr>
          <w:rFonts w:eastAsia="Times New Roman" w:cs="Times New Roman"/>
          <w:szCs w:val="24"/>
          <w:lang w:val="en-GB" w:eastAsia="en-GB"/>
        </w:rPr>
      </w:pPr>
    </w:p>
    <w:tbl>
      <w:tblPr>
        <w:tblW w:w="1063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</w:tblGrid>
      <w:tr w:rsidR="00CD42DC" w:rsidRPr="00547E13" w14:paraId="0A008C81" w14:textId="77777777" w:rsidTr="00DB2F09">
        <w:trPr>
          <w:jc w:val="center"/>
        </w:trPr>
        <w:tc>
          <w:tcPr>
            <w:tcW w:w="5000" w:type="pct"/>
            <w:tcBorders>
              <w:top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180B2" w14:textId="17B5E3CD" w:rsidR="00CD42DC" w:rsidRPr="00E32348" w:rsidRDefault="00CD42DC" w:rsidP="00655577">
            <w:pPr>
              <w:pStyle w:val="MDPI42tablebody"/>
              <w:rPr>
                <w:rFonts w:ascii="Times New Roman" w:eastAsiaTheme="minorHAnsi" w:hAnsi="Times New Roman" w:cstheme="minorBidi"/>
                <w:b/>
                <w:snapToGrid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theme="minorBidi"/>
                <w:b/>
                <w:snapToGrid/>
                <w:color w:val="auto"/>
                <w:lang w:eastAsia="en-US" w:bidi="ar-SA"/>
              </w:rPr>
              <w:t>Non-codi</w:t>
            </w:r>
            <w:bookmarkStart w:id="0" w:name="_GoBack"/>
            <w:bookmarkEnd w:id="0"/>
            <w:r>
              <w:rPr>
                <w:rFonts w:ascii="Times New Roman" w:eastAsiaTheme="minorHAnsi" w:hAnsi="Times New Roman" w:cstheme="minorBidi"/>
                <w:b/>
                <w:snapToGrid/>
                <w:color w:val="auto"/>
                <w:lang w:eastAsia="en-US" w:bidi="ar-SA"/>
              </w:rPr>
              <w:t>ng RNAs</w:t>
            </w:r>
          </w:p>
        </w:tc>
      </w:tr>
      <w:tr w:rsidR="00CD42DC" w:rsidRPr="00E32348" w14:paraId="6BBA464E" w14:textId="77777777" w:rsidTr="00DB2F09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57C3F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A1BG-AS1</w:t>
            </w:r>
          </w:p>
          <w:p w14:paraId="6506DB6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AC000032.2</w:t>
            </w:r>
          </w:p>
          <w:p w14:paraId="531C39F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AC002116.8</w:t>
            </w:r>
          </w:p>
          <w:p w14:paraId="7CE8850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AC002398.11</w:t>
            </w:r>
          </w:p>
          <w:p w14:paraId="7F43741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AC002398.12</w:t>
            </w:r>
          </w:p>
          <w:p w14:paraId="59CA8D5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AC002511.1</w:t>
            </w:r>
          </w:p>
          <w:p w14:paraId="4A9E53B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AC003958.2</w:t>
            </w:r>
          </w:p>
          <w:p w14:paraId="36FDB9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AC004019.13</w:t>
            </w:r>
          </w:p>
          <w:p w14:paraId="3ED04A3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AC004069.2</w:t>
            </w:r>
          </w:p>
          <w:p w14:paraId="57BB441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AC004538.3</w:t>
            </w:r>
          </w:p>
          <w:p w14:paraId="4631189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AC004951.6</w:t>
            </w:r>
          </w:p>
          <w:p w14:paraId="6488ABE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AC005003.1</w:t>
            </w:r>
          </w:p>
          <w:p w14:paraId="6A3770F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AC005042.4</w:t>
            </w:r>
          </w:p>
          <w:p w14:paraId="6BF6A35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AC005154.6</w:t>
            </w:r>
          </w:p>
          <w:p w14:paraId="6FE4AC4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AC005324.6</w:t>
            </w:r>
          </w:p>
          <w:p w14:paraId="32B2D7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AC005481.5</w:t>
            </w:r>
          </w:p>
          <w:p w14:paraId="11F94F0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AC005523.2</w:t>
            </w:r>
          </w:p>
          <w:p w14:paraId="245A8F8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AC005562.1</w:t>
            </w:r>
          </w:p>
          <w:p w14:paraId="4140CD7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AC005594.3</w:t>
            </w:r>
          </w:p>
          <w:p w14:paraId="6E161FA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AC005614.5</w:t>
            </w:r>
          </w:p>
          <w:p w14:paraId="61C8F49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AC005618.6</w:t>
            </w:r>
          </w:p>
          <w:p w14:paraId="755C94E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AC007182.6</w:t>
            </w:r>
          </w:p>
          <w:p w14:paraId="7BCA58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AC007362.3</w:t>
            </w:r>
          </w:p>
          <w:p w14:paraId="1CA8C81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AC007952.5</w:t>
            </w:r>
          </w:p>
          <w:p w14:paraId="1211451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AC007952.6</w:t>
            </w:r>
          </w:p>
          <w:p w14:paraId="3B95682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AC008063.2</w:t>
            </w:r>
          </w:p>
          <w:p w14:paraId="6DC9EC0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AC009120.6</w:t>
            </w:r>
          </w:p>
          <w:p w14:paraId="76716B9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AC009133.14</w:t>
            </w:r>
          </w:p>
          <w:p w14:paraId="7838600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AC009133.17</w:t>
            </w:r>
          </w:p>
          <w:p w14:paraId="25C9025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AC009227.2</w:t>
            </w:r>
          </w:p>
          <w:p w14:paraId="2B6B07E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AC009365.3</w:t>
            </w:r>
          </w:p>
          <w:p w14:paraId="441A723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AC009403.2</w:t>
            </w:r>
          </w:p>
          <w:p w14:paraId="459CB7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AC010127.3</w:t>
            </w:r>
          </w:p>
          <w:p w14:paraId="283D0A1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AC010336.1</w:t>
            </w:r>
          </w:p>
          <w:p w14:paraId="48B9824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AC010536.1</w:t>
            </w:r>
          </w:p>
          <w:p w14:paraId="0FC6C64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AC010642.1</w:t>
            </w:r>
          </w:p>
          <w:p w14:paraId="57B1D41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AC011484.1</w:t>
            </w:r>
          </w:p>
          <w:p w14:paraId="5C22033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AC012314.8</w:t>
            </w:r>
          </w:p>
          <w:p w14:paraId="1FE344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AC013394.2</w:t>
            </w:r>
          </w:p>
          <w:p w14:paraId="6CCDA0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AC016629.8</w:t>
            </w:r>
          </w:p>
          <w:p w14:paraId="27901C5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AC016747.3</w:t>
            </w:r>
          </w:p>
          <w:p w14:paraId="5E9BE5A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AC017104.2</w:t>
            </w:r>
          </w:p>
          <w:p w14:paraId="1DC5624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AC017116.11</w:t>
            </w:r>
          </w:p>
          <w:p w14:paraId="3857086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AC018705.5</w:t>
            </w:r>
          </w:p>
          <w:p w14:paraId="7DE9C7A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AC021016.6</w:t>
            </w:r>
          </w:p>
          <w:p w14:paraId="0C9E58D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AC023490.2</w:t>
            </w:r>
          </w:p>
          <w:p w14:paraId="31C423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AC025165.8</w:t>
            </w:r>
          </w:p>
          <w:p w14:paraId="4C9F34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AC027601.1</w:t>
            </w:r>
          </w:p>
          <w:p w14:paraId="129D1E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AC051649.12</w:t>
            </w:r>
          </w:p>
          <w:p w14:paraId="30AA182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AC064852.4</w:t>
            </w:r>
          </w:p>
          <w:p w14:paraId="086CB56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AC067945.4</w:t>
            </w:r>
          </w:p>
          <w:p w14:paraId="4D7918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AC068580.6</w:t>
            </w:r>
          </w:p>
          <w:p w14:paraId="399D65F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AC073842.19</w:t>
            </w:r>
          </w:p>
          <w:p w14:paraId="665CD4F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AC074391.1</w:t>
            </w:r>
          </w:p>
          <w:p w14:paraId="1263290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AC079341.1</w:t>
            </w:r>
          </w:p>
          <w:p w14:paraId="012AB45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AC079354.5</w:t>
            </w:r>
          </w:p>
          <w:p w14:paraId="5E550E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AC079586.1</w:t>
            </w:r>
          </w:p>
          <w:p w14:paraId="000E94E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AC079602.1</w:t>
            </w:r>
          </w:p>
          <w:p w14:paraId="4A72D66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AC083884.8</w:t>
            </w:r>
          </w:p>
          <w:p w14:paraId="329722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AC084125.4</w:t>
            </w:r>
          </w:p>
          <w:p w14:paraId="6B0519C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AC084219.4</w:t>
            </w:r>
          </w:p>
          <w:p w14:paraId="3DBA3C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AC092295.7</w:t>
            </w:r>
          </w:p>
          <w:p w14:paraId="2CB02C0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AC092675.3</w:t>
            </w:r>
          </w:p>
          <w:p w14:paraId="7D9507F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AC093627.10</w:t>
            </w:r>
          </w:p>
          <w:p w14:paraId="595F74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AC096574.4</w:t>
            </w:r>
          </w:p>
          <w:p w14:paraId="3DFBE69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AC096670.3</w:t>
            </w:r>
          </w:p>
          <w:p w14:paraId="03CAD85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AC097662.2</w:t>
            </w:r>
          </w:p>
          <w:p w14:paraId="17D99FF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AC099668.5</w:t>
            </w:r>
          </w:p>
          <w:p w14:paraId="12DAF9A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AC104024.2</w:t>
            </w:r>
          </w:p>
          <w:p w14:paraId="75A898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AC104532.3</w:t>
            </w:r>
          </w:p>
          <w:p w14:paraId="6000398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AC104667.3</w:t>
            </w:r>
          </w:p>
          <w:p w14:paraId="03AAEFB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AC104695.3</w:t>
            </w:r>
          </w:p>
          <w:p w14:paraId="4FBA2D5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AC104809.2</w:t>
            </w:r>
          </w:p>
          <w:p w14:paraId="346B67B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AC105206.1</w:t>
            </w:r>
          </w:p>
          <w:p w14:paraId="17766E9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AC106876.2</w:t>
            </w:r>
          </w:p>
          <w:p w14:paraId="357C3B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AC109828.1</w:t>
            </w:r>
          </w:p>
          <w:p w14:paraId="7A0AC3A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AC110619.1</w:t>
            </w:r>
          </w:p>
          <w:p w14:paraId="0A019D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AC110619.2</w:t>
            </w:r>
          </w:p>
          <w:p w14:paraId="7B057A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AC110781.3</w:t>
            </w:r>
          </w:p>
          <w:p w14:paraId="1C4A582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AC114730.7</w:t>
            </w:r>
          </w:p>
          <w:p w14:paraId="6B24998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AC129492.6</w:t>
            </w:r>
          </w:p>
          <w:p w14:paraId="76227CD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AC133785.1</w:t>
            </w:r>
          </w:p>
          <w:p w14:paraId="241C82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AC135048.13</w:t>
            </w:r>
          </w:p>
          <w:p w14:paraId="74CCF0D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AC137932.1</w:t>
            </w:r>
          </w:p>
          <w:p w14:paraId="754086C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AC138035.1</w:t>
            </w:r>
          </w:p>
          <w:p w14:paraId="47805B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AC138035.2</w:t>
            </w:r>
          </w:p>
          <w:p w14:paraId="2251DF3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AC139099.5</w:t>
            </w:r>
          </w:p>
          <w:p w14:paraId="39ED335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AC144568.2</w:t>
            </w:r>
          </w:p>
          <w:p w14:paraId="5BD6B1A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ACTA2-AS1</w:t>
            </w:r>
          </w:p>
          <w:p w14:paraId="566AE80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AD000090.2</w:t>
            </w:r>
          </w:p>
          <w:p w14:paraId="5E53440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ADIPOQ-AS1</w:t>
            </w:r>
          </w:p>
          <w:p w14:paraId="3B64CBC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ADIRF-AS1</w:t>
            </w:r>
          </w:p>
          <w:p w14:paraId="24EB77D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AE000661.50</w:t>
            </w:r>
          </w:p>
          <w:p w14:paraId="7860B9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AF001548.5</w:t>
            </w:r>
          </w:p>
          <w:p w14:paraId="31B0107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AF001548.6</w:t>
            </w:r>
          </w:p>
          <w:p w14:paraId="4A755A7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AF131215.2</w:t>
            </w:r>
          </w:p>
          <w:p w14:paraId="131C2C8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AF131216.6</w:t>
            </w:r>
          </w:p>
          <w:p w14:paraId="3AE5BB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AF186192.1</w:t>
            </w:r>
          </w:p>
          <w:p w14:paraId="1A6518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AF230666.2</w:t>
            </w:r>
          </w:p>
          <w:p w14:paraId="336F92D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AFAP1-AS1</w:t>
            </w:r>
          </w:p>
          <w:p w14:paraId="5A600E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AGAP11</w:t>
            </w:r>
          </w:p>
          <w:p w14:paraId="3221D54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AGAP2-AS1</w:t>
            </w:r>
          </w:p>
          <w:p w14:paraId="56FEF6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AJ239322.1</w:t>
            </w:r>
          </w:p>
          <w:p w14:paraId="0E4C2EC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AJ271736.10</w:t>
            </w:r>
          </w:p>
          <w:p w14:paraId="1BABC07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AL022344.5</w:t>
            </w:r>
          </w:p>
          <w:p w14:paraId="2703813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AL031666.2</w:t>
            </w:r>
          </w:p>
          <w:p w14:paraId="4C8077E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AL033381.1</w:t>
            </w:r>
          </w:p>
          <w:p w14:paraId="7785258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AL078585.1</w:t>
            </w:r>
          </w:p>
          <w:p w14:paraId="49FE480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AL359878.1</w:t>
            </w:r>
          </w:p>
          <w:p w14:paraId="3B1DD1D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AL360004.1</w:t>
            </w:r>
          </w:p>
          <w:p w14:paraId="0207FFC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AL391421.1</w:t>
            </w:r>
          </w:p>
          <w:p w14:paraId="07EBFA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AL445199.1</w:t>
            </w:r>
          </w:p>
          <w:p w14:paraId="02E8EFA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AL450307.1</w:t>
            </w:r>
          </w:p>
          <w:p w14:paraId="3D3FCF8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AL590708.2</w:t>
            </w:r>
          </w:p>
          <w:p w14:paraId="540A2DA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AL592494.5</w:t>
            </w:r>
          </w:p>
          <w:p w14:paraId="2585D93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ANKRD20A5P</w:t>
            </w:r>
          </w:p>
          <w:p w14:paraId="1AEB481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AP000266.7</w:t>
            </w:r>
          </w:p>
          <w:p w14:paraId="4F39287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AP000320.7</w:t>
            </w:r>
          </w:p>
          <w:p w14:paraId="5ED1569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AP000525.9</w:t>
            </w:r>
          </w:p>
          <w:p w14:paraId="1FF382A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AP000654.4</w:t>
            </w:r>
          </w:p>
          <w:p w14:paraId="5BE8D39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AP001062.7</w:t>
            </w:r>
          </w:p>
          <w:p w14:paraId="0E09BF7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AP001372.2</w:t>
            </w:r>
          </w:p>
          <w:p w14:paraId="270304E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AP001469.9</w:t>
            </w:r>
          </w:p>
          <w:p w14:paraId="39DF24F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AP001626.2</w:t>
            </w:r>
          </w:p>
          <w:p w14:paraId="409A3A4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AP003068.23</w:t>
            </w:r>
          </w:p>
          <w:p w14:paraId="77B9824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AP006222.2</w:t>
            </w:r>
          </w:p>
          <w:p w14:paraId="22C73C7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AP4B1-AS1</w:t>
            </w:r>
          </w:p>
          <w:p w14:paraId="5066E83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ARAP1-AS2</w:t>
            </w:r>
          </w:p>
          <w:p w14:paraId="16E730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ASB16-AS1</w:t>
            </w:r>
          </w:p>
          <w:p w14:paraId="3E43BE4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ASMTL-AS1</w:t>
            </w:r>
          </w:p>
          <w:p w14:paraId="47E8A5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ATF6B</w:t>
            </w:r>
          </w:p>
          <w:p w14:paraId="43231B2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ATP1A1OS</w:t>
            </w:r>
          </w:p>
          <w:p w14:paraId="34D5DC0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BACH1-IT1</w:t>
            </w:r>
          </w:p>
          <w:p w14:paraId="0B677E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BAIAP2-AS1</w:t>
            </w:r>
          </w:p>
          <w:p w14:paraId="1C63E29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BCRP3</w:t>
            </w:r>
          </w:p>
          <w:p w14:paraId="3EF8F7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BZRAP1-AS1</w:t>
            </w:r>
          </w:p>
          <w:p w14:paraId="702898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C10orf40</w:t>
            </w:r>
          </w:p>
          <w:p w14:paraId="607567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C11orf72</w:t>
            </w:r>
          </w:p>
          <w:p w14:paraId="13043D2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C12orf79</w:t>
            </w:r>
          </w:p>
          <w:p w14:paraId="24ABF60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C13orf45</w:t>
            </w:r>
          </w:p>
          <w:p w14:paraId="7409A4E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C14orf182</w:t>
            </w:r>
          </w:p>
          <w:p w14:paraId="3109487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C14orf23</w:t>
            </w:r>
          </w:p>
          <w:p w14:paraId="4C2E60A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C14orf64</w:t>
            </w:r>
          </w:p>
          <w:p w14:paraId="2A3E31C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C17orf51</w:t>
            </w:r>
          </w:p>
          <w:p w14:paraId="2F08234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C17orf77</w:t>
            </w:r>
          </w:p>
          <w:p w14:paraId="663DB3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C19orf82</w:t>
            </w:r>
          </w:p>
          <w:p w14:paraId="6811BB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C19orf83</w:t>
            </w:r>
          </w:p>
          <w:p w14:paraId="0B6120E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C1orf145</w:t>
            </w:r>
          </w:p>
          <w:p w14:paraId="2837C49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C1orf147</w:t>
            </w:r>
          </w:p>
          <w:p w14:paraId="7E7D8EB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C1orf220</w:t>
            </w:r>
          </w:p>
          <w:p w14:paraId="31D84B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C21orf128</w:t>
            </w:r>
          </w:p>
          <w:p w14:paraId="51D7816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C21orf37</w:t>
            </w:r>
          </w:p>
          <w:p w14:paraId="538BCE5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C21orf49</w:t>
            </w:r>
          </w:p>
          <w:p w14:paraId="3578BB5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C3orf27</w:t>
            </w:r>
          </w:p>
          <w:p w14:paraId="73B81EF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C3orf65</w:t>
            </w:r>
          </w:p>
          <w:p w14:paraId="79880D0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C5orf56</w:t>
            </w:r>
          </w:p>
          <w:p w14:paraId="736944D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C5orf60</w:t>
            </w:r>
          </w:p>
          <w:p w14:paraId="288226C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C6orf123</w:t>
            </w:r>
          </w:p>
          <w:p w14:paraId="2417395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C6orf3</w:t>
            </w:r>
          </w:p>
          <w:p w14:paraId="29FFF1F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C6orf48</w:t>
            </w:r>
          </w:p>
          <w:p w14:paraId="5AF324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C7orf71</w:t>
            </w:r>
          </w:p>
          <w:p w14:paraId="3CCDB3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C8orf17</w:t>
            </w:r>
          </w:p>
          <w:p w14:paraId="3A74A82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C8orf49</w:t>
            </w:r>
          </w:p>
          <w:p w14:paraId="2862F7B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C8orf56</w:t>
            </w:r>
          </w:p>
          <w:p w14:paraId="77C61FB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C9orf106</w:t>
            </w:r>
          </w:p>
          <w:p w14:paraId="06BC83F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C9orf141</w:t>
            </w:r>
          </w:p>
          <w:p w14:paraId="091F0FD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C9orf163</w:t>
            </w:r>
          </w:p>
          <w:p w14:paraId="07B0848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C9orf37</w:t>
            </w:r>
          </w:p>
          <w:p w14:paraId="19D8F0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CACNA1C-AS1</w:t>
            </w:r>
          </w:p>
          <w:p w14:paraId="328D81E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CACTIN-AS1</w:t>
            </w:r>
          </w:p>
          <w:p w14:paraId="79BE87F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CBR3-AS1</w:t>
            </w:r>
          </w:p>
          <w:p w14:paraId="1D72D5E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CCDC183-AS1</w:t>
            </w:r>
          </w:p>
          <w:p w14:paraId="59853B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CCNT2-AS1</w:t>
            </w:r>
          </w:p>
          <w:p w14:paraId="6737B27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CD27-AS1</w:t>
            </w:r>
          </w:p>
          <w:p w14:paraId="5EC6A7B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CFLAR-AS1</w:t>
            </w:r>
          </w:p>
          <w:p w14:paraId="061E116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CIRBP-AS1</w:t>
            </w:r>
          </w:p>
          <w:p w14:paraId="4A8F173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CKMT2-AS1</w:t>
            </w:r>
          </w:p>
          <w:p w14:paraId="6E79FD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COL4A2-AS2</w:t>
            </w:r>
          </w:p>
          <w:p w14:paraId="590C9DD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COL5A1-AS1</w:t>
            </w:r>
          </w:p>
          <w:p w14:paraId="54100E8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COLCA1</w:t>
            </w:r>
          </w:p>
          <w:p w14:paraId="07095D0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CPB2-AS1</w:t>
            </w:r>
          </w:p>
          <w:p w14:paraId="0D43B50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CSAG2</w:t>
            </w:r>
          </w:p>
          <w:p w14:paraId="7984D0A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CSAG3</w:t>
            </w:r>
          </w:p>
          <w:p w14:paraId="7746050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CTA-134P22.2</w:t>
            </w:r>
          </w:p>
          <w:p w14:paraId="543B3C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CTA-384D8.36</w:t>
            </w:r>
          </w:p>
          <w:p w14:paraId="7F9290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CTB-176F20.3</w:t>
            </w:r>
          </w:p>
          <w:p w14:paraId="34B239C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CTB-189B5.3</w:t>
            </w:r>
          </w:p>
          <w:p w14:paraId="345F9E4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CTB-22K21.2</w:t>
            </w:r>
          </w:p>
          <w:p w14:paraId="5347BD7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CTB-25B13.12</w:t>
            </w:r>
          </w:p>
          <w:p w14:paraId="023D715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CTB-46B19.2</w:t>
            </w:r>
          </w:p>
          <w:p w14:paraId="0A3256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CTB-51J22.1</w:t>
            </w:r>
          </w:p>
          <w:p w14:paraId="4835C6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CTB-55O6.12</w:t>
            </w:r>
          </w:p>
          <w:p w14:paraId="520F34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CTB-59C6.3</w:t>
            </w:r>
          </w:p>
          <w:p w14:paraId="2C4FBEE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CTB-89H12.4</w:t>
            </w:r>
          </w:p>
          <w:p w14:paraId="0A5AEFB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CTBP1-AS2</w:t>
            </w:r>
          </w:p>
          <w:p w14:paraId="5DAA425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CTC-137K3.1</w:t>
            </w:r>
          </w:p>
          <w:p w14:paraId="67C0437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CTC-228N24.3</w:t>
            </w:r>
          </w:p>
          <w:p w14:paraId="55EA3F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CTC-251D13.1</w:t>
            </w:r>
          </w:p>
          <w:p w14:paraId="16A3F47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CTC-265F19.1</w:t>
            </w:r>
          </w:p>
          <w:p w14:paraId="2AE652F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CTC-277H1.7</w:t>
            </w:r>
          </w:p>
          <w:p w14:paraId="610ACB5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CTC-301O7.4</w:t>
            </w:r>
          </w:p>
          <w:p w14:paraId="7627A61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CTC-329D1.2</w:t>
            </w:r>
          </w:p>
          <w:p w14:paraId="6A1C9AB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CTC-338M12.6</w:t>
            </w:r>
          </w:p>
          <w:p w14:paraId="6669871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CTC-338M12.7</w:t>
            </w:r>
          </w:p>
          <w:p w14:paraId="7970B1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CTC-345K18.2</w:t>
            </w:r>
          </w:p>
          <w:p w14:paraId="735B6EB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CTC-367F4.1</w:t>
            </w:r>
          </w:p>
          <w:p w14:paraId="15B42F3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CTC-425O23.2</w:t>
            </w:r>
          </w:p>
          <w:p w14:paraId="3C85044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CTC-453G23.5</w:t>
            </w:r>
          </w:p>
          <w:p w14:paraId="560154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CTC-459F4.3</w:t>
            </w:r>
          </w:p>
          <w:p w14:paraId="0C19947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CTC-471J1.8</w:t>
            </w:r>
          </w:p>
          <w:p w14:paraId="4C614E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CTC-479C5.10</w:t>
            </w:r>
          </w:p>
          <w:p w14:paraId="4BFF2AF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CTC-499J9.1</w:t>
            </w:r>
          </w:p>
          <w:p w14:paraId="172043E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CTC-512J12.4</w:t>
            </w:r>
          </w:p>
          <w:p w14:paraId="4BDA16F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CTC-513N18.7</w:t>
            </w:r>
          </w:p>
          <w:p w14:paraId="08B0BD7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CTC-518B2.9</w:t>
            </w:r>
          </w:p>
          <w:p w14:paraId="7F61DBC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CTC-524C5.2</w:t>
            </w:r>
          </w:p>
          <w:p w14:paraId="6839D8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CTC-548K16.5</w:t>
            </w:r>
          </w:p>
          <w:p w14:paraId="0E4128C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CTC-550B14.6</w:t>
            </w:r>
          </w:p>
          <w:p w14:paraId="74C6C86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CTC-558O2.1</w:t>
            </w:r>
          </w:p>
          <w:p w14:paraId="09036E1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CTD-2008P7.9</w:t>
            </w:r>
          </w:p>
          <w:p w14:paraId="63A32B4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CTD-2020K17.3</w:t>
            </w:r>
          </w:p>
          <w:p w14:paraId="05BFB16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CTD-2031P19.5</w:t>
            </w:r>
          </w:p>
          <w:p w14:paraId="2605DD9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CTD-2047H16.4</w:t>
            </w:r>
          </w:p>
          <w:p w14:paraId="4A12B8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CTD-2135D7.2</w:t>
            </w:r>
          </w:p>
          <w:p w14:paraId="4B3E089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CTD-2139B15.2</w:t>
            </w:r>
          </w:p>
          <w:p w14:paraId="25DCFB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CTD-2154B17.4</w:t>
            </w:r>
          </w:p>
          <w:p w14:paraId="29B96F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CTD-2154I11.2</w:t>
            </w:r>
          </w:p>
          <w:p w14:paraId="4A05570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CTD-2193P3.2</w:t>
            </w:r>
          </w:p>
          <w:p w14:paraId="49E8E7B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CTD-2196E14.9</w:t>
            </w:r>
          </w:p>
          <w:p w14:paraId="070EED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CTD-2201G3.1</w:t>
            </w:r>
          </w:p>
          <w:p w14:paraId="62BE837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CTD-2210P24.4</w:t>
            </w:r>
          </w:p>
          <w:p w14:paraId="41C6477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CTD-2228K2.5</w:t>
            </w:r>
          </w:p>
          <w:p w14:paraId="6EB18FC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CTD-2231E14.8</w:t>
            </w:r>
          </w:p>
          <w:p w14:paraId="2CE4B6E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CTD-2240E14.4</w:t>
            </w:r>
          </w:p>
          <w:p w14:paraId="5D4A9DC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CTD-2251F13.1</w:t>
            </w:r>
          </w:p>
          <w:p w14:paraId="1294BD6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CTD-2267D19.3</w:t>
            </w:r>
          </w:p>
          <w:p w14:paraId="6F3302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CTD-2291D10.1</w:t>
            </w:r>
          </w:p>
          <w:p w14:paraId="1302C2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CTD-2292P10.4</w:t>
            </w:r>
          </w:p>
          <w:p w14:paraId="6BFD50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CTD-2303H24.2</w:t>
            </w:r>
          </w:p>
          <w:p w14:paraId="700313E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CTD-2313N18.5</w:t>
            </w:r>
          </w:p>
          <w:p w14:paraId="411F68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CTD-2323K18.1</w:t>
            </w:r>
          </w:p>
          <w:p w14:paraId="6CFE792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CTD-2349B8.1</w:t>
            </w:r>
          </w:p>
          <w:p w14:paraId="797AA6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CTD-2368P22.1</w:t>
            </w:r>
          </w:p>
          <w:p w14:paraId="71576A3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CTD-2369P2.8</w:t>
            </w:r>
          </w:p>
          <w:p w14:paraId="4191D5C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CTD-2382E5.1</w:t>
            </w:r>
          </w:p>
          <w:p w14:paraId="12C4315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CTD-2410N18.4</w:t>
            </w:r>
          </w:p>
          <w:p w14:paraId="0BA62A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CTD-2517M22.14</w:t>
            </w:r>
          </w:p>
          <w:p w14:paraId="00BF242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CTD-2527I21.4</w:t>
            </w:r>
          </w:p>
          <w:p w14:paraId="3FDAE40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CTD-2540B15.13</w:t>
            </w:r>
          </w:p>
          <w:p w14:paraId="4B6BB8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CTD-2540B15.7</w:t>
            </w:r>
          </w:p>
          <w:p w14:paraId="7E9368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CTD-2540F13.2</w:t>
            </w:r>
          </w:p>
          <w:p w14:paraId="780C172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CTD-2540L5.5</w:t>
            </w:r>
          </w:p>
          <w:p w14:paraId="02E168B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CTD-2541J13.2</w:t>
            </w:r>
          </w:p>
          <w:p w14:paraId="1C7B39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CTD-2541M15.1</w:t>
            </w:r>
          </w:p>
          <w:p w14:paraId="3E4D677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CTD-2547L24.3</w:t>
            </w:r>
          </w:p>
          <w:p w14:paraId="3A8805B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CTD-2555A7.2</w:t>
            </w:r>
          </w:p>
          <w:p w14:paraId="0F503F7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CTD-2555O16.2</w:t>
            </w:r>
          </w:p>
          <w:p w14:paraId="14A0312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CTD-2555O16.4</w:t>
            </w:r>
          </w:p>
          <w:p w14:paraId="608A1BA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CTD-2574D22.2</w:t>
            </w:r>
          </w:p>
          <w:p w14:paraId="2D53AC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CTD-2600O9.1</w:t>
            </w:r>
          </w:p>
          <w:p w14:paraId="7E1C446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CTD-2616J11.2</w:t>
            </w:r>
          </w:p>
          <w:p w14:paraId="1D79D9C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CTD-2619J13.14</w:t>
            </w:r>
          </w:p>
          <w:p w14:paraId="66A4423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CTD-2619J13.8</w:t>
            </w:r>
          </w:p>
          <w:p w14:paraId="468C33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CTD-2619J13.9</w:t>
            </w:r>
          </w:p>
          <w:p w14:paraId="0BA6966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CTD-2620I22.1</w:t>
            </w:r>
          </w:p>
          <w:p w14:paraId="10E526F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CTD-2620I22.3</w:t>
            </w:r>
          </w:p>
          <w:p w14:paraId="4213BB8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CTD-2630F21.1</w:t>
            </w:r>
          </w:p>
          <w:p w14:paraId="0A0CF0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CTD-2659N19.2</w:t>
            </w:r>
          </w:p>
          <w:p w14:paraId="2D62C2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CTD-3051D23.1</w:t>
            </w:r>
          </w:p>
          <w:p w14:paraId="40D8DBC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CTD-3099C6.9</w:t>
            </w:r>
          </w:p>
          <w:p w14:paraId="5A74A4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CTD-3105H18.14</w:t>
            </w:r>
          </w:p>
          <w:p w14:paraId="47DCA2E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CTD-3110H11.1</w:t>
            </w:r>
          </w:p>
          <w:p w14:paraId="76637A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CTD-3149D2.3</w:t>
            </w:r>
          </w:p>
          <w:p w14:paraId="616410C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CTD-3185P2.1</w:t>
            </w:r>
          </w:p>
          <w:p w14:paraId="56E3CB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CTD-3193K9.4</w:t>
            </w:r>
          </w:p>
          <w:p w14:paraId="7BEFA7B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CTD-3193O13.11</w:t>
            </w:r>
          </w:p>
          <w:p w14:paraId="3403480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CTD-3203P2.2</w:t>
            </w:r>
          </w:p>
          <w:p w14:paraId="7CEF98F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CTD-3222D19.7</w:t>
            </w:r>
          </w:p>
          <w:p w14:paraId="0ECD680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DGCR9</w:t>
            </w:r>
          </w:p>
          <w:p w14:paraId="791C6B8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DGUOK-AS1</w:t>
            </w:r>
          </w:p>
          <w:p w14:paraId="5256AAA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DHRS4-AS1</w:t>
            </w:r>
          </w:p>
          <w:p w14:paraId="61DCDB7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DIO3OS</w:t>
            </w:r>
          </w:p>
          <w:p w14:paraId="70DD7E6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DLEU1</w:t>
            </w:r>
          </w:p>
          <w:p w14:paraId="7C46815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DLEU2</w:t>
            </w:r>
          </w:p>
          <w:p w14:paraId="37DCDDA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DLGAP1-AS1</w:t>
            </w:r>
          </w:p>
          <w:p w14:paraId="2F30B4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DNAH10OS</w:t>
            </w:r>
          </w:p>
          <w:p w14:paraId="7A92019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DNMBP-AS1</w:t>
            </w:r>
          </w:p>
          <w:p w14:paraId="4E54A6C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DSCR4</w:t>
            </w:r>
          </w:p>
          <w:p w14:paraId="208FB3F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DTX2P1-UPK3BP1-PMS2P11</w:t>
            </w:r>
          </w:p>
          <w:p w14:paraId="43F77B4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DYX1C1-CCPG1</w:t>
            </w:r>
          </w:p>
          <w:p w14:paraId="0841DC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EGFR-AS1</w:t>
            </w:r>
          </w:p>
          <w:p w14:paraId="61B1A5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ENTPD1-AS1</w:t>
            </w:r>
          </w:p>
          <w:p w14:paraId="7718959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ENTPD3-AS1</w:t>
            </w:r>
          </w:p>
          <w:p w14:paraId="052EA6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EPB42</w:t>
            </w:r>
          </w:p>
          <w:p w14:paraId="69B494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ERVH48-1</w:t>
            </w:r>
          </w:p>
          <w:p w14:paraId="4FBC21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ERVK13-1</w:t>
            </w:r>
          </w:p>
          <w:p w14:paraId="7F53C2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FAM106A</w:t>
            </w:r>
          </w:p>
          <w:p w14:paraId="4B4E22B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FAM106CP</w:t>
            </w:r>
          </w:p>
          <w:p w14:paraId="0F9616C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FAM138A</w:t>
            </w:r>
          </w:p>
          <w:p w14:paraId="0BF3A8E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FAM138B</w:t>
            </w:r>
          </w:p>
          <w:p w14:paraId="1DA388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FAM138C</w:t>
            </w:r>
          </w:p>
          <w:p w14:paraId="25A538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FAM138E</w:t>
            </w:r>
          </w:p>
          <w:p w14:paraId="4E8596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FAM181A-AS1</w:t>
            </w:r>
          </w:p>
          <w:p w14:paraId="75DEC0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FAM182B</w:t>
            </w:r>
          </w:p>
          <w:p w14:paraId="7D9334A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FAM211A-AS1</w:t>
            </w:r>
          </w:p>
          <w:p w14:paraId="1358736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FAM215A</w:t>
            </w:r>
          </w:p>
          <w:p w14:paraId="434F93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FAM225A</w:t>
            </w:r>
          </w:p>
          <w:p w14:paraId="5ECC1D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FAM225B</w:t>
            </w:r>
          </w:p>
          <w:p w14:paraId="5799454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FAM230B</w:t>
            </w:r>
          </w:p>
          <w:p w14:paraId="2E03EA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FAM74A4</w:t>
            </w:r>
          </w:p>
          <w:p w14:paraId="673F305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FAM74A5</w:t>
            </w:r>
          </w:p>
          <w:p w14:paraId="7E2F045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FAM85B</w:t>
            </w:r>
          </w:p>
          <w:p w14:paraId="6CC6BCB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FAR2P1</w:t>
            </w:r>
          </w:p>
          <w:p w14:paraId="1F43D35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FBXL19-AS1</w:t>
            </w:r>
          </w:p>
          <w:p w14:paraId="080E7B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FENDRR</w:t>
            </w:r>
          </w:p>
          <w:p w14:paraId="2EA4DCB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FEZF1-AS1</w:t>
            </w:r>
          </w:p>
          <w:p w14:paraId="05B4B5B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FGD5-AS1</w:t>
            </w:r>
          </w:p>
          <w:p w14:paraId="00AD22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FKSG62</w:t>
            </w:r>
          </w:p>
          <w:p w14:paraId="0D161D7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FLJ27365</w:t>
            </w:r>
          </w:p>
          <w:p w14:paraId="2475CA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FLJ45079</w:t>
            </w:r>
          </w:p>
          <w:p w14:paraId="55F40A5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FOXN3-AS1</w:t>
            </w:r>
          </w:p>
          <w:p w14:paraId="0E3E68F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GAS5</w:t>
            </w:r>
          </w:p>
          <w:p w14:paraId="0B4D9F5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GHRLOS</w:t>
            </w:r>
          </w:p>
          <w:p w14:paraId="3BE70E7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GNAS-AS1</w:t>
            </w:r>
          </w:p>
          <w:p w14:paraId="2A22019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GS1-124K5.2</w:t>
            </w:r>
          </w:p>
          <w:p w14:paraId="75A386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GS1-251I9.4</w:t>
            </w:r>
          </w:p>
          <w:p w14:paraId="1D7065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GUSBP11</w:t>
            </w:r>
          </w:p>
          <w:p w14:paraId="7BE9C3E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H19</w:t>
            </w:r>
          </w:p>
          <w:p w14:paraId="520E86A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HAND2-AS1</w:t>
            </w:r>
          </w:p>
          <w:p w14:paraId="1251BFE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HCG15</w:t>
            </w:r>
          </w:p>
          <w:p w14:paraId="653C53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HCG18</w:t>
            </w:r>
          </w:p>
          <w:p w14:paraId="5666654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HCG27</w:t>
            </w:r>
          </w:p>
          <w:p w14:paraId="31488E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HNRNPA1L2</w:t>
            </w:r>
          </w:p>
          <w:p w14:paraId="479408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HOXA10-AS</w:t>
            </w:r>
          </w:p>
          <w:p w14:paraId="1524A20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HOXA11-AS</w:t>
            </w:r>
          </w:p>
          <w:p w14:paraId="396808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HPN-AS1</w:t>
            </w:r>
          </w:p>
          <w:p w14:paraId="671B3EA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hsa-mir-335</w:t>
            </w:r>
          </w:p>
          <w:p w14:paraId="1B3EE42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hsa-mir-490</w:t>
            </w:r>
          </w:p>
          <w:p w14:paraId="56C2BB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HSD17B12</w:t>
            </w:r>
          </w:p>
          <w:p w14:paraId="07B0493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IBA57-AS1</w:t>
            </w:r>
          </w:p>
          <w:p w14:paraId="10F4AB5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IQCF5-AS1</w:t>
            </w:r>
          </w:p>
          <w:p w14:paraId="155D76C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IQCH-AS1</w:t>
            </w:r>
          </w:p>
          <w:p w14:paraId="3DA2922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JAZF1-AS1</w:t>
            </w:r>
          </w:p>
          <w:p w14:paraId="20CD9E3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JPX</w:t>
            </w:r>
          </w:p>
          <w:p w14:paraId="0B3A5DE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KANSL1-AS1</w:t>
            </w:r>
          </w:p>
          <w:p w14:paraId="593003F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KB-1183D5.14</w:t>
            </w:r>
          </w:p>
          <w:p w14:paraId="2214C6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KB-1460A1.5</w:t>
            </w:r>
          </w:p>
          <w:p w14:paraId="1220C57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KB-1572G7.2</w:t>
            </w:r>
          </w:p>
          <w:p w14:paraId="0E44761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KB-1572G7.3</w:t>
            </w:r>
          </w:p>
          <w:p w14:paraId="737346F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KB-1592A4.14</w:t>
            </w:r>
          </w:p>
          <w:p w14:paraId="2876602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KCTD21-AS1</w:t>
            </w:r>
          </w:p>
          <w:p w14:paraId="60546E4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KIAA0087</w:t>
            </w:r>
          </w:p>
          <w:p w14:paraId="22182C2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KIAA1841</w:t>
            </w:r>
          </w:p>
          <w:p w14:paraId="1463C0F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KIF9-AS1</w:t>
            </w:r>
          </w:p>
          <w:p w14:paraId="51EFB9C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LA16c-306E5.3</w:t>
            </w:r>
          </w:p>
          <w:p w14:paraId="74B6B12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LA16c-313D11.12</w:t>
            </w:r>
          </w:p>
          <w:p w14:paraId="1FB7F9C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LA16c-366D3.1</w:t>
            </w:r>
          </w:p>
          <w:p w14:paraId="6FF6B0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LA16c-381G6.1</w:t>
            </w:r>
          </w:p>
          <w:p w14:paraId="65E56F3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LATS2-AS1</w:t>
            </w:r>
          </w:p>
          <w:p w14:paraId="2DE931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LGALS8-AS1</w:t>
            </w:r>
          </w:p>
          <w:p w14:paraId="6612758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LINC00092</w:t>
            </w:r>
          </w:p>
          <w:p w14:paraId="6D32C4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LINC00115</w:t>
            </w:r>
          </w:p>
          <w:p w14:paraId="4F9EFAA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LINC00174</w:t>
            </w:r>
          </w:p>
          <w:p w14:paraId="2101BB3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LINC00240</w:t>
            </w:r>
          </w:p>
          <w:p w14:paraId="5A7921A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LINC00243</w:t>
            </w:r>
          </w:p>
          <w:p w14:paraId="740DAFC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LINC00265</w:t>
            </w:r>
          </w:p>
          <w:p w14:paraId="4C1C6B0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LINC00266-1</w:t>
            </w:r>
          </w:p>
          <w:p w14:paraId="79421B2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LINC00266-4P</w:t>
            </w:r>
          </w:p>
          <w:p w14:paraId="7818381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LINC00273</w:t>
            </w:r>
          </w:p>
          <w:p w14:paraId="542D196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LINC00305</w:t>
            </w:r>
          </w:p>
          <w:p w14:paraId="613399A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LINC00452</w:t>
            </w:r>
          </w:p>
          <w:p w14:paraId="139A2F0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LINC00471</w:t>
            </w:r>
          </w:p>
          <w:p w14:paraId="1D09E79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LINC00479</w:t>
            </w:r>
          </w:p>
          <w:p w14:paraId="20068ED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LINC00485</w:t>
            </w:r>
          </w:p>
          <w:p w14:paraId="36A2485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LINC00544</w:t>
            </w:r>
          </w:p>
          <w:p w14:paraId="0ABDE59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LINC00607</w:t>
            </w:r>
          </w:p>
          <w:p w14:paraId="321E476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LINC00632</w:t>
            </w:r>
          </w:p>
          <w:p w14:paraId="4EA5D09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LINC00637</w:t>
            </w:r>
          </w:p>
          <w:p w14:paraId="4A404E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LINC00654</w:t>
            </w:r>
          </w:p>
          <w:p w14:paraId="200DAB6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LINC00656</w:t>
            </w:r>
          </w:p>
          <w:p w14:paraId="477649C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LINC00657</w:t>
            </w:r>
          </w:p>
          <w:p w14:paraId="1FF9B86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LINC00667</w:t>
            </w:r>
          </w:p>
          <w:p w14:paraId="4A232D9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LINC00677</w:t>
            </w:r>
          </w:p>
          <w:p w14:paraId="4298D73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LINC00843</w:t>
            </w:r>
          </w:p>
          <w:p w14:paraId="7C853F4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LINC00851</w:t>
            </w:r>
          </w:p>
          <w:p w14:paraId="1ED89E7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LINC00862</w:t>
            </w:r>
          </w:p>
          <w:p w14:paraId="7745279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LINC00894</w:t>
            </w:r>
          </w:p>
          <w:p w14:paraId="330D4B5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LINC00906</w:t>
            </w:r>
          </w:p>
          <w:p w14:paraId="2010F18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LINC00910</w:t>
            </w:r>
          </w:p>
          <w:p w14:paraId="450F5B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LINC00957</w:t>
            </w:r>
          </w:p>
          <w:p w14:paraId="793B0C2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LINC00958</w:t>
            </w:r>
          </w:p>
          <w:p w14:paraId="694EE8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LINC00963</w:t>
            </w:r>
          </w:p>
          <w:p w14:paraId="13319BA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LINC00969</w:t>
            </w:r>
          </w:p>
          <w:p w14:paraId="712DF1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LINC00987</w:t>
            </w:r>
          </w:p>
          <w:p w14:paraId="0AA7B04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LINC01001</w:t>
            </w:r>
          </w:p>
          <w:p w14:paraId="5E23364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LINC01044</w:t>
            </w:r>
          </w:p>
          <w:p w14:paraId="07E6973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LINC01090</w:t>
            </w:r>
          </w:p>
          <w:p w14:paraId="3442F24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LINC01118</w:t>
            </w:r>
          </w:p>
          <w:p w14:paraId="0754EEC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LINC01119</w:t>
            </w:r>
          </w:p>
          <w:p w14:paraId="6058F4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LINC01123</w:t>
            </w:r>
          </w:p>
          <w:p w14:paraId="4F9A53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LINC01128</w:t>
            </w:r>
          </w:p>
          <w:p w14:paraId="6E7F7AB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LINC01133</w:t>
            </w:r>
          </w:p>
          <w:p w14:paraId="2B9319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LINC01140</w:t>
            </w:r>
          </w:p>
          <w:p w14:paraId="45504E0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LINC01160</w:t>
            </w:r>
          </w:p>
          <w:p w14:paraId="34CECDA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LIPE-AS1</w:t>
            </w:r>
          </w:p>
          <w:p w14:paraId="7CB4F2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LL0XNC01-237H1.3</w:t>
            </w:r>
          </w:p>
          <w:p w14:paraId="44C859D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LL22NC03-75H12.2</w:t>
            </w:r>
          </w:p>
          <w:p w14:paraId="552A72A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LOH12CR2</w:t>
            </w:r>
          </w:p>
          <w:p w14:paraId="587E493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LRCH4</w:t>
            </w:r>
          </w:p>
          <w:p w14:paraId="7FCA975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LZTR1</w:t>
            </w:r>
          </w:p>
          <w:p w14:paraId="1A1BF95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MAGI2-AS3</w:t>
            </w:r>
          </w:p>
          <w:p w14:paraId="3E38215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MALAT1</w:t>
            </w:r>
          </w:p>
          <w:p w14:paraId="0A63F80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MAP3K14-AS1</w:t>
            </w:r>
          </w:p>
          <w:p w14:paraId="382FBE5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MATR3</w:t>
            </w:r>
          </w:p>
          <w:p w14:paraId="1AA63B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MBNL1-AS1</w:t>
            </w:r>
          </w:p>
          <w:p w14:paraId="76565DB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MED14-AS1</w:t>
            </w:r>
          </w:p>
          <w:p w14:paraId="6A556B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MEG3</w:t>
            </w:r>
          </w:p>
          <w:p w14:paraId="69F6CA3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MIR142</w:t>
            </w:r>
          </w:p>
          <w:p w14:paraId="3BB8C3C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MIR22HG</w:t>
            </w:r>
          </w:p>
          <w:p w14:paraId="3A3B5F5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MIR24-2</w:t>
            </w:r>
          </w:p>
          <w:p w14:paraId="12C47ED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MIR296</w:t>
            </w:r>
          </w:p>
          <w:p w14:paraId="1742E4D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MIR4435-1HG</w:t>
            </w:r>
          </w:p>
          <w:p w14:paraId="7C519A5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MIR497HG</w:t>
            </w:r>
          </w:p>
          <w:p w14:paraId="619AE9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MIR7-3HG</w:t>
            </w:r>
          </w:p>
          <w:p w14:paraId="0EEC664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MORC2-AS1</w:t>
            </w:r>
          </w:p>
          <w:p w14:paraId="1E1C8C9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MRGPRG-AS1</w:t>
            </w:r>
          </w:p>
          <w:p w14:paraId="484AF5D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MYCBP2-AS1</w:t>
            </w:r>
          </w:p>
          <w:p w14:paraId="7EC629A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NALCN-AS1</w:t>
            </w:r>
          </w:p>
          <w:p w14:paraId="1338986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NAPA-AS1</w:t>
            </w:r>
          </w:p>
          <w:p w14:paraId="7D3B6B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NCAM1-AS1</w:t>
            </w:r>
          </w:p>
          <w:p w14:paraId="6BA477A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NEAT1</w:t>
            </w:r>
          </w:p>
          <w:p w14:paraId="1F8E76F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NOP14-AS1</w:t>
            </w:r>
          </w:p>
          <w:p w14:paraId="3776B7F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NPHP3-AS1</w:t>
            </w:r>
          </w:p>
          <w:p w14:paraId="607CA7E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NUCB1-AS1</w:t>
            </w:r>
          </w:p>
          <w:p w14:paraId="2942C1C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OIP5-AS1</w:t>
            </w:r>
          </w:p>
          <w:p w14:paraId="010FEBB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OR2A1-AS1</w:t>
            </w:r>
          </w:p>
          <w:p w14:paraId="5AD2CD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PAXIP1-AS2</w:t>
            </w:r>
          </w:p>
          <w:p w14:paraId="641647A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PCBP1-AS1</w:t>
            </w:r>
          </w:p>
          <w:p w14:paraId="45C7FD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PDXDC2P</w:t>
            </w:r>
          </w:p>
          <w:p w14:paraId="2456FE4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PI4K2B</w:t>
            </w:r>
          </w:p>
          <w:p w14:paraId="38661E3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PIGQ</w:t>
            </w:r>
          </w:p>
          <w:p w14:paraId="40A233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PITRM1-AS1</w:t>
            </w:r>
          </w:p>
          <w:p w14:paraId="2991D6E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PLCE1-AS1</w:t>
            </w:r>
          </w:p>
          <w:p w14:paraId="5AED62E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POLR2J4</w:t>
            </w:r>
          </w:p>
          <w:p w14:paraId="5FF8511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POTEH-AS1</w:t>
            </w:r>
          </w:p>
          <w:p w14:paraId="544B03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PP13004</w:t>
            </w:r>
          </w:p>
          <w:p w14:paraId="5CE03DC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PRICKLE2-AS3</w:t>
            </w:r>
          </w:p>
          <w:p w14:paraId="21AFDFB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PRKAR2A-AS1</w:t>
            </w:r>
          </w:p>
          <w:p w14:paraId="7326BEE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PRNT</w:t>
            </w:r>
          </w:p>
          <w:p w14:paraId="3075B58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PSMG3-AS1</w:t>
            </w:r>
          </w:p>
          <w:p w14:paraId="2EC2A6C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PTOV1-AS1</w:t>
            </w:r>
          </w:p>
          <w:p w14:paraId="7C85283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PTPRG-AS1</w:t>
            </w:r>
          </w:p>
          <w:p w14:paraId="1B648C7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RAMP2-AS1</w:t>
            </w:r>
          </w:p>
          <w:p w14:paraId="7B6E6E6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RASAL2-AS1</w:t>
            </w:r>
          </w:p>
          <w:p w14:paraId="568E3AD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RBAKDN</w:t>
            </w:r>
          </w:p>
          <w:p w14:paraId="2974004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RBMS3-AS2</w:t>
            </w:r>
          </w:p>
          <w:p w14:paraId="623B8A2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RMRP</w:t>
            </w:r>
          </w:p>
          <w:p w14:paraId="212F8BE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RNF219-AS1</w:t>
            </w:r>
          </w:p>
          <w:p w14:paraId="3817DED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RP11-1006G14.4</w:t>
            </w:r>
          </w:p>
          <w:p w14:paraId="06CB91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RP11-1007G5.2</w:t>
            </w:r>
          </w:p>
          <w:p w14:paraId="4A9E8C9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RP11-1007I13.4</w:t>
            </w:r>
          </w:p>
          <w:p w14:paraId="3F83E15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RP11-1007O24.3</w:t>
            </w:r>
          </w:p>
          <w:p w14:paraId="416946D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RP11-1020A11.2</w:t>
            </w:r>
          </w:p>
          <w:p w14:paraId="7ED047D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RP11-102L12.2</w:t>
            </w:r>
          </w:p>
          <w:p w14:paraId="17615F8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RP11-106M3.3</w:t>
            </w:r>
          </w:p>
          <w:p w14:paraId="0D9B405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RP11-1072C15.4</w:t>
            </w:r>
          </w:p>
          <w:p w14:paraId="17FF680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RP11-1079K10.4</w:t>
            </w:r>
          </w:p>
          <w:p w14:paraId="3C4781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RP11-1090M7.1</w:t>
            </w:r>
          </w:p>
          <w:p w14:paraId="1E410AD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RP11-109P14.9</w:t>
            </w:r>
          </w:p>
          <w:p w14:paraId="404971B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RP11-10K16.1</w:t>
            </w:r>
          </w:p>
          <w:p w14:paraId="5C9C0EE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RP11-1100L3.7</w:t>
            </w:r>
          </w:p>
          <w:p w14:paraId="69F4D8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RP11-1105G2.3</w:t>
            </w:r>
          </w:p>
          <w:p w14:paraId="7123DC1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RP11-110G21.1</w:t>
            </w:r>
          </w:p>
          <w:p w14:paraId="07BEE31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RP11-1112J20.2</w:t>
            </w:r>
          </w:p>
          <w:p w14:paraId="411A3A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RP11-1113L8.1</w:t>
            </w:r>
          </w:p>
          <w:p w14:paraId="264F923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RP11-111E14.1</w:t>
            </w:r>
          </w:p>
          <w:p w14:paraId="55A8E8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RP11-113D6.6</w:t>
            </w:r>
          </w:p>
          <w:p w14:paraId="4BDDEA8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RP11-114H20.1</w:t>
            </w:r>
          </w:p>
          <w:p w14:paraId="1B7BA4F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RP11-114H24.7</w:t>
            </w:r>
          </w:p>
          <w:p w14:paraId="7173B89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RP11-1151B14.4</w:t>
            </w:r>
          </w:p>
          <w:p w14:paraId="7F7C9F0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RP11-1186N24.5</w:t>
            </w:r>
          </w:p>
          <w:p w14:paraId="6AED3E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RP11-1191J2.2</w:t>
            </w:r>
          </w:p>
          <w:p w14:paraId="2A84DEC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RP11-120M18.2</w:t>
            </w:r>
          </w:p>
          <w:p w14:paraId="4662ECA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RP11-124N14.3</w:t>
            </w:r>
          </w:p>
          <w:p w14:paraId="5C1EA3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RP11-1260E13.4</w:t>
            </w:r>
          </w:p>
          <w:p w14:paraId="1E65139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RP11-1275H24.1</w:t>
            </w:r>
          </w:p>
          <w:p w14:paraId="26AE33B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RP11-128P10.1</w:t>
            </w:r>
          </w:p>
          <w:p w14:paraId="0402F0D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RP11-129B22.1</w:t>
            </w:r>
          </w:p>
          <w:p w14:paraId="7FDE17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RP11-132A1.4</w:t>
            </w:r>
          </w:p>
          <w:p w14:paraId="062B5C6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RP11-133K1.6</w:t>
            </w:r>
          </w:p>
          <w:p w14:paraId="4885CE6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RP11-1348G14.5</w:t>
            </w:r>
          </w:p>
          <w:p w14:paraId="504B91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RP11-137L10.6</w:t>
            </w:r>
          </w:p>
          <w:p w14:paraId="7E168D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RP11-138I1.4</w:t>
            </w:r>
          </w:p>
          <w:p w14:paraId="423DCEA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RP11-138P22.1</w:t>
            </w:r>
          </w:p>
          <w:p w14:paraId="582E580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RP11-1391J7.1</w:t>
            </w:r>
          </w:p>
          <w:p w14:paraId="04F4D4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RP11-144F15.1</w:t>
            </w:r>
          </w:p>
          <w:p w14:paraId="3F789F3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RP11-144G6.12</w:t>
            </w:r>
          </w:p>
          <w:p w14:paraId="1180D14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RP11-144G7.2</w:t>
            </w:r>
          </w:p>
          <w:p w14:paraId="15EA6C6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RP11-146D12.2</w:t>
            </w:r>
          </w:p>
          <w:p w14:paraId="5D4CDDA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RP11-148L24.1</w:t>
            </w:r>
          </w:p>
          <w:p w14:paraId="68DFC7F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RP11-14N7.2</w:t>
            </w:r>
          </w:p>
          <w:p w14:paraId="6C069A4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RP11-14P20.1</w:t>
            </w:r>
          </w:p>
          <w:p w14:paraId="5459904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RP11-150O12.3</w:t>
            </w:r>
          </w:p>
          <w:p w14:paraId="0B01B33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RP11-150O12.6</w:t>
            </w:r>
          </w:p>
          <w:p w14:paraId="5B45054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RP11-152P17.2</w:t>
            </w:r>
          </w:p>
          <w:p w14:paraId="01E7FC1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RP11-156P1.3</w:t>
            </w:r>
          </w:p>
          <w:p w14:paraId="3BBDBD0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RP11-15G16.1</w:t>
            </w:r>
          </w:p>
          <w:p w14:paraId="790A10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RP11-161H23.5</w:t>
            </w:r>
          </w:p>
          <w:p w14:paraId="122A2C5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RP11-161H23.9</w:t>
            </w:r>
          </w:p>
          <w:p w14:paraId="76F30E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RP11-161M6.2</w:t>
            </w:r>
          </w:p>
          <w:p w14:paraId="6587926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RP11-171I2.2</w:t>
            </w:r>
          </w:p>
          <w:p w14:paraId="1D07C3F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RP11-173B14.5</w:t>
            </w:r>
          </w:p>
          <w:p w14:paraId="4DF6D3E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RP11-174G6.5</w:t>
            </w:r>
          </w:p>
          <w:p w14:paraId="112CC6C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RP11-182J1.12</w:t>
            </w:r>
          </w:p>
          <w:p w14:paraId="7DD1683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RP11-182J1.13</w:t>
            </w:r>
          </w:p>
          <w:p w14:paraId="65974C0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RP11-188C12.3</w:t>
            </w:r>
          </w:p>
          <w:p w14:paraId="784DCC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RP11-18I14.10</w:t>
            </w:r>
          </w:p>
          <w:p w14:paraId="5B9A823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RP11-192H23.7</w:t>
            </w:r>
          </w:p>
          <w:p w14:paraId="518344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RP11-196O2.1</w:t>
            </w:r>
          </w:p>
          <w:p w14:paraId="33F693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RP11-197N18.2</w:t>
            </w:r>
          </w:p>
          <w:p w14:paraId="1582AA1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RP11-1C1.5</w:t>
            </w:r>
          </w:p>
          <w:p w14:paraId="50C3367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RP11-203M5.8</w:t>
            </w:r>
          </w:p>
          <w:p w14:paraId="6C0DBA2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RP11-206L10.3</w:t>
            </w:r>
          </w:p>
          <w:p w14:paraId="65ABC0E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RP11-206L10.9</w:t>
            </w:r>
          </w:p>
          <w:p w14:paraId="09149AF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RP11-20B24.4</w:t>
            </w:r>
          </w:p>
          <w:p w14:paraId="7689B3E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RP11-20I23.8</w:t>
            </w:r>
          </w:p>
          <w:p w14:paraId="1BC8356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RP11-211N8.2</w:t>
            </w:r>
          </w:p>
          <w:p w14:paraId="6AB6AE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RP11-212P7.2</w:t>
            </w:r>
          </w:p>
          <w:p w14:paraId="7D619E8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RP11-212P7.3</w:t>
            </w:r>
          </w:p>
          <w:p w14:paraId="250A7DA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RP11-214C8.2</w:t>
            </w:r>
          </w:p>
          <w:p w14:paraId="1E8236F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RP11-216B9.6</w:t>
            </w:r>
          </w:p>
          <w:p w14:paraId="0483ABC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RP11-216L13.18</w:t>
            </w:r>
          </w:p>
          <w:p w14:paraId="4A60AE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RP11-216P16.2</w:t>
            </w:r>
          </w:p>
          <w:p w14:paraId="7A1554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RP11-219A15.4</w:t>
            </w:r>
          </w:p>
          <w:p w14:paraId="1F4C27D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RP11-219B4.5</w:t>
            </w:r>
          </w:p>
          <w:p w14:paraId="47A0E1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RP11-219G17.4</w:t>
            </w:r>
          </w:p>
          <w:p w14:paraId="01ED7F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RP11-21J18.1</w:t>
            </w:r>
          </w:p>
          <w:p w14:paraId="0F4FC6B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RP11-223P11.2</w:t>
            </w:r>
          </w:p>
          <w:p w14:paraId="0287042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RP11-223P11.3</w:t>
            </w:r>
          </w:p>
          <w:p w14:paraId="10B6C9A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RP11-227G15.3</w:t>
            </w:r>
          </w:p>
          <w:p w14:paraId="4F61ABD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RP11-228B15.4</w:t>
            </w:r>
          </w:p>
          <w:p w14:paraId="710AF2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RP11-22P6.3</w:t>
            </w:r>
          </w:p>
          <w:p w14:paraId="4BFCB7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RP11-23E10.3</w:t>
            </w:r>
          </w:p>
          <w:p w14:paraId="3928D2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RP11-23J9.4</w:t>
            </w:r>
          </w:p>
          <w:p w14:paraId="6E314B3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RP11-23P13.6</w:t>
            </w:r>
          </w:p>
          <w:p w14:paraId="741EFA0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RP11-247C2.2</w:t>
            </w:r>
          </w:p>
          <w:p w14:paraId="636BE82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RP11-248G5.8</w:t>
            </w:r>
          </w:p>
          <w:p w14:paraId="3DB58D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RP11-253M7.1</w:t>
            </w:r>
          </w:p>
          <w:p w14:paraId="78F16C6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RP11-253M7.4</w:t>
            </w:r>
          </w:p>
          <w:p w14:paraId="60D9E5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RP1-125I3.2</w:t>
            </w:r>
          </w:p>
          <w:p w14:paraId="224326E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RP11-263K19.6</w:t>
            </w:r>
          </w:p>
          <w:p w14:paraId="0537DDA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RP11-264B14.2</w:t>
            </w:r>
          </w:p>
          <w:p w14:paraId="4B4048C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RP11-264B17.3</w:t>
            </w:r>
          </w:p>
          <w:p w14:paraId="7C35020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RP11-264M12.2</w:t>
            </w:r>
          </w:p>
          <w:p w14:paraId="189CFEC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RP11-266K22.2</w:t>
            </w:r>
          </w:p>
          <w:p w14:paraId="59E5C4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RP11-266K4.9</w:t>
            </w:r>
          </w:p>
          <w:p w14:paraId="5EB4DC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RP11-266L9.2</w:t>
            </w:r>
          </w:p>
          <w:p w14:paraId="5B794B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RP11-269F21.3</w:t>
            </w:r>
          </w:p>
          <w:p w14:paraId="5753D65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RP11-273G15.2</w:t>
            </w:r>
          </w:p>
          <w:p w14:paraId="465255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RP11-274B21.1</w:t>
            </w:r>
          </w:p>
          <w:p w14:paraId="5FAB66F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RP11-277L2.3</w:t>
            </w:r>
          </w:p>
          <w:p w14:paraId="4D99E00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RP11-280K24.4</w:t>
            </w:r>
          </w:p>
          <w:p w14:paraId="233465A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RP11-283G6.5</w:t>
            </w:r>
          </w:p>
          <w:p w14:paraId="2C2B995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RP11-283I3.6</w:t>
            </w:r>
          </w:p>
          <w:p w14:paraId="1FA6A63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RP11-28G8.1</w:t>
            </w:r>
          </w:p>
          <w:p w14:paraId="5743D01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RP11-290F20.3</w:t>
            </w:r>
          </w:p>
          <w:p w14:paraId="5F92039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RP11-290F24.3</w:t>
            </w:r>
          </w:p>
          <w:p w14:paraId="7FA011B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RP11-291L22.4</w:t>
            </w:r>
          </w:p>
          <w:p w14:paraId="3AD4883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RP11-292E2.2</w:t>
            </w:r>
          </w:p>
          <w:p w14:paraId="067ADE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RP11-296L22.8</w:t>
            </w:r>
          </w:p>
          <w:p w14:paraId="32B7C97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RP11-298I3.4</w:t>
            </w:r>
          </w:p>
          <w:p w14:paraId="4FB9C8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RP11-298J20.4</w:t>
            </w:r>
          </w:p>
          <w:p w14:paraId="254FCB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RP11-29G8.3</w:t>
            </w:r>
          </w:p>
          <w:p w14:paraId="012B89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RP11-2C24.4</w:t>
            </w:r>
          </w:p>
          <w:p w14:paraId="7E48DC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RP11-304F15.3</w:t>
            </w:r>
          </w:p>
          <w:p w14:paraId="4C32E6F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RP11-304M2.6</w:t>
            </w:r>
          </w:p>
          <w:p w14:paraId="57D4520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RP11-309H21.3</w:t>
            </w:r>
          </w:p>
          <w:p w14:paraId="075C83E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RP11-312O7.2</w:t>
            </w:r>
          </w:p>
          <w:p w14:paraId="033D243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RP11-316O14.1</w:t>
            </w:r>
          </w:p>
          <w:p w14:paraId="5BA2152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RP11-317J10.2</w:t>
            </w:r>
          </w:p>
          <w:p w14:paraId="7412A9E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RP11-323N12.5</w:t>
            </w:r>
          </w:p>
          <w:p w14:paraId="0B0DC66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RP11-324D17.2</w:t>
            </w:r>
          </w:p>
          <w:p w14:paraId="2A807CF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RP11-324E6.6</w:t>
            </w:r>
          </w:p>
          <w:p w14:paraId="1E47B2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RP11-333E1.1</w:t>
            </w:r>
          </w:p>
          <w:p w14:paraId="3F8A5D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RP11-334C17.5</w:t>
            </w:r>
          </w:p>
          <w:p w14:paraId="3A3207D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RP11-334E6.3</w:t>
            </w:r>
          </w:p>
          <w:p w14:paraId="2C628A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RP11-338C15.5</w:t>
            </w:r>
          </w:p>
          <w:p w14:paraId="5B5EDB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RP11-33B1.4</w:t>
            </w:r>
          </w:p>
          <w:p w14:paraId="611F0DB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RP11-33N16.3</w:t>
            </w:r>
          </w:p>
          <w:p w14:paraId="7F5DD4F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RP11-341G23.4</w:t>
            </w:r>
          </w:p>
          <w:p w14:paraId="4DC0A7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RP11-342M1.3</w:t>
            </w:r>
          </w:p>
          <w:p w14:paraId="72E7DA1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RP11-343H19.2</w:t>
            </w:r>
          </w:p>
          <w:p w14:paraId="43A725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RP11-344B2.2</w:t>
            </w:r>
          </w:p>
          <w:p w14:paraId="7E56D50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RP11-345M22.3</w:t>
            </w:r>
          </w:p>
          <w:p w14:paraId="643831F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RP11-348B17.1</w:t>
            </w:r>
          </w:p>
          <w:p w14:paraId="5AE2578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RP11-34P13.13</w:t>
            </w:r>
          </w:p>
          <w:p w14:paraId="3843CA3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RP11-34P13.7</w:t>
            </w:r>
          </w:p>
          <w:p w14:paraId="1BB1EF2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RP11-351D16.3</w:t>
            </w:r>
          </w:p>
          <w:p w14:paraId="1430B47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RP11-354M1.2</w:t>
            </w:r>
          </w:p>
          <w:p w14:paraId="2B86FD8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RP11-356C4.3</w:t>
            </w:r>
          </w:p>
          <w:p w14:paraId="74B94A3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RP11-357C3.3</w:t>
            </w:r>
          </w:p>
          <w:p w14:paraId="0361B4F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RP11-35G9.3</w:t>
            </w:r>
          </w:p>
          <w:p w14:paraId="56693BF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RP11-362K14.7</w:t>
            </w:r>
          </w:p>
          <w:p w14:paraId="1E2EDF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RP11-362K2.2</w:t>
            </w:r>
          </w:p>
          <w:p w14:paraId="0741311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RP11-363G10.2</w:t>
            </w:r>
          </w:p>
          <w:p w14:paraId="6B05991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RP11-365N19.2</w:t>
            </w:r>
          </w:p>
          <w:p w14:paraId="50CF28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RP11-366L20.2</w:t>
            </w:r>
          </w:p>
          <w:p w14:paraId="3641529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RP11-367J11.3</w:t>
            </w:r>
          </w:p>
          <w:p w14:paraId="0309739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RP11-373L24.1</w:t>
            </w:r>
          </w:p>
          <w:p w14:paraId="1CA37B4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RP11-375N15.2</w:t>
            </w:r>
          </w:p>
          <w:p w14:paraId="46BD71C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RP11-378A13.1</w:t>
            </w:r>
          </w:p>
          <w:p w14:paraId="6CC354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RP11-378J18.8</w:t>
            </w:r>
          </w:p>
          <w:p w14:paraId="1C80737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RP11-37C7.1</w:t>
            </w:r>
          </w:p>
          <w:p w14:paraId="06D9D2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RP11-381K20.2</w:t>
            </w:r>
          </w:p>
          <w:p w14:paraId="6D6A7C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RP11-382J12.1</w:t>
            </w:r>
          </w:p>
          <w:p w14:paraId="293D29C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RP11-383C5.3</w:t>
            </w:r>
          </w:p>
          <w:p w14:paraId="2A795F3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RP11-383H13.1</w:t>
            </w:r>
          </w:p>
          <w:p w14:paraId="0D45736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RP11-383M4.2</w:t>
            </w:r>
          </w:p>
          <w:p w14:paraId="3C6819E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RP11-383M4.6</w:t>
            </w:r>
          </w:p>
          <w:p w14:paraId="00B62EE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RP11-384F7.2</w:t>
            </w:r>
          </w:p>
          <w:p w14:paraId="6831023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RP11-386G11.10</w:t>
            </w:r>
          </w:p>
          <w:p w14:paraId="3B2E023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RP11-386G11.5</w:t>
            </w:r>
          </w:p>
          <w:p w14:paraId="6F1708C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RP11-386G21.2</w:t>
            </w:r>
          </w:p>
          <w:p w14:paraId="61B8F1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RP11-387D10.2</w:t>
            </w:r>
          </w:p>
          <w:p w14:paraId="0F268C3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RP11-388M20.1</w:t>
            </w:r>
          </w:p>
          <w:p w14:paraId="54DCB48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RP11-388M20.6</w:t>
            </w:r>
          </w:p>
          <w:p w14:paraId="3207580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RP11-38L15.2</w:t>
            </w:r>
          </w:p>
          <w:p w14:paraId="5EC886A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RP11-38L15.8</w:t>
            </w:r>
          </w:p>
          <w:p w14:paraId="4DE21EB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RP11-392B6.1</w:t>
            </w:r>
          </w:p>
          <w:p w14:paraId="76C123D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RP11-394J1.2</w:t>
            </w:r>
          </w:p>
          <w:p w14:paraId="6A8946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RP11-399D6.2</w:t>
            </w:r>
          </w:p>
          <w:p w14:paraId="2F5225B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RP11-3P17.5</w:t>
            </w:r>
          </w:p>
          <w:p w14:paraId="7D7CA2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RP11-400F19.6</w:t>
            </w:r>
          </w:p>
          <w:p w14:paraId="3165D4D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RP11-400F19.8</w:t>
            </w:r>
          </w:p>
          <w:p w14:paraId="2AA2FCC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RP11-406H23.2</w:t>
            </w:r>
          </w:p>
          <w:p w14:paraId="49C7E20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RP11-414J4.2</w:t>
            </w:r>
          </w:p>
          <w:p w14:paraId="143776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RP11-415C15.2</w:t>
            </w:r>
          </w:p>
          <w:p w14:paraId="2ECE75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RP11-416N2.4</w:t>
            </w:r>
          </w:p>
          <w:p w14:paraId="4172EB4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RP11-417J8.6</w:t>
            </w:r>
          </w:p>
          <w:p w14:paraId="70B92D7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RP11-419C23.1</w:t>
            </w:r>
          </w:p>
          <w:p w14:paraId="0B1298F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RP11-420L9.5</w:t>
            </w:r>
          </w:p>
          <w:p w14:paraId="6383B2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RP11-423P10.2</w:t>
            </w:r>
          </w:p>
          <w:p w14:paraId="4E5705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RP11-425A6.5</w:t>
            </w:r>
          </w:p>
          <w:p w14:paraId="7B77C5F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RP11-426A6.5</w:t>
            </w:r>
          </w:p>
          <w:p w14:paraId="3CF37F3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RP11-429E11.3</w:t>
            </w:r>
          </w:p>
          <w:p w14:paraId="6464F23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RP11-434D2.3</w:t>
            </w:r>
          </w:p>
          <w:p w14:paraId="0FAE1F6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RP11-434D2.7</w:t>
            </w:r>
          </w:p>
          <w:p w14:paraId="25F65A1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RP11-435B5.5</w:t>
            </w:r>
          </w:p>
          <w:p w14:paraId="76EB621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RP11-438B23.2</w:t>
            </w:r>
          </w:p>
          <w:p w14:paraId="3F1E497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RP11-439A17.7</w:t>
            </w:r>
          </w:p>
          <w:p w14:paraId="07F46C7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RP11-440L14.4</w:t>
            </w:r>
          </w:p>
          <w:p w14:paraId="46F1C0B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RP11-443C10.1</w:t>
            </w:r>
          </w:p>
          <w:p w14:paraId="437BCC4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RP11-448A19.1</w:t>
            </w:r>
          </w:p>
          <w:p w14:paraId="7F58B3C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RP11-449L23.2</w:t>
            </w:r>
          </w:p>
          <w:p w14:paraId="08F5E06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RP11-449P15.1</w:t>
            </w:r>
          </w:p>
          <w:p w14:paraId="5BAE22F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RP11-449P15.2</w:t>
            </w:r>
          </w:p>
          <w:p w14:paraId="4281026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RP11-44N11.1</w:t>
            </w:r>
          </w:p>
          <w:p w14:paraId="6A45EFA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RP11-452K12.7</w:t>
            </w:r>
          </w:p>
          <w:p w14:paraId="1806AE8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RP11-452L6.5</w:t>
            </w:r>
          </w:p>
          <w:p w14:paraId="5362765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RP11-458D21.6</w:t>
            </w:r>
          </w:p>
          <w:p w14:paraId="0362C6C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RP11-45M22.3</w:t>
            </w:r>
          </w:p>
          <w:p w14:paraId="7F701AE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RP11-462G12.1</w:t>
            </w:r>
          </w:p>
          <w:p w14:paraId="0AC4F7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RP11-464F9.1</w:t>
            </w:r>
          </w:p>
          <w:p w14:paraId="415C513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RP11-464F9.21</w:t>
            </w:r>
          </w:p>
          <w:p w14:paraId="0DA4D5F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RP11-467L20.10</w:t>
            </w:r>
          </w:p>
          <w:p w14:paraId="07B151E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RP11-468E2.9</w:t>
            </w:r>
          </w:p>
          <w:p w14:paraId="389FD75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RP11-46A10.5</w:t>
            </w:r>
          </w:p>
          <w:p w14:paraId="67152F4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RP11-46J23.1</w:t>
            </w:r>
          </w:p>
          <w:p w14:paraId="32C458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RP11-474G23.3</w:t>
            </w:r>
          </w:p>
          <w:p w14:paraId="318E2F1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RP11-475I24.3</w:t>
            </w:r>
          </w:p>
          <w:p w14:paraId="36B1880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RP11-478C19.2</w:t>
            </w:r>
          </w:p>
          <w:p w14:paraId="53BC6C5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RP11-47I22.3</w:t>
            </w:r>
          </w:p>
          <w:p w14:paraId="7E95A3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RP11-481G8.2</w:t>
            </w:r>
          </w:p>
          <w:p w14:paraId="4DAFE61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RP11-493P1.2</w:t>
            </w:r>
          </w:p>
          <w:p w14:paraId="701AA4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RP11-496I9.1</w:t>
            </w:r>
          </w:p>
          <w:p w14:paraId="492D1E2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RP11-497E19.2</w:t>
            </w:r>
          </w:p>
          <w:p w14:paraId="62EB723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RP11-505E24.2</w:t>
            </w:r>
          </w:p>
          <w:p w14:paraId="7D88DDC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RP11-50E11.3</w:t>
            </w:r>
          </w:p>
          <w:p w14:paraId="06B1E20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RP11-510C10.3</w:t>
            </w:r>
          </w:p>
          <w:p w14:paraId="713A12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RP11-510H23.1</w:t>
            </w:r>
          </w:p>
          <w:p w14:paraId="5BD7E8B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RP11-510N19.5</w:t>
            </w:r>
          </w:p>
          <w:p w14:paraId="0507A04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RP11-513M16.7</w:t>
            </w:r>
          </w:p>
          <w:p w14:paraId="109D926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RP11-513N24.1</w:t>
            </w:r>
          </w:p>
          <w:p w14:paraId="08071B0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RP11-517A5.4</w:t>
            </w:r>
          </w:p>
          <w:p w14:paraId="13A443D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RP11-517H2.6</w:t>
            </w:r>
          </w:p>
          <w:p w14:paraId="1FCC663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RP11-519G16.3</w:t>
            </w:r>
          </w:p>
          <w:p w14:paraId="7F79A87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RP11-547D24.1</w:t>
            </w:r>
          </w:p>
          <w:p w14:paraId="7940B35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RP11-548H3.1</w:t>
            </w:r>
          </w:p>
          <w:p w14:paraId="422C45C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RP11-552I14.1</w:t>
            </w:r>
          </w:p>
          <w:p w14:paraId="377CC56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RP11-553A10.1</w:t>
            </w:r>
          </w:p>
          <w:p w14:paraId="48AE7E9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RP11-555J4.4</w:t>
            </w:r>
          </w:p>
          <w:p w14:paraId="693AAC0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RP11-561E1.1</w:t>
            </w:r>
          </w:p>
          <w:p w14:paraId="0AE6BEE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RP11-566K11.4</w:t>
            </w:r>
          </w:p>
          <w:p w14:paraId="51371B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RP11-573D15.9</w:t>
            </w:r>
          </w:p>
          <w:p w14:paraId="4A28FCC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RP11-574K11.28</w:t>
            </w:r>
          </w:p>
          <w:p w14:paraId="2176A1E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RP11-582J16.5</w:t>
            </w:r>
          </w:p>
          <w:p w14:paraId="5F2F0B6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RP11-583F2.2</w:t>
            </w:r>
          </w:p>
          <w:p w14:paraId="2AD5C73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RP11-586D19.2</w:t>
            </w:r>
          </w:p>
          <w:p w14:paraId="6647429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RP11-589P10.7</w:t>
            </w:r>
          </w:p>
          <w:p w14:paraId="56D1B57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RP11-592B15.3</w:t>
            </w:r>
          </w:p>
          <w:p w14:paraId="462BEC6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RP11-592B15.9</w:t>
            </w:r>
          </w:p>
          <w:p w14:paraId="1E17FDA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RP11-597A11.6</w:t>
            </w:r>
          </w:p>
          <w:p w14:paraId="196B0D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RP11-598F7.1</w:t>
            </w:r>
          </w:p>
          <w:p w14:paraId="3AF63C5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RP11-598F7.5</w:t>
            </w:r>
          </w:p>
          <w:p w14:paraId="1375BC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RP11-603J24.5</w:t>
            </w:r>
          </w:p>
          <w:p w14:paraId="26CF83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RP11-605F22.1</w:t>
            </w:r>
          </w:p>
          <w:p w14:paraId="01F2DA4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RP11-618G20.1</w:t>
            </w:r>
          </w:p>
          <w:p w14:paraId="5CAB8C4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RP11-61I13.3</w:t>
            </w:r>
          </w:p>
          <w:p w14:paraId="3C32A25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RP11-625H11.2</w:t>
            </w:r>
          </w:p>
          <w:p w14:paraId="7D8AED2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RP11-640M9.1</w:t>
            </w:r>
          </w:p>
          <w:p w14:paraId="55B99DB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RP11-640N11.2</w:t>
            </w:r>
          </w:p>
          <w:p w14:paraId="4CE3F1C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RP11-641A6.2</w:t>
            </w:r>
          </w:p>
          <w:p w14:paraId="5FC06FD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RP11-649A18.12</w:t>
            </w:r>
          </w:p>
          <w:p w14:paraId="749026B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RP11-649E7.5</w:t>
            </w:r>
          </w:p>
          <w:p w14:paraId="5929DB2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RP11-650L12.2</w:t>
            </w:r>
          </w:p>
          <w:p w14:paraId="35C9222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RP11-659E9.2</w:t>
            </w:r>
          </w:p>
          <w:p w14:paraId="002F70A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RP11-65J3.1</w:t>
            </w:r>
          </w:p>
          <w:p w14:paraId="3702A67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RP11-65L3.2</w:t>
            </w:r>
          </w:p>
          <w:p w14:paraId="7BB9FD1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RP11-661A12.7</w:t>
            </w:r>
          </w:p>
          <w:p w14:paraId="292FA1B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RP11-661A12.9</w:t>
            </w:r>
          </w:p>
          <w:p w14:paraId="235AD5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RP11-66B24.4</w:t>
            </w:r>
          </w:p>
          <w:p w14:paraId="6EC30CA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RP11-66D17.3</w:t>
            </w:r>
          </w:p>
          <w:p w14:paraId="4BCA65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RP11-66N24.3</w:t>
            </w:r>
          </w:p>
          <w:p w14:paraId="2E94591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RP11-66N24.4</w:t>
            </w:r>
          </w:p>
          <w:p w14:paraId="0C2B141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RP11-672L10.2</w:t>
            </w:r>
          </w:p>
          <w:p w14:paraId="6BAD669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RP11-67A1.2</w:t>
            </w:r>
          </w:p>
          <w:p w14:paraId="7645218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RP11-67L3.5</w:t>
            </w:r>
          </w:p>
          <w:p w14:paraId="5523B89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RP11-686D22.8</w:t>
            </w:r>
          </w:p>
          <w:p w14:paraId="566C770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RP11-69E11.8</w:t>
            </w:r>
          </w:p>
          <w:p w14:paraId="1A1E438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RP11-6O2.4</w:t>
            </w:r>
          </w:p>
          <w:p w14:paraId="16111D3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RP11-706O15.1</w:t>
            </w:r>
          </w:p>
          <w:p w14:paraId="299A569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RP11-706O15.3</w:t>
            </w:r>
          </w:p>
          <w:p w14:paraId="20F7CA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RP11-706O15.5</w:t>
            </w:r>
          </w:p>
          <w:p w14:paraId="5D11F21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RP11-706O15.7</w:t>
            </w:r>
          </w:p>
          <w:p w14:paraId="1481F6C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RP1-170O19.17</w:t>
            </w:r>
          </w:p>
          <w:p w14:paraId="58E4617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RP11-712L6.5</w:t>
            </w:r>
          </w:p>
          <w:p w14:paraId="4C7C0F2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RP11-713P17.3</w:t>
            </w:r>
          </w:p>
          <w:p w14:paraId="4E5D83B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RP11-713P17.4</w:t>
            </w:r>
          </w:p>
          <w:p w14:paraId="7491C5D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RP11-717H13.1</w:t>
            </w:r>
          </w:p>
          <w:p w14:paraId="175F86D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RP1-171K16.5</w:t>
            </w:r>
          </w:p>
          <w:p w14:paraId="46C5001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RP11-723O4.2</w:t>
            </w:r>
          </w:p>
          <w:p w14:paraId="0EA109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RP11-727A23.7</w:t>
            </w:r>
          </w:p>
          <w:p w14:paraId="5304FE4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RP11-731C17.2</w:t>
            </w:r>
          </w:p>
          <w:p w14:paraId="019C38E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RP11-73E17.2</w:t>
            </w:r>
          </w:p>
          <w:p w14:paraId="613F852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RP11-744N12.3</w:t>
            </w:r>
          </w:p>
          <w:p w14:paraId="5CE317F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RP11-750H9.5</w:t>
            </w:r>
          </w:p>
          <w:p w14:paraId="0F1AF69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RP11-752D24.2</w:t>
            </w:r>
          </w:p>
          <w:p w14:paraId="18719C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RP11-752G15.3</w:t>
            </w:r>
          </w:p>
          <w:p w14:paraId="599357D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RP11-757G1.6</w:t>
            </w:r>
          </w:p>
          <w:p w14:paraId="049D63D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RP11-758N13.1</w:t>
            </w:r>
          </w:p>
          <w:p w14:paraId="250B0FC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RP11-75C10.7</w:t>
            </w:r>
          </w:p>
          <w:p w14:paraId="346A4B9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RP11-76C10.5</w:t>
            </w:r>
          </w:p>
          <w:p w14:paraId="6CE2E66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RP11-770J1.4</w:t>
            </w:r>
          </w:p>
          <w:p w14:paraId="57AEC6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RP11-774O3.3</w:t>
            </w:r>
          </w:p>
          <w:p w14:paraId="66F3B46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RP11-778O17.4</w:t>
            </w:r>
          </w:p>
          <w:p w14:paraId="2E5DD50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RP11-77H9.6</w:t>
            </w:r>
          </w:p>
          <w:p w14:paraId="60C130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RP11-77K12.8</w:t>
            </w:r>
          </w:p>
          <w:p w14:paraId="6E62EE2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RP11-781P6.1</w:t>
            </w:r>
          </w:p>
          <w:p w14:paraId="6456BE3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RP11-782C8.2</w:t>
            </w:r>
          </w:p>
          <w:p w14:paraId="6ECBDD1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RP11-782C8.5</w:t>
            </w:r>
          </w:p>
          <w:p w14:paraId="1DED42B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RP11-783K16.10</w:t>
            </w:r>
          </w:p>
          <w:p w14:paraId="32249F6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RP1-178F15.4</w:t>
            </w:r>
          </w:p>
          <w:p w14:paraId="4202F14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RP1-178F15.5</w:t>
            </w:r>
          </w:p>
          <w:p w14:paraId="05EE1A1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RP11-796E2.4</w:t>
            </w:r>
          </w:p>
          <w:p w14:paraId="1A6C99A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RP11-798G7.6</w:t>
            </w:r>
          </w:p>
          <w:p w14:paraId="534FBB0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RP11-799B12.4</w:t>
            </w:r>
          </w:p>
          <w:p w14:paraId="34C755E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RP11-802E16.3</w:t>
            </w:r>
          </w:p>
          <w:p w14:paraId="5E36A47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RP11-812E19.3</w:t>
            </w:r>
          </w:p>
          <w:p w14:paraId="7150D34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RP11-81K13.1</w:t>
            </w:r>
          </w:p>
          <w:p w14:paraId="44C7424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RP11-822E23.6</w:t>
            </w:r>
          </w:p>
          <w:p w14:paraId="2B45BF9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RP11-822E23.8</w:t>
            </w:r>
          </w:p>
          <w:p w14:paraId="2DD4912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RP11-829H16.3</w:t>
            </w:r>
          </w:p>
          <w:p w14:paraId="4ED1319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RP11-830F9.6</w:t>
            </w:r>
          </w:p>
          <w:p w14:paraId="4A68AFC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RP11-834C11.3</w:t>
            </w:r>
          </w:p>
          <w:p w14:paraId="2D2BF5B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RP11-847H18.2</w:t>
            </w:r>
          </w:p>
          <w:p w14:paraId="0A7DCB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RP11-849H4.4</w:t>
            </w:r>
          </w:p>
          <w:p w14:paraId="16FEDBB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RP11-84C10.4</w:t>
            </w:r>
          </w:p>
          <w:p w14:paraId="4A4000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RP11-856M7.2</w:t>
            </w:r>
          </w:p>
          <w:p w14:paraId="146211D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RP11-85L21.4</w:t>
            </w:r>
          </w:p>
          <w:p w14:paraId="11533F2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RP11-85O21.2</w:t>
            </w:r>
          </w:p>
          <w:p w14:paraId="41AB3B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RP11-863K10.7</w:t>
            </w:r>
          </w:p>
          <w:p w14:paraId="610AE08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RP11-86H7.6</w:t>
            </w:r>
          </w:p>
          <w:p w14:paraId="795576E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RP11-875O11.1</w:t>
            </w:r>
          </w:p>
          <w:p w14:paraId="5EC0966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RP11-903H12.3</w:t>
            </w:r>
          </w:p>
          <w:p w14:paraId="1D55BBE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RP11-90K6.1</w:t>
            </w:r>
          </w:p>
          <w:p w14:paraId="7D16CE1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RP11-927P21.1</w:t>
            </w:r>
          </w:p>
          <w:p w14:paraId="6EECDFC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RP11-930P14.1</w:t>
            </w:r>
          </w:p>
          <w:p w14:paraId="1052DC7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RP11-932O9.8</w:t>
            </w:r>
          </w:p>
          <w:p w14:paraId="55E1B4F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RP11-936I5.1</w:t>
            </w:r>
          </w:p>
          <w:p w14:paraId="4EE7ACB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RP11-95K23.3</w:t>
            </w:r>
          </w:p>
          <w:p w14:paraId="28D8B0A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RP11-96C23.5</w:t>
            </w:r>
          </w:p>
          <w:p w14:paraId="1BFEEDC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RP11-977G19.14</w:t>
            </w:r>
          </w:p>
          <w:p w14:paraId="1DF410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RP11-983P16.4</w:t>
            </w:r>
          </w:p>
          <w:p w14:paraId="372BF2B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RP11-989E6.3</w:t>
            </w:r>
          </w:p>
          <w:p w14:paraId="2C0A92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RP11-99J16__A.2</w:t>
            </w:r>
          </w:p>
          <w:p w14:paraId="2C929C9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RP1-228P16.4</w:t>
            </w:r>
          </w:p>
          <w:p w14:paraId="0F8E6E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RP1-257A7.4</w:t>
            </w:r>
          </w:p>
          <w:p w14:paraId="662590F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RP1-266L20.9</w:t>
            </w:r>
          </w:p>
          <w:p w14:paraId="4A36F45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RP1-283E3.8</w:t>
            </w:r>
          </w:p>
          <w:p w14:paraId="3947EE8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RP1-30M3.5</w:t>
            </w:r>
          </w:p>
          <w:p w14:paraId="17961A0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RP13-1039J1.4</w:t>
            </w:r>
          </w:p>
          <w:p w14:paraId="7471D48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RP13-212L9.1</w:t>
            </w:r>
          </w:p>
          <w:p w14:paraId="4DF382F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RP13-329D4.3</w:t>
            </w:r>
          </w:p>
          <w:p w14:paraId="11F4B0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RP13-452N2.1</w:t>
            </w:r>
          </w:p>
          <w:p w14:paraId="732C855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RP13-608F4.8</w:t>
            </w:r>
          </w:p>
          <w:p w14:paraId="0E05510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RP1-37C10.3</w:t>
            </w:r>
          </w:p>
          <w:p w14:paraId="7D021FF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RP1-37N7.1</w:t>
            </w:r>
          </w:p>
          <w:p w14:paraId="5591C0F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RP1-37N7.3</w:t>
            </w:r>
          </w:p>
          <w:p w14:paraId="53A59D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RP13-890H12.2</w:t>
            </w:r>
          </w:p>
          <w:p w14:paraId="13A4816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RP1-43E13.2</w:t>
            </w:r>
          </w:p>
          <w:p w14:paraId="2905B09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RP1-59M18.2</w:t>
            </w:r>
          </w:p>
          <w:p w14:paraId="5A53D4E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RP1-69M21.2</w:t>
            </w:r>
          </w:p>
          <w:p w14:paraId="5D1BE2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RP3-323P13.2</w:t>
            </w:r>
          </w:p>
          <w:p w14:paraId="11DAE13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RP3-330M21.5</w:t>
            </w:r>
          </w:p>
          <w:p w14:paraId="14FE1BC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RP3-337O18.9</w:t>
            </w:r>
          </w:p>
          <w:p w14:paraId="737B4D6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RP3-395M20.8</w:t>
            </w:r>
          </w:p>
          <w:p w14:paraId="5C5501D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RP3-449M8.9</w:t>
            </w:r>
          </w:p>
          <w:p w14:paraId="44339EF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RP3-467K16.2</w:t>
            </w:r>
          </w:p>
          <w:p w14:paraId="0B65729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RP3-467L1.4</w:t>
            </w:r>
          </w:p>
          <w:p w14:paraId="4DEA126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RP3-508I15.9</w:t>
            </w:r>
          </w:p>
          <w:p w14:paraId="27D0C37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RP4-545C24.1</w:t>
            </w:r>
          </w:p>
          <w:p w14:paraId="0EE6D7F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RP4-548D19.3</w:t>
            </w:r>
          </w:p>
          <w:p w14:paraId="48F6DEC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RP4-569M23.2</w:t>
            </w:r>
          </w:p>
          <w:p w14:paraId="41CCD11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RP4-598G3.1</w:t>
            </w:r>
          </w:p>
          <w:p w14:paraId="697ED2B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RP4-605O3.4</w:t>
            </w:r>
          </w:p>
          <w:p w14:paraId="4166DBD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RP4-622L5.2</w:t>
            </w:r>
          </w:p>
          <w:p w14:paraId="220CE91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RP4-639F20.1</w:t>
            </w:r>
          </w:p>
          <w:p w14:paraId="6457590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RP4-647C14.2</w:t>
            </w:r>
          </w:p>
          <w:p w14:paraId="05FFE99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RP4-669L17.2</w:t>
            </w:r>
          </w:p>
          <w:p w14:paraId="45B1239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RP4-680D5.2</w:t>
            </w:r>
          </w:p>
          <w:p w14:paraId="37AF3A9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RP4-728D4.2</w:t>
            </w:r>
          </w:p>
          <w:p w14:paraId="58685BF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RP4-734G22.3</w:t>
            </w:r>
          </w:p>
          <w:p w14:paraId="369C349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RP4-735C1.4</w:t>
            </w:r>
          </w:p>
          <w:p w14:paraId="219B8C3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RP4-751H13.7</w:t>
            </w:r>
          </w:p>
          <w:p w14:paraId="675E9B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RP4-756G23.5</w:t>
            </w:r>
          </w:p>
          <w:p w14:paraId="3390C8A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RP4-758J18.13</w:t>
            </w:r>
          </w:p>
          <w:p w14:paraId="546ED50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RP4-758J18.2</w:t>
            </w:r>
          </w:p>
          <w:p w14:paraId="3AEE90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RP4-773N10.4</w:t>
            </w:r>
          </w:p>
          <w:p w14:paraId="6D38074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RP4-778K6.3</w:t>
            </w:r>
          </w:p>
          <w:p w14:paraId="197D552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RP4-784A16.2</w:t>
            </w:r>
          </w:p>
          <w:p w14:paraId="783902A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RP4-785G19.5</w:t>
            </w:r>
          </w:p>
          <w:p w14:paraId="3E2784B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RP4-798P15.3</w:t>
            </w:r>
          </w:p>
          <w:p w14:paraId="0D1AC48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RP4-800J21.3</w:t>
            </w:r>
          </w:p>
          <w:p w14:paraId="56F278C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RP5-1021I20.5</w:t>
            </w:r>
          </w:p>
          <w:p w14:paraId="2F0FA52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RP5-1024G6.2</w:t>
            </w:r>
          </w:p>
          <w:p w14:paraId="063EF0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RP5-1024N4.4</w:t>
            </w:r>
          </w:p>
          <w:p w14:paraId="379B699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RP5-1039K5.17</w:t>
            </w:r>
          </w:p>
          <w:p w14:paraId="602E51F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RP5-1073O3.7</w:t>
            </w:r>
          </w:p>
          <w:p w14:paraId="6C0C677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RP5-1112D6.8</w:t>
            </w:r>
          </w:p>
          <w:p w14:paraId="32E9690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RP5-1139B12.2</w:t>
            </w:r>
          </w:p>
          <w:p w14:paraId="3F6E87C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RP5-1139B12.3</w:t>
            </w:r>
          </w:p>
          <w:p w14:paraId="0E5CE35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RP5-1142A6.2</w:t>
            </w:r>
          </w:p>
          <w:p w14:paraId="1C8B7ED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RP5-1142A6.7</w:t>
            </w:r>
          </w:p>
          <w:p w14:paraId="2E8CE07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RP5-1142A6.9</w:t>
            </w:r>
          </w:p>
          <w:p w14:paraId="6D8BBBB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RP5-1165K10.2</w:t>
            </w:r>
          </w:p>
          <w:p w14:paraId="24AE870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RP5-1184F4.5</w:t>
            </w:r>
          </w:p>
          <w:p w14:paraId="567EB5B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RP5-1198O20.4</w:t>
            </w:r>
          </w:p>
          <w:p w14:paraId="560EF53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RP5-828H9.1</w:t>
            </w:r>
          </w:p>
          <w:p w14:paraId="16E22B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RP5-837M10.4</w:t>
            </w:r>
          </w:p>
          <w:p w14:paraId="7DB9211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RP5-857K21.2</w:t>
            </w:r>
          </w:p>
          <w:p w14:paraId="423823F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RP5-864K19.4</w:t>
            </w:r>
          </w:p>
          <w:p w14:paraId="7EC95B4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RP5-902P8.12</w:t>
            </w:r>
          </w:p>
          <w:p w14:paraId="0DBF9FB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RP5-906A24.2</w:t>
            </w:r>
          </w:p>
          <w:p w14:paraId="0B5FF3B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RP5-940J5.6</w:t>
            </w:r>
          </w:p>
          <w:p w14:paraId="7B14CB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RP5-940J5.9</w:t>
            </w:r>
          </w:p>
          <w:p w14:paraId="67E0424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RP5-947P14.1</w:t>
            </w:r>
          </w:p>
          <w:p w14:paraId="215A748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RP5-981O7.2</w:t>
            </w:r>
          </w:p>
          <w:p w14:paraId="263552B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RP6-206I17.1</w:t>
            </w:r>
          </w:p>
          <w:p w14:paraId="66B3BB2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RP6-206I17.2</w:t>
            </w:r>
          </w:p>
          <w:p w14:paraId="181FC49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RP6-42F4.1</w:t>
            </w:r>
          </w:p>
          <w:p w14:paraId="15C5FDF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RPA3-AS1</w:t>
            </w:r>
          </w:p>
          <w:p w14:paraId="67ACEB8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RPL34-AS1</w:t>
            </w:r>
          </w:p>
          <w:p w14:paraId="6FD3C0F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RPPH1</w:t>
            </w:r>
          </w:p>
          <w:p w14:paraId="299E2B9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RPS17L</w:t>
            </w:r>
          </w:p>
          <w:p w14:paraId="33FBA09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RRN3P2</w:t>
            </w:r>
          </w:p>
          <w:p w14:paraId="574BAA8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RUSC1-AS1</w:t>
            </w:r>
          </w:p>
          <w:p w14:paraId="0CDAAED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SBF2-AS1</w:t>
            </w:r>
          </w:p>
          <w:p w14:paraId="3C71B90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SCARNA10</w:t>
            </w:r>
          </w:p>
          <w:p w14:paraId="71D5373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SCARNA2</w:t>
            </w:r>
          </w:p>
          <w:p w14:paraId="1BB3E66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SERTAD4-AS1</w:t>
            </w:r>
          </w:p>
          <w:p w14:paraId="5F9A40C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SH3BP5-AS1</w:t>
            </w:r>
          </w:p>
          <w:p w14:paraId="3BB4D45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SLC16A6P1</w:t>
            </w:r>
          </w:p>
          <w:p w14:paraId="2342B53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SLC2A1-AS1</w:t>
            </w:r>
          </w:p>
          <w:p w14:paraId="512FE8BC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SLX1A-SULT1A3</w:t>
            </w:r>
          </w:p>
          <w:p w14:paraId="36004CA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SLX1B-SULT1A4</w:t>
            </w:r>
          </w:p>
          <w:p w14:paraId="4488E8F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SMCR5</w:t>
            </w:r>
          </w:p>
          <w:p w14:paraId="535E778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SNHG1</w:t>
            </w:r>
          </w:p>
          <w:p w14:paraId="6A1CD63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SNHG14</w:t>
            </w:r>
          </w:p>
          <w:p w14:paraId="6F535AE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SNHG15</w:t>
            </w:r>
          </w:p>
          <w:p w14:paraId="6BD2C54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SNHG16</w:t>
            </w:r>
          </w:p>
          <w:p w14:paraId="0FE716BA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SNHG3</w:t>
            </w:r>
          </w:p>
          <w:p w14:paraId="2F5FA0A2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SNHG7</w:t>
            </w:r>
          </w:p>
          <w:p w14:paraId="02A2302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SNORA40</w:t>
            </w:r>
          </w:p>
          <w:p w14:paraId="231D54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SNORA67</w:t>
            </w:r>
          </w:p>
          <w:p w14:paraId="37419B0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SNORD109A</w:t>
            </w:r>
          </w:p>
          <w:p w14:paraId="6AE4A13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val="it-IT" w:eastAsia="en-US" w:bidi="ar-SA"/>
              </w:rPr>
              <w:t>SNORD116-20</w:t>
            </w:r>
          </w:p>
          <w:p w14:paraId="600AE1F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SNORD3D</w:t>
            </w:r>
          </w:p>
          <w:p w14:paraId="1C8B0F0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SOCS2-AS1</w:t>
            </w:r>
          </w:p>
          <w:p w14:paraId="1DCD558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SOD2</w:t>
            </w:r>
          </w:p>
          <w:p w14:paraId="6956831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SPACA6P-AS</w:t>
            </w:r>
          </w:p>
          <w:p w14:paraId="36EFF6E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SRD5A3-AS1</w:t>
            </w:r>
          </w:p>
          <w:p w14:paraId="2EDFC4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lastRenderedPageBreak/>
              <w:t>SRP14-AS1</w:t>
            </w:r>
          </w:p>
          <w:p w14:paraId="598EA26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ST7-OT4</w:t>
            </w:r>
          </w:p>
          <w:p w14:paraId="4FF820E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STAG3L5P-PVRIG2P-PILRB</w:t>
            </w:r>
          </w:p>
          <w:p w14:paraId="7D132A9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STARD7-AS1</w:t>
            </w:r>
          </w:p>
          <w:p w14:paraId="6354BEB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STEAP3-AS1</w:t>
            </w:r>
          </w:p>
          <w:p w14:paraId="452440D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SULT1A4</w:t>
            </w:r>
          </w:p>
          <w:p w14:paraId="1AD7C52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TAPSAR1</w:t>
            </w:r>
          </w:p>
          <w:p w14:paraId="62B3559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TBC1D3P1-DHX40P1</w:t>
            </w:r>
          </w:p>
          <w:p w14:paraId="14E7555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TCL6</w:t>
            </w:r>
          </w:p>
          <w:p w14:paraId="09C1385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TERC</w:t>
            </w:r>
          </w:p>
          <w:p w14:paraId="549ACCE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TFAP2A-AS1</w:t>
            </w:r>
          </w:p>
          <w:p w14:paraId="51B474D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THAP7-AS1</w:t>
            </w:r>
          </w:p>
          <w:p w14:paraId="12F346A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THBS1</w:t>
            </w:r>
          </w:p>
          <w:p w14:paraId="19EA59C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TLX1NB</w:t>
            </w:r>
          </w:p>
          <w:p w14:paraId="4E81CF80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TMEM78</w:t>
            </w:r>
          </w:p>
          <w:p w14:paraId="6502368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TMEM99</w:t>
            </w:r>
          </w:p>
          <w:p w14:paraId="20F3528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TNRC6C-AS1</w:t>
            </w:r>
          </w:p>
          <w:p w14:paraId="31B2E62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TPT1-AS1</w:t>
            </w:r>
          </w:p>
          <w:p w14:paraId="37354F5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TPTEP1</w:t>
            </w:r>
          </w:p>
          <w:p w14:paraId="1330EA1D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TRAF3IP2-AS1</w:t>
            </w:r>
          </w:p>
          <w:p w14:paraId="56920E8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TRHDE-AS1</w:t>
            </w:r>
          </w:p>
          <w:p w14:paraId="3C4479D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TSIX</w:t>
            </w:r>
          </w:p>
          <w:p w14:paraId="2A03A97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TTC28-AS1</w:t>
            </w:r>
          </w:p>
          <w:p w14:paraId="69890B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TTLL10-AS1</w:t>
            </w:r>
          </w:p>
          <w:p w14:paraId="497AD7BB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TTN-AS1</w:t>
            </w:r>
          </w:p>
          <w:p w14:paraId="08B2F62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U91328.19</w:t>
            </w:r>
          </w:p>
          <w:p w14:paraId="5499179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UBA6-AS1</w:t>
            </w:r>
          </w:p>
          <w:p w14:paraId="102BFB1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UPK1A-AS1</w:t>
            </w:r>
          </w:p>
          <w:p w14:paraId="024D64E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USP2-AS1</w:t>
            </w:r>
          </w:p>
          <w:p w14:paraId="6E248B7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VARS2</w:t>
            </w:r>
          </w:p>
          <w:p w14:paraId="0B07521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VIM-AS1</w:t>
            </w:r>
          </w:p>
          <w:p w14:paraId="32E5F316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VPS9D1-AS1</w:t>
            </w:r>
          </w:p>
          <w:p w14:paraId="3AAB509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WDR11-AS1</w:t>
            </w:r>
          </w:p>
          <w:p w14:paraId="593F49CE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WT1-AS</w:t>
            </w:r>
          </w:p>
          <w:p w14:paraId="6BFF505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XIST</w:t>
            </w:r>
          </w:p>
          <w:p w14:paraId="3CB9A75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XXbac-B33L19.3</w:t>
            </w:r>
          </w:p>
          <w:p w14:paraId="3954B18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XXbac-B476C20.13</w:t>
            </w:r>
          </w:p>
          <w:p w14:paraId="012C7A58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XXcos-LUCA11.4</w:t>
            </w:r>
          </w:p>
          <w:p w14:paraId="225E28B5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Z83844.1</w:t>
            </w:r>
          </w:p>
          <w:p w14:paraId="114C7E1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ZEB2</w:t>
            </w:r>
          </w:p>
          <w:p w14:paraId="3E8D6779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ZEB2-AS1</w:t>
            </w:r>
          </w:p>
          <w:p w14:paraId="51C7508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ZNF252P-AS1</w:t>
            </w:r>
          </w:p>
          <w:p w14:paraId="66684837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ZNF280D</w:t>
            </w:r>
          </w:p>
          <w:p w14:paraId="49A760A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ZNF337-AS1</w:t>
            </w:r>
          </w:p>
          <w:p w14:paraId="35333451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ZNF503-AS2</w:t>
            </w:r>
          </w:p>
          <w:p w14:paraId="086ADEDF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ZNF667-AS1</w:t>
            </w:r>
          </w:p>
          <w:p w14:paraId="06F4C384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ZNF833P</w:t>
            </w:r>
          </w:p>
          <w:p w14:paraId="76FD62C3" w14:textId="77777777" w:rsidR="00CD42DC" w:rsidRPr="00CD42DC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ZSCAN16-AS1</w:t>
            </w:r>
          </w:p>
          <w:p w14:paraId="33203F52" w14:textId="71C2BB70" w:rsidR="00CD42DC" w:rsidRPr="00325CBB" w:rsidRDefault="00CD42DC" w:rsidP="00CD42DC">
            <w:pPr>
              <w:pStyle w:val="MDPI42tablebody"/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</w:pPr>
            <w:r w:rsidRPr="00CD42DC">
              <w:rPr>
                <w:rFonts w:ascii="Times New Roman" w:eastAsiaTheme="minorHAnsi" w:hAnsi="Times New Roman" w:cstheme="minorBidi"/>
                <w:snapToGrid/>
                <w:color w:val="auto"/>
                <w:sz w:val="16"/>
                <w:szCs w:val="16"/>
                <w:lang w:eastAsia="en-US" w:bidi="ar-SA"/>
              </w:rPr>
              <w:t>ZSWIM8-AS1</w:t>
            </w:r>
          </w:p>
        </w:tc>
      </w:tr>
    </w:tbl>
    <w:p w14:paraId="130CC56A" w14:textId="77777777" w:rsidR="00CD42DC" w:rsidRDefault="00CD42DC" w:rsidP="00CD42DC">
      <w:pPr>
        <w:pStyle w:val="MDPI43tablefooter"/>
        <w:rPr>
          <w:rFonts w:ascii="Times New Roman" w:eastAsiaTheme="minorHAnsi" w:hAnsi="Times New Roman" w:cstheme="minorBidi"/>
          <w:color w:val="auto"/>
          <w:szCs w:val="18"/>
          <w:lang w:eastAsia="en-US" w:bidi="ar-SA"/>
        </w:rPr>
      </w:pPr>
    </w:p>
    <w:p w14:paraId="7B65BC41" w14:textId="77777777" w:rsidR="00DE23E8" w:rsidRPr="00CD42DC" w:rsidRDefault="00DE23E8" w:rsidP="00CD42DC"/>
    <w:sectPr w:rsidR="00DE23E8" w:rsidRPr="00CD42DC" w:rsidSect="0093429D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ED4217" w14:textId="77777777" w:rsidR="00AA0472" w:rsidRDefault="00AA0472" w:rsidP="00117666">
      <w:pPr>
        <w:spacing w:after="0"/>
      </w:pPr>
      <w:r>
        <w:separator/>
      </w:r>
    </w:p>
  </w:endnote>
  <w:endnote w:type="continuationSeparator" w:id="0">
    <w:p w14:paraId="2DB57013" w14:textId="77777777" w:rsidR="00AA0472" w:rsidRDefault="00AA0472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B2F0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20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B2F09">
                      <w:rPr>
                        <w:noProof/>
                        <w:color w:val="000000" w:themeColor="text1"/>
                        <w:szCs w:val="40"/>
                      </w:rPr>
                      <w:t>20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DB2F09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19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DB2F09">
                      <w:rPr>
                        <w:noProof/>
                        <w:color w:val="000000" w:themeColor="text1"/>
                        <w:szCs w:val="40"/>
                      </w:rPr>
                      <w:t>19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B831E" w14:textId="77777777" w:rsidR="00AA0472" w:rsidRDefault="00AA0472" w:rsidP="00117666">
      <w:pPr>
        <w:spacing w:after="0"/>
      </w:pPr>
      <w:r>
        <w:separator/>
      </w:r>
    </w:p>
  </w:footnote>
  <w:footnote w:type="continuationSeparator" w:id="0">
    <w:p w14:paraId="35C41776" w14:textId="77777777" w:rsidR="00AA0472" w:rsidRDefault="00AA0472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olo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foelenco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047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D42DC"/>
    <w:rsid w:val="00CE4FEE"/>
    <w:rsid w:val="00D060CF"/>
    <w:rsid w:val="00DB2F09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CD42D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Normale"/>
    <w:next w:val="Normale"/>
    <w:qFormat/>
    <w:rsid w:val="00CD42DC"/>
    <w:pPr>
      <w:adjustRightInd w:val="0"/>
      <w:snapToGrid w:val="0"/>
      <w:spacing w:before="0" w:after="120" w:line="260" w:lineRule="atLeast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olo1">
    <w:name w:val="heading 1"/>
    <w:basedOn w:val="Paragrafoelenco"/>
    <w:next w:val="Normale"/>
    <w:link w:val="Titolo1Carattere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olo2">
    <w:name w:val="heading 2"/>
    <w:basedOn w:val="Titolo1"/>
    <w:next w:val="Normale"/>
    <w:link w:val="Titolo2Carattere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olo3">
    <w:name w:val="heading 3"/>
    <w:basedOn w:val="Normale"/>
    <w:next w:val="Normale"/>
    <w:link w:val="Titolo3Carattere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olo4">
    <w:name w:val="heading 4"/>
    <w:basedOn w:val="Titolo3"/>
    <w:next w:val="Normale"/>
    <w:link w:val="Titolo4Carattere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olo5">
    <w:name w:val="heading 5"/>
    <w:basedOn w:val="Titolo4"/>
    <w:next w:val="Normale"/>
    <w:link w:val="Titolo5Carattere"/>
    <w:uiPriority w:val="2"/>
    <w:qFormat/>
    <w:rsid w:val="00AB6715"/>
    <w:pPr>
      <w:numPr>
        <w:ilvl w:val="4"/>
      </w:numPr>
      <w:outlineLvl w:val="4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ttotitolo"/>
    <w:next w:val="Normale"/>
    <w:uiPriority w:val="1"/>
    <w:qFormat/>
    <w:rsid w:val="00AB67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olodellibro">
    <w:name w:val="Book Title"/>
    <w:basedOn w:val="Carpredefinitoparagrafo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Didascalia">
    <w:name w:val="caption"/>
    <w:basedOn w:val="Normale"/>
    <w:next w:val="Nessunaspaziatur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essunaspaziatur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AB671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B67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B671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B6715"/>
    <w:rPr>
      <w:rFonts w:ascii="Times New Roman" w:hAnsi="Times New Roman"/>
      <w:i/>
      <w:iCs/>
    </w:rPr>
  </w:style>
  <w:style w:type="character" w:styleId="Rimandonotadichiusura">
    <w:name w:val="end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6715"/>
    <w:rPr>
      <w:rFonts w:ascii="Times New Roman" w:hAnsi="Times New Roman"/>
      <w:sz w:val="24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6715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6715"/>
    <w:rPr>
      <w:rFonts w:ascii="Times New Roman" w:hAnsi="Times New Roman"/>
      <w:b/>
      <w:sz w:val="24"/>
    </w:rPr>
  </w:style>
  <w:style w:type="paragraph" w:styleId="Paragrafoelenco">
    <w:name w:val="List Paragraph"/>
    <w:basedOn w:val="Normale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Collegamentoipertestuale">
    <w:name w:val="Hyperlink"/>
    <w:basedOn w:val="Carpredefinitoparagrafo"/>
    <w:uiPriority w:val="99"/>
    <w:unhideWhenUsed/>
    <w:rsid w:val="00AB6715"/>
    <w:rPr>
      <w:color w:val="0000FF"/>
      <w:u w:val="single"/>
    </w:rPr>
  </w:style>
  <w:style w:type="character" w:styleId="Enfasiintensa">
    <w:name w:val="Intense Emphasis"/>
    <w:basedOn w:val="Carpredefinitoparagrafo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iferimentointenso">
    <w:name w:val="Intense Reference"/>
    <w:basedOn w:val="Carpredefinitoparagrafo"/>
    <w:uiPriority w:val="32"/>
    <w:qFormat/>
    <w:rsid w:val="00AB6715"/>
    <w:rPr>
      <w:b/>
      <w:bCs/>
      <w:smallCaps/>
      <w:color w:val="auto"/>
      <w:spacing w:val="5"/>
    </w:rPr>
  </w:style>
  <w:style w:type="character" w:styleId="Numeroriga">
    <w:name w:val="line number"/>
    <w:basedOn w:val="Carpredefinitoparagrafo"/>
    <w:uiPriority w:val="99"/>
    <w:semiHidden/>
    <w:unhideWhenUsed/>
    <w:rsid w:val="00AB6715"/>
  </w:style>
  <w:style w:type="character" w:customStyle="1" w:styleId="Titolo3Carattere">
    <w:name w:val="Titolo 3 Carattere"/>
    <w:basedOn w:val="Carpredefinitoparagrafo"/>
    <w:link w:val="Titolo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eWeb">
    <w:name w:val="Normal (Web)"/>
    <w:basedOn w:val="Normale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Enfasigrassetto">
    <w:name w:val="Strong"/>
    <w:basedOn w:val="Carpredefinitoparagrafo"/>
    <w:uiPriority w:val="22"/>
    <w:qFormat/>
    <w:rsid w:val="00AB6715"/>
    <w:rPr>
      <w:rFonts w:ascii="Times New Roman" w:hAnsi="Times New Roman"/>
      <w:b/>
      <w:bCs/>
    </w:rPr>
  </w:style>
  <w:style w:type="character" w:styleId="Enfasidelicata">
    <w:name w:val="Subtle Emphasis"/>
    <w:basedOn w:val="Carpredefinitoparagrafo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gliatabella">
    <w:name w:val="Table Grid"/>
    <w:basedOn w:val="Tabellanormale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olo"/>
    <w:next w:val="Titolo"/>
    <w:qFormat/>
    <w:rsid w:val="0001436A"/>
    <w:pPr>
      <w:spacing w:after="120"/>
    </w:pPr>
    <w:rPr>
      <w:i/>
    </w:rPr>
  </w:style>
  <w:style w:type="paragraph" w:customStyle="1" w:styleId="MDPI42tablebody">
    <w:name w:val="MDPI_4.2_table_body"/>
    <w:qFormat/>
    <w:rsid w:val="00CD42DC"/>
    <w:pPr>
      <w:adjustRightInd w:val="0"/>
      <w:snapToGrid w:val="0"/>
      <w:spacing w:after="0" w:line="260" w:lineRule="atLeast"/>
      <w:jc w:val="center"/>
    </w:pPr>
    <w:rPr>
      <w:rFonts w:ascii="Palatino Linotype" w:eastAsia="Times New Roman" w:hAnsi="Palatino Linotype" w:cs="Times New Roman"/>
      <w:snapToGrid w:val="0"/>
      <w:color w:val="000000"/>
      <w:sz w:val="20"/>
      <w:szCs w:val="20"/>
      <w:lang w:eastAsia="de-DE" w:bidi="en-US"/>
    </w:rPr>
  </w:style>
  <w:style w:type="paragraph" w:customStyle="1" w:styleId="MDPI43tablefooter">
    <w:name w:val="MDPI_4.3_table_footer"/>
    <w:basedOn w:val="Normale"/>
    <w:next w:val="Normale"/>
    <w:qFormat/>
    <w:rsid w:val="00CD42DC"/>
    <w:pPr>
      <w:adjustRightInd w:val="0"/>
      <w:snapToGrid w:val="0"/>
      <w:spacing w:before="0" w:after="120" w:line="260" w:lineRule="atLeast"/>
      <w:jc w:val="both"/>
    </w:pPr>
    <w:rPr>
      <w:rFonts w:ascii="Palatino Linotype" w:eastAsia="Times New Roman" w:hAnsi="Palatino Linotype" w:cs="Times New Roman"/>
      <w:color w:val="000000"/>
      <w:sz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4E09C0F-F2BD-4419-9377-3EC2123CC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20</Pages>
  <Words>1677</Words>
  <Characters>9564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Laboratorio</cp:lastModifiedBy>
  <cp:revision>4</cp:revision>
  <cp:lastPrinted>2013-10-03T12:51:00Z</cp:lastPrinted>
  <dcterms:created xsi:type="dcterms:W3CDTF">2018-11-23T08:58:00Z</dcterms:created>
  <dcterms:modified xsi:type="dcterms:W3CDTF">2020-03-04T15:01:00Z</dcterms:modified>
</cp:coreProperties>
</file>