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546989" w:rsidRDefault="00654E8F" w:rsidP="0001436A">
      <w:pPr>
        <w:pStyle w:val="SupplementaryMaterial"/>
        <w:rPr>
          <w:b w:val="0"/>
        </w:rPr>
      </w:pPr>
      <w:r w:rsidRPr="00546989">
        <w:t>Supplementary Material</w:t>
      </w:r>
    </w:p>
    <w:p w14:paraId="542001F4" w14:textId="40AB0D4C" w:rsidR="0082686A" w:rsidRPr="00546989" w:rsidRDefault="0082686A" w:rsidP="00BE5307">
      <w:pPr>
        <w:jc w:val="both"/>
        <w:rPr>
          <w:rFonts w:cs="Times New Roman"/>
          <w:szCs w:val="24"/>
        </w:rPr>
      </w:pPr>
      <w:r w:rsidRPr="00546989">
        <w:rPr>
          <w:rFonts w:cs="Times New Roman"/>
          <w:szCs w:val="24"/>
        </w:rPr>
        <w:t>The following contains supplementary materials in support of the manuscript entitled “</w:t>
      </w:r>
      <w:r w:rsidRPr="00546989">
        <w:rPr>
          <w:rFonts w:cs="Times New Roman"/>
          <w:i/>
          <w:iCs/>
          <w:szCs w:val="24"/>
        </w:rPr>
        <w:t>Ignition Process and Flame Lift-off Characteristics of Dimethyl Ether (DME) Spray</w:t>
      </w:r>
      <w:r w:rsidRPr="00546989">
        <w:rPr>
          <w:rFonts w:cs="Times New Roman"/>
          <w:szCs w:val="24"/>
        </w:rPr>
        <w:t>” by K. Cung, A. Moiz, X. Zhu, and S-Y. Lee. This manuscript is being submitted to Frontier of Mechanical Engineering Special Issue: Advancement of Low Temperature Engine Combustion Strategies. For questions or comments, please contact Khanh Cung at khanh.cung@swri.org.</w:t>
      </w:r>
    </w:p>
    <w:p w14:paraId="3BD5A427" w14:textId="64E22E88" w:rsidR="00EA3D3C" w:rsidRPr="00546989" w:rsidRDefault="00654E8F" w:rsidP="0001436A">
      <w:pPr>
        <w:pStyle w:val="Heading1"/>
      </w:pPr>
      <w:r w:rsidRPr="00546989">
        <w:t>Supplementary Data</w:t>
      </w:r>
    </w:p>
    <w:p w14:paraId="4FBB37D5" w14:textId="4CF74997" w:rsidR="0082686A" w:rsidRDefault="0082686A" w:rsidP="00C86913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546989">
        <w:rPr>
          <w:rFonts w:cs="Times New Roman"/>
          <w:szCs w:val="24"/>
        </w:rPr>
        <w:t xml:space="preserve">DME </w:t>
      </w:r>
      <w:r w:rsidR="00BE5307" w:rsidRPr="00546989">
        <w:rPr>
          <w:rFonts w:cs="Times New Roman"/>
          <w:szCs w:val="24"/>
        </w:rPr>
        <w:t xml:space="preserve">reduced </w:t>
      </w:r>
      <w:r w:rsidRPr="00546989">
        <w:rPr>
          <w:rFonts w:cs="Times New Roman"/>
          <w:szCs w:val="24"/>
        </w:rPr>
        <w:t>mechanism</w:t>
      </w:r>
      <w:r w:rsidR="00BE5307" w:rsidRPr="00546989">
        <w:rPr>
          <w:rFonts w:cs="Times New Roman"/>
          <w:szCs w:val="24"/>
        </w:rPr>
        <w:t xml:space="preserve"> (45 species, 249 reactions)</w:t>
      </w:r>
    </w:p>
    <w:p w14:paraId="45CF0696" w14:textId="323C9570" w:rsidR="00C86913" w:rsidRDefault="00C86913" w:rsidP="00C86913">
      <w:pPr>
        <w:spacing w:before="0" w:after="0"/>
        <w:contextualSpacing/>
        <w:jc w:val="both"/>
        <w:rPr>
          <w:rFonts w:cs="Times New Roman"/>
          <w:szCs w:val="24"/>
        </w:rPr>
      </w:pPr>
    </w:p>
    <w:p w14:paraId="09513526" w14:textId="04F5C23E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>Redu</w:t>
      </w:r>
      <w:r w:rsidR="006010C7">
        <w:rPr>
          <w:rFonts w:cs="Times New Roman"/>
        </w:rPr>
        <w:t>c</w:t>
      </w:r>
      <w:r w:rsidRPr="00C86913">
        <w:rPr>
          <w:rFonts w:cs="Times New Roman"/>
        </w:rPr>
        <w:t>ed DME mechanism (45 species, 249 reactions)</w:t>
      </w:r>
    </w:p>
    <w:p w14:paraId="0B709C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</w:r>
    </w:p>
    <w:p w14:paraId="7A2C7A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>Developed by:</w:t>
      </w:r>
    </w:p>
    <w:p w14:paraId="1773A9D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</w:r>
    </w:p>
    <w:p w14:paraId="4B47605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 xml:space="preserve">Khanh Cung &amp; </w:t>
      </w:r>
      <w:proofErr w:type="spellStart"/>
      <w:r w:rsidRPr="00C86913">
        <w:rPr>
          <w:rFonts w:cs="Times New Roman"/>
        </w:rPr>
        <w:t>Seong</w:t>
      </w:r>
      <w:proofErr w:type="spellEnd"/>
      <w:r w:rsidRPr="00C86913">
        <w:rPr>
          <w:rFonts w:cs="Times New Roman"/>
        </w:rPr>
        <w:t>-Young Lee</w:t>
      </w:r>
    </w:p>
    <w:p w14:paraId="0C46DA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>Department of Mechanical Engineering - Engineering Mechanics</w:t>
      </w:r>
    </w:p>
    <w:p w14:paraId="153EAF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>Michigan Technological University</w:t>
      </w:r>
    </w:p>
    <w:p w14:paraId="20EF011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>1400 Townsend Drive</w:t>
      </w:r>
    </w:p>
    <w:p w14:paraId="0C09B6D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>Houghton, Michigan, USA 49931</w:t>
      </w:r>
    </w:p>
    <w:p w14:paraId="6BB7DD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</w:r>
    </w:p>
    <w:p w14:paraId="07B197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>Email: kdcung@gmail.com</w:t>
      </w:r>
    </w:p>
    <w:p w14:paraId="43039E8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</w:r>
    </w:p>
    <w:p w14:paraId="7CE68B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 xml:space="preserve">Citation: Cung, K., Zhu, X., </w:t>
      </w:r>
      <w:proofErr w:type="spellStart"/>
      <w:r w:rsidRPr="00C86913">
        <w:rPr>
          <w:rFonts w:cs="Times New Roman"/>
        </w:rPr>
        <w:t>Moiz</w:t>
      </w:r>
      <w:proofErr w:type="spellEnd"/>
      <w:r w:rsidRPr="00C86913">
        <w:rPr>
          <w:rFonts w:cs="Times New Roman"/>
        </w:rPr>
        <w:t xml:space="preserve">, A.A., Lee, S.-Y., and De Ojeda, W. (2016b). </w:t>
      </w:r>
    </w:p>
    <w:p w14:paraId="33844B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 xml:space="preserve">Characteristics of Formaldehyde (CH2O) Formation in Dimethyl Ether (DME) Spray </w:t>
      </w:r>
    </w:p>
    <w:p w14:paraId="75441A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 xml:space="preserve">Combustion Using PLIF Imaging. </w:t>
      </w:r>
    </w:p>
    <w:p w14:paraId="50BA23C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  <w:r w:rsidRPr="00C86913">
        <w:rPr>
          <w:rFonts w:cs="Times New Roman"/>
        </w:rPr>
        <w:tab/>
        <w:t xml:space="preserve">SAE Int. J. Fuels </w:t>
      </w:r>
      <w:proofErr w:type="spellStart"/>
      <w:r w:rsidRPr="00C86913">
        <w:rPr>
          <w:rFonts w:cs="Times New Roman"/>
        </w:rPr>
        <w:t>Lubr</w:t>
      </w:r>
      <w:proofErr w:type="spellEnd"/>
      <w:r w:rsidRPr="00C86913">
        <w:rPr>
          <w:rFonts w:cs="Times New Roman"/>
        </w:rPr>
        <w:t xml:space="preserve">. 9(1), 138-148. </w:t>
      </w:r>
      <w:proofErr w:type="spellStart"/>
      <w:r w:rsidRPr="00C86913">
        <w:rPr>
          <w:rFonts w:cs="Times New Roman"/>
        </w:rPr>
        <w:t>doi</w:t>
      </w:r>
      <w:proofErr w:type="spellEnd"/>
      <w:r w:rsidRPr="00C86913">
        <w:rPr>
          <w:rFonts w:cs="Times New Roman"/>
        </w:rPr>
        <w:t>: 10.4271/2016-01-0864.</w:t>
      </w:r>
    </w:p>
    <w:p w14:paraId="0FFA68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</w:p>
    <w:p w14:paraId="149610F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ELEMENTS</w:t>
      </w:r>
    </w:p>
    <w:p w14:paraId="5C15F1C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H O C N AR </w:t>
      </w:r>
    </w:p>
    <w:p w14:paraId="50E8560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END</w:t>
      </w:r>
    </w:p>
    <w:p w14:paraId="7C39070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SPECIES</w:t>
      </w:r>
    </w:p>
    <w:p w14:paraId="32CEC7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H H2 O O2 OH </w:t>
      </w:r>
    </w:p>
    <w:p w14:paraId="41DA52D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H2O N2 CO HCO CO2 </w:t>
      </w:r>
    </w:p>
    <w:p w14:paraId="6FA871C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CH3 CH4 HO2 H2O2 CH2O </w:t>
      </w:r>
    </w:p>
    <w:p w14:paraId="2C217B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CH3O C2H6 CH2 CH CH3OH </w:t>
      </w:r>
    </w:p>
    <w:p w14:paraId="1B98C8E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CH2OH CH3O2 CH3O2H HCO2 CH3OCH3 </w:t>
      </w:r>
    </w:p>
    <w:p w14:paraId="4F5F87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CH3OCH2 CH3OCH2O2 CH2OCH2O2H CH3OCH2O O2CH2OCH2O2H </w:t>
      </w:r>
    </w:p>
    <w:p w14:paraId="1EEC8D4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HO2CH2OCHO OCH2OCHO HOCH2OCO HOCH2O HCO2H </w:t>
      </w:r>
    </w:p>
    <w:p w14:paraId="73F545D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CH3OCHO CH3OCO AR HCH N </w:t>
      </w:r>
    </w:p>
    <w:p w14:paraId="23845F6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NNH NO NO2 N2O HCN </w:t>
      </w:r>
    </w:p>
    <w:p w14:paraId="284C01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END</w:t>
      </w:r>
    </w:p>
    <w:p w14:paraId="06D6F02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</w:p>
    <w:p w14:paraId="7EC6B2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REACTIONS </w:t>
      </w:r>
    </w:p>
    <w:p w14:paraId="27CDC3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!MOLES CAL/MOLE</w:t>
      </w:r>
    </w:p>
    <w:p w14:paraId="1BCDBCC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!Added from DME original</w:t>
      </w:r>
    </w:p>
    <w:p w14:paraId="3ECF01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CH3+H(+M)=CH4(+M)    2.14E15 -0.4 0.0E0</w:t>
      </w:r>
    </w:p>
    <w:p w14:paraId="26754B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H2/2.0/</w:t>
      </w:r>
    </w:p>
    <w:p w14:paraId="7CED5F9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H2O/5.0/</w:t>
      </w:r>
    </w:p>
    <w:p w14:paraId="3979F88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CO/2.0/</w:t>
      </w:r>
    </w:p>
    <w:p w14:paraId="174136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CO2/3.0/</w:t>
      </w:r>
    </w:p>
    <w:p w14:paraId="3BD1E17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LOW/3.31E30 -4.0E0 2.108E3/</w:t>
      </w:r>
    </w:p>
    <w:p w14:paraId="7DC290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TROE/0.0E0 1.0E-15 </w:t>
      </w:r>
      <w:proofErr w:type="spellStart"/>
      <w:r w:rsidRPr="00C86913">
        <w:rPr>
          <w:rFonts w:cs="Times New Roman"/>
        </w:rPr>
        <w:t>1.0E-15</w:t>
      </w:r>
      <w:proofErr w:type="spellEnd"/>
      <w:r w:rsidRPr="00C86913">
        <w:rPr>
          <w:rFonts w:cs="Times New Roman"/>
        </w:rPr>
        <w:t xml:space="preserve"> 4.0E1/</w:t>
      </w:r>
    </w:p>
    <w:p w14:paraId="2C3AFA9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CH4+H=CH3+H2    1.727E4 3.0 8.224E3</w:t>
      </w:r>
    </w:p>
    <w:p w14:paraId="6DAD64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REV/6.61E2 3.0E0 7.744E3/</w:t>
      </w:r>
    </w:p>
    <w:p w14:paraId="3005B6A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CH4+OH=CH3+H2O    1.93E5 2.4 2.106E3</w:t>
      </w:r>
    </w:p>
    <w:p w14:paraId="663D2DD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REV/4.82E2 2.9E0 1.486E4/</w:t>
      </w:r>
    </w:p>
    <w:p w14:paraId="5415412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CH4+O=CH3+OH    2.13E6 2.21 6.48E3</w:t>
      </w:r>
    </w:p>
    <w:p w14:paraId="4E71C5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REV/3.557E4 2.21E0 3.92E3/</w:t>
      </w:r>
    </w:p>
    <w:p w14:paraId="7DBFC4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HCO+OH=CO+H2O    1.02E14 0.0 0.0E0</w:t>
      </w:r>
    </w:p>
    <w:p w14:paraId="40DA16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REV/2.896E15 0.0E0 1.052E5/</w:t>
      </w:r>
    </w:p>
    <w:p w14:paraId="098C384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CO+OH=CO2+H    1.4E5 1.95 -1.347E3</w:t>
      </w:r>
    </w:p>
    <w:p w14:paraId="6358C4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REV/1.568E7 1.95E0 2.099E4/</w:t>
      </w:r>
    </w:p>
    <w:p w14:paraId="5F747D5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H+O2=O+OH    1.97E14 0.0 1.654E4</w:t>
      </w:r>
    </w:p>
    <w:p w14:paraId="12FA24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REV/1.555E13 0.0E0 4.25E2/</w:t>
      </w:r>
    </w:p>
    <w:p w14:paraId="215B6DF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O+H2=H+OH    5.08E4 2.67 6.292E3</w:t>
      </w:r>
    </w:p>
    <w:p w14:paraId="4B9712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REV/2.231E4 2.67E0 4.197E3/</w:t>
      </w:r>
    </w:p>
    <w:p w14:paraId="7DBEA2C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O+H2O=2OH    2.97E6 2.02 1.34E4</w:t>
      </w:r>
    </w:p>
    <w:p w14:paraId="1578B15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REV/3.013E5 2.02E0 -3.85E3/</w:t>
      </w:r>
    </w:p>
    <w:p w14:paraId="523773A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OH+H2=H+H2O    2.16E8 1.51 3.43E3</w:t>
      </w:r>
    </w:p>
    <w:p w14:paraId="345B9CF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REV/9.352E8 1.51E0 1.858E4/</w:t>
      </w:r>
    </w:p>
    <w:p w14:paraId="39A263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HCO+M=H+CO+M    1.86E17 -1.0 1.7E4</w:t>
      </w:r>
    </w:p>
    <w:p w14:paraId="25DFBED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13A9AFE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H2O/12.0/</w:t>
      </w:r>
    </w:p>
    <w:p w14:paraId="6FCDEA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49A2DE2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08311E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REV/6.467E13 0.0E0 -4.42E2/</w:t>
      </w:r>
    </w:p>
    <w:p w14:paraId="5F70397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H2O2+OH=H2O+HO2    1.0E12 0.0 0.0E0</w:t>
      </w:r>
    </w:p>
    <w:p w14:paraId="6F59483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REV/1.685E11 3.3E-1 3.146E4/</w:t>
      </w:r>
    </w:p>
    <w:p w14:paraId="4F3388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DUP</w:t>
      </w:r>
    </w:p>
    <w:p w14:paraId="070189D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CH3OH(+M)=CH3+OH(+M)    1.9E16 0.0 9.173E4</w:t>
      </w:r>
    </w:p>
    <w:p w14:paraId="611174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H2/2.0/</w:t>
      </w:r>
    </w:p>
    <w:p w14:paraId="75A61D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H2O/16.0/</w:t>
      </w:r>
    </w:p>
    <w:p w14:paraId="00D638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CO/2.0/</w:t>
      </w:r>
    </w:p>
    <w:p w14:paraId="3550E3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CO2/3.0/</w:t>
      </w:r>
    </w:p>
    <w:p w14:paraId="7B2C2F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LOW/2.95E44 -7.35E0 9.546E4/</w:t>
      </w:r>
    </w:p>
    <w:p w14:paraId="691F82C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TROE/4.14E-1 2.79E2 5.459E3/</w:t>
      </w:r>
    </w:p>
    <w:p w14:paraId="78E856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CH3OH+HO2=CH2OH+H2O2    3.98E13 0.0 1.94E4</w:t>
      </w:r>
    </w:p>
    <w:p w14:paraId="0453AF8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REV/3.13E15 -9.0E-1 1.075E4/</w:t>
      </w:r>
    </w:p>
    <w:p w14:paraId="1982A4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CH3+HO2=CH3O+OH    1.1E13 0.0 0.0E0</w:t>
      </w:r>
    </w:p>
    <w:p w14:paraId="43FAA62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 REV/4.78E14 -3.5E-1 2.455E4/</w:t>
      </w:r>
    </w:p>
    <w:p w14:paraId="01C5A6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CO+HO2=CO2+OH    3.01E13 0.0 2.3E4</w:t>
      </w:r>
    </w:p>
    <w:p w14:paraId="1685BF8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REV/6.435E15 -3.3E-1 8.461E4/</w:t>
      </w:r>
    </w:p>
    <w:p w14:paraId="241279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2CH3(+M)=C2H6(+M)    9.214E16 -1.17 6.358E2</w:t>
      </w:r>
    </w:p>
    <w:p w14:paraId="73DCC46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H2/2.0/</w:t>
      </w:r>
    </w:p>
    <w:p w14:paraId="77668F0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H2O/5.0/</w:t>
      </w:r>
    </w:p>
    <w:p w14:paraId="348B19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CO/2.0/</w:t>
      </w:r>
    </w:p>
    <w:p w14:paraId="5768AD5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CO2/3.0/</w:t>
      </w:r>
    </w:p>
    <w:p w14:paraId="65CF292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LOW/1.135E36 -5.246E0 1.705E3/</w:t>
      </w:r>
    </w:p>
    <w:p w14:paraId="576B176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TROE/4.05E-1 1.12E3 6.96E1 1.0E15/</w:t>
      </w:r>
    </w:p>
    <w:p w14:paraId="426EDBB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H2O+M=H+OH+M    1.837E27 -3.0 1.226E5</w:t>
      </w:r>
    </w:p>
    <w:p w14:paraId="31F0900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74D2BA2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H2O/12.0/</w:t>
      </w:r>
    </w:p>
    <w:p w14:paraId="533D5BC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73F72F9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6CE8D00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REV/2.25E22 -2.0E0 0.0E0/</w:t>
      </w:r>
    </w:p>
    <w:p w14:paraId="3A825EA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H+O2(+M)=HO2(+M)    1.475E12 0.6 0.0E0</w:t>
      </w:r>
    </w:p>
    <w:p w14:paraId="36764E7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73ABFEB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H2O/12.0/</w:t>
      </w:r>
    </w:p>
    <w:p w14:paraId="2858B9F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6EE3AE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2FB86E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LOW/3.5E16 -4.1E-1 -1.116E3/</w:t>
      </w:r>
    </w:p>
    <w:p w14:paraId="5184C3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TROE/5.0E-1 1.0E-30 1.0E30/</w:t>
      </w:r>
    </w:p>
    <w:p w14:paraId="6D4A2F6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CO+O(+M)=CO2(+M)    1.8E10 0.0 2.384E3</w:t>
      </w:r>
    </w:p>
    <w:p w14:paraId="520A21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69B88D1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H2O/12.0/</w:t>
      </w:r>
    </w:p>
    <w:p w14:paraId="68091A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404D38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6D8B70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LOW/1.35E24 -2.788E0 4.191E3/</w:t>
      </w:r>
    </w:p>
    <w:p w14:paraId="1970150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CO+O2=CO2+O    1.068E-15 7.13 1.332E4</w:t>
      </w:r>
    </w:p>
    <w:p w14:paraId="7BE4048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REV/9.444E-15 7.13E0 1.954E4/</w:t>
      </w:r>
    </w:p>
    <w:p w14:paraId="758DF4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HCO+H=CO+H2    7.34E13 0.0 0.0E0</w:t>
      </w:r>
    </w:p>
    <w:p w14:paraId="61E1F83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REV/4.813E14 0.0E0 9.0E4/</w:t>
      </w:r>
    </w:p>
    <w:p w14:paraId="34FCA33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HCO+O=CO+OH    3.02E13 0.0 0.0E0</w:t>
      </w:r>
    </w:p>
    <w:p w14:paraId="5B0E15C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REV/8.697E13 0.0E0 8.79E4/</w:t>
      </w:r>
    </w:p>
    <w:p w14:paraId="4667226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CH2O+M=HCO+H+M    6.283E29 -3.57 9.32E4</w:t>
      </w:r>
    </w:p>
    <w:p w14:paraId="7D9EB2F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REV/2.66E24 -2.57E0 4.27E2/</w:t>
      </w:r>
    </w:p>
    <w:p w14:paraId="4C446B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CH2O+OH=HCO+H2O    3.43E9 1.18 -4.47E2</w:t>
      </w:r>
    </w:p>
    <w:p w14:paraId="77D8EE6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REV/1.186E9 1.18E0 2.938E4/</w:t>
      </w:r>
    </w:p>
    <w:p w14:paraId="583F21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CH2O+H=HCO+H2    9.334E8 1.5 2.976E3</w:t>
      </w:r>
    </w:p>
    <w:p w14:paraId="08F48F4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REV/7.453E7 1.5E0 1.765E4/</w:t>
      </w:r>
    </w:p>
    <w:p w14:paraId="2928781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CH2O+O=HCO+OH    6.26E9 1.15 2.26E3</w:t>
      </w:r>
    </w:p>
    <w:p w14:paraId="1094158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REV/2.195E8 1.15E0 1.484E4/</w:t>
      </w:r>
    </w:p>
    <w:p w14:paraId="1C098EB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CH3+OH=CH2O+H2    2.25E13 0.0 4.3E3</w:t>
      </w:r>
    </w:p>
    <w:p w14:paraId="35B5CE3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REV/6.756E14 0.0E0 7.603E4/</w:t>
      </w:r>
    </w:p>
    <w:p w14:paraId="1AB3E60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CH3+O=CH2O+H    8.0E13 0.0 0.0E0</w:t>
      </w:r>
    </w:p>
    <w:p w14:paraId="028B4A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REV/1.055E15 0.0E0 6.963E4/</w:t>
      </w:r>
    </w:p>
    <w:p w14:paraId="34AEE7B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CH3+O2=CH3O+O    1.995E18 -1.57 2.923E4</w:t>
      </w:r>
    </w:p>
    <w:p w14:paraId="34FCD6C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 REV/3.585E18 -1.59E0 -1.61E3/</w:t>
      </w:r>
    </w:p>
    <w:p w14:paraId="62C7E1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CH2O+CH3=HCO+CH4    3.636E-6 5.42 9.98E2</w:t>
      </w:r>
    </w:p>
    <w:p w14:paraId="293297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REV/7.584E-6 5.42E0 1.615E4/</w:t>
      </w:r>
    </w:p>
    <w:p w14:paraId="14DCFE5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HCO+CH3=CH4+CO    1.21E14 0.0 0.0E0</w:t>
      </w:r>
    </w:p>
    <w:p w14:paraId="7D164DA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REV/2.073E16 0.0E0 9.048E4/</w:t>
      </w:r>
    </w:p>
    <w:p w14:paraId="5BAD2D9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CH3O(+M)=CH2O+H(+M)    5.45E13 0.0 1.35E4</w:t>
      </w:r>
    </w:p>
    <w:p w14:paraId="1DBC0A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LOW/2.344E25 -2.7E0 3.06E4/</w:t>
      </w:r>
    </w:p>
    <w:p w14:paraId="51F14CA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HO2+O=OH+O2    3.25E13 0.0 0.0E0</w:t>
      </w:r>
    </w:p>
    <w:p w14:paraId="3115C3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REV/7.857E14 -3.3E-1 5.539E4/</w:t>
      </w:r>
    </w:p>
    <w:p w14:paraId="2B08978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HCO+HO2=CH2O+O2    2.974E10 0.33 -3.861E3</w:t>
      </w:r>
    </w:p>
    <w:p w14:paraId="03AB165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REV/2.05E13 0.0E0 3.895E4/</w:t>
      </w:r>
    </w:p>
    <w:p w14:paraId="5585468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CH3O+O2=CH2O+HO2    5.5E10 0.0 2.424E3</w:t>
      </w:r>
    </w:p>
    <w:p w14:paraId="74EF559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REV/1.318E9 3.5E-1 3.139E4/</w:t>
      </w:r>
    </w:p>
    <w:p w14:paraId="1CB4B7E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CH3+HO2=CH4+O2    3.0E12 0.0 0.0E0</w:t>
      </w:r>
    </w:p>
    <w:p w14:paraId="5BFF548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REV/4.314E15 -3.3E-1 5.796E4/</w:t>
      </w:r>
    </w:p>
    <w:p w14:paraId="6D59DF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HCO+O2=CO+HO2    7.58E12 0.0 4.1E2</w:t>
      </w:r>
    </w:p>
    <w:p w14:paraId="2BD7C81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REV/9.029E11 3.3E-1 3.293E4/</w:t>
      </w:r>
    </w:p>
    <w:p w14:paraId="1024DD3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HO2+H=2OH    7.08E13 0.0 3.0E2</w:t>
      </w:r>
    </w:p>
    <w:p w14:paraId="7147A1A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REV/1.352E14 -3.3E-1 3.957E4/</w:t>
      </w:r>
    </w:p>
    <w:p w14:paraId="64109A1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HO2+H=H2+O2    1.66E13 0.0 8.2E2</w:t>
      </w:r>
    </w:p>
    <w:p w14:paraId="6BF4674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REV/9.138E14 -3.3E-1 5.83E4/</w:t>
      </w:r>
    </w:p>
    <w:p w14:paraId="1A2A0E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HO2+OH=H2O+O2    2.89E13 0.0 -5.0E2</w:t>
      </w:r>
    </w:p>
    <w:p w14:paraId="5A8CF85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REV/6.888E15 -3.3E-1 7.214E4/</w:t>
      </w:r>
    </w:p>
    <w:p w14:paraId="6D20F1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H2O2+O2=2HO2    5.942E17 -0.66 5.315E4</w:t>
      </w:r>
    </w:p>
    <w:p w14:paraId="23DB0D8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REV/4.2E14 0.0E0 1.198E4/</w:t>
      </w:r>
    </w:p>
    <w:p w14:paraId="25A21A8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DUP</w:t>
      </w:r>
    </w:p>
    <w:p w14:paraId="56DF9E6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2OH(+M)=H2O2(+M)    1.236E14 -0.37 0.0E0</w:t>
      </w:r>
    </w:p>
    <w:p w14:paraId="5BCBCF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34D3CB9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H2O/12.0/</w:t>
      </w:r>
    </w:p>
    <w:p w14:paraId="3C3648D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0994D93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2E5DD18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LOW/3.041E30 -4.63E0 2.049E3/</w:t>
      </w:r>
    </w:p>
    <w:p w14:paraId="603CB5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TROE/4.7E-1 1.0E2 2.0E3 1.0E15/</w:t>
      </w:r>
    </w:p>
    <w:p w14:paraId="13F9F78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H2O2+H=H2O+OH    2.41E13 0.0 3.97E3</w:t>
      </w:r>
    </w:p>
    <w:p w14:paraId="779AE1E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REV/7.75E12 0.0E0 7.471E4/</w:t>
      </w:r>
    </w:p>
    <w:p w14:paraId="0BD8E9D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CH4+HO2=CH3+H2O2    3.42E11 0.0 1.929E4</w:t>
      </w:r>
    </w:p>
    <w:p w14:paraId="1B8F498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REV/3.365E11 -3.3E-1 2.502E3/</w:t>
      </w:r>
    </w:p>
    <w:p w14:paraId="6305706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CH2O+HO2=HCO+H2O2    5.82E-3 4.53 6.557E3</w:t>
      </w:r>
    </w:p>
    <w:p w14:paraId="62B5F28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REV/1.194E-2 4.2E0 4.921E3/</w:t>
      </w:r>
    </w:p>
    <w:p w14:paraId="792576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OH+M=O+H+M    3.909E22 -2.0 1.053E5</w:t>
      </w:r>
    </w:p>
    <w:p w14:paraId="2D37C18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4F0877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H2O/12.0/</w:t>
      </w:r>
    </w:p>
    <w:p w14:paraId="12E5843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0A0F136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7F68C1F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REV/4.72E18 -1.0E0 0.0E0/</w:t>
      </w:r>
    </w:p>
    <w:p w14:paraId="70E70A1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O2+M=2O+M    6.473E20 -1.5 1.215E5</w:t>
      </w:r>
    </w:p>
    <w:p w14:paraId="6A7BB01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261FF7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 H2O/12.0/</w:t>
      </w:r>
    </w:p>
    <w:p w14:paraId="335BD90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65A2293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191472A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REV/6.17E15 -5.0E-1 0.0E0/</w:t>
      </w:r>
    </w:p>
    <w:p w14:paraId="40806A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H2+M=2H+M    4.57E19 -1.4 1.044E5</w:t>
      </w:r>
    </w:p>
    <w:p w14:paraId="1983BDC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H2/2.5/</w:t>
      </w:r>
    </w:p>
    <w:p w14:paraId="6E140AA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H2O/12.0/</w:t>
      </w:r>
    </w:p>
    <w:p w14:paraId="11E98B9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CO/1.9/</w:t>
      </w:r>
    </w:p>
    <w:p w14:paraId="479C574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CO2/3.8/</w:t>
      </w:r>
    </w:p>
    <w:p w14:paraId="53CC0B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REV/2.423E15 -4.0E-1 -3.04E3/</w:t>
      </w:r>
    </w:p>
    <w:p w14:paraId="55EA40A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CH2+O2=CO+H2O    7.28E19 -2.54 1.809E3</w:t>
      </w:r>
    </w:p>
    <w:p w14:paraId="16BFF4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REV/8.508E20 -2.54E0 1.798E5/</w:t>
      </w:r>
    </w:p>
    <w:p w14:paraId="5D12DF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CH2+O2=HCO+OH    1.29E20 -3.3 2.84E2</w:t>
      </w:r>
    </w:p>
    <w:p w14:paraId="380339A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REV/5.31E19 -3.3E0 7.317E4/</w:t>
      </w:r>
    </w:p>
    <w:p w14:paraId="6EC6BBC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CH2+O=&gt;CO+2H    5.0E13 0.0 0.0E0</w:t>
      </w:r>
    </w:p>
    <w:p w14:paraId="591E25B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CH2+H=CH+H2    1.0E18 -1.56 0.0E0</w:t>
      </w:r>
    </w:p>
    <w:p w14:paraId="7499E3A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REV/7.026E17 -1.56E0 2.99E3/</w:t>
      </w:r>
    </w:p>
    <w:p w14:paraId="4EC049E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CH2+OH=CH+H2O    1.13E7 2.0 3.0E3</w:t>
      </w:r>
    </w:p>
    <w:p w14:paraId="41DFE5A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REV/3.437E7 2.0E0 2.115E4/</w:t>
      </w:r>
    </w:p>
    <w:p w14:paraId="457B17F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CH2+O2=&gt;CO2+2H    3.29E21 -3.3 2.868E3</w:t>
      </w:r>
    </w:p>
    <w:p w14:paraId="1E53D4D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CH+O2=HCO+O    3.3E13 0.0 0.0E0</w:t>
      </w:r>
    </w:p>
    <w:p w14:paraId="111A3CF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REV/4.402E13 0.0E0 7.199E4/</w:t>
      </w:r>
    </w:p>
    <w:p w14:paraId="36A099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CH3OH+OH=CH2OH+H2O    7.1E6 1.8 -5.96E2</w:t>
      </w:r>
    </w:p>
    <w:p w14:paraId="4A2AED6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REV/3.293E1 3.46E0 2.272E4/</w:t>
      </w:r>
    </w:p>
    <w:p w14:paraId="6BE327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CH3OH+H=CH3O+H2    3.6E12 0.0 6.095E3</w:t>
      </w:r>
    </w:p>
    <w:p w14:paraId="0473BB0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REV/7.467E12 -2.0E-2 7.825E3/</w:t>
      </w:r>
    </w:p>
    <w:p w14:paraId="66D9F0B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CH3OH+H=CH2OH+H2    1.44E13 0.0 6.095E3</w:t>
      </w:r>
    </w:p>
    <w:p w14:paraId="51F3ECF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REV/1.543E7 1.66E0 1.425E4/</w:t>
      </w:r>
    </w:p>
    <w:p w14:paraId="15D706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CH3OH+CH3=CH2OH+CH4    3.19E1 3.17 7.172E3</w:t>
      </w:r>
    </w:p>
    <w:p w14:paraId="7521CBA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REV/8.927E-4 4.83E0 1.581E4/</w:t>
      </w:r>
    </w:p>
    <w:p w14:paraId="2C8F57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CH3OH+O=CH2OH+OH    3.88E5 2.5 3.08E3</w:t>
      </w:r>
    </w:p>
    <w:p w14:paraId="121DD25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REV/4.96E3 2.5E0 8.781E3/</w:t>
      </w:r>
    </w:p>
    <w:p w14:paraId="1D1B87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CH2OH+O2=CH2O+HO2    3.81E6 2.0 1.641E3</w:t>
      </w:r>
    </w:p>
    <w:p w14:paraId="4421C50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REV/1.768E11 6.7E-1 2.418E4/</w:t>
      </w:r>
    </w:p>
    <w:p w14:paraId="5E9058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CH2OH(+M)=CH2O+H(+M)    2.8E14 -0.73 3.282E4</w:t>
      </w:r>
    </w:p>
    <w:p w14:paraId="6297D1F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LOW/6.01E33 -5.39E0 3.62E4/</w:t>
      </w:r>
    </w:p>
    <w:p w14:paraId="755DFA3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TROE/9.6E-1 6.76E1 1.855E3 7.543E3/</w:t>
      </w:r>
    </w:p>
    <w:p w14:paraId="31541C5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H2O2+O=OH+HO2    9.55E6 2.0 3.97E3</w:t>
      </w:r>
    </w:p>
    <w:p w14:paraId="02D111A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REV/2.541E7 1.68E0 1.985E4/</w:t>
      </w:r>
    </w:p>
    <w:p w14:paraId="299EDC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CH2+O2=CH2O+O    3.29E21 -3.3 2.868E3</w:t>
      </w:r>
    </w:p>
    <w:p w14:paraId="4E7B3A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REV/3.862E22 -3.3E0 6.318E4/</w:t>
      </w:r>
    </w:p>
    <w:p w14:paraId="68844A9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CH2+O2=CO2+H2    1.01E21 -3.3 1.508E3</w:t>
      </w:r>
    </w:p>
    <w:p w14:paraId="362D52A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REV/3.054E23 -3.3E0 1.867E5/</w:t>
      </w:r>
    </w:p>
    <w:p w14:paraId="03C795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CH3OH+CH2O=2CH3O    3.835E13 0.05 8.472E4</w:t>
      </w:r>
    </w:p>
    <w:p w14:paraId="1AC1ECE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REV/6.03E13 0.0E0 0.0E0/</w:t>
      </w:r>
    </w:p>
    <w:p w14:paraId="1CA99B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CH2O+CH3O=CH3OH+HCO    1.15E11 0.0 1.28E3</w:t>
      </w:r>
    </w:p>
    <w:p w14:paraId="31AE32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REV/3.02E11 0.0E0 1.816E4/</w:t>
      </w:r>
    </w:p>
    <w:p w14:paraId="02DC6D0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CH4+CH3O=CH3+CH3OH    1.57E11 0.0 8.842E3</w:t>
      </w:r>
    </w:p>
    <w:p w14:paraId="5D4F512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 REV/1.046E9 0.0E0 5.0E4/</w:t>
      </w:r>
    </w:p>
    <w:p w14:paraId="46E914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CH3O+CH3OH=CH2OH+CH3OH    3.0E11 0.0 4.074E3</w:t>
      </w:r>
    </w:p>
    <w:p w14:paraId="76B3CB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REV/1.549E5 1.68E0 1.05E4/</w:t>
      </w:r>
    </w:p>
    <w:p w14:paraId="6A8A73B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CH3OH+OH=CH3O+H2O    1.0E6 2.1 4.967E2</w:t>
      </w:r>
    </w:p>
    <w:p w14:paraId="5C85A5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REV/8.981E6 2.08E0 1.738E4/</w:t>
      </w:r>
    </w:p>
    <w:p w14:paraId="0E2F87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CH2O+M=CO+H2+M    1.826E32 -4.42 8.712E4</w:t>
      </w:r>
    </w:p>
    <w:p w14:paraId="506C139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REV/5.07E27 -3.42E0 8.435E4/</w:t>
      </w:r>
    </w:p>
    <w:p w14:paraId="5D37F5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H2O2+H=H2+HO2    4.82E13 0.0 7.95E3</w:t>
      </w:r>
    </w:p>
    <w:p w14:paraId="46D4D5F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REV/1.875E12 3.3E-1 2.426E4/</w:t>
      </w:r>
    </w:p>
    <w:p w14:paraId="6E20CB6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HCO+O=CO2+H    3.0E13 0.0 0.0E0</w:t>
      </w:r>
    </w:p>
    <w:p w14:paraId="7B281F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REV/9.677E15 0.0E0 1.102E5/</w:t>
      </w:r>
    </w:p>
    <w:p w14:paraId="4D4CB5A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CH3+M=CH2+H+M    1.968E16 0.0 9.252E4</w:t>
      </w:r>
    </w:p>
    <w:p w14:paraId="12E0DCC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REV/2.107E11 1.0E0 -1.962E4/</w:t>
      </w:r>
    </w:p>
    <w:p w14:paraId="57815D8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CH3+H=CH2+H2    9.0E13 0.0 1.51E4</w:t>
      </w:r>
    </w:p>
    <w:p w14:paraId="18ED211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REV/1.818E13 0.0E0 1.04E4/</w:t>
      </w:r>
    </w:p>
    <w:p w14:paraId="5C1A3EA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CH3+OH=CH2+H2O    3.0E6 2.0 2.5E3</w:t>
      </w:r>
    </w:p>
    <w:p w14:paraId="75E340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REV/2.623E6 2.0E0 1.296E4/</w:t>
      </w:r>
    </w:p>
    <w:p w14:paraId="2A3BA20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CH3OH(+M)=CH2OH+H(+M)    2.69E16 -0.08 9.894E4</w:t>
      </w:r>
    </w:p>
    <w:p w14:paraId="4CC458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LOW/2.34E40 -6.33E0 1.031E5/</w:t>
      </w:r>
    </w:p>
    <w:p w14:paraId="237DBB0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TROE/7.73E-1 6.93E2 5.333E3/</w:t>
      </w:r>
    </w:p>
    <w:p w14:paraId="297BCE1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CH2OH+CH2O=CH3OH+HCO    1.292E-1 4.56 6.596E3</w:t>
      </w:r>
    </w:p>
    <w:p w14:paraId="0D9DE8B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REV/9.63E3 2.9E0 1.311E4/</w:t>
      </w:r>
    </w:p>
    <w:p w14:paraId="7DF5ED0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H2O2+O2=2HO2    1.839E14 -0.66 3.955E4</w:t>
      </w:r>
    </w:p>
    <w:p w14:paraId="5E930D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REV/1.3E11 0.0E0 -1.629E3/</w:t>
      </w:r>
    </w:p>
    <w:p w14:paraId="4A8CAB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DUP</w:t>
      </w:r>
    </w:p>
    <w:p w14:paraId="1190D33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H2O2+OH=H2O+HO2    5.8E14 0.0 9.56E3</w:t>
      </w:r>
    </w:p>
    <w:p w14:paraId="7C04B3D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REV/9.771E13 3.3E-1 4.102E4/</w:t>
      </w:r>
    </w:p>
    <w:p w14:paraId="5B73E91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DUP</w:t>
      </w:r>
    </w:p>
    <w:p w14:paraId="08C1003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CH3O2+M=CH3+O2+M    4.343E27 -3.42 3.047E4</w:t>
      </w:r>
    </w:p>
    <w:p w14:paraId="6F327CB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REV/5.44E25 -3.3E0 0.0E0/</w:t>
      </w:r>
    </w:p>
    <w:p w14:paraId="7EE896C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CH3O2H=CH3O+OH    6.31E14 0.0 4.23E4</w:t>
      </w:r>
    </w:p>
    <w:p w14:paraId="3BEC758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REV/1.166E11 6.0E-1 -1.771E3/</w:t>
      </w:r>
    </w:p>
    <w:p w14:paraId="7966A3C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CH3O2+CH2O=CH3O2H+HCO    1.99E12 0.0 1.167E4</w:t>
      </w:r>
    </w:p>
    <w:p w14:paraId="71A5BE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REV/8.504E12 -5.0E-1 7.009E3/</w:t>
      </w:r>
    </w:p>
    <w:p w14:paraId="7E9AFF7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CH4+CH3O2=CH3+CH3O2H    1.81E11 0.0 1.848E4</w:t>
      </w:r>
    </w:p>
    <w:p w14:paraId="1B48337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REV/3.708E11 -5.0E-1 -1.327E3/</w:t>
      </w:r>
    </w:p>
    <w:p w14:paraId="3BEAC94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CH3OH+CH3O2=CH2OH+CH3O2H    1.81E12 0.0 1.371E4</w:t>
      </w:r>
    </w:p>
    <w:p w14:paraId="39385D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REV/1.038E8 1.16E0 2.542E3/</w:t>
      </w:r>
    </w:p>
    <w:p w14:paraId="427AB1C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CH3O2+CH3=2CH3O    7.0E12 0.0 -1.0E3</w:t>
      </w:r>
    </w:p>
    <w:p w14:paraId="780273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REV/2.971E16 -9.3E-1 2.831E4/</w:t>
      </w:r>
    </w:p>
    <w:p w14:paraId="1117259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CH3O2+HO2=CH3O2H+O2    1.75E10 0.0 -3.275E3</w:t>
      </w:r>
    </w:p>
    <w:p w14:paraId="400ABF9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REV/5.156E13 -8.3E-1 3.488E4/</w:t>
      </w:r>
    </w:p>
    <w:p w14:paraId="7764EF9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CH3OH+O2=CH2OH+HO2    2.05E13 0.0 4.49E4</w:t>
      </w:r>
    </w:p>
    <w:p w14:paraId="7648C8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REV/3.989E5 1.99E0 -4.424E3/</w:t>
      </w:r>
    </w:p>
    <w:p w14:paraId="613DE3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2CH3O2=&gt;CH2O+CH3OH+O2    3.11E14 -1.61 -1.051E3</w:t>
      </w:r>
    </w:p>
    <w:p w14:paraId="1E50607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2CH3O2=&gt;O2+2CH3O    1.4E16 -1.61 1.86E3</w:t>
      </w:r>
    </w:p>
    <w:p w14:paraId="0C9245F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HCO2+M=H+CO2+M    2.443E15 -0.5 2.65E4</w:t>
      </w:r>
    </w:p>
    <w:p w14:paraId="62931B8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 REV/7.5E13 0.0E0 2.9E4/</w:t>
      </w:r>
    </w:p>
    <w:p w14:paraId="4093DB1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CH3+O2=CH2O+OH    7.47E11 0.0 1.425E4</w:t>
      </w:r>
    </w:p>
    <w:p w14:paraId="0349D5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REV/7.778E11 0.0E0 6.777E4/</w:t>
      </w:r>
    </w:p>
    <w:p w14:paraId="429FEE1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CH3OCH3=CH3+CH3O    4.86E55 -11.56 1.021E5</w:t>
      </w:r>
    </w:p>
    <w:p w14:paraId="0C7E97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REV/1.173E54 -1.188E1 2.31E4/</w:t>
      </w:r>
    </w:p>
    <w:p w14:paraId="6F7EF1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CH3OCH3+OH=CH3OCH2+H2O    9.35E5 2.29 -7.8E2</w:t>
      </w:r>
    </w:p>
    <w:p w14:paraId="73F1C97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REV/1.03E6 1.99E0 2.329E4/</w:t>
      </w:r>
    </w:p>
    <w:p w14:paraId="1DCB13A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CH3OCH3+H=CH3OCH2+H2    7.721E6 2.09 3.384E3</w:t>
      </w:r>
    </w:p>
    <w:p w14:paraId="12BEC3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REV/1.964E6 1.79E0 1.23E4/</w:t>
      </w:r>
    </w:p>
    <w:p w14:paraId="3B55E55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CH3OCH3+O=CH3OCH2+OH    1.855E-3 5.29 -1.09E2</w:t>
      </w:r>
    </w:p>
    <w:p w14:paraId="694CFC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REV/2.073E-4 5.0E0 6.708E3/</w:t>
      </w:r>
    </w:p>
    <w:p w14:paraId="49825A6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CH3OCH3+HO2=CH3OCH2+H2O2    1.68E13 0.0 1.769E4</w:t>
      </w:r>
    </w:p>
    <w:p w14:paraId="28D435A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REV/1.098E14 -6.2E-1 1.029E4/</w:t>
      </w:r>
    </w:p>
    <w:p w14:paraId="701B45F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CH3OCH3+CH3O2=CH3OCH2+CH3O2H    1.68E13 0.0 1.769E4</w:t>
      </w:r>
    </w:p>
    <w:p w14:paraId="61592AE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REV/2.287E14 -8.0E-1 7.27E3/</w:t>
      </w:r>
    </w:p>
    <w:p w14:paraId="34D046C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CH3OCH3+CH3=CH3OCH2+CH4    1.445E-6 5.73 5.699E3</w:t>
      </w:r>
    </w:p>
    <w:p w14:paraId="3537E5C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REV/9.603E-6 5.43E0 1.509E4/</w:t>
      </w:r>
    </w:p>
    <w:p w14:paraId="3C76166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CH3OCH3+O2=CH3OCH2+HO2    4.1E13 0.0 4.491E4</w:t>
      </w:r>
    </w:p>
    <w:p w14:paraId="19470A0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REV/1.895E11 3.0E-2 -3.659E3/</w:t>
      </w:r>
    </w:p>
    <w:p w14:paraId="555750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CH3OCH3+CH3O=CH3OCH2+CH3OH    6.02E11 0.0 4.074E3</w:t>
      </w:r>
    </w:p>
    <w:p w14:paraId="11B943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REV/7.383E10 -2.7E-1 1.026E4/</w:t>
      </w:r>
    </w:p>
    <w:p w14:paraId="0B606E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CH3OCH2=CH2O+CH3    1.6E13 0.0 2.55E4</w:t>
      </w:r>
    </w:p>
    <w:p w14:paraId="0D8A89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REV/2.002E12 0.0E0 2.4E4/</w:t>
      </w:r>
    </w:p>
    <w:p w14:paraId="16CDA6F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CH3OCH2+CH3O=CH3OCH3+CH2O    2.41E13 0.0 0.0E0</w:t>
      </w:r>
    </w:p>
    <w:p w14:paraId="6A8A6F1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REV/1.25E14 3.2E-1 7.854E4/</w:t>
      </w:r>
    </w:p>
    <w:p w14:paraId="5BD5F6F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CH3OCH2+CH2O=CH3OCH3+HCO    5.49E3 2.8 5.862E3</w:t>
      </w:r>
    </w:p>
    <w:p w14:paraId="3A7041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REV/1.723E3 3.1E0 1.162E4/</w:t>
      </w:r>
    </w:p>
    <w:p w14:paraId="7F8D37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CH3OCH2+HO2=CH3OCH2O+OH    9.0E12 0.0 0.0E0</w:t>
      </w:r>
    </w:p>
    <w:p w14:paraId="6796C9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REV/2.535E15 -4.8E-1 3.051E4/</w:t>
      </w:r>
    </w:p>
    <w:p w14:paraId="1ECB357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CH3OCH2O2=CH3OCH2+O2    4.439E19 -1.59 3.624E4</w:t>
      </w:r>
    </w:p>
    <w:p w14:paraId="74CF250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REV/2.0E12 0.0E0 0.0E0/</w:t>
      </w:r>
    </w:p>
    <w:p w14:paraId="49CCF8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CH3OCH2O=CH3O+CH2O    5.18E12 -0.13 1.937E4</w:t>
      </w:r>
    </w:p>
    <w:p w14:paraId="5770C5C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REV/1.0E11 0.0E0 1.19E4/</w:t>
      </w:r>
    </w:p>
    <w:p w14:paraId="1C605B2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CH3OCH2O2=CH2OCH2O2H    6.0E10 0.0 2.158E4</w:t>
      </w:r>
    </w:p>
    <w:p w14:paraId="3796BF2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REV/1.248E12 -7.7E-1 1.122E4/</w:t>
      </w:r>
    </w:p>
    <w:p w14:paraId="2D3084B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CH2OCH2O2H=&gt;OH+2CH2O    1.5E13 0.0 2.076E4</w:t>
      </w:r>
    </w:p>
    <w:p w14:paraId="39609E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O2CH2OCH2O2H=CH2OCH2O2H+O2    1.924E19 -1.62 3.627E4</w:t>
      </w:r>
    </w:p>
    <w:p w14:paraId="4AB0406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REV/7.0E11 0.0E0 0.0E0/</w:t>
      </w:r>
    </w:p>
    <w:p w14:paraId="66A452F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O2CH2OCH2O2H=HO2CH2OCHO+OH    4.0E10 0.0 1.858E4</w:t>
      </w:r>
    </w:p>
    <w:p w14:paraId="490F9E8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REV/7.814E3 1.49E0 5.881E4/</w:t>
      </w:r>
    </w:p>
    <w:p w14:paraId="77408D5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HO2CH2OCHO=OCH2OCHO+OH    2.0E16 0.0 4.05E4</w:t>
      </w:r>
    </w:p>
    <w:p w14:paraId="027BDBB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REV/1.761E9 1.49E0 -3.185E3/</w:t>
      </w:r>
    </w:p>
    <w:p w14:paraId="64A9A8E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OCH2OCHO=CH2O+HCO2    5.964E16 -1.5 1.962E4</w:t>
      </w:r>
    </w:p>
    <w:p w14:paraId="5BC20F3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REV/1.25E11 0.0E0 1.19E4/</w:t>
      </w:r>
    </w:p>
    <w:p w14:paraId="3ECFC6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CH3O+CH3=CH2O+CH4    2.4E13 0.0 0.0E0</w:t>
      </w:r>
    </w:p>
    <w:p w14:paraId="43FEAB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REV/8.27E14 2.0E-2 8.693E4/</w:t>
      </w:r>
    </w:p>
    <w:p w14:paraId="1BF73B1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OCH2OCHO=HOCH2OCO    1.0E11 0.0 1.4E4</w:t>
      </w:r>
    </w:p>
    <w:p w14:paraId="76A3E7F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REV/2.746E8 -7.9E-1 2.008E4/</w:t>
      </w:r>
    </w:p>
    <w:p w14:paraId="090677B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HOCH2OCO=HOCH2O+CO    2.177E16 -2.69 1.72E4</w:t>
      </w:r>
    </w:p>
    <w:p w14:paraId="582BC64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REV/1.5E11 0.0E0 4.8E3/</w:t>
      </w:r>
    </w:p>
    <w:p w14:paraId="2261817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HOCH2OCO=CH2OH+CO2    8.672E17 -3.45 1.908E4</w:t>
      </w:r>
    </w:p>
    <w:p w14:paraId="11B12BA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REV/1.5E11 0.0E0 3.52E4/</w:t>
      </w:r>
    </w:p>
    <w:p w14:paraId="54E50CB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CH2OH+HO2=HOCH2O+OH    1.0E13 0.0 0.0E0</w:t>
      </w:r>
    </w:p>
    <w:p w14:paraId="7226DC1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REV/8.515E16 -1.09E0 3.309E4/</w:t>
      </w:r>
    </w:p>
    <w:p w14:paraId="57D757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HOCH2O=CH2O+OH    1.482E17 -1.21 2.124E4</w:t>
      </w:r>
    </w:p>
    <w:p w14:paraId="7B51D78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REV/4.5E15 -1.1E0 0.0E0/</w:t>
      </w:r>
    </w:p>
    <w:p w14:paraId="0DC548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HOCH2O=HCO2H+H    1.0E14 0.0 1.49E4</w:t>
      </w:r>
    </w:p>
    <w:p w14:paraId="646CF2E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REV/5.904E11 6.4E-1 9.214E3/</w:t>
      </w:r>
    </w:p>
    <w:p w14:paraId="42B05F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HCO2H+M=CO+H2O+M    2.3E13 0.0 5.0E4</w:t>
      </w:r>
    </w:p>
    <w:p w14:paraId="03428B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REV/1.422E10 4.6E-1 4.684E4/</w:t>
      </w:r>
    </w:p>
    <w:p w14:paraId="2AF3DC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HCO2H+M=CO2+H2+M    1.5E16 0.0 5.7E4</w:t>
      </w:r>
    </w:p>
    <w:p w14:paraId="6857925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REV/2.399E14 4.6E-1 6.102E4/</w:t>
      </w:r>
    </w:p>
    <w:p w14:paraId="0296546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2CH3OCH2O2=&gt;O2+2CH3OCH2O    1.547E23 -4.5 0.0E0</w:t>
      </w:r>
    </w:p>
    <w:p w14:paraId="5C308E6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CH3OCH2O=CH3OCHO+H    1.745E16 -0.66 1.172E4</w:t>
      </w:r>
    </w:p>
    <w:p w14:paraId="4DD37B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REV/1.0E13 0.0E0 7.838E3/</w:t>
      </w:r>
    </w:p>
    <w:p w14:paraId="45287C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CH3OCHO=CH3+HCO2    1.392E18 -0.99 7.914E4</w:t>
      </w:r>
    </w:p>
    <w:p w14:paraId="3D3A6C1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REV/1.0E13 0.0E0 0.0E0/</w:t>
      </w:r>
    </w:p>
    <w:p w14:paraId="055095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CH3OCHO+O2=CH3OCO+HO2    1.0E13 0.0 4.97E4</w:t>
      </w:r>
    </w:p>
    <w:p w14:paraId="7F815AD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REV/8.437E9 -9.6E-1 8.0E0/</w:t>
      </w:r>
    </w:p>
    <w:p w14:paraId="2087386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CH3OCHO+OH=CH3OCO+H2O    2.34E7 1.61 -3.5E1</w:t>
      </w:r>
    </w:p>
    <w:p w14:paraId="7E8AE3A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REV/4.706E6 3.2E-1 2.291E4/</w:t>
      </w:r>
    </w:p>
    <w:p w14:paraId="314DB9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CH3OCHO+HO2=CH3OCO+H2O2    1.22E12 0.0 1.7E4</w:t>
      </w:r>
    </w:p>
    <w:p w14:paraId="0DDF64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REV/1.456E12 -1.61E0 8.482E3/</w:t>
      </w:r>
    </w:p>
    <w:p w14:paraId="4E1850E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CH3OCHO+O=CH3OCO+OH    2.35E5 2.5 2.23E3</w:t>
      </w:r>
    </w:p>
    <w:p w14:paraId="15E4100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REV/4.794E3 1.21E0 7.925E3/</w:t>
      </w:r>
    </w:p>
    <w:p w14:paraId="69477DC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CH3OCHO+H=CH3OCO+H2    4.55E6 2.0 5.0E3</w:t>
      </w:r>
    </w:p>
    <w:p w14:paraId="76B260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REV/2.113E5 7.1E-1 1.279E4/</w:t>
      </w:r>
    </w:p>
    <w:p w14:paraId="343CCE5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CH3OCHO+CH3=CH3OCO+CH4    7.55E-1 3.46 5.481E3</w:t>
      </w:r>
    </w:p>
    <w:p w14:paraId="1BC5D29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REV/9.161E-1 2.17E0 1.375E4/</w:t>
      </w:r>
    </w:p>
    <w:p w14:paraId="0F2C36D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CH3OCHO+CH3O=CH3OCO+CH3OH    5.48E11 0.0 5.0E3</w:t>
      </w:r>
    </w:p>
    <w:p w14:paraId="2E41472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REV/1.227E10 -1.26E0 1.106E4/</w:t>
      </w:r>
    </w:p>
    <w:p w14:paraId="195363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CH3OCHO+CH3O2=CH3OCO+CH3O2H    1.22E12 0.0 1.7E4</w:t>
      </w:r>
    </w:p>
    <w:p w14:paraId="2F21133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REV/3.033E12 -1.79E0 5.462E3/</w:t>
      </w:r>
    </w:p>
    <w:p w14:paraId="22EBF48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CH3OCO=CH3O+CO    7.451E12 -1.76 1.715E4</w:t>
      </w:r>
    </w:p>
    <w:p w14:paraId="511007E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REV/1.5E11 0.0E0 3.0E3/</w:t>
      </w:r>
    </w:p>
    <w:p w14:paraId="6F0BF9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CH3OCO=CH3+CO2    1.514E12 -1.78 1.382E4</w:t>
      </w:r>
    </w:p>
    <w:p w14:paraId="39658E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REV/1.5E11 0.0E0 3.673E4/</w:t>
      </w:r>
    </w:p>
    <w:p w14:paraId="081B692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CH3OCH3+HCO2=CH3OCH2+HCO2H    1.0E13 0.0 1.769E4</w:t>
      </w:r>
    </w:p>
    <w:p w14:paraId="1E9DEF8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REV/4.884E12 -2.6E-1 2.508E4/</w:t>
      </w:r>
    </w:p>
    <w:p w14:paraId="2BFA2F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HCO2H=HCO+OH    4.593E18 -0.46 1.083E5</w:t>
      </w:r>
    </w:p>
    <w:p w14:paraId="37EE19B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REV/1.0E14 0.0E0 0.0E0/</w:t>
      </w:r>
    </w:p>
    <w:p w14:paraId="445C70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CH2O+HCO2=HCO+HCO2H    5.6E12 0.0 1.36E4</w:t>
      </w:r>
    </w:p>
    <w:p w14:paraId="2965BE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REV/8.584E11 4.0E-2 2.675E4/</w:t>
      </w:r>
    </w:p>
    <w:p w14:paraId="3F5CF0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HCO2+HO2=HCO2H+O2    3.5E10 0.0 -3.275E3</w:t>
      </w:r>
    </w:p>
    <w:p w14:paraId="6B7A19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REV/3.699E12 -2.9E-1 5.269E4/</w:t>
      </w:r>
    </w:p>
    <w:p w14:paraId="464250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HCO2+H2O2=HCO2H+HO2    2.4E12 0.0 1.0E4</w:t>
      </w:r>
    </w:p>
    <w:p w14:paraId="791434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REV/1.793E11 3.6E-1 2.479E4/</w:t>
      </w:r>
    </w:p>
    <w:p w14:paraId="17348FF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HCO2H+OH=&gt;H2O+CO2+H    2.62E6 2.06 9.16E2</w:t>
      </w:r>
    </w:p>
    <w:p w14:paraId="56847BB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HCO2H+OH=&gt;H2O+CO+OH    1.85E7 1.51 -9.62E2</w:t>
      </w:r>
    </w:p>
    <w:p w14:paraId="338A9B5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HCO2H+H=&gt;H2+CO2+H    4.24E6 2.1 4.868E3</w:t>
      </w:r>
    </w:p>
    <w:p w14:paraId="6775D7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HCO2H+H=&gt;H2+CO+OH    6.03E13 -0.35 2.988E3</w:t>
      </w:r>
    </w:p>
    <w:p w14:paraId="2EE3ED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HCO2H+CH3=&gt;CH4+CO+OH    3.9E-7 5.8 2.2E3</w:t>
      </w:r>
    </w:p>
    <w:p w14:paraId="791DD2A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HCO2H+HO2=&gt;H2O2+CO+OH    1.0E12 0.0 1.192E4</w:t>
      </w:r>
    </w:p>
    <w:p w14:paraId="0828327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HCO2H+O=&gt;CO+2OH    1.77E18 -1.9 2.975E3</w:t>
      </w:r>
    </w:p>
    <w:p w14:paraId="0925677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7AFDE3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CH4 Methane reactions</w:t>
      </w:r>
    </w:p>
    <w:p w14:paraId="790D2E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09B4CA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!CH4+O2=CH3+HO2          7.94E13     0.0   56000.0  !b24</w:t>
      </w:r>
    </w:p>
    <w:p w14:paraId="77C115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CH4+H=CH3+H2            5.47E07    1.97   11210.0  !</w:t>
      </w:r>
      <w:proofErr w:type="spellStart"/>
      <w:r w:rsidRPr="00C86913">
        <w:rPr>
          <w:rFonts w:cs="Times New Roman"/>
        </w:rPr>
        <w:t>a;rmHR</w:t>
      </w:r>
      <w:proofErr w:type="spellEnd"/>
    </w:p>
    <w:p w14:paraId="455FFEA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CH4+H=CH3+H2            1.33E04    3.0      8040.  !Baulch'92;addHR</w:t>
      </w:r>
    </w:p>
    <w:p w14:paraId="0EB9BA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!CH4+H=CH3+H2            1.48E14    0.0      13585.  ![</w:t>
      </w:r>
      <w:proofErr w:type="spellStart"/>
      <w:r w:rsidRPr="00C86913">
        <w:rPr>
          <w:rFonts w:cs="Times New Roman"/>
        </w:rPr>
        <w:t>knyazev</w:t>
      </w:r>
      <w:proofErr w:type="spellEnd"/>
      <w:r w:rsidRPr="00C86913">
        <w:rPr>
          <w:rFonts w:cs="Times New Roman"/>
        </w:rPr>
        <w:t xml:space="preserve"> 1996a]</w:t>
      </w:r>
    </w:p>
    <w:p w14:paraId="06371B5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CH4+OH=CH3+H2O          5.72E06    1.96    2639.0  !</w:t>
      </w:r>
      <w:proofErr w:type="spellStart"/>
      <w:r w:rsidRPr="00C86913">
        <w:rPr>
          <w:rFonts w:cs="Times New Roman"/>
        </w:rPr>
        <w:t>a;remHR</w:t>
      </w:r>
      <w:proofErr w:type="spellEnd"/>
    </w:p>
    <w:p w14:paraId="0B211AE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!CH4+OH=CH3+H2O          1.57E07    1.83    2780.0  !Baulch'92;addHR</w:t>
      </w:r>
    </w:p>
    <w:p w14:paraId="10119CC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CH4+O=CH3+OH            6.93E08    1.56    8484.0  !a  CST-rem</w:t>
      </w:r>
    </w:p>
    <w:p w14:paraId="0EB96D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!CH4+HO2=CH3+H2O2        1.81E11     0.0   18580.0  !a</w:t>
      </w:r>
    </w:p>
    <w:p w14:paraId="7ABC82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2CE69C2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CH3OH methanol reactions</w:t>
      </w:r>
    </w:p>
    <w:p w14:paraId="2601343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173C4C9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CH3OH+M=CH3+OH+M        8.86E46   -7.93  102641.0  !d156</w:t>
      </w:r>
    </w:p>
    <w:p w14:paraId="7F52077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!CH3OH+M=CH3+OH+M        3.50E16     0.0   66444.0  !!! CST</w:t>
      </w:r>
    </w:p>
    <w:p w14:paraId="08F4D08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CH3OH+M=CH2OH+H+M       7.20E46   -7.93  107705.0  !d157</w:t>
      </w:r>
    </w:p>
    <w:p w14:paraId="32EF6C9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!CH3OH+M=CH2OH+H+M       1.75E15     0.0   66444.0  !!! CST</w:t>
      </w:r>
    </w:p>
    <w:p w14:paraId="26255EC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CST-new</w:t>
      </w:r>
    </w:p>
    <w:p w14:paraId="02B2D40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CH3OH+M=CH2+H2O+M    7.0E15 0.0 6.6444E4</w:t>
      </w:r>
    </w:p>
    <w:p w14:paraId="217D36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!CH3OH+CH3=CH2OH+CH4     3.19E01    3.17    7172.0  !d165</w:t>
      </w:r>
    </w:p>
    <w:p w14:paraId="5BAF5F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!CH3OH+CH3=CH3O+CH4      1.45E01    3.10    6935.0  !d166</w:t>
      </w:r>
    </w:p>
    <w:p w14:paraId="71E5573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!CH3OH+HO2=H2O2+CH2OH    9.64E10     0.0   12579.0  !Corrected, </w:t>
      </w:r>
      <w:proofErr w:type="spellStart"/>
      <w:r w:rsidRPr="00C86913">
        <w:rPr>
          <w:rFonts w:cs="Times New Roman"/>
        </w:rPr>
        <w:t>ras</w:t>
      </w:r>
      <w:proofErr w:type="spellEnd"/>
    </w:p>
    <w:p w14:paraId="064EB6D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!CH3OH+O=OH+CH2OH        3.80E05     2.5    3080.0  !d160</w:t>
      </w:r>
    </w:p>
    <w:p w14:paraId="14C906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!84WAR(.3-1.0)</w:t>
      </w:r>
    </w:p>
    <w:p w14:paraId="7F19EF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CH3OH+O=OH+CH3O    1.0E13 0.0 4.684E3</w:t>
      </w:r>
    </w:p>
    <w:p w14:paraId="21042FC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!CH3OH+O2=CH2OH+HO2      2.05E13     0.0   44717.0  !d163</w:t>
      </w:r>
    </w:p>
    <w:p w14:paraId="38AA8C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CH3OH+OH=H2O+CH2OH      1.50E13     0.0    5960.0  !d161</w:t>
      </w:r>
    </w:p>
    <w:p w14:paraId="01D4AAE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!CH3OH+OH=H2O+CH2OH      1.00E13     0.0    1697.0  !!! CST</w:t>
      </w:r>
    </w:p>
    <w:p w14:paraId="56AE41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CH3OH+OH=H2O+CH3O       1.50E13     0.0    5960.0  !d162</w:t>
      </w:r>
    </w:p>
    <w:p w14:paraId="7608527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!CH3OH+OH=H2O+CH3O       1.00E13     0.0    1697.0  !!! CST</w:t>
      </w:r>
    </w:p>
    <w:p w14:paraId="384F8EC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!CH3OH+CH2OH=CH3OH+CH3O  7.83E09     0.0   12062.0  !87TSA</w:t>
      </w:r>
    </w:p>
    <w:p w14:paraId="5F24ED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CH3OH+H=CH2OH+H2        3.20E13     0.0    6095.0  !d158</w:t>
      </w:r>
    </w:p>
    <w:p w14:paraId="26BC75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!CH3OH+H=CH2OH+H2        3.98E13     0.0    6095.0  !!! CST</w:t>
      </w:r>
    </w:p>
    <w:p w14:paraId="2703FEE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CH3OH+H=CH3O+H2         8.06E12     0.0    6095.0  !d159</w:t>
      </w:r>
    </w:p>
    <w:p w14:paraId="5F56B1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!CH3OH+H=CH3O+H2         3.98E13     0.0    6095.0  !!! CST</w:t>
      </w:r>
    </w:p>
    <w:p w14:paraId="1BE6023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CST-new</w:t>
      </w:r>
    </w:p>
    <w:p w14:paraId="61F0580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CH3OH+HCH=CH2OH+CH3    1.58E12 0.0 5.736E3</w:t>
      </w:r>
    </w:p>
    <w:p w14:paraId="5C6D6F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6D5526E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!     CH3O methoxy radical reactions[CH3O C2H5O-) alkoxy radicals]</w:t>
      </w:r>
    </w:p>
    <w:p w14:paraId="76C37FD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450CD71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!CH3O+M=CH2O+H+M         9.37E24    -2.7   30590.0  !a</w:t>
      </w:r>
    </w:p>
    <w:p w14:paraId="18A461C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!b38</w:t>
      </w:r>
    </w:p>
    <w:p w14:paraId="7548C42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CH3O+H=CH2O+H2    2.0E13 0.0 0.0E0</w:t>
      </w:r>
    </w:p>
    <w:p w14:paraId="0399B50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!b40</w:t>
      </w:r>
    </w:p>
    <w:p w14:paraId="3AC1C1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CH3O+OH=CH2O+H2O    1.0E13 0.0 0.0E0</w:t>
      </w:r>
    </w:p>
    <w:p w14:paraId="3617F9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!b42</w:t>
      </w:r>
    </w:p>
    <w:p w14:paraId="50D7CE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CH3O+O=CH2O+OH    1.0E13 0.0 0.0E0</w:t>
      </w:r>
    </w:p>
    <w:p w14:paraId="022A013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!CH3O+O2=CH2O+HO2        6.30E10     0.0    2600.0  !b44_a</w:t>
      </w:r>
    </w:p>
    <w:p w14:paraId="207D476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!d48</w:t>
      </w:r>
    </w:p>
    <w:p w14:paraId="01297C5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CH3O+HO2=CH2O+H2O2    3.01E11 0.0 0.0E0</w:t>
      </w:r>
    </w:p>
    <w:p w14:paraId="2F93BD0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CH3O+CO=CH3+CO2         1.75E13     0.0   11797.0  !d49</w:t>
      </w:r>
    </w:p>
    <w:p w14:paraId="51C7311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!d49 Correct typo</w:t>
      </w:r>
    </w:p>
    <w:p w14:paraId="61B4627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CH3O+CO=CH3+CO2    1.57E13 0.0 1.1797E4</w:t>
      </w:r>
    </w:p>
    <w:p w14:paraId="60325C7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071287B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     CH2OH hydroxymethyl </w:t>
      </w:r>
      <w:proofErr w:type="spellStart"/>
      <w:r w:rsidRPr="00C86913">
        <w:rPr>
          <w:rFonts w:cs="Times New Roman"/>
        </w:rPr>
        <w:t>Rxns</w:t>
      </w:r>
      <w:proofErr w:type="spellEnd"/>
      <w:r w:rsidRPr="00C86913">
        <w:rPr>
          <w:rFonts w:cs="Times New Roman"/>
        </w:rPr>
        <w:t xml:space="preserve"> [CH2OH CH3CHOH-)hydroxyalkyl radicals]</w:t>
      </w:r>
    </w:p>
    <w:p w14:paraId="6CED57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6849DD7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!CH2OH+M=CH2O+H+M        1.67E24    -2.5   34190.0  !a</w:t>
      </w:r>
    </w:p>
    <w:p w14:paraId="74C219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!b43</w:t>
      </w:r>
    </w:p>
    <w:p w14:paraId="5547634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CH2OH+O=CH2O+OH    1.0E13 0.0 0.0E0</w:t>
      </w:r>
    </w:p>
    <w:p w14:paraId="2EB99D0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!CH2OH+O2=CH2O+HO2       2.41E14     0.0    5000.0  !a</w:t>
      </w:r>
    </w:p>
    <w:p w14:paraId="21CABCE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!b41</w:t>
      </w:r>
    </w:p>
    <w:p w14:paraId="79BE11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CH2OH+OH=CH2O+H2O    1.0E13 0.0 0.0E0</w:t>
      </w:r>
    </w:p>
    <w:p w14:paraId="0BB374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!b39</w:t>
      </w:r>
    </w:p>
    <w:p w14:paraId="7E98D4B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CH2OH+H=CH2O+H2    2.0E13 0.0 0.0E0</w:t>
      </w:r>
    </w:p>
    <w:p w14:paraId="4824D0D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!d170</w:t>
      </w:r>
    </w:p>
    <w:p w14:paraId="476D6F3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CH2OH+HO2=CH2O+H2O2    1.2E13 0.0 0.0E0</w:t>
      </w:r>
    </w:p>
    <w:p w14:paraId="4C51B0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!d171</w:t>
      </w:r>
    </w:p>
    <w:p w14:paraId="74E2BA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CH2OH+HCO=CH3OH+CO    1.2E14 0.0 0.0E0</w:t>
      </w:r>
    </w:p>
    <w:p w14:paraId="3911E0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!CH2OH+CH2O=CH3OH+HCO    5.54E03    2.81    5682.0  !d173</w:t>
      </w:r>
    </w:p>
    <w:p w14:paraId="7DEE025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2CH2OH=CH3OH+CH2O       1.20E13     0.0       0.0  !d174</w:t>
      </w:r>
    </w:p>
    <w:p w14:paraId="2EDBB5B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</w:t>
      </w:r>
    </w:p>
    <w:p w14:paraId="3DD6203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2CH2OH=CH3OH+CH2O    4.82E12 0.0 0.0E0</w:t>
      </w:r>
    </w:p>
    <w:p w14:paraId="5A9FB54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!87TSA</w:t>
      </w:r>
    </w:p>
    <w:p w14:paraId="3BFB2F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CH2OH+HCO=2CH2O    1.81E14 0.0 0.0E0</w:t>
      </w:r>
    </w:p>
    <w:p w14:paraId="2E583ED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0A70C0A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CH3 methyl reactions</w:t>
      </w:r>
    </w:p>
    <w:p w14:paraId="229BF07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536482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!92BAU/</w:t>
      </w:r>
      <w:proofErr w:type="spellStart"/>
      <w:r w:rsidRPr="00C86913">
        <w:rPr>
          <w:rFonts w:cs="Times New Roman"/>
        </w:rPr>
        <w:t>COBrmHR</w:t>
      </w:r>
      <w:proofErr w:type="spellEnd"/>
    </w:p>
    <w:p w14:paraId="51FEE6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CH3+M=CH+H2+M    6.9E14 0.0 8.25E4</w:t>
      </w:r>
    </w:p>
    <w:p w14:paraId="3AD536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!Su_Te.'94,add.HR</w:t>
      </w:r>
    </w:p>
    <w:p w14:paraId="20984D8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CH3=CH2+H    1.14E16 0.09 1.0967E5</w:t>
      </w:r>
    </w:p>
    <w:p w14:paraId="0DE3E2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CH3+H+M=CH4+M           8.00E26    -3.0       0.0  !b23</w:t>
      </w:r>
    </w:p>
    <w:p w14:paraId="7A7639B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     H2/2.0/  CO/2.0/  CO2/3.0/  H2O/5.0/</w:t>
      </w:r>
    </w:p>
    <w:p w14:paraId="2492330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      CH3+H(+M)=CH4(+M)       1.00E17    -0.8     315.0  !!! </w:t>
      </w:r>
      <w:proofErr w:type="spellStart"/>
      <w:r w:rsidRPr="00C86913">
        <w:rPr>
          <w:rFonts w:cs="Times New Roman"/>
        </w:rPr>
        <w:t>CSTremHR</w:t>
      </w:r>
      <w:proofErr w:type="spellEnd"/>
    </w:p>
    <w:p w14:paraId="17BC30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  LOW /7.00E33  -4.88  9.310/</w:t>
      </w:r>
    </w:p>
    <w:p w14:paraId="299F034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!        TROE /0.7086  134.0  1784.0  5740.0/</w:t>
      </w:r>
    </w:p>
    <w:p w14:paraId="544DE99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  H2/2.0/ CO/1.5/ CO2/2.0/ H2O/6.0/ CH4/2.0/ C2H6/3.0/</w:t>
      </w:r>
    </w:p>
    <w:p w14:paraId="4C0789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!Baulch'92, </w:t>
      </w:r>
      <w:proofErr w:type="spellStart"/>
      <w:r w:rsidRPr="00C86913">
        <w:rPr>
          <w:rFonts w:cs="Times New Roman"/>
        </w:rPr>
        <w:t>addedHR</w:t>
      </w:r>
      <w:proofErr w:type="spellEnd"/>
    </w:p>
    <w:p w14:paraId="5840EA1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CH3+H=CH4    2.11E14 0.0 3.974E4</w:t>
      </w:r>
    </w:p>
    <w:p w14:paraId="4D60F8B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!CH3+HO2=CH3O+OH         2.00E13     0.0    1076.0  !a</w:t>
      </w:r>
    </w:p>
    <w:p w14:paraId="1C31D96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!CH3+O=CH2O+H            6.03E13     0.0       0.0  !71DEA/KIS</w:t>
      </w:r>
    </w:p>
    <w:p w14:paraId="3F6DE6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!87DEA/WES</w:t>
      </w:r>
    </w:p>
    <w:p w14:paraId="763F5B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CH3+O=CH3O    1.78E14 -2.14 6.03E2</w:t>
      </w:r>
    </w:p>
    <w:p w14:paraId="779B5B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!CH3+O2=CH3O+O           7.26E11    0.39   27363.0  !87DEA/WES</w:t>
      </w:r>
    </w:p>
    <w:p w14:paraId="1E11DD3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!92GLA</w:t>
      </w:r>
    </w:p>
    <w:p w14:paraId="2E5F9AB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CH3+O2=CH2OH+O    1.29E13 0.0 2.69E4</w:t>
      </w:r>
    </w:p>
    <w:p w14:paraId="24BEFFE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!87DEA/WES</w:t>
      </w:r>
    </w:p>
    <w:p w14:paraId="4E6BF4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CH3+OH=CH3OH    1.24E43 -9.49 1.0471E4</w:t>
      </w:r>
    </w:p>
    <w:p w14:paraId="1E9CD79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CST-new</w:t>
      </w:r>
    </w:p>
    <w:p w14:paraId="02077C8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CH3+OH=CH2OH+H    1.09E11 0.4 -7.08E2</w:t>
      </w:r>
    </w:p>
    <w:p w14:paraId="7440CAC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!87DEA/WES</w:t>
      </w:r>
    </w:p>
    <w:p w14:paraId="74B0845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CH3+OH=CH3O+H    8.93E11 -0.02 1.3073E4</w:t>
      </w:r>
    </w:p>
    <w:p w14:paraId="32D30AF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CST-new</w:t>
      </w:r>
    </w:p>
    <w:p w14:paraId="6557EF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CH3+OH=HCH+H2O    7.5E6 2.0 5.0E3</w:t>
      </w:r>
    </w:p>
    <w:p w14:paraId="79884E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!CH3+OH=CH2O+H2          3.98E10   -0.02    8765.0  !87DEA/WES</w:t>
      </w:r>
    </w:p>
    <w:p w14:paraId="7D39AA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!92GLA</w:t>
      </w:r>
    </w:p>
    <w:p w14:paraId="285D03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CH3+HO2=CH2OH+OH    2.0E13 0.0 0.0E0</w:t>
      </w:r>
    </w:p>
    <w:p w14:paraId="135870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!CH3+HCO=CH4+CO          1.20E14     0.0       0.0  !a</w:t>
      </w:r>
    </w:p>
    <w:p w14:paraId="42EFB8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!87TSA</w:t>
      </w:r>
    </w:p>
    <w:p w14:paraId="0196AE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CH3+CH2OH=CH4+CH2O    2.41E12 0.0 0.0E0</w:t>
      </w:r>
    </w:p>
    <w:p w14:paraId="0CAE39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!CH3+CH3O=CH4+CH2O       2.41E13     0.0       0.0  !86TSA/HAM</w:t>
      </w:r>
    </w:p>
    <w:p w14:paraId="12F0368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!CH3+CH2O=CH4+HCO        5.54E03    2.81    5863.0  !a</w:t>
      </w:r>
    </w:p>
    <w:p w14:paraId="24679AD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CH3+CH3=C2H5+H          3.01E13    0.0     13510.  !Baulch'92, added HR</w:t>
      </w:r>
    </w:p>
    <w:p w14:paraId="35ABED2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!CH3+CH3=C2H5+H          3.69E13   -0.449    13260.  !QRRK, HR, 1atm</w:t>
      </w:r>
    </w:p>
    <w:p w14:paraId="1FB4E3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!CH3+CH3=C2H4+H2         1.00E16    0.0     32030.  !War/Gard'84, added HR</w:t>
      </w:r>
    </w:p>
    <w:p w14:paraId="799A5C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! CH3+CH3=C2H4+H2         2.35E21   -2.289     7260.  !QRRK, HR, 1 atm</w:t>
      </w:r>
    </w:p>
    <w:p w14:paraId="31CD89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!QRRK, HR, 1 atm</w:t>
      </w:r>
    </w:p>
    <w:p w14:paraId="352684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2CH3=C2H6    5.24E53 -12.344 1.772E4</w:t>
      </w:r>
    </w:p>
    <w:p w14:paraId="21B776C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CH3+CH3=C2H6            1.02E13     0.0        0.  !Glaenzer+al.'76,addHR</w:t>
      </w:r>
    </w:p>
    <w:p w14:paraId="16557A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68382DE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Triplet Methylene reactions</w:t>
      </w:r>
    </w:p>
    <w:p w14:paraId="4E46917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0447A78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!92GLA</w:t>
      </w:r>
    </w:p>
    <w:p w14:paraId="4BF28DF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HCH+H+M=CH3+M    2.4E31 -4.38 0.0E0</w:t>
      </w:r>
    </w:p>
    <w:p w14:paraId="333DA8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!b46</w:t>
      </w:r>
    </w:p>
    <w:p w14:paraId="5F85942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HCH+H=CH+H2    1.0E18 -1.56 0.0E0</w:t>
      </w:r>
    </w:p>
    <w:p w14:paraId="2290E3F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!b66</w:t>
      </w:r>
    </w:p>
    <w:p w14:paraId="2B86987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HCH+O=CO+2H    5.0E13 0.0 0.0E0</w:t>
      </w:r>
    </w:p>
    <w:p w14:paraId="659381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!b67</w:t>
      </w:r>
    </w:p>
    <w:p w14:paraId="66DD7E7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HCH+O=CO+H2    3.0E13 0.0 0.0E0</w:t>
      </w:r>
    </w:p>
    <w:p w14:paraId="5A48CA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!b68</w:t>
      </w:r>
    </w:p>
    <w:p w14:paraId="35804C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HCH+O2=CO2+2H    1.6E12 0.0 1.0E3</w:t>
      </w:r>
    </w:p>
    <w:p w14:paraId="15F841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!b69</w:t>
      </w:r>
    </w:p>
    <w:p w14:paraId="6FF1F67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HCH+O2=CH2O+O    5.0E13 0.0 9.0E3</w:t>
      </w:r>
    </w:p>
    <w:p w14:paraId="308827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!b70</w:t>
      </w:r>
    </w:p>
    <w:p w14:paraId="7268693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HCH+O2=CO2+H2    6.9E11 0.0 5.0E2</w:t>
      </w:r>
    </w:p>
    <w:p w14:paraId="2A99B6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!b71</w:t>
      </w:r>
    </w:p>
    <w:p w14:paraId="65F8643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HCH+O2=CO+H2O    1.9E10 0.0 -1.0E3</w:t>
      </w:r>
    </w:p>
    <w:p w14:paraId="05296C0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!b72</w:t>
      </w:r>
    </w:p>
    <w:p w14:paraId="2122C8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HCH+O2=CO+OH+H    8.6E10 0.0 -5.0E2</w:t>
      </w:r>
    </w:p>
    <w:p w14:paraId="4E757C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!b73</w:t>
      </w:r>
    </w:p>
    <w:p w14:paraId="0C33575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HCH+O2=HCO+OH    4.3E10 0.0 -5.0E2</w:t>
      </w:r>
    </w:p>
    <w:p w14:paraId="28A9594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!b47</w:t>
      </w:r>
    </w:p>
    <w:p w14:paraId="03D1C7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HCH+OH=CH+H2O    1.13E7 2.0 3.0E3</w:t>
      </w:r>
    </w:p>
    <w:p w14:paraId="21D170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!b48</w:t>
      </w:r>
    </w:p>
    <w:p w14:paraId="7ACADA6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HCH+OH=CH2O+H    2.5E13 0.0 0.0E0</w:t>
      </w:r>
    </w:p>
    <w:p w14:paraId="532974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!b65</w:t>
      </w:r>
    </w:p>
    <w:p w14:paraId="78760FC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HCH+CO2=CH2O+CO    1.1E11 0.0 1.0E3</w:t>
      </w:r>
    </w:p>
    <w:p w14:paraId="6448A4B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!b136</w:t>
      </w:r>
    </w:p>
    <w:p w14:paraId="51E4669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CH2+M=HCH+M    1.0E13 0.0 0.0E0</w:t>
      </w:r>
    </w:p>
    <w:p w14:paraId="42405B5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H/0.0/</w:t>
      </w:r>
    </w:p>
    <w:p w14:paraId="39FDD49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H2O/0.0/</w:t>
      </w:r>
    </w:p>
    <w:p w14:paraId="59D10A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CST-new</w:t>
      </w:r>
    </w:p>
    <w:p w14:paraId="43976C6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HCH+HCO=CH3+CO    1.81E13 0.0 0.0E0</w:t>
      </w:r>
    </w:p>
    <w:p w14:paraId="23268B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CST-new</w:t>
      </w:r>
    </w:p>
    <w:p w14:paraId="18CD1B6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HCH+CH3O=CH3+CH2O    1.81E13 0.0 0.0E0</w:t>
      </w:r>
    </w:p>
    <w:p w14:paraId="0FA0E42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2A5EA78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Singlet Methylene reactions</w:t>
      </w:r>
    </w:p>
    <w:p w14:paraId="0C4DD8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217E87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!b137</w:t>
      </w:r>
    </w:p>
    <w:p w14:paraId="0E32F9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CH2+CH4=2CH3    4.0E13 0.0 0.0E0</w:t>
      </w:r>
    </w:p>
    <w:p w14:paraId="548C3E2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!CH2+H2=CH3+H           7.00E13     0.0        0.0  !140;rmHR</w:t>
      </w:r>
    </w:p>
    <w:p w14:paraId="23385B5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 CH3+H=CH2+H2          6.03E13     0.0      15100.  !Baulch'92;addHR</w:t>
      </w:r>
    </w:p>
    <w:p w14:paraId="441513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!b142</w:t>
      </w:r>
    </w:p>
    <w:p w14:paraId="7790D87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CH2+H2O=HCH+H2O    3.0E13 0.0 0.0E0</w:t>
      </w:r>
    </w:p>
    <w:p w14:paraId="0ACC3E7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!b145</w:t>
      </w:r>
    </w:p>
    <w:p w14:paraId="588640B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CH2+H=HCH+H    2.0E14 0.0 0.0E0</w:t>
      </w:r>
    </w:p>
    <w:p w14:paraId="316D77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!CH2+O=H+H+CO           3.00E13     0.0        0.0  !b146</w:t>
      </w:r>
    </w:p>
    <w:p w14:paraId="4F8503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CH2+O=H2+CO            1.51E13     0.0        0.0  !d</w:t>
      </w:r>
    </w:p>
    <w:p w14:paraId="3CE269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</w:t>
      </w:r>
    </w:p>
    <w:p w14:paraId="54EBF27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CH2+O=H2+CO    7.83E12 0.0 0.0E0</w:t>
      </w:r>
    </w:p>
    <w:p w14:paraId="7AC0DC7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CH2+O2=CO2+2H          1.59E12     0.0     1000.0  !d</w:t>
      </w:r>
    </w:p>
    <w:p w14:paraId="53D6FEB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!CH2+O2=CO2+2H          7.83E12     0.0        0.0  !!! CST</w:t>
      </w:r>
    </w:p>
    <w:p w14:paraId="79F6E74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CH2+O2=O+CH2O          2.00E13     0.0     9000.0  !d</w:t>
      </w:r>
    </w:p>
    <w:p w14:paraId="10139A7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!CH2+O2=O+CH2O          7.83E12     0.0        0.0  !!! CST</w:t>
      </w:r>
    </w:p>
    <w:p w14:paraId="5B196A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CH2+O2=H2+CO2          6.90E11     0.0      500.0  !d</w:t>
      </w:r>
    </w:p>
    <w:p w14:paraId="79185F5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!CH2+O2=H2+CO2          7.83E12     0.0        0.0  !!! CST</w:t>
      </w:r>
    </w:p>
    <w:p w14:paraId="370F2D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  CH2+O2=H+CO+OH         1.30E13     0.0     1505.7  !87FRE/WAR</w:t>
      </w:r>
    </w:p>
    <w:p w14:paraId="5C555D6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</w:t>
      </w:r>
    </w:p>
    <w:p w14:paraId="51ED77A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CH2+O2=H+CO+OH    7.83E12 0.0 0.0E0</w:t>
      </w:r>
    </w:p>
    <w:p w14:paraId="1E1370A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!!!   CH2+OH=CH+H2O          4.50E13     0.0     3000.0  !d  CST-rem</w:t>
      </w:r>
    </w:p>
    <w:p w14:paraId="6AD642C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!b147</w:t>
      </w:r>
    </w:p>
    <w:p w14:paraId="38CC09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CH2+OH=CH2O+H    3.01E13 0.0 0.0E0</w:t>
      </w:r>
    </w:p>
    <w:p w14:paraId="068B06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!CH2+H=CH+H2            3.01E13     0.0        0.0  !b148</w:t>
      </w:r>
    </w:p>
    <w:p w14:paraId="1E94D0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!b149</w:t>
      </w:r>
    </w:p>
    <w:p w14:paraId="4E0B6B9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CH2+CO2=CH2O+CO    3.0E12 0.0 0.0E0</w:t>
      </w:r>
    </w:p>
    <w:p w14:paraId="272A47F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</w:t>
      </w:r>
    </w:p>
    <w:p w14:paraId="1C184BC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CH2+HO2=CH2O+OH    3.01E13 0.0 0.0E0</w:t>
      </w:r>
    </w:p>
    <w:p w14:paraId="6B1F61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</w:t>
      </w:r>
    </w:p>
    <w:p w14:paraId="2DDA975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CH2+H2O2=CH3O+OH    3.01E13 0.0 0.0E0</w:t>
      </w:r>
    </w:p>
    <w:p w14:paraId="35EDF02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</w:t>
      </w:r>
    </w:p>
    <w:p w14:paraId="0422DD7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CH2+HCO=CO+CH3    1.81E13 0.0 0.0E0</w:t>
      </w:r>
    </w:p>
    <w:p w14:paraId="4895E0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</w:t>
      </w:r>
    </w:p>
    <w:p w14:paraId="38CA3F1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CH2+CH2O=HCO+CH3    1.2E12 0.0 0.0E0</w:t>
      </w:r>
    </w:p>
    <w:p w14:paraId="41E419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!84FAR/JUS(.9-2.3K)</w:t>
      </w:r>
    </w:p>
    <w:p w14:paraId="66AA4E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CH2+O=CH+OH    3.0E14 0.0 1.1923E4</w:t>
      </w:r>
    </w:p>
    <w:p w14:paraId="2E9EB79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!b50</w:t>
      </w:r>
    </w:p>
    <w:p w14:paraId="19F4F10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CH+O=CO+H    5.7E13 0.0 0.0E0</w:t>
      </w:r>
    </w:p>
    <w:p w14:paraId="64CF214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!92BAU/COB</w:t>
      </w:r>
    </w:p>
    <w:p w14:paraId="793BD60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CH+O2=CO+OH    3.3E13 0.0 0.0E0</w:t>
      </w:r>
    </w:p>
    <w:p w14:paraId="078E26A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CH+O2=HCO+O            3.30E13     0.0        0.0  !b49</w:t>
      </w:r>
    </w:p>
    <w:p w14:paraId="736DAE5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!b51</w:t>
      </w:r>
    </w:p>
    <w:p w14:paraId="51C6C3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CH+OH=HCO+H    3.0E13 0.0 0.0E0</w:t>
      </w:r>
    </w:p>
    <w:p w14:paraId="5139B72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!b53</w:t>
      </w:r>
    </w:p>
    <w:p w14:paraId="2E3493B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CH+CO2=HCO+CO    3.4E12 0.0 6.9E2</w:t>
      </w:r>
    </w:p>
    <w:p w14:paraId="3214661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!b55</w:t>
      </w:r>
    </w:p>
    <w:p w14:paraId="539D75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CH+H2O=CH2O+H    1.17E15 -0.75 0.0E0</w:t>
      </w:r>
    </w:p>
    <w:p w14:paraId="5AB332A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!88ZAB/FLE3</w:t>
      </w:r>
    </w:p>
    <w:p w14:paraId="27AA423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CH+H2O=CH2OH    5.71E12 0.0 -7.55E2</w:t>
      </w:r>
    </w:p>
    <w:p w14:paraId="49BB689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35A821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HCO aldehyde reactions</w:t>
      </w:r>
    </w:p>
    <w:p w14:paraId="0E0E922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60096F8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HCO+O=CO2+H            3.00E13     0.0        0.0  !b82</w:t>
      </w:r>
    </w:p>
    <w:p w14:paraId="65078E7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!92BAU/COB</w:t>
      </w:r>
    </w:p>
    <w:p w14:paraId="6DF0521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HCO+O2=CO2+OH    3.31E12 -0.4 0.0E0</w:t>
      </w:r>
    </w:p>
    <w:p w14:paraId="378998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</w:t>
      </w:r>
    </w:p>
    <w:p w14:paraId="34B0A6A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HCO+HO2=CO2+OH+H    3.0E13 0.0 0.0E0</w:t>
      </w:r>
    </w:p>
    <w:p w14:paraId="77F6833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!86TSA/HAM</w:t>
      </w:r>
    </w:p>
    <w:p w14:paraId="471610A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HCO+CH3O=CH3OH+CO    9.04E13 0.0 0.0E0</w:t>
      </w:r>
    </w:p>
    <w:p w14:paraId="3488DD5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!g</w:t>
      </w:r>
    </w:p>
    <w:p w14:paraId="01A0E95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2HCO=CH2O+CO    4.5E13 0.0 0.0E0</w:t>
      </w:r>
    </w:p>
    <w:p w14:paraId="15247D0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!HCO+O2=CO+HO2           3.3E13    -0.4        0.0  !b83</w:t>
      </w:r>
    </w:p>
    <w:p w14:paraId="33DE62B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!HCO+OH=CO+H2O          3.02E13     0.0        0.0  !a</w:t>
      </w:r>
    </w:p>
    <w:p w14:paraId="757F048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!HCO+M=H+CO+M           2.50E14     0.0    16802.0  !b79</w:t>
      </w:r>
    </w:p>
    <w:p w14:paraId="24DC93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!HCO+H=CO+H2            2.00E14     0.0        0.0  !e</w:t>
      </w:r>
    </w:p>
    <w:p w14:paraId="3D062F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!HCO+O=CO+OH            3.00E13     0.0        0.0  !b81</w:t>
      </w:r>
    </w:p>
    <w:p w14:paraId="3169CB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!!! CST-new</w:t>
      </w:r>
    </w:p>
    <w:p w14:paraId="42BD3BF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2HCO=2CO+H2    3.01E12 0.0 0.0E0</w:t>
      </w:r>
    </w:p>
    <w:p w14:paraId="70B326A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!</w:t>
      </w:r>
    </w:p>
    <w:p w14:paraId="23DFF63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CO _ CO2  reactions</w:t>
      </w:r>
    </w:p>
    <w:p w14:paraId="61F68D4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4A97A8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!CO+O+M=CO2+M           2.51E13     0.0    -4540.0  !a, for N2</w:t>
      </w:r>
    </w:p>
    <w:p w14:paraId="372AF4E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H2/2.500/  H2O/12.0/  CO2/3.800/  CO/1.900/      !! for N2, HR</w:t>
      </w:r>
    </w:p>
    <w:p w14:paraId="06032D0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      !CO+O+M=CO2+M           2.19E13     0.0    -4540.0  !! rev for </w:t>
      </w:r>
      <w:proofErr w:type="spellStart"/>
      <w:r w:rsidRPr="00C86913">
        <w:rPr>
          <w:rFonts w:cs="Times New Roman"/>
        </w:rPr>
        <w:t>Ar</w:t>
      </w:r>
      <w:proofErr w:type="spellEnd"/>
      <w:r w:rsidRPr="00C86913">
        <w:rPr>
          <w:rFonts w:cs="Times New Roman"/>
        </w:rPr>
        <w:t xml:space="preserve">, </w:t>
      </w:r>
      <w:proofErr w:type="spellStart"/>
      <w:r w:rsidRPr="00C86913">
        <w:rPr>
          <w:rFonts w:cs="Times New Roman"/>
        </w:rPr>
        <w:t>ras</w:t>
      </w:r>
      <w:proofErr w:type="spellEnd"/>
    </w:p>
    <w:p w14:paraId="42E2FB7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        H2/3.333/  H2O/16.0/  CO2/5.067/  CO/2.533/      !! rev for </w:t>
      </w:r>
      <w:proofErr w:type="spellStart"/>
      <w:r w:rsidRPr="00C86913">
        <w:rPr>
          <w:rFonts w:cs="Times New Roman"/>
        </w:rPr>
        <w:t>Ar</w:t>
      </w:r>
      <w:proofErr w:type="spellEnd"/>
      <w:r w:rsidRPr="00C86913">
        <w:rPr>
          <w:rFonts w:cs="Times New Roman"/>
        </w:rPr>
        <w:t xml:space="preserve">, </w:t>
      </w:r>
      <w:proofErr w:type="spellStart"/>
      <w:r w:rsidRPr="00C86913">
        <w:rPr>
          <w:rFonts w:cs="Times New Roman"/>
        </w:rPr>
        <w:t>ras</w:t>
      </w:r>
      <w:proofErr w:type="spellEnd"/>
    </w:p>
    <w:p w14:paraId="18D7197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!CO+OH=CO2+H            3.09E11     0.0      735.0  !72DFX</w:t>
      </w:r>
    </w:p>
    <w:p w14:paraId="0EF7E9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!CO+O2=CO2+O            2.51E12     0.0    47690.0  !a</w:t>
      </w:r>
    </w:p>
    <w:p w14:paraId="57D430C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!CO+HO2=CO2+OH          6.03E13     0.0    22950.0  !a</w:t>
      </w:r>
    </w:p>
    <w:p w14:paraId="0261476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68FCD1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H2O2 reactions</w:t>
      </w:r>
    </w:p>
    <w:p w14:paraId="45FDCCE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34A9B91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H2O2+M=OH+OH+M         1.20E17     0.0    45500.0  !a</w:t>
      </w:r>
    </w:p>
    <w:p w14:paraId="6E2F84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H2/2.500/  H2O/12.0/  CO2/3.800/  CO/1.900/      !! for N2, HR</w:t>
      </w:r>
    </w:p>
    <w:p w14:paraId="2FFBCD3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      H2O2+M=OH+OH+M         8.51E16     0.0    45500.0  !! rev for </w:t>
      </w:r>
      <w:proofErr w:type="spellStart"/>
      <w:r w:rsidRPr="00C86913">
        <w:rPr>
          <w:rFonts w:cs="Times New Roman"/>
        </w:rPr>
        <w:t>Ar</w:t>
      </w:r>
      <w:proofErr w:type="spellEnd"/>
      <w:r w:rsidRPr="00C86913">
        <w:rPr>
          <w:rFonts w:cs="Times New Roman"/>
        </w:rPr>
        <w:t xml:space="preserve">, </w:t>
      </w:r>
      <w:proofErr w:type="spellStart"/>
      <w:r w:rsidRPr="00C86913">
        <w:rPr>
          <w:rFonts w:cs="Times New Roman"/>
        </w:rPr>
        <w:t>ras</w:t>
      </w:r>
      <w:proofErr w:type="spellEnd"/>
    </w:p>
    <w:p w14:paraId="69FD7EC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!        H2/3.333/  H2O/16.0/  CO2/5.067/  CO/2.533/      !! rev for </w:t>
      </w:r>
      <w:proofErr w:type="spellStart"/>
      <w:r w:rsidRPr="00C86913">
        <w:rPr>
          <w:rFonts w:cs="Times New Roman"/>
        </w:rPr>
        <w:t>Ar</w:t>
      </w:r>
      <w:proofErr w:type="spellEnd"/>
      <w:r w:rsidRPr="00C86913">
        <w:rPr>
          <w:rFonts w:cs="Times New Roman"/>
        </w:rPr>
        <w:t xml:space="preserve">, </w:t>
      </w:r>
      <w:proofErr w:type="spellStart"/>
      <w:r w:rsidRPr="00C86913">
        <w:rPr>
          <w:rFonts w:cs="Times New Roman"/>
        </w:rPr>
        <w:t>ras</w:t>
      </w:r>
      <w:proofErr w:type="spellEnd"/>
    </w:p>
    <w:p w14:paraId="3CF5FF3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H2O2+H=HO2+H2          4.79E13     0.0     7950.0  !a</w:t>
      </w:r>
    </w:p>
    <w:p w14:paraId="444D008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H2O2+H=OH+H2O          1.00E13     0.0     3590.0  !a</w:t>
      </w:r>
    </w:p>
    <w:p w14:paraId="591923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!H2O2+O=OH+HO2          9.55E6      2.0     3970.0  !a</w:t>
      </w:r>
    </w:p>
    <w:p w14:paraId="347AF41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!d</w:t>
      </w:r>
    </w:p>
    <w:p w14:paraId="6BF24E4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H2O2+O=O2+H2O    9.55E6 2.0 3.97E3</w:t>
      </w:r>
    </w:p>
    <w:p w14:paraId="49B1B7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41D2307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HO2 peroxyl reactions</w:t>
      </w:r>
    </w:p>
    <w:p w14:paraId="379AD6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4A1AEB0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!92BAU/COB</w:t>
      </w:r>
    </w:p>
    <w:p w14:paraId="05B692A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HO2+H=H2O+O    3.0E13 0.0 1.07E3</w:t>
      </w:r>
    </w:p>
    <w:p w14:paraId="4825E6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!HO2+H=H2+O2            6.61E13     0.0     2130.0  !a</w:t>
      </w:r>
    </w:p>
    <w:p w14:paraId="7110DB9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!HO2+H=OH+OH            1.40E14     0.0     1073.0  !b07</w:t>
      </w:r>
    </w:p>
    <w:p w14:paraId="2EC4F2E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!HO2+OH=H2O+O2          7.50E12     0.0        0.0  !b06</w:t>
      </w:r>
    </w:p>
    <w:p w14:paraId="54A7EAB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!HO2+HO2=H2O2+O2        2.00E12     0.0        0.0  !b18</w:t>
      </w:r>
    </w:p>
    <w:p w14:paraId="48E4B4B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08F6A85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H2 _ H _ OH _ O  reactions</w:t>
      </w:r>
    </w:p>
    <w:p w14:paraId="79A4670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</w:t>
      </w:r>
    </w:p>
    <w:p w14:paraId="33120A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   H2+OH=H2O+H             2.14E8    1.51     3430.0  !a</w:t>
      </w:r>
    </w:p>
    <w:p w14:paraId="562DAEA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!b01</w:t>
      </w:r>
    </w:p>
    <w:p w14:paraId="31922E6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H2+O2=2OH    1.7E13 0.0 4.778E4</w:t>
      </w:r>
    </w:p>
    <w:p w14:paraId="500B41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!H+O2=OH+O              1.91E14     0.0    16440.0  !a</w:t>
      </w:r>
    </w:p>
    <w:p w14:paraId="5AE2261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!H+O2+M=HO2+M           3.61E17   -0.72        0.0  !b05</w:t>
      </w:r>
    </w:p>
    <w:p w14:paraId="30DB2C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H2O/18.6/  CO2/4.2/  H2/2.9/  CO/2.1/</w:t>
      </w:r>
    </w:p>
    <w:p w14:paraId="63535B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!2H+M=H2+M              1.00E18    -1.0        0.0  !b10</w:t>
      </w:r>
    </w:p>
    <w:p w14:paraId="0FEBA2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!b11</w:t>
      </w:r>
    </w:p>
    <w:p w14:paraId="5DC64C3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2H+H2=2H2    9.2E16 -0.6 0.0E0</w:t>
      </w:r>
    </w:p>
    <w:p w14:paraId="1B669E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!b12</w:t>
      </w:r>
    </w:p>
    <w:p w14:paraId="4ADCF5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2H+H2O=H2+H2O    6.0E19 -1.25 0.0E0</w:t>
      </w:r>
    </w:p>
    <w:p w14:paraId="19CA4DD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!b13</w:t>
      </w:r>
    </w:p>
    <w:p w14:paraId="0117D51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2H+CO2=H2+CO2    5.49E20 -2.0 0.0E0</w:t>
      </w:r>
    </w:p>
    <w:p w14:paraId="0A57AE5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!     01</w:t>
      </w:r>
    </w:p>
    <w:p w14:paraId="60C86CF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CH3+NO2=CH3O+NO    1.3E13 0.0 0.0E0</w:t>
      </w:r>
    </w:p>
    <w:p w14:paraId="040A17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13147   !     12</w:t>
      </w:r>
    </w:p>
    <w:p w14:paraId="123021A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2NO2=2NO+O2    1.63E12 0.0 2.6294E4</w:t>
      </w:r>
    </w:p>
    <w:p w14:paraId="5B880B1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14750    !     02</w:t>
      </w:r>
    </w:p>
    <w:p w14:paraId="0D1D474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CO+NO2=NO+CO2    1.9E12 0.0 2.95E4</w:t>
      </w:r>
    </w:p>
    <w:p w14:paraId="3743EF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!)N2O3=NO+NO2                   4.58E16     0.00    4912. !  2456    !     14</w:t>
      </w:r>
    </w:p>
    <w:p w14:paraId="44469A6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   ******* Reactions from Grimech-3 ************</w:t>
      </w:r>
    </w:p>
    <w:p w14:paraId="639EF42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N+NO=N2+O    2.7E13 0.0 3.55E2</w:t>
      </w:r>
    </w:p>
    <w:p w14:paraId="640A65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N+O2=NO+O    9.0E9 1.0 6.5E3</w:t>
      </w:r>
    </w:p>
    <w:p w14:paraId="7DE3A7D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N+OH=NO+H    3.36E13 0.0 3.85E2</w:t>
      </w:r>
    </w:p>
    <w:p w14:paraId="21AB28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N2O+O=N2+O2    1.4E12 0.0 1.081E4</w:t>
      </w:r>
    </w:p>
    <w:p w14:paraId="3E3688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N2O+O=2NO    2.9E13 0.0 2.315E4</w:t>
      </w:r>
    </w:p>
    <w:p w14:paraId="4D164E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N2O+H=N2+OH    3.87E14 0.0 1.888E4</w:t>
      </w:r>
    </w:p>
    <w:p w14:paraId="6BC2EE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N2O+OH=N2+HO2    2.0E12 0.0 2.106E4</w:t>
      </w:r>
    </w:p>
    <w:p w14:paraId="30537E0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N2O(+M)=N2+O(+M)    7.91E10 0.0 5.602E4</w:t>
      </w:r>
    </w:p>
    <w:p w14:paraId="0E171DF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H2/2.0/</w:t>
      </w:r>
    </w:p>
    <w:p w14:paraId="27E5B9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H2O/6.0/</w:t>
      </w:r>
    </w:p>
    <w:p w14:paraId="32FF521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CH4/2.0/</w:t>
      </w:r>
    </w:p>
    <w:p w14:paraId="07FC1C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CO/1.5/</w:t>
      </w:r>
    </w:p>
    <w:p w14:paraId="6DEDDC1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CO2/2.0/</w:t>
      </w:r>
    </w:p>
    <w:p w14:paraId="5921B9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C2H6/3.0/</w:t>
      </w:r>
    </w:p>
    <w:p w14:paraId="7DE5681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AR/0.625/</w:t>
      </w:r>
    </w:p>
    <w:p w14:paraId="64D856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LOW/6.37E14 0.0E0 5.664E4/</w:t>
      </w:r>
    </w:p>
    <w:p w14:paraId="5A7F877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HO2+NO=NO2+OH    2.11E12 0.0 -4.8E2</w:t>
      </w:r>
    </w:p>
    <w:p w14:paraId="697DF1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NO+O+M=NO2+M    1.06E20 -1.41 0.0E0</w:t>
      </w:r>
    </w:p>
    <w:p w14:paraId="1FA29CD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H2/2.0/</w:t>
      </w:r>
    </w:p>
    <w:p w14:paraId="3C6896B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H2O/6.0/</w:t>
      </w:r>
    </w:p>
    <w:p w14:paraId="136AA87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CH4/2.0/</w:t>
      </w:r>
    </w:p>
    <w:p w14:paraId="7DCCFF9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CO/1.5/</w:t>
      </w:r>
    </w:p>
    <w:p w14:paraId="3C755BE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CO2/2.0/</w:t>
      </w:r>
    </w:p>
    <w:p w14:paraId="7D5495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C2H6/3.0/</w:t>
      </w:r>
    </w:p>
    <w:p w14:paraId="31057E4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AR/0.7/</w:t>
      </w:r>
    </w:p>
    <w:p w14:paraId="3AC91D9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NO2+O=NO+O2    3.9E12 0.0 -2.4E2</w:t>
      </w:r>
    </w:p>
    <w:p w14:paraId="5081EAF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NO2+H=NO+OH    1.32E14 0.0 3.6E2</w:t>
      </w:r>
    </w:p>
    <w:p w14:paraId="232126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NNH=N2+H    3.3E8 0.0 0.0E0</w:t>
      </w:r>
    </w:p>
    <w:p w14:paraId="49BFC2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NNH+M=N2+H+M    1.3E14 -0.11 4.98E3</w:t>
      </w:r>
    </w:p>
    <w:p w14:paraId="5C86800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H2/2.0/</w:t>
      </w:r>
    </w:p>
    <w:p w14:paraId="2EE9FD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H2O/6.0/</w:t>
      </w:r>
    </w:p>
    <w:p w14:paraId="619FE4F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CH4/2.0/</w:t>
      </w:r>
    </w:p>
    <w:p w14:paraId="4E20217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CO/1.5/</w:t>
      </w:r>
    </w:p>
    <w:p w14:paraId="41AF9EA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CO2/2.0/</w:t>
      </w:r>
    </w:p>
    <w:p w14:paraId="096551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C2H6/3.0/</w:t>
      </w:r>
    </w:p>
    <w:p w14:paraId="0EEB822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AR/0.7/</w:t>
      </w:r>
    </w:p>
    <w:p w14:paraId="7BEE0EC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NNH+O2=HO2+N2    5.0E12 0.0 0.0E0</w:t>
      </w:r>
    </w:p>
    <w:p w14:paraId="76BAC4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NNH+O=OH+N2    2.5E13 0.0 0.0E0</w:t>
      </w:r>
    </w:p>
    <w:p w14:paraId="7610A62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NNH+H=H2+N2    5.0E13 0.0 0.0E0</w:t>
      </w:r>
    </w:p>
    <w:p w14:paraId="77C42A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NNH+OH=H2O+N2    2.0E13 0.0 0.0E0</w:t>
      </w:r>
    </w:p>
    <w:p w14:paraId="3BA01B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NNH+CH3=CH4+N2    2.5E13 0.0 0.0E0</w:t>
      </w:r>
    </w:p>
    <w:p w14:paraId="0841D4C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CH+N2=HCN+N    3.12E9 0.88 2.013E4</w:t>
      </w:r>
    </w:p>
    <w:p w14:paraId="608D3D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CH+NO=HCN+O    4.1E13 0.0 0.0E0</w:t>
      </w:r>
    </w:p>
    <w:p w14:paraId="2572868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CH+NO=N+HCO    2.46E13 0.0 0.0E0</w:t>
      </w:r>
    </w:p>
    <w:p w14:paraId="359ED1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CH2+NO=OH+HCN    2.9E14 -0.69 7.6E2</w:t>
      </w:r>
    </w:p>
    <w:p w14:paraId="28DF2A1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CH3+NO=HCN+H2O    9.6E13 0.0 2.88E4</w:t>
      </w:r>
    </w:p>
    <w:p w14:paraId="145DEC4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CH3+N=HCN+H2    3.7E12 0.15 -9.0E1</w:t>
      </w:r>
    </w:p>
    <w:p w14:paraId="723E1D4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N+CO2=NO+CO    3.0E12 0.0 1.13E4</w:t>
      </w:r>
    </w:p>
    <w:p w14:paraId="593DC792" w14:textId="4F220C66" w:rsid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END</w:t>
      </w:r>
    </w:p>
    <w:p w14:paraId="68427F1E" w14:textId="5A138879" w:rsidR="00C86913" w:rsidRDefault="00C86913" w:rsidP="00C86913">
      <w:pPr>
        <w:spacing w:before="0" w:after="0"/>
        <w:contextualSpacing/>
        <w:jc w:val="both"/>
        <w:rPr>
          <w:rFonts w:cs="Times New Roman"/>
        </w:rPr>
      </w:pPr>
    </w:p>
    <w:p w14:paraId="3A677D59" w14:textId="2F408EAF" w:rsidR="00C86913" w:rsidRDefault="00C86913" w:rsidP="00C86913">
      <w:pPr>
        <w:spacing w:before="0" w:after="0"/>
        <w:contextualSpacing/>
        <w:jc w:val="both"/>
        <w:rPr>
          <w:rFonts w:cs="Times New Roman"/>
        </w:rPr>
      </w:pPr>
    </w:p>
    <w:p w14:paraId="1FFAA5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THERMO </w:t>
      </w:r>
    </w:p>
    <w:p w14:paraId="6DB9EC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!ALL</w:t>
      </w:r>
    </w:p>
    <w:p w14:paraId="10B85C3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300.000  1000.000  5000.000</w:t>
      </w:r>
    </w:p>
    <w:p w14:paraId="0BB6A7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                 120186H   1               G     300.0    5000.0  1000.0      1</w:t>
      </w:r>
    </w:p>
    <w:p w14:paraId="7955629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    2.5E0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2</w:t>
      </w:r>
    </w:p>
    <w:p w14:paraId="5BB576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2.547163E4   -4.601176E-1          2.5E0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3</w:t>
      </w:r>
    </w:p>
    <w:p w14:paraId="5B7EE08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 2.547163E4   -4.601176E-1                   4</w:t>
      </w:r>
    </w:p>
    <w:p w14:paraId="2D77CAD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                121286H   2               G     300.0    5000.0  1000.0      1</w:t>
      </w:r>
    </w:p>
    <w:p w14:paraId="67AE993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2.991423E0    7.000644E-4   -5.633829E-8  -9.231578E-12   1.582752E-15    2</w:t>
      </w:r>
    </w:p>
    <w:p w14:paraId="3038A2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-8.35034E2     -1.35511E0     3.298124E0    8.249442E-4   -8.143015E-7    3</w:t>
      </w:r>
    </w:p>
    <w:p w14:paraId="07BB37F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-9.475434E-11   4.134872E-13    -1.012521E3    -3.294094E0                   4</w:t>
      </w:r>
    </w:p>
    <w:p w14:paraId="345DC8F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                 120186O   1               G     300.0    5000.0  1000.0      1</w:t>
      </w:r>
    </w:p>
    <w:p w14:paraId="0CF31F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2.54206E0   -2.755062E-5   -3.102803E-9   4.551067E-12  -4.368052E-16    2</w:t>
      </w:r>
    </w:p>
    <w:p w14:paraId="660CF3D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2.92308E4     4.920308E0     2.946429E0   -1.638166E-3    2.421032E-6    3</w:t>
      </w:r>
    </w:p>
    <w:p w14:paraId="19F3D7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-1.602843E-9   3.890696E-13     2.914764E4     2.963995E0                   4</w:t>
      </w:r>
    </w:p>
    <w:p w14:paraId="3A9C33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                121386O   2               G     300.0    5000.0  1000.0      1</w:t>
      </w:r>
    </w:p>
    <w:p w14:paraId="1568445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3.697578E0    6.135197E-4   -1.258842E-7   1.775281E-11  -1.136435E-15    2</w:t>
      </w:r>
    </w:p>
    <w:p w14:paraId="5C11DE9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-1.23393E3     3.189166E0     3.212936E0    1.127486E-3    -5.75615E-7    3</w:t>
      </w:r>
    </w:p>
    <w:p w14:paraId="349561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1.313877E-9  -8.768554E-13    -1.005249E3     6.034738E0                   4</w:t>
      </w:r>
    </w:p>
    <w:p w14:paraId="61BC2F1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OH                -THERMH   1O   1          G     300.0    5000.0  1357.0      1</w:t>
      </w:r>
    </w:p>
    <w:p w14:paraId="0B685C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2.62599754E0  1.31992406E-3  -3.5972467E-7   4.256308E-11-1.82048016E-15    2</w:t>
      </w:r>
    </w:p>
    <w:p w14:paraId="3DB55D7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4.12085374E3   7.10667307E0   3.43586219E0  2.02235804E-4 -1.13546412E-7    3</w:t>
      </w:r>
    </w:p>
    <w:p w14:paraId="71CF1F5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2.42445149E-10-7.43651031E-14   3.74321252E3   2.45014127E0                   4</w:t>
      </w:r>
    </w:p>
    <w:p w14:paraId="31F2B55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               -20387H   2O   1          G     300.0    5000.0  1000.0      1</w:t>
      </w:r>
    </w:p>
    <w:p w14:paraId="47235E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2.672146E0    3.056293E-3    -8.73026E-7   1.200996E-10  -6.391618E-15    2</w:t>
      </w:r>
    </w:p>
    <w:p w14:paraId="32F173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-2.989921E4     6.862817E0     3.386842E0    3.474982E-3   -6.354696E-6    3</w:t>
      </w:r>
    </w:p>
    <w:p w14:paraId="73ED52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6.968581E-9  -2.506588E-12    -3.020811E4     2.590233E0                   4</w:t>
      </w:r>
    </w:p>
    <w:p w14:paraId="727A84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                121286N   2               G     300.0    5000.0  1000.0      1</w:t>
      </w:r>
    </w:p>
    <w:p w14:paraId="614759D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2.92664E0    1.487977E-3   -5.684761E-7   1.009704E-10  -6.753351E-15    2</w:t>
      </w:r>
    </w:p>
    <w:p w14:paraId="094F55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-9.227977E2     5.980528E0     3.298677E0     1.40824E-3   -3.963222E-6    3</w:t>
      </w:r>
    </w:p>
    <w:p w14:paraId="439C07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5.641515E-9  -2.444855E-12      -1.0209E3     3.950372E0                   4</w:t>
      </w:r>
    </w:p>
    <w:p w14:paraId="53D0B65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                121286O   1C   1          G     300.0    5000.0  1000.0      1</w:t>
      </w:r>
    </w:p>
    <w:p w14:paraId="08EF14C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3.025078E0    1.442689E-3   -5.630828E-7   1.018581E-10  -6.910952E-15    2</w:t>
      </w:r>
    </w:p>
    <w:p w14:paraId="56FBBCA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-1.426835E4     6.108218E0     3.262452E0    1.511941E-3   -3.881755E-6    3</w:t>
      </w:r>
    </w:p>
    <w:p w14:paraId="12802CC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5.581944E-9  -2.474951E-12    -1.431054E4     4.848897E0                   4</w:t>
      </w:r>
    </w:p>
    <w:p w14:paraId="5A42A2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               121286H   1O   1C   1     G     300.0    5000.0  1000.0      1</w:t>
      </w:r>
    </w:p>
    <w:p w14:paraId="4958BC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  3.557271E0    3.345573E-3   -1.335006E-6   2.470573E-10  -1.713851E-14    2</w:t>
      </w:r>
    </w:p>
    <w:p w14:paraId="6C35661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3.916324E3     5.552299E0      2.89833E0    6.199147E-3   -9.623084E-6    3</w:t>
      </w:r>
    </w:p>
    <w:p w14:paraId="579AA47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1.089825E-8  -4.574885E-12     4.159922E3     8.983614E0                   4</w:t>
      </w:r>
    </w:p>
    <w:p w14:paraId="62A3A1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CO2               121286O   2C   1          G     300.0    5000.0  1000.0      1</w:t>
      </w:r>
    </w:p>
    <w:p w14:paraId="3A83F1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4.453623E0    3.140169E-3   -1.278411E-6   2.393997E-10  -1.669033E-14    2</w:t>
      </w:r>
    </w:p>
    <w:p w14:paraId="72D55B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-4.896696E4   -9.553959E-1     2.275725E0    9.922072E-3   -1.040911E-5    3</w:t>
      </w:r>
    </w:p>
    <w:p w14:paraId="7E1C669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6.866687E-9   -2.11728E-12    -4.837314E4     1.018849E1                   4</w:t>
      </w:r>
    </w:p>
    <w:p w14:paraId="2298DC5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               121286H   3C   1          G     300.0    5000.0  1000.0      1</w:t>
      </w:r>
    </w:p>
    <w:p w14:paraId="5D48D61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2.844052E0    6.137974E-3   -2.230345E-6   3.785161E-10  -2.452159E-14    2</w:t>
      </w:r>
    </w:p>
    <w:p w14:paraId="4E49C8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1.643781E4     5.452697E0     2.430443E0     1.11241E-2    -1.68022E-5    3</w:t>
      </w:r>
    </w:p>
    <w:p w14:paraId="7F9D034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1.621829E-8  -5.864953E-12     1.642378E4     6.789794E0                   4</w:t>
      </w:r>
    </w:p>
    <w:p w14:paraId="4592B60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               121286H   4C   1          G     300.0    5000.0  1000.0      1</w:t>
      </w:r>
    </w:p>
    <w:p w14:paraId="285DBCC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1.683479E0    1.023724E-2   -3.875129E-6   6.785585E-10  -4.503423E-14    2</w:t>
      </w:r>
    </w:p>
    <w:p w14:paraId="2F1EF0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-1.008079E4     9.623395E0    7.787415E-1    1.747668E-2   -2.783409E-5    3</w:t>
      </w:r>
    </w:p>
    <w:p w14:paraId="510CE85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3.049708E-8  -1.223931E-11    -9.825229E3     1.372219E1                   4</w:t>
      </w:r>
    </w:p>
    <w:p w14:paraId="773A5FA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               -THERMH   1O   2          G     300.0    5000.0  1390.0      1</w:t>
      </w:r>
    </w:p>
    <w:p w14:paraId="15750BF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4.10547423E0  2.38452835E-3 -8.06347989E-7 1.24191723E-10-7.16400108E-15    2</w:t>
      </w:r>
    </w:p>
    <w:p w14:paraId="4658214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3.98127689E2   3.12515836E0   3.18310656E0   3.6676795E-3 -9.32385122E-7    3</w:t>
      </w:r>
    </w:p>
    <w:p w14:paraId="3E00620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-3.25852919E-10 1.51139912E-13   8.09181013E2   8.39371099E0                   4</w:t>
      </w:r>
    </w:p>
    <w:p w14:paraId="2FBD6ED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              120186H   2O   2          G     300.0    5000.0  1000.0      1</w:t>
      </w:r>
    </w:p>
    <w:p w14:paraId="11525F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4.573167E0    4.336136E-3   -1.474689E-6   2.348904E-10  -1.431654E-14    2</w:t>
      </w:r>
    </w:p>
    <w:p w14:paraId="2027E9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-1.800696E4     5.01137E-1     3.388754E0    6.569226E-3   -1.485013E-7    3</w:t>
      </w:r>
    </w:p>
    <w:p w14:paraId="3631FE1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-4.625806E-9   2.471515E-12    -1.766315E4     6.785363E0                   4</w:t>
      </w:r>
    </w:p>
    <w:p w14:paraId="36ECB05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              121286H   2O   1C   1     G     300.0    5000.0  1000.0      1</w:t>
      </w:r>
    </w:p>
    <w:p w14:paraId="31369FA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2.995606E0    6.681321E-3   -2.628955E-6   4.737153E-10  -3.212517E-14    2</w:t>
      </w:r>
    </w:p>
    <w:p w14:paraId="17968DA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-1.532037E4     6.912572E0     1.652731E0    1.263144E-2   -1.888168E-5    3</w:t>
      </w:r>
    </w:p>
    <w:p w14:paraId="05C5E37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2.050031E-8  -8.413237E-12     -1.48654E4     1.378482E1                   4</w:t>
      </w:r>
    </w:p>
    <w:p w14:paraId="13B3255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              121686H   3O   1C   1     G     300.0    3000.0  1000.0      1</w:t>
      </w:r>
    </w:p>
    <w:p w14:paraId="5AAD4D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 3.7708E0    7.871497E-3   -2.656384E-6   3.944431E-10  -2.112616E-14    2</w:t>
      </w:r>
    </w:p>
    <w:p w14:paraId="457A9D9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1.278325E2     2.929575E0     2.106204E0    7.216595E-3    5.338472E-6    3</w:t>
      </w:r>
    </w:p>
    <w:p w14:paraId="0BFCB34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-7.377636E-9   2.075611E-12     9.786011E2     1.315218E1                   4</w:t>
      </w:r>
    </w:p>
    <w:p w14:paraId="7876633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C2H6              121686H   6C   2          G     300.0    4000.0  1000.0      1</w:t>
      </w:r>
    </w:p>
    <w:p w14:paraId="70C9063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4.825938E0    1.384043E-2   -4.557259E-6   6.724967E-10  -3.598161E-14    2</w:t>
      </w:r>
    </w:p>
    <w:p w14:paraId="6AFFCED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-1.271779E4    -5.239507E0     1.462539E0    1.549467E-2    5.780507E-6    3</w:t>
      </w:r>
    </w:p>
    <w:p w14:paraId="72AEA86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-1.257832E-8   4.586267E-12    -1.123918E4     1.443229E1                   4</w:t>
      </w:r>
    </w:p>
    <w:p w14:paraId="317F6E5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               120186H   2C   1          G     250.0    4000.0  1000.0      1</w:t>
      </w:r>
    </w:p>
    <w:p w14:paraId="00B8708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3.636408E0    1.933057E-3   -1.687016E-7  -1.009899E-10   1.808256E-14    2</w:t>
      </w:r>
    </w:p>
    <w:p w14:paraId="3EC271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4.534134E4     2.156561E0     3.762237E0    1.159819E-3    2.489585E-7    3</w:t>
      </w:r>
    </w:p>
    <w:p w14:paraId="447B5A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8.800836E-10  -7.332435E-13     4.536791E4     1.712578E0                   4</w:t>
      </w:r>
    </w:p>
    <w:p w14:paraId="4B49FA6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                121286H   1C   1          G     300.0    5000.0  1000.0      1</w:t>
      </w:r>
    </w:p>
    <w:p w14:paraId="7018B26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2.196223E0    2.340381E-3   -7.058201E-7   9.007582E-11   -3.85504E-15    2</w:t>
      </w:r>
    </w:p>
    <w:p w14:paraId="7E805FC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7.086723E4     9.178373E0     3.200202E0    2.072876E-3   -5.134431E-6    3</w:t>
      </w:r>
    </w:p>
    <w:p w14:paraId="1DE7FB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5.73389E-9  -1.955533E-12     7.045259E4     3.331588E0                   4</w:t>
      </w:r>
    </w:p>
    <w:p w14:paraId="679E1CD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             121686H   4O   1C   1     G     300.0    5000.0  1000.0      1</w:t>
      </w:r>
    </w:p>
    <w:p w14:paraId="37C446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4.029061E0    9.376593E-3   -3.050254E-6   4.358793E-10  -2.224723E-14    2</w:t>
      </w:r>
    </w:p>
    <w:p w14:paraId="7FD589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-2.615791E4     2.378196E0     2.660115E0    7.341508E-3    7.170051E-6    3</w:t>
      </w:r>
    </w:p>
    <w:p w14:paraId="3E0870C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-8.793194E-9    2.39057E-12    -2.535348E4     1.123263E1                   4</w:t>
      </w:r>
    </w:p>
    <w:p w14:paraId="64DC53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             120186H   3O   1C   1     G     250.0    4000.0  1000.0      1</w:t>
      </w:r>
    </w:p>
    <w:p w14:paraId="738F2A3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   6.32752E0    3.608271E-3   -3.201547E-7   -1.93875E-10   3.509705E-14    2</w:t>
      </w:r>
    </w:p>
    <w:p w14:paraId="56534B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-4.474509E3    -8.329366E0     2.862628E0    1.001527E-2   -5.285436E-7    3</w:t>
      </w:r>
    </w:p>
    <w:p w14:paraId="5492F71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-5.13854E-9   2.246041E-12    -3.349679E3     1.039794E1                   4</w:t>
      </w:r>
    </w:p>
    <w:p w14:paraId="251E0CF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             -THERMH   3O   2C   1     G     300.0    5000.0  1385.0      1</w:t>
      </w:r>
    </w:p>
    <w:p w14:paraId="0CE430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5.95787891E0  7.90728626E-3 -2.68246234E-6 4.13891337E-10 -2.3900733E-14    2</w:t>
      </w:r>
    </w:p>
    <w:p w14:paraId="2933F6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-1.53574838E3  -4.71963886E0   4.26146906E0  1.00873599E-2 -3.21506184E-6    3</w:t>
      </w:r>
    </w:p>
    <w:p w14:paraId="498C8F3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2.09409267E-10 4.18339103E-14  -6.84394259E2    5.1633032E0                   4</w:t>
      </w:r>
    </w:p>
    <w:p w14:paraId="305E13E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CH3O2H            -THERMH   4O   2C   1     G     300.0    5000.0  1390.0      1</w:t>
      </w:r>
    </w:p>
    <w:p w14:paraId="242F761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8.43117091E0  8.06817909E-3 -2.77094921E-6 4.31332243E-10-2.50692146E-14    2</w:t>
      </w:r>
    </w:p>
    <w:p w14:paraId="4BD2280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-1.96678771E4  -1.91170629E1   3.23442817E0  1.90129767E-2 -1.13386287E-5    3</w:t>
      </w:r>
    </w:p>
    <w:p w14:paraId="5856359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3.40306653E-9-4.11830222E-13  -1.77197926E4   9.25623949E0                   4</w:t>
      </w:r>
    </w:p>
    <w:p w14:paraId="7E52994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              -THERMH   1O   2C   1     G     300.0    5000.0  1690.0      1</w:t>
      </w:r>
    </w:p>
    <w:p w14:paraId="41D008B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6.12628782E0  3.75602932E-3 -1.42010352E-6   2.364292E-10-1.44167651E-14    2</w:t>
      </w:r>
    </w:p>
    <w:p w14:paraId="64EA79E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-2.17698466E4  -8.01574694E0   1.35213452E0  1.50082004E-2 -1.09896141E-5    3</w:t>
      </w:r>
    </w:p>
    <w:p w14:paraId="125308E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3.7367984E-9-4.81014498E-13  -2.02253647E4   1.74373147E1                   4</w:t>
      </w:r>
    </w:p>
    <w:p w14:paraId="16886C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           -THERMH   6O   1C   2     G     300.0    5000.0  1368.0      1</w:t>
      </w:r>
    </w:p>
    <w:p w14:paraId="0AB8CA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8.27745836E0  1.32135539E-2 -4.53264362E-6 7.05316507E-10-4.09933283E-14    2</w:t>
      </w:r>
    </w:p>
    <w:p w14:paraId="6E4E4D1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-2.619827E4  -2.15190894E1    1.5076345E0  2.39914228E-2   -8.689105E-6    3</w:t>
      </w:r>
    </w:p>
    <w:p w14:paraId="4CF0B83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-9.66835762E-11 4.89319361E-13  -2.32810894E4   1.67317297E1                   4</w:t>
      </w:r>
    </w:p>
    <w:p w14:paraId="49D7BA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           -THERMH   5O   1C   2     G     300.0    5000.0  1376.0      1</w:t>
      </w:r>
    </w:p>
    <w:p w14:paraId="7419790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8.17137842E0  1.10086181E-2 -3.82352277E-6 5.99637202E-10-3.50317513E-14    2</w:t>
      </w:r>
    </w:p>
    <w:p w14:paraId="104560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-3.41941605E3  -1.78650856E1   2.91327415E0  2.03364659E-2 -9.59712342E-6    3</w:t>
      </w:r>
    </w:p>
    <w:p w14:paraId="5097EA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2.07478525E-9-1.71343362E-13   -1.1884424E3   1.16066817E1                   4</w:t>
      </w:r>
    </w:p>
    <w:p w14:paraId="6F0878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CH3OCH2O2         -THERMH   5O   3C   2     G     300.0    5000.0  1389.0      1</w:t>
      </w:r>
    </w:p>
    <w:p w14:paraId="32FB86E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1.24249729E1  1.18705986E-2 -4.07906532E-6 6.35310809E-10-3.69427867E-14    2</w:t>
      </w:r>
    </w:p>
    <w:p w14:paraId="7673F6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-2.29679238E4  -3.53740145E1   2.21029612E0  3.68877454E-2 -2.82561555E-5    3</w:t>
      </w:r>
    </w:p>
    <w:p w14:paraId="59B36D9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1.15730533E-8 -1.9713047E-12   -1.9494094E4   1.91463601E1                   4</w:t>
      </w:r>
    </w:p>
    <w:p w14:paraId="5381546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CH2OCH2O2H        -THERMH   5O   3C   2     G     300.0    5000.0  1393.0      1</w:t>
      </w:r>
    </w:p>
    <w:p w14:paraId="238F3B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1.51191783E1  9.23718883E-3 -3.19127505E-6 4.99114678E-10-2.91162488E-14    2</w:t>
      </w:r>
    </w:p>
    <w:p w14:paraId="48F6C9A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-1.84114867E4  -4.85706618E1   2.52895507E0   4.2412829E-2 -3.73406386E-5    3</w:t>
      </w:r>
    </w:p>
    <w:p w14:paraId="3EA391E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1.66639333E-8-2.96443312E-12  -1.44293306E4   1.76899251E1                   4</w:t>
      </w:r>
    </w:p>
    <w:p w14:paraId="2421B4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          -THERMH   5O   2C   2     G     300.0    5000.0  2012.0      1</w:t>
      </w:r>
    </w:p>
    <w:p w14:paraId="3C0F805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8.60261845E0  1.35772195E-2 -4.84661602E-6 7.77766193E-10-4.62633624E-14    2</w:t>
      </w:r>
    </w:p>
    <w:p w14:paraId="39BC29B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-2.13762444E4  -1.75775023E1   3.25889339E0  2.22146359E-2  -7.7855634E-6    3</w:t>
      </w:r>
    </w:p>
    <w:p w14:paraId="0298C7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-2.41484158E-10 4.51914496E-13  -1.92377212E4   1.23680069E1                   4</w:t>
      </w:r>
    </w:p>
    <w:p w14:paraId="3A39461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O2CH2OCH2O2H      98-TRMH   5O   5C   2     G     300.0    5000.0  1402.0      1</w:t>
      </w:r>
    </w:p>
    <w:p w14:paraId="4242355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1.92038046E1  1.04394841E-2 -3.60582939E-6 5.63792843E-10-3.28807214E-14    2</w:t>
      </w:r>
    </w:p>
    <w:p w14:paraId="01057E2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-3.79207055E4  -6.51847273E1   1.99640551E0  5.83226232E-2 -5.53259778E-5    3</w:t>
      </w:r>
    </w:p>
    <w:p w14:paraId="4AC4C0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2.5981054E-8-4.77141005E-12  -3.27628742E4   2.44215005E1                   4</w:t>
      </w:r>
    </w:p>
    <w:p w14:paraId="7911738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HO2CH2OCHO        -THERMH   4O   4C   2     G     300.0    5000.0  1387.0      1</w:t>
      </w:r>
    </w:p>
    <w:p w14:paraId="2D89100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1.64584298E1  8.52683511E-3   -3.041135E-6 4.85596908E-10-2.87316334E-14    2</w:t>
      </w:r>
    </w:p>
    <w:p w14:paraId="7E37BED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-6.23959608E4  -5.38924139E1   3.47935703E0  4.02952392E-2 -3.30109296E-5    3</w:t>
      </w:r>
    </w:p>
    <w:p w14:paraId="3BA04A9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1.34360117E-8 -2.1860158E-12  -5.80629934E4   1.52521392E1                   4</w:t>
      </w:r>
    </w:p>
    <w:p w14:paraId="0F59733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OCH2OCHO          -THERMH   3O   3C   2     G     300.0    5000.0  1475.0      1</w:t>
      </w:r>
    </w:p>
    <w:p w14:paraId="75A5FD5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1.20233916E1  8.11262659E-3 -2.91356462E-6 4.67340384E-10-2.77375525E-14    2</w:t>
      </w:r>
    </w:p>
    <w:p w14:paraId="7BF3DB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-4.33647231E4  -3.33691809E1   5.19690837E0  1.58839723E-2  3.53540547E-7    3</w:t>
      </w:r>
    </w:p>
    <w:p w14:paraId="5531E35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-6.10456923E-9 1.94661801E-12  -4.02242792E4   6.11645828E0                   4</w:t>
      </w:r>
    </w:p>
    <w:p w14:paraId="75EB082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HOCH2OCO          -THERMH   3O   3C   2     G     300.0    5000.0  1439.0      1</w:t>
      </w:r>
    </w:p>
    <w:p w14:paraId="54A5671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1.46703686E1  5.35812603E-3 -1.94490233E-6  3.1417919E-10-1.87391432E-14    2</w:t>
      </w:r>
    </w:p>
    <w:p w14:paraId="68708E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-4.69661949E4  -3.69483137E1   5.75763608E0  2.29536196E-2 -1.29175655E-5    3</w:t>
      </w:r>
    </w:p>
    <w:p w14:paraId="4115113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2.07080009E-9  2.3308824E-13  -4.36536058E4   1.18884577E1                   4</w:t>
      </w:r>
    </w:p>
    <w:p w14:paraId="604148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            -THERMH   3O   2C   1     G     300.0    5000.0  1452.0      1</w:t>
      </w:r>
    </w:p>
    <w:p w14:paraId="438B714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6.39521515E0  7.43673043E-3 -2.50422354E-6 3.84879712E-10-2.21778689E-14    2</w:t>
      </w:r>
    </w:p>
    <w:p w14:paraId="578553C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-2.47500385E4  -7.29290847E0   4.11183145E0  7.53850697E-3   3.7733737E-6    3</w:t>
      </w:r>
    </w:p>
    <w:p w14:paraId="30EC193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-5.38746005E-9 1.45615887E-12  -2.34414546E4   6.81381989E0                   4</w:t>
      </w:r>
    </w:p>
    <w:p w14:paraId="6C8F381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             -THERMH   2O   2C   1     G     300.0    5000.0  1376.0      1</w:t>
      </w:r>
    </w:p>
    <w:p w14:paraId="4D682C5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6.68733013E0  5.14289368E-3 -1.82238513E-6 2.89719163E-10-1.70892199E-14    2</w:t>
      </w:r>
    </w:p>
    <w:p w14:paraId="3079D8D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-4.839954E4  -1.13104798E1   1.43548185E0  1.63363016E-2 -1.06257421E-5    3</w:t>
      </w:r>
    </w:p>
    <w:p w14:paraId="4D80F57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3.32132977E-9-4.02176103E-13  -4.64616504E4   1.72885798E1                   4</w:t>
      </w:r>
    </w:p>
    <w:p w14:paraId="6755C10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           -THERMH   4O   2C   2     G     300.0    5000.0  1686.0      1</w:t>
      </w:r>
    </w:p>
    <w:p w14:paraId="5FDA16F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8.69123518E0  1.15503122E-2 -4.27782486E-6 7.02533059E-10-4.24333552E-14    2</w:t>
      </w:r>
    </w:p>
    <w:p w14:paraId="4CB090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-4.64364769E4  -1.89301478E1   3.08839783E0  2.03760048E-2  -6.8477704E-6    3</w:t>
      </w:r>
    </w:p>
    <w:p w14:paraId="2C9C89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-7.28186203E-10 5.62130216E-13  -4.41855167E4   1.25364719E1                   4</w:t>
      </w:r>
    </w:p>
    <w:p w14:paraId="0C5E6CC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CH3OCO            -THERMH   3O   2C   2     G     300.0    5000.0  1362.0      1</w:t>
      </w:r>
    </w:p>
    <w:p w14:paraId="1D803E8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1.308776E1   4.5354495E-3 -1.65096364E-6 2.67197277E-10-1.59576863E-14    2</w:t>
      </w:r>
    </w:p>
    <w:p w14:paraId="5BEB7C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-2.466164E4  -3.27914051E1   3.94199159E0  2.43434884E-2  -1.6559556E-5    3</w:t>
      </w:r>
    </w:p>
    <w:p w14:paraId="7423D58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4.58537411E-9-3.31795708E-13  -2.14404829E4   1.66954362E1                   4</w:t>
      </w:r>
    </w:p>
    <w:p w14:paraId="1DC28E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 Thermo from DME original</w:t>
      </w:r>
    </w:p>
    <w:p w14:paraId="4BD080F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AR                120186AR  1               G     300.0    5000.0  1000.0      1</w:t>
      </w:r>
    </w:p>
    <w:p w14:paraId="18F10B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    2.5E0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2</w:t>
      </w:r>
    </w:p>
    <w:p w14:paraId="72522F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-7.45375E2     4.366001E0          2.5E0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3</w:t>
      </w:r>
    </w:p>
    <w:p w14:paraId="55F6DAB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 -7.45375E2     4.366001E0                   4</w:t>
      </w:r>
    </w:p>
    <w:p w14:paraId="7A3246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HCH               BURCATH   2C   1          G     300.0    5000.0  1368.0      1</w:t>
      </w:r>
    </w:p>
    <w:p w14:paraId="75BCD0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2.49583264E0  3.52943326E-3 -9.63343036E-7 1.18888184E-10-5.56170848E-15    2</w:t>
      </w:r>
    </w:p>
    <w:p w14:paraId="67873A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4.62249453E4   8.50808173E0   3.59749026E0  1.12033951E-3  1.01034198E-6    3</w:t>
      </w:r>
    </w:p>
    <w:p w14:paraId="49ED52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-6.06023665E-10 9.61560175E-14    4.5825048E4   2.53129363E0                   4</w:t>
      </w:r>
    </w:p>
    <w:p w14:paraId="307815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                 L-6-88N   1               G     200.0    6000.0  1000.0      1</w:t>
      </w:r>
    </w:p>
    <w:p w14:paraId="09D5CE1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2.4159429E0   1.7489065E-4  -1.1902369E-7  3.0226245E-11 -2.0360982E-15    2</w:t>
      </w:r>
    </w:p>
    <w:p w14:paraId="6A510FA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5.6133773E4    4.6496096E0          2.5E0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3</w:t>
      </w:r>
    </w:p>
    <w:p w14:paraId="42D1F00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      0.0E0          </w:t>
      </w:r>
      <w:proofErr w:type="spellStart"/>
      <w:r w:rsidRPr="00C86913">
        <w:rPr>
          <w:rFonts w:cs="Times New Roman"/>
        </w:rPr>
        <w:t>0.0E0</w:t>
      </w:r>
      <w:proofErr w:type="spellEnd"/>
      <w:r w:rsidRPr="00C86913">
        <w:rPr>
          <w:rFonts w:cs="Times New Roman"/>
        </w:rPr>
        <w:t xml:space="preserve">    5.6104637E4    4.1939087E0                   4</w:t>
      </w:r>
    </w:p>
    <w:p w14:paraId="0AF11F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               T07-93H   1N   2          G     200.0    6000.0  1000.0      1</w:t>
      </w:r>
    </w:p>
    <w:p w14:paraId="5F57C9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3.7667544E0   2.8915082E-3   -1.041662E-6  1.6842594E-10 -1.0091896E-14    2</w:t>
      </w:r>
    </w:p>
    <w:p w14:paraId="45CC5F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2.8650697E4    4.4705067E0    4.3446927E0  -4.8497072E-3   2.0059459E-5    3</w:t>
      </w:r>
    </w:p>
    <w:p w14:paraId="4C868FC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-2.1726464E-8  7.9469539E-12    2.8791973E4     2.977941E0                   4</w:t>
      </w:r>
    </w:p>
    <w:p w14:paraId="6147A89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NO                RUS-78O   1N   1          G     200.0    6000.0  1000.0      1</w:t>
      </w:r>
    </w:p>
    <w:p w14:paraId="151C02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3.2606056E0   1.1911043E-3  -4.2917048E-7  6.9457669E-11 -4.0336099E-15    2</w:t>
      </w:r>
    </w:p>
    <w:p w14:paraId="6EA51B3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9.9209746E3    6.3693027E0    4.2184763E0   -4.638976E-3   1.1041022E-5    3</w:t>
      </w:r>
    </w:p>
    <w:p w14:paraId="4F10E5A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-9.3361354E-9   2.803577E-12     9.844623E3    2.2808464E0                   4</w:t>
      </w:r>
    </w:p>
    <w:p w14:paraId="564793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NO2               L-7-88O   2N   1          G     200.0    6000.0  1000.0      1</w:t>
      </w:r>
    </w:p>
    <w:p w14:paraId="130118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4.8847542E0   2.1723956E-3  -8.2806906E-7   1.574751E-10 -1.0510895E-14    2</w:t>
      </w:r>
    </w:p>
    <w:p w14:paraId="2C23FFB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2.3164983E3  -1.1741695E-1    3.9440312E0   -1.585429E-3   1.6657812E-5    3</w:t>
      </w:r>
    </w:p>
    <w:p w14:paraId="7C1543F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-2.0475426E-8  7.8350564E-12    2.8966179E3    6.3119917E0                   4</w:t>
      </w:r>
    </w:p>
    <w:p w14:paraId="56DCBD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N2O               L-7-88O   1N   2          G     200.0    6000.0  1000.0      1</w:t>
      </w:r>
    </w:p>
    <w:p w14:paraId="6D6D63A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4.8230729E0   2.6270251E-3  -9.5850874E-7  1.6000712E-10 -9.7752303E-15    2</w:t>
      </w:r>
    </w:p>
    <w:p w14:paraId="18944A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8.0734048E3   -2.2017207E0    2.2571502E0   1.1304728E-2  -1.3671319E-5    3</w:t>
      </w:r>
    </w:p>
    <w:p w14:paraId="0BFD7B5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 xml:space="preserve">   9.6819806E-9 -2.9307182E-12    8.7417744E3    1.0757992E1                   4</w:t>
      </w:r>
    </w:p>
    <w:p w14:paraId="16706F5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HCN               GRI-98H   1C   1N   1     G     200.0    6000.0  1000.0      1</w:t>
      </w:r>
    </w:p>
    <w:p w14:paraId="726C87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3.8022392E0   3.1464228E-3  -1.0632185E-6  1.6619757E-10  -9.799757E-15    2</w:t>
      </w:r>
    </w:p>
    <w:p w14:paraId="4897B9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 1.4407292E4    1.5754601E0    2.2589886E0    1.005117E-2  -1.3351763E-5    3</w:t>
      </w:r>
    </w:p>
    <w:p w14:paraId="7FA7041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   1.0092349E-8 -3.0089028E-12    1.4712633E4    8.9164419E0                   4</w:t>
      </w:r>
    </w:p>
    <w:p w14:paraId="5AAE90C3" w14:textId="4FA2E52C" w:rsid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END</w:t>
      </w:r>
    </w:p>
    <w:p w14:paraId="373E9D0E" w14:textId="781BF447" w:rsidR="00C86913" w:rsidRDefault="00C86913" w:rsidP="00C86913">
      <w:pPr>
        <w:spacing w:before="0" w:after="0"/>
        <w:contextualSpacing/>
        <w:jc w:val="both"/>
        <w:rPr>
          <w:rFonts w:cs="Times New Roman"/>
        </w:rPr>
      </w:pPr>
    </w:p>
    <w:p w14:paraId="637751F5" w14:textId="7390221B" w:rsidR="00C86913" w:rsidRDefault="00C86913" w:rsidP="00C86913">
      <w:pPr>
        <w:spacing w:before="0" w:after="0"/>
        <w:contextualSpacing/>
        <w:jc w:val="both"/>
        <w:rPr>
          <w:rFonts w:cs="Times New Roman"/>
        </w:rPr>
      </w:pPr>
    </w:p>
    <w:p w14:paraId="573049E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!!Added from DME</w:t>
      </w:r>
    </w:p>
    <w:p w14:paraId="72912F8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AR                 0   136.500     3.330     0.000     0.000     0.000</w:t>
      </w:r>
    </w:p>
    <w:p w14:paraId="46D89E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AS                 0  1045.500     4.580     0.000     0.000     0.000 ! MEC</w:t>
      </w:r>
    </w:p>
    <w:p w14:paraId="7F4CA79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ASH                1   199.300     4.215     0.000     0.000     1.000 ! MEC</w:t>
      </w:r>
    </w:p>
    <w:p w14:paraId="3AC559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ASH2               2   229.600     4.180     0.000     0.000     1.000 ! MEC</w:t>
      </w:r>
    </w:p>
    <w:p w14:paraId="4007EFE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                  0    71.400     3.298     0.000     0.000     0.000 ! *</w:t>
      </w:r>
    </w:p>
    <w:p w14:paraId="0B8B27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                 1    97.530     3.621     0.000     1.760     4.000</w:t>
      </w:r>
    </w:p>
    <w:p w14:paraId="7470235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C2O                1   232.400     3.828     0.000     0.000     1.000 ! *</w:t>
      </w:r>
    </w:p>
    <w:p w14:paraId="0D07D2E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CN2                1   232.400     3.828     0.000     0.000     1.000 ! OIS</w:t>
      </w:r>
    </w:p>
    <w:p w14:paraId="0033117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                1   265.300     3.721     0.000     0.000     2.500 ! NMM</w:t>
      </w:r>
    </w:p>
    <w:p w14:paraId="4232778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C2H2               1   265.300     3.721     0.000     0.000     2.500 ! NMM</w:t>
      </w:r>
    </w:p>
    <w:p w14:paraId="252103D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C2H2OH             2   224.700     4.162     0.000     0.000     1.000 ! *</w:t>
      </w:r>
    </w:p>
    <w:p w14:paraId="7E9DFA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C2H3               2   265.300     3.721     0.000     0.000     1.000 ! NMM</w:t>
      </w:r>
    </w:p>
    <w:p w14:paraId="0DA093D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C2H4               2   238.400     3.496     0.000     0.000     1.500 ! NMM</w:t>
      </w:r>
    </w:p>
    <w:p w14:paraId="64554D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               2   247.500     4.350     0.000     0.000     1.500 ! NMM</w:t>
      </w:r>
    </w:p>
    <w:p w14:paraId="377D3F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C2H5OH             2   470.600     4.410     0.000     0.000     1.500 ! NMM</w:t>
      </w:r>
    </w:p>
    <w:p w14:paraId="5AF397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C2H5O2H            2   470.600     4.410     0.000     0.000     1.500 ! C2H5OH</w:t>
      </w:r>
    </w:p>
    <w:p w14:paraId="4DFDE69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C2H4OH             2   470.600     4.410     0.000     0.000     1.500 ! C2H5OH</w:t>
      </w:r>
    </w:p>
    <w:p w14:paraId="2082EF4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C2H4O2H            2   470.600     4.410     0.000     0.000     1.500 ! C2H5OH</w:t>
      </w:r>
    </w:p>
    <w:p w14:paraId="5A21CC1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HOC2H4OH           2   510.5       4.762     2.2       0.0       1.5   ! WJP</w:t>
      </w:r>
    </w:p>
    <w:p w14:paraId="5D9F2D4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O2C2H4OH           2   510.5       4.762     2.2       0.0       1.5   ! HOC2H4OH</w:t>
      </w:r>
    </w:p>
    <w:p w14:paraId="3E99BD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O2C2H4O2H          2   510.5       4.762     2.2       0.0       1.5   ! HOC2H4OH</w:t>
      </w:r>
    </w:p>
    <w:p w14:paraId="2B0728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C2H5O              2   470.600     4.410     0.000     0.000     1.500 ! NMM</w:t>
      </w:r>
    </w:p>
    <w:p w14:paraId="4C99153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C2H5O2             2   470.600     4.410     0.000     0.000     1.500 ! C2H5O</w:t>
      </w:r>
    </w:p>
    <w:p w14:paraId="27CF3D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PC2H4OH            2   470.600     4.410     0.000     0.000     1.500 ! NMM</w:t>
      </w:r>
    </w:p>
    <w:p w14:paraId="5476B6D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SC2H4OH            2   470.600     4.410     0.000     0.000     1.500 ! NMM</w:t>
      </w:r>
    </w:p>
    <w:p w14:paraId="6950DBB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C2H6               2   247.500     4.350     0.000     0.000     1.500 ! NMM</w:t>
      </w:r>
    </w:p>
    <w:p w14:paraId="5E0A39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C2N                1   232.400     3.828     0.000     0.000     1.000 ! OIS</w:t>
      </w:r>
    </w:p>
    <w:p w14:paraId="495DEE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C2N2               1   349.000     4.361     0.000     0.000     1.000 ! OIS</w:t>
      </w:r>
    </w:p>
    <w:p w14:paraId="339E176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C3H2               2   209.000     4.100     0.000     0.000     1.000 ! *</w:t>
      </w:r>
    </w:p>
    <w:p w14:paraId="52F536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C3H2(S)            2   209.000     4.100     0.000     0.000     1.000 ! *</w:t>
      </w:r>
    </w:p>
    <w:p w14:paraId="24394D3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C3H3               1   324.800     4.290     0.000     0.000     1.000 ! NMM</w:t>
      </w:r>
    </w:p>
    <w:p w14:paraId="4553A9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C4H3               1   357.000     4.720     0.000     0.000     1.000 ! NMM</w:t>
      </w:r>
    </w:p>
    <w:p w14:paraId="35918CB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C3H4O              2   443.200     4.120     0.000     0.000     1.000 ! NMM</w:t>
      </w:r>
    </w:p>
    <w:p w14:paraId="2BCF26D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CHCHCHO            2   443.200     4.120     0.000     0.000     1.000 ! NMM</w:t>
      </w:r>
    </w:p>
    <w:p w14:paraId="4512A7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HCCCHO             2   443.200     4.120     0.000     0.000     1.000 ! NMM</w:t>
      </w:r>
    </w:p>
    <w:p w14:paraId="77AFE03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HCCCO              2   443.200     4.120     0.000     0.000     1.000 ! NMM</w:t>
      </w:r>
    </w:p>
    <w:p w14:paraId="31388EB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H2CCHCO            2   443.200     4.120     0.000     0.000     1.000 ! NMM</w:t>
      </w:r>
    </w:p>
    <w:p w14:paraId="61C7F74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CH3CCO             2   443.200     4.120     0.000     0.000     1.000 ! NMM</w:t>
      </w:r>
    </w:p>
    <w:p w14:paraId="4F66D8E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CH3CHCO            2   443.200     4.120     0.000     0.000     1.000 ! NMM</w:t>
      </w:r>
    </w:p>
    <w:p w14:paraId="379BFB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CH2CHCO            2   443.200     4.120     0.000     0.000     1.000 ! NMM</w:t>
      </w:r>
    </w:p>
    <w:p w14:paraId="761B623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C2H3CO             2   443.200     4.120     0.000     0.000     1.000 ! NMM</w:t>
      </w:r>
    </w:p>
    <w:p w14:paraId="1393087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CH2CH2CHO          2   424.600     4.820     0.000     0.000     1.000 ! NMM</w:t>
      </w:r>
    </w:p>
    <w:p w14:paraId="0AB93B5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C2H5CO             2   424.600     4.820     0.000     0.000     1.000 ! NMM</w:t>
      </w:r>
    </w:p>
    <w:p w14:paraId="7F2543B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CH3OCH3            2   395.0       4.037     1.3       0.0       1.0   ! SVE,RPD</w:t>
      </w:r>
    </w:p>
    <w:p w14:paraId="53A4245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            2   395.0       4.037     1.3       0.0       1.0   ! CH3OCH3</w:t>
      </w:r>
    </w:p>
    <w:p w14:paraId="5B12FB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CH3OCH2O2          2   395.0       4.037     1.3       0.0       1.0   ! CH3OCH3</w:t>
      </w:r>
    </w:p>
    <w:p w14:paraId="0246DB1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CH2OCH2O2H         2   395.0       4.037     1.3       0.0       1.0   ! CH3OCH3</w:t>
      </w:r>
    </w:p>
    <w:p w14:paraId="7350557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CH3OCH2O2H         2   395.0       4.037     1.3       0.0       1.0   ! CH3OCH3</w:t>
      </w:r>
    </w:p>
    <w:p w14:paraId="6BEC0B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CH3OCH2OH          2   395.0       4.037     1.3       0.0       1.0   ! CH3OCH3</w:t>
      </w:r>
    </w:p>
    <w:p w14:paraId="598CB5C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CH3OCH2O           2   395.0       4.037     1.3       0.0       1.0   ! CH3OCH3</w:t>
      </w:r>
    </w:p>
    <w:p w14:paraId="062636B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CH3OCHO            2   395.0       4.037     1.3       0.0       1.0   ! CH3OCH3</w:t>
      </w:r>
    </w:p>
    <w:p w14:paraId="030EA0E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CH3OCO             2   395.0       4.037     1.3       0.0       1.0   ! CH3OCH3</w:t>
      </w:r>
    </w:p>
    <w:p w14:paraId="634009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CH2OCHO            2   395.0       4.037     1.3       0.0       1.0   ! CH3OCH3</w:t>
      </w:r>
    </w:p>
    <w:p w14:paraId="2ACA7A0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O2CH2OCH2O2H       2   395.0       4.037     1.3       0.0       1.0   ! CH3OCH3</w:t>
      </w:r>
    </w:p>
    <w:p w14:paraId="34B966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HO2CH2OCHO         2   395.0       4.037     1.3       0.0       1.0   ! CH3OCH3</w:t>
      </w:r>
    </w:p>
    <w:p w14:paraId="47A0AFB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OCH2OCHO           2   395.0       4.037     1.3       0.0       1.0   ! CH3OCH3</w:t>
      </w:r>
    </w:p>
    <w:p w14:paraId="7A815CD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HOCH2OCO           2   395.0       4.037     1.3       0.0       1.0   ! CH3OCH3</w:t>
      </w:r>
    </w:p>
    <w:p w14:paraId="4FD467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CH3COCH3           2   435.500     4.860     2.9       0.000     1.000 ! NMM,WJP</w:t>
      </w:r>
    </w:p>
    <w:p w14:paraId="228AABF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CH3COCH2           2   435.500     4.860     2.9       0.000     1.000 ! CH3COCH3</w:t>
      </w:r>
    </w:p>
    <w:p w14:paraId="3CF3094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CH3COCH2O2         2   435.500     4.860     2.9       0.000     1.000 ! CH3COCH3</w:t>
      </w:r>
    </w:p>
    <w:p w14:paraId="52B7C2A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CH3COCH2O2H        2   435.500     4.860     2.9       0.000     1.000 ! CH3COCH3</w:t>
      </w:r>
    </w:p>
    <w:p w14:paraId="6EB292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CH3COCH2O          2   435.500     4.860     2.9       0.000     1.000 ! CH3COCH3</w:t>
      </w:r>
    </w:p>
    <w:p w14:paraId="53ABF81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CH2CH2COCH3        2   435.500     4.860     2.9       0.000     1.000 ! CH3COCH3</w:t>
      </w:r>
    </w:p>
    <w:p w14:paraId="075898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C2H5COCH3          2   454.0       5.413     3.3       0.000     1.000 ! WJP,RPD</w:t>
      </w:r>
    </w:p>
    <w:p w14:paraId="6CEC42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C2H5COCH2          2   454.0       5.413     3.3       0.000     1.000 ! C2H5COCH3</w:t>
      </w:r>
    </w:p>
    <w:p w14:paraId="3ECC86D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C2H3COCH3          2   454.0       5.413     3.3       0.000     1.000 ! C2H5COCH3</w:t>
      </w:r>
    </w:p>
    <w:p w14:paraId="475EFA5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CH2CH2COCH3        2   454.0       5.413     3.3       0.000     1.000 ! C2H5COCH3</w:t>
      </w:r>
    </w:p>
    <w:p w14:paraId="21B6D9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CH3CHCOCH3         2   454.0       5.413     3.3       0.000     1.000 ! C2H5COCH3</w:t>
      </w:r>
    </w:p>
    <w:p w14:paraId="7ED3891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CH3CHOOHCOCH2      2   454.0       5.413     3.3       0.000     1.000 ! C2H5COCH3</w:t>
      </w:r>
    </w:p>
    <w:p w14:paraId="143F9E2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CH2CHOOHCOCH3      2   454.0       5.413     3.3       0.000     1.000 ! C2H5COCH3</w:t>
      </w:r>
    </w:p>
    <w:p w14:paraId="67A269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CH3CHOOHCOCH3      2   454.0       5.413     3.3       0.000     1.000 ! C2H5COCH3</w:t>
      </w:r>
    </w:p>
    <w:p w14:paraId="5CB903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CH3CHOOHCOCH3      2   454.0       5.413     3.3       0.000     1.000 ! C2H5COCH3</w:t>
      </w:r>
    </w:p>
    <w:p w14:paraId="40C6EEF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CH3CHOOCOCH3       2   454.0       5.413     3.3       0.000     1.000 ! C2H5COCH3</w:t>
      </w:r>
    </w:p>
    <w:p w14:paraId="2ACAEB9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C3H4               1   324.800     4.290     0.000     0.000     1.000 ! NMM</w:t>
      </w:r>
    </w:p>
    <w:p w14:paraId="45BD33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C3H4-A             1   324.800     4.290     0.000     0.000     1.000 ! NMM</w:t>
      </w:r>
    </w:p>
    <w:p w14:paraId="066638A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C3H4-P             1   324.800     4.290     0.000     0.000     1.000 ! NMM</w:t>
      </w:r>
    </w:p>
    <w:p w14:paraId="1A9898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C3H4C              2   324.800     4.290     0.000     0.000     1.000 ! NMM</w:t>
      </w:r>
    </w:p>
    <w:p w14:paraId="6B2D3E9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C3H6               2   307.800     4.140     0.000     0.000     1.000 ! NMM</w:t>
      </w:r>
    </w:p>
    <w:p w14:paraId="41C6D4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C3H6OH             2   487.900     4.820     0.000     0.000     1.000 ! NMM</w:t>
      </w:r>
    </w:p>
    <w:p w14:paraId="03CCCAF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HOC3H6O2           2   487.900     4.820     0.000     0.000     1.000 ! NMM</w:t>
      </w:r>
    </w:p>
    <w:p w14:paraId="6293833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C3H5O              2   411.000     4.820     0.000     0.000     1.000 ! NMM</w:t>
      </w:r>
    </w:p>
    <w:p w14:paraId="501E40E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C3H7               2   303.400     4.810     0.000     0.000     1.000 ! NMM</w:t>
      </w:r>
    </w:p>
    <w:p w14:paraId="33ADC3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C4H6               2   357.000     4.720     0.000     0.000     1.000 ! NMM</w:t>
      </w:r>
    </w:p>
    <w:p w14:paraId="2C3C708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IC3H7              2   303.400     4.810     0.000     0.000     1.000 ! NMM</w:t>
      </w:r>
    </w:p>
    <w:p w14:paraId="25B6A11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NC3H7              2   303.400     4.810     0.000     0.000     1.000 ! NMM</w:t>
      </w:r>
    </w:p>
    <w:p w14:paraId="6A4F07A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C3H8               2   303.400     4.810     0.000     0.000     1.000 ! NMM</w:t>
      </w:r>
    </w:p>
    <w:p w14:paraId="74E6A8F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C4H                1   357.000     4.720     0.000     0.000     1.000 ! NMM</w:t>
      </w:r>
    </w:p>
    <w:p w14:paraId="4FED67F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C4H2               1   357.000     4.720     0.000     0.000     1.000 ! NMM</w:t>
      </w:r>
    </w:p>
    <w:p w14:paraId="61B982C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C4H2OH             2   224.700     4.162     0.000     0.000     1.000 ! *</w:t>
      </w:r>
    </w:p>
    <w:p w14:paraId="24DA30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CH3CHCCH           2   355.000     4.650     0.000     0.000     1.000 ! NMM</w:t>
      </w:r>
    </w:p>
    <w:p w14:paraId="6175522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IC4H7              2   355.000     4.650     0.000     0.000     1.000 ! NMM</w:t>
      </w:r>
    </w:p>
    <w:p w14:paraId="6CDD9F2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C4H7               2   355.000     4.650     0.000     0.000     1.000 ! NMM</w:t>
      </w:r>
    </w:p>
    <w:p w14:paraId="0D2F4DB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               2   355.000     4.650     0.000     0.000     1.000 ! NMM</w:t>
      </w:r>
    </w:p>
    <w:p w14:paraId="6AC663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C4H8-1             2   355.000     4.650     0.000     0.000     1.000 ! NMM</w:t>
      </w:r>
    </w:p>
    <w:p w14:paraId="57DA06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C4H8-2             2   355.000     4.650     0.000     0.000     1.000 ! NMM</w:t>
      </w:r>
    </w:p>
    <w:p w14:paraId="623C54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PC4H9              2   352.000     5.240     0.000     0.000     1.000 ! NMM</w:t>
      </w:r>
    </w:p>
    <w:p w14:paraId="3F7FDD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C4H9               2   352.000     5.240     0.000     0.000     1.000 ! NMM</w:t>
      </w:r>
    </w:p>
    <w:p w14:paraId="277178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SC4H9              2   352.000     5.240     0.000     0.000     1.000 ! NMM</w:t>
      </w:r>
    </w:p>
    <w:p w14:paraId="4716A7D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TC4H9              2   352.000     5.240     0.000     0.000     1.000 ! NMM</w:t>
      </w:r>
    </w:p>
    <w:p w14:paraId="4B30DFC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IC4H9              2   352.000     5.240     0.000     0.000     1.000 ! NMM</w:t>
      </w:r>
    </w:p>
    <w:p w14:paraId="2D04DF5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PC4H9O             2   496.000     5.200     0.000     0.000     1.000 ! NMM</w:t>
      </w:r>
    </w:p>
    <w:p w14:paraId="2EF983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TC4H9O             2   496.000     5.200     0.000     0.000     1.000 ! NMM</w:t>
      </w:r>
    </w:p>
    <w:p w14:paraId="353C25C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C4H8OH-1           2   496.000     5.200     0.000     0.000     1.000 ! NMM</w:t>
      </w:r>
    </w:p>
    <w:p w14:paraId="5F8174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SC4H9O             2   496.000     5.200     0.000     0.000     1.000 ! NMM</w:t>
      </w:r>
    </w:p>
    <w:p w14:paraId="047215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IC4H9O             2   496.000     5.200     0.000     0.000     1.000 ! NMM</w:t>
      </w:r>
    </w:p>
    <w:p w14:paraId="27A553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C4H8OH-2           2   496.000     5.200     0.000     0.000     1.000 ! NMM</w:t>
      </w:r>
    </w:p>
    <w:p w14:paraId="0C9156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IC4H8OH            2   496.000     5.200     0.000     0.000     1.000 ! NMM</w:t>
      </w:r>
    </w:p>
    <w:p w14:paraId="3EA6ED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O2C4H8OH-1         2   496.000     5.200     0.000     0.000     1.000 ! *</w:t>
      </w:r>
    </w:p>
    <w:p w14:paraId="24EF6B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O2C4H8OH-2         2   496.000     5.200     0.000     0.000     1.000 ! *</w:t>
      </w:r>
    </w:p>
    <w:p w14:paraId="0FF925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IO2C4H8OH          2   496.000     5.200     0.000     0.000     1.000 ! *</w:t>
      </w:r>
    </w:p>
    <w:p w14:paraId="643247C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C4H7O              2   496.000     5.200     0.000     0.000     1.000 ! NMM</w:t>
      </w:r>
    </w:p>
    <w:p w14:paraId="77F7747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IC4H7O             2   496.000     5.200     0.000     0.000     1.000 ! NMM</w:t>
      </w:r>
    </w:p>
    <w:p w14:paraId="6B3C63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C5H2               1   408.000     5.200     0.000     0.000     1.000 ! NMM</w:t>
      </w:r>
    </w:p>
    <w:p w14:paraId="06C0522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C5H3               1   408.000     5.200     0.000     0.000     1.000 ! NMM</w:t>
      </w:r>
    </w:p>
    <w:p w14:paraId="1B1C63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C5H5               1   408.000     5.200     0.000     0.000     1.000 ! NMM</w:t>
      </w:r>
    </w:p>
    <w:p w14:paraId="2B13D5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C5H6               1   408.000     5.200     0.000     0.000     1.000 ! NMM</w:t>
      </w:r>
    </w:p>
    <w:p w14:paraId="32EC10B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C5H7               2   408.000     5.200     0.000     0.000     1.000 ! NMM</w:t>
      </w:r>
    </w:p>
    <w:p w14:paraId="254B345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CYC5H7             2   408.000     5.200     0.000     0.000     1.000 !</w:t>
      </w:r>
    </w:p>
    <w:p w14:paraId="51230B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C5H8               2   408.000     5.200     0.000     0.000     1.000 ! NMM</w:t>
      </w:r>
    </w:p>
    <w:p w14:paraId="488975E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C6H2               1   408.000     5.200     0.000     0.000     1.000 ! NMM</w:t>
      </w:r>
    </w:p>
    <w:p w14:paraId="5C7D912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C6H4               2   412.300     5.349     0.000     0.000     1.000 ! JAM</w:t>
      </w:r>
    </w:p>
    <w:p w14:paraId="5836B51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               2   412.300     5.349     0.000     0.000     1.000 ! JAM</w:t>
      </w:r>
    </w:p>
    <w:p w14:paraId="45CE6CC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C6H5(L)            2   412.300     5.349     0.000     0.000     1.000 ! JAM</w:t>
      </w:r>
    </w:p>
    <w:p w14:paraId="1B30E3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C6H5OH             2   450.000     5.500     0.000     0.000     1.000 ! NMM</w:t>
      </w:r>
    </w:p>
    <w:p w14:paraId="3DA09F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C6H5O              2   450.000     5.500     0.000     0.000     1.000 ! JAM</w:t>
      </w:r>
    </w:p>
    <w:p w14:paraId="5618504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OKETPHNL           2   450.000     5.500     0.000     0.000     1.000 !</w:t>
      </w:r>
    </w:p>
    <w:p w14:paraId="7DCDAD5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C6H4O2             2   450.000     5.500     0.000     0.000     1.000</w:t>
      </w:r>
    </w:p>
    <w:p w14:paraId="568060E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C5H4O              2   450.000     5.500     0.000     0.000     1.000 ! NMM</w:t>
      </w:r>
    </w:p>
    <w:p w14:paraId="1612B75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C5H4OH             2   450.000     5.500     0.000     0.000     1.000 ! NMM</w:t>
      </w:r>
    </w:p>
    <w:p w14:paraId="67115A2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C5H5O              2   450.000     5.500     0.000     0.000     1.000 ! NMM</w:t>
      </w:r>
    </w:p>
    <w:p w14:paraId="1FBB7AA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C5H5OH             2   450.000     5.500     0.000     0.000     1.000 ! NMM</w:t>
      </w:r>
    </w:p>
    <w:p w14:paraId="765E451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C6H5C2H            2   468.500     5.230     0.000     0.000     1.000 ! NMM</w:t>
      </w:r>
    </w:p>
    <w:p w14:paraId="198E7C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LC6H5              2   426.300     5.510     0.000     0.000     1.000</w:t>
      </w:r>
    </w:p>
    <w:p w14:paraId="0A5B284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LC3H3C3H2          2   426.300     5.510     0.000     0.000     1.000</w:t>
      </w:r>
    </w:p>
    <w:p w14:paraId="6625DF2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LC3H4C3H2          2   426.300     5.510     0.000     0.000     1.000</w:t>
      </w:r>
    </w:p>
    <w:p w14:paraId="55EE921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LC3H3C3H3          2   426.300     5.510     0.000     0.000     1.000</w:t>
      </w:r>
    </w:p>
    <w:p w14:paraId="3C675BA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C6H6               2   468.500     5.230     0.000     10.30     1.000 ! NMM</w:t>
      </w:r>
    </w:p>
    <w:p w14:paraId="643464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C6H7               2   468.500     5.230     0.000     0.000     1.000 ! NMM</w:t>
      </w:r>
    </w:p>
    <w:p w14:paraId="48FC562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CYC6H7             2   468.500     5.230     0.000     0.000     1.000 ! NMM</w:t>
      </w:r>
    </w:p>
    <w:p w14:paraId="1381D96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CYC6H8             2   468.500     5.230     0.000     0.000     1.000 ! NMM</w:t>
      </w:r>
    </w:p>
    <w:p w14:paraId="777D35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C6H5CH2            2   495.300     5.680     0.000     0.000     1.000 ! NMM</w:t>
      </w:r>
    </w:p>
    <w:p w14:paraId="19788D7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C6H5CH3            2   495.300     5.680     0.430     12.30     1.000 ! NMM</w:t>
      </w:r>
    </w:p>
    <w:p w14:paraId="40D7DE7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C6H4CH3            2   495.300     5.680     0.000     0.000     1.000 ! NMM</w:t>
      </w:r>
    </w:p>
    <w:p w14:paraId="347EDCC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CH3C6H4            2   495.300     5.680     0.000     0.000     1.000 ! NMM</w:t>
      </w:r>
    </w:p>
    <w:p w14:paraId="01E81B0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C6H5CO             2   622.400     5.530     0.000     0.000     1.000 ! NMM</w:t>
      </w:r>
    </w:p>
    <w:p w14:paraId="4060B9F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C6H5CHO            2   622.400     5.530     0.000     0.000     1.000 ! NMM</w:t>
      </w:r>
    </w:p>
    <w:p w14:paraId="59CC542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C6H5CH2OH          2   622.400     5.530     0.000     0.000     1.000 ! NMM</w:t>
      </w:r>
    </w:p>
    <w:p w14:paraId="0EC5A8A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OC6H4CH3           2   621.100     5.640     0.000     0.000     1.000 ! NMM</w:t>
      </w:r>
    </w:p>
    <w:p w14:paraId="4FE3B68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HOC6H4CH3          2   621.100     5.640     0.000     0.000     1.000 ! NMM</w:t>
      </w:r>
    </w:p>
    <w:p w14:paraId="6DDE4B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XYLYLENE           2   523.600     6.182     0.000     0.000     1.000</w:t>
      </w:r>
    </w:p>
    <w:p w14:paraId="03F62F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XYLYLRAD           2   523.600     6.182     0.000     0.000     1.000</w:t>
      </w:r>
    </w:p>
    <w:p w14:paraId="16975F0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C6H5C2H5           2   523.600     5.960     0.000     0.000     1.000 ! NMM</w:t>
      </w:r>
    </w:p>
    <w:p w14:paraId="48260B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ACH3C2H3           2   523.600     5.960     0.000     0.000     1.000</w:t>
      </w:r>
    </w:p>
    <w:p w14:paraId="76922E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ACH3C2H5           2   523.600     5.960     0.000     0.000     1.000</w:t>
      </w:r>
    </w:p>
    <w:p w14:paraId="611056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ACH2RC2H3          2   523.600     5.960     0.000     0.000     1.000</w:t>
      </w:r>
    </w:p>
    <w:p w14:paraId="4ACC811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ACH3CH3            2   523.600     5.960     0.000     0.000     1.000 !</w:t>
      </w:r>
    </w:p>
    <w:p w14:paraId="228178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ACH3RCH2           2   523.600     5.960     0.000     0.000     1.000</w:t>
      </w:r>
    </w:p>
    <w:p w14:paraId="5C05CB5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C6H9               2   426.300     5.510     0.000     0.000     1.000 ! NMM</w:t>
      </w:r>
    </w:p>
    <w:p w14:paraId="655780E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C6H10              2   426.300     5.510     0.000     0.000     1.000 ! NMM</w:t>
      </w:r>
    </w:p>
    <w:p w14:paraId="68F9211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C8H14              2   494.000     6.170     0.000     0.000     1.000 ! NMM</w:t>
      </w:r>
    </w:p>
    <w:p w14:paraId="387857C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IC8H14             2   494.000     6.170     0.000     0.000     1.000 ! NMM</w:t>
      </w:r>
    </w:p>
    <w:p w14:paraId="7BCBA1D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C6H5C2H3           2   546.200     6.000     0.130     15.00     1.000 ! NMM</w:t>
      </w:r>
    </w:p>
    <w:p w14:paraId="4E0C925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C6H5CHCH           2   546.200     6.000     0.000     0.000     1.000 ! NMM</w:t>
      </w:r>
    </w:p>
    <w:p w14:paraId="535605C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C6H5CCH2           2   546.200     6.000     0.000     0.000     1.000</w:t>
      </w:r>
    </w:p>
    <w:p w14:paraId="26280FF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C6H5C2H            2   534.300     5.710     0.770     0.000     1.000 ! NMM</w:t>
      </w:r>
    </w:p>
    <w:p w14:paraId="69F92F7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C6H5C2             2   534.300     5.710     0.000     0.000     1.000 ! NMM</w:t>
      </w:r>
    </w:p>
    <w:p w14:paraId="179E3B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C6H4C2H3           2   546.200     6.000     0.000     0.000     1.000 ! NMM</w:t>
      </w:r>
    </w:p>
    <w:p w14:paraId="2C6BC5D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C6H4C2H            2   534.300     5.710     0.000     0.000     1.000 ! NMM</w:t>
      </w:r>
    </w:p>
    <w:p w14:paraId="3D9164D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AAC2H5             2   695.000     6.530     0.000     0.000     1.000</w:t>
      </w:r>
    </w:p>
    <w:p w14:paraId="0DD5FAC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AAC2H3             2   689.800     6.500     0.000     0.000     1.000</w:t>
      </w:r>
    </w:p>
    <w:p w14:paraId="65033F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AARCCH2            2   689.800     6.500     0.000     0.000     1.000</w:t>
      </w:r>
    </w:p>
    <w:p w14:paraId="48A8C2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AACCH              2   689.800     6.500     0.000     0.000     1.000</w:t>
      </w:r>
    </w:p>
    <w:p w14:paraId="0D30476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ARACCH             2   689.800     6.500     0.000     0.000     1.000</w:t>
      </w:r>
    </w:p>
    <w:p w14:paraId="102EDD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ARAC2H3            2   687.200     6.490     0.000     0.000     1.000</w:t>
      </w:r>
    </w:p>
    <w:p w14:paraId="70F851D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C6H5CCO            2   588.200     5.940     0.000     0.000     1.0001</w:t>
      </w:r>
    </w:p>
    <w:p w14:paraId="0168400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C10H7              2   630.400     6.180     0.000     0.000     1.000 ! NMM</w:t>
      </w:r>
    </w:p>
    <w:p w14:paraId="176C48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C10H7O             2   630.400     6.180     0.000     0.000     1.000 ! NMM</w:t>
      </w:r>
    </w:p>
    <w:p w14:paraId="301E4E9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AC2H3C2H5          2   630.400     6.180     0.000     0.000     1.000</w:t>
      </w:r>
    </w:p>
    <w:p w14:paraId="15BA116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AC2H3C2H3          2   630.400     6.180     0.000     0.000     1.000</w:t>
      </w:r>
    </w:p>
    <w:p w14:paraId="1E3A2EA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C10H8              2   630.400     6.180     0.000     16.50     1.000 ! NMM</w:t>
      </w:r>
    </w:p>
    <w:p w14:paraId="391CFF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C10H9              2   630.400     6.180     0.000     0.000     1.000 ! NMM</w:t>
      </w:r>
    </w:p>
    <w:p w14:paraId="2877E62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C10H10             2   630.400     6.180     0.000     0.000     1.000 ! NMM</w:t>
      </w:r>
    </w:p>
    <w:p w14:paraId="1AC5C1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C10H7CH2           2   660.00      6.350     0.000     0.000     1.000 ! NMM</w:t>
      </w:r>
    </w:p>
    <w:p w14:paraId="2F8E1F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AACH3CH2           2   660.0       6.350     0.000     0.000     1.000</w:t>
      </w:r>
    </w:p>
    <w:p w14:paraId="7A5DFA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C10H7OH            2   663.45      6.362     0.000     0.000     1.000</w:t>
      </w:r>
    </w:p>
    <w:p w14:paraId="024ED90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C10H7CH3           2   660.0       6.350     0.000     0.000     1.000 ! NMM</w:t>
      </w:r>
    </w:p>
    <w:p w14:paraId="25E7E73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FLRNTHN            2   812.3       7.170     0.000     0.000     1.000 ! NMM</w:t>
      </w:r>
    </w:p>
    <w:p w14:paraId="4C9CDE8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ACEPHEN            2   812.3       7.170     0.000     0.000     1.000</w:t>
      </w:r>
    </w:p>
    <w:p w14:paraId="3911B37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ANTHRACN           2   772.0       6.960     0.000     25.40     1.000</w:t>
      </w:r>
    </w:p>
    <w:p w14:paraId="771EAE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CH3INDENE          2   625.0       6.150     0.000     0.000     1.000</w:t>
      </w:r>
    </w:p>
    <w:p w14:paraId="6F1C2F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CH3INDENYL         2   625.0       6.150     0.000     0.000     1.000</w:t>
      </w:r>
    </w:p>
    <w:p w14:paraId="27496E1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AAACH3             2   783.9       6.995     0.000     0.000     1.000</w:t>
      </w:r>
    </w:p>
    <w:p w14:paraId="471145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P1HENANOL          2   783.9       6.995     0.000     0.000     1.000</w:t>
      </w:r>
    </w:p>
    <w:p w14:paraId="7CA3C4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P5HENANOL          2   783.9       6.995     0.000     0.000     1.000</w:t>
      </w:r>
    </w:p>
    <w:p w14:paraId="31A8A3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P1HANOXY           2   783.9       6.995     0.000     0.000     1.000</w:t>
      </w:r>
    </w:p>
    <w:p w14:paraId="2D8E5F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P5HANOXY           2   783.9       6.995     0.000     0.000     1.000</w:t>
      </w:r>
    </w:p>
    <w:p w14:paraId="49F55BA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AAARCH2            2   783.9       6.995     0.000     0.000     1.000</w:t>
      </w:r>
    </w:p>
    <w:p w14:paraId="64C8DF1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AAAC2H5            2   816.6       7.160     0.000     0.000     1.000</w:t>
      </w:r>
    </w:p>
    <w:p w14:paraId="092276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AAAC2H3            2   812.0       7.137     0.000     0.000     1.000</w:t>
      </w:r>
    </w:p>
    <w:p w14:paraId="0A1A997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PHNTHRN            2   772.0       6.960     0.000     38.80     1.000</w:t>
      </w:r>
    </w:p>
    <w:p w14:paraId="397F57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PENTANAPH          2   772.0       6.960     0.000     0.000     1.000</w:t>
      </w:r>
    </w:p>
    <w:p w14:paraId="655B3C2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PENAPRAD           2   772.0       6.960     0.000     0.000     1.000</w:t>
      </w:r>
    </w:p>
    <w:p w14:paraId="781FE08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P1HNTHRNYL         2   772.0       6.960     0.000     38.80     1.000 ! NMM</w:t>
      </w:r>
    </w:p>
    <w:p w14:paraId="79F5DA5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P5HNTHRNYL         2   772.0       6.960     0.000     38.80     1.000</w:t>
      </w:r>
    </w:p>
    <w:p w14:paraId="67C5E4B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PYRENE             2   834.9       7.240     0.000     0.000     1.000 ! NMM</w:t>
      </w:r>
    </w:p>
    <w:p w14:paraId="2DE51C3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CY5PYREN           2   862.0       7.382     0.000     0.000     1.000</w:t>
      </w:r>
    </w:p>
    <w:p w14:paraId="497890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H4PENTDEF          2   834.9       7.240     0.000     0.000     1.000</w:t>
      </w:r>
    </w:p>
    <w:p w14:paraId="31457C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H4PDFRAD           2   834.9       7.240     0.000     0.000     1.000</w:t>
      </w:r>
    </w:p>
    <w:p w14:paraId="51D6291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PYRENYL            2   834.9       7.240     0.000     0.000     1.000 ! NMM</w:t>
      </w:r>
    </w:p>
    <w:p w14:paraId="1FF47DB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DHPYRENE           2   834.9       7.240     0.000     0.000     1.000</w:t>
      </w:r>
    </w:p>
    <w:p w14:paraId="01881EE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BENZOAP            2   832.5       7.550     1.400     0.000     1.000 ! NMM</w:t>
      </w:r>
    </w:p>
    <w:p w14:paraId="5E15CD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SMILEY             2   832.5       7.550     0.000     0.000     1.000</w:t>
      </w:r>
    </w:p>
    <w:p w14:paraId="0588A57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BENZOGHI           2   832.5       7.550     0.000     0.000     1.000</w:t>
      </w:r>
    </w:p>
    <w:p w14:paraId="6640419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CPENTACD           2   832.5       7.550     0.000     0.000     1.000</w:t>
      </w:r>
    </w:p>
    <w:p w14:paraId="4A20E74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ACEC10H8           2   695.4       6.760     0.000     0.000     1.000 ! NMM</w:t>
      </w:r>
    </w:p>
    <w:p w14:paraId="6B55ECE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ACEC10H7           2   695.4       6.760     0.000     0.000     1.000</w:t>
      </w:r>
    </w:p>
    <w:p w14:paraId="5A6D5C4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INDENE             2   588.6       5.960     0.650     0.000     1.000 ! NMM</w:t>
      </w:r>
    </w:p>
    <w:p w14:paraId="30795F2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INDENYL            2   588.6       5.960     0.000     0.000     1.000 ! NMM</w:t>
      </w:r>
    </w:p>
    <w:p w14:paraId="3B44AC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CH3NDENE           2   588.6       5.960     0.000     0.000     1.000 ! NMM</w:t>
      </w:r>
    </w:p>
    <w:p w14:paraId="549B311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CH3NDNYL           2   588.6       5.960     0.000     0.000     1.000 ! NMM</w:t>
      </w:r>
    </w:p>
    <w:p w14:paraId="60B8650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CH3FLRNE           2   712.6       6.890     0.000     0.000     1.000</w:t>
      </w:r>
    </w:p>
    <w:p w14:paraId="1D0988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CH3FLRNL           2   712.6       6.890     0.000     0.000     1.000</w:t>
      </w:r>
    </w:p>
    <w:p w14:paraId="11B53CE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FLRENE             2   712.6       6.890     0.000     0.000     1.000</w:t>
      </w:r>
    </w:p>
    <w:p w14:paraId="70ED5BA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FLRNYLP            2   712.6       6.890     0.000     0.000     1.000</w:t>
      </w:r>
    </w:p>
    <w:p w14:paraId="5CE10BC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FLRNYLA            2   712.6       6.890     0.000     0.000     1.000</w:t>
      </w:r>
    </w:p>
    <w:p w14:paraId="408E88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CH2FLRNE           2   712.6       6.890     0.000     0.000     1.000</w:t>
      </w:r>
    </w:p>
    <w:p w14:paraId="37278A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C6H5C5H5           2   783.800     6.640     0.000     0.000     1.000</w:t>
      </w:r>
    </w:p>
    <w:p w14:paraId="02EE60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C6H5C5H4           2   783.800     6.640     0.000     0.000     1.000</w:t>
      </w:r>
    </w:p>
    <w:p w14:paraId="0E097B7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BIBENZYL           2   783.800     6.640     0.000     0.000     1.000 ! NMM</w:t>
      </w:r>
    </w:p>
    <w:p w14:paraId="1CD1E7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STILBENE           2   772.0       6.960     0.000     0.000     1.000 ! NMM</w:t>
      </w:r>
    </w:p>
    <w:p w14:paraId="3BB20D8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STILBNRD           2   772.0       6.960     0.000     0.000     1.000 ! NMM</w:t>
      </w:r>
    </w:p>
    <w:p w14:paraId="38BEA0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ANTHRACN           2   772.0       6.960     0.000     0.000     1.000 ! NMM</w:t>
      </w:r>
    </w:p>
    <w:p w14:paraId="040F1E0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DHANTHRN           2   772.0       6.960     0.000     0.000     1.000</w:t>
      </w:r>
    </w:p>
    <w:p w14:paraId="52FF4CA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OBZYLTOL           2   772.0       6.960     0.000     0.000     1.000</w:t>
      </w:r>
    </w:p>
    <w:p w14:paraId="272B99C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OBZYLTLR           2   772.0       6.960     0.000     0.000     1.000</w:t>
      </w:r>
    </w:p>
    <w:p w14:paraId="4EB720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DMDP               2   712.6       6.890     0.000     0.000     1.000</w:t>
      </w:r>
    </w:p>
    <w:p w14:paraId="625C9FC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DMDPRD             2   712.6       6.890     0.000     0.000     1.000</w:t>
      </w:r>
    </w:p>
    <w:p w14:paraId="166B34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                 1    80.000     2.750     0.000     0.000     0.000</w:t>
      </w:r>
    </w:p>
    <w:p w14:paraId="29CC884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                1   144.000     3.800     0.000     0.000     0.000</w:t>
      </w:r>
    </w:p>
    <w:p w14:paraId="2693D6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SCH2               1   144.000     3.800     0.000     0.000     0.000</w:t>
      </w:r>
    </w:p>
    <w:p w14:paraId="10977D8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CH2(S)             1   144.000     3.800     0.000     0.000     0.000</w:t>
      </w:r>
    </w:p>
    <w:p w14:paraId="1EB880C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CH2CHCCH           2   373.700     4.790     0.000     0.000     1.000 ! NMM</w:t>
      </w:r>
    </w:p>
    <w:p w14:paraId="273079F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CH2CHCCH2          2   373.700     4.790     0.000     0.000     1.000 ! NMM</w:t>
      </w:r>
    </w:p>
    <w:p w14:paraId="09C3599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CH3CCCH2           2   357.100     4.720     0.000     0.000     1.000</w:t>
      </w:r>
    </w:p>
    <w:p w14:paraId="264FAD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CH3CHCCH2          2   357.100     4.720     0.000     0.000     1.000</w:t>
      </w:r>
    </w:p>
    <w:p w14:paraId="59C2A61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CH2CH2CCH          2   373.700     4.790     0.000     0.000     1.000 ! NMM</w:t>
      </w:r>
    </w:p>
    <w:p w14:paraId="1B6A70F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CH2CHCH2           2   316.000     4.220     0.000     0.000     1.000 ! NMM</w:t>
      </w:r>
    </w:p>
    <w:p w14:paraId="5D7D48F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C3H5-A             2   316.000     4.220     0.000     0.000     1.000</w:t>
      </w:r>
    </w:p>
    <w:p w14:paraId="2A6508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C3H5               2   316.000     4.220     0.000     0.000     1.000</w:t>
      </w:r>
    </w:p>
    <w:p w14:paraId="00FAFF0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CH2CHCHCH          2   357.100     4.720     0.000     0.000     1.000 ! NMM</w:t>
      </w:r>
    </w:p>
    <w:p w14:paraId="38179A9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CHCHCHCH           2   357.100     4.720     0.000     0.000     1.000 ! NMM</w:t>
      </w:r>
    </w:p>
    <w:p w14:paraId="7C91AEC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CH2CHCHCH2         2   357.100     4.720     0.000     0.000     1.000 ! NMM</w:t>
      </w:r>
    </w:p>
    <w:p w14:paraId="7BE9EDA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CH2CO              2   436.000     3.970     0.000     0.000     2.000</w:t>
      </w:r>
    </w:p>
    <w:p w14:paraId="584E8A0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               2   498.000     3.590     0.000     0.000     2.000</w:t>
      </w:r>
    </w:p>
    <w:p w14:paraId="5811826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HCOH               2   498.000     3.590     0.000     0.000     1.000</w:t>
      </w:r>
    </w:p>
    <w:p w14:paraId="32C4D08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H2CO               2   498.000     3.590     0.000     0.000     2.000</w:t>
      </w:r>
    </w:p>
    <w:p w14:paraId="437FE75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CH2OH              2   417.000     3.690     1.700     0.000     2.000</w:t>
      </w:r>
    </w:p>
    <w:p w14:paraId="1CD9CA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CH2CHO             2   436.000     3.970     0.000     0.000     2.000</w:t>
      </w:r>
    </w:p>
    <w:p w14:paraId="6A4C5C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CHOCHO             1   440.200     4.010     0.000     0.000     2.000 ! NMM</w:t>
      </w:r>
    </w:p>
    <w:p w14:paraId="0E96630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CHOCO              1   440.200     4.010     0.000     0.000     2.000 ! NMM</w:t>
      </w:r>
    </w:p>
    <w:p w14:paraId="3A6165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                1   144.000     3.800     0.000     0.000     0.000</w:t>
      </w:r>
    </w:p>
    <w:p w14:paraId="458558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CH3CC              2   252.000     4.760     0.000     0.000     1.000 ! JAM</w:t>
      </w:r>
    </w:p>
    <w:p w14:paraId="27B1BB8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CH3CHCCH           2   373.700     4.790     0.000     0.000     1.000 ! NMM</w:t>
      </w:r>
    </w:p>
    <w:p w14:paraId="68747A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CH3CCCH2           2   357.100     4.720     0.000     0.000     1.000 ! NMM</w:t>
      </w:r>
    </w:p>
    <w:p w14:paraId="578C1A0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CH3CCCH3           2   357.100     4.720     0.000     0.000     1.000 ! NMM</w:t>
      </w:r>
    </w:p>
    <w:p w14:paraId="34D03C3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CH3CCH2            2   316.000     4.220     0.000     0.000     1.000 ! NMM</w:t>
      </w:r>
    </w:p>
    <w:p w14:paraId="33A3CFF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C3H5-T             2   316.000     4.220     0.000     0.000     1.000</w:t>
      </w:r>
    </w:p>
    <w:p w14:paraId="2E6F295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CH3CHCH            2   316.000     4.220     0.000     0.000     1.000 ! NMM</w:t>
      </w:r>
    </w:p>
    <w:p w14:paraId="79913E2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C3H5-S             2   316.000     4.220     0.000     0.000     1.000</w:t>
      </w:r>
    </w:p>
    <w:p w14:paraId="54093D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CH3CH2CCH          2   357.100     4.720     0.000     0.000     1.000 ! NMM</w:t>
      </w:r>
    </w:p>
    <w:p w14:paraId="0195863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CH3CHO             2   436.000     3.970     2.5       0.000     2.000 ! RPD</w:t>
      </w:r>
    </w:p>
    <w:p w14:paraId="604ADF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              2   436.000     3.970     2.5       0.000     2.000 ! CH3CHO</w:t>
      </w:r>
    </w:p>
    <w:p w14:paraId="336DCE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CH2O2HCHO          2   436.000     3.970     2.5       0.000     2.000 ! CH3CHO</w:t>
      </w:r>
    </w:p>
    <w:p w14:paraId="169BD4B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 xml:space="preserve">CH3O               2   417.000     3.690     1.700     0.000     2.000 </w:t>
      </w:r>
    </w:p>
    <w:p w14:paraId="733C6A7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CH3OO              2   417.000     3.690     1.700     0.000     2.000 ! CH3O</w:t>
      </w:r>
    </w:p>
    <w:p w14:paraId="6FCD25F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CH3OH              2   481.800     3.626     1.7       0.000     1.000 ! SVE,RPD</w:t>
      </w:r>
    </w:p>
    <w:p w14:paraId="2C36E4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CH3O2H             2   481.800     3.626     1.7       0.000     1.000 ! CH3OH</w:t>
      </w:r>
    </w:p>
    <w:p w14:paraId="50E606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CH3O2              2   481.800     3.626     1.7       0.000     1.000 ! CH3OH</w:t>
      </w:r>
    </w:p>
    <w:p w14:paraId="23862CB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CH2O2              2   481.800     3.626     1.7       0.000     1.000 ! CH3OH</w:t>
      </w:r>
    </w:p>
    <w:p w14:paraId="6D6DD3D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             2   481.800     3.626     1.7       0.000     1.000 ! CH3OH</w:t>
      </w:r>
    </w:p>
    <w:p w14:paraId="2966141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HOCH2O2H           2   481.800     3.626     1.7       0.000     1.000 ! CH3OH</w:t>
      </w:r>
    </w:p>
    <w:p w14:paraId="4C1D766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OCH2O2H            2   481.800     3.626     1.7       0.000     1.000 ! CH3OH</w:t>
      </w:r>
    </w:p>
    <w:p w14:paraId="2154CC5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HOCH2O2            2   481.800     3.626     1.7       0.000     1.000 ! CH3OH</w:t>
      </w:r>
    </w:p>
    <w:p w14:paraId="4D2F63B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HOCO2              2   481.800     3.626     1.7       0.000     1.000 ! CH3OH</w:t>
      </w:r>
    </w:p>
    <w:p w14:paraId="2E1256D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HCO3H              2   481.800     3.626     1.7       0.000     1.000 ! CH3OH</w:t>
      </w:r>
    </w:p>
    <w:p w14:paraId="1099BE9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HCO3               2   481.800     3.626     1.7       0.000     1.000 ! CH3OH</w:t>
      </w:r>
    </w:p>
    <w:p w14:paraId="7531437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               2   481.800     3.626     1.7       0.000     1.000 ! CH3OH</w:t>
      </w:r>
    </w:p>
    <w:p w14:paraId="7DF687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HCO2H              2   481.800     3.626     1.7       0.000     1.000 ! CH3OH</w:t>
      </w:r>
    </w:p>
    <w:p w14:paraId="75CC120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                2   141.400     3.746     0.000     2.600    13.000</w:t>
      </w:r>
    </w:p>
    <w:p w14:paraId="30DCB95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CH4O               2   417.000     3.690     1.700     0.000     2.000</w:t>
      </w:r>
    </w:p>
    <w:p w14:paraId="1EBFF36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CN                 1    75.000     3.856     0.000     0.000     1.000 ! OIS</w:t>
      </w:r>
    </w:p>
    <w:p w14:paraId="44E8E53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CNC                1   232.400     3.828     0.000     0.000     1.000 ! OIS</w:t>
      </w:r>
    </w:p>
    <w:p w14:paraId="35AD8CE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CNN                1   232.400     3.828     0.000     0.000     1.000 ! OIS</w:t>
      </w:r>
    </w:p>
    <w:p w14:paraId="5E0336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                 1    98.100     3.650     0.000     1.950     1.800</w:t>
      </w:r>
    </w:p>
    <w:p w14:paraId="3C475DF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CO2                1   244.000     3.763     0.000     2.650     2.100</w:t>
      </w:r>
    </w:p>
    <w:p w14:paraId="18ECFB2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                  0    80.000     2.750     0.000     0.000     0.000</w:t>
      </w:r>
    </w:p>
    <w:p w14:paraId="566C4EB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F2                 1   125.700     3.301     0.000     1.600     3.800</w:t>
      </w:r>
    </w:p>
    <w:p w14:paraId="14141E1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                  0   145.000     2.050     0.000     0.000     0.000</w:t>
      </w:r>
    </w:p>
    <w:p w14:paraId="62D2416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GAH                1   335.500     4.240     0.000     0.000     1.000 ! MEC</w:t>
      </w:r>
    </w:p>
    <w:p w14:paraId="3722D9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H2C4O              2   357.000     5.180     0.000     0.000     1.000 ! JAM</w:t>
      </w:r>
    </w:p>
    <w:p w14:paraId="4EFE73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                 1    38.000     2.920     0.000     0.790   280.000</w:t>
      </w:r>
    </w:p>
    <w:p w14:paraId="12A35A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H2CCC              2   265.300     3.721     0.000     0.000     1.000 ! *</w:t>
      </w:r>
    </w:p>
    <w:p w14:paraId="1FE2839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H2CCC(S)           2   265.300     3.721     0.000     0.000     1.000 ! *</w:t>
      </w:r>
    </w:p>
    <w:p w14:paraId="4FDE27F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H2CCCH             2   252.000     4.760     0.000     0.000     1.000 ! JAM</w:t>
      </w:r>
    </w:p>
    <w:p w14:paraId="18B11EB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H2CCCCH            2   357.100     4.720     0.000     0.000     1.000 ! NMM</w:t>
      </w:r>
    </w:p>
    <w:p w14:paraId="5DF3BAA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H2CCCCH2           2   357.100     4.720     0.000     0.000     1.000 ! NMM</w:t>
      </w:r>
    </w:p>
    <w:p w14:paraId="6A4C7B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H2CCCCCH           1   408.000     5.200     0.000     0.000     1.000 ! NMM</w:t>
      </w:r>
    </w:p>
    <w:p w14:paraId="1330672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H2CN               1   569.000     3.630     0.000     0.000     1.000 ! OS/JM</w:t>
      </w:r>
    </w:p>
    <w:p w14:paraId="42F0E5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H2NO               2   116.700     3.492     0.000     0.000     1.000 ! JAM</w:t>
      </w:r>
    </w:p>
    <w:p w14:paraId="2EA540E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                2   572.400     2.605     1.844     0.000     4.000</w:t>
      </w:r>
    </w:p>
    <w:p w14:paraId="14B6BBD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H2O2               2   107.400     3.458     0.000     0.000     3.800</w:t>
      </w:r>
    </w:p>
    <w:p w14:paraId="415151F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H2S                2   301.000     3.600     0.000     0.000     1.000 ! OIS</w:t>
      </w:r>
    </w:p>
    <w:p w14:paraId="67C169C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HC2N2              1   349.000     4.361     0.000     0.000     1.000 ! OIS</w:t>
      </w:r>
    </w:p>
    <w:p w14:paraId="020418B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HCCHCCH            2   357.100     4.720     0.000     0.000     1.000 ! NMM</w:t>
      </w:r>
    </w:p>
    <w:p w14:paraId="7233FB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HCCO               2   150.000     2.500     0.000     0.000     1.000 ! *</w:t>
      </w:r>
    </w:p>
    <w:p w14:paraId="4F44E02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HCCOH              2   436.000     3.970     0.000     0.000     2.000</w:t>
      </w:r>
    </w:p>
    <w:p w14:paraId="205829F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HCCCHCCH           1   408.000     5.200     0.000     0.000     1.000 ! NMM</w:t>
      </w:r>
    </w:p>
    <w:p w14:paraId="714F7F0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HCN                1   569.000     3.630     0.000     0.000     1.000 ! OIS</w:t>
      </w:r>
    </w:p>
    <w:p w14:paraId="11C8877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                2   498.000     3.590     0.000     0.000     0.000</w:t>
      </w:r>
    </w:p>
    <w:p w14:paraId="5501669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HCO+               1   498.000     3.590     0.000     0.000     0.000</w:t>
      </w:r>
    </w:p>
    <w:p w14:paraId="31C9E6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HE                 0    10.200     2.576     0.000     0.000     0.000 ! *</w:t>
      </w:r>
    </w:p>
    <w:p w14:paraId="299424C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                 1   330.000     3.148     1.920     2.460     1.000 ! SV/MEC</w:t>
      </w:r>
    </w:p>
    <w:p w14:paraId="3354EC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HF0                1   352.000     2.490     1.730     0.000     5.000</w:t>
      </w:r>
    </w:p>
    <w:p w14:paraId="5BF1445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HF1                1   352.000     2.490     1.730     0.000     5.000</w:t>
      </w:r>
    </w:p>
    <w:p w14:paraId="51D749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HF2                1   352.000     2.490     1.730     0.000     5.000</w:t>
      </w:r>
    </w:p>
    <w:p w14:paraId="4B3AA7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HF3                1   352.000     2.490     1.730     0.000     5.000</w:t>
      </w:r>
    </w:p>
    <w:p w14:paraId="2449828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HF4                1   352.000     2.490     1.730     0.000     5.000</w:t>
      </w:r>
    </w:p>
    <w:p w14:paraId="3321FEF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HF5                1   352.000     2.490     1.730     0.000     5.000</w:t>
      </w:r>
    </w:p>
    <w:p w14:paraId="3A3F15D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HF6                1   352.000     2.490     1.730     0.000     5.000</w:t>
      </w:r>
    </w:p>
    <w:p w14:paraId="2136616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HF7                1   352.000     2.490     1.730     0.000     5.000</w:t>
      </w:r>
    </w:p>
    <w:p w14:paraId="3E4292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HF8                1   352.000     2.490     1.730     0.000     5.000</w:t>
      </w:r>
    </w:p>
    <w:p w14:paraId="1AFBA85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HCNO               2   232.400     3.828     0.000     0.000     1.000 ! JAM</w:t>
      </w:r>
    </w:p>
    <w:p w14:paraId="4376225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HOCN               2   232.400     3.828     0.000     0.000     1.000 ! JAM</w:t>
      </w:r>
    </w:p>
    <w:p w14:paraId="2611474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HNCO               2   232.400     3.828     0.000     0.000     1.000 ! OIS</w:t>
      </w:r>
    </w:p>
    <w:p w14:paraId="7FE8C53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HNNO               2   232.400     3.828     0.000     0.000     1.000 ! *</w:t>
      </w:r>
    </w:p>
    <w:p w14:paraId="1FE3897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HNO                2   116.700     3.492     0.000     0.000     1.000 ! *</w:t>
      </w:r>
    </w:p>
    <w:p w14:paraId="771D0E5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HNOH               2   116.700     3.492     0.000     0.000     1.000 ! JAM</w:t>
      </w:r>
    </w:p>
    <w:p w14:paraId="30BB17D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HO2                2   107.400     3.458     0.000     0.000     1.000 ! *</w:t>
      </w:r>
    </w:p>
    <w:p w14:paraId="148E417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HSO2               2   252.000     4.290     0.000     0.000     1.000 ! OIS</w:t>
      </w:r>
    </w:p>
    <w:p w14:paraId="30731C9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                  0    71.400     3.298     0.000     0.000     0.000 ! *</w:t>
      </w:r>
    </w:p>
    <w:p w14:paraId="4B1CD8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                 1    97.530     3.621     0.000     1.760     4.000</w:t>
      </w:r>
    </w:p>
    <w:p w14:paraId="2CA2B6B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N2H2               2    71.400     3.798     0.000     0.000     1.000 ! *</w:t>
      </w:r>
    </w:p>
    <w:p w14:paraId="7948AC3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N2H3               2   200.000     3.900     0.000     0.000     1.000 ! *</w:t>
      </w:r>
    </w:p>
    <w:p w14:paraId="7404F34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N2H4               2   205.000     4.230     0.000     4.260     1.500</w:t>
      </w:r>
    </w:p>
    <w:p w14:paraId="7CF6F27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N2O                1   232.400     3.828     0.000     0.000     1.000 ! *</w:t>
      </w:r>
    </w:p>
    <w:p w14:paraId="28BFC3A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NCN                1   232.400     3.828     0.000     0.000     1.000 ! OIS</w:t>
      </w:r>
    </w:p>
    <w:p w14:paraId="5FC289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NCO                1   232.400     3.828     0.000     0.000     1.000 ! OIS</w:t>
      </w:r>
    </w:p>
    <w:p w14:paraId="4525DD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NH                 1    80.000     2.650     0.000     0.000     4.000</w:t>
      </w:r>
    </w:p>
    <w:p w14:paraId="58A6715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NH2                2    80.000     2.650     0.000     2.260     4.000</w:t>
      </w:r>
    </w:p>
    <w:p w14:paraId="0457D9B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NH3                2   481.000     2.920     1.470     0.000    10.000</w:t>
      </w:r>
    </w:p>
    <w:p w14:paraId="3947647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NNH                2    71.400     3.798     0.000     0.000     1.000 ! *</w:t>
      </w:r>
    </w:p>
    <w:p w14:paraId="02E7260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NO                 1    97.530     3.621     0.000     1.760     4.000</w:t>
      </w:r>
    </w:p>
    <w:p w14:paraId="78AA45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NCNO               2   232.400     3.828     0.000     0.000     1.000 ! OIS</w:t>
      </w:r>
    </w:p>
    <w:p w14:paraId="3727657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NO2                2   200.000     3.500     0.000     0.000     1.000 ! *</w:t>
      </w:r>
    </w:p>
    <w:p w14:paraId="7D6BF55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                  0    80.000     2.750     0.000     0.000     0.000</w:t>
      </w:r>
    </w:p>
    <w:p w14:paraId="31B11C5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O2                 1   107.400     3.458     0.000     1.600     3.800</w:t>
      </w:r>
    </w:p>
    <w:p w14:paraId="729A40D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O3                 2   180.000     4.100     0.000     0.000     2.000</w:t>
      </w:r>
    </w:p>
    <w:p w14:paraId="22B6CAF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OH                 1    80.000     2.750     0.000     0.000     0.000</w:t>
      </w:r>
    </w:p>
    <w:p w14:paraId="5994D1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                  0   847.000     3.839     0.000     0.000     0.000 ! OIS</w:t>
      </w:r>
    </w:p>
    <w:p w14:paraId="3D44530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S2                 1   847.000     3.900     0.000     0.000     1.000 ! OIS</w:t>
      </w:r>
    </w:p>
    <w:p w14:paraId="0132B09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SH                 1   847.000     3.900     0.000     0.000     1.000 ! OIS</w:t>
      </w:r>
    </w:p>
    <w:p w14:paraId="10ACE0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SO                 1   301.000     3.993     0.000     0.000     1.000 ! OIS</w:t>
      </w:r>
    </w:p>
    <w:p w14:paraId="53314EA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SO2                2   252.000     4.290     0.000     0.000     1.000 ! OIS</w:t>
      </w:r>
    </w:p>
    <w:p w14:paraId="25A473A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SO3                2   378.400     4.175     0.000     0.000     1.000 ! OIS</w:t>
      </w:r>
    </w:p>
    <w:p w14:paraId="30F537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SIH4               2   207.6       4.084     0.000     0.000     1.000 ! MEC</w:t>
      </w:r>
    </w:p>
    <w:p w14:paraId="4A5E993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SIH3               2   170.3       3.943     0.000     0.000     1.000 ! MEC</w:t>
      </w:r>
    </w:p>
    <w:p w14:paraId="2A29A9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SIH2               2   133.1       3.803     0.000     0.000     1.000 ! MEC</w:t>
      </w:r>
    </w:p>
    <w:p w14:paraId="1B54B20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SIH                1    95.8       3.662     0.000     0.000     1.000 ! MEC</w:t>
      </w:r>
    </w:p>
    <w:p w14:paraId="1B3DA52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                 0  3036.        2.910     0.000     0.000     0.000 ! MEC</w:t>
      </w:r>
    </w:p>
    <w:p w14:paraId="26F6C73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SI2H6              2   301.3       4.828     0.000     0.000     1.000 ! MEC</w:t>
      </w:r>
    </w:p>
    <w:p w14:paraId="6445DD0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SI2H5              2   306.9       4.717     0.000     0.000     1.000 ! MEC</w:t>
      </w:r>
    </w:p>
    <w:p w14:paraId="673D310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SI2H4              2   312.6       4.601     0.000     0.000     1.000 ! MEC</w:t>
      </w:r>
    </w:p>
    <w:p w14:paraId="318ED1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SI2H3              2   318.2       4.494     0.000     0.000     1.000 ! MEC</w:t>
      </w:r>
    </w:p>
    <w:p w14:paraId="4F05346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SI2H2              2   323.8       4.383     0.000     0.000     1.000 ! MEC</w:t>
      </w:r>
    </w:p>
    <w:p w14:paraId="15B89CF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SI2                1  3036.        3.280     0.000     0.000     1.000 ! MEC</w:t>
      </w:r>
    </w:p>
    <w:p w14:paraId="666AED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SI3                2  3036.        3.550     0.000     0.000     1.000 ! MEC</w:t>
      </w:r>
    </w:p>
    <w:p w14:paraId="2F328AA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SIF3               2   309.6       4.359     0.000     0.000     1.000 ! MEC</w:t>
      </w:r>
    </w:p>
    <w:p w14:paraId="40FECC3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SIF3NH2            2   231.0       4.975     0.000     0.000     1.000 ! MEC</w:t>
      </w:r>
    </w:p>
    <w:p w14:paraId="09ED2AC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SIF4               2   171.9       4.880     0.000     0.000     1.000 ! SVE</w:t>
      </w:r>
    </w:p>
    <w:p w14:paraId="6A8E009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SIHF3              2   180.8       4.681     0.000     0.000     1.000 ! MEC</w:t>
      </w:r>
    </w:p>
    <w:p w14:paraId="64BA39F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H2SISIH2           2   312.6       4.601     0.000     0.000     1.000 ! MEC</w:t>
      </w:r>
    </w:p>
    <w:p w14:paraId="574F662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H3SISIH            2   312.6       4.601     0.000     0.000     1.000 ! MEC</w:t>
      </w:r>
    </w:p>
    <w:p w14:paraId="1C0F4F7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SI3H8              2   331.2       5.562     0.000     0.000     1.000 ! MEC</w:t>
      </w:r>
    </w:p>
    <w:p w14:paraId="126986B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ASH3               2   259.8       4.145     0.000     0.000     1.000 ! MEC</w:t>
      </w:r>
    </w:p>
    <w:p w14:paraId="7562E51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AS2                1   1045.5      5.510     0.000     0.000     1.000 ! MEC</w:t>
      </w:r>
    </w:p>
    <w:p w14:paraId="6DFA7FE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GAME3              2   378.2       5.52      0.000     0.000     1.000 ! MEC</w:t>
      </w:r>
    </w:p>
    <w:p w14:paraId="3E0AEE0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GAME2              2   675.8       5.22      0.000     0.000     1.000 ! MEC</w:t>
      </w:r>
    </w:p>
    <w:p w14:paraId="445A8CA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GAME               2   972.7       4.92      0.000     0.000     1.000 ! MEC</w:t>
      </w:r>
    </w:p>
    <w:p w14:paraId="60D219F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GA                 0  2961.8       4.62      0.000     0.000     0.000 ! MEC</w:t>
      </w:r>
    </w:p>
    <w:p w14:paraId="773BD16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                  0   850.        4.25      0.000     0.000     1.000 ! SINGH</w:t>
      </w:r>
    </w:p>
    <w:p w14:paraId="4CDD5C1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KOH                2  1213.        4.52      0.000     0.000     1.000 ! SINGH</w:t>
      </w:r>
    </w:p>
    <w:p w14:paraId="6322F2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KO2                2  1213.        4.69      0.000     0.000     1.000 ! SINGH</w:t>
      </w:r>
    </w:p>
    <w:p w14:paraId="4EB7C37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KH                 1    93.3       3.542     0.000     0.000     1.000 ! SINGH</w:t>
      </w:r>
    </w:p>
    <w:p w14:paraId="7AD311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K+                 0   850.        4.25      0.000     0.000     1.000 ! SINGH</w:t>
      </w:r>
    </w:p>
    <w:p w14:paraId="0E4B01E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                  0   850.        425.      0.000     0.000     1.000 ! SINGH</w:t>
      </w:r>
    </w:p>
    <w:p w14:paraId="6E95A3D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KCL                1  1989.        4.186     0.000     0.000     1.000 ! SINGH</w:t>
      </w:r>
    </w:p>
    <w:p w14:paraId="7DBC02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CL                 0   130.8       3.613     0.000     0.000     1.000 ! SINGH</w:t>
      </w:r>
    </w:p>
    <w:p w14:paraId="30C01D2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CL-                0   130.8       3.613     0.000     0.000     1.000 ! SINGH</w:t>
      </w:r>
    </w:p>
    <w:p w14:paraId="552AA3A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HCL                1   344.7       3.339     1.084     0.000     1.000 ! SINGH</w:t>
      </w:r>
    </w:p>
    <w:p w14:paraId="5FD512A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KO                 1   383.0       3.812     0.000     0.000     1.000 ! SINGH</w:t>
      </w:r>
    </w:p>
    <w:p w14:paraId="0C38D0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NC10H22               2   540.0   7.085   0.0 0.0 1.0 !   WJP</w:t>
      </w:r>
    </w:p>
    <w:p w14:paraId="7A9C190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C10H22-335             2   522.0   6.873   0.0 0.0 1.0 !   WJP</w:t>
      </w:r>
    </w:p>
    <w:p w14:paraId="5179E3F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C10H22-2255            2   497.3   6.899   0.0 0.0 1.0 !   WJP</w:t>
      </w:r>
    </w:p>
    <w:p w14:paraId="4C2B1E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IC8H18                2   458.5   6.414   0.0 0.0 1.0 !   WJP</w:t>
      </w:r>
    </w:p>
    <w:p w14:paraId="2D4E13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AC8H17                2   458.5   6.414   0.0 0.0 1.0 !   WJP</w:t>
      </w:r>
    </w:p>
    <w:p w14:paraId="274793C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BC8H17                2   458.5   6.414   0.0 0.0 1.0 !   WJP</w:t>
      </w:r>
    </w:p>
    <w:p w14:paraId="7FFDA14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CC8H17                2   458.5   6.414   0.0 0.0 1.0 !   WJP</w:t>
      </w:r>
    </w:p>
    <w:p w14:paraId="4020BBB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DC8H17                2   458.5   6.414   0.0 0.0 1.0 !   WJP</w:t>
      </w:r>
    </w:p>
    <w:p w14:paraId="42CD573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C8H17OH-1            2   581.3   6.506   2.0 0.0 1.0 !   WJP</w:t>
      </w:r>
    </w:p>
    <w:p w14:paraId="5A985BC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AC8H17O               2   581.3   6.506   2.0 0.0 1.0 !   WJP</w:t>
      </w:r>
    </w:p>
    <w:p w14:paraId="2205F05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BC8H17O               2   581.3   6.506   2.0 0.0 1.0 !   WJP</w:t>
      </w:r>
    </w:p>
    <w:p w14:paraId="58E1BD3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CC8H17O               2   581.3   6.506   2.0 0.0 1.0 !   WJP</w:t>
      </w:r>
    </w:p>
    <w:p w14:paraId="672442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DC8H17O               2   581.3   6.506   2.0 0.0 1.0 !   WJP</w:t>
      </w:r>
    </w:p>
    <w:p w14:paraId="7528E33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C8H16-1              2   485.6   6.440   0.3 0.0 1.0 !   WJP</w:t>
      </w:r>
    </w:p>
    <w:p w14:paraId="3CA2137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IC8H16                2   485.6   6.440   0.3 0.0 1.0 !   WJP</w:t>
      </w:r>
    </w:p>
    <w:p w14:paraId="30D0BB2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JC8H16                2   485.6   6.440   0.3 0.0 1.0 !   WJP</w:t>
      </w:r>
    </w:p>
    <w:p w14:paraId="52A7BC1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IC8H15                2   485.6   6.440   0.3 0.0 1.0 !   WJP</w:t>
      </w:r>
    </w:p>
    <w:p w14:paraId="07E8067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IC8H14                2   485.6   6.440   0.3 0.0 1.0 !   WJP</w:t>
      </w:r>
    </w:p>
    <w:p w14:paraId="6B4DC97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NC7H16                2   459.6   6.253   0.0 0.0 1.0 !   WJP</w:t>
      </w:r>
    </w:p>
    <w:p w14:paraId="2236D53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NEOC7H16              2   437.3   6.168   0.0 0.0 1.0 !   WJP</w:t>
      </w:r>
    </w:p>
    <w:p w14:paraId="2C9D6F2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C7H162-4           2   437.3   6.168   0.0 0.0 1.0 !   WJP</w:t>
      </w:r>
    </w:p>
    <w:p w14:paraId="2EBCEC8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QC7H15                2   437.3   6.168   0.0 0.0 1.0 !   WJP</w:t>
      </w:r>
    </w:p>
    <w:p w14:paraId="20CBB3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PC7H15                2   437.3   6.168   0.0 0.0 1.0 !   WJP</w:t>
      </w:r>
    </w:p>
    <w:p w14:paraId="41B0B8B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OC7H15                2   437.3   6.168   0.0 0.0 1.0 !   WJP</w:t>
      </w:r>
    </w:p>
    <w:p w14:paraId="33AA3DB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NC7H15                2   437.3   6.168   0.0 0.0 1.0 !   WJP</w:t>
      </w:r>
    </w:p>
    <w:p w14:paraId="250D452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XC7H15                2   437.3   6.168   0.0 0.0 1.0 !   WJP</w:t>
      </w:r>
    </w:p>
    <w:p w14:paraId="0923D10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YC7H15                2   437.3   6.168   0.0 0.0 1.0 !   WJP</w:t>
      </w:r>
    </w:p>
    <w:p w14:paraId="3E17A3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ZC7H15                2   437.3   6.168   0.0 0.0 1.0 !   WJP</w:t>
      </w:r>
    </w:p>
    <w:p w14:paraId="2BE0E16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C7H15OH-1              2   561.0   6.317   1.7 0.0 1.0 !   WJP</w:t>
      </w:r>
    </w:p>
    <w:p w14:paraId="6D33B5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QC7H15O               2   561.0   6.317   1.7 0.0 1.0 !   WJP</w:t>
      </w:r>
    </w:p>
    <w:p w14:paraId="73C34F3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PC7H15O               2   561.0   6.317   1.7 0.0 1.0 !   WJP</w:t>
      </w:r>
    </w:p>
    <w:p w14:paraId="26C1E0B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OC7H15O               2   561.0   6.317   1.7 0.0 1.0 !   WJP</w:t>
      </w:r>
    </w:p>
    <w:p w14:paraId="76D7C00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NC7H15O               2   561.0   6.317   1.7 0.0 1.0 !   WJP</w:t>
      </w:r>
    </w:p>
    <w:p w14:paraId="4DEF833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XC7H15O               2   561.0   6.317   1.7 0.0 1.0 !   WJP</w:t>
      </w:r>
    </w:p>
    <w:p w14:paraId="7888F2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YC7H15O               2   561.0   6.317   1.7 0.0 1.0 !   WJP</w:t>
      </w:r>
    </w:p>
    <w:p w14:paraId="38C4455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ZC7H15O               2   561.0   6.317   1.7 0.0 1.0 !   WJP</w:t>
      </w:r>
    </w:p>
    <w:p w14:paraId="5CA524F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C7H14-1                2   457.8   6.173   0.3 0.0 1.0 !   WJP</w:t>
      </w:r>
    </w:p>
    <w:p w14:paraId="468937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IBC7H14               2   439.2   6.151   0.0 0.0 1.0 !   WJP</w:t>
      </w:r>
    </w:p>
    <w:p w14:paraId="191AAD8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OC7H14               2   439.2   6.151   0.0 0.0 1.0 !   WJP</w:t>
      </w:r>
    </w:p>
    <w:p w14:paraId="2F8015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PC7H14                2   439.2   6.151   0.0 0.0 1.0 !   WJP</w:t>
      </w:r>
    </w:p>
    <w:p w14:paraId="5FBAE4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XC7H14                2   439.2   6.151   0.0 0.0 1.0 !   WJP</w:t>
      </w:r>
    </w:p>
    <w:p w14:paraId="1FEB55E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YC7H14                2   439.2   6.151   0.0 0.0 1.0 !   WJP</w:t>
      </w:r>
    </w:p>
    <w:p w14:paraId="224BEB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PC7H13                2   439.2   6.151   0.0 0.0 1.0 !   WJP</w:t>
      </w:r>
    </w:p>
    <w:p w14:paraId="55951EE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XC7H13                2   439.2   6.151   0.0 0.0 1.0 !   WJP</w:t>
      </w:r>
    </w:p>
    <w:p w14:paraId="54D05D1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NC6H14                2   427.4   5.946   0.0 0.0 1.0 !   WJP</w:t>
      </w:r>
    </w:p>
    <w:p w14:paraId="5890F46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NEOC6H14              2   406.1   5.842   0.0 0.0 1.0 !   WJP</w:t>
      </w:r>
    </w:p>
    <w:p w14:paraId="4BFD0F9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XC6H14                2   416.7   5.852   0.0 0.0 1.0 !   WJP</w:t>
      </w:r>
    </w:p>
    <w:p w14:paraId="464B536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C6H14-3               2   422.5   5.870   0.0 0.0 1.0 !   WJP</w:t>
      </w:r>
    </w:p>
    <w:p w14:paraId="52CC01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IC6H14                2   422.5   5.870   0.0 0.0 1.0 !   WJP</w:t>
      </w:r>
    </w:p>
    <w:p w14:paraId="7766EAC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FC6H13                2   406.1   5.842   0.0 0.0 1.0 !   WJP</w:t>
      </w:r>
    </w:p>
    <w:p w14:paraId="4248DE9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GC6H13                2   406.1   5.842   0.0 0.0 1.0 !   WJP</w:t>
      </w:r>
    </w:p>
    <w:p w14:paraId="008FC6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HC6H13                2   406.1   5.842   0.0 0.0 1.0 !   WJP</w:t>
      </w:r>
    </w:p>
    <w:p w14:paraId="26B87A4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AC6H13                2   422.5   5.870   0.0 0.0 1.0 !   WJP</w:t>
      </w:r>
    </w:p>
    <w:p w14:paraId="0E38CA7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BC6H13                2   422.5   5.870   0.0 0.0 1.0 !   WJP</w:t>
      </w:r>
    </w:p>
    <w:p w14:paraId="33BD260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CC6H13               2   422.5   5.870   0.0 0.0 1.0 !   WJP</w:t>
      </w:r>
    </w:p>
    <w:p w14:paraId="7A69432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DC6H13                2   422.5   5.870   0.0 0.0 1.0 !   WJP</w:t>
      </w:r>
    </w:p>
    <w:p w14:paraId="33423ED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EC6H13                2   422.5   5.870   0.0 0.0 1.0 !   WJP</w:t>
      </w:r>
    </w:p>
    <w:p w14:paraId="0F71B68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C6H13OH-1              2   541.5   5.674   1.8 0.0 1.0 !   WJP</w:t>
      </w:r>
    </w:p>
    <w:p w14:paraId="1873BBD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FC6H13O               2   541.5   5.674   1.8 0.0 1.0 !   WJP</w:t>
      </w:r>
    </w:p>
    <w:p w14:paraId="2AF9474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GC6H13O               2   541.5   5.674   1.8 0.0 1.0 !   WJP</w:t>
      </w:r>
    </w:p>
    <w:p w14:paraId="3830160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HC6H13O               2   541.5   5.674   1.8 0.0 1.0 !   WJP</w:t>
      </w:r>
    </w:p>
    <w:p w14:paraId="27CAF7D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AC6H13O               2   541.5   5.674   1.8 0.0 1.0 !   WJP</w:t>
      </w:r>
    </w:p>
    <w:p w14:paraId="3091F9D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BC6H13O               2   541.5   5.674   1.8 0.0 1.0 !   WJP</w:t>
      </w:r>
    </w:p>
    <w:p w14:paraId="6B2BBDE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CC6H13O              2   541.5   5.674   1.8 0.0 1.0 !   WJP</w:t>
      </w:r>
    </w:p>
    <w:p w14:paraId="0820EAE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DC6H13O               2   541.5   5.674   1.8 0.0 1.0 !   WJP</w:t>
      </w:r>
    </w:p>
    <w:p w14:paraId="71DFC12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EC6H13O               2   541.5   5.674   1.8 0.0 1.0 !   WJP</w:t>
      </w:r>
    </w:p>
    <w:p w14:paraId="300117C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NEOC6H12              2   397.9   5.767   0.0 0.0 1.0 !   WJP</w:t>
      </w:r>
    </w:p>
    <w:p w14:paraId="34FB2DC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KC6H12                2   435.9   5.807   0.0 0.0 1.0 !   WJP</w:t>
      </w:r>
    </w:p>
    <w:p w14:paraId="2316F88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JC6H12                2   415.3   5.794   0.0 0.0 1.0 !   WJP</w:t>
      </w:r>
    </w:p>
    <w:p w14:paraId="4348AAA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CC6H12               2   414.4   5.872   0.0 0.0 1.0 !   WJP</w:t>
      </w:r>
    </w:p>
    <w:p w14:paraId="55C7CC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C-C6H12-C             2   411.9   5.860   0.0 0.0 1.0 !   WJP</w:t>
      </w:r>
    </w:p>
    <w:p w14:paraId="6CFEBE5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H-C6H12               2   430.6   5.843   0.0 0.0 1.0 !   WJP</w:t>
      </w:r>
    </w:p>
    <w:p w14:paraId="03D92B9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H-C6H12-C             2   433.6   5.825   0.0 0.0 1.0 !   WJP</w:t>
      </w:r>
    </w:p>
    <w:p w14:paraId="3D6ABA0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BC6H12                2   430.1   5.833   0.0 0.0 1.0 !   WJP</w:t>
      </w:r>
    </w:p>
    <w:p w14:paraId="426FFE9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C6H12-3                2   431.5   5.859   0.0 0.0 1.0 !   WJP</w:t>
      </w:r>
    </w:p>
    <w:p w14:paraId="5D8651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C6H12-C-3              2   428.9   5.830   0.3 0.0 1.0 !   WJP</w:t>
      </w:r>
    </w:p>
    <w:p w14:paraId="04F73E0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C6H12-2                2   429.6   5.829   0.0 0.0 1.0 !   WJP</w:t>
      </w:r>
    </w:p>
    <w:p w14:paraId="1C1240A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C6H12-C-2              2   432.4   5.827   0.0 0.0 1.0 !   WJP</w:t>
      </w:r>
    </w:p>
    <w:p w14:paraId="0347C29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C6H12-1                2   423.2   5.834   0.4 0.0 1.0 !   WJP</w:t>
      </w:r>
    </w:p>
    <w:p w14:paraId="7300752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AC6H12                2   430.1   5.833   0.0 0.0 1.0 !   WJP</w:t>
      </w:r>
    </w:p>
    <w:p w14:paraId="739BBE7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DC6H12                2   414.4   5.872   0.0 0.0 1.0 !   WJP</w:t>
      </w:r>
    </w:p>
    <w:p w14:paraId="38E62BC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NEOC6H11              2   397.9   5.767   0.0 0.0 1.0 !   WJP</w:t>
      </w:r>
    </w:p>
    <w:p w14:paraId="712B323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IC6H11                2   430.1   5.833   0.0 0.0 1.0 !   WJP</w:t>
      </w:r>
    </w:p>
    <w:p w14:paraId="21321A2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IC6H12                2   430.1   5.833   0.0 0.0 1.0 !   WJP</w:t>
      </w:r>
    </w:p>
    <w:p w14:paraId="1A234B8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NC5H12                2   391.7   5.591   0.0 0.0 1.0 !   WJP</w:t>
      </w:r>
    </w:p>
    <w:p w14:paraId="5715345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NEOC5H12             2   357.8   5.550   0.0 0.0 1.0 !   WJP</w:t>
      </w:r>
    </w:p>
    <w:p w14:paraId="6385AD3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NEOC5H11             2   357.8   5.550   0.0 0.0 1.0 !   WJP</w:t>
      </w:r>
    </w:p>
    <w:p w14:paraId="1A531F5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IC5H12                2   382.1   5.548   0.0 0.0 1.0 !   WJP</w:t>
      </w:r>
    </w:p>
    <w:p w14:paraId="01E689A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NC5H12                2   391.7   5.591   0.0 0.0 1.0 !   WJP</w:t>
      </w:r>
    </w:p>
    <w:p w14:paraId="043B89D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NC5H12                2   391.7   5.591   0.0 0.0 1.0 !   WJP</w:t>
      </w:r>
    </w:p>
    <w:p w14:paraId="7B248D9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NC5H12                2   391.7   5.591   0.0 0.0 1.0 !   WJP</w:t>
      </w:r>
    </w:p>
    <w:p w14:paraId="4459EF4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IC5H12                2   382.1   5.548   0.0 0.0 1.0 !   WJP</w:t>
      </w:r>
    </w:p>
    <w:p w14:paraId="493D88A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IC5H12                2   382.1   5.548   0.0 0.0 1.0 !   WJP</w:t>
      </w:r>
    </w:p>
    <w:p w14:paraId="58B147C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IC5H12                2   382.1   5.548   0.0 0.0 1.0 !   WJP</w:t>
      </w:r>
    </w:p>
    <w:p w14:paraId="241BDC4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IC5H12                2   382.1   5.548   0.0 0.0 1.0 !   WJP</w:t>
      </w:r>
    </w:p>
    <w:p w14:paraId="5BDEB66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AC5H11              2   523.2   5.664   1.7 0.0 1.0 !   WJP</w:t>
      </w:r>
    </w:p>
    <w:p w14:paraId="0A0998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BC5H11              2   523.2   5.664   1.7 0.0 1.0 !   WJP</w:t>
      </w:r>
    </w:p>
    <w:p w14:paraId="2D3E110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CC5H11              2   523.2   5.664   1.7 0.0 1.0 !   WJP</w:t>
      </w:r>
    </w:p>
    <w:p w14:paraId="411EFB9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DC5H11              2   523.2   5.664   1.7 0.0 1.0 !   WJP</w:t>
      </w:r>
    </w:p>
    <w:p w14:paraId="5CA70B2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CC5H10              2   523.2   5.664   1.7 0.0 1.0 !   WJP</w:t>
      </w:r>
    </w:p>
    <w:p w14:paraId="0F649B1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C5H11-1            2   523.2   5.664   1.7 0.0 1.0 !   WJP</w:t>
      </w:r>
    </w:p>
    <w:p w14:paraId="219E576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C5H11-2            2   523.2   5.664   1.7 0.0 1.0 !   WJP</w:t>
      </w:r>
    </w:p>
    <w:p w14:paraId="528B33E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C5H11-3            2   523.2   5.664   1.7 0.0 1.0 !   WJP</w:t>
      </w:r>
    </w:p>
    <w:p w14:paraId="4151FA1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C5H11OH-1              2   523.2   5.664   1.7 0.0 1.0 !   WJP</w:t>
      </w:r>
    </w:p>
    <w:p w14:paraId="00F3CC1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IC5H11OH-1            2   451.9   6.041   0.0 0.0 1.0 !   WJP</w:t>
      </w:r>
    </w:p>
    <w:p w14:paraId="23E8C39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IC5H11OH-2            2   431.4   5.624   1.9 0.0 1.0 !   WJP</w:t>
      </w:r>
    </w:p>
    <w:p w14:paraId="33A3D3F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C5H11O-1               2   523.2   5.664   1.7 0.0 1.0 !   WJP</w:t>
      </w:r>
    </w:p>
    <w:p w14:paraId="2F078FD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C5H11O-2               2   523.2   5.664   1.7 0.0 1.0 !   WJP</w:t>
      </w:r>
    </w:p>
    <w:p w14:paraId="5026433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C5H11O-3               2   523.2   5.664   1.7 0.0 1.0 !   WJP</w:t>
      </w:r>
    </w:p>
    <w:p w14:paraId="66EEAE0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AC5H11O               2   523.2   5.664   1.7 0.0 1.0 !   WJP</w:t>
      </w:r>
    </w:p>
    <w:p w14:paraId="6D9808E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BC5H11O               2   523.2   5.664   1.7 0.0 1.0 !   WJP</w:t>
      </w:r>
    </w:p>
    <w:p w14:paraId="7C9B74F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CC5H11O               2   523.2   5.664   1.7 0.0 1.0 !   WJP</w:t>
      </w:r>
    </w:p>
    <w:p w14:paraId="72E408B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DC5H11O               2   523.2   5.664   1.7 0.0 1.0 !   WJP</w:t>
      </w:r>
    </w:p>
    <w:p w14:paraId="312F499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NEOC5H11O            2   523.2   5.664   1.7 0.0 1.0 !   WJP</w:t>
      </w:r>
    </w:p>
    <w:p w14:paraId="7E27227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C2H5COC2H5            2   476.7   5.714   2.7 0.0 1.0 !   WJP</w:t>
      </w:r>
    </w:p>
    <w:p w14:paraId="3E61E55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IC3H7COCH3            2   469.0   5.632   2.8 0.0 1.0 !   WJP</w:t>
      </w:r>
    </w:p>
    <w:p w14:paraId="4CA7A70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NC3H7COCH3            2   477.0   5.735   2.5 0.0 1.0 !   WJP</w:t>
      </w:r>
    </w:p>
    <w:p w14:paraId="56C067E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C-C5H10               2   372.1   5.446   0.0 0.0 1.0 !   WJP</w:t>
      </w:r>
    </w:p>
    <w:p w14:paraId="2E5EDC0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BC5H10                2   391.4   5.550   0.0 0.0 1.0 !   WJP</w:t>
      </w:r>
    </w:p>
    <w:p w14:paraId="082B49C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AC5H10                2   386.6   5.532   0.5 0.0 1.0 !   WJP</w:t>
      </w:r>
    </w:p>
    <w:p w14:paraId="7FBA970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C5H10-2                2   396.8   5.458   0.0 0.0 1.0 !   WJP</w:t>
      </w:r>
    </w:p>
    <w:p w14:paraId="3441072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C5H10-1                2   386.2   5.489   0.4 0.0 1.0 !   WJP</w:t>
      </w:r>
    </w:p>
    <w:p w14:paraId="3DBBC60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C5H9                  2   396.8   5.458   0.0 0.0 1.0 !   WJP</w:t>
      </w:r>
    </w:p>
    <w:p w14:paraId="67A894C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IC5H9                 2   386.6   5.532   0.5 0.0 1.0 !   WJP</w:t>
      </w:r>
    </w:p>
    <w:p w14:paraId="496013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C4H10                2   350.9   5.206   0.0 0.0 1.0 !   WJP</w:t>
      </w:r>
    </w:p>
    <w:p w14:paraId="05C87A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NC4H10                2   350.9   5.206   0.0 0.0 1.0 !   WJP</w:t>
      </w:r>
    </w:p>
    <w:p w14:paraId="7715F55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IC4H10                2   335.7   5.208   0.1 0.0 1.0 !   WJP</w:t>
      </w:r>
    </w:p>
    <w:p w14:paraId="2072E06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NC4H9OH               2   502.2   5.356   1.8 0.0 1.0 !   WJP</w:t>
      </w:r>
    </w:p>
    <w:p w14:paraId="7218A84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IC4H7OH               2   502.2   5.356   1.8 0.0 1.0 !   WJP</w:t>
      </w:r>
    </w:p>
    <w:p w14:paraId="36FDE26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IC4H6OH               2   502.2   5.356   1.8 0.0 1.0 !   WJP</w:t>
      </w:r>
    </w:p>
    <w:p w14:paraId="44E42FA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IC3H7CHO              2   436.4   5.352   0.0 0.0 1.0 !   WJP:TCPC</w:t>
      </w:r>
    </w:p>
    <w:p w14:paraId="01054BD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NC3H7CHO              2   464.2   5.009   2.6 0.0 1.0 !   WJP</w:t>
      </w:r>
    </w:p>
    <w:p w14:paraId="433B9B6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IC3H7CO               2   436.4   5.352   0.0 0.0 1.0 !   WJP</w:t>
      </w:r>
    </w:p>
    <w:p w14:paraId="60C6650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NC3H7CO               2   464.2   5.009   2.6 0.0 1.0 !   WJP</w:t>
      </w:r>
    </w:p>
    <w:p w14:paraId="361EF7A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IC3H6CHO              2   436.4   5.352   0.0 0.0 1.0 !   WJP</w:t>
      </w:r>
    </w:p>
    <w:p w14:paraId="5D101617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TC3H6CHO              2   436.4   5.352   0.0 0.0 1.0 !   WJP</w:t>
      </w:r>
    </w:p>
    <w:p w14:paraId="4D2C485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TC3H6OCHO             2   436.4   5.352   0.0 0.0 1.0 !   WJP</w:t>
      </w:r>
    </w:p>
    <w:p w14:paraId="36DF55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IC3H6CO               2   436.4   5.352   0.0 0.0 1.0 !   WJP</w:t>
      </w:r>
    </w:p>
    <w:p w14:paraId="30CF60DE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IC3H5CHO              2   436.4   5.352   0.0 0.0 1.0 !   WJP</w:t>
      </w:r>
    </w:p>
    <w:p w14:paraId="1EC3E983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IC3H5CO               2   436.4   5.352   0.0 0.0 1.0 !   WJP</w:t>
      </w:r>
    </w:p>
    <w:p w14:paraId="5CE1F74B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IC4H8                 2   344.5   5.089   0.5 0.0 1.0 !   WJP</w:t>
      </w:r>
    </w:p>
    <w:p w14:paraId="63D8D4A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C4H8-2                2   354.1   5.135   0.0 0.0 1.0 !   WJP</w:t>
      </w:r>
    </w:p>
    <w:p w14:paraId="1062234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C4H8-S-2              2   359.7   5.076   0.3 0.0 1.0 !   WJP</w:t>
      </w:r>
    </w:p>
    <w:p w14:paraId="1FEFCE6F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C4H8-1                2   345.7   5.088   0.3 0.0 1.0 !   WJP</w:t>
      </w:r>
    </w:p>
    <w:p w14:paraId="4DCF2CE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C4H6-1,3              2   350.4   4.984   0.0 0.0 1.0 !   WJP</w:t>
      </w:r>
    </w:p>
    <w:p w14:paraId="1FFB4735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C4H6-1,2              2   370.3   4.984   0.4 0.0 1.0 !   WJP</w:t>
      </w:r>
    </w:p>
    <w:p w14:paraId="05E77E3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C3H6O                 2   403.6   4.968   2.0 0.0 1.0 !   WJP</w:t>
      </w:r>
    </w:p>
    <w:p w14:paraId="1CE0F1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C2H5CHO               2   435.2   4.662   2.7 0.0 1.0 !   WJP</w:t>
      </w:r>
    </w:p>
    <w:p w14:paraId="7CA32A9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NC3H7OH               2   481.5   4.997   1.7 0.0 1.0 !   WJP</w:t>
      </w:r>
    </w:p>
    <w:p w14:paraId="1AA5F964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IC3H7OH               2   459.5   5.036   1.7 0.0 1.0 !   WJP: FROM TCPC</w:t>
      </w:r>
    </w:p>
    <w:p w14:paraId="6C5D21A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CH3OC2H5              2   364.6   4.998   1.2 0.0 1.0 !   WJP</w:t>
      </w:r>
    </w:p>
    <w:p w14:paraId="4BE109F0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IC3H5OH               2   459.5   5.036   1.7 0.0 1.0 !   WJP: IC3H7OH</w:t>
      </w:r>
    </w:p>
    <w:p w14:paraId="1347293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TC3H6OH               2   459.5   5.036   1.7 0.0 1.0 !   WJP: IC3H7OH</w:t>
      </w:r>
    </w:p>
    <w:p w14:paraId="2C04BB1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NC3H7O                2   481.5   4.997   1.7 0.0 1.0 !   WJP</w:t>
      </w:r>
    </w:p>
    <w:p w14:paraId="4C8AE76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IC3H7O                2   459.5   5.036   1.7 0.0 1.0 !   WJP: IC3H7OH</w:t>
      </w:r>
    </w:p>
    <w:p w14:paraId="07DB55A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C3H5OH                2   481.5   4.997   1.7 0.0 1.0 !   WJP</w:t>
      </w:r>
    </w:p>
    <w:p w14:paraId="047179E1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C2H3CHO               2   428.8   4.958   2.9 0.0 1.0 !   WJP</w:t>
      </w:r>
    </w:p>
    <w:p w14:paraId="105D658A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CH3CO2H               2   514.0   5.007   1.3 0.0 1.0 !   WJP</w:t>
      </w:r>
    </w:p>
    <w:p w14:paraId="6A0D0678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CH3CO2                2   514.0   5.007   1.3 0.0 1.0 !   CH3CO2H</w:t>
      </w:r>
    </w:p>
    <w:p w14:paraId="10BE114C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CH3CO3                2   514.0   5.007   1.3 0.0 1.0 !   CH3CO2H</w:t>
      </w:r>
    </w:p>
    <w:p w14:paraId="66AA5312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CH3CO3H               2   514.0   5.007   1.3 0.0 1.0 !   CH3CO2H</w:t>
      </w:r>
    </w:p>
    <w:p w14:paraId="2F41B7CD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lastRenderedPageBreak/>
        <w:t>C2H3O1-2              2   387.3   4.349   1.9 0.0 1.0 !   C2H4O</w:t>
      </w:r>
    </w:p>
    <w:p w14:paraId="0734FA49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C2H4O                 2   387.3</w:t>
      </w:r>
      <w:r w:rsidRPr="00C86913">
        <w:rPr>
          <w:rFonts w:cs="Times New Roman"/>
        </w:rPr>
        <w:tab/>
        <w:t xml:space="preserve">  4.349   1.9 0.0 1.0 !   WJP</w:t>
      </w:r>
    </w:p>
    <w:p w14:paraId="16726896" w14:textId="77777777" w:rsidR="00C86913" w:rsidRPr="00C86913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C2H4O1-2              2   387.3   4.349   1.9 0.0 1.0 !   WJP</w:t>
      </w:r>
    </w:p>
    <w:p w14:paraId="7B795A8B" w14:textId="3E230075" w:rsidR="00C86913" w:rsidRPr="00546989" w:rsidRDefault="00C86913" w:rsidP="00C86913">
      <w:pPr>
        <w:spacing w:before="0" w:after="0"/>
        <w:contextualSpacing/>
        <w:jc w:val="both"/>
        <w:rPr>
          <w:rFonts w:cs="Times New Roman"/>
        </w:rPr>
      </w:pPr>
      <w:r w:rsidRPr="00C86913">
        <w:rPr>
          <w:rFonts w:cs="Times New Roman"/>
        </w:rPr>
        <w:t>CH2CCH2OH             2   481.5   4.997   1.7 0.0 1.0 !   WJP</w:t>
      </w:r>
    </w:p>
    <w:sectPr w:rsidR="00C86913" w:rsidRPr="00546989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D442" w14:textId="77777777" w:rsidR="004E1767" w:rsidRDefault="004E1767" w:rsidP="00117666">
      <w:pPr>
        <w:spacing w:after="0"/>
      </w:pPr>
      <w:r>
        <w:separator/>
      </w:r>
    </w:p>
  </w:endnote>
  <w:endnote w:type="continuationSeparator" w:id="0">
    <w:p w14:paraId="311E4703" w14:textId="77777777" w:rsidR="004E1767" w:rsidRDefault="004E17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05B54" w14:textId="77777777" w:rsidR="004E1767" w:rsidRDefault="004E1767" w:rsidP="00117666">
      <w:pPr>
        <w:spacing w:after="0"/>
      </w:pPr>
      <w:r>
        <w:separator/>
      </w:r>
    </w:p>
  </w:footnote>
  <w:footnote w:type="continuationSeparator" w:id="0">
    <w:p w14:paraId="41A4B2D2" w14:textId="77777777" w:rsidR="004E1767" w:rsidRDefault="004E17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4BCB"/>
    <w:rsid w:val="00177D84"/>
    <w:rsid w:val="002361D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1767"/>
    <w:rsid w:val="00517A89"/>
    <w:rsid w:val="005250F2"/>
    <w:rsid w:val="00533763"/>
    <w:rsid w:val="00546989"/>
    <w:rsid w:val="00593EEA"/>
    <w:rsid w:val="005A5EEE"/>
    <w:rsid w:val="006010C7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686A"/>
    <w:rsid w:val="00835629"/>
    <w:rsid w:val="0083759F"/>
    <w:rsid w:val="00885156"/>
    <w:rsid w:val="008F08D2"/>
    <w:rsid w:val="009151AA"/>
    <w:rsid w:val="0093429D"/>
    <w:rsid w:val="00943573"/>
    <w:rsid w:val="00964134"/>
    <w:rsid w:val="00970F7D"/>
    <w:rsid w:val="00994A3D"/>
    <w:rsid w:val="009C2B12"/>
    <w:rsid w:val="00A174D9"/>
    <w:rsid w:val="00A36B59"/>
    <w:rsid w:val="00AA4D24"/>
    <w:rsid w:val="00AB6715"/>
    <w:rsid w:val="00B1671E"/>
    <w:rsid w:val="00B25EB8"/>
    <w:rsid w:val="00B37F4D"/>
    <w:rsid w:val="00BE5307"/>
    <w:rsid w:val="00C52A7B"/>
    <w:rsid w:val="00C56BAF"/>
    <w:rsid w:val="00C63C30"/>
    <w:rsid w:val="00C679AA"/>
    <w:rsid w:val="00C75972"/>
    <w:rsid w:val="00C86913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721A1"/>
    <w:rsid w:val="00E866C9"/>
    <w:rsid w:val="00EA3D3C"/>
    <w:rsid w:val="00EC03A6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fontstyle01">
    <w:name w:val="fontstyle01"/>
    <w:basedOn w:val="DefaultParagraphFont"/>
    <w:rsid w:val="00BE5307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E5307"/>
    <w:pPr>
      <w:spacing w:before="0" w:after="120"/>
    </w:pPr>
    <w:rPr>
      <w:rFonts w:eastAsia="Times New Roman" w:cs="Times New Roman"/>
      <w:bCs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BE5307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character" w:customStyle="1" w:styleId="apple-converted-space">
    <w:name w:val="apple-converted-space"/>
    <w:basedOn w:val="DefaultParagraphFont"/>
    <w:rsid w:val="00BE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18A6ED3-8026-4EE9-A6DF-3CCEEFE6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442</TotalTime>
  <Pages>32</Pages>
  <Words>11742</Words>
  <Characters>66936</Characters>
  <Application>Microsoft Office Word</Application>
  <DocSecurity>0</DocSecurity>
  <Lines>557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Cung, Khanh D</cp:lastModifiedBy>
  <cp:revision>8</cp:revision>
  <cp:lastPrinted>2013-10-03T12:51:00Z</cp:lastPrinted>
  <dcterms:created xsi:type="dcterms:W3CDTF">2018-11-23T08:58:00Z</dcterms:created>
  <dcterms:modified xsi:type="dcterms:W3CDTF">2020-12-11T06:59:00Z</dcterms:modified>
</cp:coreProperties>
</file>