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3C5AF39F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645EEAE4" w:rsidR="00994A3D" w:rsidRPr="00994A3D" w:rsidRDefault="00D33516" w:rsidP="0001436A">
      <w:pPr>
        <w:pStyle w:val="berschrift1"/>
      </w:pPr>
      <w:r>
        <w:t>Overview of Power-to-X projects</w:t>
      </w:r>
    </w:p>
    <w:p w14:paraId="6A6C8BDD" w14:textId="2DE77E9B" w:rsidR="00D33516" w:rsidRDefault="00D33516" w:rsidP="00D33516">
      <w:pPr>
        <w:pStyle w:val="Beschriftung"/>
      </w:pPr>
      <w:r>
        <w:t xml:space="preserve">Table </w:t>
      </w:r>
      <w:r w:rsidR="00CB594D">
        <w:fldChar w:fldCharType="begin"/>
      </w:r>
      <w:r w:rsidR="00CB594D">
        <w:instrText xml:space="preserve"> SEQ Table \* ARABIC </w:instrText>
      </w:r>
      <w:r w:rsidR="00CB594D">
        <w:fldChar w:fldCharType="separate"/>
      </w:r>
      <w:r w:rsidR="00CE3AE3">
        <w:rPr>
          <w:noProof/>
        </w:rPr>
        <w:t>1</w:t>
      </w:r>
      <w:r w:rsidR="00CB594D">
        <w:rPr>
          <w:noProof/>
        </w:rPr>
        <w:fldChar w:fldCharType="end"/>
      </w:r>
      <w:r>
        <w:t xml:space="preserve"> Power-to-X pilot and demonstration projects in Europe since 2000</w:t>
      </w:r>
    </w:p>
    <w:tbl>
      <w:tblPr>
        <w:tblW w:w="14230" w:type="dxa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1508"/>
        <w:gridCol w:w="1191"/>
        <w:gridCol w:w="1134"/>
        <w:gridCol w:w="1417"/>
        <w:gridCol w:w="1417"/>
        <w:gridCol w:w="1465"/>
        <w:gridCol w:w="1134"/>
        <w:gridCol w:w="2665"/>
        <w:gridCol w:w="31"/>
      </w:tblGrid>
      <w:tr w:rsidR="000A6AA5" w:rsidRPr="0038592F" w14:paraId="732F9DF2" w14:textId="77777777" w:rsidTr="00BF1141">
        <w:trPr>
          <w:gridAfter w:val="1"/>
          <w:wAfter w:w="31" w:type="dxa"/>
          <w:tblHeader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3778D" w14:textId="77777777" w:rsidR="00DE37F4" w:rsidRPr="0038592F" w:rsidRDefault="00DE37F4" w:rsidP="002076AF">
            <w:pPr>
              <w:suppressAutoHyphens/>
              <w:autoSpaceDE w:val="0"/>
              <w:autoSpaceDN w:val="0"/>
              <w:contextualSpacing/>
              <w:rPr>
                <w:rFonts w:cs="Times New Roman"/>
                <w:b/>
                <w:spacing w:val="-3"/>
                <w:szCs w:val="24"/>
              </w:rPr>
            </w:pPr>
            <w:r w:rsidRPr="0038592F">
              <w:rPr>
                <w:rFonts w:cs="Times New Roman"/>
                <w:b/>
                <w:szCs w:val="24"/>
              </w:rPr>
              <w:t>Acronym/ location/ name of the project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3B5E30F8" w14:textId="77777777" w:rsidR="00DE37F4" w:rsidRPr="0038592F" w:rsidRDefault="00DE37F4" w:rsidP="0038592F">
            <w:pPr>
              <w:suppressAutoHyphens/>
              <w:autoSpaceDE w:val="0"/>
              <w:autoSpaceDN w:val="0"/>
              <w:contextualSpacing/>
              <w:rPr>
                <w:rFonts w:cs="Times New Roman"/>
                <w:b/>
                <w:spacing w:val="-3"/>
                <w:szCs w:val="24"/>
              </w:rPr>
            </w:pPr>
            <w:r w:rsidRPr="0038592F">
              <w:rPr>
                <w:rFonts w:cs="Times New Roman"/>
                <w:b/>
                <w:szCs w:val="24"/>
              </w:rPr>
              <w:t>Type of Electrolyzer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95E48" w14:textId="77777777" w:rsidR="00DE37F4" w:rsidRPr="0038592F" w:rsidRDefault="00DE37F4" w:rsidP="002076A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b/>
                <w:spacing w:val="-3"/>
                <w:szCs w:val="24"/>
              </w:rPr>
            </w:pPr>
            <w:r w:rsidRPr="0038592F">
              <w:rPr>
                <w:rFonts w:cs="Times New Roman"/>
                <w:b/>
                <w:szCs w:val="24"/>
              </w:rPr>
              <w:t>Capacity kW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F2AEDF" w14:textId="1E274CC3" w:rsidR="00DE37F4" w:rsidRPr="0038592F" w:rsidRDefault="00DE37F4" w:rsidP="0038592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b/>
                <w:spacing w:val="-3"/>
                <w:szCs w:val="24"/>
              </w:rPr>
            </w:pPr>
            <w:r w:rsidRPr="0038592F">
              <w:rPr>
                <w:rFonts w:cs="Times New Roman"/>
                <w:b/>
                <w:spacing w:val="-3"/>
                <w:szCs w:val="24"/>
              </w:rPr>
              <w:t>Commis</w:t>
            </w:r>
            <w:r>
              <w:rPr>
                <w:rFonts w:cs="Times New Roman"/>
                <w:b/>
                <w:spacing w:val="-3"/>
                <w:szCs w:val="24"/>
              </w:rPr>
              <w:t>-</w:t>
            </w:r>
            <w:r w:rsidRPr="0038592F">
              <w:rPr>
                <w:rFonts w:cs="Times New Roman"/>
                <w:b/>
                <w:spacing w:val="-3"/>
                <w:szCs w:val="24"/>
              </w:rPr>
              <w:t xml:space="preserve"> sioning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45ACAC" w14:textId="77777777" w:rsidR="00DE37F4" w:rsidRPr="0038592F" w:rsidRDefault="00DE37F4" w:rsidP="0038592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b/>
                <w:spacing w:val="-3"/>
                <w:szCs w:val="24"/>
              </w:rPr>
            </w:pPr>
            <w:r w:rsidRPr="0038592F">
              <w:rPr>
                <w:rFonts w:cs="Times New Roman"/>
                <w:b/>
                <w:spacing w:val="-3"/>
                <w:szCs w:val="24"/>
              </w:rPr>
              <w:t>Processing H</w:t>
            </w:r>
            <w:r w:rsidRPr="0038592F">
              <w:rPr>
                <w:rFonts w:cs="Times New Roman"/>
                <w:b/>
                <w:spacing w:val="-3"/>
                <w:szCs w:val="24"/>
                <w:vertAlign w:val="sub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FDFC2F" w14:textId="77777777" w:rsidR="00DE37F4" w:rsidRPr="0038592F" w:rsidRDefault="00DE37F4" w:rsidP="0038592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b/>
                <w:spacing w:val="-3"/>
                <w:szCs w:val="24"/>
              </w:rPr>
            </w:pPr>
            <w:r w:rsidRPr="0038592F">
              <w:rPr>
                <w:rFonts w:cs="Times New Roman"/>
                <w:b/>
                <w:spacing w:val="-3"/>
                <w:szCs w:val="24"/>
              </w:rPr>
              <w:t>Country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25302BBE" w14:textId="784C29DC" w:rsidR="00DE37F4" w:rsidRPr="0038592F" w:rsidRDefault="00DE37F4" w:rsidP="0038592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Electricity 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63101" w14:textId="43477E0C" w:rsidR="00DE37F4" w:rsidRPr="00DE37F4" w:rsidRDefault="00DE37F4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CO</w:t>
            </w:r>
            <w:r>
              <w:rPr>
                <w:rFonts w:cs="Times New Roman"/>
                <w:b/>
                <w:szCs w:val="24"/>
                <w:vertAlign w:val="subscript"/>
              </w:rPr>
              <w:t>2</w:t>
            </w:r>
            <w:r>
              <w:rPr>
                <w:rFonts w:cs="Times New Roman"/>
                <w:b/>
                <w:szCs w:val="24"/>
              </w:rPr>
              <w:t xml:space="preserve"> source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28C0454F" w14:textId="118934AB" w:rsidR="00DE37F4" w:rsidRPr="0038592F" w:rsidRDefault="00DE37F4" w:rsidP="0038592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b/>
                <w:spacing w:val="-3"/>
                <w:szCs w:val="24"/>
              </w:rPr>
            </w:pPr>
            <w:r w:rsidRPr="0038592F">
              <w:rPr>
                <w:rFonts w:cs="Times New Roman"/>
                <w:b/>
                <w:szCs w:val="24"/>
              </w:rPr>
              <w:t xml:space="preserve">Source </w:t>
            </w:r>
          </w:p>
        </w:tc>
      </w:tr>
      <w:tr w:rsidR="000A6AA5" w:rsidRPr="0038592F" w14:paraId="3C030C3D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4CB3A3D" w14:textId="77777777" w:rsidR="00DE37F4" w:rsidRPr="0038592F" w:rsidRDefault="00DE37F4" w:rsidP="002076AF">
            <w:pPr>
              <w:suppressAutoHyphens/>
              <w:autoSpaceDE w:val="0"/>
              <w:autoSpaceDN w:val="0"/>
              <w:contextualSpacing/>
              <w:rPr>
                <w:rFonts w:cs="Times New Roman"/>
                <w:b/>
                <w:szCs w:val="24"/>
              </w:rPr>
            </w:pPr>
            <w:r w:rsidRPr="0038592F">
              <w:rPr>
                <w:rFonts w:cs="Times New Roman"/>
                <w:b/>
                <w:szCs w:val="24"/>
              </w:rPr>
              <w:t>Blending into the natural gas grid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14:paraId="0385EA3D" w14:textId="77777777" w:rsidR="00DE37F4" w:rsidRPr="0038592F" w:rsidRDefault="00DE37F4" w:rsidP="001E723E">
            <w:pPr>
              <w:suppressAutoHyphens/>
              <w:autoSpaceDE w:val="0"/>
              <w:autoSpaceDN w:val="0"/>
              <w:contextualSpacing/>
              <w:rPr>
                <w:rFonts w:cs="Times New Roman"/>
                <w:b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4377E2DA" w14:textId="77777777" w:rsidR="00DE37F4" w:rsidRPr="0038592F" w:rsidRDefault="00DE37F4" w:rsidP="002076AF">
            <w:pPr>
              <w:suppressAutoHyphens/>
              <w:autoSpaceDE w:val="0"/>
              <w:autoSpaceDN w:val="0"/>
              <w:contextualSpacing/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946A3FA" w14:textId="77777777" w:rsidR="00DE37F4" w:rsidRPr="0038592F" w:rsidRDefault="00DE37F4" w:rsidP="007932F7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b/>
                <w:spacing w:val="-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48F5CB9" w14:textId="77777777" w:rsidR="00DE37F4" w:rsidRPr="0038592F" w:rsidRDefault="00DE37F4" w:rsidP="002076AF">
            <w:pPr>
              <w:suppressAutoHyphens/>
              <w:autoSpaceDE w:val="0"/>
              <w:autoSpaceDN w:val="0"/>
              <w:contextualSpacing/>
              <w:rPr>
                <w:rFonts w:cs="Times New Roman"/>
                <w:b/>
                <w:spacing w:val="-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AE50C28" w14:textId="77777777" w:rsidR="00DE37F4" w:rsidRPr="0038592F" w:rsidRDefault="00DE37F4" w:rsidP="002076AF">
            <w:pPr>
              <w:suppressAutoHyphens/>
              <w:autoSpaceDE w:val="0"/>
              <w:autoSpaceDN w:val="0"/>
              <w:contextualSpacing/>
              <w:rPr>
                <w:rFonts w:cs="Times New Roman"/>
                <w:b/>
                <w:spacing w:val="-3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6DE896C3" w14:textId="77777777" w:rsidR="00DE37F4" w:rsidRPr="0038592F" w:rsidRDefault="00DE37F4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AE4C2A0" w14:textId="77777777" w:rsidR="00DE37F4" w:rsidRPr="0038592F" w:rsidRDefault="00DE37F4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14:paraId="70104A66" w14:textId="0382C5A3" w:rsidR="00DE37F4" w:rsidRPr="0038592F" w:rsidRDefault="00DE37F4" w:rsidP="007932F7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0A6AA5" w:rsidRPr="0038592F" w14:paraId="7797DCE1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5BF94A43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Ameland</w:t>
            </w:r>
          </w:p>
        </w:tc>
        <w:tc>
          <w:tcPr>
            <w:tcW w:w="1508" w:type="dxa"/>
            <w:vAlign w:val="center"/>
          </w:tcPr>
          <w:p w14:paraId="05A2DED6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544B59D5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8.3</w:t>
            </w:r>
          </w:p>
        </w:tc>
        <w:tc>
          <w:tcPr>
            <w:tcW w:w="1134" w:type="dxa"/>
            <w:vAlign w:val="center"/>
          </w:tcPr>
          <w:p w14:paraId="69C23304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2008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696964A6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0B4731D0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zCs w:val="24"/>
              </w:rPr>
              <w:t>The Netherlands</w:t>
            </w:r>
          </w:p>
        </w:tc>
        <w:tc>
          <w:tcPr>
            <w:tcW w:w="1465" w:type="dxa"/>
            <w:vAlign w:val="center"/>
          </w:tcPr>
          <w:p w14:paraId="2A3F926E" w14:textId="55F85805" w:rsidR="00C27E48" w:rsidRPr="0038592F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  <w:r w:rsidRPr="00955B56">
              <w:t>PV</w:t>
            </w:r>
          </w:p>
        </w:tc>
        <w:tc>
          <w:tcPr>
            <w:tcW w:w="1134" w:type="dxa"/>
            <w:vAlign w:val="center"/>
          </w:tcPr>
          <w:p w14:paraId="5CCC3923" w14:textId="33559C39" w:rsidR="00C27E48" w:rsidRPr="0038592F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  <w:r w:rsidRPr="00955B56">
              <w:t>-</w:t>
            </w:r>
          </w:p>
        </w:tc>
        <w:tc>
          <w:tcPr>
            <w:tcW w:w="2665" w:type="dxa"/>
            <w:vAlign w:val="center"/>
          </w:tcPr>
          <w:p w14:paraId="454EB58E" w14:textId="450B47BF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zCs w:val="24"/>
              </w:rPr>
              <w:fldChar w:fldCharType="begin"/>
            </w:r>
            <w:r w:rsidRPr="0038592F">
              <w:rPr>
                <w:rFonts w:cs="Times New Roman"/>
                <w:szCs w:val="24"/>
              </w:rPr>
              <w:instrText xml:space="preserve"> ADDIN EN.CITE &lt;EndNote&gt;&lt;Cite&gt;&lt;Author&gt;Kippers&lt;/Author&gt;&lt;Year&gt;2011&lt;/Year&gt;&lt;RecNum&gt;536&lt;/RecNum&gt;&lt;DisplayText&gt;(Kippers et al., 2011)&lt;/DisplayText&gt;&lt;record&gt;&lt;rec-number&gt;536&lt;/rec-number&gt;&lt;foreign-keys&gt;&lt;key app="EN" db-id="tx52wpxpgrrtfhepzebp9zsuta92ez5f995d" timestamp="1483955517"&gt;536&lt;/key&gt;&lt;/foreign-keys&gt;&lt;ref-type name="Conference Paper"&gt;47&lt;/ref-type&gt;&lt;contributors&gt;&lt;authors&gt;&lt;author&gt;Kippers, M. J.&lt;/author&gt;&lt;author&gt;De Laat, J. C.&lt;/author&gt;&lt;author&gt;Hermkens, R. J. M.&lt;/author&gt;&lt;author&gt;Overdiep, J. J. &lt;/author&gt;&lt;author&gt;van der Molen, A.&lt;/author&gt;&lt;author&gt;van Erp, W. C.&lt;/author&gt;&lt;author&gt;van der Meer, A.&lt;/author&gt;&lt;/authors&gt;&lt;/contributors&gt;&lt;titles&gt;&lt;title&gt;Pilot project on hydrogen injection in natural gas on island of ameland in the netherlands&lt;/title&gt;&lt;secondary-title&gt;International Gas Union Research Conference&lt;/secondary-title&gt;&lt;/titles&gt;&lt;dates&gt;&lt;year&gt;2011&lt;/year&gt;&lt;/dates&gt;&lt;pub-location&gt;Seoul&lt;/pub-location&gt;&lt;urls&gt;&lt;/urls&gt;&lt;/record&gt;&lt;/Cite&gt;&lt;/EndNote&gt;</w:instrText>
            </w:r>
            <w:r w:rsidRPr="0038592F">
              <w:rPr>
                <w:rFonts w:cs="Times New Roman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zCs w:val="24"/>
              </w:rPr>
              <w:t>(Kippers et al., 2011)</w:t>
            </w:r>
            <w:r w:rsidRPr="0038592F"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359E80B8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18018AD8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Hybrid power plant Prenzlau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a</w:t>
            </w:r>
          </w:p>
        </w:tc>
        <w:tc>
          <w:tcPr>
            <w:tcW w:w="1508" w:type="dxa"/>
            <w:vAlign w:val="center"/>
          </w:tcPr>
          <w:p w14:paraId="0E38318D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1CD1A0BA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14:paraId="310FC362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2011</w:t>
            </w:r>
          </w:p>
        </w:tc>
        <w:tc>
          <w:tcPr>
            <w:tcW w:w="1417" w:type="dxa"/>
            <w:vAlign w:val="center"/>
          </w:tcPr>
          <w:p w14:paraId="2C422976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013D670B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58502B34" w14:textId="7656F977" w:rsidR="00C27E48" w:rsidRPr="0038592F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  <w:r w:rsidRPr="00955B56">
              <w:t>Wind</w:t>
            </w:r>
          </w:p>
        </w:tc>
        <w:tc>
          <w:tcPr>
            <w:tcW w:w="1134" w:type="dxa"/>
            <w:vAlign w:val="center"/>
          </w:tcPr>
          <w:p w14:paraId="4925B898" w14:textId="01AD445E" w:rsidR="00C27E48" w:rsidRPr="0038592F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  <w:r w:rsidRPr="00955B56">
              <w:t>-</w:t>
            </w:r>
          </w:p>
        </w:tc>
        <w:tc>
          <w:tcPr>
            <w:tcW w:w="2665" w:type="dxa"/>
            <w:vAlign w:val="center"/>
          </w:tcPr>
          <w:p w14:paraId="2BA6B5F0" w14:textId="21B8C9E2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ADDIN EN.CITE &lt;EndNote&gt;&lt;Cite&gt;&lt;Author&gt;Fischer&lt;/Author&gt;&lt;Year&gt;2016&lt;/Year&gt;&lt;RecNum&gt;1666&lt;/RecNum&gt;&lt;DisplayText&gt;(Fischer et al., 2016)&lt;/DisplayText&gt;&lt;record&gt;&lt;rec-number&gt;1666&lt;/rec-number&gt;&lt;foreign-keys&gt;&lt;key app="EN" db-id="tx52wpxpgrrtfhepzebp9zsuta92ez5f995d" timestamp="1589967713"&gt;1666&lt;/key&gt;&lt;/foreign-keys&gt;&lt;ref-type name="Book Section"&gt;5&lt;/ref-type&gt;&lt;contributors&gt;&lt;authors&gt;&lt;author&gt;Ulrich R. Fischer&lt;/author&gt;&lt;author&gt;Hans‐Joachim Krautz&lt;/author&gt;&lt;author&gt;Michael Wenske&lt;/author&gt;&lt;author&gt;Daniel Tannert&lt;/author&gt;&lt;author&gt;Perco Krüger&lt;/author&gt;&lt;author&gt;Christian Ziems&lt;/author&gt;&lt;/authors&gt;&lt;secondary-authors&gt;&lt;author&gt;Stolten, D.&lt;/author&gt;&lt;author&gt;Emonts, Bernd&lt;/author&gt;&lt;/secondary-authors&gt;&lt;/contributors&gt;&lt;titles&gt;&lt;title&gt;Hydrogen Hybrid Power Plant in Prenzlau, Brandenburg&lt;/title&gt;&lt;secondary-title&gt;Hydrogen Science and Engineering : Materials, Processes, Systems and Technology&lt;/secondary-title&gt;&lt;/titles&gt;&lt;pages&gt;1033-1052&lt;/pages&gt;&lt;dates&gt;&lt;year&gt;2016&lt;/year&gt;&lt;/dates&gt;&lt;pub-location&gt;Weinheim&lt;/pub-location&gt;&lt;publisher&gt;Wiley-VCA&lt;/publisher&gt;&lt;urls&gt;&lt;related-urls&gt;&lt;url&gt;https://onlinelibrary.wiley.com/doi/abs/10.1002/9783527674268.ch44&lt;/url&gt;&lt;/related-urls&gt;&lt;/urls&gt;&lt;electronic-resource-num&gt;10.1002/9783527674268.ch44&lt;/electronic-resource-num&gt;&lt;/record&gt;&lt;/Cite&gt;&lt;/EndNote&gt;</w:instrText>
            </w:r>
            <w:r w:rsidRPr="0038592F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(Fischer et al., 2016)</w:t>
            </w:r>
            <w:r w:rsidRPr="0038592F"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03B2E8B5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1CBCF198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Morbach</w:t>
            </w:r>
          </w:p>
        </w:tc>
        <w:tc>
          <w:tcPr>
            <w:tcW w:w="1508" w:type="dxa"/>
            <w:vAlign w:val="center"/>
          </w:tcPr>
          <w:p w14:paraId="178D0ED1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197E1D0D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14:paraId="162D4D3F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2011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0D802113" w14:textId="700BE4CC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cat. Methanation</w:t>
            </w:r>
          </w:p>
        </w:tc>
        <w:tc>
          <w:tcPr>
            <w:tcW w:w="1417" w:type="dxa"/>
            <w:vAlign w:val="center"/>
          </w:tcPr>
          <w:p w14:paraId="0781A0E9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1FDBF5A6" w14:textId="6F24809E" w:rsidR="00C27E48" w:rsidRPr="0038592F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  <w:r w:rsidRPr="00955B56">
              <w:t>Wind, PV</w:t>
            </w:r>
          </w:p>
        </w:tc>
        <w:tc>
          <w:tcPr>
            <w:tcW w:w="1134" w:type="dxa"/>
            <w:vAlign w:val="center"/>
          </w:tcPr>
          <w:p w14:paraId="51CED570" w14:textId="66672FA0" w:rsidR="00C27E48" w:rsidRPr="0038592F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  <w:r w:rsidRPr="00955B56">
              <w:t>Biogas</w:t>
            </w:r>
          </w:p>
        </w:tc>
        <w:tc>
          <w:tcPr>
            <w:tcW w:w="2665" w:type="dxa"/>
            <w:vAlign w:val="center"/>
          </w:tcPr>
          <w:p w14:paraId="1306B74E" w14:textId="472782B9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zCs w:val="24"/>
              </w:rPr>
              <w:fldChar w:fldCharType="begin"/>
            </w:r>
            <w:r w:rsidRPr="0038592F">
              <w:rPr>
                <w:rFonts w:cs="Times New Roman"/>
                <w:szCs w:val="24"/>
              </w:rPr>
              <w:instrText xml:space="preserve"> ADDIN EN.CITE &lt;EndNote&gt;&lt;Cite&gt;&lt;Author&gt;Energielandschaft Morbach&lt;/Author&gt;&lt;Year&gt;2015&lt;/Year&gt;&lt;RecNum&gt;618&lt;/RecNum&gt;&lt;DisplayText&gt;(Energielandschaft Morbach, 2015)&lt;/DisplayText&gt;&lt;record&gt;&lt;rec-number&gt;618&lt;/rec-number&gt;&lt;foreign-keys&gt;&lt;key app="EN" db-id="tx52wpxpgrrtfhepzebp9zsuta92ez5f995d" timestamp="1488980725"&gt;618&lt;/key&gt;&lt;/foreign-keys&gt;&lt;ref-type name="Web Page"&gt;12&lt;/ref-type&gt;&lt;contributors&gt;&lt;authors&gt;&lt;author&gt;Energielandschaft Morbach,&lt;/author&gt;&lt;/authors&gt;&lt;/contributors&gt;&lt;titles&gt;&lt;title&gt;Stromspeicherung - Ökostrom zu Methangas&lt;/title&gt;&lt;/titles&gt;&lt;number&gt;08.03.2017&lt;/number&gt;&lt;dates&gt;&lt;year&gt;2015&lt;/year&gt;&lt;/dates&gt;&lt;pub-location&gt;Morbach&lt;/pub-location&gt;&lt;publisher&gt;Gemeindeverwaltung Morbach&lt;/publisher&gt;&lt;urls&gt;&lt;/urls&gt;&lt;/record&gt;&lt;/Cite&gt;&lt;/EndNote&gt;</w:instrText>
            </w:r>
            <w:r w:rsidRPr="0038592F">
              <w:rPr>
                <w:rFonts w:cs="Times New Roman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zCs w:val="24"/>
              </w:rPr>
              <w:t>(Energielandschaft Morbach, 2015)</w:t>
            </w:r>
            <w:r w:rsidRPr="0038592F"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3A8A4E96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0196122B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H2-Researchcentre BTU</w:t>
            </w:r>
          </w:p>
        </w:tc>
        <w:tc>
          <w:tcPr>
            <w:tcW w:w="1508" w:type="dxa"/>
            <w:vAlign w:val="center"/>
          </w:tcPr>
          <w:p w14:paraId="7543A7C0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3F87706E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145</w:t>
            </w:r>
          </w:p>
        </w:tc>
        <w:tc>
          <w:tcPr>
            <w:tcW w:w="1134" w:type="dxa"/>
            <w:vAlign w:val="center"/>
          </w:tcPr>
          <w:p w14:paraId="49F0FEC2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2012</w:t>
            </w:r>
          </w:p>
        </w:tc>
        <w:tc>
          <w:tcPr>
            <w:tcW w:w="1417" w:type="dxa"/>
            <w:vAlign w:val="center"/>
          </w:tcPr>
          <w:p w14:paraId="2C72921C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425C0D8B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3FB01D63" w14:textId="1F9AF235" w:rsidR="00C27E48" w:rsidRPr="0038592F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  <w:r w:rsidRPr="00955B56">
              <w:t>n.s.</w:t>
            </w:r>
          </w:p>
        </w:tc>
        <w:tc>
          <w:tcPr>
            <w:tcW w:w="1134" w:type="dxa"/>
            <w:vAlign w:val="center"/>
          </w:tcPr>
          <w:p w14:paraId="3557BB0D" w14:textId="164A9002" w:rsidR="00C27E48" w:rsidRPr="0038592F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  <w:r w:rsidRPr="00955B56">
              <w:t>-</w:t>
            </w:r>
          </w:p>
        </w:tc>
        <w:tc>
          <w:tcPr>
            <w:tcW w:w="2665" w:type="dxa"/>
            <w:vAlign w:val="center"/>
          </w:tcPr>
          <w:p w14:paraId="60807160" w14:textId="06DF088D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zCs w:val="24"/>
              </w:rPr>
              <w:fldChar w:fldCharType="begin"/>
            </w:r>
            <w:r w:rsidRPr="0038592F">
              <w:rPr>
                <w:rFonts w:cs="Times New Roman"/>
                <w:szCs w:val="24"/>
              </w:rPr>
              <w:instrText xml:space="preserve"> ADDIN EN.CITE &lt;EndNote&gt;&lt;Cite&gt;&lt;Author&gt;dena&lt;/Author&gt;&lt;Year&gt;2012&lt;/Year&gt;&lt;RecNum&gt;619&lt;/RecNum&gt;&lt;DisplayText&gt;(dena, 2012a)&lt;/DisplayText&gt;&lt;record&gt;&lt;rec-number&gt;619&lt;/rec-number&gt;&lt;foreign-keys&gt;&lt;key app="EN" db-id="tx52wpxpgrrtfhepzebp9zsuta92ez5f995d" timestamp="1488981310"&gt;619&lt;/key&gt;&lt;/foreign-keys&gt;&lt;ref-type name="Web Page"&gt;12&lt;/ref-type&gt;&lt;contributors&gt;&lt;authors&gt;&lt;author&gt;dena,&lt;/author&gt;&lt;/authors&gt;&lt;/contributors&gt;&lt;titles&gt;&lt;title&gt;H2-Forschungszentrum der BTU Cottbus&lt;/title&gt;&lt;/titles&gt;&lt;number&gt;08.03.2017&lt;/number&gt;&lt;dates&gt;&lt;year&gt;2012&lt;/year&gt;&lt;/dates&gt;&lt;pub-location&gt;Berlin&lt;/pub-location&gt;&lt;publisher&gt;Deutsche Energie-Agentur GmbH (dena)&lt;/publisher&gt;&lt;urls&gt;&lt;related-urls&gt;&lt;url&gt;http://www.powertogas.info/power-to-gas/pilotprojekte-im-ueberblick/h2-forschungszentrum-der-btu-cottbus/&lt;/url&gt;&lt;/related-urls&gt;&lt;/urls&gt;&lt;/record&gt;&lt;/Cite&gt;&lt;/EndNote&gt;</w:instrText>
            </w:r>
            <w:r w:rsidRPr="0038592F">
              <w:rPr>
                <w:rFonts w:cs="Times New Roman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zCs w:val="24"/>
              </w:rPr>
              <w:t>(dena, 2012a)</w:t>
            </w:r>
            <w:r w:rsidRPr="0038592F"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75BB28D6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66F59ABE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Methanation at Eichhof</w:t>
            </w:r>
          </w:p>
        </w:tc>
        <w:tc>
          <w:tcPr>
            <w:tcW w:w="1508" w:type="dxa"/>
            <w:vAlign w:val="center"/>
          </w:tcPr>
          <w:p w14:paraId="773E6B73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0AD015B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right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19CD28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DD71F0D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0CEEAA0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39686E12" w14:textId="45834B68" w:rsidR="00C27E48" w:rsidRPr="0038592F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955B56">
              <w:t>n.s.</w:t>
            </w:r>
          </w:p>
        </w:tc>
        <w:tc>
          <w:tcPr>
            <w:tcW w:w="1134" w:type="dxa"/>
            <w:vAlign w:val="center"/>
          </w:tcPr>
          <w:p w14:paraId="4C87C2D2" w14:textId="58F0B4D7" w:rsidR="00C27E48" w:rsidRPr="0038592F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955B56">
              <w:t>Biogas</w:t>
            </w:r>
          </w:p>
        </w:tc>
        <w:tc>
          <w:tcPr>
            <w:tcW w:w="2665" w:type="dxa"/>
            <w:vAlign w:val="center"/>
          </w:tcPr>
          <w:p w14:paraId="6D0BB8BD" w14:textId="01AFB38C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</w:tr>
      <w:tr w:rsidR="000A6AA5" w:rsidRPr="0038592F" w14:paraId="6F5C00B6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281A9573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 xml:space="preserve">       1st </w:t>
            </w:r>
          </w:p>
        </w:tc>
        <w:tc>
          <w:tcPr>
            <w:tcW w:w="1508" w:type="dxa"/>
            <w:vAlign w:val="center"/>
          </w:tcPr>
          <w:p w14:paraId="1EE4326C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91" w:type="dxa"/>
            <w:vAlign w:val="center"/>
          </w:tcPr>
          <w:p w14:paraId="336F2450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14:paraId="49D0EB0D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2012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2A2F5B07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cat. Methanation</w:t>
            </w:r>
          </w:p>
        </w:tc>
        <w:tc>
          <w:tcPr>
            <w:tcW w:w="1417" w:type="dxa"/>
            <w:vAlign w:val="center"/>
          </w:tcPr>
          <w:p w14:paraId="75C3EA97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7A7BCEE7" w14:textId="1F387553" w:rsidR="00C27E48" w:rsidRPr="0038592F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EEF6B9" w14:textId="4F37800E" w:rsidR="00C27E48" w:rsidRPr="0038592F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780B94E5" w14:textId="0F49DEA4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zCs w:val="24"/>
              </w:rPr>
              <w:fldChar w:fldCharType="begin"/>
            </w:r>
            <w:r w:rsidRPr="0038592F">
              <w:rPr>
                <w:rFonts w:cs="Times New Roman"/>
                <w:szCs w:val="24"/>
              </w:rPr>
              <w:instrText xml:space="preserve"> ADDIN EN.CITE &lt;EndNote&gt;&lt;Cite&gt;&lt;Author&gt;Krautkremer&lt;/Author&gt;&lt;Year&gt;2017&lt;/Year&gt;&lt;RecNum&gt;621&lt;/RecNum&gt;&lt;DisplayText&gt;(Krautkremer, 2017)&lt;/DisplayText&gt;&lt;record&gt;&lt;rec-number&gt;621&lt;/rec-number&gt;&lt;foreign-keys&gt;&lt;key app="EN" db-id="tx52wpxpgrrtfhepzebp9zsuta92ez5f995d" timestamp="1488981713"&gt;621&lt;/key&gt;&lt;/foreign-keys&gt;&lt;ref-type name="Web Page"&gt;12&lt;/ref-type&gt;&lt;contributors&gt;&lt;authors&gt;&lt;author&gt;Krautkremer, Bernd&lt;/author&gt;&lt;/authors&gt;&lt;/contributors&gt;&lt;titles&gt;&lt;title&gt;Test Centers | Laboratories&lt;/title&gt;&lt;/titles&gt;&lt;number&gt;08.03.2017&lt;/number&gt;&lt;dates&gt;&lt;year&gt;2017&lt;/year&gt;&lt;/dates&gt;&lt;pub-location&gt;Kassel&lt;/pub-location&gt;&lt;publisher&gt;Fraunhofer Institute for Wind Energy and Energy System Technology&lt;/publisher&gt;&lt;urls&gt;&lt;related-urls&gt;&lt;url&gt;https://www.energiesystemtechnik.iwes.fraunhofer.de/en/labore/hbfz.html&lt;/url&gt;&lt;/related-urls&gt;&lt;/urls&gt;&lt;/record&gt;&lt;/Cite&gt;&lt;/EndNote&gt;</w:instrText>
            </w:r>
            <w:r w:rsidRPr="0038592F">
              <w:rPr>
                <w:rFonts w:cs="Times New Roman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zCs w:val="24"/>
              </w:rPr>
              <w:t>(Krautkremer, 2017)</w:t>
            </w:r>
            <w:r w:rsidRPr="0038592F"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6953DE7F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37943922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 xml:space="preserve">       2nd </w:t>
            </w:r>
          </w:p>
        </w:tc>
        <w:tc>
          <w:tcPr>
            <w:tcW w:w="1508" w:type="dxa"/>
            <w:vAlign w:val="center"/>
          </w:tcPr>
          <w:p w14:paraId="4C60A04C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31F2605F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3A67F168" w14:textId="4B7F4421" w:rsidR="00C27E48" w:rsidRPr="007978FD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  <w:vertAlign w:val="superscript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2018</w:t>
            </w:r>
            <w:r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13541EC2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cat. Methanation</w:t>
            </w:r>
          </w:p>
        </w:tc>
        <w:tc>
          <w:tcPr>
            <w:tcW w:w="1417" w:type="dxa"/>
            <w:vAlign w:val="center"/>
          </w:tcPr>
          <w:p w14:paraId="1D2CADFA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4EB576AF" w14:textId="068F51A8" w:rsidR="00C27E48" w:rsidRPr="0038592F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5D5EC4" w14:textId="61D6BFF7" w:rsidR="00C27E48" w:rsidRPr="0038592F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561B1DD2" w14:textId="2D7BD314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ADDIN EN.CITE &lt;EndNote&gt;&lt;Cite&gt;&lt;Author&gt;Schröer&lt;/Author&gt;&lt;Year&gt;2016&lt;/Year&gt;&lt;RecNum&gt;620&lt;/RecNum&gt;&lt;DisplayText&gt;(Schröer and Krautkremer, 2016; Maaz, 2017)&lt;/DisplayText&gt;&lt;record&gt;&lt;rec-number&gt;620&lt;/rec-number&gt;&lt;foreign-keys&gt;&lt;key app="EN" db-id="tx52wpxpgrrtfhepzebp9zsuta92ez5f995d" timestamp="1488981575"&gt;620&lt;/key&gt;&lt;/foreign-keys&gt;&lt;ref-type name="Web Page"&gt;12&lt;/ref-type&gt;&lt;contributors&gt;&lt;authors&gt;&lt;author&gt;Schröer, Ramona&lt;/author&gt;&lt;author&gt;Krautkremer, Bernd&lt;/author&gt;&lt;/authors&gt;&lt;/contributors&gt;&lt;titles&gt;&lt;title&gt;Direktmethanisierung von Biogas im Technikumsmaßstab: 50 kWel Power-to-Gas-Anlage &lt;/title&gt;&lt;/titles&gt;&lt;number&gt;20.05.2020&lt;/number&gt;&lt;dates&gt;&lt;year&gt;2016&lt;/year&gt;&lt;/dates&gt;&lt;pub-location&gt;Kassel&lt;/pub-location&gt;&lt;publisher&gt;Fraunhofer Institute for Wind Energy and Energy System Technology&lt;/publisher&gt;&lt;urls&gt;&lt;related-urls&gt;&lt;url&gt;https://www.iee.fraunhofer.de/de/projekte/suche/laufende/direktmethanisierung_ptg.html&lt;/url&gt;&lt;/related-urls&gt;&lt;/urls&gt;&lt;/record&gt;&lt;/Cite&gt;&lt;Cite&gt;&lt;Author&gt;Maaz&lt;/Author&gt;&lt;Year&gt;2017&lt;/Year&gt;&lt;RecNum&gt;933&lt;/RecNum&gt;&lt;record&gt;&lt;rec-number&gt;933&lt;/rec-number&gt;&lt;foreign-keys&gt;&lt;key app="EN" db-id="tx52wpxpgrrtfhepzebp9zsuta92ez5f995d" timestamp="1513773839"&gt;933&lt;/key&gt;&lt;/foreign-keys&gt;&lt;ref-type name="Newspaper Article"&gt;23&lt;/ref-type&gt;&lt;contributors&gt;&lt;authors&gt;&lt;author&gt;Maaz, Nadine&lt;/author&gt;&lt;/authors&gt;&lt;/contributors&gt;&lt;titles&gt;&lt;title&gt;Power-to-Gas-Projekt am Eichhof: Elektrolyseanlage mit Spannung erwartet&lt;/title&gt;&lt;secondary-title&gt;Hersfelder Zeitung&lt;/secondary-title&gt;&lt;/titles&gt;&lt;dates&gt;&lt;year&gt;2017&lt;/year&gt;&lt;pub-dates&gt;&lt;date&gt;22.11.2017&lt;/date&gt;&lt;/pub-dates&gt;&lt;/dates&gt;&lt;pub-location&gt;Hersfeld&lt;/pub-location&gt;&lt;publisher&gt;Hoehl-Druck GmbH + Co. Hersfelder Zeitung KG&lt;/publisher&gt;&lt;urls&gt;&lt;related-urls&gt;&lt;url&gt;&lt;style face="underline" font="default" size="100%"&gt;https://www.hersfelder-zeitung.de/bad-hersfeld/power-to-gas-projekt-am-eichhof-elektrolyseanlage-mit-spannung-erwartet-9383180.html&lt;/style&gt;&lt;/url&gt;&lt;/related-urls&gt;&lt;/urls&gt;&lt;/record&gt;&lt;/Cite&gt;&lt;/EndNote&gt;</w:instrText>
            </w:r>
            <w:r w:rsidRPr="0038592F">
              <w:rPr>
                <w:rFonts w:cs="Times New Roman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zCs w:val="24"/>
              </w:rPr>
              <w:t>(Schröer and Krautkremer, 2016; Maaz, 2017)</w:t>
            </w:r>
            <w:r w:rsidRPr="0038592F"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1A880756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518BACD7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Power to Gas at Eucolino</w:t>
            </w:r>
          </w:p>
        </w:tc>
        <w:tc>
          <w:tcPr>
            <w:tcW w:w="1508" w:type="dxa"/>
            <w:vAlign w:val="center"/>
          </w:tcPr>
          <w:p w14:paraId="767293DC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91" w:type="dxa"/>
            <w:vAlign w:val="center"/>
          </w:tcPr>
          <w:p w14:paraId="249F645F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108</w:t>
            </w:r>
          </w:p>
        </w:tc>
        <w:tc>
          <w:tcPr>
            <w:tcW w:w="1134" w:type="dxa"/>
            <w:vAlign w:val="center"/>
          </w:tcPr>
          <w:p w14:paraId="11DA5752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2012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4C1F6F4F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cat. Methanation</w:t>
            </w:r>
          </w:p>
        </w:tc>
        <w:tc>
          <w:tcPr>
            <w:tcW w:w="1417" w:type="dxa"/>
            <w:vAlign w:val="center"/>
          </w:tcPr>
          <w:p w14:paraId="6CFE0BDB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14A3F694" w14:textId="2ED85F55" w:rsidR="00C27E48" w:rsidRPr="0038592F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  <w:r w:rsidRPr="00051B64">
              <w:t>n.s.</w:t>
            </w:r>
          </w:p>
        </w:tc>
        <w:tc>
          <w:tcPr>
            <w:tcW w:w="1134" w:type="dxa"/>
            <w:vAlign w:val="center"/>
          </w:tcPr>
          <w:p w14:paraId="2390FFBB" w14:textId="3DCE1778" w:rsidR="00C27E48" w:rsidRPr="0038592F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  <w:r w:rsidRPr="00051B64">
              <w:t>Biogas</w:t>
            </w:r>
          </w:p>
        </w:tc>
        <w:tc>
          <w:tcPr>
            <w:tcW w:w="2665" w:type="dxa"/>
            <w:vAlign w:val="center"/>
          </w:tcPr>
          <w:p w14:paraId="6919B6D5" w14:textId="53093708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zCs w:val="24"/>
              </w:rPr>
              <w:fldChar w:fldCharType="begin"/>
            </w:r>
            <w:r w:rsidRPr="0038592F">
              <w:rPr>
                <w:rFonts w:cs="Times New Roman"/>
                <w:szCs w:val="24"/>
              </w:rPr>
              <w:instrText xml:space="preserve"> ADDIN EN.CITE &lt;EndNote&gt;&lt;Cite&gt;&lt;Author&gt;dena&lt;/Author&gt;&lt;Year&gt;2012&lt;/Year&gt;&lt;RecNum&gt;622&lt;/RecNum&gt;&lt;DisplayText&gt;(dena, 2012b)&lt;/DisplayText&gt;&lt;record&gt;&lt;rec-number&gt;622&lt;/rec-number&gt;&lt;foreign-keys&gt;&lt;key app="EN" db-id="tx52wpxpgrrtfhepzebp9zsuta92ez5f995d" timestamp="1488983101"&gt;622&lt;/key&gt;&lt;/foreign-keys&gt;&lt;ref-type name="Web Page"&gt;12&lt;/ref-type&gt;&lt;contributors&gt;&lt;authors&gt;&lt;author&gt;dena,&lt;/author&gt;&lt;/authors&gt;&lt;/contributors&gt;&lt;titles&gt;&lt;title&gt;Viessmann Power-to-Gas im Eucolino am Standort Schwandorf&lt;/title&gt;&lt;/titles&gt;&lt;number&gt;08.03.2017&lt;/number&gt;&lt;dates&gt;&lt;year&gt;2012&lt;/year&gt;&lt;/dates&gt;&lt;pub-location&gt;Berlin&lt;/pub-location&gt;&lt;publisher&gt;Deutsche Energie-Agentur GmbH (dena)&lt;/publisher&gt;&lt;urls&gt;&lt;related-urls&gt;&lt;url&gt;&lt;style face="underline" font="default" size="100%"&gt;http://www.powertogas.info/power-to-gas/pilotprojekte-im-ueberblick/viessmann-power-to-gas-im-eucolino/&lt;/style&gt;&lt;/url&gt;&lt;/related-urls&gt;&lt;/urls&gt;&lt;/record&gt;&lt;/Cite&gt;&lt;/EndNote&gt;</w:instrText>
            </w:r>
            <w:r w:rsidRPr="0038592F">
              <w:rPr>
                <w:rFonts w:cs="Times New Roman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zCs w:val="24"/>
              </w:rPr>
              <w:t>(dena, 2012b)</w:t>
            </w:r>
            <w:r w:rsidRPr="0038592F"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75B54452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6F8E2EAE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Hybrid power plant Falkenhagen - STORE&amp;GO Germany</w:t>
            </w:r>
          </w:p>
        </w:tc>
        <w:tc>
          <w:tcPr>
            <w:tcW w:w="1508" w:type="dxa"/>
            <w:vAlign w:val="center"/>
          </w:tcPr>
          <w:p w14:paraId="3CA1AB25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212F6D81" w14:textId="0AE1AC0E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2</w:t>
            </w:r>
            <w:r w:rsidRPr="0038592F">
              <w:rPr>
                <w:rFonts w:cs="Times New Roman"/>
                <w:spacing w:val="-3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14:paraId="3388B725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2013</w:t>
            </w:r>
          </w:p>
        </w:tc>
        <w:tc>
          <w:tcPr>
            <w:tcW w:w="1417" w:type="dxa"/>
            <w:vAlign w:val="center"/>
          </w:tcPr>
          <w:p w14:paraId="182BD35E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cat. Methanation</w:t>
            </w:r>
          </w:p>
        </w:tc>
        <w:tc>
          <w:tcPr>
            <w:tcW w:w="1417" w:type="dxa"/>
            <w:vAlign w:val="center"/>
          </w:tcPr>
          <w:p w14:paraId="6458854D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708A734B" w14:textId="44FDA948" w:rsidR="00C27E48" w:rsidRPr="0038592F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  <w:r w:rsidRPr="00F611D2">
              <w:t>Wind</w:t>
            </w:r>
          </w:p>
        </w:tc>
        <w:tc>
          <w:tcPr>
            <w:tcW w:w="1134" w:type="dxa"/>
            <w:vAlign w:val="center"/>
          </w:tcPr>
          <w:p w14:paraId="43F0DAD6" w14:textId="52540566" w:rsidR="00C27E48" w:rsidRPr="0038592F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  <w:r w:rsidRPr="00F611D2">
              <w:t>Bio-ethanol plant</w:t>
            </w:r>
          </w:p>
        </w:tc>
        <w:tc>
          <w:tcPr>
            <w:tcW w:w="2665" w:type="dxa"/>
            <w:vAlign w:val="center"/>
          </w:tcPr>
          <w:p w14:paraId="32FED81B" w14:textId="0CAF80E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zCs w:val="24"/>
              </w:rPr>
              <w:fldChar w:fldCharType="begin"/>
            </w:r>
            <w:r w:rsidRPr="0038592F">
              <w:rPr>
                <w:rFonts w:cs="Times New Roman"/>
                <w:szCs w:val="24"/>
              </w:rPr>
              <w:instrText xml:space="preserve"> ADDIN EN.CITE &lt;EndNote&gt;&lt;Cite&gt;&lt;Author&gt;DVGW&lt;/Author&gt;&lt;Year&gt;2016&lt;/Year&gt;&lt;RecNum&gt;513&lt;/RecNum&gt;&lt;DisplayText&gt;(DVGW, 2016)&lt;/DisplayText&gt;&lt;record&gt;&lt;rec-number&gt;513&lt;/rec-number&gt;&lt;foreign-keys&gt;&lt;key app="EN" db-id="tx52wpxpgrrtfhepzebp9zsuta92ez5f995d" timestamp="1482151038"&gt;513&lt;/key&gt;&lt;/foreign-keys&gt;&lt;ref-type name="Web Page"&gt;12&lt;/ref-type&gt;&lt;contributors&gt;&lt;authors&gt;&lt;author&gt;DVGW&lt;/author&gt;&lt;/authors&gt;&lt;/contributors&gt;&lt;titles&gt;&lt;title&gt;STORE&amp;amp;GO&lt;/title&gt;&lt;/titles&gt;&lt;number&gt;19.12.2016&lt;/number&gt;&lt;dates&gt;&lt;year&gt;2016&lt;/year&gt;&lt;/dates&gt;&lt;pub-location&gt;Bonn&lt;/pub-location&gt;&lt;publisher&gt;DVGW Deutscher Verein des Gas- und Wasserfaches e. V.&lt;/publisher&gt;&lt;urls&gt;&lt;related-urls&gt;&lt;url&gt;&lt;style face="underline" font="default" size="100%"&gt;http://www.storeandgo.info/&lt;/style&gt;&lt;/url&gt;&lt;/related-urls&gt;&lt;/urls&gt;&lt;/record&gt;&lt;/Cite&gt;&lt;/EndNote&gt;</w:instrText>
            </w:r>
            <w:r w:rsidRPr="0038592F">
              <w:rPr>
                <w:rFonts w:cs="Times New Roman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zCs w:val="24"/>
              </w:rPr>
              <w:t>(DVGW, 2016)</w:t>
            </w:r>
            <w:r w:rsidRPr="0038592F"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3E595D48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460AE6B0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lastRenderedPageBreak/>
              <w:t>Audi e-gas</w:t>
            </w:r>
          </w:p>
        </w:tc>
        <w:tc>
          <w:tcPr>
            <w:tcW w:w="1508" w:type="dxa"/>
            <w:vAlign w:val="center"/>
          </w:tcPr>
          <w:p w14:paraId="2B40D32B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70F1DB4E" w14:textId="4C4B2509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6</w:t>
            </w:r>
            <w:r w:rsidRPr="0038592F">
              <w:rPr>
                <w:rFonts w:cs="Times New Roman"/>
                <w:spacing w:val="-3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14:paraId="09773281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2013</w:t>
            </w:r>
          </w:p>
        </w:tc>
        <w:tc>
          <w:tcPr>
            <w:tcW w:w="1417" w:type="dxa"/>
            <w:vAlign w:val="center"/>
          </w:tcPr>
          <w:p w14:paraId="747B391E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cat. Methanation</w:t>
            </w:r>
          </w:p>
        </w:tc>
        <w:tc>
          <w:tcPr>
            <w:tcW w:w="1417" w:type="dxa"/>
            <w:vAlign w:val="center"/>
          </w:tcPr>
          <w:p w14:paraId="364B2FE8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6D367A48" w14:textId="224F7787" w:rsidR="00C27E48" w:rsidRPr="0038592F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7283A465" w14:textId="019E68F2" w:rsidR="00C27E48" w:rsidRPr="0038592F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n.s.</w:t>
            </w:r>
          </w:p>
        </w:tc>
        <w:tc>
          <w:tcPr>
            <w:tcW w:w="2665" w:type="dxa"/>
            <w:vAlign w:val="center"/>
          </w:tcPr>
          <w:p w14:paraId="7D79A26E" w14:textId="0A081112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zCs w:val="24"/>
              </w:rPr>
              <w:fldChar w:fldCharType="begin"/>
            </w:r>
            <w:r w:rsidRPr="0038592F">
              <w:rPr>
                <w:rFonts w:cs="Times New Roman"/>
                <w:szCs w:val="24"/>
              </w:rPr>
              <w:instrText xml:space="preserve"> ADDIN EN.CITE &lt;EndNote&gt;&lt;Cite&gt;&lt;Author&gt;Köbler&lt;/Author&gt;&lt;Year&gt;2013&lt;/Year&gt;&lt;RecNum&gt;623&lt;/RecNum&gt;&lt;DisplayText&gt;(Köbler, 2013)&lt;/DisplayText&gt;&lt;record&gt;&lt;rec-number&gt;623&lt;/rec-number&gt;&lt;foreign-keys&gt;&lt;key app="EN" db-id="tx52wpxpgrrtfhepzebp9zsuta92ez5f995d" timestamp="1488983706"&gt;623&lt;/key&gt;&lt;/foreign-keys&gt;&lt;ref-type name="Report"&gt;27&lt;/ref-type&gt;&lt;contributors&gt;&lt;authors&gt;&lt;author&gt;Köbler, Johannes&lt;/author&gt;&lt;/authors&gt;&lt;/contributors&gt;&lt;titles&gt;&lt;title&gt;Audi future lab: mobility&lt;/title&gt;&lt;/titles&gt;&lt;dates&gt;&lt;year&gt;2013&lt;/year&gt;&lt;/dates&gt;&lt;pub-location&gt;Ingoldstadt&lt;/pub-location&gt;&lt;publisher&gt;Audi&lt;/publisher&gt;&lt;urls&gt;&lt;/urls&gt;&lt;/record&gt;&lt;/Cite&gt;&lt;/EndNote&gt;</w:instrText>
            </w:r>
            <w:r w:rsidRPr="0038592F">
              <w:rPr>
                <w:rFonts w:cs="Times New Roman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zCs w:val="24"/>
              </w:rPr>
              <w:t>(Köbler, 2013)</w:t>
            </w:r>
            <w:r w:rsidRPr="0038592F"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577F03F1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055C6ECC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Foulum</w:t>
            </w:r>
          </w:p>
        </w:tc>
        <w:tc>
          <w:tcPr>
            <w:tcW w:w="1508" w:type="dxa"/>
            <w:vAlign w:val="center"/>
          </w:tcPr>
          <w:p w14:paraId="46134134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 xml:space="preserve">n.s. </w:t>
            </w:r>
          </w:p>
        </w:tc>
        <w:tc>
          <w:tcPr>
            <w:tcW w:w="1191" w:type="dxa"/>
            <w:vAlign w:val="center"/>
          </w:tcPr>
          <w:p w14:paraId="6BB95176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250</w:t>
            </w:r>
          </w:p>
        </w:tc>
        <w:tc>
          <w:tcPr>
            <w:tcW w:w="1134" w:type="dxa"/>
            <w:vAlign w:val="center"/>
          </w:tcPr>
          <w:p w14:paraId="3F771973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2013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51E066D5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bio. Methanation</w:t>
            </w:r>
          </w:p>
        </w:tc>
        <w:tc>
          <w:tcPr>
            <w:tcW w:w="1417" w:type="dxa"/>
            <w:vAlign w:val="center"/>
          </w:tcPr>
          <w:p w14:paraId="28D5E0DB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zCs w:val="24"/>
              </w:rPr>
              <w:t>Denmark</w:t>
            </w:r>
          </w:p>
        </w:tc>
        <w:tc>
          <w:tcPr>
            <w:tcW w:w="1465" w:type="dxa"/>
            <w:vAlign w:val="center"/>
          </w:tcPr>
          <w:p w14:paraId="73B61F3D" w14:textId="5E96136B" w:rsidR="00C27E48" w:rsidRPr="0038592F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Surplus</w:t>
            </w:r>
          </w:p>
        </w:tc>
        <w:tc>
          <w:tcPr>
            <w:tcW w:w="1134" w:type="dxa"/>
            <w:vAlign w:val="center"/>
          </w:tcPr>
          <w:p w14:paraId="1678E5CD" w14:textId="355A633E" w:rsidR="00C27E48" w:rsidRPr="0038592F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Biogas</w:t>
            </w:r>
          </w:p>
        </w:tc>
        <w:tc>
          <w:tcPr>
            <w:tcW w:w="2665" w:type="dxa"/>
            <w:vAlign w:val="center"/>
          </w:tcPr>
          <w:p w14:paraId="3020057B" w14:textId="3F46B41F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zCs w:val="24"/>
              </w:rPr>
              <w:fldChar w:fldCharType="begin"/>
            </w:r>
            <w:r w:rsidRPr="0038592F">
              <w:rPr>
                <w:rFonts w:cs="Times New Roman"/>
                <w:szCs w:val="24"/>
              </w:rPr>
              <w:instrText xml:space="preserve"> ADDIN EN.CITE &lt;EndNote&gt;&lt;Cite&gt;&lt;Author&gt;Byman&lt;/Author&gt;&lt;Year&gt;2013&lt;/Year&gt;&lt;RecNum&gt;624&lt;/RecNum&gt;&lt;DisplayText&gt;(Byman et al., 2013)&lt;/DisplayText&gt;&lt;record&gt;&lt;rec-number&gt;624&lt;/rec-number&gt;&lt;foreign-keys&gt;&lt;key app="EN" db-id="tx52wpxpgrrtfhepzebp9zsuta92ez5f995d" timestamp="1488984192"&gt;624&lt;/key&gt;&lt;/foreign-keys&gt;&lt;ref-type name="Report"&gt;27&lt;/ref-type&gt;&lt;contributors&gt;&lt;authors&gt;&lt;author&gt;Byman, Karin&lt;/author&gt;&lt;author&gt;Haraldsson, Kristina&lt;/author&gt;&lt;author&gt;Jernelius, Sara&lt;/author&gt;&lt;/authors&gt;&lt;/contributors&gt;&lt;titles&gt;&lt;title&gt;Power to gas: Internationell utblick och potentialen i Sverige&lt;/title&gt;&lt;/titles&gt;&lt;dates&gt;&lt;year&gt;2013&lt;/year&gt;&lt;/dates&gt;&lt;pub-location&gt;Stockholm&lt;/pub-location&gt;&lt;publisher&gt;ÅF-Infrastructure AB&lt;/publisher&gt;&lt;urls&gt;&lt;/urls&gt;&lt;/record&gt;&lt;/Cite&gt;&lt;/EndNote&gt;</w:instrText>
            </w:r>
            <w:r w:rsidRPr="0038592F">
              <w:rPr>
                <w:rFonts w:cs="Times New Roman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zCs w:val="24"/>
              </w:rPr>
              <w:t>(Byman et al., 2013)</w:t>
            </w:r>
            <w:r w:rsidRPr="0038592F"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20F2298F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3EC72099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Viessmann microbial methanation</w:t>
            </w:r>
          </w:p>
        </w:tc>
        <w:tc>
          <w:tcPr>
            <w:tcW w:w="1508" w:type="dxa"/>
            <w:vAlign w:val="center"/>
          </w:tcPr>
          <w:p w14:paraId="783A6492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733130D1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275</w:t>
            </w:r>
          </w:p>
        </w:tc>
        <w:tc>
          <w:tcPr>
            <w:tcW w:w="1134" w:type="dxa"/>
            <w:vAlign w:val="center"/>
          </w:tcPr>
          <w:p w14:paraId="412AC4D3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2013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0F4219B9" w14:textId="77777777" w:rsidR="00C27E48" w:rsidRPr="0038592F" w:rsidRDefault="00C27E48" w:rsidP="00C27E48">
            <w:pPr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bio. Methanation</w:t>
            </w:r>
          </w:p>
        </w:tc>
        <w:tc>
          <w:tcPr>
            <w:tcW w:w="1417" w:type="dxa"/>
            <w:vAlign w:val="center"/>
          </w:tcPr>
          <w:p w14:paraId="75E17F6F" w14:textId="77777777" w:rsidR="00C27E48" w:rsidRPr="0038592F" w:rsidRDefault="00C27E48" w:rsidP="00C27E48">
            <w:pPr>
              <w:contextualSpacing/>
              <w:rPr>
                <w:rFonts w:cs="Times New Roman"/>
                <w:color w:val="000000"/>
                <w:szCs w:val="24"/>
              </w:rPr>
            </w:pPr>
            <w:r w:rsidRPr="0038592F">
              <w:rPr>
                <w:rFonts w:cs="Times New Roman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2A98D588" w14:textId="3B108A8D" w:rsidR="00C27E48" w:rsidRPr="0038592F" w:rsidRDefault="00C27E48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Surplus</w:t>
            </w:r>
          </w:p>
        </w:tc>
        <w:tc>
          <w:tcPr>
            <w:tcW w:w="1134" w:type="dxa"/>
            <w:vAlign w:val="center"/>
          </w:tcPr>
          <w:p w14:paraId="2EB5F25A" w14:textId="7006C0D9" w:rsidR="00C27E48" w:rsidRPr="0038592F" w:rsidRDefault="00C27E48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Biogas</w:t>
            </w:r>
          </w:p>
        </w:tc>
        <w:tc>
          <w:tcPr>
            <w:tcW w:w="2665" w:type="dxa"/>
            <w:vAlign w:val="center"/>
          </w:tcPr>
          <w:p w14:paraId="66E2AC20" w14:textId="3714A976" w:rsidR="00C27E48" w:rsidRPr="0038592F" w:rsidRDefault="00C27E48" w:rsidP="00C27E48">
            <w:pPr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38592F">
              <w:rPr>
                <w:rFonts w:cs="Times New Roman"/>
                <w:szCs w:val="24"/>
              </w:rPr>
              <w:fldChar w:fldCharType="begin"/>
            </w:r>
            <w:r w:rsidRPr="0038592F">
              <w:rPr>
                <w:rFonts w:cs="Times New Roman"/>
                <w:szCs w:val="24"/>
              </w:rPr>
              <w:instrText xml:space="preserve"> ADDIN EN.CITE &lt;EndNote&gt;&lt;Cite&gt;&lt;Author&gt;Viessmann&lt;/Author&gt;&lt;Year&gt;2015&lt;/Year&gt;&lt;RecNum&gt;663&lt;/RecNum&gt;&lt;DisplayText&gt;(Viessmann, 2015)&lt;/DisplayText&gt;&lt;record&gt;&lt;rec-number&gt;663&lt;/rec-number&gt;&lt;foreign-keys&gt;&lt;key app="EN" db-id="tx52wpxpgrrtfhepzebp9zsuta92ez5f995d" timestamp="1489500277"&gt;663&lt;/key&gt;&lt;/foreign-keys&gt;&lt;ref-type name="Web Page"&gt;12&lt;/ref-type&gt;&lt;contributors&gt;&lt;authors&gt;&lt;author&gt;Viessmann,&lt;/author&gt;&lt;/authors&gt;&lt;/contributors&gt;&lt;titles&gt;&lt;title&gt;Power-to-Gas-Anlage in Betrieb genommen - Schlüsseltechnologie zum Gelingen der Energiewende&lt;/title&gt;&lt;/titles&gt;&lt;number&gt;14.03.2017&lt;/number&gt;&lt;dates&gt;&lt;year&gt;2015&lt;/year&gt;&lt;/dates&gt;&lt;pub-location&gt;Allendorf&lt;/pub-location&gt;&lt;publisher&gt;Viessmann Werke&lt;/publisher&gt;&lt;urls&gt;&lt;related-urls&gt;&lt;url&gt;&lt;style face="underline" font="default" size="100%"&gt;www.viessmann.de/content/dam/vi.../Pressetext-09032015-08.docx&lt;/style&gt;&lt;/url&gt;&lt;/related-urls&gt;&lt;/urls&gt;&lt;/record&gt;&lt;/Cite&gt;&lt;/EndNote&gt;</w:instrText>
            </w:r>
            <w:r w:rsidRPr="0038592F">
              <w:rPr>
                <w:rFonts w:cs="Times New Roman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zCs w:val="24"/>
              </w:rPr>
              <w:t>(Viessmann, 2015)</w:t>
            </w:r>
            <w:r w:rsidRPr="0038592F"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341C64CF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406D742F" w14:textId="755A8671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F775C">
              <w:rPr>
                <w:rFonts w:cs="Times New Roman"/>
                <w:spacing w:val="-3"/>
                <w:szCs w:val="24"/>
              </w:rPr>
              <w:t>Emden</w:t>
            </w:r>
          </w:p>
        </w:tc>
        <w:tc>
          <w:tcPr>
            <w:tcW w:w="1508" w:type="dxa"/>
            <w:vAlign w:val="center"/>
          </w:tcPr>
          <w:p w14:paraId="420EF848" w14:textId="2CE4A38C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F775C"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91" w:type="dxa"/>
            <w:vAlign w:val="center"/>
          </w:tcPr>
          <w:p w14:paraId="5357A764" w14:textId="5A630D7F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F775C"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34" w:type="dxa"/>
            <w:vAlign w:val="center"/>
          </w:tcPr>
          <w:p w14:paraId="64BD7ADF" w14:textId="6A91BDF1" w:rsidR="00C27E48" w:rsidRPr="003F775C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F775C">
              <w:rPr>
                <w:rFonts w:cs="Times New Roman"/>
                <w:spacing w:val="-3"/>
                <w:szCs w:val="24"/>
              </w:rPr>
              <w:t>2013</w:t>
            </w:r>
            <w:r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541FAB28" w14:textId="6529B947" w:rsidR="00C27E48" w:rsidRPr="0038592F" w:rsidRDefault="00C27E48" w:rsidP="00C27E48">
            <w:pPr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bio. Methanation</w:t>
            </w:r>
          </w:p>
        </w:tc>
        <w:tc>
          <w:tcPr>
            <w:tcW w:w="1417" w:type="dxa"/>
            <w:vAlign w:val="center"/>
          </w:tcPr>
          <w:p w14:paraId="5DF5F7D1" w14:textId="0CB5D182" w:rsidR="00C27E48" w:rsidRPr="0038592F" w:rsidRDefault="00C27E48" w:rsidP="00C27E48">
            <w:pPr>
              <w:contextualSpacing/>
              <w:rPr>
                <w:rFonts w:cs="Times New Roman"/>
                <w:szCs w:val="24"/>
              </w:rPr>
            </w:pPr>
            <w:r w:rsidRPr="0038592F">
              <w:rPr>
                <w:rFonts w:cs="Times New Roman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15CF1E36" w14:textId="4553FBA6" w:rsidR="00C27E48" w:rsidRDefault="00C27E48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6B437635" w14:textId="1CE0D877" w:rsidR="00C27E48" w:rsidRDefault="00C27E48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WWT plant</w:t>
            </w:r>
          </w:p>
        </w:tc>
        <w:tc>
          <w:tcPr>
            <w:tcW w:w="2665" w:type="dxa"/>
            <w:vAlign w:val="center"/>
          </w:tcPr>
          <w:p w14:paraId="40310868" w14:textId="151F4269" w:rsidR="00C27E48" w:rsidRPr="0038592F" w:rsidRDefault="00C27E48" w:rsidP="00C27E48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ADDIN EN.CITE &lt;EndNote&gt;&lt;Cite&gt;&lt;Author&gt;Steinigeweg&lt;/Author&gt;&lt;Year&gt;2012&lt;/Year&gt;&lt;RecNum&gt;1620&lt;/RecNum&gt;&lt;DisplayText&gt;(Steinigeweg, 2012)&lt;/DisplayText&gt;&lt;record&gt;&lt;rec-number&gt;1620&lt;/rec-number&gt;&lt;foreign-keys&gt;&lt;key app="EN" db-id="tx52wpxpgrrtfhepzebp9zsuta92ez5f995d" timestamp="1582287101"&gt;1620&lt;/key&gt;&lt;/foreign-keys&gt;&lt;ref-type name="Newspaper Article"&gt;23&lt;/ref-type&gt;&lt;contributors&gt;&lt;authors&gt;&lt;author&gt;Steinigeweg, Sven&lt;/author&gt;&lt;/authors&gt;&lt;/contributors&gt;&lt;titles&gt;&lt;title&gt;Kläranlagen als Energiespeicher&lt;/title&gt;&lt;secondary-title&gt;Unitracc&lt;/secondary-title&gt;&lt;/titles&gt;&lt;dates&gt;&lt;year&gt;2012&lt;/year&gt;&lt;pub-dates&gt;&lt;date&gt;17.12.2012&lt;/date&gt;&lt;/pub-dates&gt;&lt;/dates&gt;&lt;pub-location&gt;Bochum&lt;/pub-location&gt;&lt;publisher&gt;visaplan GmbH&lt;/publisher&gt;&lt;urls&gt;&lt;related-urls&gt;&lt;url&gt;https://www.unitracc.com/aktuelles/news/klaeranlagen-als-energiespeicher&lt;/url&gt;&lt;/related-urls&gt;&lt;/urls&gt;&lt;/record&gt;&lt;/Cite&gt;&lt;/EndNote&gt;</w:instrText>
            </w:r>
            <w:r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(Steinigeweg, 2012)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75DB3E66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2F08864F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Rozenburg</w:t>
            </w:r>
          </w:p>
        </w:tc>
        <w:tc>
          <w:tcPr>
            <w:tcW w:w="1508" w:type="dxa"/>
            <w:vAlign w:val="center"/>
          </w:tcPr>
          <w:p w14:paraId="75155CD0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4F9688C7" w14:textId="77777777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8.3</w:t>
            </w:r>
          </w:p>
        </w:tc>
        <w:tc>
          <w:tcPr>
            <w:tcW w:w="1134" w:type="dxa"/>
            <w:vAlign w:val="center"/>
          </w:tcPr>
          <w:p w14:paraId="5D0A25D0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2014</w:t>
            </w:r>
          </w:p>
        </w:tc>
        <w:tc>
          <w:tcPr>
            <w:tcW w:w="1417" w:type="dxa"/>
            <w:vAlign w:val="center"/>
          </w:tcPr>
          <w:p w14:paraId="2BE313C4" w14:textId="77777777" w:rsidR="00C27E48" w:rsidRPr="0038592F" w:rsidRDefault="00C27E48" w:rsidP="00C27E48">
            <w:pPr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cat. Methanation</w:t>
            </w:r>
          </w:p>
        </w:tc>
        <w:tc>
          <w:tcPr>
            <w:tcW w:w="1417" w:type="dxa"/>
            <w:vAlign w:val="center"/>
          </w:tcPr>
          <w:p w14:paraId="417A201E" w14:textId="77777777" w:rsidR="00C27E48" w:rsidRPr="0038592F" w:rsidRDefault="00C27E48" w:rsidP="00C27E48">
            <w:pPr>
              <w:contextualSpacing/>
              <w:rPr>
                <w:rFonts w:cs="Times New Roman"/>
                <w:color w:val="000000"/>
                <w:szCs w:val="24"/>
              </w:rPr>
            </w:pPr>
            <w:r w:rsidRPr="0038592F">
              <w:rPr>
                <w:rFonts w:cs="Times New Roman"/>
                <w:szCs w:val="24"/>
              </w:rPr>
              <w:t>The Netherlands</w:t>
            </w:r>
          </w:p>
        </w:tc>
        <w:tc>
          <w:tcPr>
            <w:tcW w:w="1465" w:type="dxa"/>
            <w:vAlign w:val="center"/>
          </w:tcPr>
          <w:p w14:paraId="7270984B" w14:textId="76D707DF" w:rsidR="00C27E48" w:rsidRPr="0038592F" w:rsidRDefault="00C27E48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06ABE">
              <w:t>PV</w:t>
            </w:r>
            <w:r>
              <w:t xml:space="preserve"> </w:t>
            </w:r>
            <w:r w:rsidRPr="00E06ABE">
              <w:t>+</w:t>
            </w:r>
            <w:r>
              <w:t xml:space="preserve"> </w:t>
            </w:r>
            <w:r w:rsidRPr="00E06ABE">
              <w:t>Renewables (certificate)</w:t>
            </w:r>
          </w:p>
        </w:tc>
        <w:tc>
          <w:tcPr>
            <w:tcW w:w="1134" w:type="dxa"/>
            <w:vAlign w:val="center"/>
          </w:tcPr>
          <w:p w14:paraId="19935B7F" w14:textId="731805E0" w:rsidR="00C27E48" w:rsidRPr="0038592F" w:rsidRDefault="00C27E48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06ABE">
              <w:t>n.s.</w:t>
            </w:r>
          </w:p>
        </w:tc>
        <w:tc>
          <w:tcPr>
            <w:tcW w:w="2665" w:type="dxa"/>
            <w:vAlign w:val="center"/>
          </w:tcPr>
          <w:p w14:paraId="052EF78B" w14:textId="161AB4B6" w:rsidR="00C27E48" w:rsidRPr="0038592F" w:rsidRDefault="00C27E48" w:rsidP="00C27E48">
            <w:pPr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38592F"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ADDIN EN.CITE &lt;EndNote&gt;&lt;Cite&gt;&lt;Author&gt;Vlap&lt;/Author&gt;&lt;Year&gt;2015&lt;/Year&gt;&lt;RecNum&gt;537&lt;/RecNum&gt;&lt;DisplayText&gt;(Vlap et al., 2015)&lt;/DisplayText&gt;&lt;record&gt;&lt;rec-number&gt;537&lt;/rec-number&gt;&lt;foreign-keys&gt;&lt;key app="EN" db-id="tx52wpxpgrrtfhepzebp9zsuta92ez5f995d" timestamp="1483955998"&gt;537&lt;/key&gt;&lt;/foreign-keys&gt;&lt;ref-type name="Report"&gt;27&lt;/ref-type&gt;&lt;contributors&gt;&lt;authors&gt;&lt;author&gt;Vlap, Harm&lt;/author&gt;&lt;author&gt;van der Steen, Adriaan&lt;/author&gt;&lt;author&gt;Knijp, Johan&lt;/author&gt;&lt;author&gt;Holstein, Johan&lt;/author&gt;&lt;author&gt;Grond, Lukas&lt;/author&gt;&lt;/authors&gt;&lt;tertiary-authors&gt;&lt;author&gt;DNV GL Oil &amp;amp; Gas&lt;/author&gt;&lt;/tertiary-authors&gt;&lt;/contributors&gt;&lt;titles&gt;&lt;title&gt;An overview of the technical assumptions and results of the Power-to-Gas demonstration project in Rozenburg, The Netherlands&lt;/title&gt;&lt;/titles&gt;&lt;dates&gt;&lt;year&gt;2015&lt;/year&gt;&lt;/dates&gt;&lt;pub-location&gt;Groningen&lt;/pub-location&gt;&lt;publisher&gt;DNV GL Oil &amp;amp; Gas&lt;/publisher&gt;&lt;urls&gt;&lt;/urls&gt;&lt;/record&gt;&lt;/Cite&gt;&lt;/EndNote&gt;</w:instrText>
            </w:r>
            <w:r w:rsidRPr="0038592F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(Vlap et al., 2015)</w:t>
            </w:r>
            <w:r w:rsidRPr="0038592F"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0DB66845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76F5C404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Thüga demonstration plant</w:t>
            </w:r>
          </w:p>
        </w:tc>
        <w:tc>
          <w:tcPr>
            <w:tcW w:w="1508" w:type="dxa"/>
            <w:vAlign w:val="center"/>
          </w:tcPr>
          <w:p w14:paraId="4D6DBC1F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05D6D60B" w14:textId="77777777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300</w:t>
            </w:r>
          </w:p>
        </w:tc>
        <w:tc>
          <w:tcPr>
            <w:tcW w:w="1134" w:type="dxa"/>
            <w:vAlign w:val="center"/>
          </w:tcPr>
          <w:p w14:paraId="1DDE233D" w14:textId="32B3AD5D" w:rsidR="00C27E48" w:rsidRPr="007978FD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2014</w:t>
            </w:r>
            <w:r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41FF40B6" w14:textId="77777777" w:rsidR="00C27E48" w:rsidRPr="0038592F" w:rsidRDefault="00C27E48" w:rsidP="00C27E48">
            <w:pPr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786268F2" w14:textId="77777777" w:rsidR="00C27E48" w:rsidRPr="0038592F" w:rsidRDefault="00C27E48" w:rsidP="00C27E48">
            <w:pPr>
              <w:contextualSpacing/>
              <w:rPr>
                <w:rFonts w:cs="Times New Roman"/>
                <w:color w:val="000000"/>
                <w:szCs w:val="24"/>
              </w:rPr>
            </w:pPr>
            <w:r w:rsidRPr="0038592F">
              <w:rPr>
                <w:rFonts w:cs="Times New Roman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6D1B3FCC" w14:textId="75F4E34B" w:rsidR="00C27E48" w:rsidRPr="0038592F" w:rsidRDefault="00C27E48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C27E48">
              <w:rPr>
                <w:rFonts w:cs="Times New Roman"/>
                <w:szCs w:val="24"/>
              </w:rPr>
              <w:t>Renewables (certificate)</w:t>
            </w:r>
          </w:p>
        </w:tc>
        <w:tc>
          <w:tcPr>
            <w:tcW w:w="1134" w:type="dxa"/>
            <w:vAlign w:val="center"/>
          </w:tcPr>
          <w:p w14:paraId="7356AC47" w14:textId="19E7DE0A" w:rsidR="00C27E48" w:rsidRPr="0038592F" w:rsidRDefault="00C27E48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7260FC27" w14:textId="4529E583" w:rsidR="00C27E48" w:rsidRPr="0038592F" w:rsidRDefault="00C27E48" w:rsidP="00C27E48">
            <w:pPr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38592F"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ADDIN EN.CITE &lt;EndNote&gt;&lt;Cite&gt;&lt;Author&gt;Thüga&lt;/Author&gt;&lt;Year&gt;2014&lt;/Year&gt;&lt;RecNum&gt;392&lt;/RecNum&gt;&lt;DisplayText&gt;(Thüga, 2014)&lt;/DisplayText&gt;&lt;record&gt;&lt;rec-number&gt;392&lt;/rec-number&gt;&lt;foreign-keys&gt;&lt;key app="EN" db-id="tx52wpxpgrrtfhepzebp9zsuta92ez5f995d" timestamp="1470315949"&gt;392&lt;/key&gt;&lt;/foreign-keys&gt;&lt;ref-type name="Report"&gt;27&lt;/ref-type&gt;&lt;contributors&gt;&lt;authors&gt;&lt;author&gt;Thüga&lt;/author&gt;&lt;/authors&gt;&lt;/contributors&gt;&lt;titles&gt;&lt;title&gt;Strom zu Gas - Projektbeschreibung&lt;/title&gt;&lt;/titles&gt;&lt;dates&gt;&lt;year&gt;2014&lt;/year&gt;&lt;/dates&gt;&lt;pub-location&gt;Munich&lt;/pub-location&gt;&lt;publisher&gt;Thüga Aktiengesellschaft &lt;/publisher&gt;&lt;urls&gt;&lt;/urls&gt;&lt;/record&gt;&lt;/Cite&gt;&lt;/EndNote&gt;</w:instrText>
            </w:r>
            <w:r w:rsidRPr="0038592F">
              <w:rPr>
                <w:rFonts w:cs="Times New Roman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zCs w:val="24"/>
              </w:rPr>
              <w:t>(Thüga, 2014)</w:t>
            </w:r>
            <w:r w:rsidRPr="0038592F"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4B1D2D95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29CADB89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RWE demonstration plant</w:t>
            </w:r>
          </w:p>
        </w:tc>
        <w:tc>
          <w:tcPr>
            <w:tcW w:w="1508" w:type="dxa"/>
            <w:vAlign w:val="center"/>
          </w:tcPr>
          <w:p w14:paraId="6654E0A6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613B1DE3" w14:textId="77777777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14:paraId="33F688A6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2015</w:t>
            </w:r>
          </w:p>
        </w:tc>
        <w:tc>
          <w:tcPr>
            <w:tcW w:w="1417" w:type="dxa"/>
            <w:vAlign w:val="center"/>
          </w:tcPr>
          <w:p w14:paraId="56285076" w14:textId="77777777" w:rsidR="00C27E48" w:rsidRPr="0038592F" w:rsidRDefault="00C27E48" w:rsidP="00C27E48">
            <w:pPr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63A39A5A" w14:textId="77777777" w:rsidR="00C27E48" w:rsidRPr="0038592F" w:rsidRDefault="00C27E48" w:rsidP="00C27E48">
            <w:pPr>
              <w:contextualSpacing/>
              <w:rPr>
                <w:rFonts w:cs="Times New Roman"/>
                <w:color w:val="000000"/>
                <w:szCs w:val="24"/>
              </w:rPr>
            </w:pPr>
            <w:r w:rsidRPr="0038592F">
              <w:rPr>
                <w:rFonts w:cs="Times New Roman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386C87CF" w14:textId="6955207A" w:rsidR="00C27E48" w:rsidRPr="0038592F" w:rsidRDefault="00C27E48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1E0EFA">
              <w:t>n.s.</w:t>
            </w:r>
          </w:p>
        </w:tc>
        <w:tc>
          <w:tcPr>
            <w:tcW w:w="1134" w:type="dxa"/>
            <w:vAlign w:val="center"/>
          </w:tcPr>
          <w:p w14:paraId="51B45175" w14:textId="01CBDA11" w:rsidR="00C27E48" w:rsidRPr="0038592F" w:rsidRDefault="00C27E48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1E0EFA">
              <w:t>-</w:t>
            </w:r>
          </w:p>
        </w:tc>
        <w:tc>
          <w:tcPr>
            <w:tcW w:w="2665" w:type="dxa"/>
            <w:vAlign w:val="center"/>
          </w:tcPr>
          <w:p w14:paraId="16656695" w14:textId="5F1C09E4" w:rsidR="00C27E48" w:rsidRPr="0038592F" w:rsidRDefault="00C27E48" w:rsidP="00C27E48">
            <w:pPr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38592F">
              <w:rPr>
                <w:rFonts w:cs="Times New Roman"/>
                <w:szCs w:val="24"/>
              </w:rPr>
              <w:fldChar w:fldCharType="begin"/>
            </w:r>
            <w:r w:rsidRPr="0038592F">
              <w:rPr>
                <w:rFonts w:cs="Times New Roman"/>
                <w:szCs w:val="24"/>
              </w:rPr>
              <w:instrText xml:space="preserve"> ADDIN EN.CITE &lt;EndNote&gt;&lt;Cite&gt;&lt;Author&gt;RWE&lt;/Author&gt;&lt;Year&gt;2015&lt;/Year&gt;&lt;RecNum&gt;661&lt;/RecNum&gt;&lt;DisplayText&gt;(RWE, 2015)&lt;/DisplayText&gt;&lt;record&gt;&lt;rec-number&gt;661&lt;/rec-number&gt;&lt;foreign-keys&gt;&lt;key app="EN" db-id="tx52wpxpgrrtfhepzebp9zsuta92ez5f995d" timestamp="1489487592"&gt;661&lt;/key&gt;&lt;/foreign-keys&gt;&lt;ref-type name="Report"&gt;27&lt;/ref-type&gt;&lt;contributors&gt;&lt;authors&gt;&lt;author&gt;RWE&lt;/author&gt;&lt;/authors&gt;&lt;/contributors&gt;&lt;titles&gt;&lt;title&gt;Das RWE-Pilotprojekt zur Power to Gas-Technologie in Ibbenbüren.&lt;/title&gt;&lt;/titles&gt;&lt;dates&gt;&lt;year&gt;2015&lt;/year&gt;&lt;/dates&gt;&lt;pub-location&gt;Essen&lt;/pub-location&gt;&lt;publisher&gt;RWE Deutschland&lt;/publisher&gt;&lt;urls&gt;&lt;/urls&gt;&lt;/record&gt;&lt;/Cite&gt;&lt;/EndNote&gt;</w:instrText>
            </w:r>
            <w:r w:rsidRPr="0038592F">
              <w:rPr>
                <w:rFonts w:cs="Times New Roman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zCs w:val="24"/>
              </w:rPr>
              <w:t>(RWE, 2015)</w:t>
            </w:r>
            <w:r w:rsidRPr="0038592F"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1E6721F9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396A8399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WindGas Hamburg</w:t>
            </w:r>
          </w:p>
        </w:tc>
        <w:tc>
          <w:tcPr>
            <w:tcW w:w="1508" w:type="dxa"/>
            <w:vAlign w:val="center"/>
          </w:tcPr>
          <w:p w14:paraId="46474F96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38C50083" w14:textId="03DC7FD0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1</w:t>
            </w:r>
            <w:r w:rsidRPr="0038592F">
              <w:rPr>
                <w:rFonts w:cs="Times New Roman"/>
                <w:spacing w:val="-3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14:paraId="78B18551" w14:textId="1D008122" w:rsidR="00C27E48" w:rsidRPr="008C3D1E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2015</w:t>
            </w:r>
            <w:r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3AAF45F6" w14:textId="77777777" w:rsidR="00C27E48" w:rsidRPr="0038592F" w:rsidRDefault="00C27E48" w:rsidP="00C27E48">
            <w:pPr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711BAF41" w14:textId="77777777" w:rsidR="00C27E48" w:rsidRPr="0038592F" w:rsidRDefault="00C27E48" w:rsidP="00C27E48">
            <w:pPr>
              <w:contextualSpacing/>
              <w:rPr>
                <w:rFonts w:cs="Times New Roman"/>
                <w:color w:val="000000"/>
                <w:szCs w:val="24"/>
              </w:rPr>
            </w:pPr>
            <w:r w:rsidRPr="0038592F">
              <w:rPr>
                <w:rFonts w:cs="Times New Roman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2443E46F" w14:textId="04796751" w:rsidR="00C27E48" w:rsidRPr="0038592F" w:rsidRDefault="00C27E48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1E0EFA">
              <w:t>Wind</w:t>
            </w:r>
          </w:p>
        </w:tc>
        <w:tc>
          <w:tcPr>
            <w:tcW w:w="1134" w:type="dxa"/>
            <w:vAlign w:val="center"/>
          </w:tcPr>
          <w:p w14:paraId="30F5A7C4" w14:textId="407D3730" w:rsidR="00C27E48" w:rsidRPr="0038592F" w:rsidRDefault="00C27E48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1E0EFA">
              <w:t>-</w:t>
            </w:r>
          </w:p>
        </w:tc>
        <w:tc>
          <w:tcPr>
            <w:tcW w:w="2665" w:type="dxa"/>
            <w:vAlign w:val="center"/>
          </w:tcPr>
          <w:p w14:paraId="4E1F35FE" w14:textId="0DA5E959" w:rsidR="00C27E48" w:rsidRPr="0038592F" w:rsidRDefault="00C27E48" w:rsidP="00C27E48">
            <w:pPr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38592F">
              <w:rPr>
                <w:rFonts w:cs="Times New Roman"/>
                <w:szCs w:val="24"/>
              </w:rPr>
              <w:fldChar w:fldCharType="begin"/>
            </w:r>
            <w:r w:rsidRPr="0038592F">
              <w:rPr>
                <w:rFonts w:cs="Times New Roman"/>
                <w:szCs w:val="24"/>
              </w:rPr>
              <w:instrText xml:space="preserve"> ADDIN EN.CITE &lt;EndNote&gt;&lt;Cite&gt;&lt;Author&gt;uniper&lt;/Author&gt;&lt;Year&gt;2016&lt;/Year&gt;&lt;RecNum&gt;625&lt;/RecNum&gt;&lt;DisplayText&gt;(uniper, 2016)&lt;/DisplayText&gt;&lt;record&gt;&lt;rec-number&gt;625&lt;/rec-number&gt;&lt;foreign-keys&gt;&lt;key app="EN" db-id="tx52wpxpgrrtfhepzebp9zsuta92ez5f995d" timestamp="1488986045"&gt;625&lt;/key&gt;&lt;/foreign-keys&gt;&lt;ref-type name="Web Page"&gt;12&lt;/ref-type&gt;&lt;contributors&gt;&lt;authors&gt;&lt;author&gt;uniper&lt;/author&gt;&lt;/authors&gt;&lt;/contributors&gt;&lt;titles&gt;&lt;title&gt;WindGas Hamburg&lt;/title&gt;&lt;/titles&gt;&lt;number&gt;08.03.2017&lt;/number&gt;&lt;dates&gt;&lt;year&gt;2016&lt;/year&gt;&lt;/dates&gt;&lt;pub-location&gt;Quickborn&lt;/pub-location&gt;&lt;publisher&gt;Uniper Innovation Energy Storage&lt;/publisher&gt;&lt;urls&gt;&lt;related-urls&gt;&lt;url&gt;http://www.windgas-hamburg.com/startseite/&lt;/url&gt;&lt;/related-urls&gt;&lt;/urls&gt;&lt;/record&gt;&lt;/Cite&gt;&lt;/EndNote&gt;</w:instrText>
            </w:r>
            <w:r w:rsidRPr="0038592F">
              <w:rPr>
                <w:rFonts w:cs="Times New Roman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zCs w:val="24"/>
              </w:rPr>
              <w:t>(uniper, 2016)</w:t>
            </w:r>
            <w:r w:rsidRPr="0038592F"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54B83831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758F18FB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Energiepark Mainz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c</w:t>
            </w:r>
          </w:p>
        </w:tc>
        <w:tc>
          <w:tcPr>
            <w:tcW w:w="1508" w:type="dxa"/>
            <w:vAlign w:val="center"/>
          </w:tcPr>
          <w:p w14:paraId="0DBE58FC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5A688281" w14:textId="6472E831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6</w:t>
            </w:r>
            <w:r w:rsidRPr="0038592F">
              <w:rPr>
                <w:rFonts w:cs="Times New Roman"/>
                <w:spacing w:val="-3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14:paraId="76636939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2015</w:t>
            </w:r>
          </w:p>
        </w:tc>
        <w:tc>
          <w:tcPr>
            <w:tcW w:w="1417" w:type="dxa"/>
            <w:vAlign w:val="center"/>
          </w:tcPr>
          <w:p w14:paraId="54678B83" w14:textId="77777777" w:rsidR="00C27E48" w:rsidRPr="0038592F" w:rsidRDefault="00C27E48" w:rsidP="00C27E48">
            <w:pPr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235FF868" w14:textId="77777777" w:rsidR="00C27E48" w:rsidRPr="0038592F" w:rsidRDefault="00C27E48" w:rsidP="00C27E48">
            <w:pPr>
              <w:contextualSpacing/>
              <w:rPr>
                <w:rFonts w:cs="Times New Roman"/>
                <w:color w:val="000000"/>
                <w:szCs w:val="24"/>
              </w:rPr>
            </w:pPr>
            <w:r w:rsidRPr="0038592F">
              <w:rPr>
                <w:rFonts w:cs="Times New Roman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07B9A51E" w14:textId="77B7491E" w:rsidR="00C27E48" w:rsidRPr="0038592F" w:rsidRDefault="00C27E48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225FBEAE" w14:textId="0B8CB1A8" w:rsidR="00C27E48" w:rsidRPr="0038592F" w:rsidRDefault="00C27E48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33C98320" w14:textId="5B31D907" w:rsidR="00C27E48" w:rsidRPr="0038592F" w:rsidRDefault="00C27E48" w:rsidP="00C27E48">
            <w:pPr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38592F">
              <w:rPr>
                <w:rFonts w:cs="Times New Roman"/>
                <w:szCs w:val="24"/>
              </w:rPr>
              <w:fldChar w:fldCharType="begin"/>
            </w:r>
            <w:r w:rsidRPr="0038592F">
              <w:rPr>
                <w:rFonts w:cs="Times New Roman"/>
                <w:szCs w:val="24"/>
              </w:rPr>
              <w:instrText xml:space="preserve"> ADDIN EN.CITE &lt;EndNote&gt;&lt;Cite&gt;&lt;Author&gt;Energiepark Mainz&lt;/Author&gt;&lt;Year&gt;2016&lt;/Year&gt;&lt;RecNum&gt;626&lt;/RecNum&gt;&lt;DisplayText&gt;(Energiepark Mainz, 2016)&lt;/DisplayText&gt;&lt;record&gt;&lt;rec-number&gt;626&lt;/rec-number&gt;&lt;foreign-keys&gt;&lt;key app="EN" db-id="tx52wpxpgrrtfhepzebp9zsuta92ez5f995d" timestamp="1488986538"&gt;626&lt;/key&gt;&lt;/foreign-keys&gt;&lt;ref-type name="Web Page"&gt;12&lt;/ref-type&gt;&lt;contributors&gt;&lt;authors&gt;&lt;author&gt;Energiepark Mainz,&lt;/author&gt;&lt;/authors&gt;&lt;/contributors&gt;&lt;titles&gt;&lt;title&gt;Turning Wind into Gas&lt;/title&gt;&lt;/titles&gt;&lt;number&gt;08.03.2017&lt;/number&gt;&lt;dates&gt;&lt;year&gt;2016&lt;/year&gt;&lt;/dates&gt;&lt;pub-location&gt;Mainz&lt;/pub-location&gt;&lt;publisher&gt;Stadtwerke Mainz&lt;/publisher&gt;&lt;urls&gt;&lt;related-urls&gt;&lt;url&gt;http://www.energiepark-mainz.de/en/&lt;/url&gt;&lt;/related-urls&gt;&lt;/urls&gt;&lt;/record&gt;&lt;/Cite&gt;&lt;/EndNote&gt;</w:instrText>
            </w:r>
            <w:r w:rsidRPr="0038592F">
              <w:rPr>
                <w:rFonts w:cs="Times New Roman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zCs w:val="24"/>
              </w:rPr>
              <w:t>(Energiepark Mainz, 2016)</w:t>
            </w:r>
            <w:r w:rsidRPr="0038592F"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6569DB8D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3A509A46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Energy Storage – Hydrogen Injected into the Gas Grid via Electrolysis Field Test</w:t>
            </w:r>
          </w:p>
        </w:tc>
        <w:tc>
          <w:tcPr>
            <w:tcW w:w="1508" w:type="dxa"/>
            <w:vAlign w:val="center"/>
          </w:tcPr>
          <w:p w14:paraId="413B4D8A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1B1A865F" w14:textId="77777777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5.5</w:t>
            </w:r>
          </w:p>
        </w:tc>
        <w:tc>
          <w:tcPr>
            <w:tcW w:w="1134" w:type="dxa"/>
            <w:vAlign w:val="center"/>
          </w:tcPr>
          <w:p w14:paraId="63A198D1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2015</w:t>
            </w:r>
          </w:p>
        </w:tc>
        <w:tc>
          <w:tcPr>
            <w:tcW w:w="1417" w:type="dxa"/>
            <w:vAlign w:val="center"/>
          </w:tcPr>
          <w:p w14:paraId="7925D70F" w14:textId="77777777" w:rsidR="00C27E48" w:rsidRPr="0038592F" w:rsidRDefault="00C27E48" w:rsidP="00C27E48">
            <w:pPr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3BB85B8D" w14:textId="77777777" w:rsidR="00C27E48" w:rsidRPr="0038592F" w:rsidRDefault="00C27E48" w:rsidP="00C27E48">
            <w:pPr>
              <w:contextualSpacing/>
              <w:rPr>
                <w:rFonts w:cs="Times New Roman"/>
                <w:color w:val="000000"/>
                <w:szCs w:val="24"/>
              </w:rPr>
            </w:pPr>
            <w:r w:rsidRPr="0038592F">
              <w:rPr>
                <w:rFonts w:cs="Times New Roman"/>
                <w:szCs w:val="24"/>
              </w:rPr>
              <w:t>Denmark</w:t>
            </w:r>
          </w:p>
        </w:tc>
        <w:tc>
          <w:tcPr>
            <w:tcW w:w="1465" w:type="dxa"/>
            <w:vAlign w:val="center"/>
          </w:tcPr>
          <w:p w14:paraId="38CA0681" w14:textId="28C7E1B2" w:rsidR="00C27E48" w:rsidRPr="0038592F" w:rsidRDefault="00C27E48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Grid</w:t>
            </w:r>
          </w:p>
        </w:tc>
        <w:tc>
          <w:tcPr>
            <w:tcW w:w="1134" w:type="dxa"/>
            <w:vAlign w:val="center"/>
          </w:tcPr>
          <w:p w14:paraId="2C8E3A03" w14:textId="18F24CFE" w:rsidR="00C27E48" w:rsidRPr="0038592F" w:rsidRDefault="00C27E48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2A9D08DD" w14:textId="4E22EA95" w:rsidR="00C27E48" w:rsidRPr="0038592F" w:rsidRDefault="00C27E48" w:rsidP="00C27E48">
            <w:pPr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38592F">
              <w:rPr>
                <w:rFonts w:cs="Times New Roman"/>
                <w:szCs w:val="24"/>
              </w:rPr>
              <w:fldChar w:fldCharType="begin"/>
            </w:r>
            <w:r w:rsidRPr="0038592F">
              <w:rPr>
                <w:rFonts w:cs="Times New Roman"/>
                <w:szCs w:val="24"/>
              </w:rPr>
              <w:instrText xml:space="preserve"> ADDIN EN.CITE &lt;EndNote&gt;&lt;Cite&gt;&lt;Author&gt;Bruun&lt;/Author&gt;&lt;Year&gt;2014&lt;/Year&gt;&lt;RecNum&gt;556&lt;/RecNum&gt;&lt;DisplayText&gt;(Bruun et al., 2014)&lt;/DisplayText&gt;&lt;record&gt;&lt;rec-number&gt;556&lt;/rec-number&gt;&lt;foreign-keys&gt;&lt;key app="EN" db-id="tx52wpxpgrrtfhepzebp9zsuta92ez5f995d" timestamp="1484581781"&gt;556&lt;/key&gt;&lt;/foreign-keys&gt;&lt;ref-type name="Report"&gt;27&lt;/ref-type&gt;&lt;contributors&gt;&lt;authors&gt;&lt;author&gt;Bruun, Jesper&lt;/author&gt;&lt;author&gt;Graf, Thomas&lt;/author&gt;&lt;author&gt;Iskov, Henrik&lt;/author&gt;&lt;author&gt;Koch, Bjarne&lt;/author&gt;&lt;/authors&gt;&lt;/contributors&gt;&lt;titles&gt;&lt;title&gt;Energy Storage – Hydrogen Injected into the Gas Grid via Electrolysis Field Test&lt;/title&gt;&lt;/titles&gt;&lt;dates&gt;&lt;year&gt;2014&lt;/year&gt;&lt;/dates&gt;&lt;pub-location&gt;Fredericia&lt;/pub-location&gt;&lt;publisher&gt;Energinet.dk&lt;/publisher&gt;&lt;urls&gt;&lt;/urls&gt;&lt;/record&gt;&lt;/Cite&gt;&lt;/EndNote&gt;</w:instrText>
            </w:r>
            <w:r w:rsidRPr="0038592F">
              <w:rPr>
                <w:rFonts w:cs="Times New Roman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zCs w:val="24"/>
              </w:rPr>
              <w:t>(Bruun et al., 2014)</w:t>
            </w:r>
            <w:r w:rsidRPr="0038592F"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1FD6C63E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215EF3E7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DemoSNG</w:t>
            </w:r>
          </w:p>
        </w:tc>
        <w:tc>
          <w:tcPr>
            <w:tcW w:w="1508" w:type="dxa"/>
            <w:vAlign w:val="center"/>
          </w:tcPr>
          <w:p w14:paraId="52BFB41E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1F6DBC84" w14:textId="77777777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~60</w:t>
            </w:r>
          </w:p>
        </w:tc>
        <w:tc>
          <w:tcPr>
            <w:tcW w:w="1134" w:type="dxa"/>
            <w:vAlign w:val="center"/>
          </w:tcPr>
          <w:p w14:paraId="4FE5D0B8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2015</w:t>
            </w:r>
          </w:p>
        </w:tc>
        <w:tc>
          <w:tcPr>
            <w:tcW w:w="1417" w:type="dxa"/>
            <w:vAlign w:val="center"/>
          </w:tcPr>
          <w:p w14:paraId="10A7A2B0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cat. Methanation</w:t>
            </w:r>
          </w:p>
        </w:tc>
        <w:tc>
          <w:tcPr>
            <w:tcW w:w="1417" w:type="dxa"/>
            <w:vAlign w:val="center"/>
          </w:tcPr>
          <w:p w14:paraId="0A18E9E5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color w:val="000000"/>
                <w:szCs w:val="24"/>
              </w:rPr>
            </w:pPr>
            <w:r w:rsidRPr="0038592F">
              <w:rPr>
                <w:rFonts w:cs="Times New Roman"/>
                <w:szCs w:val="24"/>
              </w:rPr>
              <w:t>Sweden</w:t>
            </w:r>
          </w:p>
        </w:tc>
        <w:tc>
          <w:tcPr>
            <w:tcW w:w="1465" w:type="dxa"/>
            <w:vAlign w:val="center"/>
          </w:tcPr>
          <w:p w14:paraId="72940440" w14:textId="0F33EA47" w:rsidR="00C27E48" w:rsidRPr="0038592F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  <w:r w:rsidRPr="00156B5E">
              <w:t>Renewables (certificate)</w:t>
            </w:r>
          </w:p>
        </w:tc>
        <w:tc>
          <w:tcPr>
            <w:tcW w:w="1134" w:type="dxa"/>
            <w:vAlign w:val="center"/>
          </w:tcPr>
          <w:p w14:paraId="25C5BBF2" w14:textId="55AF4C9B" w:rsidR="00C27E48" w:rsidRPr="0038592F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  <w:r w:rsidRPr="00156B5E">
              <w:t>Biomass</w:t>
            </w:r>
          </w:p>
        </w:tc>
        <w:tc>
          <w:tcPr>
            <w:tcW w:w="2665" w:type="dxa"/>
            <w:vAlign w:val="center"/>
          </w:tcPr>
          <w:p w14:paraId="78D1B341" w14:textId="67543D6F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38592F"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ADDIN EN.CITE &lt;EndNote&gt;&lt;Cite&gt;&lt;Author&gt;Graf&lt;/Author&gt;&lt;Year&gt;2014&lt;/Year&gt;&lt;RecNum&gt;576&lt;/RecNum&gt;&lt;DisplayText&gt;(Graf, 2014)&lt;/DisplayText&gt;&lt;record&gt;&lt;rec-number&gt;576&lt;/rec-number&gt;&lt;foreign-keys&gt;&lt;key app="EN" db-id="tx52wpxpgrrtfhepzebp9zsuta92ez5f995d" timestamp="1485249994"&gt;576&lt;/key&gt;&lt;/foreign-keys&gt;&lt;ref-type name="Conference Paper"&gt;47&lt;/ref-type&gt;&lt;contributors&gt;&lt;authors&gt;&lt;author&gt;Graf, Frank&lt;/author&gt;&lt;/authors&gt;&lt;/contributors&gt;&lt;titles&gt;&lt;title&gt;Power to Gas - state of the art and perspectives&lt;/title&gt;&lt;secondary-title&gt;MARCOGAZ General Assembly: Workshop “new developments”&lt;/secondary-title&gt;&lt;/titles&gt;&lt;dates&gt;&lt;year&gt;2014&lt;/year&gt;&lt;pub-dates&gt;&lt;date&gt;04.06.2014&lt;/date&gt;&lt;/pub-dates&gt;&lt;/dates&gt;&lt;pub-location&gt;Prague&lt;/pub-location&gt;&lt;urls&gt;&lt;/urls&gt;&lt;/record&gt;&lt;/Cite&gt;&lt;/EndNote&gt;</w:instrText>
            </w:r>
            <w:r w:rsidRPr="0038592F">
              <w:rPr>
                <w:rFonts w:cs="Times New Roman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zCs w:val="24"/>
              </w:rPr>
              <w:t>(Graf, 2014)</w:t>
            </w:r>
            <w:r w:rsidRPr="0038592F"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29BE36D0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0D7FF54B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BioPower2Gas</w:t>
            </w:r>
          </w:p>
        </w:tc>
        <w:tc>
          <w:tcPr>
            <w:tcW w:w="1508" w:type="dxa"/>
            <w:vAlign w:val="center"/>
          </w:tcPr>
          <w:p w14:paraId="00F1FDA4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5E9C2351" w14:textId="054E2359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300</w:t>
            </w:r>
          </w:p>
        </w:tc>
        <w:tc>
          <w:tcPr>
            <w:tcW w:w="1134" w:type="dxa"/>
            <w:vAlign w:val="center"/>
          </w:tcPr>
          <w:p w14:paraId="2703B0BF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2015</w:t>
            </w:r>
          </w:p>
        </w:tc>
        <w:tc>
          <w:tcPr>
            <w:tcW w:w="1417" w:type="dxa"/>
            <w:vAlign w:val="center"/>
          </w:tcPr>
          <w:p w14:paraId="4959A59E" w14:textId="77777777" w:rsidR="00C27E48" w:rsidRPr="0038592F" w:rsidRDefault="00C27E48" w:rsidP="00C27E48">
            <w:pPr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bio. Methanation</w:t>
            </w:r>
          </w:p>
        </w:tc>
        <w:tc>
          <w:tcPr>
            <w:tcW w:w="1417" w:type="dxa"/>
            <w:vAlign w:val="center"/>
          </w:tcPr>
          <w:p w14:paraId="0F3370AC" w14:textId="77777777" w:rsidR="00C27E48" w:rsidRPr="0038592F" w:rsidRDefault="00C27E48" w:rsidP="00C27E48">
            <w:pPr>
              <w:contextualSpacing/>
              <w:rPr>
                <w:rFonts w:cs="Times New Roman"/>
                <w:color w:val="000000"/>
                <w:szCs w:val="24"/>
              </w:rPr>
            </w:pPr>
            <w:r w:rsidRPr="0038592F">
              <w:rPr>
                <w:rFonts w:cs="Times New Roman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0597B683" w14:textId="07A28629" w:rsidR="00C27E48" w:rsidRPr="0038592F" w:rsidRDefault="00C27E48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Grid</w:t>
            </w:r>
          </w:p>
        </w:tc>
        <w:tc>
          <w:tcPr>
            <w:tcW w:w="1134" w:type="dxa"/>
            <w:vAlign w:val="center"/>
          </w:tcPr>
          <w:p w14:paraId="68E6FB9C" w14:textId="755E0B9A" w:rsidR="00C27E48" w:rsidRPr="0038592F" w:rsidRDefault="00C27E48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Biogas</w:t>
            </w:r>
          </w:p>
        </w:tc>
        <w:tc>
          <w:tcPr>
            <w:tcW w:w="2665" w:type="dxa"/>
            <w:vAlign w:val="center"/>
          </w:tcPr>
          <w:p w14:paraId="43763AE5" w14:textId="2DC7E69E" w:rsidR="00C27E48" w:rsidRPr="0038592F" w:rsidRDefault="00C27E48" w:rsidP="00C27E48">
            <w:pPr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38592F"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ADDIN EN.CITE &lt;EndNote&gt;&lt;Cite&gt;&lt;Author&gt;IdE&lt;/Author&gt;&lt;Year&gt;2015&lt;/Year&gt;&lt;RecNum&gt;381&lt;/RecNum&gt;&lt;DisplayText&gt;(IdE, 2015; Sveinbjörnsson and Münster, 2017)&lt;/DisplayText&gt;&lt;record&gt;&lt;rec-number&gt;381&lt;/rec-number&gt;&lt;foreign-keys&gt;&lt;key app="EN" db-id="tx52wpxpgrrtfhepzebp9zsuta92ez5f995d" timestamp="1470315949"&gt;381&lt;/key&gt;&lt;/foreign-keys&gt;&lt;ref-type name="Web Page"&gt;12&lt;/ref-type&gt;&lt;contributors&gt;&lt;authors&gt;&lt;author&gt;IdE&lt;/author&gt;&lt;/authors&gt;&lt;/contributors&gt;&lt;titles&gt;&lt;title&gt;BioPower2Gas&lt;/title&gt;&lt;/titles&gt;&lt;number&gt;26.01.2020&lt;/number&gt;&lt;dates&gt;&lt;year&gt;2015&lt;/year&gt;&lt;/dates&gt;&lt;publisher&gt;Institut dezentrale Energietechnologien gemeinnützige GmbH&lt;/publisher&gt;&lt;urls&gt;&lt;related-urls&gt;&lt;url&gt;http://www.biopower2gas.de&lt;/url&gt;&lt;/related-urls&gt;&lt;/urls&gt;&lt;/record&gt;&lt;/Cite&gt;&lt;Cite&gt;&lt;Author&gt;Sveinbjörnsson&lt;/Author&gt;&lt;Year&gt;2017&lt;/Year&gt;&lt;RecNum&gt;1539&lt;/RecNum&gt;&lt;record&gt;&lt;rec-number&gt;1539&lt;/rec-number&gt;&lt;foreign-keys&gt;&lt;key app="EN" db-id="tx52wpxpgrrtfhepzebp9zsuta92ez5f995d" timestamp="1580997810"&gt;1539&lt;/key&gt;&lt;/foreign-keys&gt;&lt;ref-type name="Report"&gt;27&lt;/ref-type&gt;&lt;contributors&gt;&lt;authors&gt;&lt;author&gt;Sveinbjörnsson, Dad&lt;/author&gt;&lt;author&gt;Münster, Ebbe&lt;/author&gt;&lt;/authors&gt;&lt;/contributors&gt;&lt;titles&gt;&lt;title&gt;WP1: Gas conditioning and grid operation - Upgrading of Biogas to Biomethane with the Addition of Hydrogen from Electrolysis&lt;/title&gt;&lt;/titles&gt;&lt;dates&gt;&lt;year&gt;2017&lt;/year&gt;&lt;/dates&gt;&lt;pub-location&gt;Skørping&lt;/pub-location&gt;&lt;publisher&gt;PlanEnergi&lt;/publisher&gt;&lt;urls&gt;&lt;/urls&gt;&lt;/record&gt;&lt;/Cite&gt;&lt;/EndNote&gt;</w:instrText>
            </w:r>
            <w:r w:rsidRPr="0038592F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(IdE, 2015; Sveinbjörnsson and Münster, 2017)</w:t>
            </w:r>
            <w:r w:rsidRPr="0038592F"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201C6F48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6187F628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Hybrid power plant Aarmatt - STORE&amp;GO Switzerland</w:t>
            </w:r>
          </w:p>
        </w:tc>
        <w:tc>
          <w:tcPr>
            <w:tcW w:w="1508" w:type="dxa"/>
            <w:vAlign w:val="center"/>
          </w:tcPr>
          <w:p w14:paraId="37FB42F6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3D449675" w14:textId="77777777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14:paraId="0B4CDE19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2015</w:t>
            </w:r>
          </w:p>
        </w:tc>
        <w:tc>
          <w:tcPr>
            <w:tcW w:w="1417" w:type="dxa"/>
            <w:vAlign w:val="center"/>
          </w:tcPr>
          <w:p w14:paraId="24394140" w14:textId="6E820C9E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bio. Methanation</w:t>
            </w:r>
            <w:r>
              <w:rPr>
                <w:rFonts w:cs="Times New Roman"/>
                <w:spacing w:val="-3"/>
                <w:szCs w:val="24"/>
              </w:rPr>
              <w:t xml:space="preserve"> (2019)</w:t>
            </w:r>
          </w:p>
        </w:tc>
        <w:tc>
          <w:tcPr>
            <w:tcW w:w="1417" w:type="dxa"/>
            <w:vAlign w:val="center"/>
          </w:tcPr>
          <w:p w14:paraId="4388F73C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zCs w:val="24"/>
              </w:rPr>
              <w:t>Switzerland</w:t>
            </w:r>
          </w:p>
        </w:tc>
        <w:tc>
          <w:tcPr>
            <w:tcW w:w="1465" w:type="dxa"/>
            <w:vAlign w:val="center"/>
          </w:tcPr>
          <w:p w14:paraId="72EDB914" w14:textId="33F48DC1" w:rsidR="00C27E48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PV</w:t>
            </w:r>
          </w:p>
        </w:tc>
        <w:tc>
          <w:tcPr>
            <w:tcW w:w="1134" w:type="dxa"/>
            <w:vAlign w:val="center"/>
          </w:tcPr>
          <w:p w14:paraId="0563CC2A" w14:textId="084C5FFB" w:rsidR="00C27E48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WWT plant</w:t>
            </w:r>
          </w:p>
        </w:tc>
        <w:tc>
          <w:tcPr>
            <w:tcW w:w="2665" w:type="dxa"/>
            <w:vAlign w:val="center"/>
          </w:tcPr>
          <w:p w14:paraId="7881A178" w14:textId="004F8311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zCs w:val="24"/>
              </w:rPr>
              <w:fldChar w:fldCharType="begin"/>
            </w:r>
            <w:r w:rsidRPr="0038592F">
              <w:rPr>
                <w:rFonts w:cs="Times New Roman"/>
                <w:szCs w:val="24"/>
              </w:rPr>
              <w:instrText xml:space="preserve"> ADDIN EN.CITE &lt;EndNote&gt;&lt;Cite&gt;&lt;Author&gt;DVGW&lt;/Author&gt;&lt;Year&gt;2016&lt;/Year&gt;&lt;RecNum&gt;513&lt;/RecNum&gt;&lt;DisplayText&gt;(DVGW, 2016)&lt;/DisplayText&gt;&lt;record&gt;&lt;rec-number&gt;513&lt;/rec-number&gt;&lt;foreign-keys&gt;&lt;key app="EN" db-id="tx52wpxpgrrtfhepzebp9zsuta92ez5f995d" timestamp="1482151038"&gt;513&lt;/key&gt;&lt;/foreign-keys&gt;&lt;ref-type name="Web Page"&gt;12&lt;/ref-type&gt;&lt;contributors&gt;&lt;authors&gt;&lt;author&gt;DVGW&lt;/author&gt;&lt;/authors&gt;&lt;/contributors&gt;&lt;titles&gt;&lt;title&gt;STORE&amp;amp;GO&lt;/title&gt;&lt;/titles&gt;&lt;number&gt;19.12.2016&lt;/number&gt;&lt;dates&gt;&lt;year&gt;2016&lt;/year&gt;&lt;/dates&gt;&lt;pub-location&gt;Bonn&lt;/pub-location&gt;&lt;publisher&gt;DVGW Deutscher Verein des Gas- und Wasserfaches e. V.&lt;/publisher&gt;&lt;urls&gt;&lt;related-urls&gt;&lt;url&gt;&lt;style face="underline" font="default" size="100%"&gt;http://www.storeandgo.info/&lt;/style&gt;&lt;/url&gt;&lt;/related-urls&gt;&lt;/urls&gt;&lt;/record&gt;&lt;/Cite&gt;&lt;/EndNote&gt;</w:instrText>
            </w:r>
            <w:r w:rsidRPr="0038592F">
              <w:rPr>
                <w:rFonts w:cs="Times New Roman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zCs w:val="24"/>
              </w:rPr>
              <w:t>(DVGW, 2016)</w:t>
            </w:r>
            <w:r w:rsidRPr="0038592F"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6AD52886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27643E80" w14:textId="2005351C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lastRenderedPageBreak/>
              <w:t>MeGa-stoRE</w:t>
            </w:r>
          </w:p>
        </w:tc>
        <w:tc>
          <w:tcPr>
            <w:tcW w:w="1508" w:type="dxa"/>
            <w:vAlign w:val="center"/>
          </w:tcPr>
          <w:p w14:paraId="4BBE740A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64767EAB" w14:textId="77777777" w:rsidR="00553299" w:rsidRPr="0038592F" w:rsidRDefault="00553299" w:rsidP="0055329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E65A90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02D0422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043A36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107D4563" w14:textId="6DCD7F35" w:rsidR="00553299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810EA5">
              <w:t>Renewables (certificate)</w:t>
            </w:r>
          </w:p>
        </w:tc>
        <w:tc>
          <w:tcPr>
            <w:tcW w:w="1134" w:type="dxa"/>
            <w:vAlign w:val="center"/>
          </w:tcPr>
          <w:p w14:paraId="61C886AC" w14:textId="7F96179A" w:rsidR="00553299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810EA5">
              <w:t>Biogas</w:t>
            </w:r>
          </w:p>
        </w:tc>
        <w:tc>
          <w:tcPr>
            <w:tcW w:w="2665" w:type="dxa"/>
            <w:vMerge w:val="restart"/>
            <w:vAlign w:val="center"/>
          </w:tcPr>
          <w:p w14:paraId="7F39E362" w14:textId="609C2872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&lt;EndNote&gt;&lt;Cite&gt;&lt;Author&gt;Tornberg&lt;/Author&gt;&lt;Year&gt;2015&lt;/Year&gt;&lt;RecNum&gt;574&lt;/RecNum&gt;&lt;DisplayText&gt;(Aarhus University, 2015; Tornberg, 2015)&lt;/DisplayText&gt;&lt;record&gt;&lt;rec-number&gt;574&lt;/rec-number&gt;&lt;foreign-keys&gt;&lt;key app="EN" db-id="tx52wpxpgrrtfhepzebp9zsuta92ez5f995d" timestamp="1485184963"&gt;574&lt;/key&gt;&lt;/foreign-keys&gt;&lt;ref-type name="Journal Article"&gt;17&lt;/ref-type&gt;&lt;contributors&gt;&lt;authors&gt;&lt;author&gt;Tornberg, Jesper&lt;/author&gt;&lt;/authors&gt;&lt;/contributors&gt;&lt;titles&gt;&lt;title&gt;El og brint sætter fut i produktionen af biogas&lt;/title&gt;&lt;secondary-title&gt;Energi&lt;/secondary-title&gt;&lt;/titles&gt;&lt;pages&gt;8-9&lt;/pages&gt;&lt;volume&gt;9&lt;/volume&gt;&lt;dates&gt;&lt;year&gt;2015&lt;/year&gt;&lt;pub-dates&gt;&lt;date&gt;26-08-2015&lt;/date&gt;&lt;/pub-dates&gt;&lt;/dates&gt;&lt;pub-location&gt;Frederiksberg&lt;/pub-location&gt;&lt;publisher&gt;Dansk Energi&lt;/publisher&gt;&lt;urls&gt;&lt;/urls&gt;&lt;/record&gt;&lt;/Cite&gt;&lt;Cite&gt;&lt;Author&gt;Aarhus University&lt;/Author&gt;&lt;Year&gt;2015&lt;/Year&gt;&lt;RecNum&gt;1674&lt;/RecNum&gt;&lt;record&gt;&lt;rec-number&gt;1674&lt;/rec-number&gt;&lt;foreign-keys&gt;&lt;key app="EN" db-id="tx52wpxpgrrtfhepzebp9zsuta92ez5f995d" timestamp="1590646838"&gt;1674&lt;/key&gt;&lt;/foreign-keys&gt;&lt;ref-type name="Report"&gt;27&lt;/ref-type&gt;&lt;contributors&gt;&lt;authors&gt;&lt;author&gt;Aarhus University,&lt;/author&gt;&lt;/authors&gt;&lt;/contributors&gt;&lt;titles&gt;&lt;title&gt;Final report: MeGa-stoRE&lt;/title&gt;&lt;/titles&gt;&lt;dates&gt;&lt;year&gt;2015&lt;/year&gt;&lt;/dates&gt;&lt;pub-location&gt;Aarhus&lt;/pub-location&gt;&lt;publisher&gt;Aarhus University&lt;/publisher&gt;&lt;urls&gt;&lt;/urls&gt;&lt;/record&gt;&lt;/Cite&gt;&lt;/EndNote&gt;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(Aarhus University, 2015; Tornberg, 2015)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641E5F7F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3F7CDB04" w14:textId="7E35C9A8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 xml:space="preserve">       1</w:t>
            </w:r>
          </w:p>
        </w:tc>
        <w:tc>
          <w:tcPr>
            <w:tcW w:w="1508" w:type="dxa"/>
            <w:vAlign w:val="center"/>
          </w:tcPr>
          <w:p w14:paraId="33EAF987" w14:textId="70862D4A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5873780C" w14:textId="66845901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60D1538D" w14:textId="7E577591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2014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597F3757" w14:textId="7C4645B1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bio. Methanation</w:t>
            </w:r>
          </w:p>
        </w:tc>
        <w:tc>
          <w:tcPr>
            <w:tcW w:w="1417" w:type="dxa"/>
            <w:vAlign w:val="center"/>
          </w:tcPr>
          <w:p w14:paraId="007AECC3" w14:textId="2EEC879F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Denmark</w:t>
            </w:r>
          </w:p>
        </w:tc>
        <w:tc>
          <w:tcPr>
            <w:tcW w:w="1465" w:type="dxa"/>
            <w:vAlign w:val="center"/>
          </w:tcPr>
          <w:p w14:paraId="755BC03A" w14:textId="35561C2D" w:rsidR="00C27E48" w:rsidRPr="0038592F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C16F7B" w14:textId="77777777" w:rsidR="00C27E48" w:rsidRPr="0038592F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5" w:type="dxa"/>
            <w:vMerge/>
            <w:vAlign w:val="center"/>
          </w:tcPr>
          <w:p w14:paraId="06D99463" w14:textId="64E365B3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0A6AA5" w:rsidRPr="0038592F" w14:paraId="3A6FF3F6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5EB56BB7" w14:textId="431B9D0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 xml:space="preserve">       2</w:t>
            </w:r>
          </w:p>
        </w:tc>
        <w:tc>
          <w:tcPr>
            <w:tcW w:w="1508" w:type="dxa"/>
            <w:vAlign w:val="center"/>
          </w:tcPr>
          <w:p w14:paraId="70F2216C" w14:textId="1563ED36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13F91330" w14:textId="58EC670F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250</w:t>
            </w:r>
          </w:p>
        </w:tc>
        <w:tc>
          <w:tcPr>
            <w:tcW w:w="1134" w:type="dxa"/>
            <w:vAlign w:val="center"/>
          </w:tcPr>
          <w:p w14:paraId="5561E217" w14:textId="34E337EE" w:rsidR="00C27E48" w:rsidRPr="00337955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2016</w:t>
            </w:r>
            <w:r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272B7B67" w14:textId="5A4662A2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bio. Methanation</w:t>
            </w:r>
          </w:p>
        </w:tc>
        <w:tc>
          <w:tcPr>
            <w:tcW w:w="1417" w:type="dxa"/>
            <w:vAlign w:val="center"/>
          </w:tcPr>
          <w:p w14:paraId="4A29D93D" w14:textId="5942C614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Denmark</w:t>
            </w:r>
          </w:p>
        </w:tc>
        <w:tc>
          <w:tcPr>
            <w:tcW w:w="1465" w:type="dxa"/>
            <w:vAlign w:val="center"/>
          </w:tcPr>
          <w:p w14:paraId="49E354CD" w14:textId="77777777" w:rsidR="00C27E48" w:rsidRPr="0038592F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395A7C" w14:textId="77777777" w:rsidR="00C27E48" w:rsidRPr="0038592F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5" w:type="dxa"/>
            <w:vMerge/>
            <w:vAlign w:val="center"/>
          </w:tcPr>
          <w:p w14:paraId="427FC331" w14:textId="51DE60EE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0A6AA5" w:rsidRPr="0038592F" w14:paraId="39069E3F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65F1EF56" w14:textId="4F2A37B5" w:rsidR="00C27E48" w:rsidRPr="007568E4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7568E4">
              <w:rPr>
                <w:rFonts w:cs="Times New Roman"/>
                <w:szCs w:val="24"/>
                <w:lang w:val="de-DE"/>
              </w:rPr>
              <w:t>El upgraded biogas</w:t>
            </w:r>
          </w:p>
        </w:tc>
        <w:tc>
          <w:tcPr>
            <w:tcW w:w="1508" w:type="dxa"/>
            <w:vAlign w:val="center"/>
          </w:tcPr>
          <w:p w14:paraId="0D7799D3" w14:textId="5D3CD784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SOEC</w:t>
            </w:r>
          </w:p>
        </w:tc>
        <w:tc>
          <w:tcPr>
            <w:tcW w:w="1191" w:type="dxa"/>
            <w:vAlign w:val="center"/>
          </w:tcPr>
          <w:p w14:paraId="4054F67D" w14:textId="0224C351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1680F427" w14:textId="57659E2A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2016</w:t>
            </w:r>
          </w:p>
        </w:tc>
        <w:tc>
          <w:tcPr>
            <w:tcW w:w="1417" w:type="dxa"/>
            <w:vAlign w:val="center"/>
          </w:tcPr>
          <w:p w14:paraId="6C232E5E" w14:textId="7071A3BF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cat. Methanation</w:t>
            </w:r>
          </w:p>
        </w:tc>
        <w:tc>
          <w:tcPr>
            <w:tcW w:w="1417" w:type="dxa"/>
            <w:vAlign w:val="center"/>
          </w:tcPr>
          <w:p w14:paraId="1CB6C0D0" w14:textId="52A3DC35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zCs w:val="24"/>
              </w:rPr>
            </w:pPr>
            <w:r w:rsidRPr="0038592F">
              <w:rPr>
                <w:rFonts w:cs="Times New Roman"/>
                <w:szCs w:val="24"/>
              </w:rPr>
              <w:t>Denmark</w:t>
            </w:r>
          </w:p>
        </w:tc>
        <w:tc>
          <w:tcPr>
            <w:tcW w:w="1465" w:type="dxa"/>
            <w:vAlign w:val="center"/>
          </w:tcPr>
          <w:p w14:paraId="79024B3C" w14:textId="45ABF61D" w:rsidR="00C27E48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Grid</w:t>
            </w:r>
          </w:p>
        </w:tc>
        <w:tc>
          <w:tcPr>
            <w:tcW w:w="1134" w:type="dxa"/>
            <w:vAlign w:val="center"/>
          </w:tcPr>
          <w:p w14:paraId="40CE6EF4" w14:textId="2B25DD72" w:rsidR="00C27E48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Biogas</w:t>
            </w:r>
          </w:p>
        </w:tc>
        <w:tc>
          <w:tcPr>
            <w:tcW w:w="2665" w:type="dxa"/>
            <w:vAlign w:val="center"/>
          </w:tcPr>
          <w:p w14:paraId="2A0FBE5C" w14:textId="4251379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  <w:r w:rsidRPr="0038592F"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ADDIN EN.CITE &lt;EndNote&gt;&lt;Cite&gt;&lt;Author&gt;Hansen&lt;/Author&gt;&lt;Year&gt;2017&lt;/Year&gt;&lt;RecNum&gt;662&lt;/RecNum&gt;&lt;DisplayText&gt;(Hansen, 2017; Sveinbjörnsson and Münster, 2017)&lt;/DisplayText&gt;&lt;record&gt;&lt;rec-number&gt;662&lt;/rec-number&gt;&lt;foreign-keys&gt;&lt;key app="EN" db-id="tx52wpxpgrrtfhepzebp9zsuta92ez5f995d" timestamp="1489489104"&gt;662&lt;/key&gt;&lt;/foreign-keys&gt;&lt;ref-type name="Conference Paper"&gt;47&lt;/ref-type&gt;&lt;contributors&gt;&lt;authors&gt;&lt;author&gt;Hansen, John Bøgild&lt;/author&gt;&lt;/authors&gt;&lt;/contributors&gt;&lt;titles&gt;&lt;title&gt;Biogas Upgrading in a 50 Kilowatt Solid Oxide Cells Based Demonstration Plant - Design and Operational Experiences Including Strategies to Counteract Degradation&lt;/title&gt;&lt;secondary-title&gt;&lt;style face="normal" font="default" size="100%"&gt;231&lt;/style&gt;&lt;style face="superscript" font="default" size="100%"&gt;st&lt;/style&gt;&lt;style face="normal" font="default" size="100%"&gt; ECS Meeting&lt;/style&gt;&lt;/secondary-title&gt;&lt;/titles&gt;&lt;dates&gt;&lt;year&gt;2017&lt;/year&gt;&lt;pub-dates&gt;&lt;date&gt;28.5.-1.7.2017&lt;/date&gt;&lt;/pub-dates&gt;&lt;/dates&gt;&lt;pub-location&gt;New Orleans&lt;/pub-location&gt;&lt;urls&gt;&lt;/urls&gt;&lt;/record&gt;&lt;/Cite&gt;&lt;Cite&gt;&lt;Author&gt;Sveinbjörnsson&lt;/Author&gt;&lt;Year&gt;2017&lt;/Year&gt;&lt;RecNum&gt;1539&lt;/RecNum&gt;&lt;record&gt;&lt;rec-number&gt;1539&lt;/rec-number&gt;&lt;foreign-keys&gt;&lt;key app="EN" db-id="tx52wpxpgrrtfhepzebp9zsuta92ez5f995d" timestamp="1580997810"&gt;1539&lt;/key&gt;&lt;/foreign-keys&gt;&lt;ref-type name="Report"&gt;27&lt;/ref-type&gt;&lt;contributors&gt;&lt;authors&gt;&lt;author&gt;Sveinbjörnsson, Dad&lt;/author&gt;&lt;author&gt;Münster, Ebbe&lt;/author&gt;&lt;/authors&gt;&lt;/contributors&gt;&lt;titles&gt;&lt;title&gt;WP1: Gas conditioning and grid operation - Upgrading of Biogas to Biomethane with the Addition of Hydrogen from Electrolysis&lt;/title&gt;&lt;/titles&gt;&lt;dates&gt;&lt;year&gt;2017&lt;/year&gt;&lt;/dates&gt;&lt;pub-location&gt;Skørping&lt;/pub-location&gt;&lt;publisher&gt;PlanEnergi&lt;/publisher&gt;&lt;urls&gt;&lt;/urls&gt;&lt;/record&gt;&lt;/Cite&gt;&lt;/EndNote&gt;</w:instrText>
            </w:r>
            <w:r w:rsidRPr="0038592F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(Hansen, 2017; Sveinbjörnsson and Münster, 2017)</w:t>
            </w:r>
            <w:r w:rsidRPr="0038592F"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6E07C31F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7DE5EC34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BioCat Project/POWERSTEP</w:t>
            </w:r>
          </w:p>
        </w:tc>
        <w:tc>
          <w:tcPr>
            <w:tcW w:w="1508" w:type="dxa"/>
            <w:vAlign w:val="center"/>
          </w:tcPr>
          <w:p w14:paraId="78A378EE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32632DFC" w14:textId="4012E623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1200</w:t>
            </w:r>
          </w:p>
        </w:tc>
        <w:tc>
          <w:tcPr>
            <w:tcW w:w="1134" w:type="dxa"/>
            <w:vAlign w:val="center"/>
          </w:tcPr>
          <w:p w14:paraId="21E7E933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2016</w:t>
            </w:r>
          </w:p>
        </w:tc>
        <w:tc>
          <w:tcPr>
            <w:tcW w:w="1417" w:type="dxa"/>
            <w:vAlign w:val="center"/>
          </w:tcPr>
          <w:p w14:paraId="28504AD9" w14:textId="77777777" w:rsidR="00C27E48" w:rsidRPr="0038592F" w:rsidRDefault="00C27E48" w:rsidP="00C27E48">
            <w:pPr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bio. Methanation</w:t>
            </w:r>
          </w:p>
        </w:tc>
        <w:tc>
          <w:tcPr>
            <w:tcW w:w="1417" w:type="dxa"/>
            <w:vAlign w:val="center"/>
          </w:tcPr>
          <w:p w14:paraId="2B543FD9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Denmark</w:t>
            </w:r>
          </w:p>
        </w:tc>
        <w:tc>
          <w:tcPr>
            <w:tcW w:w="1465" w:type="dxa"/>
            <w:vAlign w:val="center"/>
          </w:tcPr>
          <w:p w14:paraId="5FDE4FAD" w14:textId="72D542C6" w:rsidR="00C27E48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Grid</w:t>
            </w:r>
          </w:p>
        </w:tc>
        <w:tc>
          <w:tcPr>
            <w:tcW w:w="1134" w:type="dxa"/>
            <w:vAlign w:val="center"/>
          </w:tcPr>
          <w:p w14:paraId="29E02579" w14:textId="723895F2" w:rsidR="00C27E48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WWT plant</w:t>
            </w:r>
          </w:p>
        </w:tc>
        <w:tc>
          <w:tcPr>
            <w:tcW w:w="2665" w:type="dxa"/>
            <w:vAlign w:val="center"/>
          </w:tcPr>
          <w:p w14:paraId="5A223994" w14:textId="4A834AFA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&lt;EndNote&gt;&lt;Cite&gt;&lt;Author&gt;Forstmeier&lt;/Author&gt;&lt;Year&gt;2016&lt;/Year&gt;&lt;RecNum&gt;512&lt;/RecNum&gt;&lt;DisplayText&gt;(Forstmeier, 2016; Sveinbjörnsson and Münster, 2017)&lt;/DisplayText&gt;&lt;record&gt;&lt;rec-number&gt;512&lt;/rec-number&gt;&lt;foreign-keys&gt;&lt;key app="EN" db-id="tx52wpxpgrrtfhepzebp9zsuta92ez5f995d" timestamp="1482140817"&gt;512&lt;/key&gt;&lt;/foreign-keys&gt;&lt;ref-type name="Conference Paper"&gt;47&lt;/ref-type&gt;&lt;contributors&gt;&lt;authors&gt;&lt;author&gt;Forstmeier, Markus&lt;/author&gt;&lt;/authors&gt;&lt;/contributors&gt;&lt;titles&gt;&lt;title&gt;Erneuerbare Gase – Wohin geht die Reise?&lt;/title&gt;&lt;secondary-title&gt;Erfa-Tag Biogas&lt;/secondary-title&gt;&lt;/titles&gt;&lt;dates&gt;&lt;year&gt;2016&lt;/year&gt;&lt;/dates&gt;&lt;pub-location&gt;Zürich&lt;/pub-location&gt;&lt;urls&gt;&lt;/urls&gt;&lt;/record&gt;&lt;/Cite&gt;&lt;Cite&gt;&lt;Author&gt;Sveinbjörnsson&lt;/Author&gt;&lt;Year&gt;2017&lt;/Year&gt;&lt;RecNum&gt;1539&lt;/RecNum&gt;&lt;record&gt;&lt;rec-number&gt;1539&lt;/rec-number&gt;&lt;foreign-keys&gt;&lt;key app="EN" db-id="tx52wpxpgrrtfhepzebp9zsuta92ez5f995d" timestamp="1580997810"&gt;1539&lt;/key&gt;&lt;/foreign-keys&gt;&lt;ref-type name="Report"&gt;27&lt;/ref-type&gt;&lt;contributors&gt;&lt;authors&gt;&lt;author&gt;Sveinbjörnsson, Dad&lt;/author&gt;&lt;author&gt;Münster, Ebbe&lt;/author&gt;&lt;/authors&gt;&lt;/contributors&gt;&lt;titles&gt;&lt;title&gt;WP1: Gas conditioning and grid operation - Upgrading of Biogas to Biomethane with the Addition of Hydrogen from Electrolysis&lt;/title&gt;&lt;/titles&gt;&lt;dates&gt;&lt;year&gt;2017&lt;/year&gt;&lt;/dates&gt;&lt;pub-location&gt;Skørping&lt;/pub-location&gt;&lt;publisher&gt;PlanEnergi&lt;/publisher&gt;&lt;urls&gt;&lt;/urls&gt;&lt;/record&gt;&lt;/Cite&gt;&lt;/EndNote&gt;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(Forstmeier, 2016; Sveinbjörnsson and Münster, 2017)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77BDF9B3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34C9C173" w14:textId="565E744F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Energy park Pirmasens-Winzeln</w:t>
            </w:r>
          </w:p>
        </w:tc>
        <w:tc>
          <w:tcPr>
            <w:tcW w:w="1508" w:type="dxa"/>
            <w:vAlign w:val="center"/>
          </w:tcPr>
          <w:p w14:paraId="3B0F231B" w14:textId="00A0E70D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4EC2A3D7" w14:textId="37CC83DD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2500</w:t>
            </w:r>
          </w:p>
        </w:tc>
        <w:tc>
          <w:tcPr>
            <w:tcW w:w="1134" w:type="dxa"/>
            <w:vAlign w:val="center"/>
          </w:tcPr>
          <w:p w14:paraId="1C145190" w14:textId="3BEB7A39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2016</w:t>
            </w:r>
          </w:p>
        </w:tc>
        <w:tc>
          <w:tcPr>
            <w:tcW w:w="1417" w:type="dxa"/>
            <w:vAlign w:val="center"/>
          </w:tcPr>
          <w:p w14:paraId="5289CEB6" w14:textId="53BC9FD8" w:rsidR="00C27E48" w:rsidRPr="0038592F" w:rsidRDefault="00C27E48" w:rsidP="00C27E48">
            <w:pPr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bio. Methanation</w:t>
            </w:r>
          </w:p>
        </w:tc>
        <w:tc>
          <w:tcPr>
            <w:tcW w:w="1417" w:type="dxa"/>
            <w:vAlign w:val="center"/>
          </w:tcPr>
          <w:p w14:paraId="0BCC0E50" w14:textId="064CF1B9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156E0DD7" w14:textId="3B4A41F1" w:rsidR="00C27E48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Surplus</w:t>
            </w:r>
          </w:p>
        </w:tc>
        <w:tc>
          <w:tcPr>
            <w:tcW w:w="1134" w:type="dxa"/>
            <w:vAlign w:val="center"/>
          </w:tcPr>
          <w:p w14:paraId="04F14BD0" w14:textId="0162DE8D" w:rsidR="00C27E48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Biogas</w:t>
            </w:r>
          </w:p>
        </w:tc>
        <w:tc>
          <w:tcPr>
            <w:tcW w:w="2665" w:type="dxa"/>
            <w:vAlign w:val="center"/>
          </w:tcPr>
          <w:p w14:paraId="2E4DBFA5" w14:textId="170A65D5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zCs w:val="24"/>
              </w:rPr>
              <w:fldChar w:fldCharType="begin"/>
            </w:r>
            <w:r w:rsidRPr="0038592F">
              <w:rPr>
                <w:rFonts w:cs="Times New Roman"/>
                <w:szCs w:val="24"/>
              </w:rPr>
              <w:instrText xml:space="preserve"> ADDIN EN.CITE &lt;EndNote&gt;&lt;Cite&gt;&lt;Author&gt;pfi Germany&lt;/Author&gt;&lt;Year&gt;2017&lt;/Year&gt;&lt;RecNum&gt;598&lt;/RecNum&gt;&lt;DisplayText&gt;(pfi Germany, 2017)&lt;/DisplayText&gt;&lt;record&gt;&lt;rec-number&gt;598&lt;/rec-number&gt;&lt;foreign-keys&gt;&lt;key app="EN" db-id="tx52wpxpgrrtfhepzebp9zsuta92ez5f995d" timestamp="1486990841"&gt;598&lt;/key&gt;&lt;/foreign-keys&gt;&lt;ref-type name="Journal Article"&gt;17&lt;/ref-type&gt;&lt;contributors&gt;&lt;authors&gt;&lt;author&gt;pfi Germany,&lt;/author&gt;&lt;/authors&gt;&lt;/contributors&gt;&lt;titles&gt;&lt;title&gt;PtG-Anlage in Pirmasens in Betrieb&lt;/title&gt;&lt;secondary-title&gt;BWK Das Energiefachmagazin&lt;/secondary-title&gt;&lt;/titles&gt;&lt;periodical&gt;&lt;full-title&gt;BWK Das Energiefachmagazin&lt;/full-title&gt;&lt;/periodical&gt;&lt;pages&gt;47&lt;/pages&gt;&lt;volume&gt;69&lt;/volume&gt;&lt;number&gt;1/2&lt;/number&gt;&lt;dates&gt;&lt;year&gt;2017&lt;/year&gt;&lt;/dates&gt;&lt;pub-location&gt;Düsseldorf&lt;/pub-location&gt;&lt;publisher&gt;Springer VDI Verlag&lt;/publisher&gt;&lt;urls&gt;&lt;/urls&gt;&lt;/record&gt;&lt;/Cite&gt;&lt;/EndNote&gt;</w:instrText>
            </w:r>
            <w:r w:rsidRPr="0038592F">
              <w:rPr>
                <w:rFonts w:cs="Times New Roman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zCs w:val="24"/>
              </w:rPr>
              <w:t>(pfi Germany, 2017)</w:t>
            </w:r>
            <w:r w:rsidRPr="0038592F"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0C8C9EA6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3AD56CBB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bioCONNECT</w:t>
            </w:r>
          </w:p>
        </w:tc>
        <w:tc>
          <w:tcPr>
            <w:tcW w:w="1508" w:type="dxa"/>
            <w:vAlign w:val="center"/>
          </w:tcPr>
          <w:p w14:paraId="28B90E23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5E602423" w14:textId="77777777" w:rsidR="00553299" w:rsidRPr="0038592F" w:rsidRDefault="00553299" w:rsidP="0055329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 xml:space="preserve">n.s. </w:t>
            </w:r>
          </w:p>
        </w:tc>
        <w:tc>
          <w:tcPr>
            <w:tcW w:w="1134" w:type="dxa"/>
            <w:vAlign w:val="center"/>
          </w:tcPr>
          <w:p w14:paraId="2957413C" w14:textId="3D7F802B" w:rsidR="00553299" w:rsidRPr="008D4821" w:rsidRDefault="00553299" w:rsidP="0055329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2016</w:t>
            </w:r>
            <w:r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0F078831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bio. Methanation</w:t>
            </w:r>
          </w:p>
        </w:tc>
        <w:tc>
          <w:tcPr>
            <w:tcW w:w="1417" w:type="dxa"/>
            <w:vAlign w:val="center"/>
          </w:tcPr>
          <w:p w14:paraId="2F008257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6A6084EC" w14:textId="49D3273E" w:rsidR="00553299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C90E3A">
              <w:t>Renewables (certificate)</w:t>
            </w:r>
          </w:p>
        </w:tc>
        <w:tc>
          <w:tcPr>
            <w:tcW w:w="1134" w:type="dxa"/>
            <w:vAlign w:val="center"/>
          </w:tcPr>
          <w:p w14:paraId="77CB98B9" w14:textId="449543C0" w:rsidR="00553299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C90E3A">
              <w:t>Bio-ethanol plant</w:t>
            </w:r>
          </w:p>
        </w:tc>
        <w:tc>
          <w:tcPr>
            <w:tcW w:w="2665" w:type="dxa"/>
            <w:vAlign w:val="center"/>
          </w:tcPr>
          <w:p w14:paraId="41950278" w14:textId="37F61D3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&lt;EndNote&gt;&lt;Cite&gt;&lt;Author&gt;HS-OWL&lt;/Author&gt;&lt;Year&gt;2015&lt;/Year&gt;&lt;RecNum&gt;660&lt;/RecNum&gt;&lt;DisplayText&gt;(HS-OWL, 2015)&lt;/DisplayText&gt;&lt;record&gt;&lt;rec-number&gt;660&lt;/rec-number&gt;&lt;foreign-keys&gt;&lt;key app="EN" db-id="tx52wpxpgrrtfhepzebp9zsuta92ez5f995d" timestamp="1489482900"&gt;660&lt;/key&gt;&lt;/foreign-keys&gt;&lt;ref-type name="Report"&gt;27&lt;/ref-type&gt;&lt;contributors&gt;&lt;authors&gt;&lt;author&gt;HS-OWL,&lt;/author&gt;&lt;/authors&gt;&lt;/contributors&gt;&lt;titles&gt;&lt;title&gt;Arbeitsgruppe Bioraffinerie / Workgroup Biorefinery&lt;/title&gt;&lt;/titles&gt;&lt;dates&gt;&lt;year&gt;2015&lt;/year&gt;&lt;/dates&gt;&lt;pub-location&gt;Lemgo&lt;/pub-location&gt;&lt;publisher&gt;Ostwestfalen-Lippe University of Applied Sciences HS-OWL&lt;/publisher&gt;&lt;urls&gt;&lt;/urls&gt;&lt;/record&gt;&lt;/Cite&gt;&lt;/EndNote&gt;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(HS-OWL, 2015)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347C191F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09AEECBF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Ingrid – STORE&amp;GO Italy</w:t>
            </w:r>
          </w:p>
        </w:tc>
        <w:tc>
          <w:tcPr>
            <w:tcW w:w="1508" w:type="dxa"/>
            <w:vAlign w:val="center"/>
          </w:tcPr>
          <w:p w14:paraId="16BD15D5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6EFB59ED" w14:textId="3106F0AC" w:rsidR="00553299" w:rsidRPr="0038592F" w:rsidRDefault="00553299" w:rsidP="0055329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1</w:t>
            </w:r>
            <w:r w:rsidRPr="0038592F">
              <w:rPr>
                <w:rFonts w:cs="Times New Roman"/>
                <w:spacing w:val="-3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14:paraId="3BB5D93A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2016</w:t>
            </w:r>
          </w:p>
        </w:tc>
        <w:tc>
          <w:tcPr>
            <w:tcW w:w="1417" w:type="dxa"/>
            <w:vAlign w:val="center"/>
          </w:tcPr>
          <w:p w14:paraId="2C3C592F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cat. Methanation</w:t>
            </w:r>
          </w:p>
        </w:tc>
        <w:tc>
          <w:tcPr>
            <w:tcW w:w="1417" w:type="dxa"/>
            <w:vAlign w:val="center"/>
          </w:tcPr>
          <w:p w14:paraId="223625AF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Italy</w:t>
            </w:r>
          </w:p>
        </w:tc>
        <w:tc>
          <w:tcPr>
            <w:tcW w:w="1465" w:type="dxa"/>
            <w:vAlign w:val="center"/>
          </w:tcPr>
          <w:p w14:paraId="6859E912" w14:textId="3155A1C4" w:rsidR="00553299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931A7">
              <w:t>Wind, PV</w:t>
            </w:r>
          </w:p>
        </w:tc>
        <w:tc>
          <w:tcPr>
            <w:tcW w:w="1134" w:type="dxa"/>
            <w:vAlign w:val="center"/>
          </w:tcPr>
          <w:p w14:paraId="4B6A2FB7" w14:textId="3D2BBD16" w:rsidR="00553299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931A7">
              <w:t>DAC</w:t>
            </w:r>
          </w:p>
        </w:tc>
        <w:tc>
          <w:tcPr>
            <w:tcW w:w="2665" w:type="dxa"/>
            <w:vAlign w:val="center"/>
          </w:tcPr>
          <w:p w14:paraId="12507A9A" w14:textId="58AEF7ED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&lt;EndNote&gt;&lt;Cite&gt;&lt;Author&gt;DVGW&lt;/Author&gt;&lt;Year&gt;2016&lt;/Year&gt;&lt;RecNum&gt;513&lt;/RecNum&gt;&lt;DisplayText&gt;(DVGW, 2016)&lt;/DisplayText&gt;&lt;record&gt;&lt;rec-number&gt;513&lt;/rec-number&gt;&lt;foreign-keys&gt;&lt;key app="EN" db-id="tx52wpxpgrrtfhepzebp9zsuta92ez5f995d" timestamp="1482151038"&gt;513&lt;/key&gt;&lt;/foreign-keys&gt;&lt;ref-type name="Web Page"&gt;12&lt;/ref-type&gt;&lt;contributors&gt;&lt;authors&gt;&lt;author&gt;DVGW&lt;/author&gt;&lt;/authors&gt;&lt;/contributors&gt;&lt;titles&gt;&lt;title&gt;STORE&amp;amp;GO&lt;/title&gt;&lt;/titles&gt;&lt;number&gt;19.12.2016&lt;/number&gt;&lt;dates&gt;&lt;year&gt;2016&lt;/year&gt;&lt;/dates&gt;&lt;pub-location&gt;Bonn&lt;/pub-location&gt;&lt;publisher&gt;DVGW Deutscher Verein des Gas- und Wasserfaches e. V.&lt;/publisher&gt;&lt;urls&gt;&lt;related-urls&gt;&lt;url&gt;&lt;style face="underline" font="default" size="100%"&gt;http://www.storeandgo.info/&lt;/style&gt;&lt;/url&gt;&lt;/related-urls&gt;&lt;/urls&gt;&lt;/record&gt;&lt;/Cite&gt;&lt;/EndNote&gt;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(DVGW, 2016)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2303AC83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17DC966D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Renovagas</w:t>
            </w:r>
          </w:p>
        </w:tc>
        <w:tc>
          <w:tcPr>
            <w:tcW w:w="1508" w:type="dxa"/>
            <w:vAlign w:val="center"/>
          </w:tcPr>
          <w:p w14:paraId="0483971D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 SPE</w:t>
            </w:r>
          </w:p>
        </w:tc>
        <w:tc>
          <w:tcPr>
            <w:tcW w:w="1191" w:type="dxa"/>
            <w:vAlign w:val="center"/>
          </w:tcPr>
          <w:p w14:paraId="4748D9E6" w14:textId="77777777" w:rsidR="00553299" w:rsidRPr="0038592F" w:rsidRDefault="00553299" w:rsidP="0055329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50DC2665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2016</w:t>
            </w:r>
          </w:p>
        </w:tc>
        <w:tc>
          <w:tcPr>
            <w:tcW w:w="1417" w:type="dxa"/>
            <w:vAlign w:val="center"/>
          </w:tcPr>
          <w:p w14:paraId="7962432C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bio. Methanation</w:t>
            </w:r>
          </w:p>
        </w:tc>
        <w:tc>
          <w:tcPr>
            <w:tcW w:w="1417" w:type="dxa"/>
            <w:vAlign w:val="center"/>
          </w:tcPr>
          <w:p w14:paraId="49B7E393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Spain</w:t>
            </w:r>
          </w:p>
        </w:tc>
        <w:tc>
          <w:tcPr>
            <w:tcW w:w="1465" w:type="dxa"/>
            <w:vAlign w:val="center"/>
          </w:tcPr>
          <w:p w14:paraId="682E44FD" w14:textId="5201C983" w:rsidR="00553299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931A7">
              <w:t>Renewables (certificate)</w:t>
            </w:r>
          </w:p>
        </w:tc>
        <w:tc>
          <w:tcPr>
            <w:tcW w:w="1134" w:type="dxa"/>
            <w:vAlign w:val="center"/>
          </w:tcPr>
          <w:p w14:paraId="1F391013" w14:textId="299C7C3C" w:rsidR="00553299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931A7">
              <w:t>Biogas</w:t>
            </w:r>
          </w:p>
        </w:tc>
        <w:tc>
          <w:tcPr>
            <w:tcW w:w="2665" w:type="dxa"/>
            <w:vAlign w:val="center"/>
          </w:tcPr>
          <w:p w14:paraId="2EA24A28" w14:textId="43B5598B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&lt;EndNote&gt;&lt;Cite&gt;&lt;Author&gt;Rubio&lt;/Author&gt;&lt;Year&gt;2016&lt;/Year&gt;&lt;RecNum&gt;575&lt;/RecNum&gt;&lt;DisplayText&gt;(Rubio et al., 2016)&lt;/DisplayText&gt;&lt;record&gt;&lt;rec-number&gt;575&lt;/rec-number&gt;&lt;foreign-keys&gt;&lt;key app="EN" db-id="tx52wpxpgrrtfhepzebp9zsuta92ez5f995d" timestamp="1485187859"&gt;575&lt;/key&gt;&lt;/foreign-keys&gt;&lt;ref-type name="Conference Paper"&gt;47&lt;/ref-type&gt;&lt;contributors&gt;&lt;authors&gt;&lt;author&gt;Rubio, J.&lt;/author&gt;&lt;author&gt;Cortés, P.&lt;/author&gt;&lt;author&gt;Escudero, M. T.&lt;/author&gt;&lt;author&gt;de Godos, I.&lt;/author&gt;&lt;author&gt;Lana, J. A.&lt;/author&gt;&lt;author&gt;Navarro, R.&lt;/author&gt;&lt;author&gt;Pérez, S.&lt;/author&gt;&lt;author&gt;Sánchez, M.&lt;/author&gt;&lt;/authors&gt;&lt;/contributors&gt;&lt;titles&gt;&lt;title&gt;RENOVAGAS: process for the production of renewable natural gas&lt;/title&gt;&lt;secondary-title&gt;&lt;style face="normal" font="default" size="100%"&gt;21&lt;/style&gt;&lt;style face="superscript" font="default" size="100%"&gt;st&lt;/style&gt;&lt;style face="normal" font="default" size="100%"&gt; World Hydrogen Energy Conference&lt;/style&gt;&lt;/secondary-title&gt;&lt;/titles&gt;&lt;pages&gt;48-50&lt;/pages&gt;&lt;dates&gt;&lt;year&gt;2016&lt;/year&gt;&lt;pub-dates&gt;&lt;date&gt;13.-16.06.2016&lt;/date&gt;&lt;/pub-dates&gt;&lt;/dates&gt;&lt;pub-location&gt;Zaragoza&lt;/pub-location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(Rubio et al., 2016)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0416F91E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5EFDD81B" w14:textId="7BFBEB32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HELMETH</w:t>
            </w:r>
          </w:p>
        </w:tc>
        <w:tc>
          <w:tcPr>
            <w:tcW w:w="1508" w:type="dxa"/>
            <w:vAlign w:val="center"/>
          </w:tcPr>
          <w:p w14:paraId="4B587EB1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SOEC</w:t>
            </w:r>
          </w:p>
        </w:tc>
        <w:tc>
          <w:tcPr>
            <w:tcW w:w="1191" w:type="dxa"/>
            <w:vAlign w:val="center"/>
          </w:tcPr>
          <w:p w14:paraId="1D0121F2" w14:textId="77777777" w:rsidR="00553299" w:rsidRPr="0038592F" w:rsidRDefault="00553299" w:rsidP="0055329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4F800BFE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2017</w:t>
            </w:r>
          </w:p>
        </w:tc>
        <w:tc>
          <w:tcPr>
            <w:tcW w:w="1417" w:type="dxa"/>
            <w:vAlign w:val="center"/>
          </w:tcPr>
          <w:p w14:paraId="33F98EF3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cat. Methanation</w:t>
            </w:r>
          </w:p>
        </w:tc>
        <w:tc>
          <w:tcPr>
            <w:tcW w:w="1417" w:type="dxa"/>
            <w:vAlign w:val="center"/>
          </w:tcPr>
          <w:p w14:paraId="07EDD16E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3BBC913E" w14:textId="187BD2C2" w:rsidR="00553299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C24B5B">
              <w:t>Wind, PV</w:t>
            </w:r>
          </w:p>
        </w:tc>
        <w:tc>
          <w:tcPr>
            <w:tcW w:w="1134" w:type="dxa"/>
            <w:vAlign w:val="center"/>
          </w:tcPr>
          <w:p w14:paraId="56FAFACF" w14:textId="615121B6" w:rsidR="00553299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C24B5B">
              <w:t>Biogas</w:t>
            </w:r>
          </w:p>
        </w:tc>
        <w:tc>
          <w:tcPr>
            <w:tcW w:w="2665" w:type="dxa"/>
            <w:vAlign w:val="center"/>
          </w:tcPr>
          <w:p w14:paraId="49881192" w14:textId="6B2A75ED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&lt;EndNote&gt;&lt;Cite&gt;&lt;Author&gt;Founti&lt;/Author&gt;&lt;Year&gt;2016&lt;/Year&gt;&lt;RecNum&gt;510&lt;/RecNum&gt;&lt;DisplayText&gt;(Founti, 2016)&lt;/DisplayText&gt;&lt;record&gt;&lt;rec-number&gt;510&lt;/rec-number&gt;&lt;foreign-keys&gt;&lt;key app="EN" db-id="tx52wpxpgrrtfhepzebp9zsuta92ez5f995d" timestamp="1482138147"&gt;510&lt;/key&gt;&lt;/foreign-keys&gt;&lt;ref-type name="Conference Paper"&gt;47&lt;/ref-type&gt;&lt;contributors&gt;&lt;authors&gt;&lt;author&gt;Founti, Maria&lt;/author&gt;&lt;/authors&gt;&lt;/contributors&gt;&lt;titles&gt;&lt;title&gt;Energy Storage Technologies: Focus on Power-to-Gas Technology&lt;/title&gt;&lt;secondary-title&gt;Workshop at NTUA&lt;/secondary-title&gt;&lt;/titles&gt;&lt;dates&gt;&lt;year&gt;2016&lt;/year&gt;&lt;/dates&gt;&lt;pub-location&gt;Athens&lt;/pub-location&gt;&lt;publisher&gt;National Technical University of Athens&lt;/publisher&gt;&lt;urls&gt;&lt;/urls&gt;&lt;/record&gt;&lt;/Cite&gt;&lt;/EndNote&gt;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(Founti, 2016)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4A32E04A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005F96AB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Minerve</w:t>
            </w:r>
          </w:p>
        </w:tc>
        <w:tc>
          <w:tcPr>
            <w:tcW w:w="1508" w:type="dxa"/>
            <w:vAlign w:val="center"/>
          </w:tcPr>
          <w:p w14:paraId="6E23DC62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SOEC</w:t>
            </w:r>
          </w:p>
        </w:tc>
        <w:tc>
          <w:tcPr>
            <w:tcW w:w="1191" w:type="dxa"/>
            <w:vAlign w:val="center"/>
          </w:tcPr>
          <w:p w14:paraId="70CA99A1" w14:textId="77777777" w:rsidR="00553299" w:rsidRPr="0038592F" w:rsidRDefault="00553299" w:rsidP="0055329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34" w:type="dxa"/>
            <w:vAlign w:val="center"/>
          </w:tcPr>
          <w:p w14:paraId="2774B1A5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2017</w:t>
            </w:r>
          </w:p>
        </w:tc>
        <w:tc>
          <w:tcPr>
            <w:tcW w:w="1417" w:type="dxa"/>
            <w:vAlign w:val="center"/>
          </w:tcPr>
          <w:p w14:paraId="3BD26B9F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n.s. Methanation</w:t>
            </w:r>
          </w:p>
        </w:tc>
        <w:tc>
          <w:tcPr>
            <w:tcW w:w="1417" w:type="dxa"/>
            <w:vAlign w:val="center"/>
          </w:tcPr>
          <w:p w14:paraId="12778F00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France</w:t>
            </w:r>
          </w:p>
        </w:tc>
        <w:tc>
          <w:tcPr>
            <w:tcW w:w="1465" w:type="dxa"/>
            <w:vAlign w:val="center"/>
          </w:tcPr>
          <w:p w14:paraId="07B8788C" w14:textId="00872DAB" w:rsidR="00553299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C24B5B">
              <w:t>Grid</w:t>
            </w:r>
          </w:p>
        </w:tc>
        <w:tc>
          <w:tcPr>
            <w:tcW w:w="1134" w:type="dxa"/>
            <w:vAlign w:val="center"/>
          </w:tcPr>
          <w:p w14:paraId="1AC98683" w14:textId="5CEFB7D6" w:rsidR="00553299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C24B5B">
              <w:t>n.s.</w:t>
            </w:r>
          </w:p>
        </w:tc>
        <w:tc>
          <w:tcPr>
            <w:tcW w:w="2665" w:type="dxa"/>
            <w:vAlign w:val="center"/>
          </w:tcPr>
          <w:p w14:paraId="0FB5BD7B" w14:textId="7574BED2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&lt;EndNote&gt;&lt;Cite&gt;&lt;Author&gt;AFUL&lt;/Author&gt;&lt;Year&gt;2017&lt;/Year&gt;&lt;RecNum&gt;659&lt;/RecNum&gt;&lt;DisplayText&gt;(AFUL, 2017)&lt;/DisplayText&gt;&lt;record&gt;&lt;rec-number&gt;659&lt;/rec-number&gt;&lt;foreign-keys&gt;&lt;key app="EN" db-id="tx52wpxpgrrtfhepzebp9zsuta92ez5f995d" timestamp="1489481046"&gt;659&lt;/key&gt;&lt;/foreign-keys&gt;&lt;ref-type name="Report"&gt;27&lt;/ref-type&gt;&lt;contributors&gt;&lt;authors&gt;&lt;author&gt;AFUL,&lt;/author&gt;&lt;/authors&gt;&lt;/contributors&gt;&lt;titles&gt;&lt;title&gt;MINERVE: Un démonstrateur power-to-gas pour expérimenter l’avenir&lt;/title&gt;&lt;/titles&gt;&lt;dates&gt;&lt;year&gt;2017&lt;/year&gt;&lt;/dates&gt;&lt;pub-location&gt;Nantes&lt;/pub-location&gt;&lt;publisher&gt;Association Fonciére Urbaine libre AFUL Chantrerie&lt;/publisher&gt;&lt;urls&gt;&lt;/urls&gt;&lt;/record&gt;&lt;/Cite&gt;&lt;/EndNote&gt;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(AFUL, 2017)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27D7A5BE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</w:tcPr>
          <w:p w14:paraId="6D75D019" w14:textId="78A618D1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296C25">
              <w:t>Kommunaler Energieverbund Freiburg</w:t>
            </w:r>
          </w:p>
        </w:tc>
        <w:tc>
          <w:tcPr>
            <w:tcW w:w="1508" w:type="dxa"/>
            <w:vAlign w:val="center"/>
          </w:tcPr>
          <w:p w14:paraId="5BBD34D5" w14:textId="17130C2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296C25">
              <w:t>PEM</w:t>
            </w:r>
          </w:p>
        </w:tc>
        <w:tc>
          <w:tcPr>
            <w:tcW w:w="1191" w:type="dxa"/>
            <w:vAlign w:val="center"/>
          </w:tcPr>
          <w:p w14:paraId="04A0C2FF" w14:textId="118B04C8" w:rsidR="00553299" w:rsidRPr="0038592F" w:rsidRDefault="00553299" w:rsidP="0055329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14:paraId="26656E88" w14:textId="5753C892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296C25">
              <w:t>2017</w:t>
            </w:r>
          </w:p>
        </w:tc>
        <w:tc>
          <w:tcPr>
            <w:tcW w:w="1417" w:type="dxa"/>
            <w:vAlign w:val="center"/>
          </w:tcPr>
          <w:p w14:paraId="1C4E0C3C" w14:textId="132986B0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79380F71" w14:textId="519D7589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40B48A9A" w14:textId="736C67DA" w:rsidR="00553299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C24B5B">
              <w:t>n.s.</w:t>
            </w:r>
          </w:p>
        </w:tc>
        <w:tc>
          <w:tcPr>
            <w:tcW w:w="1134" w:type="dxa"/>
            <w:vAlign w:val="center"/>
          </w:tcPr>
          <w:p w14:paraId="0DE1E5D9" w14:textId="20D91D12" w:rsidR="00553299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C24B5B">
              <w:t>-</w:t>
            </w:r>
          </w:p>
        </w:tc>
        <w:tc>
          <w:tcPr>
            <w:tcW w:w="2665" w:type="dxa"/>
            <w:vAlign w:val="center"/>
          </w:tcPr>
          <w:p w14:paraId="76B56459" w14:textId="403A0BC2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&lt;EndNote&gt;&lt;Cite&gt;&lt;Author&gt;Voglstätter&lt;/Author&gt;&lt;Year&gt;2018&lt;/Year&gt;&lt;RecNum&gt;1541&lt;/RecNum&gt;&lt;DisplayText&gt;(Voglstätter et al., 2018)&lt;/DisplayText&gt;&lt;record&gt;&lt;rec-number&gt;1541&lt;/rec-number&gt;&lt;foreign-keys&gt;&lt;key app="EN" db-id="tx52wpxpgrrtfhepzebp9zsuta92ez5f995d" timestamp="1581080977"&gt;1541&lt;/key&gt;&lt;/foreign-keys&gt;&lt;ref-type name="Report"&gt;27&lt;/ref-type&gt;&lt;contributors&gt;&lt;authors&gt;&lt;author&gt;Voglstätter, Christopher&lt;/author&gt;&lt;author&gt;Fischer, David&lt;/author&gt;&lt;author&gt;Vieser, Simon&lt;/author&gt;&lt;author&gt;Weidlich, Anke&lt;/author&gt;&lt;author&gt;Kutz, Andreas&lt;/author&gt;&lt;author&gt;Tuth, Richard&lt;/author&gt;&lt;author&gt;Schmidinger, Jonas&lt;/author&gt;&lt;/authors&gt;&lt;/contributors&gt;&lt;titles&gt;&lt;title&gt;Kommunaler Energieverbund Freiburg: Demonstrationsbetrieb einer Elektorlyseanalge im Industriegebiet Freiburg Nord zur Verbindung des Strom- und Erdgasnetzes und zur Seicherung erneuerbarer Energien - Bindeglied zwischen Energiesystemen&lt;/title&gt;&lt;/titles&gt;&lt;dates&gt;&lt;year&gt;2018&lt;/year&gt;&lt;/dates&gt;&lt;pub-location&gt;Freiburg&lt;/pub-location&gt;&lt;publisher&gt;Fraunhofer ISE, Hochschule Offenburg, badenova AG &amp;amp; Co. KG&lt;/publisher&gt;&lt;urls&gt;&lt;/urls&gt;&lt;/record&gt;&lt;/Cite&gt;&lt;/EndNote&gt;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(Voglstätter et al., 2018)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00E34A04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</w:tcPr>
          <w:p w14:paraId="51AD6DA6" w14:textId="6B5D34C1" w:rsidR="00553299" w:rsidRPr="00296C25" w:rsidRDefault="00553299" w:rsidP="00553299">
            <w:pPr>
              <w:suppressAutoHyphens/>
              <w:autoSpaceDE w:val="0"/>
              <w:autoSpaceDN w:val="0"/>
              <w:contextualSpacing/>
            </w:pPr>
            <w:r w:rsidRPr="00A97141">
              <w:t>COSYMA</w:t>
            </w:r>
          </w:p>
        </w:tc>
        <w:tc>
          <w:tcPr>
            <w:tcW w:w="1508" w:type="dxa"/>
          </w:tcPr>
          <w:p w14:paraId="05545C70" w14:textId="71BDC214" w:rsidR="00553299" w:rsidRPr="00296C25" w:rsidRDefault="00553299" w:rsidP="00553299">
            <w:pPr>
              <w:suppressAutoHyphens/>
              <w:autoSpaceDE w:val="0"/>
              <w:autoSpaceDN w:val="0"/>
              <w:contextualSpacing/>
            </w:pPr>
            <w:r w:rsidRPr="00A97141">
              <w:t>n.s.</w:t>
            </w:r>
          </w:p>
        </w:tc>
        <w:tc>
          <w:tcPr>
            <w:tcW w:w="1191" w:type="dxa"/>
          </w:tcPr>
          <w:p w14:paraId="106AF414" w14:textId="17CB5DBF" w:rsidR="00553299" w:rsidRDefault="00553299" w:rsidP="0055329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A97141">
              <w:t>n.s.</w:t>
            </w:r>
          </w:p>
        </w:tc>
        <w:tc>
          <w:tcPr>
            <w:tcW w:w="1134" w:type="dxa"/>
          </w:tcPr>
          <w:p w14:paraId="7222705D" w14:textId="6FD83230" w:rsidR="00553299" w:rsidRPr="00296C25" w:rsidRDefault="00553299" w:rsidP="00553299">
            <w:pPr>
              <w:suppressAutoHyphens/>
              <w:autoSpaceDE w:val="0"/>
              <w:autoSpaceDN w:val="0"/>
              <w:contextualSpacing/>
              <w:jc w:val="center"/>
            </w:pPr>
            <w:r w:rsidRPr="00A97141">
              <w:t>2017</w:t>
            </w:r>
          </w:p>
        </w:tc>
        <w:tc>
          <w:tcPr>
            <w:tcW w:w="1417" w:type="dxa"/>
            <w:vAlign w:val="center"/>
          </w:tcPr>
          <w:p w14:paraId="2E3D9C78" w14:textId="2770C67D" w:rsidR="00553299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cat. Methanation</w:t>
            </w:r>
          </w:p>
        </w:tc>
        <w:tc>
          <w:tcPr>
            <w:tcW w:w="1417" w:type="dxa"/>
            <w:vAlign w:val="center"/>
          </w:tcPr>
          <w:p w14:paraId="0CA864AA" w14:textId="491E2A4D" w:rsidR="00553299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Switzerland</w:t>
            </w:r>
          </w:p>
        </w:tc>
        <w:tc>
          <w:tcPr>
            <w:tcW w:w="1465" w:type="dxa"/>
            <w:vAlign w:val="center"/>
          </w:tcPr>
          <w:p w14:paraId="58D7B166" w14:textId="443CED37" w:rsidR="00553299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C24B5B">
              <w:t>n.s.</w:t>
            </w:r>
          </w:p>
        </w:tc>
        <w:tc>
          <w:tcPr>
            <w:tcW w:w="1134" w:type="dxa"/>
            <w:vAlign w:val="center"/>
          </w:tcPr>
          <w:p w14:paraId="3B4BEA74" w14:textId="7065413A" w:rsidR="00553299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C24B5B">
              <w:t>Biogas</w:t>
            </w:r>
          </w:p>
        </w:tc>
        <w:tc>
          <w:tcPr>
            <w:tcW w:w="2665" w:type="dxa"/>
            <w:vAlign w:val="center"/>
          </w:tcPr>
          <w:p w14:paraId="332A82A9" w14:textId="2E3B7D8A" w:rsidR="00553299" w:rsidRDefault="00553299" w:rsidP="0055329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&lt;EndNote&gt;&lt;Cite&gt;&lt;Author&gt;Biollaz&lt;/Author&gt;&lt;Year&gt;2017&lt;/Year&gt;&lt;RecNum&gt;1621&lt;/RecNum&gt;&lt;DisplayText&gt;(Biollaz et al., 2017)&lt;/DisplayText&gt;&lt;record&gt;&lt;rec-number&gt;1621&lt;/rec-number&gt;&lt;foreign-keys&gt;&lt;key app="EN" db-id="tx52wpxpgrrtfhepzebp9zsuta92ez5f995d" timestamp="1582704427"&gt;1621&lt;/key&gt;&lt;/foreign-keys&gt;&lt;ref-type name="Report"&gt;27&lt;/ref-type&gt;&lt;contributors&gt;&lt;authors&gt;&lt;author&gt;Biollaz, Sergio&lt;/author&gt;&lt;author&gt;Calbry-Muzyka, A.&lt;/author&gt;&lt;author&gt;Schildhauer, Tilman&lt;/author&gt;&lt;author&gt;Witte, Julia&lt;/author&gt;&lt;author&gt;Kunz, Andreas&lt;/author&gt;&lt;/authors&gt;&lt;/contributors&gt;&lt;titles&gt;&lt;title&gt;Direct Methanation of Biogas&lt;/title&gt;&lt;/titles&gt;&lt;dates&gt;&lt;year&gt;2017&lt;/year&gt;&lt;/dates&gt;&lt;pub-location&gt;Villigen&lt;/pub-location&gt;&lt;publisher&gt;Swiss Federal Office of Energy SFOE&lt;/publisher&gt;&lt;urls&gt;&lt;/urls&gt;&lt;/record&gt;&lt;/Cite&gt;&lt;/EndNote&gt;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(Biollaz et al., 2017)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3213A8AE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611BD269" w14:textId="051A3408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GRYHD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b</w:t>
            </w:r>
          </w:p>
        </w:tc>
        <w:tc>
          <w:tcPr>
            <w:tcW w:w="1508" w:type="dxa"/>
            <w:vAlign w:val="center"/>
          </w:tcPr>
          <w:p w14:paraId="0363E083" w14:textId="0A21E310" w:rsidR="00C27E48" w:rsidRPr="0038592F" w:rsidRDefault="00C27E48" w:rsidP="00C27E48">
            <w:pPr>
              <w:tabs>
                <w:tab w:val="left" w:pos="1020"/>
              </w:tabs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  <w:r>
              <w:rPr>
                <w:rFonts w:cs="Times New Roman"/>
                <w:spacing w:val="-3"/>
                <w:szCs w:val="24"/>
              </w:rPr>
              <w:tab/>
            </w:r>
          </w:p>
        </w:tc>
        <w:tc>
          <w:tcPr>
            <w:tcW w:w="1191" w:type="dxa"/>
            <w:vAlign w:val="center"/>
          </w:tcPr>
          <w:p w14:paraId="29A8B751" w14:textId="33C620FB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14:paraId="488D5AF8" w14:textId="596F1612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2018</w:t>
            </w:r>
          </w:p>
        </w:tc>
        <w:tc>
          <w:tcPr>
            <w:tcW w:w="1417" w:type="dxa"/>
            <w:vAlign w:val="center"/>
          </w:tcPr>
          <w:p w14:paraId="71E7ACF0" w14:textId="38AD4462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5FE27303" w14:textId="6A25278F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zCs w:val="24"/>
              </w:rPr>
              <w:t>France</w:t>
            </w:r>
          </w:p>
        </w:tc>
        <w:tc>
          <w:tcPr>
            <w:tcW w:w="1465" w:type="dxa"/>
            <w:vAlign w:val="center"/>
          </w:tcPr>
          <w:p w14:paraId="31A25D09" w14:textId="4CDE712B" w:rsidR="00C27E48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223598E4" w14:textId="34F229FE" w:rsidR="00C27E48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0D6335CD" w14:textId="6A6E3D61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ADDIN EN.CITE &lt;EndNote&gt;&lt;Cite&gt;&lt;Author&gt;Trondl&lt;/Author&gt;&lt;Year&gt;2018&lt;/Year&gt;&lt;RecNum&gt;1104&lt;/RecNum&gt;&lt;DisplayText&gt;(Trondl and Gellbert, 2018)&lt;/DisplayText&gt;&lt;record&gt;&lt;rec-number&gt;1104&lt;/rec-number&gt;&lt;foreign-keys&gt;&lt;key app="EN" db-id="tx52wpxpgrrtfhepzebp9zsuta92ez5f995d" timestamp="1534257898"&gt;1104&lt;/key&gt;&lt;/foreign-keys&gt;&lt;ref-type name="Report"&gt;27&lt;/ref-type&gt;&lt;contributors&gt;&lt;authors&gt;&lt;author&gt;Trondl, Célline&lt;/author&gt;&lt;author&gt;Gellbert, Vanessa&lt;/author&gt;&lt;/authors&gt;&lt;/contributors&gt;&lt;titles&gt;&lt;title&gt;GRHYD - Dossier de Presse&lt;/title&gt;&lt;/titles&gt;&lt;dates&gt;&lt;year&gt;2018&lt;/year&gt;&lt;/dates&gt;&lt;pub-location&gt;Dunkirk&lt;/pub-location&gt;&lt;publisher&gt;Agence MCD_Mot Compte Double&lt;/publisher&gt;&lt;urls&gt;&lt;/urls&gt;&lt;/record&gt;&lt;/Cite&gt;&lt;/EndNote&gt;</w:instrText>
            </w:r>
            <w:r w:rsidRPr="0038592F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(Trondl and Gellbert, 2018)</w:t>
            </w:r>
            <w:r w:rsidRPr="0038592F"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639B7AF1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CD35119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15134B">
              <w:rPr>
                <w:rFonts w:cs="Times New Roman"/>
                <w:spacing w:val="-3"/>
                <w:szCs w:val="24"/>
              </w:rPr>
              <w:lastRenderedPageBreak/>
              <w:t>CO2-SNG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14:paraId="71DAFA3B" w14:textId="7E138AB3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78BE9494" w14:textId="15452E26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122</w:t>
            </w:r>
            <w:r w:rsidRPr="0038592F">
              <w:rPr>
                <w:rFonts w:cs="Times New Roman"/>
                <w:spacing w:val="-3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56E861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9928E75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cat. Methanation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6700561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Poland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14:paraId="41467A01" w14:textId="5BF897B6" w:rsidR="00C27E48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n.s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3F07E1" w14:textId="78018B0F" w:rsidR="00C27E48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Coal power plant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728B4323" w14:textId="7D3736D2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&lt;EndNote&gt;&lt;Cite&gt;&lt;Author&gt;Chwoła&lt;/Author&gt;&lt;Year&gt;2020&lt;/Year&gt;&lt;RecNum&gt;1600&lt;/RecNum&gt;&lt;DisplayText&gt;(Chwoła et al., 2020)&lt;/DisplayText&gt;&lt;record&gt;&lt;rec-number&gt;1600&lt;/rec-number&gt;&lt;foreign-keys&gt;&lt;key app="EN" db-id="tx52wpxpgrrtfhepzebp9zsuta92ez5f995d" timestamp="1581948528"&gt;1600&lt;/key&gt;&lt;/foreign-keys&gt;&lt;ref-type name="Journal Article"&gt;17&lt;/ref-type&gt;&lt;contributors&gt;&lt;authors&gt;&lt;author&gt;Chwoła, Tadeusz&lt;/author&gt;&lt;author&gt;Spietz, Tomasz&lt;/author&gt;&lt;author&gt;Więcław-Solny, Lucyna&lt;/author&gt;&lt;author&gt;Tatarczuk, Adam&lt;/author&gt;&lt;author&gt;Krótki, Aleksander&lt;/author&gt;&lt;author&gt;Dobras, Szymon&lt;/author&gt;&lt;author&gt;Wilk, Andrzej&lt;/author&gt;&lt;author&gt;Tchórz, Janusz&lt;/author&gt;&lt;author&gt;Stec, Marcin&lt;/author&gt;&lt;author&gt;Zdeb, Janusz&lt;/author&gt;&lt;/authors&gt;&lt;/contributors&gt;&lt;titles&gt;&lt;title&gt;Pilot plant initial results for the methanation process using CO2 from amine scrubbing at the Łaziska power plant in Poland&lt;/title&gt;&lt;secondary-title&gt;Fuel&lt;/secondary-title&gt;&lt;/titles&gt;&lt;periodical&gt;&lt;full-title&gt;Fuel&lt;/full-title&gt;&lt;/periodical&gt;&lt;pages&gt;116804&lt;/pages&gt;&lt;volume&gt;263&lt;/volume&gt;&lt;keywords&gt;&lt;keyword&gt;CNG&lt;/keyword&gt;&lt;keyword&gt;CO utilization&lt;/keyword&gt;&lt;keyword&gt;Energy storage&lt;/keyword&gt;&lt;keyword&gt;Methanation&lt;/keyword&gt;&lt;keyword&gt;SNG&lt;/keyword&gt;&lt;/keywords&gt;&lt;dates&gt;&lt;year&gt;2020&lt;/year&gt;&lt;pub-dates&gt;&lt;date&gt;2020/03/01/&lt;/date&gt;&lt;/pub-dates&gt;&lt;/dates&gt;&lt;isbn&gt;0016-2361&lt;/isbn&gt;&lt;urls&gt;&lt;related-urls&gt;&lt;url&gt;http://www.sciencedirect.com/science/article/pii/S0016236119321581&lt;/url&gt;&lt;/related-urls&gt;&lt;/urls&gt;&lt;electronic-resource-num&gt;10.1016/j.fuel.2019.116804&lt;/electronic-resource-num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(Chwoła et al., 2020)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6F6D5203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12EFE63D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Jupiter 1000</w:t>
            </w:r>
          </w:p>
        </w:tc>
        <w:tc>
          <w:tcPr>
            <w:tcW w:w="1508" w:type="dxa"/>
          </w:tcPr>
          <w:p w14:paraId="18607DC4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Alkaline/ PEM</w:t>
            </w:r>
          </w:p>
        </w:tc>
        <w:tc>
          <w:tcPr>
            <w:tcW w:w="1191" w:type="dxa"/>
            <w:vAlign w:val="center"/>
          </w:tcPr>
          <w:p w14:paraId="48C5863E" w14:textId="77777777" w:rsidR="00553299" w:rsidRPr="0038592F" w:rsidRDefault="00553299" w:rsidP="0055329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500+ 500</w:t>
            </w:r>
          </w:p>
        </w:tc>
        <w:tc>
          <w:tcPr>
            <w:tcW w:w="1134" w:type="dxa"/>
            <w:vAlign w:val="center"/>
          </w:tcPr>
          <w:p w14:paraId="5CBBE1A5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2018</w:t>
            </w:r>
          </w:p>
        </w:tc>
        <w:tc>
          <w:tcPr>
            <w:tcW w:w="1417" w:type="dxa"/>
            <w:vAlign w:val="center"/>
          </w:tcPr>
          <w:p w14:paraId="741AC296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cat. Methanation</w:t>
            </w:r>
          </w:p>
        </w:tc>
        <w:tc>
          <w:tcPr>
            <w:tcW w:w="1417" w:type="dxa"/>
            <w:vAlign w:val="center"/>
          </w:tcPr>
          <w:p w14:paraId="41A7E8C8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France</w:t>
            </w:r>
          </w:p>
        </w:tc>
        <w:tc>
          <w:tcPr>
            <w:tcW w:w="1465" w:type="dxa"/>
            <w:vAlign w:val="center"/>
          </w:tcPr>
          <w:p w14:paraId="2B40E60C" w14:textId="7F085531" w:rsidR="00553299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F9087B">
              <w:t>Renewables (certificate)</w:t>
            </w:r>
          </w:p>
        </w:tc>
        <w:tc>
          <w:tcPr>
            <w:tcW w:w="1134" w:type="dxa"/>
            <w:vAlign w:val="center"/>
          </w:tcPr>
          <w:p w14:paraId="7357931F" w14:textId="7DB92538" w:rsidR="00553299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F9087B">
              <w:t>Industry</w:t>
            </w:r>
          </w:p>
        </w:tc>
        <w:tc>
          <w:tcPr>
            <w:tcW w:w="2665" w:type="dxa"/>
            <w:vAlign w:val="center"/>
          </w:tcPr>
          <w:p w14:paraId="619A16E6" w14:textId="6F1E2AA9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&lt;EndNote&gt;&lt;Cite&gt;&lt;Author&gt;GRTgas&lt;/Author&gt;&lt;Year&gt;2016&lt;/Year&gt;&lt;RecNum&gt;561&lt;/RecNum&gt;&lt;DisplayText&gt;(GRTgas, 2016)&lt;/DisplayText&gt;&lt;record&gt;&lt;rec-number&gt;561&lt;/rec-number&gt;&lt;foreign-keys&gt;&lt;key app="EN" db-id="tx52wpxpgrrtfhepzebp9zsuta92ez5f995d" timestamp="1484648797"&gt;561&lt;/key&gt;&lt;/foreign-keys&gt;&lt;ref-type name="Web Page"&gt;12&lt;/ref-type&gt;&lt;contributors&gt;&lt;authors&gt;&lt;author&gt;GRTgas&lt;/author&gt;&lt;/authors&gt;&lt;/contributors&gt;&lt;titles&gt;&lt;title&gt;The project Jupiter 1000&lt;/title&gt;&lt;/titles&gt;&lt;number&gt;17.01.2017&lt;/number&gt;&lt;dates&gt;&lt;year&gt;2016&lt;/year&gt;&lt;/dates&gt;&lt;pub-location&gt;Fos-sur-Mer&lt;/pub-location&gt;&lt;publisher&gt;GRTgas&lt;/publisher&gt;&lt;urls&gt;&lt;related-urls&gt;&lt;url&gt;https://www.jupiter1000.eu/english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(GRTgas, 2016)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35E2B657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1F4AF9D9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Symbio</w:t>
            </w:r>
          </w:p>
        </w:tc>
        <w:tc>
          <w:tcPr>
            <w:tcW w:w="1508" w:type="dxa"/>
            <w:vAlign w:val="center"/>
          </w:tcPr>
          <w:p w14:paraId="1A5FB4F4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 xml:space="preserve">n.s. </w:t>
            </w:r>
          </w:p>
        </w:tc>
        <w:tc>
          <w:tcPr>
            <w:tcW w:w="1191" w:type="dxa"/>
            <w:vAlign w:val="center"/>
          </w:tcPr>
          <w:p w14:paraId="64ADB42E" w14:textId="77777777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34" w:type="dxa"/>
            <w:vAlign w:val="center"/>
          </w:tcPr>
          <w:p w14:paraId="76E623BF" w14:textId="194B9DD2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2018</w:t>
            </w:r>
          </w:p>
        </w:tc>
        <w:tc>
          <w:tcPr>
            <w:tcW w:w="1417" w:type="dxa"/>
            <w:vAlign w:val="center"/>
          </w:tcPr>
          <w:p w14:paraId="04A164FC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bio. Methanation</w:t>
            </w:r>
          </w:p>
        </w:tc>
        <w:tc>
          <w:tcPr>
            <w:tcW w:w="1417" w:type="dxa"/>
            <w:vAlign w:val="center"/>
          </w:tcPr>
          <w:p w14:paraId="3EABD36A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Denmark</w:t>
            </w:r>
          </w:p>
        </w:tc>
        <w:tc>
          <w:tcPr>
            <w:tcW w:w="1465" w:type="dxa"/>
            <w:vAlign w:val="center"/>
          </w:tcPr>
          <w:p w14:paraId="1343B76E" w14:textId="64D4687C" w:rsidR="00C27E48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7224106D" w14:textId="2D2FDAC0" w:rsidR="00C27E48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Biogas</w:t>
            </w:r>
          </w:p>
        </w:tc>
        <w:tc>
          <w:tcPr>
            <w:tcW w:w="2665" w:type="dxa"/>
            <w:vAlign w:val="center"/>
          </w:tcPr>
          <w:p w14:paraId="60DA685E" w14:textId="01B404AD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&lt;EndNote&gt;&lt;Cite&gt;&lt;Author&gt;DTU&lt;/Author&gt;&lt;Year&gt;2013&lt;/Year&gt;&lt;RecNum&gt;555&lt;/RecNum&gt;&lt;DisplayText&gt;(DTU, 2013)&lt;/DisplayText&gt;&lt;record&gt;&lt;rec-number&gt;555&lt;/rec-number&gt;&lt;foreign-keys&gt;&lt;key app="EN" db-id="tx52wpxpgrrtfhepzebp9zsuta92ez5f995d" timestamp="1484578873"&gt;555&lt;/key&gt;&lt;/foreign-keys&gt;&lt;ref-type name="Web Page"&gt;12&lt;/ref-type&gt;&lt;contributors&gt;&lt;authors&gt;&lt;author&gt;DTU&lt;/author&gt;&lt;/authors&gt;&lt;/contributors&gt;&lt;titles&gt;&lt;title&gt;SYMBIO - Biogasupgrade&lt;/title&gt;&lt;/titles&gt;&lt;number&gt;16.01.2017&lt;/number&gt;&lt;dates&gt;&lt;year&gt;2013&lt;/year&gt;&lt;/dates&gt;&lt;pub-location&gt;Lyngby&lt;/pub-location&gt;&lt;publisher&gt;Technical University of Denmark&lt;/publisher&gt;&lt;urls&gt;&lt;related-urls&gt;&lt;url&gt;http://www.biogasupgrade.dk/&lt;/url&gt;&lt;/related-urls&gt;&lt;/urls&gt;&lt;/record&gt;&lt;/Cite&gt;&lt;/EndNote&gt;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(DTU, 2013)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15D7F1A9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20E8FF07" w14:textId="2FE606FE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1476C5">
              <w:t>CoSin</w:t>
            </w:r>
          </w:p>
        </w:tc>
        <w:tc>
          <w:tcPr>
            <w:tcW w:w="1508" w:type="dxa"/>
          </w:tcPr>
          <w:p w14:paraId="258C796D" w14:textId="3976CA04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t>Alkaline</w:t>
            </w:r>
          </w:p>
        </w:tc>
        <w:tc>
          <w:tcPr>
            <w:tcW w:w="1191" w:type="dxa"/>
          </w:tcPr>
          <w:p w14:paraId="191B01D3" w14:textId="723E0EC0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1476C5">
              <w:t>n.s.</w:t>
            </w:r>
          </w:p>
        </w:tc>
        <w:tc>
          <w:tcPr>
            <w:tcW w:w="1134" w:type="dxa"/>
          </w:tcPr>
          <w:p w14:paraId="3C21AA1C" w14:textId="51C8C540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1476C5">
              <w:t>2018</w:t>
            </w:r>
          </w:p>
        </w:tc>
        <w:tc>
          <w:tcPr>
            <w:tcW w:w="1417" w:type="dxa"/>
            <w:vAlign w:val="center"/>
          </w:tcPr>
          <w:p w14:paraId="7287BF52" w14:textId="6A577342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cat. Methanation</w:t>
            </w:r>
          </w:p>
        </w:tc>
        <w:tc>
          <w:tcPr>
            <w:tcW w:w="1417" w:type="dxa"/>
            <w:vAlign w:val="center"/>
          </w:tcPr>
          <w:p w14:paraId="5CC3B41C" w14:textId="581194A4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Spain</w:t>
            </w:r>
          </w:p>
        </w:tc>
        <w:tc>
          <w:tcPr>
            <w:tcW w:w="1465" w:type="dxa"/>
            <w:vAlign w:val="center"/>
          </w:tcPr>
          <w:p w14:paraId="727E4AC5" w14:textId="27B10446" w:rsidR="00C27E48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79C95DCD" w14:textId="7E9D4722" w:rsidR="00C27E48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WWT plant</w:t>
            </w:r>
          </w:p>
        </w:tc>
        <w:tc>
          <w:tcPr>
            <w:tcW w:w="2665" w:type="dxa"/>
            <w:vAlign w:val="center"/>
          </w:tcPr>
          <w:p w14:paraId="5AE171CF" w14:textId="6C970C8D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&lt;EndNote&gt;&lt;Cite&gt;&lt;Author&gt;Guilera&lt;/Author&gt;&lt;Year&gt;2020&lt;/Year&gt;&lt;RecNum&gt;1608&lt;/RecNum&gt;&lt;DisplayText&gt;(Guilera et al., 2020)&lt;/DisplayText&gt;&lt;record&gt;&lt;rec-number&gt;1608&lt;/rec-number&gt;&lt;foreign-keys&gt;&lt;key app="EN" db-id="tx52wpxpgrrtfhepzebp9zsuta92ez5f995d" timestamp="1582106025"&gt;1608&lt;/key&gt;&lt;/foreign-keys&gt;&lt;ref-type name="Journal Article"&gt;17&lt;/ref-type&gt;&lt;contributors&gt;&lt;authors&gt;&lt;author&gt;Guilera, Jordi&lt;/author&gt;&lt;author&gt;Andreu, Teresa&lt;/author&gt;&lt;author&gt;Basset, Núria&lt;/author&gt;&lt;author&gt;Boeltken, Tim&lt;/author&gt;&lt;author&gt;Timm, Friedemann&lt;/author&gt;&lt;author&gt;Mallol, Ignasi&lt;/author&gt;&lt;author&gt;Morante, Joan Ramon&lt;/author&gt;&lt;/authors&gt;&lt;/contributors&gt;&lt;titles&gt;&lt;title&gt;Synthetic natural gas production from biogas in a waste water treatment plant&lt;/title&gt;&lt;secondary-title&gt;Renewable Energy&lt;/secondary-title&gt;&lt;/titles&gt;&lt;periodical&gt;&lt;full-title&gt;Renewable Energy&lt;/full-title&gt;&lt;/periodical&gt;&lt;pages&gt;1301-1308&lt;/pages&gt;&lt;volume&gt;146&lt;/volume&gt;&lt;keywords&gt;&lt;keyword&gt;Energy storage&lt;/keyword&gt;&lt;keyword&gt;Power-to-Gas&lt;/keyword&gt;&lt;keyword&gt;Electrolysis&lt;/keyword&gt;&lt;keyword&gt;Methanation&lt;/keyword&gt;&lt;keyword&gt;Synthetic natural gas&lt;/keyword&gt;&lt;keyword&gt;Micro-structured reactor technology&lt;/keyword&gt;&lt;/keywords&gt;&lt;dates&gt;&lt;year&gt;2020&lt;/year&gt;&lt;pub-dates&gt;&lt;date&gt;2020/02/01/&lt;/date&gt;&lt;/pub-dates&gt;&lt;/dates&gt;&lt;isbn&gt;0960-1481&lt;/isbn&gt;&lt;urls&gt;&lt;related-urls&gt;&lt;url&gt;http://www.sciencedirect.com/science/article/pii/S096014811931064X&lt;/url&gt;&lt;/related-urls&gt;&lt;/urls&gt;&lt;electronic-resource-num&gt;doi.org/10.1016/j.renene.2019.07.044&lt;/electronic-resource-num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(Guilera et al., 2020)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3F265E28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279F0FF8" w14:textId="09E96ACE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HyDeploy</w:t>
            </w:r>
          </w:p>
        </w:tc>
        <w:tc>
          <w:tcPr>
            <w:tcW w:w="1508" w:type="dxa"/>
            <w:vAlign w:val="center"/>
          </w:tcPr>
          <w:p w14:paraId="1C345FC8" w14:textId="5AB305B3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204B4876" w14:textId="20EE8BF5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14:paraId="03279151" w14:textId="7A7BE701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2019</w:t>
            </w:r>
          </w:p>
        </w:tc>
        <w:tc>
          <w:tcPr>
            <w:tcW w:w="1417" w:type="dxa"/>
            <w:vAlign w:val="center"/>
          </w:tcPr>
          <w:p w14:paraId="1FFE779E" w14:textId="7E5A099F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003F9BCE" w14:textId="5F300721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United Kingdom</w:t>
            </w:r>
          </w:p>
        </w:tc>
        <w:tc>
          <w:tcPr>
            <w:tcW w:w="1465" w:type="dxa"/>
            <w:vAlign w:val="center"/>
          </w:tcPr>
          <w:p w14:paraId="1D92AB71" w14:textId="4CB7086F" w:rsidR="00C27E48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34" w:type="dxa"/>
            <w:vAlign w:val="center"/>
          </w:tcPr>
          <w:p w14:paraId="23E4D28B" w14:textId="5A6DAEA1" w:rsidR="00C27E48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2348E92E" w14:textId="3D2086EC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&lt;EndNote&gt;&lt;Cite&gt;&lt;Author&gt;Markillie&lt;/Author&gt;&lt;Year&gt;2016&lt;/Year&gt;&lt;RecNum&gt;658&lt;/RecNum&gt;&lt;DisplayText&gt;(Markillie, 2016)&lt;/DisplayText&gt;&lt;record&gt;&lt;rec-number&gt;658&lt;/rec-number&gt;&lt;foreign-keys&gt;&lt;key app="EN" db-id="tx52wpxpgrrtfhepzebp9zsuta92ez5f995d" timestamp="1489480535"&gt;658&lt;/key&gt;&lt;/foreign-keys&gt;&lt;ref-type name="Press Release"&gt;63&lt;/ref-type&gt;&lt;contributors&gt;&lt;authors&gt;&lt;author&gt;Markillie, Rebecca&lt;/author&gt;&lt;/authors&gt;&lt;/contributors&gt;&lt;titles&gt;&lt;title&gt;National Grid HyDeploy Consortium wins £7m Ofgem Funding for UK Power-to-Gas&lt;/title&gt;&lt;/titles&gt;&lt;dates&gt;&lt;year&gt;2016&lt;/year&gt;&lt;/dates&gt;&lt;pub-location&gt;Sheffield&lt;/pub-location&gt;&lt;publisher&gt;ITM Power&lt;/publisher&gt;&lt;urls&gt;&lt;related-urls&gt;&lt;url&gt;https://www.prnewswire.com/news-releases/national-grid-hydeploy-consortium-wins-7m-ofgem-funding-for-uk-power-to-gas-05mw-electrolyser-sale-603736956.html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(Markillie, 2016)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62BC4FAC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15E06A61" w14:textId="02DBEFB4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Wind to Gas</w:t>
            </w:r>
          </w:p>
        </w:tc>
        <w:tc>
          <w:tcPr>
            <w:tcW w:w="1508" w:type="dxa"/>
            <w:vAlign w:val="center"/>
          </w:tcPr>
          <w:p w14:paraId="5D5DBABE" w14:textId="4A878A0E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6FD1EB01" w14:textId="4CC827BC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2400</w:t>
            </w:r>
          </w:p>
        </w:tc>
        <w:tc>
          <w:tcPr>
            <w:tcW w:w="1134" w:type="dxa"/>
            <w:vAlign w:val="center"/>
          </w:tcPr>
          <w:p w14:paraId="6331795A" w14:textId="35A93050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2019</w:t>
            </w:r>
          </w:p>
        </w:tc>
        <w:tc>
          <w:tcPr>
            <w:tcW w:w="1417" w:type="dxa"/>
            <w:vAlign w:val="center"/>
          </w:tcPr>
          <w:p w14:paraId="7C09526D" w14:textId="36AF3ECF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0CAC0C8C" w14:textId="7C096B8E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7240D3BA" w14:textId="3F2A902A" w:rsidR="00C27E48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3FDA4410" w14:textId="355736BF" w:rsidR="00C27E48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3F6A0E88" w14:textId="1C6DEAED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&lt;EndNote&gt;&lt;Cite&gt;&lt;Author&gt;Wind to Gas energy&lt;/Author&gt;&lt;Year&gt;2017&lt;/Year&gt;&lt;RecNum&gt;921&lt;/RecNum&gt;&lt;DisplayText&gt;(Wind to Gas energy, 2017)&lt;/DisplayText&gt;&lt;record&gt;&lt;rec-number&gt;921&lt;/rec-number&gt;&lt;foreign-keys&gt;&lt;key app="EN" db-id="tx52wpxpgrrtfhepzebp9zsuta92ez5f995d" timestamp="1513331766"&gt;921&lt;/key&gt;&lt;/foreign-keys&gt;&lt;ref-type name="Web Page"&gt;12&lt;/ref-type&gt;&lt;contributors&gt;&lt;authors&gt;&lt;author&gt;Wind to Gas energy,&lt;/author&gt;&lt;/authors&gt;&lt;/contributors&gt;&lt;titles&gt;&lt;title&gt;Power-to-Gas&lt;/title&gt;&lt;/titles&gt;&lt;number&gt;15.12.2017&lt;/number&gt;&lt;dates&gt;&lt;year&gt;2017&lt;/year&gt;&lt;/dates&gt;&lt;pub-location&gt;Brunsbüttel&lt;/pub-location&gt;&lt;publisher&gt;Wind to Gas Energy GmbH &amp;amp; Co. KG&lt;/publisher&gt;&lt;urls&gt;&lt;related-urls&gt;&lt;url&gt;&lt;style face="underline" font="default" size="100%"&gt;http://www.w2g-suedermarsch.de/vorhaben/#_p2g&lt;/style&gt;&lt;/url&gt;&lt;/related-urls&gt;&lt;/urls&gt;&lt;/record&gt;&lt;/Cite&gt;&lt;/EndNote&gt;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(Wind to Gas energy, 2017)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3B0C8018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09A91E93" w14:textId="17690280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HyStock</w:t>
            </w:r>
          </w:p>
        </w:tc>
        <w:tc>
          <w:tcPr>
            <w:tcW w:w="1508" w:type="dxa"/>
            <w:vAlign w:val="center"/>
          </w:tcPr>
          <w:p w14:paraId="3806B137" w14:textId="3A256814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73C94D37" w14:textId="14F10759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1</w:t>
            </w:r>
            <w:r w:rsidRPr="0038592F">
              <w:rPr>
                <w:rFonts w:cs="Times New Roman"/>
                <w:spacing w:val="-3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14:paraId="0CA426B4" w14:textId="72B93330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2019</w:t>
            </w:r>
          </w:p>
        </w:tc>
        <w:tc>
          <w:tcPr>
            <w:tcW w:w="1417" w:type="dxa"/>
            <w:vAlign w:val="center"/>
          </w:tcPr>
          <w:p w14:paraId="106D7447" w14:textId="45ED9D3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521273B3" w14:textId="47B52CA8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The Netherlands</w:t>
            </w:r>
          </w:p>
        </w:tc>
        <w:tc>
          <w:tcPr>
            <w:tcW w:w="1465" w:type="dxa"/>
            <w:vAlign w:val="center"/>
          </w:tcPr>
          <w:p w14:paraId="0637BDC9" w14:textId="5016DFBB" w:rsidR="00C27E48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Wind, PV</w:t>
            </w:r>
          </w:p>
        </w:tc>
        <w:tc>
          <w:tcPr>
            <w:tcW w:w="1134" w:type="dxa"/>
            <w:vAlign w:val="center"/>
          </w:tcPr>
          <w:p w14:paraId="36DC30FC" w14:textId="74D09475" w:rsidR="00C27E48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28ED84CD" w14:textId="3371FBF8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&lt;EndNote&gt;&lt;Cite&gt;&lt;Author&gt;energystock&lt;/Author&gt;&lt;Year&gt;2019&lt;/Year&gt;&lt;RecNum&gt;1542&lt;/RecNum&gt;&lt;DisplayText&gt;(Ekinetix, 2018; energystock, 2019)&lt;/DisplayText&gt;&lt;record&gt;&lt;rec-number&gt;1542&lt;/rec-number&gt;&lt;foreign-keys&gt;&lt;key app="EN" db-id="tx52wpxpgrrtfhepzebp9zsuta92ez5f995d" timestamp="1581081946"&gt;1542&lt;/key&gt;&lt;/foreign-keys&gt;&lt;ref-type name="Web Page"&gt;12&lt;/ref-type&gt;&lt;contributors&gt;&lt;authors&gt;&lt;author&gt;energystock&lt;/author&gt;&lt;/authors&gt;&lt;/contributors&gt;&lt;titles&gt;&lt;title&gt;The hydrogen project HyStock&lt;/title&gt;&lt;/titles&gt;&lt;number&gt;07.02.2020&lt;/number&gt;&lt;dates&gt;&lt;year&gt;2019&lt;/year&gt;&lt;/dates&gt;&lt;pub-location&gt;Groningen&lt;/pub-location&gt;&lt;urls&gt;&lt;related-urls&gt;&lt;url&gt;https://www.energystock.com/about-energystock/the-hydrogen-project-hystock&lt;/url&gt;&lt;/related-urls&gt;&lt;/urls&gt;&lt;/record&gt;&lt;/Cite&gt;&lt;Cite&gt;&lt;Author&gt;Ekinetix&lt;/Author&gt;&lt;Year&gt;2018&lt;/Year&gt;&lt;RecNum&gt;1551&lt;/RecNum&gt;&lt;record&gt;&lt;rec-number&gt;1551&lt;/rec-number&gt;&lt;foreign-keys&gt;&lt;key app="EN" db-id="tx52wpxpgrrtfhepzebp9zsuta92ez5f995d" timestamp="1581331327"&gt;1551&lt;/key&gt;&lt;/foreign-keys&gt;&lt;ref-type name="Web Page"&gt;12&lt;/ref-type&gt;&lt;contributors&gt;&lt;authors&gt;&lt;author&gt;Ekinetix&lt;/author&gt;&lt;/authors&gt;&lt;/contributors&gt;&lt;titles&gt;&lt;title&gt;HyStock TSO2020, Power to Gas&lt;/title&gt;&lt;/titles&gt;&lt;number&gt;30.03.2020&lt;/number&gt;&lt;dates&gt;&lt;year&gt;2018&lt;/year&gt;&lt;/dates&gt;&lt;pub-location&gt;Zwijndrecht&lt;/pub-location&gt;&lt;publisher&gt;Ekinetix B.V.&lt;/publisher&gt;&lt;urls&gt;&lt;related-urls&gt;&lt;url&gt;https://www.ekinetix.nl/en/projects/hydrogen-projects/hystock-tso2020-power-to-gas/&lt;/url&gt;&lt;/related-urls&gt;&lt;/urls&gt;&lt;/record&gt;&lt;/Cite&gt;&lt;/EndNote&gt;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(Ekinetix, 2018; energystock, 2019)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40CBD0C1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5579F96D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SYNFUEL</w:t>
            </w:r>
          </w:p>
        </w:tc>
        <w:tc>
          <w:tcPr>
            <w:tcW w:w="1508" w:type="dxa"/>
            <w:vAlign w:val="center"/>
          </w:tcPr>
          <w:p w14:paraId="4362B1ED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SOEC</w:t>
            </w:r>
          </w:p>
        </w:tc>
        <w:tc>
          <w:tcPr>
            <w:tcW w:w="1191" w:type="dxa"/>
            <w:vAlign w:val="center"/>
          </w:tcPr>
          <w:p w14:paraId="3C509715" w14:textId="77777777" w:rsidR="00553299" w:rsidRPr="0038592F" w:rsidRDefault="00553299" w:rsidP="0055329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 xml:space="preserve">n.s. </w:t>
            </w:r>
          </w:p>
        </w:tc>
        <w:tc>
          <w:tcPr>
            <w:tcW w:w="1134" w:type="dxa"/>
            <w:vAlign w:val="center"/>
          </w:tcPr>
          <w:p w14:paraId="7AC0CD21" w14:textId="4C1805BC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2019</w:t>
            </w:r>
          </w:p>
        </w:tc>
        <w:tc>
          <w:tcPr>
            <w:tcW w:w="1417" w:type="dxa"/>
            <w:vAlign w:val="center"/>
          </w:tcPr>
          <w:p w14:paraId="431D0C8E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cat. Methanation</w:t>
            </w:r>
          </w:p>
        </w:tc>
        <w:tc>
          <w:tcPr>
            <w:tcW w:w="1417" w:type="dxa"/>
            <w:vAlign w:val="center"/>
          </w:tcPr>
          <w:p w14:paraId="4C777BDA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Denmark</w:t>
            </w:r>
          </w:p>
        </w:tc>
        <w:tc>
          <w:tcPr>
            <w:tcW w:w="1465" w:type="dxa"/>
            <w:vAlign w:val="center"/>
          </w:tcPr>
          <w:p w14:paraId="615A1AF8" w14:textId="5711E722" w:rsidR="00553299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CF14E2">
              <w:t>Renewables (certificate)</w:t>
            </w:r>
          </w:p>
        </w:tc>
        <w:tc>
          <w:tcPr>
            <w:tcW w:w="1134" w:type="dxa"/>
            <w:vAlign w:val="center"/>
          </w:tcPr>
          <w:p w14:paraId="727D3C5E" w14:textId="64DCE20F" w:rsidR="00553299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CF14E2">
              <w:t>Biomass gasification</w:t>
            </w:r>
          </w:p>
        </w:tc>
        <w:tc>
          <w:tcPr>
            <w:tcW w:w="2665" w:type="dxa"/>
            <w:vAlign w:val="center"/>
          </w:tcPr>
          <w:p w14:paraId="1ED732FD" w14:textId="38500FDC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&lt;EndNote&gt;&lt;Cite&gt;&lt;Author&gt;Hendriksen&lt;/Author&gt;&lt;Year&gt;2015&lt;/Year&gt;&lt;RecNum&gt;573&lt;/RecNum&gt;&lt;DisplayText&gt;(Hendriksen, 2015)&lt;/DisplayText&gt;&lt;record&gt;&lt;rec-number&gt;573&lt;/rec-number&gt;&lt;foreign-keys&gt;&lt;key app="EN" db-id="tx52wpxpgrrtfhepzebp9zsuta92ez5f995d" timestamp="1485182058"&gt;573&lt;/key&gt;&lt;/foreign-keys&gt;&lt;ref-type name="Web Page"&gt;12&lt;/ref-type&gt;&lt;contributors&gt;&lt;authors&gt;&lt;author&gt;Hendriksen, Peter Vang&lt;/author&gt;&lt;/authors&gt;&lt;/contributors&gt;&lt;titles&gt;&lt;title&gt;SYNFUEL&lt;/title&gt;&lt;/titles&gt;&lt;number&gt;23.01.2017&lt;/number&gt;&lt;dates&gt;&lt;year&gt;2015&lt;/year&gt;&lt;/dates&gt;&lt;pub-location&gt;Roskilde&lt;/pub-location&gt;&lt;publisher&gt;Technical University of Denmark&lt;/publisher&gt;&lt;urls&gt;&lt;related-urls&gt;&lt;url&gt;http://www.synfuel.dk/&lt;/url&gt;&lt;/related-urls&gt;&lt;/urls&gt;&lt;/record&gt;&lt;/Cite&gt;&lt;/EndNote&gt;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(Hendriksen, 2015)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456F46CB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08B799AC" w14:textId="23544E76" w:rsidR="00C27E48" w:rsidRPr="002108EC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2108EC">
              <w:rPr>
                <w:rFonts w:cs="Times New Roman"/>
                <w:color w:val="000000"/>
                <w:szCs w:val="24"/>
              </w:rPr>
              <w:t>Energie des Nordens</w:t>
            </w:r>
          </w:p>
        </w:tc>
        <w:tc>
          <w:tcPr>
            <w:tcW w:w="1508" w:type="dxa"/>
            <w:vAlign w:val="center"/>
          </w:tcPr>
          <w:p w14:paraId="068F0393" w14:textId="7452C9B9" w:rsidR="00C27E48" w:rsidRPr="002108EC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2108EC">
              <w:rPr>
                <w:rFonts w:cs="Times New Roman"/>
                <w:color w:val="000000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3788D8B3" w14:textId="07F847CD" w:rsidR="00C27E48" w:rsidRPr="002108EC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  <w:r w:rsidRPr="002108EC">
              <w:rPr>
                <w:rFonts w:cs="Times New Roman"/>
                <w:color w:val="000000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14:paraId="17EE0AA5" w14:textId="6E5838C0" w:rsidR="00C27E48" w:rsidRPr="002108EC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2108EC">
              <w:rPr>
                <w:rFonts w:cs="Times New Roman"/>
                <w:color w:val="000000"/>
                <w:szCs w:val="24"/>
              </w:rPr>
              <w:t>2020</w:t>
            </w:r>
          </w:p>
        </w:tc>
        <w:tc>
          <w:tcPr>
            <w:tcW w:w="1417" w:type="dxa"/>
            <w:vAlign w:val="center"/>
          </w:tcPr>
          <w:p w14:paraId="221B1796" w14:textId="339353F6" w:rsidR="00C27E48" w:rsidRPr="002108EC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04649F73" w14:textId="74B53AFF" w:rsidR="00C27E48" w:rsidRPr="002108EC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469562C7" w14:textId="7743161F" w:rsidR="00C27E48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13A22D61" w14:textId="05253A9A" w:rsidR="00C27E48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2345BCF8" w14:textId="4981CCFF" w:rsidR="00C27E48" w:rsidRPr="002108EC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&lt;EndNote&gt;&lt;Cite&gt;&lt;Author&gt;Power to X Allianz&lt;/Author&gt;&lt;Year&gt;2019&lt;/Year&gt;&lt;RecNum&gt;1552&lt;/RecNum&gt;&lt;DisplayText&gt;(Power to X Allianz, 2019)&lt;/DisplayText&gt;&lt;record&gt;&lt;rec-number&gt;1552&lt;/rec-number&gt;&lt;foreign-keys&gt;&lt;key app="EN" db-id="tx52wpxpgrrtfhepzebp9zsuta92ez5f995d" timestamp="1581332479"&gt;1552&lt;/key&gt;&lt;/foreign-keys&gt;&lt;ref-type name="Web Page"&gt;12&lt;/ref-type&gt;&lt;contributors&gt;&lt;authors&gt;&lt;author&gt;Power to X Allianz,&lt;/author&gt;&lt;/authors&gt;&lt;/contributors&gt;&lt;titles&gt;&lt;title&gt;Unsere Projekte&lt;/title&gt;&lt;/titles&gt;&lt;number&gt;10.02.2020&lt;/number&gt;&lt;dates&gt;&lt;year&gt;2019&lt;/year&gt;&lt;/dates&gt;&lt;pub-location&gt;Berlin&lt;/pub-location&gt;&lt;publisher&gt;Power to X Allianz&lt;/publisher&gt;&lt;urls&gt;&lt;related-urls&gt;&lt;url&gt;https://www.ptx-allianz.de/innovation-fuer-klimaschutz/unsere-projekte/&lt;/url&gt;&lt;/related-urls&gt;&lt;/urls&gt;&lt;/record&gt;&lt;/Cite&gt;&lt;/EndNote&gt;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(Power to X Allianz,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7B896438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2D3AB2FB" w14:textId="2760051F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Swisspower Hybridkraftwerk</w:t>
            </w:r>
          </w:p>
        </w:tc>
        <w:tc>
          <w:tcPr>
            <w:tcW w:w="1508" w:type="dxa"/>
            <w:vAlign w:val="center"/>
          </w:tcPr>
          <w:p w14:paraId="3FF12226" w14:textId="29B14490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20B7D2EA" w14:textId="2241572E" w:rsidR="00553299" w:rsidRPr="0038592F" w:rsidRDefault="00553299" w:rsidP="0055329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2</w:t>
            </w:r>
            <w:r w:rsidRPr="0038592F">
              <w:rPr>
                <w:rFonts w:cs="Times New Roman"/>
                <w:spacing w:val="-3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14:paraId="47231CF2" w14:textId="6939F020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</w:t>
            </w:r>
            <w:r>
              <w:rPr>
                <w:rFonts w:cs="Times New Roman"/>
                <w:spacing w:val="-3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14:paraId="291A43C3" w14:textId="6EBDDCE1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bio. Methanation</w:t>
            </w:r>
          </w:p>
        </w:tc>
        <w:tc>
          <w:tcPr>
            <w:tcW w:w="1417" w:type="dxa"/>
            <w:vAlign w:val="center"/>
          </w:tcPr>
          <w:p w14:paraId="6FA64D21" w14:textId="04CF9B1A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Switzerland</w:t>
            </w:r>
          </w:p>
        </w:tc>
        <w:tc>
          <w:tcPr>
            <w:tcW w:w="1465" w:type="dxa"/>
            <w:vAlign w:val="center"/>
          </w:tcPr>
          <w:p w14:paraId="20A78492" w14:textId="5BF56BB8" w:rsidR="00553299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1F34F0">
              <w:t>MWT plant</w:t>
            </w:r>
          </w:p>
        </w:tc>
        <w:tc>
          <w:tcPr>
            <w:tcW w:w="1134" w:type="dxa"/>
            <w:vAlign w:val="center"/>
          </w:tcPr>
          <w:p w14:paraId="3752815A" w14:textId="634399D2" w:rsidR="00553299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t>WWT plant</w:t>
            </w:r>
          </w:p>
        </w:tc>
        <w:tc>
          <w:tcPr>
            <w:tcW w:w="2665" w:type="dxa"/>
            <w:vAlign w:val="center"/>
          </w:tcPr>
          <w:p w14:paraId="59E9DB28" w14:textId="4FB39471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&lt;EndNote&gt;&lt;Cite&gt;&lt;Author&gt;Viessmann&lt;/Author&gt;&lt;Year&gt;2019&lt;/Year&gt;&lt;RecNum&gt;1543&lt;/RecNum&gt;&lt;DisplayText&gt;(Viessmann, 2019; Solarserver, 2020)&lt;/DisplayText&gt;&lt;record&gt;&lt;rec-number&gt;1543&lt;/rec-number&gt;&lt;foreign-keys&gt;&lt;key app="EN" db-id="tx52wpxpgrrtfhepzebp9zsuta92ez5f995d" timestamp="1581084576"&gt;1543&lt;/key&gt;&lt;/foreign-keys&gt;&lt;ref-type name="Press Release"&gt;63&lt;/ref-type&gt;&lt;contributors&gt;&lt;authors&gt;&lt;author&gt;Viessmann&lt;/author&gt;&lt;/authors&gt;&lt;/contributors&gt;&lt;titles&gt;&lt;title&gt;Grünes Licht für erste industrielle Power-to-Gas-Anlage im schweizerischen Dietikon. Deutsche Technologie- und Entwicklungspartner sind die beiden Viessmann Tochterunternehmen microbEnergy und Schmack Biogas sowie Siemens.&lt;/title&gt;&lt;/titles&gt;&lt;dates&gt;&lt;year&gt;2019&lt;/year&gt;&lt;/dates&gt;&lt;pub-location&gt;Allendorf&lt;/pub-location&gt;&lt;publisher&gt;Viessmann Werke GmbH &amp;amp; Co. KG&lt;/publisher&gt;&lt;urls&gt;&lt;related-urls&gt;&lt;url&gt;https://www.viessmann-newsroom.de/unternehmen/grunes-licht-fur-erste-industrielle-power-to-gas-anlage-im-schweizerischen-dietikon&lt;/url&gt;&lt;/related-urls&gt;&lt;/urls&gt;&lt;/record&gt;&lt;/Cite&gt;&lt;Cite&gt;&lt;Author&gt;Solarserver&lt;/Author&gt;&lt;Year&gt;2020&lt;/Year&gt;&lt;RecNum&gt;1544&lt;/RecNum&gt;&lt;record&gt;&lt;rec-number&gt;1544&lt;/rec-number&gt;&lt;foreign-keys&gt;&lt;key app="EN" db-id="tx52wpxpgrrtfhepzebp9zsuta92ez5f995d" timestamp="1581084942"&gt;1544&lt;/key&gt;&lt;/foreign-keys&gt;&lt;ref-type name="Web Page"&gt;12&lt;/ref-type&gt;&lt;contributors&gt;&lt;authors&gt;&lt;author&gt;Solarserver&lt;/author&gt;&lt;/authors&gt;&lt;/contributors&gt;&lt;titles&gt;&lt;title&gt;Industrielle Power-to-Gas-Anlage in der Schweiz&lt;/title&gt;&lt;/titles&gt;&lt;number&gt;07.02.2020&lt;/number&gt;&lt;dates&gt;&lt;year&gt;2020&lt;/year&gt;&lt;/dates&gt;&lt;pub-location&gt;Löhne&lt;/pub-location&gt;&lt;publisher&gt;EEM Energy &amp;amp; Environment Media GmbH&lt;/publisher&gt;&lt;urls&gt;&lt;related-urls&gt;&lt;url&gt;https://www.solarserver.de/2020/02/05/industrielle-power-to-gas-anlage-in-der-schweiz/&lt;/url&gt;&lt;/related-urls&gt;&lt;/urls&gt;&lt;/record&gt;&lt;/Cite&gt;&lt;/EndNote&gt;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(Viessmann, 2019; Solarserver, 2020)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287CF799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</w:tcPr>
          <w:p w14:paraId="37AB3A3E" w14:textId="172DBB02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52686C">
              <w:t>MethyCentre</w:t>
            </w:r>
          </w:p>
        </w:tc>
        <w:tc>
          <w:tcPr>
            <w:tcW w:w="1508" w:type="dxa"/>
          </w:tcPr>
          <w:p w14:paraId="3EE63E61" w14:textId="506BFEC9" w:rsidR="00553299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52686C">
              <w:t>PEM</w:t>
            </w:r>
          </w:p>
        </w:tc>
        <w:tc>
          <w:tcPr>
            <w:tcW w:w="1191" w:type="dxa"/>
          </w:tcPr>
          <w:p w14:paraId="21F3F19F" w14:textId="5A1A54A9" w:rsidR="00553299" w:rsidRPr="0038592F" w:rsidRDefault="00553299" w:rsidP="0055329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52686C">
              <w:t xml:space="preserve"> 125 </w:t>
            </w:r>
          </w:p>
        </w:tc>
        <w:tc>
          <w:tcPr>
            <w:tcW w:w="1134" w:type="dxa"/>
          </w:tcPr>
          <w:p w14:paraId="26892732" w14:textId="3F2EC9F6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52686C">
              <w:t>2021</w:t>
            </w:r>
          </w:p>
        </w:tc>
        <w:tc>
          <w:tcPr>
            <w:tcW w:w="1417" w:type="dxa"/>
            <w:vAlign w:val="center"/>
          </w:tcPr>
          <w:p w14:paraId="76B1791C" w14:textId="41C192D5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Methanation</w:t>
            </w:r>
          </w:p>
        </w:tc>
        <w:tc>
          <w:tcPr>
            <w:tcW w:w="1417" w:type="dxa"/>
            <w:vAlign w:val="center"/>
          </w:tcPr>
          <w:p w14:paraId="1180201C" w14:textId="01648626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France</w:t>
            </w:r>
          </w:p>
        </w:tc>
        <w:tc>
          <w:tcPr>
            <w:tcW w:w="1465" w:type="dxa"/>
            <w:vAlign w:val="center"/>
          </w:tcPr>
          <w:p w14:paraId="66FEA677" w14:textId="5AB125EE" w:rsidR="00553299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D26A8E">
              <w:t>Renewables (certificate)</w:t>
            </w:r>
          </w:p>
        </w:tc>
        <w:tc>
          <w:tcPr>
            <w:tcW w:w="1134" w:type="dxa"/>
            <w:vAlign w:val="center"/>
          </w:tcPr>
          <w:p w14:paraId="7369CCB9" w14:textId="4B1E5575" w:rsidR="00553299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D26A8E">
              <w:t>Biogas</w:t>
            </w:r>
          </w:p>
        </w:tc>
        <w:tc>
          <w:tcPr>
            <w:tcW w:w="2665" w:type="dxa"/>
            <w:vAlign w:val="center"/>
          </w:tcPr>
          <w:p w14:paraId="7B5C8C3D" w14:textId="73392C6A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&lt;EndNote&gt;&lt;Cite&gt;&lt;Author&gt;Storengy&lt;/Author&gt;&lt;Year&gt;2020&lt;/Year&gt;&lt;RecNum&gt;1613&lt;/RecNum&gt;&lt;DisplayText&gt;(Storengy, 2020)&lt;/DisplayText&gt;&lt;record&gt;&lt;rec-number&gt;1613&lt;/rec-number&gt;&lt;foreign-keys&gt;&lt;key app="EN" db-id="tx52wpxpgrrtfhepzebp9zsuta92ez5f995d" timestamp="1582188402"&gt;1613&lt;/key&gt;&lt;/foreign-keys&gt;&lt;ref-type name="Web Page"&gt;12&lt;/ref-type&gt;&lt;contributors&gt;&lt;authors&gt;&lt;author&gt;Storengy&lt;/author&gt;&lt;/authors&gt;&lt;/contributors&gt;&lt;titles&gt;&lt;title&gt;MéthyCentre&lt;/title&gt;&lt;/titles&gt;&lt;number&gt;20.02.2020&lt;/number&gt;&lt;dates&gt;&lt;year&gt;2020&lt;/year&gt;&lt;/dates&gt;&lt;pub-location&gt;Bois-Colombes&lt;/pub-location&gt;&lt;publisher&gt;Storengy&lt;/publisher&gt;&lt;urls&gt;&lt;related-urls&gt;&lt;url&gt;https://methycentre.eu/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(Storengy, 2020)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0723B178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</w:tcPr>
          <w:p w14:paraId="003661D3" w14:textId="3945586A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C41EFD">
              <w:t>Element Eins</w:t>
            </w:r>
          </w:p>
        </w:tc>
        <w:tc>
          <w:tcPr>
            <w:tcW w:w="1508" w:type="dxa"/>
          </w:tcPr>
          <w:p w14:paraId="41537BCC" w14:textId="080AE0F5" w:rsidR="00C27E48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C41EFD">
              <w:t>n.s.</w:t>
            </w:r>
          </w:p>
        </w:tc>
        <w:tc>
          <w:tcPr>
            <w:tcW w:w="1191" w:type="dxa"/>
          </w:tcPr>
          <w:p w14:paraId="3AC11807" w14:textId="4BF7887D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C41EFD">
              <w:t xml:space="preserve"> 100,000 </w:t>
            </w:r>
          </w:p>
        </w:tc>
        <w:tc>
          <w:tcPr>
            <w:tcW w:w="1134" w:type="dxa"/>
          </w:tcPr>
          <w:p w14:paraId="1CC3A162" w14:textId="0554F08F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C41EFD">
              <w:t>2022</w:t>
            </w:r>
          </w:p>
        </w:tc>
        <w:tc>
          <w:tcPr>
            <w:tcW w:w="1417" w:type="dxa"/>
            <w:vAlign w:val="center"/>
          </w:tcPr>
          <w:p w14:paraId="1812E21A" w14:textId="4B1BDCD9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2778CD73" w14:textId="1C747878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3E25D0C2" w14:textId="00D1DD16" w:rsidR="00C27E48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732A61F5" w14:textId="795421C2" w:rsidR="00C27E48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606E6BA0" w14:textId="3CDFDCE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&lt;EndNote&gt;&lt;Cite&gt;&lt;Author&gt;E1&lt;/Author&gt;&lt;Year&gt;2019&lt;/Year&gt;&lt;RecNum&gt;1553&lt;/RecNum&gt;&lt;DisplayText&gt;(E1, 2019)&lt;/DisplayText&gt;&lt;record&gt;&lt;rec-number&gt;1553&lt;/rec-number&gt;&lt;foreign-keys&gt;&lt;key app="EN" db-id="tx52wpxpgrrtfhepzebp9zsuta92ez5f995d" timestamp="1581333049"&gt;1553&lt;/key&gt;&lt;/foreign-keys&gt;&lt;ref-type name="Web Page"&gt;12&lt;/ref-type&gt;&lt;contributors&gt;&lt;authors&gt;&lt;author&gt;E1&lt;/author&gt;&lt;/authors&gt;&lt;/contributors&gt;&lt;titles&gt;&lt;title&gt;Element Eins: Energiewende mit Sektorkopplung - Intelligent. Innovativ. Effizient.&lt;/title&gt;&lt;/titles&gt;&lt;number&gt;10.02.2020&lt;/number&gt;&lt;dates&gt;&lt;year&gt;2019&lt;/year&gt;&lt;/dates&gt;&lt;pub-location&gt;Dortmund&lt;/pub-location&gt;&lt;publisher&gt;Thyssengas GmbH&lt;/publisher&gt;&lt;urls&gt;&lt;related-urls&gt;&lt;url&gt;http://element-eins.eu/&lt;/url&gt;&lt;/related-urls&gt;&lt;/urls&gt;&lt;/record&gt;&lt;/Cite&gt;&lt;/EndNote&gt;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(E1,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6C013458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68C67DA4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H2V Product</w:t>
            </w:r>
          </w:p>
        </w:tc>
        <w:tc>
          <w:tcPr>
            <w:tcW w:w="1508" w:type="dxa"/>
          </w:tcPr>
          <w:p w14:paraId="21CEF0A5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1AF2AB48" w14:textId="77777777" w:rsidR="00553299" w:rsidRPr="0038592F" w:rsidRDefault="00553299" w:rsidP="0055329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A1AB9E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D3CDC35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D88351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1AA72990" w14:textId="30D49591" w:rsidR="00553299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E67E44">
              <w:t>Renewables (certificate)</w:t>
            </w:r>
          </w:p>
        </w:tc>
        <w:tc>
          <w:tcPr>
            <w:tcW w:w="1134" w:type="dxa"/>
            <w:vAlign w:val="center"/>
          </w:tcPr>
          <w:p w14:paraId="6EE72CF7" w14:textId="667A978B" w:rsidR="00553299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E67E44">
              <w:t>-</w:t>
            </w:r>
          </w:p>
        </w:tc>
        <w:tc>
          <w:tcPr>
            <w:tcW w:w="2665" w:type="dxa"/>
            <w:vAlign w:val="center"/>
          </w:tcPr>
          <w:p w14:paraId="77329EC0" w14:textId="3BFCDE41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&lt;EndNote&gt;&lt;Cite&gt;&lt;Author&gt;HydrogenPro&lt;/Author&gt;&lt;Year&gt;2019&lt;/Year&gt;&lt;RecNum&gt;1549&lt;/RecNum&gt;&lt;DisplayText&gt;(HydrogenPro, 2019)&lt;/DisplayText&gt;&lt;record&gt;&lt;rec-number&gt;1549&lt;/rec-number&gt;&lt;foreign-keys&gt;&lt;key app="EN" db-id="tx52wpxpgrrtfhepzebp9zsuta92ez5f995d" timestamp="1581090665"&gt;1549&lt;/key&gt;&lt;/foreign-keys&gt;&lt;ref-type name="Web Page"&gt;12&lt;/ref-type&gt;&lt;contributors&gt;&lt;authors&gt;&lt;author&gt;HydrogenPro&lt;/author&gt;&lt;/authors&gt;&lt;/contributors&gt;&lt;titles&gt;&lt;title&gt;H2V Industry and HydrogenPro join forces!&lt;/title&gt;&lt;/titles&gt;&lt;number&gt;10.02.2020&lt;/number&gt;&lt;dates&gt;&lt;year&gt;2019&lt;/year&gt;&lt;/dates&gt;&lt;pub-location&gt;Porsgrunn&lt;/pub-location&gt;&lt;publisher&gt;HydrogenPro&lt;/publisher&gt;&lt;urls&gt;&lt;related-urls&gt;&lt;url&gt;https://www.hydrogen-pro.com/single-post/2018/10/08/H2V-Industry-and-HydrogenPro-join-forces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(HydrogenPro,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5EDBB2C8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0541F2E8" w14:textId="2A1149B1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 xml:space="preserve">       </w:t>
            </w:r>
            <w:r w:rsidRPr="0047301A">
              <w:rPr>
                <w:rFonts w:cs="Times New Roman"/>
                <w:spacing w:val="-3"/>
                <w:szCs w:val="24"/>
              </w:rPr>
              <w:t>H2V59</w:t>
            </w:r>
          </w:p>
        </w:tc>
        <w:tc>
          <w:tcPr>
            <w:tcW w:w="1508" w:type="dxa"/>
          </w:tcPr>
          <w:p w14:paraId="4E106727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665217D6" w14:textId="77777777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100,000</w:t>
            </w:r>
          </w:p>
        </w:tc>
        <w:tc>
          <w:tcPr>
            <w:tcW w:w="1134" w:type="dxa"/>
            <w:vAlign w:val="center"/>
          </w:tcPr>
          <w:p w14:paraId="76695052" w14:textId="391B39F2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2022</w:t>
            </w:r>
          </w:p>
        </w:tc>
        <w:tc>
          <w:tcPr>
            <w:tcW w:w="1417" w:type="dxa"/>
            <w:vAlign w:val="center"/>
          </w:tcPr>
          <w:p w14:paraId="1985BEA7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3AEFBEDF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France</w:t>
            </w:r>
          </w:p>
        </w:tc>
        <w:tc>
          <w:tcPr>
            <w:tcW w:w="1465" w:type="dxa"/>
            <w:vAlign w:val="center"/>
          </w:tcPr>
          <w:p w14:paraId="7D30F615" w14:textId="77777777" w:rsidR="00C27E48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CB7127" w14:textId="77777777" w:rsidR="00C27E48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1A7A3F50" w14:textId="35B4F944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&lt;EndNote&gt;&lt;Cite&gt;&lt;Author&gt;H2V&lt;/Author&gt;&lt;Year&gt;2020&lt;/Year&gt;&lt;RecNum&gt;1550&lt;/RecNum&gt;&lt;DisplayText&gt;(H2V, 2020)&lt;/DisplayText&gt;&lt;record&gt;&lt;rec-number&gt;1550&lt;/rec-number&gt;&lt;foreign-keys&gt;&lt;key app="EN" db-id="tx52wpxpgrrtfhepzebp9zsuta92ez5f995d" timestamp="1581330187"&gt;1550&lt;/key&gt;&lt;/foreign-keys&gt;&lt;ref-type name="Web Page"&gt;12&lt;/ref-type&gt;&lt;contributors&gt;&lt;authors&gt;&lt;author&gt;H2V&lt;/author&gt;&lt;/authors&gt;&lt;/contributors&gt;&lt;titles&gt;&lt;title&gt;H2V59 - Concertation préalable&lt;/title&gt;&lt;/titles&gt;&lt;number&gt;10.02.2020&lt;/number&gt;&lt;dates&gt;&lt;year&gt;2020&lt;/year&gt;&lt;/dates&gt;&lt;pub-location&gt;Paris&lt;/pub-location&gt;&lt;publisher&gt;H2V59-Concertation par H2V&lt;/publisher&gt;&lt;urls&gt;&lt;related-urls&gt;&lt;url&gt;http://h2v59-concertation.net/&lt;/url&gt;&lt;/related-urls&gt;&lt;/urls&gt;&lt;/record&gt;&lt;/Cite&gt;&lt;/EndNote&gt;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(H2V, 2020)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0068412E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  <w:vAlign w:val="center"/>
          </w:tcPr>
          <w:p w14:paraId="2D6690E1" w14:textId="7EA7BF04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 xml:space="preserve">       </w:t>
            </w:r>
            <w:r w:rsidRPr="001C0F60">
              <w:rPr>
                <w:rFonts w:cs="Times New Roman"/>
                <w:spacing w:val="-3"/>
                <w:szCs w:val="24"/>
              </w:rPr>
              <w:t>H2V Normandy</w:t>
            </w:r>
          </w:p>
        </w:tc>
        <w:tc>
          <w:tcPr>
            <w:tcW w:w="1508" w:type="dxa"/>
          </w:tcPr>
          <w:p w14:paraId="52D0C2A2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2DC791DA" w14:textId="2B7B7C14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4</w:t>
            </w:r>
            <w:r w:rsidRPr="0038592F">
              <w:rPr>
                <w:rFonts w:cs="Times New Roman"/>
                <w:spacing w:val="-3"/>
                <w:szCs w:val="24"/>
              </w:rPr>
              <w:t>00,000</w:t>
            </w:r>
          </w:p>
        </w:tc>
        <w:tc>
          <w:tcPr>
            <w:tcW w:w="1134" w:type="dxa"/>
            <w:vAlign w:val="center"/>
          </w:tcPr>
          <w:p w14:paraId="5C33193B" w14:textId="7C218FA3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2023</w:t>
            </w:r>
          </w:p>
        </w:tc>
        <w:tc>
          <w:tcPr>
            <w:tcW w:w="1417" w:type="dxa"/>
            <w:vAlign w:val="center"/>
          </w:tcPr>
          <w:p w14:paraId="72A39121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08038AAA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France</w:t>
            </w:r>
          </w:p>
        </w:tc>
        <w:tc>
          <w:tcPr>
            <w:tcW w:w="1465" w:type="dxa"/>
            <w:vAlign w:val="center"/>
          </w:tcPr>
          <w:p w14:paraId="502A190A" w14:textId="77777777" w:rsidR="00C27E48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AAE528" w14:textId="77777777" w:rsidR="00C27E48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0AEB4FFD" w14:textId="69C0E1FF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&lt;EndNote&gt;&lt;Cite&gt;&lt;Author&gt;Meillaud&lt;/Author&gt;&lt;Year&gt;2019&lt;/Year&gt;&lt;RecNum&gt;1614&lt;/RecNum&gt;&lt;DisplayText&gt;(Meillaud, 2019)&lt;/DisplayText&gt;&lt;record&gt;&lt;rec-number&gt;1614&lt;/rec-number&gt;&lt;foreign-keys&gt;&lt;key app="EN" db-id="tx52wpxpgrrtfhepzebp9zsuta92ez5f995d" timestamp="1582190684"&gt;1614&lt;/key&gt;&lt;/foreign-keys&gt;&lt;ref-type name="Newspaper Article"&gt;23&lt;/ref-type&gt;&lt;contributors&gt;&lt;authors&gt;&lt;author&gt;Meillaud, Laurent&lt;/author&gt;&lt;/authors&gt;&lt;/contributors&gt;&lt;titles&gt;&lt;title&gt;Le projet d’usine de H2V soumis à concertation en Normandie&lt;/title&gt;&lt;secondary-title&gt;H2 Today&lt;/secondary-title&gt;&lt;/titles&gt;&lt;dates&gt;&lt;year&gt;2019&lt;/year&gt;&lt;pub-dates&gt;&lt;date&gt;24.09.2019&lt;/date&gt;&lt;/pub-dates&gt;&lt;/dates&gt;&lt;pub-location&gt;Toulouse&lt;/pub-location&gt;&lt;publisher&gt;Seiya Consulting&lt;/publisher&gt;&lt;urls&gt;&lt;related-urls&gt;&lt;url&gt;https://hydrogentoday.info/news/5846&lt;/url&gt;&lt;/related-urls&gt;&lt;/urls&gt;&lt;/record&gt;&lt;/Cite&gt;&lt;/EndNote&gt;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(Meillaud,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485CB3A6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</w:tcPr>
          <w:p w14:paraId="0B173B06" w14:textId="06A24F0A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FE07DA">
              <w:t>hybridge</w:t>
            </w:r>
          </w:p>
        </w:tc>
        <w:tc>
          <w:tcPr>
            <w:tcW w:w="1508" w:type="dxa"/>
          </w:tcPr>
          <w:p w14:paraId="154011E0" w14:textId="05C80F43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FE07DA">
              <w:t>n.s.</w:t>
            </w:r>
          </w:p>
        </w:tc>
        <w:tc>
          <w:tcPr>
            <w:tcW w:w="1191" w:type="dxa"/>
          </w:tcPr>
          <w:p w14:paraId="55FA76CC" w14:textId="3FB7DE34" w:rsidR="00553299" w:rsidRDefault="00553299" w:rsidP="0055329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FE07DA">
              <w:t xml:space="preserve"> 100,000 </w:t>
            </w:r>
          </w:p>
        </w:tc>
        <w:tc>
          <w:tcPr>
            <w:tcW w:w="1134" w:type="dxa"/>
          </w:tcPr>
          <w:p w14:paraId="04AC4156" w14:textId="6918C70E" w:rsidR="00553299" w:rsidRDefault="00553299" w:rsidP="0055329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FE07DA">
              <w:t>2023</w:t>
            </w:r>
          </w:p>
        </w:tc>
        <w:tc>
          <w:tcPr>
            <w:tcW w:w="1417" w:type="dxa"/>
            <w:vAlign w:val="center"/>
          </w:tcPr>
          <w:p w14:paraId="5F532FD2" w14:textId="2DAE66EE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 xml:space="preserve">cat. Methanation </w:t>
            </w:r>
          </w:p>
        </w:tc>
        <w:tc>
          <w:tcPr>
            <w:tcW w:w="1417" w:type="dxa"/>
            <w:vAlign w:val="center"/>
          </w:tcPr>
          <w:p w14:paraId="155E723E" w14:textId="509945DE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3E80B8F2" w14:textId="2DF683F3" w:rsidR="00553299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B4755D">
              <w:t>Renewables (certificate)</w:t>
            </w:r>
          </w:p>
        </w:tc>
        <w:tc>
          <w:tcPr>
            <w:tcW w:w="1134" w:type="dxa"/>
            <w:vAlign w:val="center"/>
          </w:tcPr>
          <w:p w14:paraId="6393A91C" w14:textId="48940E73" w:rsidR="00553299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2665" w:type="dxa"/>
            <w:vAlign w:val="center"/>
          </w:tcPr>
          <w:p w14:paraId="63517E07" w14:textId="6225EA20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&lt;EndNote&gt;&lt;Cite&gt;&lt;Author&gt;hybridge&lt;/Author&gt;&lt;Year&gt;2019&lt;/Year&gt;&lt;RecNum&gt;1554&lt;/RecNum&gt;&lt;DisplayText&gt;(hybridge, 2019)&lt;/DisplayText&gt;&lt;record&gt;&lt;rec-number&gt;1554&lt;/rec-number&gt;&lt;foreign-keys&gt;&lt;key app="EN" db-id="tx52wpxpgrrtfhepzebp9zsuta92ez5f995d" timestamp="1581334737"&gt;1554&lt;/key&gt;&lt;/foreign-keys&gt;&lt;ref-type name="Web Page"&gt;12&lt;/ref-type&gt;&lt;contributors&gt;&lt;authors&gt;&lt;author&gt;hybridge&lt;/author&gt;&lt;/authors&gt;&lt;/contributors&gt;&lt;titles&gt;&lt;title&gt;Sektorkopplung auf Systemebene&lt;/title&gt;&lt;/titles&gt;&lt;number&gt;10.02.2020&lt;/number&gt;&lt;dates&gt;&lt;year&gt;2019&lt;/year&gt;&lt;/dates&gt;&lt;pub-location&gt;Dortmund&lt;/pub-location&gt;&lt;publisher&gt;Amprion GmbH&lt;/publisher&gt;&lt;urls&gt;&lt;related-urls&gt;&lt;url&gt;https://www.hybridge.net/&lt;/url&gt;&lt;/related-urls&gt;&lt;/urls&gt;&lt;/record&gt;&lt;/Cite&gt;&lt;/EndNote&gt;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(hybridge,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41425B8D" w14:textId="77777777" w:rsidTr="00BF1141">
        <w:trPr>
          <w:gridAfter w:val="1"/>
          <w:wAfter w:w="31" w:type="dxa"/>
          <w:jc w:val="center"/>
        </w:trPr>
        <w:tc>
          <w:tcPr>
            <w:tcW w:w="2268" w:type="dxa"/>
          </w:tcPr>
          <w:p w14:paraId="5C6B9943" w14:textId="43318D4E" w:rsidR="00553299" w:rsidRPr="00FE07DA" w:rsidRDefault="00553299" w:rsidP="00553299">
            <w:pPr>
              <w:suppressAutoHyphens/>
              <w:autoSpaceDE w:val="0"/>
              <w:autoSpaceDN w:val="0"/>
              <w:contextualSpacing/>
            </w:pPr>
            <w:r w:rsidRPr="004D23EF">
              <w:lastRenderedPageBreak/>
              <w:t>PEGASUS Project</w:t>
            </w:r>
          </w:p>
        </w:tc>
        <w:tc>
          <w:tcPr>
            <w:tcW w:w="1508" w:type="dxa"/>
          </w:tcPr>
          <w:p w14:paraId="26E38325" w14:textId="5F06B610" w:rsidR="00553299" w:rsidRPr="00FE07DA" w:rsidRDefault="00553299" w:rsidP="00553299">
            <w:pPr>
              <w:suppressAutoHyphens/>
              <w:autoSpaceDE w:val="0"/>
              <w:autoSpaceDN w:val="0"/>
              <w:contextualSpacing/>
            </w:pPr>
            <w:r w:rsidRPr="004D23EF">
              <w:t>n.s.</w:t>
            </w:r>
          </w:p>
        </w:tc>
        <w:tc>
          <w:tcPr>
            <w:tcW w:w="1191" w:type="dxa"/>
          </w:tcPr>
          <w:p w14:paraId="012AFA30" w14:textId="1F835DA7" w:rsidR="00553299" w:rsidRPr="00FE07DA" w:rsidRDefault="00553299" w:rsidP="00553299">
            <w:pPr>
              <w:contextualSpacing/>
              <w:jc w:val="right"/>
            </w:pPr>
            <w:r w:rsidRPr="004D23EF">
              <w:t>n.s.</w:t>
            </w:r>
          </w:p>
        </w:tc>
        <w:tc>
          <w:tcPr>
            <w:tcW w:w="1134" w:type="dxa"/>
          </w:tcPr>
          <w:p w14:paraId="68CCAB72" w14:textId="0DACA158" w:rsidR="00553299" w:rsidRPr="00FE07DA" w:rsidRDefault="00553299" w:rsidP="00553299">
            <w:pPr>
              <w:suppressAutoHyphens/>
              <w:autoSpaceDE w:val="0"/>
              <w:autoSpaceDN w:val="0"/>
              <w:contextualSpacing/>
              <w:jc w:val="center"/>
            </w:pPr>
            <w:r w:rsidRPr="004D23EF">
              <w:t>projected</w:t>
            </w:r>
          </w:p>
        </w:tc>
        <w:tc>
          <w:tcPr>
            <w:tcW w:w="1417" w:type="dxa"/>
            <w:vAlign w:val="center"/>
          </w:tcPr>
          <w:p w14:paraId="0EDA3479" w14:textId="60D2422B" w:rsidR="00553299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Methanation</w:t>
            </w:r>
          </w:p>
        </w:tc>
        <w:tc>
          <w:tcPr>
            <w:tcW w:w="1417" w:type="dxa"/>
            <w:vAlign w:val="center"/>
          </w:tcPr>
          <w:p w14:paraId="641BAECB" w14:textId="5D514E43" w:rsidR="00553299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Italy</w:t>
            </w:r>
          </w:p>
        </w:tc>
        <w:tc>
          <w:tcPr>
            <w:tcW w:w="1465" w:type="dxa"/>
            <w:vAlign w:val="center"/>
          </w:tcPr>
          <w:p w14:paraId="29FB35FE" w14:textId="6530DEA3" w:rsidR="00553299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B4755D">
              <w:t>Renewables (certificate)</w:t>
            </w:r>
          </w:p>
        </w:tc>
        <w:tc>
          <w:tcPr>
            <w:tcW w:w="1134" w:type="dxa"/>
            <w:vAlign w:val="center"/>
          </w:tcPr>
          <w:p w14:paraId="463BFDE7" w14:textId="289E13B2" w:rsidR="00553299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Biogas</w:t>
            </w:r>
          </w:p>
        </w:tc>
        <w:tc>
          <w:tcPr>
            <w:tcW w:w="2665" w:type="dxa"/>
            <w:vAlign w:val="center"/>
          </w:tcPr>
          <w:p w14:paraId="150D7B5D" w14:textId="32CB8F0F" w:rsidR="00553299" w:rsidRDefault="00553299" w:rsidP="0055329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&lt;EndNote&gt;&lt;Cite&gt;&lt;Author&gt;SGI&lt;/Author&gt;&lt;Year&gt;2019&lt;/Year&gt;&lt;RecNum&gt;1713&lt;/RecNum&gt;&lt;DisplayText&gt;(SGI, 2019)&lt;/DisplayText&gt;&lt;record&gt;&lt;rec-number&gt;1713&lt;/rec-number&gt;&lt;foreign-keys&gt;&lt;key app="EN" db-id="tx52wpxpgrrtfhepzebp9zsuta92ez5f995d" timestamp="1591357027"&gt;1713&lt;/key&gt;&lt;/foreign-keys&gt;&lt;ref-type name="Web Page"&gt;12&lt;/ref-type&gt;&lt;contributors&gt;&lt;authors&gt;&lt;author&gt;SGI&lt;/author&gt;&lt;/authors&gt;&lt;/contributors&gt;&lt;titles&gt;&lt;title&gt;PEGASUS Project &lt;/title&gt;&lt;/titles&gt;&lt;number&gt;05.06.2020&lt;/number&gt;&lt;dates&gt;&lt;year&gt;2019&lt;/year&gt;&lt;/dates&gt;&lt;pub-location&gt;Milano&lt;/pub-location&gt;&lt;publisher&gt;Società Gasdotti Italia S.p.a. &lt;/publisher&gt;&lt;urls&gt;&lt;related-urls&gt;&lt;url&gt;http://www.gasdottitalia.it/en/content/pegasus-project&lt;/url&gt;&lt;/related-urls&gt;&lt;/urls&gt;&lt;/record&gt;&lt;/Cite&gt;&lt;/EndNote&gt;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(SGI,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571E09D0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A9931E4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Power-to-Gas Hungary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221BC9CE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1F199AC3" w14:textId="77777777" w:rsidR="00553299" w:rsidRPr="0038592F" w:rsidRDefault="00553299" w:rsidP="0055329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10,000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52E3C9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projected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E8A197D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bio. Methanation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300BA23" w14:textId="77777777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Hungary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14:paraId="00DDDDE7" w14:textId="1ED9F97F" w:rsidR="00553299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B4755D">
              <w:t>Renewables (certificate)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7369F8" w14:textId="2F04AC28" w:rsidR="00553299" w:rsidRPr="0038592F" w:rsidRDefault="0055329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1DF18F95" w14:textId="06885D64" w:rsidR="00553299" w:rsidRPr="0038592F" w:rsidRDefault="00553299" w:rsidP="0055329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&lt;EndNote&gt;&lt;Cite&gt;&lt;Author&gt;PowertoGas Hungary&lt;/Author&gt;&lt;Year&gt;2019&lt;/Year&gt;&lt;RecNum&gt;1555&lt;/RecNum&gt;&lt;DisplayText&gt;(PowertoGas Hungary, 2019)&lt;/DisplayText&gt;&lt;record&gt;&lt;rec-number&gt;1555&lt;/rec-number&gt;&lt;foreign-keys&gt;&lt;key app="EN" db-id="tx52wpxpgrrtfhepzebp9zsuta92ez5f995d" timestamp="1581336199"&gt;1555&lt;/key&gt;&lt;/foreign-keys&gt;&lt;ref-type name="Web Page"&gt;12&lt;/ref-type&gt;&lt;contributors&gt;&lt;authors&gt;&lt;author&gt;PowertoGas Hungary,&lt;/author&gt;&lt;/authors&gt;&lt;/contributors&gt;&lt;titles&gt;&lt;title&gt;Disruptive solutions for utility-scale energy storage, grid balancing, and carbon reuse.&lt;/title&gt;&lt;/titles&gt;&lt;number&gt;10.02.2020&lt;/number&gt;&lt;dates&gt;&lt;year&gt;2019&lt;/year&gt;&lt;/dates&gt;&lt;pub-location&gt;nn&lt;/pub-location&gt;&lt;publisher&gt;Power-to-Gas Hungary Kft.&lt;/publisher&gt;&lt;urls&gt;&lt;related-urls&gt;&lt;url&gt;https://p2g.hu/&lt;/url&gt;&lt;/related-urls&gt;&lt;/urls&gt;&lt;/record&gt;&lt;/Cite&gt;&lt;/EndNote&gt;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(PowertoGas Hungary, 2019)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2FC1DEDE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66B63BA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b/>
                <w:spacing w:val="-3"/>
                <w:szCs w:val="24"/>
              </w:rPr>
            </w:pPr>
            <w:r w:rsidRPr="0038592F">
              <w:rPr>
                <w:rFonts w:cs="Times New Roman"/>
                <w:b/>
                <w:spacing w:val="-3"/>
                <w:szCs w:val="24"/>
              </w:rPr>
              <w:t>Heat and power generation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14:paraId="50DDB761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b/>
                <w:spacing w:val="-3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64D0D1CA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right"/>
              <w:rPr>
                <w:rFonts w:cs="Times New Roman"/>
                <w:b/>
                <w:spacing w:val="-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A0D0C26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b/>
                <w:spacing w:val="-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959D0BC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b/>
                <w:spacing w:val="-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5A9B082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b/>
                <w:spacing w:val="-3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5FB09AB9" w14:textId="77777777" w:rsidR="00C27E48" w:rsidRPr="0038592F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b/>
                <w:spacing w:val="-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5EA9644" w14:textId="77777777" w:rsidR="00C27E48" w:rsidRPr="0038592F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b/>
                <w:spacing w:val="-3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14:paraId="39E560DD" w14:textId="3EB5221D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b/>
                <w:spacing w:val="-3"/>
                <w:szCs w:val="24"/>
              </w:rPr>
            </w:pPr>
          </w:p>
        </w:tc>
      </w:tr>
      <w:tr w:rsidR="000A6AA5" w:rsidRPr="0038592F" w14:paraId="2941124B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3B8FC9A8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HARI</w:t>
            </w:r>
          </w:p>
        </w:tc>
        <w:tc>
          <w:tcPr>
            <w:tcW w:w="1508" w:type="dxa"/>
            <w:vAlign w:val="center"/>
          </w:tcPr>
          <w:p w14:paraId="16381829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0103A67A" w14:textId="77777777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14:paraId="04165809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2004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6346BCC4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2BC4A14B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United Kingdom</w:t>
            </w:r>
          </w:p>
        </w:tc>
        <w:tc>
          <w:tcPr>
            <w:tcW w:w="1465" w:type="dxa"/>
            <w:vAlign w:val="center"/>
          </w:tcPr>
          <w:p w14:paraId="6B882608" w14:textId="61C92111" w:rsidR="00C27E48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Hydropower</w:t>
            </w:r>
          </w:p>
        </w:tc>
        <w:tc>
          <w:tcPr>
            <w:tcW w:w="1134" w:type="dxa"/>
            <w:vAlign w:val="center"/>
          </w:tcPr>
          <w:p w14:paraId="5C8E3DD1" w14:textId="74D89A9D" w:rsidR="00C27E48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316C77EA" w14:textId="53937F7A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&lt;EndNote&gt;&lt;Cite&gt;&lt;Author&gt;Gammon&lt;/Author&gt;&lt;Year&gt;2006&lt;/Year&gt;&lt;RecNum&gt;522&lt;/RecNum&gt;&lt;DisplayText&gt;(Gammon et al., 2006)&lt;/DisplayText&gt;&lt;record&gt;&lt;rec-number&gt;522&lt;/rec-number&gt;&lt;foreign-keys&gt;&lt;key app="EN" db-id="tx52wpxpgrrtfhepzebp9zsuta92ez5f995d" timestamp="1483533948"&gt;522&lt;/key&gt;&lt;/foreign-keys&gt;&lt;ref-type name="Report"&gt;27&lt;/ref-type&gt;&lt;contributors&gt;&lt;authors&gt;&lt;author&gt;Rupert Gammon&lt;/author&gt;&lt;author&gt;Amitava Roy&lt;/author&gt;&lt;author&gt;John Barton&lt;/author&gt;&lt;author&gt;Matthew Little&lt;/author&gt;&lt;/authors&gt;&lt;/contributors&gt;&lt;titles&gt;&lt;title&gt;Hydrogen and renewables integration (HARI)&lt;/title&gt;&lt;/titles&gt;&lt;dates&gt;&lt;year&gt;2006&lt;/year&gt;&lt;/dates&gt;&lt;pub-location&gt;Loughborough&lt;/pub-location&gt;&lt;publisher&gt;Centre for Renewable Energy Systems Technology, Loughborough University&lt;/publisher&gt;&lt;urls&gt;&lt;/urls&gt;&lt;/record&gt;&lt;/Cite&gt;&lt;/EndNote&gt;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(Gammon et al., 2006)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46622FB3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40678942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Utsira</w:t>
            </w:r>
          </w:p>
        </w:tc>
        <w:tc>
          <w:tcPr>
            <w:tcW w:w="1508" w:type="dxa"/>
            <w:vAlign w:val="center"/>
          </w:tcPr>
          <w:p w14:paraId="5F0983CA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0B11BBEC" w14:textId="77777777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4262F08D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2004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3B852220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7D7AF246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Norway</w:t>
            </w:r>
          </w:p>
        </w:tc>
        <w:tc>
          <w:tcPr>
            <w:tcW w:w="1465" w:type="dxa"/>
            <w:vAlign w:val="center"/>
          </w:tcPr>
          <w:p w14:paraId="56608543" w14:textId="677A13B9" w:rsidR="00C27E48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3A3A95C8" w14:textId="7E4A4B7A" w:rsidR="00C27E48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70AD60A9" w14:textId="57E6543D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&lt;EndNote&gt;&lt;Cite&gt;&lt;Author&gt;Statoil&lt;/Author&gt;&lt;Year&gt;2004&lt;/Year&gt;&lt;RecNum&gt;616&lt;/RecNum&gt;&lt;DisplayText&gt;(Statoil, 2004)&lt;/DisplayText&gt;&lt;record&gt;&lt;rec-number&gt;616&lt;/rec-number&gt;&lt;foreign-keys&gt;&lt;key app="EN" db-id="tx52wpxpgrrtfhepzebp9zsuta92ez5f995d" timestamp="1488970359"&gt;616&lt;/key&gt;&lt;/foreign-keys&gt;&lt;ref-type name="Web Page"&gt;12&lt;/ref-type&gt;&lt;contributors&gt;&lt;authors&gt;&lt;author&gt;Statoil&lt;/author&gt;&lt;/authors&gt;&lt;/contributors&gt;&lt;titles&gt;&lt;title&gt;Power from the hydrogen plant on Utsira&lt;/title&gt;&lt;/titles&gt;&lt;number&gt;08.03.2017&lt;/number&gt;&lt;dates&gt;&lt;year&gt;2004&lt;/year&gt;&lt;/dates&gt;&lt;pub-location&gt;Stavanger&lt;/pub-location&gt;&lt;publisher&gt;Statoil&lt;/publisher&gt;&lt;urls&gt;&lt;related-urls&gt;&lt;url&gt;https://www.statoil.com/content/statoil/en/news/archive/2004/04/14/PowerFromTheHydrogenPlantOnUtsira.html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(Statoil, 2004)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25BEBB76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3FCCCD0E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Vestenskov</w:t>
            </w:r>
          </w:p>
        </w:tc>
        <w:tc>
          <w:tcPr>
            <w:tcW w:w="1508" w:type="dxa"/>
            <w:vAlign w:val="center"/>
          </w:tcPr>
          <w:p w14:paraId="2EE3628F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 xml:space="preserve">n.s. </w:t>
            </w:r>
          </w:p>
        </w:tc>
        <w:tc>
          <w:tcPr>
            <w:tcW w:w="1191" w:type="dxa"/>
            <w:vAlign w:val="center"/>
          </w:tcPr>
          <w:p w14:paraId="6448E4EF" w14:textId="77777777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 xml:space="preserve">n.s. </w:t>
            </w:r>
          </w:p>
        </w:tc>
        <w:tc>
          <w:tcPr>
            <w:tcW w:w="1134" w:type="dxa"/>
            <w:vAlign w:val="center"/>
          </w:tcPr>
          <w:p w14:paraId="5B838E9F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2006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58029D0F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7750401B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Denmark</w:t>
            </w:r>
          </w:p>
        </w:tc>
        <w:tc>
          <w:tcPr>
            <w:tcW w:w="1465" w:type="dxa"/>
            <w:vAlign w:val="center"/>
          </w:tcPr>
          <w:p w14:paraId="269D9E3D" w14:textId="5367CABF" w:rsidR="00C27E48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765BD202" w14:textId="74D4BFD3" w:rsidR="00C27E48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5CB84F15" w14:textId="7490E98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&lt;EndNote&gt;&lt;Cite&gt;&lt;Author&gt;DAC&amp;amp;CITIES&lt;/Author&gt;&lt;Year&gt;2009&lt;/Year&gt;&lt;RecNum&gt;532&lt;/RecNum&gt;&lt;DisplayText&gt;(DAC&amp;amp;CITIES, 2009)&lt;/DisplayText&gt;&lt;record&gt;&lt;rec-number&gt;532&lt;/rec-number&gt;&lt;foreign-keys&gt;&lt;key app="EN" db-id="tx52wpxpgrrtfhepzebp9zsuta92ez5f995d" timestamp="1483606218"&gt;532&lt;/key&gt;&lt;/foreign-keys&gt;&lt;ref-type name="Web Page"&gt;12&lt;/ref-type&gt;&lt;contributors&gt;&lt;authors&gt;&lt;author&gt;DAC&amp;amp;CITIES&lt;/author&gt;&lt;/authors&gt;&lt;/contributors&gt;&lt;titles&gt;&lt;title&gt;Vestenskov: The world’s first hydrogen community&lt;/title&gt;&lt;/titles&gt;&lt;number&gt;05.01.2017&lt;/number&gt;&lt;dates&gt;&lt;year&gt;2009&lt;/year&gt;&lt;/dates&gt;&lt;pub-location&gt;Copenhagen&lt;/pub-location&gt;&lt;publisher&gt;Danish Architecture Centre&lt;/publisher&gt;&lt;urls&gt;&lt;related-urls&gt;&lt;url&gt;http://www.dac.dk/en/dac-cities/sustainable-cities/all-cases/energy/vestenskov-the-worlds-first-hydrogen-community/&lt;/url&gt;&lt;/related-urls&gt;&lt;/urls&gt;&lt;/record&gt;&lt;/Cite&gt;&lt;/EndNote&gt;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(DAC&amp;CITIES, 2009)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62629264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212A67C0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RES2H2 Pozo Izquierdo</w:t>
            </w:r>
          </w:p>
        </w:tc>
        <w:tc>
          <w:tcPr>
            <w:tcW w:w="1508" w:type="dxa"/>
            <w:vAlign w:val="center"/>
          </w:tcPr>
          <w:p w14:paraId="72DAE7F8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53021046" w14:textId="77777777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11373EF3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2007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56860880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6F00E805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Spain</w:t>
            </w:r>
          </w:p>
        </w:tc>
        <w:tc>
          <w:tcPr>
            <w:tcW w:w="1465" w:type="dxa"/>
            <w:vAlign w:val="center"/>
          </w:tcPr>
          <w:p w14:paraId="45509AC1" w14:textId="3C673033" w:rsidR="00C27E48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4A476A0F" w14:textId="1C70EDE7" w:rsidR="00C27E48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10D1F9A3" w14:textId="3B947B35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&lt;EndNote&gt;&lt;Cite&gt;&lt;Author&gt;Argumosa&lt;/Author&gt;&lt;Year&gt;2009&lt;/Year&gt;&lt;RecNum&gt;520&lt;/RecNum&gt;&lt;DisplayText&gt;(Argumosa and Cambreleng, 2009)&lt;/DisplayText&gt;&lt;record&gt;&lt;rec-number&gt;520&lt;/rec-number&gt;&lt;foreign-keys&gt;&lt;key app="EN" db-id="tx52wpxpgrrtfhepzebp9zsuta92ez5f995d" timestamp="1483527232"&gt;520&lt;/key&gt;&lt;/foreign-keys&gt;&lt;ref-type name="Report"&gt;27&lt;/ref-type&gt;&lt;contributors&gt;&lt;authors&gt;&lt;author&gt;Argumosa, Maria P.&lt;/author&gt;&lt;author&gt;Cambreleng, Tomas&lt;/author&gt;&lt;/authors&gt;&lt;/contributors&gt;&lt;titles&gt;&lt;title&gt;&lt;style face="normal" font="default" size="100%"&gt;RES&lt;/style&gt;&lt;style face="subscript" font="default" size="100%"&gt;2&lt;/style&gt;&lt;style face="normal" font="default" size="100%"&gt;H&lt;/style&gt;&lt;style face="subscript" font="default" size="100%"&gt;2&lt;/style&gt;&lt;style face="normal" font="default" size="100%"&gt; Spanish Site&lt;/style&gt;&lt;/title&gt;&lt;/titles&gt;&lt;dates&gt;&lt;year&gt;2009&lt;/year&gt;&lt;/dates&gt;&lt;pub-location&gt;Las Palmas&lt;/pub-location&gt;&lt;publisher&gt;Instituto Tecnológico de Canarias&lt;/publisher&gt;&lt;urls&gt;&lt;/urls&gt;&lt;/record&gt;&lt;/Cite&gt;&lt;/EndNote&gt;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(Argumosa and Cambreleng, 2009)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2ECB1F57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7A96FEA9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Hídrolica</w:t>
            </w:r>
          </w:p>
        </w:tc>
        <w:tc>
          <w:tcPr>
            <w:tcW w:w="1508" w:type="dxa"/>
            <w:vAlign w:val="center"/>
          </w:tcPr>
          <w:p w14:paraId="0DB48EA9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62D1A735" w14:textId="77777777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200896D7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2007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0DC3BFF1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29A732AE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Spain</w:t>
            </w:r>
          </w:p>
        </w:tc>
        <w:tc>
          <w:tcPr>
            <w:tcW w:w="1465" w:type="dxa"/>
            <w:vAlign w:val="center"/>
          </w:tcPr>
          <w:p w14:paraId="7DB41E8C" w14:textId="24354291" w:rsidR="00C27E48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noProof/>
                <w:spacing w:val="-3"/>
                <w:szCs w:val="24"/>
              </w:rPr>
            </w:pPr>
            <w:r>
              <w:rPr>
                <w:rFonts w:cs="Times New Roman"/>
                <w:noProof/>
                <w:spacing w:val="-3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4E229D1D" w14:textId="21B60918" w:rsidR="00C27E48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noProof/>
                <w:spacing w:val="-3"/>
                <w:szCs w:val="24"/>
              </w:rPr>
            </w:pPr>
            <w:r>
              <w:rPr>
                <w:rFonts w:cs="Times New Roman"/>
                <w:noProof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0E50048C" w14:textId="30BC9811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noProof/>
                <w:spacing w:val="-3"/>
                <w:szCs w:val="24"/>
              </w:rPr>
            </w:pPr>
            <w:r w:rsidRPr="0038592F">
              <w:rPr>
                <w:rFonts w:cs="Times New Roman"/>
                <w:noProof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instrText xml:space="preserve"> ADDIN EN.CITE &lt;EndNote&gt;&lt;Cite&gt;&lt;Author&gt;Andalusian Energy Agency&lt;/Author&gt;&lt;Year&gt;2011&lt;/Year&gt;&lt;RecNum&gt;657&lt;/RecNum&gt;&lt;DisplayText&gt;(Andalusian Energy Agency, 2011)&lt;/DisplayText&gt;&lt;record&gt;&lt;rec-number&gt;657&lt;/rec-number&gt;&lt;foreign-keys&gt;&lt;key app="EN" db-id="tx52wpxpgrrtfhepzebp9zsuta92ez5f995d" timestamp="1489480319"&gt;657&lt;/key&gt;&lt;/foreign-keys&gt;&lt;ref-type name="Report"&gt;27&lt;/ref-type&gt;&lt;contributors&gt;&lt;authors&gt;&lt;author&gt;Andalusian Energy Agency,&lt;/author&gt;&lt;/authors&gt;&lt;/contributors&gt;&lt;titles&gt;&lt;title&gt;Status of hydrogen and fuel cell technologies in Andalusia&lt;/title&gt;&lt;/titles&gt;&lt;dates&gt;&lt;year&gt;2011&lt;/year&gt;&lt;/dates&gt;&lt;pub-location&gt;Seville&lt;/pub-location&gt;&lt;publisher&gt;Andalusian Energy Agency, Regional Ministry of Economy, Innovation and Science&lt;/publisher&gt;&lt;urls&gt;&lt;/urls&gt;&lt;/record&gt;&lt;/Cite&gt;&lt;/EndNote&gt;</w:instrText>
            </w:r>
            <w:r w:rsidRPr="0038592F">
              <w:rPr>
                <w:rFonts w:cs="Times New Roman"/>
                <w:noProof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(Andalusian Energy Agency, 2011)</w:t>
            </w:r>
            <w:r w:rsidRPr="0038592F">
              <w:rPr>
                <w:rFonts w:cs="Times New Roman"/>
                <w:noProof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1163505D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3CB1F935" w14:textId="55F808C2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C91FAF">
              <w:t>H</w:t>
            </w:r>
            <w:r w:rsidRPr="002A3382">
              <w:rPr>
                <w:vertAlign w:val="subscript"/>
              </w:rPr>
              <w:t>2</w:t>
            </w:r>
            <w:r w:rsidRPr="00C91FAF">
              <w:t xml:space="preserve"> from the Sun</w:t>
            </w:r>
          </w:p>
        </w:tc>
        <w:tc>
          <w:tcPr>
            <w:tcW w:w="1508" w:type="dxa"/>
          </w:tcPr>
          <w:p w14:paraId="12B23528" w14:textId="2774DD02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C91FAF">
              <w:t>Alkaline</w:t>
            </w:r>
          </w:p>
        </w:tc>
        <w:tc>
          <w:tcPr>
            <w:tcW w:w="1191" w:type="dxa"/>
          </w:tcPr>
          <w:p w14:paraId="59ADFD45" w14:textId="494F6A18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C91FAF">
              <w:t>6.7</w:t>
            </w:r>
          </w:p>
        </w:tc>
        <w:tc>
          <w:tcPr>
            <w:tcW w:w="1134" w:type="dxa"/>
          </w:tcPr>
          <w:p w14:paraId="02DA33AF" w14:textId="30E47099" w:rsidR="00C27E48" w:rsidRPr="002A3382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C91FAF">
              <w:t>2007</w:t>
            </w:r>
            <w:r>
              <w:rPr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07FD7E78" w14:textId="4D021C59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22E9766C" w14:textId="197055CC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Italy</w:t>
            </w:r>
          </w:p>
        </w:tc>
        <w:tc>
          <w:tcPr>
            <w:tcW w:w="1465" w:type="dxa"/>
            <w:vAlign w:val="center"/>
          </w:tcPr>
          <w:p w14:paraId="0DE7EF42" w14:textId="0BBD40A2" w:rsidR="00C27E48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noProof/>
                <w:spacing w:val="-3"/>
                <w:szCs w:val="24"/>
              </w:rPr>
            </w:pPr>
            <w:r>
              <w:rPr>
                <w:rFonts w:cs="Times New Roman"/>
                <w:noProof/>
                <w:spacing w:val="-3"/>
                <w:szCs w:val="24"/>
              </w:rPr>
              <w:t>PV</w:t>
            </w:r>
          </w:p>
        </w:tc>
        <w:tc>
          <w:tcPr>
            <w:tcW w:w="1134" w:type="dxa"/>
            <w:vAlign w:val="center"/>
          </w:tcPr>
          <w:p w14:paraId="0B5A9B54" w14:textId="3C1D6AD6" w:rsidR="00C27E48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noProof/>
                <w:spacing w:val="-3"/>
                <w:szCs w:val="24"/>
              </w:rPr>
            </w:pPr>
            <w:r>
              <w:rPr>
                <w:rFonts w:cs="Times New Roman"/>
                <w:noProof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7170D9E0" w14:textId="20F252AE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noProof/>
                <w:spacing w:val="-3"/>
                <w:szCs w:val="24"/>
              </w:rPr>
            </w:pPr>
            <w:r>
              <w:rPr>
                <w:rFonts w:cs="Times New Roman"/>
                <w:noProof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noProof/>
                <w:spacing w:val="-3"/>
                <w:szCs w:val="24"/>
              </w:rPr>
              <w:instrText xml:space="preserve"> ADDIN EN.CITE &lt;EndNote&gt;&lt;Cite&gt;&lt;Author&gt;Argumosa&lt;/Author&gt;&lt;Year&gt;2010&lt;/Year&gt;&lt;RecNum&gt;1616&lt;/RecNum&gt;&lt;DisplayText&gt;(Argumosa et al., 2010)&lt;/DisplayText&gt;&lt;record&gt;&lt;rec-number&gt;1616&lt;/rec-number&gt;&lt;foreign-keys&gt;&lt;key app="EN" db-id="tx52wpxpgrrtfhepzebp9zsuta92ez5f995d" timestamp="1582205295"&gt;1616&lt;/key&gt;&lt;/foreign-keys&gt;&lt;ref-type name="Report"&gt;27&lt;/ref-type&gt;&lt;contributors&gt;&lt;authors&gt;&lt;author&gt;Argumosa, Maria P.&lt;/author&gt;&lt;author&gt;Simonsen, Bjørn&lt;/author&gt;&lt;author&gt;Schoenung, Susan&lt;/author&gt;&lt;/authors&gt;&lt;/contributors&gt;&lt;titles&gt;&lt;title&gt;Evaluations of hydrogen demonstration projects&lt;/title&gt;&lt;/titles&gt;&lt;dates&gt;&lt;year&gt;2010&lt;/year&gt;&lt;/dates&gt;&lt;pub-location&gt;Paris&lt;/pub-location&gt;&lt;publisher&gt;International Energy Agency IEA&lt;/publisher&gt;&lt;urls&gt;&lt;/urls&gt;&lt;/record&gt;&lt;/Cite&gt;&lt;/EndNote&gt;</w:instrText>
            </w:r>
            <w:r>
              <w:rPr>
                <w:rFonts w:cs="Times New Roman"/>
                <w:noProof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(Argumosa et al., 2010)</w:t>
            </w:r>
            <w:r>
              <w:rPr>
                <w:rFonts w:cs="Times New Roman"/>
                <w:noProof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698B35A6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417E1416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HYRES</w:t>
            </w:r>
          </w:p>
        </w:tc>
        <w:tc>
          <w:tcPr>
            <w:tcW w:w="1508" w:type="dxa"/>
            <w:vAlign w:val="center"/>
          </w:tcPr>
          <w:p w14:paraId="1CD574C6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43ED8F2B" w14:textId="77777777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4.5</w:t>
            </w:r>
          </w:p>
        </w:tc>
        <w:tc>
          <w:tcPr>
            <w:tcW w:w="1134" w:type="dxa"/>
            <w:vAlign w:val="center"/>
          </w:tcPr>
          <w:p w14:paraId="0B9A4A27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2008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6CFF3C77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16BF838A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Greece</w:t>
            </w:r>
          </w:p>
        </w:tc>
        <w:tc>
          <w:tcPr>
            <w:tcW w:w="1465" w:type="dxa"/>
            <w:vAlign w:val="center"/>
          </w:tcPr>
          <w:p w14:paraId="45955DF1" w14:textId="2532918A" w:rsidR="00C27E48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noProof/>
                <w:spacing w:val="-3"/>
                <w:szCs w:val="24"/>
              </w:rPr>
            </w:pPr>
            <w:r>
              <w:rPr>
                <w:rFonts w:cs="Times New Roman"/>
                <w:noProof/>
                <w:spacing w:val="-3"/>
                <w:szCs w:val="24"/>
              </w:rPr>
              <w:t>Wind, PV</w:t>
            </w:r>
          </w:p>
        </w:tc>
        <w:tc>
          <w:tcPr>
            <w:tcW w:w="1134" w:type="dxa"/>
            <w:vAlign w:val="center"/>
          </w:tcPr>
          <w:p w14:paraId="2B20D389" w14:textId="1BB0199B" w:rsidR="00C27E48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noProof/>
                <w:spacing w:val="-3"/>
                <w:szCs w:val="24"/>
              </w:rPr>
            </w:pPr>
            <w:r>
              <w:rPr>
                <w:rFonts w:cs="Times New Roman"/>
                <w:noProof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4C260499" w14:textId="2E05AF3F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noProof/>
                <w:spacing w:val="-3"/>
                <w:szCs w:val="24"/>
              </w:rPr>
            </w:pPr>
            <w:r w:rsidRPr="0038592F">
              <w:rPr>
                <w:rFonts w:cs="Times New Roman"/>
                <w:noProof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instrText xml:space="preserve"> ADDIN EN.CITE &lt;EndNote&gt;&lt;Cite&gt;&lt;Author&gt;Voutetakis&lt;/Author&gt;&lt;Year&gt;2015&lt;/Year&gt;&lt;RecNum&gt;656&lt;/RecNum&gt;&lt;DisplayText&gt;(Voutetakis, 2015)&lt;/DisplayText&gt;&lt;record&gt;&lt;rec-number&gt;656&lt;/rec-number&gt;&lt;foreign-keys&gt;&lt;key app="EN" db-id="tx52wpxpgrrtfhepzebp9zsuta92ez5f995d" timestamp="1489160492"&gt;656&lt;/key&gt;&lt;/foreign-keys&gt;&lt;ref-type name="Web Page"&gt;12&lt;/ref-type&gt;&lt;contributors&gt;&lt;authors&gt;&lt;author&gt;Voutetakis, Spyros&lt;/author&gt;&lt;/authors&gt;&lt;/contributors&gt;&lt;titles&gt;&lt;title&gt;HYRES: Development of Integrated autonomous Electrical Power System Utilizing renewable energy sources with production and storage of Hydrogen&lt;/title&gt;&lt;/titles&gt;&lt;number&gt;10.03.2017&lt;/number&gt;&lt;dates&gt;&lt;year&gt;2015&lt;/year&gt;&lt;/dates&gt;&lt;pub-location&gt;Thessaloniki&lt;/pub-location&gt;&lt;publisher&gt;Centre for Research and Technology - Hellas CERTH&lt;/publisher&gt;&lt;urls&gt;&lt;related-urls&gt;&lt;url&gt;http://hyres.cperi.certh.gr/&lt;/url&gt;&lt;/related-urls&gt;&lt;/urls&gt;&lt;/record&gt;&lt;/Cite&gt;&lt;/EndNote&gt;</w:instrText>
            </w:r>
            <w:r w:rsidRPr="0038592F">
              <w:rPr>
                <w:rFonts w:cs="Times New Roman"/>
                <w:noProof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(Voutetakis, 2015)</w:t>
            </w:r>
            <w:r w:rsidRPr="0038592F">
              <w:rPr>
                <w:rFonts w:cs="Times New Roman"/>
                <w:noProof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0185068C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5A8E877D" w14:textId="75D555B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1205CC">
              <w:rPr>
                <w:rFonts w:cs="Times New Roman"/>
                <w:spacing w:val="-3"/>
                <w:szCs w:val="24"/>
              </w:rPr>
              <w:t>Samsø</w:t>
            </w:r>
          </w:p>
        </w:tc>
        <w:tc>
          <w:tcPr>
            <w:tcW w:w="1508" w:type="dxa"/>
            <w:vAlign w:val="center"/>
          </w:tcPr>
          <w:p w14:paraId="28F0B4A2" w14:textId="317D9ADD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CE48CF">
              <w:t>n.s.</w:t>
            </w:r>
          </w:p>
        </w:tc>
        <w:tc>
          <w:tcPr>
            <w:tcW w:w="1191" w:type="dxa"/>
            <w:vAlign w:val="center"/>
          </w:tcPr>
          <w:p w14:paraId="354E7422" w14:textId="380492EF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t>20</w:t>
            </w:r>
          </w:p>
        </w:tc>
        <w:tc>
          <w:tcPr>
            <w:tcW w:w="1134" w:type="dxa"/>
            <w:vAlign w:val="center"/>
          </w:tcPr>
          <w:p w14:paraId="1DCA088E" w14:textId="4971A478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CE48CF">
              <w:t>2008</w:t>
            </w:r>
          </w:p>
        </w:tc>
        <w:tc>
          <w:tcPr>
            <w:tcW w:w="1417" w:type="dxa"/>
            <w:vAlign w:val="center"/>
          </w:tcPr>
          <w:p w14:paraId="6AB6FF02" w14:textId="439DF0FC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0961DE40" w14:textId="1B933F5A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Denmark</w:t>
            </w:r>
          </w:p>
        </w:tc>
        <w:tc>
          <w:tcPr>
            <w:tcW w:w="1465" w:type="dxa"/>
            <w:vAlign w:val="center"/>
          </w:tcPr>
          <w:p w14:paraId="0DC8F39F" w14:textId="518A2F82" w:rsidR="00C27E48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noProof/>
                <w:spacing w:val="-3"/>
                <w:szCs w:val="24"/>
              </w:rPr>
            </w:pPr>
            <w:r>
              <w:rPr>
                <w:rFonts w:cs="Times New Roman"/>
                <w:noProof/>
                <w:spacing w:val="-3"/>
                <w:szCs w:val="24"/>
              </w:rPr>
              <w:t>Wind, PV</w:t>
            </w:r>
          </w:p>
        </w:tc>
        <w:tc>
          <w:tcPr>
            <w:tcW w:w="1134" w:type="dxa"/>
            <w:vAlign w:val="center"/>
          </w:tcPr>
          <w:p w14:paraId="70B2B4C8" w14:textId="6B8DAA7A" w:rsidR="00C27E48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noProof/>
                <w:spacing w:val="-3"/>
                <w:szCs w:val="24"/>
              </w:rPr>
            </w:pPr>
            <w:r>
              <w:rPr>
                <w:rFonts w:cs="Times New Roman"/>
                <w:noProof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0A97EDA8" w14:textId="25600BD5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noProof/>
                <w:spacing w:val="-3"/>
                <w:szCs w:val="24"/>
              </w:rPr>
            </w:pPr>
            <w:r>
              <w:rPr>
                <w:rFonts w:cs="Times New Roman"/>
                <w:noProof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noProof/>
                <w:spacing w:val="-3"/>
                <w:szCs w:val="24"/>
              </w:rPr>
              <w:instrText xml:space="preserve"> ADDIN EN.CITE &lt;EndNote&gt;&lt;Cite&gt;&lt;Author&gt;Korsbæk&lt;/Author&gt;&lt;Year&gt;2007&lt;/Year&gt;&lt;RecNum&gt;1607&lt;/RecNum&gt;&lt;DisplayText&gt;(Korsbæk and Pedersen, 2007)&lt;/DisplayText&gt;&lt;record&gt;&lt;rec-number&gt;1607&lt;/rec-number&gt;&lt;foreign-keys&gt;&lt;key app="EN" db-id="tx52wpxpgrrtfhepzebp9zsuta92ez5f995d" timestamp="1582040883"&gt;1607&lt;/key&gt;&lt;/foreign-keys&gt;&lt;ref-type name="Report"&gt;27&lt;/ref-type&gt;&lt;contributors&gt;&lt;authors&gt;&lt;author&gt;Korsbæk, Mikkel&lt;/author&gt;&lt;author&gt;Pedersen, Bo Riisgaard&lt;/author&gt;&lt;/authors&gt;&lt;/contributors&gt;&lt;titles&gt;&lt;title&gt;Brintboliger på Samsø: Baggrundsrapport for pjecen ”Hydrogen House – huset uden regninger”&lt;/title&gt;&lt;/titles&gt;&lt;dates&gt;&lt;year&gt;2007&lt;/year&gt;&lt;/dates&gt;&lt;pub-location&gt;Lyngby&lt;/pub-location&gt;&lt;publisher&gt;Danmarks Tekniske Universitet &lt;/publisher&gt;&lt;urls&gt;&lt;/urls&gt;&lt;/record&gt;&lt;/Cite&gt;&lt;/EndNote&gt;</w:instrText>
            </w:r>
            <w:r>
              <w:rPr>
                <w:rFonts w:cs="Times New Roman"/>
                <w:noProof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(Korsbæk and Pedersen, 2007)</w:t>
            </w:r>
            <w:r>
              <w:rPr>
                <w:rFonts w:cs="Times New Roman"/>
                <w:noProof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43E9F7CE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1C9619DE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Abalone Energie</w:t>
            </w:r>
          </w:p>
        </w:tc>
        <w:tc>
          <w:tcPr>
            <w:tcW w:w="1508" w:type="dxa"/>
            <w:vAlign w:val="center"/>
          </w:tcPr>
          <w:p w14:paraId="456B1717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3861A519" w14:textId="77777777" w:rsidR="00AE5349" w:rsidRPr="0038592F" w:rsidRDefault="00AE5349" w:rsidP="00AE534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34" w:type="dxa"/>
            <w:vAlign w:val="center"/>
          </w:tcPr>
          <w:p w14:paraId="15077E76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  <w:vertAlign w:val="superscript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2009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0491C9E7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67FB5E2F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France</w:t>
            </w:r>
          </w:p>
        </w:tc>
        <w:tc>
          <w:tcPr>
            <w:tcW w:w="1465" w:type="dxa"/>
            <w:vAlign w:val="center"/>
          </w:tcPr>
          <w:p w14:paraId="5F0006EB" w14:textId="0AD4E8E0" w:rsidR="00AE5349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747E4F">
              <w:t>Wind, PV</w:t>
            </w:r>
          </w:p>
        </w:tc>
        <w:tc>
          <w:tcPr>
            <w:tcW w:w="1134" w:type="dxa"/>
            <w:vAlign w:val="center"/>
          </w:tcPr>
          <w:p w14:paraId="0E2CBF5F" w14:textId="24F69EE9" w:rsidR="00AE5349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747E4F">
              <w:t>-</w:t>
            </w:r>
          </w:p>
        </w:tc>
        <w:tc>
          <w:tcPr>
            <w:tcW w:w="2665" w:type="dxa"/>
            <w:vAlign w:val="center"/>
          </w:tcPr>
          <w:p w14:paraId="315924EA" w14:textId="12CE44A9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&lt;EndNote&gt;&lt;Cite&gt;&lt;Author&gt;Hydrogenics&lt;/Author&gt;&lt;Year&gt;2010&lt;/Year&gt;&lt;RecNum&gt;655&lt;/RecNum&gt;&lt;DisplayText&gt;(Hydrogenics, 2010)&lt;/DisplayText&gt;&lt;record&gt;&lt;rec-number&gt;655&lt;/rec-number&gt;&lt;foreign-keys&gt;&lt;key app="EN" db-id="tx52wpxpgrrtfhepzebp9zsuta92ez5f995d" timestamp="1489160214"&gt;655&lt;/key&gt;&lt;/foreign-keys&gt;&lt;ref-type name="Conference Paper"&gt;47&lt;/ref-type&gt;&lt;contributors&gt;&lt;authors&gt;&lt;author&gt;Hydrogenics&lt;/author&gt;&lt;/authors&gt;&lt;/contributors&gt;&lt;titles&gt;&lt;title&gt;Hydrogen Energy Storage Applications&lt;/title&gt;&lt;secondary-title&gt;Canadian Institute: Energy Storage&lt;/secondary-title&gt;&lt;/titles&gt;&lt;dates&gt;&lt;year&gt;2010&lt;/year&gt;&lt;pub-dates&gt;&lt;date&gt;08.07.2010&lt;/date&gt;&lt;/pub-dates&gt;&lt;/dates&gt;&lt;pub-location&gt;Toronto&lt;/pub-location&gt;&lt;publisher&gt;Hydrogenics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(Hydrogenics, 2010)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55B0C438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01D468AA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H2KT</w:t>
            </w:r>
          </w:p>
        </w:tc>
        <w:tc>
          <w:tcPr>
            <w:tcW w:w="1508" w:type="dxa"/>
            <w:vAlign w:val="center"/>
          </w:tcPr>
          <w:p w14:paraId="4CBFF888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7BAE4AC7" w14:textId="77777777" w:rsidR="00AE5349" w:rsidRPr="0038592F" w:rsidRDefault="00AE5349" w:rsidP="00AE534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6877AF2C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2010</w:t>
            </w:r>
          </w:p>
        </w:tc>
        <w:tc>
          <w:tcPr>
            <w:tcW w:w="1417" w:type="dxa"/>
            <w:vAlign w:val="center"/>
          </w:tcPr>
          <w:p w14:paraId="4C4CA95A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3409BBAF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Denmark</w:t>
            </w:r>
          </w:p>
        </w:tc>
        <w:tc>
          <w:tcPr>
            <w:tcW w:w="1465" w:type="dxa"/>
            <w:vAlign w:val="center"/>
          </w:tcPr>
          <w:p w14:paraId="32F9D27F" w14:textId="243B19B4" w:rsidR="00AE5349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747E4F">
              <w:t>Hydropower</w:t>
            </w:r>
          </w:p>
        </w:tc>
        <w:tc>
          <w:tcPr>
            <w:tcW w:w="1134" w:type="dxa"/>
            <w:vAlign w:val="center"/>
          </w:tcPr>
          <w:p w14:paraId="1CCBBA68" w14:textId="0A55C5B1" w:rsidR="00AE5349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747E4F">
              <w:t>-</w:t>
            </w:r>
          </w:p>
        </w:tc>
        <w:tc>
          <w:tcPr>
            <w:tcW w:w="2665" w:type="dxa"/>
            <w:vAlign w:val="center"/>
          </w:tcPr>
          <w:p w14:paraId="7472082E" w14:textId="65B646EC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&lt;EndNote&gt;&lt;Cite&gt;&lt;Author&gt;Nielsen&lt;/Author&gt;&lt;Year&gt;2010&lt;/Year&gt;&lt;RecNum&gt;568&lt;/RecNum&gt;&lt;DisplayText&gt;(Nielsen, 2010)&lt;/DisplayText&gt;&lt;record&gt;&lt;rec-number&gt;568&lt;/rec-number&gt;&lt;foreign-keys&gt;&lt;key app="EN" db-id="tx52wpxpgrrtfhepzebp9zsuta92ez5f995d" timestamp="1484751511"&gt;568&lt;/key&gt;&lt;/foreign-keys&gt;&lt;ref-type name="Report"&gt;27&lt;/ref-type&gt;&lt;contributors&gt;&lt;authors&gt;&lt;author&gt;Nielsen, Jens H.&lt;/author&gt;&lt;/authors&gt;&lt;/contributors&gt;&lt;titles&gt;&lt;title&gt;Hydrogen energy storage in Greenland: Status H2KT project &amp;amp; possible next steps&lt;/title&gt;&lt;/titles&gt;&lt;dates&gt;&lt;year&gt;2010&lt;/year&gt;&lt;/dates&gt;&lt;pub-location&gt;Nuuk&lt;/pub-location&gt;&lt;publisher&gt;Nukissorfiit&lt;/publisher&gt;&lt;urls&gt;&lt;/urls&gt;&lt;/record&gt;&lt;/Cite&gt;&lt;/EndNote&gt;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(Nielsen, 2010)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3C235772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13D45B23" w14:textId="6E1DB635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A21AC6">
              <w:t>Greenhouse Apulia</w:t>
            </w:r>
          </w:p>
        </w:tc>
        <w:tc>
          <w:tcPr>
            <w:tcW w:w="1508" w:type="dxa"/>
          </w:tcPr>
          <w:p w14:paraId="54B901F0" w14:textId="04E40D10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A21AC6">
              <w:t>PEM</w:t>
            </w:r>
          </w:p>
        </w:tc>
        <w:tc>
          <w:tcPr>
            <w:tcW w:w="1191" w:type="dxa"/>
          </w:tcPr>
          <w:p w14:paraId="588C452E" w14:textId="3BD5D164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A21AC6">
              <w:t>2.5</w:t>
            </w:r>
          </w:p>
        </w:tc>
        <w:tc>
          <w:tcPr>
            <w:tcW w:w="1134" w:type="dxa"/>
          </w:tcPr>
          <w:p w14:paraId="1846CC42" w14:textId="18C4BFE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t>~</w:t>
            </w:r>
            <w:r w:rsidRPr="00A21AC6">
              <w:t>2012</w:t>
            </w:r>
          </w:p>
        </w:tc>
        <w:tc>
          <w:tcPr>
            <w:tcW w:w="1417" w:type="dxa"/>
            <w:vAlign w:val="center"/>
          </w:tcPr>
          <w:p w14:paraId="6F16AB95" w14:textId="7186F82B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53C16864" w14:textId="7E8B30EC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Italy</w:t>
            </w:r>
          </w:p>
        </w:tc>
        <w:tc>
          <w:tcPr>
            <w:tcW w:w="1465" w:type="dxa"/>
            <w:vAlign w:val="center"/>
          </w:tcPr>
          <w:p w14:paraId="56319DEC" w14:textId="645F01F0" w:rsidR="00C27E48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PV</w:t>
            </w:r>
          </w:p>
        </w:tc>
        <w:tc>
          <w:tcPr>
            <w:tcW w:w="1134" w:type="dxa"/>
            <w:vAlign w:val="center"/>
          </w:tcPr>
          <w:p w14:paraId="731B11E5" w14:textId="735FC8DC" w:rsidR="00C27E48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3DCEA882" w14:textId="4EBAE61F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&lt;EndNote&gt;&lt;Cite&gt;&lt;Author&gt;Pascuzzi&lt;/Author&gt;&lt;Year&gt;2016&lt;/Year&gt;&lt;RecNum&gt;1615&lt;/RecNum&gt;&lt;DisplayText&gt;(Pascuzzi et al., 2016)&lt;/DisplayText&gt;&lt;record&gt;&lt;rec-number&gt;1615&lt;/rec-number&gt;&lt;foreign-keys&gt;&lt;key app="EN" db-id="tx52wpxpgrrtfhepzebp9zsuta92ez5f995d" timestamp="1582204229"&gt;1615&lt;/key&gt;&lt;/foreign-keys&gt;&lt;ref-type name="Journal Article"&gt;17&lt;/ref-type&gt;&lt;contributors&gt;&lt;authors&gt;&lt;author&gt;Pascuzzi, Simone&lt;/author&gt;&lt;author&gt;Anifantis, Alexandros Sotirios&lt;/author&gt;&lt;author&gt;Blanco, Ileana&lt;/author&gt;&lt;author&gt;Scarascia Mugnozza, Giacomo&lt;/author&gt;&lt;/authors&gt;&lt;/contributors&gt;&lt;titles&gt;&lt;title&gt;Electrolyzer Performance Analysis of an Integrated Hydrogen Power System for Greenhouse Heating. A Case Study&lt;/title&gt;&lt;secondary-title&gt;Sustainability&lt;/secondary-title&gt;&lt;/titles&gt;&lt;periodical&gt;&lt;full-title&gt;Sustainability&lt;/full-title&gt;&lt;/periodical&gt;&lt;pages&gt;629&lt;/pages&gt;&lt;volume&gt;8&lt;/volume&gt;&lt;number&gt;7&lt;/number&gt;&lt;dates&gt;&lt;year&gt;2016&lt;/year&gt;&lt;/dates&gt;&lt;isbn&gt;2071-1050&lt;/isbn&gt;&lt;urls&gt;&lt;related-urls&gt;&lt;url&gt;https://www.mdpi.com/2071-1050/8/7/629&lt;/url&gt;&lt;/related-urls&gt;&lt;/urls&gt;&lt;electronic-resource-num&gt;10.3390/su8070629&lt;/electronic-resource-num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(Pascuzzi et al., 2016)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35EA0728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7F71EBCC" w14:textId="55C8B767" w:rsidR="00AE5349" w:rsidRPr="00A21AC6" w:rsidRDefault="00AE5349" w:rsidP="00AE5349">
            <w:pPr>
              <w:suppressAutoHyphens/>
              <w:autoSpaceDE w:val="0"/>
              <w:autoSpaceDN w:val="0"/>
              <w:contextualSpacing/>
            </w:pPr>
            <w:r w:rsidRPr="00814D90">
              <w:t>Hydrogen Office</w:t>
            </w:r>
          </w:p>
        </w:tc>
        <w:tc>
          <w:tcPr>
            <w:tcW w:w="1508" w:type="dxa"/>
          </w:tcPr>
          <w:p w14:paraId="506FF522" w14:textId="1030C203" w:rsidR="00AE5349" w:rsidRPr="00A21AC6" w:rsidRDefault="00AE5349" w:rsidP="00AE5349">
            <w:pPr>
              <w:suppressAutoHyphens/>
              <w:autoSpaceDE w:val="0"/>
              <w:autoSpaceDN w:val="0"/>
              <w:contextualSpacing/>
            </w:pPr>
            <w:r w:rsidRPr="00814D90">
              <w:t>n.s.</w:t>
            </w:r>
          </w:p>
        </w:tc>
        <w:tc>
          <w:tcPr>
            <w:tcW w:w="1191" w:type="dxa"/>
          </w:tcPr>
          <w:p w14:paraId="721BF549" w14:textId="398FAD87" w:rsidR="00AE5349" w:rsidRPr="00A21AC6" w:rsidRDefault="00AE5349" w:rsidP="00AE5349">
            <w:pPr>
              <w:contextualSpacing/>
              <w:jc w:val="right"/>
            </w:pPr>
            <w:r w:rsidRPr="00814D90">
              <w:t>30.0</w:t>
            </w:r>
          </w:p>
        </w:tc>
        <w:tc>
          <w:tcPr>
            <w:tcW w:w="1134" w:type="dxa"/>
          </w:tcPr>
          <w:p w14:paraId="359DECDA" w14:textId="5800F5F9" w:rsidR="00AE5349" w:rsidRDefault="00AE5349" w:rsidP="00AE5349">
            <w:pPr>
              <w:suppressAutoHyphens/>
              <w:autoSpaceDE w:val="0"/>
              <w:autoSpaceDN w:val="0"/>
              <w:contextualSpacing/>
              <w:jc w:val="center"/>
            </w:pPr>
            <w:r w:rsidRPr="00814D90">
              <w:t>2012</w:t>
            </w:r>
          </w:p>
        </w:tc>
        <w:tc>
          <w:tcPr>
            <w:tcW w:w="1417" w:type="dxa"/>
            <w:vAlign w:val="center"/>
          </w:tcPr>
          <w:p w14:paraId="06944070" w14:textId="4BAA72E4" w:rsidR="00AE5349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0078C8FB" w14:textId="3B45A14A" w:rsidR="00AE5349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United Kingdom</w:t>
            </w:r>
          </w:p>
        </w:tc>
        <w:tc>
          <w:tcPr>
            <w:tcW w:w="1465" w:type="dxa"/>
            <w:vAlign w:val="center"/>
          </w:tcPr>
          <w:p w14:paraId="14E7967E" w14:textId="50747439" w:rsidR="00AE5349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2C42E8">
              <w:t>Wind</w:t>
            </w:r>
          </w:p>
        </w:tc>
        <w:tc>
          <w:tcPr>
            <w:tcW w:w="1134" w:type="dxa"/>
            <w:vAlign w:val="center"/>
          </w:tcPr>
          <w:p w14:paraId="08BE8172" w14:textId="1E9B86C0" w:rsidR="00AE5349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2C42E8">
              <w:t>-</w:t>
            </w:r>
          </w:p>
        </w:tc>
        <w:tc>
          <w:tcPr>
            <w:tcW w:w="2665" w:type="dxa"/>
            <w:vAlign w:val="center"/>
          </w:tcPr>
          <w:p w14:paraId="34C2F2D1" w14:textId="708A67D6" w:rsidR="00AE5349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&lt;EndNote&gt;&lt;Cite&gt;&lt;Author&gt;BGH&lt;/Author&gt;&lt;Year&gt;2010&lt;/Year&gt;&lt;RecNum&gt;1672&lt;/RecNum&gt;&lt;DisplayText&gt;(BGH, 2010)&lt;/DisplayText&gt;&lt;record&gt;&lt;rec-number&gt;1672&lt;/rec-number&gt;&lt;foreign-keys&gt;&lt;key app="EN" db-id="tx52wpxpgrrtfhepzebp9zsuta92ez5f995d" timestamp="1590594270"&gt;1672&lt;/key&gt;&lt;/foreign-keys&gt;&lt;ref-type name="Web Page"&gt;12&lt;/ref-type&gt;&lt;contributors&gt;&lt;authors&gt;&lt;author&gt;BGH&lt;/author&gt;&lt;/authors&gt;&lt;/contributors&gt;&lt;titles&gt;&lt;title&gt;The Hydrogen Office Project (2008-2014)&lt;/title&gt;&lt;/titles&gt;&lt;edition&gt;27.04.2020&lt;/edition&gt;&lt;dates&gt;&lt;year&gt;2010&lt;/year&gt;&lt;/dates&gt;&lt;pub-location&gt;Methil&lt;/pub-location&gt;&lt;publisher&gt;Bright Green Hydrogen&lt;/publisher&gt;&lt;urls&gt;&lt;related-urls&gt;&lt;url&gt;https://www.brightgreenhydrogen.org.uk/hydrogen-office-project/&lt;/url&gt;&lt;/related-urls&gt;&lt;/urls&gt;&lt;/record&gt;&lt;/Cite&gt;&lt;/EndNote&gt;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(BGH, 2010)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72DAC0A1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79648DC1" w14:textId="41F5972E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Myrte</w:t>
            </w:r>
          </w:p>
        </w:tc>
        <w:tc>
          <w:tcPr>
            <w:tcW w:w="1508" w:type="dxa"/>
            <w:vAlign w:val="center"/>
          </w:tcPr>
          <w:p w14:paraId="219F1728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6F481EB0" w14:textId="77777777" w:rsidR="00AE5349" w:rsidRPr="0038592F" w:rsidRDefault="00AE5349" w:rsidP="00AE534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210</w:t>
            </w:r>
          </w:p>
        </w:tc>
        <w:tc>
          <w:tcPr>
            <w:tcW w:w="1134" w:type="dxa"/>
            <w:vAlign w:val="center"/>
          </w:tcPr>
          <w:p w14:paraId="3CCE38E1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2013</w:t>
            </w:r>
          </w:p>
        </w:tc>
        <w:tc>
          <w:tcPr>
            <w:tcW w:w="1417" w:type="dxa"/>
            <w:vAlign w:val="center"/>
          </w:tcPr>
          <w:p w14:paraId="27C4BC3C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41761A32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France</w:t>
            </w:r>
          </w:p>
        </w:tc>
        <w:tc>
          <w:tcPr>
            <w:tcW w:w="1465" w:type="dxa"/>
            <w:vAlign w:val="center"/>
          </w:tcPr>
          <w:p w14:paraId="72549A86" w14:textId="4F8D37A2" w:rsidR="00AE5349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2C42E8">
              <w:t>Grid</w:t>
            </w:r>
          </w:p>
        </w:tc>
        <w:tc>
          <w:tcPr>
            <w:tcW w:w="1134" w:type="dxa"/>
            <w:vAlign w:val="center"/>
          </w:tcPr>
          <w:p w14:paraId="20B50232" w14:textId="779C316B" w:rsidR="00AE5349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2C42E8">
              <w:t>-</w:t>
            </w:r>
          </w:p>
        </w:tc>
        <w:tc>
          <w:tcPr>
            <w:tcW w:w="2665" w:type="dxa"/>
            <w:vAlign w:val="center"/>
          </w:tcPr>
          <w:p w14:paraId="6AD7C62E" w14:textId="0F7899E8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&lt;EndNote&gt;&lt;Cite&gt;&lt;Author&gt;FCB&lt;/Author&gt;&lt;Year&gt;2014&lt;/Year&gt;&lt;RecNum&gt;516&lt;/RecNum&gt;&lt;DisplayText&gt;(FCB, 2014)&lt;/DisplayText&gt;&lt;record&gt;&lt;rec-number&gt;516&lt;/rec-number&gt;&lt;foreign-keys&gt;&lt;key app="EN" db-id="tx52wpxpgrrtfhepzebp9zsuta92ez5f995d" timestamp="1483453413"&gt;516&lt;/key&gt;&lt;/foreign-keys&gt;&lt;ref-type name="Journal Article"&gt;17&lt;/ref-type&gt;&lt;contributors&gt;&lt;authors&gt;&lt;author&gt;FCB&lt;/author&gt;&lt;/authors&gt;&lt;/contributors&gt;&lt;titles&gt;&lt;title&gt;MYRTE hydrogen energy storage test powers up in Corsica&lt;/title&gt;&lt;secondary-title&gt;Fuel Cells Bulletin&lt;/secondary-title&gt;&lt;/titles&gt;&lt;periodical&gt;&lt;full-title&gt;Fuel Cells Bulletin&lt;/full-title&gt;&lt;/periodical&gt;&lt;pages&gt;8&lt;/pages&gt;&lt;volume&gt;2014&lt;/volume&gt;&lt;number&gt;6&lt;/number&gt;&lt;dates&gt;&lt;year&gt;2014&lt;/year&gt;&lt;pub-dates&gt;&lt;date&gt;6//&lt;/date&gt;&lt;/pub-dates&gt;&lt;/dates&gt;&lt;isbn&gt;1464-2859&lt;/isbn&gt;&lt;urls&gt;&lt;related-urls&gt;&lt;url&gt;http://www.sciencedirect.com/science/article/pii/S1464285914701701&lt;/url&gt;&lt;/related-urls&gt;&lt;/urls&gt;&lt;electronic-resource-num&gt;10.1016/S1464-2859(14)70170-1&lt;/electronic-resource-num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(FCB, 2014)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3FADEFBB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4D1CCC4F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RH2-WKA Grapzow</w:t>
            </w:r>
          </w:p>
        </w:tc>
        <w:tc>
          <w:tcPr>
            <w:tcW w:w="1508" w:type="dxa"/>
            <w:vAlign w:val="center"/>
          </w:tcPr>
          <w:p w14:paraId="64D6DB39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21A50275" w14:textId="13C23E86" w:rsidR="00AE5349" w:rsidRPr="0038592F" w:rsidRDefault="00AE5349" w:rsidP="00AE534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1</w:t>
            </w:r>
            <w:r w:rsidRPr="0038592F">
              <w:rPr>
                <w:rFonts w:cs="Times New Roman"/>
                <w:spacing w:val="-3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14:paraId="525C19CB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2013</w:t>
            </w:r>
          </w:p>
        </w:tc>
        <w:tc>
          <w:tcPr>
            <w:tcW w:w="1417" w:type="dxa"/>
            <w:vAlign w:val="center"/>
          </w:tcPr>
          <w:p w14:paraId="3961B5B0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7483E26C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7E1EEB4B" w14:textId="3E20C178" w:rsidR="00AE5349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2C42E8">
              <w:t>Wind</w:t>
            </w:r>
          </w:p>
        </w:tc>
        <w:tc>
          <w:tcPr>
            <w:tcW w:w="1134" w:type="dxa"/>
            <w:vAlign w:val="center"/>
          </w:tcPr>
          <w:p w14:paraId="405C789C" w14:textId="09AAEC24" w:rsidR="00AE5349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2C42E8">
              <w:t>-</w:t>
            </w:r>
          </w:p>
        </w:tc>
        <w:tc>
          <w:tcPr>
            <w:tcW w:w="2665" w:type="dxa"/>
            <w:vAlign w:val="center"/>
          </w:tcPr>
          <w:p w14:paraId="02924000" w14:textId="5B21F262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&lt;EndNote&gt;&lt;Cite&gt;&lt;Author&gt;WIND-WASSERSTOFF-projekt &lt;/Author&gt;&lt;Year&gt;2016&lt;/Year&gt;&lt;RecNum&gt;654&lt;/RecNum&gt;&lt;DisplayText&gt;(WIND-WASSERSTOFF-projekt 2016)&lt;/DisplayText&gt;&lt;record&gt;&lt;rec-number&gt;654&lt;/rec-number&gt;&lt;foreign-keys&gt;&lt;key app="EN" db-id="tx52wpxpgrrtfhepzebp9zsuta92ez5f995d" timestamp="1489158847"&gt;654&lt;/key&gt;&lt;/foreign-keys&gt;&lt;ref-type name="Web Page"&gt;12&lt;/ref-type&gt;&lt;contributors&gt;&lt;authors&gt;&lt;author&gt;WIND-WASSERSTOFF-projekt ,&lt;/author&gt;&lt;/authors&gt;&lt;/contributors&gt;&lt;titles&gt;&lt;title&gt;Willkommen auf der Internetpräsenz des Demonstrations- und Innovationsprojekts RH2-WKA&lt;/title&gt;&lt;/titles&gt;&lt;number&gt;10.03.2017&lt;/number&gt;&lt;dates&gt;&lt;year&gt;2016&lt;/year&gt;&lt;/dates&gt;&lt;pub-location&gt;Börgerende&lt;/pub-location&gt;&lt;publisher&gt;WIND-WASSERSTOFF-projekt GmbH &amp;amp; Co. KG&lt;/publisher&gt;&lt;urls&gt;&lt;related-urls&gt;&lt;url&gt;http://www.rh2-wka.de/&lt;/url&gt;&lt;/related-urls&gt;&lt;/urls&gt;&lt;/record&gt;&lt;/Cite&gt;&lt;/EndNote&gt;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(WIND-WASSERSTOFF-projekt 2016)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4D3B16DE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0ED2A777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La Croix Valmer</w:t>
            </w:r>
          </w:p>
        </w:tc>
        <w:tc>
          <w:tcPr>
            <w:tcW w:w="1508" w:type="dxa"/>
            <w:vAlign w:val="center"/>
          </w:tcPr>
          <w:p w14:paraId="426F3222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3EE31B24" w14:textId="77777777" w:rsidR="00AE5349" w:rsidRPr="0038592F" w:rsidRDefault="00AE5349" w:rsidP="00AE534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34" w:type="dxa"/>
            <w:vAlign w:val="center"/>
          </w:tcPr>
          <w:p w14:paraId="29951749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2014</w:t>
            </w:r>
          </w:p>
        </w:tc>
        <w:tc>
          <w:tcPr>
            <w:tcW w:w="1417" w:type="dxa"/>
            <w:vAlign w:val="center"/>
          </w:tcPr>
          <w:p w14:paraId="58D9ADB8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31EA4289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France</w:t>
            </w:r>
          </w:p>
        </w:tc>
        <w:tc>
          <w:tcPr>
            <w:tcW w:w="1465" w:type="dxa"/>
            <w:vAlign w:val="center"/>
          </w:tcPr>
          <w:p w14:paraId="3CB6C2F8" w14:textId="7D31E8DB" w:rsidR="00AE5349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2C42E8">
              <w:t>PV</w:t>
            </w:r>
          </w:p>
        </w:tc>
        <w:tc>
          <w:tcPr>
            <w:tcW w:w="1134" w:type="dxa"/>
            <w:vAlign w:val="center"/>
          </w:tcPr>
          <w:p w14:paraId="2EEF280E" w14:textId="7EBF1A35" w:rsidR="00AE5349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2C42E8">
              <w:t>-</w:t>
            </w:r>
          </w:p>
        </w:tc>
        <w:tc>
          <w:tcPr>
            <w:tcW w:w="2665" w:type="dxa"/>
            <w:vAlign w:val="center"/>
          </w:tcPr>
          <w:p w14:paraId="030761AF" w14:textId="368BDECD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&lt;EndNote&gt;&lt;Cite&gt;&lt;Author&gt;Curtin&lt;/Author&gt;&lt;Year&gt;2015&lt;/Year&gt;&lt;RecNum&gt;1676&lt;/RecNum&gt;&lt;DisplayText&gt;(Curtin and Gangi, 2015)&lt;/DisplayText&gt;&lt;record&gt;&lt;rec-number&gt;1676&lt;/rec-number&gt;&lt;foreign-keys&gt;&lt;key app="EN" db-id="tx52wpxpgrrtfhepzebp9zsuta92ez5f995d" timestamp="1590655700"&gt;1676&lt;/key&gt;&lt;/foreign-keys&gt;&lt;ref-type name="Report"&gt;27&lt;/ref-type&gt;&lt;contributors&gt;&lt;authors&gt;&lt;author&gt;Curtin, Susann&lt;/author&gt;&lt;author&gt;Gangi, Jennifer&lt;/author&gt;&lt;/authors&gt;&lt;/contributors&gt;&lt;titles&gt;&lt;title&gt;Fuel Cell Technologies Market Report 2014&lt;/title&gt;&lt;/titles&gt;&lt;dates&gt;&lt;year&gt;2015&lt;/year&gt;&lt;/dates&gt;&lt;pub-location&gt;Washington&lt;/pub-location&gt;&lt;publisher&gt;US Department of Energy&lt;/publisher&gt;&lt;urls&gt;&lt;/urls&gt;&lt;/record&gt;&lt;/Cite&gt;&lt;/EndNote&gt;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(Curtin and Gangi, 2015)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2C9668FC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6EE92780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Spring Bank Farm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b</w:t>
            </w:r>
          </w:p>
        </w:tc>
        <w:tc>
          <w:tcPr>
            <w:tcW w:w="1508" w:type="dxa"/>
            <w:vAlign w:val="center"/>
          </w:tcPr>
          <w:p w14:paraId="019D5D14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 SPE</w:t>
            </w:r>
          </w:p>
        </w:tc>
        <w:tc>
          <w:tcPr>
            <w:tcW w:w="1191" w:type="dxa"/>
            <w:vAlign w:val="center"/>
          </w:tcPr>
          <w:p w14:paraId="0D087A3F" w14:textId="77777777" w:rsidR="00AE5349" w:rsidRPr="0038592F" w:rsidRDefault="00AE5349" w:rsidP="00AE534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4.8</w:t>
            </w:r>
          </w:p>
        </w:tc>
        <w:tc>
          <w:tcPr>
            <w:tcW w:w="1134" w:type="dxa"/>
            <w:vAlign w:val="center"/>
          </w:tcPr>
          <w:p w14:paraId="19467C49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2014</w:t>
            </w:r>
          </w:p>
        </w:tc>
        <w:tc>
          <w:tcPr>
            <w:tcW w:w="1417" w:type="dxa"/>
            <w:vAlign w:val="center"/>
          </w:tcPr>
          <w:p w14:paraId="5D610E67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6F72719D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United Kingdom</w:t>
            </w:r>
          </w:p>
        </w:tc>
        <w:tc>
          <w:tcPr>
            <w:tcW w:w="1465" w:type="dxa"/>
            <w:vAlign w:val="center"/>
          </w:tcPr>
          <w:p w14:paraId="3CF3E01D" w14:textId="045D5ED1" w:rsidR="00AE5349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2C42E8">
              <w:t>Wind, PV</w:t>
            </w:r>
          </w:p>
        </w:tc>
        <w:tc>
          <w:tcPr>
            <w:tcW w:w="1134" w:type="dxa"/>
            <w:vAlign w:val="center"/>
          </w:tcPr>
          <w:p w14:paraId="663B1169" w14:textId="0D0B1946" w:rsidR="00AE5349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2C42E8">
              <w:t>-</w:t>
            </w:r>
          </w:p>
        </w:tc>
        <w:tc>
          <w:tcPr>
            <w:tcW w:w="2665" w:type="dxa"/>
            <w:vAlign w:val="center"/>
          </w:tcPr>
          <w:p w14:paraId="147D78F7" w14:textId="27E062CD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&lt;EndNote&gt;&lt;Cite&gt;&lt;Author&gt;Acta&lt;/Author&gt;&lt;Year&gt;2016&lt;/Year&gt;&lt;RecNum&gt;564&lt;/RecNum&gt;&lt;DisplayText&gt;(Acta, 2016)&lt;/DisplayText&gt;&lt;record&gt;&lt;rec-number&gt;564&lt;/rec-number&gt;&lt;foreign-keys&gt;&lt;key app="EN" db-id="tx52wpxpgrrtfhepzebp9zsuta92ez5f995d" timestamp="1484732567"&gt;564&lt;/key&gt;&lt;/foreign-keys&gt;&lt;ref-type name="Web Page"&gt;12&lt;/ref-type&gt;&lt;contributors&gt;&lt;authors&gt;&lt;author&gt;Acta&lt;/author&gt;&lt;/authors&gt;&lt;/contributors&gt;&lt;titles&gt;&lt;title&gt;Domestic wind energy storage in UK&lt;/title&gt;&lt;/titles&gt;&lt;number&gt;28.05.2020&lt;/number&gt;&lt;dates&gt;&lt;year&gt;2016&lt;/year&gt;&lt;/dates&gt;&lt;pub-location&gt;Crespina &lt;/pub-location&gt;&lt;publisher&gt;Acta Spa&lt;/publisher&gt;&lt;urls&gt;&lt;related-urls&gt;&lt;url&gt;https://www.actaspa.com/projects/project-2/&lt;/url&gt;&lt;/related-urls&gt;&lt;/urls&gt;&lt;/record&gt;&lt;/Cite&gt;&lt;/EndNote&gt;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(Acta, 2016)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7DEC3D18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21464971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El Tubo</w:t>
            </w:r>
          </w:p>
        </w:tc>
        <w:tc>
          <w:tcPr>
            <w:tcW w:w="1508" w:type="dxa"/>
            <w:vAlign w:val="center"/>
          </w:tcPr>
          <w:p w14:paraId="207C28E1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 SPE</w:t>
            </w:r>
          </w:p>
        </w:tc>
        <w:tc>
          <w:tcPr>
            <w:tcW w:w="1191" w:type="dxa"/>
            <w:vAlign w:val="center"/>
          </w:tcPr>
          <w:p w14:paraId="5638F563" w14:textId="77777777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2.4</w:t>
            </w:r>
          </w:p>
        </w:tc>
        <w:tc>
          <w:tcPr>
            <w:tcW w:w="1134" w:type="dxa"/>
            <w:vAlign w:val="center"/>
          </w:tcPr>
          <w:p w14:paraId="622AB2E6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2015</w:t>
            </w:r>
          </w:p>
        </w:tc>
        <w:tc>
          <w:tcPr>
            <w:tcW w:w="1417" w:type="dxa"/>
            <w:vAlign w:val="center"/>
          </w:tcPr>
          <w:p w14:paraId="6D47098D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5946654D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Spain</w:t>
            </w:r>
          </w:p>
        </w:tc>
        <w:tc>
          <w:tcPr>
            <w:tcW w:w="1465" w:type="dxa"/>
            <w:vAlign w:val="center"/>
          </w:tcPr>
          <w:p w14:paraId="07A6A746" w14:textId="664CC208" w:rsidR="00C27E48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PV</w:t>
            </w:r>
          </w:p>
        </w:tc>
        <w:tc>
          <w:tcPr>
            <w:tcW w:w="1134" w:type="dxa"/>
            <w:vAlign w:val="center"/>
          </w:tcPr>
          <w:p w14:paraId="44F2E8F0" w14:textId="4C7FAC70" w:rsidR="00C27E48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7CA91735" w14:textId="0317D92B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&lt;EndNote&gt;&lt;Cite&gt;&lt;Author&gt;Bert&lt;/Author&gt;&lt;Year&gt;2015&lt;/Year&gt;&lt;RecNum&gt;1677&lt;/RecNum&gt;&lt;DisplayText&gt;(Bert, 2015)&lt;/DisplayText&gt;&lt;record&gt;&lt;rec-number&gt;1677&lt;/rec-number&gt;&lt;foreign-keys&gt;&lt;key app="EN" db-id="tx52wpxpgrrtfhepzebp9zsuta92ez5f995d" timestamp="1590656782"&gt;1677&lt;/key&gt;&lt;/foreign-keys&gt;&lt;ref-type name="Web Page"&gt;12&lt;/ref-type&gt;&lt;contributors&gt;&lt;authors&gt;&lt;author&gt;Bert, Paolo&lt;/author&gt;&lt;/authors&gt;&lt;/contributors&gt;&lt;titles&gt;&lt;title&gt;Hydrogen Generator demonstrated by Abengoa&lt;/title&gt;&lt;/titles&gt;&lt;number&gt;28.05.2020&lt;/number&gt;&lt;dates&gt;&lt;year&gt;2015&lt;/year&gt;&lt;/dates&gt;&lt;pub-location&gt;Crespina&lt;/pub-location&gt;&lt;publisher&gt;Acta S.p.A.&lt;/publisher&gt;&lt;urls&gt;&lt;related-urls&gt;&lt;url&gt;https://www.actaspa.com/hydrogen-generator-demonstrated-by-abengoa/&lt;/url&gt;&lt;/related-urls&gt;&lt;/urls&gt;&lt;/record&gt;&lt;/Cite&gt;&lt;/EndNote&gt;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(Bert, 2015)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658A7CE3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6AF0B0D6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lastRenderedPageBreak/>
              <w:t>Exytron demonstration project</w:t>
            </w:r>
          </w:p>
        </w:tc>
        <w:tc>
          <w:tcPr>
            <w:tcW w:w="1508" w:type="dxa"/>
            <w:vAlign w:val="center"/>
          </w:tcPr>
          <w:p w14:paraId="2EBCE9F8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20689C0C" w14:textId="77777777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14:paraId="683740BD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2015</w:t>
            </w:r>
          </w:p>
        </w:tc>
        <w:tc>
          <w:tcPr>
            <w:tcW w:w="1417" w:type="dxa"/>
            <w:vAlign w:val="center"/>
          </w:tcPr>
          <w:p w14:paraId="75EA5D64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cat. Methanation</w:t>
            </w:r>
          </w:p>
        </w:tc>
        <w:tc>
          <w:tcPr>
            <w:tcW w:w="1417" w:type="dxa"/>
            <w:vAlign w:val="center"/>
          </w:tcPr>
          <w:p w14:paraId="3B0DAF5A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05E63BB8" w14:textId="0076D052" w:rsidR="00C27E48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PV</w:t>
            </w:r>
          </w:p>
        </w:tc>
        <w:tc>
          <w:tcPr>
            <w:tcW w:w="1134" w:type="dxa"/>
            <w:vAlign w:val="center"/>
          </w:tcPr>
          <w:p w14:paraId="4BE9BD8B" w14:textId="18FEF0F0" w:rsidR="00C27E48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Natural gas</w:t>
            </w:r>
          </w:p>
        </w:tc>
        <w:tc>
          <w:tcPr>
            <w:tcW w:w="2665" w:type="dxa"/>
            <w:vAlign w:val="center"/>
          </w:tcPr>
          <w:p w14:paraId="170CEA70" w14:textId="35DF205F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&lt;EndNote&gt;&lt;Cite&gt;&lt;Author&gt;Schirmer&lt;/Author&gt;&lt;Year&gt;2020&lt;/Year&gt;&lt;RecNum&gt;1631&lt;/RecNum&gt;&lt;DisplayText&gt;(Schirmer, 2020)&lt;/DisplayText&gt;&lt;record&gt;&lt;rec-number&gt;1631&lt;/rec-number&gt;&lt;foreign-keys&gt;&lt;key app="EN" db-id="tx52wpxpgrrtfhepzebp9zsuta92ez5f995d" timestamp="1584545110"&gt;1631&lt;/key&gt;&lt;/foreign-keys&gt;&lt;ref-type name="Personal Communication"&gt;26&lt;/ref-type&gt;&lt;contributors&gt;&lt;authors&gt;&lt;author&gt;Schirmer, Klaus&lt;/author&gt;&lt;/authors&gt;&lt;secondary-authors&gt;&lt;author&gt;Wulf, C.&lt;/author&gt;&lt;/secondary-authors&gt;&lt;/contributors&gt;&lt;titles&gt;&lt;title&gt;AW: EXYTRON - AW: Review of Power-to-Gas Projects in Europe&lt;/title&gt;&lt;/titles&gt;&lt;dates&gt;&lt;year&gt;2020&lt;/year&gt;&lt;pub-dates&gt;&lt;date&gt;17.03.2020&lt;/date&gt;&lt;/pub-dates&gt;&lt;/dates&gt;&lt;pub-location&gt;Rostock&lt;/pub-location&gt;&lt;publisher&gt;Exytron&lt;/publisher&gt;&lt;work-type&gt;E-mail&lt;/work-type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(Schirmer, 2020)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13EF549E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47CEBF43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Stromlückenfüller</w:t>
            </w:r>
          </w:p>
        </w:tc>
        <w:tc>
          <w:tcPr>
            <w:tcW w:w="1508" w:type="dxa"/>
            <w:vAlign w:val="center"/>
          </w:tcPr>
          <w:p w14:paraId="618C53B1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5F738BC9" w14:textId="77777777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C679BB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42A6BF3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7C27D5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12D6A373" w14:textId="1C7AC28C" w:rsidR="00C27E48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2582E10B" w14:textId="38FCCE67" w:rsidR="00C27E48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08111F6D" w14:textId="61195FF3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&lt;EndNote&gt;&lt;Cite&gt;&lt;Author&gt;Rentzing&lt;/Author&gt;&lt;Year&gt;2016&lt;/Year&gt;&lt;RecNum&gt;642&lt;/RecNum&gt;&lt;DisplayText&gt;(Rentzing, 2016)&lt;/DisplayText&gt;&lt;record&gt;&lt;rec-number&gt;642&lt;/rec-number&gt;&lt;foreign-keys&gt;&lt;key app="EN" db-id="tx52wpxpgrrtfhepzebp9zsuta92ez5f995d" timestamp="1489068870"&gt;642&lt;/key&gt;&lt;/foreign-keys&gt;&lt;ref-type name="Web Page"&gt;12&lt;/ref-type&gt;&lt;contributors&gt;&lt;authors&gt;&lt;author&gt;Rentzing, Sascha&lt;/author&gt;&lt;/authors&gt;&lt;/contributors&gt;&lt;titles&gt;&lt;title&gt;Power-to-Gas: Welche technische Fragen gibt es beim Hoffnungsträger der Energiewende noch zu lösen?&lt;/title&gt;&lt;/titles&gt;&lt;number&gt;09.03.2017&lt;/number&gt;&lt;dates&gt;&lt;year&gt;2016&lt;/year&gt;&lt;/dates&gt;&lt;publisher&gt;ee-news&lt;/publisher&gt;&lt;urls&gt;&lt;related-urls&gt;&lt;url&gt;http://www.ee-news.ch/de/wind/politik/article/32912/power-to-gas-welche-technische-fragen-gibt-es-beim-hoffnungstrager-der-energiewende-noch-zu-losen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(Rentzing, 2016)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0513D027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5F8DF7D4" w14:textId="2A4EEDCE" w:rsidR="00C27E48" w:rsidRPr="0038592F" w:rsidRDefault="00C27E48" w:rsidP="00C27E48">
            <w:pPr>
              <w:suppressAutoHyphens/>
              <w:autoSpaceDE w:val="0"/>
              <w:autoSpaceDN w:val="0"/>
              <w:ind w:left="62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Test</w:t>
            </w:r>
          </w:p>
        </w:tc>
        <w:tc>
          <w:tcPr>
            <w:tcW w:w="1508" w:type="dxa"/>
            <w:vAlign w:val="center"/>
          </w:tcPr>
          <w:p w14:paraId="64697653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3CED4716" w14:textId="77777777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75CCF746" w14:textId="4A8DF824" w:rsidR="00C27E48" w:rsidRPr="008C3D1E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2015</w:t>
            </w:r>
            <w:r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051D77B7" w14:textId="52051192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56864932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4316EB41" w14:textId="77777777" w:rsidR="00C27E48" w:rsidRPr="0038592F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11279A" w14:textId="77777777" w:rsidR="00C27E48" w:rsidRPr="0038592F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78B2F953" w14:textId="29002ED3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</w:tr>
      <w:tr w:rsidR="000A6AA5" w:rsidRPr="0038592F" w14:paraId="324B7AAF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64252A54" w14:textId="4C80EE74" w:rsidR="00C27E48" w:rsidRPr="0038592F" w:rsidRDefault="00C27E48" w:rsidP="00C27E48">
            <w:pPr>
              <w:suppressAutoHyphens/>
              <w:autoSpaceDE w:val="0"/>
              <w:autoSpaceDN w:val="0"/>
              <w:ind w:left="62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Pilot phase</w:t>
            </w:r>
          </w:p>
        </w:tc>
        <w:tc>
          <w:tcPr>
            <w:tcW w:w="1508" w:type="dxa"/>
            <w:vAlign w:val="center"/>
          </w:tcPr>
          <w:p w14:paraId="00D5C145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236424FF" w14:textId="77777777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14:paraId="53EC1591" w14:textId="787B59FE" w:rsidR="00C27E48" w:rsidRPr="008C3D1E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~2018</w:t>
            </w:r>
            <w:r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732E2E9B" w14:textId="19297C1C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4DBED7C9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37DEECF9" w14:textId="77777777" w:rsidR="00C27E48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5905DE" w14:textId="77777777" w:rsidR="00C27E48" w:rsidRDefault="00C27E48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2D690E04" w14:textId="3828F558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&lt;EndNote&gt;&lt;Cite&gt;&lt;Author&gt;H-TEC SYSTEMS&lt;/Author&gt;&lt;Year&gt;2020&lt;/Year&gt;&lt;RecNum&gt;1556&lt;/RecNum&gt;&lt;DisplayText&gt;(H-TEC SYSTEMS, 2020)&lt;/DisplayText&gt;&lt;record&gt;&lt;rec-number&gt;1556&lt;/rec-number&gt;&lt;foreign-keys&gt;&lt;key app="EN" db-id="tx52wpxpgrrtfhepzebp9zsuta92ez5f995d" timestamp="1581337751"&gt;1556&lt;/key&gt;&lt;/foreign-keys&gt;&lt;ref-type name="Web Page"&gt;12&lt;/ref-type&gt;&lt;contributors&gt;&lt;authors&gt;&lt;author&gt;H-TEC SYSTEMS,&lt;/author&gt;&lt;/authors&gt;&lt;/contributors&gt;&lt;titles&gt;&lt;title&gt;Stromlückenfüller&lt;/title&gt;&lt;/titles&gt;&lt;dates&gt;&lt;year&gt;2020&lt;/year&gt;&lt;/dates&gt;&lt;pub-location&gt;Augsburg&lt;/pub-location&gt;&lt;publisher&gt;H-TEC SYSTEMS GmbH&lt;/publisher&gt;&lt;urls&gt;&lt;related-urls&gt;&lt;url&gt;https://www.h-tec-systems.com/anwendungen/stromlueckenfueller/&lt;/url&gt;&lt;/related-urls&gt;&lt;/urls&gt;&lt;/record&gt;&lt;/Cite&gt;&lt;/EndNote&gt;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(H-TEC SYSTEMS, 2020)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764C45" w14:paraId="1BB0D769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39D70276" w14:textId="5C05C98D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Power-to-Gas Haßfurt</w:t>
            </w:r>
            <w:r>
              <w:rPr>
                <w:rFonts w:cs="Times New Roman"/>
                <w:spacing w:val="-3"/>
                <w:szCs w:val="24"/>
              </w:rPr>
              <w:t>/ E2Fuel</w:t>
            </w:r>
          </w:p>
        </w:tc>
        <w:tc>
          <w:tcPr>
            <w:tcW w:w="1508" w:type="dxa"/>
            <w:vAlign w:val="center"/>
          </w:tcPr>
          <w:p w14:paraId="08864868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22946199" w14:textId="428A96DF" w:rsidR="00AE5349" w:rsidRPr="0038592F" w:rsidRDefault="00AE5349" w:rsidP="00AE534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1</w:t>
            </w:r>
            <w:r w:rsidRPr="0038592F">
              <w:rPr>
                <w:rFonts w:cs="Times New Roman"/>
                <w:spacing w:val="-3"/>
                <w:szCs w:val="24"/>
              </w:rPr>
              <w:t>250</w:t>
            </w:r>
          </w:p>
        </w:tc>
        <w:tc>
          <w:tcPr>
            <w:tcW w:w="1134" w:type="dxa"/>
            <w:vAlign w:val="center"/>
          </w:tcPr>
          <w:p w14:paraId="3170FDAE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2016</w:t>
            </w:r>
          </w:p>
        </w:tc>
        <w:tc>
          <w:tcPr>
            <w:tcW w:w="1417" w:type="dxa"/>
            <w:vAlign w:val="center"/>
          </w:tcPr>
          <w:p w14:paraId="3BA78783" w14:textId="54619828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Methanol (starting 2020)</w:t>
            </w:r>
          </w:p>
        </w:tc>
        <w:tc>
          <w:tcPr>
            <w:tcW w:w="1417" w:type="dxa"/>
            <w:vAlign w:val="center"/>
          </w:tcPr>
          <w:p w14:paraId="25067F76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7235E148" w14:textId="1D051966" w:rsidR="00AE5349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70477B">
              <w:t>Wind</w:t>
            </w:r>
          </w:p>
        </w:tc>
        <w:tc>
          <w:tcPr>
            <w:tcW w:w="1134" w:type="dxa"/>
            <w:vAlign w:val="center"/>
          </w:tcPr>
          <w:p w14:paraId="4C028F9E" w14:textId="67AC3139" w:rsidR="00AE5349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70477B">
              <w:t>n.s.</w:t>
            </w:r>
          </w:p>
        </w:tc>
        <w:tc>
          <w:tcPr>
            <w:tcW w:w="2665" w:type="dxa"/>
            <w:vAlign w:val="center"/>
          </w:tcPr>
          <w:p w14:paraId="0554A7AA" w14:textId="7042C167" w:rsidR="00AE5349" w:rsidRPr="00764C45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  <w:lang w:val="de-DE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&lt;EndNote&gt;&lt;Cite&gt;&lt;Author&gt;Pyc&lt;/Author&gt;&lt;Year&gt;2018&lt;/Year&gt;&lt;RecNum&gt;1597&lt;/RecNum&gt;&lt;DisplayText&gt;(Pyc and Zimmermann, 2018)&lt;/DisplayText&gt;&lt;record&gt;&lt;rec-number&gt;1597&lt;/rec-number&gt;&lt;foreign-keys&gt;&lt;key app="EN" db-id="tx52wpxpgrrtfhepzebp9zsuta92ez5f995d" timestamp="1581944757"&gt;1597&lt;/key&gt;&lt;/foreign-keys&gt;&lt;ref-type name="Conference Paper"&gt;47&lt;/ref-type&gt;&lt;contributors&gt;&lt;authors&gt;&lt;author&gt;Pyc, Ireneusz&lt;/author&gt;&lt;author&gt;Gerhard Zimmermann&lt;/author&gt;&lt;/authors&gt;&lt;/contributors&gt;&lt;titles&gt;&lt;title&gt;Coupling of power, fuels, chemicals: perspective for hydrogen and e-fuels production&lt;/title&gt;&lt;secondary-title&gt;1st Polish Conference on Hydrogen Technology&lt;/secondary-title&gt;&lt;/titles&gt;&lt;dates&gt;&lt;year&gt;2018&lt;/year&gt;&lt;pub-dates&gt;&lt;date&gt;25.10.2018&lt;/date&gt;&lt;/pub-dates&gt;&lt;/dates&gt;&lt;pub-location&gt;Gdynia&lt;/pub-location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(Pyc and Zimmermann, 2018)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598D7465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6A44A8E4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Smart Grid Solar</w:t>
            </w:r>
          </w:p>
        </w:tc>
        <w:tc>
          <w:tcPr>
            <w:tcW w:w="1508" w:type="dxa"/>
            <w:vAlign w:val="center"/>
          </w:tcPr>
          <w:p w14:paraId="6710132F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6EBCE28A" w14:textId="77777777" w:rsidR="00AE5349" w:rsidRPr="0038592F" w:rsidRDefault="00AE5349" w:rsidP="00AE534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75</w:t>
            </w:r>
          </w:p>
        </w:tc>
        <w:tc>
          <w:tcPr>
            <w:tcW w:w="1134" w:type="dxa"/>
            <w:vAlign w:val="center"/>
          </w:tcPr>
          <w:p w14:paraId="5F4BBA9F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2016</w:t>
            </w:r>
          </w:p>
        </w:tc>
        <w:tc>
          <w:tcPr>
            <w:tcW w:w="1417" w:type="dxa"/>
            <w:vAlign w:val="center"/>
          </w:tcPr>
          <w:p w14:paraId="6D10A467" w14:textId="5FA08AE6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32800053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4CA72BDC" w14:textId="53E9495F" w:rsidR="00AE5349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70477B">
              <w:t>PV</w:t>
            </w:r>
          </w:p>
        </w:tc>
        <w:tc>
          <w:tcPr>
            <w:tcW w:w="1134" w:type="dxa"/>
            <w:vAlign w:val="center"/>
          </w:tcPr>
          <w:p w14:paraId="264AC436" w14:textId="37B0B068" w:rsidR="00AE5349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70477B">
              <w:t>-</w:t>
            </w:r>
          </w:p>
        </w:tc>
        <w:tc>
          <w:tcPr>
            <w:tcW w:w="2665" w:type="dxa"/>
            <w:vAlign w:val="center"/>
          </w:tcPr>
          <w:p w14:paraId="73994232" w14:textId="194C7C5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&lt;EndNote&gt;&lt;Cite&gt;&lt;Author&gt;Gossens&lt;/Author&gt;&lt;Year&gt;2016&lt;/Year&gt;&lt;RecNum&gt;524&lt;/RecNum&gt;&lt;DisplayText&gt;(Gossens, 2016)&lt;/DisplayText&gt;&lt;record&gt;&lt;rec-number&gt;524&lt;/rec-number&gt;&lt;foreign-keys&gt;&lt;key app="EN" db-id="tx52wpxpgrrtfhepzebp9zsuta92ez5f995d" timestamp="1483544339"&gt;524&lt;/key&gt;&lt;/foreign-keys&gt;&lt;ref-type name="Conference Paper"&gt;47&lt;/ref-type&gt;&lt;contributors&gt;&lt;authors&gt;&lt;author&gt;Gossens, Stefan&lt;/author&gt;&lt;/authors&gt;&lt;/contributors&gt;&lt;titles&gt;&lt;title&gt;Innovative Wasserstoff- Speichersysteme unter Nutzung der LOHC-Technologie&lt;/title&gt;&lt;secondary-title&gt;RheinMain Blue Cluster&lt;/secondary-title&gt;&lt;/titles&gt;&lt;dates&gt;&lt;year&gt;2016&lt;/year&gt;&lt;pub-dates&gt;&lt;date&gt;24.05.2016&lt;/date&gt;&lt;/pub-dates&gt;&lt;/dates&gt;&lt;pub-location&gt;Höchst&lt;/pub-location&gt;&lt;publisher&gt;Areva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(Gossens, 2016)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0C6C60FA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22B726D4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Power-to-Flex</w:t>
            </w:r>
          </w:p>
        </w:tc>
        <w:tc>
          <w:tcPr>
            <w:tcW w:w="1508" w:type="dxa"/>
            <w:vAlign w:val="center"/>
          </w:tcPr>
          <w:p w14:paraId="67594836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 xml:space="preserve">Alkaline </w:t>
            </w:r>
          </w:p>
        </w:tc>
        <w:tc>
          <w:tcPr>
            <w:tcW w:w="1191" w:type="dxa"/>
            <w:vAlign w:val="center"/>
          </w:tcPr>
          <w:p w14:paraId="67343E78" w14:textId="77777777" w:rsidR="00AE5349" w:rsidRPr="0038592F" w:rsidRDefault="00AE5349" w:rsidP="00AE534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34" w:type="dxa"/>
            <w:vAlign w:val="center"/>
          </w:tcPr>
          <w:p w14:paraId="5A4D6F4A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2018</w:t>
            </w:r>
          </w:p>
        </w:tc>
        <w:tc>
          <w:tcPr>
            <w:tcW w:w="1417" w:type="dxa"/>
            <w:vAlign w:val="center"/>
          </w:tcPr>
          <w:p w14:paraId="62C6E70D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bio. Methanation, Methanol</w:t>
            </w:r>
          </w:p>
        </w:tc>
        <w:tc>
          <w:tcPr>
            <w:tcW w:w="1417" w:type="dxa"/>
            <w:vAlign w:val="center"/>
          </w:tcPr>
          <w:p w14:paraId="039AC281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Germany/ The Netherlands</w:t>
            </w:r>
          </w:p>
        </w:tc>
        <w:tc>
          <w:tcPr>
            <w:tcW w:w="1465" w:type="dxa"/>
            <w:vAlign w:val="center"/>
          </w:tcPr>
          <w:p w14:paraId="763C615D" w14:textId="106C5908" w:rsidR="00AE5349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70477B">
              <w:t>Renewables (certificate)</w:t>
            </w:r>
          </w:p>
        </w:tc>
        <w:tc>
          <w:tcPr>
            <w:tcW w:w="1134" w:type="dxa"/>
            <w:vAlign w:val="center"/>
          </w:tcPr>
          <w:p w14:paraId="0CCB0C79" w14:textId="27A033D1" w:rsidR="00AE5349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70477B">
              <w:t>Biogas</w:t>
            </w:r>
          </w:p>
        </w:tc>
        <w:tc>
          <w:tcPr>
            <w:tcW w:w="2665" w:type="dxa"/>
            <w:vAlign w:val="center"/>
          </w:tcPr>
          <w:p w14:paraId="63248E1A" w14:textId="1D5624B6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&lt;EndNote&gt;&lt;Cite&gt;&lt;Author&gt;Power to Flex&lt;/Author&gt;&lt;Year&gt;2016&lt;/Year&gt;&lt;RecNum&gt;526&lt;/RecNum&gt;&lt;DisplayText&gt;(Power to Flex, 2016)&lt;/DisplayText&gt;&lt;record&gt;&lt;rec-number&gt;526&lt;/rec-number&gt;&lt;foreign-keys&gt;&lt;key app="EN" db-id="tx52wpxpgrrtfhepzebp9zsuta92ez5f995d" timestamp="1483548604"&gt;526&lt;/key&gt;&lt;/foreign-keys&gt;&lt;ref-type name="Web Page"&gt;12&lt;/ref-type&gt;&lt;contributors&gt;&lt;authors&gt;&lt;author&gt;Power to Flex,&lt;/author&gt;&lt;/authors&gt;&lt;/contributors&gt;&lt;titles&gt;&lt;title&gt;Warum Energie speichern?&lt;/title&gt;&lt;/titles&gt;&lt;number&gt;09.01.2017&lt;/number&gt;&lt;dates&gt;&lt;year&gt;2016&lt;/year&gt;&lt;/dates&gt;&lt;pub-location&gt;Groningen&lt;/pub-location&gt;&lt;publisher&gt;Provincie Groningen&lt;/publisher&gt;&lt;urls&gt;&lt;related-urls&gt;&lt;url&gt;http://www.powertoflex.eu/de/&lt;/url&gt;&lt;/related-urls&gt;&lt;/urls&gt;&lt;/record&gt;&lt;/Cite&gt;&lt;/EndNote&gt;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(Power to Flex, 2016)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541BC2DA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34D10F04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HYPOS LocalHy</w:t>
            </w:r>
          </w:p>
        </w:tc>
        <w:tc>
          <w:tcPr>
            <w:tcW w:w="1508" w:type="dxa"/>
            <w:vAlign w:val="center"/>
          </w:tcPr>
          <w:p w14:paraId="5339EF22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7097CDA8" w14:textId="77777777" w:rsidR="00AE5349" w:rsidRPr="0038592F" w:rsidRDefault="00AE5349" w:rsidP="00AE534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250</w:t>
            </w:r>
          </w:p>
        </w:tc>
        <w:tc>
          <w:tcPr>
            <w:tcW w:w="1134" w:type="dxa"/>
            <w:vAlign w:val="center"/>
          </w:tcPr>
          <w:p w14:paraId="0AB98BDD" w14:textId="77819109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2019</w:t>
            </w:r>
          </w:p>
        </w:tc>
        <w:tc>
          <w:tcPr>
            <w:tcW w:w="1417" w:type="dxa"/>
            <w:vAlign w:val="center"/>
          </w:tcPr>
          <w:p w14:paraId="6347A457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4E787D4A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39A62CAA" w14:textId="0D55AE41" w:rsidR="00AE5349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541DE">
              <w:t>Renewables (certificate)</w:t>
            </w:r>
          </w:p>
        </w:tc>
        <w:tc>
          <w:tcPr>
            <w:tcW w:w="1134" w:type="dxa"/>
            <w:vAlign w:val="center"/>
          </w:tcPr>
          <w:p w14:paraId="70933CDB" w14:textId="2B0AA25F" w:rsidR="00AE5349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541DE">
              <w:t>-</w:t>
            </w:r>
          </w:p>
        </w:tc>
        <w:tc>
          <w:tcPr>
            <w:tcW w:w="2665" w:type="dxa"/>
            <w:vAlign w:val="center"/>
          </w:tcPr>
          <w:p w14:paraId="7F6B57FF" w14:textId="64AA33D4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&lt;EndNote&gt;&lt;Cite&gt;&lt;Author&gt;localhy&lt;/Author&gt;&lt;Year&gt;2019&lt;/Year&gt;&lt;RecNum&gt;1587&lt;/RecNum&gt;&lt;DisplayText&gt;(localhy, 2019)&lt;/DisplayText&gt;&lt;record&gt;&lt;rec-number&gt;1587&lt;/rec-number&gt;&lt;foreign-keys&gt;&lt;key app="EN" db-id="tx52wpxpgrrtfhepzebp9zsuta92ez5f995d" timestamp="1581604581"&gt;1587&lt;/key&gt;&lt;/foreign-keys&gt;&lt;ref-type name="Web Page"&gt;12&lt;/ref-type&gt;&lt;contributors&gt;&lt;authors&gt;&lt;author&gt;localhy&lt;/author&gt;&lt;/authors&gt;&lt;/contributors&gt;&lt;titles&gt;&lt;title&gt;localhy - The real energy transition&lt;/title&gt;&lt;/titles&gt;&lt;number&gt;13.02.2020&lt;/number&gt;&lt;dates&gt;&lt;year&gt;2019&lt;/year&gt;&lt;/dates&gt;&lt;pub-location&gt;Erfurt&lt;/pub-location&gt;&lt;publisher&gt;donner+friends UG (haftungsbeschränkt) &amp;amp; Co. KG&lt;/publisher&gt;&lt;urls&gt;&lt;related-urls&gt;&lt;url&gt;https://localhy.de/&lt;/url&gt;&lt;/related-urls&gt;&lt;/urls&gt;&lt;/record&gt;&lt;/Cite&gt;&lt;/EndNote&gt;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(localhy, 2019)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1B1538B5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36E0C6D4" w14:textId="4BB8A720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EE725B">
              <w:t>Klimafreundliches Wohnen</w:t>
            </w:r>
          </w:p>
        </w:tc>
        <w:tc>
          <w:tcPr>
            <w:tcW w:w="1508" w:type="dxa"/>
            <w:vAlign w:val="center"/>
          </w:tcPr>
          <w:p w14:paraId="68388C67" w14:textId="05F05EC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EE725B">
              <w:t>Alkaline</w:t>
            </w:r>
          </w:p>
        </w:tc>
        <w:tc>
          <w:tcPr>
            <w:tcW w:w="1191" w:type="dxa"/>
            <w:vAlign w:val="center"/>
          </w:tcPr>
          <w:p w14:paraId="6C3D45C9" w14:textId="77777777" w:rsidR="00AE5349" w:rsidRDefault="00AE5349" w:rsidP="00AE5349">
            <w:pPr>
              <w:contextualSpacing/>
              <w:jc w:val="right"/>
            </w:pPr>
            <w:r>
              <w:t>52</w:t>
            </w:r>
          </w:p>
          <w:p w14:paraId="5C6F4001" w14:textId="55C47159" w:rsidR="00AE5349" w:rsidRPr="0038592F" w:rsidRDefault="00AE5349" w:rsidP="00AE534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F7587B" w14:textId="0D3D966D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EE725B">
              <w:t>2019</w:t>
            </w:r>
          </w:p>
        </w:tc>
        <w:tc>
          <w:tcPr>
            <w:tcW w:w="1417" w:type="dxa"/>
            <w:vAlign w:val="center"/>
          </w:tcPr>
          <w:p w14:paraId="560A32A9" w14:textId="40E96C2E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cat. Methanation</w:t>
            </w:r>
          </w:p>
        </w:tc>
        <w:tc>
          <w:tcPr>
            <w:tcW w:w="1417" w:type="dxa"/>
            <w:vAlign w:val="center"/>
          </w:tcPr>
          <w:p w14:paraId="60465E46" w14:textId="507126B0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6B73B37D" w14:textId="5203D72D" w:rsidR="00AE5349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541DE">
              <w:t>PV</w:t>
            </w:r>
          </w:p>
        </w:tc>
        <w:tc>
          <w:tcPr>
            <w:tcW w:w="1134" w:type="dxa"/>
            <w:vAlign w:val="center"/>
          </w:tcPr>
          <w:p w14:paraId="2025F155" w14:textId="7862A9D1" w:rsidR="00AE5349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541DE">
              <w:t>Natural gas</w:t>
            </w:r>
          </w:p>
        </w:tc>
        <w:tc>
          <w:tcPr>
            <w:tcW w:w="2665" w:type="dxa"/>
            <w:vAlign w:val="center"/>
          </w:tcPr>
          <w:p w14:paraId="069B9E51" w14:textId="5B928C8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&lt;EndNote&gt;&lt;Cite&gt;&lt;Author&gt;Wohnbaugruppe&lt;/Author&gt;&lt;Year&gt;2019&lt;/Year&gt;&lt;RecNum&gt;1557&lt;/RecNum&gt;&lt;DisplayText&gt;(Wohnbaugruppe, 2019)&lt;/DisplayText&gt;&lt;record&gt;&lt;rec-number&gt;1557&lt;/rec-number&gt;&lt;foreign-keys&gt;&lt;key app="EN" db-id="tx52wpxpgrrtfhepzebp9zsuta92ez5f995d" timestamp="1581338321"&gt;1557&lt;/key&gt;&lt;/foreign-keys&gt;&lt;ref-type name="Journal Article"&gt;17&lt;/ref-type&gt;&lt;contributors&gt;&lt;authors&gt;&lt;author&gt;Wohnbaugruppe,&lt;/author&gt;&lt;/authors&gt;&lt;/contributors&gt;&lt;titles&gt;&lt;title&gt;Wenn &amp;quot;grüner&amp;quot; Strom als Erdgas gespeichert wird&lt;/title&gt;&lt;secondary-title&gt;BWK&lt;/secondary-title&gt;&lt;/titles&gt;&lt;periodical&gt;&lt;full-title&gt;BWK&lt;/full-title&gt;&lt;/periodical&gt;&lt;pages&gt;21&lt;/pages&gt;&lt;volume&gt;71&lt;/volume&gt;&lt;number&gt;4&lt;/number&gt;&lt;dates&gt;&lt;year&gt;2019&lt;/year&gt;&lt;/dates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(Wohnbaugruppe,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1D70793F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480F10B8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Haeolus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b</w:t>
            </w:r>
          </w:p>
        </w:tc>
        <w:tc>
          <w:tcPr>
            <w:tcW w:w="1508" w:type="dxa"/>
          </w:tcPr>
          <w:p w14:paraId="05012F6D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19850E24" w14:textId="0050B7A5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2</w:t>
            </w:r>
            <w:r w:rsidRPr="0038592F">
              <w:rPr>
                <w:rFonts w:cs="Times New Roman"/>
                <w:spacing w:val="-3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14:paraId="207C2EA2" w14:textId="77777777" w:rsidR="00C27E48" w:rsidRPr="0038592F" w:rsidRDefault="00C27E48" w:rsidP="00C27E48">
            <w:pPr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2020</w:t>
            </w:r>
          </w:p>
        </w:tc>
        <w:tc>
          <w:tcPr>
            <w:tcW w:w="1417" w:type="dxa"/>
            <w:vAlign w:val="center"/>
          </w:tcPr>
          <w:p w14:paraId="75EC5A41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074F6495" w14:textId="77777777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Norway</w:t>
            </w:r>
          </w:p>
        </w:tc>
        <w:tc>
          <w:tcPr>
            <w:tcW w:w="1465" w:type="dxa"/>
            <w:vAlign w:val="center"/>
          </w:tcPr>
          <w:p w14:paraId="7F18CD79" w14:textId="07FD61CB" w:rsidR="00C27E48" w:rsidRPr="0038592F" w:rsidRDefault="00AE5349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4EBA03AA" w14:textId="4C09B1A4" w:rsidR="00C27E48" w:rsidRPr="0038592F" w:rsidRDefault="00AE5349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0BD24A13" w14:textId="6AA81EFF" w:rsidR="00C27E48" w:rsidRPr="0038592F" w:rsidRDefault="00C27E48" w:rsidP="00C27E4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38592F"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ADDIN EN.CITE &lt;EndNote&gt;&lt;Cite&gt;&lt;Author&gt;Haeolus&lt;/Author&gt;&lt;Year&gt;2018&lt;/Year&gt;&lt;RecNum&gt;1558&lt;/RecNum&gt;&lt;DisplayText&gt;(Haeolus, 2018)&lt;/DisplayText&gt;&lt;record&gt;&lt;rec-number&gt;1558&lt;/rec-number&gt;&lt;foreign-keys&gt;&lt;key app="EN" db-id="tx52wpxpgrrtfhepzebp9zsuta92ez5f995d" timestamp="1581347613"&gt;1558&lt;/key&gt;&lt;/foreign-keys&gt;&lt;ref-type name="Web Page"&gt;12&lt;/ref-type&gt;&lt;contributors&gt;&lt;authors&gt;&lt;author&gt;Haeolus&lt;/author&gt;&lt;/authors&gt;&lt;/contributors&gt;&lt;titles&gt;&lt;title&gt;Haeolus in a nutshell&lt;/title&gt;&lt;/titles&gt;&lt;number&gt;10.02.2020&lt;/number&gt;&lt;dates&gt;&lt;year&gt;2018&lt;/year&gt;&lt;/dates&gt;&lt;pub-location&gt;nn&lt;/pub-location&gt;&lt;publisher&gt;Haeolus&lt;/publisher&gt;&lt;urls&gt;&lt;related-urls&gt;&lt;url&gt;http://www.haeolus.eu/&lt;/url&gt;&lt;/related-urls&gt;&lt;/urls&gt;&lt;/record&gt;&lt;/Cite&gt;&lt;/EndNote&gt;</w:instrText>
            </w:r>
            <w:r w:rsidRPr="0038592F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(Haeolus, 2018)</w:t>
            </w:r>
            <w:r w:rsidRPr="0038592F"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08790171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6AC3CE45" w14:textId="11F292DB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244BD3">
              <w:t>REFLEX</w:t>
            </w:r>
          </w:p>
        </w:tc>
        <w:tc>
          <w:tcPr>
            <w:tcW w:w="1508" w:type="dxa"/>
          </w:tcPr>
          <w:p w14:paraId="74CD18F6" w14:textId="21F89734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244BD3">
              <w:t>SOEC</w:t>
            </w:r>
          </w:p>
        </w:tc>
        <w:tc>
          <w:tcPr>
            <w:tcW w:w="1191" w:type="dxa"/>
          </w:tcPr>
          <w:p w14:paraId="7B4384C8" w14:textId="58CD6FD8" w:rsidR="00C27E48" w:rsidRPr="0038592F" w:rsidRDefault="00C27E48" w:rsidP="00C27E48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244BD3">
              <w:t>n.s.</w:t>
            </w:r>
          </w:p>
        </w:tc>
        <w:tc>
          <w:tcPr>
            <w:tcW w:w="1134" w:type="dxa"/>
          </w:tcPr>
          <w:p w14:paraId="6849F0C1" w14:textId="5C489605" w:rsidR="00C27E48" w:rsidRPr="0038592F" w:rsidRDefault="00C27E48" w:rsidP="00C27E48">
            <w:pPr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244BD3">
              <w:t>2020</w:t>
            </w:r>
          </w:p>
        </w:tc>
        <w:tc>
          <w:tcPr>
            <w:tcW w:w="1417" w:type="dxa"/>
            <w:vAlign w:val="center"/>
          </w:tcPr>
          <w:p w14:paraId="77A5FEF1" w14:textId="39172899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363253CB" w14:textId="0E404383" w:rsidR="00C27E48" w:rsidRPr="0038592F" w:rsidRDefault="00C27E48" w:rsidP="00C27E48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Italy</w:t>
            </w:r>
          </w:p>
        </w:tc>
        <w:tc>
          <w:tcPr>
            <w:tcW w:w="1465" w:type="dxa"/>
            <w:vAlign w:val="center"/>
          </w:tcPr>
          <w:p w14:paraId="228AD6D9" w14:textId="0FF400DA" w:rsidR="00C27E48" w:rsidRDefault="00AE5349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Renewables (certificate)</w:t>
            </w:r>
          </w:p>
        </w:tc>
        <w:tc>
          <w:tcPr>
            <w:tcW w:w="1134" w:type="dxa"/>
            <w:vAlign w:val="center"/>
          </w:tcPr>
          <w:p w14:paraId="083DF16C" w14:textId="6911E1A8" w:rsidR="00C27E48" w:rsidRDefault="00AE5349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43C5707B" w14:textId="512B613B" w:rsidR="00C27E48" w:rsidRPr="0038592F" w:rsidRDefault="00C27E48" w:rsidP="00C27E48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ADDIN EN.CITE &lt;EndNote&gt;&lt;Cite&gt;&lt;Author&gt;Mougin&lt;/Author&gt;&lt;Year&gt;2018&lt;/Year&gt;&lt;RecNum&gt;1617&lt;/RecNum&gt;&lt;DisplayText&gt;(Mougin, 2018)&lt;/DisplayText&gt;&lt;record&gt;&lt;rec-number&gt;1617&lt;/rec-number&gt;&lt;foreign-keys&gt;&lt;key app="EN" db-id="tx52wpxpgrrtfhepzebp9zsuta92ez5f995d" timestamp="1582206352"&gt;1617&lt;/key&gt;&lt;/foreign-keys&gt;&lt;ref-type name="Web Page"&gt;12&lt;/ref-type&gt;&lt;contributors&gt;&lt;authors&gt;&lt;author&gt;Mougin, Julie&lt;/author&gt;&lt;/authors&gt;&lt;/contributors&gt;&lt;titles&gt;&lt;title&gt;Reversible solid oxide Electrolyzer and Fuel cell for optimized Local Energy miX&lt;/title&gt;&lt;/titles&gt;&lt;number&gt;20.02.2020&lt;/number&gt;&lt;dates&gt;&lt;year&gt;2018&lt;/year&gt;&lt;/dates&gt;&lt;pub-location&gt;Grenoble&lt;/pub-location&gt;&lt;publisher&gt;Commissariat à l’énergie atomique et aux énergies alternatives - CEA&lt;/publisher&gt;&lt;urls&gt;&lt;related-urls&gt;&lt;url&gt;https://www.reflex-energy.eu/&lt;/url&gt;&lt;/related-urls&gt;&lt;/urls&gt;&lt;/record&gt;&lt;/Cite&gt;&lt;/EndNote&gt;</w:instrText>
            </w:r>
            <w:r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(Mougin, 2018)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6FA8F0C3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6962D79A" w14:textId="1D0076D1" w:rsidR="00AE5349" w:rsidRPr="00244BD3" w:rsidRDefault="00AE5349" w:rsidP="00AE5349">
            <w:pPr>
              <w:suppressAutoHyphens/>
              <w:autoSpaceDE w:val="0"/>
              <w:autoSpaceDN w:val="0"/>
              <w:contextualSpacing/>
            </w:pPr>
            <w:r>
              <w:t>Exytron Bernsteinsee</w:t>
            </w:r>
          </w:p>
        </w:tc>
        <w:tc>
          <w:tcPr>
            <w:tcW w:w="1508" w:type="dxa"/>
          </w:tcPr>
          <w:p w14:paraId="0FF61201" w14:textId="35DAEDBE" w:rsidR="00AE5349" w:rsidRPr="00244BD3" w:rsidRDefault="00AE5349" w:rsidP="00AE5349">
            <w:pPr>
              <w:suppressAutoHyphens/>
              <w:autoSpaceDE w:val="0"/>
              <w:autoSpaceDN w:val="0"/>
              <w:contextualSpacing/>
            </w:pPr>
            <w:r>
              <w:t>Alkaline</w:t>
            </w:r>
          </w:p>
        </w:tc>
        <w:tc>
          <w:tcPr>
            <w:tcW w:w="1191" w:type="dxa"/>
          </w:tcPr>
          <w:p w14:paraId="6E1D68C8" w14:textId="30D911D4" w:rsidR="00AE5349" w:rsidRPr="00244BD3" w:rsidRDefault="00AE5349" w:rsidP="00AE5349">
            <w:pPr>
              <w:contextualSpacing/>
              <w:jc w:val="right"/>
            </w:pPr>
            <w:r>
              <w:t>52</w:t>
            </w:r>
          </w:p>
        </w:tc>
        <w:tc>
          <w:tcPr>
            <w:tcW w:w="1134" w:type="dxa"/>
          </w:tcPr>
          <w:p w14:paraId="7949B83D" w14:textId="576238A8" w:rsidR="00AE5349" w:rsidRPr="00244BD3" w:rsidRDefault="00AE5349" w:rsidP="00AE5349">
            <w:pPr>
              <w:contextualSpacing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14:paraId="1C2DF878" w14:textId="6E246097" w:rsidR="00AE5349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  <w:lang w:val="de-DE"/>
              </w:rPr>
              <w:t>c</w:t>
            </w:r>
            <w:r w:rsidRPr="00F15B27">
              <w:rPr>
                <w:rFonts w:cs="Times New Roman"/>
                <w:spacing w:val="-3"/>
                <w:szCs w:val="24"/>
                <w:lang w:val="de-DE"/>
              </w:rPr>
              <w:t xml:space="preserve">at. </w:t>
            </w:r>
            <w:r>
              <w:rPr>
                <w:rFonts w:cs="Times New Roman"/>
                <w:spacing w:val="-3"/>
                <w:szCs w:val="24"/>
                <w:lang w:val="de-DE"/>
              </w:rPr>
              <w:t>Methanation</w:t>
            </w:r>
          </w:p>
        </w:tc>
        <w:tc>
          <w:tcPr>
            <w:tcW w:w="1417" w:type="dxa"/>
          </w:tcPr>
          <w:p w14:paraId="2AA1D442" w14:textId="049A7FB7" w:rsidR="00AE5349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lang w:val="de-DE"/>
              </w:rPr>
              <w:t>Germany</w:t>
            </w:r>
          </w:p>
        </w:tc>
        <w:tc>
          <w:tcPr>
            <w:tcW w:w="1465" w:type="dxa"/>
            <w:vAlign w:val="center"/>
          </w:tcPr>
          <w:p w14:paraId="79D6065E" w14:textId="5EE38104" w:rsidR="00AE5349" w:rsidRDefault="00AE5349" w:rsidP="00CF2169">
            <w:pPr>
              <w:contextualSpacing/>
              <w:jc w:val="center"/>
              <w:rPr>
                <w:rFonts w:cs="Times New Roman"/>
                <w:szCs w:val="24"/>
                <w:lang w:val="de-DE"/>
              </w:rPr>
            </w:pPr>
            <w:r w:rsidRPr="00647753">
              <w:t>PV+grid</w:t>
            </w:r>
          </w:p>
        </w:tc>
        <w:tc>
          <w:tcPr>
            <w:tcW w:w="1134" w:type="dxa"/>
            <w:vAlign w:val="center"/>
          </w:tcPr>
          <w:p w14:paraId="4325AF3E" w14:textId="58D96D70" w:rsidR="00AE5349" w:rsidRDefault="00AE5349" w:rsidP="00CF2169">
            <w:pPr>
              <w:contextualSpacing/>
              <w:jc w:val="center"/>
              <w:rPr>
                <w:rFonts w:cs="Times New Roman"/>
                <w:szCs w:val="24"/>
                <w:lang w:val="de-DE"/>
              </w:rPr>
            </w:pPr>
            <w:r w:rsidRPr="00647753">
              <w:t>Natural gas</w:t>
            </w:r>
          </w:p>
        </w:tc>
        <w:tc>
          <w:tcPr>
            <w:tcW w:w="2665" w:type="dxa"/>
            <w:vAlign w:val="center"/>
          </w:tcPr>
          <w:p w14:paraId="1D58B874" w14:textId="4B637FAB" w:rsidR="00AE5349" w:rsidRDefault="00AE5349" w:rsidP="00AE5349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de-DE"/>
              </w:rPr>
              <w:fldChar w:fldCharType="begin"/>
            </w:r>
            <w:r>
              <w:rPr>
                <w:rFonts w:cs="Times New Roman"/>
                <w:szCs w:val="24"/>
                <w:lang w:val="de-DE"/>
              </w:rPr>
              <w:instrText xml:space="preserve"> ADDIN EN.CITE &lt;EndNote&gt;&lt;Cite&gt;&lt;Author&gt;Exytron&lt;/Author&gt;&lt;Year&gt;2019&lt;/Year&gt;&lt;RecNum&gt;1592&lt;/RecNum&gt;&lt;DisplayText&gt;(Exytron, 2019)&lt;/DisplayText&gt;&lt;record&gt;&lt;rec-number&gt;1592&lt;/rec-number&gt;&lt;foreign-keys&gt;&lt;key app="EN" db-id="tx52wpxpgrrtfhepzebp9zsuta92ez5f995d" timestamp="1581684606"&gt;1592&lt;/key&gt;&lt;/foreign-keys&gt;&lt;ref-type name="Web Page"&gt;12&lt;/ref-type&gt;&lt;contributors&gt;&lt;authors&gt;&lt;author&gt;Exytron&lt;/author&gt;&lt;/authors&gt;&lt;/contributors&gt;&lt;titles&gt;&lt;title&gt;Nachhaltige Energieversorgung für Bestands- und Neubauten im Natur- und Freizeitgebiet BernsteinSee&lt;/title&gt;&lt;/titles&gt;&lt;number&gt;14.02.2020&lt;/number&gt;&lt;dates&gt;&lt;year&gt;2019&lt;/year&gt;&lt;/dates&gt;&lt;pub-location&gt;Rostock&lt;/pub-location&gt;&lt;publisher&gt;EXYTRON Vertrieb GmbH&lt;/publisher&gt;&lt;urls&gt;&lt;related-urls&gt;&lt;url&gt;https://exytron.online/bernsteinsee/&lt;/url&gt;&lt;/related-urls&gt;&lt;/urls&gt;&lt;/record&gt;&lt;/Cite&gt;&lt;/EndNote&gt;</w:instrText>
            </w:r>
            <w:r>
              <w:rPr>
                <w:rFonts w:cs="Times New Roman"/>
                <w:szCs w:val="24"/>
                <w:lang w:val="de-DE"/>
              </w:rPr>
              <w:fldChar w:fldCharType="separate"/>
            </w:r>
            <w:r>
              <w:rPr>
                <w:rFonts w:cs="Times New Roman"/>
                <w:noProof/>
                <w:szCs w:val="24"/>
                <w:lang w:val="de-DE"/>
              </w:rPr>
              <w:t>(Exytron, 2019)</w:t>
            </w:r>
            <w:r>
              <w:rPr>
                <w:rFonts w:cs="Times New Roman"/>
                <w:szCs w:val="24"/>
                <w:lang w:val="de-DE"/>
              </w:rPr>
              <w:fldChar w:fldCharType="end"/>
            </w:r>
          </w:p>
        </w:tc>
      </w:tr>
      <w:tr w:rsidR="000A6AA5" w:rsidRPr="0038592F" w14:paraId="5E1F68C6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283C9AAF" w14:textId="6341C8B4" w:rsidR="00AE5349" w:rsidRDefault="00AE5349" w:rsidP="00AE5349">
            <w:pPr>
              <w:suppressAutoHyphens/>
              <w:autoSpaceDE w:val="0"/>
              <w:autoSpaceDN w:val="0"/>
              <w:contextualSpacing/>
            </w:pPr>
            <w:r w:rsidRPr="000A7AA7">
              <w:t>Rostock hydrogen</w:t>
            </w:r>
          </w:p>
        </w:tc>
        <w:tc>
          <w:tcPr>
            <w:tcW w:w="1508" w:type="dxa"/>
          </w:tcPr>
          <w:p w14:paraId="3806EF16" w14:textId="6DBD9082" w:rsidR="00AE5349" w:rsidRDefault="00AE5349" w:rsidP="00AE5349">
            <w:pPr>
              <w:suppressAutoHyphens/>
              <w:autoSpaceDE w:val="0"/>
              <w:autoSpaceDN w:val="0"/>
              <w:contextualSpacing/>
            </w:pPr>
            <w:r w:rsidRPr="000A7AA7">
              <w:t>Alkaline</w:t>
            </w:r>
          </w:p>
        </w:tc>
        <w:tc>
          <w:tcPr>
            <w:tcW w:w="1191" w:type="dxa"/>
          </w:tcPr>
          <w:p w14:paraId="7D0EEBB7" w14:textId="1C5DB361" w:rsidR="00AE5349" w:rsidRDefault="00AE5349" w:rsidP="00AE5349">
            <w:pPr>
              <w:contextualSpacing/>
              <w:jc w:val="right"/>
            </w:pPr>
            <w:r w:rsidRPr="000A7AA7">
              <w:t>2000</w:t>
            </w:r>
          </w:p>
        </w:tc>
        <w:tc>
          <w:tcPr>
            <w:tcW w:w="1134" w:type="dxa"/>
          </w:tcPr>
          <w:p w14:paraId="4075CBAF" w14:textId="51B7564C" w:rsidR="00AE5349" w:rsidRDefault="00AE5349" w:rsidP="00AE5349">
            <w:pPr>
              <w:contextualSpacing/>
              <w:jc w:val="center"/>
            </w:pPr>
            <w:r w:rsidRPr="000A7AA7">
              <w:t>2020</w:t>
            </w:r>
          </w:p>
        </w:tc>
        <w:tc>
          <w:tcPr>
            <w:tcW w:w="1417" w:type="dxa"/>
            <w:vAlign w:val="center"/>
          </w:tcPr>
          <w:p w14:paraId="0213CA53" w14:textId="760994F4" w:rsidR="00AE5349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  <w:lang w:val="de-DE"/>
              </w:rPr>
            </w:pPr>
            <w:r>
              <w:rPr>
                <w:rFonts w:cs="Times New Roman"/>
                <w:spacing w:val="-3"/>
                <w:szCs w:val="24"/>
                <w:lang w:val="de-DE"/>
              </w:rPr>
              <w:t>-</w:t>
            </w:r>
          </w:p>
        </w:tc>
        <w:tc>
          <w:tcPr>
            <w:tcW w:w="1417" w:type="dxa"/>
          </w:tcPr>
          <w:p w14:paraId="4C458C25" w14:textId="2579952E" w:rsidR="00AE5349" w:rsidRDefault="00AE5349" w:rsidP="00AE5349">
            <w:pPr>
              <w:suppressAutoHyphens/>
              <w:autoSpaceDE w:val="0"/>
              <w:autoSpaceDN w:val="0"/>
              <w:contextualSpacing/>
              <w:rPr>
                <w:lang w:val="de-DE"/>
              </w:rPr>
            </w:pPr>
            <w:r>
              <w:rPr>
                <w:lang w:val="de-DE"/>
              </w:rPr>
              <w:t>Germany</w:t>
            </w:r>
          </w:p>
        </w:tc>
        <w:tc>
          <w:tcPr>
            <w:tcW w:w="1465" w:type="dxa"/>
            <w:vAlign w:val="center"/>
          </w:tcPr>
          <w:p w14:paraId="1E9CC338" w14:textId="390E895A" w:rsidR="00AE5349" w:rsidRDefault="00AE5349" w:rsidP="00CF2169">
            <w:pPr>
              <w:contextualSpacing/>
              <w:jc w:val="center"/>
              <w:rPr>
                <w:rFonts w:cs="Times New Roman"/>
                <w:szCs w:val="24"/>
                <w:lang w:val="de-DE"/>
              </w:rPr>
            </w:pPr>
            <w:r>
              <w:rPr>
                <w:rFonts w:cs="Times New Roman"/>
                <w:szCs w:val="24"/>
              </w:rPr>
              <w:t>Renewables (certificate)</w:t>
            </w:r>
          </w:p>
        </w:tc>
        <w:tc>
          <w:tcPr>
            <w:tcW w:w="1134" w:type="dxa"/>
            <w:vAlign w:val="center"/>
          </w:tcPr>
          <w:p w14:paraId="57E55558" w14:textId="568D1CB2" w:rsidR="00AE5349" w:rsidRDefault="00AE5349" w:rsidP="00CF2169">
            <w:pPr>
              <w:contextualSpacing/>
              <w:jc w:val="center"/>
              <w:rPr>
                <w:rFonts w:cs="Times New Roman"/>
                <w:szCs w:val="24"/>
                <w:lang w:val="de-DE"/>
              </w:rPr>
            </w:pPr>
            <w:r>
              <w:rPr>
                <w:rFonts w:cs="Times New Roman"/>
                <w:szCs w:val="24"/>
                <w:lang w:val="de-DE"/>
              </w:rPr>
              <w:t>-</w:t>
            </w:r>
          </w:p>
        </w:tc>
        <w:tc>
          <w:tcPr>
            <w:tcW w:w="2665" w:type="dxa"/>
            <w:vAlign w:val="center"/>
          </w:tcPr>
          <w:p w14:paraId="231E57EA" w14:textId="17C0BB7C" w:rsidR="00AE5349" w:rsidRDefault="00AE5349" w:rsidP="00AE5349">
            <w:pPr>
              <w:contextualSpacing/>
              <w:jc w:val="center"/>
              <w:rPr>
                <w:rFonts w:cs="Times New Roman"/>
                <w:szCs w:val="24"/>
                <w:lang w:val="de-DE"/>
              </w:rPr>
            </w:pPr>
            <w:r>
              <w:rPr>
                <w:rFonts w:cs="Times New Roman"/>
                <w:szCs w:val="24"/>
                <w:lang w:val="de-DE"/>
              </w:rPr>
              <w:fldChar w:fldCharType="begin"/>
            </w:r>
            <w:r>
              <w:rPr>
                <w:rFonts w:cs="Times New Roman"/>
                <w:szCs w:val="24"/>
                <w:lang w:val="de-DE"/>
              </w:rPr>
              <w:instrText xml:space="preserve"> ADDIN EN.CITE &lt;EndNote&gt;&lt;Cite&gt;&lt;Author&gt;Reuters&lt;/Author&gt;&lt;Year&gt;2020&lt;/Year&gt;&lt;RecNum&gt;1722&lt;/RecNum&gt;&lt;DisplayText&gt;(Jendrischik, 2020; Reuters, 2020)&lt;/DisplayText&gt;&lt;record&gt;&lt;rec-number&gt;1722&lt;/rec-number&gt;&lt;foreign-keys&gt;&lt;key app="EN" db-id="tx52wpxpgrrtfhepzebp9zsuta92ez5f995d" timestamp="1592289342"&gt;1722&lt;/key&gt;&lt;/foreign-keys&gt;&lt;ref-type name="Web Page"&gt;12&lt;/ref-type&gt;&lt;contributors&gt;&lt;authors&gt;&lt;author&gt;Reuters&lt;/author&gt;&lt;/authors&gt;&lt;/contributors&gt;&lt;titles&gt;&lt;title&gt;Germany&amp;apos;s Apex Energy launches hydrogen plant near Rostock&lt;/title&gt;&lt;/titles&gt;&lt;number&gt;16.06.2020&lt;/number&gt;&lt;dates&gt;&lt;year&gt;2020&lt;/year&gt;&lt;/dates&gt;&lt;pub-location&gt;Frankfurt am Main&lt;/pub-location&gt;&lt;publisher&gt;Thomson Reuters Germany GmbH &lt;/publisher&gt;&lt;urls&gt;&lt;related-urls&gt;&lt;url&gt;https://de.reuters.com/article/germany-hydrogen-apex/germanys-apex-energy-launches-hydrogen-plant-near-rostock-idUSL8N2DP3WV&lt;/url&gt;&lt;/related-urls&gt;&lt;/urls&gt;&lt;/record&gt;&lt;/Cite&gt;&lt;Cite&gt;&lt;Author&gt;Jendrischik&lt;/Author&gt;&lt;Year&gt;2020&lt;/Year&gt;&lt;RecNum&gt;1723&lt;/RecNum&gt;&lt;record&gt;&lt;rec-number&gt;1723&lt;/rec-number&gt;&lt;foreign-keys&gt;&lt;key app="EN" db-id="tx52wpxpgrrtfhepzebp9zsuta92ez5f995d" timestamp="1592290143"&gt;1723&lt;/key&gt;&lt;/foreign-keys&gt;&lt;ref-type name="Web Page"&gt;12&lt;/ref-type&gt;&lt;contributors&gt;&lt;authors&gt;&lt;author&gt;Jendrischik, Martin&lt;/author&gt;&lt;/authors&gt;&lt;/contributors&gt;&lt;titles&gt;&lt;title&gt;APEX Energy baut Europas größte, netzgekoppelte Wasserstoff-Anlage&lt;/title&gt;&lt;/titles&gt;&lt;number&gt;16.06.2020&lt;/number&gt;&lt;dates&gt;&lt;year&gt;2020&lt;/year&gt;&lt;/dates&gt;&lt;pub-location&gt;Leipzig&lt;/pub-location&gt;&lt;publisher&gt;Cleanthinking.de&lt;/publisher&gt;&lt;urls&gt;&lt;related-urls&gt;&lt;url&gt;https://www.cleanthinking.de/apex-energy-europas-groesste-netzgekoppelte-wasserstoff-anlage/&lt;/url&gt;&lt;/related-urls&gt;&lt;/urls&gt;&lt;/record&gt;&lt;/Cite&gt;&lt;/EndNote&gt;</w:instrText>
            </w:r>
            <w:r>
              <w:rPr>
                <w:rFonts w:cs="Times New Roman"/>
                <w:szCs w:val="24"/>
                <w:lang w:val="de-DE"/>
              </w:rPr>
              <w:fldChar w:fldCharType="separate"/>
            </w:r>
            <w:r>
              <w:rPr>
                <w:rFonts w:cs="Times New Roman"/>
                <w:noProof/>
                <w:szCs w:val="24"/>
                <w:lang w:val="de-DE"/>
              </w:rPr>
              <w:t>(Jendrischik, 2020; Reuters, 2020)</w:t>
            </w:r>
            <w:r>
              <w:rPr>
                <w:rFonts w:cs="Times New Roman"/>
                <w:szCs w:val="24"/>
                <w:lang w:val="de-DE"/>
              </w:rPr>
              <w:fldChar w:fldCharType="end"/>
            </w:r>
          </w:p>
        </w:tc>
      </w:tr>
      <w:tr w:rsidR="000A6AA5" w:rsidRPr="0038592F" w14:paraId="294D74A3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1C13FD0D" w14:textId="0D197EC0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5434F9">
              <w:t>Hotflex</w:t>
            </w:r>
          </w:p>
        </w:tc>
        <w:tc>
          <w:tcPr>
            <w:tcW w:w="1508" w:type="dxa"/>
          </w:tcPr>
          <w:p w14:paraId="45DFAE72" w14:textId="262043E0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5434F9">
              <w:t>SOEC</w:t>
            </w:r>
          </w:p>
        </w:tc>
        <w:tc>
          <w:tcPr>
            <w:tcW w:w="1191" w:type="dxa"/>
          </w:tcPr>
          <w:p w14:paraId="31341346" w14:textId="3ED89DB9" w:rsidR="00AE5349" w:rsidRPr="0038592F" w:rsidRDefault="00AE5349" w:rsidP="00AE534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t>150</w:t>
            </w:r>
          </w:p>
        </w:tc>
        <w:tc>
          <w:tcPr>
            <w:tcW w:w="1134" w:type="dxa"/>
          </w:tcPr>
          <w:p w14:paraId="35D41F53" w14:textId="1727A8A3" w:rsidR="00AE5349" w:rsidRPr="0038592F" w:rsidRDefault="00AE5349" w:rsidP="00AE5349">
            <w:pPr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t>~2020</w:t>
            </w:r>
          </w:p>
        </w:tc>
        <w:tc>
          <w:tcPr>
            <w:tcW w:w="1417" w:type="dxa"/>
            <w:vAlign w:val="center"/>
          </w:tcPr>
          <w:p w14:paraId="25C28427" w14:textId="677D344D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</w:tcPr>
          <w:p w14:paraId="32548D35" w14:textId="494C6BED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EA62F1">
              <w:t>Austria</w:t>
            </w:r>
          </w:p>
        </w:tc>
        <w:tc>
          <w:tcPr>
            <w:tcW w:w="1465" w:type="dxa"/>
            <w:vAlign w:val="center"/>
          </w:tcPr>
          <w:p w14:paraId="59FA6A08" w14:textId="7DC0A22F" w:rsidR="00AE5349" w:rsidRDefault="00AE5349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Renewables (certificate)</w:t>
            </w:r>
          </w:p>
        </w:tc>
        <w:tc>
          <w:tcPr>
            <w:tcW w:w="1134" w:type="dxa"/>
            <w:vAlign w:val="center"/>
          </w:tcPr>
          <w:p w14:paraId="0F3DB392" w14:textId="140BE461" w:rsidR="00AE5349" w:rsidRDefault="00AE5349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70B9F734" w14:textId="1407EDE2" w:rsidR="00AE5349" w:rsidRPr="0038592F" w:rsidRDefault="00AE5349" w:rsidP="00AE5349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ADDIN EN.CITE &lt;EndNote&gt;&lt;Cite&gt;&lt;Author&gt;sunfire&lt;/Author&gt;&lt;Year&gt;2019&lt;/Year&gt;&lt;RecNum&gt;1559&lt;/RecNum&gt;&lt;DisplayText&gt;(sunfire, 2019)&lt;/DisplayText&gt;&lt;record&gt;&lt;rec-number&gt;1559&lt;/rec-number&gt;&lt;foreign-keys&gt;&lt;key app="EN" db-id="tx52wpxpgrrtfhepzebp9zsuta92ez5f995d" timestamp="1581348905"&gt;1559&lt;/key&gt;&lt;/foreign-keys&gt;&lt;ref-type name="Journal Article"&gt;17&lt;/ref-type&gt;&lt;contributors&gt;&lt;authors&gt;&lt;author&gt;sunfire,&lt;/author&gt;&lt;/authors&gt;&lt;/contributors&gt;&lt;titles&gt;&lt;title&gt;Wasserstoff als Ersatz für Erdgas im Kraftwerksbetrieb&lt;/title&gt;&lt;secondary-title&gt;BWK&lt;/secondary-title&gt;&lt;/titles&gt;&lt;periodical&gt;&lt;full-title&gt;BWK&lt;/full-title&gt;&lt;/periodical&gt;&lt;pages&gt;34-35&lt;/pages&gt;&lt;volume&gt;71&lt;/volume&gt;&lt;number&gt;5&lt;/number&gt;&lt;dates&gt;&lt;year&gt;2019&lt;/year&gt;&lt;/dates&gt;&lt;urls&gt;&lt;/urls&gt;&lt;/record&gt;&lt;/Cite&gt;&lt;/EndNote&gt;</w:instrText>
            </w:r>
            <w:r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(sunfire, 2019)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4D880DE8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558E86A3" w14:textId="4835E34E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5434F9">
              <w:t>Exytron Zurich</w:t>
            </w:r>
          </w:p>
        </w:tc>
        <w:tc>
          <w:tcPr>
            <w:tcW w:w="1508" w:type="dxa"/>
          </w:tcPr>
          <w:p w14:paraId="57D00FE1" w14:textId="565E09A4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5434F9">
              <w:t>Alkaline</w:t>
            </w:r>
          </w:p>
        </w:tc>
        <w:tc>
          <w:tcPr>
            <w:tcW w:w="1191" w:type="dxa"/>
          </w:tcPr>
          <w:p w14:paraId="63FDFD75" w14:textId="7864E65F" w:rsidR="00AE5349" w:rsidRPr="0038592F" w:rsidRDefault="00AE5349" w:rsidP="00AE534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t>52</w:t>
            </w:r>
          </w:p>
        </w:tc>
        <w:tc>
          <w:tcPr>
            <w:tcW w:w="1134" w:type="dxa"/>
          </w:tcPr>
          <w:p w14:paraId="21F15FBA" w14:textId="7B296FD9" w:rsidR="00AE5349" w:rsidRPr="0038592F" w:rsidRDefault="00AE5349" w:rsidP="00AE5349">
            <w:pPr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5434F9">
              <w:t>2021</w:t>
            </w:r>
          </w:p>
        </w:tc>
        <w:tc>
          <w:tcPr>
            <w:tcW w:w="1417" w:type="dxa"/>
            <w:vAlign w:val="center"/>
          </w:tcPr>
          <w:p w14:paraId="43F21D77" w14:textId="532F7D13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cat. Methanation</w:t>
            </w:r>
          </w:p>
        </w:tc>
        <w:tc>
          <w:tcPr>
            <w:tcW w:w="1417" w:type="dxa"/>
          </w:tcPr>
          <w:p w14:paraId="3A612F3B" w14:textId="1DA579D5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EA62F1">
              <w:t>Switzerland</w:t>
            </w:r>
          </w:p>
        </w:tc>
        <w:tc>
          <w:tcPr>
            <w:tcW w:w="1465" w:type="dxa"/>
            <w:vAlign w:val="center"/>
          </w:tcPr>
          <w:p w14:paraId="220A7A21" w14:textId="1F47BD0F" w:rsidR="00AE5349" w:rsidRDefault="00076509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PV</w:t>
            </w:r>
          </w:p>
        </w:tc>
        <w:tc>
          <w:tcPr>
            <w:tcW w:w="1134" w:type="dxa"/>
            <w:vAlign w:val="center"/>
          </w:tcPr>
          <w:p w14:paraId="2D9C61F5" w14:textId="438623DD" w:rsidR="00AE5349" w:rsidRDefault="00076509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Natural gas</w:t>
            </w:r>
          </w:p>
        </w:tc>
        <w:tc>
          <w:tcPr>
            <w:tcW w:w="2665" w:type="dxa"/>
            <w:vAlign w:val="center"/>
          </w:tcPr>
          <w:p w14:paraId="3D5DAB79" w14:textId="4D1EB1EB" w:rsidR="00AE5349" w:rsidRPr="0038592F" w:rsidRDefault="00AE5349" w:rsidP="00AE5349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ADDIN EN.CITE &lt;EndNote&gt;&lt;Cite&gt;&lt;Author&gt;Schirmer&lt;/Author&gt;&lt;Year&gt;2020&lt;/Year&gt;&lt;RecNum&gt;1631&lt;/RecNum&gt;&lt;DisplayText&gt;(Schirmer, 2020)&lt;/DisplayText&gt;&lt;record&gt;&lt;rec-number&gt;1631&lt;/rec-number&gt;&lt;foreign-keys&gt;&lt;key app="EN" db-id="tx52wpxpgrrtfhepzebp9zsuta92ez5f995d" timestamp="1584545110"&gt;1631&lt;/key&gt;&lt;/foreign-keys&gt;&lt;ref-type name="Personal Communication"&gt;26&lt;/ref-type&gt;&lt;contributors&gt;&lt;authors&gt;&lt;author&gt;Schirmer, Klaus&lt;/author&gt;&lt;/authors&gt;&lt;secondary-authors&gt;&lt;author&gt;Wulf, C.&lt;/author&gt;&lt;/secondary-authors&gt;&lt;/contributors&gt;&lt;titles&gt;&lt;title&gt;AW: EXYTRON - AW: Review of Power-to-Gas Projects in Europe&lt;/title&gt;&lt;/titles&gt;&lt;dates&gt;&lt;year&gt;2020&lt;/year&gt;&lt;pub-dates&gt;&lt;date&gt;17.03.2020&lt;/date&gt;&lt;/pub-dates&gt;&lt;/dates&gt;&lt;pub-location&gt;Rostock&lt;/pub-location&gt;&lt;publisher&gt;Exytron&lt;/publisher&gt;&lt;work-type&gt;E-mail&lt;/work-type&gt;&lt;urls&gt;&lt;/urls&gt;&lt;/record&gt;&lt;/Cite&gt;&lt;/EndNote&gt;</w:instrText>
            </w:r>
            <w:r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(Schirmer, 2020)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2879EA31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17048C0C" w14:textId="364286D3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5434F9">
              <w:t>Energieversorgung Lübes</w:t>
            </w:r>
            <w:r>
              <w:t>s</w:t>
            </w:r>
            <w:r w:rsidRPr="005434F9">
              <w:t>e</w:t>
            </w:r>
          </w:p>
        </w:tc>
        <w:tc>
          <w:tcPr>
            <w:tcW w:w="1508" w:type="dxa"/>
            <w:vAlign w:val="center"/>
          </w:tcPr>
          <w:p w14:paraId="247D77DC" w14:textId="56B12FF3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5434F9">
              <w:t>Alkaline</w:t>
            </w:r>
          </w:p>
        </w:tc>
        <w:tc>
          <w:tcPr>
            <w:tcW w:w="1191" w:type="dxa"/>
            <w:vAlign w:val="center"/>
          </w:tcPr>
          <w:p w14:paraId="7C6C020B" w14:textId="7B88C07B" w:rsidR="00AE5349" w:rsidRPr="0038592F" w:rsidRDefault="00AE5349" w:rsidP="00AE534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t>10,000</w:t>
            </w:r>
          </w:p>
        </w:tc>
        <w:tc>
          <w:tcPr>
            <w:tcW w:w="1134" w:type="dxa"/>
            <w:vAlign w:val="center"/>
          </w:tcPr>
          <w:p w14:paraId="56975901" w14:textId="77DA4B00" w:rsidR="00AE5349" w:rsidRPr="0038592F" w:rsidRDefault="00AE5349" w:rsidP="00AE5349">
            <w:pPr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t>~</w:t>
            </w:r>
            <w:r w:rsidRPr="005434F9">
              <w:t>2021</w:t>
            </w:r>
          </w:p>
        </w:tc>
        <w:tc>
          <w:tcPr>
            <w:tcW w:w="1417" w:type="dxa"/>
            <w:vAlign w:val="center"/>
          </w:tcPr>
          <w:p w14:paraId="073E62B1" w14:textId="62C9C92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cat. Methanation</w:t>
            </w:r>
          </w:p>
        </w:tc>
        <w:tc>
          <w:tcPr>
            <w:tcW w:w="1417" w:type="dxa"/>
            <w:vAlign w:val="center"/>
          </w:tcPr>
          <w:p w14:paraId="7F5CE648" w14:textId="703F9055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EA62F1">
              <w:t>Germany</w:t>
            </w:r>
          </w:p>
        </w:tc>
        <w:tc>
          <w:tcPr>
            <w:tcW w:w="1465" w:type="dxa"/>
            <w:vAlign w:val="center"/>
          </w:tcPr>
          <w:p w14:paraId="0CC1515A" w14:textId="406EDC0E" w:rsidR="00AE5349" w:rsidRDefault="00AE5349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40365E">
              <w:t>Wind, PV</w:t>
            </w:r>
          </w:p>
        </w:tc>
        <w:tc>
          <w:tcPr>
            <w:tcW w:w="1134" w:type="dxa"/>
            <w:vAlign w:val="center"/>
          </w:tcPr>
          <w:p w14:paraId="793311CD" w14:textId="77FCD0D6" w:rsidR="00AE5349" w:rsidRDefault="00AE5349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40365E">
              <w:t>Biogas</w:t>
            </w:r>
          </w:p>
        </w:tc>
        <w:tc>
          <w:tcPr>
            <w:tcW w:w="2665" w:type="dxa"/>
            <w:vAlign w:val="center"/>
          </w:tcPr>
          <w:p w14:paraId="29FB4B06" w14:textId="6366C8D2" w:rsidR="00AE5349" w:rsidRPr="0038592F" w:rsidRDefault="00AE5349" w:rsidP="00AE5349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ADDIN EN.CITE &lt;EndNote&gt;&lt;Cite&gt;&lt;Author&gt;Kaulmann&lt;/Author&gt;&lt;Year&gt;2020&lt;/Year&gt;&lt;RecNum&gt;1629&lt;/RecNum&gt;&lt;DisplayText&gt;(Kaulmann, 2020; Schirmer, 2020)&lt;/DisplayText&gt;&lt;record&gt;&lt;rec-number&gt;1629&lt;/rec-number&gt;&lt;foreign-keys&gt;&lt;key app="EN" db-id="tx52wpxpgrrtfhepzebp9zsuta92ez5f995d" timestamp="1584086649"&gt;1629&lt;/key&gt;&lt;/foreign-keys&gt;&lt;ref-type name="Web Page"&gt;12&lt;/ref-type&gt;&lt;contributors&gt;&lt;authors&gt;&lt;author&gt;Kaulmann, Matthias&lt;/author&gt;&lt;/authors&gt;&lt;/contributors&gt;&lt;titles&gt;&lt;title&gt;Das Projekt: Energie vor Ort erzeugen und nutzen&lt;/title&gt;&lt;/titles&gt;&lt;number&gt;13.03.2020&lt;/number&gt;&lt;dates&gt;&lt;year&gt;2020&lt;/year&gt;&lt;/dates&gt;&lt;pub-location&gt;Schwerin&lt;/pub-location&gt;&lt;publisher&gt;Lübesse Energie GmbH&lt;/publisher&gt;&lt;urls&gt;&lt;related-urls&gt;&lt;url&gt;https://luebesse-energie.de/&lt;/url&gt;&lt;/related-urls&gt;&lt;/urls&gt;&lt;/record&gt;&lt;/Cite&gt;&lt;Cite&gt;&lt;Author&gt;Schirmer&lt;/Author&gt;&lt;Year&gt;2020&lt;/Year&gt;&lt;RecNum&gt;1631&lt;/RecNum&gt;&lt;record&gt;&lt;rec-number&gt;1631&lt;/rec-number&gt;&lt;foreign-keys&gt;&lt;key app="EN" db-id="tx52wpxpgrrtfhepzebp9zsuta92ez5f995d" timestamp="1584545110"&gt;1631&lt;/key&gt;&lt;/foreign-keys&gt;&lt;ref-type name="Personal Communication"&gt;26&lt;/ref-type&gt;&lt;contributors&gt;&lt;authors&gt;&lt;author&gt;Schirmer, Klaus&lt;/author&gt;&lt;/authors&gt;&lt;secondary-authors&gt;&lt;author&gt;Wulf, C.&lt;/author&gt;&lt;/secondary-authors&gt;&lt;/contributors&gt;&lt;titles&gt;&lt;title&gt;AW: EXYTRON - AW: Review of Power-to-Gas Projects in Europe&lt;/title&gt;&lt;/titles&gt;&lt;dates&gt;&lt;year&gt;2020&lt;/year&gt;&lt;pub-dates&gt;&lt;date&gt;17.03.2020&lt;/date&gt;&lt;/pub-dates&gt;&lt;/dates&gt;&lt;pub-location&gt;Rostock&lt;/pub-location&gt;&lt;publisher&gt;Exytron&lt;/publisher&gt;&lt;work-type&gt;E-mail&lt;/work-type&gt;&lt;urls&gt;&lt;/urls&gt;&lt;/record&gt;&lt;/Cite&gt;&lt;/EndNote&gt;</w:instrText>
            </w:r>
            <w:r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(Kaulmann, 2020; Schirmer, 2020)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77467309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0C712355" w14:textId="5F8B1C03" w:rsidR="00AE5349" w:rsidRPr="005434F9" w:rsidRDefault="00AE5349" w:rsidP="00AE5349">
            <w:pPr>
              <w:suppressAutoHyphens/>
              <w:autoSpaceDE w:val="0"/>
              <w:autoSpaceDN w:val="0"/>
              <w:contextualSpacing/>
            </w:pPr>
            <w:r w:rsidRPr="005A2D9F">
              <w:t>Exytron Hesse</w:t>
            </w:r>
          </w:p>
        </w:tc>
        <w:tc>
          <w:tcPr>
            <w:tcW w:w="1508" w:type="dxa"/>
          </w:tcPr>
          <w:p w14:paraId="6B653849" w14:textId="76BE8A76" w:rsidR="00AE5349" w:rsidRPr="005434F9" w:rsidRDefault="00AE5349" w:rsidP="00AE5349">
            <w:pPr>
              <w:suppressAutoHyphens/>
              <w:autoSpaceDE w:val="0"/>
              <w:autoSpaceDN w:val="0"/>
              <w:contextualSpacing/>
            </w:pPr>
            <w:r w:rsidRPr="005A2D9F">
              <w:t>Alkaline</w:t>
            </w:r>
          </w:p>
        </w:tc>
        <w:tc>
          <w:tcPr>
            <w:tcW w:w="1191" w:type="dxa"/>
          </w:tcPr>
          <w:p w14:paraId="252D4281" w14:textId="06D2B5E0" w:rsidR="00AE5349" w:rsidRDefault="00AE5349" w:rsidP="00AE5349">
            <w:pPr>
              <w:contextualSpacing/>
              <w:jc w:val="right"/>
            </w:pPr>
            <w:r w:rsidRPr="005A2D9F">
              <w:t xml:space="preserve"> 52 </w:t>
            </w:r>
          </w:p>
        </w:tc>
        <w:tc>
          <w:tcPr>
            <w:tcW w:w="1134" w:type="dxa"/>
          </w:tcPr>
          <w:p w14:paraId="545D1D9D" w14:textId="1243DC18" w:rsidR="00AE5349" w:rsidRDefault="00AE5349" w:rsidP="00AE5349">
            <w:pPr>
              <w:contextualSpacing/>
              <w:jc w:val="center"/>
            </w:pPr>
            <w:r w:rsidRPr="00155B55">
              <w:t>~</w:t>
            </w:r>
            <w:r>
              <w:t>2022</w:t>
            </w:r>
          </w:p>
        </w:tc>
        <w:tc>
          <w:tcPr>
            <w:tcW w:w="1417" w:type="dxa"/>
          </w:tcPr>
          <w:p w14:paraId="1345E635" w14:textId="1CD900D3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2041BD">
              <w:rPr>
                <w:rFonts w:cs="Times New Roman"/>
                <w:spacing w:val="-3"/>
                <w:szCs w:val="24"/>
              </w:rPr>
              <w:t>cat. Methanation</w:t>
            </w:r>
          </w:p>
        </w:tc>
        <w:tc>
          <w:tcPr>
            <w:tcW w:w="1417" w:type="dxa"/>
          </w:tcPr>
          <w:p w14:paraId="7B9D2E61" w14:textId="55690301" w:rsidR="00AE5349" w:rsidRPr="00EA62F1" w:rsidRDefault="00AE5349" w:rsidP="00AE5349">
            <w:pPr>
              <w:suppressAutoHyphens/>
              <w:autoSpaceDE w:val="0"/>
              <w:autoSpaceDN w:val="0"/>
              <w:contextualSpacing/>
            </w:pPr>
            <w:r w:rsidRPr="00BA4298">
              <w:t>Germany</w:t>
            </w:r>
          </w:p>
        </w:tc>
        <w:tc>
          <w:tcPr>
            <w:tcW w:w="1465" w:type="dxa"/>
            <w:vAlign w:val="center"/>
          </w:tcPr>
          <w:p w14:paraId="03AB22E2" w14:textId="18FE07CA" w:rsidR="00AE5349" w:rsidRDefault="00AE5349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24626">
              <w:t>PV</w:t>
            </w:r>
          </w:p>
        </w:tc>
        <w:tc>
          <w:tcPr>
            <w:tcW w:w="1134" w:type="dxa"/>
            <w:vAlign w:val="center"/>
          </w:tcPr>
          <w:p w14:paraId="040F0363" w14:textId="647D8E0C" w:rsidR="00AE5349" w:rsidRDefault="00AE5349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24626">
              <w:t>Natural gas</w:t>
            </w:r>
          </w:p>
        </w:tc>
        <w:tc>
          <w:tcPr>
            <w:tcW w:w="2665" w:type="dxa"/>
            <w:vAlign w:val="center"/>
          </w:tcPr>
          <w:p w14:paraId="5809491B" w14:textId="373EECCB" w:rsidR="00AE5349" w:rsidRDefault="00AE5349" w:rsidP="00AE5349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ADDIN EN.CITE &lt;EndNote&gt;&lt;Cite&gt;&lt;Author&gt;Schirmer&lt;/Author&gt;&lt;Year&gt;2020&lt;/Year&gt;&lt;RecNum&gt;1631&lt;/RecNum&gt;&lt;DisplayText&gt;(Schirmer, 2020)&lt;/DisplayText&gt;&lt;record&gt;&lt;rec-number&gt;1631&lt;/rec-number&gt;&lt;foreign-keys&gt;&lt;key app="EN" db-id="tx52wpxpgrrtfhepzebp9zsuta92ez5f995d" timestamp="1584545110"&gt;1631&lt;/key&gt;&lt;/foreign-keys&gt;&lt;ref-type name="Personal Communication"&gt;26&lt;/ref-type&gt;&lt;contributors&gt;&lt;authors&gt;&lt;author&gt;Schirmer, Klaus&lt;/author&gt;&lt;/authors&gt;&lt;secondary-authors&gt;&lt;author&gt;Wulf, C.&lt;/author&gt;&lt;/secondary-authors&gt;&lt;/contributors&gt;&lt;titles&gt;&lt;title&gt;AW: EXYTRON - AW: Review of Power-to-Gas Projects in Europe&lt;/title&gt;&lt;/titles&gt;&lt;dates&gt;&lt;year&gt;2020&lt;/year&gt;&lt;pub-dates&gt;&lt;date&gt;17.03.2020&lt;/date&gt;&lt;/pub-dates&gt;&lt;/dates&gt;&lt;pub-location&gt;Rostock&lt;/pub-location&gt;&lt;publisher&gt;Exytron&lt;/publisher&gt;&lt;work-type&gt;E-mail&lt;/work-type&gt;&lt;urls&gt;&lt;/urls&gt;&lt;/record&gt;&lt;/Cite&gt;&lt;/EndNote&gt;</w:instrText>
            </w:r>
            <w:r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(Schirmer, 2020)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722513B5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67BAB335" w14:textId="4E4AD7B2" w:rsidR="00AE5349" w:rsidRPr="005434F9" w:rsidRDefault="00AE5349" w:rsidP="00AE5349">
            <w:pPr>
              <w:suppressAutoHyphens/>
              <w:autoSpaceDE w:val="0"/>
              <w:autoSpaceDN w:val="0"/>
              <w:contextualSpacing/>
            </w:pPr>
            <w:r w:rsidRPr="005A2D9F">
              <w:lastRenderedPageBreak/>
              <w:t>Exytron North Rhine-Westphalia</w:t>
            </w:r>
          </w:p>
        </w:tc>
        <w:tc>
          <w:tcPr>
            <w:tcW w:w="1508" w:type="dxa"/>
          </w:tcPr>
          <w:p w14:paraId="0079DDC9" w14:textId="2841A759" w:rsidR="00AE5349" w:rsidRPr="005434F9" w:rsidRDefault="00AE5349" w:rsidP="00AE5349">
            <w:pPr>
              <w:suppressAutoHyphens/>
              <w:autoSpaceDE w:val="0"/>
              <w:autoSpaceDN w:val="0"/>
              <w:contextualSpacing/>
            </w:pPr>
            <w:r w:rsidRPr="005A2D9F">
              <w:t>Alkaline</w:t>
            </w:r>
          </w:p>
        </w:tc>
        <w:tc>
          <w:tcPr>
            <w:tcW w:w="1191" w:type="dxa"/>
          </w:tcPr>
          <w:p w14:paraId="5E3E2037" w14:textId="79BDD972" w:rsidR="00AE5349" w:rsidRDefault="00AE5349" w:rsidP="00AE5349">
            <w:pPr>
              <w:contextualSpacing/>
              <w:jc w:val="right"/>
            </w:pPr>
            <w:r w:rsidRPr="005A2D9F">
              <w:t xml:space="preserve"> 100 </w:t>
            </w:r>
          </w:p>
        </w:tc>
        <w:tc>
          <w:tcPr>
            <w:tcW w:w="1134" w:type="dxa"/>
          </w:tcPr>
          <w:p w14:paraId="1066C0AA" w14:textId="3061CF1D" w:rsidR="00AE5349" w:rsidRDefault="00AE5349" w:rsidP="00AE5349">
            <w:pPr>
              <w:contextualSpacing/>
              <w:jc w:val="center"/>
            </w:pPr>
            <w:r w:rsidRPr="00155B55">
              <w:t>~</w:t>
            </w:r>
            <w:r>
              <w:t>2022</w:t>
            </w:r>
          </w:p>
        </w:tc>
        <w:tc>
          <w:tcPr>
            <w:tcW w:w="1417" w:type="dxa"/>
          </w:tcPr>
          <w:p w14:paraId="50FA012A" w14:textId="4C014F6E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2041BD">
              <w:rPr>
                <w:rFonts w:cs="Times New Roman"/>
                <w:spacing w:val="-3"/>
                <w:szCs w:val="24"/>
              </w:rPr>
              <w:t>cat. Methanation</w:t>
            </w:r>
          </w:p>
        </w:tc>
        <w:tc>
          <w:tcPr>
            <w:tcW w:w="1417" w:type="dxa"/>
          </w:tcPr>
          <w:p w14:paraId="220B8612" w14:textId="38A513E8" w:rsidR="00AE5349" w:rsidRPr="00EA62F1" w:rsidRDefault="00AE5349" w:rsidP="00AE5349">
            <w:pPr>
              <w:suppressAutoHyphens/>
              <w:autoSpaceDE w:val="0"/>
              <w:autoSpaceDN w:val="0"/>
              <w:contextualSpacing/>
            </w:pPr>
            <w:r w:rsidRPr="00BA4298">
              <w:t>Germany</w:t>
            </w:r>
          </w:p>
        </w:tc>
        <w:tc>
          <w:tcPr>
            <w:tcW w:w="1465" w:type="dxa"/>
            <w:vAlign w:val="center"/>
          </w:tcPr>
          <w:p w14:paraId="7B5EE632" w14:textId="3FBF4F01" w:rsidR="00AE5349" w:rsidRPr="00785688" w:rsidRDefault="00AE5349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24626">
              <w:t>PV</w:t>
            </w:r>
          </w:p>
        </w:tc>
        <w:tc>
          <w:tcPr>
            <w:tcW w:w="1134" w:type="dxa"/>
            <w:vAlign w:val="center"/>
          </w:tcPr>
          <w:p w14:paraId="0D4C7707" w14:textId="2946C1BD" w:rsidR="00AE5349" w:rsidRPr="00785688" w:rsidRDefault="00AE5349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24626">
              <w:t>Natural gas</w:t>
            </w:r>
          </w:p>
        </w:tc>
        <w:tc>
          <w:tcPr>
            <w:tcW w:w="2665" w:type="dxa"/>
          </w:tcPr>
          <w:p w14:paraId="2F2323E7" w14:textId="4F01A60F" w:rsidR="00AE5349" w:rsidRDefault="00AE5349" w:rsidP="00AE5349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785688">
              <w:rPr>
                <w:rFonts w:cs="Times New Roman"/>
                <w:szCs w:val="24"/>
              </w:rPr>
              <w:fldChar w:fldCharType="begin"/>
            </w:r>
            <w:r w:rsidRPr="00785688">
              <w:rPr>
                <w:rFonts w:cs="Times New Roman"/>
                <w:szCs w:val="24"/>
              </w:rPr>
              <w:instrText xml:space="preserve"> ADDIN EN.CITE &lt;EndNote&gt;&lt;Cite&gt;&lt;Author&gt;Schirmer&lt;/Author&gt;&lt;Year&gt;2020&lt;/Year&gt;&lt;RecNum&gt;1631&lt;/RecNum&gt;&lt;DisplayText&gt;(Schirmer, 2020)&lt;/DisplayText&gt;&lt;record&gt;&lt;rec-number&gt;1631&lt;/rec-number&gt;&lt;foreign-keys&gt;&lt;key app="EN" db-id="tx52wpxpgrrtfhepzebp9zsuta92ez5f995d" timestamp="1584545110"&gt;1631&lt;/key&gt;&lt;/foreign-keys&gt;&lt;ref-type name="Personal Communication"&gt;26&lt;/ref-type&gt;&lt;contributors&gt;&lt;authors&gt;&lt;author&gt;Schirmer, Klaus&lt;/author&gt;&lt;/authors&gt;&lt;secondary-authors&gt;&lt;author&gt;Wulf, C.&lt;/author&gt;&lt;/secondary-authors&gt;&lt;/contributors&gt;&lt;titles&gt;&lt;title&gt;AW: EXYTRON - AW: Review of Power-to-Gas Projects in Europe&lt;/title&gt;&lt;/titles&gt;&lt;dates&gt;&lt;year&gt;2020&lt;/year&gt;&lt;pub-dates&gt;&lt;date&gt;17.03.2020&lt;/date&gt;&lt;/pub-dates&gt;&lt;/dates&gt;&lt;pub-location&gt;Rostock&lt;/pub-location&gt;&lt;publisher&gt;Exytron&lt;/publisher&gt;&lt;work-type&gt;E-mail&lt;/work-type&gt;&lt;urls&gt;&lt;/urls&gt;&lt;/record&gt;&lt;/Cite&gt;&lt;/EndNote&gt;</w:instrText>
            </w:r>
            <w:r w:rsidRPr="00785688">
              <w:rPr>
                <w:rFonts w:cs="Times New Roman"/>
                <w:szCs w:val="24"/>
              </w:rPr>
              <w:fldChar w:fldCharType="separate"/>
            </w:r>
            <w:r w:rsidRPr="00785688">
              <w:rPr>
                <w:rFonts w:cs="Times New Roman"/>
                <w:noProof/>
                <w:szCs w:val="24"/>
              </w:rPr>
              <w:t>(Schirmer, 2020)</w:t>
            </w:r>
            <w:r w:rsidRPr="00785688"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64457CAE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2ADE86DE" w14:textId="10359B03" w:rsidR="00AE5349" w:rsidRPr="005434F9" w:rsidRDefault="00AE5349" w:rsidP="00AE5349">
            <w:pPr>
              <w:suppressAutoHyphens/>
              <w:autoSpaceDE w:val="0"/>
              <w:autoSpaceDN w:val="0"/>
              <w:contextualSpacing/>
            </w:pPr>
            <w:r w:rsidRPr="005A2D9F">
              <w:t>Exytron East Bavaria</w:t>
            </w:r>
          </w:p>
        </w:tc>
        <w:tc>
          <w:tcPr>
            <w:tcW w:w="1508" w:type="dxa"/>
          </w:tcPr>
          <w:p w14:paraId="35E8C2E6" w14:textId="73888EAB" w:rsidR="00AE5349" w:rsidRPr="005434F9" w:rsidRDefault="00AE5349" w:rsidP="00AE5349">
            <w:pPr>
              <w:suppressAutoHyphens/>
              <w:autoSpaceDE w:val="0"/>
              <w:autoSpaceDN w:val="0"/>
              <w:contextualSpacing/>
            </w:pPr>
            <w:r w:rsidRPr="005A2D9F">
              <w:t>Alkaline</w:t>
            </w:r>
          </w:p>
        </w:tc>
        <w:tc>
          <w:tcPr>
            <w:tcW w:w="1191" w:type="dxa"/>
          </w:tcPr>
          <w:p w14:paraId="3D89B9A3" w14:textId="58D61906" w:rsidR="00AE5349" w:rsidRDefault="00AE5349" w:rsidP="00AE5349">
            <w:pPr>
              <w:contextualSpacing/>
              <w:jc w:val="right"/>
            </w:pPr>
            <w:r w:rsidRPr="005A2D9F">
              <w:t xml:space="preserve"> 100 </w:t>
            </w:r>
          </w:p>
        </w:tc>
        <w:tc>
          <w:tcPr>
            <w:tcW w:w="1134" w:type="dxa"/>
          </w:tcPr>
          <w:p w14:paraId="67A37203" w14:textId="4BC8888C" w:rsidR="00AE5349" w:rsidRDefault="00AE5349" w:rsidP="00AE5349">
            <w:pPr>
              <w:contextualSpacing/>
              <w:jc w:val="center"/>
            </w:pPr>
            <w:r w:rsidRPr="00155B55">
              <w:t>~</w:t>
            </w:r>
            <w:r>
              <w:t>2022</w:t>
            </w:r>
          </w:p>
        </w:tc>
        <w:tc>
          <w:tcPr>
            <w:tcW w:w="1417" w:type="dxa"/>
          </w:tcPr>
          <w:p w14:paraId="0459C817" w14:textId="69511250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2041BD">
              <w:rPr>
                <w:rFonts w:cs="Times New Roman"/>
                <w:spacing w:val="-3"/>
                <w:szCs w:val="24"/>
              </w:rPr>
              <w:t>cat. Methanation</w:t>
            </w:r>
          </w:p>
        </w:tc>
        <w:tc>
          <w:tcPr>
            <w:tcW w:w="1417" w:type="dxa"/>
          </w:tcPr>
          <w:p w14:paraId="035DDC85" w14:textId="2FF97D41" w:rsidR="00AE5349" w:rsidRPr="00EA62F1" w:rsidRDefault="00AE5349" w:rsidP="00AE5349">
            <w:pPr>
              <w:suppressAutoHyphens/>
              <w:autoSpaceDE w:val="0"/>
              <w:autoSpaceDN w:val="0"/>
              <w:contextualSpacing/>
            </w:pPr>
            <w:r w:rsidRPr="00BA4298">
              <w:t>Germany</w:t>
            </w:r>
          </w:p>
        </w:tc>
        <w:tc>
          <w:tcPr>
            <w:tcW w:w="1465" w:type="dxa"/>
            <w:vAlign w:val="center"/>
          </w:tcPr>
          <w:p w14:paraId="004FA967" w14:textId="1A834A7A" w:rsidR="00AE5349" w:rsidRPr="00785688" w:rsidRDefault="00AE5349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24626">
              <w:t>PV</w:t>
            </w:r>
          </w:p>
        </w:tc>
        <w:tc>
          <w:tcPr>
            <w:tcW w:w="1134" w:type="dxa"/>
            <w:vAlign w:val="center"/>
          </w:tcPr>
          <w:p w14:paraId="270C2504" w14:textId="39CCE37E" w:rsidR="00AE5349" w:rsidRPr="00785688" w:rsidRDefault="00AE5349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24626">
              <w:t>Natural gas</w:t>
            </w:r>
          </w:p>
        </w:tc>
        <w:tc>
          <w:tcPr>
            <w:tcW w:w="2665" w:type="dxa"/>
          </w:tcPr>
          <w:p w14:paraId="42E19CB4" w14:textId="497EF865" w:rsidR="00AE5349" w:rsidRDefault="00AE5349" w:rsidP="00AE5349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785688">
              <w:rPr>
                <w:rFonts w:cs="Times New Roman"/>
                <w:szCs w:val="24"/>
              </w:rPr>
              <w:fldChar w:fldCharType="begin"/>
            </w:r>
            <w:r w:rsidRPr="00785688">
              <w:rPr>
                <w:rFonts w:cs="Times New Roman"/>
                <w:szCs w:val="24"/>
              </w:rPr>
              <w:instrText xml:space="preserve"> ADDIN EN.CITE &lt;EndNote&gt;&lt;Cite&gt;&lt;Author&gt;Schirmer&lt;/Author&gt;&lt;Year&gt;2020&lt;/Year&gt;&lt;RecNum&gt;1631&lt;/RecNum&gt;&lt;DisplayText&gt;(Schirmer, 2020)&lt;/DisplayText&gt;&lt;record&gt;&lt;rec-number&gt;1631&lt;/rec-number&gt;&lt;foreign-keys&gt;&lt;key app="EN" db-id="tx52wpxpgrrtfhepzebp9zsuta92ez5f995d" timestamp="1584545110"&gt;1631&lt;/key&gt;&lt;/foreign-keys&gt;&lt;ref-type name="Personal Communication"&gt;26&lt;/ref-type&gt;&lt;contributors&gt;&lt;authors&gt;&lt;author&gt;Schirmer, Klaus&lt;/author&gt;&lt;/authors&gt;&lt;secondary-authors&gt;&lt;author&gt;Wulf, C.&lt;/author&gt;&lt;/secondary-authors&gt;&lt;/contributors&gt;&lt;titles&gt;&lt;title&gt;AW: EXYTRON - AW: Review of Power-to-Gas Projects in Europe&lt;/title&gt;&lt;/titles&gt;&lt;dates&gt;&lt;year&gt;2020&lt;/year&gt;&lt;pub-dates&gt;&lt;date&gt;17.03.2020&lt;/date&gt;&lt;/pub-dates&gt;&lt;/dates&gt;&lt;pub-location&gt;Rostock&lt;/pub-location&gt;&lt;publisher&gt;Exytron&lt;/publisher&gt;&lt;work-type&gt;E-mail&lt;/work-type&gt;&lt;urls&gt;&lt;/urls&gt;&lt;/record&gt;&lt;/Cite&gt;&lt;/EndNote&gt;</w:instrText>
            </w:r>
            <w:r w:rsidRPr="00785688">
              <w:rPr>
                <w:rFonts w:cs="Times New Roman"/>
                <w:szCs w:val="24"/>
              </w:rPr>
              <w:fldChar w:fldCharType="separate"/>
            </w:r>
            <w:r w:rsidRPr="00785688">
              <w:rPr>
                <w:rFonts w:cs="Times New Roman"/>
                <w:noProof/>
                <w:szCs w:val="24"/>
              </w:rPr>
              <w:t>(Schirmer, 2020)</w:t>
            </w:r>
            <w:r w:rsidRPr="00785688"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6630047C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2A3EA796" w14:textId="5BDE9566" w:rsidR="00076509" w:rsidRPr="005A2D9F" w:rsidRDefault="00076509" w:rsidP="00076509">
            <w:pPr>
              <w:suppressAutoHyphens/>
              <w:autoSpaceDE w:val="0"/>
              <w:autoSpaceDN w:val="0"/>
              <w:contextualSpacing/>
            </w:pPr>
            <w:r w:rsidRPr="000004E5">
              <w:t>Vårgårda housing</w:t>
            </w:r>
          </w:p>
        </w:tc>
        <w:tc>
          <w:tcPr>
            <w:tcW w:w="1508" w:type="dxa"/>
          </w:tcPr>
          <w:p w14:paraId="40AFF91D" w14:textId="0516635E" w:rsidR="00076509" w:rsidRPr="005A2D9F" w:rsidRDefault="00076509" w:rsidP="00076509">
            <w:pPr>
              <w:suppressAutoHyphens/>
              <w:autoSpaceDE w:val="0"/>
              <w:autoSpaceDN w:val="0"/>
              <w:contextualSpacing/>
            </w:pPr>
            <w:r w:rsidRPr="000004E5">
              <w:t>Alkaline</w:t>
            </w:r>
          </w:p>
        </w:tc>
        <w:tc>
          <w:tcPr>
            <w:tcW w:w="1191" w:type="dxa"/>
          </w:tcPr>
          <w:p w14:paraId="39F49C49" w14:textId="1A46B6D9" w:rsidR="00076509" w:rsidRPr="005A2D9F" w:rsidRDefault="00076509" w:rsidP="00076509">
            <w:pPr>
              <w:contextualSpacing/>
              <w:jc w:val="right"/>
            </w:pPr>
            <w:r>
              <w:t>~</w:t>
            </w:r>
            <w:r w:rsidRPr="000004E5">
              <w:t xml:space="preserve"> 300 </w:t>
            </w:r>
          </w:p>
        </w:tc>
        <w:tc>
          <w:tcPr>
            <w:tcW w:w="1134" w:type="dxa"/>
          </w:tcPr>
          <w:p w14:paraId="781C72AF" w14:textId="50D0A6C1" w:rsidR="00076509" w:rsidRPr="00155B55" w:rsidRDefault="00076509" w:rsidP="00076509">
            <w:pPr>
              <w:contextualSpacing/>
              <w:jc w:val="center"/>
            </w:pPr>
            <w:r w:rsidRPr="000004E5">
              <w:t>2022</w:t>
            </w:r>
          </w:p>
        </w:tc>
        <w:tc>
          <w:tcPr>
            <w:tcW w:w="1417" w:type="dxa"/>
          </w:tcPr>
          <w:p w14:paraId="76689F6D" w14:textId="6DA1D80F" w:rsidR="00076509" w:rsidRPr="002041BD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</w:tcPr>
          <w:p w14:paraId="26B9228B" w14:textId="5FA02F3D" w:rsidR="00076509" w:rsidRPr="00BA4298" w:rsidRDefault="00076509" w:rsidP="00076509">
            <w:pPr>
              <w:suppressAutoHyphens/>
              <w:autoSpaceDE w:val="0"/>
              <w:autoSpaceDN w:val="0"/>
              <w:contextualSpacing/>
            </w:pPr>
            <w:r>
              <w:t>Sweden</w:t>
            </w:r>
          </w:p>
        </w:tc>
        <w:tc>
          <w:tcPr>
            <w:tcW w:w="1465" w:type="dxa"/>
            <w:vAlign w:val="center"/>
          </w:tcPr>
          <w:p w14:paraId="489E8F86" w14:textId="2237ABA1" w:rsidR="00076509" w:rsidRDefault="00076509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3C0785">
              <w:t>PV</w:t>
            </w:r>
          </w:p>
        </w:tc>
        <w:tc>
          <w:tcPr>
            <w:tcW w:w="1134" w:type="dxa"/>
            <w:vAlign w:val="center"/>
          </w:tcPr>
          <w:p w14:paraId="2774139A" w14:textId="4CBFF85C" w:rsidR="00076509" w:rsidRDefault="00076509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3C0785">
              <w:t>-</w:t>
            </w:r>
          </w:p>
        </w:tc>
        <w:tc>
          <w:tcPr>
            <w:tcW w:w="2665" w:type="dxa"/>
          </w:tcPr>
          <w:p w14:paraId="276EF169" w14:textId="17F4DAA1" w:rsidR="00076509" w:rsidRPr="00785688" w:rsidRDefault="00076509" w:rsidP="00076509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ADDIN EN.CITE &lt;EndNote&gt;&lt;Cite&gt;&lt;Author&gt;Jensen&lt;/Author&gt;&lt;Year&gt;2020&lt;/Year&gt;&lt;RecNum&gt;1719&lt;/RecNum&gt;&lt;DisplayText&gt;(Jensen, 2020)&lt;/DisplayText&gt;&lt;record&gt;&lt;rec-number&gt;1719&lt;/rec-number&gt;&lt;foreign-keys&gt;&lt;key app="EN" db-id="tx52wpxpgrrtfhepzebp9zsuta92ez5f995d" timestamp="1591781473"&gt;1719&lt;/key&gt;&lt;/foreign-keys&gt;&lt;ref-type name="Journal Article"&gt;17&lt;/ref-type&gt;&lt;contributors&gt;&lt;authors&gt;&lt;author&gt;Jensen, Michael&lt;/author&gt;&lt;/authors&gt;&lt;/contributors&gt;&lt;titles&gt;&lt;title&gt;Solar, hydrogen and fuel cells combined&lt;/title&gt;&lt;secondary-title&gt;H2 international&lt;/secondary-title&gt;&lt;/titles&gt;&lt;pages&gt;54-57&lt;/pages&gt;&lt;number&gt;May 2020&lt;/number&gt;&lt;dates&gt;&lt;year&gt;2020&lt;/year&gt;&lt;/dates&gt;&lt;pub-location&gt;Oberkraemer&lt;/pub-location&gt;&lt;publisher&gt;Hydrogeit Verlag&lt;/publisher&gt;&lt;urls&gt;&lt;/urls&gt;&lt;/record&gt;&lt;/Cite&gt;&lt;/EndNote&gt;</w:instrText>
            </w:r>
            <w:r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(Jensen, 2020)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34BF0435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08A7415B" w14:textId="0970E4B7" w:rsidR="00076509" w:rsidRPr="005A2D9F" w:rsidRDefault="00076509" w:rsidP="00076509">
            <w:pPr>
              <w:suppressAutoHyphens/>
              <w:autoSpaceDE w:val="0"/>
              <w:autoSpaceDN w:val="0"/>
              <w:contextualSpacing/>
            </w:pPr>
            <w:r w:rsidRPr="00EF6C62">
              <w:t>HYFLEXPOWER</w:t>
            </w:r>
          </w:p>
        </w:tc>
        <w:tc>
          <w:tcPr>
            <w:tcW w:w="1508" w:type="dxa"/>
          </w:tcPr>
          <w:p w14:paraId="1382E5C0" w14:textId="4B030244" w:rsidR="00076509" w:rsidRPr="005A2D9F" w:rsidRDefault="00076509" w:rsidP="00076509">
            <w:pPr>
              <w:suppressAutoHyphens/>
              <w:autoSpaceDE w:val="0"/>
              <w:autoSpaceDN w:val="0"/>
              <w:contextualSpacing/>
            </w:pPr>
            <w:r w:rsidRPr="00EF6C62">
              <w:t>PEM</w:t>
            </w:r>
          </w:p>
        </w:tc>
        <w:tc>
          <w:tcPr>
            <w:tcW w:w="1191" w:type="dxa"/>
          </w:tcPr>
          <w:p w14:paraId="1FB4B83D" w14:textId="4D7AD6F9" w:rsidR="00076509" w:rsidRPr="005A2D9F" w:rsidRDefault="00076509" w:rsidP="00076509">
            <w:pPr>
              <w:contextualSpacing/>
              <w:jc w:val="right"/>
            </w:pPr>
            <w:r w:rsidRPr="00EF6C62">
              <w:t xml:space="preserve"> n.s. </w:t>
            </w:r>
          </w:p>
        </w:tc>
        <w:tc>
          <w:tcPr>
            <w:tcW w:w="1134" w:type="dxa"/>
          </w:tcPr>
          <w:p w14:paraId="730CCC8E" w14:textId="4718B7AA" w:rsidR="00076509" w:rsidRPr="00155B55" w:rsidRDefault="00076509" w:rsidP="00076509">
            <w:pPr>
              <w:contextualSpacing/>
              <w:jc w:val="center"/>
            </w:pPr>
            <w:r>
              <w:t>~</w:t>
            </w:r>
            <w:r w:rsidRPr="00EF6C62">
              <w:t>2023</w:t>
            </w:r>
          </w:p>
        </w:tc>
        <w:tc>
          <w:tcPr>
            <w:tcW w:w="1417" w:type="dxa"/>
          </w:tcPr>
          <w:p w14:paraId="4D105FF7" w14:textId="62F1046B" w:rsidR="00076509" w:rsidRPr="002041BD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</w:tcPr>
          <w:p w14:paraId="083E74A7" w14:textId="13F8013A" w:rsidR="00076509" w:rsidRPr="00BA4298" w:rsidRDefault="00076509" w:rsidP="00076509">
            <w:pPr>
              <w:suppressAutoHyphens/>
              <w:autoSpaceDE w:val="0"/>
              <w:autoSpaceDN w:val="0"/>
              <w:contextualSpacing/>
            </w:pPr>
            <w:r>
              <w:t>France</w:t>
            </w:r>
          </w:p>
        </w:tc>
        <w:tc>
          <w:tcPr>
            <w:tcW w:w="1465" w:type="dxa"/>
            <w:vAlign w:val="center"/>
          </w:tcPr>
          <w:p w14:paraId="1C355341" w14:textId="7BA7B616" w:rsidR="00076509" w:rsidRDefault="00076509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3C0785">
              <w:t>Renewables (certificate)</w:t>
            </w:r>
          </w:p>
        </w:tc>
        <w:tc>
          <w:tcPr>
            <w:tcW w:w="1134" w:type="dxa"/>
            <w:vAlign w:val="center"/>
          </w:tcPr>
          <w:p w14:paraId="24ACDEE9" w14:textId="6C0173EF" w:rsidR="00076509" w:rsidRDefault="00076509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3C0785">
              <w:t>-</w:t>
            </w:r>
          </w:p>
        </w:tc>
        <w:tc>
          <w:tcPr>
            <w:tcW w:w="2665" w:type="dxa"/>
          </w:tcPr>
          <w:p w14:paraId="5F0DF00D" w14:textId="2B20CEDE" w:rsidR="00076509" w:rsidRPr="00785688" w:rsidRDefault="00076509" w:rsidP="00076509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ADDIN EN.CITE &lt;EndNote&gt;&lt;Cite&gt;&lt;Author&gt;Siemens Gas and Power&lt;/Author&gt;&lt;Year&gt;2020&lt;/Year&gt;&lt;RecNum&gt;1703&lt;/RecNum&gt;&lt;DisplayText&gt;(Siemens Gas and Power et al., 2020)&lt;/DisplayText&gt;&lt;record&gt;&lt;rec-number&gt;1703&lt;/rec-number&gt;&lt;foreign-keys&gt;&lt;key app="EN" db-id="tx52wpxpgrrtfhepzebp9zsuta92ez5f995d" timestamp="1591336717"&gt;1703&lt;/key&gt;&lt;/foreign-keys&gt;&lt;ref-type name="Press Release"&gt;63&lt;/ref-type&gt;&lt;contributors&gt;&lt;authors&gt;&lt;author&gt;Siemens Gas and Power,&lt;/author&gt;&lt;author&gt;Engie Solutions,&lt;/author&gt;&lt;author&gt;Centrax&lt;/author&gt;&lt;/authors&gt;&lt;/contributors&gt;&lt;titles&gt;&lt;title&gt;HYFLEXPOWER: The world’s first integrated power-to-X-to-power hydrogen gas turbine demonstrator&lt;/title&gt;&lt;/titles&gt;&lt;dates&gt;&lt;year&gt;2020&lt;/year&gt;&lt;/dates&gt;&lt;pub-location&gt;Munich&lt;/pub-location&gt;&lt;publisher&gt;Siemens Gas and Power&lt;/publisher&gt;&lt;urls&gt;&lt;/urls&gt;&lt;/record&gt;&lt;/Cite&gt;&lt;/EndNote&gt;</w:instrText>
            </w:r>
            <w:r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(Siemens Gas and Power et al., 2020)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1FE19CBB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77AF8F42" w14:textId="6D5B2D10" w:rsidR="00076509" w:rsidRPr="00F15B27" w:rsidRDefault="00076509" w:rsidP="00076509">
            <w:pPr>
              <w:suppressAutoHyphens/>
              <w:autoSpaceDE w:val="0"/>
              <w:autoSpaceDN w:val="0"/>
              <w:contextualSpacing/>
              <w:rPr>
                <w:lang w:val="de-DE"/>
              </w:rPr>
            </w:pPr>
            <w:r w:rsidRPr="00F15B27">
              <w:rPr>
                <w:lang w:val="de-DE"/>
              </w:rPr>
              <w:t>Referenzkarftwerk Lausitz</w:t>
            </w:r>
          </w:p>
        </w:tc>
        <w:tc>
          <w:tcPr>
            <w:tcW w:w="1508" w:type="dxa"/>
          </w:tcPr>
          <w:p w14:paraId="2517CE7D" w14:textId="5DDCAA42" w:rsidR="00076509" w:rsidRPr="00F15B27" w:rsidRDefault="00076509" w:rsidP="00076509">
            <w:pPr>
              <w:suppressAutoHyphens/>
              <w:autoSpaceDE w:val="0"/>
              <w:autoSpaceDN w:val="0"/>
              <w:contextualSpacing/>
              <w:rPr>
                <w:lang w:val="de-DE"/>
              </w:rPr>
            </w:pPr>
            <w:r w:rsidRPr="00F15B27">
              <w:rPr>
                <w:lang w:val="de-DE"/>
              </w:rPr>
              <w:t>PEM</w:t>
            </w:r>
          </w:p>
        </w:tc>
        <w:tc>
          <w:tcPr>
            <w:tcW w:w="1191" w:type="dxa"/>
          </w:tcPr>
          <w:p w14:paraId="1D596076" w14:textId="757C9218" w:rsidR="00076509" w:rsidRPr="00F15B27" w:rsidRDefault="00076509" w:rsidP="00076509">
            <w:pPr>
              <w:contextualSpacing/>
              <w:jc w:val="right"/>
              <w:rPr>
                <w:lang w:val="de-DE"/>
              </w:rPr>
            </w:pPr>
            <w:r w:rsidRPr="00F15B27">
              <w:rPr>
                <w:lang w:val="de-DE"/>
              </w:rPr>
              <w:t xml:space="preserve"> 10,000 </w:t>
            </w:r>
          </w:p>
        </w:tc>
        <w:tc>
          <w:tcPr>
            <w:tcW w:w="1134" w:type="dxa"/>
          </w:tcPr>
          <w:p w14:paraId="08D65A8C" w14:textId="46FDA70B" w:rsidR="00076509" w:rsidRPr="00F15B27" w:rsidRDefault="00076509" w:rsidP="00076509">
            <w:pPr>
              <w:contextualSpacing/>
              <w:jc w:val="center"/>
              <w:rPr>
                <w:lang w:val="de-DE"/>
              </w:rPr>
            </w:pPr>
            <w:r w:rsidRPr="00F15B27">
              <w:rPr>
                <w:lang w:val="de-DE"/>
              </w:rPr>
              <w:t>2023</w:t>
            </w:r>
          </w:p>
        </w:tc>
        <w:tc>
          <w:tcPr>
            <w:tcW w:w="1417" w:type="dxa"/>
            <w:vAlign w:val="center"/>
          </w:tcPr>
          <w:p w14:paraId="225C71DF" w14:textId="1F4AA34C" w:rsidR="00076509" w:rsidRPr="00F15B27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  <w:lang w:val="de-DE"/>
              </w:rPr>
            </w:pPr>
            <w:r w:rsidRPr="00F15B27">
              <w:rPr>
                <w:rFonts w:cs="Times New Roman"/>
                <w:spacing w:val="-3"/>
                <w:szCs w:val="24"/>
                <w:lang w:val="de-DE"/>
              </w:rPr>
              <w:t>-</w:t>
            </w:r>
          </w:p>
        </w:tc>
        <w:tc>
          <w:tcPr>
            <w:tcW w:w="1417" w:type="dxa"/>
          </w:tcPr>
          <w:p w14:paraId="4F8936A7" w14:textId="7034E00F" w:rsidR="00076509" w:rsidRPr="00F15B27" w:rsidRDefault="00076509" w:rsidP="00076509">
            <w:pPr>
              <w:suppressAutoHyphens/>
              <w:autoSpaceDE w:val="0"/>
              <w:autoSpaceDN w:val="0"/>
              <w:contextualSpacing/>
              <w:rPr>
                <w:lang w:val="de-DE"/>
              </w:rPr>
            </w:pPr>
            <w:r w:rsidRPr="00F15B27">
              <w:rPr>
                <w:lang w:val="de-DE"/>
              </w:rPr>
              <w:t>Germany</w:t>
            </w:r>
          </w:p>
        </w:tc>
        <w:tc>
          <w:tcPr>
            <w:tcW w:w="1465" w:type="dxa"/>
            <w:vAlign w:val="center"/>
          </w:tcPr>
          <w:p w14:paraId="3D04E3C5" w14:textId="30408C2B" w:rsidR="00076509" w:rsidRDefault="00076509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t>Surplus</w:t>
            </w:r>
          </w:p>
        </w:tc>
        <w:tc>
          <w:tcPr>
            <w:tcW w:w="1134" w:type="dxa"/>
            <w:vAlign w:val="center"/>
          </w:tcPr>
          <w:p w14:paraId="1D2CAB83" w14:textId="636A7DDD" w:rsidR="00076509" w:rsidRDefault="00076509" w:rsidP="00CF2169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3C0785">
              <w:t>-</w:t>
            </w:r>
          </w:p>
        </w:tc>
        <w:tc>
          <w:tcPr>
            <w:tcW w:w="2665" w:type="dxa"/>
            <w:vAlign w:val="center"/>
          </w:tcPr>
          <w:p w14:paraId="5E0278D0" w14:textId="16F05655" w:rsidR="00076509" w:rsidRPr="0038592F" w:rsidRDefault="00076509" w:rsidP="00076509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ADDIN EN.CITE &lt;EndNote&gt;&lt;Cite&gt;&lt;Author&gt;Hänel&lt;/Author&gt;&lt;Year&gt;2019&lt;/Year&gt;&lt;RecNum&gt;1584&lt;/RecNum&gt;&lt;DisplayText&gt;(BMWi, 2019; Hänel et al., 2019)&lt;/DisplayText&gt;&lt;record&gt;&lt;rec-number&gt;1584&lt;/rec-number&gt;&lt;foreign-keys&gt;&lt;key app="EN" db-id="tx52wpxpgrrtfhepzebp9zsuta92ez5f995d" timestamp="1581596272"&gt;1584&lt;/key&gt;&lt;/foreign-keys&gt;&lt;ref-type name="Report"&gt;27&lt;/ref-type&gt;&lt;contributors&gt;&lt;authors&gt;&lt;author&gt;Hänel, Gerhard&lt;/author&gt;&lt;author&gt;Krautz, Hans-Joachim&lt;/author&gt;&lt;author&gt;Weber, Harald&lt;/author&gt;&lt;/authors&gt;&lt;/contributors&gt;&lt;titles&gt;&lt;title&gt;Referenzkraftwerk – Lausitz: Vom Braunkohlenkraftwerksstandort zum Energie- und Industriepark für neue Technologien: Speicherkraftwerk mit Sektorenkopplung&lt;/title&gt;&lt;/titles&gt;&lt;dates&gt;&lt;year&gt;2019&lt;/year&gt;&lt;/dates&gt;&lt;pub-location&gt;Spremberg&lt;/pub-location&gt;&lt;publisher&gt;Zweckverband Industriepark Schwarze Pumpe&lt;/publisher&gt;&lt;urls&gt;&lt;/urls&gt;&lt;/record&gt;&lt;/Cite&gt;&lt;Cite&gt;&lt;Author&gt;BMWi&lt;/Author&gt;&lt;Year&gt;2019&lt;/Year&gt;&lt;RecNum&gt;1582&lt;/RecNum&gt;&lt;record&gt;&lt;rec-number&gt;1582&lt;/rec-number&gt;&lt;foreign-keys&gt;&lt;key app="EN" db-id="tx52wpxpgrrtfhepzebp9zsuta92ez5f995d" timestamp="1581588271"&gt;1582&lt;/key&gt;&lt;/foreign-keys&gt;&lt;ref-type name="Report"&gt;27&lt;/ref-type&gt;&lt;contributors&gt;&lt;authors&gt;&lt;author&gt;BMWi&lt;/author&gt;&lt;/authors&gt;&lt;/contributors&gt;&lt;titles&gt;&lt;title&gt;Gewinner des Ideenwettbewerbs „Reallabore der Energiewende“ – Steckbriefe –&lt;/title&gt;&lt;/titles&gt;&lt;dates&gt;&lt;year&gt;2019&lt;/year&gt;&lt;/dates&gt;&lt;pub-location&gt;Berlin&lt;/pub-location&gt;&lt;publisher&gt;German Federal Ministry of Economic Affairs and Energy&lt;/publisher&gt;&lt;urls&gt;&lt;/urls&gt;&lt;/record&gt;&lt;/Cite&gt;&lt;/EndNote&gt;</w:instrText>
            </w:r>
            <w:r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(BMWi, 2019; Hänel et al., 2019)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</w:tr>
      <w:tr w:rsidR="000A6AA5" w:rsidRPr="0038592F" w14:paraId="35212349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EE81E28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b/>
                <w:spacing w:val="-3"/>
                <w:szCs w:val="24"/>
              </w:rPr>
            </w:pPr>
            <w:r w:rsidRPr="0038592F">
              <w:rPr>
                <w:rFonts w:cs="Times New Roman"/>
                <w:b/>
                <w:spacing w:val="-3"/>
                <w:szCs w:val="24"/>
              </w:rPr>
              <w:t>Fuels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14:paraId="29D9CE2F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b/>
                <w:spacing w:val="-3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23C7990C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right"/>
              <w:rPr>
                <w:rFonts w:cs="Times New Roman"/>
                <w:b/>
                <w:spacing w:val="-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B472F23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b/>
                <w:spacing w:val="-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73B1685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b/>
                <w:spacing w:val="-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0DBCAF3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b/>
                <w:spacing w:val="-3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26867441" w14:textId="77777777" w:rsidR="00AE5349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b/>
                <w:spacing w:val="-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913E97B" w14:textId="77777777" w:rsidR="00AE5349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b/>
                <w:spacing w:val="-3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14:paraId="4B05B5ED" w14:textId="55BC6FA5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b/>
                <w:spacing w:val="-3"/>
                <w:szCs w:val="24"/>
              </w:rPr>
            </w:pPr>
          </w:p>
        </w:tc>
      </w:tr>
      <w:tr w:rsidR="000A6AA5" w:rsidRPr="0038592F" w14:paraId="61CB032D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5353675C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HyFLEET:CUTE Hamburg</w:t>
            </w:r>
          </w:p>
        </w:tc>
        <w:tc>
          <w:tcPr>
            <w:tcW w:w="1508" w:type="dxa"/>
            <w:vAlign w:val="center"/>
          </w:tcPr>
          <w:p w14:paraId="41B104F8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3F18820C" w14:textId="77777777" w:rsidR="00AE5349" w:rsidRPr="0038592F" w:rsidRDefault="00AE5349" w:rsidP="00AE534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400</w:t>
            </w:r>
          </w:p>
        </w:tc>
        <w:tc>
          <w:tcPr>
            <w:tcW w:w="1134" w:type="dxa"/>
            <w:vAlign w:val="center"/>
          </w:tcPr>
          <w:p w14:paraId="2A41EC0A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2003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7A9596A3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57C0F4A2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5A3D3678" w14:textId="5BD22D06" w:rsidR="00AE534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34" w:type="dxa"/>
            <w:vAlign w:val="center"/>
          </w:tcPr>
          <w:p w14:paraId="70F54BF7" w14:textId="41E9A5BE" w:rsidR="00AE534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2075C9CA" w14:textId="4BF0D3AC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&lt;EndNote&gt;&lt;Cite&gt;&lt;Author&gt;HyFLEET:CUTE&lt;/Author&gt;&lt;Year&gt;2009&lt;/Year&gt;&lt;RecNum&gt;544&lt;/RecNum&gt;&lt;DisplayText&gt;(HyFLEET:CUTE, 2009)&lt;/DisplayText&gt;&lt;record&gt;&lt;rec-number&gt;544&lt;/rec-number&gt;&lt;foreign-keys&gt;&lt;key app="EN" db-id="tx52wpxpgrrtfhepzebp9zsuta92ez5f995d" timestamp="1483975713"&gt;544&lt;/key&gt;&lt;/foreign-keys&gt;&lt;ref-type name="Web Page"&gt;12&lt;/ref-type&gt;&lt;contributors&gt;&lt;authors&gt;&lt;author&gt;HyFLEET:CUTE&lt;/author&gt;&lt;/authors&gt;&lt;/contributors&gt;&lt;titles&gt;&lt;title&gt;Electrolysis&lt;/title&gt;&lt;/titles&gt;&lt;number&gt;09.01.2017&lt;/number&gt;&lt;dates&gt;&lt;year&gt;2009&lt;/year&gt;&lt;/dates&gt;&lt;pub-location&gt;Fremantle&lt;/pub-location&gt;&lt;publisher&gt;Fontaine Publishing Group&lt;/publisher&gt;&lt;urls&gt;&lt;related-urls&gt;&lt;url&gt;http://www.global-hydrogen-bus-platform.com/www.global-hydrogen-bus-platform.com/Technology/HydrogenProduction/electrolysis.html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(HyFLEET:CUTE, 2009)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30637ECC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445C969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HyFLEET:CUTE Amsterdam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14:paraId="444CA8D8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4BF64F4B" w14:textId="77777777" w:rsidR="00AE5349" w:rsidRPr="0038592F" w:rsidRDefault="00AE5349" w:rsidP="00AE534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4CCE82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2003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CF5DDB1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F46D9FD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The Netherlands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14:paraId="5FADE60B" w14:textId="770F9D68" w:rsidR="00AE534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0C7944" w14:textId="07C001E1" w:rsidR="00AE534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5C25C781" w14:textId="0D7044CF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&lt;EndNote&gt;&lt;Cite&gt;&lt;Author&gt;HyFLEET:CUTE&lt;/Author&gt;&lt;Year&gt;2009&lt;/Year&gt;&lt;RecNum&gt;544&lt;/RecNum&gt;&lt;DisplayText&gt;(Haraldsson et al., 2005; HyFLEET:CUTE, 2009)&lt;/DisplayText&gt;&lt;record&gt;&lt;rec-number&gt;544&lt;/rec-number&gt;&lt;foreign-keys&gt;&lt;key app="EN" db-id="tx52wpxpgrrtfhepzebp9zsuta92ez5f995d" timestamp="1483975713"&gt;544&lt;/key&gt;&lt;/foreign-keys&gt;&lt;ref-type name="Web Page"&gt;12&lt;/ref-type&gt;&lt;contributors&gt;&lt;authors&gt;&lt;author&gt;HyFLEET:CUTE&lt;/author&gt;&lt;/authors&gt;&lt;/contributors&gt;&lt;titles&gt;&lt;title&gt;Electrolysis&lt;/title&gt;&lt;/titles&gt;&lt;number&gt;09.01.2017&lt;/number&gt;&lt;dates&gt;&lt;year&gt;2009&lt;/year&gt;&lt;/dates&gt;&lt;pub-location&gt;Fremantle&lt;/pub-location&gt;&lt;publisher&gt;Fontaine Publishing Group&lt;/publisher&gt;&lt;urls&gt;&lt;related-urls&gt;&lt;url&gt;http://www.global-hydrogen-bus-platform.com/www.global-hydrogen-bus-platform.com/Technology/HydrogenProduction/electrolysis.html&lt;/url&gt;&lt;/related-urls&gt;&lt;/urls&gt;&lt;/record&gt;&lt;/Cite&gt;&lt;Cite&gt;&lt;Author&gt;Haraldsson&lt;/Author&gt;&lt;Year&gt;2005&lt;/Year&gt;&lt;RecNum&gt;1664&lt;/RecNum&gt;&lt;record&gt;&lt;rec-number&gt;1664&lt;/rec-number&gt;&lt;foreign-keys&gt;&lt;key app="EN" db-id="tx52wpxpgrrtfhepzebp9zsuta92ez5f995d" timestamp="1589960217"&gt;1664&lt;/key&gt;&lt;/foreign-keys&gt;&lt;ref-type name="Journal Article"&gt;17&lt;/ref-type&gt;&lt;contributors&gt;&lt;authors&gt;&lt;author&gt;Haraldsson, K.&lt;/author&gt;&lt;author&gt;Folkesson, A.&lt;/author&gt;&lt;author&gt;Alvfors, P.&lt;/author&gt;&lt;/authors&gt;&lt;/contributors&gt;&lt;titles&gt;&lt;title&gt;Fuel cell buses in the Stockholm CUTE project—First experiences from a climate perspective&lt;/title&gt;&lt;secondary-title&gt;Journal of Power Sources&lt;/secondary-title&gt;&lt;/titles&gt;&lt;periodical&gt;&lt;full-title&gt;Journal of Power Sources&lt;/full-title&gt;&lt;/periodical&gt;&lt;pages&gt;620-631&lt;/pages&gt;&lt;volume&gt;145&lt;/volume&gt;&lt;number&gt;2&lt;/number&gt;&lt;keywords&gt;&lt;keyword&gt;Fuel cell bus&lt;/keyword&gt;&lt;keyword&gt;Climate conditions&lt;/keyword&gt;&lt;keyword&gt;Evaluation&lt;/keyword&gt;&lt;keyword&gt;Auxiliary systems&lt;/keyword&gt;&lt;/keywords&gt;&lt;dates&gt;&lt;year&gt;2005&lt;/year&gt;&lt;pub-dates&gt;&lt;date&gt;2005/08/18/&lt;/date&gt;&lt;/pub-dates&gt;&lt;/dates&gt;&lt;isbn&gt;0378-7753&lt;/isbn&gt;&lt;urls&gt;&lt;related-urls&gt;&lt;url&gt;http://www.sciencedirect.com/science/article/pii/S0378775305002727&lt;/url&gt;&lt;/related-urls&gt;&lt;/urls&gt;&lt;electronic-resource-num&gt;https://doi.org/10.1016/j.jpowsour.2004.12.081&lt;/electronic-resource-num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(Haraldsson et al., 2005; HyFLEET:CUTE, 2009)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7626B20C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4043744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HyFLEET:CUTE Barcelona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14:paraId="60C91FC4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1ED489FB" w14:textId="77777777" w:rsidR="00AE5349" w:rsidRPr="0038592F" w:rsidRDefault="00AE5349" w:rsidP="00AE534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ABE2B9D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2003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7BF8588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9727B50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Spain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3600F59E" w14:textId="76613878" w:rsidR="00AE534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PV + grid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1A1755" w14:textId="1320D9EB" w:rsidR="00AE534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14:paraId="27F17BCA" w14:textId="2494E4CB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&lt;EndNote&gt;&lt;Cite&gt;&lt;Author&gt;HyFLEET:CUTE&lt;/Author&gt;&lt;Year&gt;2009&lt;/Year&gt;&lt;RecNum&gt;544&lt;/RecNum&gt;&lt;DisplayText&gt;(Busby, 2005; HyFLEET:CUTE, 2009)&lt;/DisplayText&gt;&lt;record&gt;&lt;rec-number&gt;544&lt;/rec-number&gt;&lt;foreign-keys&gt;&lt;key app="EN" db-id="tx52wpxpgrrtfhepzebp9zsuta92ez5f995d" timestamp="1483975713"&gt;544&lt;/key&gt;&lt;/foreign-keys&gt;&lt;ref-type name="Web Page"&gt;12&lt;/ref-type&gt;&lt;contributors&gt;&lt;authors&gt;&lt;author&gt;HyFLEET:CUTE&lt;/author&gt;&lt;/authors&gt;&lt;/contributors&gt;&lt;titles&gt;&lt;title&gt;Electrolysis&lt;/title&gt;&lt;/titles&gt;&lt;number&gt;09.01.2017&lt;/number&gt;&lt;dates&gt;&lt;year&gt;2009&lt;/year&gt;&lt;/dates&gt;&lt;pub-location&gt;Fremantle&lt;/pub-location&gt;&lt;publisher&gt;Fontaine Publishing Group&lt;/publisher&gt;&lt;urls&gt;&lt;related-urls&gt;&lt;url&gt;http://www.global-hydrogen-bus-platform.com/www.global-hydrogen-bus-platform.com/Technology/HydrogenProduction/electrolysis.html&lt;/url&gt;&lt;/related-urls&gt;&lt;/urls&gt;&lt;/record&gt;&lt;/Cite&gt;&lt;Cite&gt;&lt;Author&gt;Busby&lt;/Author&gt;&lt;Year&gt;2005&lt;/Year&gt;&lt;RecNum&gt;1665&lt;/RecNum&gt;&lt;record&gt;&lt;rec-number&gt;1665&lt;/rec-number&gt;&lt;foreign-keys&gt;&lt;key app="EN" db-id="tx52wpxpgrrtfhepzebp9zsuta92ez5f995d" timestamp="1589964817"&gt;1665&lt;/key&gt;&lt;/foreign-keys&gt;&lt;ref-type name="Book"&gt;6&lt;/ref-type&gt;&lt;contributors&gt;&lt;authors&gt;&lt;author&gt;Busby, Rebecca L.&lt;/author&gt;&lt;/authors&gt;&lt;/contributors&gt;&lt;titles&gt;&lt;title&gt;Hydrogen and Fuel Cells: A Comprehensive Guide &lt;/title&gt;&lt;/titles&gt;&lt;dates&gt;&lt;year&gt;2005&lt;/year&gt;&lt;/dates&gt;&lt;pub-location&gt;Tulsa&lt;/pub-location&gt;&lt;publisher&gt;PennWell Books&lt;/publisher&gt;&lt;isbn&gt;10 1-59370-043-1&lt;/isbn&gt;&lt;urls&gt;&lt;/urls&gt;&lt;/record&gt;&lt;/Cite&gt;&lt;/EndNote&gt;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(Busby, 2005; HyFLEET:CUTE, 2009)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0D00E59A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45896301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HyFLEET:CUTE Stockholm</w:t>
            </w:r>
          </w:p>
        </w:tc>
        <w:tc>
          <w:tcPr>
            <w:tcW w:w="1508" w:type="dxa"/>
            <w:vAlign w:val="center"/>
          </w:tcPr>
          <w:p w14:paraId="42A805E3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42F6BE37" w14:textId="77777777" w:rsidR="00AE5349" w:rsidRPr="0038592F" w:rsidRDefault="00AE5349" w:rsidP="00AE534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400</w:t>
            </w:r>
          </w:p>
        </w:tc>
        <w:tc>
          <w:tcPr>
            <w:tcW w:w="1134" w:type="dxa"/>
            <w:vAlign w:val="center"/>
          </w:tcPr>
          <w:p w14:paraId="0EEC1B46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2003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138FF07A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140939D0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Sweden</w:t>
            </w:r>
          </w:p>
        </w:tc>
        <w:tc>
          <w:tcPr>
            <w:tcW w:w="1465" w:type="dxa"/>
            <w:vAlign w:val="center"/>
          </w:tcPr>
          <w:p w14:paraId="48A7AD9C" w14:textId="7E83105B" w:rsidR="00AE534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076509">
              <w:rPr>
                <w:rFonts w:cs="Times New Roman"/>
                <w:spacing w:val="-3"/>
                <w:szCs w:val="24"/>
              </w:rPr>
              <w:t>Renewables (certificate)</w:t>
            </w:r>
          </w:p>
        </w:tc>
        <w:tc>
          <w:tcPr>
            <w:tcW w:w="1134" w:type="dxa"/>
            <w:vAlign w:val="center"/>
          </w:tcPr>
          <w:p w14:paraId="7EDFF8ED" w14:textId="3BC36E12" w:rsidR="00AE534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40FB8A99" w14:textId="26FE250C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&lt;EndNote&gt;&lt;Cite&gt;&lt;Author&gt;HyFLEET:CUTE&lt;/Author&gt;&lt;Year&gt;2009&lt;/Year&gt;&lt;RecNum&gt;544&lt;/RecNum&gt;&lt;DisplayText&gt;(HyFLEET:CUTE, 2009)&lt;/DisplayText&gt;&lt;record&gt;&lt;rec-number&gt;544&lt;/rec-number&gt;&lt;foreign-keys&gt;&lt;key app="EN" db-id="tx52wpxpgrrtfhepzebp9zsuta92ez5f995d" timestamp="1483975713"&gt;544&lt;/key&gt;&lt;/foreign-keys&gt;&lt;ref-type name="Web Page"&gt;12&lt;/ref-type&gt;&lt;contributors&gt;&lt;authors&gt;&lt;author&gt;HyFLEET:CUTE&lt;/author&gt;&lt;/authors&gt;&lt;/contributors&gt;&lt;titles&gt;&lt;title&gt;Electrolysis&lt;/title&gt;&lt;/titles&gt;&lt;number&gt;09.01.2017&lt;/number&gt;&lt;dates&gt;&lt;year&gt;2009&lt;/year&gt;&lt;/dates&gt;&lt;pub-location&gt;Fremantle&lt;/pub-location&gt;&lt;publisher&gt;Fontaine Publishing Group&lt;/publisher&gt;&lt;urls&gt;&lt;related-urls&gt;&lt;url&gt;http://www.global-hydrogen-bus-platform.com/www.global-hydrogen-bus-platform.com/Technology/HydrogenProduction/electrolysis.html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(HyFLEET:CUTE, 2009)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082C327A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76750C80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ECTOS</w:t>
            </w:r>
          </w:p>
        </w:tc>
        <w:tc>
          <w:tcPr>
            <w:tcW w:w="1508" w:type="dxa"/>
            <w:vAlign w:val="center"/>
          </w:tcPr>
          <w:p w14:paraId="036D7640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195E3085" w14:textId="77777777" w:rsidR="00AE5349" w:rsidRPr="0038592F" w:rsidRDefault="00AE5349" w:rsidP="00AE534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300</w:t>
            </w:r>
          </w:p>
        </w:tc>
        <w:tc>
          <w:tcPr>
            <w:tcW w:w="1134" w:type="dxa"/>
            <w:vAlign w:val="center"/>
          </w:tcPr>
          <w:p w14:paraId="4D782BCB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2003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0523EC53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4E2DE2ED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Iceland</w:t>
            </w:r>
          </w:p>
        </w:tc>
        <w:tc>
          <w:tcPr>
            <w:tcW w:w="1465" w:type="dxa"/>
            <w:vAlign w:val="center"/>
          </w:tcPr>
          <w:p w14:paraId="41CF540E" w14:textId="27AA668B" w:rsidR="00AE534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Grid</w:t>
            </w:r>
          </w:p>
        </w:tc>
        <w:tc>
          <w:tcPr>
            <w:tcW w:w="1134" w:type="dxa"/>
            <w:vAlign w:val="center"/>
          </w:tcPr>
          <w:p w14:paraId="2BD54F3E" w14:textId="02428CC1" w:rsidR="00AE534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51676F78" w14:textId="715D8572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&lt;EndNote&gt;&lt;Cite&gt;&lt;Author&gt;Icelandic New Energy&lt;/Author&gt;&lt;Year&gt;2013&lt;/Year&gt;&lt;RecNum&gt;566&lt;/RecNum&gt;&lt;DisplayText&gt;(Icelandic New Energy, 2013)&lt;/DisplayText&gt;&lt;record&gt;&lt;rec-number&gt;566&lt;/rec-number&gt;&lt;foreign-keys&gt;&lt;key app="EN" db-id="tx52wpxpgrrtfhepzebp9zsuta92ez5f995d" timestamp="1484734935"&gt;566&lt;/key&gt;&lt;/foreign-keys&gt;&lt;ref-type name="Report"&gt;27&lt;/ref-type&gt;&lt;contributors&gt;&lt;authors&gt;&lt;author&gt;Icelandic New Energy,&lt;/author&gt;&lt;/authors&gt;&lt;/contributors&gt;&lt;titles&gt;&lt;title&gt;Second NewsLetter&lt;/title&gt;&lt;/titles&gt;&lt;dates&gt;&lt;year&gt;2013&lt;/year&gt;&lt;/dates&gt;&lt;pub-location&gt;Reykjavik&lt;/pub-location&gt;&lt;publisher&gt;Icelandic New Energy&lt;/publisher&gt;&lt;urls&gt;&lt;/urls&gt;&lt;/record&gt;&lt;/Cite&gt;&lt;/EndNote&gt;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(Icelandic New Energy, 2013)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5E086C9E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22992AAB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PURE</w:t>
            </w:r>
          </w:p>
        </w:tc>
        <w:tc>
          <w:tcPr>
            <w:tcW w:w="1508" w:type="dxa"/>
            <w:vAlign w:val="center"/>
          </w:tcPr>
          <w:p w14:paraId="6906AC5F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400FB8F0" w14:textId="77777777" w:rsidR="00AE5349" w:rsidRPr="0038592F" w:rsidRDefault="00AE5349" w:rsidP="00AE534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3636B5C4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2005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3B84BFC9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6EBE4348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United Kingdom</w:t>
            </w:r>
          </w:p>
        </w:tc>
        <w:tc>
          <w:tcPr>
            <w:tcW w:w="1465" w:type="dxa"/>
            <w:vAlign w:val="center"/>
          </w:tcPr>
          <w:p w14:paraId="0F5FFEE5" w14:textId="3EA6DF87" w:rsidR="00AE534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0D3896EA" w14:textId="60CBB0FA" w:rsidR="00AE534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14280304" w14:textId="314DB57F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&lt;EndNote&gt;&lt;Cite&gt;&lt;Author&gt;Lumsden&lt;/Author&gt;&lt;Year&gt;2011&lt;/Year&gt;&lt;RecNum&gt;523&lt;/RecNum&gt;&lt;DisplayText&gt;(Lumsden, 2011)&lt;/DisplayText&gt;&lt;record&gt;&lt;rec-number&gt;523&lt;/rec-number&gt;&lt;foreign-keys&gt;&lt;key app="EN" db-id="tx52wpxpgrrtfhepzebp9zsuta92ez5f995d" timestamp="1483534935"&gt;523&lt;/key&gt;&lt;/foreign-keys&gt;&lt;ref-type name="Report"&gt;27&lt;/ref-type&gt;&lt;contributors&gt;&lt;authors&gt;&lt;author&gt;Matthew Lumsden&lt;/author&gt;&lt;/authors&gt;&lt;/contributors&gt;&lt;titles&gt;&lt;title&gt;Promoting Unst Renewable Energy (PURE) Project&lt;/title&gt;&lt;/titles&gt;&lt;dates&gt;&lt;year&gt;2011&lt;/year&gt;&lt;/dates&gt;&lt;pub-location&gt;Unst&lt;/pub-location&gt;&lt;publisher&gt;Pure Energy Centre&lt;/publisher&gt;&lt;urls&gt;&lt;/urls&gt;&lt;/record&gt;&lt;/Cite&gt;&lt;/EndNote&gt;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(Lumsden, 2011)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0EDF170A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043BE423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RES2H2 Keratea</w:t>
            </w:r>
          </w:p>
        </w:tc>
        <w:tc>
          <w:tcPr>
            <w:tcW w:w="1508" w:type="dxa"/>
            <w:vAlign w:val="center"/>
          </w:tcPr>
          <w:p w14:paraId="08ABB410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3E2776C5" w14:textId="77777777" w:rsidR="00AE5349" w:rsidRPr="0038592F" w:rsidRDefault="00AE5349" w:rsidP="00AE534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14:paraId="0B043CCF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2005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03E33C69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3F912D02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Greece</w:t>
            </w:r>
          </w:p>
        </w:tc>
        <w:tc>
          <w:tcPr>
            <w:tcW w:w="1465" w:type="dxa"/>
            <w:vAlign w:val="center"/>
          </w:tcPr>
          <w:p w14:paraId="6A04C4CA" w14:textId="3C481167" w:rsidR="00AE534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27DC7CC5" w14:textId="52BAA07D" w:rsidR="00AE534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3F788DA7" w14:textId="4F025750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&lt;EndNote&gt;&lt;Cite&gt;&lt;Author&gt;Varkaraki&lt;/Author&gt;&lt;Year&gt;2009&lt;/Year&gt;&lt;RecNum&gt;521&lt;/RecNum&gt;&lt;DisplayText&gt;(Varkaraki, 2009)&lt;/DisplayText&gt;&lt;record&gt;&lt;rec-number&gt;521&lt;/rec-number&gt;&lt;foreign-keys&gt;&lt;key app="EN" db-id="tx52wpxpgrrtfhepzebp9zsuta92ez5f995d" timestamp="1483532679"&gt;521&lt;/key&gt;&lt;/foreign-keys&gt;&lt;ref-type name="Report"&gt;27&lt;/ref-type&gt;&lt;contributors&gt;&lt;authors&gt;&lt;author&gt;Varkaraki, Elli&lt;/author&gt;&lt;/authors&gt;&lt;/contributors&gt;&lt;titles&gt;&lt;title&gt;&lt;style face="normal" font="default" size="100%"&gt;The RES&lt;/style&gt;&lt;style face="subscript" font="default" size="100%"&gt;2&lt;/style&gt;&lt;style face="normal" font="default" size="100%"&gt;H&lt;/style&gt;&lt;style face="subscript" font="default" size="100%"&gt;2&lt;/style&gt;&lt;style face="normal" font="default" size="100%"&gt; wind-hydrogen plant in Greece: Case study data&lt;/style&gt;&lt;/title&gt;&lt;/titles&gt;&lt;dates&gt;&lt;year&gt;2009&lt;/year&gt;&lt;/dates&gt;&lt;pub-location&gt;Pikermi Attiki&lt;/pub-location&gt;&lt;publisher&gt;Centre for Renewable Energy Sources&lt;/publisher&gt;&lt;urls&gt;&lt;/urls&gt;&lt;/record&gt;&lt;/Cite&gt;&lt;/EndNote&gt;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(Varkaraki, 2009)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74F39D76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1F83862B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Chic Aargau</w:t>
            </w:r>
          </w:p>
        </w:tc>
        <w:tc>
          <w:tcPr>
            <w:tcW w:w="1508" w:type="dxa"/>
            <w:vAlign w:val="center"/>
          </w:tcPr>
          <w:p w14:paraId="13BEE78E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1DC5F473" w14:textId="77777777" w:rsidR="00AE5349" w:rsidRPr="0038592F" w:rsidRDefault="00AE5349" w:rsidP="00AE534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300</w:t>
            </w:r>
          </w:p>
        </w:tc>
        <w:tc>
          <w:tcPr>
            <w:tcW w:w="1134" w:type="dxa"/>
            <w:vAlign w:val="center"/>
          </w:tcPr>
          <w:p w14:paraId="4E3FACA7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2011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5F3360D8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5117189B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Switzerland</w:t>
            </w:r>
          </w:p>
        </w:tc>
        <w:tc>
          <w:tcPr>
            <w:tcW w:w="1465" w:type="dxa"/>
            <w:vAlign w:val="center"/>
          </w:tcPr>
          <w:p w14:paraId="61D96033" w14:textId="7EF0EA9F" w:rsidR="00AE534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PV</w:t>
            </w:r>
          </w:p>
        </w:tc>
        <w:tc>
          <w:tcPr>
            <w:tcW w:w="1134" w:type="dxa"/>
            <w:vAlign w:val="center"/>
          </w:tcPr>
          <w:p w14:paraId="563C8064" w14:textId="0CF9524E" w:rsidR="00AE534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7E17DFDA" w14:textId="50AB49D6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&lt;EndNote&gt;&lt;Cite&gt;&lt;Author&gt;PostAuto&lt;/Author&gt;&lt;Year&gt;2012&lt;/Year&gt;&lt;RecNum&gt;557&lt;/RecNum&gt;&lt;DisplayText&gt;(PostAuto, 2012)&lt;/DisplayText&gt;&lt;record&gt;&lt;rec-number&gt;557&lt;/rec-number&gt;&lt;foreign-keys&gt;&lt;key app="EN" db-id="tx52wpxpgrrtfhepzebp9zsuta92ez5f995d" timestamp="1484640358"&gt;557&lt;/key&gt;&lt;/foreign-keys&gt;&lt;ref-type name="Conference Paper"&gt;47&lt;/ref-type&gt;&lt;contributors&gt;&lt;authors&gt;&lt;author&gt;PostAuto&lt;/author&gt;&lt;/authors&gt;&lt;/contributors&gt;&lt;titles&gt;&lt;title&gt;Brennstoffzellenpostautos – Ein emissionsfreier Antrieb für unsere Umwelt&lt;/title&gt;&lt;secondary-title&gt;Forum Fribourg&lt;/secondary-title&gt;&lt;/titles&gt;&lt;dates&gt;&lt;year&gt;2012&lt;/year&gt;&lt;pub-dates&gt;&lt;date&gt;26.04.2012&lt;/date&gt;&lt;/pub-dates&gt;&lt;/dates&gt;&lt;pub-location&gt;Fribourg&lt;/pub-location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(PostAuto, 2012)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34EB1BC2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40ECAE08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George Olah Plant</w:t>
            </w:r>
          </w:p>
        </w:tc>
        <w:tc>
          <w:tcPr>
            <w:tcW w:w="1508" w:type="dxa"/>
            <w:vAlign w:val="center"/>
          </w:tcPr>
          <w:p w14:paraId="52DD2D9D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0A2BCF88" w14:textId="77777777" w:rsidR="00076509" w:rsidRPr="0038592F" w:rsidRDefault="00076509" w:rsidP="0007650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C552AC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F056794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D635037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70399ADD" w14:textId="37F78E7E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651447">
              <w:t>Geothermal</w:t>
            </w:r>
          </w:p>
        </w:tc>
        <w:tc>
          <w:tcPr>
            <w:tcW w:w="1134" w:type="dxa"/>
            <w:vAlign w:val="center"/>
          </w:tcPr>
          <w:p w14:paraId="769B39CA" w14:textId="2F223EBB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651447">
              <w:t>Geothermal</w:t>
            </w:r>
          </w:p>
        </w:tc>
        <w:tc>
          <w:tcPr>
            <w:tcW w:w="2665" w:type="dxa"/>
            <w:vMerge w:val="restart"/>
            <w:vAlign w:val="center"/>
          </w:tcPr>
          <w:p w14:paraId="56091157" w14:textId="6A165A83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&lt;EndNote&gt;&lt;Cite&gt;&lt;Author&gt;Steffansson&lt;/Author&gt;&lt;Year&gt;2015&lt;/Year&gt;&lt;RecNum&gt;567&lt;/RecNum&gt;&lt;DisplayText&gt;(Steffansson, 2015)&lt;/DisplayText&gt;&lt;record&gt;&lt;rec-number&gt;567&lt;/rec-number&gt;&lt;foreign-keys&gt;&lt;key app="EN" db-id="tx52wpxpgrrtfhepzebp9zsuta92ez5f995d" timestamp="1484736558"&gt;567&lt;/key&gt;&lt;/foreign-keys&gt;&lt;ref-type name="Conference Paper"&gt;47&lt;/ref-type&gt;&lt;contributors&gt;&lt;authors&gt;&lt;author&gt;Steffansson, Benedikt&lt;/author&gt;&lt;/authors&gt;&lt;/contributors&gt;&lt;titles&gt;&lt;title&gt;&lt;style face="normal" font="default" size="100%"&gt;Power and CO&lt;/style&gt;&lt;style face="subscript" font="default" size="100%"&gt;2&lt;/style&gt;&lt;style face="normal" font="default" size="100%"&gt; emissions to methanol&lt;/style&gt;&lt;/title&gt;&lt;secondary-title&gt;European Methanol Policy Forum&lt;/secondary-title&gt;&lt;/titles&gt;&lt;dates&gt;&lt;year&gt;2015&lt;/year&gt;&lt;pub-dates&gt;&lt;date&gt;13.10.2015&lt;/date&gt;&lt;/pub-dates&gt;&lt;/dates&gt;&lt;pub-location&gt;Brussels&lt;/pub-location&gt;&lt;publisher&gt;Carbon Recycling Internatinal&lt;/publisher&gt;&lt;urls&gt;&lt;/urls&gt;&lt;/record&gt;&lt;/Cite&gt;&lt;/EndNote&gt;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(Steffansson, 2015)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721AEB1B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3A94C38F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 xml:space="preserve">       1.</w:t>
            </w:r>
          </w:p>
        </w:tc>
        <w:tc>
          <w:tcPr>
            <w:tcW w:w="1508" w:type="dxa"/>
            <w:vAlign w:val="center"/>
          </w:tcPr>
          <w:p w14:paraId="781F15DE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5B96EC71" w14:textId="06308012" w:rsidR="00AE5349" w:rsidRPr="0038592F" w:rsidRDefault="00AE5349" w:rsidP="00AE534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~1700</w:t>
            </w:r>
          </w:p>
        </w:tc>
        <w:tc>
          <w:tcPr>
            <w:tcW w:w="1134" w:type="dxa"/>
            <w:vAlign w:val="center"/>
          </w:tcPr>
          <w:p w14:paraId="47F9A290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2011</w:t>
            </w:r>
          </w:p>
        </w:tc>
        <w:tc>
          <w:tcPr>
            <w:tcW w:w="1417" w:type="dxa"/>
            <w:vAlign w:val="center"/>
          </w:tcPr>
          <w:p w14:paraId="3EE20498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Methanol</w:t>
            </w:r>
          </w:p>
        </w:tc>
        <w:tc>
          <w:tcPr>
            <w:tcW w:w="1417" w:type="dxa"/>
            <w:vAlign w:val="center"/>
          </w:tcPr>
          <w:p w14:paraId="7FD70458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Iceland</w:t>
            </w:r>
          </w:p>
        </w:tc>
        <w:tc>
          <w:tcPr>
            <w:tcW w:w="1465" w:type="dxa"/>
            <w:vAlign w:val="center"/>
          </w:tcPr>
          <w:p w14:paraId="5B51F366" w14:textId="77777777" w:rsidR="00AE5349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A9AE47" w14:textId="77777777" w:rsidR="00AE5349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2665" w:type="dxa"/>
            <w:vMerge/>
            <w:vAlign w:val="center"/>
          </w:tcPr>
          <w:p w14:paraId="76CEAEF5" w14:textId="3C04F14B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</w:tr>
      <w:tr w:rsidR="000A6AA5" w:rsidRPr="0038592F" w14:paraId="3F84EBF8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0DBA5FA0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 xml:space="preserve">       2.</w:t>
            </w:r>
          </w:p>
        </w:tc>
        <w:tc>
          <w:tcPr>
            <w:tcW w:w="1508" w:type="dxa"/>
            <w:vAlign w:val="center"/>
          </w:tcPr>
          <w:p w14:paraId="41F3377F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2AA4C9B9" w14:textId="6C563DB1" w:rsidR="00AE5349" w:rsidRPr="0038592F" w:rsidRDefault="00AE5349" w:rsidP="00AE534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~5</w:t>
            </w:r>
            <w:r w:rsidRPr="0038592F">
              <w:rPr>
                <w:rFonts w:cs="Times New Roman"/>
                <w:spacing w:val="-3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14:paraId="0EDB75BB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2014</w:t>
            </w:r>
          </w:p>
        </w:tc>
        <w:tc>
          <w:tcPr>
            <w:tcW w:w="1417" w:type="dxa"/>
            <w:vAlign w:val="center"/>
          </w:tcPr>
          <w:p w14:paraId="027A5860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Methanol</w:t>
            </w:r>
          </w:p>
        </w:tc>
        <w:tc>
          <w:tcPr>
            <w:tcW w:w="1417" w:type="dxa"/>
            <w:vAlign w:val="center"/>
          </w:tcPr>
          <w:p w14:paraId="2A9D16F8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Iceland</w:t>
            </w:r>
          </w:p>
        </w:tc>
        <w:tc>
          <w:tcPr>
            <w:tcW w:w="1465" w:type="dxa"/>
            <w:vAlign w:val="center"/>
          </w:tcPr>
          <w:p w14:paraId="25EC9CEE" w14:textId="77777777" w:rsidR="00AE5349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FCE147" w14:textId="77777777" w:rsidR="00AE5349" w:rsidRPr="0038592F" w:rsidRDefault="00AE534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2665" w:type="dxa"/>
            <w:vMerge/>
            <w:vAlign w:val="center"/>
          </w:tcPr>
          <w:p w14:paraId="6786F57F" w14:textId="1C8FA014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</w:tr>
      <w:tr w:rsidR="000A6AA5" w:rsidRPr="0038592F" w14:paraId="7C51DBAF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695D52F9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Hydrogen refuelling station HafenCity</w:t>
            </w:r>
          </w:p>
        </w:tc>
        <w:tc>
          <w:tcPr>
            <w:tcW w:w="1508" w:type="dxa"/>
            <w:vAlign w:val="center"/>
          </w:tcPr>
          <w:p w14:paraId="3C44F80B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3CEC92D1" w14:textId="77777777" w:rsidR="00076509" w:rsidRPr="0038592F" w:rsidRDefault="00076509" w:rsidP="0007650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600</w:t>
            </w:r>
          </w:p>
        </w:tc>
        <w:tc>
          <w:tcPr>
            <w:tcW w:w="1134" w:type="dxa"/>
            <w:vAlign w:val="center"/>
          </w:tcPr>
          <w:p w14:paraId="5AC92714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2012</w:t>
            </w:r>
          </w:p>
        </w:tc>
        <w:tc>
          <w:tcPr>
            <w:tcW w:w="1417" w:type="dxa"/>
            <w:vAlign w:val="center"/>
          </w:tcPr>
          <w:p w14:paraId="2DD46532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483B00C3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0565F823" w14:textId="743CD5AD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292D84">
              <w:t>Renewables (certificate)</w:t>
            </w:r>
          </w:p>
        </w:tc>
        <w:tc>
          <w:tcPr>
            <w:tcW w:w="1134" w:type="dxa"/>
            <w:vAlign w:val="center"/>
          </w:tcPr>
          <w:p w14:paraId="730A88D7" w14:textId="5CDE565E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292D84">
              <w:t>-</w:t>
            </w:r>
          </w:p>
        </w:tc>
        <w:tc>
          <w:tcPr>
            <w:tcW w:w="2665" w:type="dxa"/>
            <w:vAlign w:val="center"/>
          </w:tcPr>
          <w:p w14:paraId="1A990B43" w14:textId="1C5B3B9C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&lt;EndNote&gt;&lt;Cite&gt;&lt;Author&gt;Wulf&lt;/Author&gt;&lt;Year&gt;2011&lt;/Year&gt;&lt;RecNum&gt;409&lt;/RecNum&gt;&lt;DisplayText&gt;(Wulf et al., 2011)&lt;/DisplayText&gt;&lt;record&gt;&lt;rec-number&gt;409&lt;/rec-number&gt;&lt;foreign-keys&gt;&lt;key app="EN" db-id="tx52wpxpgrrtfhepzebp9zsuta92ez5f995d" timestamp="1476263383"&gt;409&lt;/key&gt;&lt;/foreign-keys&gt;&lt;ref-type name="Conference Paper"&gt;47&lt;/ref-type&gt;&lt;contributors&gt;&lt;authors&gt;&lt;author&gt;Wulf, C.&lt;/author&gt;&lt;author&gt;Hustadt, Daniel&lt;/author&gt;&lt;author&gt;Kaltschmitt, M.&lt;/author&gt;&lt;author&gt;Weinmann, Oliver&lt;/author&gt;&lt;/authors&gt;&lt;/contributors&gt;&lt;titles&gt;&lt;title&gt;Hydrogen Refueling Station in Hamburg HafenCity: A status Report&lt;/title&gt;&lt;secondary-title&gt;International Conference on Hydrogen Production&lt;/secondary-title&gt;&lt;short-title&gt;Wulf, Hustadt et al. 2011 – Hydrogen Refueling Station in Hamburg&lt;/short-title&gt;&lt;/titles&gt;&lt;dates&gt;&lt;year&gt;2011&lt;/year&gt;&lt;pub-dates&gt;&lt;date&gt;June 2011&lt;/date&gt;&lt;/pub-dates&gt;&lt;/dates&gt;&lt;pub-location&gt;Thessaloniki&lt;/pub-location&gt;&lt;urls&gt;&lt;/urls&gt;&lt;/record&gt;&lt;/Cite&gt;&lt;/EndNote&gt;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(Wulf et al., 2011)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73CFCC98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6B65BA50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  <w:lang w:val="de-DE"/>
              </w:rPr>
            </w:pPr>
            <w:r w:rsidRPr="0038592F">
              <w:rPr>
                <w:rFonts w:cs="Times New Roman"/>
                <w:spacing w:val="-3"/>
                <w:szCs w:val="24"/>
                <w:lang w:val="de-DE"/>
              </w:rPr>
              <w:lastRenderedPageBreak/>
              <w:t>Solar hydrogen filling station Freiburg</w:t>
            </w:r>
          </w:p>
        </w:tc>
        <w:tc>
          <w:tcPr>
            <w:tcW w:w="1508" w:type="dxa"/>
            <w:vAlign w:val="center"/>
          </w:tcPr>
          <w:p w14:paraId="38A98513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5A630709" w14:textId="77777777" w:rsidR="00AE5349" w:rsidRPr="0038592F" w:rsidRDefault="00AE5349" w:rsidP="00AE534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2411DC02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2012</w:t>
            </w:r>
          </w:p>
        </w:tc>
        <w:tc>
          <w:tcPr>
            <w:tcW w:w="1417" w:type="dxa"/>
            <w:vAlign w:val="center"/>
          </w:tcPr>
          <w:p w14:paraId="03C0873D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0C10D30E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27569ADA" w14:textId="2B1F63F0" w:rsidR="00AE534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PV</w:t>
            </w:r>
          </w:p>
        </w:tc>
        <w:tc>
          <w:tcPr>
            <w:tcW w:w="1134" w:type="dxa"/>
            <w:vAlign w:val="center"/>
          </w:tcPr>
          <w:p w14:paraId="402A038D" w14:textId="09425B5B" w:rsidR="00AE534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7C7D73C8" w14:textId="763090A5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&lt;EndNote&gt;&lt;Cite&gt;&lt;Author&gt;Fraunhofer ISE&lt;/Author&gt;&lt;Year&gt;2012&lt;/Year&gt;&lt;RecNum&gt;382&lt;/RecNum&gt;&lt;DisplayText&gt;(Fraunhofer ISE, 2012)&lt;/DisplayText&gt;&lt;record&gt;&lt;rec-number&gt;382&lt;/rec-number&gt;&lt;foreign-keys&gt;&lt;key app="EN" db-id="tx52wpxpgrrtfhepzebp9zsuta92ez5f995d" timestamp="1470315949"&gt;382&lt;/key&gt;&lt;/foreign-keys&gt;&lt;ref-type name="Report"&gt;27&lt;/ref-type&gt;&lt;contributors&gt;&lt;authors&gt;&lt;author&gt;Fraunhofer ISE,&lt;/author&gt;&lt;/authors&gt;&lt;/contributors&gt;&lt;titles&gt;&lt;title&gt;Solare Wasserstofftankstelle Freiburg: H2Move - Informationen und Beschreibung&lt;/title&gt;&lt;/titles&gt;&lt;dates&gt;&lt;year&gt;2012&lt;/year&gt;&lt;pub-dates&gt;&lt;date&gt;22.03.2012&lt;/date&gt;&lt;/pub-dates&gt;&lt;/dates&gt;&lt;pub-location&gt;Freiburg&lt;/pub-location&gt;&lt;publisher&gt;Fraunhofer Institute for Solar Energy Systems ISE&lt;/publisher&gt;&lt;work-type&gt;Vortrag&lt;/work-type&gt;&lt;urls&gt;&lt;/urls&gt;&lt;/record&gt;&lt;/Cite&gt;&lt;/EndNote&gt;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(Fraunhofer ISE, 2012)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6DF0D601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05E8D6B0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Herten hydrogen centre of excellence</w:t>
            </w:r>
          </w:p>
        </w:tc>
        <w:tc>
          <w:tcPr>
            <w:tcW w:w="1508" w:type="dxa"/>
            <w:vAlign w:val="center"/>
          </w:tcPr>
          <w:p w14:paraId="5080CDF7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786A6720" w14:textId="77777777" w:rsidR="00076509" w:rsidRPr="0038592F" w:rsidRDefault="00076509" w:rsidP="0007650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280</w:t>
            </w:r>
          </w:p>
        </w:tc>
        <w:tc>
          <w:tcPr>
            <w:tcW w:w="1134" w:type="dxa"/>
            <w:vAlign w:val="center"/>
          </w:tcPr>
          <w:p w14:paraId="25033422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2013</w:t>
            </w:r>
          </w:p>
        </w:tc>
        <w:tc>
          <w:tcPr>
            <w:tcW w:w="1417" w:type="dxa"/>
            <w:vAlign w:val="center"/>
          </w:tcPr>
          <w:p w14:paraId="4F1D1922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2A5A1055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7189DE18" w14:textId="422EBB35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B96A06">
              <w:t>Wind</w:t>
            </w:r>
          </w:p>
        </w:tc>
        <w:tc>
          <w:tcPr>
            <w:tcW w:w="1134" w:type="dxa"/>
            <w:vAlign w:val="center"/>
          </w:tcPr>
          <w:p w14:paraId="22BD4E6B" w14:textId="15D0B72C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B96A06">
              <w:t>-</w:t>
            </w:r>
          </w:p>
        </w:tc>
        <w:tc>
          <w:tcPr>
            <w:tcW w:w="2665" w:type="dxa"/>
            <w:vAlign w:val="center"/>
          </w:tcPr>
          <w:p w14:paraId="5C3164B2" w14:textId="26D70A92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&lt;EndNote&gt;&lt;Cite&gt;&lt;Author&gt;Brautmeier&lt;/Author&gt;&lt;Year&gt;2015&lt;/Year&gt;&lt;RecNum&gt;641&lt;/RecNum&gt;&lt;DisplayText&gt;(Armata, 2013; Brautmeier, 2015)&lt;/DisplayText&gt;&lt;record&gt;&lt;rec-number&gt;641&lt;/rec-number&gt;&lt;foreign-keys&gt;&lt;key app="EN" db-id="tx52wpxpgrrtfhepzebp9zsuta92ez5f995d" timestamp="1489066983"&gt;641&lt;/key&gt;&lt;/foreign-keys&gt;&lt;ref-type name="Web Page"&gt;12&lt;/ref-type&gt;&lt;contributors&gt;&lt;authors&gt;&lt;author&gt;Brautmeier, Peter&lt;/author&gt;&lt;/authors&gt;&lt;/contributors&gt;&lt;titles&gt;&lt;title&gt;Windstromelektrolyse&lt;/title&gt;&lt;/titles&gt;&lt;number&gt;27.05.2020&lt;/number&gt;&lt;dates&gt;&lt;year&gt;2015&lt;/year&gt;&lt;/dates&gt;&lt;pub-location&gt;Herten&lt;/pub-location&gt;&lt;publisher&gt;HTVG&lt;/publisher&gt;&lt;urls&gt;&lt;related-urls&gt;&lt;url&gt;https://wasserstoffstadt-herten.de/technologie/windstromelektrolyse/&lt;/url&gt;&lt;/related-urls&gt;&lt;/urls&gt;&lt;/record&gt;&lt;/Cite&gt;&lt;Cite&gt;&lt;Author&gt;Armata&lt;/Author&gt;&lt;Year&gt;2013&lt;/Year&gt;&lt;RecNum&gt;629&lt;/RecNum&gt;&lt;record&gt;&lt;rec-number&gt;629&lt;/rec-number&gt;&lt;foreign-keys&gt;&lt;key app="EN" db-id="tx52wpxpgrrtfhepzebp9zsuta92ez5f995d" timestamp="1489044503"&gt;629&lt;/key&gt;&lt;/foreign-keys&gt;&lt;ref-type name="Report"&gt;27&lt;/ref-type&gt;&lt;contributors&gt;&lt;authors&gt;&lt;author&gt;Armata, Marianna&lt;/author&gt;&lt;/authors&gt;&lt;/contributors&gt;&lt;titles&gt;&lt;title&gt;Hydrogenics Selected References: Grid Balancing, Power to Gas (PtG)&lt;/title&gt;&lt;/titles&gt;&lt;dates&gt;&lt;year&gt;2013&lt;/year&gt;&lt;/dates&gt;&lt;pub-location&gt;Mississauga&lt;/pub-location&gt;&lt;publisher&gt;Hydrogenics&lt;/publisher&gt;&lt;urls&gt;&lt;/urls&gt;&lt;/record&gt;&lt;/Cite&gt;&lt;/EndNote&gt;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(Armata, 2013; Brautmeier, 2015)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0A5C0AFD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4B4EE04B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Hydrogen filling station Stuttgart</w:t>
            </w:r>
          </w:p>
        </w:tc>
        <w:tc>
          <w:tcPr>
            <w:tcW w:w="1508" w:type="dxa"/>
            <w:vAlign w:val="center"/>
          </w:tcPr>
          <w:p w14:paraId="2BFF87DF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050C3BB3" w14:textId="77777777" w:rsidR="00076509" w:rsidRPr="0038592F" w:rsidRDefault="00076509" w:rsidP="0007650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400</w:t>
            </w:r>
          </w:p>
        </w:tc>
        <w:tc>
          <w:tcPr>
            <w:tcW w:w="1134" w:type="dxa"/>
            <w:vAlign w:val="center"/>
          </w:tcPr>
          <w:p w14:paraId="415AF2A8" w14:textId="544923A2" w:rsidR="00076509" w:rsidRPr="00154F9D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2013</w:t>
            </w:r>
            <w:r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1F4AD451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14BFE76B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7603E007" w14:textId="030FE170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B96A06">
              <w:t>Renewables (certificate)</w:t>
            </w:r>
          </w:p>
        </w:tc>
        <w:tc>
          <w:tcPr>
            <w:tcW w:w="1134" w:type="dxa"/>
            <w:vAlign w:val="center"/>
          </w:tcPr>
          <w:p w14:paraId="77DDC1A2" w14:textId="13483FFC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B96A06">
              <w:t>-</w:t>
            </w:r>
          </w:p>
        </w:tc>
        <w:tc>
          <w:tcPr>
            <w:tcW w:w="2665" w:type="dxa"/>
            <w:vAlign w:val="center"/>
          </w:tcPr>
          <w:p w14:paraId="211DABFF" w14:textId="53762E5F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&lt;EndNote&gt;&lt;Cite&gt;&lt;Author&gt;EnBW&lt;/Author&gt;&lt;Year&gt;2017&lt;/Year&gt;&lt;RecNum&gt;640&lt;/RecNum&gt;&lt;DisplayText&gt;(EnBW, 2017)&lt;/DisplayText&gt;&lt;record&gt;&lt;rec-number&gt;640&lt;/rec-number&gt;&lt;foreign-keys&gt;&lt;key app="EN" db-id="tx52wpxpgrrtfhepzebp9zsuta92ez5f995d" timestamp="1489064580"&gt;640&lt;/key&gt;&lt;/foreign-keys&gt;&lt;ref-type name="Web Page"&gt;12&lt;/ref-type&gt;&lt;contributors&gt;&lt;authors&gt;&lt;author&gt;EnBW&lt;/author&gt;&lt;/authors&gt;&lt;/contributors&gt;&lt;titles&gt;&lt;title&gt;Wasserstofftankstelle: Wasserstoff – Energiespeicher und Kraftstoff fürs Auto &lt;/title&gt;&lt;/titles&gt;&lt;number&gt;09.03.2017&lt;/number&gt;&lt;dates&gt;&lt;year&gt;2017&lt;/year&gt;&lt;/dates&gt;&lt;pub-location&gt;Karlsruhe&lt;/pub-location&gt;&lt;publisher&gt;EnBW Energie Baden-Württemberg &lt;/publisher&gt;&lt;urls&gt;&lt;related-urls&gt;&lt;url&gt;https://www.enbw.com/unternehmen/konzern/forschung/energiesystem/wasserstofftankstelle/index.html&lt;/url&gt;&lt;/related-urls&gt;&lt;/urls&gt;&lt;/record&gt;&lt;/Cite&gt;&lt;/EndNote&gt;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(EnBW, 2017)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11EDF7B9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081E4BFA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Sunfire Research project</w:t>
            </w:r>
          </w:p>
        </w:tc>
        <w:tc>
          <w:tcPr>
            <w:tcW w:w="1508" w:type="dxa"/>
            <w:vAlign w:val="center"/>
          </w:tcPr>
          <w:p w14:paraId="0D5574EA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SOEC</w:t>
            </w:r>
          </w:p>
        </w:tc>
        <w:tc>
          <w:tcPr>
            <w:tcW w:w="1191" w:type="dxa"/>
            <w:vAlign w:val="center"/>
          </w:tcPr>
          <w:p w14:paraId="2272E63D" w14:textId="77777777" w:rsidR="00076509" w:rsidRPr="0038592F" w:rsidRDefault="00076509" w:rsidP="0007650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2CF7729A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2014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534F3FF0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Fischer-Tropsch</w:t>
            </w:r>
          </w:p>
        </w:tc>
        <w:tc>
          <w:tcPr>
            <w:tcW w:w="1417" w:type="dxa"/>
            <w:vAlign w:val="center"/>
          </w:tcPr>
          <w:p w14:paraId="2254C2DD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2AC449B8" w14:textId="55CB662A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B96A06">
              <w:t>Renewables (certificate)</w:t>
            </w:r>
          </w:p>
        </w:tc>
        <w:tc>
          <w:tcPr>
            <w:tcW w:w="1134" w:type="dxa"/>
            <w:vAlign w:val="center"/>
          </w:tcPr>
          <w:p w14:paraId="52A94B3F" w14:textId="771B2BE7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B96A06">
              <w:t>DAC</w:t>
            </w:r>
          </w:p>
        </w:tc>
        <w:tc>
          <w:tcPr>
            <w:tcW w:w="2665" w:type="dxa"/>
            <w:vAlign w:val="center"/>
          </w:tcPr>
          <w:p w14:paraId="28C4689C" w14:textId="115A5CDD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&lt;EndNote&gt;&lt;Cite&gt;&lt;Author&gt;BMBF&lt;/Author&gt;&lt;Year&gt;2015&lt;/Year&gt;&lt;RecNum&gt;366&lt;/RecNum&gt;&lt;DisplayText&gt;(BMBF, 2015)&lt;/DisplayText&gt;&lt;record&gt;&lt;rec-number&gt;366&lt;/rec-number&gt;&lt;foreign-keys&gt;&lt;key app="EN" db-id="tx52wpxpgrrtfhepzebp9zsuta92ez5f995d" timestamp="1470315948"&gt;366&lt;/key&gt;&lt;/foreign-keys&gt;&lt;ref-type name="Report"&gt;27&lt;/ref-type&gt;&lt;contributors&gt;&lt;authors&gt;&lt;author&gt;BMBF&lt;/author&gt;&lt;/authors&gt;&lt;/contributors&gt;&lt;titles&gt;&lt;title&gt;Projektbeschreibung Sunfire &lt;/title&gt;&lt;secondary-title&gt;&lt;style face="normal" font="default" size="100%"&gt;Geförderte Projekte im Rahmen der BMBF-Fördermaßnahme &amp;quot;Technologien für Nachhaltigkeit und Klimaschutz - Chemische Prozesse und stoffliche Nutzung von CO&lt;/style&gt;&lt;style face="subscript" font="default" size="100%"&gt;2&lt;/style&gt;&lt;style face="normal" font="default" size="100%"&gt;&amp;quot; &lt;/style&gt;&lt;/secondary-title&gt;&lt;/titles&gt;&lt;dates&gt;&lt;year&gt;2015&lt;/year&gt;&lt;/dates&gt;&lt;pub-location&gt;Berlin&lt;/pub-location&gt;&lt;publisher&gt;German Federal Ministry of Education and Research&lt;/publisher&gt;&lt;urls&gt;&lt;related-urls&gt;&lt;url&gt;&lt;style face="underline" font="default" size="100%"&gt;http://chemieundco2.de/_media/SunFire_D.pdf&lt;/style&gt;&lt;/url&gt;&lt;/related-urls&gt;&lt;/urls&gt;&lt;/record&gt;&lt;/Cite&gt;&lt;/EndNote&gt;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(BMBF, 2015)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15B2E61F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71453FE2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Sunfire Power-to-Liquids</w:t>
            </w:r>
          </w:p>
        </w:tc>
        <w:tc>
          <w:tcPr>
            <w:tcW w:w="1508" w:type="dxa"/>
            <w:vAlign w:val="center"/>
          </w:tcPr>
          <w:p w14:paraId="08B0AC7A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SOEC</w:t>
            </w:r>
          </w:p>
        </w:tc>
        <w:tc>
          <w:tcPr>
            <w:tcW w:w="1191" w:type="dxa"/>
            <w:vAlign w:val="center"/>
          </w:tcPr>
          <w:p w14:paraId="7CD58308" w14:textId="77777777" w:rsidR="00076509" w:rsidRPr="0038592F" w:rsidRDefault="00076509" w:rsidP="0007650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14:paraId="2610CB62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2014</w:t>
            </w:r>
          </w:p>
        </w:tc>
        <w:tc>
          <w:tcPr>
            <w:tcW w:w="1417" w:type="dxa"/>
            <w:vAlign w:val="center"/>
          </w:tcPr>
          <w:p w14:paraId="47CAF100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Fischer-Tropsch</w:t>
            </w:r>
          </w:p>
        </w:tc>
        <w:tc>
          <w:tcPr>
            <w:tcW w:w="1417" w:type="dxa"/>
            <w:vAlign w:val="center"/>
          </w:tcPr>
          <w:p w14:paraId="4F8C61BE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6AB8DC96" w14:textId="6870242B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B96A06">
              <w:t>Renewables (certificate)</w:t>
            </w:r>
          </w:p>
        </w:tc>
        <w:tc>
          <w:tcPr>
            <w:tcW w:w="1134" w:type="dxa"/>
            <w:vAlign w:val="center"/>
          </w:tcPr>
          <w:p w14:paraId="1C4E764D" w14:textId="31286B26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B96A06">
              <w:t>DAC</w:t>
            </w:r>
          </w:p>
        </w:tc>
        <w:tc>
          <w:tcPr>
            <w:tcW w:w="2665" w:type="dxa"/>
            <w:vAlign w:val="center"/>
          </w:tcPr>
          <w:p w14:paraId="578EA092" w14:textId="43B89C3C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&lt;EndNote&gt;&lt;Cite&gt;&lt;Author&gt;Jendrischik&lt;/Author&gt;&lt;Year&gt;2014&lt;/Year&gt;&lt;RecNum&gt;383&lt;/RecNum&gt;&lt;DisplayText&gt;(Jendrischik and Aldag, 2014)&lt;/DisplayText&gt;&lt;record&gt;&lt;rec-number&gt;383&lt;/rec-number&gt;&lt;foreign-keys&gt;&lt;key app="EN" db-id="tx52wpxpgrrtfhepzebp9zsuta92ez5f995d" timestamp="1470315949"&gt;383&lt;/key&gt;&lt;/foreign-keys&gt;&lt;ref-type name="Press Release"&gt;63&lt;/ref-type&gt;&lt;contributors&gt;&lt;authors&gt;&lt;author&gt;Jendrischik, Martin&lt;/author&gt;&lt;author&gt;Aldag, Nils&lt;/author&gt;&lt;/authors&gt;&lt;/contributors&gt;&lt;titles&gt;&lt;title&gt;Sunfire präsentiert Power-to-Liquids: Weltpremiere in Dresden&lt;/title&gt;&lt;/titles&gt;&lt;dates&gt;&lt;year&gt;2014&lt;/year&gt;&lt;pub-dates&gt;&lt;date&gt;14.11.2014&lt;/date&gt;&lt;/pub-dates&gt;&lt;/dates&gt;&lt;pub-location&gt;Dresden&lt;/pub-location&gt;&lt;publisher&gt;sunfire&lt;/publisher&gt;&lt;urls&gt;&lt;related-urls&gt;&lt;url&gt;&lt;style face="underline" font="default" size="100%"&gt;https://www.sunfire.de/.../presse?.../sunfire/...Sunfire%20präsentiert_Power...Liquids&lt;/style&gt;&lt;style face="normal" font="default" size="100%"&gt;...&lt;/style&gt;&lt;/url&gt;&lt;/related-urls&gt;&lt;/urls&gt;&lt;/record&gt;&lt;/Cite&gt;&lt;/EndNote&gt;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(Jendrischik and Aldag, 2014)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249D9BDA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0B32E804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Multi-energy fueling station H2BER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d</w:t>
            </w:r>
            <w:r w:rsidRPr="0038592F">
              <w:rPr>
                <w:rFonts w:cs="Times New Roman"/>
                <w:spacing w:val="-3"/>
                <w:szCs w:val="24"/>
              </w:rPr>
              <w:t xml:space="preserve"> </w:t>
            </w:r>
          </w:p>
        </w:tc>
        <w:tc>
          <w:tcPr>
            <w:tcW w:w="1508" w:type="dxa"/>
            <w:vAlign w:val="center"/>
          </w:tcPr>
          <w:p w14:paraId="3AFB9022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5FD54868" w14:textId="77777777" w:rsidR="00AE5349" w:rsidRPr="0038592F" w:rsidRDefault="00AE5349" w:rsidP="00AE534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14:paraId="1447B8BE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2014</w:t>
            </w:r>
          </w:p>
        </w:tc>
        <w:tc>
          <w:tcPr>
            <w:tcW w:w="1417" w:type="dxa"/>
            <w:vAlign w:val="center"/>
          </w:tcPr>
          <w:p w14:paraId="3D2ECF63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47D6E354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1FF7A30B" w14:textId="7771AF56" w:rsidR="00AE534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B96A06">
              <w:t>Renewables (certificate)</w:t>
            </w:r>
          </w:p>
        </w:tc>
        <w:tc>
          <w:tcPr>
            <w:tcW w:w="1134" w:type="dxa"/>
            <w:vAlign w:val="center"/>
          </w:tcPr>
          <w:p w14:paraId="3F509E51" w14:textId="6944E454" w:rsidR="00AE534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19DBE99B" w14:textId="091D2CE9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&lt;EndNote&gt;&lt;Cite&gt;&lt;Author&gt;Total&lt;/Author&gt;&lt;Year&gt;2014&lt;/Year&gt;&lt;RecNum&gt;393&lt;/RecNum&gt;&lt;DisplayText&gt;(Total, 2014)&lt;/DisplayText&gt;&lt;record&gt;&lt;rec-number&gt;393&lt;/rec-number&gt;&lt;foreign-keys&gt;&lt;key app="EN" db-id="tx52wpxpgrrtfhepzebp9zsuta92ez5f995d" timestamp="1470315949"&gt;393&lt;/key&gt;&lt;/foreign-keys&gt;&lt;ref-type name="Web Page"&gt;12&lt;/ref-type&gt;&lt;contributors&gt;&lt;authors&gt;&lt;author&gt;Total&lt;/author&gt;&lt;/authors&gt;&lt;/contributors&gt;&lt;titles&gt;&lt;title&gt;Freie Fahrt für die Energiewende: Staatssekretärin Reiche eröffnet Wasserstoff-Großanlage in Berlin-Schönefeld - Pressemitteilung&lt;/title&gt;&lt;/titles&gt;&lt;number&gt;28.01.2016&lt;/number&gt;&lt;dates&gt;&lt;year&gt;2014&lt;/year&gt;&lt;/dates&gt;&lt;urls&gt;&lt;related-urls&gt;&lt;url&gt;http://www.total.de/news/pressemitteilungen/Erstbetankung-Wasserstoff-BER.html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(Total, 2014)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019B0D78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4D70CB0B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Power to Gas Biogasbooster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e</w:t>
            </w:r>
          </w:p>
        </w:tc>
        <w:tc>
          <w:tcPr>
            <w:tcW w:w="1508" w:type="dxa"/>
            <w:vAlign w:val="center"/>
          </w:tcPr>
          <w:p w14:paraId="7B2A3E75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91" w:type="dxa"/>
            <w:vAlign w:val="center"/>
          </w:tcPr>
          <w:p w14:paraId="1EAB0A10" w14:textId="77777777" w:rsidR="00AE5349" w:rsidRPr="0038592F" w:rsidRDefault="00AE5349" w:rsidP="00AE534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22ADCF85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2014</w:t>
            </w:r>
          </w:p>
        </w:tc>
        <w:tc>
          <w:tcPr>
            <w:tcW w:w="1417" w:type="dxa"/>
            <w:vAlign w:val="center"/>
          </w:tcPr>
          <w:p w14:paraId="4FFBEA74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bio. Methanation</w:t>
            </w:r>
          </w:p>
        </w:tc>
        <w:tc>
          <w:tcPr>
            <w:tcW w:w="1417" w:type="dxa"/>
            <w:vAlign w:val="center"/>
          </w:tcPr>
          <w:p w14:paraId="0E5E4ACC" w14:textId="77777777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1CC6C74F" w14:textId="089E12F4" w:rsidR="00AE534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Surplus</w:t>
            </w:r>
          </w:p>
        </w:tc>
        <w:tc>
          <w:tcPr>
            <w:tcW w:w="1134" w:type="dxa"/>
            <w:vAlign w:val="center"/>
          </w:tcPr>
          <w:p w14:paraId="456E9C17" w14:textId="2FC26202" w:rsidR="00AE534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WWT plant</w:t>
            </w:r>
          </w:p>
        </w:tc>
        <w:tc>
          <w:tcPr>
            <w:tcW w:w="2665" w:type="dxa"/>
            <w:vAlign w:val="center"/>
          </w:tcPr>
          <w:p w14:paraId="52682D34" w14:textId="12D661B2" w:rsidR="00AE5349" w:rsidRPr="0038592F" w:rsidRDefault="00AE5349" w:rsidP="00AE534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&lt;EndNote&gt;&lt;Cite&gt;&lt;Author&gt;dena&lt;/Author&gt;&lt;Year&gt;2015&lt;/Year&gt;&lt;RecNum&gt;639&lt;/RecNum&gt;&lt;DisplayText&gt;(dena, 2015)&lt;/DisplayText&gt;&lt;record&gt;&lt;rec-number&gt;639&lt;/rec-number&gt;&lt;foreign-keys&gt;&lt;key app="EN" db-id="tx52wpxpgrrtfhepzebp9zsuta92ez5f995d" timestamp="1489064241"&gt;639&lt;/key&gt;&lt;/foreign-keys&gt;&lt;ref-type name="Web Page"&gt;12&lt;/ref-type&gt;&lt;contributors&gt;&lt;authors&gt;&lt;author&gt;dena,&lt;/author&gt;&lt;/authors&gt;&lt;/contributors&gt;&lt;titles&gt;&lt;title&gt;Power to Gas Biogasbooster&lt;/title&gt;&lt;/titles&gt;&lt;number&gt;28.05.2020&lt;/number&gt;&lt;dates&gt;&lt;year&gt;2015&lt;/year&gt;&lt;/dates&gt;&lt;pub-location&gt;Berlin&lt;/pub-location&gt;&lt;publisher&gt;Deutsche Energie-Agentur GmbH (dena)&lt;/publisher&gt;&lt;urls&gt;&lt;related-urls&gt;&lt;url&gt;https://www.powertogas.info/projektkarte/power-to-gas-biogasbooster/&lt;/url&gt;&lt;/related-urls&gt;&lt;/urls&gt;&lt;/record&gt;&lt;/Cite&gt;&lt;/EndNote&gt;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(dena, 2015)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2F2E6199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34606573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  <w:lang w:val="de-DE"/>
              </w:rPr>
            </w:pPr>
            <w:r w:rsidRPr="0038592F">
              <w:rPr>
                <w:rFonts w:cs="Times New Roman"/>
                <w:spacing w:val="-3"/>
                <w:szCs w:val="24"/>
                <w:lang w:val="de-DE"/>
              </w:rPr>
              <w:t>M1 Wind Hydrogen Refuelling station</w:t>
            </w:r>
          </w:p>
        </w:tc>
        <w:tc>
          <w:tcPr>
            <w:tcW w:w="1508" w:type="dxa"/>
            <w:vAlign w:val="center"/>
          </w:tcPr>
          <w:p w14:paraId="7120B0BC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0E291E57" w14:textId="77777777" w:rsidR="00076509" w:rsidRPr="0038592F" w:rsidRDefault="00076509" w:rsidP="0007650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5A7D990A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2015</w:t>
            </w:r>
          </w:p>
        </w:tc>
        <w:tc>
          <w:tcPr>
            <w:tcW w:w="1417" w:type="dxa"/>
            <w:vAlign w:val="center"/>
          </w:tcPr>
          <w:p w14:paraId="00AFAC04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6E66D7D6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United Kingdom</w:t>
            </w:r>
          </w:p>
        </w:tc>
        <w:tc>
          <w:tcPr>
            <w:tcW w:w="1465" w:type="dxa"/>
            <w:vAlign w:val="center"/>
          </w:tcPr>
          <w:p w14:paraId="6C23123D" w14:textId="05CDF296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07476">
              <w:t>Wind</w:t>
            </w:r>
          </w:p>
        </w:tc>
        <w:tc>
          <w:tcPr>
            <w:tcW w:w="1134" w:type="dxa"/>
            <w:vAlign w:val="center"/>
          </w:tcPr>
          <w:p w14:paraId="6DB3B7AB" w14:textId="48E00DED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07476">
              <w:t>-</w:t>
            </w:r>
          </w:p>
        </w:tc>
        <w:tc>
          <w:tcPr>
            <w:tcW w:w="2665" w:type="dxa"/>
            <w:vAlign w:val="center"/>
          </w:tcPr>
          <w:p w14:paraId="7A732A65" w14:textId="3F670190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&lt;EndNote&gt;&lt;Cite&gt;&lt;Author&gt;Pearce&lt;/Author&gt;&lt;Year&gt;2015&lt;/Year&gt;&lt;RecNum&gt;638&lt;/RecNum&gt;&lt;DisplayText&gt;(Pearce, 2015)&lt;/DisplayText&gt;&lt;record&gt;&lt;rec-number&gt;638&lt;/rec-number&gt;&lt;foreign-keys&gt;&lt;key app="EN" db-id="tx52wpxpgrrtfhepzebp9zsuta92ez5f995d" timestamp="1489063105"&gt;638&lt;/key&gt;&lt;/foreign-keys&gt;&lt;ref-type name="Conference Paper"&gt;47&lt;/ref-type&gt;&lt;contributors&gt;&lt;authors&gt;&lt;author&gt;Pearce, Amanda&lt;/author&gt;&lt;/authors&gt;&lt;/contributors&gt;&lt;titles&gt;&lt;title&gt;Energy storage | clean fuel | clean air&lt;/title&gt;&lt;secondary-title&gt;Green Comission&lt;/secondary-title&gt;&lt;/titles&gt;&lt;dates&gt;&lt;year&gt;2015&lt;/year&gt;&lt;/dates&gt;&lt;pub-location&gt;Sheffield&lt;/pub-location&gt;&lt;publisher&gt;ITM Power&lt;/publisher&gt;&lt;urls&gt;&lt;/urls&gt;&lt;/record&gt;&lt;/Cite&gt;&lt;/EndNote&gt;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(Pearce, 2015)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6789DE0A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2162FCA1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Wind2Hydrogen</w:t>
            </w:r>
          </w:p>
        </w:tc>
        <w:tc>
          <w:tcPr>
            <w:tcW w:w="1508" w:type="dxa"/>
            <w:vAlign w:val="center"/>
          </w:tcPr>
          <w:p w14:paraId="6D82825B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42CFBD0B" w14:textId="77777777" w:rsidR="00076509" w:rsidRPr="0038592F" w:rsidRDefault="00076509" w:rsidP="0007650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36941CB3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2015</w:t>
            </w:r>
          </w:p>
        </w:tc>
        <w:tc>
          <w:tcPr>
            <w:tcW w:w="1417" w:type="dxa"/>
            <w:vAlign w:val="center"/>
          </w:tcPr>
          <w:p w14:paraId="6F69989B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41107702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Austria</w:t>
            </w:r>
          </w:p>
        </w:tc>
        <w:tc>
          <w:tcPr>
            <w:tcW w:w="1465" w:type="dxa"/>
            <w:vAlign w:val="center"/>
          </w:tcPr>
          <w:p w14:paraId="71FE1DCF" w14:textId="7C41AD00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0A904E13" w14:textId="00A6093F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07476">
              <w:t>-</w:t>
            </w:r>
          </w:p>
        </w:tc>
        <w:tc>
          <w:tcPr>
            <w:tcW w:w="2665" w:type="dxa"/>
            <w:vAlign w:val="center"/>
          </w:tcPr>
          <w:p w14:paraId="2FB25594" w14:textId="229A0A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&lt;EndNote&gt;&lt;Cite&gt;&lt;Author&gt;OMV&lt;/Author&gt;&lt;Year&gt;2015&lt;/Year&gt;&lt;RecNum&gt;560&lt;/RecNum&gt;&lt;DisplayText&gt;(OMV, 2015)&lt;/DisplayText&gt;&lt;record&gt;&lt;rec-number&gt;560&lt;/rec-number&gt;&lt;foreign-keys&gt;&lt;key app="EN" db-id="tx52wpxpgrrtfhepzebp9zsuta92ez5f995d" timestamp="1484645371"&gt;560&lt;/key&gt;&lt;/foreign-keys&gt;&lt;ref-type name="Report"&gt;27&lt;/ref-type&gt;&lt;contributors&gt;&lt;authors&gt;&lt;author&gt;OMV&lt;/author&gt;&lt;/authors&gt;&lt;/contributors&gt;&lt;titles&gt;&lt;title&gt;Factsheet Forschungsprojekt wind2hydrogen&lt;/title&gt;&lt;/titles&gt;&lt;dates&gt;&lt;year&gt;2015&lt;/year&gt;&lt;/dates&gt;&lt;pub-location&gt;Vienna&lt;/pub-location&gt;&lt;publisher&gt;OMV Aktiengesellschaft&lt;/publisher&gt;&lt;urls&gt;&lt;/urls&gt;&lt;/record&gt;&lt;/Cite&gt;&lt;/EndNote&gt;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(OMV, 2015)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546A5153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2F180637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Power-2-Hydrogen-Tankstelle</w:t>
            </w:r>
          </w:p>
        </w:tc>
        <w:tc>
          <w:tcPr>
            <w:tcW w:w="1508" w:type="dxa"/>
            <w:vAlign w:val="center"/>
          </w:tcPr>
          <w:p w14:paraId="47B34AFD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4450B20A" w14:textId="77777777" w:rsidR="00076509" w:rsidRPr="0038592F" w:rsidRDefault="00076509" w:rsidP="0007650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185</w:t>
            </w:r>
          </w:p>
        </w:tc>
        <w:tc>
          <w:tcPr>
            <w:tcW w:w="1134" w:type="dxa"/>
            <w:vAlign w:val="center"/>
          </w:tcPr>
          <w:p w14:paraId="66CAF336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2015</w:t>
            </w:r>
          </w:p>
        </w:tc>
        <w:tc>
          <w:tcPr>
            <w:tcW w:w="1417" w:type="dxa"/>
            <w:vAlign w:val="center"/>
          </w:tcPr>
          <w:p w14:paraId="6761D99A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2FE5D8F7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4194F970" w14:textId="11C6D555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07476">
              <w:t>Renewables (certificate)</w:t>
            </w:r>
          </w:p>
        </w:tc>
        <w:tc>
          <w:tcPr>
            <w:tcW w:w="1134" w:type="dxa"/>
            <w:vAlign w:val="center"/>
          </w:tcPr>
          <w:p w14:paraId="486BF261" w14:textId="2D87023A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1FC1446A" w14:textId="5D0FF662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&lt;EndNote&gt;&lt;Cite&gt;&lt;Author&gt;Falk&lt;/Author&gt;&lt;Year&gt;2016&lt;/Year&gt;&lt;RecNum&gt;637&lt;/RecNum&gt;&lt;DisplayText&gt;(Falk, 2016)&lt;/DisplayText&gt;&lt;record&gt;&lt;rec-number&gt;637&lt;/rec-number&gt;&lt;foreign-keys&gt;&lt;key app="EN" db-id="tx52wpxpgrrtfhepzebp9zsuta92ez5f995d" timestamp="1489057145"&gt;637&lt;/key&gt;&lt;/foreign-keys&gt;&lt;ref-type name="Conference Paper"&gt;47&lt;/ref-type&gt;&lt;contributors&gt;&lt;authors&gt;&lt;author&gt;Falk, Hermann&lt;/author&gt;&lt;/authors&gt;&lt;/contributors&gt;&lt;titles&gt;&lt;title&gt;Möglichkeiten der Industrieversorgung aus Erneuerbaren Energien&lt;/title&gt;&lt;secondary-title&gt;Niedersächsische Energietage&lt;/secondary-title&gt;&lt;/titles&gt;&lt;dates&gt;&lt;year&gt;2016&lt;/year&gt;&lt;pub-dates&gt;&lt;date&gt;1.-2.11.2016&lt;/date&gt;&lt;/pub-dates&gt;&lt;/dates&gt;&lt;pub-location&gt;Goslar&lt;/pub-location&gt;&lt;publisher&gt;Energie-Forschungszentrum Niedersachsen&lt;/publisher&gt;&lt;urls&gt;&lt;/urls&gt;&lt;/record&gt;&lt;/Cite&gt;&lt;/EndNote&gt;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(Falk, 2016)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13B6ECA1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0DBECD8C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  <w:lang w:val="de-DE"/>
              </w:rPr>
            </w:pPr>
            <w:r w:rsidRPr="0038592F">
              <w:rPr>
                <w:rFonts w:cs="Times New Roman"/>
                <w:spacing w:val="-3"/>
                <w:szCs w:val="24"/>
                <w:lang w:val="de-DE"/>
              </w:rPr>
              <w:t>H2 Aberdeen: Hydrogen Bus Project</w:t>
            </w:r>
          </w:p>
        </w:tc>
        <w:tc>
          <w:tcPr>
            <w:tcW w:w="1508" w:type="dxa"/>
            <w:vAlign w:val="center"/>
          </w:tcPr>
          <w:p w14:paraId="6BE03904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13F84165" w14:textId="21353ACC" w:rsidR="00076509" w:rsidRPr="0038592F" w:rsidRDefault="00076509" w:rsidP="0007650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1000</w:t>
            </w:r>
          </w:p>
        </w:tc>
        <w:tc>
          <w:tcPr>
            <w:tcW w:w="1134" w:type="dxa"/>
            <w:vAlign w:val="center"/>
          </w:tcPr>
          <w:p w14:paraId="35F18BBF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2015</w:t>
            </w:r>
          </w:p>
        </w:tc>
        <w:tc>
          <w:tcPr>
            <w:tcW w:w="1417" w:type="dxa"/>
            <w:vAlign w:val="center"/>
          </w:tcPr>
          <w:p w14:paraId="00BB64C7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3015D5F3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United Kingdom</w:t>
            </w:r>
          </w:p>
        </w:tc>
        <w:tc>
          <w:tcPr>
            <w:tcW w:w="1465" w:type="dxa"/>
            <w:vAlign w:val="center"/>
          </w:tcPr>
          <w:p w14:paraId="1CC2FBF3" w14:textId="134AB77A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34" w:type="dxa"/>
            <w:vAlign w:val="center"/>
          </w:tcPr>
          <w:p w14:paraId="22E315A3" w14:textId="35972D56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50BD92D6" w14:textId="703E58D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&lt;EndNote&gt;&lt;Cite&gt;&lt;Author&gt;Aberdeen City Promotions&lt;/Author&gt;&lt;Year&gt;2016&lt;/Year&gt;&lt;RecNum&gt;534&lt;/RecNum&gt;&lt;DisplayText&gt;(Aberdeen City Promotions, 2016)&lt;/DisplayText&gt;&lt;record&gt;&lt;rec-number&gt;534&lt;/rec-number&gt;&lt;foreign-keys&gt;&lt;key app="EN" db-id="tx52wpxpgrrtfhepzebp9zsuta92ez5f995d" timestamp="1483949342"&gt;534&lt;/key&gt;&lt;/foreign-keys&gt;&lt;ref-type name="Web Page"&gt;12&lt;/ref-type&gt;&lt;contributors&gt;&lt;authors&gt;&lt;author&gt;Aberdeen City Promotions,&lt;/author&gt;&lt;/authors&gt;&lt;/contributors&gt;&lt;titles&gt;&lt;title&gt;H2 Aberdeen: Hydrogen Bus Project&lt;/title&gt;&lt;/titles&gt;&lt;number&gt;28.05.2020&lt;/number&gt;&lt;dates&gt;&lt;year&gt;2016&lt;/year&gt;&lt;/dates&gt;&lt;pub-location&gt;Aberdeen&lt;/pub-location&gt;&lt;publisher&gt;Aberdeen City Council&lt;/publisher&gt;&lt;urls&gt;&lt;related-urls&gt;&lt;url&gt;http://www.h2aberdeen.com/home/H2-Aberdeen-hydrogen-bus.aspx&lt;/url&gt;&lt;/related-urls&gt;&lt;/urls&gt;&lt;/record&gt;&lt;/Cite&gt;&lt;/EndNote&gt;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(Aberdeen City Promotions, 2016)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4F846113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6BA0A637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Rapperswil</w:t>
            </w:r>
          </w:p>
        </w:tc>
        <w:tc>
          <w:tcPr>
            <w:tcW w:w="1508" w:type="dxa"/>
            <w:vAlign w:val="center"/>
          </w:tcPr>
          <w:p w14:paraId="0D1581FF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0D28CA6A" w14:textId="77777777" w:rsidR="00076509" w:rsidRPr="0038592F" w:rsidRDefault="00076509" w:rsidP="0007650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14:paraId="70E9EF84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2015</w:t>
            </w:r>
          </w:p>
        </w:tc>
        <w:tc>
          <w:tcPr>
            <w:tcW w:w="1417" w:type="dxa"/>
            <w:vAlign w:val="center"/>
          </w:tcPr>
          <w:p w14:paraId="7D8C9029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cat. Methanation</w:t>
            </w:r>
          </w:p>
        </w:tc>
        <w:tc>
          <w:tcPr>
            <w:tcW w:w="1417" w:type="dxa"/>
            <w:vAlign w:val="center"/>
          </w:tcPr>
          <w:p w14:paraId="14836C7C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Switzerland</w:t>
            </w:r>
          </w:p>
        </w:tc>
        <w:tc>
          <w:tcPr>
            <w:tcW w:w="1465" w:type="dxa"/>
            <w:vAlign w:val="center"/>
          </w:tcPr>
          <w:p w14:paraId="14EEABB1" w14:textId="58037FD8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PV</w:t>
            </w:r>
          </w:p>
        </w:tc>
        <w:tc>
          <w:tcPr>
            <w:tcW w:w="1134" w:type="dxa"/>
            <w:vAlign w:val="center"/>
          </w:tcPr>
          <w:p w14:paraId="30E86CB2" w14:textId="4C6CF350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DAC</w:t>
            </w:r>
          </w:p>
        </w:tc>
        <w:tc>
          <w:tcPr>
            <w:tcW w:w="2665" w:type="dxa"/>
            <w:vAlign w:val="center"/>
          </w:tcPr>
          <w:p w14:paraId="10E580A1" w14:textId="7CC1C67C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&lt;EndNote&gt;&lt;Cite&gt;&lt;Author&gt;IET&lt;/Author&gt;&lt;Year&gt;2017&lt;/Year&gt;&lt;RecNum&gt;636&lt;/RecNum&gt;&lt;DisplayText&gt;(IET, 2017)&lt;/DisplayText&gt;&lt;record&gt;&lt;rec-number&gt;636&lt;/rec-number&gt;&lt;foreign-keys&gt;&lt;key app="EN" db-id="tx52wpxpgrrtfhepzebp9zsuta92ez5f995d" timestamp="1489056769"&gt;636&lt;/key&gt;&lt;/foreign-keys&gt;&lt;ref-type name="Web Page"&gt;12&lt;/ref-type&gt;&lt;contributors&gt;&lt;authors&gt;&lt;author&gt;IET&lt;/author&gt;&lt;/authors&gt;&lt;/contributors&gt;&lt;titles&gt;&lt;title&gt;Pilot and Demonstration Plant Power-to-Methane&lt;/title&gt;&lt;/titles&gt;&lt;number&gt;09.03.2017&lt;/number&gt;&lt;dates&gt;&lt;year&gt;2017&lt;/year&gt;&lt;/dates&gt;&lt;pub-location&gt;Rapperswil&lt;/pub-location&gt;&lt;publisher&gt;Hochschule für Technik Rapperswil&lt;/publisher&gt;&lt;urls&gt;&lt;related-urls&gt;&lt;url&gt;https://www.iet.hsr.ch/index.php?id=13510&amp;amp;L=4&lt;/url&gt;&lt;/related-urls&gt;&lt;/urls&gt;&lt;/record&gt;&lt;/Cite&gt;&lt;/EndNote&gt;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(IET, 2017)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1C467D93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248D05C6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Levenmouth Community Energy Project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g</w:t>
            </w:r>
          </w:p>
        </w:tc>
        <w:tc>
          <w:tcPr>
            <w:tcW w:w="1508" w:type="dxa"/>
            <w:vAlign w:val="center"/>
          </w:tcPr>
          <w:p w14:paraId="512337AC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Alkaline/ PEM</w:t>
            </w:r>
          </w:p>
        </w:tc>
        <w:tc>
          <w:tcPr>
            <w:tcW w:w="1191" w:type="dxa"/>
            <w:vAlign w:val="center"/>
          </w:tcPr>
          <w:p w14:paraId="4F1BAAE8" w14:textId="77777777" w:rsidR="00076509" w:rsidRPr="0038592F" w:rsidRDefault="00076509" w:rsidP="0007650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2x60 + 250</w:t>
            </w:r>
          </w:p>
        </w:tc>
        <w:tc>
          <w:tcPr>
            <w:tcW w:w="1134" w:type="dxa"/>
            <w:vAlign w:val="center"/>
          </w:tcPr>
          <w:p w14:paraId="737875EC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2016</w:t>
            </w:r>
          </w:p>
        </w:tc>
        <w:tc>
          <w:tcPr>
            <w:tcW w:w="1417" w:type="dxa"/>
            <w:vAlign w:val="center"/>
          </w:tcPr>
          <w:p w14:paraId="0A7A467A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0FEE5F29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United Kingdom</w:t>
            </w:r>
          </w:p>
        </w:tc>
        <w:tc>
          <w:tcPr>
            <w:tcW w:w="1465" w:type="dxa"/>
            <w:vAlign w:val="center"/>
          </w:tcPr>
          <w:p w14:paraId="05218959" w14:textId="31EBDE40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Wind, PV</w:t>
            </w:r>
          </w:p>
        </w:tc>
        <w:tc>
          <w:tcPr>
            <w:tcW w:w="1134" w:type="dxa"/>
            <w:vAlign w:val="center"/>
          </w:tcPr>
          <w:p w14:paraId="694518C6" w14:textId="5B16C781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46C55B25" w14:textId="5F9EC6FF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&lt;EndNote&gt;&lt;Cite&gt;&lt;Author&gt;Todd&lt;/Author&gt;&lt;Year&gt;2016&lt;/Year&gt;&lt;RecNum&gt;535&lt;/RecNum&gt;&lt;DisplayText&gt;(Todd, 2016)&lt;/DisplayText&gt;&lt;record&gt;&lt;rec-number&gt;535&lt;/rec-number&gt;&lt;foreign-keys&gt;&lt;key app="EN" db-id="tx52wpxpgrrtfhepzebp9zsuta92ez5f995d" timestamp="1483950430"&gt;535&lt;/key&gt;&lt;/foreign-keys&gt;&lt;ref-type name="Conference Paper"&gt;47&lt;/ref-type&gt;&lt;contributors&gt;&lt;authors&gt;&lt;author&gt;Todd, Iain&lt;/author&gt;&lt;/authors&gt;&lt;/contributors&gt;&lt;titles&gt;&lt;title&gt;Levenmouth Community Energy Project: Project update&lt;/title&gt;&lt;secondary-title&gt;All Energy Conference and Exhibition&lt;/secondary-title&gt;&lt;/titles&gt;&lt;dates&gt;&lt;year&gt;2016&lt;/year&gt;&lt;pub-dates&gt;&lt;date&gt;05.05.2016&lt;/date&gt;&lt;/pub-dates&gt;&lt;/dates&gt;&lt;pub-location&gt;Glasgow&lt;/pub-location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(Todd, 2016)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6D1EE6DB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574C2FCA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Don Quichote</w:t>
            </w:r>
          </w:p>
        </w:tc>
        <w:tc>
          <w:tcPr>
            <w:tcW w:w="1508" w:type="dxa"/>
            <w:vAlign w:val="center"/>
          </w:tcPr>
          <w:p w14:paraId="20D24BD9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3EB49A26" w14:textId="77777777" w:rsidR="00076509" w:rsidRPr="0038592F" w:rsidRDefault="00076509" w:rsidP="0007650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~130</w:t>
            </w:r>
          </w:p>
        </w:tc>
        <w:tc>
          <w:tcPr>
            <w:tcW w:w="1134" w:type="dxa"/>
            <w:vAlign w:val="center"/>
          </w:tcPr>
          <w:p w14:paraId="318A873C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2016</w:t>
            </w:r>
          </w:p>
        </w:tc>
        <w:tc>
          <w:tcPr>
            <w:tcW w:w="1417" w:type="dxa"/>
            <w:vAlign w:val="center"/>
          </w:tcPr>
          <w:p w14:paraId="14A3F66F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7131B1C6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Belgium</w:t>
            </w:r>
          </w:p>
        </w:tc>
        <w:tc>
          <w:tcPr>
            <w:tcW w:w="1465" w:type="dxa"/>
            <w:vAlign w:val="center"/>
          </w:tcPr>
          <w:p w14:paraId="4EAD8CAF" w14:textId="376EA336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Wind, PV</w:t>
            </w:r>
          </w:p>
        </w:tc>
        <w:tc>
          <w:tcPr>
            <w:tcW w:w="1134" w:type="dxa"/>
            <w:vAlign w:val="center"/>
          </w:tcPr>
          <w:p w14:paraId="5E719C49" w14:textId="04557299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1A7DF4A4" w14:textId="1AD4529A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&lt;EndNote&gt;&lt;Cite&gt;&lt;Author&gt;Seykens&lt;/Author&gt;&lt;Year&gt;2017&lt;/Year&gt;&lt;RecNum&gt;930&lt;/RecNum&gt;&lt;DisplayText&gt;(Seykens, 2017)&lt;/DisplayText&gt;&lt;record&gt;&lt;rec-number&gt;930&lt;/rec-number&gt;&lt;foreign-keys&gt;&lt;key app="EN" db-id="tx52wpxpgrrtfhepzebp9zsuta92ez5f995d" timestamp="1513699830"&gt;930&lt;/key&gt;&lt;/foreign-keys&gt;&lt;ref-type name="Web Page"&gt;12&lt;/ref-type&gt;&lt;contributors&gt;&lt;authors&gt;&lt;author&gt;Seykens, Johan&lt;/author&gt;&lt;/authors&gt;&lt;/contributors&gt;&lt;titles&gt;&lt;title&gt;Demonstration of new qualitative innovative concept of hydrogen out of wind turbine electricity&lt;/title&gt;&lt;/titles&gt;&lt;number&gt;19.12.2017&lt;/number&gt;&lt;dates&gt;&lt;year&gt;2017&lt;/year&gt;&lt;/dates&gt;&lt;pub-location&gt;Oevel&lt;/pub-location&gt;&lt;publisher&gt;Don Quichote&lt;/publisher&gt;&lt;urls&gt;&lt;related-urls&gt;&lt;url&gt;&lt;style face="underline" font="default" size="100%"&gt;http://www.don-quichote.eu/&lt;/style&gt;&lt;/url&gt;&lt;/related-urls&gt;&lt;/urls&gt;&lt;/record&gt;&lt;/Cite&gt;&lt;/EndNote&gt;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(Seykens, 2017)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2D83F1D4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584D2598" w14:textId="44B1C873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HyFive London 1</w:t>
            </w:r>
          </w:p>
        </w:tc>
        <w:tc>
          <w:tcPr>
            <w:tcW w:w="1508" w:type="dxa"/>
            <w:vAlign w:val="center"/>
          </w:tcPr>
          <w:p w14:paraId="22A80D44" w14:textId="7363CE96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2411A366" w14:textId="56F93ABD" w:rsidR="00076509" w:rsidRPr="0038592F" w:rsidRDefault="00076509" w:rsidP="0007650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53B654A6" w14:textId="324F5461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2016</w:t>
            </w:r>
          </w:p>
        </w:tc>
        <w:tc>
          <w:tcPr>
            <w:tcW w:w="1417" w:type="dxa"/>
            <w:vAlign w:val="center"/>
          </w:tcPr>
          <w:p w14:paraId="14DA40EB" w14:textId="5540CEB0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13F93E55" w14:textId="2FA31860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United Kingdom</w:t>
            </w:r>
          </w:p>
        </w:tc>
        <w:tc>
          <w:tcPr>
            <w:tcW w:w="1465" w:type="dxa"/>
            <w:vAlign w:val="center"/>
          </w:tcPr>
          <w:p w14:paraId="2220EBC4" w14:textId="18F4003B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07476">
              <w:t>Renewables (certificate)</w:t>
            </w:r>
          </w:p>
        </w:tc>
        <w:tc>
          <w:tcPr>
            <w:tcW w:w="1134" w:type="dxa"/>
            <w:vAlign w:val="center"/>
          </w:tcPr>
          <w:p w14:paraId="66D270D1" w14:textId="72E944CB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Merge w:val="restart"/>
            <w:vAlign w:val="center"/>
          </w:tcPr>
          <w:p w14:paraId="5BD8F6E1" w14:textId="47857B2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&lt;EndNote&gt;&lt;Cite&gt;&lt;Author&gt;HyFIVE&lt;/Author&gt;&lt;Year&gt;2016&lt;/Year&gt;&lt;RecNum&gt;634&lt;/RecNum&gt;&lt;DisplayText&gt;(Pearce, 2015; HyFIVE, 2016)&lt;/DisplayText&gt;&lt;record&gt;&lt;rec-number&gt;634&lt;/rec-number&gt;&lt;foreign-keys&gt;&lt;key app="EN" db-id="tx52wpxpgrrtfhepzebp9zsuta92ez5f995d" timestamp="1489047813"&gt;634&lt;/key&gt;&lt;/foreign-keys&gt;&lt;ref-type name="Web Page"&gt;12&lt;/ref-type&gt;&lt;contributors&gt;&lt;authors&gt;&lt;author&gt;HyFIVE&lt;/author&gt;&lt;/authors&gt;&lt;/contributors&gt;&lt;titles&gt;&lt;title&gt;hyFIVE: Hydrogen for Innovative Vehicles&lt;/title&gt;&lt;/titles&gt;&lt;number&gt;09.03.2017&lt;/number&gt;&lt;dates&gt;&lt;year&gt;2016&lt;/year&gt;&lt;/dates&gt;&lt;pub-location&gt;London&lt;/pub-location&gt;&lt;publisher&gt;HyFIVE Project Coordination &lt;/publisher&gt;&lt;urls&gt;&lt;related-urls&gt;&lt;url&gt;http://www.hyfive.eu/&lt;/url&gt;&lt;/related-urls&gt;&lt;/urls&gt;&lt;/record&gt;&lt;/Cite&gt;&lt;Cite&gt;&lt;Author&gt;Pearce&lt;/Author&gt;&lt;Year&gt;2015&lt;/Year&gt;&lt;RecNum&gt;638&lt;/RecNum&gt;&lt;record&gt;&lt;rec-number&gt;638&lt;/rec-number&gt;&lt;foreign-keys&gt;&lt;key app="EN" db-id="tx52wpxpgrrtfhepzebp9zsuta92ez5f995d" timestamp="1489063105"&gt;638&lt;/key&gt;&lt;/foreign-keys&gt;&lt;ref-type name="Conference Paper"&gt;47&lt;/ref-type&gt;&lt;contributors&gt;&lt;authors&gt;&lt;author&gt;Pearce, Amanda&lt;/author&gt;&lt;/authors&gt;&lt;/contributors&gt;&lt;titles&gt;&lt;title&gt;Energy storage | clean fuel | clean air&lt;/title&gt;&lt;secondary-title&gt;Green Comission&lt;/secondary-title&gt;&lt;/titles&gt;&lt;dates&gt;&lt;year&gt;2015&lt;/year&gt;&lt;/dates&gt;&lt;pub-location&gt;Sheffield&lt;/pub-location&gt;&lt;publisher&gt;ITM Power&lt;/publisher&gt;&lt;urls&gt;&lt;/urls&gt;&lt;/record&gt;&lt;/Cite&gt;&lt;/EndNote&gt;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(Pearce, 2015; HyFIVE, 2016)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5FC0214D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1CAFC58F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lastRenderedPageBreak/>
              <w:t>HyFive London 2</w:t>
            </w:r>
          </w:p>
        </w:tc>
        <w:tc>
          <w:tcPr>
            <w:tcW w:w="1508" w:type="dxa"/>
            <w:vAlign w:val="center"/>
          </w:tcPr>
          <w:p w14:paraId="1E3AD20C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5198DAB1" w14:textId="77777777" w:rsidR="00076509" w:rsidRPr="0038592F" w:rsidRDefault="00076509" w:rsidP="0007650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700AAB50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2016</w:t>
            </w:r>
          </w:p>
        </w:tc>
        <w:tc>
          <w:tcPr>
            <w:tcW w:w="1417" w:type="dxa"/>
            <w:vAlign w:val="center"/>
          </w:tcPr>
          <w:p w14:paraId="154CDA8E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40693A2D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United Kingdom</w:t>
            </w:r>
          </w:p>
        </w:tc>
        <w:tc>
          <w:tcPr>
            <w:tcW w:w="1465" w:type="dxa"/>
            <w:vAlign w:val="center"/>
          </w:tcPr>
          <w:p w14:paraId="27B4E366" w14:textId="63B9A907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07476">
              <w:t>Renewables (certificate)</w:t>
            </w:r>
          </w:p>
        </w:tc>
        <w:tc>
          <w:tcPr>
            <w:tcW w:w="1134" w:type="dxa"/>
            <w:vAlign w:val="center"/>
          </w:tcPr>
          <w:p w14:paraId="31287860" w14:textId="1E78B377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Merge/>
            <w:vAlign w:val="center"/>
          </w:tcPr>
          <w:p w14:paraId="1FE999DB" w14:textId="323EE01D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</w:tr>
      <w:tr w:rsidR="000A6AA5" w:rsidRPr="0038592F" w14:paraId="175B90D7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68CA7065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HyFive London 3</w:t>
            </w:r>
          </w:p>
        </w:tc>
        <w:tc>
          <w:tcPr>
            <w:tcW w:w="1508" w:type="dxa"/>
            <w:vAlign w:val="center"/>
          </w:tcPr>
          <w:p w14:paraId="3946C256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6A9A2971" w14:textId="77777777" w:rsidR="00076509" w:rsidRPr="0038592F" w:rsidRDefault="00076509" w:rsidP="0007650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3734C9D7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2017</w:t>
            </w:r>
          </w:p>
        </w:tc>
        <w:tc>
          <w:tcPr>
            <w:tcW w:w="1417" w:type="dxa"/>
            <w:vAlign w:val="center"/>
          </w:tcPr>
          <w:p w14:paraId="7046B21B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632B9CD5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United Kingdom</w:t>
            </w:r>
          </w:p>
        </w:tc>
        <w:tc>
          <w:tcPr>
            <w:tcW w:w="1465" w:type="dxa"/>
            <w:vAlign w:val="center"/>
          </w:tcPr>
          <w:p w14:paraId="36D17AB6" w14:textId="64966A53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07476">
              <w:t>Renewables (certificate)</w:t>
            </w:r>
          </w:p>
        </w:tc>
        <w:tc>
          <w:tcPr>
            <w:tcW w:w="1134" w:type="dxa"/>
            <w:vAlign w:val="center"/>
          </w:tcPr>
          <w:p w14:paraId="7EEED22F" w14:textId="43EB75FD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Merge/>
            <w:vAlign w:val="center"/>
          </w:tcPr>
          <w:p w14:paraId="1B2C8E4B" w14:textId="789ECB6B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</w:tr>
      <w:tr w:rsidR="000A6AA5" w:rsidRPr="0038592F" w14:paraId="5C68C930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2ED0476C" w14:textId="3F74E1BA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H2</w:t>
            </w:r>
            <w:r>
              <w:rPr>
                <w:rFonts w:cs="Times New Roman"/>
                <w:spacing w:val="-3"/>
                <w:szCs w:val="24"/>
              </w:rPr>
              <w:t xml:space="preserve"> </w:t>
            </w:r>
            <w:r w:rsidRPr="0038592F">
              <w:rPr>
                <w:rFonts w:cs="Times New Roman"/>
                <w:spacing w:val="-3"/>
                <w:szCs w:val="24"/>
              </w:rPr>
              <w:t>Mobility - Karlsruhe</w:t>
            </w:r>
          </w:p>
        </w:tc>
        <w:tc>
          <w:tcPr>
            <w:tcW w:w="1508" w:type="dxa"/>
            <w:vAlign w:val="center"/>
          </w:tcPr>
          <w:p w14:paraId="0750C05F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SOEC</w:t>
            </w:r>
          </w:p>
        </w:tc>
        <w:tc>
          <w:tcPr>
            <w:tcW w:w="1191" w:type="dxa"/>
            <w:vAlign w:val="center"/>
          </w:tcPr>
          <w:p w14:paraId="3FF0B096" w14:textId="77777777" w:rsidR="00076509" w:rsidRPr="0038592F" w:rsidRDefault="00076509" w:rsidP="0007650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9.4</w:t>
            </w:r>
          </w:p>
        </w:tc>
        <w:tc>
          <w:tcPr>
            <w:tcW w:w="1134" w:type="dxa"/>
            <w:vAlign w:val="center"/>
          </w:tcPr>
          <w:p w14:paraId="0FB34D8D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2017</w:t>
            </w:r>
          </w:p>
        </w:tc>
        <w:tc>
          <w:tcPr>
            <w:tcW w:w="1417" w:type="dxa"/>
            <w:vAlign w:val="center"/>
          </w:tcPr>
          <w:p w14:paraId="2347D52A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15C98234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212F409D" w14:textId="6E91EF18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PV</w:t>
            </w:r>
          </w:p>
        </w:tc>
        <w:tc>
          <w:tcPr>
            <w:tcW w:w="1134" w:type="dxa"/>
            <w:vAlign w:val="center"/>
          </w:tcPr>
          <w:p w14:paraId="155A41DA" w14:textId="1AE8D400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6E94C57A" w14:textId="2B026144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&lt;EndNote&gt;&lt;Cite&gt;&lt;Author&gt;DWV&lt;/Author&gt;&lt;Year&gt;2017&lt;/Year&gt;&lt;RecNum&gt;894&lt;/RecNum&gt;&lt;DisplayText&gt;(DWV, 2017)&lt;/DisplayText&gt;&lt;record&gt;&lt;rec-number&gt;894&lt;/rec-number&gt;&lt;foreign-keys&gt;&lt;key app="EN" db-id="tx52wpxpgrrtfhepzebp9zsuta92ez5f995d" timestamp="1509965457"&gt;894&lt;/key&gt;&lt;/foreign-keys&gt;&lt;ref-type name="Magazine Article"&gt;19&lt;/ref-type&gt;&lt;contributors&gt;&lt;authors&gt;&lt;author&gt;DWV&lt;/author&gt;&lt;/authors&gt;&lt;/contributors&gt;&lt;titles&gt;&lt;title&gt;Eröffnung in Karlsruhe&lt;/title&gt;&lt;secondary-title&gt;DWV-Mitteilungen&lt;/secondary-title&gt;&lt;/titles&gt;&lt;periodical&gt;&lt;full-title&gt;DWV-Mitteilungen&lt;/full-title&gt;&lt;/periodical&gt;&lt;pages&gt;22&lt;/pages&gt;&lt;volume&gt;21&lt;/volume&gt;&lt;number&gt;6&lt;/number&gt;&lt;dates&gt;&lt;year&gt;2017&lt;/year&gt;&lt;/dates&gt;&lt;pub-location&gt;Berlin&lt;/pub-location&gt;&lt;publisher&gt;Deutscher Wasserstoff- und Brennstoffzellen-Verband e. V.&lt;/publisher&gt;&lt;urls&gt;&lt;/urls&gt;&lt;/record&gt;&lt;/Cite&gt;&lt;/EndNote&gt;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(DWV, 2017)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70EAE143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3AFB179F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FaHyance</w:t>
            </w:r>
          </w:p>
        </w:tc>
        <w:tc>
          <w:tcPr>
            <w:tcW w:w="1508" w:type="dxa"/>
            <w:vAlign w:val="center"/>
          </w:tcPr>
          <w:p w14:paraId="4DC5F8CA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3EE648E8" w14:textId="77777777" w:rsidR="00076509" w:rsidRPr="0038592F" w:rsidRDefault="00076509" w:rsidP="0007650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57</w:t>
            </w:r>
          </w:p>
        </w:tc>
        <w:tc>
          <w:tcPr>
            <w:tcW w:w="1134" w:type="dxa"/>
            <w:vAlign w:val="center"/>
          </w:tcPr>
          <w:p w14:paraId="2387B8DC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2017</w:t>
            </w:r>
          </w:p>
        </w:tc>
        <w:tc>
          <w:tcPr>
            <w:tcW w:w="1417" w:type="dxa"/>
            <w:vAlign w:val="center"/>
          </w:tcPr>
          <w:p w14:paraId="2625C791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1265DE52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France</w:t>
            </w:r>
          </w:p>
        </w:tc>
        <w:tc>
          <w:tcPr>
            <w:tcW w:w="1465" w:type="dxa"/>
            <w:vAlign w:val="center"/>
          </w:tcPr>
          <w:p w14:paraId="0BFEDA12" w14:textId="59556B2F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07476">
              <w:t>Renewables (certificate)</w:t>
            </w:r>
          </w:p>
        </w:tc>
        <w:tc>
          <w:tcPr>
            <w:tcW w:w="1134" w:type="dxa"/>
            <w:vAlign w:val="center"/>
          </w:tcPr>
          <w:p w14:paraId="1B55E853" w14:textId="17041DD9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690E9EB1" w14:textId="429CFAFF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&lt;EndNote&gt;&lt;Cite&gt;&lt;Author&gt;Colomar&lt;/Author&gt;&lt;Year&gt;2017&lt;/Year&gt;&lt;RecNum&gt;935&lt;/RecNum&gt;&lt;DisplayText&gt;(Colomar, 2017)&lt;/DisplayText&gt;&lt;record&gt;&lt;rec-number&gt;935&lt;/rec-number&gt;&lt;foreign-keys&gt;&lt;key app="EN" db-id="tx52wpxpgrrtfhepzebp9zsuta92ez5f995d" timestamp="1513784931"&gt;935&lt;/key&gt;&lt;/foreign-keys&gt;&lt;ref-type name="Press Release"&gt;63&lt;/ref-type&gt;&lt;contributors&gt;&lt;authors&gt;&lt;author&gt; Colomar, David&lt;/author&gt;&lt;/authors&gt;&lt;/contributors&gt;&lt;titles&gt;&lt;title&gt;Commissioning of the first H2 refueling station in France producing green hydrogen on!&lt;/title&gt;&lt;/titles&gt;&lt;dates&gt;&lt;year&gt;2017&lt;/year&gt;&lt;pub-dates&gt;&lt;date&gt;11.04.2017&lt;/date&gt;&lt;/pub-dates&gt;&lt;/dates&gt;&lt;pub-location&gt;Sarreguemines&lt;/pub-location&gt;&lt;publisher&gt;Communauté d’Agglomération Sarreguemines Confluences, edf, EIFER, McPhy, Symbio&lt;/publisher&gt;&lt;urls&gt;&lt;/urls&gt;&lt;/record&gt;&lt;/Cite&gt;&lt;/EndNote&gt;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(Colomar, 2017)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08D65883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7DD0B5EE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BIGH2IT</w:t>
            </w:r>
          </w:p>
        </w:tc>
        <w:tc>
          <w:tcPr>
            <w:tcW w:w="1508" w:type="dxa"/>
            <w:vAlign w:val="center"/>
          </w:tcPr>
          <w:p w14:paraId="4AE06F8F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1F24A3C8" w14:textId="6D1D9A74" w:rsidR="00076509" w:rsidRPr="0038592F" w:rsidRDefault="00076509" w:rsidP="00076509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1</w:t>
            </w:r>
            <w:r w:rsidRPr="0038592F">
              <w:rPr>
                <w:rFonts w:cs="Times New Roman"/>
                <w:spacing w:val="-3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14:paraId="5BABF989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2018</w:t>
            </w:r>
          </w:p>
        </w:tc>
        <w:tc>
          <w:tcPr>
            <w:tcW w:w="1417" w:type="dxa"/>
            <w:vAlign w:val="center"/>
          </w:tcPr>
          <w:p w14:paraId="2315A9E1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1122E7E5" w14:textId="77777777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United Kingdom</w:t>
            </w:r>
          </w:p>
        </w:tc>
        <w:tc>
          <w:tcPr>
            <w:tcW w:w="1465" w:type="dxa"/>
            <w:vAlign w:val="center"/>
          </w:tcPr>
          <w:p w14:paraId="71759BE1" w14:textId="2C91BB1C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Wind, Tide</w:t>
            </w:r>
          </w:p>
        </w:tc>
        <w:tc>
          <w:tcPr>
            <w:tcW w:w="1134" w:type="dxa"/>
            <w:vAlign w:val="center"/>
          </w:tcPr>
          <w:p w14:paraId="28F1B423" w14:textId="0AD28188" w:rsidR="00076509" w:rsidRPr="0038592F" w:rsidRDefault="0007650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0326F6CA" w14:textId="49BE69E8" w:rsidR="00076509" w:rsidRPr="0038592F" w:rsidRDefault="00076509" w:rsidP="0007650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&lt;EndNote&gt;&lt;Cite&gt;&lt;Author&gt;BIGH2IT&lt;/Author&gt;&lt;Year&gt;2017&lt;/Year&gt;&lt;RecNum&gt;888&lt;/RecNum&gt;&lt;DisplayText&gt;(BIGH2IT, 2017)&lt;/DisplayText&gt;&lt;record&gt;&lt;rec-number&gt;888&lt;/rec-number&gt;&lt;foreign-keys&gt;&lt;key app="EN" db-id="tx52wpxpgrrtfhepzebp9zsuta92ez5f995d" timestamp="1508936124"&gt;888&lt;/key&gt;&lt;/foreign-keys&gt;&lt;ref-type name="Web Page"&gt;12&lt;/ref-type&gt;&lt;contributors&gt;&lt;authors&gt;&lt;author&gt;BIGH2IT&lt;/author&gt;&lt;/authors&gt;&lt;/contributors&gt;&lt;titles&gt;&lt;title&gt;Building Innovative Green Hydrogen Systems in Isolated Territories&lt;/title&gt;&lt;/titles&gt;&lt;number&gt;25.10.2017&lt;/number&gt;&lt;dates&gt;&lt;year&gt;2017&lt;/year&gt;&lt;/dates&gt;&lt;pub-location&gt;Zaragoza&lt;/pub-location&gt;&lt;publisher&gt;Fundación Hidrógeno Aragón&lt;/publisher&gt;&lt;urls&gt;&lt;related-urls&gt;&lt;url&gt;&lt;style face="underline" font="default" size="100%"&gt;https://www.bighit.eu/&lt;/style&gt;&lt;/url&gt;&lt;/related-urls&gt;&lt;/urls&gt;&lt;/record&gt;&lt;/Cite&gt;&lt;/EndNote&gt;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(BIGH2IT, 2017)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4BD7CA40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220E44C1" w14:textId="60E9C15C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9E4944">
              <w:t>Herten hydrogen centre of excellence</w:t>
            </w:r>
          </w:p>
        </w:tc>
        <w:tc>
          <w:tcPr>
            <w:tcW w:w="1508" w:type="dxa"/>
            <w:vAlign w:val="center"/>
          </w:tcPr>
          <w:p w14:paraId="18705C33" w14:textId="02ABD1CC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9E4944">
              <w:t>Alkaline</w:t>
            </w:r>
          </w:p>
        </w:tc>
        <w:tc>
          <w:tcPr>
            <w:tcW w:w="1191" w:type="dxa"/>
            <w:vAlign w:val="center"/>
          </w:tcPr>
          <w:p w14:paraId="298DCEAF" w14:textId="149C3DC1" w:rsidR="00DB4C46" w:rsidRPr="0038592F" w:rsidRDefault="00DB4C46" w:rsidP="00DB4C46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9E4944">
              <w:t>n.s.</w:t>
            </w:r>
          </w:p>
        </w:tc>
        <w:tc>
          <w:tcPr>
            <w:tcW w:w="1134" w:type="dxa"/>
            <w:vAlign w:val="center"/>
          </w:tcPr>
          <w:p w14:paraId="403EC99B" w14:textId="48F9C2E6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9E4944">
              <w:t>2018</w:t>
            </w:r>
          </w:p>
        </w:tc>
        <w:tc>
          <w:tcPr>
            <w:tcW w:w="1417" w:type="dxa"/>
            <w:vAlign w:val="center"/>
          </w:tcPr>
          <w:p w14:paraId="15E07C7B" w14:textId="75365BED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60142CA9" w14:textId="155B46C5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77F0DF1B" w14:textId="5430021F" w:rsidR="00DB4C46" w:rsidRDefault="00DB4C46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07476">
              <w:t>Renewables (certificate)</w:t>
            </w:r>
          </w:p>
        </w:tc>
        <w:tc>
          <w:tcPr>
            <w:tcW w:w="1134" w:type="dxa"/>
            <w:vAlign w:val="center"/>
          </w:tcPr>
          <w:p w14:paraId="00D2E916" w14:textId="2BEC5AEF" w:rsidR="00DB4C46" w:rsidRDefault="00DB4C46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01022F28" w14:textId="5B9867CC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&lt;EndNote&gt;&lt;Cite&gt;&lt;Author&gt;Geitman&lt;/Author&gt;&lt;Year&gt;2018&lt;/Year&gt;&lt;RecNum&gt;1563&lt;/RecNum&gt;&lt;DisplayText&gt;(Geitman, 2018)&lt;/DisplayText&gt;&lt;record&gt;&lt;rec-number&gt;1563&lt;/rec-number&gt;&lt;foreign-keys&gt;&lt;key app="EN" db-id="tx52wpxpgrrtfhepzebp9zsuta92ez5f995d" timestamp="1581353355"&gt;1563&lt;/key&gt;&lt;/foreign-keys&gt;&lt;ref-type name="Blog"&gt;56&lt;/ref-type&gt;&lt;contributors&gt;&lt;authors&gt;&lt;author&gt;Geitman, Sven&lt;/author&gt;&lt;/authors&gt;&lt;/contributors&gt;&lt;titles&gt;&lt;title&gt;Japanischer Elektrolyseur für h2herten&lt;/title&gt;&lt;secondary-title&gt;HZwei-Blog: Nachrichten über Wasserstoff und Brennstoffzellen &lt;/secondary-title&gt;&lt;/titles&gt;&lt;number&gt;17.07.2018&lt;/number&gt;&lt;dates&gt;&lt;year&gt;2018&lt;/year&gt;&lt;/dates&gt;&lt;pub-location&gt;Oberkrämer&lt;/pub-location&gt;&lt;publisher&gt;Hydrogeit Verlag&lt;/publisher&gt;&lt;urls&gt;&lt;related-urls&gt;&lt;url&gt;https://www.hzwei.info/blog/2018/07/17/japanischer-elektrolyseur-fuer-h2herten/&lt;/url&gt;&lt;/related-urls&gt;&lt;/urls&gt;&lt;/record&gt;&lt;/Cite&gt;&lt;/EndNote&gt;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(Geitman, 2018)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2883D90A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3076E659" w14:textId="6628D1CE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9D1EA4">
              <w:t>Hydrogen Mobility Europe</w:t>
            </w:r>
          </w:p>
        </w:tc>
        <w:tc>
          <w:tcPr>
            <w:tcW w:w="1508" w:type="dxa"/>
          </w:tcPr>
          <w:p w14:paraId="5C6FB541" w14:textId="4705C153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9D1EA4">
              <w:t>n.s.</w:t>
            </w:r>
          </w:p>
        </w:tc>
        <w:tc>
          <w:tcPr>
            <w:tcW w:w="1191" w:type="dxa"/>
          </w:tcPr>
          <w:p w14:paraId="44895F0C" w14:textId="42D65FCC" w:rsidR="00DB4C46" w:rsidRPr="0038592F" w:rsidRDefault="00DB4C46" w:rsidP="00DB4C46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9D1EA4">
              <w:t>n.s.</w:t>
            </w:r>
          </w:p>
        </w:tc>
        <w:tc>
          <w:tcPr>
            <w:tcW w:w="1134" w:type="dxa"/>
          </w:tcPr>
          <w:p w14:paraId="6510206E" w14:textId="3525FC5D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9D1EA4">
              <w:t>2018</w:t>
            </w:r>
          </w:p>
        </w:tc>
        <w:tc>
          <w:tcPr>
            <w:tcW w:w="1417" w:type="dxa"/>
            <w:vAlign w:val="center"/>
          </w:tcPr>
          <w:p w14:paraId="73CE27B5" w14:textId="34C9AF45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46D639DF" w14:textId="54186FFC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Iceland</w:t>
            </w:r>
          </w:p>
        </w:tc>
        <w:tc>
          <w:tcPr>
            <w:tcW w:w="1465" w:type="dxa"/>
            <w:vAlign w:val="center"/>
          </w:tcPr>
          <w:p w14:paraId="57E8AD5C" w14:textId="05FC042D" w:rsidR="00DB4C46" w:rsidRDefault="00DB4C46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34" w:type="dxa"/>
            <w:vAlign w:val="center"/>
          </w:tcPr>
          <w:p w14:paraId="00EDD236" w14:textId="61EEBBE4" w:rsidR="00DB4C46" w:rsidRDefault="00DB4C46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2377083D" w14:textId="36449AA7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&lt;EndNote&gt;&lt;Cite&gt;&lt;Author&gt;Gudmundsdottir&lt;/Author&gt;&lt;Year&gt;2018&lt;/Year&gt;&lt;RecNum&gt;1564&lt;/RecNum&gt;&lt;DisplayText&gt;(Gudmundsdottir, 2018)&lt;/DisplayText&gt;&lt;record&gt;&lt;rec-number&gt;1564&lt;/rec-number&gt;&lt;foreign-keys&gt;&lt;key app="EN" db-id="tx52wpxpgrrtfhepzebp9zsuta92ez5f995d" timestamp="1581353956"&gt;1564&lt;/key&gt;&lt;/foreign-keys&gt;&lt;ref-type name="Press Release"&gt;63&lt;/ref-type&gt;&lt;contributors&gt;&lt;authors&gt;&lt;author&gt;Gudmundsdottir, Sigrídur Hronn &lt;/author&gt;&lt;/authors&gt;&lt;/contributors&gt;&lt;titles&gt;&lt;title&gt;Orkan opens two hydrogen refuelling stations. Energy companies collaborate in the energy shift&lt;/title&gt;&lt;/titles&gt;&lt;dates&gt;&lt;year&gt;2018&lt;/year&gt;&lt;/dates&gt;&lt;pub-location&gt;Reykjavík&lt;/pub-location&gt;&lt;publisher&gt;Orka náttúrunnar&lt;/publisher&gt;&lt;urls&gt;&lt;/urls&gt;&lt;/record&gt;&lt;/Cite&gt;&lt;/EndNote&gt;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(Gudmundsdottir, 2018)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6D8C746D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652A160B" w14:textId="77777777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HyBalance</w:t>
            </w:r>
          </w:p>
        </w:tc>
        <w:tc>
          <w:tcPr>
            <w:tcW w:w="1508" w:type="dxa"/>
            <w:vAlign w:val="center"/>
          </w:tcPr>
          <w:p w14:paraId="1A9C93CB" w14:textId="77777777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03DE8687" w14:textId="490E5982" w:rsidR="00DB4C46" w:rsidRPr="0038592F" w:rsidRDefault="00DB4C46" w:rsidP="00DB4C46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1</w:t>
            </w:r>
            <w:r w:rsidRPr="0038592F">
              <w:rPr>
                <w:rFonts w:cs="Times New Roman"/>
                <w:spacing w:val="-3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14:paraId="0ADB89DD" w14:textId="77777777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2018</w:t>
            </w:r>
          </w:p>
        </w:tc>
        <w:tc>
          <w:tcPr>
            <w:tcW w:w="1417" w:type="dxa"/>
            <w:vAlign w:val="center"/>
          </w:tcPr>
          <w:p w14:paraId="1C8EA387" w14:textId="77777777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27242FB6" w14:textId="77777777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Denmark</w:t>
            </w:r>
          </w:p>
        </w:tc>
        <w:tc>
          <w:tcPr>
            <w:tcW w:w="1465" w:type="dxa"/>
            <w:vAlign w:val="center"/>
          </w:tcPr>
          <w:p w14:paraId="47F76CAB" w14:textId="484F7E66" w:rsidR="00DB4C46" w:rsidRPr="0038592F" w:rsidRDefault="00DB4C46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0694F39A" w14:textId="69D233F4" w:rsidR="00DB4C46" w:rsidRPr="0038592F" w:rsidRDefault="00DB4C46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32471F67" w14:textId="3EA622E1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&lt;EndNote&gt;&lt;Cite&gt;&lt;Author&gt;Hydrogen Valley&lt;/Author&gt;&lt;Year&gt;2017&lt;/Year&gt;&lt;RecNum&gt;890&lt;/RecNum&gt;&lt;DisplayText&gt;(Hydrogen Valley, 2017)&lt;/DisplayText&gt;&lt;record&gt;&lt;rec-number&gt;890&lt;/rec-number&gt;&lt;foreign-keys&gt;&lt;key app="EN" db-id="tx52wpxpgrrtfhepzebp9zsuta92ez5f995d" timestamp="1508938562"&gt;890&lt;/key&gt;&lt;/foreign-keys&gt;&lt;ref-type name="Web Page"&gt;12&lt;/ref-type&gt;&lt;contributors&gt;&lt;authors&gt;&lt;author&gt;Hydrogen Valley,&lt;/author&gt;&lt;/authors&gt;&lt;/contributors&gt;&lt;titles&gt;&lt;title&gt;HyBalance&lt;/title&gt;&lt;/titles&gt;&lt;number&gt;25.10.2017&lt;/number&gt;&lt;dates&gt;&lt;year&gt;2017&lt;/year&gt;&lt;/dates&gt;&lt;pub-location&gt;Hobro&lt;/pub-location&gt;&lt;publisher&gt;Hydrogen Valley&lt;/publisher&gt;&lt;urls&gt;&lt;related-urls&gt;&lt;url&gt;&lt;style face="underline" font="default" size="100%"&gt;http://hybalance.eu/&lt;/style&gt;&lt;/url&gt;&lt;/related-urls&gt;&lt;/urls&gt;&lt;/record&gt;&lt;/Cite&gt;&lt;/EndNote&gt;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(Hydrogen Valley, 2017)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7E5401B8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405B7AC6" w14:textId="77777777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H2energy</w:t>
            </w:r>
          </w:p>
        </w:tc>
        <w:tc>
          <w:tcPr>
            <w:tcW w:w="1508" w:type="dxa"/>
            <w:vAlign w:val="center"/>
          </w:tcPr>
          <w:p w14:paraId="1081DD77" w14:textId="77777777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6119E868" w14:textId="77777777" w:rsidR="00DB4C46" w:rsidRPr="0038592F" w:rsidRDefault="00DB4C46" w:rsidP="00DB4C46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14:paraId="39F5D73E" w14:textId="77777777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2018</w:t>
            </w:r>
          </w:p>
        </w:tc>
        <w:tc>
          <w:tcPr>
            <w:tcW w:w="1417" w:type="dxa"/>
            <w:vAlign w:val="center"/>
          </w:tcPr>
          <w:p w14:paraId="2305A993" w14:textId="77777777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2B473F46" w14:textId="77777777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Switzerland</w:t>
            </w:r>
          </w:p>
        </w:tc>
        <w:tc>
          <w:tcPr>
            <w:tcW w:w="1465" w:type="dxa"/>
            <w:vAlign w:val="center"/>
          </w:tcPr>
          <w:p w14:paraId="6D4CB99B" w14:textId="74239563" w:rsidR="00DB4C46" w:rsidRPr="0038592F" w:rsidRDefault="00DB4C46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Hydropower</w:t>
            </w:r>
          </w:p>
        </w:tc>
        <w:tc>
          <w:tcPr>
            <w:tcW w:w="1134" w:type="dxa"/>
            <w:vAlign w:val="center"/>
          </w:tcPr>
          <w:p w14:paraId="333FD698" w14:textId="54D89B12" w:rsidR="00DB4C46" w:rsidRPr="0038592F" w:rsidRDefault="00DB4C46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67533638" w14:textId="1B51FC11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&lt;EndNote&gt;&lt;Cite&gt;&lt;Author&gt;H2energy&lt;/Author&gt;&lt;Year&gt;2017&lt;/Year&gt;&lt;RecNum&gt;929&lt;/RecNum&gt;&lt;DisplayText&gt;(H2energy, 2017)&lt;/DisplayText&gt;&lt;record&gt;&lt;rec-number&gt;929&lt;/rec-number&gt;&lt;foreign-keys&gt;&lt;key app="EN" db-id="tx52wpxpgrrtfhepzebp9zsuta92ez5f995d" timestamp="1513691644"&gt;929&lt;/key&gt;&lt;/foreign-keys&gt;&lt;ref-type name="Report"&gt;27&lt;/ref-type&gt;&lt;contributors&gt;&lt;authors&gt;&lt;author&gt;H2energy&lt;/author&gt;&lt;/authors&gt;&lt;/contributors&gt;&lt;titles&gt;&lt;title&gt;The first electrolyzer plant in Switzerland generating hydrogen from renewable power at the run-of-the-river plant in Aarau&lt;/title&gt;&lt;/titles&gt;&lt;dates&gt;&lt;year&gt;2017&lt;/year&gt;&lt;/dates&gt;&lt;pub-location&gt;Opfikon&lt;/pub-location&gt;&lt;publisher&gt;H2 Energy AG&lt;/publisher&gt;&lt;urls&gt;&lt;/urls&gt;&lt;/record&gt;&lt;/Cite&gt;&lt;/EndNote&gt;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(H2energy, 2017)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7DB0C15C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77D2E7F3" w14:textId="75229B84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412182">
              <w:t>Swinden</w:t>
            </w:r>
          </w:p>
        </w:tc>
        <w:tc>
          <w:tcPr>
            <w:tcW w:w="1508" w:type="dxa"/>
          </w:tcPr>
          <w:p w14:paraId="71195C12" w14:textId="4BB50CD1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412182">
              <w:t>PEM</w:t>
            </w:r>
          </w:p>
        </w:tc>
        <w:tc>
          <w:tcPr>
            <w:tcW w:w="1191" w:type="dxa"/>
          </w:tcPr>
          <w:p w14:paraId="74EE160C" w14:textId="576B7C45" w:rsidR="00DB4C46" w:rsidRPr="0038592F" w:rsidRDefault="00DB4C46" w:rsidP="00DB4C46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412182">
              <w:t>100</w:t>
            </w:r>
          </w:p>
        </w:tc>
        <w:tc>
          <w:tcPr>
            <w:tcW w:w="1134" w:type="dxa"/>
          </w:tcPr>
          <w:p w14:paraId="6CD0BFC5" w14:textId="16020E3E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412182">
              <w:t>2018</w:t>
            </w:r>
          </w:p>
        </w:tc>
        <w:tc>
          <w:tcPr>
            <w:tcW w:w="1417" w:type="dxa"/>
            <w:vAlign w:val="center"/>
          </w:tcPr>
          <w:p w14:paraId="552737A0" w14:textId="12A5BB64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5C8DDCF9" w14:textId="4934DBBA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United Kingdom</w:t>
            </w:r>
          </w:p>
        </w:tc>
        <w:tc>
          <w:tcPr>
            <w:tcW w:w="1465" w:type="dxa"/>
            <w:vAlign w:val="center"/>
          </w:tcPr>
          <w:p w14:paraId="545BCA79" w14:textId="05AEE024" w:rsidR="00DB4C46" w:rsidRDefault="00DB4C46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718E6">
              <w:t>Renewables (certificate)</w:t>
            </w:r>
          </w:p>
        </w:tc>
        <w:tc>
          <w:tcPr>
            <w:tcW w:w="1134" w:type="dxa"/>
            <w:vAlign w:val="center"/>
          </w:tcPr>
          <w:p w14:paraId="45072208" w14:textId="20D98153" w:rsidR="00DB4C46" w:rsidRDefault="00DB4C46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718E6">
              <w:t>-</w:t>
            </w:r>
          </w:p>
        </w:tc>
        <w:tc>
          <w:tcPr>
            <w:tcW w:w="2665" w:type="dxa"/>
            <w:vAlign w:val="center"/>
          </w:tcPr>
          <w:p w14:paraId="49633338" w14:textId="33184476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&lt;EndNote&gt;&lt;Cite&gt;&lt;Author&gt;ITM&lt;/Author&gt;&lt;Year&gt;2020&lt;/Year&gt;&lt;RecNum&gt;1565&lt;/RecNum&gt;&lt;DisplayText&gt;(ITM, 2020e)&lt;/DisplayText&gt;&lt;record&gt;&lt;rec-number&gt;1565&lt;/rec-number&gt;&lt;foreign-keys&gt;&lt;key app="EN" db-id="tx52wpxpgrrtfhepzebp9zsuta92ez5f995d" timestamp="1581405210"&gt;1565&lt;/key&gt;&lt;/foreign-keys&gt;&lt;ref-type name="Web Page"&gt;12&lt;/ref-type&gt;&lt;contributors&gt;&lt;authors&gt;&lt;author&gt;ITM&lt;/author&gt;&lt;/authors&gt;&lt;/contributors&gt;&lt;titles&gt;&lt;title&gt;Swindon Hydrogen Station&lt;/title&gt;&lt;/titles&gt;&lt;number&gt;11.02.2020&lt;/number&gt;&lt;dates&gt;&lt;year&gt;2020&lt;/year&gt;&lt;/dates&gt;&lt;pub-location&gt;Sheffield&lt;/pub-location&gt;&lt;publisher&gt;ITM Power &lt;/publisher&gt;&lt;urls&gt;&lt;related-urls&gt;&lt;url&gt;https://www.itm-power.com/h2-stations/swindon-hydrogen-station&lt;/url&gt;&lt;/related-urls&gt;&lt;/urls&gt;&lt;/record&gt;&lt;/Cite&gt;&lt;/EndNote&gt;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(ITM, 2020e)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1A9AEEB1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61FDA21C" w14:textId="7C75B0FA" w:rsidR="00DB4C46" w:rsidRPr="00412182" w:rsidRDefault="00DB4C46" w:rsidP="00DB4C46">
            <w:pPr>
              <w:suppressAutoHyphens/>
              <w:autoSpaceDE w:val="0"/>
              <w:autoSpaceDN w:val="0"/>
              <w:contextualSpacing/>
            </w:pPr>
            <w:r w:rsidRPr="00D76B98">
              <w:t>Beaconsfield</w:t>
            </w:r>
          </w:p>
        </w:tc>
        <w:tc>
          <w:tcPr>
            <w:tcW w:w="1508" w:type="dxa"/>
          </w:tcPr>
          <w:p w14:paraId="5A40E602" w14:textId="4A137316" w:rsidR="00DB4C46" w:rsidRPr="00412182" w:rsidRDefault="00DB4C46" w:rsidP="00DB4C46">
            <w:pPr>
              <w:suppressAutoHyphens/>
              <w:autoSpaceDE w:val="0"/>
              <w:autoSpaceDN w:val="0"/>
              <w:contextualSpacing/>
            </w:pPr>
            <w:r w:rsidRPr="00D76B98">
              <w:t>PEM</w:t>
            </w:r>
          </w:p>
        </w:tc>
        <w:tc>
          <w:tcPr>
            <w:tcW w:w="1191" w:type="dxa"/>
          </w:tcPr>
          <w:p w14:paraId="06C4D2C4" w14:textId="5AB27DE1" w:rsidR="00DB4C46" w:rsidRPr="00412182" w:rsidRDefault="00DB4C46" w:rsidP="00DB4C46">
            <w:pPr>
              <w:contextualSpacing/>
              <w:jc w:val="right"/>
            </w:pPr>
            <w:r>
              <w:t>100</w:t>
            </w:r>
          </w:p>
        </w:tc>
        <w:tc>
          <w:tcPr>
            <w:tcW w:w="1134" w:type="dxa"/>
          </w:tcPr>
          <w:p w14:paraId="47D65C3B" w14:textId="27E276FC" w:rsidR="00DB4C46" w:rsidRPr="00412182" w:rsidRDefault="00DB4C46" w:rsidP="00DB4C46">
            <w:pPr>
              <w:suppressAutoHyphens/>
              <w:autoSpaceDE w:val="0"/>
              <w:autoSpaceDN w:val="0"/>
              <w:contextualSpacing/>
              <w:jc w:val="center"/>
            </w:pPr>
            <w:r w:rsidRPr="00D76B98">
              <w:t>2018</w:t>
            </w:r>
          </w:p>
        </w:tc>
        <w:tc>
          <w:tcPr>
            <w:tcW w:w="1417" w:type="dxa"/>
            <w:vAlign w:val="center"/>
          </w:tcPr>
          <w:p w14:paraId="059D11AA" w14:textId="57A3C6F4" w:rsidR="00DB4C46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75BB4C25" w14:textId="14C3FC57" w:rsidR="00DB4C46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United Kingdom</w:t>
            </w:r>
          </w:p>
        </w:tc>
        <w:tc>
          <w:tcPr>
            <w:tcW w:w="1465" w:type="dxa"/>
            <w:vAlign w:val="center"/>
          </w:tcPr>
          <w:p w14:paraId="48602490" w14:textId="53430220" w:rsidR="00DB4C46" w:rsidRDefault="00DB4C46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718E6">
              <w:t>n.s.</w:t>
            </w:r>
          </w:p>
        </w:tc>
        <w:tc>
          <w:tcPr>
            <w:tcW w:w="1134" w:type="dxa"/>
            <w:vAlign w:val="center"/>
          </w:tcPr>
          <w:p w14:paraId="5A7496E9" w14:textId="4CB56F93" w:rsidR="00DB4C46" w:rsidRDefault="00DB4C46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718E6">
              <w:t>-</w:t>
            </w:r>
          </w:p>
        </w:tc>
        <w:tc>
          <w:tcPr>
            <w:tcW w:w="2665" w:type="dxa"/>
            <w:vAlign w:val="center"/>
          </w:tcPr>
          <w:p w14:paraId="2D6519C9" w14:textId="3DB16B77" w:rsidR="00DB4C46" w:rsidRDefault="00DB4C46" w:rsidP="00DB4C46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&lt;EndNote&gt;&lt;Cite&gt;&lt;Author&gt;ITM&lt;/Author&gt;&lt;Year&gt;2020&lt;/Year&gt;&lt;RecNum&gt;1566&lt;/RecNum&gt;&lt;DisplayText&gt;(ITM, 2020a)&lt;/DisplayText&gt;&lt;record&gt;&lt;rec-number&gt;1566&lt;/rec-number&gt;&lt;foreign-keys&gt;&lt;key app="EN" db-id="tx52wpxpgrrtfhepzebp9zsuta92ez5f995d" timestamp="1581405461"&gt;1566&lt;/key&gt;&lt;/foreign-keys&gt;&lt;ref-type name="Web Page"&gt;12&lt;/ref-type&gt;&lt;contributors&gt;&lt;authors&gt;&lt;author&gt;ITM&lt;/author&gt;&lt;/authors&gt;&lt;/contributors&gt;&lt;titles&gt;&lt;title&gt;Beaconsfield Services Hydrogen Station&lt;/title&gt;&lt;/titles&gt;&lt;number&gt;11.02.2020&lt;/number&gt;&lt;dates&gt;&lt;year&gt;2020&lt;/year&gt;&lt;/dates&gt;&lt;pub-location&gt;Sheffield&lt;/pub-location&gt;&lt;publisher&gt;ITM Power&lt;/publisher&gt;&lt;urls&gt;&lt;related-urls&gt;&lt;url&gt;https://www.itm-power.com/h2-stations/beaconsfield-services-hydrogen-station&lt;/url&gt;&lt;/related-urls&gt;&lt;/urls&gt;&lt;/record&gt;&lt;/Cite&gt;&lt;/EndNote&gt;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(ITM, 2020a)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32F864C7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22310217" w14:textId="1F2FEF00" w:rsidR="00DB4C46" w:rsidRPr="00D76B98" w:rsidRDefault="00DB4C46" w:rsidP="00DB4C46">
            <w:pPr>
              <w:suppressAutoHyphens/>
              <w:autoSpaceDE w:val="0"/>
              <w:autoSpaceDN w:val="0"/>
              <w:contextualSpacing/>
            </w:pPr>
            <w:r w:rsidRPr="00120BE1">
              <w:t>HyWay</w:t>
            </w:r>
          </w:p>
        </w:tc>
        <w:tc>
          <w:tcPr>
            <w:tcW w:w="1508" w:type="dxa"/>
          </w:tcPr>
          <w:p w14:paraId="4D29F76F" w14:textId="0CF08894" w:rsidR="00DB4C46" w:rsidRPr="00D76B98" w:rsidRDefault="00DB4C46" w:rsidP="00DB4C46">
            <w:pPr>
              <w:suppressAutoHyphens/>
              <w:autoSpaceDE w:val="0"/>
              <w:autoSpaceDN w:val="0"/>
              <w:contextualSpacing/>
            </w:pPr>
            <w:r w:rsidRPr="00120BE1">
              <w:t>Alkaline</w:t>
            </w:r>
          </w:p>
        </w:tc>
        <w:tc>
          <w:tcPr>
            <w:tcW w:w="1191" w:type="dxa"/>
          </w:tcPr>
          <w:p w14:paraId="5E063750" w14:textId="02B44460" w:rsidR="00DB4C46" w:rsidRPr="00D76B98" w:rsidRDefault="00DB4C46" w:rsidP="00DB4C46">
            <w:pPr>
              <w:contextualSpacing/>
              <w:jc w:val="right"/>
            </w:pPr>
            <w:r>
              <w:t>156</w:t>
            </w:r>
          </w:p>
        </w:tc>
        <w:tc>
          <w:tcPr>
            <w:tcW w:w="1134" w:type="dxa"/>
          </w:tcPr>
          <w:p w14:paraId="2F84D7AC" w14:textId="58AFC99A" w:rsidR="00DB4C46" w:rsidRPr="00D76B98" w:rsidRDefault="00DB4C46" w:rsidP="00DB4C46">
            <w:pPr>
              <w:suppressAutoHyphens/>
              <w:autoSpaceDE w:val="0"/>
              <w:autoSpaceDN w:val="0"/>
              <w:contextualSpacing/>
              <w:jc w:val="center"/>
            </w:pPr>
            <w:r w:rsidRPr="00120BE1">
              <w:t>2018</w:t>
            </w:r>
          </w:p>
        </w:tc>
        <w:tc>
          <w:tcPr>
            <w:tcW w:w="1417" w:type="dxa"/>
            <w:vAlign w:val="center"/>
          </w:tcPr>
          <w:p w14:paraId="1652B2A2" w14:textId="6AD5F1A9" w:rsidR="00DB4C46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7D9BBFD3" w14:textId="2CA4D3A3" w:rsidR="00DB4C46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France</w:t>
            </w:r>
          </w:p>
        </w:tc>
        <w:tc>
          <w:tcPr>
            <w:tcW w:w="1465" w:type="dxa"/>
            <w:vAlign w:val="center"/>
          </w:tcPr>
          <w:p w14:paraId="3A8EDFA5" w14:textId="55986A1C" w:rsidR="00DB4C46" w:rsidRDefault="00DB4C46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718E6">
              <w:t>Renewables (certificate)</w:t>
            </w:r>
          </w:p>
        </w:tc>
        <w:tc>
          <w:tcPr>
            <w:tcW w:w="1134" w:type="dxa"/>
            <w:vAlign w:val="center"/>
          </w:tcPr>
          <w:p w14:paraId="161E321C" w14:textId="7FB377BF" w:rsidR="00DB4C46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5B1AECB9" w14:textId="45CE4AF3" w:rsidR="00DB4C46" w:rsidRDefault="00DB4C46" w:rsidP="00DB4C46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&lt;EndNote&gt;&lt;Cite&gt;&lt;Author&gt;McPhy&lt;/Author&gt;&lt;Year&gt;2018&lt;/Year&gt;&lt;RecNum&gt;1560&lt;/RecNum&gt;&lt;DisplayText&gt;(McPhy, 2018)&lt;/DisplayText&gt;&lt;record&gt;&lt;rec-number&gt;1560&lt;/rec-number&gt;&lt;foreign-keys&gt;&lt;key app="EN" db-id="tx52wpxpgrrtfhepzebp9zsuta92ez5f995d" timestamp="1581351501"&gt;1560&lt;/key&gt;&lt;/foreign-keys&gt;&lt;ref-type name="Press Release"&gt;63&lt;/ref-type&gt;&lt;contributors&gt;&lt;authors&gt;&lt;author&gt;McPhy&lt;/author&gt;&lt;/authors&gt;&lt;/contributors&gt;&lt;titles&gt;&lt;title&gt;ENGIE Cofely has commissioned clean hydrogen production and storage equipment, supplied by McPhy, at its Utilities Service Unit in Grenoble&lt;/title&gt;&lt;/titles&gt;&lt;dates&gt;&lt;year&gt;2018&lt;/year&gt;&lt;/dates&gt;&lt;pub-location&gt;La Motte-Fanjas&lt;/pub-location&gt;&lt;publisher&gt;McPhy Energy S.A.&lt;/publisher&gt;&lt;urls&gt;&lt;/urls&gt;&lt;/record&gt;&lt;/Cite&gt;&lt;/EndNote&gt;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(McPhy, 2018)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4EC3EF2C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5A42D882" w14:textId="38761209" w:rsidR="00DB4C46" w:rsidRPr="00120BE1" w:rsidRDefault="00DB4C46" w:rsidP="00DB4C46">
            <w:pPr>
              <w:suppressAutoHyphens/>
              <w:autoSpaceDE w:val="0"/>
              <w:autoSpaceDN w:val="0"/>
              <w:contextualSpacing/>
            </w:pPr>
            <w:r>
              <w:t>Kopernikus Power-to-X I</w:t>
            </w:r>
          </w:p>
        </w:tc>
        <w:tc>
          <w:tcPr>
            <w:tcW w:w="1508" w:type="dxa"/>
            <w:vAlign w:val="center"/>
          </w:tcPr>
          <w:p w14:paraId="5178D515" w14:textId="7061C015" w:rsidR="00DB4C46" w:rsidRPr="00120BE1" w:rsidRDefault="00DB4C46" w:rsidP="00DB4C46">
            <w:pPr>
              <w:suppressAutoHyphens/>
              <w:autoSpaceDE w:val="0"/>
              <w:autoSpaceDN w:val="0"/>
              <w:contextualSpacing/>
            </w:pPr>
            <w:r>
              <w:t>SOEC</w:t>
            </w:r>
          </w:p>
        </w:tc>
        <w:tc>
          <w:tcPr>
            <w:tcW w:w="1191" w:type="dxa"/>
            <w:vAlign w:val="center"/>
          </w:tcPr>
          <w:p w14:paraId="23936903" w14:textId="5C8B8380" w:rsidR="00DB4C46" w:rsidRDefault="00DB4C46" w:rsidP="00DB4C46">
            <w:pPr>
              <w:contextualSpacing/>
              <w:jc w:val="right"/>
            </w:pPr>
            <w:r>
              <w:t>10</w:t>
            </w:r>
          </w:p>
        </w:tc>
        <w:tc>
          <w:tcPr>
            <w:tcW w:w="1134" w:type="dxa"/>
            <w:vAlign w:val="center"/>
          </w:tcPr>
          <w:p w14:paraId="69305E85" w14:textId="5A466812" w:rsidR="00DB4C46" w:rsidRPr="00120BE1" w:rsidRDefault="00DB4C46" w:rsidP="00DB4C46">
            <w:pPr>
              <w:suppressAutoHyphens/>
              <w:autoSpaceDE w:val="0"/>
              <w:autoSpaceDN w:val="0"/>
              <w:contextualSpacing/>
              <w:jc w:val="center"/>
            </w:pPr>
            <w:r>
              <w:t>2018</w:t>
            </w:r>
          </w:p>
        </w:tc>
        <w:tc>
          <w:tcPr>
            <w:tcW w:w="1417" w:type="dxa"/>
            <w:vAlign w:val="center"/>
          </w:tcPr>
          <w:p w14:paraId="7FA70AA0" w14:textId="58F0978A" w:rsidR="00DB4C46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Fischer-Tropsch</w:t>
            </w:r>
          </w:p>
        </w:tc>
        <w:tc>
          <w:tcPr>
            <w:tcW w:w="1417" w:type="dxa"/>
            <w:vAlign w:val="center"/>
          </w:tcPr>
          <w:p w14:paraId="464F950F" w14:textId="0C77E905" w:rsidR="00DB4C46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61EEE2C4" w14:textId="3AC975E9" w:rsidR="00DB4C46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Grid</w:t>
            </w:r>
          </w:p>
        </w:tc>
        <w:tc>
          <w:tcPr>
            <w:tcW w:w="1134" w:type="dxa"/>
            <w:vAlign w:val="center"/>
          </w:tcPr>
          <w:p w14:paraId="6808CEEF" w14:textId="5D2057DB" w:rsidR="00DB4C46" w:rsidRDefault="00DB4C46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DAC</w:t>
            </w:r>
          </w:p>
        </w:tc>
        <w:tc>
          <w:tcPr>
            <w:tcW w:w="2665" w:type="dxa"/>
            <w:vAlign w:val="center"/>
          </w:tcPr>
          <w:p w14:paraId="761640E1" w14:textId="1F7509E1" w:rsidR="00DB4C46" w:rsidRDefault="00DB4C46" w:rsidP="00DB4C46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&lt;EndNote&gt;&lt;Cite&gt;&lt;Author&gt;BMBF&lt;/Author&gt;&lt;Year&gt;2018&lt;/Year&gt;&lt;RecNum&gt;1588&lt;/RecNum&gt;&lt;DisplayText&gt;(BMBF, 2018; Jendrischik, 2019)&lt;/DisplayText&gt;&lt;record&gt;&lt;rec-number&gt;1588&lt;/rec-number&gt;&lt;foreign-keys&gt;&lt;key app="EN" db-id="tx52wpxpgrrtfhepzebp9zsuta92ez5f995d" timestamp="1581610022"&gt;1588&lt;/key&gt;&lt;/foreign-keys&gt;&lt;ref-type name="Web Page"&gt;12&lt;/ref-type&gt;&lt;contributors&gt;&lt;authors&gt;&lt;author&gt;BMBF&lt;/author&gt;&lt;/authors&gt;&lt;/contributors&gt;&lt;titles&gt;&lt;title&gt;Modulare und autarke Technologien zur Umsetzung von Synthesegas in Kohlenwasserstoff und langkettige Alkohole&lt;/title&gt;&lt;/titles&gt;&lt;number&gt;13.02.2020&lt;/number&gt;&lt;dates&gt;&lt;year&gt;2018&lt;/year&gt;&lt;/dates&gt;&lt;pub-location&gt;Berlin&lt;/pub-location&gt;&lt;publisher&gt;German Federal Ministry of Education and Research &lt;/publisher&gt;&lt;urls&gt;&lt;related-urls&gt;&lt;url&gt;https://www.kopernikus-projekte.de/projekte/power-to-x/nachhaltigen-treibstoff-herstellen&lt;/url&gt;&lt;/related-urls&gt;&lt;/urls&gt;&lt;/record&gt;&lt;/Cite&gt;&lt;Cite&gt;&lt;Author&gt;Jendrischik&lt;/Author&gt;&lt;Year&gt;2019&lt;/Year&gt;&lt;RecNum&gt;1686&lt;/RecNum&gt;&lt;record&gt;&lt;rec-number&gt;1686&lt;/rec-number&gt;&lt;foreign-keys&gt;&lt;key app="EN" db-id="tx52wpxpgrrtfhepzebp9zsuta92ez5f995d" timestamp="1591193674"&gt;1686&lt;/key&gt;&lt;/foreign-keys&gt;&lt;ref-type name="Press Release"&gt;63&lt;/ref-type&gt;&lt;contributors&gt;&lt;authors&gt;&lt;author&gt;Jendrischik, Martin&lt;/author&gt;&lt;/authors&gt;&lt;/contributors&gt;&lt;titles&gt;&lt;title&gt;Breakthrough for Power-to-X: Sunfire puts first co-electrolysis into operation and starts scaling&lt;/title&gt;&lt;/titles&gt;&lt;dates&gt;&lt;year&gt;2019&lt;/year&gt;&lt;/dates&gt;&lt;pub-location&gt;Dresden&lt;/pub-location&gt;&lt;publisher&gt;Sunfire&lt;/publisher&gt;&lt;urls&gt;&lt;/urls&gt;&lt;/record&gt;&lt;/Cite&gt;&lt;/EndNote&gt;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(BMBF, 2018; Jendrischik,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042DCE70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3358384B" w14:textId="5A1107B9" w:rsidR="00DB4C46" w:rsidRPr="00D76B98" w:rsidRDefault="00DB4C46" w:rsidP="00DB4C46">
            <w:pPr>
              <w:suppressAutoHyphens/>
              <w:autoSpaceDE w:val="0"/>
              <w:autoSpaceDN w:val="0"/>
              <w:contextualSpacing/>
            </w:pPr>
            <w:r w:rsidRPr="006254B0">
              <w:t>Gatwick</w:t>
            </w:r>
          </w:p>
        </w:tc>
        <w:tc>
          <w:tcPr>
            <w:tcW w:w="1508" w:type="dxa"/>
          </w:tcPr>
          <w:p w14:paraId="5A745C5A" w14:textId="5A6226BD" w:rsidR="00DB4C46" w:rsidRPr="00D76B98" w:rsidRDefault="00DB4C46" w:rsidP="00DB4C46">
            <w:pPr>
              <w:suppressAutoHyphens/>
              <w:autoSpaceDE w:val="0"/>
              <w:autoSpaceDN w:val="0"/>
              <w:contextualSpacing/>
            </w:pPr>
            <w:r w:rsidRPr="006254B0">
              <w:t>PEM</w:t>
            </w:r>
          </w:p>
        </w:tc>
        <w:tc>
          <w:tcPr>
            <w:tcW w:w="1191" w:type="dxa"/>
          </w:tcPr>
          <w:p w14:paraId="3D07D0FF" w14:textId="6CCB171B" w:rsidR="00DB4C46" w:rsidRPr="00D76B98" w:rsidRDefault="00DB4C46" w:rsidP="00DB4C46">
            <w:pPr>
              <w:contextualSpacing/>
              <w:jc w:val="right"/>
            </w:pPr>
            <w:r>
              <w:t>100</w:t>
            </w:r>
          </w:p>
        </w:tc>
        <w:tc>
          <w:tcPr>
            <w:tcW w:w="1134" w:type="dxa"/>
          </w:tcPr>
          <w:p w14:paraId="6FE99A7B" w14:textId="5BE8FB9C" w:rsidR="00DB4C46" w:rsidRPr="00D76B98" w:rsidRDefault="00DB4C46" w:rsidP="00DB4C46">
            <w:pPr>
              <w:suppressAutoHyphens/>
              <w:autoSpaceDE w:val="0"/>
              <w:autoSpaceDN w:val="0"/>
              <w:contextualSpacing/>
              <w:jc w:val="center"/>
            </w:pPr>
            <w:r w:rsidRPr="006254B0">
              <w:t>2019</w:t>
            </w:r>
          </w:p>
        </w:tc>
        <w:tc>
          <w:tcPr>
            <w:tcW w:w="1417" w:type="dxa"/>
            <w:vAlign w:val="center"/>
          </w:tcPr>
          <w:p w14:paraId="6FD84456" w14:textId="05381244" w:rsidR="00DB4C46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56C2878F" w14:textId="594C6B79" w:rsidR="00DB4C46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United Kingdom</w:t>
            </w:r>
          </w:p>
        </w:tc>
        <w:tc>
          <w:tcPr>
            <w:tcW w:w="1465" w:type="dxa"/>
            <w:vAlign w:val="center"/>
          </w:tcPr>
          <w:p w14:paraId="1F63E63A" w14:textId="07D68339" w:rsidR="00DB4C46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B106BF">
              <w:rPr>
                <w:rFonts w:cs="Times New Roman"/>
                <w:spacing w:val="-3"/>
                <w:szCs w:val="24"/>
              </w:rPr>
              <w:t>Renewables (certificate)</w:t>
            </w:r>
          </w:p>
        </w:tc>
        <w:tc>
          <w:tcPr>
            <w:tcW w:w="1134" w:type="dxa"/>
            <w:vAlign w:val="center"/>
          </w:tcPr>
          <w:p w14:paraId="178E1A3B" w14:textId="61E1BCED" w:rsidR="00DB4C46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7FD75D93" w14:textId="34F78AA1" w:rsidR="00DB4C46" w:rsidRDefault="00DB4C46" w:rsidP="00DB4C46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&lt;EndNote&gt;&lt;Cite&gt;&lt;Author&gt;ITM&lt;/Author&gt;&lt;Year&gt;2020&lt;/Year&gt;&lt;RecNum&gt;1568&lt;/RecNum&gt;&lt;DisplayText&gt;(ITM, 2020c)&lt;/DisplayText&gt;&lt;record&gt;&lt;rec-number&gt;1568&lt;/rec-number&gt;&lt;foreign-keys&gt;&lt;key app="EN" db-id="tx52wpxpgrrtfhepzebp9zsuta92ez5f995d" timestamp="1581405880"&gt;1568&lt;/key&gt;&lt;/foreign-keys&gt;&lt;ref-type name="Web Page"&gt;12&lt;/ref-type&gt;&lt;contributors&gt;&lt;authors&gt;&lt;author&gt;ITM&lt;/author&gt;&lt;/authors&gt;&lt;/contributors&gt;&lt;titles&gt;&lt;title&gt;Gatwick Refuelling Station&lt;/title&gt;&lt;/titles&gt;&lt;number&gt;12.02.2020&lt;/number&gt;&lt;dates&gt;&lt;year&gt;2020&lt;/year&gt;&lt;/dates&gt;&lt;pub-location&gt;Sheffield&lt;/pub-location&gt;&lt;publisher&gt;ITM Power&lt;/publisher&gt;&lt;urls&gt;&lt;related-urls&gt;&lt;url&gt;http://www.itm-power.com/h2stations/gatwick-refueling-station&lt;/url&gt;&lt;/related-urls&gt;&lt;/urls&gt;&lt;/record&gt;&lt;/Cite&gt;&lt;/EndNote&gt;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(ITM, 2020c)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433B35D1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5F0206BA" w14:textId="49996479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8E6D85">
              <w:t>Bus Artois-Gohelle</w:t>
            </w:r>
          </w:p>
        </w:tc>
        <w:tc>
          <w:tcPr>
            <w:tcW w:w="1508" w:type="dxa"/>
          </w:tcPr>
          <w:p w14:paraId="6BC8FD36" w14:textId="1CB0642E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8E6D85">
              <w:t>Alkaline</w:t>
            </w:r>
          </w:p>
        </w:tc>
        <w:tc>
          <w:tcPr>
            <w:tcW w:w="1191" w:type="dxa"/>
          </w:tcPr>
          <w:p w14:paraId="18A6F32F" w14:textId="35FFF39B" w:rsidR="00DB4C46" w:rsidRPr="0038592F" w:rsidRDefault="00DB4C46" w:rsidP="00DB4C46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8E6D85">
              <w:t xml:space="preserve"> 500 </w:t>
            </w:r>
          </w:p>
        </w:tc>
        <w:tc>
          <w:tcPr>
            <w:tcW w:w="1134" w:type="dxa"/>
          </w:tcPr>
          <w:p w14:paraId="57CC2192" w14:textId="3731524F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8E6D85">
              <w:t>2019</w:t>
            </w:r>
          </w:p>
        </w:tc>
        <w:tc>
          <w:tcPr>
            <w:tcW w:w="1417" w:type="dxa"/>
            <w:vAlign w:val="center"/>
          </w:tcPr>
          <w:p w14:paraId="4D30D387" w14:textId="134D4108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652FB4B0" w14:textId="56C2EC54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France</w:t>
            </w:r>
          </w:p>
        </w:tc>
        <w:tc>
          <w:tcPr>
            <w:tcW w:w="1465" w:type="dxa"/>
            <w:vAlign w:val="center"/>
          </w:tcPr>
          <w:p w14:paraId="22EDA924" w14:textId="03DE93AE" w:rsidR="00DB4C46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B106BF">
              <w:rPr>
                <w:rFonts w:cs="Times New Roman"/>
                <w:spacing w:val="-3"/>
                <w:szCs w:val="24"/>
              </w:rPr>
              <w:t>Renewables (certificate)</w:t>
            </w:r>
          </w:p>
        </w:tc>
        <w:tc>
          <w:tcPr>
            <w:tcW w:w="1134" w:type="dxa"/>
            <w:vAlign w:val="center"/>
          </w:tcPr>
          <w:p w14:paraId="764B39E3" w14:textId="4B52ACDF" w:rsidR="00DB4C46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7233AB30" w14:textId="419117CF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&lt;EndNote&gt;&lt;Cite&gt;&lt;Author&gt;McPhy&lt;/Author&gt;&lt;Year&gt;2019&lt;/Year&gt;&lt;RecNum&gt;1570&lt;/RecNum&gt;&lt;DisplayText&gt;(McPhy, 2019)&lt;/DisplayText&gt;&lt;record&gt;&lt;rec-number&gt;1570&lt;/rec-number&gt;&lt;foreign-keys&gt;&lt;key app="EN" db-id="tx52wpxpgrrtfhepzebp9zsuta92ez5f995d" timestamp="1581407045"&gt;1570&lt;/key&gt;&lt;/foreign-keys&gt;&lt;ref-type name="Press Release"&gt;63&lt;/ref-type&gt;&lt;contributors&gt;&lt;authors&gt;&lt;author&gt;McPhy&lt;/author&gt;&lt;/authors&gt;&lt;/contributors&gt;&lt;titles&gt;&lt;title&gt;Inauguration of France’s first refueling station for hydrogen buses&lt;/title&gt;&lt;/titles&gt;&lt;dates&gt;&lt;year&gt;2019&lt;/year&gt;&lt;/dates&gt;&lt;pub-location&gt;La Motte-Fanjas&lt;/pub-location&gt;&lt;publisher&gt;McPhy, S.A.&lt;/publisher&gt;&lt;urls&gt;&lt;/urls&gt;&lt;/record&gt;&lt;/Cite&gt;&lt;/EndNote&gt;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(McPhy,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71567E2E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764D8CE1" w14:textId="52D388FD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MefCO</w:t>
            </w:r>
            <w:r w:rsidRPr="004B3C4B">
              <w:rPr>
                <w:rFonts w:cs="Times New Roman"/>
                <w:spacing w:val="-3"/>
                <w:szCs w:val="24"/>
                <w:vertAlign w:val="subscript"/>
              </w:rPr>
              <w:t>2</w:t>
            </w:r>
          </w:p>
        </w:tc>
        <w:tc>
          <w:tcPr>
            <w:tcW w:w="1508" w:type="dxa"/>
            <w:vAlign w:val="center"/>
          </w:tcPr>
          <w:p w14:paraId="18227B4B" w14:textId="183B32CC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7DE0A0EB" w14:textId="0C3BFA75" w:rsidR="00B106BF" w:rsidRPr="0038592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1</w:t>
            </w:r>
            <w:r w:rsidRPr="0038592F">
              <w:rPr>
                <w:rFonts w:cs="Times New Roman"/>
                <w:spacing w:val="-3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14:paraId="2D8A4BD0" w14:textId="35B9000B" w:rsidR="00B106BF" w:rsidRPr="00555ADB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2019</w:t>
            </w:r>
            <w:r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2D8B2888" w14:textId="4EC88969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Methanol</w:t>
            </w:r>
          </w:p>
        </w:tc>
        <w:tc>
          <w:tcPr>
            <w:tcW w:w="1417" w:type="dxa"/>
            <w:vAlign w:val="center"/>
          </w:tcPr>
          <w:p w14:paraId="4E9EA533" w14:textId="7E4C5B48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1B444F82" w14:textId="432F6FE0" w:rsidR="00B106BF" w:rsidRPr="0038592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5C5DDD">
              <w:t>Renewables (certificate)</w:t>
            </w:r>
          </w:p>
        </w:tc>
        <w:tc>
          <w:tcPr>
            <w:tcW w:w="1134" w:type="dxa"/>
            <w:vAlign w:val="center"/>
          </w:tcPr>
          <w:p w14:paraId="63A7ACF1" w14:textId="06712B89" w:rsidR="00B106BF" w:rsidRPr="0038592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t>Coal power plant</w:t>
            </w:r>
          </w:p>
        </w:tc>
        <w:tc>
          <w:tcPr>
            <w:tcW w:w="2665" w:type="dxa"/>
            <w:vAlign w:val="center"/>
          </w:tcPr>
          <w:p w14:paraId="37346D6B" w14:textId="3EF8A390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&lt;EndNote&gt;&lt;Cite&gt;&lt;Author&gt;MefCO2&lt;/Author&gt;&lt;Year&gt;2019&lt;/Year&gt;&lt;RecNum&gt;1569&lt;/RecNum&gt;&lt;DisplayText&gt;(MefCO&lt;style face="subscript"&gt;2&lt;/style&gt;, 2019)&lt;/DisplayText&gt;&lt;record&gt;&lt;rec-number&gt;1569&lt;/rec-number&gt;&lt;foreign-keys&gt;&lt;key app="EN" db-id="tx52wpxpgrrtfhepzebp9zsuta92ez5f995d" timestamp="1581406638"&gt;1569&lt;/key&gt;&lt;/foreign-keys&gt;&lt;ref-type name="Web Page"&gt;12&lt;/ref-type&gt;&lt;contributors&gt;&lt;authors&gt;&lt;author&gt;&lt;style face="normal" font="default" size="100%"&gt;MefCO&lt;/style&gt;&lt;style face="subscript" font="default" size="100%"&gt;2&lt;/style&gt;&lt;/author&gt;&lt;/authors&gt;&lt;/contributors&gt;&lt;titles&gt;&lt;title&gt;&lt;style face="normal" font="default" size="100%"&gt;MefCO&lt;/style&gt;&lt;style face="subscript" font="default" size="100%"&gt;2&lt;/style&gt;&lt;style face="normal" font="default" size="100%"&gt;: Methanol fuel from CO&lt;/style&gt;&lt;style face="subscript" font="default" size="100%"&gt;2&lt;/style&gt;&lt;/title&gt;&lt;/titles&gt;&lt;number&gt;11.02.2020&lt;/number&gt;&lt;dates&gt;&lt;year&gt;2019&lt;/year&gt;&lt;/dates&gt;&lt;pub-location&gt;Madrid&lt;/pub-location&gt;&lt;publisher&gt;I-deals Innovación &amp;amp; Tecnología Venturing Services, S.L.&lt;/publisher&gt;&lt;urls&gt;&lt;related-urls&gt;&lt;url&gt;http://www.mefco2.eu/&lt;/url&gt;&lt;/related-urls&gt;&lt;/urls&gt;&lt;/record&gt;&lt;/Cite&gt;&lt;/EndNote&gt;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(MefCO</w:t>
            </w:r>
            <w:r w:rsidRPr="004B3C4B">
              <w:rPr>
                <w:rFonts w:cs="Times New Roman"/>
                <w:noProof/>
                <w:spacing w:val="-3"/>
                <w:szCs w:val="24"/>
                <w:vertAlign w:val="subscript"/>
              </w:rPr>
              <w:t>2</w:t>
            </w:r>
            <w:r>
              <w:rPr>
                <w:rFonts w:cs="Times New Roman"/>
                <w:noProof/>
                <w:spacing w:val="-3"/>
                <w:szCs w:val="24"/>
              </w:rPr>
              <w:t>, 2019)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05FEA3D1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769887A1" w14:textId="211624AB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1E5A98">
              <w:lastRenderedPageBreak/>
              <w:t>FReSMe</w:t>
            </w:r>
          </w:p>
        </w:tc>
        <w:tc>
          <w:tcPr>
            <w:tcW w:w="1508" w:type="dxa"/>
            <w:vAlign w:val="center"/>
          </w:tcPr>
          <w:p w14:paraId="54982DF0" w14:textId="69897109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1E5A98">
              <w:t>n.s.</w:t>
            </w:r>
          </w:p>
        </w:tc>
        <w:tc>
          <w:tcPr>
            <w:tcW w:w="1191" w:type="dxa"/>
            <w:vAlign w:val="center"/>
          </w:tcPr>
          <w:p w14:paraId="6D27332A" w14:textId="58C259F5" w:rsidR="00B106B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1E5A98">
              <w:t xml:space="preserve"> n.s. </w:t>
            </w:r>
          </w:p>
        </w:tc>
        <w:tc>
          <w:tcPr>
            <w:tcW w:w="1134" w:type="dxa"/>
            <w:vAlign w:val="center"/>
          </w:tcPr>
          <w:p w14:paraId="13E2D071" w14:textId="3301F73A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1E5A98">
              <w:t>2019</w:t>
            </w:r>
          </w:p>
        </w:tc>
        <w:tc>
          <w:tcPr>
            <w:tcW w:w="1417" w:type="dxa"/>
            <w:vAlign w:val="center"/>
          </w:tcPr>
          <w:p w14:paraId="7F632E07" w14:textId="20E7C3E9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Methanol</w:t>
            </w:r>
          </w:p>
        </w:tc>
        <w:tc>
          <w:tcPr>
            <w:tcW w:w="1417" w:type="dxa"/>
            <w:vAlign w:val="center"/>
          </w:tcPr>
          <w:p w14:paraId="1AE9BE7A" w14:textId="3714F04C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Sweden</w:t>
            </w:r>
          </w:p>
        </w:tc>
        <w:tc>
          <w:tcPr>
            <w:tcW w:w="1465" w:type="dxa"/>
            <w:vAlign w:val="center"/>
          </w:tcPr>
          <w:p w14:paraId="07000CC7" w14:textId="10AFB1C6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t>Surplus</w:t>
            </w:r>
            <w:r w:rsidRPr="005C5DDD">
              <w:t>, renewable</w:t>
            </w:r>
          </w:p>
        </w:tc>
        <w:tc>
          <w:tcPr>
            <w:tcW w:w="1134" w:type="dxa"/>
            <w:vAlign w:val="center"/>
          </w:tcPr>
          <w:p w14:paraId="21170820" w14:textId="6248373C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5C5DDD">
              <w:t>Steel</w:t>
            </w:r>
            <w:r w:rsidR="000A6AA5">
              <w:t xml:space="preserve"> industry</w:t>
            </w:r>
          </w:p>
        </w:tc>
        <w:tc>
          <w:tcPr>
            <w:tcW w:w="2665" w:type="dxa"/>
            <w:vAlign w:val="center"/>
          </w:tcPr>
          <w:p w14:paraId="143D1295" w14:textId="32A28D64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&lt;EndNote&gt;&lt;Cite&gt;&lt;Author&gt;FReSMe&lt;/Author&gt;&lt;Year&gt;2017&lt;/Year&gt;&lt;RecNum&gt;1705&lt;/RecNum&gt;&lt;DisplayText&gt;(FReSMe, 2017; Swedish Hydrogen Development Center, 2019)&lt;/DisplayText&gt;&lt;record&gt;&lt;rec-number&gt;1705&lt;/rec-number&gt;&lt;foreign-keys&gt;&lt;key app="EN" db-id="tx52wpxpgrrtfhepzebp9zsuta92ez5f995d" timestamp="1591342659"&gt;1705&lt;/key&gt;&lt;/foreign-keys&gt;&lt;ref-type name="Web Page"&gt;12&lt;/ref-type&gt;&lt;contributors&gt;&lt;authors&gt;&lt;author&gt;FReSMe&lt;/author&gt;&lt;/authors&gt;&lt;/contributors&gt;&lt;titles&gt;&lt;title&gt;From residual steel gases to methanol&lt;/title&gt;&lt;/titles&gt;&lt;number&gt;05.06.2020&lt;/number&gt;&lt;dates&gt;&lt;year&gt;2017&lt;/year&gt;&lt;/dates&gt;&lt;pub-location&gt;Madrid&lt;/pub-location&gt;&lt;publisher&gt;I-deals Innovación &amp;amp; Tecnología Venturing Services, S.L.&lt;/publisher&gt;&lt;urls&gt;&lt;related-urls&gt;&lt;url&gt;http://www.fresme.eu/&lt;/url&gt;&lt;/related-urls&gt;&lt;/urls&gt;&lt;/record&gt;&lt;/Cite&gt;&lt;Cite&gt;&lt;Author&gt;Swedish Hydrogen Development Center&lt;/Author&gt;&lt;Year&gt;2019&lt;/Year&gt;&lt;RecNum&gt;1706&lt;/RecNum&gt;&lt;record&gt;&lt;rec-number&gt;1706&lt;/rec-number&gt;&lt;foreign-keys&gt;&lt;key app="EN" db-id="tx52wpxpgrrtfhepzebp9zsuta92ez5f995d" timestamp="1591343002"&gt;1706&lt;/key&gt;&lt;/foreign-keys&gt;&lt;ref-type name="Web Page"&gt;12&lt;/ref-type&gt;&lt;contributors&gt;&lt;authors&gt;&lt;author&gt;Swedish Hydrogen Development Center,&lt;/author&gt;&lt;/authors&gt;&lt;/contributors&gt;&lt;titles&gt;&lt;title&gt;The new hydrogen gas plant in Luleå is now inaugurated&lt;/title&gt;&lt;/titles&gt;&lt;number&gt;05.05.2020&lt;/number&gt;&lt;dates&gt;&lt;year&gt;2019&lt;/year&gt;&lt;/dates&gt;&lt;pub-location&gt;Göteborg&lt;/pub-location&gt;&lt;publisher&gt;RISE Research Institutes of Sweden &lt;/publisher&gt;&lt;urls&gt;&lt;related-urls&gt;&lt;url&gt;https://shdc.se/the-new-hydrogen-gas-plant-in-lulea-is-now-inaugurated/&lt;/url&gt;&lt;/related-urls&gt;&lt;/urls&gt;&lt;/record&gt;&lt;/Cite&gt;&lt;/EndNote&gt;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(FReSMe, 2017; Swedish Hydrogen Development Center,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17A3ACD3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69A2A771" w14:textId="33DFE069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Flagship project: Power-to-Gas Baden-Württemberg</w:t>
            </w:r>
          </w:p>
        </w:tc>
        <w:tc>
          <w:tcPr>
            <w:tcW w:w="1508" w:type="dxa"/>
            <w:vAlign w:val="center"/>
          </w:tcPr>
          <w:p w14:paraId="1FFE78C3" w14:textId="2EB0E101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006B9B19" w14:textId="42838654" w:rsidR="00DB4C46" w:rsidRPr="0038592F" w:rsidRDefault="00DB4C46" w:rsidP="00DB4C46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1</w:t>
            </w:r>
            <w:r w:rsidRPr="0038592F">
              <w:rPr>
                <w:rFonts w:cs="Times New Roman"/>
                <w:spacing w:val="-3"/>
                <w:szCs w:val="24"/>
              </w:rPr>
              <w:t>000 + 300</w:t>
            </w:r>
          </w:p>
        </w:tc>
        <w:tc>
          <w:tcPr>
            <w:tcW w:w="1134" w:type="dxa"/>
            <w:vAlign w:val="center"/>
          </w:tcPr>
          <w:p w14:paraId="3B29C1C8" w14:textId="7A60EA58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2019</w:t>
            </w:r>
          </w:p>
        </w:tc>
        <w:tc>
          <w:tcPr>
            <w:tcW w:w="1417" w:type="dxa"/>
            <w:vAlign w:val="center"/>
          </w:tcPr>
          <w:p w14:paraId="4BFBFC3C" w14:textId="730B30BF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1D08624A" w14:textId="0F59F61E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471A5EE6" w14:textId="45D86774" w:rsidR="00DB4C46" w:rsidRPr="0038592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Hydropower</w:t>
            </w:r>
          </w:p>
        </w:tc>
        <w:tc>
          <w:tcPr>
            <w:tcW w:w="1134" w:type="dxa"/>
            <w:vAlign w:val="center"/>
          </w:tcPr>
          <w:p w14:paraId="015C52EB" w14:textId="1FA70F5B" w:rsidR="00DB4C46" w:rsidRPr="0038592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65AF7836" w14:textId="0B9F8274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&lt;EndNote&gt;&lt;Cite&gt;&lt;Author&gt;Del Regno&lt;/Author&gt;&lt;Year&gt;2016&lt;/Year&gt;&lt;RecNum&gt;368&lt;/RecNum&gt;&lt;DisplayText&gt;(Del Regno and Vartmann, 2016; Büssers, 2019)&lt;/DisplayText&gt;&lt;record&gt;&lt;rec-number&gt;368&lt;/rec-number&gt;&lt;foreign-keys&gt;&lt;key app="EN" db-id="tx52wpxpgrrtfhepzebp9zsuta92ez5f995d" timestamp="1470315949"&gt;368&lt;/key&gt;&lt;/foreign-keys&gt;&lt;ref-type name="Web Page"&gt;12&lt;/ref-type&gt;&lt;contributors&gt;&lt;authors&gt;&lt;author&gt;Del Regno, Alexander&lt;/author&gt;&lt;author&gt;Vartmann, Axel&lt;/author&gt;&lt;/authors&gt;&lt;/contributors&gt;&lt;titles&gt;&lt;title&gt;Power-to-Gas-Leuchtturmprojekt: Betreiber und Standort gefunden&lt;/title&gt;&lt;secondary-title&gt;Regenerativer Wasserstoff wird direkt an Wasserkraftwerk am Hochrhein erzeugt&lt;/secondary-title&gt;&lt;/titles&gt;&lt;dates&gt;&lt;year&gt;2016&lt;/year&gt;&lt;pub-dates&gt;&lt;date&gt;22.02.2016&lt;/date&gt;&lt;/pub-dates&gt;&lt;/dates&gt;&lt;pub-location&gt;Stuttgart&lt;/pub-location&gt;&lt;publisher&gt;Zentrum für Sonnenenergie- und Wasserstoff-Forschung Baden-Württemberg (ZSW)&lt;/publisher&gt;&lt;urls&gt;&lt;/urls&gt;&lt;/record&gt;&lt;/Cite&gt;&lt;Cite&gt;&lt;Author&gt;Büssers&lt;/Author&gt;&lt;Year&gt;2019&lt;/Year&gt;&lt;RecNum&gt;1562&lt;/RecNum&gt;&lt;record&gt;&lt;rec-number&gt;1562&lt;/rec-number&gt;&lt;foreign-keys&gt;&lt;key app="EN" db-id="tx52wpxpgrrtfhepzebp9zsuta92ez5f995d" timestamp="1581352783"&gt;1562&lt;/key&gt;&lt;/foreign-keys&gt;&lt;ref-type name="Press Release"&gt;63&lt;/ref-type&gt;&lt;contributors&gt;&lt;authors&gt;&lt;author&gt;Büssers, André&lt;/author&gt;&lt;/authors&gt;&lt;/contributors&gt;&lt;titles&gt;&lt;title&gt;Grüner Wasserstoff aus Wyhlen: Behörden geben grünes Licht&lt;/title&gt;&lt;/titles&gt;&lt;dates&gt;&lt;year&gt;2019&lt;/year&gt;&lt;/dates&gt;&lt;pub-location&gt;Laufenburg&lt;/pub-location&gt;&lt;publisher&gt;Energiedienst Holding AG&lt;/publisher&gt;&lt;urls&gt;&lt;/urls&gt;&lt;/record&gt;&lt;/Cite&gt;&lt;/EndNote&gt;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(Del Regno and Vartmann, 2016; Büssers, 2019)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2C99750A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6E6F5A92" w14:textId="5CF82E14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CA796A">
              <w:t>H2</w:t>
            </w:r>
            <w:r>
              <w:t xml:space="preserve"> Nodes</w:t>
            </w:r>
            <w:r w:rsidRPr="00CA796A">
              <w:t xml:space="preserve"> Pärnu</w:t>
            </w:r>
          </w:p>
        </w:tc>
        <w:tc>
          <w:tcPr>
            <w:tcW w:w="1508" w:type="dxa"/>
          </w:tcPr>
          <w:p w14:paraId="40F28801" w14:textId="30B642D8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CA796A">
              <w:t>PEM</w:t>
            </w:r>
          </w:p>
        </w:tc>
        <w:tc>
          <w:tcPr>
            <w:tcW w:w="1191" w:type="dxa"/>
          </w:tcPr>
          <w:p w14:paraId="335856AC" w14:textId="58C88687" w:rsidR="00DB4C46" w:rsidRDefault="00DB4C46" w:rsidP="00DB4C46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t xml:space="preserve"> 1</w:t>
            </w:r>
            <w:r w:rsidRPr="00CA796A">
              <w:t xml:space="preserve">000 </w:t>
            </w:r>
          </w:p>
        </w:tc>
        <w:tc>
          <w:tcPr>
            <w:tcW w:w="1134" w:type="dxa"/>
          </w:tcPr>
          <w:p w14:paraId="5F01C2D3" w14:textId="3A316ED3" w:rsidR="00DB4C46" w:rsidRDefault="00DB4C46" w:rsidP="00DB4C46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CA796A">
              <w:t>2019</w:t>
            </w:r>
          </w:p>
        </w:tc>
        <w:tc>
          <w:tcPr>
            <w:tcW w:w="1417" w:type="dxa"/>
            <w:vAlign w:val="center"/>
          </w:tcPr>
          <w:p w14:paraId="619BF749" w14:textId="79288F2D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376A952B" w14:textId="1BF928EC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Estonia</w:t>
            </w:r>
          </w:p>
        </w:tc>
        <w:tc>
          <w:tcPr>
            <w:tcW w:w="1465" w:type="dxa"/>
            <w:vAlign w:val="center"/>
          </w:tcPr>
          <w:p w14:paraId="6FF03DE7" w14:textId="085B4D77" w:rsidR="00DB4C46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B106BF">
              <w:rPr>
                <w:rFonts w:cs="Times New Roman"/>
                <w:spacing w:val="-3"/>
                <w:szCs w:val="24"/>
              </w:rPr>
              <w:t>Renewables (certificate)</w:t>
            </w:r>
          </w:p>
        </w:tc>
        <w:tc>
          <w:tcPr>
            <w:tcW w:w="1134" w:type="dxa"/>
            <w:vAlign w:val="center"/>
          </w:tcPr>
          <w:p w14:paraId="7F12E91E" w14:textId="77777777" w:rsidR="00DB4C46" w:rsidRDefault="00DB4C46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0EE970CF" w14:textId="4DE5AC61" w:rsidR="00DB4C46" w:rsidRPr="0038592F" w:rsidRDefault="00DB4C46" w:rsidP="00DB4C46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&lt;EndNote&gt;&lt;Cite&gt;&lt;Author&gt;Løkke&lt;/Author&gt;&lt;Year&gt;2017&lt;/Year&gt;&lt;RecNum&gt;1717&lt;/RecNum&gt;&lt;DisplayText&gt;(Løkke and Simonsen, 2017)&lt;/DisplayText&gt;&lt;record&gt;&lt;rec-number&gt;1717&lt;/rec-number&gt;&lt;foreign-keys&gt;&lt;key app="EN" db-id="tx52wpxpgrrtfhepzebp9zsuta92ez5f995d" timestamp="1591779087"&gt;1717&lt;/key&gt;&lt;/foreign-keys&gt;&lt;ref-type name="Press Release"&gt;63&lt;/ref-type&gt;&lt;contributors&gt;&lt;authors&gt;&lt;author&gt;Løkke, Jon André&lt;/author&gt;&lt;author&gt;Simonsen, Bjørn&lt;/author&gt;&lt;/authors&gt;&lt;/contributors&gt;&lt;titles&gt;&lt;title&gt;Awarded contract for hydrogen electrolyser and fuel-ing station in Estonia&lt;/title&gt;&lt;/titles&gt;&lt;dates&gt;&lt;year&gt;2017&lt;/year&gt;&lt;/dates&gt;&lt;pub-location&gt;Oslo&lt;/pub-location&gt;&lt;publisher&gt;Nel Hydrogen Solutions,&lt;/publisher&gt;&lt;urls&gt;&lt;/urls&gt;&lt;/record&gt;&lt;/Cite&gt;&lt;/EndNote&gt;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(Løkke and Simonsen, 2017)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7DCD9856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15FA0BAD" w14:textId="15755FF5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CA796A">
              <w:t>H2 Nodes Riga</w:t>
            </w:r>
          </w:p>
        </w:tc>
        <w:tc>
          <w:tcPr>
            <w:tcW w:w="1508" w:type="dxa"/>
          </w:tcPr>
          <w:p w14:paraId="349EA791" w14:textId="52EF0289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CA796A">
              <w:t>PEM</w:t>
            </w:r>
          </w:p>
        </w:tc>
        <w:tc>
          <w:tcPr>
            <w:tcW w:w="1191" w:type="dxa"/>
          </w:tcPr>
          <w:p w14:paraId="458F3699" w14:textId="2B3D0E7B" w:rsidR="00B106B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t xml:space="preserve"> 1</w:t>
            </w:r>
            <w:r w:rsidRPr="00CA796A">
              <w:t xml:space="preserve">000 </w:t>
            </w:r>
          </w:p>
        </w:tc>
        <w:tc>
          <w:tcPr>
            <w:tcW w:w="1134" w:type="dxa"/>
          </w:tcPr>
          <w:p w14:paraId="222E6C04" w14:textId="79D00CB9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CA796A">
              <w:t>2020</w:t>
            </w:r>
          </w:p>
        </w:tc>
        <w:tc>
          <w:tcPr>
            <w:tcW w:w="1417" w:type="dxa"/>
            <w:vAlign w:val="center"/>
          </w:tcPr>
          <w:p w14:paraId="69F2A686" w14:textId="0C28D97B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1CEB510D" w14:textId="6D418166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Latvia</w:t>
            </w:r>
          </w:p>
        </w:tc>
        <w:tc>
          <w:tcPr>
            <w:tcW w:w="1465" w:type="dxa"/>
            <w:vAlign w:val="center"/>
          </w:tcPr>
          <w:p w14:paraId="4D86C3F2" w14:textId="35D1D352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851270">
              <w:t>Renewables (certificate)</w:t>
            </w:r>
          </w:p>
        </w:tc>
        <w:tc>
          <w:tcPr>
            <w:tcW w:w="1134" w:type="dxa"/>
            <w:vAlign w:val="center"/>
          </w:tcPr>
          <w:p w14:paraId="18D6B137" w14:textId="4DA4BB91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851270">
              <w:t>-</w:t>
            </w:r>
          </w:p>
        </w:tc>
        <w:tc>
          <w:tcPr>
            <w:tcW w:w="2665" w:type="dxa"/>
            <w:vAlign w:val="center"/>
          </w:tcPr>
          <w:p w14:paraId="0A91288E" w14:textId="13860E13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&lt;EndNote&gt;&lt;Cite&gt;&lt;Author&gt;FuelCellsWorks&lt;/Author&gt;&lt;Year&gt;2020&lt;/Year&gt;&lt;RecNum&gt;1718&lt;/RecNum&gt;&lt;DisplayText&gt;(FuelCellsWorks, 2020b)&lt;/DisplayText&gt;&lt;record&gt;&lt;rec-number&gt;1718&lt;/rec-number&gt;&lt;foreign-keys&gt;&lt;key app="EN" db-id="tx52wpxpgrrtfhepzebp9zsuta92ez5f995d" timestamp="1591779365"&gt;1718&lt;/key&gt;&lt;/foreign-keys&gt;&lt;ref-type name="Web Page"&gt;12&lt;/ref-type&gt;&lt;contributors&gt;&lt;authors&gt;&lt;author&gt;FuelCellsWorks&lt;/author&gt;&lt;/authors&gt;&lt;/contributors&gt;&lt;titles&gt;&lt;title&gt;Hydrogen-Powered Trolleybuses put into Service in Riga&lt;/title&gt;&lt;/titles&gt;&lt;number&gt;10.06.2020&lt;/number&gt;&lt;dates&gt;&lt;year&gt;2020&lt;/year&gt;&lt;/dates&gt;&lt;pub-location&gt;n.n.&lt;/pub-location&gt;&lt;publisher&gt;FuelCellsWorks&lt;/publisher&gt;&lt;urls&gt;&lt;related-urls&gt;&lt;url&gt;https://fuelcellsworks.com/news/hydrogen-powered-trolleybuses-put-into-service-in-riga/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(FuelCellsWorks, 2020b)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7B727588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6C7B465D" w14:textId="4C63048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EF0908">
              <w:t>Wasserkraft Gösgen</w:t>
            </w:r>
          </w:p>
        </w:tc>
        <w:tc>
          <w:tcPr>
            <w:tcW w:w="1508" w:type="dxa"/>
          </w:tcPr>
          <w:p w14:paraId="5047566C" w14:textId="0DB19EEA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EF0908">
              <w:t>n.s.</w:t>
            </w:r>
          </w:p>
        </w:tc>
        <w:tc>
          <w:tcPr>
            <w:tcW w:w="1191" w:type="dxa"/>
          </w:tcPr>
          <w:p w14:paraId="5BCB48B8" w14:textId="550CA282" w:rsidR="00B106BF" w:rsidRPr="0038592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t>2000</w:t>
            </w:r>
          </w:p>
        </w:tc>
        <w:tc>
          <w:tcPr>
            <w:tcW w:w="1134" w:type="dxa"/>
          </w:tcPr>
          <w:p w14:paraId="20B1B2BB" w14:textId="26D663F7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t>2020</w:t>
            </w:r>
          </w:p>
        </w:tc>
        <w:tc>
          <w:tcPr>
            <w:tcW w:w="1417" w:type="dxa"/>
            <w:vAlign w:val="center"/>
          </w:tcPr>
          <w:p w14:paraId="5C227B63" w14:textId="728C28C4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31E45B6F" w14:textId="03725128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Switzerland</w:t>
            </w:r>
          </w:p>
        </w:tc>
        <w:tc>
          <w:tcPr>
            <w:tcW w:w="1465" w:type="dxa"/>
            <w:vAlign w:val="center"/>
          </w:tcPr>
          <w:p w14:paraId="2179D1C0" w14:textId="43BC8E28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851270">
              <w:t>Hydropower</w:t>
            </w:r>
          </w:p>
        </w:tc>
        <w:tc>
          <w:tcPr>
            <w:tcW w:w="1134" w:type="dxa"/>
            <w:vAlign w:val="center"/>
          </w:tcPr>
          <w:p w14:paraId="22108E63" w14:textId="33A65E43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851270">
              <w:t>-</w:t>
            </w:r>
          </w:p>
        </w:tc>
        <w:tc>
          <w:tcPr>
            <w:tcW w:w="2665" w:type="dxa"/>
            <w:vAlign w:val="center"/>
          </w:tcPr>
          <w:p w14:paraId="20947C54" w14:textId="7F595B4D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&lt;EndNote&gt;&lt;Cite&gt;&lt;Author&gt;Alpiq&lt;/Author&gt;&lt;Year&gt;2019&lt;/Year&gt;&lt;RecNum&gt;1571&lt;/RecNum&gt;&lt;DisplayText&gt;(Alpiq, 2019)&lt;/DisplayText&gt;&lt;record&gt;&lt;rec-number&gt;1571&lt;/rec-number&gt;&lt;foreign-keys&gt;&lt;key app="EN" db-id="tx52wpxpgrrtfhepzebp9zsuta92ez5f995d" timestamp="1581515020"&gt;1571&lt;/key&gt;&lt;/foreign-keys&gt;&lt;ref-type name="Press Release"&gt;63&lt;/ref-type&gt;&lt;contributors&gt;&lt;authors&gt;&lt;author&gt;Alpiq&lt;/author&gt;&lt;/authors&gt;&lt;/contributors&gt;&lt;titles&gt;&lt;title&gt;Alpiq and H2 Energy achieve milestone for the development hydrogen-powered mobility in Switzerland&lt;/title&gt;&lt;/titles&gt;&lt;dates&gt;&lt;year&gt;2019&lt;/year&gt;&lt;/dates&gt;&lt;pub-location&gt;Lausanne&lt;/pub-location&gt;&lt;publisher&gt;Alpiq Holding AG&lt;/publisher&gt;&lt;urls&gt;&lt;related-urls&gt;&lt;url&gt;https://www.alpiq.com/alpiq-group/media-relations/media-releases/media-release-detail/alpiq-and-h2-energy-achieve-milestone-for-the-development-hydrogen-powered-mobility-in-switzerland/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(Alpiq,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62911EE2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262B2D62" w14:textId="24D2258F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6254B0">
              <w:t>Birmingham</w:t>
            </w:r>
          </w:p>
        </w:tc>
        <w:tc>
          <w:tcPr>
            <w:tcW w:w="1508" w:type="dxa"/>
          </w:tcPr>
          <w:p w14:paraId="6178D793" w14:textId="2CF79739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6254B0">
              <w:t>PEM</w:t>
            </w:r>
          </w:p>
        </w:tc>
        <w:tc>
          <w:tcPr>
            <w:tcW w:w="1191" w:type="dxa"/>
          </w:tcPr>
          <w:p w14:paraId="73F30D79" w14:textId="317128FE" w:rsidR="00B106BF" w:rsidRPr="0038592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t>100</w:t>
            </w:r>
          </w:p>
        </w:tc>
        <w:tc>
          <w:tcPr>
            <w:tcW w:w="1134" w:type="dxa"/>
          </w:tcPr>
          <w:p w14:paraId="4E58CA73" w14:textId="5D3E7675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6254B0">
              <w:t>20</w:t>
            </w:r>
            <w:r>
              <w:t>20</w:t>
            </w:r>
          </w:p>
        </w:tc>
        <w:tc>
          <w:tcPr>
            <w:tcW w:w="1417" w:type="dxa"/>
            <w:vAlign w:val="center"/>
          </w:tcPr>
          <w:p w14:paraId="3F5B8268" w14:textId="40534CB5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34A6A773" w14:textId="56B28C4D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United Kingdom</w:t>
            </w:r>
          </w:p>
        </w:tc>
        <w:tc>
          <w:tcPr>
            <w:tcW w:w="1465" w:type="dxa"/>
            <w:vAlign w:val="center"/>
          </w:tcPr>
          <w:p w14:paraId="4BE5A483" w14:textId="107AFFFE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851270">
              <w:t>n.s.</w:t>
            </w:r>
          </w:p>
        </w:tc>
        <w:tc>
          <w:tcPr>
            <w:tcW w:w="1134" w:type="dxa"/>
            <w:vAlign w:val="center"/>
          </w:tcPr>
          <w:p w14:paraId="77ED59D1" w14:textId="59BB69F8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851270">
              <w:t>-</w:t>
            </w:r>
          </w:p>
        </w:tc>
        <w:tc>
          <w:tcPr>
            <w:tcW w:w="2665" w:type="dxa"/>
            <w:vAlign w:val="center"/>
          </w:tcPr>
          <w:p w14:paraId="7872AE2E" w14:textId="703337B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&lt;EndNote&gt;&lt;Cite&gt;&lt;Author&gt;ITM&lt;/Author&gt;&lt;Year&gt;2020&lt;/Year&gt;&lt;RecNum&gt;1567&lt;/RecNum&gt;&lt;DisplayText&gt;(ITM, 2020b)&lt;/DisplayText&gt;&lt;record&gt;&lt;rec-number&gt;1567&lt;/rec-number&gt;&lt;foreign-keys&gt;&lt;key app="EN" db-id="tx52wpxpgrrtfhepzebp9zsuta92ez5f995d" timestamp="1581405737"&gt;1567&lt;/key&gt;&lt;/foreign-keys&gt;&lt;ref-type name="Web Page"&gt;12&lt;/ref-type&gt;&lt;contributors&gt;&lt;authors&gt;&lt;author&gt;ITM&lt;/author&gt;&lt;/authors&gt;&lt;/contributors&gt;&lt;titles&gt;&lt;title&gt;Birmingham Bus&lt;/title&gt;&lt;/titles&gt;&lt;number&gt;12.02.2020&lt;/number&gt;&lt;dates&gt;&lt;year&gt;2020&lt;/year&gt;&lt;/dates&gt;&lt;pub-location&gt;Sheffield&lt;/pub-location&gt;&lt;publisher&gt;ITM Power&lt;/publisher&gt;&lt;urls&gt;&lt;related-urls&gt;&lt;url&gt;https://www.itm-power.com/h2-stations/birmingham-bus&lt;/url&gt;&lt;/related-urls&gt;&lt;/urls&gt;&lt;/record&gt;&lt;/Cite&gt;&lt;/EndNote&gt;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(ITM, 2020b)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77A12E50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7595B3E4" w14:textId="5D8C8BFD" w:rsidR="00B106BF" w:rsidRPr="006254B0" w:rsidRDefault="00B106BF" w:rsidP="00B106BF">
            <w:pPr>
              <w:suppressAutoHyphens/>
              <w:autoSpaceDE w:val="0"/>
              <w:autoSpaceDN w:val="0"/>
              <w:contextualSpacing/>
            </w:pPr>
            <w:r w:rsidRPr="00D0586E">
              <w:t>Kläranlage Sonneberg-Heubisch</w:t>
            </w:r>
          </w:p>
        </w:tc>
        <w:tc>
          <w:tcPr>
            <w:tcW w:w="1508" w:type="dxa"/>
            <w:vAlign w:val="center"/>
          </w:tcPr>
          <w:p w14:paraId="0B23322F" w14:textId="73E34A77" w:rsidR="00B106BF" w:rsidRPr="006254B0" w:rsidRDefault="00B106BF" w:rsidP="00B106BF">
            <w:pPr>
              <w:suppressAutoHyphens/>
              <w:autoSpaceDE w:val="0"/>
              <w:autoSpaceDN w:val="0"/>
              <w:contextualSpacing/>
            </w:pPr>
            <w:r w:rsidRPr="00D0586E">
              <w:t>Alkaline</w:t>
            </w:r>
          </w:p>
        </w:tc>
        <w:tc>
          <w:tcPr>
            <w:tcW w:w="1191" w:type="dxa"/>
            <w:vAlign w:val="center"/>
          </w:tcPr>
          <w:p w14:paraId="6048EE65" w14:textId="71ACA419" w:rsidR="00B106BF" w:rsidRDefault="00B106BF" w:rsidP="00B106BF">
            <w:pPr>
              <w:contextualSpacing/>
              <w:jc w:val="right"/>
            </w:pPr>
            <w:r w:rsidRPr="00D0586E">
              <w:t>5630</w:t>
            </w:r>
          </w:p>
        </w:tc>
        <w:tc>
          <w:tcPr>
            <w:tcW w:w="1134" w:type="dxa"/>
            <w:vAlign w:val="center"/>
          </w:tcPr>
          <w:p w14:paraId="68EE70CE" w14:textId="07205071" w:rsidR="00B106BF" w:rsidRPr="006254B0" w:rsidRDefault="00B106BF" w:rsidP="00B106BF">
            <w:pPr>
              <w:suppressAutoHyphens/>
              <w:autoSpaceDE w:val="0"/>
              <w:autoSpaceDN w:val="0"/>
              <w:contextualSpacing/>
              <w:jc w:val="center"/>
            </w:pPr>
            <w:r w:rsidRPr="00D0586E">
              <w:t>2020</w:t>
            </w:r>
          </w:p>
        </w:tc>
        <w:tc>
          <w:tcPr>
            <w:tcW w:w="1417" w:type="dxa"/>
            <w:vAlign w:val="center"/>
          </w:tcPr>
          <w:p w14:paraId="1E6A800E" w14:textId="00403349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76BF5E2B" w14:textId="5A07F183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46FDB014" w14:textId="3139CA4D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851270">
              <w:t>Renewables (certificate)</w:t>
            </w:r>
          </w:p>
        </w:tc>
        <w:tc>
          <w:tcPr>
            <w:tcW w:w="1134" w:type="dxa"/>
            <w:vAlign w:val="center"/>
          </w:tcPr>
          <w:p w14:paraId="5A7B6252" w14:textId="3548FECA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268C8398" w14:textId="679BAE52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&lt;EndNote&gt;&lt;Cite&gt;&lt;Author&gt;Jentsch&lt;/Author&gt;&lt;Year&gt;2019&lt;/Year&gt;&lt;RecNum&gt;1596&lt;/RecNum&gt;&lt;DisplayText&gt;(Jentsch and Büttner, 2019)&lt;/DisplayText&gt;&lt;record&gt;&lt;rec-number&gt;1596&lt;/rec-number&gt;&lt;foreign-keys&gt;&lt;key app="EN" db-id="tx52wpxpgrrtfhepzebp9zsuta92ez5f995d" timestamp="1581936650"&gt;1596&lt;/key&gt;&lt;/foreign-keys&gt;&lt;ref-type name="Journal Article"&gt;17&lt;/ref-type&gt;&lt;contributors&gt;&lt;authors&gt;&lt;author&gt;Jentsch, Mark F.&lt;/author&gt;&lt;author&gt;Büttner, Sebastian&lt;/author&gt;&lt;/authors&gt;&lt;/contributors&gt;&lt;titles&gt;&lt;title&gt;Dezentrale Umsetzung der Energie- und Verkehrswende mit Wasserstoffsystemen auf Kläranlagen&lt;/title&gt;&lt;secondary-title&gt;gwf - Gas|Erdgas&lt;/secondary-title&gt;&lt;/titles&gt;&lt;periodical&gt;&lt;full-title&gt;gwf - Gas|Erdgas&lt;/full-title&gt;&lt;/periodical&gt;&lt;pages&gt;28-39&lt;/pages&gt;&lt;volume&gt;6&lt;/volume&gt;&lt;dates&gt;&lt;year&gt;2019&lt;/year&gt;&lt;/dates&gt;&lt;urls&gt;&lt;/urls&gt;&lt;/record&gt;&lt;/Cite&gt;&lt;/EndNote&gt;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(Jentsch and Büttner,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08BA6FB3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25FBE531" w14:textId="096F48E8" w:rsidR="00B106BF" w:rsidRPr="006254B0" w:rsidRDefault="00B106BF" w:rsidP="00B106BF">
            <w:pPr>
              <w:suppressAutoHyphens/>
              <w:autoSpaceDE w:val="0"/>
              <w:autoSpaceDN w:val="0"/>
              <w:contextualSpacing/>
            </w:pPr>
            <w:r>
              <w:t>Refuelling station Ellhöft</w:t>
            </w:r>
          </w:p>
        </w:tc>
        <w:tc>
          <w:tcPr>
            <w:tcW w:w="1508" w:type="dxa"/>
          </w:tcPr>
          <w:p w14:paraId="4B9450E2" w14:textId="0D4CA2D5" w:rsidR="00B106BF" w:rsidRPr="006254B0" w:rsidRDefault="00B106BF" w:rsidP="00B106BF">
            <w:pPr>
              <w:suppressAutoHyphens/>
              <w:autoSpaceDE w:val="0"/>
              <w:autoSpaceDN w:val="0"/>
              <w:contextualSpacing/>
            </w:pPr>
            <w:r>
              <w:t>PEM</w:t>
            </w:r>
          </w:p>
        </w:tc>
        <w:tc>
          <w:tcPr>
            <w:tcW w:w="1191" w:type="dxa"/>
          </w:tcPr>
          <w:p w14:paraId="13EFBDE7" w14:textId="500F81D8" w:rsidR="00B106BF" w:rsidRDefault="00B106BF" w:rsidP="00B106BF">
            <w:pPr>
              <w:contextualSpacing/>
              <w:jc w:val="right"/>
            </w:pPr>
            <w:r>
              <w:t>250</w:t>
            </w:r>
          </w:p>
        </w:tc>
        <w:tc>
          <w:tcPr>
            <w:tcW w:w="1134" w:type="dxa"/>
          </w:tcPr>
          <w:p w14:paraId="6F550B8D" w14:textId="7DF52BB5" w:rsidR="00B106BF" w:rsidRPr="006254B0" w:rsidRDefault="00B106BF" w:rsidP="00B106BF">
            <w:pPr>
              <w:suppressAutoHyphens/>
              <w:autoSpaceDE w:val="0"/>
              <w:autoSpaceDN w:val="0"/>
              <w:contextualSpacing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14:paraId="2CA908C0" w14:textId="419AC2B4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6BC17036" w14:textId="692C4848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238692B4" w14:textId="4310707A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6DE0C499" w14:textId="664B8DD0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76FAA5E0" w14:textId="4A77B828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&lt;EndNote&gt;&lt;Cite&gt;&lt;Author&gt;Friedrich&lt;/Author&gt;&lt;Year&gt;2018&lt;/Year&gt;&lt;RecNum&gt;1589&lt;/RecNum&gt;&lt;DisplayText&gt;(Friedrich, 2018)&lt;/DisplayText&gt;&lt;record&gt;&lt;rec-number&gt;1589&lt;/rec-number&gt;&lt;foreign-keys&gt;&lt;key app="EN" db-id="tx52wpxpgrrtfhepzebp9zsuta92ez5f995d" timestamp="1581610789"&gt;1589&lt;/key&gt;&lt;/foreign-keys&gt;&lt;ref-type name="Press Release"&gt;63&lt;/ref-type&gt;&lt;contributors&gt;&lt;authors&gt;&lt;author&gt;Friedrich, Birka&lt;/author&gt;&lt;/authors&gt;&lt;/contributors&gt;&lt;titles&gt;&lt;title&gt;Citizen Wind Park Ellhöft (Bürgerwindpark Ellhöft) deploys PEM electrolyser by H-TEC SYSTEMS for wind energy conversion&lt;/title&gt;&lt;/titles&gt;&lt;dates&gt;&lt;year&gt;2018&lt;/year&gt;&lt;/dates&gt;&lt;pub-location&gt;Lübeck&lt;/pub-location&gt;&lt;publisher&gt;H-TEC SYSTEMS&lt;/publisher&gt;&lt;urls&gt;&lt;/urls&gt;&lt;/record&gt;&lt;/Cite&gt;&lt;/EndNote&gt;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(Friedrich, 2018)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6F4FD67E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00F6D459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Infinity 1</w:t>
            </w:r>
          </w:p>
        </w:tc>
        <w:tc>
          <w:tcPr>
            <w:tcW w:w="1508" w:type="dxa"/>
            <w:vAlign w:val="center"/>
          </w:tcPr>
          <w:p w14:paraId="183CF96E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7639B30C" w14:textId="296F3E23" w:rsidR="00B106BF" w:rsidRPr="0038592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1000</w:t>
            </w:r>
          </w:p>
        </w:tc>
        <w:tc>
          <w:tcPr>
            <w:tcW w:w="1134" w:type="dxa"/>
            <w:vAlign w:val="center"/>
          </w:tcPr>
          <w:p w14:paraId="1E96C0A5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2020</w:t>
            </w:r>
          </w:p>
        </w:tc>
        <w:tc>
          <w:tcPr>
            <w:tcW w:w="1417" w:type="dxa"/>
            <w:vAlign w:val="center"/>
          </w:tcPr>
          <w:p w14:paraId="1872D75A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bio. Methanation</w:t>
            </w:r>
          </w:p>
        </w:tc>
        <w:tc>
          <w:tcPr>
            <w:tcW w:w="1417" w:type="dxa"/>
            <w:vAlign w:val="center"/>
          </w:tcPr>
          <w:p w14:paraId="08BC610E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0DA579DE" w14:textId="1AE2C339" w:rsidR="00B106BF" w:rsidRPr="0038592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t>Surplus</w:t>
            </w:r>
            <w:r w:rsidRPr="008E0577">
              <w:t>, renewable</w:t>
            </w:r>
          </w:p>
        </w:tc>
        <w:tc>
          <w:tcPr>
            <w:tcW w:w="1134" w:type="dxa"/>
            <w:vAlign w:val="center"/>
          </w:tcPr>
          <w:p w14:paraId="3D99D8F1" w14:textId="412646B7" w:rsidR="00B106BF" w:rsidRPr="0038592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t>WWT</w:t>
            </w:r>
            <w:r w:rsidRPr="008E0577">
              <w:t xml:space="preserve"> plant</w:t>
            </w:r>
          </w:p>
        </w:tc>
        <w:tc>
          <w:tcPr>
            <w:tcW w:w="2665" w:type="dxa"/>
            <w:vAlign w:val="center"/>
          </w:tcPr>
          <w:p w14:paraId="3DE402E5" w14:textId="62E31B44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&lt;EndNote&gt;&lt;Cite&gt;&lt;Author&gt;Schattenhofer&lt;/Author&gt;&lt;Year&gt;2017&lt;/Year&gt;&lt;RecNum&gt;932&lt;/RecNum&gt;&lt;DisplayText&gt;(Hausemer and Pentz, 2017; Schattenhofer, 2017)&lt;/DisplayText&gt;&lt;record&gt;&lt;rec-number&gt;932&lt;/rec-number&gt;&lt;foreign-keys&gt;&lt;key app="EN" db-id="tx52wpxpgrrtfhepzebp9zsuta92ez5f995d" timestamp="1513767440"&gt;932&lt;/key&gt;&lt;/foreign-keys&gt;&lt;ref-type name="Newspaper Article"&gt;23&lt;/ref-type&gt;&lt;contributors&gt;&lt;authors&gt;&lt;author&gt;Schattenhofer, Suzanne&lt;/author&gt;&lt;/authors&gt;&lt;/contributors&gt;&lt;titles&gt;&lt;title&gt;Pfaffenhofen gibt Gas - erneuerbar&lt;/title&gt;&lt;secondary-title&gt;Donaukurier&lt;/secondary-title&gt;&lt;/titles&gt;&lt;dates&gt;&lt;year&gt;2017&lt;/year&gt;&lt;pub-dates&gt;&lt;date&gt;25.10.2017&lt;/date&gt;&lt;/pub-dates&gt;&lt;/dates&gt;&lt;pub-location&gt;Ingloldstadt&lt;/pub-location&gt;&lt;publisher&gt;Donaukurier GmbH&lt;/publisher&gt;&lt;urls&gt;&lt;related-urls&gt;&lt;url&gt;&lt;style face="underline" font="default" size="100%"&gt;http://www.donaukurier.de/nachrichten/wirtschaft/lokalewirtschaft/Pfaffenhofen-Pfaffenhofen-gibt-Gas-erneuerbar;art1735,3569895&lt;/style&gt;&lt;/url&gt;&lt;/related-urls&gt;&lt;/urls&gt;&lt;/record&gt;&lt;/Cite&gt;&lt;Cite&gt;&lt;Author&gt;Hausemer&lt;/Author&gt;&lt;Year&gt;2017&lt;/Year&gt;&lt;RecNum&gt;931&lt;/RecNum&gt;&lt;record&gt;&lt;rec-number&gt;931&lt;/rec-number&gt;&lt;foreign-keys&gt;&lt;key app="EN" db-id="tx52wpxpgrrtfhepzebp9zsuta92ez5f995d" timestamp="1513766827"&gt;931&lt;/key&gt;&lt;/foreign-keys&gt;&lt;ref-type name="Press Release"&gt;63&lt;/ref-type&gt;&lt;contributors&gt;&lt;authors&gt;&lt;author&gt;Hausemer, Rebekka&lt;/author&gt;&lt;author&gt;Pentz, Tim-Åke Pentz&lt;/author&gt;&lt;/authors&gt;&lt;/contributors&gt;&lt;titles&gt;&lt;title&gt;Electrochaea realisiert Power-to-Gas- Anlage für ein nachhaltiges Pfaffenhofen&lt;/title&gt;&lt;/titles&gt;&lt;dates&gt;&lt;year&gt;2017&lt;/year&gt;&lt;pub-dates&gt;&lt;date&gt;13.11.&lt;/date&gt;&lt;/pub-dates&gt;&lt;/dates&gt;&lt;pub-location&gt;Planegg, Pfaffenhofen&lt;/pub-location&gt;&lt;publisher&gt;Elektrochaea&lt;/publisher&gt;&lt;urls&gt;&lt;/urls&gt;&lt;/record&gt;&lt;/Cite&gt;&lt;/EndNote&gt;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(Hausemer and Pentz, 2017; Schattenhofer, 2017)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79B46995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4B74E734" w14:textId="0DF267C2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5774EF">
              <w:t>Nachbarschaftsqurtier Fliegerhorst Oldenburg</w:t>
            </w:r>
          </w:p>
        </w:tc>
        <w:tc>
          <w:tcPr>
            <w:tcW w:w="1508" w:type="dxa"/>
            <w:vAlign w:val="center"/>
          </w:tcPr>
          <w:p w14:paraId="5ED6A322" w14:textId="27833FA4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5774EF">
              <w:t>n.s.</w:t>
            </w:r>
          </w:p>
        </w:tc>
        <w:tc>
          <w:tcPr>
            <w:tcW w:w="1191" w:type="dxa"/>
            <w:vAlign w:val="center"/>
          </w:tcPr>
          <w:p w14:paraId="6B3D491C" w14:textId="712D38F6" w:rsidR="00B106B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5774EF">
              <w:t>n.s.</w:t>
            </w:r>
          </w:p>
        </w:tc>
        <w:tc>
          <w:tcPr>
            <w:tcW w:w="1134" w:type="dxa"/>
            <w:vAlign w:val="center"/>
          </w:tcPr>
          <w:p w14:paraId="292A9762" w14:textId="6EEF3305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5774EF">
              <w:t>20</w:t>
            </w:r>
            <w:r>
              <w:t>20</w:t>
            </w:r>
          </w:p>
        </w:tc>
        <w:tc>
          <w:tcPr>
            <w:tcW w:w="1417" w:type="dxa"/>
            <w:vAlign w:val="center"/>
          </w:tcPr>
          <w:p w14:paraId="61FE46C4" w14:textId="6985382E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72EDC7EF" w14:textId="36C9362C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78599953" w14:textId="53FB70A3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8E0577">
              <w:t>Wind, PV</w:t>
            </w:r>
          </w:p>
        </w:tc>
        <w:tc>
          <w:tcPr>
            <w:tcW w:w="1134" w:type="dxa"/>
            <w:vAlign w:val="center"/>
          </w:tcPr>
          <w:p w14:paraId="5CBDAAE2" w14:textId="701CFDA5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8E0577">
              <w:t>n.s.</w:t>
            </w:r>
          </w:p>
        </w:tc>
        <w:tc>
          <w:tcPr>
            <w:tcW w:w="2665" w:type="dxa"/>
            <w:vAlign w:val="center"/>
          </w:tcPr>
          <w:p w14:paraId="271C09E5" w14:textId="52247C34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&lt;EndNote&gt;&lt;Cite&gt;&lt;Author&gt;Meister&lt;/Author&gt;&lt;Year&gt;2019&lt;/Year&gt;&lt;RecNum&gt;1572&lt;/RecNum&gt;&lt;DisplayText&gt;(Meister, 2019)&lt;/DisplayText&gt;&lt;record&gt;&lt;rec-number&gt;1572&lt;/rec-number&gt;&lt;foreign-keys&gt;&lt;key app="EN" db-id="tx52wpxpgrrtfhepzebp9zsuta92ez5f995d" timestamp="1581517014"&gt;1572&lt;/key&gt;&lt;/foreign-keys&gt;&lt;ref-type name="Web Page"&gt;12&lt;/ref-type&gt;&lt;contributors&gt;&lt;authors&gt;&lt;author&gt;Meister, Jürgen&lt;/author&gt;&lt;/authors&gt;&lt;/contributors&gt;&lt;titles&gt;&lt;title&gt;2019 – Ein spannendes Projektjahr geht zu Ende&lt;/title&gt;&lt;/titles&gt;&lt;number&gt;12.02.2020&lt;/number&gt;&lt;dates&gt;&lt;year&gt;2019&lt;/year&gt;&lt;/dates&gt;&lt;pub-location&gt;Oldenburg&lt;/pub-location&gt;&lt;publisher&gt;OFFIS e. V.&lt;/publisher&gt;&lt;urls&gt;&lt;related-urls&gt;&lt;url&gt;https://www.enaq-fliegerhorst.de/jahresrueckblick-2019/&lt;/url&gt;&lt;/related-urls&gt;&lt;/urls&gt;&lt;/record&gt;&lt;/Cite&gt;&lt;/EndNote&gt;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(Meister,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2F471194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61420EB8" w14:textId="0DF3DC72" w:rsidR="00B106BF" w:rsidRPr="005774EF" w:rsidRDefault="00B106BF" w:rsidP="00B106BF">
            <w:pPr>
              <w:suppressAutoHyphens/>
              <w:autoSpaceDE w:val="0"/>
              <w:autoSpaceDN w:val="0"/>
              <w:contextualSpacing/>
            </w:pPr>
            <w:r w:rsidRPr="009C4B81">
              <w:t>eFarm</w:t>
            </w:r>
          </w:p>
        </w:tc>
        <w:tc>
          <w:tcPr>
            <w:tcW w:w="1508" w:type="dxa"/>
          </w:tcPr>
          <w:p w14:paraId="3E3B9D0F" w14:textId="5F5CCB38" w:rsidR="00B106BF" w:rsidRPr="005774EF" w:rsidRDefault="00B106BF" w:rsidP="00B106BF">
            <w:pPr>
              <w:suppressAutoHyphens/>
              <w:autoSpaceDE w:val="0"/>
              <w:autoSpaceDN w:val="0"/>
              <w:contextualSpacing/>
            </w:pPr>
            <w:r w:rsidRPr="009C4B81">
              <w:t>PEM</w:t>
            </w:r>
          </w:p>
        </w:tc>
        <w:tc>
          <w:tcPr>
            <w:tcW w:w="1191" w:type="dxa"/>
          </w:tcPr>
          <w:p w14:paraId="100517BA" w14:textId="05ECF9F7" w:rsidR="00B106BF" w:rsidRPr="005774EF" w:rsidRDefault="00B106BF" w:rsidP="00B106BF">
            <w:pPr>
              <w:contextualSpacing/>
              <w:jc w:val="right"/>
            </w:pPr>
            <w:r w:rsidRPr="009C4B81">
              <w:t>1125</w:t>
            </w:r>
          </w:p>
        </w:tc>
        <w:tc>
          <w:tcPr>
            <w:tcW w:w="1134" w:type="dxa"/>
          </w:tcPr>
          <w:p w14:paraId="2E6BF4CA" w14:textId="6F3E2B4E" w:rsidR="00B106BF" w:rsidRPr="005774EF" w:rsidRDefault="00B106BF" w:rsidP="00B106BF">
            <w:pPr>
              <w:suppressAutoHyphens/>
              <w:autoSpaceDE w:val="0"/>
              <w:autoSpaceDN w:val="0"/>
              <w:contextualSpacing/>
              <w:jc w:val="center"/>
            </w:pPr>
            <w:r w:rsidRPr="009C4B81">
              <w:t>2020</w:t>
            </w:r>
          </w:p>
        </w:tc>
        <w:tc>
          <w:tcPr>
            <w:tcW w:w="1417" w:type="dxa"/>
            <w:vAlign w:val="center"/>
          </w:tcPr>
          <w:p w14:paraId="7E9AC863" w14:textId="222E8377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13068A75" w14:textId="5BB3090F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04D90AB9" w14:textId="0D63806B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1B4F1B3B" w14:textId="39A09545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7CFA7428" w14:textId="735191B1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&lt;EndNote&gt;&lt;Cite&gt;&lt;Author&gt;Joule&lt;/Author&gt;&lt;Year&gt;2019&lt;/Year&gt;&lt;RecNum&gt;1604&lt;/RecNum&gt;&lt;DisplayText&gt;(Joule, 2019)&lt;/DisplayText&gt;&lt;record&gt;&lt;rec-number&gt;1604&lt;/rec-number&gt;&lt;foreign-keys&gt;&lt;key app="EN" db-id="tx52wpxpgrrtfhepzebp9zsuta92ez5f995d" timestamp="1581956756"&gt;1604&lt;/key&gt;&lt;/foreign-keys&gt;&lt;ref-type name="Web Page"&gt;12&lt;/ref-type&gt;&lt;contributors&gt;&lt;authors&gt;&lt;author&gt;GP Joule&lt;/author&gt;&lt;/authors&gt;&lt;/contributors&gt;&lt;titles&gt;&lt;title&gt;Hydrogen-based mobility in North Frisia - The cooperative project eFarm &lt;/title&gt;&lt;/titles&gt;&lt;number&gt;17.02.2020&lt;/number&gt;&lt;dates&gt;&lt;year&gt;2019&lt;/year&gt;&lt;/dates&gt;&lt;pub-location&gt;Reußenköge&lt;/pub-location&gt;&lt;publisher&gt;GP JOULE GmbH&lt;/publisher&gt;&lt;urls&gt;&lt;related-urls&gt;&lt;url&gt;https://www.gp-joule.eu/references/cross-sector-linkage/efarm-1&lt;/url&gt;&lt;/related-urls&gt;&lt;/urls&gt;&lt;/record&gt;&lt;/Cite&gt;&lt;/EndNote&gt;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(Joule,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0B2FE63F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3A5753B7" w14:textId="09823609" w:rsidR="00B106BF" w:rsidRPr="005774EF" w:rsidRDefault="00B106BF" w:rsidP="00B106BF">
            <w:pPr>
              <w:suppressAutoHyphens/>
              <w:autoSpaceDE w:val="0"/>
              <w:autoSpaceDN w:val="0"/>
              <w:contextualSpacing/>
            </w:pPr>
            <w:r w:rsidRPr="00584076">
              <w:t>WUNsiedler Weg</w:t>
            </w:r>
          </w:p>
        </w:tc>
        <w:tc>
          <w:tcPr>
            <w:tcW w:w="1508" w:type="dxa"/>
            <w:vAlign w:val="center"/>
          </w:tcPr>
          <w:p w14:paraId="43337590" w14:textId="635FA74C" w:rsidR="00B106BF" w:rsidRPr="005774EF" w:rsidRDefault="00B106BF" w:rsidP="00B106BF">
            <w:pPr>
              <w:suppressAutoHyphens/>
              <w:autoSpaceDE w:val="0"/>
              <w:autoSpaceDN w:val="0"/>
              <w:contextualSpacing/>
            </w:pPr>
            <w:r w:rsidRPr="00584076">
              <w:t>PEM</w:t>
            </w:r>
          </w:p>
        </w:tc>
        <w:tc>
          <w:tcPr>
            <w:tcW w:w="1191" w:type="dxa"/>
            <w:vAlign w:val="center"/>
          </w:tcPr>
          <w:p w14:paraId="2831E63D" w14:textId="6309F7BE" w:rsidR="00B106BF" w:rsidRPr="005774EF" w:rsidRDefault="00B106BF" w:rsidP="00B106BF">
            <w:pPr>
              <w:contextualSpacing/>
              <w:jc w:val="right"/>
            </w:pPr>
            <w:r>
              <w:t>10,000</w:t>
            </w:r>
          </w:p>
        </w:tc>
        <w:tc>
          <w:tcPr>
            <w:tcW w:w="1134" w:type="dxa"/>
            <w:vAlign w:val="center"/>
          </w:tcPr>
          <w:p w14:paraId="1D5A6C3B" w14:textId="4BDA98DE" w:rsidR="00B106BF" w:rsidRPr="005774EF" w:rsidRDefault="00B106BF" w:rsidP="00B106BF">
            <w:pPr>
              <w:suppressAutoHyphens/>
              <w:autoSpaceDE w:val="0"/>
              <w:autoSpaceDN w:val="0"/>
              <w:contextualSpacing/>
              <w:jc w:val="center"/>
            </w:pPr>
            <w:r w:rsidRPr="00584076">
              <w:t>2021</w:t>
            </w:r>
          </w:p>
        </w:tc>
        <w:tc>
          <w:tcPr>
            <w:tcW w:w="1417" w:type="dxa"/>
            <w:vAlign w:val="center"/>
          </w:tcPr>
          <w:p w14:paraId="30F6E482" w14:textId="32C1135F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(Methanol)</w:t>
            </w:r>
          </w:p>
        </w:tc>
        <w:tc>
          <w:tcPr>
            <w:tcW w:w="1417" w:type="dxa"/>
            <w:vAlign w:val="center"/>
          </w:tcPr>
          <w:p w14:paraId="0AA9173C" w14:textId="112D0D83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7B1BF08F" w14:textId="10BC8545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t>Surplus</w:t>
            </w:r>
            <w:r w:rsidRPr="008445C8">
              <w:t>, renewable</w:t>
            </w:r>
          </w:p>
        </w:tc>
        <w:tc>
          <w:tcPr>
            <w:tcW w:w="1134" w:type="dxa"/>
            <w:vAlign w:val="center"/>
          </w:tcPr>
          <w:p w14:paraId="212E1575" w14:textId="04DC0BF8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8445C8">
              <w:t>n.s.</w:t>
            </w:r>
          </w:p>
        </w:tc>
        <w:tc>
          <w:tcPr>
            <w:tcW w:w="2665" w:type="dxa"/>
            <w:vAlign w:val="center"/>
          </w:tcPr>
          <w:p w14:paraId="13ED21A1" w14:textId="44D45783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&lt;EndNote&gt;&lt;Cite&gt;&lt;Author&gt;Schmuderer&lt;/Author&gt;&lt;Year&gt;2019&lt;/Year&gt;&lt;RecNum&gt;1599&lt;/RecNum&gt;&lt;DisplayText&gt;(Schmuderer, 2019; SWW, 2019)&lt;/DisplayText&gt;&lt;record&gt;&lt;rec-number&gt;1599&lt;/rec-number&gt;&lt;foreign-keys&gt;&lt;key app="EN" db-id="tx52wpxpgrrtfhepzebp9zsuta92ez5f995d" timestamp="1581946930"&gt;1599&lt;/key&gt;&lt;/foreign-keys&gt;&lt;ref-type name="Conference Paper"&gt;47&lt;/ref-type&gt;&lt;contributors&gt;&lt;authors&gt;&lt;author&gt;Schmuderer, Andreas&lt;/author&gt;&lt;/authors&gt;&lt;/contributors&gt;&lt;titles&gt;&lt;title&gt;Von der Sektorkopplung zu Geschäftsmodellen&lt;/title&gt;&lt;/titles&gt;&lt;dates&gt;&lt;year&gt;2019&lt;/year&gt;&lt;pub-dates&gt;&lt;date&gt;24.01.2019&lt;/date&gt;&lt;/pub-dates&gt;&lt;/dates&gt;&lt;publisher&gt;Siemens&lt;/publisher&gt;&lt;urls&gt;&lt;/urls&gt;&lt;/record&gt;&lt;/Cite&gt;&lt;Cite&gt;&lt;Author&gt;SWW&lt;/Author&gt;&lt;Year&gt;2019&lt;/Year&gt;&lt;RecNum&gt;1598&lt;/RecNum&gt;&lt;record&gt;&lt;rec-number&gt;1598&lt;/rec-number&gt;&lt;foreign-keys&gt;&lt;key app="EN" db-id="tx52wpxpgrrtfhepzebp9zsuta92ez5f995d" timestamp="1581946633"&gt;1598&lt;/key&gt;&lt;/foreign-keys&gt;&lt;ref-type name="Newspaper Article"&gt;23&lt;/ref-type&gt;&lt;contributors&gt;&lt;authors&gt;&lt;author&gt;SWW&lt;/author&gt;&lt;/authors&gt;&lt;/contributors&gt;&lt;titles&gt;&lt;title&gt;Grüner Wasserstoff aus dem Fichtelgebirge - SWW Wunsiedel GmbH und Siemens AG treiben Innovation voran&lt;/title&gt;&lt;secondary-title&gt;die ENERGIEVIELFALT - Das Kundenmagazin&lt;/secondary-title&gt;&lt;/titles&gt;&lt;pages&gt;5&lt;/pages&gt;&lt;volume&gt;Oktober&lt;/volume&gt;&lt;dates&gt;&lt;year&gt;2019&lt;/year&gt;&lt;/dates&gt;&lt;pub-location&gt;Wunsiedel&lt;/pub-location&gt;&lt;publisher&gt;SWW Wunsiedel GmbH&lt;/publisher&gt;&lt;urls&gt;&lt;/urls&gt;&lt;/record&gt;&lt;/Cite&gt;&lt;/EndNote&gt;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(Schmuderer, 2019; SWW,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21619E" w14:paraId="6418F5C4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40896E25" w14:textId="31C1076D" w:rsidR="00B106BF" w:rsidRPr="00D453C2" w:rsidRDefault="00B106BF" w:rsidP="00B106BF">
            <w:pPr>
              <w:suppressAutoHyphens/>
              <w:autoSpaceDE w:val="0"/>
              <w:autoSpaceDN w:val="0"/>
              <w:contextualSpacing/>
              <w:rPr>
                <w:lang w:val="de-DE"/>
              </w:rPr>
            </w:pPr>
            <w:r w:rsidRPr="00D453C2">
              <w:rPr>
                <w:lang w:val="de-DE"/>
              </w:rPr>
              <w:t>Wasserstoff – grünes Gas für Bremerhaven</w:t>
            </w:r>
          </w:p>
        </w:tc>
        <w:tc>
          <w:tcPr>
            <w:tcW w:w="1508" w:type="dxa"/>
            <w:vAlign w:val="center"/>
          </w:tcPr>
          <w:p w14:paraId="7353464C" w14:textId="3471A8FE" w:rsidR="00B106BF" w:rsidRPr="00584076" w:rsidRDefault="00B106BF" w:rsidP="00B106BF">
            <w:pPr>
              <w:suppressAutoHyphens/>
              <w:autoSpaceDE w:val="0"/>
              <w:autoSpaceDN w:val="0"/>
              <w:contextualSpacing/>
            </w:pPr>
            <w:r>
              <w:t>PEM</w:t>
            </w:r>
          </w:p>
        </w:tc>
        <w:tc>
          <w:tcPr>
            <w:tcW w:w="1191" w:type="dxa"/>
            <w:vAlign w:val="center"/>
          </w:tcPr>
          <w:p w14:paraId="5CBCCF0A" w14:textId="458E6865" w:rsidR="00B106BF" w:rsidRDefault="00B106BF" w:rsidP="00B106BF">
            <w:pPr>
              <w:contextualSpacing/>
              <w:jc w:val="right"/>
            </w:pPr>
            <w:r w:rsidRPr="000327E0">
              <w:t>n.s.</w:t>
            </w:r>
          </w:p>
        </w:tc>
        <w:tc>
          <w:tcPr>
            <w:tcW w:w="1134" w:type="dxa"/>
            <w:vAlign w:val="center"/>
          </w:tcPr>
          <w:p w14:paraId="525F8F2B" w14:textId="1CF3546D" w:rsidR="00B106BF" w:rsidRPr="00584076" w:rsidRDefault="00B106BF" w:rsidP="00B106BF">
            <w:pPr>
              <w:suppressAutoHyphens/>
              <w:autoSpaceDE w:val="0"/>
              <w:autoSpaceDN w:val="0"/>
              <w:contextualSpacing/>
              <w:jc w:val="center"/>
            </w:pPr>
            <w:r w:rsidRPr="000327E0">
              <w:t>2021</w:t>
            </w:r>
          </w:p>
        </w:tc>
        <w:tc>
          <w:tcPr>
            <w:tcW w:w="1417" w:type="dxa"/>
            <w:vAlign w:val="center"/>
          </w:tcPr>
          <w:p w14:paraId="37044AF9" w14:textId="1EA4E71B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3ABD10F1" w14:textId="6ECDDD7E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6CC8A753" w14:textId="08C3E796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8445C8">
              <w:t>Wind</w:t>
            </w:r>
          </w:p>
        </w:tc>
        <w:tc>
          <w:tcPr>
            <w:tcW w:w="1134" w:type="dxa"/>
            <w:vAlign w:val="center"/>
          </w:tcPr>
          <w:p w14:paraId="3211FEAA" w14:textId="5E982BB3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8445C8">
              <w:t>-</w:t>
            </w:r>
          </w:p>
        </w:tc>
        <w:tc>
          <w:tcPr>
            <w:tcW w:w="2665" w:type="dxa"/>
            <w:vAlign w:val="center"/>
          </w:tcPr>
          <w:p w14:paraId="023FC944" w14:textId="7FF9ED4F" w:rsidR="00B106BF" w:rsidRPr="00575B77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  <w:lang w:val="de-DE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 w:rsidRPr="00575B77">
              <w:rPr>
                <w:rFonts w:cs="Times New Roman"/>
                <w:spacing w:val="-3"/>
                <w:szCs w:val="24"/>
                <w:lang w:val="de-DE"/>
              </w:rPr>
              <w:instrText xml:space="preserve"> ADDIN EN.CITE &lt;EndNote&gt;&lt;Cite&gt;&lt;Author&gt;Rösener&lt;/Author&gt;&lt;Year&gt;2019&lt;/Year&gt;&lt;RecNum&gt;1602&lt;/RecNum&gt;&lt;DisplayText&gt;(Rösener and Stührenberg, 2019; Steinau and Wellbrock, 2019)&lt;/DisplayText&gt;&lt;record&gt;&lt;rec-number&gt;1602&lt;/rec-number&gt;&lt;foreign-keys&gt;&lt;key app="EN" db-id="tx52wpxpgrrtfhepzebp9zsuta92ez5f995d" timestamp="1581954327"&gt;1602&lt;/key&gt;&lt;/foreign-keys&gt;&lt;ref-type name="Press Release"&gt;63&lt;/ref-type&gt;&lt;contributors&gt;&lt;authors&gt;&lt;author&gt;Rösener, Sebastian&lt;/author&gt;&lt;author&gt;Stührenberg, Kai&lt;/author&gt;&lt;/authors&gt;&lt;/contributors&gt;&lt;titles&gt;&lt;title&gt;Senat beschließt Wasserstoff Modellprojekt&lt;/title&gt;&lt;/titles&gt;&lt;dates&gt;&lt;year&gt;2019&lt;/year&gt;&lt;/dates&gt;&lt;pub-location&gt;Bremen&lt;/pub-location&gt;&lt;publisher&gt;Pressestelle des Senats&lt;/publisher&gt;&lt;urls&gt;&lt;related-urls&gt;&lt;url&gt;https://www.senatspressestelle.bremen.de/sixcms/detail.php?id=326814&amp;amp;asl=bremen02.c.732.de&lt;/url&gt;&lt;/related-urls&gt;&lt;/urls&gt;&lt;/record&gt;&lt;/Cite&gt;&lt;Cite&gt;&lt;Author&gt;Steinau&lt;/Author&gt;&lt;Year&gt;2019&lt;/Year&gt;&lt;RecNum&gt;1720&lt;/RecNum&gt;&lt;record&gt;&lt;rec-number&gt;1720&lt;/rec-number&gt;&lt;foreign-keys&gt;&lt;key app="EN" db-id="tx52wpxpgrrtfhepzebp9zsuta92ez5f995d" timestamp="1591790454"&gt;1720&lt;/key&gt;&lt;/foreign-keys&gt;&lt;ref-type name="Press Release"&gt;63&lt;/ref-type&gt;&lt;contributors&gt;&lt;authors&gt;&lt;author&gt;Steinau, André&lt;/author&gt;&lt;author&gt;Wellbrock, Andreas&lt;/author&gt;&lt;/authors&gt;&lt;/contributors&gt;&lt;titles&gt;&lt;title&gt;GP JOULE and Green Fuels initiate hydrogen alliance for Bremerhaven and surroundings&lt;/title&gt;&lt;/titles&gt;&lt;dates&gt;&lt;year&gt;2019&lt;/year&gt;&lt;/dates&gt;&lt;pub-location&gt;Reußenköge, Bremerhaven&lt;/pub-location&gt;&lt;publisher&gt;GPJoule&lt;/publisher&gt;&lt;urls&gt;&lt;related-urls&gt;&lt;url&gt;https://www.gp-joule.eu/newsroom/current-news/artikel/gp-joule-and-green-fuels-initiate-hydrogen-alliance-for-bremerhaven-and-surroundings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 w:rsidRPr="00575B77">
              <w:rPr>
                <w:rFonts w:cs="Times New Roman"/>
                <w:noProof/>
                <w:spacing w:val="-3"/>
                <w:szCs w:val="24"/>
                <w:lang w:val="de-DE"/>
              </w:rPr>
              <w:t>(Rösener and Stührenberg, 2019; Steinau and Wellbrock,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056A7FD8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7E3E5886" w14:textId="369430C5" w:rsidR="00B106BF" w:rsidRPr="008B1E18" w:rsidRDefault="00B106BF" w:rsidP="00B106BF">
            <w:pPr>
              <w:suppressAutoHyphens/>
              <w:autoSpaceDE w:val="0"/>
              <w:autoSpaceDN w:val="0"/>
              <w:contextualSpacing/>
            </w:pPr>
            <w:r w:rsidRPr="0054700C">
              <w:lastRenderedPageBreak/>
              <w:t>Power to Green Hydrogen (Green Spider)</w:t>
            </w:r>
          </w:p>
        </w:tc>
        <w:tc>
          <w:tcPr>
            <w:tcW w:w="1508" w:type="dxa"/>
            <w:vAlign w:val="center"/>
          </w:tcPr>
          <w:p w14:paraId="38D6F847" w14:textId="6E1FCBCE" w:rsidR="00B106BF" w:rsidRPr="000327E0" w:rsidRDefault="00B106BF" w:rsidP="00B106BF">
            <w:pPr>
              <w:suppressAutoHyphens/>
              <w:autoSpaceDE w:val="0"/>
              <w:autoSpaceDN w:val="0"/>
              <w:contextualSpacing/>
            </w:pPr>
            <w:r w:rsidRPr="0054700C">
              <w:t>PEM</w:t>
            </w:r>
          </w:p>
        </w:tc>
        <w:tc>
          <w:tcPr>
            <w:tcW w:w="1191" w:type="dxa"/>
            <w:vAlign w:val="center"/>
          </w:tcPr>
          <w:p w14:paraId="29FF8F57" w14:textId="101EF372" w:rsidR="00B106BF" w:rsidRPr="000327E0" w:rsidRDefault="00B106BF" w:rsidP="00B106BF">
            <w:pPr>
              <w:contextualSpacing/>
              <w:jc w:val="right"/>
            </w:pPr>
            <w:r w:rsidRPr="0054700C">
              <w:t xml:space="preserve"> 10</w:t>
            </w:r>
            <w:r>
              <w:t>,</w:t>
            </w:r>
            <w:r w:rsidRPr="0054700C">
              <w:t xml:space="preserve">000 </w:t>
            </w:r>
          </w:p>
        </w:tc>
        <w:tc>
          <w:tcPr>
            <w:tcW w:w="1134" w:type="dxa"/>
            <w:vAlign w:val="center"/>
          </w:tcPr>
          <w:p w14:paraId="4C2AC463" w14:textId="625252ED" w:rsidR="00B106BF" w:rsidRPr="000327E0" w:rsidRDefault="00B106BF" w:rsidP="00B106BF">
            <w:pPr>
              <w:suppressAutoHyphens/>
              <w:autoSpaceDE w:val="0"/>
              <w:autoSpaceDN w:val="0"/>
              <w:contextualSpacing/>
              <w:jc w:val="center"/>
            </w:pPr>
            <w:r w:rsidRPr="0054700C">
              <w:t>2021</w:t>
            </w:r>
          </w:p>
        </w:tc>
        <w:tc>
          <w:tcPr>
            <w:tcW w:w="1417" w:type="dxa"/>
            <w:vAlign w:val="center"/>
          </w:tcPr>
          <w:p w14:paraId="1FBCE441" w14:textId="69B20131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2C8D66BC" w14:textId="6A1F4DCC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Spain</w:t>
            </w:r>
          </w:p>
        </w:tc>
        <w:tc>
          <w:tcPr>
            <w:tcW w:w="1465" w:type="dxa"/>
            <w:vAlign w:val="center"/>
          </w:tcPr>
          <w:p w14:paraId="5AF47BAC" w14:textId="689C8557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PV</w:t>
            </w:r>
          </w:p>
        </w:tc>
        <w:tc>
          <w:tcPr>
            <w:tcW w:w="1134" w:type="dxa"/>
            <w:vAlign w:val="center"/>
          </w:tcPr>
          <w:p w14:paraId="408FF0B5" w14:textId="3F4D9AE6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47AAFAF6" w14:textId="7763891C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&lt;EndNote&gt;&lt;Cite&gt;&lt;Author&gt;Sureda Bonnin&lt;/Author&gt;&lt;Year&gt;2019&lt;/Year&gt;&lt;RecNum&gt;1680&lt;/RecNum&gt;&lt;DisplayText&gt;(Doyle, 2019; Sureda Bonnin, 2019)&lt;/DisplayText&gt;&lt;record&gt;&lt;rec-number&gt;1680&lt;/rec-number&gt;&lt;foreign-keys&gt;&lt;key app="EN" db-id="tx52wpxpgrrtfhepzebp9zsuta92ez5f995d" timestamp="1591108538"&gt;1680&lt;/key&gt;&lt;/foreign-keys&gt;&lt;ref-type name="Report"&gt;27&lt;/ref-type&gt;&lt;contributors&gt;&lt;authors&gt;&lt;author&gt;Sureda Bonnin, Jaume&lt;/author&gt;&lt;/authors&gt;&lt;/contributors&gt;&lt;titles&gt;&lt;title&gt;Proyecto básico de actividad Power to Green Hydrogen. Planta de electrólisis integrada con un parque fotovoltaico&lt;/title&gt;&lt;/titles&gt;&lt;dates&gt;&lt;year&gt;2019&lt;/year&gt;&lt;/dates&gt;&lt;pub-location&gt;Artà&lt;/pub-location&gt;&lt;publisher&gt;TécnicosConsultores&lt;/publisher&gt;&lt;urls&gt;&lt;/urls&gt;&lt;/record&gt;&lt;/Cite&gt;&lt;Cite&gt;&lt;Author&gt;Doyle&lt;/Author&gt;&lt;Year&gt;2019&lt;/Year&gt;&lt;RecNum&gt;1681&lt;/RecNum&gt;&lt;record&gt;&lt;rec-number&gt;1681&lt;/rec-number&gt;&lt;foreign-keys&gt;&lt;key app="EN" db-id="tx52wpxpgrrtfhepzebp9zsuta92ez5f995d" timestamp="1591108746"&gt;1681&lt;/key&gt;&lt;/foreign-keys&gt;&lt;ref-type name="Magazine Article"&gt;19&lt;/ref-type&gt;&lt;contributors&gt;&lt;authors&gt;&lt;author&gt;Doyle, Matt&lt;/author&gt;&lt;/authors&gt;&lt;/contributors&gt;&lt;titles&gt;&lt;title&gt;What Is Green Hydrogen &amp;amp; How Can It Be Used?&lt;/title&gt;&lt;secondary-title&gt;Process Industry Informer&lt;/secondary-title&gt;&lt;/titles&gt;&lt;dates&gt;&lt;year&gt;2019&lt;/year&gt;&lt;/dates&gt;&lt;pub-location&gt;Passfield&lt;/pub-location&gt;&lt;publisher&gt;Passfield Business Publications Limited&lt;/publisher&gt;&lt;urls&gt;&lt;related-urls&gt;&lt;url&gt;https://www.processindustryinformer.com/what-is-green-hydrogen-how-can-it-be-used#Power-to-Green-Hydrogen-Mallorca-project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(Doyle, 2019; Sureda Bonnin,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784A65C4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45E06063" w14:textId="28E84FD4" w:rsidR="00B106BF" w:rsidRPr="0054700C" w:rsidRDefault="00B106BF" w:rsidP="00B106BF">
            <w:pPr>
              <w:suppressAutoHyphens/>
              <w:autoSpaceDE w:val="0"/>
              <w:autoSpaceDN w:val="0"/>
              <w:contextualSpacing/>
            </w:pPr>
            <w:r>
              <w:t>Kopernikus Power-to-X II</w:t>
            </w:r>
          </w:p>
        </w:tc>
        <w:tc>
          <w:tcPr>
            <w:tcW w:w="1508" w:type="dxa"/>
            <w:vAlign w:val="center"/>
          </w:tcPr>
          <w:p w14:paraId="4BDE8936" w14:textId="7CDB0F1D" w:rsidR="00B106BF" w:rsidRPr="0054700C" w:rsidRDefault="00B106BF" w:rsidP="00B106BF">
            <w:pPr>
              <w:suppressAutoHyphens/>
              <w:autoSpaceDE w:val="0"/>
              <w:autoSpaceDN w:val="0"/>
              <w:contextualSpacing/>
            </w:pPr>
            <w:r>
              <w:t>SOEC</w:t>
            </w:r>
          </w:p>
        </w:tc>
        <w:tc>
          <w:tcPr>
            <w:tcW w:w="1191" w:type="dxa"/>
            <w:vAlign w:val="center"/>
          </w:tcPr>
          <w:p w14:paraId="3342AEE4" w14:textId="1A69E27B" w:rsidR="00B106BF" w:rsidRPr="0054700C" w:rsidRDefault="00B106BF" w:rsidP="00B106BF">
            <w:pPr>
              <w:contextualSpacing/>
              <w:jc w:val="right"/>
            </w:pPr>
            <w:r>
              <w:t>150</w:t>
            </w:r>
          </w:p>
        </w:tc>
        <w:tc>
          <w:tcPr>
            <w:tcW w:w="1134" w:type="dxa"/>
            <w:vAlign w:val="center"/>
          </w:tcPr>
          <w:p w14:paraId="203C253D" w14:textId="01FF7C85" w:rsidR="00B106BF" w:rsidRPr="0054700C" w:rsidRDefault="00B106BF" w:rsidP="00B106BF">
            <w:pPr>
              <w:suppressAutoHyphens/>
              <w:autoSpaceDE w:val="0"/>
              <w:autoSpaceDN w:val="0"/>
              <w:contextualSpacing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14:paraId="3E6D68C8" w14:textId="520DD222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Fischer-Tropsch</w:t>
            </w:r>
          </w:p>
        </w:tc>
        <w:tc>
          <w:tcPr>
            <w:tcW w:w="1417" w:type="dxa"/>
            <w:vAlign w:val="center"/>
          </w:tcPr>
          <w:p w14:paraId="06598F69" w14:textId="5BAF188B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64F4EEAC" w14:textId="4BF85B2D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Grid</w:t>
            </w:r>
          </w:p>
        </w:tc>
        <w:tc>
          <w:tcPr>
            <w:tcW w:w="1134" w:type="dxa"/>
            <w:vAlign w:val="center"/>
          </w:tcPr>
          <w:p w14:paraId="6AAA96B8" w14:textId="389AA0B9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DAC</w:t>
            </w:r>
          </w:p>
        </w:tc>
        <w:tc>
          <w:tcPr>
            <w:tcW w:w="2665" w:type="dxa"/>
            <w:vAlign w:val="center"/>
          </w:tcPr>
          <w:p w14:paraId="34DF5EF3" w14:textId="6D121B34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&lt;EndNote&gt;&lt;Cite&gt;&lt;Author&gt;KIT Webcast&lt;/Author&gt;&lt;Year&gt;2020&lt;/Year&gt;&lt;RecNum&gt;1727&lt;/RecNum&gt;&lt;DisplayText&gt;(KIT Webcast, 2020)&lt;/DisplayText&gt;&lt;record&gt;&lt;rec-number&gt;1727&lt;/rec-number&gt;&lt;foreign-keys&gt;&lt;key app="EN" db-id="tx52wpxpgrrtfhepzebp9zsuta92ez5f995d" timestamp="1592556447"&gt;1727&lt;/key&gt;&lt;/foreign-keys&gt;&lt;ref-type name="Audiovisual Material"&gt;3&lt;/ref-type&gt;&lt;contributors&gt;&lt;authors&gt;&lt;author&gt;KIT Webcast,&lt;/author&gt;&lt;/authors&gt;&lt;/contributors&gt;&lt;titles&gt;&lt;title&gt;Power-to-X - CO2-neutrale eFuels aus regenerativem Strom und CO2 aus der Luft&lt;/title&gt;&lt;/titles&gt;&lt;dates&gt;&lt;year&gt;2020&lt;/year&gt;&lt;/dates&gt;&lt;pub-location&gt;Karlsruhe&lt;/pub-location&gt;&lt;publisher&gt;Karlsruhe Institute of Technology&lt;/publisher&gt;&lt;urls&gt;&lt;related-urls&gt;&lt;url&gt;https://www.youtube.com/watch?v=KOawGXRRJFY&lt;/url&gt;&lt;/related-urls&gt;&lt;/urls&gt;&lt;/record&gt;&lt;/Cite&gt;&lt;/EndNote&gt;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(KIT Webcast, 2020)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  <w:r>
              <w:rPr>
                <w:rFonts w:cs="Times New Roman"/>
                <w:spacing w:val="-3"/>
                <w:szCs w:val="24"/>
              </w:rPr>
              <w:t>g</w:t>
            </w:r>
          </w:p>
        </w:tc>
      </w:tr>
      <w:tr w:rsidR="000A6AA5" w:rsidRPr="0038592F" w14:paraId="5D78E6F1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59E6E8CA" w14:textId="496C8F09" w:rsidR="00B106BF" w:rsidRDefault="00B106BF" w:rsidP="00B106BF">
            <w:pPr>
              <w:suppressAutoHyphens/>
              <w:autoSpaceDE w:val="0"/>
              <w:autoSpaceDN w:val="0"/>
              <w:contextualSpacing/>
            </w:pPr>
            <w:r w:rsidRPr="004F45B5">
              <w:t>H2OUEST</w:t>
            </w:r>
          </w:p>
        </w:tc>
        <w:tc>
          <w:tcPr>
            <w:tcW w:w="1508" w:type="dxa"/>
          </w:tcPr>
          <w:p w14:paraId="0A7D6461" w14:textId="64B83578" w:rsidR="00B106BF" w:rsidRDefault="00B106BF" w:rsidP="00B106BF">
            <w:pPr>
              <w:suppressAutoHyphens/>
              <w:autoSpaceDE w:val="0"/>
              <w:autoSpaceDN w:val="0"/>
              <w:contextualSpacing/>
            </w:pPr>
            <w:r w:rsidRPr="004F45B5">
              <w:t>n.s.</w:t>
            </w:r>
          </w:p>
        </w:tc>
        <w:tc>
          <w:tcPr>
            <w:tcW w:w="1191" w:type="dxa"/>
          </w:tcPr>
          <w:p w14:paraId="07808C4C" w14:textId="09E81756" w:rsidR="00B106BF" w:rsidRDefault="00B106BF" w:rsidP="00B106BF">
            <w:pPr>
              <w:contextualSpacing/>
              <w:jc w:val="right"/>
            </w:pPr>
            <w:r w:rsidRPr="004F45B5">
              <w:t xml:space="preserve"> n.s. </w:t>
            </w:r>
          </w:p>
        </w:tc>
        <w:tc>
          <w:tcPr>
            <w:tcW w:w="1134" w:type="dxa"/>
          </w:tcPr>
          <w:p w14:paraId="6992F5C8" w14:textId="27D3F072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</w:pPr>
            <w:r w:rsidRPr="004F45B5">
              <w:t>2021</w:t>
            </w:r>
          </w:p>
        </w:tc>
        <w:tc>
          <w:tcPr>
            <w:tcW w:w="1417" w:type="dxa"/>
            <w:vAlign w:val="center"/>
          </w:tcPr>
          <w:p w14:paraId="45EBE002" w14:textId="41939ABB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04FD8B37" w14:textId="2E6455C7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France</w:t>
            </w:r>
          </w:p>
        </w:tc>
        <w:tc>
          <w:tcPr>
            <w:tcW w:w="1465" w:type="dxa"/>
            <w:vAlign w:val="center"/>
          </w:tcPr>
          <w:p w14:paraId="5FA0EBE8" w14:textId="466FDEDE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17186462" w14:textId="2CC61224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0DD27255" w14:textId="2D65025D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&lt;EndNote&gt;&lt;Cite&gt;&lt;Author&gt;FuelCellsWorks&lt;/Author&gt;&lt;Year&gt;2020&lt;/Year&gt;&lt;RecNum&gt;1700&lt;/RecNum&gt;&lt;DisplayText&gt;(FuelCellsWorks, 2020c)&lt;/DisplayText&gt;&lt;record&gt;&lt;rec-number&gt;1700&lt;/rec-number&gt;&lt;foreign-keys&gt;&lt;key app="EN" db-id="tx52wpxpgrrtfhepzebp9zsuta92ez5f995d" timestamp="1591279473"&gt;1700&lt;/key&gt;&lt;/foreign-keys&gt;&lt;ref-type name="Web Page"&gt;12&lt;/ref-type&gt;&lt;contributors&gt;&lt;authors&gt;&lt;author&gt;FuelCellsWorks&lt;/author&gt;&lt;/authors&gt;&lt;/contributors&gt;&lt;titles&gt;&lt;title&gt;LHYFE: The H2OUEST Green Hydrogen Project Selected by ADEME&lt;/title&gt;&lt;/titles&gt;&lt;number&gt;04.06.2020&lt;/number&gt;&lt;dates&gt;&lt;year&gt;2020&lt;/year&gt;&lt;/dates&gt;&lt;pub-location&gt;n.n.&lt;/pub-location&gt;&lt;publisher&gt;FuelCellsWorks&lt;/publisher&gt;&lt;urls&gt;&lt;related-urls&gt;&lt;url&gt;https://fuelcellsworks.com/news/europe/lhyfe-the-h2ouest-green-hydrogen-project-selected-by-ademe/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(FuelCellsWorks, 2020c)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31983767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39EA8F17" w14:textId="65C79D37" w:rsidR="00B106BF" w:rsidRDefault="00B106BF" w:rsidP="00B106BF">
            <w:pPr>
              <w:suppressAutoHyphens/>
              <w:autoSpaceDE w:val="0"/>
              <w:autoSpaceDN w:val="0"/>
              <w:contextualSpacing/>
            </w:pPr>
            <w:r w:rsidRPr="006C60FC">
              <w:t>2020 HYPE 600</w:t>
            </w:r>
          </w:p>
        </w:tc>
        <w:tc>
          <w:tcPr>
            <w:tcW w:w="1508" w:type="dxa"/>
          </w:tcPr>
          <w:p w14:paraId="76803141" w14:textId="35E72910" w:rsidR="00B106BF" w:rsidRDefault="00B106BF" w:rsidP="00B106BF">
            <w:pPr>
              <w:suppressAutoHyphens/>
              <w:autoSpaceDE w:val="0"/>
              <w:autoSpaceDN w:val="0"/>
              <w:contextualSpacing/>
            </w:pPr>
            <w:r w:rsidRPr="006C60FC">
              <w:t>n.s.</w:t>
            </w:r>
          </w:p>
        </w:tc>
        <w:tc>
          <w:tcPr>
            <w:tcW w:w="1191" w:type="dxa"/>
          </w:tcPr>
          <w:p w14:paraId="2EEE8AE4" w14:textId="001F1BBD" w:rsidR="00B106BF" w:rsidRDefault="00B106BF" w:rsidP="00B106BF">
            <w:pPr>
              <w:contextualSpacing/>
              <w:jc w:val="right"/>
            </w:pPr>
            <w:r w:rsidRPr="006C60FC">
              <w:t xml:space="preserve"> n.s. </w:t>
            </w:r>
          </w:p>
        </w:tc>
        <w:tc>
          <w:tcPr>
            <w:tcW w:w="1134" w:type="dxa"/>
          </w:tcPr>
          <w:p w14:paraId="10532579" w14:textId="44BAC076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</w:pPr>
            <w:r>
              <w:t>~</w:t>
            </w:r>
            <w:r w:rsidRPr="006C60FC">
              <w:t>2021</w:t>
            </w:r>
          </w:p>
        </w:tc>
        <w:tc>
          <w:tcPr>
            <w:tcW w:w="1417" w:type="dxa"/>
            <w:vAlign w:val="center"/>
          </w:tcPr>
          <w:p w14:paraId="60D141DC" w14:textId="07926A9C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56D889E2" w14:textId="23B21CB7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France</w:t>
            </w:r>
          </w:p>
        </w:tc>
        <w:tc>
          <w:tcPr>
            <w:tcW w:w="1465" w:type="dxa"/>
            <w:vAlign w:val="center"/>
          </w:tcPr>
          <w:p w14:paraId="4738C272" w14:textId="076F032E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B106BF">
              <w:rPr>
                <w:rFonts w:cs="Times New Roman"/>
                <w:spacing w:val="-3"/>
                <w:szCs w:val="24"/>
              </w:rPr>
              <w:t>Renewables (certificate)</w:t>
            </w:r>
          </w:p>
        </w:tc>
        <w:tc>
          <w:tcPr>
            <w:tcW w:w="1134" w:type="dxa"/>
            <w:vAlign w:val="center"/>
          </w:tcPr>
          <w:p w14:paraId="44EE8918" w14:textId="375D3579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4C2E91B2" w14:textId="1DCFB8BA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&lt;EndNote&gt;&lt;Cite&gt;&lt;Author&gt;Air Liquide&lt;/Author&gt;&lt;Year&gt;2020&lt;/Year&gt;&lt;RecNum&gt;1698&lt;/RecNum&gt;&lt;DisplayText&gt;(Air Liquide, 2020)&lt;/DisplayText&gt;&lt;record&gt;&lt;rec-number&gt;1698&lt;/rec-number&gt;&lt;foreign-keys&gt;&lt;key app="EN" db-id="tx52wpxpgrrtfhepzebp9zsuta92ez5f995d" timestamp="1591277674"&gt;1698&lt;/key&gt;&lt;/foreign-keys&gt;&lt;ref-type name="Web Page"&gt;12&lt;/ref-type&gt;&lt;contributors&gt;&lt;authors&gt;&lt;author&gt;Air Liquide,&lt;/author&gt;&lt;/authors&gt;&lt;/contributors&gt;&lt;titles&gt;&lt;title&gt;Two Air Liquide initiatives awarded by ADEME as part of a call for proposals&lt;/title&gt;&lt;/titles&gt;&lt;number&gt;04.06.2020&lt;/number&gt;&lt;dates&gt;&lt;year&gt;2020&lt;/year&gt;&lt;/dates&gt;&lt;pub-location&gt;Sassenage&lt;/pub-location&gt;&lt;publisher&gt;Air Liquide advanced Business&lt;/publisher&gt;&lt;urls&gt;&lt;related-urls&gt;&lt;url&gt;https://energies.airliquide.com/two-air-liquide-initiatives-awarded-ademe-part-call-proposals&lt;/url&gt;&lt;/related-urls&gt;&lt;/urls&gt;&lt;/record&gt;&lt;/Cite&gt;&lt;/EndNote&gt;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(Air Liquide, 2020)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01CF2B51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301C0908" w14:textId="353B1DE1" w:rsidR="00B106BF" w:rsidRPr="006C60FC" w:rsidRDefault="00B106BF" w:rsidP="00B106BF">
            <w:pPr>
              <w:suppressAutoHyphens/>
              <w:autoSpaceDE w:val="0"/>
              <w:autoSpaceDN w:val="0"/>
              <w:contextualSpacing/>
            </w:pPr>
            <w:r>
              <w:t>PERLE</w:t>
            </w:r>
          </w:p>
        </w:tc>
        <w:tc>
          <w:tcPr>
            <w:tcW w:w="1508" w:type="dxa"/>
          </w:tcPr>
          <w:p w14:paraId="3E933486" w14:textId="14EF4B0D" w:rsidR="00B106BF" w:rsidRPr="006C60FC" w:rsidRDefault="00B106BF" w:rsidP="00B106BF">
            <w:pPr>
              <w:suppressAutoHyphens/>
              <w:autoSpaceDE w:val="0"/>
              <w:autoSpaceDN w:val="0"/>
              <w:contextualSpacing/>
            </w:pPr>
            <w:r w:rsidRPr="006C60FC">
              <w:t>n.s.</w:t>
            </w:r>
          </w:p>
        </w:tc>
        <w:tc>
          <w:tcPr>
            <w:tcW w:w="1191" w:type="dxa"/>
          </w:tcPr>
          <w:p w14:paraId="3052D07F" w14:textId="3B1EF143" w:rsidR="00B106BF" w:rsidRPr="006C60FC" w:rsidRDefault="00B106BF" w:rsidP="00B106BF">
            <w:pPr>
              <w:contextualSpacing/>
              <w:jc w:val="right"/>
            </w:pPr>
            <w:r w:rsidRPr="006C60FC">
              <w:t xml:space="preserve"> n.s. </w:t>
            </w:r>
          </w:p>
        </w:tc>
        <w:tc>
          <w:tcPr>
            <w:tcW w:w="1134" w:type="dxa"/>
          </w:tcPr>
          <w:p w14:paraId="74156D7A" w14:textId="5F5870F1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14:paraId="7515DD40" w14:textId="21BE6980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62D5CADF" w14:textId="16C9E386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France</w:t>
            </w:r>
          </w:p>
        </w:tc>
        <w:tc>
          <w:tcPr>
            <w:tcW w:w="1465" w:type="dxa"/>
            <w:vAlign w:val="center"/>
          </w:tcPr>
          <w:p w14:paraId="7A14D36F" w14:textId="6BFD44B3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PV</w:t>
            </w:r>
          </w:p>
        </w:tc>
        <w:tc>
          <w:tcPr>
            <w:tcW w:w="1134" w:type="dxa"/>
            <w:vAlign w:val="center"/>
          </w:tcPr>
          <w:p w14:paraId="504E5373" w14:textId="34362BF7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3ED4B922" w14:textId="0E0E292D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&lt;EndNote&gt;&lt;Cite&gt;&lt;Author&gt;FuelCellsWorks&lt;/Author&gt;&lt;Year&gt;2020&lt;/Year&gt;&lt;RecNum&gt;1701&lt;/RecNum&gt;&lt;DisplayText&gt;(FuelCellsWorks, 2020a)&lt;/DisplayText&gt;&lt;record&gt;&lt;rec-number&gt;1701&lt;/rec-number&gt;&lt;foreign-keys&gt;&lt;key app="EN" db-id="tx52wpxpgrrtfhepzebp9zsuta92ez5f995d" timestamp="1591281610"&gt;1701&lt;/key&gt;&lt;/foreign-keys&gt;&lt;ref-type name="Web Page"&gt;12&lt;/ref-type&gt;&lt;contributors&gt;&lt;authors&gt;&lt;author&gt;FuelCellsWorks&lt;/author&gt;&lt;/authors&gt;&lt;/contributors&gt;&lt;titles&gt;&lt;title&gt;France: ADEME supports 10 new hydorgen mobility projects&lt;/title&gt;&lt;/titles&gt;&lt;number&gt;04.06.2020&lt;/number&gt;&lt;dates&gt;&lt;year&gt;2020&lt;/year&gt;&lt;/dates&gt;&lt;pub-location&gt;n.n.&lt;/pub-location&gt;&lt;publisher&gt;FuelCellsWorks&lt;/publisher&gt;&lt;urls&gt;&lt;related-urls&gt;&lt;url&gt;https://fuelcellsworks.com/news/france-ademe-supports-10-new-hydrogen-mobility-projects/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(FuelCellsWorks, 2020a)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5C63C1B9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45533D35" w14:textId="0A22E164" w:rsidR="00B106BF" w:rsidRDefault="00B106BF" w:rsidP="00B106BF">
            <w:pPr>
              <w:suppressAutoHyphens/>
              <w:autoSpaceDE w:val="0"/>
              <w:autoSpaceDN w:val="0"/>
              <w:contextualSpacing/>
            </w:pPr>
            <w:r w:rsidRPr="003444EA">
              <w:t>Dijon Métropole Smart Energhy 2</w:t>
            </w:r>
          </w:p>
        </w:tc>
        <w:tc>
          <w:tcPr>
            <w:tcW w:w="1508" w:type="dxa"/>
            <w:vAlign w:val="center"/>
          </w:tcPr>
          <w:p w14:paraId="2560051B" w14:textId="772D63BC" w:rsidR="00B106BF" w:rsidRDefault="00B106BF" w:rsidP="00B106BF">
            <w:pPr>
              <w:suppressAutoHyphens/>
              <w:autoSpaceDE w:val="0"/>
              <w:autoSpaceDN w:val="0"/>
              <w:contextualSpacing/>
            </w:pPr>
            <w:r w:rsidRPr="003444EA">
              <w:t>n.s.</w:t>
            </w:r>
          </w:p>
        </w:tc>
        <w:tc>
          <w:tcPr>
            <w:tcW w:w="1191" w:type="dxa"/>
            <w:vAlign w:val="center"/>
          </w:tcPr>
          <w:p w14:paraId="6FB09108" w14:textId="790E8169" w:rsidR="00B106BF" w:rsidRDefault="00B106BF" w:rsidP="00B106BF">
            <w:pPr>
              <w:contextualSpacing/>
              <w:jc w:val="right"/>
            </w:pPr>
            <w:r>
              <w:t>~</w:t>
            </w:r>
            <w:r w:rsidRPr="003444EA">
              <w:t xml:space="preserve">1.000 </w:t>
            </w:r>
          </w:p>
        </w:tc>
        <w:tc>
          <w:tcPr>
            <w:tcW w:w="1134" w:type="dxa"/>
            <w:vAlign w:val="center"/>
          </w:tcPr>
          <w:p w14:paraId="63B8D0E5" w14:textId="063D03ED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</w:pPr>
            <w:r w:rsidRPr="003444EA">
              <w:t>2022</w:t>
            </w:r>
          </w:p>
        </w:tc>
        <w:tc>
          <w:tcPr>
            <w:tcW w:w="1417" w:type="dxa"/>
            <w:vAlign w:val="center"/>
          </w:tcPr>
          <w:p w14:paraId="4432DE19" w14:textId="1626AEF8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6E7F370D" w14:textId="3888BAC1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France</w:t>
            </w:r>
          </w:p>
        </w:tc>
        <w:tc>
          <w:tcPr>
            <w:tcW w:w="1465" w:type="dxa"/>
            <w:vAlign w:val="center"/>
          </w:tcPr>
          <w:p w14:paraId="005CA574" w14:textId="48FA8A00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PV</w:t>
            </w:r>
          </w:p>
        </w:tc>
        <w:tc>
          <w:tcPr>
            <w:tcW w:w="1134" w:type="dxa"/>
            <w:vAlign w:val="center"/>
          </w:tcPr>
          <w:p w14:paraId="3D7CE276" w14:textId="4E8D0C66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216FE2FD" w14:textId="67E45424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&lt;EndNote&gt;&lt;Cite&gt;&lt;Author&gt;Choplain&lt;/Author&gt;&lt;Year&gt;2020&lt;/Year&gt;&lt;RecNum&gt;1697&lt;/RecNum&gt;&lt;DisplayText&gt;(Choplain, 2020)&lt;/DisplayText&gt;&lt;record&gt;&lt;rec-number&gt;1697&lt;/rec-number&gt;&lt;foreign-keys&gt;&lt;key app="EN" db-id="tx52wpxpgrrtfhepzebp9zsuta92ez5f995d" timestamp="1591276396"&gt;1697&lt;/key&gt;&lt;/foreign-keys&gt;&lt;ref-type name="Web Page"&gt;12&lt;/ref-type&gt;&lt;contributors&gt;&lt;authors&gt;&lt;author&gt;Choplain, Valéry&lt;/author&gt;&lt;/authors&gt;&lt;/contributors&gt;&lt;titles&gt;&lt;title&gt;Ecologie urbaine, Dijon métropole lance la création d&amp;apos;une unité de production et de distribution d&amp;apos;hydrogène en &amp;quot;circuit court&amp;quot;&lt;/title&gt;&lt;/titles&gt;&lt;number&gt;04.06.2020&lt;/number&gt;&lt;dates&gt;&lt;year&gt;2020&lt;/year&gt;&lt;/dates&gt;&lt;pub-location&gt;Gemeaux&lt;/pub-location&gt;&lt;publisher&gt;Echo des Communes&lt;/publisher&gt;&lt;urls&gt;&lt;related-urls&gt;&lt;url&gt;https://www.echodescommunes.fr/actualite_3135_ecologie-urbaine-dijon-metropole-lance-la-creation-d-une-unite-de-production-et-de-distribution-d-hydrogene-en-circuit-court.html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(Choplain, 2020)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1F77FBD8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3974F600" w14:textId="15169B78" w:rsidR="004D2E21" w:rsidRPr="003444EA" w:rsidRDefault="004D2E21" w:rsidP="004D2E21">
            <w:pPr>
              <w:suppressAutoHyphens/>
              <w:autoSpaceDE w:val="0"/>
              <w:autoSpaceDN w:val="0"/>
              <w:contextualSpacing/>
            </w:pPr>
            <w:r>
              <w:t>HYBER</w:t>
            </w:r>
          </w:p>
        </w:tc>
        <w:tc>
          <w:tcPr>
            <w:tcW w:w="1508" w:type="dxa"/>
            <w:vAlign w:val="center"/>
          </w:tcPr>
          <w:p w14:paraId="570E3F68" w14:textId="5BAD180A" w:rsidR="004D2E21" w:rsidRPr="003444EA" w:rsidRDefault="004D2E21" w:rsidP="004D2E21">
            <w:pPr>
              <w:suppressAutoHyphens/>
              <w:autoSpaceDE w:val="0"/>
              <w:autoSpaceDN w:val="0"/>
              <w:contextualSpacing/>
            </w:pPr>
            <w:r>
              <w:t>n.s.</w:t>
            </w:r>
          </w:p>
        </w:tc>
        <w:tc>
          <w:tcPr>
            <w:tcW w:w="1191" w:type="dxa"/>
            <w:vAlign w:val="center"/>
          </w:tcPr>
          <w:p w14:paraId="58A357B7" w14:textId="5BC5F40E" w:rsidR="004D2E21" w:rsidRPr="003444EA" w:rsidRDefault="004D2E21" w:rsidP="004D2E21">
            <w:pPr>
              <w:contextualSpacing/>
              <w:jc w:val="right"/>
            </w:pPr>
            <w:r>
              <w:t>~850</w:t>
            </w:r>
          </w:p>
        </w:tc>
        <w:tc>
          <w:tcPr>
            <w:tcW w:w="1134" w:type="dxa"/>
            <w:vAlign w:val="center"/>
          </w:tcPr>
          <w:p w14:paraId="0D68E6A5" w14:textId="7E3B4B67" w:rsidR="004D2E21" w:rsidRPr="003444EA" w:rsidRDefault="004D2E21" w:rsidP="004D2E21">
            <w:pPr>
              <w:suppressAutoHyphens/>
              <w:autoSpaceDE w:val="0"/>
              <w:autoSpaceDN w:val="0"/>
              <w:contextualSpacing/>
              <w:jc w:val="center"/>
            </w:pPr>
            <w:r>
              <w:t>~2022</w:t>
            </w:r>
          </w:p>
        </w:tc>
        <w:tc>
          <w:tcPr>
            <w:tcW w:w="1417" w:type="dxa"/>
            <w:vAlign w:val="center"/>
          </w:tcPr>
          <w:p w14:paraId="0C64EF48" w14:textId="62ACBB52" w:rsidR="004D2E21" w:rsidRDefault="004D2E21" w:rsidP="004D2E21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173C5E7F" w14:textId="57A68689" w:rsidR="004D2E21" w:rsidRDefault="004D2E21" w:rsidP="004D2E21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France</w:t>
            </w:r>
          </w:p>
        </w:tc>
        <w:tc>
          <w:tcPr>
            <w:tcW w:w="1465" w:type="dxa"/>
            <w:vAlign w:val="center"/>
          </w:tcPr>
          <w:p w14:paraId="32DBEE4F" w14:textId="31FE62CB" w:rsidR="004D2E21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PV</w:t>
            </w:r>
          </w:p>
        </w:tc>
        <w:tc>
          <w:tcPr>
            <w:tcW w:w="1134" w:type="dxa"/>
            <w:vAlign w:val="center"/>
          </w:tcPr>
          <w:p w14:paraId="16D23A5C" w14:textId="0720E416" w:rsidR="004D2E21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0201F09A" w14:textId="7B08AC98" w:rsidR="004D2E21" w:rsidRDefault="004D2E21" w:rsidP="004D2E21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&lt;EndNote&gt;&lt;Cite&gt;&lt;Author&gt;Pousset&lt;/Author&gt;&lt;Year&gt;2020&lt;/Year&gt;&lt;RecNum&gt;1699&lt;/RecNum&gt;&lt;DisplayText&gt;(Pousset, 2020)&lt;/DisplayText&gt;&lt;record&gt;&lt;rec-number&gt;1699&lt;/rec-number&gt;&lt;foreign-keys&gt;&lt;key app="EN" db-id="tx52wpxpgrrtfhepzebp9zsuta92ez5f995d" timestamp="1591278416"&gt;1699&lt;/key&gt;&lt;/foreign-keys&gt;&lt;ref-type name="Web Page"&gt;12&lt;/ref-type&gt;&lt;contributors&gt;&lt;authors&gt;&lt;author&gt;Pousset, Nicolas&lt;/author&gt;&lt;/authors&gt;&lt;/contributors&gt;&lt;titles&gt;&lt;title&gt;HYBER&lt;/title&gt;&lt;/titles&gt;&lt;number&gt;04.06.2020&lt;/number&gt;&lt;dates&gt;&lt;year&gt;2020&lt;/year&gt;&lt;/dates&gt;&lt;pub-location&gt; Tours&lt;/pub-location&gt;&lt;publisher&gt;S2E2&lt;/publisher&gt;&lt;urls&gt;&lt;related-urls&gt;&lt;url&gt;https://www.s2e2.fr/projets/hyber/&lt;/url&gt;&lt;/related-urls&gt;&lt;/urls&gt;&lt;/record&gt;&lt;/Cite&gt;&lt;/EndNote&gt;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(Pousset, 2020)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3D3E2347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75494DE2" w14:textId="10A2E878" w:rsidR="00B106BF" w:rsidRDefault="00B106BF" w:rsidP="00B106BF">
            <w:pPr>
              <w:suppressAutoHyphens/>
              <w:autoSpaceDE w:val="0"/>
              <w:autoSpaceDN w:val="0"/>
              <w:contextualSpacing/>
            </w:pPr>
            <w:r w:rsidRPr="00226C19">
              <w:t>H2V CORSTYRENE</w:t>
            </w:r>
          </w:p>
        </w:tc>
        <w:tc>
          <w:tcPr>
            <w:tcW w:w="1508" w:type="dxa"/>
            <w:vAlign w:val="center"/>
          </w:tcPr>
          <w:p w14:paraId="183DD1B0" w14:textId="1AB075E8" w:rsidR="00B106BF" w:rsidRDefault="00B106BF" w:rsidP="00B106BF">
            <w:pPr>
              <w:suppressAutoHyphens/>
              <w:autoSpaceDE w:val="0"/>
              <w:autoSpaceDN w:val="0"/>
              <w:contextualSpacing/>
            </w:pPr>
            <w:r>
              <w:t>n.s.</w:t>
            </w:r>
          </w:p>
        </w:tc>
        <w:tc>
          <w:tcPr>
            <w:tcW w:w="1191" w:type="dxa"/>
            <w:vAlign w:val="center"/>
          </w:tcPr>
          <w:p w14:paraId="16A206B6" w14:textId="2CC2C528" w:rsidR="00B106BF" w:rsidRDefault="00B106BF" w:rsidP="00B106BF">
            <w:pPr>
              <w:contextualSpacing/>
              <w:jc w:val="right"/>
            </w:pPr>
            <w:r>
              <w:t>n.s.</w:t>
            </w:r>
          </w:p>
        </w:tc>
        <w:tc>
          <w:tcPr>
            <w:tcW w:w="1134" w:type="dxa"/>
            <w:vAlign w:val="center"/>
          </w:tcPr>
          <w:p w14:paraId="60E82951" w14:textId="19489151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</w:pPr>
            <w:r>
              <w:t>~2022</w:t>
            </w:r>
          </w:p>
        </w:tc>
        <w:tc>
          <w:tcPr>
            <w:tcW w:w="1417" w:type="dxa"/>
            <w:vAlign w:val="center"/>
          </w:tcPr>
          <w:p w14:paraId="4585E0EB" w14:textId="0FFB8182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3C125EB4" w14:textId="3EA40ABB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France</w:t>
            </w:r>
          </w:p>
        </w:tc>
        <w:tc>
          <w:tcPr>
            <w:tcW w:w="1465" w:type="dxa"/>
            <w:vAlign w:val="center"/>
          </w:tcPr>
          <w:p w14:paraId="7C750F9D" w14:textId="15D886A0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PV</w:t>
            </w:r>
          </w:p>
        </w:tc>
        <w:tc>
          <w:tcPr>
            <w:tcW w:w="1134" w:type="dxa"/>
            <w:vAlign w:val="center"/>
          </w:tcPr>
          <w:p w14:paraId="4703EBA4" w14:textId="2EB1657E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27C7F63C" w14:textId="1A1587B5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&lt;EndNote&gt;&lt;Cite&gt;&lt;Author&gt;FuelCellsWorks&lt;/Author&gt;&lt;Year&gt;2020&lt;/Year&gt;&lt;RecNum&gt;1701&lt;/RecNum&gt;&lt;DisplayText&gt;(FuelCellsWorks, 2020a)&lt;/DisplayText&gt;&lt;record&gt;&lt;rec-number&gt;1701&lt;/rec-number&gt;&lt;foreign-keys&gt;&lt;key app="EN" db-id="tx52wpxpgrrtfhepzebp9zsuta92ez5f995d" timestamp="1591281610"&gt;1701&lt;/key&gt;&lt;/foreign-keys&gt;&lt;ref-type name="Web Page"&gt;12&lt;/ref-type&gt;&lt;contributors&gt;&lt;authors&gt;&lt;author&gt;FuelCellsWorks&lt;/author&gt;&lt;/authors&gt;&lt;/contributors&gt;&lt;titles&gt;&lt;title&gt;France: ADEME supports 10 new hydorgen mobility projects&lt;/title&gt;&lt;/titles&gt;&lt;number&gt;04.06.2020&lt;/number&gt;&lt;dates&gt;&lt;year&gt;2020&lt;/year&gt;&lt;/dates&gt;&lt;pub-location&gt;n.n.&lt;/pub-location&gt;&lt;publisher&gt;FuelCellsWorks&lt;/publisher&gt;&lt;urls&gt;&lt;related-urls&gt;&lt;url&gt;https://fuelcellsworks.com/news/france-ademe-supports-10-new-hydrogen-mobility-projects/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(FuelCellsWorks, 2020a)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7DF7C49E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0E96DB9D" w14:textId="42D8EF72" w:rsidR="00B106BF" w:rsidRPr="00226C19" w:rsidRDefault="00B106BF" w:rsidP="00B106BF">
            <w:pPr>
              <w:suppressAutoHyphens/>
              <w:autoSpaceDE w:val="0"/>
              <w:autoSpaceDN w:val="0"/>
              <w:contextualSpacing/>
            </w:pPr>
            <w:r w:rsidRPr="00B86CB8">
              <w:t>Montpellier Horizon Hydrogène</w:t>
            </w:r>
          </w:p>
        </w:tc>
        <w:tc>
          <w:tcPr>
            <w:tcW w:w="1508" w:type="dxa"/>
          </w:tcPr>
          <w:p w14:paraId="4C73D859" w14:textId="1766B4FE" w:rsidR="00B106BF" w:rsidRDefault="00B106BF" w:rsidP="00B106BF">
            <w:pPr>
              <w:suppressAutoHyphens/>
              <w:autoSpaceDE w:val="0"/>
              <w:autoSpaceDN w:val="0"/>
              <w:contextualSpacing/>
            </w:pPr>
            <w:r w:rsidRPr="00B86CB8">
              <w:t>n.s.</w:t>
            </w:r>
          </w:p>
        </w:tc>
        <w:tc>
          <w:tcPr>
            <w:tcW w:w="1191" w:type="dxa"/>
          </w:tcPr>
          <w:p w14:paraId="133F9EA9" w14:textId="5A3A402D" w:rsidR="00B106BF" w:rsidRDefault="00B106BF" w:rsidP="00B106BF">
            <w:pPr>
              <w:contextualSpacing/>
              <w:jc w:val="right"/>
            </w:pPr>
            <w:r w:rsidRPr="00B86CB8">
              <w:t xml:space="preserve"> n.s. </w:t>
            </w:r>
          </w:p>
        </w:tc>
        <w:tc>
          <w:tcPr>
            <w:tcW w:w="1134" w:type="dxa"/>
          </w:tcPr>
          <w:p w14:paraId="0AB66216" w14:textId="07BCD844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</w:pPr>
            <w:r w:rsidRPr="00B86CB8">
              <w:t>2022</w:t>
            </w:r>
          </w:p>
        </w:tc>
        <w:tc>
          <w:tcPr>
            <w:tcW w:w="1417" w:type="dxa"/>
            <w:vAlign w:val="center"/>
          </w:tcPr>
          <w:p w14:paraId="11DD8B4F" w14:textId="0FF5AA84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7B361AB4" w14:textId="26DF03C8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France</w:t>
            </w:r>
          </w:p>
        </w:tc>
        <w:tc>
          <w:tcPr>
            <w:tcW w:w="1465" w:type="dxa"/>
            <w:vAlign w:val="center"/>
          </w:tcPr>
          <w:p w14:paraId="35756988" w14:textId="5A7433EC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PV</w:t>
            </w:r>
          </w:p>
        </w:tc>
        <w:tc>
          <w:tcPr>
            <w:tcW w:w="1134" w:type="dxa"/>
            <w:vAlign w:val="center"/>
          </w:tcPr>
          <w:p w14:paraId="0330A2A1" w14:textId="36F8C3F8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65AB76C1" w14:textId="7C73D7F4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&lt;EndNote&gt;&lt;Cite&gt;&lt;Author&gt;Chaigneau&lt;/Author&gt;&lt;Year&gt;2020&lt;/Year&gt;&lt;RecNum&gt;1702&lt;/RecNum&gt;&lt;DisplayText&gt;(Chaigneau, 2020)&lt;/DisplayText&gt;&lt;record&gt;&lt;rec-number&gt;1702&lt;/rec-number&gt;&lt;foreign-keys&gt;&lt;key app="EN" db-id="tx52wpxpgrrtfhepzebp9zsuta92ez5f995d" timestamp="1591281762"&gt;1702&lt;/key&gt;&lt;/foreign-keys&gt;&lt;ref-type name="Web Page"&gt;12&lt;/ref-type&gt;&lt;contributors&gt;&lt;authors&gt;&lt;author&gt;Chaigneau, Cécile&lt;/author&gt;&lt;/authors&gt;&lt;/contributors&gt;&lt;titles&gt;&lt;title&gt;Hydrogène : Hynamics (EDF) développe deux projets mobilité à Montpellier et au Grau-du-Roi&lt;/title&gt;&lt;/titles&gt;&lt;number&gt;04.06.2020&lt;/number&gt;&lt;dates&gt;&lt;year&gt;2020&lt;/year&gt;&lt;/dates&gt;&lt;pub-location&gt;Paris&lt;/pub-location&gt;&lt;publisher&gt;LA TRIBUNE Nouvelle&lt;/publisher&gt;&lt;urls&gt;&lt;related-urls&gt;&lt;url&gt;https://objectif-languedoc-roussillon.latribune.fr/economie/environnement/2019-12-11/hydrogene-hynamics-edf-developpe-deux-projets-mobilite-a-montpellier-et-au-grau-du-roi-835184.html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(Chaigneau, 2020)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5F193EDF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3D11A7DB" w14:textId="01641243" w:rsidR="004D2E21" w:rsidRPr="00D453C2" w:rsidRDefault="004D2E21" w:rsidP="004D2E21">
            <w:pPr>
              <w:suppressAutoHyphens/>
              <w:autoSpaceDE w:val="0"/>
              <w:autoSpaceDN w:val="0"/>
              <w:contextualSpacing/>
              <w:rPr>
                <w:lang w:val="de-DE"/>
              </w:rPr>
            </w:pPr>
            <w:r>
              <w:t>Hellesylt Hydrogen Hub</w:t>
            </w:r>
          </w:p>
        </w:tc>
        <w:tc>
          <w:tcPr>
            <w:tcW w:w="1508" w:type="dxa"/>
          </w:tcPr>
          <w:p w14:paraId="696159B1" w14:textId="3625A268" w:rsidR="004D2E21" w:rsidRPr="000327E0" w:rsidRDefault="004D2E21" w:rsidP="004D2E21">
            <w:pPr>
              <w:suppressAutoHyphens/>
              <w:autoSpaceDE w:val="0"/>
              <w:autoSpaceDN w:val="0"/>
              <w:contextualSpacing/>
            </w:pPr>
            <w:r w:rsidRPr="00BF64AF">
              <w:t>n.s.</w:t>
            </w:r>
          </w:p>
        </w:tc>
        <w:tc>
          <w:tcPr>
            <w:tcW w:w="1191" w:type="dxa"/>
          </w:tcPr>
          <w:p w14:paraId="56BAD309" w14:textId="5CD43AA2" w:rsidR="004D2E21" w:rsidRPr="000327E0" w:rsidRDefault="004D2E21" w:rsidP="004D2E21">
            <w:pPr>
              <w:contextualSpacing/>
              <w:jc w:val="right"/>
            </w:pPr>
            <w:r w:rsidRPr="00BF64AF">
              <w:t>5000</w:t>
            </w:r>
          </w:p>
        </w:tc>
        <w:tc>
          <w:tcPr>
            <w:tcW w:w="1134" w:type="dxa"/>
          </w:tcPr>
          <w:p w14:paraId="583EE426" w14:textId="54DA444C" w:rsidR="004D2E21" w:rsidRPr="000327E0" w:rsidRDefault="004D2E21" w:rsidP="004D2E21">
            <w:pPr>
              <w:suppressAutoHyphens/>
              <w:autoSpaceDE w:val="0"/>
              <w:autoSpaceDN w:val="0"/>
              <w:contextualSpacing/>
              <w:jc w:val="center"/>
            </w:pPr>
            <w:r w:rsidRPr="00BF64AF">
              <w:t>2023</w:t>
            </w:r>
          </w:p>
        </w:tc>
        <w:tc>
          <w:tcPr>
            <w:tcW w:w="1417" w:type="dxa"/>
            <w:vAlign w:val="center"/>
          </w:tcPr>
          <w:p w14:paraId="7FC36483" w14:textId="50E9ABE0" w:rsidR="004D2E21" w:rsidRDefault="004D2E21" w:rsidP="004D2E21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05F3E636" w14:textId="14C98ED4" w:rsidR="004D2E21" w:rsidRDefault="004D2E21" w:rsidP="004D2E21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Norway</w:t>
            </w:r>
          </w:p>
        </w:tc>
        <w:tc>
          <w:tcPr>
            <w:tcW w:w="1465" w:type="dxa"/>
            <w:vAlign w:val="center"/>
          </w:tcPr>
          <w:p w14:paraId="6431BBF6" w14:textId="121B2F21" w:rsidR="004D2E21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880B76">
              <w:t>Hydropower</w:t>
            </w:r>
          </w:p>
        </w:tc>
        <w:tc>
          <w:tcPr>
            <w:tcW w:w="1134" w:type="dxa"/>
            <w:vAlign w:val="center"/>
          </w:tcPr>
          <w:p w14:paraId="383D10EB" w14:textId="37EBC07B" w:rsidR="004D2E21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880B76">
              <w:t>-</w:t>
            </w:r>
          </w:p>
        </w:tc>
        <w:tc>
          <w:tcPr>
            <w:tcW w:w="2665" w:type="dxa"/>
            <w:vAlign w:val="center"/>
          </w:tcPr>
          <w:p w14:paraId="78D35964" w14:textId="7BDBBF0B" w:rsidR="004D2E21" w:rsidRDefault="004D2E21" w:rsidP="004D2E21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&lt;EndNote&gt;&lt;Cite&gt;&lt;Author&gt;Vislie&lt;/Author&gt;&lt;Year&gt;2019&lt;/Year&gt;&lt;RecNum&gt;1678&lt;/RecNum&gt;&lt;DisplayText&gt;(Vislie, 2019)&lt;/DisplayText&gt;&lt;record&gt;&lt;rec-number&gt;1678&lt;/rec-number&gt;&lt;foreign-keys&gt;&lt;key app="EN" db-id="tx52wpxpgrrtfhepzebp9zsuta92ez5f995d" timestamp="1590742832"&gt;1678&lt;/key&gt;&lt;/foreign-keys&gt;&lt;ref-type name="Press Release"&gt;63&lt;/ref-type&gt;&lt;contributors&gt;&lt;authors&gt;&lt;author&gt;Vislie, Geirmund &lt;/author&gt;&lt;/authors&gt;&lt;/contributors&gt;&lt;titles&gt;&lt;title&gt;A Consortium of Leading Players in the Hydrogen Field has been awarded NOK 37.6 million for a Hydrogen Project in Norway&lt;/title&gt;&lt;/titles&gt;&lt;dates&gt;&lt;year&gt;2019&lt;/year&gt;&lt;pub-dates&gt;&lt;date&gt;13.12.2019&lt;/date&gt;&lt;/pub-dates&gt;&lt;/dates&gt;&lt;pub-location&gt;Bergen&lt;/pub-location&gt;&lt;publisher&gt;Gexcon AS&lt;/publisher&gt;&lt;urls&gt;&lt;/urls&gt;&lt;/record&gt;&lt;/Cite&gt;&lt;/EndNote&gt;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(Vislie,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4D39D560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7AD56BB2" w14:textId="49A452A1" w:rsidR="004D2E21" w:rsidRDefault="004D2E21" w:rsidP="004D2E21">
            <w:pPr>
              <w:suppressAutoHyphens/>
              <w:autoSpaceDE w:val="0"/>
              <w:autoSpaceDN w:val="0"/>
              <w:contextualSpacing/>
            </w:pPr>
            <w:r>
              <w:t>Liquid Wind</w:t>
            </w:r>
          </w:p>
        </w:tc>
        <w:tc>
          <w:tcPr>
            <w:tcW w:w="1508" w:type="dxa"/>
          </w:tcPr>
          <w:p w14:paraId="68918C9D" w14:textId="247F109D" w:rsidR="004D2E21" w:rsidRPr="00BF64AF" w:rsidRDefault="004D2E21" w:rsidP="004D2E21">
            <w:pPr>
              <w:suppressAutoHyphens/>
              <w:autoSpaceDE w:val="0"/>
              <w:autoSpaceDN w:val="0"/>
              <w:contextualSpacing/>
            </w:pPr>
            <w:r>
              <w:t>n.s.</w:t>
            </w:r>
          </w:p>
        </w:tc>
        <w:tc>
          <w:tcPr>
            <w:tcW w:w="1191" w:type="dxa"/>
          </w:tcPr>
          <w:p w14:paraId="32CC541A" w14:textId="1E15A672" w:rsidR="004D2E21" w:rsidRPr="00BF64AF" w:rsidRDefault="004D2E21" w:rsidP="004D2E21">
            <w:pPr>
              <w:contextualSpacing/>
              <w:jc w:val="right"/>
            </w:pPr>
            <w:r>
              <w:t>~1100</w:t>
            </w:r>
          </w:p>
        </w:tc>
        <w:tc>
          <w:tcPr>
            <w:tcW w:w="1134" w:type="dxa"/>
          </w:tcPr>
          <w:p w14:paraId="63C346F4" w14:textId="33D71800" w:rsidR="004D2E21" w:rsidRPr="00BF64AF" w:rsidRDefault="004D2E21" w:rsidP="004D2E21">
            <w:pPr>
              <w:suppressAutoHyphens/>
              <w:autoSpaceDE w:val="0"/>
              <w:autoSpaceDN w:val="0"/>
              <w:contextualSpacing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14:paraId="5585F2DA" w14:textId="0D5A2907" w:rsidR="004D2E21" w:rsidRDefault="004D2E21" w:rsidP="004D2E21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Methanol</w:t>
            </w:r>
          </w:p>
        </w:tc>
        <w:tc>
          <w:tcPr>
            <w:tcW w:w="1417" w:type="dxa"/>
            <w:vAlign w:val="center"/>
          </w:tcPr>
          <w:p w14:paraId="0EC28AD6" w14:textId="7F7B69FB" w:rsidR="004D2E21" w:rsidRDefault="004D2E21" w:rsidP="004D2E21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Sweden</w:t>
            </w:r>
          </w:p>
        </w:tc>
        <w:tc>
          <w:tcPr>
            <w:tcW w:w="1465" w:type="dxa"/>
            <w:vAlign w:val="center"/>
          </w:tcPr>
          <w:p w14:paraId="475A2F0B" w14:textId="06298C85" w:rsidR="004D2E21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103D50">
              <w:t>Renewables (certificate)</w:t>
            </w:r>
          </w:p>
        </w:tc>
        <w:tc>
          <w:tcPr>
            <w:tcW w:w="1134" w:type="dxa"/>
            <w:vAlign w:val="center"/>
          </w:tcPr>
          <w:p w14:paraId="4B625FD3" w14:textId="0300728F" w:rsidR="004D2E21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103D50">
              <w:t>Industry</w:t>
            </w:r>
          </w:p>
        </w:tc>
        <w:tc>
          <w:tcPr>
            <w:tcW w:w="2665" w:type="dxa"/>
            <w:vAlign w:val="center"/>
          </w:tcPr>
          <w:p w14:paraId="5854EDF6" w14:textId="19BEE4F6" w:rsidR="004D2E21" w:rsidRDefault="004D2E21" w:rsidP="004D2E21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&lt;EndNote&gt;&lt;Cite&gt;&lt;Author&gt;Liquid Wind&lt;/Author&gt;&lt;Year&gt;2020&lt;/Year&gt;&lt;RecNum&gt;1704&lt;/RecNum&gt;&lt;DisplayText&gt;(Liquid Wind, 2020)&lt;/DisplayText&gt;&lt;record&gt;&lt;rec-number&gt;1704&lt;/rec-number&gt;&lt;foreign-keys&gt;&lt;key app="EN" db-id="tx52wpxpgrrtfhepzebp9zsuta92ez5f995d" timestamp="1591338608"&gt;1704&lt;/key&gt;&lt;/foreign-keys&gt;&lt;ref-type name="Web Page"&gt;12&lt;/ref-type&gt;&lt;contributors&gt;&lt;authors&gt;&lt;author&gt;Liquid Wind,&lt;/author&gt;&lt;/authors&gt;&lt;/contributors&gt;&lt;titles&gt;&lt;title&gt;Flagships.&lt;/title&gt;&lt;/titles&gt;&lt;number&gt;05.06.2020&lt;/number&gt;&lt;dates&gt;&lt;year&gt;2020&lt;/year&gt;&lt;/dates&gt;&lt;pub-location&gt;Göteborg &lt;/pub-location&gt;&lt;publisher&gt;Liquid Wind&lt;/publisher&gt;&lt;urls&gt;&lt;related-urls&gt;&lt;url&gt;https://www.liquidwind.se/flagships&lt;/url&gt;&lt;/related-urls&gt;&lt;/urls&gt;&lt;/record&gt;&lt;/Cite&gt;&lt;/EndNote&gt;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(Liquid Wind, 2020)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20470767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14CDEDD7" w14:textId="3923730F" w:rsidR="004D2E21" w:rsidRDefault="004D2E21" w:rsidP="004D2E21">
            <w:pPr>
              <w:suppressAutoHyphens/>
              <w:autoSpaceDE w:val="0"/>
              <w:autoSpaceDN w:val="0"/>
              <w:contextualSpacing/>
            </w:pPr>
            <w:r>
              <w:t>Glomfjord Hydrogen</w:t>
            </w:r>
          </w:p>
        </w:tc>
        <w:tc>
          <w:tcPr>
            <w:tcW w:w="1508" w:type="dxa"/>
          </w:tcPr>
          <w:p w14:paraId="3B2A02EF" w14:textId="3EBA22EB" w:rsidR="004D2E21" w:rsidRDefault="004D2E21" w:rsidP="004D2E21">
            <w:pPr>
              <w:suppressAutoHyphens/>
              <w:autoSpaceDE w:val="0"/>
              <w:autoSpaceDN w:val="0"/>
              <w:contextualSpacing/>
            </w:pPr>
            <w:r>
              <w:t>Alkaline</w:t>
            </w:r>
          </w:p>
        </w:tc>
        <w:tc>
          <w:tcPr>
            <w:tcW w:w="1191" w:type="dxa"/>
          </w:tcPr>
          <w:p w14:paraId="55BF5CA5" w14:textId="72C115AE" w:rsidR="004D2E21" w:rsidRDefault="004D2E21" w:rsidP="004D2E21">
            <w:pPr>
              <w:contextualSpacing/>
              <w:jc w:val="right"/>
            </w:pPr>
            <w:r>
              <w:t>2000</w:t>
            </w:r>
          </w:p>
        </w:tc>
        <w:tc>
          <w:tcPr>
            <w:tcW w:w="1134" w:type="dxa"/>
          </w:tcPr>
          <w:p w14:paraId="29520D45" w14:textId="7B586738" w:rsidR="004D2E21" w:rsidRDefault="004D2E21" w:rsidP="004D2E21">
            <w:pPr>
              <w:suppressAutoHyphens/>
              <w:autoSpaceDE w:val="0"/>
              <w:autoSpaceDN w:val="0"/>
              <w:contextualSpacing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14:paraId="4BD3D60D" w14:textId="3046D34D" w:rsidR="004D2E21" w:rsidRDefault="004D2E21" w:rsidP="004D2E21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18C77D3A" w14:textId="596CF35D" w:rsidR="004D2E21" w:rsidRDefault="004D2E21" w:rsidP="004D2E21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Norway</w:t>
            </w:r>
          </w:p>
        </w:tc>
        <w:tc>
          <w:tcPr>
            <w:tcW w:w="1465" w:type="dxa"/>
            <w:vAlign w:val="center"/>
          </w:tcPr>
          <w:p w14:paraId="40E6F7C3" w14:textId="0E24ADAE" w:rsidR="004D2E21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36A4C">
              <w:t>Hydropower</w:t>
            </w:r>
          </w:p>
        </w:tc>
        <w:tc>
          <w:tcPr>
            <w:tcW w:w="1134" w:type="dxa"/>
            <w:vAlign w:val="center"/>
          </w:tcPr>
          <w:p w14:paraId="43437BCB" w14:textId="30279D84" w:rsidR="004D2E21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36A4C">
              <w:t>-</w:t>
            </w:r>
          </w:p>
        </w:tc>
        <w:tc>
          <w:tcPr>
            <w:tcW w:w="2665" w:type="dxa"/>
            <w:vAlign w:val="center"/>
          </w:tcPr>
          <w:p w14:paraId="381BDF01" w14:textId="1802ECCF" w:rsidR="004D2E21" w:rsidRDefault="004D2E21" w:rsidP="004D2E21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&lt;EndNote&gt;&lt;Cite&gt;&lt;Author&gt;Ulsnæs&lt;/Author&gt;&lt;Year&gt;2020&lt;/Year&gt;&lt;RecNum&gt;1710&lt;/RecNum&gt;&lt;DisplayText&gt;(Damman et al., 2020; Ulsnæs, 2020)&lt;/DisplayText&gt;&lt;record&gt;&lt;rec-number&gt;1710&lt;/rec-number&gt;&lt;foreign-keys&gt;&lt;key app="EN" db-id="tx52wpxpgrrtfhepzebp9zsuta92ez5f995d" timestamp="1591348196"&gt;1710&lt;/key&gt;&lt;/foreign-keys&gt;&lt;ref-type name="Web Page"&gt;12&lt;/ref-type&gt;&lt;contributors&gt;&lt;authors&gt;&lt;author&gt;Ulsnæs, Edmund&lt;/author&gt;&lt;/authors&gt;&lt;/contributors&gt;&lt;titles&gt;&lt;title&gt;Hydrogen? Glomfjord, selvfølgelig!&lt;/title&gt;&lt;/titles&gt;&lt;number&gt;05.06.2020&lt;/number&gt;&lt;dates&gt;&lt;year&gt;2020&lt;/year&gt;&lt;/dates&gt;&lt;pub-location&gt;Glomfjord Industripark&lt;/pub-location&gt;&lt;publisher&gt;Glomfjord Hydrogen AS&lt;/publisher&gt;&lt;urls&gt;&lt;related-urls&gt;&lt;url&gt;http://www.glomfjordhydrogen.no/ac/glomfjord-hydrogen-as&lt;/url&gt;&lt;/related-urls&gt;&lt;/urls&gt;&lt;/record&gt;&lt;/Cite&gt;&lt;Cite&gt;&lt;Author&gt;Damman&lt;/Author&gt;&lt;Year&gt;2020&lt;/Year&gt;&lt;RecNum&gt;1711&lt;/RecNum&gt;&lt;record&gt;&lt;rec-number&gt;1711&lt;/rec-number&gt;&lt;foreign-keys&gt;&lt;key app="EN" db-id="tx52wpxpgrrtfhepzebp9zsuta92ez5f995d" timestamp="1591348363"&gt;1711&lt;/key&gt;&lt;/foreign-keys&gt;&lt;ref-type name="Report"&gt;27&lt;/ref-type&gt;&lt;contributors&gt;&lt;authors&gt;&lt;author&gt;Damman, Sigrid&lt;/author&gt;&lt;author&gt;Sandberg, Eli&lt;/author&gt;&lt;author&gt;Rosenberg, Eva&lt;/author&gt;&lt;author&gt;Pisciella, Paolo&lt;/author&gt;&lt;author&gt;Johansen, Ulf&lt;/author&gt;&lt;/authors&gt;&lt;/contributors&gt;&lt;titles&gt;&lt;title&gt;Largescale hydrogen production in Norway - possible transition pathways towards 2050&lt;/title&gt;&lt;/titles&gt;&lt;dates&gt;&lt;year&gt;2020&lt;/year&gt;&lt;/dates&gt;&lt;pub-location&gt;Trondheim&lt;/pub-location&gt;&lt;publisher&gt;Sintef&lt;/publisher&gt;&lt;urls&gt;&lt;/urls&gt;&lt;/record&gt;&lt;/Cite&gt;&lt;/EndNote&gt;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(Damman et al., 2020; Ulsnæs, 2020)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41AFC00C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7B16AAF7" w14:textId="0884F661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H2RES</w:t>
            </w:r>
          </w:p>
        </w:tc>
        <w:tc>
          <w:tcPr>
            <w:tcW w:w="1508" w:type="dxa"/>
            <w:vAlign w:val="center"/>
          </w:tcPr>
          <w:p w14:paraId="2FA9BE71" w14:textId="6FECA2BB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91" w:type="dxa"/>
            <w:vAlign w:val="center"/>
          </w:tcPr>
          <w:p w14:paraId="1DFBC082" w14:textId="7BD872A3" w:rsidR="00B106BF" w:rsidRPr="0038592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2000</w:t>
            </w:r>
          </w:p>
        </w:tc>
        <w:tc>
          <w:tcPr>
            <w:tcW w:w="1134" w:type="dxa"/>
            <w:vAlign w:val="center"/>
          </w:tcPr>
          <w:p w14:paraId="5E14EB54" w14:textId="7DCA63EE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~2023</w:t>
            </w:r>
          </w:p>
        </w:tc>
        <w:tc>
          <w:tcPr>
            <w:tcW w:w="1417" w:type="dxa"/>
            <w:vAlign w:val="center"/>
          </w:tcPr>
          <w:p w14:paraId="6394E6E1" w14:textId="58689EBD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626A3F1F" w14:textId="409EAD79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Denmark</w:t>
            </w:r>
          </w:p>
        </w:tc>
        <w:tc>
          <w:tcPr>
            <w:tcW w:w="1465" w:type="dxa"/>
            <w:vAlign w:val="center"/>
          </w:tcPr>
          <w:p w14:paraId="7867398E" w14:textId="77777777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232D52" w14:textId="77777777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21046BFE" w14:textId="0EF0F63D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&lt;EndNote&gt;&lt;Cite&gt;&lt;Author&gt;Korsgaard&lt;/Author&gt;&lt;Year&gt;2019&lt;/Year&gt;&lt;RecNum&gt;1547&lt;/RecNum&gt;&lt;DisplayText&gt;(Korsgaard, 2019)&lt;/DisplayText&gt;&lt;record&gt;&lt;rec-number&gt;1547&lt;/rec-number&gt;&lt;foreign-keys&gt;&lt;key app="EN" db-id="tx52wpxpgrrtfhepzebp9zsuta92ez5f995d" timestamp="1581088733"&gt;1547&lt;/key&gt;&lt;/foreign-keys&gt;&lt;ref-type name="Press Release"&gt;63&lt;/ref-type&gt;&lt;contributors&gt;&lt;authors&gt;&lt;author&gt;Korsgaard, Michael&lt;/author&gt;&lt;/authors&gt;&lt;/contributors&gt;&lt;titles&gt;&lt;title&gt;Ørsted and partners secure funding for renewable hydrogen project &lt;/title&gt;&lt;/titles&gt;&lt;dates&gt;&lt;year&gt;2019&lt;/year&gt;&lt;/dates&gt;&lt;pub-location&gt;Fredericia&lt;/pub-location&gt;&lt;publisher&gt;Ørsted A/S&lt;/publisher&gt;&lt;urls&gt;&lt;related-urls&gt;&lt;url&gt;https://orsted.com/en/Media/Newsroom/News/2019/12/945369984118407&lt;/url&gt;&lt;/related-urls&gt;&lt;/urls&gt;&lt;/record&gt;&lt;/Cite&gt;&lt;/EndNote&gt;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(Korsgaard,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4EF9099F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7C11AD7F" w14:textId="2B39CBCA" w:rsidR="004D2E21" w:rsidRDefault="004D2E21" w:rsidP="004D2E21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E0216A">
              <w:t>Herøya jet fuel</w:t>
            </w:r>
          </w:p>
        </w:tc>
        <w:tc>
          <w:tcPr>
            <w:tcW w:w="1508" w:type="dxa"/>
            <w:vAlign w:val="center"/>
          </w:tcPr>
          <w:p w14:paraId="4D39E7A2" w14:textId="634BDBBF" w:rsidR="004D2E21" w:rsidRDefault="004D2E21" w:rsidP="004D2E21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t>SOEC</w:t>
            </w:r>
          </w:p>
        </w:tc>
        <w:tc>
          <w:tcPr>
            <w:tcW w:w="1191" w:type="dxa"/>
            <w:vAlign w:val="center"/>
          </w:tcPr>
          <w:p w14:paraId="41780D7D" w14:textId="703A26A5" w:rsidR="004D2E21" w:rsidRDefault="004D2E21" w:rsidP="004D2E21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t>20,000</w:t>
            </w:r>
          </w:p>
        </w:tc>
        <w:tc>
          <w:tcPr>
            <w:tcW w:w="1134" w:type="dxa"/>
            <w:vAlign w:val="center"/>
          </w:tcPr>
          <w:p w14:paraId="35AA53DF" w14:textId="01E9763D" w:rsidR="004D2E21" w:rsidRDefault="004D2E21" w:rsidP="004D2E21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t>2023</w:t>
            </w:r>
          </w:p>
        </w:tc>
        <w:tc>
          <w:tcPr>
            <w:tcW w:w="1417" w:type="dxa"/>
            <w:vAlign w:val="center"/>
          </w:tcPr>
          <w:p w14:paraId="62605538" w14:textId="7469C405" w:rsidR="004D2E21" w:rsidRDefault="004D2E21" w:rsidP="004D2E21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Fischer-Trospsch</w:t>
            </w:r>
          </w:p>
        </w:tc>
        <w:tc>
          <w:tcPr>
            <w:tcW w:w="1417" w:type="dxa"/>
            <w:vAlign w:val="center"/>
          </w:tcPr>
          <w:p w14:paraId="24B242ED" w14:textId="1891E710" w:rsidR="004D2E21" w:rsidRDefault="004D2E21" w:rsidP="004D2E21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Norway</w:t>
            </w:r>
          </w:p>
        </w:tc>
        <w:tc>
          <w:tcPr>
            <w:tcW w:w="1465" w:type="dxa"/>
            <w:vAlign w:val="center"/>
          </w:tcPr>
          <w:p w14:paraId="522724AE" w14:textId="5C814AF0" w:rsidR="004D2E21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82345E">
              <w:t>Renewables (certificate)</w:t>
            </w:r>
          </w:p>
        </w:tc>
        <w:tc>
          <w:tcPr>
            <w:tcW w:w="1134" w:type="dxa"/>
            <w:vAlign w:val="center"/>
          </w:tcPr>
          <w:p w14:paraId="482816FE" w14:textId="0ABA8E41" w:rsidR="004D2E21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82345E">
              <w:t>DAC</w:t>
            </w:r>
          </w:p>
        </w:tc>
        <w:tc>
          <w:tcPr>
            <w:tcW w:w="2665" w:type="dxa"/>
            <w:vAlign w:val="center"/>
          </w:tcPr>
          <w:p w14:paraId="65BE420E" w14:textId="598E6E3E" w:rsidR="004D2E21" w:rsidRDefault="004D2E21" w:rsidP="004D2E21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&lt;EndNote&gt;&lt;Cite&gt;&lt;Author&gt;Nordic Blue Crude&lt;/Author&gt;&lt;Year&gt;2020&lt;/Year&gt;&lt;RecNum&gt;1687&lt;/RecNum&gt;&lt;DisplayText&gt;(Nordic Blue Crude, 2020; Norsk e-fuel, 2020)&lt;/DisplayText&gt;&lt;record&gt;&lt;rec-number&gt;1687&lt;/rec-number&gt;&lt;foreign-keys&gt;&lt;key app="EN" db-id="tx52wpxpgrrtfhepzebp9zsuta92ez5f995d" timestamp="1591194503"&gt;1687&lt;/key&gt;&lt;/foreign-keys&gt;&lt;ref-type name="Web Page"&gt;12&lt;/ref-type&gt;&lt;contributors&gt;&lt;authors&gt;&lt;author&gt;Nordic Blue Crude,&lt;/author&gt;&lt;/authors&gt;&lt;/contributors&gt;&lt;titles&gt;&lt;title&gt;Transforming energy, saving the Earth - What we do&lt;/title&gt;&lt;/titles&gt;&lt;number&gt;03.06.2020&lt;/number&gt;&lt;dates&gt;&lt;year&gt;2020&lt;/year&gt;&lt;/dates&gt;&lt;pub-location&gt;Porsgrunn&lt;/pub-location&gt;&lt;publisher&gt;Nordic Blue Crude&lt;/publisher&gt;&lt;urls&gt;&lt;related-urls&gt;&lt;url&gt;https://nordicbluecrude.no/&lt;/url&gt;&lt;/related-urls&gt;&lt;/urls&gt;&lt;/record&gt;&lt;/Cite&gt;&lt;Cite&gt;&lt;Author&gt;Norsk e-fuel&lt;/Author&gt;&lt;Year&gt;2020&lt;/Year&gt;&lt;RecNum&gt;1714&lt;/RecNum&gt;&lt;record&gt;&lt;rec-number&gt;1714&lt;/rec-number&gt;&lt;foreign-keys&gt;&lt;key app="EN" db-id="tx52wpxpgrrtfhepzebp9zsuta92ez5f995d" timestamp="1591775400"&gt;1714&lt;/key&gt;&lt;/foreign-keys&gt;&lt;ref-type name="Press Release"&gt;63&lt;/ref-type&gt;&lt;contributors&gt;&lt;authors&gt;&lt;author&gt;Norsk e-fuel,&lt;/author&gt;&lt;/authors&gt;&lt;/contributors&gt;&lt;titles&gt;&lt;title&gt;Norsk e-Fuel is planning Europe’s first commercial plant for hydrogen-based renewable aviation fuel in Norway&lt;/title&gt;&lt;/titles&gt;&lt;dates&gt;&lt;year&gt;2020&lt;/year&gt;&lt;/dates&gt;&lt;pub-location&gt;Oslo, Dresden, Zurich, Luxembourg, Stavanger&lt;/pub-location&gt;&lt;publisher&gt;Norsk e-Fuel AS&lt;/publisher&gt;&lt;urls&gt;&lt;/urls&gt;&lt;/record&gt;&lt;/Cite&gt;&lt;/EndNote&gt;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(Nordic Blue Crude, 2020; Norsk e-fuel, 2020)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17A4008D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0422AA4E" w14:textId="71B6252D" w:rsidR="00B106BF" w:rsidRPr="00BF0305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HyGreen Provence</w:t>
            </w:r>
            <w:r>
              <w:rPr>
                <w:rFonts w:cs="Times New Roman"/>
                <w:spacing w:val="-3"/>
                <w:szCs w:val="24"/>
                <w:vertAlign w:val="superscript"/>
              </w:rPr>
              <w:t>d</w:t>
            </w:r>
          </w:p>
        </w:tc>
        <w:tc>
          <w:tcPr>
            <w:tcW w:w="1508" w:type="dxa"/>
            <w:vAlign w:val="center"/>
          </w:tcPr>
          <w:p w14:paraId="40EC2A89" w14:textId="77777777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F289196" w14:textId="77777777" w:rsidR="00B106B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65EA7B" w14:textId="77777777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AE132FE" w14:textId="04659017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6E30F5" w14:textId="77777777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0453A302" w14:textId="5E5FA753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PV</w:t>
            </w:r>
          </w:p>
        </w:tc>
        <w:tc>
          <w:tcPr>
            <w:tcW w:w="1134" w:type="dxa"/>
            <w:vAlign w:val="center"/>
          </w:tcPr>
          <w:p w14:paraId="32CA4BD1" w14:textId="16A2F90A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Merge w:val="restart"/>
            <w:vAlign w:val="center"/>
          </w:tcPr>
          <w:p w14:paraId="0A591C6C" w14:textId="4506D947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&lt;EndNote&gt;&lt;Cite&gt;&lt;Author&gt;Le Hen&lt;/Author&gt;&lt;Year&gt;2019&lt;/Year&gt;&lt;RecNum&gt;1611&lt;/RecNum&gt;&lt;DisplayText&gt;(Le Hen, 2019; Saveuse, 2020)&lt;/DisplayText&gt;&lt;record&gt;&lt;rec-number&gt;1611&lt;/rec-number&gt;&lt;foreign-keys&gt;&lt;key app="EN" db-id="tx52wpxpgrrtfhepzebp9zsuta92ez5f995d" timestamp="1582119451"&gt;1611&lt;/key&gt;&lt;/foreign-keys&gt;&lt;ref-type name="Conference Paper"&gt;47&lt;/ref-type&gt;&lt;contributors&gt;&lt;authors&gt;&lt;author&gt;Le Hen, Armel&lt;/author&gt;&lt;/authors&gt;&lt;/contributors&gt;&lt;titles&gt;&lt;title&gt;HYGREEN PROVENCE: Production, stockage massif et valorisation d’H2 vert&lt;/title&gt;&lt;secondary-title&gt;Journées de Hydrogène dans le teritoires&lt;/secondary-title&gt;&lt;/titles&gt;&lt;dates&gt;&lt;year&gt;2019&lt;/year&gt;&lt;pub-dates&gt;&lt;date&gt;2019&lt;/date&gt;&lt;/pub-dates&gt;&lt;/dates&gt;&lt;pub-location&gt;Marseille&lt;/pub-location&gt;&lt;urls&gt;&lt;/urls&gt;&lt;custom2&gt;2019&lt;/custom2&gt;&lt;/record&gt;&lt;/Cite&gt;&lt;Cite&gt;&lt;Author&gt;Saveuse&lt;/Author&gt;&lt;Year&gt;2020&lt;/Year&gt;&lt;RecNum&gt;1612&lt;/RecNum&gt;&lt;record&gt;&lt;rec-number&gt;1612&lt;/rec-number&gt;&lt;foreign-keys&gt;&lt;key app="EN" db-id="tx52wpxpgrrtfhepzebp9zsuta92ez5f995d" timestamp="1582186642"&gt;1612&lt;/key&gt;&lt;/foreign-keys&gt;&lt;ref-type name="Report"&gt;27&lt;/ref-type&gt;&lt;contributors&gt;&lt;authors&gt;&lt;author&gt;Saveuse, Hélène&lt;/author&gt;&lt;/authors&gt;&lt;/contributors&gt;&lt;titles&gt;&lt;title&gt;HyGreen Provence : GRDF rejoint le consortium d&amp;apos;entreprises partenaires du projet&lt;/title&gt;&lt;/titles&gt;&lt;dates&gt;&lt;year&gt;2020&lt;/year&gt;&lt;pub-dates&gt;&lt;date&gt;18.02.2020&lt;/date&gt;&lt;/pub-dates&gt;&lt;/dates&gt;&lt;pub-location&gt;Marseille&lt;/pub-location&gt;&lt;publisher&gt;Travaux Publics &amp;amp; Bâtiment du Midi&lt;/publisher&gt;&lt;urls&gt;&lt;related-urls&gt;&lt;url&gt;https://www.tpbm-presse.com/hygreen-provence-grdf-rejoint-le-consortium-d-entreprises-partenaires-du-projet-3410.html&lt;/url&gt;&lt;/related-urls&gt;&lt;/urls&gt;&lt;/record&gt;&lt;/Cite&gt;&lt;/EndNote&gt;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(Le Hen, 2019; Saveuse, 2020)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3F7FDF7B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63C785ED" w14:textId="23FC6372" w:rsidR="00B106BF" w:rsidRDefault="00B106BF" w:rsidP="00B106BF">
            <w:pPr>
              <w:suppressAutoHyphens/>
              <w:autoSpaceDE w:val="0"/>
              <w:autoSpaceDN w:val="0"/>
              <w:ind w:left="62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1</w:t>
            </w:r>
          </w:p>
        </w:tc>
        <w:tc>
          <w:tcPr>
            <w:tcW w:w="1508" w:type="dxa"/>
          </w:tcPr>
          <w:p w14:paraId="7869CEDA" w14:textId="00455640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E27DC9"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91" w:type="dxa"/>
          </w:tcPr>
          <w:p w14:paraId="0E3187C5" w14:textId="6FCA1FAA" w:rsidR="00B106B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903177">
              <w:t xml:space="preserve"> 1</w:t>
            </w:r>
            <w:r>
              <w:t>7</w:t>
            </w:r>
            <w:r w:rsidRPr="00903177">
              <w:t xml:space="preserve">,000 </w:t>
            </w:r>
          </w:p>
        </w:tc>
        <w:tc>
          <w:tcPr>
            <w:tcW w:w="1134" w:type="dxa"/>
          </w:tcPr>
          <w:p w14:paraId="1D324CBC" w14:textId="0DF817BE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903177">
              <w:t>2023</w:t>
            </w:r>
          </w:p>
        </w:tc>
        <w:tc>
          <w:tcPr>
            <w:tcW w:w="1417" w:type="dxa"/>
            <w:vAlign w:val="center"/>
          </w:tcPr>
          <w:p w14:paraId="2DB69CAB" w14:textId="4B434DCD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51A513D4" w14:textId="5DC27589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France</w:t>
            </w:r>
          </w:p>
        </w:tc>
        <w:tc>
          <w:tcPr>
            <w:tcW w:w="1465" w:type="dxa"/>
            <w:vAlign w:val="center"/>
          </w:tcPr>
          <w:p w14:paraId="1D570882" w14:textId="77777777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876405" w14:textId="77777777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2665" w:type="dxa"/>
            <w:vMerge/>
            <w:vAlign w:val="center"/>
          </w:tcPr>
          <w:p w14:paraId="44F67F56" w14:textId="15CB4E4C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</w:tr>
      <w:tr w:rsidR="000A6AA5" w:rsidRPr="0038592F" w14:paraId="3ED490BE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3AB41301" w14:textId="03F40FF5" w:rsidR="00B106BF" w:rsidRDefault="00B106BF" w:rsidP="00B106BF">
            <w:pPr>
              <w:suppressAutoHyphens/>
              <w:autoSpaceDE w:val="0"/>
              <w:autoSpaceDN w:val="0"/>
              <w:ind w:left="62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2</w:t>
            </w:r>
          </w:p>
        </w:tc>
        <w:tc>
          <w:tcPr>
            <w:tcW w:w="1508" w:type="dxa"/>
          </w:tcPr>
          <w:p w14:paraId="2949E196" w14:textId="7F0A82CE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E27DC9"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91" w:type="dxa"/>
          </w:tcPr>
          <w:p w14:paraId="125FF144" w14:textId="01B38674" w:rsidR="00B106B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903177">
              <w:t xml:space="preserve"> 130,000 </w:t>
            </w:r>
          </w:p>
        </w:tc>
        <w:tc>
          <w:tcPr>
            <w:tcW w:w="1134" w:type="dxa"/>
          </w:tcPr>
          <w:p w14:paraId="05B772E8" w14:textId="5F39CCFB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903177">
              <w:t>2026</w:t>
            </w:r>
          </w:p>
        </w:tc>
        <w:tc>
          <w:tcPr>
            <w:tcW w:w="1417" w:type="dxa"/>
            <w:vAlign w:val="center"/>
          </w:tcPr>
          <w:p w14:paraId="69BFE068" w14:textId="4C2DF2CF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</w:tcPr>
          <w:p w14:paraId="0110E37B" w14:textId="158A6341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0809A6">
              <w:rPr>
                <w:rFonts w:cs="Times New Roman"/>
                <w:spacing w:val="-3"/>
                <w:szCs w:val="24"/>
              </w:rPr>
              <w:t>France</w:t>
            </w:r>
          </w:p>
        </w:tc>
        <w:tc>
          <w:tcPr>
            <w:tcW w:w="1465" w:type="dxa"/>
            <w:vAlign w:val="center"/>
          </w:tcPr>
          <w:p w14:paraId="7F42E50D" w14:textId="77777777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D46460" w14:textId="77777777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2665" w:type="dxa"/>
            <w:vMerge/>
            <w:vAlign w:val="center"/>
          </w:tcPr>
          <w:p w14:paraId="7FF39629" w14:textId="6C14E64F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</w:tr>
      <w:tr w:rsidR="000A6AA5" w:rsidRPr="0038592F" w14:paraId="0D41101E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643E0862" w14:textId="7C98960B" w:rsidR="00B106BF" w:rsidRDefault="00B106BF" w:rsidP="00B106BF">
            <w:pPr>
              <w:suppressAutoHyphens/>
              <w:autoSpaceDE w:val="0"/>
              <w:autoSpaceDN w:val="0"/>
              <w:ind w:left="62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3</w:t>
            </w:r>
          </w:p>
        </w:tc>
        <w:tc>
          <w:tcPr>
            <w:tcW w:w="1508" w:type="dxa"/>
          </w:tcPr>
          <w:p w14:paraId="3AD482D3" w14:textId="51490376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E27DC9"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91" w:type="dxa"/>
          </w:tcPr>
          <w:p w14:paraId="05ABAFB9" w14:textId="4779A5E8" w:rsidR="00B106B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903177">
              <w:t xml:space="preserve"> 435,000 </w:t>
            </w:r>
          </w:p>
        </w:tc>
        <w:tc>
          <w:tcPr>
            <w:tcW w:w="1134" w:type="dxa"/>
          </w:tcPr>
          <w:p w14:paraId="2681023B" w14:textId="20DE9544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903177">
              <w:t>2030</w:t>
            </w:r>
          </w:p>
        </w:tc>
        <w:tc>
          <w:tcPr>
            <w:tcW w:w="1417" w:type="dxa"/>
            <w:vAlign w:val="center"/>
          </w:tcPr>
          <w:p w14:paraId="3E3F69D9" w14:textId="5FC6DE61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</w:tcPr>
          <w:p w14:paraId="21CC9090" w14:textId="790E701A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0809A6">
              <w:rPr>
                <w:rFonts w:cs="Times New Roman"/>
                <w:spacing w:val="-3"/>
                <w:szCs w:val="24"/>
              </w:rPr>
              <w:t>France</w:t>
            </w:r>
          </w:p>
        </w:tc>
        <w:tc>
          <w:tcPr>
            <w:tcW w:w="1465" w:type="dxa"/>
            <w:vAlign w:val="center"/>
          </w:tcPr>
          <w:p w14:paraId="4F2A0367" w14:textId="77777777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826C16" w14:textId="77777777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2665" w:type="dxa"/>
            <w:vMerge/>
            <w:vAlign w:val="center"/>
          </w:tcPr>
          <w:p w14:paraId="3FD298EA" w14:textId="071BA480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</w:tr>
      <w:tr w:rsidR="000A6AA5" w:rsidRPr="0038592F" w14:paraId="0C2E6B3B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6385ECED" w14:textId="7C1CDC91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AQUAPrimus</w:t>
            </w:r>
          </w:p>
        </w:tc>
        <w:tc>
          <w:tcPr>
            <w:tcW w:w="1508" w:type="dxa"/>
          </w:tcPr>
          <w:p w14:paraId="23DF318B" w14:textId="25E154EB" w:rsidR="00B106BF" w:rsidRPr="00E27DC9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91" w:type="dxa"/>
          </w:tcPr>
          <w:p w14:paraId="447C551F" w14:textId="20807AC6" w:rsidR="00B106BF" w:rsidRPr="00903177" w:rsidRDefault="00B106BF" w:rsidP="00B106BF">
            <w:pPr>
              <w:contextualSpacing/>
              <w:jc w:val="right"/>
            </w:pPr>
            <w:r>
              <w:t>20,000</w:t>
            </w:r>
          </w:p>
        </w:tc>
        <w:tc>
          <w:tcPr>
            <w:tcW w:w="1134" w:type="dxa"/>
          </w:tcPr>
          <w:p w14:paraId="70DA65DE" w14:textId="0430A44A" w:rsidR="00B106BF" w:rsidRPr="00903177" w:rsidRDefault="00B106BF" w:rsidP="00B106BF">
            <w:pPr>
              <w:suppressAutoHyphens/>
              <w:autoSpaceDE w:val="0"/>
              <w:autoSpaceDN w:val="0"/>
              <w:contextualSpacing/>
              <w:jc w:val="center"/>
            </w:pPr>
            <w:r>
              <w:t>2024</w:t>
            </w:r>
          </w:p>
        </w:tc>
        <w:tc>
          <w:tcPr>
            <w:tcW w:w="1417" w:type="dxa"/>
            <w:vAlign w:val="center"/>
          </w:tcPr>
          <w:p w14:paraId="0582ED2A" w14:textId="438BD555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</w:tcPr>
          <w:p w14:paraId="0AD10CF3" w14:textId="44EDF6BB" w:rsidR="00B106BF" w:rsidRPr="000809A6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0F2D43C0" w14:textId="1749D11D" w:rsidR="00B106BF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32942699" w14:textId="00FEA089" w:rsidR="00B106BF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10EA6B98" w14:textId="08795A91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&lt;EndNote&gt;&lt;Cite&gt;&lt;Author&gt;N.N.&lt;/Author&gt;&lt;Year&gt;2020&lt;/Year&gt;&lt;RecNum&gt;1683&lt;/RecNum&gt;&lt;DisplayText&gt;(N.N., 2020; Singer, 2020)&lt;/DisplayText&gt;&lt;record&gt;&lt;rec-number&gt;1683&lt;/rec-number&gt;&lt;foreign-keys&gt;&lt;key app="EN" db-id="tx52wpxpgrrtfhepzebp9zsuta92ez5f995d" timestamp="1591188584"&gt;1683&lt;/key&gt;&lt;/foreign-keys&gt;&lt;ref-type name="Web Page"&gt;12&lt;/ref-type&gt;&lt;contributors&gt;&lt;authors&gt;&lt;author&gt;N.N.&lt;/author&gt;&lt;/authors&gt;&lt;/contributors&gt;&lt;titles&gt;&lt;title&gt;AquaVentus - Energy from Wind and Water for a better World&lt;/title&gt;&lt;/titles&gt;&lt;number&gt;03.07.2020&lt;/number&gt;&lt;dates&gt;&lt;year&gt;2020&lt;/year&gt;&lt;/dates&gt;&lt;pub-location&gt;n.s.&lt;/pub-location&gt;&lt;publisher&gt;n.s.&lt;/publisher&gt;&lt;urls&gt;&lt;related-urls&gt;&lt;url&gt;https://www.aquaventus.eu/&lt;/url&gt;&lt;/related-urls&gt;&lt;/urls&gt;&lt;/record&gt;&lt;/Cite&gt;&lt;Cite&gt;&lt;Author&gt;Singer&lt;/Author&gt;&lt;Year&gt;2020&lt;/Year&gt;&lt;RecNum&gt;1684&lt;/RecNum&gt;&lt;record&gt;&lt;rec-number&gt;1684&lt;/rec-number&gt;&lt;foreign-keys&gt;&lt;key app="EN" db-id="tx52wpxpgrrtfhepzebp9zsuta92ez5f995d" timestamp="1591190297"&gt;1684&lt;/key&gt;&lt;/foreign-keys&gt;&lt;ref-type name="Press Release"&gt;63&lt;/ref-type&gt;&lt;contributors&gt;&lt;authors&gt;&lt;author&gt;Singer, Jörg&lt;/author&gt;&lt;/authors&gt;&lt;/contributors&gt;&lt;titles&gt;&lt;title&gt;Dreisprung zu 1 Gigawatt Windwasserstoff in der Nordsee bis 2030&lt;/title&gt;&lt;/titles&gt;&lt;dates&gt;&lt;year&gt;2020&lt;/year&gt;&lt;pub-dates&gt;&lt;date&gt;06.05.2020&lt;/date&gt;&lt;/pub-dates&gt;&lt;/dates&gt;&lt;pub-location&gt;Helgoland&lt;/pub-location&gt;&lt;publisher&gt;Gemeine Helgoland&lt;/publisher&gt;&lt;urls&gt;&lt;/urls&gt;&lt;/record&gt;&lt;/Cite&gt;&lt;/EndNote&gt;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(N.N., 2020; Singer, 2020)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7FAA7262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65086CA6" w14:textId="3996FACA" w:rsidR="004D2E21" w:rsidRDefault="004D2E21" w:rsidP="004D2E21">
            <w:pPr>
              <w:suppressAutoHyphens/>
              <w:autoSpaceDE w:val="0"/>
              <w:autoSpaceDN w:val="0"/>
              <w:ind w:left="34" w:hanging="34"/>
              <w:contextualSpacing/>
              <w:rPr>
                <w:rFonts w:cs="Times New Roman"/>
                <w:spacing w:val="-3"/>
                <w:szCs w:val="24"/>
              </w:rPr>
            </w:pPr>
            <w:r w:rsidRPr="00B435CE">
              <w:rPr>
                <w:rFonts w:cs="Times New Roman"/>
                <w:spacing w:val="-3"/>
                <w:szCs w:val="24"/>
              </w:rPr>
              <w:t>H2 Wyhlen</w:t>
            </w:r>
            <w:r>
              <w:rPr>
                <w:rFonts w:cs="Times New Roman"/>
                <w:spacing w:val="-3"/>
                <w:szCs w:val="24"/>
                <w:vertAlign w:val="superscript"/>
              </w:rPr>
              <w:t>c</w:t>
            </w:r>
          </w:p>
        </w:tc>
        <w:tc>
          <w:tcPr>
            <w:tcW w:w="1508" w:type="dxa"/>
            <w:vAlign w:val="center"/>
          </w:tcPr>
          <w:p w14:paraId="0F3CFE2A" w14:textId="701FF8A3" w:rsidR="004D2E21" w:rsidRPr="00E27DC9" w:rsidRDefault="004D2E21" w:rsidP="004D2E21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31EF4D47" w14:textId="15927C94" w:rsidR="004D2E21" w:rsidRPr="00903177" w:rsidRDefault="004D2E21" w:rsidP="004D2E21">
            <w:pPr>
              <w:contextualSpacing/>
              <w:jc w:val="right"/>
            </w:pPr>
            <w:r>
              <w:rPr>
                <w:rFonts w:cs="Times New Roman"/>
                <w:spacing w:val="-3"/>
                <w:szCs w:val="24"/>
              </w:rPr>
              <w:t>10,000</w:t>
            </w:r>
          </w:p>
        </w:tc>
        <w:tc>
          <w:tcPr>
            <w:tcW w:w="1134" w:type="dxa"/>
            <w:vAlign w:val="center"/>
          </w:tcPr>
          <w:p w14:paraId="4474633A" w14:textId="2FC1FAE1" w:rsidR="004D2E21" w:rsidRPr="00903177" w:rsidRDefault="004D2E21" w:rsidP="004D2E21">
            <w:pPr>
              <w:suppressAutoHyphens/>
              <w:autoSpaceDE w:val="0"/>
              <w:autoSpaceDN w:val="0"/>
              <w:contextualSpacing/>
              <w:jc w:val="center"/>
            </w:pPr>
            <w:r>
              <w:rPr>
                <w:rFonts w:cs="Times New Roman"/>
                <w:spacing w:val="-3"/>
                <w:szCs w:val="24"/>
              </w:rPr>
              <w:t>~2024</w:t>
            </w:r>
          </w:p>
        </w:tc>
        <w:tc>
          <w:tcPr>
            <w:tcW w:w="1417" w:type="dxa"/>
            <w:vAlign w:val="center"/>
          </w:tcPr>
          <w:p w14:paraId="400F7805" w14:textId="3FC25DA9" w:rsidR="004D2E21" w:rsidRDefault="004D2E21" w:rsidP="004D2E21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2C7C2A64" w14:textId="1E8FE0A8" w:rsidR="004D2E21" w:rsidRPr="000809A6" w:rsidRDefault="004D2E21" w:rsidP="004D2E21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715F86C9" w14:textId="0E0D7699" w:rsidR="004D2E21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176CB3">
              <w:t>Hydropower</w:t>
            </w:r>
          </w:p>
        </w:tc>
        <w:tc>
          <w:tcPr>
            <w:tcW w:w="1134" w:type="dxa"/>
            <w:vAlign w:val="center"/>
          </w:tcPr>
          <w:p w14:paraId="339F2918" w14:textId="358B9131" w:rsidR="004D2E21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176CB3">
              <w:t>-</w:t>
            </w:r>
          </w:p>
        </w:tc>
        <w:tc>
          <w:tcPr>
            <w:tcW w:w="2665" w:type="dxa"/>
            <w:vAlign w:val="center"/>
          </w:tcPr>
          <w:p w14:paraId="3272F840" w14:textId="78997EB7" w:rsidR="004D2E21" w:rsidRDefault="004D2E21" w:rsidP="004D2E21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&lt;EndNote&gt;&lt;Cite&gt;&lt;Author&gt;BMWi&lt;/Author&gt;&lt;Year&gt;2019&lt;/Year&gt;&lt;RecNum&gt;1582&lt;/RecNum&gt;&lt;DisplayText&gt;(BMWi, 2019)&lt;/DisplayText&gt;&lt;record&gt;&lt;rec-number&gt;1582&lt;/rec-number&gt;&lt;foreign-keys&gt;&lt;key app="EN" db-id="tx52wpxpgrrtfhepzebp9zsuta92ez5f995d" timestamp="1581588271"&gt;1582&lt;/key&gt;&lt;/foreign-keys&gt;&lt;ref-type name="Report"&gt;27&lt;/ref-type&gt;&lt;contributors&gt;&lt;authors&gt;&lt;author&gt;BMWi&lt;/author&gt;&lt;/authors&gt;&lt;/contributors&gt;&lt;titles&gt;&lt;title&gt;Gewinner des Ideenwettbewerbs „Reallabore der Energiewende“ – Steckbriefe –&lt;/title&gt;&lt;/titles&gt;&lt;dates&gt;&lt;year&gt;2019&lt;/year&gt;&lt;/dates&gt;&lt;pub-location&gt;Berlin&lt;/pub-location&gt;&lt;publisher&gt;German Federal Ministry of Economic Affairs and Energy&lt;/publisher&gt;&lt;urls&gt;&lt;/urls&gt;&lt;/record&gt;&lt;/Cite&gt;&lt;/EndNote&gt;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(BMWi,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50F6A1AC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7AB06A60" w14:textId="14E902E1" w:rsidR="004D2E21" w:rsidRDefault="004D2E21" w:rsidP="004D2E21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lastRenderedPageBreak/>
              <w:t>SmartQart</w:t>
            </w:r>
          </w:p>
        </w:tc>
        <w:tc>
          <w:tcPr>
            <w:tcW w:w="1508" w:type="dxa"/>
            <w:vAlign w:val="center"/>
          </w:tcPr>
          <w:p w14:paraId="5CEDCE13" w14:textId="618F075B" w:rsidR="004D2E21" w:rsidRDefault="004D2E21" w:rsidP="004D2E21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91" w:type="dxa"/>
            <w:vAlign w:val="center"/>
          </w:tcPr>
          <w:p w14:paraId="2A0789A4" w14:textId="23F4807B" w:rsidR="004D2E21" w:rsidRDefault="004D2E21" w:rsidP="004D2E21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34" w:type="dxa"/>
            <w:vAlign w:val="center"/>
          </w:tcPr>
          <w:p w14:paraId="7E383124" w14:textId="4D6152C0" w:rsidR="004D2E21" w:rsidRDefault="004D2E21" w:rsidP="004D2E21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~2024</w:t>
            </w:r>
          </w:p>
        </w:tc>
        <w:tc>
          <w:tcPr>
            <w:tcW w:w="1417" w:type="dxa"/>
            <w:vAlign w:val="center"/>
          </w:tcPr>
          <w:p w14:paraId="4CC226BE" w14:textId="44B7532B" w:rsidR="004D2E21" w:rsidRDefault="004D2E21" w:rsidP="004D2E21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4F5519D2" w14:textId="2ACE3196" w:rsidR="004D2E21" w:rsidRDefault="004D2E21" w:rsidP="004D2E21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62340D74" w14:textId="464DD4D3" w:rsidR="004D2E21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176CB3">
              <w:t>Renewables (certificate)</w:t>
            </w:r>
          </w:p>
        </w:tc>
        <w:tc>
          <w:tcPr>
            <w:tcW w:w="1134" w:type="dxa"/>
            <w:vAlign w:val="center"/>
          </w:tcPr>
          <w:p w14:paraId="7E9D7923" w14:textId="32EA7C31" w:rsidR="004D2E21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176CB3">
              <w:t>-</w:t>
            </w:r>
          </w:p>
        </w:tc>
        <w:tc>
          <w:tcPr>
            <w:tcW w:w="2665" w:type="dxa"/>
            <w:vAlign w:val="center"/>
          </w:tcPr>
          <w:p w14:paraId="0ECC5C1E" w14:textId="7BF845DF" w:rsidR="004D2E21" w:rsidRDefault="004D2E21" w:rsidP="004D2E21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&lt;EndNote&gt;&lt;Cite&gt;&lt;Author&gt;Enrgiewende Bauen&lt;/Author&gt;&lt;Year&gt;2019&lt;/Year&gt;&lt;RecNum&gt;1594&lt;/RecNum&gt;&lt;DisplayText&gt;(Enrgiewende Bauen, 2019)&lt;/DisplayText&gt;&lt;record&gt;&lt;rec-number&gt;1594&lt;/rec-number&gt;&lt;foreign-keys&gt;&lt;key app="EN" db-id="tx52wpxpgrrtfhepzebp9zsuta92ez5f995d" timestamp="1581927791"&gt;1594&lt;/key&gt;&lt;/foreign-keys&gt;&lt;ref-type name="Web Page"&gt;12&lt;/ref-type&gt;&lt;contributors&gt;&lt;authors&gt;&lt;author&gt;Enrgiewende Bauen,&lt;/author&gt;&lt;/authors&gt;&lt;/contributors&gt;&lt;titles&gt;&lt;title&gt;SmartQuart: Energiewende im Quartiersmaßstab&lt;/title&gt;&lt;/titles&gt;&lt;number&gt;17.02.2020&lt;/number&gt;&lt;dates&gt;&lt;year&gt;2019&lt;/year&gt;&lt;/dates&gt;&lt;pub-location&gt;Jülich&lt;/pub-location&gt;&lt;publisher&gt;Projektträger Jülich&lt;/publisher&gt;&lt;urls&gt;&lt;related-urls&gt;&lt;url&gt;https://projektinfos.energiewendebauen.de/projekt/smartquart-energiewende-im-quartiersmassstab/&lt;/url&gt;&lt;/related-urls&gt;&lt;/urls&gt;&lt;/record&gt;&lt;/Cite&gt;&lt;/EndNote&gt;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(Enrgiewende Bauen,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100251E2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09C7E3A8" w14:textId="0502FC04" w:rsidR="004D2E21" w:rsidRPr="0038592F" w:rsidRDefault="004D2E21" w:rsidP="004D2E21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 xml:space="preserve">Greenlab </w:t>
            </w:r>
            <w:r>
              <w:rPr>
                <w:rFonts w:cs="Times New Roman"/>
                <w:spacing w:val="-3"/>
                <w:szCs w:val="24"/>
              </w:rPr>
              <w:t>P2X</w:t>
            </w:r>
          </w:p>
        </w:tc>
        <w:tc>
          <w:tcPr>
            <w:tcW w:w="1508" w:type="dxa"/>
          </w:tcPr>
          <w:p w14:paraId="547546F2" w14:textId="5E8AE118" w:rsidR="004D2E21" w:rsidRPr="0038592F" w:rsidRDefault="004D2E21" w:rsidP="004D2E21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91" w:type="dxa"/>
            <w:vAlign w:val="center"/>
          </w:tcPr>
          <w:p w14:paraId="322FA47B" w14:textId="10EA460A" w:rsidR="004D2E21" w:rsidRPr="0038592F" w:rsidRDefault="004D2E21" w:rsidP="004D2E21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12,000</w:t>
            </w:r>
          </w:p>
        </w:tc>
        <w:tc>
          <w:tcPr>
            <w:tcW w:w="1134" w:type="dxa"/>
            <w:vAlign w:val="center"/>
          </w:tcPr>
          <w:p w14:paraId="68C5D21B" w14:textId="068DABD4" w:rsidR="004D2E21" w:rsidRPr="0038592F" w:rsidRDefault="004D2E21" w:rsidP="004D2E21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~</w:t>
            </w:r>
            <w:r w:rsidRPr="0038592F">
              <w:rPr>
                <w:rFonts w:cs="Times New Roman"/>
                <w:spacing w:val="-3"/>
                <w:szCs w:val="24"/>
              </w:rPr>
              <w:t>202</w:t>
            </w:r>
            <w:r>
              <w:rPr>
                <w:rFonts w:cs="Times New Roman"/>
                <w:spacing w:val="-3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081A4455" w14:textId="04058E5B" w:rsidR="004D2E21" w:rsidRPr="0038592F" w:rsidRDefault="004D2E21" w:rsidP="004D2E21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Methanol</w:t>
            </w:r>
          </w:p>
        </w:tc>
        <w:tc>
          <w:tcPr>
            <w:tcW w:w="1417" w:type="dxa"/>
            <w:vAlign w:val="center"/>
          </w:tcPr>
          <w:p w14:paraId="72BC2148" w14:textId="6432DE39" w:rsidR="004D2E21" w:rsidRPr="0038592F" w:rsidRDefault="004D2E21" w:rsidP="004D2E21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Denmark</w:t>
            </w:r>
          </w:p>
        </w:tc>
        <w:tc>
          <w:tcPr>
            <w:tcW w:w="1465" w:type="dxa"/>
            <w:vAlign w:val="center"/>
          </w:tcPr>
          <w:p w14:paraId="2EB483DB" w14:textId="022F46FD" w:rsidR="004D2E21" w:rsidRPr="0038592F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CB55F9">
              <w:t>Renewables (certificate)</w:t>
            </w:r>
          </w:p>
        </w:tc>
        <w:tc>
          <w:tcPr>
            <w:tcW w:w="1134" w:type="dxa"/>
            <w:vAlign w:val="center"/>
          </w:tcPr>
          <w:p w14:paraId="1AF7795C" w14:textId="6AC307B6" w:rsidR="004D2E21" w:rsidRPr="0038592F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CB55F9">
              <w:t>n.s.</w:t>
            </w:r>
          </w:p>
        </w:tc>
        <w:tc>
          <w:tcPr>
            <w:tcW w:w="2665" w:type="dxa"/>
            <w:vAlign w:val="center"/>
          </w:tcPr>
          <w:p w14:paraId="3655AE09" w14:textId="7A3D411A" w:rsidR="004D2E21" w:rsidRPr="0038592F" w:rsidRDefault="004D2E21" w:rsidP="004D2E21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&lt;EndNote&gt;&lt;Cite&gt;&lt;Author&gt;Thomsen&lt;/Author&gt;&lt;Year&gt;2019&lt;/Year&gt;&lt;RecNum&gt;1546&lt;/RecNum&gt;&lt;DisplayText&gt;(Thomsen, 2019)&lt;/DisplayText&gt;&lt;record&gt;&lt;rec-number&gt;1546&lt;/rec-number&gt;&lt;foreign-keys&gt;&lt;key app="EN" db-id="tx52wpxpgrrtfhepzebp9zsuta92ez5f995d" timestamp="1581087955"&gt;1546&lt;/key&gt;&lt;/foreign-keys&gt;&lt;ref-type name="Web Page"&gt;12&lt;/ref-type&gt;&lt;contributors&gt;&lt;authors&gt;&lt;author&gt;Thomsen, Thea Lyng&lt;/author&gt;&lt;/authors&gt;&lt;/contributors&gt;&lt;titles&gt;&lt;title&gt;GreenLab to be catalyst for global P2X Market&lt;/title&gt;&lt;/titles&gt;&lt;number&gt;07.02.2020&lt;/number&gt;&lt;dates&gt;&lt;year&gt;2019&lt;/year&gt;&lt;/dates&gt;&lt;pub-location&gt;Spøttrup&lt;/pub-location&gt;&lt;publisher&gt;GreenLab&lt;/publisher&gt;&lt;urls&gt;&lt;related-urls&gt;&lt;url&gt;http://www.greenlab.dk/knowledge/greenlab-to-be-catalyst-for-global-energy-market-within-p2x/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(Thomsen, 2019)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56DBAE93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331FA960" w14:textId="75912318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Reallabor Lausitz</w:t>
            </w:r>
          </w:p>
        </w:tc>
        <w:tc>
          <w:tcPr>
            <w:tcW w:w="1508" w:type="dxa"/>
          </w:tcPr>
          <w:p w14:paraId="60B197BF" w14:textId="2BF711A7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B203E3">
              <w:t>n.s.</w:t>
            </w:r>
          </w:p>
        </w:tc>
        <w:tc>
          <w:tcPr>
            <w:tcW w:w="1191" w:type="dxa"/>
          </w:tcPr>
          <w:p w14:paraId="18176C5B" w14:textId="3BF58EA2" w:rsidR="00B106BF" w:rsidRPr="00A92AFD" w:rsidRDefault="00B106BF" w:rsidP="00B106BF">
            <w:pPr>
              <w:contextualSpacing/>
              <w:jc w:val="right"/>
            </w:pPr>
            <w:r>
              <w:t>n.s.</w:t>
            </w:r>
          </w:p>
        </w:tc>
        <w:tc>
          <w:tcPr>
            <w:tcW w:w="1134" w:type="dxa"/>
          </w:tcPr>
          <w:p w14:paraId="55A49D19" w14:textId="185882F4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t>~2024</w:t>
            </w:r>
          </w:p>
        </w:tc>
        <w:tc>
          <w:tcPr>
            <w:tcW w:w="1417" w:type="dxa"/>
            <w:vAlign w:val="center"/>
          </w:tcPr>
          <w:p w14:paraId="272BB135" w14:textId="1B680B9A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523A1206" w14:textId="34EA6FF8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6CCF8B06" w14:textId="78EC41F7" w:rsidR="00B106BF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0B6044A4" w14:textId="14AEAC43" w:rsidR="00B106BF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18D24CDE" w14:textId="22F77C1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&lt;EndNote&gt;&lt;Cite&gt;&lt;Author&gt;Kunipatz&lt;/Author&gt;&lt;Year&gt;2019&lt;/Year&gt;&lt;RecNum&gt;1583&lt;/RecNum&gt;&lt;DisplayText&gt;(Kunipatz, 2019)&lt;/DisplayText&gt;&lt;record&gt;&lt;rec-number&gt;1583&lt;/rec-number&gt;&lt;foreign-keys&gt;&lt;key app="EN" db-id="tx52wpxpgrrtfhepzebp9zsuta92ez5f995d" timestamp="1581591295"&gt;1583&lt;/key&gt;&lt;/foreign-keys&gt;&lt;ref-type name="Newspaper Article"&gt;23&lt;/ref-type&gt;&lt;contributors&gt;&lt;authors&gt;&lt;author&gt;Kunipatz, Katrin&lt;/author&gt;&lt;/authors&gt;&lt;/contributors&gt;&lt;titles&gt;&lt;title&gt;Lübbener Busse bald klimaneutral &lt;/title&gt;&lt;secondary-title&gt;Lausitzer Rundschau&lt;/secondary-title&gt;&lt;/titles&gt;&lt;dates&gt;&lt;year&gt;2019&lt;/year&gt;&lt;/dates&gt;&lt;pub-location&gt;Cottbus&lt;/pub-location&gt;&lt;publisher&gt;Lausitzer VerlagsService GmbH&lt;/publisher&gt;&lt;urls&gt;&lt;related-urls&gt;&lt;url&gt;https://www.lr-online.de/lausitz/luebben/reallabor-lausitz-luebbener-busse-bald-klimaneutral-39639621.html&lt;/url&gt;&lt;/related-urls&gt;&lt;/urls&gt;&lt;/record&gt;&lt;/Cite&gt;&lt;/EndNote&gt;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(Kunipatz,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6380D1D1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5B8C0348" w14:textId="138B979A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AC3790">
              <w:t>HyPort</w:t>
            </w:r>
          </w:p>
        </w:tc>
        <w:tc>
          <w:tcPr>
            <w:tcW w:w="1508" w:type="dxa"/>
          </w:tcPr>
          <w:p w14:paraId="2566D572" w14:textId="22325E6F" w:rsidR="00B106BF" w:rsidRPr="00B203E3" w:rsidRDefault="00B106BF" w:rsidP="00B106BF">
            <w:pPr>
              <w:suppressAutoHyphens/>
              <w:autoSpaceDE w:val="0"/>
              <w:autoSpaceDN w:val="0"/>
              <w:contextualSpacing/>
            </w:pPr>
            <w:r w:rsidRPr="00AC3790">
              <w:t xml:space="preserve">n.s. </w:t>
            </w:r>
          </w:p>
        </w:tc>
        <w:tc>
          <w:tcPr>
            <w:tcW w:w="1191" w:type="dxa"/>
          </w:tcPr>
          <w:p w14:paraId="75174CA7" w14:textId="592D7EB6" w:rsidR="00B106BF" w:rsidRDefault="00B106BF" w:rsidP="00B106BF">
            <w:pPr>
              <w:contextualSpacing/>
              <w:jc w:val="right"/>
            </w:pPr>
            <w:r w:rsidRPr="00AC3790">
              <w:t xml:space="preserve"> 50.000 </w:t>
            </w:r>
          </w:p>
        </w:tc>
        <w:tc>
          <w:tcPr>
            <w:tcW w:w="1134" w:type="dxa"/>
          </w:tcPr>
          <w:p w14:paraId="19E4A57F" w14:textId="4162FBD6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</w:pPr>
            <w:r w:rsidRPr="00AC3790">
              <w:t>2025</w:t>
            </w:r>
          </w:p>
        </w:tc>
        <w:tc>
          <w:tcPr>
            <w:tcW w:w="1417" w:type="dxa"/>
            <w:vAlign w:val="center"/>
          </w:tcPr>
          <w:p w14:paraId="73ADB24E" w14:textId="11C8E58F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699E4AE0" w14:textId="33316250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Belgium</w:t>
            </w:r>
          </w:p>
        </w:tc>
        <w:tc>
          <w:tcPr>
            <w:tcW w:w="1465" w:type="dxa"/>
            <w:vAlign w:val="center"/>
          </w:tcPr>
          <w:p w14:paraId="5B6C631B" w14:textId="3B6677C6" w:rsidR="00B106BF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CB55F9">
              <w:t>Renewables (certificate)</w:t>
            </w:r>
          </w:p>
        </w:tc>
        <w:tc>
          <w:tcPr>
            <w:tcW w:w="1134" w:type="dxa"/>
            <w:vAlign w:val="center"/>
          </w:tcPr>
          <w:p w14:paraId="3F1AC0AB" w14:textId="2C984239" w:rsidR="00B106BF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78AB6CFB" w14:textId="07360998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&lt;EndNote&gt;&lt;Cite&gt;&lt;Author&gt;Port Oostende&lt;/Author&gt;&lt;Year&gt;2020&lt;/Year&gt;&lt;RecNum&gt;1630&lt;/RecNum&gt;&lt;DisplayText&gt;(Port Oostende, 2020)&lt;/DisplayText&gt;&lt;record&gt;&lt;rec-number&gt;1630&lt;/rec-number&gt;&lt;foreign-keys&gt;&lt;key app="EN" db-id="tx52wpxpgrrtfhepzebp9zsuta92ez5f995d" timestamp="1584358604"&gt;1630&lt;/key&gt;&lt;/foreign-keys&gt;&lt;ref-type name="Press Release"&gt;63&lt;/ref-type&gt;&lt;contributors&gt;&lt;authors&gt;&lt;author&gt;Port Oostende,&lt;/author&gt;&lt;/authors&gt;&lt;/contributors&gt;&lt;titles&gt;&lt;title&gt;HYPORT®: green hydrogen plant in Ostend&lt;/title&gt;&lt;/titles&gt;&lt;dates&gt;&lt;year&gt;2020&lt;/year&gt;&lt;pub-dates&gt;&lt;date&gt;27.01.2020&lt;/date&gt;&lt;/pub-dates&gt;&lt;/dates&gt;&lt;pub-location&gt;Ostend&lt;/pub-location&gt;&lt;publisher&gt;Port of Ostend&lt;/publisher&gt;&lt;urls&gt;&lt;related-urls&gt;&lt;url&gt;https://www.portofoostende.be/news/hyport%C2%AE-green-hydrogen-plant-in-ostend&lt;/url&gt;&lt;/related-urls&gt;&lt;/urls&gt;&lt;/record&gt;&lt;/Cite&gt;&lt;/EndNote&gt;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(Port Oostende, 2020)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4B3E48CC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309C2E14" w14:textId="66C4925D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Wasserstofftankstelle Kirchheim</w:t>
            </w:r>
          </w:p>
        </w:tc>
        <w:tc>
          <w:tcPr>
            <w:tcW w:w="1508" w:type="dxa"/>
            <w:vAlign w:val="center"/>
          </w:tcPr>
          <w:p w14:paraId="72A07B2C" w14:textId="1E2FE2B0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91" w:type="dxa"/>
            <w:vAlign w:val="center"/>
          </w:tcPr>
          <w:p w14:paraId="11A232E2" w14:textId="2E1838CE" w:rsidR="00B106B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~30</w:t>
            </w:r>
          </w:p>
        </w:tc>
        <w:tc>
          <w:tcPr>
            <w:tcW w:w="1134" w:type="dxa"/>
            <w:vAlign w:val="center"/>
          </w:tcPr>
          <w:p w14:paraId="1686D129" w14:textId="7247F985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projected</w:t>
            </w:r>
          </w:p>
        </w:tc>
        <w:tc>
          <w:tcPr>
            <w:tcW w:w="1417" w:type="dxa"/>
            <w:vAlign w:val="center"/>
          </w:tcPr>
          <w:p w14:paraId="4D12C931" w14:textId="4E3C567B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64BD3896" w14:textId="7BCE8D90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1DAE1003" w14:textId="2EAB9934" w:rsidR="00B106BF" w:rsidRPr="0038592F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3ABCDA36" w14:textId="2B2B5785" w:rsidR="00B106BF" w:rsidRPr="0038592F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4A30BFE3" w14:textId="005E3FA9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&lt;EndNote&gt;&lt;Cite&gt;&lt;Author&gt;Brill&lt;/Author&gt;&lt;Year&gt;2019&lt;/Year&gt;&lt;RecNum&gt;1561&lt;/RecNum&gt;&lt;DisplayText&gt;(Brill, 2019)&lt;/DisplayText&gt;&lt;record&gt;&lt;rec-number&gt;1561&lt;/rec-number&gt;&lt;foreign-keys&gt;&lt;key app="EN" db-id="tx52wpxpgrrtfhepzebp9zsuta92ez5f995d" timestamp="1581352241"&gt;1561&lt;/key&gt;&lt;/foreign-keys&gt;&lt;ref-type name="Newspaper Article"&gt;23&lt;/ref-type&gt;&lt;contributors&gt;&lt;authors&gt;&lt;author&gt;Brill, Sophie&lt;/author&gt;&lt;/authors&gt;&lt;/contributors&gt;&lt;titles&gt;&lt;title&gt;Projekt &amp;quot;Power to Gas&amp;quot; in Vergessenheit geraten?&lt;/title&gt;&lt;secondary-title&gt;Osthessen News&lt;/secondary-title&gt;&lt;/titles&gt;&lt;dates&gt;&lt;year&gt;2019&lt;/year&gt;&lt;pub-dates&gt;&lt;date&gt;06.05.2019&lt;/date&gt;&lt;/pub-dates&gt;&lt;/dates&gt;&lt;pub-location&gt;Fulda&lt;/pub-location&gt;&lt;publisher&gt;Medienkontor M. Angelstein GmbH &amp;amp; Co. KG&lt;/publisher&gt;&lt;urls&gt;&lt;related-urls&gt;&lt;url&gt;https://osthessen-news.de/n11614852/projekt-power-to-gas-in-vergessenheit-geraten.html&lt;/url&gt;&lt;/related-urls&gt;&lt;/urls&gt;&lt;/record&gt;&lt;/Cite&gt;&lt;/EndNote&gt;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(Brill, 2019)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6E2CAB6E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0E1AE26D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HyPerformer</w:t>
            </w:r>
          </w:p>
        </w:tc>
        <w:tc>
          <w:tcPr>
            <w:tcW w:w="1508" w:type="dxa"/>
            <w:vAlign w:val="center"/>
          </w:tcPr>
          <w:p w14:paraId="386D2625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4E5D3C45" w14:textId="77777777" w:rsidR="00B106BF" w:rsidRPr="0038592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DE134F" w14:textId="77777777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7979B4A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2D1456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244110BE" w14:textId="77777777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B66B34" w14:textId="77777777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027218C3" w14:textId="7A0C1CB6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&lt;EndNote&gt;&lt;Cite&gt;&lt;Author&gt;NOW&lt;/Author&gt;&lt;Year&gt;2019&lt;/Year&gt;&lt;RecNum&gt;1605&lt;/RecNum&gt;&lt;DisplayText&gt;(NOW, 2019)&lt;/DisplayText&gt;&lt;record&gt;&lt;rec-number&gt;1605&lt;/rec-number&gt;&lt;foreign-keys&gt;&lt;key app="EN" db-id="tx52wpxpgrrtfhepzebp9zsuta92ez5f995d" timestamp="1581958078"&gt;1605&lt;/key&gt;&lt;/foreign-keys&gt;&lt;ref-type name="Report"&gt;27&lt;/ref-type&gt;&lt;contributors&gt;&lt;authors&gt;&lt;author&gt;NOW&lt;/author&gt;&lt;/authors&gt;&lt;/contributors&gt;&lt;titles&gt;&lt;title&gt;HyLand Presskit&lt;/title&gt;&lt;/titles&gt;&lt;dates&gt;&lt;year&gt;2019&lt;/year&gt;&lt;/dates&gt;&lt;pub-location&gt;Berlin&lt;/pub-location&gt;&lt;publisher&gt;National Organisation Hydrogen and Fuel Cell Technology&lt;/publisher&gt;&lt;urls&gt;&lt;/urls&gt;&lt;/record&gt;&lt;/Cite&gt;&lt;/EndNote&gt;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(NOW,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76472993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42B99CD0" w14:textId="77777777" w:rsidR="00B106BF" w:rsidRPr="0038592F" w:rsidRDefault="00B106BF" w:rsidP="00B106BF">
            <w:pPr>
              <w:suppressAutoHyphens/>
              <w:autoSpaceDE w:val="0"/>
              <w:autoSpaceDN w:val="0"/>
              <w:ind w:left="62"/>
              <w:contextualSpacing/>
              <w:rPr>
                <w:rFonts w:cs="Times New Roman"/>
                <w:spacing w:val="-3"/>
                <w:szCs w:val="24"/>
              </w:rPr>
            </w:pPr>
            <w:r w:rsidRPr="009F41D2">
              <w:t>HyBayern</w:t>
            </w:r>
          </w:p>
        </w:tc>
        <w:tc>
          <w:tcPr>
            <w:tcW w:w="1508" w:type="dxa"/>
          </w:tcPr>
          <w:p w14:paraId="65C1C016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23713"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91" w:type="dxa"/>
          </w:tcPr>
          <w:p w14:paraId="54F2F4BE" w14:textId="77777777" w:rsidR="00B106BF" w:rsidRPr="0038592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23713"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34" w:type="dxa"/>
            <w:vAlign w:val="center"/>
          </w:tcPr>
          <w:p w14:paraId="07A3F452" w14:textId="77777777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projected</w:t>
            </w:r>
          </w:p>
        </w:tc>
        <w:tc>
          <w:tcPr>
            <w:tcW w:w="1417" w:type="dxa"/>
          </w:tcPr>
          <w:p w14:paraId="37E0925B" w14:textId="1059B371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</w:tcPr>
          <w:p w14:paraId="3D5B791C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F3718E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09A45C95" w14:textId="3D8C9FDA" w:rsidR="00B106BF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Hydropower</w:t>
            </w:r>
          </w:p>
        </w:tc>
        <w:tc>
          <w:tcPr>
            <w:tcW w:w="1134" w:type="dxa"/>
            <w:vAlign w:val="center"/>
          </w:tcPr>
          <w:p w14:paraId="75878DA4" w14:textId="62FC3694" w:rsidR="00B106BF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79420F05" w14:textId="1A3B71C0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&lt;EndNote&gt;&lt;Cite&gt;&lt;Author&gt;Tix&lt;/Author&gt;&lt;Year&gt;2020&lt;/Year&gt;&lt;RecNum&gt;1637&lt;/RecNum&gt;&lt;DisplayText&gt;(Tix, 2020)&lt;/DisplayText&gt;&lt;record&gt;&lt;rec-number&gt;1637&lt;/rec-number&gt;&lt;foreign-keys&gt;&lt;key app="EN" db-id="tx52wpxpgrrtfhepzebp9zsuta92ez5f995d" timestamp="1585212867"&gt;1637&lt;/key&gt;&lt;/foreign-keys&gt;&lt;ref-type name="Blog"&gt;56&lt;/ref-type&gt;&lt;contributors&gt;&lt;authors&gt;&lt;author&gt;Tix, Michael&lt;/author&gt;&lt;/authors&gt;&lt;/contributors&gt;&lt;titles&gt;&lt;title&gt;SWM planen Elektrolyseur für Laufwasserkraftwerk&lt;/title&gt;&lt;secondary-title&gt;energate Messanger&lt;/secondary-title&gt;&lt;/titles&gt;&lt;volume&gt;2020&lt;/volume&gt;&lt;number&gt;23.03.2020&lt;/number&gt;&lt;dates&gt;&lt;year&gt;2020&lt;/year&gt;&lt;/dates&gt;&lt;pub-location&gt;Essen&lt;/pub-location&gt;&lt;publisher&gt;energate gmbh&lt;/publisher&gt;&lt;urls&gt;&lt;related-urls&gt;&lt;url&gt;https://www.energate-messenger.de/news/201192/swm-planen-elektrolyseur-fuer-laufwasserkraftwerk&lt;/url&gt;&lt;/related-urls&gt;&lt;/urls&gt;&lt;/record&gt;&lt;/Cite&gt;&lt;/EndNote&gt;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(Tix, 2020)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04067097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2312E8DC" w14:textId="77777777" w:rsidR="00B106BF" w:rsidRPr="0038592F" w:rsidRDefault="00B106BF" w:rsidP="00B106BF">
            <w:pPr>
              <w:suppressAutoHyphens/>
              <w:autoSpaceDE w:val="0"/>
              <w:autoSpaceDN w:val="0"/>
              <w:ind w:left="62"/>
              <w:contextualSpacing/>
              <w:rPr>
                <w:rFonts w:cs="Times New Roman"/>
                <w:spacing w:val="-3"/>
                <w:szCs w:val="24"/>
              </w:rPr>
            </w:pPr>
            <w:r w:rsidRPr="009F41D2">
              <w:t>Hyways for Future</w:t>
            </w:r>
          </w:p>
        </w:tc>
        <w:tc>
          <w:tcPr>
            <w:tcW w:w="1508" w:type="dxa"/>
          </w:tcPr>
          <w:p w14:paraId="277C0E86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23713"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91" w:type="dxa"/>
          </w:tcPr>
          <w:p w14:paraId="5D45F2E9" w14:textId="77777777" w:rsidR="00B106BF" w:rsidRPr="0038592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23713"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34" w:type="dxa"/>
            <w:vAlign w:val="center"/>
          </w:tcPr>
          <w:p w14:paraId="5F84B261" w14:textId="77777777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projected</w:t>
            </w:r>
          </w:p>
        </w:tc>
        <w:tc>
          <w:tcPr>
            <w:tcW w:w="1417" w:type="dxa"/>
          </w:tcPr>
          <w:p w14:paraId="00BC15FF" w14:textId="7E72EDC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</w:tcPr>
          <w:p w14:paraId="4AA49A8C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F3718E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3A863476" w14:textId="24FCE517" w:rsidR="00B106BF" w:rsidRPr="0038592F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CB55F9">
              <w:t>Renewables (certificate)</w:t>
            </w:r>
          </w:p>
        </w:tc>
        <w:tc>
          <w:tcPr>
            <w:tcW w:w="1134" w:type="dxa"/>
            <w:vAlign w:val="center"/>
          </w:tcPr>
          <w:p w14:paraId="17D6B5AB" w14:textId="7C3C9016" w:rsidR="00B106BF" w:rsidRPr="0038592F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27C9CE92" w14:textId="6C51C3F0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</w:tr>
      <w:tr w:rsidR="000A6AA5" w:rsidRPr="0038592F" w14:paraId="193BD711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619F127" w14:textId="77777777" w:rsidR="00B106BF" w:rsidRPr="009F41D2" w:rsidRDefault="00B106BF" w:rsidP="00B106BF">
            <w:pPr>
              <w:suppressAutoHyphens/>
              <w:autoSpaceDE w:val="0"/>
              <w:autoSpaceDN w:val="0"/>
              <w:ind w:left="62"/>
              <w:contextualSpacing/>
              <w:rPr>
                <w:rFonts w:cs="Times New Roman"/>
                <w:spacing w:val="-3"/>
                <w:szCs w:val="24"/>
                <w:lang w:val="de-DE"/>
              </w:rPr>
            </w:pPr>
            <w:r w:rsidRPr="009F41D2">
              <w:rPr>
                <w:lang w:val="de-DE"/>
              </w:rPr>
              <w:t>H</w:t>
            </w:r>
            <w:r w:rsidRPr="009F41D2">
              <w:rPr>
                <w:vertAlign w:val="subscript"/>
                <w:lang w:val="de-DE"/>
              </w:rPr>
              <w:t>2</w:t>
            </w:r>
            <w:r w:rsidRPr="009F41D2">
              <w:rPr>
                <w:lang w:val="de-DE"/>
              </w:rPr>
              <w:t>Rivers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2C4523A9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23713"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7375D099" w14:textId="77777777" w:rsidR="00B106BF" w:rsidRPr="0038592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23713"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D0855B" w14:textId="77777777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projected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98ACA2" w14:textId="738E66E9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237BA6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F3718E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14:paraId="4F1B90F2" w14:textId="2F3CE04A" w:rsidR="00B106BF" w:rsidRPr="0038592F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CB55F9">
              <w:t>Renewables (certificate)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B6CD57" w14:textId="40A98E60" w:rsidR="00B106BF" w:rsidRPr="0038592F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4F4B5D01" w14:textId="23040EC1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</w:tr>
      <w:tr w:rsidR="000A6AA5" w:rsidRPr="0038592F" w14:paraId="1F2B5F3F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4E48EAA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b/>
                <w:spacing w:val="-3"/>
                <w:szCs w:val="24"/>
              </w:rPr>
            </w:pPr>
            <w:r w:rsidRPr="0038592F">
              <w:rPr>
                <w:rFonts w:cs="Times New Roman"/>
                <w:b/>
                <w:spacing w:val="-3"/>
                <w:szCs w:val="24"/>
              </w:rPr>
              <w:t>Hydrogen for industry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14:paraId="2F42095E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b/>
                <w:spacing w:val="-3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136E2D6C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right"/>
              <w:rPr>
                <w:rFonts w:cs="Times New Roman"/>
                <w:b/>
                <w:spacing w:val="-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4D14CA6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b/>
                <w:spacing w:val="-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C254811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b/>
                <w:spacing w:val="-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D4A640F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b/>
                <w:spacing w:val="-3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2AE1C6B2" w14:textId="77777777" w:rsidR="00B106BF" w:rsidRPr="0038592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b/>
                <w:spacing w:val="-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A33BAD9" w14:textId="77777777" w:rsidR="00B106BF" w:rsidRPr="0038592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b/>
                <w:spacing w:val="-3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14:paraId="79ED498B" w14:textId="18F06A89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b/>
                <w:spacing w:val="-3"/>
                <w:szCs w:val="24"/>
              </w:rPr>
            </w:pPr>
          </w:p>
        </w:tc>
      </w:tr>
      <w:tr w:rsidR="000A6AA5" w:rsidRPr="0038592F" w14:paraId="15626A36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5DF1B034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Sotavento</w:t>
            </w:r>
          </w:p>
        </w:tc>
        <w:tc>
          <w:tcPr>
            <w:tcW w:w="1508" w:type="dxa"/>
            <w:vAlign w:val="center"/>
          </w:tcPr>
          <w:p w14:paraId="1C019D33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04F86CFF" w14:textId="77777777" w:rsidR="00B106BF" w:rsidRPr="0038592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300</w:t>
            </w:r>
          </w:p>
        </w:tc>
        <w:tc>
          <w:tcPr>
            <w:tcW w:w="1134" w:type="dxa"/>
            <w:vAlign w:val="center"/>
          </w:tcPr>
          <w:p w14:paraId="497A2058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2007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0A550911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7B49828D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Spain</w:t>
            </w:r>
          </w:p>
        </w:tc>
        <w:tc>
          <w:tcPr>
            <w:tcW w:w="1465" w:type="dxa"/>
            <w:vAlign w:val="center"/>
          </w:tcPr>
          <w:p w14:paraId="663D7F4C" w14:textId="4028ED95" w:rsidR="00B106BF" w:rsidRPr="0038592F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7F5F69D5" w14:textId="01514CEE" w:rsidR="00B106BF" w:rsidRPr="0038592F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4E224FF6" w14:textId="0D93EFB3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&lt;EndNote&gt;&lt;Cite&gt;&lt;Author&gt;Correas&lt;/Author&gt;&lt;Year&gt;2010&lt;/Year&gt;&lt;RecNum&gt;563&lt;/RecNum&gt;&lt;DisplayText&gt;(Correas and Aso, 2010; Sotavento Galicia, 2017)&lt;/DisplayText&gt;&lt;record&gt;&lt;rec-number&gt;563&lt;/rec-number&gt;&lt;foreign-keys&gt;&lt;key app="EN" db-id="tx52wpxpgrrtfhepzebp9zsuta92ez5f995d" timestamp="1484667918"&gt;563&lt;/key&gt;&lt;/foreign-keys&gt;&lt;ref-type name="Conference Paper"&gt;47&lt;/ref-type&gt;&lt;contributors&gt;&lt;authors&gt;&lt;author&gt;L. Correas&lt;/author&gt;&lt;author&gt;I. Aso&lt;/author&gt;&lt;/authors&gt;&lt;secondary-authors&gt;&lt;author&gt;Stolten, Detlef&lt;/author&gt;&lt;author&gt;Grube, Thomas&lt;/author&gt;&lt;/secondary-authors&gt;&lt;/contributors&gt;&lt;titles&gt;&lt;title&gt;Task 24: &amp;quot;Wind Energy and Hydrogen Integration&amp;quot;&lt;/title&gt;&lt;secondary-title&gt;&lt;style face="normal" font="default" size="100%"&gt;18&lt;/style&gt;&lt;style face="superscript" font="default" size="100%"&gt;th&lt;/style&gt;&lt;style face="normal" font="default" size="100%"&gt; World Hydrogen Energy Conference&lt;/style&gt;&lt;/secondary-title&gt;&lt;/titles&gt;&lt;volume&gt;4&lt;/volume&gt;&lt;dates&gt;&lt;year&gt;2010&lt;/year&gt;&lt;/dates&gt;&lt;pub-location&gt;Essen&lt;/pub-location&gt;&lt;publisher&gt;Forschungszentrum Jülich GmbH, Zentralbibliothek, Verlag&lt;/publisher&gt;&lt;urls&gt;&lt;/urls&gt;&lt;custom1&gt;Jülich&lt;/custom1&gt;&lt;/record&gt;&lt;/Cite&gt;&lt;Cite&gt;&lt;Author&gt;Sotavento Galicia&lt;/Author&gt;&lt;Year&gt;2017&lt;/Year&gt;&lt;RecNum&gt;519&lt;/RecNum&gt;&lt;record&gt;&lt;rec-number&gt;519&lt;/rec-number&gt;&lt;foreign-keys&gt;&lt;key app="EN" db-id="tx52wpxpgrrtfhepzebp9zsuta92ez5f995d" timestamp="1483524254"&gt;519&lt;/key&gt;&lt;/foreign-keys&gt;&lt;ref-type name="Web Page"&gt;12&lt;/ref-type&gt;&lt;contributors&gt;&lt;authors&gt;&lt;author&gt;Sotavento Galicia,&lt;/author&gt;&lt;/authors&gt;&lt;/contributors&gt;&lt;titles&gt;&lt;title&gt;System of generation and energy storage in the form of hydrogen&lt;/title&gt;&lt;/titles&gt;&lt;number&gt;04.01.2017&lt;/number&gt;&lt;dates&gt;&lt;year&gt;2017&lt;/year&gt;&lt;/dates&gt;&lt;pub-location&gt;Santiago de Compostela&lt;/pub-location&gt;&lt;publisher&gt;Sotavento Galicia&lt;/publisher&gt;&lt;urls&gt;&lt;related-urls&gt;&lt;url&gt;&lt;style face="underline" font="default" size="100%"&gt;http://www.sotaventogalicia.com/en/technical-area/renewable-facilities/hydrogen-plant&lt;/style&gt;&lt;/url&gt;&lt;/related-urls&gt;&lt;/urls&gt;&lt;/record&gt;&lt;/Cite&gt;&lt;/EndNote&gt;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(Correas and Aso, 2010; Sotavento Galicia, 2017)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11C9E102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7B9144EC" w14:textId="77777777" w:rsidR="004D2E21" w:rsidRPr="0038592F" w:rsidRDefault="004D2E21" w:rsidP="004D2E21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CO</w:t>
            </w:r>
            <w:r w:rsidRPr="0054507A">
              <w:rPr>
                <w:rFonts w:cs="Times New Roman"/>
                <w:spacing w:val="-3"/>
                <w:szCs w:val="24"/>
                <w:vertAlign w:val="subscript"/>
              </w:rPr>
              <w:t>2</w:t>
            </w:r>
            <w:r w:rsidRPr="0038592F">
              <w:rPr>
                <w:rFonts w:cs="Times New Roman"/>
                <w:spacing w:val="-3"/>
                <w:szCs w:val="24"/>
              </w:rPr>
              <w:t>RRECT</w:t>
            </w:r>
          </w:p>
        </w:tc>
        <w:tc>
          <w:tcPr>
            <w:tcW w:w="1508" w:type="dxa"/>
            <w:vAlign w:val="center"/>
          </w:tcPr>
          <w:p w14:paraId="0F0E117E" w14:textId="760BB0B2" w:rsidR="004D2E21" w:rsidRPr="0038592F" w:rsidRDefault="004D2E21" w:rsidP="004D2E21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29C1B6B6" w14:textId="77777777" w:rsidR="004D2E21" w:rsidRPr="0038592F" w:rsidRDefault="004D2E21" w:rsidP="004D2E21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300</w:t>
            </w:r>
          </w:p>
        </w:tc>
        <w:tc>
          <w:tcPr>
            <w:tcW w:w="1134" w:type="dxa"/>
            <w:vAlign w:val="center"/>
          </w:tcPr>
          <w:p w14:paraId="078B36D7" w14:textId="77777777" w:rsidR="004D2E21" w:rsidRPr="0038592F" w:rsidRDefault="004D2E21" w:rsidP="004D2E21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2013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258FC7A0" w14:textId="4824F211" w:rsidR="004D2E21" w:rsidRPr="0038592F" w:rsidRDefault="004D2E21" w:rsidP="004D2E21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Synthesis gas, Formic acid</w:t>
            </w:r>
          </w:p>
        </w:tc>
        <w:tc>
          <w:tcPr>
            <w:tcW w:w="1417" w:type="dxa"/>
            <w:vAlign w:val="center"/>
          </w:tcPr>
          <w:p w14:paraId="17EA1621" w14:textId="77777777" w:rsidR="004D2E21" w:rsidRPr="0038592F" w:rsidRDefault="004D2E21" w:rsidP="004D2E21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7EB77763" w14:textId="11A2D819" w:rsidR="004D2E21" w:rsidRPr="0038592F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B778A1">
              <w:t>Renewables (certificate)</w:t>
            </w:r>
          </w:p>
        </w:tc>
        <w:tc>
          <w:tcPr>
            <w:tcW w:w="1134" w:type="dxa"/>
            <w:vAlign w:val="center"/>
          </w:tcPr>
          <w:p w14:paraId="70FB3C52" w14:textId="6383E766" w:rsidR="004D2E21" w:rsidRPr="0038592F" w:rsidRDefault="004D2E21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t>Coal power plant</w:t>
            </w:r>
          </w:p>
        </w:tc>
        <w:tc>
          <w:tcPr>
            <w:tcW w:w="2665" w:type="dxa"/>
            <w:vAlign w:val="center"/>
          </w:tcPr>
          <w:p w14:paraId="0A5FA1AB" w14:textId="0A6C1F58" w:rsidR="004D2E21" w:rsidRPr="0038592F" w:rsidRDefault="004D2E21" w:rsidP="004D2E21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&lt;EndNote&gt;&lt;Cite&gt;&lt;Author&gt;Rieks&lt;/Author&gt;&lt;Year&gt;2011&lt;/Year&gt;&lt;RecNum&gt;633&lt;/RecNum&gt;&lt;DisplayText&gt;(Rieks, 2011; Bär, 2014)&lt;/DisplayText&gt;&lt;record&gt;&lt;rec-number&gt;633&lt;/rec-number&gt;&lt;foreign-keys&gt;&lt;key app="EN" db-id="tx52wpxpgrrtfhepzebp9zsuta92ez5f995d" timestamp="1489047177"&gt;633&lt;/key&gt;&lt;/foreign-keys&gt;&lt;ref-type name="Web Page"&gt;12&lt;/ref-type&gt;&lt;contributors&gt;&lt;authors&gt;&lt;author&gt;Rieks, Martin&lt;/author&gt;&lt;/authors&gt;&lt;/contributors&gt;&lt;titles&gt;&lt;title&gt;Verwertung von CO2 als Kohlenstoff-Baustein unter Verwendung überwiegend regenerativer Energie&lt;/title&gt;&lt;/titles&gt;&lt;number&gt;09.03.2017&lt;/number&gt;&lt;dates&gt;&lt;year&gt;2011&lt;/year&gt;&lt;/dates&gt;&lt;pub-location&gt;Leverkusen&lt;/pub-location&gt;&lt;publisher&gt;INVITE&lt;/publisher&gt;&lt;urls&gt;&lt;related-urls&gt;&lt;url&gt;http://www.invite-research.com/en/contentseite/aktuelle-forschungsprojekte/co2rrect.html&lt;/url&gt;&lt;/related-urls&gt;&lt;/urls&gt;&lt;/record&gt;&lt;/Cite&gt;&lt;Cite&gt;&lt;Author&gt;Bär&lt;/Author&gt;&lt;Year&gt;2014&lt;/Year&gt;&lt;RecNum&gt;1190&lt;/RecNum&gt;&lt;record&gt;&lt;rec-number&gt;1190&lt;/rec-number&gt;&lt;foreign-keys&gt;&lt;key app="EN" db-id="tx52wpxpgrrtfhepzebp9zsuta92ez5f995d" timestamp="1537513788"&gt;1190&lt;/key&gt;&lt;/foreign-keys&gt;&lt;ref-type name="Report"&gt;27&lt;/ref-type&gt;&lt;contributors&gt;&lt;authors&gt;&lt;author&gt;Bär, Ludwig&lt;/author&gt;&lt;/authors&gt;&lt;/contributors&gt;&lt;titles&gt;&lt;title&gt;&lt;style face="normal" font="default" size="100%"&gt;CO&lt;/style&gt;&lt;style face="subscript" font="default" size="100%"&gt;2&lt;/style&gt;&lt;style face="normal" font="default" size="100%"&gt;RRECT Schlussbericht&lt;/style&gt;&lt;/title&gt;&lt;/titles&gt;&lt;dates&gt;&lt;year&gt;2014&lt;/year&gt;&lt;/dates&gt;&lt;pub-location&gt;Erlangen&lt;/pub-location&gt;&lt;publisher&gt;Siemens AG&lt;/publisher&gt;&lt;urls&gt;&lt;/urls&gt;&lt;/record&gt;&lt;/Cite&gt;&lt;/EndNote&gt;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(Rieks, 2011; Bär, 2014)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58E1D35E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08C9D2EF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Osshy Pushy</w:t>
            </w:r>
          </w:p>
        </w:tc>
        <w:tc>
          <w:tcPr>
            <w:tcW w:w="1508" w:type="dxa"/>
            <w:vAlign w:val="center"/>
          </w:tcPr>
          <w:p w14:paraId="41ADE00F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467972FF" w14:textId="77777777" w:rsidR="00B106BF" w:rsidRPr="0038592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14:paraId="3C3D686B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2013</w:t>
            </w:r>
          </w:p>
        </w:tc>
        <w:tc>
          <w:tcPr>
            <w:tcW w:w="1417" w:type="dxa"/>
            <w:vAlign w:val="center"/>
          </w:tcPr>
          <w:p w14:paraId="78421903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1AC66F1E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France</w:t>
            </w:r>
          </w:p>
        </w:tc>
        <w:tc>
          <w:tcPr>
            <w:tcW w:w="1465" w:type="dxa"/>
            <w:vAlign w:val="center"/>
          </w:tcPr>
          <w:p w14:paraId="5059EAAD" w14:textId="6900DCCF" w:rsidR="00B106BF" w:rsidRPr="0038592F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Grid</w:t>
            </w:r>
          </w:p>
        </w:tc>
        <w:tc>
          <w:tcPr>
            <w:tcW w:w="1134" w:type="dxa"/>
            <w:vAlign w:val="center"/>
          </w:tcPr>
          <w:p w14:paraId="27C6AE9B" w14:textId="0C3686D8" w:rsidR="00B106BF" w:rsidRPr="0038592F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49A1A272" w14:textId="71460F52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&lt;EndNote&gt;&lt;Cite&gt;&lt;Author&gt;Afhypac&lt;/Author&gt;&lt;Year&gt;2014&lt;/Year&gt;&lt;RecNum&gt;518&lt;/RecNum&gt;&lt;DisplayText&gt;(Afhypac, 2014)&lt;/DisplayText&gt;&lt;record&gt;&lt;rec-number&gt;518&lt;/rec-number&gt;&lt;foreign-keys&gt;&lt;key app="EN" db-id="tx52wpxpgrrtfhepzebp9zsuta92ez5f995d" timestamp="1483521881"&gt;518&lt;/key&gt;&lt;/foreign-keys&gt;&lt;ref-type name="Report"&gt;27&lt;/ref-type&gt;&lt;contributors&gt;&lt;authors&gt;&lt;author&gt;Afhypac&lt;/author&gt;&lt;/authors&gt;&lt;/contributors&gt;&lt;titles&gt;&lt;title&gt;Rapport d’activités de la france sur l’hydrogène et les piles à combustible&lt;/title&gt;&lt;/titles&gt;&lt;dates&gt;&lt;year&gt;2014&lt;/year&gt;&lt;/dates&gt;&lt;pub-location&gt;Paris&lt;/pub-location&gt;&lt;publisher&gt;Association française pour l&amp;apos;hydrogène el les piles à combustible (Afhypac)&lt;/publisher&gt;&lt;urls&gt;&lt;/urls&gt;&lt;/record&gt;&lt;/Cite&gt;&lt;/EndNote&gt;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(Afhypac, 2014)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1C5005BF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6A76A2D3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Lashy Pushy</w:t>
            </w:r>
          </w:p>
        </w:tc>
        <w:tc>
          <w:tcPr>
            <w:tcW w:w="1508" w:type="dxa"/>
            <w:vAlign w:val="center"/>
          </w:tcPr>
          <w:p w14:paraId="64516526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 xml:space="preserve">Alkaline </w:t>
            </w:r>
          </w:p>
        </w:tc>
        <w:tc>
          <w:tcPr>
            <w:tcW w:w="1191" w:type="dxa"/>
            <w:vAlign w:val="center"/>
          </w:tcPr>
          <w:p w14:paraId="21A23D3F" w14:textId="77777777" w:rsidR="00B106BF" w:rsidRPr="0038592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65</w:t>
            </w:r>
          </w:p>
        </w:tc>
        <w:tc>
          <w:tcPr>
            <w:tcW w:w="1134" w:type="dxa"/>
            <w:vAlign w:val="center"/>
          </w:tcPr>
          <w:p w14:paraId="68145694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417" w:type="dxa"/>
            <w:vAlign w:val="center"/>
          </w:tcPr>
          <w:p w14:paraId="101AD473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7054EF5B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France</w:t>
            </w:r>
          </w:p>
        </w:tc>
        <w:tc>
          <w:tcPr>
            <w:tcW w:w="1465" w:type="dxa"/>
            <w:vAlign w:val="center"/>
          </w:tcPr>
          <w:p w14:paraId="4A885C41" w14:textId="1CBDEB73" w:rsidR="00B106BF" w:rsidRPr="0038592F" w:rsidRDefault="00CF216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CF2169">
              <w:rPr>
                <w:rFonts w:cs="Times New Roman"/>
                <w:spacing w:val="-3"/>
                <w:szCs w:val="24"/>
              </w:rPr>
              <w:t>Renewables (certificate)</w:t>
            </w:r>
          </w:p>
        </w:tc>
        <w:tc>
          <w:tcPr>
            <w:tcW w:w="1134" w:type="dxa"/>
            <w:vAlign w:val="center"/>
          </w:tcPr>
          <w:p w14:paraId="0D1BEB2C" w14:textId="7C088189" w:rsidR="00B106BF" w:rsidRPr="0038592F" w:rsidRDefault="00CF2169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056F5D04" w14:textId="0C2546DB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&lt;EndNote&gt;&lt;Cite&gt;&lt;Author&gt;Afhypac&lt;/Author&gt;&lt;Year&gt;2014&lt;/Year&gt;&lt;RecNum&gt;518&lt;/RecNum&gt;&lt;DisplayText&gt;(Afhypac, 2014)&lt;/DisplayText&gt;&lt;record&gt;&lt;rec-number&gt;518&lt;/rec-number&gt;&lt;foreign-keys&gt;&lt;key app="EN" db-id="tx52wpxpgrrtfhepzebp9zsuta92ez5f995d" timestamp="1483521881"&gt;518&lt;/key&gt;&lt;/foreign-keys&gt;&lt;ref-type name="Report"&gt;27&lt;/ref-type&gt;&lt;contributors&gt;&lt;authors&gt;&lt;author&gt;Afhypac&lt;/author&gt;&lt;/authors&gt;&lt;/contributors&gt;&lt;titles&gt;&lt;title&gt;Rapport d’activités de la france sur l’hydrogène et les piles à combustible&lt;/title&gt;&lt;/titles&gt;&lt;dates&gt;&lt;year&gt;2014&lt;/year&gt;&lt;/dates&gt;&lt;pub-location&gt;Paris&lt;/pub-location&gt;&lt;publisher&gt;Association française pour l&amp;apos;hydrogène el les piles à combustible (Afhypac)&lt;/publisher&gt;&lt;urls&gt;&lt;/urls&gt;&lt;/record&gt;&lt;/Cite&gt;&lt;/EndNote&gt;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(Afhypac, 2014)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2E83D333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44F93911" w14:textId="77777777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Hanau</w:t>
            </w:r>
          </w:p>
        </w:tc>
        <w:tc>
          <w:tcPr>
            <w:tcW w:w="1508" w:type="dxa"/>
            <w:vAlign w:val="center"/>
          </w:tcPr>
          <w:p w14:paraId="280F225C" w14:textId="77777777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67A5ED73" w14:textId="77777777" w:rsidR="00456DD0" w:rsidRPr="0038592F" w:rsidRDefault="00456DD0" w:rsidP="00456DD0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6393404C" w14:textId="77777777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2015</w:t>
            </w:r>
          </w:p>
        </w:tc>
        <w:tc>
          <w:tcPr>
            <w:tcW w:w="1417" w:type="dxa"/>
            <w:vAlign w:val="center"/>
          </w:tcPr>
          <w:p w14:paraId="349A6B20" w14:textId="77777777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230C848B" w14:textId="77777777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1F71C511" w14:textId="6043FB68" w:rsidR="00456DD0" w:rsidRPr="0038592F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2345C2">
              <w:t>Renewables (certificate)</w:t>
            </w:r>
          </w:p>
        </w:tc>
        <w:tc>
          <w:tcPr>
            <w:tcW w:w="1134" w:type="dxa"/>
            <w:vAlign w:val="center"/>
          </w:tcPr>
          <w:p w14:paraId="0909956D" w14:textId="2B10A4EA" w:rsidR="00456DD0" w:rsidRPr="0038592F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2345C2">
              <w:t>-</w:t>
            </w:r>
          </w:p>
        </w:tc>
        <w:tc>
          <w:tcPr>
            <w:tcW w:w="2665" w:type="dxa"/>
            <w:vAlign w:val="center"/>
          </w:tcPr>
          <w:p w14:paraId="32457AC6" w14:textId="03199F86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&lt;EndNote&gt;&lt;Cite&gt;&lt;Author&gt;Focht&lt;/Author&gt;&lt;Year&gt;2015&lt;/Year&gt;&lt;RecNum&gt;530&lt;/RecNum&gt;&lt;DisplayText&gt;(Focht, 2015)&lt;/DisplayText&gt;&lt;record&gt;&lt;rec-number&gt;530&lt;/rec-number&gt;&lt;foreign-keys&gt;&lt;key app="EN" db-id="tx52wpxpgrrtfhepzebp9zsuta92ez5f995d" timestamp="1483602373"&gt;530&lt;/key&gt;&lt;/foreign-keys&gt;&lt;ref-type name="Magazine Article"&gt;19&lt;/ref-type&gt;&lt;contributors&gt;&lt;authors&gt;&lt;author&gt;Focht, Peter&lt;/author&gt;&lt;/authors&gt;&lt;/contributors&gt;&lt;titles&gt;&lt;title&gt;Grüner Wasserstoff für Hanauer Industriepark &lt;/title&gt;&lt;secondary-title&gt;Energie &amp;amp; Management&lt;/secondary-title&gt;&lt;/titles&gt;&lt;periodical&gt;&lt;full-title&gt;Energie &amp;amp; Management&lt;/full-title&gt;&lt;/periodical&gt;&lt;dates&gt;&lt;year&gt;2015&lt;/year&gt;&lt;/dates&gt;&lt;pub-location&gt;Herrsching&lt;/pub-location&gt;&lt;publisher&gt;Energie &amp;amp; Management Verlagsgesellschaft mbH&lt;/publisher&gt;&lt;urls&gt;&lt;/urls&gt;&lt;/record&gt;&lt;/Cite&gt;&lt;/EndNote&gt;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(Focht, 2015)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1772EEDF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124A1A21" w14:textId="77777777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H&amp;R Ölwerke Schindler</w:t>
            </w:r>
          </w:p>
        </w:tc>
        <w:tc>
          <w:tcPr>
            <w:tcW w:w="1508" w:type="dxa"/>
            <w:vAlign w:val="center"/>
          </w:tcPr>
          <w:p w14:paraId="3FD92C38" w14:textId="77777777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09823E15" w14:textId="025E0C00" w:rsidR="00456DD0" w:rsidRPr="0038592F" w:rsidRDefault="00456DD0" w:rsidP="00456DD0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5</w:t>
            </w:r>
            <w:r w:rsidRPr="0038592F">
              <w:rPr>
                <w:rFonts w:cs="Times New Roman"/>
                <w:spacing w:val="-3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14:paraId="64946805" w14:textId="77777777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2017</w:t>
            </w:r>
          </w:p>
        </w:tc>
        <w:tc>
          <w:tcPr>
            <w:tcW w:w="1417" w:type="dxa"/>
            <w:vAlign w:val="center"/>
          </w:tcPr>
          <w:p w14:paraId="176A6111" w14:textId="77777777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671A7741" w14:textId="77777777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caps/>
                <w:spacing w:val="-3"/>
                <w:szCs w:val="24"/>
              </w:rPr>
            </w:pPr>
            <w:r w:rsidRPr="0038592F">
              <w:rPr>
                <w:rFonts w:cs="Times New Roman"/>
                <w:caps/>
                <w:spacing w:val="-3"/>
                <w:szCs w:val="24"/>
              </w:rPr>
              <w:t>G</w:t>
            </w:r>
            <w:r w:rsidRPr="0038592F">
              <w:rPr>
                <w:rFonts w:cs="Times New Roman"/>
                <w:spacing w:val="-3"/>
                <w:szCs w:val="24"/>
              </w:rPr>
              <w:t>ermany</w:t>
            </w:r>
          </w:p>
        </w:tc>
        <w:tc>
          <w:tcPr>
            <w:tcW w:w="1465" w:type="dxa"/>
            <w:vAlign w:val="center"/>
          </w:tcPr>
          <w:p w14:paraId="61633393" w14:textId="38938092" w:rsidR="00456DD0" w:rsidRPr="0038592F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2345C2">
              <w:t>Renewables (certificate)</w:t>
            </w:r>
          </w:p>
        </w:tc>
        <w:tc>
          <w:tcPr>
            <w:tcW w:w="1134" w:type="dxa"/>
            <w:vAlign w:val="center"/>
          </w:tcPr>
          <w:p w14:paraId="1896194C" w14:textId="0DB83988" w:rsidR="00456DD0" w:rsidRPr="0038592F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2345C2">
              <w:t>-</w:t>
            </w:r>
          </w:p>
        </w:tc>
        <w:tc>
          <w:tcPr>
            <w:tcW w:w="2665" w:type="dxa"/>
            <w:vAlign w:val="center"/>
          </w:tcPr>
          <w:p w14:paraId="7D5DEDA6" w14:textId="4FB61D7D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&lt;EndNote&gt;&lt;Cite&gt;&lt;Author&gt;BUE&lt;/Author&gt;&lt;Year&gt;2016&lt;/Year&gt;&lt;RecNum&gt;937&lt;/RecNum&gt;&lt;DisplayText&gt;(BUE, 2016; H&amp;amp;R, 2017)&lt;/DisplayText&gt;&lt;record&gt;&lt;rec-number&gt;937&lt;/rec-number&gt;&lt;foreign-keys&gt;&lt;key app="EN" db-id="tx52wpxpgrrtfhepzebp9zsuta92ez5f995d" timestamp="1513785973"&gt;937&lt;/key&gt;&lt;/foreign-keys&gt;&lt;ref-type name="Government Document"&gt;46&lt;/ref-type&gt;&lt;contributors&gt;&lt;authors&gt;&lt;author&gt;BUE&lt;/author&gt;&lt;/authors&gt;&lt;secondary-authors&gt;&lt;author&gt;Behörde für Umwelt und Energie,&lt;/author&gt;&lt;/secondary-authors&gt;&lt;/contributors&gt;&lt;titles&gt;&lt;title&gt;Errichtung und Betrieb einer Anlage zur Wasserstofferzeugung mittels PEM-Elektrolyse: Genehmigungsbescheid&lt;/title&gt;&lt;/titles&gt;&lt;dates&gt;&lt;year&gt;2016&lt;/year&gt;&lt;/dates&gt;&lt;pub-location&gt;Hamburg&lt;/pub-location&gt;&lt;publisher&gt;Amt für Immissionsschutz und Betriebe Betrieblicher Umweltschutz&lt;/publisher&gt;&lt;urls&gt;&lt;/urls&gt;&lt;/record&gt;&lt;/Cite&gt;&lt;Cite&gt;&lt;Author&gt;H&amp;amp;R&lt;/Author&gt;&lt;Year&gt;2017&lt;/Year&gt;&lt;RecNum&gt;938&lt;/RecNum&gt;&lt;record&gt;&lt;rec-number&gt;938&lt;/rec-number&gt;&lt;foreign-keys&gt;&lt;key app="EN" db-id="tx52wpxpgrrtfhepzebp9zsuta92ez5f995d" timestamp="1513786158"&gt;938&lt;/key&gt;&lt;/foreign-keys&gt;&lt;ref-type name="Press Release"&gt;63&lt;/ref-type&gt;&lt;contributors&gt;&lt;authors&gt;&lt;author&gt;H&amp;amp;R&lt;/author&gt;&lt;/authors&gt;&lt;/contributors&gt;&lt;titles&gt;&lt;title&gt;Hansen &amp;amp; Rosenthal weiht weltgrössten Elektrolyseur für umweltfreundlichen Wasserstoff ein&lt;/title&gt;&lt;/titles&gt;&lt;number&gt;20.12.2017&lt;/number&gt;&lt;dates&gt;&lt;year&gt;2017&lt;/year&gt;&lt;/dates&gt;&lt;pub-location&gt;Hamburg&lt;/pub-location&gt;&lt;publisher&gt;H&amp;amp;R Gruppe&lt;/publisher&gt;&lt;urls&gt;&lt;related-urls&gt;&lt;url&gt;https://www.hur.com/de/presse/pressetexte/&lt;/url&gt;&lt;/related-urls&gt;&lt;/urls&gt;&lt;/record&gt;&lt;/Cite&gt;&lt;/EndNote&gt;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(BUE, 2016; H&amp;R, 2017)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64C33C45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2F429457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H2Orizon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a</w:t>
            </w:r>
          </w:p>
        </w:tc>
        <w:tc>
          <w:tcPr>
            <w:tcW w:w="1508" w:type="dxa"/>
            <w:vAlign w:val="center"/>
          </w:tcPr>
          <w:p w14:paraId="28419158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7671983C" w14:textId="4B43E4D6" w:rsidR="00B106BF" w:rsidRPr="0038592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350</w:t>
            </w:r>
          </w:p>
        </w:tc>
        <w:tc>
          <w:tcPr>
            <w:tcW w:w="1134" w:type="dxa"/>
            <w:vAlign w:val="center"/>
          </w:tcPr>
          <w:p w14:paraId="7EEA29A2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2018</w:t>
            </w:r>
          </w:p>
        </w:tc>
        <w:tc>
          <w:tcPr>
            <w:tcW w:w="1417" w:type="dxa"/>
            <w:vAlign w:val="center"/>
          </w:tcPr>
          <w:p w14:paraId="1C3A72BC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09504BE0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659D9997" w14:textId="50355D75" w:rsidR="00B106BF" w:rsidRPr="0038592F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4DD65F27" w14:textId="489566CC" w:rsidR="00B106BF" w:rsidRPr="0038592F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687B7EFA" w14:textId="51553B72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&lt;EndNote&gt;&lt;Cite&gt;&lt;Author&gt;H2 Orizon&lt;/Author&gt;&lt;Year&gt;2019&lt;/Year&gt;&lt;RecNum&gt;1575&lt;/RecNum&gt;&lt;DisplayText&gt;(H&lt;style face="subscript"&gt;2 &lt;/style&gt;Orizon, 2019)&lt;/DisplayText&gt;&lt;record&gt;&lt;rec-number&gt;1575&lt;/rec-number&gt;&lt;foreign-keys&gt;&lt;key app="EN" db-id="tx52wpxpgrrtfhepzebp9zsuta92ez5f995d" timestamp="1581523807"&gt;1575&lt;/key&gt;&lt;/foreign-keys&gt;&lt;ref-type name="Web Page"&gt;12&lt;/ref-type&gt;&lt;contributors&gt;&lt;authors&gt;&lt;author&gt;&lt;style face="normal" font="default" size="100%"&gt;H&lt;/style&gt;&lt;style face="subscript" font="default" size="100%"&gt;2 &lt;/style&gt;&lt;style face="normal" font="default" size="100%"&gt;Orizon,&lt;/style&gt;&lt;/author&gt;&lt;/authors&gt;&lt;/contributors&gt;&lt;titles&gt;&lt;title&gt;Daten und Fakten&lt;/title&gt;&lt;/titles&gt;&lt;number&gt;12.02.2020&lt;/number&gt;&lt;dates&gt;&lt;year&gt;2019&lt;/year&gt;&lt;/dates&gt;&lt;pub-location&gt;Heilbronn&lt;/pub-location&gt;&lt;publisher&gt;ZEAG Energie AG&lt;/publisher&gt;&lt;urls&gt;&lt;related-urls&gt;&lt;url&gt;https://www.h2orizon.de/die-technologie/daten-und-fakten-von-h2orizon.html&lt;/url&gt;&lt;/related-urls&gt;&lt;/urls&gt;&lt;/record&gt;&lt;/Cite&gt;&lt;/EndNote&gt;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(H</w:t>
            </w:r>
            <w:r w:rsidRPr="00605ED5">
              <w:rPr>
                <w:rFonts w:cs="Times New Roman"/>
                <w:noProof/>
                <w:spacing w:val="-3"/>
                <w:szCs w:val="24"/>
                <w:vertAlign w:val="subscript"/>
              </w:rPr>
              <w:t xml:space="preserve">2 </w:t>
            </w:r>
            <w:r>
              <w:rPr>
                <w:rFonts w:cs="Times New Roman"/>
                <w:noProof/>
                <w:spacing w:val="-3"/>
                <w:szCs w:val="24"/>
              </w:rPr>
              <w:t>Orizon, 2019)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34C46FA5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2E83B0A3" w14:textId="61FFE1E0" w:rsidR="00456DD0" w:rsidRPr="002B433E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927D58">
              <w:rPr>
                <w:rFonts w:cs="Times New Roman"/>
                <w:spacing w:val="-3"/>
                <w:szCs w:val="24"/>
              </w:rPr>
              <w:lastRenderedPageBreak/>
              <w:t>bioeconomy+</w:t>
            </w:r>
            <w:r>
              <w:rPr>
                <w:rFonts w:cs="Times New Roman"/>
                <w:spacing w:val="-3"/>
                <w:szCs w:val="24"/>
                <w:vertAlign w:val="superscript"/>
              </w:rPr>
              <w:t>d</w:t>
            </w:r>
          </w:p>
        </w:tc>
        <w:tc>
          <w:tcPr>
            <w:tcW w:w="1508" w:type="dxa"/>
            <w:vAlign w:val="center"/>
          </w:tcPr>
          <w:p w14:paraId="0D1C1B7C" w14:textId="59016D82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927D58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0A57155A" w14:textId="26D2F75C" w:rsidR="00456DD0" w:rsidRDefault="00456DD0" w:rsidP="00456DD0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927D58">
              <w:rPr>
                <w:rFonts w:cs="Times New Roman"/>
                <w:spacing w:val="-3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14:paraId="49DAE51A" w14:textId="066843D1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927D58">
              <w:rPr>
                <w:rFonts w:cs="Times New Roman"/>
                <w:spacing w:val="-3"/>
                <w:szCs w:val="24"/>
              </w:rPr>
              <w:t>2018</w:t>
            </w:r>
          </w:p>
        </w:tc>
        <w:tc>
          <w:tcPr>
            <w:tcW w:w="1417" w:type="dxa"/>
            <w:vAlign w:val="center"/>
          </w:tcPr>
          <w:p w14:paraId="6D93F441" w14:textId="7DAD14ED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SNG, Methanol, Waxes</w:t>
            </w:r>
          </w:p>
        </w:tc>
        <w:tc>
          <w:tcPr>
            <w:tcW w:w="1417" w:type="dxa"/>
            <w:vAlign w:val="center"/>
          </w:tcPr>
          <w:p w14:paraId="600E4B56" w14:textId="08264FE7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Finnland</w:t>
            </w:r>
          </w:p>
        </w:tc>
        <w:tc>
          <w:tcPr>
            <w:tcW w:w="1465" w:type="dxa"/>
            <w:vAlign w:val="center"/>
          </w:tcPr>
          <w:p w14:paraId="05E16571" w14:textId="6364DF04" w:rsidR="00456DD0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64361">
              <w:t>Renewables (certificate)</w:t>
            </w:r>
          </w:p>
        </w:tc>
        <w:tc>
          <w:tcPr>
            <w:tcW w:w="1134" w:type="dxa"/>
            <w:vAlign w:val="center"/>
          </w:tcPr>
          <w:p w14:paraId="79868198" w14:textId="78AF8E1F" w:rsidR="00456DD0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t>Biomass</w:t>
            </w:r>
          </w:p>
        </w:tc>
        <w:tc>
          <w:tcPr>
            <w:tcW w:w="2665" w:type="dxa"/>
            <w:vAlign w:val="center"/>
          </w:tcPr>
          <w:p w14:paraId="1F6D0779" w14:textId="340D33BC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&lt;EndNote&gt;&lt;Cite&gt;&lt;Author&gt;Karki&lt;/Author&gt;&lt;Year&gt;2018&lt;/Year&gt;&lt;RecNum&gt;1610&lt;/RecNum&gt;&lt;DisplayText&gt;(Karki, 2018)&lt;/DisplayText&gt;&lt;record&gt;&lt;rec-number&gt;1610&lt;/rec-number&gt;&lt;foreign-keys&gt;&lt;key app="EN" db-id="tx52wpxpgrrtfhepzebp9zsuta92ez5f995d" timestamp="1582109382"&gt;1610&lt;/key&gt;&lt;/foreign-keys&gt;&lt;ref-type name="Conference Paper"&gt;47&lt;/ref-type&gt;&lt;contributors&gt;&lt;authors&gt;&lt;author&gt;Karki, Janne&lt;/author&gt;&lt;/authors&gt;&lt;/contributors&gt;&lt;titles&gt;&lt;title&gt;&lt;style face="normal" font="default" size="100%"&gt;Demonstration of bio-CO&lt;/style&gt;&lt;style face="subscript" font="default" size="100%"&gt;2 &lt;/style&gt;&lt;style face="normal" font="default" size="100%"&gt;products with novel research platform&lt;/style&gt;&lt;/title&gt;&lt;/titles&gt;&lt;dates&gt;&lt;year&gt;2018&lt;/year&gt;&lt;pub-dates&gt;&lt;date&gt;26.06.2018&lt;/date&gt;&lt;/pub-dates&gt;&lt;/dates&gt;&lt;pub-location&gt;Espoo&lt;/pub-location&gt;&lt;publisher&gt;VTT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(Karki, 2018)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29B5947B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3CEA04B3" w14:textId="4C3A24CD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GrInHy</w:t>
            </w:r>
          </w:p>
        </w:tc>
        <w:tc>
          <w:tcPr>
            <w:tcW w:w="1508" w:type="dxa"/>
            <w:vAlign w:val="center"/>
          </w:tcPr>
          <w:p w14:paraId="78C32822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1E789C6" w14:textId="77777777" w:rsidR="00B106B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9D60A5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91938C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5D65A7F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3C156CBB" w14:textId="361D3B1E" w:rsidR="00B106BF" w:rsidRPr="0038592F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64361">
              <w:t>Renewables (certificate)</w:t>
            </w:r>
          </w:p>
        </w:tc>
        <w:tc>
          <w:tcPr>
            <w:tcW w:w="1134" w:type="dxa"/>
            <w:vAlign w:val="center"/>
          </w:tcPr>
          <w:p w14:paraId="3C6D8131" w14:textId="2FBB0986" w:rsidR="00B106BF" w:rsidRPr="0038592F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0B5A7E8D" w14:textId="38269D4E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</w:tr>
      <w:tr w:rsidR="000A6AA5" w:rsidRPr="0038592F" w14:paraId="31A739BE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30EC2225" w14:textId="77777777" w:rsidR="00B106BF" w:rsidRPr="0038592F" w:rsidRDefault="00B106BF" w:rsidP="00B106BF">
            <w:pPr>
              <w:suppressAutoHyphens/>
              <w:autoSpaceDE w:val="0"/>
              <w:autoSpaceDN w:val="0"/>
              <w:ind w:left="62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GrInHy</w:t>
            </w:r>
          </w:p>
        </w:tc>
        <w:tc>
          <w:tcPr>
            <w:tcW w:w="1508" w:type="dxa"/>
            <w:vAlign w:val="center"/>
          </w:tcPr>
          <w:p w14:paraId="6DE6C1AD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SOEC</w:t>
            </w:r>
          </w:p>
        </w:tc>
        <w:tc>
          <w:tcPr>
            <w:tcW w:w="1191" w:type="dxa"/>
            <w:vAlign w:val="center"/>
          </w:tcPr>
          <w:p w14:paraId="48A0FAB1" w14:textId="47CCA32F" w:rsidR="00B106BF" w:rsidRPr="0038592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143</w:t>
            </w:r>
          </w:p>
        </w:tc>
        <w:tc>
          <w:tcPr>
            <w:tcW w:w="1134" w:type="dxa"/>
            <w:vAlign w:val="center"/>
          </w:tcPr>
          <w:p w14:paraId="62BE210E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2018</w:t>
            </w:r>
          </w:p>
        </w:tc>
        <w:tc>
          <w:tcPr>
            <w:tcW w:w="1417" w:type="dxa"/>
            <w:vAlign w:val="center"/>
          </w:tcPr>
          <w:p w14:paraId="2E543012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6EC4E812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1CBF4030" w14:textId="77777777" w:rsidR="00B106BF" w:rsidRPr="0038592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150E72" w14:textId="77777777" w:rsidR="00B106BF" w:rsidRPr="0038592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1307E9F6" w14:textId="5002160F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&lt;EndNote&gt;&lt;Cite&gt;&lt;Author&gt;GrinHy&lt;/Author&gt;&lt;Year&gt;2020&lt;/Year&gt;&lt;RecNum&gt;525&lt;/RecNum&gt;&lt;DisplayText&gt;(GrinHy, 2020)&lt;/DisplayText&gt;&lt;record&gt;&lt;rec-number&gt;525&lt;/rec-number&gt;&lt;foreign-keys&gt;&lt;key app="EN" db-id="tx52wpxpgrrtfhepzebp9zsuta92ez5f995d" timestamp="1483545456"&gt;525&lt;/key&gt;&lt;/foreign-keys&gt;&lt;ref-type name="Web Page"&gt;12&lt;/ref-type&gt;&lt;contributors&gt;&lt;authors&gt;&lt;author&gt;GrinHy&lt;/author&gt;&lt;/authors&gt;&lt;/contributors&gt;&lt;titles&gt;&lt;title&gt;Technology&lt;/title&gt;&lt;/titles&gt;&lt;number&gt;28.05.2020&lt;/number&gt;&lt;dates&gt;&lt;year&gt;2020&lt;/year&gt;&lt;/dates&gt;&lt;pub-location&gt;Salzgitter&lt;/pub-location&gt;&lt;publisher&gt;Salzgitter Mannesmann Forschung GmbH&lt;/publisher&gt;&lt;urls&gt;&lt;related-urls&gt;&lt;url&gt;https://www.green-industrial-hydrogen.com/&lt;/url&gt;&lt;/related-urls&gt;&lt;/urls&gt;&lt;/record&gt;&lt;/Cite&gt;&lt;/EndNote&gt;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(GrinHy, 2020)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55E30F5B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11397627" w14:textId="55238CFD" w:rsidR="00B106BF" w:rsidRPr="0038592F" w:rsidRDefault="00B106BF" w:rsidP="00B106BF">
            <w:pPr>
              <w:suppressAutoHyphens/>
              <w:autoSpaceDE w:val="0"/>
              <w:autoSpaceDN w:val="0"/>
              <w:ind w:left="62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GrInHy 2.0</w:t>
            </w:r>
          </w:p>
        </w:tc>
        <w:tc>
          <w:tcPr>
            <w:tcW w:w="1508" w:type="dxa"/>
            <w:vAlign w:val="center"/>
          </w:tcPr>
          <w:p w14:paraId="64767C13" w14:textId="5E4216DD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SOEC</w:t>
            </w:r>
          </w:p>
        </w:tc>
        <w:tc>
          <w:tcPr>
            <w:tcW w:w="1191" w:type="dxa"/>
            <w:vAlign w:val="center"/>
          </w:tcPr>
          <w:p w14:paraId="3082D0CD" w14:textId="4D11C35F" w:rsidR="00B106BF" w:rsidRPr="0038592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720</w:t>
            </w:r>
          </w:p>
        </w:tc>
        <w:tc>
          <w:tcPr>
            <w:tcW w:w="1134" w:type="dxa"/>
            <w:vAlign w:val="center"/>
          </w:tcPr>
          <w:p w14:paraId="25911188" w14:textId="40E696E3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2021</w:t>
            </w:r>
          </w:p>
        </w:tc>
        <w:tc>
          <w:tcPr>
            <w:tcW w:w="1417" w:type="dxa"/>
            <w:vAlign w:val="center"/>
          </w:tcPr>
          <w:p w14:paraId="495A45B4" w14:textId="5C2F82C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2730E62E" w14:textId="1FFC0013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6D8D89EE" w14:textId="77777777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56A8E1" w14:textId="77777777" w:rsidR="00B106B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19FB39BF" w14:textId="71D812D0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&lt;EndNote&gt;&lt;Cite&gt;&lt;Author&gt;dena&lt;/Author&gt;&lt;Year&gt;2019&lt;/Year&gt;&lt;RecNum&gt;1593&lt;/RecNum&gt;&lt;DisplayText&gt;(dena, 2019)&lt;/DisplayText&gt;&lt;record&gt;&lt;rec-number&gt;1593&lt;/rec-number&gt;&lt;foreign-keys&gt;&lt;key app="EN" db-id="tx52wpxpgrrtfhepzebp9zsuta92ez5f995d" timestamp="1581684996"&gt;1593&lt;/key&gt;&lt;/foreign-keys&gt;&lt;ref-type name="Web Page"&gt;12&lt;/ref-type&gt;&lt;contributors&gt;&lt;authors&gt;&lt;author&gt;dena&lt;/author&gt;&lt;/authors&gt;&lt;/contributors&gt;&lt;titles&gt;&lt;title&gt;GrInHy2.0&lt;/title&gt;&lt;/titles&gt;&lt;number&gt;14.02.2020&lt;/number&gt;&lt;dates&gt;&lt;year&gt;2019&lt;/year&gt;&lt;/dates&gt;&lt;pub-location&gt;Berlin&lt;/pub-location&gt;&lt;publisher&gt;Deutsche Energie-Agentur GmbH &lt;/publisher&gt;&lt;urls&gt;&lt;related-urls&gt;&lt;url&gt;https://www.powertogas.info/projektkarte/grinhy20/&lt;/url&gt;&lt;/related-urls&gt;&lt;/urls&gt;&lt;/record&gt;&lt;/Cite&gt;&lt;/EndNote&gt;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(dena,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059B7F60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60631BA3" w14:textId="1A69AE66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H2Future</w:t>
            </w:r>
          </w:p>
        </w:tc>
        <w:tc>
          <w:tcPr>
            <w:tcW w:w="1508" w:type="dxa"/>
            <w:vAlign w:val="center"/>
          </w:tcPr>
          <w:p w14:paraId="55282E68" w14:textId="63543BAB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01891EBB" w14:textId="5A9EAFB4" w:rsidR="00456DD0" w:rsidRPr="0038592F" w:rsidRDefault="00456DD0" w:rsidP="00456DD0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6</w:t>
            </w:r>
            <w:r w:rsidRPr="0038592F">
              <w:rPr>
                <w:rFonts w:cs="Times New Roman"/>
                <w:spacing w:val="-3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14:paraId="046CA256" w14:textId="65451850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</w:t>
            </w:r>
            <w:r>
              <w:rPr>
                <w:rFonts w:cs="Times New Roman"/>
                <w:spacing w:val="-3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14:paraId="569C6BC6" w14:textId="26C2B0FF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49DF688C" w14:textId="160CEAC0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Austria</w:t>
            </w:r>
          </w:p>
        </w:tc>
        <w:tc>
          <w:tcPr>
            <w:tcW w:w="1465" w:type="dxa"/>
            <w:vAlign w:val="center"/>
          </w:tcPr>
          <w:p w14:paraId="6D4D2A66" w14:textId="7A905A60" w:rsidR="00456DD0" w:rsidRPr="0038592F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2103FD">
              <w:t>Renewables (certificate)</w:t>
            </w:r>
          </w:p>
        </w:tc>
        <w:tc>
          <w:tcPr>
            <w:tcW w:w="1134" w:type="dxa"/>
            <w:vAlign w:val="center"/>
          </w:tcPr>
          <w:p w14:paraId="090AB272" w14:textId="0EE814EE" w:rsidR="00456DD0" w:rsidRPr="0038592F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2103FD">
              <w:t>-</w:t>
            </w:r>
          </w:p>
        </w:tc>
        <w:tc>
          <w:tcPr>
            <w:tcW w:w="2665" w:type="dxa"/>
            <w:vAlign w:val="center"/>
          </w:tcPr>
          <w:p w14:paraId="1ABAA6BE" w14:textId="5C998831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&lt;EndNote&gt;&lt;Cite&gt;&lt;Author&gt;voestalpine&lt;/Author&gt;&lt;Year&gt;2019&lt;/Year&gt;&lt;RecNum&gt;1577&lt;/RecNum&gt;&lt;DisplayText&gt;(voestalpine, 2019)&lt;/DisplayText&gt;&lt;record&gt;&lt;rec-number&gt;1577&lt;/rec-number&gt;&lt;foreign-keys&gt;&lt;key app="EN" db-id="tx52wpxpgrrtfhepzebp9zsuta92ez5f995d" timestamp="1581525042"&gt;1577&lt;/key&gt;&lt;/foreign-keys&gt;&lt;ref-type name="Press Release"&gt;63&lt;/ref-type&gt;&lt;contributors&gt;&lt;authors&gt;&lt;author&gt;voestalpine&lt;/author&gt;&lt;/authors&gt;&lt;/contributors&gt;&lt;titles&gt;&lt;title&gt;H2FUTURE: World’s largest “green” hydrogen pilot facility successfully commences operation&lt;/title&gt;&lt;/titles&gt;&lt;dates&gt;&lt;year&gt;2019&lt;/year&gt;&lt;/dates&gt;&lt;pub-location&gt;Linz&lt;/pub-location&gt;&lt;publisher&gt;voestalpine AG&lt;/publisher&gt;&lt;urls&gt;&lt;related-urls&gt;&lt;url&gt;https://www.voestalpine.com/group/en/media/press-releases/2019-11-11-h2future-worlds-largest-green-hydrogen-pilot-facility-successfully-commences-operation/&lt;/url&gt;&lt;/related-urls&gt;&lt;/urls&gt;&lt;access-date&gt;12.02.2020&lt;/access-date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(voestalpine, 2019)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2FA693CC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13313E39" w14:textId="77777777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ALIGN-CCUS</w:t>
            </w:r>
          </w:p>
        </w:tc>
        <w:tc>
          <w:tcPr>
            <w:tcW w:w="1508" w:type="dxa"/>
            <w:vAlign w:val="center"/>
          </w:tcPr>
          <w:p w14:paraId="632CBCD7" w14:textId="77777777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46555D6C" w14:textId="77777777" w:rsidR="00456DD0" w:rsidRPr="0038592F" w:rsidRDefault="00456DD0" w:rsidP="00456DD0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~65</w:t>
            </w:r>
          </w:p>
        </w:tc>
        <w:tc>
          <w:tcPr>
            <w:tcW w:w="1134" w:type="dxa"/>
            <w:vAlign w:val="center"/>
          </w:tcPr>
          <w:p w14:paraId="53EDBF7E" w14:textId="769822D3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</w:t>
            </w:r>
            <w:r>
              <w:rPr>
                <w:rFonts w:cs="Times New Roman"/>
                <w:spacing w:val="-3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14:paraId="169CEFE9" w14:textId="77777777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DME</w:t>
            </w:r>
          </w:p>
        </w:tc>
        <w:tc>
          <w:tcPr>
            <w:tcW w:w="1417" w:type="dxa"/>
            <w:vAlign w:val="center"/>
          </w:tcPr>
          <w:p w14:paraId="1DAC7BB0" w14:textId="77777777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4718D14E" w14:textId="7877B245" w:rsidR="00456DD0" w:rsidRPr="0038592F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2103FD">
              <w:t>Grid</w:t>
            </w:r>
          </w:p>
        </w:tc>
        <w:tc>
          <w:tcPr>
            <w:tcW w:w="1134" w:type="dxa"/>
            <w:vAlign w:val="center"/>
          </w:tcPr>
          <w:p w14:paraId="2CFC2C73" w14:textId="5D136D8A" w:rsidR="00456DD0" w:rsidRPr="0038592F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t>Coal power plant</w:t>
            </w:r>
          </w:p>
        </w:tc>
        <w:tc>
          <w:tcPr>
            <w:tcW w:w="2665" w:type="dxa"/>
            <w:vAlign w:val="center"/>
          </w:tcPr>
          <w:p w14:paraId="7D11D1B2" w14:textId="7A6C6F71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&lt;EndNote&gt;&lt;Cite&gt;&lt;Author&gt;Moser&lt;/Author&gt;&lt;Year&gt;2018&lt;/Year&gt;&lt;RecNum&gt;919&lt;/RecNum&gt;&lt;DisplayText&gt;(Moser et al., 2018)&lt;/DisplayText&gt;&lt;record&gt;&lt;rec-number&gt;919&lt;/rec-number&gt;&lt;foreign-keys&gt;&lt;key app="EN" db-id="tx52wpxpgrrtfhepzebp9zsuta92ez5f995d" timestamp="1513260778"&gt;919&lt;/key&gt;&lt;/foreign-keys&gt;&lt;ref-type name="Conference Paper"&gt;47&lt;/ref-type&gt;&lt;contributors&gt;&lt;authors&gt;&lt;author&gt;Moser, Peter&lt;/author&gt;&lt;author&gt;Wiechers, Georg&lt;/author&gt;&lt;author&gt;Schmidt, Sandra&lt;/author&gt;&lt;author&gt;Stahl, Knut&lt;/author&gt;&lt;author&gt;Majid, Muhammad&lt;/author&gt;&lt;author&gt;Heberle, Arthur&lt;/author&gt;&lt;author&gt;Kakihira, Hiroshi&lt;/author&gt;&lt;author&gt;Maruyama, Mutsuhiro&lt;/author&gt;&lt;author&gt;Peters, Ralf&lt;/author&gt;&lt;author&gt;Weiske, Stefan&lt;/author&gt;&lt;author&gt;Zapp, Petra&lt;/author&gt;&lt;author&gt;Troy, Stefanie&lt;/author&gt;&lt;author&gt;Lehrheuer, Bastian&lt;/author&gt;&lt;author&gt;Heuser, Benedikt&lt;/author&gt;&lt;author&gt;Schnorbus, Thorsten&lt;/author&gt;&lt;author&gt;Vente, Jaap&lt;/author&gt;&lt;author&gt;Pieterse, Jean-Pierre&lt;/author&gt;&lt;author&gt;Gotheer, Earl&lt;/author&gt;&lt;/authors&gt;&lt;/contributors&gt;&lt;titles&gt;&lt;title&gt;&lt;style face="normal" font="default" size="100%"&gt;Demonstrating the CCU-Chain and Sector Coupling as Part of ALIGN-CCUS - Dimethyl Ether from CO&lt;/style&gt;&lt;style face="subscript" font="default" size="100%"&gt;2&lt;/style&gt;&lt;style face="normal" font="default" size="100%"&gt; as chemical Energy Storage, Fuel and Feedstock for Industries&lt;/style&gt;&lt;/title&gt;&lt;secondary-title&gt;Greenhouse Gas Control Technologies (GHGT) conference&lt;/secondary-title&gt;&lt;/titles&gt;&lt;dates&gt;&lt;year&gt;2018&lt;/year&gt;&lt;pub-dates&gt;&lt;date&gt;21. - 26. October&lt;/date&gt;&lt;/pub-dates&gt;&lt;/dates&gt;&lt;pub-location&gt;Melbourne&lt;/pub-location&gt;&lt;urls&gt;&lt;/urls&gt;&lt;/record&gt;&lt;/Cite&gt;&lt;/EndNote&gt;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(Moser et al., 2018)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67A53387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2480D5F3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REFHYNE</w:t>
            </w:r>
          </w:p>
        </w:tc>
        <w:tc>
          <w:tcPr>
            <w:tcW w:w="1508" w:type="dxa"/>
            <w:vAlign w:val="center"/>
          </w:tcPr>
          <w:p w14:paraId="7D9C80C6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7805204A" w14:textId="3FF4D407" w:rsidR="00B106BF" w:rsidRPr="0038592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10,0</w:t>
            </w:r>
            <w:r w:rsidRPr="0038592F">
              <w:rPr>
                <w:rFonts w:cs="Times New Roman"/>
                <w:spacing w:val="-3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14:paraId="77B4BA87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2020</w:t>
            </w:r>
          </w:p>
        </w:tc>
        <w:tc>
          <w:tcPr>
            <w:tcW w:w="1417" w:type="dxa"/>
            <w:vAlign w:val="center"/>
          </w:tcPr>
          <w:p w14:paraId="15F77211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50DFB231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2DDACD26" w14:textId="58118263" w:rsidR="00B106BF" w:rsidRPr="0038592F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2103FD">
              <w:t>Renewables (certificate)</w:t>
            </w:r>
          </w:p>
        </w:tc>
        <w:tc>
          <w:tcPr>
            <w:tcW w:w="1134" w:type="dxa"/>
            <w:vAlign w:val="center"/>
          </w:tcPr>
          <w:p w14:paraId="3E4330BA" w14:textId="26A04348" w:rsidR="00B106BF" w:rsidRPr="0038592F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30C3EE99" w14:textId="61420EEB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&lt;EndNote&gt;&lt;Cite&gt;&lt;Author&gt;REFHYNE&lt;/Author&gt;&lt;Year&gt;2019&lt;/Year&gt;&lt;RecNum&gt;1576&lt;/RecNum&gt;&lt;DisplayText&gt;(REFHYNE, 2019)&lt;/DisplayText&gt;&lt;record&gt;&lt;rec-number&gt;1576&lt;/rec-number&gt;&lt;foreign-keys&gt;&lt;key app="EN" db-id="tx52wpxpgrrtfhepzebp9zsuta92ez5f995d" timestamp="1581524477"&gt;1576&lt;/key&gt;&lt;/foreign-keys&gt;&lt;ref-type name="Web Page"&gt;12&lt;/ref-type&gt;&lt;contributors&gt;&lt;authors&gt;&lt;author&gt;REFHYNE&lt;/author&gt;&lt;/authors&gt;&lt;/contributors&gt;&lt;titles&gt;&lt;title&gt;Shell Rheinland Raffinerie: Baubeginn der weltweit größten Wasserstoff-Elektrolyse&lt;/title&gt;&lt;/titles&gt;&lt;number&gt;12.02.2020&lt;/number&gt;&lt;dates&gt;&lt;year&gt;2019&lt;/year&gt;&lt;/dates&gt;&lt;pub-location&gt;nn&lt;/pub-location&gt;&lt;publisher&gt;REFHYNE&lt;/publisher&gt;&lt;urls&gt;&lt;related-urls&gt;&lt;url&gt;https://refhyne.eu/de/shell-rheinland-raffinerie-baubeginn-der-weltweit-grosten-wasserstoff-elektrolyse-2/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(REFHYNE, 2019)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0C88E43A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33D482F2" w14:textId="1411D37E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D5372B">
              <w:t>Wind Hydrogen energy project</w:t>
            </w:r>
          </w:p>
        </w:tc>
        <w:tc>
          <w:tcPr>
            <w:tcW w:w="1508" w:type="dxa"/>
            <w:vAlign w:val="center"/>
          </w:tcPr>
          <w:p w14:paraId="7AB054E7" w14:textId="0AEB4F22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D5372B">
              <w:t>PEM</w:t>
            </w:r>
          </w:p>
        </w:tc>
        <w:tc>
          <w:tcPr>
            <w:tcW w:w="1191" w:type="dxa"/>
            <w:vAlign w:val="center"/>
          </w:tcPr>
          <w:p w14:paraId="59B61DB3" w14:textId="00479456" w:rsidR="00B106BF" w:rsidRPr="0038592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D5372B">
              <w:t>2200</w:t>
            </w:r>
          </w:p>
        </w:tc>
        <w:tc>
          <w:tcPr>
            <w:tcW w:w="1134" w:type="dxa"/>
            <w:vAlign w:val="center"/>
          </w:tcPr>
          <w:p w14:paraId="3A9E3890" w14:textId="55125792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D5372B">
              <w:t>2020</w:t>
            </w:r>
          </w:p>
        </w:tc>
        <w:tc>
          <w:tcPr>
            <w:tcW w:w="1417" w:type="dxa"/>
            <w:vAlign w:val="center"/>
          </w:tcPr>
          <w:p w14:paraId="62ECD2AA" w14:textId="017FDF9C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325AA23E" w14:textId="1CAFC9F5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29E81652" w14:textId="3FF5B550" w:rsidR="00B106BF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50B9BC63" w14:textId="6DF6B4A0" w:rsidR="00B106BF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5A0F003C" w14:textId="32B123DE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&lt;EndNote&gt;&lt;Cite&gt;&lt;Author&gt;Salzgitter AG&lt;/Author&gt;&lt;Year&gt;2019&lt;/Year&gt;&lt;RecNum&gt;1603&lt;/RecNum&gt;&lt;DisplayText&gt;(Salzgitter AG, 2019)&lt;/DisplayText&gt;&lt;record&gt;&lt;rec-number&gt;1603&lt;/rec-number&gt;&lt;foreign-keys&gt;&lt;key app="EN" db-id="tx52wpxpgrrtfhepzebp9zsuta92ez5f995d" timestamp="1581956202"&gt;1603&lt;/key&gt;&lt;/foreign-keys&gt;&lt;ref-type name="Press Release"&gt;63&lt;/ref-type&gt;&lt;contributors&gt;&lt;authors&gt;&lt;author&gt;Salzgitter AG,&lt;/author&gt;&lt;/authors&gt;&lt;/contributors&gt;&lt;titles&gt;&lt;title&gt;Salzgitter AG enters the field of commercial hydrogen production&lt;/title&gt;&lt;/titles&gt;&lt;dates&gt;&lt;year&gt;2019&lt;/year&gt;&lt;pub-dates&gt;&lt;date&gt;18.11.2019&lt;/date&gt;&lt;/pub-dates&gt;&lt;/dates&gt;&lt;pub-location&gt;Salzgitter&lt;/pub-location&gt;&lt;publisher&gt;Salzgitter AG&lt;/publisher&gt;&lt;urls&gt;&lt;related-urls&gt;&lt;url&gt;https://www.salzgitter-ag.com/en/press/press-releases/press-release-of-salzgitter-ag/2019-11-18/salzgitter-ag-steigt-in-kommerzielle-erzeugung-von-wasserstoff-ein.html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(Salzgitter AG,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7724CA29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73EE2058" w14:textId="0080EDEE" w:rsidR="00B106BF" w:rsidRPr="00D5372B" w:rsidRDefault="00B106BF" w:rsidP="00B106BF">
            <w:pPr>
              <w:suppressAutoHyphens/>
              <w:autoSpaceDE w:val="0"/>
              <w:autoSpaceDN w:val="0"/>
              <w:contextualSpacing/>
            </w:pPr>
            <w:r w:rsidRPr="0088649D">
              <w:t>MethFuel</w:t>
            </w:r>
          </w:p>
        </w:tc>
        <w:tc>
          <w:tcPr>
            <w:tcW w:w="1508" w:type="dxa"/>
          </w:tcPr>
          <w:p w14:paraId="115BC742" w14:textId="6D346600" w:rsidR="00B106BF" w:rsidRPr="00D5372B" w:rsidRDefault="00B106BF" w:rsidP="00B106BF">
            <w:pPr>
              <w:suppressAutoHyphens/>
              <w:autoSpaceDE w:val="0"/>
              <w:autoSpaceDN w:val="0"/>
              <w:contextualSpacing/>
            </w:pPr>
            <w:r w:rsidRPr="0088649D">
              <w:t>PEM</w:t>
            </w:r>
          </w:p>
        </w:tc>
        <w:tc>
          <w:tcPr>
            <w:tcW w:w="1191" w:type="dxa"/>
          </w:tcPr>
          <w:p w14:paraId="08F7E90D" w14:textId="0E3A0417" w:rsidR="00B106BF" w:rsidRPr="00D5372B" w:rsidRDefault="00B106BF" w:rsidP="00B106BF">
            <w:pPr>
              <w:contextualSpacing/>
              <w:jc w:val="right"/>
            </w:pPr>
            <w:r w:rsidRPr="0088649D">
              <w:t>1000</w:t>
            </w:r>
          </w:p>
        </w:tc>
        <w:tc>
          <w:tcPr>
            <w:tcW w:w="1134" w:type="dxa"/>
          </w:tcPr>
          <w:p w14:paraId="29B4426F" w14:textId="62BBAF8F" w:rsidR="00B106BF" w:rsidRPr="00D5372B" w:rsidRDefault="00B106BF" w:rsidP="00B106BF">
            <w:pPr>
              <w:suppressAutoHyphens/>
              <w:autoSpaceDE w:val="0"/>
              <w:autoSpaceDN w:val="0"/>
              <w:contextualSpacing/>
              <w:jc w:val="center"/>
            </w:pPr>
            <w:r w:rsidRPr="0088649D">
              <w:t>2020</w:t>
            </w:r>
          </w:p>
        </w:tc>
        <w:tc>
          <w:tcPr>
            <w:tcW w:w="1417" w:type="dxa"/>
            <w:vAlign w:val="center"/>
          </w:tcPr>
          <w:p w14:paraId="03656456" w14:textId="443D6502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catalytic</w:t>
            </w:r>
          </w:p>
        </w:tc>
        <w:tc>
          <w:tcPr>
            <w:tcW w:w="1417" w:type="dxa"/>
            <w:vAlign w:val="center"/>
          </w:tcPr>
          <w:p w14:paraId="63C6D9B5" w14:textId="17653D9B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54A5B50D" w14:textId="642698D6" w:rsidR="00B106BF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2103FD">
              <w:t>Renewables (certificate)</w:t>
            </w:r>
          </w:p>
        </w:tc>
        <w:tc>
          <w:tcPr>
            <w:tcW w:w="1134" w:type="dxa"/>
            <w:vAlign w:val="center"/>
          </w:tcPr>
          <w:p w14:paraId="5578E3A5" w14:textId="5CCEFFBE" w:rsidR="00B106BF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456DD0">
              <w:rPr>
                <w:rFonts w:cs="Times New Roman"/>
                <w:spacing w:val="-3"/>
                <w:szCs w:val="24"/>
              </w:rPr>
              <w:t>CHP, DAC</w:t>
            </w:r>
          </w:p>
        </w:tc>
        <w:tc>
          <w:tcPr>
            <w:tcW w:w="2665" w:type="dxa"/>
            <w:vAlign w:val="center"/>
          </w:tcPr>
          <w:p w14:paraId="5E9AE3DF" w14:textId="007CF969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&lt;EndNote&gt;&lt;Cite&gt;&lt;Author&gt;MethQuest&lt;/Author&gt;&lt;Year&gt;2020&lt;/Year&gt;&lt;RecNum&gt;1628&lt;/RecNum&gt;&lt;DisplayText&gt;(MethQuest, 2020)&lt;/DisplayText&gt;&lt;record&gt;&lt;rec-number&gt;1628&lt;/rec-number&gt;&lt;foreign-keys&gt;&lt;key app="EN" db-id="tx52wpxpgrrtfhepzebp9zsuta92ez5f995d" timestamp="1584029229"&gt;1628&lt;/key&gt;&lt;/foreign-keys&gt;&lt;ref-type name="Web Page"&gt;12&lt;/ref-type&gt;&lt;contributors&gt;&lt;authors&gt;&lt;author&gt;MethQuest&lt;/author&gt;&lt;/authors&gt;&lt;/contributors&gt;&lt;titles&gt;&lt;title&gt;MethFuel: Producing renewable methane efficiently and flexibly.&lt;/title&gt;&lt;/titles&gt;&lt;number&gt;12.03.2020&lt;/number&gt;&lt;dates&gt;&lt;year&gt;2020&lt;/year&gt;&lt;/dates&gt;&lt;pub-location&gt;Karlsruhe&lt;/pub-location&gt;&lt;publisher&gt;DVGW-Forschungsstelle am Engler-Bunte-Institut des Karlsruher Instituts für Technologie&lt;/publisher&gt;&lt;urls&gt;&lt;related-urls&gt;&lt;url&gt;https://www.methquest.de/en/about-methquest/methfuel/&lt;/url&gt;&lt;/related-urls&gt;&lt;/urls&gt;&lt;/record&gt;&lt;/Cite&gt;&lt;/EndNote&gt;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(MethQuest, 2020)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2F9FB497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47223CE5" w14:textId="58F07966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HYPOS MegaL</w:t>
            </w:r>
            <w:r w:rsidRPr="0038592F">
              <w:rPr>
                <w:rFonts w:cs="Times New Roman"/>
                <w:spacing w:val="-3"/>
                <w:szCs w:val="24"/>
              </w:rPr>
              <w:t>yseur</w:t>
            </w:r>
            <w:r>
              <w:rPr>
                <w:rFonts w:cs="Times New Roman"/>
                <w:spacing w:val="-3"/>
                <w:szCs w:val="24"/>
              </w:rPr>
              <w:t>Plus</w:t>
            </w:r>
          </w:p>
        </w:tc>
        <w:tc>
          <w:tcPr>
            <w:tcW w:w="1508" w:type="dxa"/>
            <w:vAlign w:val="center"/>
          </w:tcPr>
          <w:p w14:paraId="0786FD41" w14:textId="1C6E2096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60AE54D8" w14:textId="577E7082" w:rsidR="00B106BF" w:rsidRPr="0038592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1250</w:t>
            </w:r>
          </w:p>
        </w:tc>
        <w:tc>
          <w:tcPr>
            <w:tcW w:w="1134" w:type="dxa"/>
            <w:vAlign w:val="center"/>
          </w:tcPr>
          <w:p w14:paraId="1AF9BF15" w14:textId="34AC5BFE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</w:t>
            </w:r>
            <w:r>
              <w:rPr>
                <w:rFonts w:cs="Times New Roman"/>
                <w:spacing w:val="-3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14:paraId="7A244F95" w14:textId="5351F298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5E0E07DB" w14:textId="09D48A76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7C2FE055" w14:textId="0684D1C2" w:rsidR="00B106BF" w:rsidRPr="0038592F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34" w:type="dxa"/>
            <w:vAlign w:val="center"/>
          </w:tcPr>
          <w:p w14:paraId="46971B99" w14:textId="09927CB9" w:rsidR="00B106BF" w:rsidRPr="0038592F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5B5038CB" w14:textId="19C21B1E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&lt;EndNote&gt;&lt;Cite&gt;&lt;Author&gt;HYPOS&lt;/Author&gt;&lt;Year&gt;2019&lt;/Year&gt;&lt;RecNum&gt;1574&lt;/RecNum&gt;&lt;DisplayText&gt;(HYPOS, 2019)&lt;/DisplayText&gt;&lt;record&gt;&lt;rec-number&gt;1574&lt;/rec-number&gt;&lt;foreign-keys&gt;&lt;key app="EN" db-id="tx52wpxpgrrtfhepzebp9zsuta92ez5f995d" timestamp="1581523341"&gt;1574&lt;/key&gt;&lt;/foreign-keys&gt;&lt;ref-type name="Web Page"&gt;12&lt;/ref-type&gt;&lt;contributors&gt;&lt;authors&gt;&lt;author&gt;HYPOS&lt;/author&gt;&lt;/authors&gt;&lt;/contributors&gt;&lt;titles&gt;&lt;title&gt;MegaLyseurPlus: Entwicklung, Design und Aufbau eines modularen, innovativen und kosteneffizienten PEM-Elektrolyse-Systems&lt;/title&gt;&lt;/titles&gt;&lt;number&gt;12.02.2020&lt;/number&gt;&lt;dates&gt;&lt;year&gt;2019&lt;/year&gt;&lt;/dates&gt;&lt;pub-location&gt;Halle (Saale)&lt;/pub-location&gt;&lt;publisher&gt;Hydrogen Power Storage &amp;amp; Solutions East Germany e.V.&lt;/publisher&gt;&lt;urls&gt;&lt;related-urls&gt;&lt;url&gt;http://www.hypos-eastgermany.de/die-projektvorhaben/hypos-projekte/chemische-umwandlung/megalyseurplus/&lt;/url&gt;&lt;/related-urls&gt;&lt;/urls&gt;&lt;/record&gt;&lt;/Cite&gt;&lt;/EndNote&gt;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(HYPOS, 2019)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2DF93E90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5C9F92A7" w14:textId="3380A58B" w:rsidR="00B106BF" w:rsidRPr="006F7E94" w:rsidRDefault="00B106BF" w:rsidP="00B106BF">
            <w:pPr>
              <w:suppressAutoHyphens/>
              <w:autoSpaceDE w:val="0"/>
              <w:autoSpaceDN w:val="0"/>
              <w:contextualSpacing/>
            </w:pPr>
            <w:r w:rsidRPr="00183E28">
              <w:t>HYBRIT</w:t>
            </w:r>
          </w:p>
        </w:tc>
        <w:tc>
          <w:tcPr>
            <w:tcW w:w="1508" w:type="dxa"/>
            <w:vAlign w:val="center"/>
          </w:tcPr>
          <w:p w14:paraId="70C9F645" w14:textId="695B9871" w:rsidR="00B106BF" w:rsidRPr="006F7E94" w:rsidRDefault="00B106BF" w:rsidP="00B106BF">
            <w:pPr>
              <w:suppressAutoHyphens/>
              <w:autoSpaceDE w:val="0"/>
              <w:autoSpaceDN w:val="0"/>
              <w:contextualSpacing/>
            </w:pPr>
            <w:r w:rsidRPr="00183E28">
              <w:t>Alkaline</w:t>
            </w:r>
          </w:p>
        </w:tc>
        <w:tc>
          <w:tcPr>
            <w:tcW w:w="1191" w:type="dxa"/>
            <w:vAlign w:val="center"/>
          </w:tcPr>
          <w:p w14:paraId="0EF99A99" w14:textId="79F403CF" w:rsidR="00B106BF" w:rsidRDefault="00B106BF" w:rsidP="00B106BF">
            <w:pPr>
              <w:contextualSpacing/>
              <w:jc w:val="right"/>
            </w:pPr>
            <w:r w:rsidRPr="00183E28">
              <w:t>4.500</w:t>
            </w:r>
          </w:p>
        </w:tc>
        <w:tc>
          <w:tcPr>
            <w:tcW w:w="1134" w:type="dxa"/>
            <w:vAlign w:val="center"/>
          </w:tcPr>
          <w:p w14:paraId="18AC97DB" w14:textId="21431775" w:rsidR="00B106BF" w:rsidRPr="006F7E94" w:rsidRDefault="00B106BF" w:rsidP="00B106BF">
            <w:pPr>
              <w:suppressAutoHyphens/>
              <w:autoSpaceDE w:val="0"/>
              <w:autoSpaceDN w:val="0"/>
              <w:contextualSpacing/>
              <w:jc w:val="center"/>
            </w:pPr>
            <w:r w:rsidRPr="00183E28">
              <w:t>2021</w:t>
            </w:r>
          </w:p>
        </w:tc>
        <w:tc>
          <w:tcPr>
            <w:tcW w:w="1417" w:type="dxa"/>
            <w:vAlign w:val="center"/>
          </w:tcPr>
          <w:p w14:paraId="304A6FD8" w14:textId="7633B92F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32B18FA8" w14:textId="3D535464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Sweden</w:t>
            </w:r>
          </w:p>
        </w:tc>
        <w:tc>
          <w:tcPr>
            <w:tcW w:w="1465" w:type="dxa"/>
            <w:vAlign w:val="center"/>
          </w:tcPr>
          <w:p w14:paraId="4AA66E3D" w14:textId="7DEFD557" w:rsidR="00B106BF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2103FD">
              <w:t>Renewables (certificate)</w:t>
            </w:r>
          </w:p>
        </w:tc>
        <w:tc>
          <w:tcPr>
            <w:tcW w:w="1134" w:type="dxa"/>
            <w:vAlign w:val="center"/>
          </w:tcPr>
          <w:p w14:paraId="6F108138" w14:textId="24CE6DE0" w:rsidR="00B106BF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60E0DFDE" w14:textId="54A8E971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&lt;EndNote&gt;&lt;Cite&gt;&lt;Author&gt;Løkke&lt;/Author&gt;&lt;Year&gt;2019&lt;/Year&gt;&lt;RecNum&gt;1708&lt;/RecNum&gt;&lt;DisplayText&gt;(HYBRIT, 2018; Løkke and Simonsen, 2019)&lt;/DisplayText&gt;&lt;record&gt;&lt;rec-number&gt;1708&lt;/rec-number&gt;&lt;foreign-keys&gt;&lt;key app="EN" db-id="tx52wpxpgrrtfhepzebp9zsuta92ez5f995d" timestamp="1591345812"&gt;1708&lt;/key&gt;&lt;/foreign-keys&gt;&lt;ref-type name="Press Release"&gt;63&lt;/ref-type&gt;&lt;contributors&gt;&lt;authors&gt;&lt;author&gt;Løkke, Jon André&lt;/author&gt;&lt;author&gt;Simonsen, Bjørn&lt;/author&gt;&lt;/authors&gt;&lt;/contributors&gt;&lt;titles&gt;&lt;title&gt;Nel ASA: Receives 4.5 MW electrolyzer purchase order for fossil free steel production&lt;/title&gt;&lt;/titles&gt;&lt;dates&gt;&lt;year&gt;2019&lt;/year&gt;&lt;/dates&gt;&lt;pub-location&gt;Oslo&lt;/pub-location&gt;&lt;publisher&gt;Nel Hydrogen&lt;/publisher&gt;&lt;urls&gt;&lt;/urls&gt;&lt;/record&gt;&lt;/Cite&gt;&lt;Cite&gt;&lt;Author&gt;HYBRIT&lt;/Author&gt;&lt;Year&gt;2018&lt;/Year&gt;&lt;RecNum&gt;1709&lt;/RecNum&gt;&lt;record&gt;&lt;rec-number&gt;1709&lt;/rec-number&gt;&lt;foreign-keys&gt;&lt;key app="EN" db-id="tx52wpxpgrrtfhepzebp9zsuta92ez5f995d" timestamp="1591345956"&gt;1709&lt;/key&gt;&lt;/foreign-keys&gt;&lt;ref-type name="Report"&gt;27&lt;/ref-type&gt;&lt;contributors&gt;&lt;authors&gt;&lt;author&gt;HYBRIT&lt;/author&gt;&lt;/authors&gt;&lt;/contributors&gt;&lt;titles&gt;&lt;title&gt;Summary of findings from HYBRIT Pre-Feasibility Study 2016–2017&lt;/title&gt;&lt;secondary-title&gt;Stockholm&lt;/secondary-title&gt;&lt;/titles&gt;&lt;dates&gt;&lt;year&gt;2018&lt;/year&gt;&lt;/dates&gt;&lt;publisher&gt;Swedish Energy Agency, SSAB, LKAB, Vattenfall&lt;/publisher&gt;&lt;urls&gt;&lt;/urls&gt;&lt;/record&gt;&lt;/Cite&gt;&lt;/EndNote&gt;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(HYBRIT, 2018; Løkke and Simonsen,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0148EF08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595EEC83" w14:textId="0CEE4252" w:rsidR="00B106BF" w:rsidRPr="00183E28" w:rsidRDefault="00B106BF" w:rsidP="00B106BF">
            <w:pPr>
              <w:suppressAutoHyphens/>
              <w:autoSpaceDE w:val="0"/>
              <w:autoSpaceDN w:val="0"/>
              <w:contextualSpacing/>
            </w:pPr>
            <w:r w:rsidRPr="00B23AF5">
              <w:t>Delfzijl refinery</w:t>
            </w:r>
          </w:p>
        </w:tc>
        <w:tc>
          <w:tcPr>
            <w:tcW w:w="1508" w:type="dxa"/>
          </w:tcPr>
          <w:p w14:paraId="29A44584" w14:textId="2B730CEC" w:rsidR="00B106BF" w:rsidRPr="00183E28" w:rsidRDefault="00B106BF" w:rsidP="00B106BF">
            <w:pPr>
              <w:suppressAutoHyphens/>
              <w:autoSpaceDE w:val="0"/>
              <w:autoSpaceDN w:val="0"/>
              <w:contextualSpacing/>
            </w:pPr>
            <w:r w:rsidRPr="00B23AF5">
              <w:t>n.s.</w:t>
            </w:r>
          </w:p>
        </w:tc>
        <w:tc>
          <w:tcPr>
            <w:tcW w:w="1191" w:type="dxa"/>
          </w:tcPr>
          <w:p w14:paraId="1E0BB052" w14:textId="77C377FF" w:rsidR="00B106BF" w:rsidRPr="00183E28" w:rsidRDefault="00B106BF" w:rsidP="00B106BF">
            <w:pPr>
              <w:contextualSpacing/>
              <w:jc w:val="right"/>
            </w:pPr>
            <w:r w:rsidRPr="00B23AF5">
              <w:t>n.s.</w:t>
            </w:r>
          </w:p>
        </w:tc>
        <w:tc>
          <w:tcPr>
            <w:tcW w:w="1134" w:type="dxa"/>
          </w:tcPr>
          <w:p w14:paraId="41780BB0" w14:textId="20DF6FAB" w:rsidR="00B106BF" w:rsidRPr="00183E28" w:rsidRDefault="00B106BF" w:rsidP="00B106BF">
            <w:pPr>
              <w:suppressAutoHyphens/>
              <w:autoSpaceDE w:val="0"/>
              <w:autoSpaceDN w:val="0"/>
              <w:contextualSpacing/>
              <w:jc w:val="center"/>
            </w:pPr>
            <w:r w:rsidRPr="00B23AF5">
              <w:t>2022</w:t>
            </w:r>
          </w:p>
        </w:tc>
        <w:tc>
          <w:tcPr>
            <w:tcW w:w="1417" w:type="dxa"/>
            <w:vAlign w:val="center"/>
          </w:tcPr>
          <w:p w14:paraId="356526DF" w14:textId="7391C3A8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0490FAE1" w14:textId="127BFE04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The Netherlands</w:t>
            </w:r>
          </w:p>
        </w:tc>
        <w:tc>
          <w:tcPr>
            <w:tcW w:w="1465" w:type="dxa"/>
            <w:vAlign w:val="center"/>
          </w:tcPr>
          <w:p w14:paraId="41C06B45" w14:textId="5C266958" w:rsidR="00B106BF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2103FD">
              <w:t>Renewables (certificate)</w:t>
            </w:r>
          </w:p>
        </w:tc>
        <w:tc>
          <w:tcPr>
            <w:tcW w:w="1134" w:type="dxa"/>
            <w:vAlign w:val="center"/>
          </w:tcPr>
          <w:p w14:paraId="3EEEE0AE" w14:textId="451CE323" w:rsidR="00B106BF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48F53040" w14:textId="673A3422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&lt;EndNote&gt;&lt;Cite&gt;&lt;Author&gt;SkyNRG&lt;/Author&gt;&lt;Year&gt;2019&lt;/Year&gt;&lt;RecNum&gt;1715&lt;/RecNum&gt;&lt;DisplayText&gt;(SkyNRG, 2019)&lt;/DisplayText&gt;&lt;record&gt;&lt;rec-number&gt;1715&lt;/rec-number&gt;&lt;foreign-keys&gt;&lt;key app="EN" db-id="tx52wpxpgrrtfhepzebp9zsuta92ez5f995d" timestamp="1591775856"&gt;1715&lt;/key&gt;&lt;/foreign-keys&gt;&lt;ref-type name="Press Release"&gt;63&lt;/ref-type&gt;&lt;contributors&gt;&lt;authors&gt;&lt;author&gt;SkyNRG&lt;/author&gt;&lt;/authors&gt;&lt;/contributors&gt;&lt;titles&gt;&lt;title&gt;SkyNRG, KLM and SHV Energy announce project first European plant for sustainable aviation fuel&lt;/title&gt;&lt;/titles&gt;&lt;dates&gt;&lt;year&gt;2019&lt;/year&gt;&lt;/dates&gt;&lt;pub-location&gt;Amstelveen&lt;/pub-location&gt;&lt;publisher&gt;SkyNRG&lt;/publisher&gt;&lt;urls&gt;&lt;related-urls&gt;&lt;url&gt;https://skynrg.com/press-releases/klm-skynrg-and-shv-energy-announce-project-first-european-plant-for-sustainable-aviation-fuel/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(SkyNRG,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17F369DD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58DE952F" w14:textId="399E2E55" w:rsidR="00B106BF" w:rsidRPr="003E6871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29209D">
              <w:t>Energiepark Bad Lauchstädt</w:t>
            </w:r>
            <w:r>
              <w:rPr>
                <w:vertAlign w:val="superscript"/>
              </w:rPr>
              <w:t>b</w:t>
            </w:r>
          </w:p>
        </w:tc>
        <w:tc>
          <w:tcPr>
            <w:tcW w:w="1508" w:type="dxa"/>
            <w:vAlign w:val="center"/>
          </w:tcPr>
          <w:p w14:paraId="6E0E10C6" w14:textId="3F2C7EC4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29209D">
              <w:t>n.s.</w:t>
            </w:r>
          </w:p>
        </w:tc>
        <w:tc>
          <w:tcPr>
            <w:tcW w:w="1191" w:type="dxa"/>
            <w:vAlign w:val="center"/>
          </w:tcPr>
          <w:p w14:paraId="2CA680EE" w14:textId="63ECA3A1" w:rsidR="00B106B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29209D">
              <w:t>35,000</w:t>
            </w:r>
          </w:p>
        </w:tc>
        <w:tc>
          <w:tcPr>
            <w:tcW w:w="1134" w:type="dxa"/>
            <w:vAlign w:val="center"/>
          </w:tcPr>
          <w:p w14:paraId="0AACEDD3" w14:textId="301B59D6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29209D">
              <w:t>2023</w:t>
            </w:r>
          </w:p>
        </w:tc>
        <w:tc>
          <w:tcPr>
            <w:tcW w:w="1417" w:type="dxa"/>
            <w:vAlign w:val="center"/>
          </w:tcPr>
          <w:p w14:paraId="272C7672" w14:textId="33CCFBAE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6FC8AF21" w14:textId="100EB598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67678D9B" w14:textId="1EE08EB4" w:rsidR="00B106BF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258DCF0B" w14:textId="18BF63BF" w:rsidR="00B106BF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00F37C47" w14:textId="6D2E555D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&lt;EndNote&gt;&lt;Cite&gt;&lt;Author&gt;Ackermann&lt;/Author&gt;&lt;Year&gt;2019&lt;/Year&gt;&lt;RecNum&gt;1581&lt;/RecNum&gt;&lt;DisplayText&gt;(Ackermann, 2019)&lt;/DisplayText&gt;&lt;record&gt;&lt;rec-number&gt;1581&lt;/rec-number&gt;&lt;foreign-keys&gt;&lt;key app="EN" db-id="tx52wpxpgrrtfhepzebp9zsuta92ez5f995d" timestamp="1581586585"&gt;1581&lt;/key&gt;&lt;/foreign-keys&gt;&lt;ref-type name="Report"&gt;27&lt;/ref-type&gt;&lt;contributors&gt;&lt;authors&gt;&lt;author&gt;Ackermann, J.&lt;/author&gt;&lt;/authors&gt;&lt;/contributors&gt;&lt;titles&gt;&lt;title&gt;&lt;style face="normal" font="default" size="100%"&gt;Reallaborvorhaben Energiepark Bad Lauchstädt - Großtechnische Speicherung sowie bedarfsgerechte Bereitstellung von grünem H&lt;/style&gt;&lt;style face="subscript" font="default" size="100%"&gt;2&lt;/style&gt;&lt;style face="normal" font="default" size="100%"&gt; für energetische und stoffliche Nutzungspfade mittels Sektorenkopplung&lt;/style&gt;&lt;/title&gt;&lt;/titles&gt;&lt;dates&gt;&lt;year&gt;2019&lt;/year&gt;&lt;/dates&gt;&lt;pub-location&gt;Leipzig&lt;/pub-location&gt;&lt;publisher&gt;VNG Gasspeicher GmbH&lt;/publisher&gt;&lt;urls&gt;&lt;/urls&gt;&lt;/record&gt;&lt;/Cite&gt;&lt;/EndNote&gt;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(Ackermann,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036764EE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76F271E4" w14:textId="0B70CCF1" w:rsidR="00B106BF" w:rsidRPr="0029209D" w:rsidRDefault="00B106BF" w:rsidP="00B106BF">
            <w:pPr>
              <w:suppressAutoHyphens/>
              <w:autoSpaceDE w:val="0"/>
              <w:autoSpaceDN w:val="0"/>
              <w:contextualSpacing/>
            </w:pPr>
            <w:r w:rsidRPr="001E09FB">
              <w:t>HYOFFWIND</w:t>
            </w:r>
          </w:p>
        </w:tc>
        <w:tc>
          <w:tcPr>
            <w:tcW w:w="1508" w:type="dxa"/>
          </w:tcPr>
          <w:p w14:paraId="4E083123" w14:textId="62C62776" w:rsidR="00B106BF" w:rsidRPr="0029209D" w:rsidRDefault="00B106BF" w:rsidP="00B106BF">
            <w:pPr>
              <w:suppressAutoHyphens/>
              <w:autoSpaceDE w:val="0"/>
              <w:autoSpaceDN w:val="0"/>
              <w:contextualSpacing/>
            </w:pPr>
            <w:r w:rsidRPr="001E09FB">
              <w:t xml:space="preserve">n.s. </w:t>
            </w:r>
          </w:p>
        </w:tc>
        <w:tc>
          <w:tcPr>
            <w:tcW w:w="1191" w:type="dxa"/>
          </w:tcPr>
          <w:p w14:paraId="2B51E88D" w14:textId="30ED97DD" w:rsidR="00B106BF" w:rsidRPr="0029209D" w:rsidRDefault="00B106BF" w:rsidP="00B106BF">
            <w:pPr>
              <w:contextualSpacing/>
              <w:jc w:val="right"/>
            </w:pPr>
            <w:r w:rsidRPr="001E09FB">
              <w:t xml:space="preserve"> 25.000 </w:t>
            </w:r>
          </w:p>
        </w:tc>
        <w:tc>
          <w:tcPr>
            <w:tcW w:w="1134" w:type="dxa"/>
          </w:tcPr>
          <w:p w14:paraId="00534517" w14:textId="25E7C0EB" w:rsidR="00B106BF" w:rsidRPr="0029209D" w:rsidRDefault="00B106BF" w:rsidP="00B106BF">
            <w:pPr>
              <w:suppressAutoHyphens/>
              <w:autoSpaceDE w:val="0"/>
              <w:autoSpaceDN w:val="0"/>
              <w:contextualSpacing/>
              <w:jc w:val="center"/>
            </w:pPr>
            <w:r w:rsidRPr="001E09FB">
              <w:t>2023</w:t>
            </w:r>
          </w:p>
        </w:tc>
        <w:tc>
          <w:tcPr>
            <w:tcW w:w="1417" w:type="dxa"/>
            <w:vAlign w:val="center"/>
          </w:tcPr>
          <w:p w14:paraId="158E2AFF" w14:textId="2805EEE8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0A142F7D" w14:textId="5C0EC02E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Belgium</w:t>
            </w:r>
          </w:p>
        </w:tc>
        <w:tc>
          <w:tcPr>
            <w:tcW w:w="1465" w:type="dxa"/>
            <w:vAlign w:val="center"/>
          </w:tcPr>
          <w:p w14:paraId="2D7783D5" w14:textId="6C0BDA97" w:rsidR="00B106BF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2103FD">
              <w:t>Renewables (certificate)</w:t>
            </w:r>
          </w:p>
        </w:tc>
        <w:tc>
          <w:tcPr>
            <w:tcW w:w="1134" w:type="dxa"/>
            <w:vAlign w:val="center"/>
          </w:tcPr>
          <w:p w14:paraId="30178B3C" w14:textId="27430477" w:rsidR="00B106BF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436E8EC1" w14:textId="4C4C8F05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 xml:space="preserve"> </w:t>
            </w: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&lt;EndNote&gt;&lt;Cite&gt;&lt;Author&gt;fluxys&lt;/Author&gt;&lt;Year&gt;2020&lt;/Year&gt;&lt;RecNum&gt;1712&lt;/RecNum&gt;&lt;DisplayText&gt;(fluxys, 2020)&lt;/DisplayText&gt;&lt;record&gt;&lt;rec-number&gt;1712&lt;/rec-number&gt;&lt;foreign-keys&gt;&lt;key app="EN" db-id="tx52wpxpgrrtfhepzebp9zsuta92ez5f995d" timestamp="1591349467"&gt;1712&lt;/key&gt;&lt;/foreign-keys&gt;&lt;ref-type name="Web Page"&gt;12&lt;/ref-type&gt;&lt;contributors&gt;&lt;authors&gt;&lt;author&gt;fluxys&lt;/author&gt;&lt;/authors&gt;&lt;/contributors&gt;&lt;titles&gt;&lt;title&gt;Important step in the development of the hydrogen economy: plan for the first industrial power-to-gas installation in Belgium (Zeebrugge)&lt;/title&gt;&lt;/titles&gt;&lt;number&gt;05.06.2020&lt;/number&gt;&lt;dates&gt;&lt;year&gt;2020&lt;/year&gt;&lt;/dates&gt;&lt;pub-location&gt;Brussels&lt;/pub-location&gt;&lt;publisher&gt;Fluxys&lt;/publisher&gt;&lt;urls&gt;&lt;related-urls&gt;&lt;url&gt;https://www.fluxys.com/en/press-releases/fluxys-group/2020/200227_press_hyoffwind_installation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(fluxys, 2020)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0D3DD857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FAA9DC1" w14:textId="77777777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PtG for the refining process Lingen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F72CFDB" w14:textId="77777777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29CB6C3" w14:textId="53BB920B" w:rsidR="00456DD0" w:rsidRPr="0038592F" w:rsidRDefault="00456DD0" w:rsidP="00456DD0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1</w:t>
            </w:r>
            <w:r w:rsidRPr="0038592F">
              <w:rPr>
                <w:rFonts w:cs="Times New Roman"/>
                <w:spacing w:val="-3"/>
                <w:szCs w:val="24"/>
              </w:rPr>
              <w:t>5,000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C2525" w14:textId="284705D2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5D8853" w14:textId="77777777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43DFD8" w14:textId="77777777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4AC7A627" w14:textId="505C7B64" w:rsidR="00456DD0" w:rsidRPr="0038592F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7D4A38">
              <w:t>Renewables (certificate)</w:t>
            </w:r>
          </w:p>
        </w:tc>
        <w:tc>
          <w:tcPr>
            <w:tcW w:w="1134" w:type="dxa"/>
            <w:vAlign w:val="center"/>
          </w:tcPr>
          <w:p w14:paraId="054828DD" w14:textId="182D9B8F" w:rsidR="00456DD0" w:rsidRPr="0038592F" w:rsidRDefault="000A6AA5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t>B</w:t>
            </w:r>
            <w:r w:rsidR="00456DD0" w:rsidRPr="007D4A38">
              <w:t>iomass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FEF5FE0" w14:textId="12453D2A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&lt;EndNote&gt;&lt;Cite&gt;&lt;Author&gt;Uniper&lt;/Author&gt;&lt;Year&gt;2017&lt;/Year&gt;&lt;RecNum&gt;887&lt;/RecNum&gt;&lt;DisplayText&gt;(Uniper and BP, 2017; Schulte and Karczmarzyk, 2019)&lt;/DisplayText&gt;&lt;record&gt;&lt;rec-number&gt;887&lt;/rec-number&gt;&lt;foreign-keys&gt;&lt;key app="EN" db-id="tx52wpxpgrrtfhepzebp9zsuta92ez5f995d" timestamp="1508934238"&gt;887&lt;/key&gt;&lt;/foreign-keys&gt;&lt;ref-type name="Report"&gt;27&lt;/ref-type&gt;&lt;contributors&gt;&lt;authors&gt;&lt;author&gt;Uniper&lt;/author&gt;&lt;author&gt;BP&lt;/author&gt;&lt;/authors&gt;&lt;/contributors&gt;&lt;titles&gt;&lt;title&gt;Die Power-to-Gas-Technologie für Raffinerieprozesse&lt;/title&gt;&lt;/titles&gt;&lt;dates&gt;&lt;year&gt;2017&lt;/year&gt;&lt;/dates&gt;&lt;pub-location&gt;Berlin&lt;/pub-location&gt;&lt;publisher&gt;Uniper SE, BP Europe SE&lt;/publisher&gt;&lt;urls&gt;&lt;/urls&gt;&lt;/record&gt;&lt;/Cite&gt;&lt;Cite&gt;&lt;Author&gt;Schulte&lt;/Author&gt;&lt;Year&gt;2019&lt;/Year&gt;&lt;RecNum&gt;1578&lt;/RecNum&gt;&lt;record&gt;&lt;rec-number&gt;1578&lt;/rec-number&gt;&lt;foreign-keys&gt;&lt;key app="EN" db-id="tx52wpxpgrrtfhepzebp9zsuta92ez5f995d" timestamp="1581583089"&gt;1578&lt;/key&gt;&lt;/foreign-keys&gt;&lt;ref-type name="Press Release"&gt;63&lt;/ref-type&gt;&lt;contributors&gt;&lt;authors&gt;&lt;author&gt;Schulte, Mark&lt;/author&gt;&lt;author&gt;Karczmarzyk, Nicole&lt;/author&gt;&lt;/authors&gt;&lt;/contributors&gt;&lt;titles&gt;&lt;title&gt;Uniper und BP treiben Herstellung von „grünem“ Wasserstoff für die Nutzung in Kraftstoffen voran&lt;/title&gt;&lt;/titles&gt;&lt;dates&gt;&lt;year&gt;2019&lt;/year&gt;&lt;/dates&gt;&lt;pub-location&gt;Bochum&lt;/pub-location&gt;&lt;publisher&gt;BP Europa SE&lt;/publisher&gt;&lt;urls&gt;&lt;/urls&gt;&lt;/record&gt;&lt;/Cite&gt;&lt;/EndNote&gt;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(Uniper and BP, 2017; Schulte and Karczmarzyk, 2019)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70BBEDAF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shd w:val="clear" w:color="auto" w:fill="auto"/>
          </w:tcPr>
          <w:p w14:paraId="63EB0E76" w14:textId="06DEB445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456780">
              <w:lastRenderedPageBreak/>
              <w:t>GreenHydroChem</w:t>
            </w:r>
          </w:p>
        </w:tc>
        <w:tc>
          <w:tcPr>
            <w:tcW w:w="1508" w:type="dxa"/>
            <w:shd w:val="clear" w:color="auto" w:fill="auto"/>
          </w:tcPr>
          <w:p w14:paraId="4B96A167" w14:textId="76714560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456780">
              <w:t xml:space="preserve">PEM </w:t>
            </w:r>
          </w:p>
        </w:tc>
        <w:tc>
          <w:tcPr>
            <w:tcW w:w="1191" w:type="dxa"/>
            <w:shd w:val="clear" w:color="auto" w:fill="auto"/>
          </w:tcPr>
          <w:p w14:paraId="6CBAD2C5" w14:textId="7C761CBD" w:rsidR="00456DD0" w:rsidRDefault="00456DD0" w:rsidP="00456DD0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456780">
              <w:t xml:space="preserve"> 50,000 </w:t>
            </w:r>
          </w:p>
        </w:tc>
        <w:tc>
          <w:tcPr>
            <w:tcW w:w="1134" w:type="dxa"/>
            <w:shd w:val="clear" w:color="auto" w:fill="auto"/>
          </w:tcPr>
          <w:p w14:paraId="5634AE0D" w14:textId="5A397A71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456780"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060483" w14:textId="28B43D4B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Fuels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E7DCA0" w14:textId="3799557A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3005C235" w14:textId="6183ECBE" w:rsidR="00456DD0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036200">
              <w:t>Renewables (certificate)</w:t>
            </w:r>
          </w:p>
        </w:tc>
        <w:tc>
          <w:tcPr>
            <w:tcW w:w="1134" w:type="dxa"/>
            <w:vAlign w:val="center"/>
          </w:tcPr>
          <w:p w14:paraId="0835BFD9" w14:textId="53DAE1D9" w:rsidR="00456DD0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t>n.s.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507A117" w14:textId="3C544708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&lt;EndNote&gt;&lt;Cite&gt;&lt;Author&gt;BMWi&lt;/Author&gt;&lt;Year&gt;2019&lt;/Year&gt;&lt;RecNum&gt;1582&lt;/RecNum&gt;&lt;DisplayText&gt;(BMWi, 2019)&lt;/DisplayText&gt;&lt;record&gt;&lt;rec-number&gt;1582&lt;/rec-number&gt;&lt;foreign-keys&gt;&lt;key app="EN" db-id="tx52wpxpgrrtfhepzebp9zsuta92ez5f995d" timestamp="1581588271"&gt;1582&lt;/key&gt;&lt;/foreign-keys&gt;&lt;ref-type name="Report"&gt;27&lt;/ref-type&gt;&lt;contributors&gt;&lt;authors&gt;&lt;author&gt;BMWi&lt;/author&gt;&lt;/authors&gt;&lt;/contributors&gt;&lt;titles&gt;&lt;title&gt;Gewinner des Ideenwettbewerbs „Reallabore der Energiewende“ – Steckbriefe –&lt;/title&gt;&lt;/titles&gt;&lt;dates&gt;&lt;year&gt;2019&lt;/year&gt;&lt;/dates&gt;&lt;pub-location&gt;Berlin&lt;/pub-location&gt;&lt;publisher&gt;German Federal Ministry of Economic Affairs and Energy&lt;/publisher&gt;&lt;urls&gt;&lt;/urls&gt;&lt;/record&gt;&lt;/Cite&gt;&lt;/EndNote&gt;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(BMWi,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4BFA9AFB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shd w:val="clear" w:color="auto" w:fill="auto"/>
          </w:tcPr>
          <w:p w14:paraId="076C3D3F" w14:textId="46CDF6A8" w:rsidR="00456DD0" w:rsidRPr="00456780" w:rsidRDefault="00456DD0" w:rsidP="00456DD0">
            <w:pPr>
              <w:suppressAutoHyphens/>
              <w:autoSpaceDE w:val="0"/>
              <w:autoSpaceDN w:val="0"/>
              <w:contextualSpacing/>
            </w:pPr>
            <w:r w:rsidRPr="00400E16">
              <w:t>MultiPLHY</w:t>
            </w:r>
          </w:p>
        </w:tc>
        <w:tc>
          <w:tcPr>
            <w:tcW w:w="1508" w:type="dxa"/>
            <w:shd w:val="clear" w:color="auto" w:fill="auto"/>
          </w:tcPr>
          <w:p w14:paraId="5E765F0B" w14:textId="55359676" w:rsidR="00456DD0" w:rsidRPr="00456780" w:rsidRDefault="00456DD0" w:rsidP="00456DD0">
            <w:pPr>
              <w:suppressAutoHyphens/>
              <w:autoSpaceDE w:val="0"/>
              <w:autoSpaceDN w:val="0"/>
              <w:contextualSpacing/>
            </w:pPr>
            <w:r>
              <w:t>SOEC</w:t>
            </w:r>
          </w:p>
        </w:tc>
        <w:tc>
          <w:tcPr>
            <w:tcW w:w="1191" w:type="dxa"/>
            <w:shd w:val="clear" w:color="auto" w:fill="auto"/>
          </w:tcPr>
          <w:p w14:paraId="7E291BEF" w14:textId="0310E1F9" w:rsidR="00456DD0" w:rsidRPr="00456780" w:rsidRDefault="00456DD0" w:rsidP="00456DD0">
            <w:pPr>
              <w:contextualSpacing/>
              <w:jc w:val="right"/>
            </w:pPr>
            <w:r>
              <w:t>2600</w:t>
            </w:r>
          </w:p>
        </w:tc>
        <w:tc>
          <w:tcPr>
            <w:tcW w:w="1134" w:type="dxa"/>
            <w:shd w:val="clear" w:color="auto" w:fill="auto"/>
          </w:tcPr>
          <w:p w14:paraId="0A219218" w14:textId="46E168C6" w:rsidR="00456DD0" w:rsidRPr="00456780" w:rsidRDefault="00456DD0" w:rsidP="00456DD0">
            <w:pPr>
              <w:suppressAutoHyphens/>
              <w:autoSpaceDE w:val="0"/>
              <w:autoSpaceDN w:val="0"/>
              <w:contextualSpacing/>
              <w:jc w:val="center"/>
            </w:pPr>
            <w: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EE5658" w14:textId="7B839F5F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734D95" w14:textId="22F02007" w:rsidR="00456DD0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The Netherlands</w:t>
            </w:r>
          </w:p>
        </w:tc>
        <w:tc>
          <w:tcPr>
            <w:tcW w:w="1465" w:type="dxa"/>
            <w:vAlign w:val="center"/>
          </w:tcPr>
          <w:p w14:paraId="380717D8" w14:textId="09490129" w:rsidR="00456DD0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6C23E4">
              <w:t>Renewables (certificate)</w:t>
            </w:r>
          </w:p>
        </w:tc>
        <w:tc>
          <w:tcPr>
            <w:tcW w:w="1134" w:type="dxa"/>
            <w:vAlign w:val="center"/>
          </w:tcPr>
          <w:p w14:paraId="512601B7" w14:textId="350710A4" w:rsidR="00456DD0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073F7EB" w14:textId="110D9551" w:rsidR="00456DD0" w:rsidRDefault="00456DD0" w:rsidP="00456DD0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&lt;EndNote&gt;&lt;Cite&gt;&lt;Author&gt;European Commission&lt;/Author&gt;&lt;Year&gt;2020&lt;/Year&gt;&lt;RecNum&gt;1656&lt;/RecNum&gt;&lt;DisplayText&gt;(European Commission, 2020; Ulbricht, 2020)&lt;/DisplayText&gt;&lt;record&gt;&lt;rec-number&gt;1656&lt;/rec-number&gt;&lt;foreign-keys&gt;&lt;key app="EN" db-id="tx52wpxpgrrtfhepzebp9zsuta92ez5f995d" timestamp="1589367332"&gt;1656&lt;/key&gt;&lt;/foreign-keys&gt;&lt;ref-type name="Web Page"&gt;12&lt;/ref-type&gt;&lt;contributors&gt;&lt;authors&gt;&lt;author&gt;European Commission,&lt;/author&gt;&lt;/authors&gt;&lt;/contributors&gt;&lt;titles&gt;&lt;title&gt;Multimegawatt high-temperature electrolyser to generate green hydrogen for production of high-quality biofuels&lt;/title&gt;&lt;/titles&gt;&lt;number&gt;13.05.2020&lt;/number&gt;&lt;dates&gt;&lt;year&gt;2020&lt;/year&gt;&lt;/dates&gt;&lt;pub-location&gt;Luxembourg&lt;/pub-location&gt;&lt;publisher&gt;Publications Office of the European Union&lt;/publisher&gt;&lt;urls&gt;&lt;related-urls&gt;&lt;url&gt;https://cordis.europa.eu/project/id/875123&lt;/url&gt;&lt;/related-urls&gt;&lt;/urls&gt;&lt;/record&gt;&lt;/Cite&gt;&lt;Cite&gt;&lt;Author&gt;Ulbricht&lt;/Author&gt;&lt;Year&gt;2020&lt;/Year&gt;&lt;RecNum&gt;1657&lt;/RecNum&gt;&lt;record&gt;&lt;rec-number&gt;1657&lt;/rec-number&gt;&lt;foreign-keys&gt;&lt;key app="EN" db-id="tx52wpxpgrrtfhepzebp9zsuta92ez5f995d" timestamp="1589367564"&gt;1657&lt;/key&gt;&lt;/foreign-keys&gt;&lt;ref-type name="Press Release"&gt;63&lt;/ref-type&gt;&lt;contributors&gt;&lt;authors&gt;&lt;author&gt;Ulbricht, Nio&lt;/author&gt;&lt;/authors&gt;&lt;/contributors&gt;&lt;titles&gt;&lt;title&gt;Multiplhy - Green hydrogen for renewable products refinery in rotterdam&lt;/title&gt;&lt;/titles&gt;&lt;dates&gt;&lt;year&gt;2020&lt;/year&gt;&lt;/dates&gt;&lt;pub-location&gt;Dresden&lt;/pub-location&gt;&lt;publisher&gt;Sunfire&lt;/publisher&gt;&lt;urls&gt;&lt;/urls&gt;&lt;/record&gt;&lt;/Cite&gt;&lt;/EndNote&gt;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(European Commission, 2020; Ulbricht, 2020)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452BA2A7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2502052" w14:textId="77916B82" w:rsidR="00456DD0" w:rsidRPr="00CD5F90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CD5F90">
              <w:rPr>
                <w:rFonts w:cs="Times New Roman"/>
                <w:spacing w:val="-3"/>
                <w:szCs w:val="24"/>
              </w:rPr>
              <w:t>HEAVENN</w:t>
            </w:r>
            <w:r>
              <w:rPr>
                <w:rFonts w:cs="Times New Roman"/>
                <w:spacing w:val="-3"/>
                <w:szCs w:val="24"/>
                <w:vertAlign w:val="superscript"/>
              </w:rPr>
              <w:t>b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6F49CAB" w14:textId="694C0942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12B0C6A" w14:textId="59F121FB" w:rsidR="00456DD0" w:rsidRPr="0038592F" w:rsidRDefault="00456DD0" w:rsidP="00456DD0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20,000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7EC24" w14:textId="24A9FB41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~2024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AEC4E" w14:textId="6C49C63C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Methanol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C85443" w14:textId="54450F0F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The Netherlands</w:t>
            </w:r>
          </w:p>
        </w:tc>
        <w:tc>
          <w:tcPr>
            <w:tcW w:w="1465" w:type="dxa"/>
            <w:vAlign w:val="center"/>
          </w:tcPr>
          <w:p w14:paraId="11346877" w14:textId="2749FF41" w:rsidR="00456DD0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855C18">
              <w:t>Renewables (certificate)</w:t>
            </w:r>
          </w:p>
        </w:tc>
        <w:tc>
          <w:tcPr>
            <w:tcW w:w="1134" w:type="dxa"/>
            <w:vAlign w:val="center"/>
          </w:tcPr>
          <w:p w14:paraId="7B0AEBEB" w14:textId="5CD217E9" w:rsidR="00456DD0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855C18">
              <w:t>biomass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65565B4" w14:textId="3A1CB9A6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&lt;EndNote&gt;&lt;Cite&gt;&lt;Author&gt;Groningen Seaports&lt;/Author&gt;&lt;Year&gt;2020&lt;/Year&gt;&lt;RecNum&gt;1573&lt;/RecNum&gt;&lt;DisplayText&gt;(Groningen Seaports, 2020)&lt;/DisplayText&gt;&lt;record&gt;&lt;rec-number&gt;1573&lt;/rec-number&gt;&lt;foreign-keys&gt;&lt;key app="EN" db-id="tx52wpxpgrrtfhepzebp9zsuta92ez5f995d" timestamp="1581521833"&gt;1573&lt;/key&gt;&lt;/foreign-keys&gt;&lt;ref-type name="Web Page"&gt;12&lt;/ref-type&gt;&lt;contributors&gt;&lt;authors&gt;&lt;author&gt;Groningen Seaports,&lt;/author&gt;&lt;/authors&gt;&lt;/contributors&gt;&lt;titles&gt;&lt;title&gt;Hydrogen plant Delfzijl is a step closer&lt;/title&gt;&lt;/titles&gt;&lt;number&gt;12.02.2020&lt;/number&gt;&lt;dates&gt;&lt;year&gt;2020&lt;/year&gt;&lt;/dates&gt;&lt;pub-location&gt;Delfzijl&lt;/pub-location&gt;&lt;publisher&gt;Groningen Seaports&lt;/publisher&gt;&lt;urls&gt;&lt;related-urls&gt;&lt;url&gt;https://www.groningen-seaports.com/en/nieuws/hydrogen-plant-delfzijl-is-a-step-closer/&lt;/url&gt;&lt;/related-urls&gt;&lt;/urls&gt;&lt;/record&gt;&lt;/Cite&gt;&lt;/EndNote&gt;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(Groningen Seaports, 2020)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5D9B4568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71D81D7B" w14:textId="786A7D61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HySynergy</w:t>
            </w:r>
          </w:p>
        </w:tc>
        <w:tc>
          <w:tcPr>
            <w:tcW w:w="1508" w:type="dxa"/>
            <w:vAlign w:val="center"/>
          </w:tcPr>
          <w:p w14:paraId="0AEFE47C" w14:textId="261B0485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91" w:type="dxa"/>
            <w:vAlign w:val="center"/>
          </w:tcPr>
          <w:p w14:paraId="301D12A2" w14:textId="3FF11F19" w:rsidR="00456DD0" w:rsidRPr="0038592F" w:rsidRDefault="00456DD0" w:rsidP="00456DD0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20,000</w:t>
            </w:r>
          </w:p>
        </w:tc>
        <w:tc>
          <w:tcPr>
            <w:tcW w:w="1134" w:type="dxa"/>
            <w:vAlign w:val="center"/>
          </w:tcPr>
          <w:p w14:paraId="6660A36C" w14:textId="3AB10B13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~2024</w:t>
            </w:r>
          </w:p>
        </w:tc>
        <w:tc>
          <w:tcPr>
            <w:tcW w:w="1417" w:type="dxa"/>
            <w:vAlign w:val="center"/>
          </w:tcPr>
          <w:p w14:paraId="246A4685" w14:textId="7C1F7C1E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1C201F74" w14:textId="5515B97A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Denmark</w:t>
            </w:r>
          </w:p>
        </w:tc>
        <w:tc>
          <w:tcPr>
            <w:tcW w:w="1465" w:type="dxa"/>
            <w:vAlign w:val="center"/>
          </w:tcPr>
          <w:p w14:paraId="476023CF" w14:textId="2A9B0F8B" w:rsidR="00456DD0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427637">
              <w:t>Renewables (certificate)</w:t>
            </w:r>
          </w:p>
        </w:tc>
        <w:tc>
          <w:tcPr>
            <w:tcW w:w="1134" w:type="dxa"/>
            <w:vAlign w:val="center"/>
          </w:tcPr>
          <w:p w14:paraId="23BFD8B4" w14:textId="7D9BE165" w:rsidR="00456DD0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t>-</w:t>
            </w:r>
          </w:p>
        </w:tc>
        <w:tc>
          <w:tcPr>
            <w:tcW w:w="2665" w:type="dxa"/>
            <w:vAlign w:val="center"/>
          </w:tcPr>
          <w:p w14:paraId="17637564" w14:textId="6D0995AC" w:rsidR="00456DD0" w:rsidRPr="0038592F" w:rsidRDefault="00456DD0" w:rsidP="00456DD0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&lt;EndNote&gt;&lt;Cite&gt;&lt;Author&gt;Krogsgaard&lt;/Author&gt;&lt;Year&gt;2019&lt;/Year&gt;&lt;RecNum&gt;1545&lt;/RecNum&gt;&lt;DisplayText&gt;(Krogsgaard and Sørensen, 2019)&lt;/DisplayText&gt;&lt;record&gt;&lt;rec-number&gt;1545&lt;/rec-number&gt;&lt;foreign-keys&gt;&lt;key app="EN" db-id="tx52wpxpgrrtfhepzebp9zsuta92ez5f995d" timestamp="1581086756"&gt;1545&lt;/key&gt;&lt;/foreign-keys&gt;&lt;ref-type name="Press Release"&gt;63&lt;/ref-type&gt;&lt;contributors&gt;&lt;authors&gt;&lt;author&gt;Krogsgaard, Jacob&lt;/author&gt;&lt;author&gt;Sørensen, Torben Øllegaard&lt;/author&gt;&lt;/authors&gt;&lt;/contributors&gt;&lt;titles&gt;&lt;title&gt;Brintfabrik i Fredericia får støtte&lt;/title&gt;&lt;/titles&gt;&lt;dates&gt;&lt;year&gt;2019&lt;/year&gt;&lt;/dates&gt;&lt;pub-location&gt;Herning&lt;/pub-location&gt;&lt;publisher&gt;Everfuel&lt;/publisher&gt;&lt;urls&gt;&lt;/urls&gt;&lt;/record&gt;&lt;/Cite&gt;&lt;/EndNote&gt;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(Krogsgaard and Sørensen,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1F8F5511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2C31DE5B" w14:textId="6DB22FCA" w:rsidR="00456DD0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D71C09">
              <w:t>HydroHub Fenne</w:t>
            </w:r>
          </w:p>
        </w:tc>
        <w:tc>
          <w:tcPr>
            <w:tcW w:w="1508" w:type="dxa"/>
          </w:tcPr>
          <w:p w14:paraId="102C10B1" w14:textId="14E9B3BC" w:rsidR="00456DD0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D71C09">
              <w:t xml:space="preserve">PEM </w:t>
            </w:r>
          </w:p>
        </w:tc>
        <w:tc>
          <w:tcPr>
            <w:tcW w:w="1191" w:type="dxa"/>
          </w:tcPr>
          <w:p w14:paraId="058922A8" w14:textId="2406CC00" w:rsidR="00456DD0" w:rsidRDefault="00456DD0" w:rsidP="00456DD0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D71C09">
              <w:t xml:space="preserve"> 17,500 </w:t>
            </w:r>
          </w:p>
        </w:tc>
        <w:tc>
          <w:tcPr>
            <w:tcW w:w="1134" w:type="dxa"/>
          </w:tcPr>
          <w:p w14:paraId="79033E07" w14:textId="5D576BA5" w:rsidR="00456DD0" w:rsidRDefault="00456DD0" w:rsidP="00456DD0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E933EF">
              <w:rPr>
                <w:rFonts w:cs="Times New Roman"/>
                <w:spacing w:val="-3"/>
                <w:szCs w:val="24"/>
              </w:rPr>
              <w:t>~2024</w:t>
            </w:r>
          </w:p>
        </w:tc>
        <w:tc>
          <w:tcPr>
            <w:tcW w:w="1417" w:type="dxa"/>
            <w:vAlign w:val="center"/>
          </w:tcPr>
          <w:p w14:paraId="0C6F78D3" w14:textId="4B19F5ED" w:rsidR="00456DD0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2B7AE7E2" w14:textId="244FC404" w:rsidR="00456DD0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1F98A1BA" w14:textId="3549DA52" w:rsidR="00456DD0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7E0170">
              <w:t>Renewables (certificate)</w:t>
            </w:r>
          </w:p>
        </w:tc>
        <w:tc>
          <w:tcPr>
            <w:tcW w:w="1134" w:type="dxa"/>
            <w:vAlign w:val="center"/>
          </w:tcPr>
          <w:p w14:paraId="3ADE8BCD" w14:textId="6EF212E2" w:rsidR="00456DD0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t>-</w:t>
            </w:r>
          </w:p>
        </w:tc>
        <w:tc>
          <w:tcPr>
            <w:tcW w:w="2665" w:type="dxa"/>
            <w:vAlign w:val="center"/>
          </w:tcPr>
          <w:p w14:paraId="251E898B" w14:textId="11E9368D" w:rsidR="00456DD0" w:rsidRDefault="00456DD0" w:rsidP="00456DD0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&lt;EndNote&gt;&lt;Cite&gt;&lt;Author&gt;BMWi&lt;/Author&gt;&lt;Year&gt;2019&lt;/Year&gt;&lt;RecNum&gt;1582&lt;/RecNum&gt;&lt;DisplayText&gt;(BMWi, 2019)&lt;/DisplayText&gt;&lt;record&gt;&lt;rec-number&gt;1582&lt;/rec-number&gt;&lt;foreign-keys&gt;&lt;key app="EN" db-id="tx52wpxpgrrtfhepzebp9zsuta92ez5f995d" timestamp="1581588271"&gt;1582&lt;/key&gt;&lt;/foreign-keys&gt;&lt;ref-type name="Report"&gt;27&lt;/ref-type&gt;&lt;contributors&gt;&lt;authors&gt;&lt;author&gt;BMWi&lt;/author&gt;&lt;/authors&gt;&lt;/contributors&gt;&lt;titles&gt;&lt;title&gt;Gewinner des Ideenwettbewerbs „Reallabore der Energiewende“ – Steckbriefe –&lt;/title&gt;&lt;/titles&gt;&lt;dates&gt;&lt;year&gt;2019&lt;/year&gt;&lt;/dates&gt;&lt;pub-location&gt;Berlin&lt;/pub-location&gt;&lt;publisher&gt;German Federal Ministry of Economic Affairs and Energy&lt;/publisher&gt;&lt;urls&gt;&lt;/urls&gt;&lt;/record&gt;&lt;/Cite&gt;&lt;/EndNote&gt;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(BMWi,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2B0B7E1B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26588B42" w14:textId="2410F397" w:rsidR="00456DD0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0632B0">
              <w:t>H2Stahl</w:t>
            </w:r>
          </w:p>
        </w:tc>
        <w:tc>
          <w:tcPr>
            <w:tcW w:w="1508" w:type="dxa"/>
          </w:tcPr>
          <w:p w14:paraId="2DE318C7" w14:textId="2DCE9ED1" w:rsidR="00456DD0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</w:tcPr>
          <w:p w14:paraId="7C3A4DCD" w14:textId="5916C6CA" w:rsidR="00456DD0" w:rsidRDefault="00456DD0" w:rsidP="00456DD0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0632B0">
              <w:t xml:space="preserve"> n.s. </w:t>
            </w:r>
          </w:p>
        </w:tc>
        <w:tc>
          <w:tcPr>
            <w:tcW w:w="1134" w:type="dxa"/>
          </w:tcPr>
          <w:p w14:paraId="63C7A490" w14:textId="37F409E9" w:rsidR="00456DD0" w:rsidRDefault="00456DD0" w:rsidP="00456DD0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E933EF">
              <w:rPr>
                <w:rFonts w:cs="Times New Roman"/>
                <w:spacing w:val="-3"/>
                <w:szCs w:val="24"/>
              </w:rPr>
              <w:t>~2024</w:t>
            </w:r>
          </w:p>
        </w:tc>
        <w:tc>
          <w:tcPr>
            <w:tcW w:w="1417" w:type="dxa"/>
            <w:vAlign w:val="center"/>
          </w:tcPr>
          <w:p w14:paraId="7D010226" w14:textId="5F693454" w:rsidR="00456DD0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2ABC63D7" w14:textId="624D28FE" w:rsidR="00456DD0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1F64DF17" w14:textId="3AC51B7B" w:rsidR="00456DD0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7E0170">
              <w:t>Renewables (certificate)</w:t>
            </w:r>
          </w:p>
        </w:tc>
        <w:tc>
          <w:tcPr>
            <w:tcW w:w="1134" w:type="dxa"/>
            <w:vAlign w:val="center"/>
          </w:tcPr>
          <w:p w14:paraId="29DC53CA" w14:textId="36BC2203" w:rsidR="00456DD0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t>-</w:t>
            </w:r>
          </w:p>
        </w:tc>
        <w:tc>
          <w:tcPr>
            <w:tcW w:w="2665" w:type="dxa"/>
            <w:vAlign w:val="center"/>
          </w:tcPr>
          <w:p w14:paraId="184F08A6" w14:textId="06A60361" w:rsidR="00456DD0" w:rsidRDefault="00456DD0" w:rsidP="00456DD0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&lt;EndNote&gt;&lt;Cite&gt;&lt;Author&gt;BMWi&lt;/Author&gt;&lt;Year&gt;2019&lt;/Year&gt;&lt;RecNum&gt;1582&lt;/RecNum&gt;&lt;DisplayText&gt;(BMWi, 2019)&lt;/DisplayText&gt;&lt;record&gt;&lt;rec-number&gt;1582&lt;/rec-number&gt;&lt;foreign-keys&gt;&lt;key app="EN" db-id="tx52wpxpgrrtfhepzebp9zsuta92ez5f995d" timestamp="1581588271"&gt;1582&lt;/key&gt;&lt;/foreign-keys&gt;&lt;ref-type name="Report"&gt;27&lt;/ref-type&gt;&lt;contributors&gt;&lt;authors&gt;&lt;author&gt;BMWi&lt;/author&gt;&lt;/authors&gt;&lt;/contributors&gt;&lt;titles&gt;&lt;title&gt;Gewinner des Ideenwettbewerbs „Reallabore der Energiewende“ – Steckbriefe –&lt;/title&gt;&lt;/titles&gt;&lt;dates&gt;&lt;year&gt;2019&lt;/year&gt;&lt;/dates&gt;&lt;pub-location&gt;Berlin&lt;/pub-location&gt;&lt;publisher&gt;German Federal Ministry of Economic Affairs and Energy&lt;/publisher&gt;&lt;urls&gt;&lt;/urls&gt;&lt;/record&gt;&lt;/Cite&gt;&lt;/EndNote&gt;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(BMWi,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58413B02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7ECB08B2" w14:textId="304254AF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9378A7">
              <w:t>Westküste 100</w:t>
            </w:r>
          </w:p>
        </w:tc>
        <w:tc>
          <w:tcPr>
            <w:tcW w:w="1508" w:type="dxa"/>
          </w:tcPr>
          <w:p w14:paraId="4E1997DD" w14:textId="45FC2702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</w:tcPr>
          <w:p w14:paraId="46E3D539" w14:textId="35F2C43C" w:rsidR="00B106B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9378A7">
              <w:t xml:space="preserve">30,000 </w:t>
            </w:r>
          </w:p>
        </w:tc>
        <w:tc>
          <w:tcPr>
            <w:tcW w:w="1134" w:type="dxa"/>
          </w:tcPr>
          <w:p w14:paraId="2D77C0AD" w14:textId="616D3BC1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E933EF">
              <w:rPr>
                <w:rFonts w:cs="Times New Roman"/>
                <w:spacing w:val="-3"/>
                <w:szCs w:val="24"/>
              </w:rPr>
              <w:t>~2024</w:t>
            </w:r>
          </w:p>
        </w:tc>
        <w:tc>
          <w:tcPr>
            <w:tcW w:w="1417" w:type="dxa"/>
            <w:vAlign w:val="center"/>
          </w:tcPr>
          <w:p w14:paraId="662785EF" w14:textId="109EADEC" w:rsidR="00B106BF" w:rsidRDefault="000808ED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154A20E8" w14:textId="4CFB151A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5555A570" w14:textId="525A4F65" w:rsidR="00B106BF" w:rsidRDefault="000808ED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546FCC72" w14:textId="53346281" w:rsidR="00B106BF" w:rsidRDefault="000808ED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57DD1A27" w14:textId="04874507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&lt;EndNote&gt;&lt;Cite&gt;&lt;Author&gt;Westküste 100&lt;/Author&gt;&lt;Year&gt;2019&lt;/Year&gt;&lt;RecNum&gt;1580&lt;/RecNum&gt;&lt;DisplayText&gt;(Westküste 100, 2019)&lt;/DisplayText&gt;&lt;record&gt;&lt;rec-number&gt;1580&lt;/rec-number&gt;&lt;foreign-keys&gt;&lt;key app="EN" db-id="tx52wpxpgrrtfhepzebp9zsuta92ez5f995d" timestamp="1581585861"&gt;1580&lt;/key&gt;&lt;/foreign-keys&gt;&lt;ref-type name="Web Page"&gt;12&lt;/ref-type&gt;&lt;contributors&gt;&lt;authors&gt;&lt;author&gt;Westküste 100,&lt;/author&gt;&lt;/authors&gt;&lt;/contributors&gt;&lt;titles&gt;&lt;title&gt;Complete sector coupling: Green hydrogen and decarbonisation on an industrial scale&lt;/title&gt;&lt;/titles&gt;&lt;number&gt;13.02.2020&lt;/number&gt;&lt;dates&gt;&lt;year&gt;2019&lt;/year&gt;&lt;/dates&gt;&lt;pub-location&gt;Hemmingstedt&lt;/pub-location&gt;&lt;publisher&gt;Raffinerie Heide GmbH&lt;/publisher&gt;&lt;urls&gt;&lt;related-urls&gt;&lt;url&gt;https://www.westkueste100.de/en/#ProjectHome&lt;/url&gt;&lt;/related-urls&gt;&lt;/urls&gt;&lt;/record&gt;&lt;/Cite&gt;&lt;/EndNote&gt;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(Westküste 100,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40A67BB8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7C1D6E34" w14:textId="27DD92B9" w:rsidR="000808ED" w:rsidRPr="009378A7" w:rsidRDefault="000808ED" w:rsidP="000808ED">
            <w:pPr>
              <w:suppressAutoHyphens/>
              <w:autoSpaceDE w:val="0"/>
              <w:autoSpaceDN w:val="0"/>
              <w:contextualSpacing/>
            </w:pPr>
            <w:r w:rsidRPr="00753BD7">
              <w:t>Norddeutsche Reallabore</w:t>
            </w:r>
          </w:p>
        </w:tc>
        <w:tc>
          <w:tcPr>
            <w:tcW w:w="1508" w:type="dxa"/>
          </w:tcPr>
          <w:p w14:paraId="1019B87B" w14:textId="0BE8A660" w:rsidR="000808ED" w:rsidRPr="009378A7" w:rsidRDefault="000808ED" w:rsidP="000808ED">
            <w:pPr>
              <w:suppressAutoHyphens/>
              <w:autoSpaceDE w:val="0"/>
              <w:autoSpaceDN w:val="0"/>
              <w:contextualSpacing/>
            </w:pPr>
            <w:r w:rsidRPr="00753BD7">
              <w:t xml:space="preserve">n.s. </w:t>
            </w:r>
          </w:p>
        </w:tc>
        <w:tc>
          <w:tcPr>
            <w:tcW w:w="1191" w:type="dxa"/>
          </w:tcPr>
          <w:p w14:paraId="45C6F643" w14:textId="4D659248" w:rsidR="000808ED" w:rsidRPr="009378A7" w:rsidRDefault="000808ED" w:rsidP="000808ED">
            <w:pPr>
              <w:contextualSpacing/>
              <w:jc w:val="right"/>
            </w:pPr>
            <w:r w:rsidRPr="00753BD7">
              <w:t xml:space="preserve"> 77,000 </w:t>
            </w:r>
          </w:p>
        </w:tc>
        <w:tc>
          <w:tcPr>
            <w:tcW w:w="1134" w:type="dxa"/>
          </w:tcPr>
          <w:p w14:paraId="7CE24F4A" w14:textId="656263F9" w:rsidR="000808ED" w:rsidRPr="00E933EF" w:rsidRDefault="000808ED" w:rsidP="000808ED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t>~</w:t>
            </w:r>
            <w:r w:rsidRPr="00753BD7">
              <w:t>2024</w:t>
            </w:r>
          </w:p>
        </w:tc>
        <w:tc>
          <w:tcPr>
            <w:tcW w:w="1417" w:type="dxa"/>
            <w:vAlign w:val="center"/>
          </w:tcPr>
          <w:p w14:paraId="1108B9C1" w14:textId="3F26C6DB" w:rsidR="000808ED" w:rsidRDefault="000808ED" w:rsidP="000808ED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16CADBEF" w14:textId="746E4317" w:rsidR="000808ED" w:rsidRDefault="000808ED" w:rsidP="000808ED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32CC5F06" w14:textId="1FED1C2E" w:rsidR="000808ED" w:rsidRDefault="000808ED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7E0170">
              <w:t>Renewables (certificate)</w:t>
            </w:r>
          </w:p>
        </w:tc>
        <w:tc>
          <w:tcPr>
            <w:tcW w:w="1134" w:type="dxa"/>
            <w:vAlign w:val="center"/>
          </w:tcPr>
          <w:p w14:paraId="73E41F77" w14:textId="665EDDA9" w:rsidR="000808ED" w:rsidRDefault="000808ED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t>-</w:t>
            </w:r>
          </w:p>
        </w:tc>
        <w:tc>
          <w:tcPr>
            <w:tcW w:w="2665" w:type="dxa"/>
            <w:vAlign w:val="center"/>
          </w:tcPr>
          <w:p w14:paraId="7F6429DA" w14:textId="60032660" w:rsidR="000808ED" w:rsidRDefault="000808ED" w:rsidP="000808ED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&lt;EndNote&gt;&lt;Cite&gt;&lt;Author&gt;BMWi&lt;/Author&gt;&lt;Year&gt;2019&lt;/Year&gt;&lt;RecNum&gt;1582&lt;/RecNum&gt;&lt;DisplayText&gt;(BMWi, 2019)&lt;/DisplayText&gt;&lt;record&gt;&lt;rec-number&gt;1582&lt;/rec-number&gt;&lt;foreign-keys&gt;&lt;key app="EN" db-id="tx52wpxpgrrtfhepzebp9zsuta92ez5f995d" timestamp="1581588271"&gt;1582&lt;/key&gt;&lt;/foreign-keys&gt;&lt;ref-type name="Report"&gt;27&lt;/ref-type&gt;&lt;contributors&gt;&lt;authors&gt;&lt;author&gt;BMWi&lt;/author&gt;&lt;/authors&gt;&lt;/contributors&gt;&lt;titles&gt;&lt;title&gt;Gewinner des Ideenwettbewerbs „Reallabore der Energiewende“ – Steckbriefe –&lt;/title&gt;&lt;/titles&gt;&lt;dates&gt;&lt;year&gt;2019&lt;/year&gt;&lt;/dates&gt;&lt;pub-location&gt;Berlin&lt;/pub-location&gt;&lt;publisher&gt;German Federal Ministry of Economic Affairs and Energy&lt;/publisher&gt;&lt;urls&gt;&lt;/urls&gt;&lt;/record&gt;&lt;/Cite&gt;&lt;/EndNote&gt;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(BMWi,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1ECDA2AB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3B623162" w14:textId="4DD6DE47" w:rsidR="000808ED" w:rsidRPr="00753BD7" w:rsidRDefault="000808ED" w:rsidP="000808ED">
            <w:pPr>
              <w:suppressAutoHyphens/>
              <w:autoSpaceDE w:val="0"/>
              <w:autoSpaceDN w:val="0"/>
              <w:contextualSpacing/>
            </w:pPr>
            <w:r w:rsidRPr="001E4FE3">
              <w:t>CCU P2C Salzbergen</w:t>
            </w:r>
          </w:p>
        </w:tc>
        <w:tc>
          <w:tcPr>
            <w:tcW w:w="1508" w:type="dxa"/>
          </w:tcPr>
          <w:p w14:paraId="410D43B5" w14:textId="471A3BAF" w:rsidR="000808ED" w:rsidRPr="00753BD7" w:rsidRDefault="000808ED" w:rsidP="000808ED">
            <w:pPr>
              <w:suppressAutoHyphens/>
              <w:autoSpaceDE w:val="0"/>
              <w:autoSpaceDN w:val="0"/>
              <w:contextualSpacing/>
            </w:pPr>
            <w:r w:rsidRPr="001E4FE3">
              <w:t>n.s.</w:t>
            </w:r>
          </w:p>
        </w:tc>
        <w:tc>
          <w:tcPr>
            <w:tcW w:w="1191" w:type="dxa"/>
          </w:tcPr>
          <w:p w14:paraId="34EB5F0E" w14:textId="54708602" w:rsidR="000808ED" w:rsidRPr="00753BD7" w:rsidRDefault="000808ED" w:rsidP="000808ED">
            <w:pPr>
              <w:contextualSpacing/>
              <w:jc w:val="right"/>
            </w:pPr>
            <w:r w:rsidRPr="001E4FE3">
              <w:t xml:space="preserve"> n.s. </w:t>
            </w:r>
          </w:p>
        </w:tc>
        <w:tc>
          <w:tcPr>
            <w:tcW w:w="1134" w:type="dxa"/>
          </w:tcPr>
          <w:p w14:paraId="44AA6FEE" w14:textId="6F199763" w:rsidR="000808ED" w:rsidRDefault="000808ED" w:rsidP="000808ED">
            <w:pPr>
              <w:suppressAutoHyphens/>
              <w:autoSpaceDE w:val="0"/>
              <w:autoSpaceDN w:val="0"/>
              <w:contextualSpacing/>
              <w:jc w:val="center"/>
            </w:pPr>
            <w:r>
              <w:t>~</w:t>
            </w:r>
            <w:r w:rsidRPr="001E4FE3">
              <w:t>2024</w:t>
            </w:r>
          </w:p>
        </w:tc>
        <w:tc>
          <w:tcPr>
            <w:tcW w:w="1417" w:type="dxa"/>
            <w:vAlign w:val="center"/>
          </w:tcPr>
          <w:p w14:paraId="5994E11D" w14:textId="3E5AF3B9" w:rsidR="000808ED" w:rsidRDefault="000808ED" w:rsidP="000808ED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Cat. Methanation</w:t>
            </w:r>
          </w:p>
        </w:tc>
        <w:tc>
          <w:tcPr>
            <w:tcW w:w="1417" w:type="dxa"/>
            <w:vAlign w:val="center"/>
          </w:tcPr>
          <w:p w14:paraId="3F8D05B4" w14:textId="2487A2A0" w:rsidR="000808ED" w:rsidRDefault="000808ED" w:rsidP="000808ED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1E00B5AF" w14:textId="2418566B" w:rsidR="000808ED" w:rsidRDefault="000808ED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7E0170">
              <w:t>Renewables (certificate)</w:t>
            </w:r>
          </w:p>
        </w:tc>
        <w:tc>
          <w:tcPr>
            <w:tcW w:w="1134" w:type="dxa"/>
            <w:vAlign w:val="center"/>
          </w:tcPr>
          <w:p w14:paraId="1383A559" w14:textId="481585F7" w:rsidR="000808ED" w:rsidRDefault="000808ED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t>MWT plant</w:t>
            </w:r>
          </w:p>
        </w:tc>
        <w:tc>
          <w:tcPr>
            <w:tcW w:w="2665" w:type="dxa"/>
            <w:vAlign w:val="center"/>
          </w:tcPr>
          <w:p w14:paraId="2020A103" w14:textId="11981C55" w:rsidR="000808ED" w:rsidRDefault="000808ED" w:rsidP="000808ED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&lt;EndNote&gt;&lt;Cite&gt;&lt;Author&gt;BMWi&lt;/Author&gt;&lt;Year&gt;2019&lt;/Year&gt;&lt;RecNum&gt;1582&lt;/RecNum&gt;&lt;DisplayText&gt;(BMWi, 2019)&lt;/DisplayText&gt;&lt;record&gt;&lt;rec-number&gt;1582&lt;/rec-number&gt;&lt;foreign-keys&gt;&lt;key app="EN" db-id="tx52wpxpgrrtfhepzebp9zsuta92ez5f995d" timestamp="1581588271"&gt;1582&lt;/key&gt;&lt;/foreign-keys&gt;&lt;ref-type name="Report"&gt;27&lt;/ref-type&gt;&lt;contributors&gt;&lt;authors&gt;&lt;author&gt;BMWi&lt;/author&gt;&lt;/authors&gt;&lt;/contributors&gt;&lt;titles&gt;&lt;title&gt;Gewinner des Ideenwettbewerbs „Reallabore der Energiewende“ – Steckbriefe –&lt;/title&gt;&lt;/titles&gt;&lt;dates&gt;&lt;year&gt;2019&lt;/year&gt;&lt;/dates&gt;&lt;pub-location&gt;Berlin&lt;/pub-location&gt;&lt;publisher&gt;German Federal Ministry of Economic Affairs and Energy&lt;/publisher&gt;&lt;urls&gt;&lt;/urls&gt;&lt;/record&gt;&lt;/Cite&gt;&lt;/EndNote&gt;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(BMWi,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2A7262E4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63BE2001" w14:textId="269F65C4" w:rsidR="00B106BF" w:rsidRPr="001E4FE3" w:rsidRDefault="00B106BF" w:rsidP="00B106BF">
            <w:pPr>
              <w:suppressAutoHyphens/>
              <w:autoSpaceDE w:val="0"/>
              <w:autoSpaceDN w:val="0"/>
              <w:contextualSpacing/>
            </w:pPr>
            <w:r w:rsidRPr="001622D9">
              <w:t>NorthH</w:t>
            </w:r>
            <w:r w:rsidRPr="008B7F53">
              <w:rPr>
                <w:vertAlign w:val="subscript"/>
              </w:rPr>
              <w:t>2</w:t>
            </w:r>
          </w:p>
        </w:tc>
        <w:tc>
          <w:tcPr>
            <w:tcW w:w="1508" w:type="dxa"/>
          </w:tcPr>
          <w:p w14:paraId="0FDEAA79" w14:textId="4C0FC999" w:rsidR="00B106BF" w:rsidRPr="001E4FE3" w:rsidRDefault="00B106BF" w:rsidP="00B106BF">
            <w:pPr>
              <w:suppressAutoHyphens/>
              <w:autoSpaceDE w:val="0"/>
              <w:autoSpaceDN w:val="0"/>
              <w:contextualSpacing/>
            </w:pPr>
            <w:r w:rsidRPr="001622D9">
              <w:t>n.s.</w:t>
            </w:r>
          </w:p>
        </w:tc>
        <w:tc>
          <w:tcPr>
            <w:tcW w:w="1191" w:type="dxa"/>
          </w:tcPr>
          <w:p w14:paraId="6C3E8AD8" w14:textId="14B5D1AB" w:rsidR="00B106BF" w:rsidRPr="001E4FE3" w:rsidRDefault="00B106BF" w:rsidP="00B106BF">
            <w:pPr>
              <w:contextualSpacing/>
              <w:jc w:val="right"/>
            </w:pPr>
            <w:r w:rsidRPr="001622D9">
              <w:t xml:space="preserve"> n.s. </w:t>
            </w:r>
          </w:p>
        </w:tc>
        <w:tc>
          <w:tcPr>
            <w:tcW w:w="1134" w:type="dxa"/>
          </w:tcPr>
          <w:p w14:paraId="366164B9" w14:textId="1E3953DB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</w:pPr>
            <w:r w:rsidRPr="001622D9">
              <w:t>2027</w:t>
            </w:r>
          </w:p>
        </w:tc>
        <w:tc>
          <w:tcPr>
            <w:tcW w:w="1417" w:type="dxa"/>
            <w:vAlign w:val="center"/>
          </w:tcPr>
          <w:p w14:paraId="5161E88B" w14:textId="246B1BA6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34230672" w14:textId="5E115989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The Netherlands</w:t>
            </w:r>
          </w:p>
        </w:tc>
        <w:tc>
          <w:tcPr>
            <w:tcW w:w="1465" w:type="dxa"/>
            <w:vAlign w:val="center"/>
          </w:tcPr>
          <w:p w14:paraId="5E3F7E04" w14:textId="2D1B825C" w:rsidR="00B106BF" w:rsidRDefault="000808ED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72802233" w14:textId="4F1FDA02" w:rsidR="00B106BF" w:rsidRDefault="000808ED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3EBB171C" w14:textId="3C6B1136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&lt;EndNote&gt;&lt;Cite&gt;&lt;Author&gt;Gasunie&lt;/Author&gt;&lt;Year&gt;2020&lt;/Year&gt;&lt;RecNum&gt;1625&lt;/RecNum&gt;&lt;DisplayText&gt;(Gasunie, 2020)&lt;/DisplayText&gt;&lt;record&gt;&lt;rec-number&gt;1625&lt;/rec-number&gt;&lt;foreign-keys&gt;&lt;key app="EN" db-id="tx52wpxpgrrtfhepzebp9zsuta92ez5f995d" timestamp="1583314940"&gt;1625&lt;/key&gt;&lt;/foreign-keys&gt;&lt;ref-type name="Web Page"&gt;12&lt;/ref-type&gt;&lt;contributors&gt;&lt;authors&gt;&lt;author&gt;Gasunie&lt;/author&gt;&lt;/authors&gt;&lt;/contributors&gt;&lt;titles&gt;&lt;title&gt;Europe’s largest green hydrogen project starts in Groningen&lt;/title&gt;&lt;/titles&gt;&lt;number&gt;04.03.2020&lt;/number&gt;&lt;dates&gt;&lt;year&gt;2020&lt;/year&gt;&lt;/dates&gt;&lt;pub-location&gt;Groningen&lt;/pub-location&gt;&lt;publisher&gt;N.V. Nederlandse Gasunie&lt;/publisher&gt;&lt;urls&gt;&lt;related-urls&gt;&lt;url&gt;https://www.gasunie.nl/en/news/europes-largest-green-hydrogen-project-starts-in-groningen&lt;/url&gt;&lt;/related-urls&gt;&lt;/urls&gt;&lt;/record&gt;&lt;/Cite&gt;&lt;/EndNote&gt;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(Gasunie, 2020)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03198C95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44B1BEFA" w14:textId="72B8DC18" w:rsidR="00B106BF" w:rsidRPr="001622D9" w:rsidRDefault="00B106BF" w:rsidP="00B106BF">
            <w:pPr>
              <w:suppressAutoHyphens/>
              <w:autoSpaceDE w:val="0"/>
              <w:autoSpaceDN w:val="0"/>
              <w:contextualSpacing/>
            </w:pPr>
            <w:r w:rsidRPr="003329C1">
              <w:t>Gigastack</w:t>
            </w:r>
          </w:p>
        </w:tc>
        <w:tc>
          <w:tcPr>
            <w:tcW w:w="1508" w:type="dxa"/>
          </w:tcPr>
          <w:p w14:paraId="71F86950" w14:textId="38E089B8" w:rsidR="00B106BF" w:rsidRPr="001622D9" w:rsidRDefault="00B106BF" w:rsidP="00B106BF">
            <w:pPr>
              <w:suppressAutoHyphens/>
              <w:autoSpaceDE w:val="0"/>
              <w:autoSpaceDN w:val="0"/>
              <w:contextualSpacing/>
            </w:pPr>
            <w:r w:rsidRPr="003329C1">
              <w:t>PEM</w:t>
            </w:r>
          </w:p>
        </w:tc>
        <w:tc>
          <w:tcPr>
            <w:tcW w:w="1191" w:type="dxa"/>
          </w:tcPr>
          <w:p w14:paraId="61ED22DD" w14:textId="68AECC97" w:rsidR="00B106BF" w:rsidRPr="001622D9" w:rsidRDefault="00B106BF" w:rsidP="00B106BF">
            <w:pPr>
              <w:contextualSpacing/>
              <w:jc w:val="right"/>
            </w:pPr>
            <w:r>
              <w:t>20,000</w:t>
            </w:r>
            <w:r w:rsidRPr="003329C1">
              <w:t xml:space="preserve"> </w:t>
            </w:r>
          </w:p>
        </w:tc>
        <w:tc>
          <w:tcPr>
            <w:tcW w:w="1134" w:type="dxa"/>
          </w:tcPr>
          <w:p w14:paraId="615F5B6A" w14:textId="19F07F0C" w:rsidR="00B106BF" w:rsidRPr="001622D9" w:rsidRDefault="00B106BF" w:rsidP="00B106BF">
            <w:pPr>
              <w:suppressAutoHyphens/>
              <w:autoSpaceDE w:val="0"/>
              <w:autoSpaceDN w:val="0"/>
              <w:contextualSpacing/>
              <w:jc w:val="center"/>
            </w:pPr>
            <w:r w:rsidRPr="003329C1">
              <w:t>projected</w:t>
            </w:r>
          </w:p>
        </w:tc>
        <w:tc>
          <w:tcPr>
            <w:tcW w:w="1417" w:type="dxa"/>
            <w:vAlign w:val="center"/>
          </w:tcPr>
          <w:p w14:paraId="2242D743" w14:textId="0401B57F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7948F270" w14:textId="18853BD5" w:rsidR="00B106B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United Kingdom</w:t>
            </w:r>
          </w:p>
        </w:tc>
        <w:tc>
          <w:tcPr>
            <w:tcW w:w="1465" w:type="dxa"/>
            <w:vAlign w:val="center"/>
          </w:tcPr>
          <w:p w14:paraId="4FE7042D" w14:textId="736A6E3D" w:rsidR="00B106BF" w:rsidRDefault="000808ED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5EF48645" w14:textId="0472B99D" w:rsidR="00B106BF" w:rsidRDefault="000808ED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7E89AF5D" w14:textId="38ACF9B6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&lt;EndNote&gt;&lt;Cite&gt;&lt;Author&gt;ITM&lt;/Author&gt;&lt;Year&gt;2020&lt;/Year&gt;&lt;RecNum&gt;1679&lt;/RecNum&gt;&lt;DisplayText&gt;(ITM, 2020d)&lt;/DisplayText&gt;&lt;record&gt;&lt;rec-number&gt;1679&lt;/rec-number&gt;&lt;foreign-keys&gt;&lt;key app="EN" db-id="tx52wpxpgrrtfhepzebp9zsuta92ez5f995d" timestamp="1590749611"&gt;1679&lt;/key&gt;&lt;/foreign-keys&gt;&lt;ref-type name="Web Page"&gt;12&lt;/ref-type&gt;&lt;contributors&gt;&lt;authors&gt;&lt;author&gt;ITM&lt;/author&gt;&lt;/authors&gt;&lt;/contributors&gt;&lt;titles&gt;&lt;title&gt;Industrial scale renewable hydrogen project advances to next phase&lt;/title&gt;&lt;/titles&gt;&lt;number&gt;29.05.2020&lt;/number&gt;&lt;dates&gt;&lt;year&gt;2020&lt;/year&gt;&lt;/dates&gt;&lt;pub-location&gt;Sheffield&lt;/pub-location&gt;&lt;publisher&gt;ITM Power&lt;/publisher&gt;&lt;urls&gt;&lt;related-urls&gt;&lt;url&gt;https://www.itm-power.com/news/industrial-scale-renewable-hydrogen-project-advances-to-next-phase&lt;/url&gt;&lt;/related-urls&gt;&lt;/urls&gt;&lt;/record&gt;&lt;/Cite&gt;&lt;/EndNote&gt;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(ITM, 2020d)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6B66D63D" w14:textId="77777777" w:rsidTr="00BF1141">
        <w:trPr>
          <w:gridAfter w:val="1"/>
          <w:wAfter w:w="31" w:type="dxa"/>
          <w:trHeight w:val="246"/>
          <w:jc w:val="center"/>
        </w:trPr>
        <w:tc>
          <w:tcPr>
            <w:tcW w:w="2268" w:type="dxa"/>
          </w:tcPr>
          <w:p w14:paraId="3394AAA5" w14:textId="2053143C" w:rsidR="000808ED" w:rsidRPr="003329C1" w:rsidRDefault="000808ED" w:rsidP="000808ED">
            <w:pPr>
              <w:suppressAutoHyphens/>
              <w:autoSpaceDE w:val="0"/>
              <w:autoSpaceDN w:val="0"/>
              <w:contextualSpacing/>
            </w:pPr>
            <w:r w:rsidRPr="005241A0">
              <w:t>Preem Gothenborg</w:t>
            </w:r>
          </w:p>
        </w:tc>
        <w:tc>
          <w:tcPr>
            <w:tcW w:w="1508" w:type="dxa"/>
          </w:tcPr>
          <w:p w14:paraId="69634CC9" w14:textId="2E3C0622" w:rsidR="000808ED" w:rsidRPr="003329C1" w:rsidRDefault="000808ED" w:rsidP="000808ED">
            <w:pPr>
              <w:suppressAutoHyphens/>
              <w:autoSpaceDE w:val="0"/>
              <w:autoSpaceDN w:val="0"/>
              <w:contextualSpacing/>
            </w:pPr>
            <w:r w:rsidRPr="005241A0">
              <w:t>n.s.</w:t>
            </w:r>
          </w:p>
        </w:tc>
        <w:tc>
          <w:tcPr>
            <w:tcW w:w="1191" w:type="dxa"/>
          </w:tcPr>
          <w:p w14:paraId="2185BAD9" w14:textId="4FC41301" w:rsidR="000808ED" w:rsidRDefault="000808ED" w:rsidP="000808ED">
            <w:pPr>
              <w:contextualSpacing/>
              <w:jc w:val="right"/>
            </w:pPr>
            <w:r w:rsidRPr="005241A0">
              <w:t xml:space="preserve"> 20.000 </w:t>
            </w:r>
          </w:p>
        </w:tc>
        <w:tc>
          <w:tcPr>
            <w:tcW w:w="1134" w:type="dxa"/>
          </w:tcPr>
          <w:p w14:paraId="225DEC07" w14:textId="3019E03C" w:rsidR="000808ED" w:rsidRPr="003329C1" w:rsidRDefault="000808ED" w:rsidP="000808ED">
            <w:pPr>
              <w:suppressAutoHyphens/>
              <w:autoSpaceDE w:val="0"/>
              <w:autoSpaceDN w:val="0"/>
              <w:contextualSpacing/>
              <w:jc w:val="center"/>
            </w:pPr>
            <w:r w:rsidRPr="005241A0">
              <w:t>projected</w:t>
            </w:r>
          </w:p>
        </w:tc>
        <w:tc>
          <w:tcPr>
            <w:tcW w:w="1417" w:type="dxa"/>
            <w:vAlign w:val="center"/>
          </w:tcPr>
          <w:p w14:paraId="0834902E" w14:textId="1489EE72" w:rsidR="000808ED" w:rsidRDefault="000808ED" w:rsidP="000808ED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638BDAB3" w14:textId="6A95841A" w:rsidR="000808ED" w:rsidRDefault="000808ED" w:rsidP="000808ED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Sweden</w:t>
            </w:r>
          </w:p>
        </w:tc>
        <w:tc>
          <w:tcPr>
            <w:tcW w:w="1465" w:type="dxa"/>
            <w:vAlign w:val="center"/>
          </w:tcPr>
          <w:p w14:paraId="214351A9" w14:textId="2B74D95D" w:rsidR="000808ED" w:rsidRDefault="000808ED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7E0170">
              <w:t>Renewables (certificate)</w:t>
            </w:r>
          </w:p>
        </w:tc>
        <w:tc>
          <w:tcPr>
            <w:tcW w:w="1134" w:type="dxa"/>
            <w:vAlign w:val="center"/>
          </w:tcPr>
          <w:p w14:paraId="73B84FAA" w14:textId="3CC38227" w:rsidR="000808ED" w:rsidRDefault="000808ED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t>-</w:t>
            </w:r>
          </w:p>
        </w:tc>
        <w:tc>
          <w:tcPr>
            <w:tcW w:w="2665" w:type="dxa"/>
            <w:vAlign w:val="center"/>
          </w:tcPr>
          <w:p w14:paraId="0751E264" w14:textId="65CFE606" w:rsidR="000808ED" w:rsidRDefault="000808ED" w:rsidP="000808ED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&lt;EndNote&gt;&lt;Cite&gt;&lt;Author&gt;Kollberg&lt;/Author&gt;&lt;Year&gt;2019&lt;/Year&gt;&lt;RecNum&gt;1707&lt;/RecNum&gt;&lt;DisplayText&gt;(Kollberg and Kryssare, 2019)&lt;/DisplayText&gt;&lt;record&gt;&lt;rec-number&gt;1707&lt;/rec-number&gt;&lt;foreign-keys&gt;&lt;key app="EN" db-id="tx52wpxpgrrtfhepzebp9zsuta92ez5f995d" timestamp="1591344419"&gt;1707&lt;/key&gt;&lt;/foreign-keys&gt;&lt;ref-type name="Press Release"&gt;63&lt;/ref-type&gt;&lt;contributors&gt;&lt;authors&gt;&lt;author&gt;Kollberg, Ludwig&lt;/author&gt;&lt;author&gt;Kryssare, Magnus&lt;/author&gt;&lt;/authors&gt;&lt;/contributors&gt;&lt;titles&gt;&lt;title&gt;Preem och Vattenfall fördjupar samarbetet för fossilfri drivmedelsproduktion i stor skala&lt;/title&gt;&lt;/titles&gt;&lt;dates&gt;&lt;year&gt;2019&lt;/year&gt;&lt;/dates&gt;&lt;pub-location&gt;Stockholm&lt;/pub-location&gt;&lt;publisher&gt;Preem, Vattenfall&lt;/publisher&gt;&lt;urls&gt;&lt;/urls&gt;&lt;/record&gt;&lt;/Cite&gt;&lt;/EndNote&gt;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(Kollberg and Kryssare,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4F6FE2CB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71897B0B" w14:textId="71EEF803" w:rsidR="00456DD0" w:rsidRPr="00824A38" w:rsidRDefault="00456DD0" w:rsidP="00456DD0">
            <w:pPr>
              <w:suppressAutoHyphens/>
              <w:autoSpaceDE w:val="0"/>
              <w:autoSpaceDN w:val="0"/>
              <w:contextualSpacing/>
            </w:pPr>
            <w:r>
              <w:t>GET H2</w:t>
            </w:r>
            <w:r>
              <w:rPr>
                <w:vertAlign w:val="superscript"/>
              </w:rPr>
              <w:t>b</w:t>
            </w:r>
          </w:p>
        </w:tc>
        <w:tc>
          <w:tcPr>
            <w:tcW w:w="1508" w:type="dxa"/>
          </w:tcPr>
          <w:p w14:paraId="42424251" w14:textId="159646DB" w:rsidR="00456DD0" w:rsidRPr="001E4FE3" w:rsidRDefault="00456DD0" w:rsidP="00456DD0">
            <w:pPr>
              <w:suppressAutoHyphens/>
              <w:autoSpaceDE w:val="0"/>
              <w:autoSpaceDN w:val="0"/>
              <w:contextualSpacing/>
            </w:pPr>
            <w:r>
              <w:t>PEM</w:t>
            </w:r>
          </w:p>
        </w:tc>
        <w:tc>
          <w:tcPr>
            <w:tcW w:w="1191" w:type="dxa"/>
          </w:tcPr>
          <w:p w14:paraId="02F6F7DE" w14:textId="1F59AC28" w:rsidR="00456DD0" w:rsidRPr="001E4FE3" w:rsidRDefault="00456DD0" w:rsidP="00456DD0">
            <w:pPr>
              <w:contextualSpacing/>
              <w:jc w:val="right"/>
            </w:pPr>
            <w:r>
              <w:t>n.s.</w:t>
            </w:r>
          </w:p>
        </w:tc>
        <w:tc>
          <w:tcPr>
            <w:tcW w:w="1134" w:type="dxa"/>
          </w:tcPr>
          <w:p w14:paraId="578FBC57" w14:textId="013AC88D" w:rsidR="00456DD0" w:rsidRDefault="00456DD0" w:rsidP="00456DD0">
            <w:pPr>
              <w:suppressAutoHyphens/>
              <w:autoSpaceDE w:val="0"/>
              <w:autoSpaceDN w:val="0"/>
              <w:contextualSpacing/>
              <w:jc w:val="center"/>
            </w:pPr>
            <w:r>
              <w:t>projected</w:t>
            </w:r>
          </w:p>
        </w:tc>
        <w:tc>
          <w:tcPr>
            <w:tcW w:w="1417" w:type="dxa"/>
            <w:vAlign w:val="center"/>
          </w:tcPr>
          <w:p w14:paraId="40393464" w14:textId="45699C04" w:rsidR="00456DD0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6D9BC88D" w14:textId="76E37119" w:rsidR="00456DD0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77D64C1D" w14:textId="166EB4D7" w:rsidR="00456DD0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7E0170">
              <w:t>Renewables (certificate)</w:t>
            </w:r>
          </w:p>
        </w:tc>
        <w:tc>
          <w:tcPr>
            <w:tcW w:w="1134" w:type="dxa"/>
            <w:vAlign w:val="center"/>
          </w:tcPr>
          <w:p w14:paraId="0E229167" w14:textId="301C60E4" w:rsidR="00456DD0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t>-</w:t>
            </w:r>
          </w:p>
        </w:tc>
        <w:tc>
          <w:tcPr>
            <w:tcW w:w="2665" w:type="dxa"/>
            <w:vAlign w:val="center"/>
          </w:tcPr>
          <w:p w14:paraId="0C69BC77" w14:textId="68688E28" w:rsidR="00456DD0" w:rsidRDefault="00456DD0" w:rsidP="00456DD0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&lt;EndNote&gt;&lt;Cite&gt;&lt;Author&gt;Steffen&lt;/Author&gt;&lt;Year&gt;2019&lt;/Year&gt;&lt;RecNum&gt;1591&lt;/RecNum&gt;&lt;DisplayText&gt;(Steffen et al., 2019)&lt;/DisplayText&gt;&lt;record&gt;&lt;rec-number&gt;1591&lt;/rec-number&gt;&lt;foreign-keys&gt;&lt;key app="EN" db-id="tx52wpxpgrrtfhepzebp9zsuta92ez5f995d" timestamp="1581683164"&gt;1591&lt;/key&gt;&lt;/foreign-keys&gt;&lt;ref-type name="Press Release"&gt;63&lt;/ref-type&gt;&lt;contributors&gt;&lt;authors&gt;&lt;author&gt;Steffen, Guido&lt;/author&gt;&lt;author&gt;Lohmann, Georg&lt;/author&gt;&lt;author&gt;Tenzer, Kai&lt;/author&gt;&lt;/authors&gt;&lt;/contributors&gt;&lt;titles&gt;&lt;title&gt;Konzept von GET H2 verknüpft bundesweit Reallabore zu einer Wasserstoffwirtschaft&lt;/title&gt;&lt;/titles&gt;&lt;dates&gt;&lt;year&gt;2019&lt;/year&gt;&lt;/dates&gt;&lt;pub-location&gt;Münster&lt;/pub-location&gt;&lt;publisher&gt;Nowega GmbH&lt;/publisher&gt;&lt;urls&gt;&lt;/urls&gt;&lt;/record&gt;&lt;/Cite&gt;&lt;/EndNote&gt;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(Steffen et al.,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76A46F3D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3CAC4463" w14:textId="6C24E3EF" w:rsidR="00456DD0" w:rsidRDefault="00456DD0" w:rsidP="00456DD0">
            <w:pPr>
              <w:suppressAutoHyphens/>
              <w:autoSpaceDE w:val="0"/>
              <w:autoSpaceDN w:val="0"/>
              <w:contextualSpacing/>
            </w:pPr>
            <w:r w:rsidRPr="005A2A23">
              <w:t>Austrian hydrogen industry</w:t>
            </w:r>
          </w:p>
        </w:tc>
        <w:tc>
          <w:tcPr>
            <w:tcW w:w="1508" w:type="dxa"/>
            <w:vAlign w:val="center"/>
          </w:tcPr>
          <w:p w14:paraId="37C867A0" w14:textId="5E492F39" w:rsidR="00456DD0" w:rsidRDefault="00456DD0" w:rsidP="00456DD0">
            <w:pPr>
              <w:suppressAutoHyphens/>
              <w:autoSpaceDE w:val="0"/>
              <w:autoSpaceDN w:val="0"/>
              <w:contextualSpacing/>
            </w:pPr>
            <w:r w:rsidRPr="005A2A23">
              <w:t>n.s.</w:t>
            </w:r>
          </w:p>
        </w:tc>
        <w:tc>
          <w:tcPr>
            <w:tcW w:w="1191" w:type="dxa"/>
            <w:vAlign w:val="center"/>
          </w:tcPr>
          <w:p w14:paraId="1E3C40EA" w14:textId="38A59106" w:rsidR="00456DD0" w:rsidRDefault="00456DD0" w:rsidP="00456DD0">
            <w:pPr>
              <w:contextualSpacing/>
              <w:jc w:val="right"/>
            </w:pPr>
            <w:r w:rsidRPr="005A2A23">
              <w:t>n.s.</w:t>
            </w:r>
          </w:p>
        </w:tc>
        <w:tc>
          <w:tcPr>
            <w:tcW w:w="1134" w:type="dxa"/>
            <w:vAlign w:val="center"/>
          </w:tcPr>
          <w:p w14:paraId="0893180B" w14:textId="42B95B90" w:rsidR="00456DD0" w:rsidRDefault="00456DD0" w:rsidP="00456DD0">
            <w:pPr>
              <w:suppressAutoHyphens/>
              <w:autoSpaceDE w:val="0"/>
              <w:autoSpaceDN w:val="0"/>
              <w:contextualSpacing/>
              <w:jc w:val="center"/>
            </w:pPr>
            <w:r w:rsidRPr="005A2A23">
              <w:t>projected</w:t>
            </w:r>
          </w:p>
        </w:tc>
        <w:tc>
          <w:tcPr>
            <w:tcW w:w="1417" w:type="dxa"/>
            <w:vAlign w:val="center"/>
          </w:tcPr>
          <w:p w14:paraId="0E0E18F8" w14:textId="05AE825B" w:rsidR="00456DD0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4DE093B2" w14:textId="5D2160CE" w:rsidR="00456DD0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Austria</w:t>
            </w:r>
          </w:p>
        </w:tc>
        <w:tc>
          <w:tcPr>
            <w:tcW w:w="1465" w:type="dxa"/>
            <w:vAlign w:val="center"/>
          </w:tcPr>
          <w:p w14:paraId="0556C33D" w14:textId="19484F50" w:rsidR="00456DD0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7E0170">
              <w:t>Renewables (certificate)</w:t>
            </w:r>
          </w:p>
        </w:tc>
        <w:tc>
          <w:tcPr>
            <w:tcW w:w="1134" w:type="dxa"/>
            <w:vAlign w:val="center"/>
          </w:tcPr>
          <w:p w14:paraId="6FD22848" w14:textId="0617784C" w:rsidR="00456DD0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t>-</w:t>
            </w:r>
          </w:p>
        </w:tc>
        <w:tc>
          <w:tcPr>
            <w:tcW w:w="2665" w:type="dxa"/>
            <w:vAlign w:val="center"/>
          </w:tcPr>
          <w:p w14:paraId="3B8EF6F2" w14:textId="5F30D7C2" w:rsidR="00456DD0" w:rsidRDefault="00456DD0" w:rsidP="00456DD0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&lt;EndNote&gt;&lt;Cite&gt;&lt;Author&gt;Metelko&lt;/Author&gt;&lt;Year&gt;2019&lt;/Year&gt;&lt;RecNum&gt;1606&lt;/RecNum&gt;&lt;DisplayText&gt;(Metelko, 2019)&lt;/DisplayText&gt;&lt;record&gt;&lt;rec-number&gt;1606&lt;/rec-number&gt;&lt;foreign-keys&gt;&lt;key app="EN" db-id="tx52wpxpgrrtfhepzebp9zsuta92ez5f995d" timestamp="1582016683"&gt;1606&lt;/key&gt;&lt;/foreign-keys&gt;&lt;ref-type name="Press Release"&gt;63&lt;/ref-type&gt;&lt;contributors&gt;&lt;authors&gt;&lt;author&gt;Metelko, Ingun&lt;/author&gt;&lt;/authors&gt;&lt;/contributors&gt;&lt;titles&gt;&lt;title&gt;OMV and VERBUND intensify strategic energy cooperation&lt;/title&gt;&lt;/titles&gt;&lt;dates&gt;&lt;year&gt;2019&lt;/year&gt;&lt;pub-dates&gt;&lt;date&gt;01.07.2019&lt;/date&gt;&lt;/pub-dates&gt;&lt;/dates&gt;&lt;pub-location&gt;Wien&lt;/pub-location&gt;&lt;publisher&gt;OMV Aktiengesellschaft&lt;/publisher&gt;&lt;urls&gt;&lt;related-urls&gt;&lt;url&gt;https://www.omv.com/en/news/190701-omv-and-verbund-intensify-strategic-energy-cooperation&lt;/url&gt;&lt;/related-urls&gt;&lt;/urls&gt;&lt;/record&gt;&lt;/Cite&gt;&lt;/EndNote&gt;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(Metelko,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13561195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14:paraId="1E43DA17" w14:textId="175C45C9" w:rsidR="00456DD0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4C016D">
              <w:t>Leuchtturm Hamburg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2C126A0A" w14:textId="49EDF361" w:rsidR="00456DD0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4C016D">
              <w:t>PEM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597AD8A0" w14:textId="5A07701D" w:rsidR="00456DD0" w:rsidRDefault="00456DD0" w:rsidP="00456DD0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t>100,0</w:t>
            </w:r>
            <w:r w:rsidRPr="004C016D">
              <w:t xml:space="preserve">00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D5478B" w14:textId="0BA19F6A" w:rsidR="00456DD0" w:rsidRDefault="00456DD0" w:rsidP="00456DD0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4C016D">
              <w:t>projected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9267C09" w14:textId="02B4979E" w:rsidR="00456DD0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4712543" w14:textId="1E3BBC7C" w:rsidR="00456DD0" w:rsidRPr="005175CE" w:rsidRDefault="00456DD0" w:rsidP="00456DD0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14:paraId="6B5C7D29" w14:textId="4D6EB2FB" w:rsidR="00456DD0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7E0170">
              <w:t>Renewables (certificate)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981883" w14:textId="2AD529F1" w:rsidR="00456DD0" w:rsidRDefault="00456DD0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t>-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23AF3377" w14:textId="6C604731" w:rsidR="00456DD0" w:rsidRDefault="00456DD0" w:rsidP="00456DD0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&lt;EndNote&gt;&lt;Cite&gt;&lt;Author&gt;koe&lt;/Author&gt;&lt;Year&gt;2019&lt;/Year&gt;&lt;RecNum&gt;1579&lt;/RecNum&gt;&lt;DisplayText&gt;(koe, 2019)&lt;/DisplayText&gt;&lt;record&gt;&lt;rec-number&gt;1579&lt;/rec-number&gt;&lt;foreign-keys&gt;&lt;key app="EN" db-id="tx52wpxpgrrtfhepzebp9zsuta92ez5f995d" timestamp="1581583598"&gt;1579&lt;/key&gt;&lt;/foreign-keys&gt;&lt;ref-type name="Magazine Article"&gt;19&lt;/ref-type&gt;&lt;contributors&gt;&lt;authors&gt;&lt;author&gt;koe&lt;/author&gt;&lt;/authors&gt;&lt;/contributors&gt;&lt;titles&gt;&lt;title&gt;Hamburg plant weltgrößte Anlage für Wasserstoff-Elektrolyse&lt;/title&gt;&lt;secondary-title&gt;Spiegel&lt;/secondary-title&gt;&lt;/titles&gt;&lt;dates&gt;&lt;year&gt;2019&lt;/year&gt;&lt;pub-dates&gt;&lt;date&gt;05.09.2019&lt;/date&gt;&lt;/pub-dates&gt;&lt;/dates&gt;&lt;pub-location&gt;Hamburg&lt;/pub-location&gt;&lt;publisher&gt;SPIEGEL Gruppe 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(koe,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28B412B7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8A12B6B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b/>
                <w:spacing w:val="-3"/>
                <w:szCs w:val="24"/>
              </w:rPr>
            </w:pPr>
            <w:r w:rsidRPr="0038592F">
              <w:rPr>
                <w:rFonts w:cs="Times New Roman"/>
                <w:b/>
                <w:spacing w:val="-3"/>
                <w:szCs w:val="24"/>
              </w:rPr>
              <w:t>Usage of gas not specified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14:paraId="7A0B68FB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b/>
                <w:spacing w:val="-3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22C75F78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right"/>
              <w:rPr>
                <w:rFonts w:cs="Times New Roman"/>
                <w:b/>
                <w:spacing w:val="-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5A642DA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b/>
                <w:spacing w:val="-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B53CE83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b/>
                <w:spacing w:val="-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926735F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b/>
                <w:spacing w:val="-3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1EA6AFA0" w14:textId="77777777" w:rsidR="00B106BF" w:rsidRPr="0038592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b/>
                <w:spacing w:val="-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75FBCD6" w14:textId="77777777" w:rsidR="00B106BF" w:rsidRPr="0038592F" w:rsidRDefault="00B106BF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b/>
                <w:spacing w:val="-3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14:paraId="3324E00D" w14:textId="19F14138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b/>
                <w:spacing w:val="-3"/>
                <w:szCs w:val="24"/>
              </w:rPr>
            </w:pPr>
          </w:p>
        </w:tc>
      </w:tr>
      <w:tr w:rsidR="000A6AA5" w:rsidRPr="0038592F" w14:paraId="28C8B5B6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1F3EAE9B" w14:textId="77777777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lastRenderedPageBreak/>
              <w:t>ITHER</w:t>
            </w:r>
          </w:p>
        </w:tc>
        <w:tc>
          <w:tcPr>
            <w:tcW w:w="1508" w:type="dxa"/>
            <w:vAlign w:val="center"/>
          </w:tcPr>
          <w:p w14:paraId="42BD25A8" w14:textId="77777777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Alkaline/ PEM</w:t>
            </w:r>
          </w:p>
        </w:tc>
        <w:tc>
          <w:tcPr>
            <w:tcW w:w="1191" w:type="dxa"/>
            <w:vAlign w:val="center"/>
          </w:tcPr>
          <w:p w14:paraId="6D5A8475" w14:textId="77777777" w:rsidR="000A6AA5" w:rsidRPr="0038592F" w:rsidRDefault="000A6AA5" w:rsidP="000A6AA5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63+7</w:t>
            </w:r>
          </w:p>
        </w:tc>
        <w:tc>
          <w:tcPr>
            <w:tcW w:w="1134" w:type="dxa"/>
            <w:vAlign w:val="center"/>
          </w:tcPr>
          <w:p w14:paraId="449861F5" w14:textId="77777777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2010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117F2CC4" w14:textId="77777777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56E50E87" w14:textId="77777777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Spain</w:t>
            </w:r>
          </w:p>
        </w:tc>
        <w:tc>
          <w:tcPr>
            <w:tcW w:w="1465" w:type="dxa"/>
            <w:vAlign w:val="center"/>
          </w:tcPr>
          <w:p w14:paraId="1CF1A632" w14:textId="5456E129" w:rsidR="000A6AA5" w:rsidRPr="0038592F" w:rsidRDefault="000A6AA5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82330D">
              <w:t>Wind, PV</w:t>
            </w:r>
          </w:p>
        </w:tc>
        <w:tc>
          <w:tcPr>
            <w:tcW w:w="1134" w:type="dxa"/>
            <w:vAlign w:val="center"/>
          </w:tcPr>
          <w:p w14:paraId="3294D20F" w14:textId="2408CB9F" w:rsidR="000A6AA5" w:rsidRPr="0038592F" w:rsidRDefault="000A6AA5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82330D">
              <w:t>-</w:t>
            </w:r>
          </w:p>
        </w:tc>
        <w:tc>
          <w:tcPr>
            <w:tcW w:w="2665" w:type="dxa"/>
            <w:vAlign w:val="center"/>
          </w:tcPr>
          <w:p w14:paraId="2C6B3B25" w14:textId="0EDC4020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&lt;EndNote&gt;&lt;Cite&gt;&lt;Author&gt;Correas&lt;/Author&gt;&lt;Year&gt;2010&lt;/Year&gt;&lt;RecNum&gt;563&lt;/RecNum&gt;&lt;DisplayText&gt;(Correas and Aso, 2010)&lt;/DisplayText&gt;&lt;record&gt;&lt;rec-number&gt;563&lt;/rec-number&gt;&lt;foreign-keys&gt;&lt;key app="EN" db-id="tx52wpxpgrrtfhepzebp9zsuta92ez5f995d" timestamp="1484667918"&gt;563&lt;/key&gt;&lt;/foreign-keys&gt;&lt;ref-type name="Conference Paper"&gt;47&lt;/ref-type&gt;&lt;contributors&gt;&lt;authors&gt;&lt;author&gt;L. Correas&lt;/author&gt;&lt;author&gt;I. Aso&lt;/author&gt;&lt;/authors&gt;&lt;secondary-authors&gt;&lt;author&gt;Stolten, Detlef&lt;/author&gt;&lt;author&gt;Grube, Thomas&lt;/author&gt;&lt;/secondary-authors&gt;&lt;/contributors&gt;&lt;titles&gt;&lt;title&gt;Task 24: &amp;quot;Wind Energy and Hydrogen Integration&amp;quot;&lt;/title&gt;&lt;secondary-title&gt;&lt;style face="normal" font="default" size="100%"&gt;18&lt;/style&gt;&lt;style face="superscript" font="default" size="100%"&gt;th&lt;/style&gt;&lt;style face="normal" font="default" size="100%"&gt; World Hydrogen Energy Conference&lt;/style&gt;&lt;/secondary-title&gt;&lt;/titles&gt;&lt;volume&gt;4&lt;/volume&gt;&lt;dates&gt;&lt;year&gt;2010&lt;/year&gt;&lt;/dates&gt;&lt;pub-location&gt;Essen&lt;/pub-location&gt;&lt;publisher&gt;Forschungszentrum Jülich GmbH, Zentralbibliothek, Verlag&lt;/publisher&gt;&lt;urls&gt;&lt;/urls&gt;&lt;custom1&gt;Jülich&lt;/custom1&gt;&lt;/record&gt;&lt;/Cite&gt;&lt;/EndNote&gt;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(Correas and Aso, 2010)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0D02D9DE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36EFD498" w14:textId="77777777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SEE</w:t>
            </w:r>
          </w:p>
        </w:tc>
        <w:tc>
          <w:tcPr>
            <w:tcW w:w="1508" w:type="dxa"/>
            <w:vAlign w:val="center"/>
          </w:tcPr>
          <w:p w14:paraId="29BB9E04" w14:textId="77777777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1DA9CE48" w14:textId="77777777" w:rsidR="000A6AA5" w:rsidRPr="0038592F" w:rsidRDefault="000A6AA5" w:rsidP="000A6AA5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165B56EF" w14:textId="77777777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2011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f</w:t>
            </w:r>
          </w:p>
        </w:tc>
        <w:tc>
          <w:tcPr>
            <w:tcW w:w="1417" w:type="dxa"/>
            <w:vAlign w:val="center"/>
          </w:tcPr>
          <w:p w14:paraId="54400442" w14:textId="77777777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36F036B0" w14:textId="77777777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6B63CFC0" w14:textId="0078518E" w:rsidR="000A6AA5" w:rsidRPr="0038592F" w:rsidRDefault="000A6AA5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82330D">
              <w:t>PV</w:t>
            </w:r>
          </w:p>
        </w:tc>
        <w:tc>
          <w:tcPr>
            <w:tcW w:w="1134" w:type="dxa"/>
            <w:vAlign w:val="center"/>
          </w:tcPr>
          <w:p w14:paraId="6FB170A0" w14:textId="22DD704E" w:rsidR="000A6AA5" w:rsidRPr="0038592F" w:rsidRDefault="000A6AA5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82330D">
              <w:t>-</w:t>
            </w:r>
          </w:p>
        </w:tc>
        <w:tc>
          <w:tcPr>
            <w:tcW w:w="2665" w:type="dxa"/>
            <w:vAlign w:val="center"/>
          </w:tcPr>
          <w:p w14:paraId="386EC831" w14:textId="124B5967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&lt;EndNote&gt;&lt;Cite&gt;&lt;Author&gt;Fraunhofer ISE&lt;/Author&gt;&lt;Year&gt;2014&lt;/Year&gt;&lt;RecNum&gt;577&lt;/RecNum&gt;&lt;DisplayText&gt;(Fraunhofer ISE, 2014)&lt;/DisplayText&gt;&lt;record&gt;&lt;rec-number&gt;577&lt;/rec-number&gt;&lt;foreign-keys&gt;&lt;key app="EN" db-id="tx52wpxpgrrtfhepzebp9zsuta92ez5f995d" timestamp="1485251462"&gt;577&lt;/key&gt;&lt;/foreign-keys&gt;&lt;ref-type name="Web Page"&gt;12&lt;/ref-type&gt;&lt;contributors&gt;&lt;authors&gt;&lt;author&gt;Fraunhofer ISE,&lt;/author&gt;&lt;/authors&gt;&lt;/contributors&gt;&lt;titles&gt;&lt;title&gt;Methane Storage – Storage of Electric Energy from Renewable Sources in the Natural Gas Grid: H2O Electrolysis and Synthesis of Gas Components&lt;/title&gt;&lt;/titles&gt;&lt;number&gt;24.01.2017&lt;/number&gt;&lt;dates&gt;&lt;year&gt;2014&lt;/year&gt;&lt;/dates&gt;&lt;pub-location&gt;Freiburg&lt;/pub-location&gt;&lt;publisher&gt;Fraunhofer Institute for Solar Energy Systems ISE&lt;/publisher&gt;&lt;urls&gt;&lt;related-urls&gt;&lt;url&gt;https://www.ise.fraunhofer.de/en/research-projects/methane-storage.html&lt;/url&gt;&lt;/related-urls&gt;&lt;/urls&gt;&lt;/record&gt;&lt;/Cite&gt;&lt;/EndNote&gt;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(Fraunhofer ISE, 2014)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282CC192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416CD9DD" w14:textId="77777777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PtG 250</w:t>
            </w:r>
          </w:p>
        </w:tc>
        <w:tc>
          <w:tcPr>
            <w:tcW w:w="1508" w:type="dxa"/>
            <w:vAlign w:val="center"/>
          </w:tcPr>
          <w:p w14:paraId="07EEC051" w14:textId="77777777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6D548C69" w14:textId="77777777" w:rsidR="000A6AA5" w:rsidRPr="0038592F" w:rsidRDefault="000A6AA5" w:rsidP="000A6AA5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250</w:t>
            </w:r>
          </w:p>
        </w:tc>
        <w:tc>
          <w:tcPr>
            <w:tcW w:w="1134" w:type="dxa"/>
            <w:vAlign w:val="center"/>
          </w:tcPr>
          <w:p w14:paraId="5F9B7FB2" w14:textId="77777777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2012</w:t>
            </w:r>
          </w:p>
        </w:tc>
        <w:tc>
          <w:tcPr>
            <w:tcW w:w="1417" w:type="dxa"/>
            <w:vAlign w:val="center"/>
          </w:tcPr>
          <w:p w14:paraId="75678977" w14:textId="77777777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cat. Methanation</w:t>
            </w:r>
          </w:p>
        </w:tc>
        <w:tc>
          <w:tcPr>
            <w:tcW w:w="1417" w:type="dxa"/>
            <w:vAlign w:val="center"/>
          </w:tcPr>
          <w:p w14:paraId="20117E90" w14:textId="77777777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1A4EAE1F" w14:textId="242A3143" w:rsidR="000A6AA5" w:rsidRPr="0038592F" w:rsidRDefault="000A6AA5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82330D">
              <w:t>n.s.</w:t>
            </w:r>
          </w:p>
        </w:tc>
        <w:tc>
          <w:tcPr>
            <w:tcW w:w="1134" w:type="dxa"/>
            <w:vAlign w:val="center"/>
          </w:tcPr>
          <w:p w14:paraId="31DCA15B" w14:textId="01B09CEA" w:rsidR="000A6AA5" w:rsidRPr="0038592F" w:rsidRDefault="000A6AA5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82330D">
              <w:t>n.s.</w:t>
            </w:r>
          </w:p>
        </w:tc>
        <w:tc>
          <w:tcPr>
            <w:tcW w:w="2665" w:type="dxa"/>
            <w:vAlign w:val="center"/>
          </w:tcPr>
          <w:p w14:paraId="5A31162E" w14:textId="053A8A69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&lt;EndNote&gt;&lt;Cite&gt;&lt;Author&gt;Zuberbühler&lt;/Author&gt;&lt;Year&gt;2011&lt;/Year&gt;&lt;RecNum&gt;630&lt;/RecNum&gt;&lt;DisplayText&gt;(Zuberbühler, 2011)&lt;/DisplayText&gt;&lt;record&gt;&lt;rec-number&gt;630&lt;/rec-number&gt;&lt;foreign-keys&gt;&lt;key app="EN" db-id="tx52wpxpgrrtfhepzebp9zsuta92ez5f995d" timestamp="1489044995"&gt;630&lt;/key&gt;&lt;/foreign-keys&gt;&lt;ref-type name="Web Page"&gt;12&lt;/ref-type&gt;&lt;contributors&gt;&lt;authors&gt;&lt;author&gt;Zuberbühler, Ulrich&lt;/author&gt;&lt;/authors&gt;&lt;/contributors&gt;&lt;titles&gt;&lt;title&gt;// PtG 250 (P2G®) &lt;/title&gt;&lt;/titles&gt;&lt;number&gt;09.03.2017&lt;/number&gt;&lt;dates&gt;&lt;year&gt;2011&lt;/year&gt;&lt;/dates&gt;&lt;pub-location&gt;Stuttgart&lt;/pub-location&gt;&lt;publisher&gt;Zentrum für Sonnenenergie- und Wasserstoff-Forschung Baden-Württemberg (ZSW)&lt;/publisher&gt;&lt;urls&gt;&lt;related-urls&gt;&lt;url&gt;https://www.zsw-bw.de/en/projects/regenerative-kraftstoffe/ptg-250-p2gr.html&lt;/url&gt;&lt;/related-urls&gt;&lt;/urls&gt;&lt;/record&gt;&lt;/Cite&gt;&lt;/EndNote&gt;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(Zuberbühler, 2011)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34842FFC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580AD63B" w14:textId="77777777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Hydrogen Centre</w:t>
            </w:r>
          </w:p>
        </w:tc>
        <w:tc>
          <w:tcPr>
            <w:tcW w:w="1508" w:type="dxa"/>
            <w:vAlign w:val="center"/>
          </w:tcPr>
          <w:p w14:paraId="32C96742" w14:textId="77777777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Alkaline/ PEM</w:t>
            </w:r>
          </w:p>
        </w:tc>
        <w:tc>
          <w:tcPr>
            <w:tcW w:w="1191" w:type="dxa"/>
            <w:vAlign w:val="center"/>
          </w:tcPr>
          <w:p w14:paraId="738B0FF0" w14:textId="77777777" w:rsidR="000A6AA5" w:rsidRPr="0038592F" w:rsidRDefault="000A6AA5" w:rsidP="000A6AA5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55 + 12+~1</w:t>
            </w:r>
          </w:p>
        </w:tc>
        <w:tc>
          <w:tcPr>
            <w:tcW w:w="1134" w:type="dxa"/>
            <w:vAlign w:val="center"/>
          </w:tcPr>
          <w:p w14:paraId="38EF5689" w14:textId="77777777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2012</w:t>
            </w:r>
          </w:p>
        </w:tc>
        <w:tc>
          <w:tcPr>
            <w:tcW w:w="1417" w:type="dxa"/>
            <w:vAlign w:val="center"/>
          </w:tcPr>
          <w:p w14:paraId="79190C1A" w14:textId="77777777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50F23D9A" w14:textId="77777777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United Kingdom</w:t>
            </w:r>
          </w:p>
        </w:tc>
        <w:tc>
          <w:tcPr>
            <w:tcW w:w="1465" w:type="dxa"/>
            <w:vAlign w:val="center"/>
          </w:tcPr>
          <w:p w14:paraId="1491B106" w14:textId="6F80765D" w:rsidR="000A6AA5" w:rsidRPr="0038592F" w:rsidRDefault="000A6AA5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82330D">
              <w:t>Wind, PV</w:t>
            </w:r>
          </w:p>
        </w:tc>
        <w:tc>
          <w:tcPr>
            <w:tcW w:w="1134" w:type="dxa"/>
            <w:vAlign w:val="center"/>
          </w:tcPr>
          <w:p w14:paraId="09E922C2" w14:textId="2E49BC92" w:rsidR="000A6AA5" w:rsidRPr="0038592F" w:rsidRDefault="000A6AA5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82330D">
              <w:t>-</w:t>
            </w:r>
          </w:p>
        </w:tc>
        <w:tc>
          <w:tcPr>
            <w:tcW w:w="2665" w:type="dxa"/>
            <w:vAlign w:val="center"/>
          </w:tcPr>
          <w:p w14:paraId="78321608" w14:textId="7826F746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&lt;EndNote&gt;&lt;Cite&gt;&lt;Author&gt;University of South Wales&lt;/Author&gt;&lt;Year&gt;2017&lt;/Year&gt;&lt;RecNum&gt;628&lt;/RecNum&gt;&lt;DisplayText&gt;(Armata, 2013; University of South Wales, 2017)&lt;/DisplayText&gt;&lt;record&gt;&lt;rec-number&gt;628&lt;/rec-number&gt;&lt;foreign-keys&gt;&lt;key app="EN" db-id="tx52wpxpgrrtfhepzebp9zsuta92ez5f995d" timestamp="1489044216"&gt;628&lt;/key&gt;&lt;/foreign-keys&gt;&lt;ref-type name="Web Page"&gt;12&lt;/ref-type&gt;&lt;contributors&gt;&lt;authors&gt;&lt;author&gt;University of South Wales,&lt;/author&gt;&lt;/authors&gt;&lt;/contributors&gt;&lt;titles&gt;&lt;title&gt;Hydrogen Centre: The University of South Wales&amp;apos; Hydrogen Research and Demonstration Centre at Baglan&lt;/title&gt;&lt;/titles&gt;&lt;number&gt;09.03.2017&lt;/number&gt;&lt;dates&gt;&lt;year&gt;2017&lt;/year&gt;&lt;/dates&gt;&lt;pub-location&gt;Pontypridd&lt;/pub-location&gt;&lt;publisher&gt;University of South Wales&lt;/publisher&gt;&lt;urls&gt;&lt;related-urls&gt;&lt;url&gt;http://www.h2wales.org.uk/pages/hydrogen-centre/hydrogen-centre.html&lt;/url&gt;&lt;/related-urls&gt;&lt;/urls&gt;&lt;/record&gt;&lt;/Cite&gt;&lt;Cite&gt;&lt;Author&gt;Armata&lt;/Author&gt;&lt;Year&gt;2013&lt;/Year&gt;&lt;RecNum&gt;629&lt;/RecNum&gt;&lt;record&gt;&lt;rec-number&gt;629&lt;/rec-number&gt;&lt;foreign-keys&gt;&lt;key app="EN" db-id="tx52wpxpgrrtfhepzebp9zsuta92ez5f995d" timestamp="1489044503"&gt;629&lt;/key&gt;&lt;/foreign-keys&gt;&lt;ref-type name="Report"&gt;27&lt;/ref-type&gt;&lt;contributors&gt;&lt;authors&gt;&lt;author&gt;Armata, Marianna&lt;/author&gt;&lt;/authors&gt;&lt;/contributors&gt;&lt;titles&gt;&lt;title&gt;Hydrogenics Selected References: Grid Balancing, Power to Gas (PtG)&lt;/title&gt;&lt;/titles&gt;&lt;dates&gt;&lt;year&gt;2013&lt;/year&gt;&lt;/dates&gt;&lt;pub-location&gt;Mississauga&lt;/pub-location&gt;&lt;publisher&gt;Hydrogenics&lt;/publisher&gt;&lt;urls&gt;&lt;/urls&gt;&lt;/record&gt;&lt;/Cite&gt;&lt;/EndNote&gt;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(Armata, 2013; University of South Wales, 2017)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7747B46E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1D19FE3A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ESI Platform</w:t>
            </w:r>
          </w:p>
        </w:tc>
        <w:tc>
          <w:tcPr>
            <w:tcW w:w="1508" w:type="dxa"/>
            <w:vAlign w:val="center"/>
          </w:tcPr>
          <w:p w14:paraId="093ABB8F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2D3A112D" w14:textId="77777777" w:rsidR="00B106BF" w:rsidRPr="0038592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27B1B5FA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2016</w:t>
            </w:r>
          </w:p>
        </w:tc>
        <w:tc>
          <w:tcPr>
            <w:tcW w:w="1417" w:type="dxa"/>
            <w:vAlign w:val="center"/>
          </w:tcPr>
          <w:p w14:paraId="5BF6D7C1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cat. Methanation</w:t>
            </w:r>
          </w:p>
        </w:tc>
        <w:tc>
          <w:tcPr>
            <w:tcW w:w="1417" w:type="dxa"/>
            <w:vAlign w:val="center"/>
          </w:tcPr>
          <w:p w14:paraId="27BFFC61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Switzerland</w:t>
            </w:r>
          </w:p>
        </w:tc>
        <w:tc>
          <w:tcPr>
            <w:tcW w:w="1465" w:type="dxa"/>
            <w:vAlign w:val="center"/>
          </w:tcPr>
          <w:p w14:paraId="3A533BE4" w14:textId="1AFCD19B" w:rsidR="00B106BF" w:rsidRPr="0038592F" w:rsidRDefault="000A6AA5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PV</w:t>
            </w:r>
          </w:p>
        </w:tc>
        <w:tc>
          <w:tcPr>
            <w:tcW w:w="1134" w:type="dxa"/>
            <w:vAlign w:val="center"/>
          </w:tcPr>
          <w:p w14:paraId="6F51B5DD" w14:textId="691BC9A0" w:rsidR="00B106BF" w:rsidRPr="0038592F" w:rsidRDefault="000A6AA5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Wood gasification</w:t>
            </w:r>
          </w:p>
        </w:tc>
        <w:tc>
          <w:tcPr>
            <w:tcW w:w="2665" w:type="dxa"/>
            <w:vAlign w:val="center"/>
          </w:tcPr>
          <w:p w14:paraId="0B41D2FC" w14:textId="4FE7165C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&lt;EndNote&gt;&lt;Cite&gt;&lt;Author&gt;Büchi&lt;/Author&gt;&lt;Year&gt;2015&lt;/Year&gt;&lt;RecNum&gt;558&lt;/RecNum&gt;&lt;DisplayText&gt;(Büchi and Schmidt, 2015)&lt;/DisplayText&gt;&lt;record&gt;&lt;rec-number&gt;558&lt;/rec-number&gt;&lt;foreign-keys&gt;&lt;key app="EN" db-id="tx52wpxpgrrtfhepzebp9zsuta92ez5f995d" timestamp="1484643405"&gt;558&lt;/key&gt;&lt;/foreign-keys&gt;&lt;ref-type name="Conference Paper"&gt;47&lt;/ref-type&gt;&lt;contributors&gt;&lt;authors&gt;&lt;author&gt;Büchi, F. N.&lt;/author&gt;&lt;author&gt;Schmidt, T. J.&lt;/author&gt;&lt;/authors&gt;&lt;/contributors&gt;&lt;titles&gt;&lt;title&gt;ESIP: Energy Storage using Hydrogen&lt;/title&gt;&lt;secondary-title&gt;Energy System Integration (ESI) Platform&lt;/secondary-title&gt;&lt;/titles&gt;&lt;dates&gt;&lt;year&gt;2015&lt;/year&gt;&lt;/dates&gt;&lt;pub-location&gt;Villigen &lt;/pub-location&gt;&lt;publisher&gt;Paul Scherrer Institut&lt;/publisher&gt;&lt;urls&gt;&lt;/urls&gt;&lt;/record&gt;&lt;/Cite&gt;&lt;/EndNote&gt;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(Büchi and Schmidt, 2015)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010A05E7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14E1EA95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Underground Sun Storage</w:t>
            </w:r>
            <w:r w:rsidRPr="0038592F">
              <w:rPr>
                <w:rFonts w:cs="Times New Roman"/>
                <w:spacing w:val="-3"/>
                <w:szCs w:val="24"/>
                <w:vertAlign w:val="superscript"/>
              </w:rPr>
              <w:t>h</w:t>
            </w:r>
          </w:p>
        </w:tc>
        <w:tc>
          <w:tcPr>
            <w:tcW w:w="1508" w:type="dxa"/>
            <w:vAlign w:val="center"/>
          </w:tcPr>
          <w:p w14:paraId="39F10B1B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6F43CE64" w14:textId="77777777" w:rsidR="00B106BF" w:rsidRPr="0038592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600</w:t>
            </w:r>
          </w:p>
        </w:tc>
        <w:tc>
          <w:tcPr>
            <w:tcW w:w="1134" w:type="dxa"/>
            <w:vAlign w:val="center"/>
          </w:tcPr>
          <w:p w14:paraId="1751CC64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2016</w:t>
            </w:r>
          </w:p>
        </w:tc>
        <w:tc>
          <w:tcPr>
            <w:tcW w:w="1417" w:type="dxa"/>
            <w:vAlign w:val="center"/>
          </w:tcPr>
          <w:p w14:paraId="766E367D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7D2D5184" w14:textId="7777777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Austria</w:t>
            </w:r>
          </w:p>
        </w:tc>
        <w:tc>
          <w:tcPr>
            <w:tcW w:w="1465" w:type="dxa"/>
            <w:vAlign w:val="center"/>
          </w:tcPr>
          <w:p w14:paraId="38DDB73E" w14:textId="03472E02" w:rsidR="00B106BF" w:rsidRPr="0038592F" w:rsidRDefault="000A6AA5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PV</w:t>
            </w:r>
          </w:p>
        </w:tc>
        <w:tc>
          <w:tcPr>
            <w:tcW w:w="1134" w:type="dxa"/>
            <w:vAlign w:val="center"/>
          </w:tcPr>
          <w:p w14:paraId="169B617D" w14:textId="4E26D6CF" w:rsidR="00B106BF" w:rsidRPr="0038592F" w:rsidRDefault="000A6AA5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4E9D3BC0" w14:textId="2CBAD573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 w:rsidRPr="0038592F">
              <w:rPr>
                <w:rFonts w:cs="Times New Roman"/>
                <w:spacing w:val="-3"/>
                <w:szCs w:val="24"/>
              </w:rPr>
              <w:instrText xml:space="preserve"> ADDIN EN.CITE &lt;EndNote&gt;&lt;Cite&gt;&lt;Author&gt;Bauer&lt;/Author&gt;&lt;Year&gt;2016&lt;/Year&gt;&lt;RecNum&gt;559&lt;/RecNum&gt;&lt;DisplayText&gt;(Bauer, 2016)&lt;/DisplayText&gt;&lt;record&gt;&lt;rec-number&gt;559&lt;/rec-number&gt;&lt;foreign-keys&gt;&lt;key app="EN" db-id="tx52wpxpgrrtfhepzebp9zsuta92ez5f995d" timestamp="1484644787"&gt;559&lt;/key&gt;&lt;/foreign-keys&gt;&lt;ref-type name="Report"&gt;27&lt;/ref-type&gt;&lt;contributors&gt;&lt;authors&gt;&lt;author&gt;Bauer, Stephan&lt;/author&gt;&lt;/authors&gt;&lt;/contributors&gt;&lt;titles&gt;&lt;title&gt;Underground Sun Storage: Den Sonnenschein speichern&lt;/title&gt;&lt;/titles&gt;&lt;dates&gt;&lt;year&gt;2016&lt;/year&gt;&lt;/dates&gt;&lt;pub-location&gt;Vienna&lt;/pub-location&gt;&lt;publisher&gt;RAG Rohöl-Aufsuchungs Aktiengesellschaft&lt;/publisher&gt;&lt;urls&gt;&lt;/urls&gt;&lt;/record&gt;&lt;/Cite&gt;&lt;/EndNote&gt;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(Bauer, 2016)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561290FD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78911787" w14:textId="77777777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HPEM2Gas</w:t>
            </w:r>
          </w:p>
        </w:tc>
        <w:tc>
          <w:tcPr>
            <w:tcW w:w="1508" w:type="dxa"/>
            <w:vAlign w:val="center"/>
          </w:tcPr>
          <w:p w14:paraId="7140811D" w14:textId="77777777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191" w:type="dxa"/>
            <w:vAlign w:val="center"/>
          </w:tcPr>
          <w:p w14:paraId="52A630A4" w14:textId="77777777" w:rsidR="000A6AA5" w:rsidRPr="0038592F" w:rsidRDefault="000A6AA5" w:rsidP="000A6AA5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180</w:t>
            </w:r>
          </w:p>
        </w:tc>
        <w:tc>
          <w:tcPr>
            <w:tcW w:w="1134" w:type="dxa"/>
            <w:vAlign w:val="center"/>
          </w:tcPr>
          <w:p w14:paraId="4CA4EE33" w14:textId="78D00BC9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20</w:t>
            </w:r>
            <w:r>
              <w:rPr>
                <w:rFonts w:cs="Times New Roman"/>
                <w:spacing w:val="-3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14:paraId="02300C66" w14:textId="77777777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08585430" w14:textId="77777777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18F2D860" w14:textId="1B783AAB" w:rsidR="000A6AA5" w:rsidRPr="0038592F" w:rsidRDefault="000A6AA5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t>Surplus</w:t>
            </w:r>
          </w:p>
        </w:tc>
        <w:tc>
          <w:tcPr>
            <w:tcW w:w="1134" w:type="dxa"/>
            <w:vAlign w:val="center"/>
          </w:tcPr>
          <w:p w14:paraId="78C8AFC2" w14:textId="14131EC6" w:rsidR="000A6AA5" w:rsidRPr="0038592F" w:rsidRDefault="000A6AA5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842DC2">
              <w:t>-</w:t>
            </w:r>
          </w:p>
        </w:tc>
        <w:tc>
          <w:tcPr>
            <w:tcW w:w="2665" w:type="dxa"/>
            <w:vAlign w:val="center"/>
          </w:tcPr>
          <w:p w14:paraId="3FA27295" w14:textId="61F7C18A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&lt;EndNote&gt;&lt;Cite&gt;&lt;Author&gt;Grahl-Madsen&lt;/Author&gt;&lt;Year&gt;2017&lt;/Year&gt;&lt;RecNum&gt;922&lt;/RecNum&gt;&lt;DisplayText&gt;(Grahl-Madsen, 2017)&lt;/DisplayText&gt;&lt;record&gt;&lt;rec-number&gt;922&lt;/rec-number&gt;&lt;foreign-keys&gt;&lt;key app="EN" db-id="tx52wpxpgrrtfhepzebp9zsuta92ez5f995d" timestamp="1513333856"&gt;922&lt;/key&gt;&lt;/foreign-keys&gt;&lt;ref-type name="Conference Paper"&gt;47&lt;/ref-type&gt;&lt;contributors&gt;&lt;authors&gt;&lt;author&gt;Grahl-Madsen, Laila&lt;/author&gt;&lt;/authors&gt;&lt;/contributors&gt;&lt;titles&gt;&lt;title&gt;High Performance PEM Electrolyzer for Cost-effective Grid Balancing Applications&lt;/title&gt;&lt;secondary-title&gt;&lt;style face="normal" font="default" size="100%"&gt;7&lt;/style&gt;&lt;style face="superscript" font="default" size="100%"&gt;th&lt;/style&gt;&lt;style face="normal" font="default" size="100%"&gt;IEA ANNEX 30 Electrolysis Workshop&lt;/style&gt;&lt;/secondary-title&gt;&lt;/titles&gt;&lt;dates&gt;&lt;year&gt;2017&lt;/year&gt;&lt;pub-dates&gt;&lt;date&gt;10. Otober&lt;/date&gt;&lt;/pub-dates&gt;&lt;/dates&gt;&lt;pub-location&gt;St. Paul&lt;/pub-location&gt;&lt;urls&gt;&lt;/urls&gt;&lt;/record&gt;&lt;/Cite&gt;&lt;/EndNote&gt;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 w:rsidRPr="0038592F">
              <w:rPr>
                <w:rFonts w:cs="Times New Roman"/>
                <w:noProof/>
                <w:spacing w:val="-3"/>
                <w:szCs w:val="24"/>
              </w:rPr>
              <w:t>(Grahl-Madsen, 2017)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4117CCE4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26DFD5D2" w14:textId="778C042B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HYPOS rSOC</w:t>
            </w:r>
          </w:p>
        </w:tc>
        <w:tc>
          <w:tcPr>
            <w:tcW w:w="1508" w:type="dxa"/>
            <w:vAlign w:val="center"/>
          </w:tcPr>
          <w:p w14:paraId="741AAE7B" w14:textId="5188D2A4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SOEC</w:t>
            </w:r>
          </w:p>
        </w:tc>
        <w:tc>
          <w:tcPr>
            <w:tcW w:w="1191" w:type="dxa"/>
            <w:vAlign w:val="center"/>
          </w:tcPr>
          <w:p w14:paraId="3EA492AE" w14:textId="0905C283" w:rsidR="000A6AA5" w:rsidRPr="0038592F" w:rsidRDefault="000A6AA5" w:rsidP="000A6AA5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34" w:type="dxa"/>
            <w:vAlign w:val="center"/>
          </w:tcPr>
          <w:p w14:paraId="4A9BE990" w14:textId="3D03C267" w:rsidR="000A6AA5" w:rsidRDefault="000A6AA5" w:rsidP="000A6AA5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2020</w:t>
            </w:r>
          </w:p>
        </w:tc>
        <w:tc>
          <w:tcPr>
            <w:tcW w:w="1417" w:type="dxa"/>
            <w:vAlign w:val="center"/>
          </w:tcPr>
          <w:p w14:paraId="5A5C16AC" w14:textId="5445C6B4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19DEAAC4" w14:textId="13E4C6B4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0466C132" w14:textId="59093A8E" w:rsidR="000A6AA5" w:rsidRPr="0038592F" w:rsidRDefault="000A6AA5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t>Surplus</w:t>
            </w:r>
            <w:r w:rsidRPr="00842DC2">
              <w:t>, renewable</w:t>
            </w:r>
          </w:p>
        </w:tc>
        <w:tc>
          <w:tcPr>
            <w:tcW w:w="1134" w:type="dxa"/>
            <w:vAlign w:val="center"/>
          </w:tcPr>
          <w:p w14:paraId="478C79C8" w14:textId="06F42AC0" w:rsidR="000A6AA5" w:rsidRPr="0038592F" w:rsidRDefault="000A6AA5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842DC2">
              <w:t>-</w:t>
            </w:r>
          </w:p>
        </w:tc>
        <w:tc>
          <w:tcPr>
            <w:tcW w:w="2665" w:type="dxa"/>
            <w:vAlign w:val="center"/>
          </w:tcPr>
          <w:p w14:paraId="0E49D25C" w14:textId="460BA382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&lt;EndNote&gt;&lt;Cite&gt;&lt;Author&gt;Posdziech&lt;/Author&gt;&lt;Year&gt;2018&lt;/Year&gt;&lt;RecNum&gt;1586&lt;/RecNum&gt;&lt;DisplayText&gt;(Posdziech, 2018)&lt;/DisplayText&gt;&lt;record&gt;&lt;rec-number&gt;1586&lt;/rec-number&gt;&lt;foreign-keys&gt;&lt;key app="EN" db-id="tx52wpxpgrrtfhepzebp9zsuta92ez5f995d" timestamp="1581601625"&gt;1586&lt;/key&gt;&lt;/foreign-keys&gt;&lt;ref-type name="Report"&gt;27&lt;/ref-type&gt;&lt;contributors&gt;&lt;authors&gt;&lt;author&gt;Posdziech, O.&lt;/author&gt;&lt;/authors&gt;&lt;/contributors&gt;&lt;titles&gt;&lt;title&gt;Reversible Solid Oxide Cell (rSOC) for industry – Flexible und dezentrale Herstellung von Wasserstoff für Industrieanwender&lt;/title&gt;&lt;/titles&gt;&lt;dates&gt;&lt;year&gt;2018&lt;/year&gt;&lt;/dates&gt;&lt;pub-location&gt;Halle (Saale)&lt;/pub-location&gt;&lt;publisher&gt;Hydrogen Power Storage &amp;amp; Solutions East Germany e.V.&lt;/publisher&gt;&lt;urls&gt;&lt;/urls&gt;&lt;/record&gt;&lt;/Cite&gt;&lt;/EndNote&gt;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(Posdziech, 2018)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6C0947FA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7CE9610E" w14:textId="77C00BD4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E80110">
              <w:t>cec clean energy conversion</w:t>
            </w:r>
          </w:p>
        </w:tc>
        <w:tc>
          <w:tcPr>
            <w:tcW w:w="1508" w:type="dxa"/>
          </w:tcPr>
          <w:p w14:paraId="203D4CED" w14:textId="1D92C0C6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E80110">
              <w:t>PEM</w:t>
            </w:r>
          </w:p>
        </w:tc>
        <w:tc>
          <w:tcPr>
            <w:tcW w:w="1191" w:type="dxa"/>
            <w:vAlign w:val="center"/>
          </w:tcPr>
          <w:p w14:paraId="6ABCD6DE" w14:textId="4D33BE0F" w:rsidR="00B106BF" w:rsidRPr="0038592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E80110">
              <w:t xml:space="preserve"> 4000 </w:t>
            </w:r>
          </w:p>
        </w:tc>
        <w:tc>
          <w:tcPr>
            <w:tcW w:w="1134" w:type="dxa"/>
            <w:vAlign w:val="center"/>
          </w:tcPr>
          <w:p w14:paraId="698BFA62" w14:textId="1611CDBF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E80110">
              <w:t>2021</w:t>
            </w:r>
          </w:p>
        </w:tc>
        <w:tc>
          <w:tcPr>
            <w:tcW w:w="1417" w:type="dxa"/>
            <w:vAlign w:val="center"/>
          </w:tcPr>
          <w:p w14:paraId="3A11657B" w14:textId="7F3E3491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486EFE65" w14:textId="2CC991E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3F988A83" w14:textId="0AF42322" w:rsidR="00B106BF" w:rsidRDefault="000A6AA5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</w:t>
            </w:r>
          </w:p>
        </w:tc>
        <w:tc>
          <w:tcPr>
            <w:tcW w:w="1134" w:type="dxa"/>
            <w:vAlign w:val="center"/>
          </w:tcPr>
          <w:p w14:paraId="012925E7" w14:textId="2F5948F4" w:rsidR="00B106BF" w:rsidRDefault="000A6AA5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652232F2" w14:textId="7328D966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&lt;EndNote&gt;&lt;Cite&gt;&lt;Author&gt;cec&lt;/Author&gt;&lt;Year&gt;2019&lt;/Year&gt;&lt;RecNum&gt;1590&lt;/RecNum&gt;&lt;DisplayText&gt;(cec, 2019)&lt;/DisplayText&gt;&lt;record&gt;&lt;rec-number&gt;1590&lt;/rec-number&gt;&lt;foreign-keys&gt;&lt;key app="EN" db-id="tx52wpxpgrrtfhepzebp9zsuta92ez5f995d" timestamp="1581673121"&gt;1590&lt;/key&gt;&lt;/foreign-keys&gt;&lt;ref-type name="Web Page"&gt;12&lt;/ref-type&gt;&lt;contributors&gt;&lt;authors&gt;&lt;author&gt;cec&lt;/author&gt;&lt;/authors&gt;&lt;/contributors&gt;&lt;titles&gt;&lt;title&gt;Speicherfeld&lt;/title&gt;&lt;/titles&gt;&lt;number&gt;14.02.2020&lt;/number&gt;&lt;dates&gt;&lt;year&gt;2019&lt;/year&gt;&lt;/dates&gt;&lt;pub-location&gt;Twist&lt;/pub-location&gt;&lt;publisher&gt;Agrowea GmbH &amp;amp; Co. KG &lt;/publisher&gt;&lt;urls&gt;&lt;related-urls&gt;&lt;url&gt;https://cec-haren.de/speicherfeld/&lt;/url&gt;&lt;/related-urls&gt;&lt;/urls&gt;&lt;/record&gt;&lt;/Cite&gt;&lt;/EndNote&gt;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(cec,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10E8D849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13C3DA2F" w14:textId="283D5C6A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Demo4Grid</w:t>
            </w:r>
          </w:p>
        </w:tc>
        <w:tc>
          <w:tcPr>
            <w:tcW w:w="1508" w:type="dxa"/>
            <w:vAlign w:val="center"/>
          </w:tcPr>
          <w:p w14:paraId="5B95F425" w14:textId="550F11DE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Alkaline</w:t>
            </w:r>
          </w:p>
        </w:tc>
        <w:tc>
          <w:tcPr>
            <w:tcW w:w="1191" w:type="dxa"/>
            <w:vAlign w:val="center"/>
          </w:tcPr>
          <w:p w14:paraId="22C41CB0" w14:textId="5FC3EFC6" w:rsidR="000A6AA5" w:rsidRPr="0038592F" w:rsidRDefault="000A6AA5" w:rsidP="000A6AA5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4</w:t>
            </w:r>
            <w:r w:rsidRPr="0038592F">
              <w:rPr>
                <w:rFonts w:cs="Times New Roman"/>
                <w:spacing w:val="-3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14:paraId="588D5F55" w14:textId="6C67D88D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2021</w:t>
            </w:r>
          </w:p>
        </w:tc>
        <w:tc>
          <w:tcPr>
            <w:tcW w:w="1417" w:type="dxa"/>
            <w:vAlign w:val="center"/>
          </w:tcPr>
          <w:p w14:paraId="07CECE87" w14:textId="66EB9082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23D5BF0D" w14:textId="7613ABA8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t>Austria</w:t>
            </w:r>
          </w:p>
        </w:tc>
        <w:tc>
          <w:tcPr>
            <w:tcW w:w="1465" w:type="dxa"/>
            <w:vAlign w:val="center"/>
          </w:tcPr>
          <w:p w14:paraId="48E3ECE0" w14:textId="7DB42140" w:rsidR="000A6AA5" w:rsidRPr="0038592F" w:rsidRDefault="000A6AA5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7E0170">
              <w:t>Renewables (certificate)</w:t>
            </w:r>
          </w:p>
        </w:tc>
        <w:tc>
          <w:tcPr>
            <w:tcW w:w="1134" w:type="dxa"/>
            <w:vAlign w:val="center"/>
          </w:tcPr>
          <w:p w14:paraId="67C31969" w14:textId="026C8FD0" w:rsidR="000A6AA5" w:rsidRPr="0038592F" w:rsidRDefault="000A6AA5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t>-</w:t>
            </w:r>
          </w:p>
        </w:tc>
        <w:tc>
          <w:tcPr>
            <w:tcW w:w="2665" w:type="dxa"/>
            <w:vAlign w:val="center"/>
          </w:tcPr>
          <w:p w14:paraId="5A0F1D6E" w14:textId="229FCE89" w:rsidR="000A6AA5" w:rsidRPr="0038592F" w:rsidRDefault="000A6AA5" w:rsidP="000A6AA5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&lt;EndNote&gt;&lt;Cite&gt;&lt;Author&gt;FEN Sustain System&lt;/Author&gt;&lt;Year&gt;2017&lt;/Year&gt;&lt;RecNum&gt;926&lt;/RecNum&gt;&lt;DisplayText&gt;(FEN Sustain System, 2017; Perwög, 2019)&lt;/DisplayText&gt;&lt;record&gt;&lt;rec-number&gt;926&lt;/rec-number&gt;&lt;foreign-keys&gt;&lt;key app="EN" db-id="tx52wpxpgrrtfhepzebp9zsuta92ez5f995d" timestamp="1513681378"&gt;926&lt;/key&gt;&lt;/foreign-keys&gt;&lt;ref-type name="Web Page"&gt;12&lt;/ref-type&gt;&lt;contributors&gt;&lt;authors&gt;&lt;author&gt;FEN Sustain System,&lt;/author&gt;&lt;/authors&gt;&lt;/contributors&gt;&lt;titles&gt;&lt;title&gt;Demo4Grid&lt;/title&gt;&lt;/titles&gt;&lt;number&gt;19.12.2017&lt;/number&gt;&lt;dates&gt;&lt;year&gt;2017&lt;/year&gt;&lt;/dates&gt;&lt;pub-location&gt;Insbruck&lt;/pub-location&gt;&lt;publisher&gt;FEN Sustain Systems GmbH&lt;/publisher&gt;&lt;urls&gt;&lt;related-urls&gt;&lt;url&gt;&lt;style face="underline" font="default" size="100%"&gt;https://www.demo4grid.eu/&lt;/style&gt;&lt;/url&gt;&lt;/related-urls&gt;&lt;/urls&gt;&lt;/record&gt;&lt;/Cite&gt;&lt;Cite&gt;&lt;Author&gt;Perwög&lt;/Author&gt;&lt;Year&gt;2019&lt;/Year&gt;&lt;RecNum&gt;1585&lt;/RecNum&gt;&lt;record&gt;&lt;rec-number&gt;1585&lt;/rec-number&gt;&lt;foreign-keys&gt;&lt;key app="EN" db-id="tx52wpxpgrrtfhepzebp9zsuta92ez5f995d" timestamp="1581601375"&gt;1585&lt;/key&gt;&lt;/foreign-keys&gt;&lt;ref-type name="Conference Paper"&gt;47&lt;/ref-type&gt;&lt;contributors&gt;&lt;authors&gt;&lt;author&gt;Perwög, Ewald&lt;/author&gt;&lt;/authors&gt;&lt;/contributors&gt;&lt;titles&gt;&lt;title&gt;Demo4Grid&lt;/title&gt;&lt;secondary-title&gt;Review Days&lt;/secondary-title&gt;&lt;/titles&gt;&lt;dates&gt;&lt;year&gt;2019&lt;/year&gt;&lt;/dates&gt;&lt;pub-location&gt;Brussels&lt;/pub-location&gt;&lt;urls&gt;&lt;related-urls&gt;&lt;url&gt;https://www.demo4grid.eu/presentation-of-the-demo4grid-project-at-the-fch-ju-programme-review-days-2019-in-brussels/&lt;/url&gt;&lt;/related-urls&gt;&lt;/urls&gt;&lt;/record&gt;&lt;/Cite&gt;&lt;/EndNote&gt;</w:instrText>
            </w:r>
            <w:r w:rsidRPr="0038592F"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(FEN Sustain System, 2017; Perwög, 2019)</w:t>
            </w:r>
            <w:r w:rsidRPr="0038592F"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48ACCA34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vAlign w:val="center"/>
          </w:tcPr>
          <w:p w14:paraId="516C0829" w14:textId="269C6E26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096199">
              <w:rPr>
                <w:rFonts w:cs="Times New Roman"/>
                <w:spacing w:val="-3"/>
                <w:szCs w:val="24"/>
              </w:rPr>
              <w:t>Energiewendelabor Ketzin</w:t>
            </w:r>
          </w:p>
        </w:tc>
        <w:tc>
          <w:tcPr>
            <w:tcW w:w="1508" w:type="dxa"/>
            <w:vAlign w:val="center"/>
          </w:tcPr>
          <w:p w14:paraId="3881FAD1" w14:textId="43E9E153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91" w:type="dxa"/>
            <w:vAlign w:val="center"/>
          </w:tcPr>
          <w:p w14:paraId="6D7FE94F" w14:textId="75AB2C06" w:rsidR="00B106B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134" w:type="dxa"/>
            <w:vAlign w:val="center"/>
          </w:tcPr>
          <w:p w14:paraId="5F265D2E" w14:textId="2C2BA91C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projected</w:t>
            </w:r>
          </w:p>
        </w:tc>
        <w:tc>
          <w:tcPr>
            <w:tcW w:w="1417" w:type="dxa"/>
            <w:vAlign w:val="center"/>
          </w:tcPr>
          <w:p w14:paraId="5DD193B0" w14:textId="44D1EECD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4C1BA8F1" w14:textId="695E7EE9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Germany</w:t>
            </w:r>
          </w:p>
        </w:tc>
        <w:tc>
          <w:tcPr>
            <w:tcW w:w="1465" w:type="dxa"/>
            <w:vAlign w:val="center"/>
          </w:tcPr>
          <w:p w14:paraId="75B05BDF" w14:textId="61713210" w:rsidR="00B106BF" w:rsidRDefault="000A6AA5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Wind, PV</w:t>
            </w:r>
          </w:p>
        </w:tc>
        <w:tc>
          <w:tcPr>
            <w:tcW w:w="1134" w:type="dxa"/>
            <w:vAlign w:val="center"/>
          </w:tcPr>
          <w:p w14:paraId="606DEC9B" w14:textId="1B1E9831" w:rsidR="00B106BF" w:rsidRDefault="000A6AA5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5C2D15DE" w14:textId="42B2CCF7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&lt;EndNote&gt;&lt;Cite&gt;&lt;Author&gt;Krautz&lt;/Author&gt;&lt;Year&gt;2019&lt;/Year&gt;&lt;RecNum&gt;1642&lt;/RecNum&gt;&lt;DisplayText&gt;(Krautz, 2019)&lt;/DisplayText&gt;&lt;record&gt;&lt;rec-number&gt;1642&lt;/rec-number&gt;&lt;foreign-keys&gt;&lt;key app="EN" db-id="tx52wpxpgrrtfhepzebp9zsuta92ez5f995d" timestamp="1585576456"&gt;1642&lt;/key&gt;&lt;/foreign-keys&gt;&lt;ref-type name="Report"&gt;27&lt;/ref-type&gt;&lt;contributors&gt;&lt;authors&gt;&lt;author&gt;Krautz, Hans-Joachim&lt;/author&gt;&lt;/authors&gt;&lt;/contributors&gt;&lt;titles&gt;&lt;title&gt;Wasserstoff-Aktivitäten in Brandenburg&lt;/title&gt;&lt;/titles&gt;&lt;dates&gt;&lt;year&gt;2019&lt;/year&gt;&lt;/dates&gt;&lt;pub-location&gt;Cottbus&lt;/pub-location&gt;&lt;publisher&gt;Centrum für Energietechnolgie Brandenburg&lt;/publisher&gt;&lt;urls&gt;&lt;/urls&gt;&lt;/record&gt;&lt;/Cite&gt;&lt;/EndNote&gt;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(Krautz,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139D02EB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</w:tcPr>
          <w:p w14:paraId="412A795B" w14:textId="3F678A08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246D73">
              <w:t>Sava Power-to-Gas</w:t>
            </w:r>
          </w:p>
        </w:tc>
        <w:tc>
          <w:tcPr>
            <w:tcW w:w="1508" w:type="dxa"/>
          </w:tcPr>
          <w:p w14:paraId="157E6F81" w14:textId="02273D83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246D73">
              <w:t>n.s.</w:t>
            </w:r>
          </w:p>
        </w:tc>
        <w:tc>
          <w:tcPr>
            <w:tcW w:w="1191" w:type="dxa"/>
          </w:tcPr>
          <w:p w14:paraId="2E885A5E" w14:textId="366F6D95" w:rsidR="00B106BF" w:rsidRPr="0038592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246D73">
              <w:t xml:space="preserve"> n.s. </w:t>
            </w:r>
          </w:p>
        </w:tc>
        <w:tc>
          <w:tcPr>
            <w:tcW w:w="1134" w:type="dxa"/>
          </w:tcPr>
          <w:p w14:paraId="3FFF8BF5" w14:textId="6BCBC04D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246D73">
              <w:t>projected</w:t>
            </w:r>
          </w:p>
        </w:tc>
        <w:tc>
          <w:tcPr>
            <w:tcW w:w="1417" w:type="dxa"/>
            <w:vAlign w:val="center"/>
          </w:tcPr>
          <w:p w14:paraId="49A91E9B" w14:textId="0F087A9D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7807E9A9" w14:textId="3147958E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Slovenia</w:t>
            </w:r>
          </w:p>
        </w:tc>
        <w:tc>
          <w:tcPr>
            <w:tcW w:w="1465" w:type="dxa"/>
            <w:vAlign w:val="center"/>
          </w:tcPr>
          <w:p w14:paraId="5B278802" w14:textId="7F822DDC" w:rsidR="00B106BF" w:rsidRDefault="000A6AA5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Hydropower</w:t>
            </w:r>
          </w:p>
        </w:tc>
        <w:tc>
          <w:tcPr>
            <w:tcW w:w="1134" w:type="dxa"/>
            <w:vAlign w:val="center"/>
          </w:tcPr>
          <w:p w14:paraId="45C6BB6C" w14:textId="436097C4" w:rsidR="00B106BF" w:rsidRDefault="000A6AA5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vAlign w:val="center"/>
          </w:tcPr>
          <w:p w14:paraId="629BF1ED" w14:textId="741ADE15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&lt;EndNote&gt;&lt;Cite&gt;&lt;Author&gt;HESS&lt;/Author&gt;&lt;Year&gt;2019&lt;/Year&gt;&lt;RecNum&gt;1636&lt;/RecNum&gt;&lt;DisplayText&gt;(HESS, 2019)&lt;/DisplayText&gt;&lt;record&gt;&lt;rec-number&gt;1636&lt;/rec-number&gt;&lt;foreign-keys&gt;&lt;key app="EN" db-id="tx52wpxpgrrtfhepzebp9zsuta92ez5f995d" timestamp="1585150927"&gt;1636&lt;/key&gt;&lt;/foreign-keys&gt;&lt;ref-type name="Web Page"&gt;12&lt;/ref-type&gt;&lt;contributors&gt;&lt;authors&gt;&lt;author&gt;HESS&lt;/author&gt;&lt;/authors&gt;&lt;/contributors&gt;&lt;titles&gt;&lt;title&gt;With green hydrogen towards an energy-independent and environmentally responsible society&lt;/title&gt;&lt;/titles&gt;&lt;number&gt;25.3.2020&lt;/number&gt;&lt;dates&gt;&lt;year&gt;2019&lt;/year&gt;&lt;/dates&gt;&lt;pub-location&gt;&lt;style face="normal" font="default" size="100%"&gt;Bre&lt;/style&gt;&lt;style face="normal" font="default" charset="238" size="100%"&gt;žice&lt;/style&gt;&lt;/pub-location&gt;&lt;publisher&gt;Hidroelektrarne na Spodnji Savi&lt;/publisher&gt;&lt;urls&gt;&lt;related-urls&gt;&lt;url&gt;http://www.he-ss.si/eng/objava/with-green-hydrogen-towards-an-energy-independent-and-environmentally-responsible-society.html&lt;/url&gt;&lt;/related-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(HESS,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324D38F6" w14:textId="77777777" w:rsidTr="00BF1141">
        <w:trPr>
          <w:gridAfter w:val="1"/>
          <w:wAfter w:w="31" w:type="dxa"/>
          <w:trHeight w:val="80"/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14:paraId="5116E3B8" w14:textId="1D0C8348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11620D">
              <w:t>North sea wind power hub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762AF9A2" w14:textId="04151203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11620D">
              <w:t>n.s.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69B7BC5A" w14:textId="3760C10D" w:rsidR="00B106BF" w:rsidRPr="0038592F" w:rsidRDefault="00B106BF" w:rsidP="00B106BF">
            <w:pPr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 w:rsidRPr="0011620D">
              <w:t>n.s.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C1B651" w14:textId="15DADFE6" w:rsidR="00B106B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 w:rsidRPr="0011620D">
              <w:t>projected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A7C114D" w14:textId="6B79D866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4B08294" w14:textId="4D5511EA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Europe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14:paraId="1BCE448C" w14:textId="0526C759" w:rsidR="00B106BF" w:rsidRDefault="000A6AA5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Wind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15420E" w14:textId="5DC0F69B" w:rsidR="00B106BF" w:rsidRDefault="000A6AA5" w:rsidP="00CF216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-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528E25CE" w14:textId="7410F85F" w:rsidR="00B106BF" w:rsidRPr="0038592F" w:rsidRDefault="00B106BF" w:rsidP="00B106BF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&lt;EndNote&gt;&lt;Cite&gt;&lt;Author&gt;NSWPH&lt;/Author&gt;&lt;Year&gt;2019&lt;/Year&gt;&lt;RecNum&gt;1623&lt;/RecNum&gt;&lt;DisplayText&gt;(NSWPH, 2019)&lt;/DisplayText&gt;&lt;record&gt;&lt;rec-number&gt;1623&lt;/rec-number&gt;&lt;foreign-keys&gt;&lt;key app="EN" db-id="tx52wpxpgrrtfhepzebp9zsuta92ez5f995d" timestamp="1582709375"&gt;1623&lt;/key&gt;&lt;/foreign-keys&gt;&lt;ref-type name="Report"&gt;27&lt;/ref-type&gt;&lt;contributors&gt;&lt;authors&gt;&lt;author&gt;NSWPH&lt;/author&gt;&lt;/authors&gt;&lt;/contributors&gt;&lt;titles&gt;&lt;title&gt;Modular Hub-and-Spoke Concept to Facilitate Large Scale Offshore Wind&lt;/title&gt;&lt;/titles&gt;&lt;dates&gt;&lt;year&gt;2019&lt;/year&gt;&lt;/dates&gt;&lt;pub-location&gt;n.s.&lt;/pub-location&gt;&lt;publisher&gt;tennet, gasunie, energinet&lt;/publisher&gt;&lt;urls&gt;&lt;/urls&gt;&lt;/record&gt;&lt;/Cite&gt;&lt;/EndNote&gt;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(NSWPH,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0A6AA5" w:rsidRPr="0038592F" w14:paraId="446DC6CC" w14:textId="77777777" w:rsidTr="00BF1141">
        <w:trPr>
          <w:trHeight w:val="80"/>
          <w:jc w:val="center"/>
        </w:trPr>
        <w:tc>
          <w:tcPr>
            <w:tcW w:w="14230" w:type="dxa"/>
            <w:gridSpan w:val="10"/>
            <w:tcBorders>
              <w:bottom w:val="single" w:sz="4" w:space="0" w:color="auto"/>
            </w:tcBorders>
            <w:vAlign w:val="center"/>
          </w:tcPr>
          <w:p w14:paraId="5CA1C0C9" w14:textId="0A6539AE" w:rsidR="000A6AA5" w:rsidRPr="0038592F" w:rsidRDefault="00CF2169" w:rsidP="00CF2169">
            <w:pPr>
              <w:suppressAutoHyphens/>
              <w:autoSpaceDE w:val="0"/>
              <w:autoSpaceDN w:val="0"/>
              <w:ind w:left="599" w:hanging="599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zCs w:val="24"/>
              </w:rPr>
              <w:t xml:space="preserve">DAC – direct air capture; MWT – municipal waste treatment; </w:t>
            </w:r>
            <w:r w:rsidR="000A6AA5">
              <w:rPr>
                <w:rFonts w:cs="Times New Roman"/>
                <w:szCs w:val="24"/>
              </w:rPr>
              <w:t>n.s. - not specified; PEM -</w:t>
            </w:r>
            <w:r w:rsidR="000A6AA5" w:rsidRPr="0038592F">
              <w:rPr>
                <w:rFonts w:cs="Times New Roman"/>
                <w:szCs w:val="24"/>
              </w:rPr>
              <w:t xml:space="preserve"> polymer electrolyte membrane;</w:t>
            </w:r>
            <w:r>
              <w:rPr>
                <w:rFonts w:cs="Times New Roman"/>
                <w:szCs w:val="24"/>
              </w:rPr>
              <w:t xml:space="preserve"> PV – photovoltaics;</w:t>
            </w:r>
            <w:r w:rsidR="000A6AA5" w:rsidRPr="0038592F">
              <w:rPr>
                <w:rFonts w:cs="Times New Roman"/>
                <w:szCs w:val="24"/>
              </w:rPr>
              <w:t xml:space="preserve"> SOEC</w:t>
            </w:r>
            <w:r w:rsidR="000A6AA5">
              <w:rPr>
                <w:rFonts w:cs="Times New Roman"/>
                <w:szCs w:val="24"/>
              </w:rPr>
              <w:t xml:space="preserve"> -</w:t>
            </w:r>
            <w:r w:rsidR="000A6AA5" w:rsidRPr="0038592F">
              <w:rPr>
                <w:rFonts w:cs="Times New Roman"/>
                <w:szCs w:val="24"/>
              </w:rPr>
              <w:t xml:space="preserve"> solid oxide electrolysis cell; SPE</w:t>
            </w:r>
            <w:r w:rsidR="000A6AA5">
              <w:rPr>
                <w:rFonts w:cs="Times New Roman"/>
                <w:szCs w:val="24"/>
              </w:rPr>
              <w:t xml:space="preserve"> -</w:t>
            </w:r>
            <w:r w:rsidR="000A6AA5" w:rsidRPr="0038592F">
              <w:rPr>
                <w:rFonts w:cs="Times New Roman"/>
                <w:szCs w:val="24"/>
              </w:rPr>
              <w:t xml:space="preserve"> solid polymeric electrolyte</w:t>
            </w:r>
            <w:r>
              <w:rPr>
                <w:rFonts w:cs="Times New Roman"/>
                <w:szCs w:val="24"/>
              </w:rPr>
              <w:t>; WWT – waste water treatment</w:t>
            </w:r>
          </w:p>
        </w:tc>
      </w:tr>
      <w:tr w:rsidR="000A6AA5" w:rsidRPr="0038592F" w14:paraId="34FD0B61" w14:textId="77777777" w:rsidTr="00BF1141">
        <w:trPr>
          <w:trHeight w:val="80"/>
          <w:jc w:val="center"/>
        </w:trPr>
        <w:tc>
          <w:tcPr>
            <w:tcW w:w="14230" w:type="dxa"/>
            <w:gridSpan w:val="10"/>
            <w:vAlign w:val="center"/>
          </w:tcPr>
          <w:p w14:paraId="59E80462" w14:textId="00EEAC79" w:rsidR="000A6AA5" w:rsidRPr="0038592F" w:rsidRDefault="000A6AA5" w:rsidP="00B106BF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8592F">
              <w:rPr>
                <w:rFonts w:cs="Times New Roman"/>
                <w:szCs w:val="24"/>
                <w:vertAlign w:val="superscript"/>
              </w:rPr>
              <w:t>a</w:t>
            </w:r>
            <w:r w:rsidRPr="0038592F">
              <w:rPr>
                <w:rFonts w:cs="Times New Roman"/>
                <w:szCs w:val="24"/>
              </w:rPr>
              <w:t>: H</w:t>
            </w:r>
            <w:r w:rsidRPr="0038592F">
              <w:rPr>
                <w:rFonts w:cs="Times New Roman"/>
                <w:szCs w:val="24"/>
                <w:vertAlign w:val="subscript"/>
              </w:rPr>
              <w:t>2</w:t>
            </w:r>
            <w:r w:rsidRPr="0038592F">
              <w:rPr>
                <w:rFonts w:cs="Times New Roman"/>
                <w:szCs w:val="24"/>
              </w:rPr>
              <w:t xml:space="preserve"> also for mobility and CHP</w:t>
            </w:r>
            <w:r>
              <w:rPr>
                <w:rFonts w:cs="Times New Roman"/>
                <w:szCs w:val="24"/>
              </w:rPr>
              <w:t xml:space="preserve">; </w:t>
            </w:r>
            <w:r w:rsidRPr="0038592F">
              <w:rPr>
                <w:rFonts w:cs="Times New Roman"/>
                <w:szCs w:val="24"/>
                <w:vertAlign w:val="superscript"/>
              </w:rPr>
              <w:t>b</w:t>
            </w:r>
            <w:r w:rsidRPr="0038592F">
              <w:rPr>
                <w:rFonts w:cs="Times New Roman"/>
                <w:szCs w:val="24"/>
              </w:rPr>
              <w:t>: H</w:t>
            </w:r>
            <w:r w:rsidRPr="0038592F">
              <w:rPr>
                <w:rFonts w:cs="Times New Roman"/>
                <w:szCs w:val="24"/>
                <w:vertAlign w:val="subscript"/>
              </w:rPr>
              <w:t>2</w:t>
            </w:r>
            <w:r w:rsidRPr="0038592F">
              <w:rPr>
                <w:rFonts w:cs="Times New Roman"/>
                <w:szCs w:val="24"/>
              </w:rPr>
              <w:t xml:space="preserve"> also for mobility</w:t>
            </w:r>
            <w:r>
              <w:rPr>
                <w:rFonts w:cs="Times New Roman"/>
                <w:szCs w:val="24"/>
              </w:rPr>
              <w:t>;</w:t>
            </w:r>
            <w:r w:rsidRPr="0038592F">
              <w:rPr>
                <w:rFonts w:cs="Times New Roman"/>
                <w:szCs w:val="24"/>
                <w:vertAlign w:val="superscript"/>
              </w:rPr>
              <w:t xml:space="preserve"> c</w:t>
            </w:r>
            <w:r w:rsidRPr="0038592F">
              <w:rPr>
                <w:rFonts w:cs="Times New Roman"/>
                <w:szCs w:val="24"/>
              </w:rPr>
              <w:t>: H</w:t>
            </w:r>
            <w:r w:rsidRPr="0038592F">
              <w:rPr>
                <w:rFonts w:cs="Times New Roman"/>
                <w:szCs w:val="24"/>
                <w:vertAlign w:val="subscript"/>
              </w:rPr>
              <w:t>2</w:t>
            </w:r>
            <w:r w:rsidRPr="0038592F">
              <w:rPr>
                <w:rFonts w:cs="Times New Roman"/>
                <w:szCs w:val="24"/>
              </w:rPr>
              <w:t xml:space="preserve"> also for mobility and industry</w:t>
            </w:r>
            <w:r>
              <w:rPr>
                <w:rFonts w:cs="Times New Roman"/>
                <w:szCs w:val="24"/>
              </w:rPr>
              <w:t xml:space="preserve">; </w:t>
            </w:r>
            <w:r w:rsidRPr="0038592F">
              <w:rPr>
                <w:rFonts w:cs="Times New Roman"/>
                <w:szCs w:val="24"/>
                <w:vertAlign w:val="superscript"/>
              </w:rPr>
              <w:t>d</w:t>
            </w:r>
            <w:r w:rsidRPr="0038592F">
              <w:rPr>
                <w:rFonts w:cs="Times New Roman"/>
                <w:szCs w:val="24"/>
              </w:rPr>
              <w:t>: H</w:t>
            </w:r>
            <w:r w:rsidRPr="0038592F">
              <w:rPr>
                <w:rFonts w:cs="Times New Roman"/>
                <w:szCs w:val="24"/>
                <w:vertAlign w:val="subscript"/>
              </w:rPr>
              <w:t>2</w:t>
            </w:r>
            <w:r w:rsidRPr="0038592F">
              <w:rPr>
                <w:rFonts w:cs="Times New Roman"/>
                <w:szCs w:val="24"/>
              </w:rPr>
              <w:t xml:space="preserve"> also for CHP, industry and natural gas grid</w:t>
            </w:r>
            <w:r>
              <w:rPr>
                <w:rFonts w:cs="Times New Roman"/>
                <w:szCs w:val="24"/>
              </w:rPr>
              <w:t xml:space="preserve">; </w:t>
            </w:r>
            <w:r w:rsidRPr="0038592F">
              <w:rPr>
                <w:rFonts w:cs="Times New Roman"/>
                <w:szCs w:val="24"/>
                <w:vertAlign w:val="superscript"/>
              </w:rPr>
              <w:t>e</w:t>
            </w:r>
            <w:r w:rsidRPr="0038592F">
              <w:rPr>
                <w:rFonts w:cs="Times New Roman"/>
                <w:szCs w:val="24"/>
              </w:rPr>
              <w:t>: CH</w:t>
            </w:r>
            <w:r w:rsidRPr="0038592F">
              <w:rPr>
                <w:rFonts w:cs="Times New Roman"/>
                <w:szCs w:val="24"/>
                <w:vertAlign w:val="subscript"/>
              </w:rPr>
              <w:t>4</w:t>
            </w:r>
            <w:r w:rsidRPr="0038592F">
              <w:rPr>
                <w:rFonts w:cs="Times New Roman"/>
                <w:szCs w:val="24"/>
              </w:rPr>
              <w:t xml:space="preserve"> also for natural gas grid</w:t>
            </w:r>
            <w:r>
              <w:rPr>
                <w:rFonts w:cs="Times New Roman"/>
                <w:szCs w:val="24"/>
              </w:rPr>
              <w:t xml:space="preserve">; </w:t>
            </w:r>
            <w:r w:rsidRPr="0038592F">
              <w:rPr>
                <w:rFonts w:cs="Times New Roman"/>
                <w:szCs w:val="24"/>
                <w:vertAlign w:val="superscript"/>
              </w:rPr>
              <w:t>f</w:t>
            </w:r>
            <w:r w:rsidRPr="0038592F">
              <w:rPr>
                <w:rFonts w:cs="Times New Roman"/>
                <w:szCs w:val="24"/>
              </w:rPr>
              <w:t>: plant decommissioned</w:t>
            </w:r>
            <w:r>
              <w:rPr>
                <w:rFonts w:cs="Times New Roman"/>
                <w:szCs w:val="24"/>
              </w:rPr>
              <w:t xml:space="preserve">; </w:t>
            </w:r>
            <w:r w:rsidRPr="0038592F">
              <w:rPr>
                <w:rFonts w:cs="Times New Roman"/>
                <w:szCs w:val="24"/>
                <w:vertAlign w:val="superscript"/>
              </w:rPr>
              <w:t>g</w:t>
            </w:r>
            <w:r w:rsidRPr="0038592F">
              <w:rPr>
                <w:rFonts w:cs="Times New Roman"/>
                <w:szCs w:val="24"/>
              </w:rPr>
              <w:t>: H</w:t>
            </w:r>
            <w:r w:rsidRPr="0038592F">
              <w:rPr>
                <w:rFonts w:cs="Times New Roman"/>
                <w:szCs w:val="24"/>
                <w:vertAlign w:val="subscript"/>
              </w:rPr>
              <w:t>2</w:t>
            </w:r>
            <w:r w:rsidRPr="0038592F">
              <w:rPr>
                <w:rFonts w:cs="Times New Roman"/>
                <w:szCs w:val="24"/>
              </w:rPr>
              <w:t xml:space="preserve"> also for natural gas grid and re-electrification</w:t>
            </w:r>
            <w:r>
              <w:rPr>
                <w:rFonts w:cs="Times New Roman"/>
                <w:szCs w:val="24"/>
              </w:rPr>
              <w:t>;</w:t>
            </w:r>
            <w:r w:rsidRPr="0038592F">
              <w:rPr>
                <w:rFonts w:cs="Times New Roman"/>
                <w:szCs w:val="24"/>
                <w:vertAlign w:val="superscript"/>
              </w:rPr>
              <w:t xml:space="preserve"> h</w:t>
            </w:r>
            <w:r w:rsidRPr="0038592F">
              <w:rPr>
                <w:rFonts w:cs="Times New Roman"/>
                <w:szCs w:val="24"/>
              </w:rPr>
              <w:t>: Main objective: underground storage of H</w:t>
            </w:r>
            <w:r w:rsidRPr="0038592F">
              <w:rPr>
                <w:rFonts w:cs="Times New Roman"/>
                <w:szCs w:val="24"/>
                <w:vertAlign w:val="subscript"/>
              </w:rPr>
              <w:t>2</w:t>
            </w:r>
          </w:p>
        </w:tc>
        <w:bookmarkStart w:id="0" w:name="_GoBack"/>
        <w:bookmarkEnd w:id="0"/>
      </w:tr>
    </w:tbl>
    <w:p w14:paraId="3F48F1C5" w14:textId="1D67BFD4" w:rsidR="00CE3AE3" w:rsidRDefault="00CE3AE3" w:rsidP="00CE3AE3">
      <w:pPr>
        <w:pStyle w:val="Textkrper"/>
      </w:pPr>
    </w:p>
    <w:p w14:paraId="6010ED84" w14:textId="00268E86" w:rsidR="00CE3AE3" w:rsidRDefault="00CE3AE3" w:rsidP="00CE3AE3">
      <w:pPr>
        <w:pStyle w:val="Beschriftung"/>
      </w:pPr>
      <w:r>
        <w:lastRenderedPageBreak/>
        <w:t xml:space="preserve">Table </w:t>
      </w:r>
      <w:r w:rsidR="00CB594D">
        <w:fldChar w:fldCharType="begin"/>
      </w:r>
      <w:r w:rsidR="00CB594D">
        <w:instrText xml:space="preserve"> SEQ Table \* ARABIC </w:instrText>
      </w:r>
      <w:r w:rsidR="00CB594D">
        <w:fldChar w:fldCharType="separate"/>
      </w:r>
      <w:r>
        <w:rPr>
          <w:noProof/>
        </w:rPr>
        <w:t>2</w:t>
      </w:r>
      <w:r w:rsidR="00CB594D">
        <w:rPr>
          <w:noProof/>
        </w:rPr>
        <w:fldChar w:fldCharType="end"/>
      </w:r>
      <w:r>
        <w:t xml:space="preserve"> Envisaged </w:t>
      </w:r>
      <w:r w:rsidR="00357286">
        <w:t>European</w:t>
      </w:r>
      <w:r>
        <w:t xml:space="preserve"> IPCEI (Important Project of Common European Interest) projects </w:t>
      </w:r>
    </w:p>
    <w:tbl>
      <w:tblPr>
        <w:tblW w:w="13268" w:type="dxa"/>
        <w:jc w:val="center"/>
        <w:tblLayout w:type="fixed"/>
        <w:tblLook w:val="01E0" w:firstRow="1" w:lastRow="1" w:firstColumn="1" w:lastColumn="1" w:noHBand="0" w:noVBand="0"/>
      </w:tblPr>
      <w:tblGrid>
        <w:gridCol w:w="2410"/>
        <w:gridCol w:w="1561"/>
        <w:gridCol w:w="1274"/>
        <w:gridCol w:w="1523"/>
        <w:gridCol w:w="3438"/>
        <w:gridCol w:w="3062"/>
      </w:tblGrid>
      <w:tr w:rsidR="00A7583C" w:rsidRPr="0038592F" w14:paraId="44911A46" w14:textId="77777777" w:rsidTr="00A7583C">
        <w:trPr>
          <w:tblHeader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574A54A" w14:textId="234BDCC7" w:rsidR="00A7583C" w:rsidRPr="0038592F" w:rsidRDefault="00A7583C" w:rsidP="00CE3AE3">
            <w:pPr>
              <w:suppressAutoHyphens/>
              <w:autoSpaceDE w:val="0"/>
              <w:autoSpaceDN w:val="0"/>
              <w:spacing w:before="0"/>
              <w:contextualSpacing/>
              <w:rPr>
                <w:rFonts w:cs="Times New Roman"/>
                <w:b/>
                <w:spacing w:val="-3"/>
                <w:szCs w:val="24"/>
              </w:rPr>
            </w:pPr>
            <w:r>
              <w:rPr>
                <w:rFonts w:cs="Times New Roman"/>
                <w:b/>
                <w:szCs w:val="24"/>
              </w:rPr>
              <w:t>N</w:t>
            </w:r>
            <w:r w:rsidRPr="0038592F">
              <w:rPr>
                <w:rFonts w:cs="Times New Roman"/>
                <w:b/>
                <w:szCs w:val="24"/>
              </w:rPr>
              <w:t>ame of the project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56F5DD4D" w14:textId="77777777" w:rsidR="00A7583C" w:rsidRPr="0038592F" w:rsidRDefault="00A7583C" w:rsidP="00CE3AE3">
            <w:pPr>
              <w:suppressAutoHyphens/>
              <w:autoSpaceDE w:val="0"/>
              <w:autoSpaceDN w:val="0"/>
              <w:contextualSpacing/>
              <w:rPr>
                <w:rFonts w:cs="Times New Roman"/>
                <w:b/>
                <w:spacing w:val="-3"/>
                <w:szCs w:val="24"/>
              </w:rPr>
            </w:pPr>
            <w:r w:rsidRPr="0038592F">
              <w:rPr>
                <w:rFonts w:cs="Times New Roman"/>
                <w:b/>
                <w:szCs w:val="24"/>
              </w:rPr>
              <w:t>Type of Electrolyzer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7AF83" w14:textId="77777777" w:rsidR="00A7583C" w:rsidRPr="0038592F" w:rsidRDefault="00A7583C" w:rsidP="00CE3AE3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b/>
                <w:spacing w:val="-3"/>
                <w:szCs w:val="24"/>
              </w:rPr>
            </w:pPr>
            <w:r w:rsidRPr="0038592F">
              <w:rPr>
                <w:rFonts w:cs="Times New Roman"/>
                <w:b/>
                <w:szCs w:val="24"/>
              </w:rPr>
              <w:t>Capacity kW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4054F494" w14:textId="4F90587F" w:rsidR="00A7583C" w:rsidRPr="0038592F" w:rsidRDefault="00A7583C" w:rsidP="00CE3AE3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b/>
                <w:spacing w:val="-3"/>
                <w:szCs w:val="24"/>
              </w:rPr>
            </w:pPr>
            <w:r>
              <w:rPr>
                <w:rFonts w:cs="Times New Roman"/>
                <w:b/>
                <w:spacing w:val="-3"/>
                <w:szCs w:val="24"/>
              </w:rPr>
              <w:t>Application</w:t>
            </w:r>
          </w:p>
        </w:tc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14:paraId="717162F6" w14:textId="23A3BDFF" w:rsidR="00A7583C" w:rsidRPr="0038592F" w:rsidRDefault="00357286" w:rsidP="00CE3AE3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b/>
                <w:spacing w:val="-3"/>
                <w:szCs w:val="24"/>
              </w:rPr>
            </w:pPr>
            <w:r>
              <w:rPr>
                <w:rFonts w:cs="Times New Roman"/>
                <w:b/>
                <w:spacing w:val="-3"/>
                <w:szCs w:val="24"/>
              </w:rPr>
              <w:t>Countries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14:paraId="25EE5DCC" w14:textId="77777777" w:rsidR="00A7583C" w:rsidRPr="0038592F" w:rsidRDefault="00A7583C" w:rsidP="00CE3AE3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b/>
                <w:spacing w:val="-3"/>
                <w:szCs w:val="24"/>
              </w:rPr>
            </w:pPr>
            <w:r w:rsidRPr="0038592F">
              <w:rPr>
                <w:rFonts w:cs="Times New Roman"/>
                <w:b/>
                <w:szCs w:val="24"/>
              </w:rPr>
              <w:t xml:space="preserve">Source </w:t>
            </w:r>
          </w:p>
        </w:tc>
      </w:tr>
      <w:tr w:rsidR="00A7583C" w:rsidRPr="00CE3AE3" w14:paraId="753A147F" w14:textId="77777777" w:rsidTr="00A7583C">
        <w:trPr>
          <w:jc w:val="center"/>
        </w:trPr>
        <w:tc>
          <w:tcPr>
            <w:tcW w:w="2410" w:type="dxa"/>
            <w:vAlign w:val="center"/>
          </w:tcPr>
          <w:p w14:paraId="08C487FA" w14:textId="6B624ECA" w:rsidR="00A7583C" w:rsidRPr="0038592F" w:rsidRDefault="00A7583C" w:rsidP="00CE3AE3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Green Spider</w:t>
            </w:r>
          </w:p>
        </w:tc>
        <w:tc>
          <w:tcPr>
            <w:tcW w:w="1561" w:type="dxa"/>
            <w:vAlign w:val="center"/>
          </w:tcPr>
          <w:p w14:paraId="76A13585" w14:textId="4B4C01DF" w:rsidR="00A7583C" w:rsidRPr="0038592F" w:rsidRDefault="00A7583C" w:rsidP="00CE3AE3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218F15E5" w14:textId="7795DCFE" w:rsidR="00A7583C" w:rsidRPr="0038592F" w:rsidRDefault="00A7583C" w:rsidP="00CE3AE3">
            <w:pPr>
              <w:suppressAutoHyphens/>
              <w:autoSpaceDE w:val="0"/>
              <w:autoSpaceDN w:val="0"/>
              <w:contextualSpacing/>
              <w:jc w:val="right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0947BF4C" w14:textId="71A8E63E" w:rsidR="00A7583C" w:rsidRPr="0038592F" w:rsidRDefault="00A7583C" w:rsidP="00CE3AE3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  <w:tc>
          <w:tcPr>
            <w:tcW w:w="3438" w:type="dxa"/>
            <w:vAlign w:val="center"/>
          </w:tcPr>
          <w:p w14:paraId="480B55BE" w14:textId="368BB1AB" w:rsidR="00A7583C" w:rsidRPr="0038592F" w:rsidRDefault="00A7583C" w:rsidP="00CE3AE3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Spain, The Netherlands, Germany</w:t>
            </w:r>
          </w:p>
        </w:tc>
        <w:tc>
          <w:tcPr>
            <w:tcW w:w="3062" w:type="dxa"/>
            <w:vMerge w:val="restart"/>
            <w:vAlign w:val="center"/>
          </w:tcPr>
          <w:p w14:paraId="75E53548" w14:textId="1C98CED5" w:rsidR="00A7583C" w:rsidRPr="00CE3AE3" w:rsidRDefault="00A7583C" w:rsidP="00713866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  <w:lang w:val="de-DE"/>
              </w:rPr>
            </w:pPr>
            <w:r w:rsidRPr="00CE3AE3">
              <w:rPr>
                <w:rFonts w:cs="Times New Roman"/>
                <w:spacing w:val="-3"/>
                <w:szCs w:val="24"/>
                <w:lang w:val="de-DE"/>
              </w:rPr>
              <w:t xml:space="preserve"> </w:t>
            </w: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&lt;EndNote&gt;&lt;Cite&gt;&lt;Author&gt;Martínez Rodríguez&lt;/Author&gt;&lt;Year&gt;2019&lt;/Year&gt;&lt;RecNum&gt;1682&lt;/RecNum&gt;&lt;DisplayText&gt;(Martínez Rodríguez and Teichmann, 2019)&lt;/DisplayText&gt;&lt;record&gt;&lt;rec-number&gt;1682&lt;/rec-number&gt;&lt;foreign-keys&gt;&lt;key app="EN" db-id="tx52wpxpgrrtfhepzebp9zsuta92ez5f995d" timestamp="1591170199"&gt;1682&lt;/key&gt;&lt;/foreign-keys&gt;&lt;ref-type name="Conference Paper"&gt;47&lt;/ref-type&gt;&lt;contributors&gt;&lt;authors&gt;&lt;author&gt;Martínez Rodríguez, Antonio&lt;/author&gt;&lt;author&gt;Teichmann, Daniel&lt;/author&gt;&lt;/authors&gt;&lt;/contributors&gt;&lt;titles&gt;&lt;title&gt;Green Spider&lt;/title&gt;&lt;secondary-title&gt;Hydrogen for Climate Action: How to kick start the EU Hydrogen Industry to achieve the EU climate goals?&lt;/secondary-title&gt;&lt;/titles&gt;&lt;dates&gt;&lt;year&gt;2019&lt;/year&gt;&lt;pub-dates&gt;&lt;date&gt;09.10.2019&lt;/date&gt;&lt;/pub-dates&gt;&lt;/dates&gt;&lt;pub-location&gt;Brussels&lt;/pub-location&gt;&lt;publisher&gt;European Commission, Hydrogen Europe&lt;/publisher&gt;&lt;urls&gt;&lt;/urls&gt;&lt;/record&gt;&lt;/Cite&gt;&lt;/EndNote&gt;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 w:rsidRPr="00CE3AE3">
              <w:rPr>
                <w:rFonts w:cs="Times New Roman"/>
                <w:noProof/>
                <w:spacing w:val="-3"/>
                <w:szCs w:val="24"/>
                <w:lang w:val="de-DE"/>
              </w:rPr>
              <w:t>(Martínez Rodríguez and Teichmann,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A7583C" w14:paraId="370D0BE8" w14:textId="77777777" w:rsidTr="00A7583C">
        <w:trPr>
          <w:jc w:val="center"/>
        </w:trPr>
        <w:tc>
          <w:tcPr>
            <w:tcW w:w="2410" w:type="dxa"/>
          </w:tcPr>
          <w:p w14:paraId="226820AC" w14:textId="098E0BE4" w:rsidR="00A7583C" w:rsidRPr="00FE07DA" w:rsidRDefault="00A7583C" w:rsidP="006B1B21">
            <w:pPr>
              <w:suppressAutoHyphens/>
              <w:autoSpaceDE w:val="0"/>
              <w:autoSpaceDN w:val="0"/>
              <w:ind w:firstLine="176"/>
              <w:contextualSpacing/>
            </w:pPr>
            <w:r w:rsidRPr="006A1726">
              <w:t xml:space="preserve">Aragón Hub </w:t>
            </w:r>
          </w:p>
        </w:tc>
        <w:tc>
          <w:tcPr>
            <w:tcW w:w="1561" w:type="dxa"/>
          </w:tcPr>
          <w:p w14:paraId="0FBA3636" w14:textId="77777777" w:rsidR="00A7583C" w:rsidRPr="00FE07DA" w:rsidRDefault="00A7583C" w:rsidP="00CE3AE3">
            <w:pPr>
              <w:suppressAutoHyphens/>
              <w:autoSpaceDE w:val="0"/>
              <w:autoSpaceDN w:val="0"/>
              <w:contextualSpacing/>
            </w:pPr>
            <w:r w:rsidRPr="006A1726">
              <w:t>n.s.</w:t>
            </w:r>
          </w:p>
        </w:tc>
        <w:tc>
          <w:tcPr>
            <w:tcW w:w="1274" w:type="dxa"/>
          </w:tcPr>
          <w:p w14:paraId="75BE7348" w14:textId="71255921" w:rsidR="00A7583C" w:rsidRPr="00FE07DA" w:rsidRDefault="00357286" w:rsidP="00CE3AE3">
            <w:pPr>
              <w:contextualSpacing/>
              <w:jc w:val="right"/>
            </w:pPr>
            <w:r>
              <w:t xml:space="preserve"> 50,</w:t>
            </w:r>
            <w:r w:rsidR="00A7583C" w:rsidRPr="006A1726">
              <w:t xml:space="preserve">000 </w:t>
            </w:r>
          </w:p>
        </w:tc>
        <w:tc>
          <w:tcPr>
            <w:tcW w:w="1523" w:type="dxa"/>
          </w:tcPr>
          <w:p w14:paraId="26597DCE" w14:textId="298BBC70" w:rsidR="00A7583C" w:rsidRPr="00FE07DA" w:rsidRDefault="00A7583C" w:rsidP="00CE3AE3">
            <w:pPr>
              <w:suppressAutoHyphens/>
              <w:autoSpaceDE w:val="0"/>
              <w:autoSpaceDN w:val="0"/>
              <w:contextualSpacing/>
              <w:jc w:val="center"/>
            </w:pPr>
            <w:r>
              <w:t>Blending</w:t>
            </w:r>
          </w:p>
        </w:tc>
        <w:tc>
          <w:tcPr>
            <w:tcW w:w="3438" w:type="dxa"/>
            <w:vAlign w:val="center"/>
          </w:tcPr>
          <w:p w14:paraId="64586462" w14:textId="77777777" w:rsidR="00A7583C" w:rsidRDefault="00A7583C" w:rsidP="00CE3AE3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Spain</w:t>
            </w:r>
          </w:p>
        </w:tc>
        <w:tc>
          <w:tcPr>
            <w:tcW w:w="3062" w:type="dxa"/>
            <w:vMerge/>
            <w:vAlign w:val="center"/>
          </w:tcPr>
          <w:p w14:paraId="2E100142" w14:textId="74021E47" w:rsidR="00A7583C" w:rsidRDefault="00A7583C" w:rsidP="00CE3AE3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</w:p>
        </w:tc>
      </w:tr>
      <w:tr w:rsidR="00A7583C" w:rsidRPr="0038592F" w14:paraId="183D6223" w14:textId="77777777" w:rsidTr="00A7583C">
        <w:trPr>
          <w:jc w:val="center"/>
        </w:trPr>
        <w:tc>
          <w:tcPr>
            <w:tcW w:w="2410" w:type="dxa"/>
          </w:tcPr>
          <w:p w14:paraId="62668C02" w14:textId="35545D63" w:rsidR="00A7583C" w:rsidRPr="0038592F" w:rsidRDefault="00A7583C" w:rsidP="006B1B21">
            <w:pPr>
              <w:suppressAutoHyphens/>
              <w:autoSpaceDE w:val="0"/>
              <w:autoSpaceDN w:val="0"/>
              <w:ind w:firstLine="176"/>
              <w:contextualSpacing/>
              <w:rPr>
                <w:rFonts w:cs="Times New Roman"/>
                <w:spacing w:val="-3"/>
                <w:szCs w:val="24"/>
              </w:rPr>
            </w:pPr>
            <w:r w:rsidRPr="00B672A8">
              <w:t xml:space="preserve">Castilla y León Hub </w:t>
            </w:r>
          </w:p>
        </w:tc>
        <w:tc>
          <w:tcPr>
            <w:tcW w:w="1561" w:type="dxa"/>
          </w:tcPr>
          <w:p w14:paraId="13162676" w14:textId="1938CB49" w:rsidR="00A7583C" w:rsidRPr="0038592F" w:rsidRDefault="00A7583C" w:rsidP="00CE3AE3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B672A8">
              <w:t>n.s.</w:t>
            </w:r>
          </w:p>
        </w:tc>
        <w:tc>
          <w:tcPr>
            <w:tcW w:w="1274" w:type="dxa"/>
          </w:tcPr>
          <w:p w14:paraId="53CE2866" w14:textId="42DDC895" w:rsidR="00A7583C" w:rsidRPr="0038592F" w:rsidRDefault="00357286" w:rsidP="00CE3AE3">
            <w:pPr>
              <w:suppressAutoHyphens/>
              <w:autoSpaceDE w:val="0"/>
              <w:autoSpaceDN w:val="0"/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t xml:space="preserve"> 100,</w:t>
            </w:r>
            <w:r w:rsidR="00A7583C" w:rsidRPr="00B672A8">
              <w:t xml:space="preserve">000 </w:t>
            </w:r>
          </w:p>
        </w:tc>
        <w:tc>
          <w:tcPr>
            <w:tcW w:w="1523" w:type="dxa"/>
          </w:tcPr>
          <w:p w14:paraId="26F0BF5A" w14:textId="309B5E2A" w:rsidR="00A7583C" w:rsidRPr="0038592F" w:rsidRDefault="00A7583C" w:rsidP="00CE3AE3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t>Blending, Fuels</w:t>
            </w:r>
          </w:p>
        </w:tc>
        <w:tc>
          <w:tcPr>
            <w:tcW w:w="3438" w:type="dxa"/>
            <w:vAlign w:val="center"/>
          </w:tcPr>
          <w:p w14:paraId="29E7B7D4" w14:textId="0BDD2EC0" w:rsidR="00A7583C" w:rsidRPr="0038592F" w:rsidRDefault="00A7583C" w:rsidP="00CE3AE3">
            <w:pPr>
              <w:suppressAutoHyphens/>
              <w:autoSpaceDE w:val="0"/>
              <w:autoSpaceDN w:val="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Spain</w:t>
            </w:r>
          </w:p>
        </w:tc>
        <w:tc>
          <w:tcPr>
            <w:tcW w:w="3062" w:type="dxa"/>
            <w:vAlign w:val="center"/>
          </w:tcPr>
          <w:p w14:paraId="39840194" w14:textId="77777777" w:rsidR="00A7583C" w:rsidRPr="0038592F" w:rsidRDefault="00A7583C" w:rsidP="00CE3AE3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A7583C" w:rsidRPr="0038592F" w14:paraId="3EAF7EC4" w14:textId="77777777" w:rsidTr="00A7583C">
        <w:trPr>
          <w:jc w:val="center"/>
        </w:trPr>
        <w:tc>
          <w:tcPr>
            <w:tcW w:w="2410" w:type="dxa"/>
          </w:tcPr>
          <w:p w14:paraId="0A0DAA65" w14:textId="241A729A" w:rsidR="00A7583C" w:rsidRPr="00B672A8" w:rsidRDefault="00A7583C" w:rsidP="006B1B21">
            <w:pPr>
              <w:suppressAutoHyphens/>
              <w:autoSpaceDE w:val="0"/>
              <w:autoSpaceDN w:val="0"/>
              <w:ind w:firstLine="176"/>
              <w:contextualSpacing/>
            </w:pPr>
            <w:r w:rsidRPr="000D0302">
              <w:t>País Vasco Hub</w:t>
            </w:r>
          </w:p>
        </w:tc>
        <w:tc>
          <w:tcPr>
            <w:tcW w:w="1561" w:type="dxa"/>
            <w:vAlign w:val="center"/>
          </w:tcPr>
          <w:p w14:paraId="494EACB2" w14:textId="4CFD1840" w:rsidR="00A7583C" w:rsidRPr="00B672A8" w:rsidRDefault="00A7583C" w:rsidP="00CE3AE3">
            <w:pPr>
              <w:suppressAutoHyphens/>
              <w:autoSpaceDE w:val="0"/>
              <w:autoSpaceDN w:val="0"/>
              <w:contextualSpacing/>
            </w:pPr>
            <w:r w:rsidRPr="000D0302">
              <w:t>n.s.</w:t>
            </w:r>
          </w:p>
        </w:tc>
        <w:tc>
          <w:tcPr>
            <w:tcW w:w="1274" w:type="dxa"/>
            <w:vAlign w:val="center"/>
          </w:tcPr>
          <w:p w14:paraId="6A4417DB" w14:textId="24983933" w:rsidR="00A7583C" w:rsidRPr="00B672A8" w:rsidRDefault="00A7583C" w:rsidP="00CE3AE3">
            <w:pPr>
              <w:suppressAutoHyphens/>
              <w:autoSpaceDE w:val="0"/>
              <w:autoSpaceDN w:val="0"/>
              <w:contextualSpacing/>
              <w:jc w:val="right"/>
            </w:pPr>
            <w:r w:rsidRPr="000D0302">
              <w:t xml:space="preserve"> 150</w:t>
            </w:r>
            <w:r>
              <w:t>,</w:t>
            </w:r>
            <w:r w:rsidRPr="000D0302">
              <w:t xml:space="preserve">000 </w:t>
            </w:r>
          </w:p>
        </w:tc>
        <w:tc>
          <w:tcPr>
            <w:tcW w:w="1523" w:type="dxa"/>
            <w:vAlign w:val="center"/>
          </w:tcPr>
          <w:p w14:paraId="51541BAD" w14:textId="397C03B3" w:rsidR="00A7583C" w:rsidRPr="00B672A8" w:rsidRDefault="00A7583C" w:rsidP="00CE3AE3">
            <w:pPr>
              <w:suppressAutoHyphens/>
              <w:autoSpaceDE w:val="0"/>
              <w:autoSpaceDN w:val="0"/>
              <w:contextualSpacing/>
              <w:jc w:val="center"/>
            </w:pPr>
            <w:r>
              <w:t>Industry</w:t>
            </w:r>
          </w:p>
        </w:tc>
        <w:tc>
          <w:tcPr>
            <w:tcW w:w="3438" w:type="dxa"/>
            <w:vAlign w:val="center"/>
          </w:tcPr>
          <w:p w14:paraId="53BE59E8" w14:textId="244C5CA5" w:rsidR="00A7583C" w:rsidRDefault="00A7583C" w:rsidP="00CE3AE3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Spain</w:t>
            </w:r>
          </w:p>
        </w:tc>
        <w:tc>
          <w:tcPr>
            <w:tcW w:w="3062" w:type="dxa"/>
            <w:vAlign w:val="center"/>
          </w:tcPr>
          <w:p w14:paraId="488C052E" w14:textId="77777777" w:rsidR="00A7583C" w:rsidRPr="0038592F" w:rsidRDefault="00A7583C" w:rsidP="00CE3AE3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A7583C" w:rsidRPr="0038592F" w14:paraId="203D6F92" w14:textId="77777777" w:rsidTr="00A7583C">
        <w:trPr>
          <w:jc w:val="center"/>
        </w:trPr>
        <w:tc>
          <w:tcPr>
            <w:tcW w:w="2410" w:type="dxa"/>
          </w:tcPr>
          <w:p w14:paraId="7CD09FF7" w14:textId="42BE5FBE" w:rsidR="00A7583C" w:rsidRPr="00B672A8" w:rsidRDefault="00A7583C" w:rsidP="006B1B21">
            <w:pPr>
              <w:suppressAutoHyphens/>
              <w:autoSpaceDE w:val="0"/>
              <w:autoSpaceDN w:val="0"/>
              <w:ind w:firstLine="176"/>
              <w:contextualSpacing/>
            </w:pPr>
            <w:r>
              <w:t xml:space="preserve">Asturias Hub </w:t>
            </w:r>
          </w:p>
        </w:tc>
        <w:tc>
          <w:tcPr>
            <w:tcW w:w="1561" w:type="dxa"/>
            <w:vAlign w:val="center"/>
          </w:tcPr>
          <w:p w14:paraId="6A95C8F4" w14:textId="0EEB1430" w:rsidR="00A7583C" w:rsidRPr="00B672A8" w:rsidRDefault="00A7583C" w:rsidP="00CE3AE3">
            <w:pPr>
              <w:suppressAutoHyphens/>
              <w:autoSpaceDE w:val="0"/>
              <w:autoSpaceDN w:val="0"/>
              <w:contextualSpacing/>
            </w:pPr>
            <w:r w:rsidRPr="000D0302">
              <w:t>n.s.</w:t>
            </w:r>
          </w:p>
        </w:tc>
        <w:tc>
          <w:tcPr>
            <w:tcW w:w="1274" w:type="dxa"/>
            <w:vAlign w:val="center"/>
          </w:tcPr>
          <w:p w14:paraId="0F4B2D28" w14:textId="6B721CB3" w:rsidR="00A7583C" w:rsidRPr="00B672A8" w:rsidRDefault="00A7583C" w:rsidP="00CE3AE3">
            <w:pPr>
              <w:suppressAutoHyphens/>
              <w:autoSpaceDE w:val="0"/>
              <w:autoSpaceDN w:val="0"/>
              <w:contextualSpacing/>
              <w:jc w:val="right"/>
            </w:pPr>
            <w:r>
              <w:t xml:space="preserve"> 100,</w:t>
            </w:r>
            <w:r w:rsidRPr="000D0302">
              <w:t xml:space="preserve">000 </w:t>
            </w:r>
          </w:p>
        </w:tc>
        <w:tc>
          <w:tcPr>
            <w:tcW w:w="1523" w:type="dxa"/>
            <w:vAlign w:val="center"/>
          </w:tcPr>
          <w:p w14:paraId="52101C51" w14:textId="1CFD2246" w:rsidR="00A7583C" w:rsidRPr="00B672A8" w:rsidRDefault="00A7583C" w:rsidP="00CE3AE3">
            <w:pPr>
              <w:suppressAutoHyphens/>
              <w:autoSpaceDE w:val="0"/>
              <w:autoSpaceDN w:val="0"/>
              <w:contextualSpacing/>
              <w:jc w:val="center"/>
            </w:pPr>
            <w:r>
              <w:t>Industry</w:t>
            </w:r>
          </w:p>
        </w:tc>
        <w:tc>
          <w:tcPr>
            <w:tcW w:w="3438" w:type="dxa"/>
            <w:vAlign w:val="center"/>
          </w:tcPr>
          <w:p w14:paraId="5E953830" w14:textId="36A8A6FE" w:rsidR="00A7583C" w:rsidRDefault="00A7583C" w:rsidP="00CE3AE3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Spain</w:t>
            </w:r>
          </w:p>
        </w:tc>
        <w:tc>
          <w:tcPr>
            <w:tcW w:w="3062" w:type="dxa"/>
            <w:vAlign w:val="center"/>
          </w:tcPr>
          <w:p w14:paraId="1D99617B" w14:textId="77777777" w:rsidR="00A7583C" w:rsidRPr="0038592F" w:rsidRDefault="00A7583C" w:rsidP="00CE3AE3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A7583C" w:rsidRPr="0038592F" w14:paraId="1DF9F212" w14:textId="77777777" w:rsidTr="00A7583C">
        <w:trPr>
          <w:jc w:val="center"/>
        </w:trPr>
        <w:tc>
          <w:tcPr>
            <w:tcW w:w="2410" w:type="dxa"/>
            <w:vAlign w:val="center"/>
          </w:tcPr>
          <w:p w14:paraId="50314A64" w14:textId="588FA4A7" w:rsidR="00A7583C" w:rsidRPr="0038592F" w:rsidRDefault="00A7583C" w:rsidP="00CE3AE3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White Dragon</w:t>
            </w:r>
          </w:p>
        </w:tc>
        <w:tc>
          <w:tcPr>
            <w:tcW w:w="1561" w:type="dxa"/>
            <w:vAlign w:val="center"/>
          </w:tcPr>
          <w:p w14:paraId="0DFFBAB8" w14:textId="4E01D27C" w:rsidR="00A7583C" w:rsidRPr="0038592F" w:rsidRDefault="00A7583C" w:rsidP="00CE3AE3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SOEC</w:t>
            </w:r>
          </w:p>
        </w:tc>
        <w:tc>
          <w:tcPr>
            <w:tcW w:w="1274" w:type="dxa"/>
            <w:vAlign w:val="center"/>
          </w:tcPr>
          <w:p w14:paraId="26AAD6E6" w14:textId="51093739" w:rsidR="00A7583C" w:rsidRPr="0038592F" w:rsidRDefault="00A7583C" w:rsidP="00CE3AE3">
            <w:pPr>
              <w:suppressAutoHyphens/>
              <w:autoSpaceDE w:val="0"/>
              <w:autoSpaceDN w:val="0"/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670,000</w:t>
            </w:r>
          </w:p>
        </w:tc>
        <w:tc>
          <w:tcPr>
            <w:tcW w:w="1523" w:type="dxa"/>
            <w:vAlign w:val="center"/>
          </w:tcPr>
          <w:p w14:paraId="0302F5EC" w14:textId="03FA125B" w:rsidR="00A7583C" w:rsidRPr="0038592F" w:rsidRDefault="00A7583C" w:rsidP="00CE3AE3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CHP</w:t>
            </w:r>
          </w:p>
        </w:tc>
        <w:tc>
          <w:tcPr>
            <w:tcW w:w="3438" w:type="dxa"/>
            <w:vAlign w:val="center"/>
          </w:tcPr>
          <w:p w14:paraId="756F9159" w14:textId="1C7D7AEB" w:rsidR="00A7583C" w:rsidRPr="0038592F" w:rsidRDefault="00A7583C" w:rsidP="00CE3AE3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Greece, Italy, Germany, Belgium</w:t>
            </w:r>
          </w:p>
        </w:tc>
        <w:tc>
          <w:tcPr>
            <w:tcW w:w="3062" w:type="dxa"/>
            <w:vAlign w:val="center"/>
          </w:tcPr>
          <w:p w14:paraId="542802A2" w14:textId="7F3895A2" w:rsidR="00A7583C" w:rsidRPr="0038592F" w:rsidRDefault="00A7583C" w:rsidP="00713866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&lt;EndNote&gt;&lt;Cite&gt;&lt;Author&gt;Stubos&lt;/Author&gt;&lt;Year&gt;2019&lt;/Year&gt;&lt;RecNum&gt;1685&lt;/RecNum&gt;&lt;DisplayText&gt;(Stubos and Bucheli, 2019)&lt;/DisplayText&gt;&lt;record&gt;&lt;rec-number&gt;1685&lt;/rec-number&gt;&lt;foreign-keys&gt;&lt;key app="EN" db-id="tx52wpxpgrrtfhepzebp9zsuta92ez5f995d" timestamp="1591191146"&gt;1685&lt;/key&gt;&lt;/foreign-keys&gt;&lt;ref-type name="Conference Paper"&gt;47&lt;/ref-type&gt;&lt;contributors&gt;&lt;authors&gt;&lt;author&gt;Stubos, Athanasios &lt;/author&gt;&lt;author&gt;Bucheli, Oliver&lt;/author&gt;&lt;/authors&gt;&lt;/contributors&gt;&lt;titles&gt;&lt;title&gt;White Dragon: Power from the sun - night and day&lt;/title&gt;&lt;secondary-title&gt;Hydrogen for Climate Action: How to kick start the EU Hydrogen Industry to achieve the EU climate goals?&lt;/secondary-title&gt;&lt;/titles&gt;&lt;dates&gt;&lt;year&gt;2019&lt;/year&gt;&lt;pub-dates&gt;&lt;date&gt;09.10.2019&lt;/date&gt;&lt;/pub-dates&gt;&lt;/dates&gt;&lt;pub-location&gt;Brussels&lt;/pub-location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(Stubos and Bucheli,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A7583C" w:rsidRPr="0038592F" w14:paraId="1D036A51" w14:textId="77777777" w:rsidTr="00A7583C">
        <w:trPr>
          <w:jc w:val="center"/>
        </w:trPr>
        <w:tc>
          <w:tcPr>
            <w:tcW w:w="2410" w:type="dxa"/>
            <w:vAlign w:val="center"/>
          </w:tcPr>
          <w:p w14:paraId="18C861A0" w14:textId="36F83934" w:rsidR="00A7583C" w:rsidRPr="0038592F" w:rsidRDefault="00A7583C" w:rsidP="00CE3AE3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H2 Go</w:t>
            </w:r>
          </w:p>
        </w:tc>
        <w:tc>
          <w:tcPr>
            <w:tcW w:w="1561" w:type="dxa"/>
            <w:vAlign w:val="center"/>
          </w:tcPr>
          <w:p w14:paraId="5A55FCBB" w14:textId="3320E239" w:rsidR="00A7583C" w:rsidRPr="0038592F" w:rsidRDefault="00A7583C" w:rsidP="00CE3AE3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274" w:type="dxa"/>
            <w:vAlign w:val="center"/>
          </w:tcPr>
          <w:p w14:paraId="2FCD8852" w14:textId="2941FB6A" w:rsidR="00A7583C" w:rsidRPr="0038592F" w:rsidRDefault="00A7583C" w:rsidP="00CE3AE3">
            <w:pPr>
              <w:suppressAutoHyphens/>
              <w:autoSpaceDE w:val="0"/>
              <w:autoSpaceDN w:val="0"/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500,000</w:t>
            </w:r>
          </w:p>
        </w:tc>
        <w:tc>
          <w:tcPr>
            <w:tcW w:w="1523" w:type="dxa"/>
            <w:vAlign w:val="center"/>
          </w:tcPr>
          <w:p w14:paraId="7AF38B53" w14:textId="0C4881AA" w:rsidR="00A7583C" w:rsidRPr="0038592F" w:rsidRDefault="00A7583C" w:rsidP="00CE3AE3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Fuels</w:t>
            </w:r>
          </w:p>
        </w:tc>
        <w:tc>
          <w:tcPr>
            <w:tcW w:w="3438" w:type="dxa"/>
            <w:vAlign w:val="center"/>
          </w:tcPr>
          <w:p w14:paraId="462863DF" w14:textId="5B6811FE" w:rsidR="00A7583C" w:rsidRPr="0038592F" w:rsidRDefault="00A7583C" w:rsidP="00CE3AE3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3B69FA">
              <w:rPr>
                <w:rFonts w:cs="Times New Roman"/>
                <w:spacing w:val="-3"/>
                <w:szCs w:val="24"/>
              </w:rPr>
              <w:t>Romania, Bulgaria, Hungary, Slovenia, Austria, Germany</w:t>
            </w:r>
          </w:p>
        </w:tc>
        <w:tc>
          <w:tcPr>
            <w:tcW w:w="3062" w:type="dxa"/>
            <w:vAlign w:val="center"/>
          </w:tcPr>
          <w:p w14:paraId="168C3CC1" w14:textId="678460F8" w:rsidR="00A7583C" w:rsidRPr="0038592F" w:rsidRDefault="00A7583C" w:rsidP="003B69FA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&lt;EndNote&gt;&lt;Cite&gt;&lt;Author&gt;OMV&lt;/Author&gt;&lt;Year&gt;2019&lt;/Year&gt;&lt;RecNum&gt;1688&lt;/RecNum&gt;&lt;DisplayText&gt;(OMV, 2019)&lt;/DisplayText&gt;&lt;record&gt;&lt;rec-number&gt;1688&lt;/rec-number&gt;&lt;foreign-keys&gt;&lt;key app="EN" db-id="tx52wpxpgrrtfhepzebp9zsuta92ez5f995d" timestamp="1591196042"&gt;1688&lt;/key&gt;&lt;/foreign-keys&gt;&lt;ref-type name="Conference Paper"&gt;47&lt;/ref-type&gt;&lt;contributors&gt;&lt;authors&gt;&lt;author&gt;OMV&lt;/author&gt;&lt;/authors&gt;&lt;/contributors&gt;&lt;titles&gt;&lt;title&gt;H2 Go&lt;/title&gt;&lt;secondary-title&gt;Hydrogen for Climate Action: How to kick start the EU Hydrogen Industry to achieve the EU climate goals?&lt;/secondary-title&gt;&lt;/titles&gt;&lt;dates&gt;&lt;year&gt;2019&lt;/year&gt;&lt;/dates&gt;&lt;pub-location&gt;Brussels&lt;/pub-location&gt;&lt;publisher&gt;European Commission, Hydrogen Europe&lt;/publisher&gt;&lt;urls&gt;&lt;/urls&gt;&lt;/record&gt;&lt;/Cite&gt;&lt;/EndNote&gt;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(OMV,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A7583C" w:rsidRPr="0038592F" w14:paraId="216F5076" w14:textId="77777777" w:rsidTr="00A7583C">
        <w:trPr>
          <w:jc w:val="center"/>
        </w:trPr>
        <w:tc>
          <w:tcPr>
            <w:tcW w:w="2410" w:type="dxa"/>
            <w:vAlign w:val="center"/>
          </w:tcPr>
          <w:p w14:paraId="7D0CF8B9" w14:textId="5240E22B" w:rsidR="00A7583C" w:rsidRDefault="00A7583C" w:rsidP="00CE3AE3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Blue Dolphin</w:t>
            </w:r>
          </w:p>
        </w:tc>
        <w:tc>
          <w:tcPr>
            <w:tcW w:w="1561" w:type="dxa"/>
            <w:vAlign w:val="center"/>
          </w:tcPr>
          <w:p w14:paraId="75AEC711" w14:textId="75343EE6" w:rsidR="00A7583C" w:rsidRDefault="00A7583C" w:rsidP="00CE3AE3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274" w:type="dxa"/>
            <w:vAlign w:val="center"/>
          </w:tcPr>
          <w:p w14:paraId="4D17CCBD" w14:textId="61DC370A" w:rsidR="00A7583C" w:rsidRDefault="00A7583C" w:rsidP="00CE3AE3">
            <w:pPr>
              <w:suppressAutoHyphens/>
              <w:autoSpaceDE w:val="0"/>
              <w:autoSpaceDN w:val="0"/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600,000</w:t>
            </w:r>
          </w:p>
        </w:tc>
        <w:tc>
          <w:tcPr>
            <w:tcW w:w="1523" w:type="dxa"/>
            <w:vAlign w:val="center"/>
          </w:tcPr>
          <w:p w14:paraId="2516485A" w14:textId="4A01C555" w:rsidR="00A7583C" w:rsidRDefault="00A7583C" w:rsidP="00CE3AE3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Fuels</w:t>
            </w:r>
          </w:p>
        </w:tc>
        <w:tc>
          <w:tcPr>
            <w:tcW w:w="3438" w:type="dxa"/>
            <w:vAlign w:val="center"/>
          </w:tcPr>
          <w:p w14:paraId="22CD2598" w14:textId="74BE9CDB" w:rsidR="00A7583C" w:rsidRPr="003B69FA" w:rsidRDefault="00A7583C" w:rsidP="00CE3AE3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Italy, France, Germany, Belgium, The Netherlands</w:t>
            </w:r>
          </w:p>
        </w:tc>
        <w:tc>
          <w:tcPr>
            <w:tcW w:w="3062" w:type="dxa"/>
            <w:vAlign w:val="center"/>
          </w:tcPr>
          <w:p w14:paraId="332805B2" w14:textId="1D8BBF81" w:rsidR="00A7583C" w:rsidRDefault="00A7583C" w:rsidP="001E065A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&lt;EndNote&gt;&lt;Cite&gt;&lt;Author&gt;Guglia&lt;/Author&gt;&lt;Year&gt;2019&lt;/Year&gt;&lt;RecNum&gt;1689&lt;/RecNum&gt;&lt;DisplayText&gt;(Guglia, 2019)&lt;/DisplayText&gt;&lt;record&gt;&lt;rec-number&gt;1689&lt;/rec-number&gt;&lt;foreign-keys&gt;&lt;key app="EN" db-id="tx52wpxpgrrtfhepzebp9zsuta92ez5f995d" timestamp="1591196307"&gt;1689&lt;/key&gt;&lt;/foreign-keys&gt;&lt;ref-type name="Conference Paper"&gt;47&lt;/ref-type&gt;&lt;contributors&gt;&lt;authors&gt;&lt;author&gt;Guglia, Paolo&lt;/author&gt;&lt;/authors&gt;&lt;/contributors&gt;&lt;titles&gt;&lt;title&gt;Blue Dolphin&lt;/title&gt;&lt;secondary-title&gt;Hydrogen for Climate Action: How to kick start the EU Hydrogen Industry to achieve the EU climate goals?&lt;/secondary-title&gt;&lt;/titles&gt;&lt;dates&gt;&lt;year&gt;2019&lt;/year&gt;&lt;/dates&gt;&lt;pub-location&gt;Brussels&lt;/pub-location&gt;&lt;publisher&gt;European Commission, Hydrogen Europe&lt;/publisher&gt;&lt;urls&gt;&lt;/urls&gt;&lt;/record&gt;&lt;/Cite&gt;&lt;/EndNote&gt;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(Guglia,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A7583C" w:rsidRPr="0038592F" w14:paraId="08812914" w14:textId="77777777" w:rsidTr="00A7583C">
        <w:trPr>
          <w:jc w:val="center"/>
        </w:trPr>
        <w:tc>
          <w:tcPr>
            <w:tcW w:w="2410" w:type="dxa"/>
            <w:vAlign w:val="center"/>
          </w:tcPr>
          <w:p w14:paraId="6C6E85DD" w14:textId="56CF9641" w:rsidR="00A7583C" w:rsidRDefault="00A7583C" w:rsidP="00CE3AE3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Silver Frog</w:t>
            </w:r>
          </w:p>
        </w:tc>
        <w:tc>
          <w:tcPr>
            <w:tcW w:w="1561" w:type="dxa"/>
            <w:vAlign w:val="center"/>
          </w:tcPr>
          <w:p w14:paraId="67126692" w14:textId="565F92CA" w:rsidR="00A7583C" w:rsidRDefault="00A7583C" w:rsidP="00CE3AE3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274" w:type="dxa"/>
            <w:vAlign w:val="center"/>
          </w:tcPr>
          <w:p w14:paraId="47F5CF79" w14:textId="7CF27EC2" w:rsidR="00A7583C" w:rsidRDefault="00A7583C" w:rsidP="00CE3AE3">
            <w:pPr>
              <w:suppressAutoHyphens/>
              <w:autoSpaceDE w:val="0"/>
              <w:autoSpaceDN w:val="0"/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10,000,000</w:t>
            </w:r>
          </w:p>
        </w:tc>
        <w:tc>
          <w:tcPr>
            <w:tcW w:w="1523" w:type="dxa"/>
            <w:vAlign w:val="center"/>
          </w:tcPr>
          <w:p w14:paraId="3C252608" w14:textId="6AB4D0E4" w:rsidR="00A7583C" w:rsidRDefault="00A7583C" w:rsidP="00CE3AE3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Industry</w:t>
            </w:r>
          </w:p>
        </w:tc>
        <w:tc>
          <w:tcPr>
            <w:tcW w:w="3438" w:type="dxa"/>
            <w:vAlign w:val="center"/>
          </w:tcPr>
          <w:p w14:paraId="029881D8" w14:textId="32B2D0AA" w:rsidR="00A7583C" w:rsidRDefault="00A7583C" w:rsidP="00CE3AE3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1E065A">
              <w:rPr>
                <w:rFonts w:cs="Times New Roman"/>
                <w:spacing w:val="-3"/>
                <w:szCs w:val="24"/>
              </w:rPr>
              <w:t>Italy, Germany, Belgium, Slovakia, Denmark</w:t>
            </w:r>
          </w:p>
        </w:tc>
        <w:tc>
          <w:tcPr>
            <w:tcW w:w="3062" w:type="dxa"/>
            <w:vAlign w:val="center"/>
          </w:tcPr>
          <w:p w14:paraId="2FB9DDDD" w14:textId="313335B6" w:rsidR="00A7583C" w:rsidRDefault="00A7583C" w:rsidP="001E065A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&lt;EndNote&gt;&lt;Cite&gt;&lt;Author&gt;Hengst&lt;/Author&gt;&lt;Year&gt;2019&lt;/Year&gt;&lt;RecNum&gt;1690&lt;/RecNum&gt;&lt;DisplayText&gt;(Hengst et al., 2019)&lt;/DisplayText&gt;&lt;record&gt;&lt;rec-number&gt;1690&lt;/rec-number&gt;&lt;foreign-keys&gt;&lt;key app="EN" db-id="tx52wpxpgrrtfhepzebp9zsuta92ez5f995d" timestamp="1591197243"&gt;1690&lt;/key&gt;&lt;/foreign-keys&gt;&lt;ref-type name="Conference Paper"&gt;47&lt;/ref-type&gt;&lt;contributors&gt;&lt;authors&gt;&lt;author&gt;Hengst, Thomas&lt;/author&gt;&lt;author&gt;Burger,  Meyer&lt;/author&gt;&lt;author&gt;Thomas, Denis &lt;/author&gt;&lt;/authors&gt;&lt;/contributors&gt;&lt;titles&gt;&lt;title&gt;SILVER FROG: A leap forward to deliver a competitive Green EU industry&lt;/title&gt;&lt;secondary-title&gt;Hydrogen for Climate Action: How to kick start the EU Hydrogen Industry to achieve the EU climate goals?&lt;/secondary-title&gt;&lt;/titles&gt;&lt;dates&gt;&lt;year&gt;2019&lt;/year&gt;&lt;/dates&gt;&lt;pub-location&gt;Brussels&lt;/pub-location&gt;&lt;publisher&gt;European Commission, Hydrogen Europe&lt;/publisher&gt;&lt;urls&gt;&lt;/urls&gt;&lt;/record&gt;&lt;/Cite&gt;&lt;/EndNote&gt;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(Hengst et al.,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A7583C" w:rsidRPr="0038592F" w14:paraId="39066CD3" w14:textId="77777777" w:rsidTr="00A7583C">
        <w:trPr>
          <w:jc w:val="center"/>
        </w:trPr>
        <w:tc>
          <w:tcPr>
            <w:tcW w:w="2410" w:type="dxa"/>
            <w:vAlign w:val="center"/>
          </w:tcPr>
          <w:p w14:paraId="4CED3EA8" w14:textId="1E1872A0" w:rsidR="00A7583C" w:rsidRDefault="00A7583C" w:rsidP="00CE3AE3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7D714D">
              <w:rPr>
                <w:rFonts w:cs="Times New Roman"/>
                <w:spacing w:val="-3"/>
                <w:szCs w:val="24"/>
              </w:rPr>
              <w:t>Green Hydrogen @ Blue Danube</w:t>
            </w:r>
          </w:p>
        </w:tc>
        <w:tc>
          <w:tcPr>
            <w:tcW w:w="1561" w:type="dxa"/>
            <w:vAlign w:val="center"/>
          </w:tcPr>
          <w:p w14:paraId="44899DA7" w14:textId="7E88F142" w:rsidR="00A7583C" w:rsidRDefault="00A7583C" w:rsidP="00CE3AE3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PEM</w:t>
            </w:r>
          </w:p>
        </w:tc>
        <w:tc>
          <w:tcPr>
            <w:tcW w:w="1274" w:type="dxa"/>
            <w:vAlign w:val="center"/>
          </w:tcPr>
          <w:p w14:paraId="6E71FBB6" w14:textId="3BBC735E" w:rsidR="00A7583C" w:rsidRDefault="00A7583C" w:rsidP="007D714D">
            <w:pPr>
              <w:suppressAutoHyphens/>
              <w:autoSpaceDE w:val="0"/>
              <w:autoSpaceDN w:val="0"/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1,800,</w:t>
            </w:r>
            <w:r w:rsidRPr="007D714D">
              <w:rPr>
                <w:rFonts w:cs="Times New Roman"/>
                <w:spacing w:val="-3"/>
                <w:szCs w:val="24"/>
              </w:rPr>
              <w:t>000</w:t>
            </w:r>
          </w:p>
        </w:tc>
        <w:tc>
          <w:tcPr>
            <w:tcW w:w="1523" w:type="dxa"/>
            <w:vAlign w:val="center"/>
          </w:tcPr>
          <w:p w14:paraId="25D27279" w14:textId="43E326F4" w:rsidR="00A7583C" w:rsidRDefault="00A7583C" w:rsidP="00CE3AE3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Industry, Fuels</w:t>
            </w:r>
          </w:p>
        </w:tc>
        <w:tc>
          <w:tcPr>
            <w:tcW w:w="3438" w:type="dxa"/>
            <w:vAlign w:val="center"/>
          </w:tcPr>
          <w:p w14:paraId="2C6D5C49" w14:textId="62190A48" w:rsidR="00A7583C" w:rsidRPr="001E065A" w:rsidRDefault="00A7583C" w:rsidP="00CE3AE3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7D714D">
              <w:rPr>
                <w:rFonts w:cs="Times New Roman"/>
                <w:spacing w:val="-3"/>
                <w:szCs w:val="24"/>
              </w:rPr>
              <w:t>Croatia, Hungary, Germany, Austria, Bulgaria, Romania, Serbia, The Czech Republic, Italy</w:t>
            </w:r>
          </w:p>
        </w:tc>
        <w:tc>
          <w:tcPr>
            <w:tcW w:w="3062" w:type="dxa"/>
            <w:vAlign w:val="center"/>
          </w:tcPr>
          <w:p w14:paraId="7A7A1862" w14:textId="1ACB3C16" w:rsidR="00A7583C" w:rsidRDefault="00A7583C" w:rsidP="009E0247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&lt;EndNote&gt;&lt;Cite&gt;&lt;Author&gt;Zauner&lt;/Author&gt;&lt;Year&gt;2019&lt;/Year&gt;&lt;RecNum&gt;1691&lt;/RecNum&gt;&lt;DisplayText&gt;(Zauner and Seitz, 2019)&lt;/DisplayText&gt;&lt;record&gt;&lt;rec-number&gt;1691&lt;/rec-number&gt;&lt;foreign-keys&gt;&lt;key app="EN" db-id="tx52wpxpgrrtfhepzebp9zsuta92ez5f995d" timestamp="1591197859"&gt;1691&lt;/key&gt;&lt;/foreign-keys&gt;&lt;ref-type name="Conference Paper"&gt;47&lt;/ref-type&gt;&lt;contributors&gt;&lt;authors&gt;&lt;author&gt;Zauner, Rudolf&lt;/author&gt;&lt;author&gt;Seitz, Manfred&lt;/author&gt;&lt;/authors&gt;&lt;/contributors&gt;&lt;titles&gt;&lt;title&gt;Green Hydrogen @ Blue Danube&lt;/title&gt;&lt;secondary-title&gt;Hydrogen for Climate Action: How to kick start the EU Hydrogen Industry to achieve the EU climate goals?&lt;/secondary-title&gt;&lt;/titles&gt;&lt;dates&gt;&lt;year&gt;2019&lt;/year&gt;&lt;/dates&gt;&lt;pub-location&gt;Brussels&lt;/pub-location&gt;&lt;publisher&gt;European Commission, Hydrogen Europe&lt;/publisher&gt;&lt;urls&gt;&lt;/urls&gt;&lt;/record&gt;&lt;/Cite&gt;&lt;/EndNote&gt;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(Zauner and Seitz,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A7583C" w:rsidRPr="0038592F" w14:paraId="227568F6" w14:textId="77777777" w:rsidTr="00A7583C">
        <w:trPr>
          <w:jc w:val="center"/>
        </w:trPr>
        <w:tc>
          <w:tcPr>
            <w:tcW w:w="2410" w:type="dxa"/>
            <w:vAlign w:val="center"/>
          </w:tcPr>
          <w:p w14:paraId="6785728F" w14:textId="3D1CBFEB" w:rsidR="00A7583C" w:rsidRPr="007D714D" w:rsidRDefault="00A7583C" w:rsidP="00CE3AE3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Black Horse</w:t>
            </w:r>
          </w:p>
        </w:tc>
        <w:tc>
          <w:tcPr>
            <w:tcW w:w="1561" w:type="dxa"/>
            <w:vAlign w:val="center"/>
          </w:tcPr>
          <w:p w14:paraId="0588C340" w14:textId="215C9586" w:rsidR="00A7583C" w:rsidRDefault="00A7583C" w:rsidP="00CE3AE3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274" w:type="dxa"/>
            <w:vAlign w:val="center"/>
          </w:tcPr>
          <w:p w14:paraId="6AB725EB" w14:textId="682BBF4F" w:rsidR="00A7583C" w:rsidRDefault="00A7583C" w:rsidP="007D714D">
            <w:pPr>
              <w:suppressAutoHyphens/>
              <w:autoSpaceDE w:val="0"/>
              <w:autoSpaceDN w:val="0"/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16,500,000</w:t>
            </w:r>
          </w:p>
        </w:tc>
        <w:tc>
          <w:tcPr>
            <w:tcW w:w="1523" w:type="dxa"/>
            <w:vAlign w:val="center"/>
          </w:tcPr>
          <w:p w14:paraId="0F36A701" w14:textId="3DB093CA" w:rsidR="00A7583C" w:rsidRDefault="00A7583C" w:rsidP="00CE3AE3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Fuel</w:t>
            </w:r>
          </w:p>
        </w:tc>
        <w:tc>
          <w:tcPr>
            <w:tcW w:w="3438" w:type="dxa"/>
            <w:vAlign w:val="center"/>
          </w:tcPr>
          <w:p w14:paraId="3B19BF97" w14:textId="5C85B284" w:rsidR="00A7583C" w:rsidRPr="007D714D" w:rsidRDefault="00A7583C" w:rsidP="00A927B9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A927B9">
              <w:rPr>
                <w:rFonts w:cs="Times New Roman"/>
                <w:spacing w:val="-3"/>
                <w:szCs w:val="24"/>
              </w:rPr>
              <w:t xml:space="preserve">Poland, </w:t>
            </w:r>
            <w:r>
              <w:rPr>
                <w:rFonts w:cs="Times New Roman"/>
                <w:spacing w:val="-3"/>
                <w:szCs w:val="24"/>
              </w:rPr>
              <w:t xml:space="preserve">The </w:t>
            </w:r>
            <w:r w:rsidRPr="00A927B9">
              <w:rPr>
                <w:rFonts w:cs="Times New Roman"/>
                <w:spacing w:val="-3"/>
                <w:szCs w:val="24"/>
              </w:rPr>
              <w:t>Czech</w:t>
            </w:r>
            <w:r>
              <w:rPr>
                <w:rFonts w:cs="Times New Roman"/>
                <w:spacing w:val="-3"/>
                <w:szCs w:val="24"/>
              </w:rPr>
              <w:t xml:space="preserve"> Republic</w:t>
            </w:r>
            <w:r w:rsidRPr="00A927B9">
              <w:rPr>
                <w:rFonts w:cs="Times New Roman"/>
                <w:spacing w:val="-3"/>
                <w:szCs w:val="24"/>
              </w:rPr>
              <w:t>, Slovakia, Hungary</w:t>
            </w:r>
          </w:p>
        </w:tc>
        <w:tc>
          <w:tcPr>
            <w:tcW w:w="3062" w:type="dxa"/>
            <w:vAlign w:val="center"/>
          </w:tcPr>
          <w:p w14:paraId="65D7CA36" w14:textId="553E4325" w:rsidR="00A7583C" w:rsidRDefault="00A7583C" w:rsidP="00A927B9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&lt;EndNote&gt;&lt;Cite&gt;&lt;Author&gt;Halasz&lt;/Author&gt;&lt;Year&gt;2019&lt;/Year&gt;&lt;RecNum&gt;1692&lt;/RecNum&gt;&lt;DisplayText&gt;(Halasz, 2019)&lt;/DisplayText&gt;&lt;record&gt;&lt;rec-number&gt;1692&lt;/rec-number&gt;&lt;foreign-keys&gt;&lt;key app="EN" db-id="tx52wpxpgrrtfhepzebp9zsuta92ez5f995d" timestamp="1591199098"&gt;1692&lt;/key&gt;&lt;/foreign-keys&gt;&lt;ref-type name="Conference Paper"&gt;47&lt;/ref-type&gt;&lt;contributors&gt;&lt;authors&gt;&lt;author&gt;Halasz, David &lt;/author&gt;&lt;/authors&gt;&lt;/contributors&gt;&lt;titles&gt;&lt;title&gt;Black Horse&lt;/title&gt;&lt;secondary-title&gt;Hydrogen for Climate Action: How to kick start the EU Hydrogen Industry to achieve the EU climate goals?&lt;/secondary-title&gt;&lt;/titles&gt;&lt;dates&gt;&lt;year&gt;2019&lt;/year&gt;&lt;/dates&gt;&lt;pub-location&gt;Brussels&lt;/pub-location&gt;&lt;publisher&gt;European Commission, Hydrogen Europe&lt;/publisher&gt;&lt;urls&gt;&lt;/urls&gt;&lt;/record&gt;&lt;/Cite&gt;&lt;/EndNote&gt;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(Halasz,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A7583C" w:rsidRPr="0038592F" w14:paraId="3DE5C793" w14:textId="77777777" w:rsidTr="00A7583C">
        <w:trPr>
          <w:jc w:val="center"/>
        </w:trPr>
        <w:tc>
          <w:tcPr>
            <w:tcW w:w="2410" w:type="dxa"/>
            <w:vAlign w:val="center"/>
          </w:tcPr>
          <w:p w14:paraId="4905B91E" w14:textId="6F99E1A1" w:rsidR="00A7583C" w:rsidRDefault="00A7583C" w:rsidP="00CE3AE3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Green Flamingo</w:t>
            </w:r>
          </w:p>
        </w:tc>
        <w:tc>
          <w:tcPr>
            <w:tcW w:w="1561" w:type="dxa"/>
            <w:vAlign w:val="center"/>
          </w:tcPr>
          <w:p w14:paraId="7B9B9F44" w14:textId="361F8AC5" w:rsidR="00A7583C" w:rsidRDefault="00A7583C" w:rsidP="00CE3AE3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274" w:type="dxa"/>
            <w:vAlign w:val="center"/>
          </w:tcPr>
          <w:p w14:paraId="1C39FF12" w14:textId="57AEAC84" w:rsidR="00A7583C" w:rsidRDefault="00A7583C" w:rsidP="007D714D">
            <w:pPr>
              <w:suppressAutoHyphens/>
              <w:autoSpaceDE w:val="0"/>
              <w:autoSpaceDN w:val="0"/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5,000,000</w:t>
            </w:r>
          </w:p>
        </w:tc>
        <w:tc>
          <w:tcPr>
            <w:tcW w:w="1523" w:type="dxa"/>
            <w:vAlign w:val="center"/>
          </w:tcPr>
          <w:p w14:paraId="77FB29AE" w14:textId="0EBC579A" w:rsidR="00A7583C" w:rsidRDefault="00A7583C" w:rsidP="00CE3AE3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Industry, Fuels</w:t>
            </w:r>
          </w:p>
        </w:tc>
        <w:tc>
          <w:tcPr>
            <w:tcW w:w="3438" w:type="dxa"/>
            <w:vAlign w:val="center"/>
          </w:tcPr>
          <w:p w14:paraId="7D7EED7D" w14:textId="588443DB" w:rsidR="00A7583C" w:rsidRPr="00A927B9" w:rsidRDefault="00A7583C" w:rsidP="00BD7D5E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Portugal, The Netherlands, Denmark, Germany</w:t>
            </w:r>
          </w:p>
        </w:tc>
        <w:tc>
          <w:tcPr>
            <w:tcW w:w="3062" w:type="dxa"/>
            <w:vAlign w:val="center"/>
          </w:tcPr>
          <w:p w14:paraId="0969E0E8" w14:textId="122C3640" w:rsidR="00A7583C" w:rsidRDefault="00A7583C" w:rsidP="00BD7D5E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&lt;EndNote&gt;&lt;Cite&gt;&lt;Author&gt;Rechter&lt;/Author&gt;&lt;Year&gt;2020&lt;/Year&gt;&lt;RecNum&gt;1693&lt;/RecNum&gt;&lt;DisplayText&gt;(Rechter, 2020)&lt;/DisplayText&gt;&lt;record&gt;&lt;rec-number&gt;1693&lt;/rec-number&gt;&lt;foreign-keys&gt;&lt;key app="EN" db-id="tx52wpxpgrrtfhepzebp9zsuta92ez5f995d" timestamp="1591256469"&gt;1693&lt;/key&gt;&lt;/foreign-keys&gt;&lt;ref-type name="Conference Paper"&gt;47&lt;/ref-type&gt;&lt;contributors&gt;&lt;authors&gt;&lt;author&gt;Rechter, Marc&lt;/author&gt;&lt;/authors&gt;&lt;/contributors&gt;&lt;titles&gt;&lt;title&gt;Green Flamingo&lt;/title&gt;&lt;secondary-title&gt;Hydrogen for Climate Action: Supporting large scale industrial development of green hydrogen Projects through an IPCEI&lt;/secondary-title&gt;&lt;/titles&gt;&lt;dates&gt;&lt;year&gt;2020&lt;/year&gt;&lt;/dates&gt;&lt;pub-location&gt;Brussels&lt;/pub-location&gt;&lt;publisher&gt;European Commission, Hydrogen Europe&lt;/publisher&gt;&lt;urls&gt;&lt;/urls&gt;&lt;/record&gt;&lt;/Cite&gt;&lt;/EndNote&gt;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(Rechter, 2020)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A7583C" w:rsidRPr="0038592F" w14:paraId="1CEDBA32" w14:textId="77777777" w:rsidTr="00A7583C">
        <w:trPr>
          <w:jc w:val="center"/>
        </w:trPr>
        <w:tc>
          <w:tcPr>
            <w:tcW w:w="2410" w:type="dxa"/>
            <w:vAlign w:val="center"/>
          </w:tcPr>
          <w:p w14:paraId="187EF8E1" w14:textId="25E640DF" w:rsidR="00A7583C" w:rsidRDefault="00A7583C" w:rsidP="00CE3AE3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Rainbow Unhycorn</w:t>
            </w:r>
          </w:p>
        </w:tc>
        <w:tc>
          <w:tcPr>
            <w:tcW w:w="1561" w:type="dxa"/>
            <w:vAlign w:val="center"/>
          </w:tcPr>
          <w:p w14:paraId="5A1E9B31" w14:textId="7F5094AE" w:rsidR="00A7583C" w:rsidRDefault="00A7583C" w:rsidP="00CE3AE3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274" w:type="dxa"/>
            <w:vAlign w:val="center"/>
          </w:tcPr>
          <w:p w14:paraId="63347D44" w14:textId="6BB45981" w:rsidR="00A7583C" w:rsidRDefault="00A7583C" w:rsidP="007D714D">
            <w:pPr>
              <w:suppressAutoHyphens/>
              <w:autoSpaceDE w:val="0"/>
              <w:autoSpaceDN w:val="0"/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400,000</w:t>
            </w:r>
          </w:p>
        </w:tc>
        <w:tc>
          <w:tcPr>
            <w:tcW w:w="1523" w:type="dxa"/>
            <w:vAlign w:val="center"/>
          </w:tcPr>
          <w:p w14:paraId="6FB68B11" w14:textId="6908ACD9" w:rsidR="00A7583C" w:rsidRDefault="00A7583C" w:rsidP="00CE3AE3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Fuels</w:t>
            </w:r>
          </w:p>
        </w:tc>
        <w:tc>
          <w:tcPr>
            <w:tcW w:w="3438" w:type="dxa"/>
            <w:vAlign w:val="center"/>
          </w:tcPr>
          <w:p w14:paraId="6D75C5AD" w14:textId="7C09425D" w:rsidR="00A7583C" w:rsidRPr="00A927B9" w:rsidRDefault="00A7583C" w:rsidP="00155EC2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155EC2">
              <w:rPr>
                <w:rFonts w:cs="Times New Roman"/>
                <w:spacing w:val="-3"/>
                <w:szCs w:val="24"/>
              </w:rPr>
              <w:t xml:space="preserve">France, </w:t>
            </w:r>
            <w:r>
              <w:rPr>
                <w:rFonts w:cs="Times New Roman"/>
                <w:spacing w:val="-3"/>
                <w:szCs w:val="24"/>
              </w:rPr>
              <w:t xml:space="preserve">The </w:t>
            </w:r>
            <w:r w:rsidRPr="00155EC2">
              <w:rPr>
                <w:rFonts w:cs="Times New Roman"/>
                <w:spacing w:val="-3"/>
                <w:szCs w:val="24"/>
              </w:rPr>
              <w:t>Netherland</w:t>
            </w:r>
            <w:r>
              <w:rPr>
                <w:rFonts w:cs="Times New Roman"/>
                <w:spacing w:val="-3"/>
                <w:szCs w:val="24"/>
              </w:rPr>
              <w:t>s</w:t>
            </w:r>
            <w:r w:rsidRPr="00155EC2">
              <w:rPr>
                <w:rFonts w:cs="Times New Roman"/>
                <w:spacing w:val="-3"/>
                <w:szCs w:val="24"/>
              </w:rPr>
              <w:t>, Germany, Spain, Norway, Romania, Belgium</w:t>
            </w:r>
            <w:r>
              <w:rPr>
                <w:rFonts w:cs="Times New Roman"/>
                <w:spacing w:val="-3"/>
                <w:szCs w:val="24"/>
              </w:rPr>
              <w:t>, Serbia</w:t>
            </w:r>
          </w:p>
        </w:tc>
        <w:tc>
          <w:tcPr>
            <w:tcW w:w="3062" w:type="dxa"/>
            <w:vAlign w:val="center"/>
          </w:tcPr>
          <w:p w14:paraId="5A2D74FB" w14:textId="408F93B6" w:rsidR="00A7583C" w:rsidRDefault="00A7583C" w:rsidP="00155EC2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&lt;EndNote&gt;&lt;Cite&gt;&lt;Author&gt;Bouillon Delporte&lt;/Author&gt;&lt;Year&gt;2019&lt;/Year&gt;&lt;RecNum&gt;1694&lt;/RecNum&gt;&lt;DisplayText&gt;(Bouillon Delporte and Brossard, 2019)&lt;/DisplayText&gt;&lt;record&gt;&lt;rec-number&gt;1694&lt;/rec-number&gt;&lt;foreign-keys&gt;&lt;key app="EN" db-id="tx52wpxpgrrtfhepzebp9zsuta92ez5f995d" timestamp="1591257011"&gt;1694&lt;/key&gt;&lt;/foreign-keys&gt;&lt;ref-type name="Conference Paper"&gt;47&lt;/ref-type&gt;&lt;contributors&gt;&lt;authors&gt;&lt;author&gt;Bouillon Delporte, Valérie&lt;/author&gt;&lt;author&gt;Brossard, Jean-Luc&lt;/author&gt;&lt;/authors&gt;&lt;/contributors&gt;&lt;titles&gt;&lt;title&gt;Zero Emission Urban Delivery @ Rainbow Unhycorn&lt;/title&gt;&lt;secondary-title&gt;Hydrogen for Climate Action: How to kick start the EU Hydrogen Industry to achieve the EU climate goals?&lt;/secondary-title&gt;&lt;/titles&gt;&lt;dates&gt;&lt;year&gt;2019&lt;/year&gt;&lt;/dates&gt;&lt;pub-location&gt;Brussels&lt;/pub-location&gt;&lt;publisher&gt;European Commission, Hydrogen Europe&lt;/publisher&gt;&lt;urls&gt;&lt;/urls&gt;&lt;/record&gt;&lt;/Cite&gt;&lt;/EndNote&gt;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(Bouillon Delporte and Brossard,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  <w:tr w:rsidR="00A7583C" w:rsidRPr="0038592F" w14:paraId="61FBD24C" w14:textId="77777777" w:rsidTr="00A7583C">
        <w:trPr>
          <w:jc w:val="center"/>
        </w:trPr>
        <w:tc>
          <w:tcPr>
            <w:tcW w:w="2410" w:type="dxa"/>
            <w:vAlign w:val="center"/>
          </w:tcPr>
          <w:p w14:paraId="23F8B993" w14:textId="5CFDC640" w:rsidR="00A7583C" w:rsidRDefault="00A7583C" w:rsidP="00CE3AE3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Green Octopus</w:t>
            </w:r>
          </w:p>
        </w:tc>
        <w:tc>
          <w:tcPr>
            <w:tcW w:w="1561" w:type="dxa"/>
            <w:vAlign w:val="center"/>
          </w:tcPr>
          <w:p w14:paraId="17F40B9B" w14:textId="02600B59" w:rsidR="00A7583C" w:rsidRDefault="00A7583C" w:rsidP="00CE3AE3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n.s.</w:t>
            </w:r>
          </w:p>
        </w:tc>
        <w:tc>
          <w:tcPr>
            <w:tcW w:w="1274" w:type="dxa"/>
            <w:vAlign w:val="center"/>
          </w:tcPr>
          <w:p w14:paraId="086DEC90" w14:textId="00D4E250" w:rsidR="00A7583C" w:rsidRDefault="00A7583C" w:rsidP="007D714D">
            <w:pPr>
              <w:suppressAutoHyphens/>
              <w:autoSpaceDE w:val="0"/>
              <w:autoSpaceDN w:val="0"/>
              <w:contextualSpacing/>
              <w:jc w:val="right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6,000,000</w:t>
            </w:r>
          </w:p>
        </w:tc>
        <w:tc>
          <w:tcPr>
            <w:tcW w:w="1523" w:type="dxa"/>
            <w:vAlign w:val="center"/>
          </w:tcPr>
          <w:p w14:paraId="7C190D13" w14:textId="507D52A5" w:rsidR="00A7583C" w:rsidRDefault="00A7583C" w:rsidP="00A7583C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t>Industry, Fuels</w:t>
            </w:r>
          </w:p>
        </w:tc>
        <w:tc>
          <w:tcPr>
            <w:tcW w:w="3438" w:type="dxa"/>
            <w:vAlign w:val="center"/>
          </w:tcPr>
          <w:p w14:paraId="6D15F311" w14:textId="4287B556" w:rsidR="00A7583C" w:rsidRPr="00A927B9" w:rsidRDefault="00A7583C" w:rsidP="00155EC2">
            <w:pPr>
              <w:suppressAutoHyphens/>
              <w:autoSpaceDE w:val="0"/>
              <w:autoSpaceDN w:val="0"/>
              <w:contextualSpacing/>
              <w:rPr>
                <w:rFonts w:cs="Times New Roman"/>
                <w:spacing w:val="-3"/>
                <w:szCs w:val="24"/>
              </w:rPr>
            </w:pPr>
            <w:r w:rsidRPr="00155EC2">
              <w:rPr>
                <w:rFonts w:cs="Times New Roman"/>
                <w:spacing w:val="-3"/>
                <w:szCs w:val="24"/>
              </w:rPr>
              <w:t>Belgium</w:t>
            </w:r>
            <w:r>
              <w:rPr>
                <w:rFonts w:cs="Times New Roman"/>
                <w:spacing w:val="-3"/>
                <w:szCs w:val="24"/>
              </w:rPr>
              <w:t xml:space="preserve">, The Netherlands, </w:t>
            </w:r>
            <w:r w:rsidRPr="00155EC2">
              <w:rPr>
                <w:rFonts w:cs="Times New Roman"/>
                <w:spacing w:val="-3"/>
                <w:szCs w:val="24"/>
              </w:rPr>
              <w:t>Germany</w:t>
            </w:r>
            <w:r>
              <w:rPr>
                <w:rFonts w:cs="Times New Roman"/>
                <w:spacing w:val="-3"/>
                <w:szCs w:val="24"/>
              </w:rPr>
              <w:t>,</w:t>
            </w:r>
            <w:r w:rsidRPr="00155EC2">
              <w:rPr>
                <w:rFonts w:cs="Times New Roman"/>
                <w:spacing w:val="-3"/>
                <w:szCs w:val="24"/>
              </w:rPr>
              <w:t xml:space="preserve"> France</w:t>
            </w:r>
            <w:r>
              <w:rPr>
                <w:rFonts w:cs="Times New Roman"/>
                <w:spacing w:val="-3"/>
                <w:szCs w:val="24"/>
              </w:rPr>
              <w:t>,</w:t>
            </w:r>
            <w:r w:rsidRPr="00155EC2">
              <w:rPr>
                <w:rFonts w:cs="Times New Roman"/>
                <w:spacing w:val="-3"/>
                <w:szCs w:val="24"/>
              </w:rPr>
              <w:t xml:space="preserve"> Denmark</w:t>
            </w:r>
          </w:p>
        </w:tc>
        <w:tc>
          <w:tcPr>
            <w:tcW w:w="3062" w:type="dxa"/>
            <w:vAlign w:val="center"/>
          </w:tcPr>
          <w:p w14:paraId="7E1AB76D" w14:textId="7363F698" w:rsidR="00A7583C" w:rsidRDefault="00A7583C" w:rsidP="00155EC2">
            <w:pPr>
              <w:suppressAutoHyphens/>
              <w:autoSpaceDE w:val="0"/>
              <w:autoSpaceDN w:val="0"/>
              <w:contextualSpacing/>
              <w:jc w:val="center"/>
              <w:rPr>
                <w:rFonts w:cs="Times New Roman"/>
                <w:spacing w:val="-3"/>
                <w:szCs w:val="24"/>
              </w:rPr>
            </w:pPr>
            <w:r>
              <w:rPr>
                <w:rFonts w:cs="Times New Roman"/>
                <w:spacing w:val="-3"/>
                <w:szCs w:val="24"/>
              </w:rPr>
              <w:fldChar w:fldCharType="begin"/>
            </w:r>
            <w:r>
              <w:rPr>
                <w:rFonts w:cs="Times New Roman"/>
                <w:spacing w:val="-3"/>
                <w:szCs w:val="24"/>
              </w:rPr>
              <w:instrText xml:space="preserve"> ADDIN EN.CITE &lt;EndNote&gt;&lt;Cite&gt;&lt;Author&gt;Hillegeer&lt;/Author&gt;&lt;Year&gt;2019&lt;/Year&gt;&lt;RecNum&gt;1695&lt;/RecNum&gt;&lt;DisplayText&gt;(Hillegeer et al., 2019)&lt;/DisplayText&gt;&lt;record&gt;&lt;rec-number&gt;1695&lt;/rec-number&gt;&lt;foreign-keys&gt;&lt;key app="EN" db-id="tx52wpxpgrrtfhepzebp9zsuta92ez5f995d" timestamp="1591257792"&gt;1695&lt;/key&gt;&lt;/foreign-keys&gt;&lt;ref-type name="Conference Paper"&gt;47&lt;/ref-type&gt;&lt;contributors&gt;&lt;authors&gt;&lt;author&gt;Hillegeer, Caroline&lt;/author&gt;&lt;author&gt;Schutte, René&lt;/author&gt;&lt;author&gt;van Osselaer, Didier&lt;/author&gt;&lt;author&gt;Redenius, Alexander&lt;/author&gt;&lt;/authors&gt;&lt;/contributors&gt;&lt;titles&gt;&lt;title&gt;Green Octopus&lt;/title&gt;&lt;secondary-title&gt;Hydrogen for Climate Action: How to kick start the EU Hydrogen Industry to achieve the EU climate goals?&lt;/secondary-title&gt;&lt;/titles&gt;&lt;dates&gt;&lt;year&gt;2019&lt;/year&gt;&lt;/dates&gt;&lt;pub-location&gt;Brussels&lt;/pub-location&gt;&lt;publisher&gt;European Commission, Hydrogen Europe&lt;/publisher&gt;&lt;urls&gt;&lt;/urls&gt;&lt;/record&gt;&lt;/Cite&gt;&lt;/EndNote&gt;</w:instrText>
            </w:r>
            <w:r>
              <w:rPr>
                <w:rFonts w:cs="Times New Roman"/>
                <w:spacing w:val="-3"/>
                <w:szCs w:val="24"/>
              </w:rPr>
              <w:fldChar w:fldCharType="separate"/>
            </w:r>
            <w:r>
              <w:rPr>
                <w:rFonts w:cs="Times New Roman"/>
                <w:noProof/>
                <w:spacing w:val="-3"/>
                <w:szCs w:val="24"/>
              </w:rPr>
              <w:t>(Hillegeer et al., 2019)</w:t>
            </w:r>
            <w:r>
              <w:rPr>
                <w:rFonts w:cs="Times New Roman"/>
                <w:spacing w:val="-3"/>
                <w:szCs w:val="24"/>
              </w:rPr>
              <w:fldChar w:fldCharType="end"/>
            </w:r>
          </w:p>
        </w:tc>
      </w:tr>
    </w:tbl>
    <w:p w14:paraId="3036F079" w14:textId="77777777" w:rsidR="00CE3AE3" w:rsidRDefault="00CE3AE3" w:rsidP="00CE3AE3">
      <w:pPr>
        <w:pStyle w:val="Textkrper"/>
        <w:jc w:val="left"/>
      </w:pPr>
    </w:p>
    <w:p w14:paraId="752A9FC4" w14:textId="0F44038D" w:rsidR="0038592F" w:rsidRDefault="004A5715" w:rsidP="004A5715">
      <w:pPr>
        <w:pStyle w:val="berschrift1"/>
      </w:pPr>
      <w:r>
        <w:t>References</w:t>
      </w:r>
    </w:p>
    <w:p w14:paraId="667548C5" w14:textId="77777777" w:rsidR="00CF2169" w:rsidRPr="00CF2169" w:rsidRDefault="0038592F" w:rsidP="00CF2169">
      <w:pPr>
        <w:pStyle w:val="EndNoteBibliography"/>
      </w:pPr>
      <w:r>
        <w:fldChar w:fldCharType="begin"/>
      </w:r>
      <w:r w:rsidRPr="003407E7">
        <w:rPr>
          <w:lang w:val="en-US"/>
        </w:rPr>
        <w:instrText xml:space="preserve"> ADDIN EN.REFLIST </w:instrText>
      </w:r>
      <w:r>
        <w:fldChar w:fldCharType="separate"/>
      </w:r>
      <w:r w:rsidR="00CF2169" w:rsidRPr="00CF2169">
        <w:t>Aarhus University (2015). "Final report: MeGa-stoRE". (Aarhus: Aarhus University).</w:t>
      </w:r>
    </w:p>
    <w:p w14:paraId="3B3F061C" w14:textId="47CE23E2" w:rsidR="00CF2169" w:rsidRPr="00CF2169" w:rsidRDefault="00CF2169" w:rsidP="00CF2169">
      <w:pPr>
        <w:pStyle w:val="EndNoteBibliography"/>
      </w:pPr>
      <w:r w:rsidRPr="00CF2169">
        <w:lastRenderedPageBreak/>
        <w:t xml:space="preserve">Aberdeen City Promotions (2016). </w:t>
      </w:r>
      <w:r w:rsidRPr="00CF2169">
        <w:rPr>
          <w:i/>
        </w:rPr>
        <w:t xml:space="preserve">H2 Aberdeen: Hydrogen Bus Project </w:t>
      </w:r>
      <w:r w:rsidRPr="00CF2169">
        <w:t xml:space="preserve">[Online]. Aberdeen: Aberdeen City Council. Available: </w:t>
      </w:r>
      <w:hyperlink r:id="rId8" w:history="1">
        <w:r w:rsidRPr="00CF2169">
          <w:rPr>
            <w:rStyle w:val="Hyperlink"/>
          </w:rPr>
          <w:t>http://www.h2aberdeen.com/home/H2-Aberdeen-hydrogen-bus.aspx</w:t>
        </w:r>
      </w:hyperlink>
      <w:r w:rsidRPr="00CF2169">
        <w:t xml:space="preserve"> [Accessed 28.05.2020].</w:t>
      </w:r>
    </w:p>
    <w:p w14:paraId="437C1612" w14:textId="77777777" w:rsidR="00CF2169" w:rsidRPr="00CF2169" w:rsidRDefault="00CF2169" w:rsidP="00CF2169">
      <w:pPr>
        <w:pStyle w:val="EndNoteBibliography"/>
      </w:pPr>
      <w:r w:rsidRPr="00CF2169">
        <w:t>Ackermann, J. (2019). "Reallaborvorhaben Energiepark Bad Lauchstädt - Großtechnische Speicherung sowie bedarfsgerechte Bereitstellung von grünem H</w:t>
      </w:r>
      <w:r w:rsidRPr="00CF2169">
        <w:rPr>
          <w:vertAlign w:val="subscript"/>
        </w:rPr>
        <w:t>2</w:t>
      </w:r>
      <w:r w:rsidRPr="00CF2169">
        <w:t xml:space="preserve"> für energetische und stoffliche Nutzungspfade mittels Sektorenkopplung". (Leipzig: VNG Gasspeicher GmbH).</w:t>
      </w:r>
    </w:p>
    <w:p w14:paraId="402C08CF" w14:textId="23309C1C" w:rsidR="00CF2169" w:rsidRPr="00CF2169" w:rsidRDefault="00CF2169" w:rsidP="00CF2169">
      <w:pPr>
        <w:pStyle w:val="EndNoteBibliography"/>
      </w:pPr>
      <w:r w:rsidRPr="00CF2169">
        <w:t xml:space="preserve">Acta (2016). </w:t>
      </w:r>
      <w:r w:rsidRPr="00CF2169">
        <w:rPr>
          <w:i/>
        </w:rPr>
        <w:t xml:space="preserve">Domestic wind energy storage in UK </w:t>
      </w:r>
      <w:r w:rsidRPr="00CF2169">
        <w:t xml:space="preserve">[Online]. Crespina Acta Spa. Available: </w:t>
      </w:r>
      <w:hyperlink r:id="rId9" w:history="1">
        <w:r w:rsidRPr="00CF2169">
          <w:rPr>
            <w:rStyle w:val="Hyperlink"/>
          </w:rPr>
          <w:t>https://www.actaspa.com/projects/project-2/</w:t>
        </w:r>
      </w:hyperlink>
      <w:r w:rsidRPr="00CF2169">
        <w:t xml:space="preserve"> [Accessed 28.05.2020].</w:t>
      </w:r>
    </w:p>
    <w:p w14:paraId="7A5BE8F0" w14:textId="77777777" w:rsidR="00CF2169" w:rsidRPr="00CF2169" w:rsidRDefault="00CF2169" w:rsidP="00CF2169">
      <w:pPr>
        <w:pStyle w:val="EndNoteBibliography"/>
      </w:pPr>
      <w:r w:rsidRPr="00CF2169">
        <w:t>Afhypac (2014). "Rapport d’activités de la france sur l’hydrogène et les piles à combustible". (Paris: Association française pour l'hydrogène el les piles à combustible (Afhypac)).</w:t>
      </w:r>
    </w:p>
    <w:p w14:paraId="6806112D" w14:textId="77777777" w:rsidR="00CF2169" w:rsidRPr="00CF2169" w:rsidRDefault="00CF2169" w:rsidP="00CF2169">
      <w:pPr>
        <w:pStyle w:val="EndNoteBibliography"/>
      </w:pPr>
      <w:r w:rsidRPr="00CF2169">
        <w:t>AFUL (2017). "MINERVE: Un démonstrateur power-to-gas pour expérimenter l’avenir". (Nantes: Association Fonciére Urbaine libre AFUL Chantrerie).</w:t>
      </w:r>
    </w:p>
    <w:p w14:paraId="60DAD1CB" w14:textId="287BC606" w:rsidR="00CF2169" w:rsidRPr="00CF2169" w:rsidRDefault="00CF2169" w:rsidP="00CF2169">
      <w:pPr>
        <w:pStyle w:val="EndNoteBibliography"/>
      </w:pPr>
      <w:r w:rsidRPr="00CF2169">
        <w:t xml:space="preserve">Air Liquide (2020). </w:t>
      </w:r>
      <w:r w:rsidRPr="00CF2169">
        <w:rPr>
          <w:i/>
        </w:rPr>
        <w:t xml:space="preserve">Two Air Liquide initiatives awarded by ADEME as part of a call for proposals </w:t>
      </w:r>
      <w:r w:rsidRPr="00CF2169">
        <w:t xml:space="preserve">[Online]. Sassenage: Air Liquide advanced Business. Available: </w:t>
      </w:r>
      <w:hyperlink r:id="rId10" w:history="1">
        <w:r w:rsidRPr="00CF2169">
          <w:rPr>
            <w:rStyle w:val="Hyperlink"/>
          </w:rPr>
          <w:t>https://energies.airliquide.com/two-air-liquide-initiatives-awarded-ademe-part-call-proposals</w:t>
        </w:r>
      </w:hyperlink>
      <w:r w:rsidRPr="00CF2169">
        <w:t xml:space="preserve"> [Accessed 04.06.2020].</w:t>
      </w:r>
    </w:p>
    <w:p w14:paraId="6FA9F9D7" w14:textId="77777777" w:rsidR="00CF2169" w:rsidRPr="00CF2169" w:rsidRDefault="00CF2169" w:rsidP="00CF2169">
      <w:pPr>
        <w:pStyle w:val="EndNoteBibliography"/>
      </w:pPr>
      <w:r w:rsidRPr="00CF2169">
        <w:t>Alpiq (2019). "Alpiq and H2 Energy achieve milestone for the development hydrogen-powered mobility in Switzerland". (Lausanne: Alpiq Holding AG).</w:t>
      </w:r>
    </w:p>
    <w:p w14:paraId="5B0F32F8" w14:textId="77777777" w:rsidR="00CF2169" w:rsidRPr="00CF2169" w:rsidRDefault="00CF2169" w:rsidP="00CF2169">
      <w:pPr>
        <w:pStyle w:val="EndNoteBibliography"/>
      </w:pPr>
      <w:r w:rsidRPr="00CF2169">
        <w:t>Andalusian Energy Agency (2011). "Status of hydrogen and fuel cell technologies in Andalusia". (Seville: Andalusian Energy Agency, Regional Ministry of Economy, Innovation and Science).</w:t>
      </w:r>
    </w:p>
    <w:p w14:paraId="6DB73AB8" w14:textId="77777777" w:rsidR="00CF2169" w:rsidRPr="00CF2169" w:rsidRDefault="00CF2169" w:rsidP="00CF2169">
      <w:pPr>
        <w:pStyle w:val="EndNoteBibliography"/>
      </w:pPr>
      <w:r w:rsidRPr="00CF2169">
        <w:t>Argumosa, M.P., and Cambreleng, T. (2009). "RES</w:t>
      </w:r>
      <w:r w:rsidRPr="00CF2169">
        <w:rPr>
          <w:vertAlign w:val="subscript"/>
        </w:rPr>
        <w:t>2</w:t>
      </w:r>
      <w:r w:rsidRPr="00CF2169">
        <w:t>H</w:t>
      </w:r>
      <w:r w:rsidRPr="00CF2169">
        <w:rPr>
          <w:vertAlign w:val="subscript"/>
        </w:rPr>
        <w:t>2</w:t>
      </w:r>
      <w:r w:rsidRPr="00CF2169">
        <w:t xml:space="preserve"> Spanish Site". (Las Palmas: Instituto Tecnológico de Canarias).</w:t>
      </w:r>
    </w:p>
    <w:p w14:paraId="6AAFE3E7" w14:textId="77777777" w:rsidR="00CF2169" w:rsidRPr="00CF2169" w:rsidRDefault="00CF2169" w:rsidP="00CF2169">
      <w:pPr>
        <w:pStyle w:val="EndNoteBibliography"/>
      </w:pPr>
      <w:r w:rsidRPr="00CF2169">
        <w:t>Argumosa, M.P., Simonsen, B., and Schoenung, S. (2010). "Evaluations of hydrogen demonstration projects". (Paris: International Energy Agency IEA).</w:t>
      </w:r>
    </w:p>
    <w:p w14:paraId="048885B8" w14:textId="77777777" w:rsidR="00CF2169" w:rsidRPr="00CF2169" w:rsidRDefault="00CF2169" w:rsidP="00CF2169">
      <w:pPr>
        <w:pStyle w:val="EndNoteBibliography"/>
      </w:pPr>
      <w:r w:rsidRPr="00CF2169">
        <w:t>Armata, M. (2013). "Hydrogenics Selected References: Grid Balancing, Power to Gas (PtG)". (Mississauga: Hydrogenics).</w:t>
      </w:r>
    </w:p>
    <w:p w14:paraId="45523562" w14:textId="77777777" w:rsidR="00CF2169" w:rsidRPr="00CF2169" w:rsidRDefault="00CF2169" w:rsidP="00CF2169">
      <w:pPr>
        <w:pStyle w:val="EndNoteBibliography"/>
      </w:pPr>
      <w:r w:rsidRPr="00CF2169">
        <w:t>Bär, L. (2014). "CO</w:t>
      </w:r>
      <w:r w:rsidRPr="00CF2169">
        <w:rPr>
          <w:vertAlign w:val="subscript"/>
        </w:rPr>
        <w:t>2</w:t>
      </w:r>
      <w:r w:rsidRPr="00CF2169">
        <w:t>RRECT Schlussbericht". (Erlangen: Siemens AG).</w:t>
      </w:r>
    </w:p>
    <w:p w14:paraId="32D69199" w14:textId="77777777" w:rsidR="00CF2169" w:rsidRPr="00CF2169" w:rsidRDefault="00CF2169" w:rsidP="00CF2169">
      <w:pPr>
        <w:pStyle w:val="EndNoteBibliography"/>
      </w:pPr>
      <w:r w:rsidRPr="00CF2169">
        <w:t>Bauer, S. (2016). "Underground Sun Storage: Den Sonnenschein speichern". (Vienna: RAG Rohöl-Aufsuchungs Aktiengesellschaft).</w:t>
      </w:r>
    </w:p>
    <w:p w14:paraId="5AC8B68E" w14:textId="703A28D0" w:rsidR="00CF2169" w:rsidRPr="00CF2169" w:rsidRDefault="00CF2169" w:rsidP="00CF2169">
      <w:pPr>
        <w:pStyle w:val="EndNoteBibliography"/>
      </w:pPr>
      <w:r w:rsidRPr="00CF2169">
        <w:t xml:space="preserve">Bert, P. (2015). </w:t>
      </w:r>
      <w:r w:rsidRPr="00CF2169">
        <w:rPr>
          <w:i/>
        </w:rPr>
        <w:t xml:space="preserve">Hydrogen Generator demonstrated by Abengoa </w:t>
      </w:r>
      <w:r w:rsidRPr="00CF2169">
        <w:t xml:space="preserve">[Online]. Crespina: Acta S.p.A. Available: </w:t>
      </w:r>
      <w:hyperlink r:id="rId11" w:history="1">
        <w:r w:rsidRPr="00CF2169">
          <w:rPr>
            <w:rStyle w:val="Hyperlink"/>
          </w:rPr>
          <w:t>https://www.actaspa.com/hydrogen-generator-demonstrated-by-abengoa/</w:t>
        </w:r>
      </w:hyperlink>
      <w:r w:rsidRPr="00CF2169">
        <w:t xml:space="preserve"> [Accessed 28.05.2020].</w:t>
      </w:r>
    </w:p>
    <w:p w14:paraId="5D7BDCD4" w14:textId="7A72C885" w:rsidR="00CF2169" w:rsidRPr="00CF2169" w:rsidRDefault="00CF2169" w:rsidP="00CF2169">
      <w:pPr>
        <w:pStyle w:val="EndNoteBibliography"/>
      </w:pPr>
      <w:r w:rsidRPr="00CF2169">
        <w:t xml:space="preserve">BGH (2010). </w:t>
      </w:r>
      <w:r w:rsidRPr="00CF2169">
        <w:rPr>
          <w:i/>
        </w:rPr>
        <w:t xml:space="preserve">The Hydrogen Office Project (2008-2014) </w:t>
      </w:r>
      <w:r w:rsidRPr="00CF2169">
        <w:t xml:space="preserve">[Online]. Methil: Bright Green Hydrogen. Available: </w:t>
      </w:r>
      <w:hyperlink r:id="rId12" w:history="1">
        <w:r w:rsidRPr="00CF2169">
          <w:rPr>
            <w:rStyle w:val="Hyperlink"/>
          </w:rPr>
          <w:t>https://www.brightgreenhydrogen.org.uk/hydrogen-office-project/</w:t>
        </w:r>
      </w:hyperlink>
      <w:r w:rsidRPr="00CF2169">
        <w:t xml:space="preserve"> [Accessed].</w:t>
      </w:r>
    </w:p>
    <w:p w14:paraId="18EC9DEB" w14:textId="33C37DB3" w:rsidR="00CF2169" w:rsidRPr="00CF2169" w:rsidRDefault="00CF2169" w:rsidP="00CF2169">
      <w:pPr>
        <w:pStyle w:val="EndNoteBibliography"/>
      </w:pPr>
      <w:r w:rsidRPr="00CF2169">
        <w:t xml:space="preserve">BIGH2IT (2017). </w:t>
      </w:r>
      <w:r w:rsidRPr="00CF2169">
        <w:rPr>
          <w:i/>
        </w:rPr>
        <w:t xml:space="preserve">Building Innovative Green Hydrogen Systems in Isolated Territories </w:t>
      </w:r>
      <w:r w:rsidRPr="00CF2169">
        <w:t xml:space="preserve">[Online]. Zaragoza: Fundación Hidrógeno Aragón. Available: </w:t>
      </w:r>
      <w:hyperlink r:id="rId13" w:history="1">
        <w:r w:rsidRPr="00CF2169">
          <w:rPr>
            <w:rStyle w:val="Hyperlink"/>
          </w:rPr>
          <w:t>https://www.bighit.eu/</w:t>
        </w:r>
      </w:hyperlink>
      <w:r w:rsidRPr="00CF2169">
        <w:t xml:space="preserve"> [Accessed 25.10.2017].</w:t>
      </w:r>
    </w:p>
    <w:p w14:paraId="59535C72" w14:textId="77777777" w:rsidR="00CF2169" w:rsidRPr="00CF2169" w:rsidRDefault="00CF2169" w:rsidP="00CF2169">
      <w:pPr>
        <w:pStyle w:val="EndNoteBibliography"/>
      </w:pPr>
      <w:r w:rsidRPr="00CF2169">
        <w:t>Biollaz, S., Calbry-Muzyka, A., Schildhauer, T., Witte, J., and Kunz, A. (2017). "Direct Methanation of Biogas". (Villigen: Swiss Federal Office of Energy SFOE).</w:t>
      </w:r>
    </w:p>
    <w:p w14:paraId="44546EB3" w14:textId="77777777" w:rsidR="00CF2169" w:rsidRPr="00CF2169" w:rsidRDefault="00CF2169" w:rsidP="00CF2169">
      <w:pPr>
        <w:pStyle w:val="EndNoteBibliography"/>
      </w:pPr>
      <w:r w:rsidRPr="00CF2169">
        <w:lastRenderedPageBreak/>
        <w:t xml:space="preserve">BMBF (2015). "Projektbeschreibung Sunfire ", in: </w:t>
      </w:r>
      <w:r w:rsidRPr="00CF2169">
        <w:rPr>
          <w:i/>
        </w:rPr>
        <w:t>Geförderte Projekte im Rahmen der BMBF-Fördermaßnahme "Technologien für Nachhaltigkeit und Klimaschutz - Chemische Prozesse und stoffliche Nutzung von CO</w:t>
      </w:r>
      <w:r w:rsidRPr="00CF2169">
        <w:rPr>
          <w:i/>
          <w:vertAlign w:val="subscript"/>
        </w:rPr>
        <w:t>2</w:t>
      </w:r>
      <w:r w:rsidRPr="00CF2169">
        <w:rPr>
          <w:i/>
        </w:rPr>
        <w:t xml:space="preserve">" </w:t>
      </w:r>
      <w:r w:rsidRPr="00CF2169">
        <w:t>(Berlin: German Federal Ministry of Education and Research).</w:t>
      </w:r>
    </w:p>
    <w:p w14:paraId="3056E01B" w14:textId="4229776E" w:rsidR="00CF2169" w:rsidRPr="00CF2169" w:rsidRDefault="00CF2169" w:rsidP="00CF2169">
      <w:pPr>
        <w:pStyle w:val="EndNoteBibliography"/>
      </w:pPr>
      <w:r w:rsidRPr="00CF2169">
        <w:t xml:space="preserve">BMBF (2018). </w:t>
      </w:r>
      <w:r w:rsidRPr="00CF2169">
        <w:rPr>
          <w:i/>
        </w:rPr>
        <w:t xml:space="preserve">Modulare und autarke Technologien zur Umsetzung von Synthesegas in Kohlenwasserstoff und langkettige Alkohole </w:t>
      </w:r>
      <w:r w:rsidRPr="00CF2169">
        <w:t xml:space="preserve">[Online]. Berlin: German Federal Ministry of Education and Research Available: </w:t>
      </w:r>
      <w:hyperlink r:id="rId14" w:history="1">
        <w:r w:rsidRPr="00CF2169">
          <w:rPr>
            <w:rStyle w:val="Hyperlink"/>
          </w:rPr>
          <w:t>https://www.kopernikus-projekte.de/projekte/power-to-x/nachhaltigen-treibstoff-herstellen</w:t>
        </w:r>
      </w:hyperlink>
      <w:r w:rsidRPr="00CF2169">
        <w:t xml:space="preserve"> [Accessed 13.02.2020].</w:t>
      </w:r>
    </w:p>
    <w:p w14:paraId="545C7549" w14:textId="77777777" w:rsidR="00CF2169" w:rsidRPr="00CF2169" w:rsidRDefault="00CF2169" w:rsidP="00CF2169">
      <w:pPr>
        <w:pStyle w:val="EndNoteBibliography"/>
      </w:pPr>
      <w:r w:rsidRPr="00CF2169">
        <w:t>BMWi (2019). "Gewinner des Ideenwettbewerbs „Reallabore der Energiewende“ – Steckbriefe –". (Berlin: German Federal Ministry of Economic Affairs and Energy).</w:t>
      </w:r>
    </w:p>
    <w:p w14:paraId="46CEA673" w14:textId="77777777" w:rsidR="00CF2169" w:rsidRPr="00CF2169" w:rsidRDefault="00CF2169" w:rsidP="00CF2169">
      <w:pPr>
        <w:pStyle w:val="EndNoteBibliography"/>
      </w:pPr>
      <w:r w:rsidRPr="00CF2169">
        <w:t xml:space="preserve">Bouillon Delporte, V., and Brossard, J.-L. (2019). "Zero Emission Urban Delivery @ Rainbow Unhycorn", in: </w:t>
      </w:r>
      <w:r w:rsidRPr="00CF2169">
        <w:rPr>
          <w:i/>
        </w:rPr>
        <w:t>Hydrogen for Climate Action: How to kick start the EU Hydrogen Industry to achieve the EU climate goals?</w:t>
      </w:r>
      <w:r w:rsidRPr="00CF2169">
        <w:t xml:space="preserve"> (Brussels: European Commission, Hydrogen Europe).</w:t>
      </w:r>
    </w:p>
    <w:p w14:paraId="0F72209B" w14:textId="6FD365BC" w:rsidR="00CF2169" w:rsidRPr="00CF2169" w:rsidRDefault="00CF2169" w:rsidP="00CF2169">
      <w:pPr>
        <w:pStyle w:val="EndNoteBibliography"/>
      </w:pPr>
      <w:r w:rsidRPr="00CF2169">
        <w:t xml:space="preserve">Brautmeier, P. (2015). </w:t>
      </w:r>
      <w:r w:rsidRPr="00CF2169">
        <w:rPr>
          <w:i/>
        </w:rPr>
        <w:t xml:space="preserve">Windstromelektrolyse </w:t>
      </w:r>
      <w:r w:rsidRPr="00CF2169">
        <w:t xml:space="preserve">[Online]. Herten: HTVG. Available: </w:t>
      </w:r>
      <w:hyperlink r:id="rId15" w:history="1">
        <w:r w:rsidRPr="00CF2169">
          <w:rPr>
            <w:rStyle w:val="Hyperlink"/>
          </w:rPr>
          <w:t>https://wasserstoffstadt-herten.de/technologie/windstromelektrolyse/</w:t>
        </w:r>
      </w:hyperlink>
      <w:r w:rsidRPr="00CF2169">
        <w:t xml:space="preserve"> [Accessed 27.05.2020].</w:t>
      </w:r>
    </w:p>
    <w:p w14:paraId="12613E80" w14:textId="77777777" w:rsidR="00CF2169" w:rsidRPr="00CF2169" w:rsidRDefault="00CF2169" w:rsidP="00CF2169">
      <w:pPr>
        <w:pStyle w:val="EndNoteBibliography"/>
      </w:pPr>
      <w:r w:rsidRPr="00CF2169">
        <w:t xml:space="preserve">Brill, S. (2019). Projekt "Power to Gas" in Vergessenheit geraten? </w:t>
      </w:r>
      <w:r w:rsidRPr="00CF2169">
        <w:rPr>
          <w:i/>
        </w:rPr>
        <w:t>Osthessen News</w:t>
      </w:r>
      <w:r w:rsidRPr="00CF2169">
        <w:t xml:space="preserve"> 06.05.2019.</w:t>
      </w:r>
    </w:p>
    <w:p w14:paraId="34F5EC0B" w14:textId="77777777" w:rsidR="00CF2169" w:rsidRPr="00CF2169" w:rsidRDefault="00CF2169" w:rsidP="00CF2169">
      <w:pPr>
        <w:pStyle w:val="EndNoteBibliography"/>
      </w:pPr>
      <w:r w:rsidRPr="00CF2169">
        <w:t>Bruun, J., Graf, T., Iskov, H., and Koch, B. (2014). "Energy Storage – Hydrogen Injected into the Gas Grid via Electrolysis Field Test". (Fredericia: Energinet.dk).</w:t>
      </w:r>
    </w:p>
    <w:p w14:paraId="4A44E476" w14:textId="77777777" w:rsidR="00CF2169" w:rsidRPr="00CF2169" w:rsidRDefault="00CF2169" w:rsidP="00CF2169">
      <w:pPr>
        <w:pStyle w:val="EndNoteBibliography"/>
      </w:pPr>
      <w:r w:rsidRPr="00CF2169">
        <w:t xml:space="preserve">Büchi, F.N., and Schmidt, T.J. (2015). "ESIP: Energy Storage using Hydrogen", in: </w:t>
      </w:r>
      <w:r w:rsidRPr="00CF2169">
        <w:rPr>
          <w:i/>
        </w:rPr>
        <w:t>Energy System Integration (ESI) Platform.</w:t>
      </w:r>
      <w:r w:rsidRPr="00CF2169">
        <w:t xml:space="preserve"> (Villigen Paul Scherrer Institut).</w:t>
      </w:r>
    </w:p>
    <w:p w14:paraId="062FAE9C" w14:textId="77777777" w:rsidR="00CF2169" w:rsidRPr="00CF2169" w:rsidRDefault="00CF2169" w:rsidP="00CF2169">
      <w:pPr>
        <w:pStyle w:val="EndNoteBibliography"/>
      </w:pPr>
      <w:r w:rsidRPr="00CF2169">
        <w:t>BUE (2016). "Errichtung und Betrieb einer Anlage zur Wasserstofferzeugung mittels PEM-Elektrolyse: Genehmigungsbescheid", (ed.) Behörde für Umwelt und Energie. (Hamburg: Amt für Immissionsschutz und Betriebe Betrieblicher Umweltschutz).</w:t>
      </w:r>
    </w:p>
    <w:p w14:paraId="35EB445F" w14:textId="77777777" w:rsidR="00CF2169" w:rsidRPr="00CF2169" w:rsidRDefault="00CF2169" w:rsidP="00CF2169">
      <w:pPr>
        <w:pStyle w:val="EndNoteBibliography"/>
      </w:pPr>
      <w:r w:rsidRPr="00CF2169">
        <w:t xml:space="preserve">Busby, R.L. (2005). </w:t>
      </w:r>
      <w:r w:rsidRPr="00CF2169">
        <w:rPr>
          <w:i/>
        </w:rPr>
        <w:t xml:space="preserve">Hydrogen and Fuel Cells: A Comprehensive Guide </w:t>
      </w:r>
      <w:r w:rsidRPr="00CF2169">
        <w:t>Tulsa: PennWell Books.</w:t>
      </w:r>
    </w:p>
    <w:p w14:paraId="73F453F6" w14:textId="77777777" w:rsidR="00CF2169" w:rsidRPr="00CF2169" w:rsidRDefault="00CF2169" w:rsidP="00CF2169">
      <w:pPr>
        <w:pStyle w:val="EndNoteBibliography"/>
      </w:pPr>
      <w:r w:rsidRPr="00CF2169">
        <w:t>Büssers, A. (2019). "Grüner Wasserstoff aus Wyhlen: Behörden geben grünes Licht". (Laufenburg: Energiedienst Holding AG).</w:t>
      </w:r>
    </w:p>
    <w:p w14:paraId="1C636EBA" w14:textId="77777777" w:rsidR="00CF2169" w:rsidRPr="00CF2169" w:rsidRDefault="00CF2169" w:rsidP="00CF2169">
      <w:pPr>
        <w:pStyle w:val="EndNoteBibliography"/>
      </w:pPr>
      <w:r w:rsidRPr="00CF2169">
        <w:t>Byman, K., Haraldsson, K., and Jernelius, S. (2013). "Power to gas: Internationell utblick och potentialen i Sverige". (Stockholm: ÅF-Infrastructure AB).</w:t>
      </w:r>
    </w:p>
    <w:p w14:paraId="46BF56AC" w14:textId="144BC5A1" w:rsidR="00CF2169" w:rsidRPr="00CF2169" w:rsidRDefault="00CF2169" w:rsidP="00CF2169">
      <w:pPr>
        <w:pStyle w:val="EndNoteBibliography"/>
      </w:pPr>
      <w:r w:rsidRPr="00CF2169">
        <w:t xml:space="preserve">cec (2019). </w:t>
      </w:r>
      <w:r w:rsidRPr="00CF2169">
        <w:rPr>
          <w:i/>
        </w:rPr>
        <w:t xml:space="preserve">Speicherfeld </w:t>
      </w:r>
      <w:r w:rsidRPr="00CF2169">
        <w:t xml:space="preserve">[Online]. Twist: Agrowea GmbH &amp; Co. KG Available: </w:t>
      </w:r>
      <w:hyperlink r:id="rId16" w:history="1">
        <w:r w:rsidRPr="00CF2169">
          <w:rPr>
            <w:rStyle w:val="Hyperlink"/>
          </w:rPr>
          <w:t>https://cec-haren.de/speicherfeld/</w:t>
        </w:r>
      </w:hyperlink>
      <w:r w:rsidRPr="00CF2169">
        <w:t xml:space="preserve"> [Accessed 14.02.2020].</w:t>
      </w:r>
    </w:p>
    <w:p w14:paraId="022A4A07" w14:textId="7C306539" w:rsidR="00CF2169" w:rsidRPr="00CF2169" w:rsidRDefault="00CF2169" w:rsidP="00CF2169">
      <w:pPr>
        <w:pStyle w:val="EndNoteBibliography"/>
      </w:pPr>
      <w:r w:rsidRPr="00CF2169">
        <w:t xml:space="preserve">Chaigneau, C. (2020). </w:t>
      </w:r>
      <w:r w:rsidRPr="00CF2169">
        <w:rPr>
          <w:i/>
        </w:rPr>
        <w:t xml:space="preserve">Hydrogène : Hynamics (EDF) développe deux projets mobilité à Montpellier et au Grau-du-Roi </w:t>
      </w:r>
      <w:r w:rsidRPr="00CF2169">
        <w:t xml:space="preserve">[Online]. Paris: LA TRIBUNE Nouvelle. Available: </w:t>
      </w:r>
      <w:hyperlink r:id="rId17" w:history="1">
        <w:r w:rsidRPr="00CF2169">
          <w:rPr>
            <w:rStyle w:val="Hyperlink"/>
          </w:rPr>
          <w:t>https://objectif-languedoc-roussillon.latribune.fr/economie/environnement/2019-12-11/hydrogene-hynamics-edf-developpe-deux-projets-mobilite-a-montpellier-et-au-grau-du-roi-835184.html</w:t>
        </w:r>
      </w:hyperlink>
      <w:r w:rsidRPr="00CF2169">
        <w:t xml:space="preserve"> [Accessed 04.06.2020].</w:t>
      </w:r>
    </w:p>
    <w:p w14:paraId="162210A2" w14:textId="7B0F95A4" w:rsidR="00CF2169" w:rsidRPr="00CF2169" w:rsidRDefault="00CF2169" w:rsidP="00CF2169">
      <w:pPr>
        <w:pStyle w:val="EndNoteBibliography"/>
      </w:pPr>
      <w:r w:rsidRPr="00CF2169">
        <w:t xml:space="preserve">Choplain, V. (2020). </w:t>
      </w:r>
      <w:r w:rsidRPr="00CF2169">
        <w:rPr>
          <w:i/>
        </w:rPr>
        <w:t xml:space="preserve">Ecologie urbaine, Dijon métropole lance la création d'une unité de production et de distribution d'hydrogène en "circuit court" </w:t>
      </w:r>
      <w:r w:rsidRPr="00CF2169">
        <w:t xml:space="preserve">[Online]. Gemeaux: Echo des Communes. Available: </w:t>
      </w:r>
      <w:hyperlink r:id="rId18" w:history="1">
        <w:r w:rsidRPr="00CF2169">
          <w:rPr>
            <w:rStyle w:val="Hyperlink"/>
          </w:rPr>
          <w:t>https://www.echodescommunes.fr/actualite_3135_ecologie-urbaine-dijon-metropole-lance-la-creation-d-une-unite-de-production-et-de-distribution-d-hydrogene-en-circuit-court.html</w:t>
        </w:r>
      </w:hyperlink>
      <w:r w:rsidRPr="00CF2169">
        <w:t xml:space="preserve"> [Accessed 04.06.2020].</w:t>
      </w:r>
    </w:p>
    <w:p w14:paraId="5D4AA828" w14:textId="77777777" w:rsidR="00CF2169" w:rsidRPr="00CF2169" w:rsidRDefault="00CF2169" w:rsidP="00CF2169">
      <w:pPr>
        <w:pStyle w:val="EndNoteBibliography"/>
      </w:pPr>
      <w:r w:rsidRPr="00CF2169">
        <w:lastRenderedPageBreak/>
        <w:t xml:space="preserve">Chwoła, T., Spietz, T., Więcław-Solny, L., Tatarczuk, A., Krótki, A., Dobras, S., et al. (2020). Pilot plant initial results for the methanation process using CO2 from amine scrubbing at the Łaziska power plant in Poland. </w:t>
      </w:r>
      <w:r w:rsidRPr="00CF2169">
        <w:rPr>
          <w:i/>
        </w:rPr>
        <w:t>Fuel</w:t>
      </w:r>
      <w:r w:rsidRPr="00CF2169">
        <w:t xml:space="preserve"> 263</w:t>
      </w:r>
      <w:r w:rsidRPr="00CF2169">
        <w:rPr>
          <w:b/>
        </w:rPr>
        <w:t>,</w:t>
      </w:r>
      <w:r w:rsidRPr="00CF2169">
        <w:t xml:space="preserve"> 116804. doi: 10.1016/j.fuel.2019.116804.</w:t>
      </w:r>
    </w:p>
    <w:p w14:paraId="62C3B9D8" w14:textId="77777777" w:rsidR="00CF2169" w:rsidRPr="00CF2169" w:rsidRDefault="00CF2169" w:rsidP="00CF2169">
      <w:pPr>
        <w:pStyle w:val="EndNoteBibliography"/>
      </w:pPr>
      <w:r w:rsidRPr="00CF2169">
        <w:t>Colomar, D. (2017). "Commissioning of the first H2 refueling station in France producing green hydrogen on!". (Sarreguemines: Communauté d’Agglomération Sarreguemines Confluences, edf, EIFER, McPhy, Symbio).</w:t>
      </w:r>
    </w:p>
    <w:p w14:paraId="6C0E949F" w14:textId="77777777" w:rsidR="00CF2169" w:rsidRPr="00CF2169" w:rsidRDefault="00CF2169" w:rsidP="00CF2169">
      <w:pPr>
        <w:pStyle w:val="EndNoteBibliography"/>
      </w:pPr>
      <w:r w:rsidRPr="00CF2169">
        <w:t xml:space="preserve">Correas, L., and Aso, I. (2010). "Task 24: "Wind Energy and Hydrogen Integration"", in: </w:t>
      </w:r>
      <w:r w:rsidRPr="00CF2169">
        <w:rPr>
          <w:i/>
        </w:rPr>
        <w:t>18</w:t>
      </w:r>
      <w:r w:rsidRPr="00CF2169">
        <w:rPr>
          <w:i/>
          <w:vertAlign w:val="superscript"/>
        </w:rPr>
        <w:t>th</w:t>
      </w:r>
      <w:r w:rsidRPr="00CF2169">
        <w:rPr>
          <w:i/>
        </w:rPr>
        <w:t xml:space="preserve"> World Hydrogen Energy Conference. </w:t>
      </w:r>
      <w:r w:rsidRPr="00CF2169">
        <w:t>(eds.) D. Stolten &amp; T. Grube. (Essen: Forschungszentrum Jülich GmbH, Zentralbibliothek, Verlag).</w:t>
      </w:r>
    </w:p>
    <w:p w14:paraId="73646A07" w14:textId="77777777" w:rsidR="00CF2169" w:rsidRPr="00CF2169" w:rsidRDefault="00CF2169" w:rsidP="00CF2169">
      <w:pPr>
        <w:pStyle w:val="EndNoteBibliography"/>
      </w:pPr>
      <w:r w:rsidRPr="00CF2169">
        <w:t>Curtin, S., and Gangi, J. (2015). "Fuel Cell Technologies Market Report 2014". (Washington: US Department of Energy).</w:t>
      </w:r>
    </w:p>
    <w:p w14:paraId="001564E2" w14:textId="25A9B6B4" w:rsidR="00CF2169" w:rsidRPr="00CF2169" w:rsidRDefault="00CF2169" w:rsidP="00CF2169">
      <w:pPr>
        <w:pStyle w:val="EndNoteBibliography"/>
      </w:pPr>
      <w:r w:rsidRPr="00CF2169">
        <w:t xml:space="preserve">DAC&amp;CITIES (2009). </w:t>
      </w:r>
      <w:r w:rsidRPr="00CF2169">
        <w:rPr>
          <w:i/>
        </w:rPr>
        <w:t xml:space="preserve">Vestenskov: The world’s first hydrogen community </w:t>
      </w:r>
      <w:r w:rsidRPr="00CF2169">
        <w:t xml:space="preserve">[Online]. Copenhagen: Danish Architecture Centre. Available: </w:t>
      </w:r>
      <w:hyperlink r:id="rId19" w:history="1">
        <w:r w:rsidRPr="00CF2169">
          <w:rPr>
            <w:rStyle w:val="Hyperlink"/>
          </w:rPr>
          <w:t>http://www.dac.dk/en/dac-cities/sustainable-cities/all-cases/energy/vestenskov-the-worlds-first-hydrogen-community/</w:t>
        </w:r>
      </w:hyperlink>
      <w:r w:rsidRPr="00CF2169">
        <w:t xml:space="preserve"> [Accessed 05.01.2017].</w:t>
      </w:r>
    </w:p>
    <w:p w14:paraId="759158B3" w14:textId="77777777" w:rsidR="00CF2169" w:rsidRPr="00CF2169" w:rsidRDefault="00CF2169" w:rsidP="00CF2169">
      <w:pPr>
        <w:pStyle w:val="EndNoteBibliography"/>
      </w:pPr>
      <w:r w:rsidRPr="00CF2169">
        <w:t>Damman, S., Sandberg, E., Rosenberg, E., Pisciella, P., and Johansen, U. (2020). "Largescale hydrogen production in Norway - possible transition pathways towards 2050". (Trondheim: Sintef).</w:t>
      </w:r>
    </w:p>
    <w:p w14:paraId="181D2DAA" w14:textId="77777777" w:rsidR="00CF2169" w:rsidRPr="00CF2169" w:rsidRDefault="00CF2169" w:rsidP="00CF2169">
      <w:pPr>
        <w:pStyle w:val="EndNoteBibliography"/>
      </w:pPr>
      <w:r w:rsidRPr="00CF2169">
        <w:t xml:space="preserve">Del Regno, A., and Vartmann, A. (2016). </w:t>
      </w:r>
      <w:r w:rsidRPr="00CF2169">
        <w:rPr>
          <w:i/>
        </w:rPr>
        <w:t xml:space="preserve">Power-to-Gas-Leuchtturmprojekt: Betreiber und Standort gefunden </w:t>
      </w:r>
      <w:r w:rsidRPr="00CF2169">
        <w:t>[Online]. Stuttgart: Zentrum für Sonnenenergie- und Wasserstoff-Forschung Baden-Württemberg (ZSW).  [Accessed].</w:t>
      </w:r>
    </w:p>
    <w:p w14:paraId="3DFF4BED" w14:textId="7A793BA5" w:rsidR="00CF2169" w:rsidRPr="00CF2169" w:rsidRDefault="00CF2169" w:rsidP="00CF2169">
      <w:pPr>
        <w:pStyle w:val="EndNoteBibliography"/>
      </w:pPr>
      <w:r w:rsidRPr="00CF2169">
        <w:t xml:space="preserve">dena (2012a). </w:t>
      </w:r>
      <w:r w:rsidRPr="00CF2169">
        <w:rPr>
          <w:i/>
        </w:rPr>
        <w:t xml:space="preserve">H2-Forschungszentrum der BTU Cottbus </w:t>
      </w:r>
      <w:r w:rsidRPr="00CF2169">
        <w:t xml:space="preserve">[Online]. Berlin: Deutsche Energie-Agentur GmbH (dena). Available: </w:t>
      </w:r>
      <w:hyperlink r:id="rId20" w:history="1">
        <w:r w:rsidRPr="00CF2169">
          <w:rPr>
            <w:rStyle w:val="Hyperlink"/>
          </w:rPr>
          <w:t>http://www.powertogas.info/power-to-gas/pilotprojekte-im-ueberblick/h2-forschungszentrum-der-btu-cottbus/</w:t>
        </w:r>
      </w:hyperlink>
      <w:r w:rsidRPr="00CF2169">
        <w:t xml:space="preserve"> [Accessed 08.03.2017].</w:t>
      </w:r>
    </w:p>
    <w:p w14:paraId="78DD55F1" w14:textId="5924A553" w:rsidR="00CF2169" w:rsidRPr="00CF2169" w:rsidRDefault="00CF2169" w:rsidP="00CF2169">
      <w:pPr>
        <w:pStyle w:val="EndNoteBibliography"/>
      </w:pPr>
      <w:r w:rsidRPr="00CF2169">
        <w:t xml:space="preserve">dena (2012b). </w:t>
      </w:r>
      <w:r w:rsidRPr="00CF2169">
        <w:rPr>
          <w:i/>
        </w:rPr>
        <w:t xml:space="preserve">Viessmann Power-to-Gas im Eucolino am Standort Schwandorf </w:t>
      </w:r>
      <w:r w:rsidRPr="00CF2169">
        <w:t xml:space="preserve">[Online]. Berlin: Deutsche Energie-Agentur GmbH (dena). Available: </w:t>
      </w:r>
      <w:hyperlink r:id="rId21" w:history="1">
        <w:r w:rsidRPr="00CF2169">
          <w:rPr>
            <w:rStyle w:val="Hyperlink"/>
          </w:rPr>
          <w:t>http://www.powertogas.info/power-to-gas/pilotprojekte-im-ueberblick/viessmann-power-to-gas-im-eucolino/</w:t>
        </w:r>
      </w:hyperlink>
      <w:r w:rsidRPr="00CF2169">
        <w:t xml:space="preserve"> [Accessed 08.03.2017].</w:t>
      </w:r>
    </w:p>
    <w:p w14:paraId="3E70456E" w14:textId="5FFB1C7F" w:rsidR="00CF2169" w:rsidRPr="00CF2169" w:rsidRDefault="00CF2169" w:rsidP="00CF2169">
      <w:pPr>
        <w:pStyle w:val="EndNoteBibliography"/>
      </w:pPr>
      <w:r w:rsidRPr="00CF2169">
        <w:t xml:space="preserve">dena (2015). </w:t>
      </w:r>
      <w:r w:rsidRPr="00CF2169">
        <w:rPr>
          <w:i/>
        </w:rPr>
        <w:t xml:space="preserve">Power to Gas Biogasbooster </w:t>
      </w:r>
      <w:r w:rsidRPr="00CF2169">
        <w:t xml:space="preserve">[Online]. Berlin: Deutsche Energie-Agentur GmbH (dena). Available: </w:t>
      </w:r>
      <w:hyperlink r:id="rId22" w:history="1">
        <w:r w:rsidRPr="00CF2169">
          <w:rPr>
            <w:rStyle w:val="Hyperlink"/>
          </w:rPr>
          <w:t>https://www.powertogas.info/projektkarte/power-to-gas-biogasbooster/</w:t>
        </w:r>
      </w:hyperlink>
      <w:r w:rsidRPr="00CF2169">
        <w:t xml:space="preserve"> [Accessed 28.05.2020].</w:t>
      </w:r>
    </w:p>
    <w:p w14:paraId="335A9A37" w14:textId="4C4EBB67" w:rsidR="00CF2169" w:rsidRPr="00CF2169" w:rsidRDefault="00CF2169" w:rsidP="00CF2169">
      <w:pPr>
        <w:pStyle w:val="EndNoteBibliography"/>
      </w:pPr>
      <w:r w:rsidRPr="00CF2169">
        <w:t xml:space="preserve">dena (2019). </w:t>
      </w:r>
      <w:r w:rsidRPr="00CF2169">
        <w:rPr>
          <w:i/>
        </w:rPr>
        <w:t xml:space="preserve">GrInHy2.0 </w:t>
      </w:r>
      <w:r w:rsidRPr="00CF2169">
        <w:t xml:space="preserve">[Online]. Berlin: Deutsche Energie-Agentur GmbH Available: </w:t>
      </w:r>
      <w:hyperlink r:id="rId23" w:history="1">
        <w:r w:rsidRPr="00CF2169">
          <w:rPr>
            <w:rStyle w:val="Hyperlink"/>
          </w:rPr>
          <w:t>https://www.powertogas.info/projektkarte/grinhy20/</w:t>
        </w:r>
      </w:hyperlink>
      <w:r w:rsidRPr="00CF2169">
        <w:t xml:space="preserve"> [Accessed 14.02.2020].</w:t>
      </w:r>
    </w:p>
    <w:p w14:paraId="020814F1" w14:textId="77777777" w:rsidR="00CF2169" w:rsidRPr="00CF2169" w:rsidRDefault="00CF2169" w:rsidP="00CF2169">
      <w:pPr>
        <w:pStyle w:val="EndNoteBibliography"/>
      </w:pPr>
      <w:r w:rsidRPr="00CF2169">
        <w:t xml:space="preserve">Doyle, M. (2019). "What Is Green Hydrogen &amp; How Can It Be Used?", in: </w:t>
      </w:r>
      <w:r w:rsidRPr="00CF2169">
        <w:rPr>
          <w:i/>
        </w:rPr>
        <w:t>Process Industry Informer.</w:t>
      </w:r>
      <w:r w:rsidRPr="00CF2169">
        <w:t xml:space="preserve"> (Passfield: Passfield Business Publications Limited).</w:t>
      </w:r>
    </w:p>
    <w:p w14:paraId="37F7AD43" w14:textId="21979A8C" w:rsidR="00CF2169" w:rsidRPr="00CF2169" w:rsidRDefault="00CF2169" w:rsidP="00CF2169">
      <w:pPr>
        <w:pStyle w:val="EndNoteBibliography"/>
      </w:pPr>
      <w:r w:rsidRPr="00CF2169">
        <w:t xml:space="preserve">DTU (2013). </w:t>
      </w:r>
      <w:r w:rsidRPr="00CF2169">
        <w:rPr>
          <w:i/>
        </w:rPr>
        <w:t xml:space="preserve">SYMBIO - Biogasupgrade </w:t>
      </w:r>
      <w:r w:rsidRPr="00CF2169">
        <w:t xml:space="preserve">[Online]. Lyngby: Technical University of Denmark. Available: </w:t>
      </w:r>
      <w:hyperlink r:id="rId24" w:history="1">
        <w:r w:rsidRPr="00CF2169">
          <w:rPr>
            <w:rStyle w:val="Hyperlink"/>
          </w:rPr>
          <w:t>http://www.biogasupgrade.dk/</w:t>
        </w:r>
      </w:hyperlink>
      <w:r w:rsidRPr="00CF2169">
        <w:t xml:space="preserve"> [Accessed 16.01.2017].</w:t>
      </w:r>
    </w:p>
    <w:p w14:paraId="3386EC43" w14:textId="786ECD97" w:rsidR="00CF2169" w:rsidRPr="00CF2169" w:rsidRDefault="00CF2169" w:rsidP="00CF2169">
      <w:pPr>
        <w:pStyle w:val="EndNoteBibliography"/>
      </w:pPr>
      <w:r w:rsidRPr="00CF2169">
        <w:t xml:space="preserve">DVGW (2016). </w:t>
      </w:r>
      <w:r w:rsidRPr="00CF2169">
        <w:rPr>
          <w:i/>
        </w:rPr>
        <w:t xml:space="preserve">STORE&amp;GO </w:t>
      </w:r>
      <w:r w:rsidRPr="00CF2169">
        <w:t xml:space="preserve">[Online]. Bonn: DVGW Deutscher Verein des Gas- und Wasserfaches e. V. Available: </w:t>
      </w:r>
      <w:hyperlink r:id="rId25" w:history="1">
        <w:r w:rsidRPr="00CF2169">
          <w:rPr>
            <w:rStyle w:val="Hyperlink"/>
          </w:rPr>
          <w:t>http://www.storeandgo.info/</w:t>
        </w:r>
      </w:hyperlink>
      <w:r w:rsidRPr="00CF2169">
        <w:t xml:space="preserve"> [Accessed 19.12.2016].</w:t>
      </w:r>
    </w:p>
    <w:p w14:paraId="2DE65636" w14:textId="77777777" w:rsidR="00CF2169" w:rsidRPr="00CF2169" w:rsidRDefault="00CF2169" w:rsidP="00CF2169">
      <w:pPr>
        <w:pStyle w:val="EndNoteBibliography"/>
      </w:pPr>
      <w:r w:rsidRPr="00CF2169">
        <w:t xml:space="preserve">DWV (2017). "Eröffnung in Karlsruhe", in: </w:t>
      </w:r>
      <w:r w:rsidRPr="00CF2169">
        <w:rPr>
          <w:i/>
        </w:rPr>
        <w:t>DWV-Mitteilungen.</w:t>
      </w:r>
      <w:r w:rsidRPr="00CF2169">
        <w:t xml:space="preserve"> (Berlin: Deutscher Wasserstoff- und Brennstoffzellen-Verband e. V.).</w:t>
      </w:r>
    </w:p>
    <w:p w14:paraId="4EEE6C24" w14:textId="21876FB8" w:rsidR="00CF2169" w:rsidRPr="00CF2169" w:rsidRDefault="00CF2169" w:rsidP="00CF2169">
      <w:pPr>
        <w:pStyle w:val="EndNoteBibliography"/>
      </w:pPr>
      <w:r w:rsidRPr="00CF2169">
        <w:lastRenderedPageBreak/>
        <w:t xml:space="preserve">E1 (2019). </w:t>
      </w:r>
      <w:r w:rsidRPr="00CF2169">
        <w:rPr>
          <w:i/>
        </w:rPr>
        <w:t xml:space="preserve">Element Eins: Energiewende mit Sektorkopplung - Intelligent. Innovativ. Effizient. </w:t>
      </w:r>
      <w:r w:rsidRPr="00CF2169">
        <w:t xml:space="preserve">[Online]. Dortmund: Thyssengas GmbH. Available: </w:t>
      </w:r>
      <w:hyperlink r:id="rId26" w:history="1">
        <w:r w:rsidRPr="00CF2169">
          <w:rPr>
            <w:rStyle w:val="Hyperlink"/>
          </w:rPr>
          <w:t>http://element-eins.eu/</w:t>
        </w:r>
      </w:hyperlink>
      <w:r w:rsidRPr="00CF2169">
        <w:t xml:space="preserve"> [Accessed 10.02.2020].</w:t>
      </w:r>
    </w:p>
    <w:p w14:paraId="35ACAEF4" w14:textId="72729AC2" w:rsidR="00CF2169" w:rsidRPr="00CF2169" w:rsidRDefault="00CF2169" w:rsidP="00CF2169">
      <w:pPr>
        <w:pStyle w:val="EndNoteBibliography"/>
      </w:pPr>
      <w:r w:rsidRPr="00CF2169">
        <w:t xml:space="preserve">Ekinetix (2018). </w:t>
      </w:r>
      <w:r w:rsidRPr="00CF2169">
        <w:rPr>
          <w:i/>
        </w:rPr>
        <w:t xml:space="preserve">HyStock TSO2020, Power to Gas </w:t>
      </w:r>
      <w:r w:rsidRPr="00CF2169">
        <w:t xml:space="preserve">[Online]. Zwijndrecht: Ekinetix B.V. Available: </w:t>
      </w:r>
      <w:hyperlink r:id="rId27" w:history="1">
        <w:r w:rsidRPr="00CF2169">
          <w:rPr>
            <w:rStyle w:val="Hyperlink"/>
          </w:rPr>
          <w:t>https://www.ekinetix.nl/en/projects/hydrogen-projects/hystock-tso2020-power-to-gas/</w:t>
        </w:r>
      </w:hyperlink>
      <w:r w:rsidRPr="00CF2169">
        <w:t xml:space="preserve"> [Accessed 30.03.2020].</w:t>
      </w:r>
    </w:p>
    <w:p w14:paraId="06611A34" w14:textId="3CCB2348" w:rsidR="00CF2169" w:rsidRPr="00CF2169" w:rsidRDefault="00CF2169" w:rsidP="00CF2169">
      <w:pPr>
        <w:pStyle w:val="EndNoteBibliography"/>
      </w:pPr>
      <w:r w:rsidRPr="00CF2169">
        <w:t xml:space="preserve">EnBW (2017). </w:t>
      </w:r>
      <w:r w:rsidRPr="00CF2169">
        <w:rPr>
          <w:i/>
        </w:rPr>
        <w:t xml:space="preserve">Wasserstofftankstelle: Wasserstoff – Energiespeicher und Kraftstoff fürs Auto </w:t>
      </w:r>
      <w:r w:rsidRPr="00CF2169">
        <w:t xml:space="preserve">[Online]. Karlsruhe: EnBW Energie Baden-Württemberg Available: </w:t>
      </w:r>
      <w:hyperlink r:id="rId28" w:history="1">
        <w:r w:rsidRPr="00CF2169">
          <w:rPr>
            <w:rStyle w:val="Hyperlink"/>
          </w:rPr>
          <w:t>https://www.enbw.com/unternehmen/konzern/forschung/energiesystem/wasserstofftankstelle/index.html</w:t>
        </w:r>
      </w:hyperlink>
      <w:r w:rsidRPr="00CF2169">
        <w:t xml:space="preserve"> [Accessed 09.03.2017].</w:t>
      </w:r>
    </w:p>
    <w:p w14:paraId="65856478" w14:textId="77777777" w:rsidR="00CF2169" w:rsidRPr="00CF2169" w:rsidRDefault="00CF2169" w:rsidP="00CF2169">
      <w:pPr>
        <w:pStyle w:val="EndNoteBibliography"/>
      </w:pPr>
      <w:r w:rsidRPr="00CF2169">
        <w:t xml:space="preserve">Energielandschaft Morbach (2015). </w:t>
      </w:r>
      <w:r w:rsidRPr="00CF2169">
        <w:rPr>
          <w:i/>
        </w:rPr>
        <w:t xml:space="preserve">Stromspeicherung - Ökostrom zu Methangas </w:t>
      </w:r>
      <w:r w:rsidRPr="00CF2169">
        <w:t>[Online]. Morbach: Gemeindeverwaltung Morbach.  [Accessed 08.03.2017].</w:t>
      </w:r>
    </w:p>
    <w:p w14:paraId="56BD6AA4" w14:textId="54894057" w:rsidR="00CF2169" w:rsidRPr="00CF2169" w:rsidRDefault="00CF2169" w:rsidP="00CF2169">
      <w:pPr>
        <w:pStyle w:val="EndNoteBibliography"/>
      </w:pPr>
      <w:r w:rsidRPr="00CF2169">
        <w:t xml:space="preserve">Energiepark Mainz (2016). </w:t>
      </w:r>
      <w:r w:rsidRPr="00CF2169">
        <w:rPr>
          <w:i/>
        </w:rPr>
        <w:t xml:space="preserve">Turning Wind into Gas </w:t>
      </w:r>
      <w:r w:rsidRPr="00CF2169">
        <w:t xml:space="preserve">[Online]. Mainz: Stadtwerke Mainz. Available: </w:t>
      </w:r>
      <w:hyperlink r:id="rId29" w:history="1">
        <w:r w:rsidRPr="00CF2169">
          <w:rPr>
            <w:rStyle w:val="Hyperlink"/>
          </w:rPr>
          <w:t>http://www.energiepark-mainz.de/en/</w:t>
        </w:r>
      </w:hyperlink>
      <w:r w:rsidRPr="00CF2169">
        <w:t xml:space="preserve"> [Accessed 08.03.2017].</w:t>
      </w:r>
    </w:p>
    <w:p w14:paraId="436B2D47" w14:textId="53EA5BC7" w:rsidR="00CF2169" w:rsidRPr="00CF2169" w:rsidRDefault="00CF2169" w:rsidP="00CF2169">
      <w:pPr>
        <w:pStyle w:val="EndNoteBibliography"/>
      </w:pPr>
      <w:r w:rsidRPr="00CF2169">
        <w:t xml:space="preserve">energystock (2019). </w:t>
      </w:r>
      <w:r w:rsidRPr="00CF2169">
        <w:rPr>
          <w:i/>
        </w:rPr>
        <w:t xml:space="preserve">The hydrogen project HyStock </w:t>
      </w:r>
      <w:r w:rsidRPr="00CF2169">
        <w:t xml:space="preserve">[Online]. Groningen. Available: </w:t>
      </w:r>
      <w:hyperlink r:id="rId30" w:history="1">
        <w:r w:rsidRPr="00CF2169">
          <w:rPr>
            <w:rStyle w:val="Hyperlink"/>
          </w:rPr>
          <w:t>https://www.energystock.com/about-energystock/the-hydrogen-project-hystock</w:t>
        </w:r>
      </w:hyperlink>
      <w:r w:rsidRPr="00CF2169">
        <w:t xml:space="preserve"> [Accessed 07.02.2020].</w:t>
      </w:r>
    </w:p>
    <w:p w14:paraId="4AE4CEFA" w14:textId="0EE80DE4" w:rsidR="00CF2169" w:rsidRPr="00CF2169" w:rsidRDefault="00CF2169" w:rsidP="00CF2169">
      <w:pPr>
        <w:pStyle w:val="EndNoteBibliography"/>
      </w:pPr>
      <w:r w:rsidRPr="00CF2169">
        <w:t xml:space="preserve">Enrgiewende Bauen (2019). </w:t>
      </w:r>
      <w:r w:rsidRPr="00CF2169">
        <w:rPr>
          <w:i/>
        </w:rPr>
        <w:t xml:space="preserve">SmartQuart: Energiewende im Quartiersmaßstab </w:t>
      </w:r>
      <w:r w:rsidRPr="00CF2169">
        <w:t xml:space="preserve">[Online]. Jülich: Projektträger Jülich. Available: </w:t>
      </w:r>
      <w:hyperlink r:id="rId31" w:history="1">
        <w:r w:rsidRPr="00CF2169">
          <w:rPr>
            <w:rStyle w:val="Hyperlink"/>
          </w:rPr>
          <w:t>https://projektinfos.energiewendebauen.de/projekt/smartquart-energiewende-im-quartiersmassstab/</w:t>
        </w:r>
      </w:hyperlink>
      <w:r w:rsidRPr="00CF2169">
        <w:t xml:space="preserve"> [Accessed 17.02.2020].</w:t>
      </w:r>
    </w:p>
    <w:p w14:paraId="55F13A7A" w14:textId="47BCE51F" w:rsidR="00CF2169" w:rsidRPr="00CF2169" w:rsidRDefault="00CF2169" w:rsidP="00CF2169">
      <w:pPr>
        <w:pStyle w:val="EndNoteBibliography"/>
      </w:pPr>
      <w:r w:rsidRPr="00CF2169">
        <w:t xml:space="preserve">European Commission (2020). </w:t>
      </w:r>
      <w:r w:rsidRPr="00CF2169">
        <w:rPr>
          <w:i/>
        </w:rPr>
        <w:t xml:space="preserve">Multimegawatt high-temperature electrolyser to generate green hydrogen for production of high-quality biofuels </w:t>
      </w:r>
      <w:r w:rsidRPr="00CF2169">
        <w:t xml:space="preserve">[Online]. Luxembourg: Publications Office of the European Union. Available: </w:t>
      </w:r>
      <w:hyperlink r:id="rId32" w:history="1">
        <w:r w:rsidRPr="00CF2169">
          <w:rPr>
            <w:rStyle w:val="Hyperlink"/>
          </w:rPr>
          <w:t>https://cordis.europa.eu/project/id/875123</w:t>
        </w:r>
      </w:hyperlink>
      <w:r w:rsidRPr="00CF2169">
        <w:t xml:space="preserve"> [Accessed 13.05.2020].</w:t>
      </w:r>
    </w:p>
    <w:p w14:paraId="1873A691" w14:textId="5A34FB8E" w:rsidR="00CF2169" w:rsidRPr="00CF2169" w:rsidRDefault="00CF2169" w:rsidP="00CF2169">
      <w:pPr>
        <w:pStyle w:val="EndNoteBibliography"/>
      </w:pPr>
      <w:r w:rsidRPr="00CF2169">
        <w:t xml:space="preserve">Exytron (2019). </w:t>
      </w:r>
      <w:r w:rsidRPr="00CF2169">
        <w:rPr>
          <w:i/>
        </w:rPr>
        <w:t xml:space="preserve">Nachhaltige Energieversorgung für Bestands- und Neubauten im Natur- und Freizeitgebiet BernsteinSee </w:t>
      </w:r>
      <w:r w:rsidRPr="00CF2169">
        <w:t xml:space="preserve">[Online]. Rostock: EXYTRON Vertrieb GmbH. Available: </w:t>
      </w:r>
      <w:hyperlink r:id="rId33" w:history="1">
        <w:r w:rsidRPr="00CF2169">
          <w:rPr>
            <w:rStyle w:val="Hyperlink"/>
          </w:rPr>
          <w:t>https://exytron.online/bernsteinsee/</w:t>
        </w:r>
      </w:hyperlink>
      <w:r w:rsidRPr="00CF2169">
        <w:t xml:space="preserve"> [Accessed 14.02.2020].</w:t>
      </w:r>
    </w:p>
    <w:p w14:paraId="7DD4FFDE" w14:textId="77777777" w:rsidR="00CF2169" w:rsidRPr="00CF2169" w:rsidRDefault="00CF2169" w:rsidP="00CF2169">
      <w:pPr>
        <w:pStyle w:val="EndNoteBibliography"/>
      </w:pPr>
      <w:r w:rsidRPr="00CF2169">
        <w:t xml:space="preserve">Falk, H. (2016). "Möglichkeiten der Industrieversorgung aus Erneuerbaren Energien", in: </w:t>
      </w:r>
      <w:r w:rsidRPr="00CF2169">
        <w:rPr>
          <w:i/>
        </w:rPr>
        <w:t>Niedersächsische Energietage.</w:t>
      </w:r>
      <w:r w:rsidRPr="00CF2169">
        <w:t xml:space="preserve"> (Goslar: Energie-Forschungszentrum Niedersachsen).</w:t>
      </w:r>
    </w:p>
    <w:p w14:paraId="262ED7EF" w14:textId="77777777" w:rsidR="00CF2169" w:rsidRPr="00CF2169" w:rsidRDefault="00CF2169" w:rsidP="00CF2169">
      <w:pPr>
        <w:pStyle w:val="EndNoteBibliography"/>
      </w:pPr>
      <w:r w:rsidRPr="00CF2169">
        <w:t xml:space="preserve">FCB (2014). MYRTE hydrogen energy storage test powers up in Corsica. </w:t>
      </w:r>
      <w:r w:rsidRPr="00CF2169">
        <w:rPr>
          <w:i/>
        </w:rPr>
        <w:t>Fuel Cells Bulletin</w:t>
      </w:r>
      <w:r w:rsidRPr="00CF2169">
        <w:t xml:space="preserve"> 2014(6)</w:t>
      </w:r>
      <w:r w:rsidRPr="00CF2169">
        <w:rPr>
          <w:b/>
        </w:rPr>
        <w:t>,</w:t>
      </w:r>
      <w:r w:rsidRPr="00CF2169">
        <w:t xml:space="preserve"> 8. doi: 10.1016/S1464-2859(14)70170-1.</w:t>
      </w:r>
    </w:p>
    <w:p w14:paraId="24B384E1" w14:textId="3D00E868" w:rsidR="00CF2169" w:rsidRPr="00CF2169" w:rsidRDefault="00CF2169" w:rsidP="00CF2169">
      <w:pPr>
        <w:pStyle w:val="EndNoteBibliography"/>
      </w:pPr>
      <w:r w:rsidRPr="00CF2169">
        <w:t xml:space="preserve">FEN Sustain System (2017). </w:t>
      </w:r>
      <w:r w:rsidRPr="00CF2169">
        <w:rPr>
          <w:i/>
        </w:rPr>
        <w:t xml:space="preserve">Demo4Grid </w:t>
      </w:r>
      <w:r w:rsidRPr="00CF2169">
        <w:t xml:space="preserve">[Online]. Insbruck: FEN Sustain Systems GmbH. Available: </w:t>
      </w:r>
      <w:hyperlink r:id="rId34" w:history="1">
        <w:r w:rsidRPr="00CF2169">
          <w:rPr>
            <w:rStyle w:val="Hyperlink"/>
          </w:rPr>
          <w:t>https://www.demo4grid.eu/</w:t>
        </w:r>
      </w:hyperlink>
      <w:r w:rsidRPr="00CF2169">
        <w:t xml:space="preserve"> [Accessed 19.12.2017].</w:t>
      </w:r>
    </w:p>
    <w:p w14:paraId="43D4AEAC" w14:textId="77777777" w:rsidR="00CF2169" w:rsidRPr="00CF2169" w:rsidRDefault="00CF2169" w:rsidP="00CF2169">
      <w:pPr>
        <w:pStyle w:val="EndNoteBibliography"/>
      </w:pPr>
      <w:r w:rsidRPr="00CF2169">
        <w:t xml:space="preserve">Fischer, U.R., Krautz, H.J., Wenske, M., Tannert, D., Krüger, P., and Ziems, C. (2016). "Hydrogen Hybrid Power Plant in Prenzlau, Brandenburg," in </w:t>
      </w:r>
      <w:r w:rsidRPr="00CF2169">
        <w:rPr>
          <w:i/>
        </w:rPr>
        <w:t>Hydrogen Science and Engineering : Materials, Processes, Systems and Technology,</w:t>
      </w:r>
      <w:r w:rsidRPr="00CF2169">
        <w:t xml:space="preserve"> eds. D. Stolten &amp; B. Emonts.</w:t>
      </w:r>
      <w:r w:rsidRPr="00CF2169">
        <w:rPr>
          <w:i/>
        </w:rPr>
        <w:t xml:space="preserve"> </w:t>
      </w:r>
      <w:r w:rsidRPr="00CF2169">
        <w:t xml:space="preserve"> (Weinheim: Wiley-VCA), 1033-1052.</w:t>
      </w:r>
    </w:p>
    <w:p w14:paraId="70BF0D0B" w14:textId="095F0986" w:rsidR="00CF2169" w:rsidRPr="00CF2169" w:rsidRDefault="00CF2169" w:rsidP="00CF2169">
      <w:pPr>
        <w:pStyle w:val="EndNoteBibliography"/>
      </w:pPr>
      <w:r w:rsidRPr="00CF2169">
        <w:lastRenderedPageBreak/>
        <w:t xml:space="preserve">fluxys (2020). </w:t>
      </w:r>
      <w:r w:rsidRPr="00CF2169">
        <w:rPr>
          <w:i/>
        </w:rPr>
        <w:t xml:space="preserve">Important step in the development of the hydrogen economy: plan for the first industrial power-to-gas installation in Belgium (Zeebrugge) </w:t>
      </w:r>
      <w:r w:rsidRPr="00CF2169">
        <w:t xml:space="preserve">[Online]. Brussels: Fluxys. Available: </w:t>
      </w:r>
      <w:hyperlink r:id="rId35" w:history="1">
        <w:r w:rsidRPr="00CF2169">
          <w:rPr>
            <w:rStyle w:val="Hyperlink"/>
          </w:rPr>
          <w:t>https://www.fluxys.com/en/press-releases/fluxys-group/2020/200227_press_hyoffwind_installation</w:t>
        </w:r>
      </w:hyperlink>
      <w:r w:rsidRPr="00CF2169">
        <w:t xml:space="preserve"> [Accessed 05.06.2020].</w:t>
      </w:r>
    </w:p>
    <w:p w14:paraId="6F8BC7F1" w14:textId="77777777" w:rsidR="00CF2169" w:rsidRPr="00CF2169" w:rsidRDefault="00CF2169" w:rsidP="00CF2169">
      <w:pPr>
        <w:pStyle w:val="EndNoteBibliography"/>
      </w:pPr>
      <w:r w:rsidRPr="00CF2169">
        <w:t xml:space="preserve">Focht, P. (2015). "Grüner Wasserstoff für Hanauer Industriepark ", in: </w:t>
      </w:r>
      <w:r w:rsidRPr="00CF2169">
        <w:rPr>
          <w:i/>
        </w:rPr>
        <w:t>Energie &amp; Management.</w:t>
      </w:r>
      <w:r w:rsidRPr="00CF2169">
        <w:t xml:space="preserve"> (Herrsching: Energie &amp; Management Verlagsgesellschaft mbH).</w:t>
      </w:r>
    </w:p>
    <w:p w14:paraId="03C33F6B" w14:textId="77777777" w:rsidR="00CF2169" w:rsidRPr="00CF2169" w:rsidRDefault="00CF2169" w:rsidP="00CF2169">
      <w:pPr>
        <w:pStyle w:val="EndNoteBibliography"/>
      </w:pPr>
      <w:r w:rsidRPr="00CF2169">
        <w:t xml:space="preserve">Forstmeier, M. (2016). "Erneuerbare Gase – Wohin geht die Reise?", in: </w:t>
      </w:r>
      <w:r w:rsidRPr="00CF2169">
        <w:rPr>
          <w:i/>
        </w:rPr>
        <w:t>Erfa-Tag Biogas.</w:t>
      </w:r>
      <w:r w:rsidRPr="00CF2169">
        <w:t xml:space="preserve"> (Zürich).</w:t>
      </w:r>
    </w:p>
    <w:p w14:paraId="6064600D" w14:textId="77777777" w:rsidR="00CF2169" w:rsidRPr="00CF2169" w:rsidRDefault="00CF2169" w:rsidP="00CF2169">
      <w:pPr>
        <w:pStyle w:val="EndNoteBibliography"/>
      </w:pPr>
      <w:r w:rsidRPr="00CF2169">
        <w:t xml:space="preserve">Founti, M. (2016). "Energy Storage Technologies: Focus on Power-to-Gas Technology", in: </w:t>
      </w:r>
      <w:r w:rsidRPr="00CF2169">
        <w:rPr>
          <w:i/>
        </w:rPr>
        <w:t>Workshop at NTUA.</w:t>
      </w:r>
      <w:r w:rsidRPr="00CF2169">
        <w:t xml:space="preserve"> (Athens: National Technical University of Athens).</w:t>
      </w:r>
    </w:p>
    <w:p w14:paraId="0E0C245F" w14:textId="77777777" w:rsidR="00CF2169" w:rsidRPr="00CF2169" w:rsidRDefault="00CF2169" w:rsidP="00CF2169">
      <w:pPr>
        <w:pStyle w:val="EndNoteBibliography"/>
      </w:pPr>
      <w:r w:rsidRPr="00CF2169">
        <w:t>Fraunhofer ISE (2012). "Solare Wasserstofftankstelle Freiburg: H2Move - Informationen und Beschreibung". (Freiburg: Fraunhofer Institute for Solar Energy Systems ISE).</w:t>
      </w:r>
    </w:p>
    <w:p w14:paraId="7D7066E4" w14:textId="2FAD9AC4" w:rsidR="00CF2169" w:rsidRPr="00CF2169" w:rsidRDefault="00CF2169" w:rsidP="00CF2169">
      <w:pPr>
        <w:pStyle w:val="EndNoteBibliography"/>
      </w:pPr>
      <w:r w:rsidRPr="00CF2169">
        <w:t xml:space="preserve">Fraunhofer ISE (2014). </w:t>
      </w:r>
      <w:r w:rsidRPr="00CF2169">
        <w:rPr>
          <w:i/>
        </w:rPr>
        <w:t xml:space="preserve">Methane Storage – Storage of Electric Energy from Renewable Sources in the Natural Gas Grid: H2O Electrolysis and Synthesis of Gas Components </w:t>
      </w:r>
      <w:r w:rsidRPr="00CF2169">
        <w:t xml:space="preserve">[Online]. Freiburg: Fraunhofer Institute for Solar Energy Systems ISE. Available: </w:t>
      </w:r>
      <w:hyperlink r:id="rId36" w:history="1">
        <w:r w:rsidRPr="00CF2169">
          <w:rPr>
            <w:rStyle w:val="Hyperlink"/>
          </w:rPr>
          <w:t>https://www.ise.fraunhofer.de/en/research-projects/methane-storage.html</w:t>
        </w:r>
      </w:hyperlink>
      <w:r w:rsidRPr="00CF2169">
        <w:t xml:space="preserve"> [Accessed 24.01.2017].</w:t>
      </w:r>
    </w:p>
    <w:p w14:paraId="06A668D0" w14:textId="1FBDC115" w:rsidR="00CF2169" w:rsidRPr="00CF2169" w:rsidRDefault="00CF2169" w:rsidP="00CF2169">
      <w:pPr>
        <w:pStyle w:val="EndNoteBibliography"/>
      </w:pPr>
      <w:r w:rsidRPr="00CF2169">
        <w:t xml:space="preserve">FReSMe (2017). </w:t>
      </w:r>
      <w:r w:rsidRPr="00CF2169">
        <w:rPr>
          <w:i/>
        </w:rPr>
        <w:t xml:space="preserve">From residual steel gases to methanol </w:t>
      </w:r>
      <w:r w:rsidRPr="00CF2169">
        <w:t xml:space="preserve">[Online]. Madrid: I-deals Innovación &amp; Tecnología Venturing Services, S.L. Available: </w:t>
      </w:r>
      <w:hyperlink r:id="rId37" w:history="1">
        <w:r w:rsidRPr="00CF2169">
          <w:rPr>
            <w:rStyle w:val="Hyperlink"/>
          </w:rPr>
          <w:t>http://www.fresme.eu/</w:t>
        </w:r>
      </w:hyperlink>
      <w:r w:rsidRPr="00CF2169">
        <w:t xml:space="preserve"> [Accessed 05.06.2020].</w:t>
      </w:r>
    </w:p>
    <w:p w14:paraId="29E0ECCA" w14:textId="77777777" w:rsidR="00CF2169" w:rsidRPr="00CF2169" w:rsidRDefault="00CF2169" w:rsidP="00CF2169">
      <w:pPr>
        <w:pStyle w:val="EndNoteBibliography"/>
      </w:pPr>
      <w:r w:rsidRPr="00CF2169">
        <w:t>Friedrich, B. (2018). "Citizen Wind Park Ellhöft (Bürgerwindpark Ellhöft) deploys PEM electrolyser by H-TEC SYSTEMS for wind energy conversion". (Lübeck: H-TEC SYSTEMS).</w:t>
      </w:r>
    </w:p>
    <w:p w14:paraId="73F5A823" w14:textId="4D0CCFDE" w:rsidR="00CF2169" w:rsidRPr="00CF2169" w:rsidRDefault="00CF2169" w:rsidP="00CF2169">
      <w:pPr>
        <w:pStyle w:val="EndNoteBibliography"/>
      </w:pPr>
      <w:r w:rsidRPr="00CF2169">
        <w:t xml:space="preserve">FuelCellsWorks (2020a). </w:t>
      </w:r>
      <w:r w:rsidRPr="00CF2169">
        <w:rPr>
          <w:i/>
        </w:rPr>
        <w:t xml:space="preserve">France: ADEME supports 10 new hydorgen mobility projects </w:t>
      </w:r>
      <w:r w:rsidRPr="00CF2169">
        <w:t xml:space="preserve">[Online]. n.n.: FuelCellsWorks. Available: </w:t>
      </w:r>
      <w:hyperlink r:id="rId38" w:history="1">
        <w:r w:rsidRPr="00CF2169">
          <w:rPr>
            <w:rStyle w:val="Hyperlink"/>
          </w:rPr>
          <w:t>https://fuelcellsworks.com/news/france-ademe-supports-10-new-hydrogen-mobility-projects/</w:t>
        </w:r>
      </w:hyperlink>
      <w:r w:rsidRPr="00CF2169">
        <w:t xml:space="preserve"> [Accessed 04.06.2020].</w:t>
      </w:r>
    </w:p>
    <w:p w14:paraId="2B23C5BE" w14:textId="01A79D5C" w:rsidR="00CF2169" w:rsidRPr="00CF2169" w:rsidRDefault="00CF2169" w:rsidP="00CF2169">
      <w:pPr>
        <w:pStyle w:val="EndNoteBibliography"/>
      </w:pPr>
      <w:r w:rsidRPr="00CF2169">
        <w:t xml:space="preserve">FuelCellsWorks (2020b). </w:t>
      </w:r>
      <w:r w:rsidRPr="00CF2169">
        <w:rPr>
          <w:i/>
        </w:rPr>
        <w:t xml:space="preserve">Hydrogen-Powered Trolleybuses put into Service in Riga </w:t>
      </w:r>
      <w:r w:rsidRPr="00CF2169">
        <w:t xml:space="preserve">[Online]. n.n.: FuelCellsWorks. Available: </w:t>
      </w:r>
      <w:hyperlink r:id="rId39" w:history="1">
        <w:r w:rsidRPr="00CF2169">
          <w:rPr>
            <w:rStyle w:val="Hyperlink"/>
          </w:rPr>
          <w:t>https://fuelcellsworks.com/news/hydrogen-powered-trolleybuses-put-into-service-in-riga/</w:t>
        </w:r>
      </w:hyperlink>
      <w:r w:rsidRPr="00CF2169">
        <w:t xml:space="preserve"> [Accessed 10.06.2020].</w:t>
      </w:r>
    </w:p>
    <w:p w14:paraId="60E0B369" w14:textId="19EFC5C2" w:rsidR="00CF2169" w:rsidRPr="00CF2169" w:rsidRDefault="00CF2169" w:rsidP="00CF2169">
      <w:pPr>
        <w:pStyle w:val="EndNoteBibliography"/>
      </w:pPr>
      <w:r w:rsidRPr="00CF2169">
        <w:t xml:space="preserve">FuelCellsWorks (2020c). </w:t>
      </w:r>
      <w:r w:rsidRPr="00CF2169">
        <w:rPr>
          <w:i/>
        </w:rPr>
        <w:t xml:space="preserve">LHYFE: The H2OUEST Green Hydrogen Project Selected by ADEME </w:t>
      </w:r>
      <w:r w:rsidRPr="00CF2169">
        <w:t xml:space="preserve">[Online]. n.n.: FuelCellsWorks. Available: </w:t>
      </w:r>
      <w:hyperlink r:id="rId40" w:history="1">
        <w:r w:rsidRPr="00CF2169">
          <w:rPr>
            <w:rStyle w:val="Hyperlink"/>
          </w:rPr>
          <w:t>https://fuelcellsworks.com/news/europe/lhyfe-the-h2ouest-green-hydrogen-project-selected-by-ademe/</w:t>
        </w:r>
      </w:hyperlink>
      <w:r w:rsidRPr="00CF2169">
        <w:t xml:space="preserve"> [Accessed 04.06.2020].</w:t>
      </w:r>
    </w:p>
    <w:p w14:paraId="019946DC" w14:textId="77777777" w:rsidR="00CF2169" w:rsidRPr="00CF2169" w:rsidRDefault="00CF2169" w:rsidP="00CF2169">
      <w:pPr>
        <w:pStyle w:val="EndNoteBibliography"/>
      </w:pPr>
      <w:r w:rsidRPr="00CF2169">
        <w:t>Gammon, R., Roy, A., Barton, J., and Little, M. (2006). "Hydrogen and renewables integration (HARI)". (Loughborough: Centre for Renewable Energy Systems Technology, Loughborough University).</w:t>
      </w:r>
    </w:p>
    <w:p w14:paraId="399F7F02" w14:textId="6C13361E" w:rsidR="00CF2169" w:rsidRPr="00CF2169" w:rsidRDefault="00CF2169" w:rsidP="00CF2169">
      <w:pPr>
        <w:pStyle w:val="EndNoteBibliography"/>
      </w:pPr>
      <w:r w:rsidRPr="00CF2169">
        <w:t xml:space="preserve">Gasunie (2020). </w:t>
      </w:r>
      <w:r w:rsidRPr="00CF2169">
        <w:rPr>
          <w:i/>
        </w:rPr>
        <w:t xml:space="preserve">Europe’s largest green hydrogen project starts in Groningen </w:t>
      </w:r>
      <w:r w:rsidRPr="00CF2169">
        <w:t xml:space="preserve">[Online]. Groningen: N.V. Nederlandse Gasunie. Available: </w:t>
      </w:r>
      <w:hyperlink r:id="rId41" w:history="1">
        <w:r w:rsidRPr="00CF2169">
          <w:rPr>
            <w:rStyle w:val="Hyperlink"/>
          </w:rPr>
          <w:t>https://www.gasunie.nl/en/news/europes-largest-green-hydrogen-project-starts-in-groningen</w:t>
        </w:r>
      </w:hyperlink>
      <w:r w:rsidRPr="00CF2169">
        <w:t xml:space="preserve"> [Accessed 04.03.2020].</w:t>
      </w:r>
    </w:p>
    <w:p w14:paraId="5A112AB4" w14:textId="34AB0A3D" w:rsidR="00CF2169" w:rsidRPr="00CF2169" w:rsidRDefault="00CF2169" w:rsidP="00CF2169">
      <w:pPr>
        <w:pStyle w:val="EndNoteBibliography"/>
      </w:pPr>
      <w:r w:rsidRPr="00CF2169">
        <w:t xml:space="preserve">Geitman, S. 2018). Japanischer Elektrolyseur für h2herten. </w:t>
      </w:r>
      <w:r w:rsidRPr="00CF2169">
        <w:rPr>
          <w:i/>
        </w:rPr>
        <w:t xml:space="preserve">HZwei-Blog: Nachrichten über Wasserstoff und Brennstoffzellen </w:t>
      </w:r>
      <w:r w:rsidRPr="00CF2169">
        <w:t xml:space="preserve">[Online]. Available from: </w:t>
      </w:r>
      <w:hyperlink r:id="rId42" w:history="1">
        <w:r w:rsidRPr="00CF2169">
          <w:rPr>
            <w:rStyle w:val="Hyperlink"/>
          </w:rPr>
          <w:t>https://www.hzwei.info/blog/2018/07/17/japanischer-elektrolyseur-fuer-h2herten/</w:t>
        </w:r>
      </w:hyperlink>
      <w:r w:rsidRPr="00CF2169">
        <w:t xml:space="preserve"> [Accessed 17.07.2018].</w:t>
      </w:r>
    </w:p>
    <w:p w14:paraId="1B444B25" w14:textId="77777777" w:rsidR="00CF2169" w:rsidRPr="00CF2169" w:rsidRDefault="00CF2169" w:rsidP="00CF2169">
      <w:pPr>
        <w:pStyle w:val="EndNoteBibliography"/>
      </w:pPr>
      <w:r w:rsidRPr="00CF2169">
        <w:t xml:space="preserve">Gossens, S. (2016). "Innovative Wasserstoff- Speichersysteme unter Nutzung der LOHC-Technologie", in: </w:t>
      </w:r>
      <w:r w:rsidRPr="00CF2169">
        <w:rPr>
          <w:i/>
        </w:rPr>
        <w:t>RheinMain Blue Cluster.</w:t>
      </w:r>
      <w:r w:rsidRPr="00CF2169">
        <w:t xml:space="preserve"> (Höchst: Areva).</w:t>
      </w:r>
    </w:p>
    <w:p w14:paraId="3269A5EA" w14:textId="77777777" w:rsidR="00CF2169" w:rsidRPr="00CF2169" w:rsidRDefault="00CF2169" w:rsidP="00CF2169">
      <w:pPr>
        <w:pStyle w:val="EndNoteBibliography"/>
      </w:pPr>
      <w:r w:rsidRPr="00CF2169">
        <w:lastRenderedPageBreak/>
        <w:t xml:space="preserve">Graf, F. (2014). "Power to Gas - state of the art and perspectives", in: </w:t>
      </w:r>
      <w:r w:rsidRPr="00CF2169">
        <w:rPr>
          <w:i/>
        </w:rPr>
        <w:t>MARCOGAZ General Assembly: Workshop “new developments”.</w:t>
      </w:r>
      <w:r w:rsidRPr="00CF2169">
        <w:t xml:space="preserve"> (Prague).</w:t>
      </w:r>
    </w:p>
    <w:p w14:paraId="46B8E9A4" w14:textId="77777777" w:rsidR="00CF2169" w:rsidRPr="00CF2169" w:rsidRDefault="00CF2169" w:rsidP="00CF2169">
      <w:pPr>
        <w:pStyle w:val="EndNoteBibliography"/>
      </w:pPr>
      <w:r w:rsidRPr="00CF2169">
        <w:t xml:space="preserve">Grahl-Madsen, L. (2017). "High Performance PEM Electrolyzer for Cost-effective Grid Balancing Applications", in: </w:t>
      </w:r>
      <w:r w:rsidRPr="00CF2169">
        <w:rPr>
          <w:i/>
        </w:rPr>
        <w:t>7</w:t>
      </w:r>
      <w:r w:rsidRPr="00CF2169">
        <w:rPr>
          <w:i/>
          <w:vertAlign w:val="superscript"/>
        </w:rPr>
        <w:t>th</w:t>
      </w:r>
      <w:r w:rsidRPr="00CF2169">
        <w:rPr>
          <w:i/>
        </w:rPr>
        <w:t>IEA ANNEX 30 Electrolysis Workshop.</w:t>
      </w:r>
      <w:r w:rsidRPr="00CF2169">
        <w:t xml:space="preserve"> (St. Paul).</w:t>
      </w:r>
    </w:p>
    <w:p w14:paraId="4C6F2E0D" w14:textId="5E0F6CEF" w:rsidR="00CF2169" w:rsidRPr="00CF2169" w:rsidRDefault="00CF2169" w:rsidP="00CF2169">
      <w:pPr>
        <w:pStyle w:val="EndNoteBibliography"/>
      </w:pPr>
      <w:r w:rsidRPr="00CF2169">
        <w:t xml:space="preserve">GrinHy (2020). </w:t>
      </w:r>
      <w:r w:rsidRPr="00CF2169">
        <w:rPr>
          <w:i/>
        </w:rPr>
        <w:t xml:space="preserve">Technology </w:t>
      </w:r>
      <w:r w:rsidRPr="00CF2169">
        <w:t xml:space="preserve">[Online]. Salzgitter: Salzgitter Mannesmann Forschung GmbH. Available: </w:t>
      </w:r>
      <w:hyperlink r:id="rId43" w:history="1">
        <w:r w:rsidRPr="00CF2169">
          <w:rPr>
            <w:rStyle w:val="Hyperlink"/>
          </w:rPr>
          <w:t>https://www.green-industrial-hydrogen.com/</w:t>
        </w:r>
      </w:hyperlink>
      <w:r w:rsidRPr="00CF2169">
        <w:t xml:space="preserve"> [Accessed 28.05.2020].</w:t>
      </w:r>
    </w:p>
    <w:p w14:paraId="5E8A8FAA" w14:textId="77129825" w:rsidR="00CF2169" w:rsidRPr="00CF2169" w:rsidRDefault="00CF2169" w:rsidP="00CF2169">
      <w:pPr>
        <w:pStyle w:val="EndNoteBibliography"/>
      </w:pPr>
      <w:r w:rsidRPr="00CF2169">
        <w:t xml:space="preserve">Groningen Seaports (2020). </w:t>
      </w:r>
      <w:r w:rsidRPr="00CF2169">
        <w:rPr>
          <w:i/>
        </w:rPr>
        <w:t xml:space="preserve">Hydrogen plant Delfzijl is a step closer </w:t>
      </w:r>
      <w:r w:rsidRPr="00CF2169">
        <w:t xml:space="preserve">[Online]. Delfzijl: Groningen Seaports. Available: </w:t>
      </w:r>
      <w:hyperlink r:id="rId44" w:history="1">
        <w:r w:rsidRPr="00CF2169">
          <w:rPr>
            <w:rStyle w:val="Hyperlink"/>
          </w:rPr>
          <w:t>https://www.groningen-seaports.com/en/nieuws/hydrogen-plant-delfzijl-is-a-step-closer/</w:t>
        </w:r>
      </w:hyperlink>
      <w:r w:rsidRPr="00CF2169">
        <w:t xml:space="preserve"> [Accessed 12.02.2020].</w:t>
      </w:r>
    </w:p>
    <w:p w14:paraId="68D751A4" w14:textId="5B4920A1" w:rsidR="00CF2169" w:rsidRPr="00CF2169" w:rsidRDefault="00CF2169" w:rsidP="00CF2169">
      <w:pPr>
        <w:pStyle w:val="EndNoteBibliography"/>
      </w:pPr>
      <w:r w:rsidRPr="00CF2169">
        <w:t xml:space="preserve">GRTgas (2016). </w:t>
      </w:r>
      <w:r w:rsidRPr="00CF2169">
        <w:rPr>
          <w:i/>
        </w:rPr>
        <w:t xml:space="preserve">The project Jupiter 1000 </w:t>
      </w:r>
      <w:r w:rsidRPr="00CF2169">
        <w:t xml:space="preserve">[Online]. Fos-sur-Mer: GRTgas. Available: </w:t>
      </w:r>
      <w:hyperlink r:id="rId45" w:history="1">
        <w:r w:rsidRPr="00CF2169">
          <w:rPr>
            <w:rStyle w:val="Hyperlink"/>
          </w:rPr>
          <w:t>https://www.jupiter1000.eu/english</w:t>
        </w:r>
      </w:hyperlink>
      <w:r w:rsidRPr="00CF2169">
        <w:t xml:space="preserve"> [Accessed 17.01.2017].</w:t>
      </w:r>
    </w:p>
    <w:p w14:paraId="41903510" w14:textId="77777777" w:rsidR="00CF2169" w:rsidRPr="00CF2169" w:rsidRDefault="00CF2169" w:rsidP="00CF2169">
      <w:pPr>
        <w:pStyle w:val="EndNoteBibliography"/>
      </w:pPr>
      <w:r w:rsidRPr="00CF2169">
        <w:t>Gudmundsdottir, S.H. (2018). "Orkan opens two hydrogen refuelling stations. Energy companies collaborate in the energy shift". (Reykjavík: Orka náttúrunnar).</w:t>
      </w:r>
    </w:p>
    <w:p w14:paraId="1C23965B" w14:textId="77777777" w:rsidR="00CF2169" w:rsidRPr="00CF2169" w:rsidRDefault="00CF2169" w:rsidP="00CF2169">
      <w:pPr>
        <w:pStyle w:val="EndNoteBibliography"/>
      </w:pPr>
      <w:r w:rsidRPr="00CF2169">
        <w:t xml:space="preserve">Guglia, P. (2019). "Blue Dolphin", in: </w:t>
      </w:r>
      <w:r w:rsidRPr="00CF2169">
        <w:rPr>
          <w:i/>
        </w:rPr>
        <w:t>Hydrogen for Climate Action: How to kick start the EU Hydrogen Industry to achieve the EU climate goals?</w:t>
      </w:r>
      <w:r w:rsidRPr="00CF2169">
        <w:t xml:space="preserve"> (Brussels: European Commission, Hydrogen Europe).</w:t>
      </w:r>
    </w:p>
    <w:p w14:paraId="074CE533" w14:textId="77777777" w:rsidR="00CF2169" w:rsidRPr="00CF2169" w:rsidRDefault="00CF2169" w:rsidP="00CF2169">
      <w:pPr>
        <w:pStyle w:val="EndNoteBibliography"/>
      </w:pPr>
      <w:r w:rsidRPr="00CF2169">
        <w:t xml:space="preserve">Guilera, J., Andreu, T., Basset, N., Boeltken, T., Timm, F., Mallol, I., et al. (2020). Synthetic natural gas production from biogas in a waste water treatment plant. </w:t>
      </w:r>
      <w:r w:rsidRPr="00CF2169">
        <w:rPr>
          <w:i/>
        </w:rPr>
        <w:t>Renewable Energy</w:t>
      </w:r>
      <w:r w:rsidRPr="00CF2169">
        <w:t xml:space="preserve"> 146</w:t>
      </w:r>
      <w:r w:rsidRPr="00CF2169">
        <w:rPr>
          <w:b/>
        </w:rPr>
        <w:t>,</w:t>
      </w:r>
      <w:r w:rsidRPr="00CF2169">
        <w:t xml:space="preserve"> 1301-1308. doi: doi.org/10.1016/j.renene.2019.07.044.</w:t>
      </w:r>
    </w:p>
    <w:p w14:paraId="2A7F995C" w14:textId="1DC786D3" w:rsidR="00CF2169" w:rsidRPr="00CF2169" w:rsidRDefault="00CF2169" w:rsidP="00CF2169">
      <w:pPr>
        <w:pStyle w:val="EndNoteBibliography"/>
      </w:pPr>
      <w:r w:rsidRPr="00CF2169">
        <w:t>H</w:t>
      </w:r>
      <w:r w:rsidRPr="00CF2169">
        <w:rPr>
          <w:vertAlign w:val="subscript"/>
        </w:rPr>
        <w:t xml:space="preserve">2 </w:t>
      </w:r>
      <w:r w:rsidRPr="00CF2169">
        <w:t xml:space="preserve">Orizon (2019). </w:t>
      </w:r>
      <w:r w:rsidRPr="00CF2169">
        <w:rPr>
          <w:i/>
        </w:rPr>
        <w:t xml:space="preserve">Daten und Fakten </w:t>
      </w:r>
      <w:r w:rsidRPr="00CF2169">
        <w:t xml:space="preserve">[Online]. Heilbronn: ZEAG Energie AG. Available: </w:t>
      </w:r>
      <w:hyperlink r:id="rId46" w:history="1">
        <w:r w:rsidRPr="00CF2169">
          <w:rPr>
            <w:rStyle w:val="Hyperlink"/>
          </w:rPr>
          <w:t>https://www.h2orizon.de/die-technologie/daten-und-fakten-von-h2orizon.html</w:t>
        </w:r>
      </w:hyperlink>
      <w:r w:rsidRPr="00CF2169">
        <w:t xml:space="preserve"> [Accessed 12.02.2020].</w:t>
      </w:r>
    </w:p>
    <w:p w14:paraId="1F1A8B09" w14:textId="77777777" w:rsidR="00CF2169" w:rsidRPr="00CF2169" w:rsidRDefault="00CF2169" w:rsidP="00CF2169">
      <w:pPr>
        <w:pStyle w:val="EndNoteBibliography"/>
      </w:pPr>
      <w:r w:rsidRPr="00CF2169">
        <w:t>H2energy (2017). "The first electrolyzer plant in Switzerland generating hydrogen from renewable power at the run-of-the-river plant in Aarau". (Opfikon: H2 Energy AG).</w:t>
      </w:r>
    </w:p>
    <w:p w14:paraId="394A72B7" w14:textId="6468D555" w:rsidR="00CF2169" w:rsidRPr="00CF2169" w:rsidRDefault="00CF2169" w:rsidP="00CF2169">
      <w:pPr>
        <w:pStyle w:val="EndNoteBibliography"/>
      </w:pPr>
      <w:r w:rsidRPr="00CF2169">
        <w:t xml:space="preserve">H2V (2020). </w:t>
      </w:r>
      <w:r w:rsidRPr="00CF2169">
        <w:rPr>
          <w:i/>
        </w:rPr>
        <w:t xml:space="preserve">H2V59 - Concertation préalable </w:t>
      </w:r>
      <w:r w:rsidRPr="00CF2169">
        <w:t xml:space="preserve">[Online]. Paris: H2V59-Concertation par H2V. Available: </w:t>
      </w:r>
      <w:hyperlink r:id="rId47" w:history="1">
        <w:r w:rsidRPr="00CF2169">
          <w:rPr>
            <w:rStyle w:val="Hyperlink"/>
          </w:rPr>
          <w:t>http://h2v59-concertation.net/</w:t>
        </w:r>
      </w:hyperlink>
      <w:r w:rsidRPr="00CF2169">
        <w:t xml:space="preserve"> [Accessed 10.02.2020].</w:t>
      </w:r>
    </w:p>
    <w:p w14:paraId="0B723BAB" w14:textId="16E88708" w:rsidR="00CF2169" w:rsidRPr="00CF2169" w:rsidRDefault="00CF2169" w:rsidP="00CF2169">
      <w:pPr>
        <w:pStyle w:val="EndNoteBibliography"/>
      </w:pPr>
      <w:r w:rsidRPr="00CF2169">
        <w:t xml:space="preserve">H-TEC SYSTEMS (2020). </w:t>
      </w:r>
      <w:r w:rsidRPr="00CF2169">
        <w:rPr>
          <w:i/>
        </w:rPr>
        <w:t xml:space="preserve">Stromlückenfüller </w:t>
      </w:r>
      <w:r w:rsidRPr="00CF2169">
        <w:t xml:space="preserve">[Online]. Augsburg: H-TEC SYSTEMS GmbH. Available: </w:t>
      </w:r>
      <w:hyperlink r:id="rId48" w:history="1">
        <w:r w:rsidRPr="00CF2169">
          <w:rPr>
            <w:rStyle w:val="Hyperlink"/>
          </w:rPr>
          <w:t>https://www.h-tec-systems.com/anwendungen/stromlueckenfueller/</w:t>
        </w:r>
      </w:hyperlink>
      <w:r w:rsidRPr="00CF2169">
        <w:t xml:space="preserve"> [Accessed].</w:t>
      </w:r>
    </w:p>
    <w:p w14:paraId="0036B288" w14:textId="77777777" w:rsidR="00CF2169" w:rsidRPr="00CF2169" w:rsidRDefault="00CF2169" w:rsidP="00CF2169">
      <w:pPr>
        <w:pStyle w:val="EndNoteBibliography"/>
      </w:pPr>
      <w:r w:rsidRPr="00CF2169">
        <w:t>H&amp;R (2017). "Hansen &amp; Rosenthal weiht weltgrössten Elektrolyseur für umweltfreundlichen Wasserstoff ein". (Hamburg: H&amp;R Gruppe).</w:t>
      </w:r>
    </w:p>
    <w:p w14:paraId="3BD6DB22" w14:textId="5F8E4743" w:rsidR="00CF2169" w:rsidRPr="00CF2169" w:rsidRDefault="00CF2169" w:rsidP="00CF2169">
      <w:pPr>
        <w:pStyle w:val="EndNoteBibliography"/>
      </w:pPr>
      <w:r w:rsidRPr="00CF2169">
        <w:t xml:space="preserve">Haeolus (2018). </w:t>
      </w:r>
      <w:r w:rsidRPr="00CF2169">
        <w:rPr>
          <w:i/>
        </w:rPr>
        <w:t xml:space="preserve">Haeolus in a nutshell </w:t>
      </w:r>
      <w:r w:rsidRPr="00CF2169">
        <w:t xml:space="preserve">[Online]. nn: Haeolus. Available: </w:t>
      </w:r>
      <w:hyperlink r:id="rId49" w:history="1">
        <w:r w:rsidRPr="00CF2169">
          <w:rPr>
            <w:rStyle w:val="Hyperlink"/>
          </w:rPr>
          <w:t>http://www.haeolus.eu/</w:t>
        </w:r>
      </w:hyperlink>
      <w:r w:rsidRPr="00CF2169">
        <w:t xml:space="preserve"> [Accessed 10.02.2020].</w:t>
      </w:r>
    </w:p>
    <w:p w14:paraId="3694CC3A" w14:textId="77777777" w:rsidR="00CF2169" w:rsidRPr="00CF2169" w:rsidRDefault="00CF2169" w:rsidP="00CF2169">
      <w:pPr>
        <w:pStyle w:val="EndNoteBibliography"/>
      </w:pPr>
      <w:r w:rsidRPr="00CF2169">
        <w:t xml:space="preserve">Halasz, D. (2019). "Black Horse", in: </w:t>
      </w:r>
      <w:r w:rsidRPr="00CF2169">
        <w:rPr>
          <w:i/>
        </w:rPr>
        <w:t>Hydrogen for Climate Action: How to kick start the EU Hydrogen Industry to achieve the EU climate goals?</w:t>
      </w:r>
      <w:r w:rsidRPr="00CF2169">
        <w:t xml:space="preserve"> (Brussels: European Commission, Hydrogen Europe).</w:t>
      </w:r>
    </w:p>
    <w:p w14:paraId="49FDE824" w14:textId="77777777" w:rsidR="00CF2169" w:rsidRPr="00CF2169" w:rsidRDefault="00CF2169" w:rsidP="00CF2169">
      <w:pPr>
        <w:pStyle w:val="EndNoteBibliography"/>
      </w:pPr>
      <w:r w:rsidRPr="00CF2169">
        <w:t>Hänel, G., Krautz, H.-J., and Weber, H. (2019). "Referenzkraftwerk – Lausitz: Vom Braunkohlenkraftwerksstandort zum Energie- und Industriepark für neue Technologien: Speicherkraftwerk mit Sektorenkopplung". (Spremberg: Zweckverband Industriepark Schwarze Pumpe).</w:t>
      </w:r>
    </w:p>
    <w:p w14:paraId="193313FC" w14:textId="77777777" w:rsidR="00CF2169" w:rsidRPr="00CF2169" w:rsidRDefault="00CF2169" w:rsidP="00CF2169">
      <w:pPr>
        <w:pStyle w:val="EndNoteBibliography"/>
      </w:pPr>
      <w:r w:rsidRPr="00CF2169">
        <w:lastRenderedPageBreak/>
        <w:t xml:space="preserve">Hansen, J.B. (2017). "Biogas Upgrading in a 50 Kilowatt Solid Oxide Cells Based Demonstration Plant - Design and Operational Experiences Including Strategies to Counteract Degradation", in: </w:t>
      </w:r>
      <w:r w:rsidRPr="00CF2169">
        <w:rPr>
          <w:i/>
        </w:rPr>
        <w:t>231</w:t>
      </w:r>
      <w:r w:rsidRPr="00CF2169">
        <w:rPr>
          <w:i/>
          <w:vertAlign w:val="superscript"/>
        </w:rPr>
        <w:t>st</w:t>
      </w:r>
      <w:r w:rsidRPr="00CF2169">
        <w:rPr>
          <w:i/>
        </w:rPr>
        <w:t xml:space="preserve"> ECS Meeting.</w:t>
      </w:r>
      <w:r w:rsidRPr="00CF2169">
        <w:t xml:space="preserve"> (New Orleans).</w:t>
      </w:r>
    </w:p>
    <w:p w14:paraId="09443082" w14:textId="784179C6" w:rsidR="00CF2169" w:rsidRPr="00CF2169" w:rsidRDefault="00CF2169" w:rsidP="00CF2169">
      <w:pPr>
        <w:pStyle w:val="EndNoteBibliography"/>
      </w:pPr>
      <w:r w:rsidRPr="00CF2169">
        <w:t xml:space="preserve">Haraldsson, K., Folkesson, A., and Alvfors, P. (2005). Fuel cell buses in the Stockholm CUTE project—First experiences from a climate perspective. </w:t>
      </w:r>
      <w:r w:rsidRPr="00CF2169">
        <w:rPr>
          <w:i/>
        </w:rPr>
        <w:t>Journal of Power Sources</w:t>
      </w:r>
      <w:r w:rsidRPr="00CF2169">
        <w:t xml:space="preserve"> 145(2)</w:t>
      </w:r>
      <w:r w:rsidRPr="00CF2169">
        <w:rPr>
          <w:b/>
        </w:rPr>
        <w:t>,</w:t>
      </w:r>
      <w:r w:rsidRPr="00CF2169">
        <w:t xml:space="preserve"> 620-631. doi: </w:t>
      </w:r>
      <w:hyperlink r:id="rId50" w:history="1">
        <w:r w:rsidRPr="00CF2169">
          <w:rPr>
            <w:rStyle w:val="Hyperlink"/>
          </w:rPr>
          <w:t>https://doi.org/10.1016/j.jpowsour.2004.12.081</w:t>
        </w:r>
      </w:hyperlink>
      <w:r w:rsidRPr="00CF2169">
        <w:t>.</w:t>
      </w:r>
    </w:p>
    <w:p w14:paraId="2103A5C6" w14:textId="77777777" w:rsidR="00CF2169" w:rsidRPr="00CF2169" w:rsidRDefault="00CF2169" w:rsidP="00CF2169">
      <w:pPr>
        <w:pStyle w:val="EndNoteBibliography"/>
      </w:pPr>
      <w:r w:rsidRPr="00CF2169">
        <w:t>Hausemer, R., and Pentz, T.-Å.P. (2017). "Electrochaea realisiert Power-to-Gas- Anlage für ein nachhaltiges Pfaffenhofen". (Planegg, Pfaffenhofen: Elektrochaea).</w:t>
      </w:r>
    </w:p>
    <w:p w14:paraId="7B34585B" w14:textId="7FD33374" w:rsidR="00CF2169" w:rsidRPr="00CF2169" w:rsidRDefault="00CF2169" w:rsidP="00CF2169">
      <w:pPr>
        <w:pStyle w:val="EndNoteBibliography"/>
      </w:pPr>
      <w:r w:rsidRPr="00CF2169">
        <w:t xml:space="preserve">Hendriksen, P.V. (2015). </w:t>
      </w:r>
      <w:r w:rsidRPr="00CF2169">
        <w:rPr>
          <w:i/>
        </w:rPr>
        <w:t xml:space="preserve">SYNFUEL </w:t>
      </w:r>
      <w:r w:rsidRPr="00CF2169">
        <w:t xml:space="preserve">[Online]. Roskilde: Technical University of Denmark. Available: </w:t>
      </w:r>
      <w:hyperlink r:id="rId51" w:history="1">
        <w:r w:rsidRPr="00CF2169">
          <w:rPr>
            <w:rStyle w:val="Hyperlink"/>
          </w:rPr>
          <w:t>http://www.synfuel.dk/</w:t>
        </w:r>
      </w:hyperlink>
      <w:r w:rsidRPr="00CF2169">
        <w:t xml:space="preserve"> [Accessed 23.01.2017].</w:t>
      </w:r>
    </w:p>
    <w:p w14:paraId="707AA7C3" w14:textId="77777777" w:rsidR="00CF2169" w:rsidRPr="00CF2169" w:rsidRDefault="00CF2169" w:rsidP="00CF2169">
      <w:pPr>
        <w:pStyle w:val="EndNoteBibliography"/>
      </w:pPr>
      <w:r w:rsidRPr="00CF2169">
        <w:t xml:space="preserve">Hengst, T., Burger, M., and Thomas, D. (2019). "SILVER FROG: A leap forward to deliver a competitive Green EU industry", in: </w:t>
      </w:r>
      <w:r w:rsidRPr="00CF2169">
        <w:rPr>
          <w:i/>
        </w:rPr>
        <w:t>Hydrogen for Climate Action: How to kick start the EU Hydrogen Industry to achieve the EU climate goals?</w:t>
      </w:r>
      <w:r w:rsidRPr="00CF2169">
        <w:t xml:space="preserve"> (Brussels: European Commission, Hydrogen Europe).</w:t>
      </w:r>
    </w:p>
    <w:p w14:paraId="02395D5C" w14:textId="730EA45E" w:rsidR="00CF2169" w:rsidRPr="00CF2169" w:rsidRDefault="00CF2169" w:rsidP="00CF2169">
      <w:pPr>
        <w:pStyle w:val="EndNoteBibliography"/>
      </w:pPr>
      <w:r w:rsidRPr="00CF2169">
        <w:t xml:space="preserve">HESS (2019). </w:t>
      </w:r>
      <w:r w:rsidRPr="00CF2169">
        <w:rPr>
          <w:i/>
        </w:rPr>
        <w:t xml:space="preserve">With green hydrogen towards an energy-independent and environmentally responsible society </w:t>
      </w:r>
      <w:r w:rsidRPr="00CF2169">
        <w:t xml:space="preserve">[Online]. Brežice: Hidroelektrarne na Spodnji Savi. Available: </w:t>
      </w:r>
      <w:hyperlink r:id="rId52" w:history="1">
        <w:r w:rsidRPr="00CF2169">
          <w:rPr>
            <w:rStyle w:val="Hyperlink"/>
          </w:rPr>
          <w:t>http://www.he-ss.si/eng/objava/with-green-hydrogen-towards-an-energy-independent-and-environmentally-responsible-society.html</w:t>
        </w:r>
      </w:hyperlink>
      <w:r w:rsidRPr="00CF2169">
        <w:t xml:space="preserve"> [Accessed 25.3.2020].</w:t>
      </w:r>
    </w:p>
    <w:p w14:paraId="624956F9" w14:textId="77777777" w:rsidR="00CF2169" w:rsidRPr="00CF2169" w:rsidRDefault="00CF2169" w:rsidP="00CF2169">
      <w:pPr>
        <w:pStyle w:val="EndNoteBibliography"/>
      </w:pPr>
      <w:r w:rsidRPr="00CF2169">
        <w:t xml:space="preserve">Hillegeer, C., Schutte, R., van Osselaer, D., and Redenius, A. (2019). "Green Octopus", in: </w:t>
      </w:r>
      <w:r w:rsidRPr="00CF2169">
        <w:rPr>
          <w:i/>
        </w:rPr>
        <w:t>Hydrogen for Climate Action: How to kick start the EU Hydrogen Industry to achieve the EU climate goals?</w:t>
      </w:r>
      <w:r w:rsidRPr="00CF2169">
        <w:t xml:space="preserve"> (Brussels: European Commission, Hydrogen Europe).</w:t>
      </w:r>
    </w:p>
    <w:p w14:paraId="6C23B4CD" w14:textId="77777777" w:rsidR="00CF2169" w:rsidRPr="00CF2169" w:rsidRDefault="00CF2169" w:rsidP="00CF2169">
      <w:pPr>
        <w:pStyle w:val="EndNoteBibliography"/>
      </w:pPr>
      <w:r w:rsidRPr="00CF2169">
        <w:t>HS-OWL (2015). "Arbeitsgruppe Bioraffinerie / Workgroup Biorefinery". (Lemgo: Ostwestfalen-Lippe University of Applied Sciences HS-OWL).</w:t>
      </w:r>
    </w:p>
    <w:p w14:paraId="7A871AFA" w14:textId="090B5FC3" w:rsidR="00CF2169" w:rsidRPr="00CF2169" w:rsidRDefault="00CF2169" w:rsidP="00CF2169">
      <w:pPr>
        <w:pStyle w:val="EndNoteBibliography"/>
      </w:pPr>
      <w:r w:rsidRPr="00CF2169">
        <w:t xml:space="preserve">hybridge (2019). </w:t>
      </w:r>
      <w:r w:rsidRPr="00CF2169">
        <w:rPr>
          <w:i/>
        </w:rPr>
        <w:t xml:space="preserve">Sektorkopplung auf Systemebene </w:t>
      </w:r>
      <w:r w:rsidRPr="00CF2169">
        <w:t xml:space="preserve">[Online]. Dortmund: Amprion GmbH. Available: </w:t>
      </w:r>
      <w:hyperlink r:id="rId53" w:history="1">
        <w:r w:rsidRPr="00CF2169">
          <w:rPr>
            <w:rStyle w:val="Hyperlink"/>
          </w:rPr>
          <w:t>https://www.hybridge.net/</w:t>
        </w:r>
      </w:hyperlink>
      <w:r w:rsidRPr="00CF2169">
        <w:t xml:space="preserve"> [Accessed 10.02.2020].</w:t>
      </w:r>
    </w:p>
    <w:p w14:paraId="5418887E" w14:textId="77777777" w:rsidR="00CF2169" w:rsidRPr="00CF2169" w:rsidRDefault="00CF2169" w:rsidP="00CF2169">
      <w:pPr>
        <w:pStyle w:val="EndNoteBibliography"/>
      </w:pPr>
      <w:r w:rsidRPr="00CF2169">
        <w:t xml:space="preserve">HYBRIT (2018). "Summary of findings from HYBRIT Pre-Feasibility Study 2016–2017", in: </w:t>
      </w:r>
      <w:r w:rsidRPr="00CF2169">
        <w:rPr>
          <w:i/>
        </w:rPr>
        <w:t>Stockholm.</w:t>
      </w:r>
      <w:r w:rsidRPr="00CF2169">
        <w:t xml:space="preserve"> Swedish Energy Agency, SSAB, LKAB, Vattenfall).</w:t>
      </w:r>
    </w:p>
    <w:p w14:paraId="02E7331B" w14:textId="112193AC" w:rsidR="00CF2169" w:rsidRPr="00CF2169" w:rsidRDefault="00CF2169" w:rsidP="00CF2169">
      <w:pPr>
        <w:pStyle w:val="EndNoteBibliography"/>
      </w:pPr>
      <w:r w:rsidRPr="00CF2169">
        <w:t xml:space="preserve">Hydrogen Valley (2017). </w:t>
      </w:r>
      <w:r w:rsidRPr="00CF2169">
        <w:rPr>
          <w:i/>
        </w:rPr>
        <w:t xml:space="preserve">HyBalance </w:t>
      </w:r>
      <w:r w:rsidRPr="00CF2169">
        <w:t xml:space="preserve">[Online]. Hobro: Hydrogen Valley. Available: </w:t>
      </w:r>
      <w:hyperlink r:id="rId54" w:history="1">
        <w:r w:rsidRPr="00CF2169">
          <w:rPr>
            <w:rStyle w:val="Hyperlink"/>
          </w:rPr>
          <w:t>http://hybalance.eu/</w:t>
        </w:r>
      </w:hyperlink>
      <w:r w:rsidRPr="00CF2169">
        <w:t xml:space="preserve"> [Accessed 25.10.2017].</w:t>
      </w:r>
    </w:p>
    <w:p w14:paraId="6FE38524" w14:textId="77777777" w:rsidR="00CF2169" w:rsidRPr="00CF2169" w:rsidRDefault="00CF2169" w:rsidP="00CF2169">
      <w:pPr>
        <w:pStyle w:val="EndNoteBibliography"/>
      </w:pPr>
      <w:r w:rsidRPr="00CF2169">
        <w:t xml:space="preserve">Hydrogenics (2010). "Hydrogen Energy Storage Applications", in: </w:t>
      </w:r>
      <w:r w:rsidRPr="00CF2169">
        <w:rPr>
          <w:i/>
        </w:rPr>
        <w:t>Canadian Institute: Energy Storage.</w:t>
      </w:r>
      <w:r w:rsidRPr="00CF2169">
        <w:t xml:space="preserve"> (Toronto: Hydrogenics).</w:t>
      </w:r>
    </w:p>
    <w:p w14:paraId="7A070BB6" w14:textId="197D8578" w:rsidR="00CF2169" w:rsidRPr="00CF2169" w:rsidRDefault="00CF2169" w:rsidP="00CF2169">
      <w:pPr>
        <w:pStyle w:val="EndNoteBibliography"/>
      </w:pPr>
      <w:r w:rsidRPr="00CF2169">
        <w:t xml:space="preserve">HydrogenPro (2019). </w:t>
      </w:r>
      <w:r w:rsidRPr="00CF2169">
        <w:rPr>
          <w:i/>
        </w:rPr>
        <w:t xml:space="preserve">H2V Industry and HydrogenPro join forces! </w:t>
      </w:r>
      <w:r w:rsidRPr="00CF2169">
        <w:t xml:space="preserve">[Online]. Porsgrunn: HydrogenPro. Available: </w:t>
      </w:r>
      <w:hyperlink r:id="rId55" w:history="1">
        <w:r w:rsidRPr="00CF2169">
          <w:rPr>
            <w:rStyle w:val="Hyperlink"/>
          </w:rPr>
          <w:t>https://www.hydrogen-pro.com/single-post/2018/10/08/H2V-Industry-and-HydrogenPro-join-forces</w:t>
        </w:r>
      </w:hyperlink>
      <w:r w:rsidRPr="00CF2169">
        <w:t xml:space="preserve"> [Accessed 10.02.2020].</w:t>
      </w:r>
    </w:p>
    <w:p w14:paraId="56074159" w14:textId="23A1561E" w:rsidR="00CF2169" w:rsidRPr="00CF2169" w:rsidRDefault="00CF2169" w:rsidP="00CF2169">
      <w:pPr>
        <w:pStyle w:val="EndNoteBibliography"/>
      </w:pPr>
      <w:r w:rsidRPr="00CF2169">
        <w:t xml:space="preserve">HyFIVE (2016). </w:t>
      </w:r>
      <w:r w:rsidRPr="00CF2169">
        <w:rPr>
          <w:i/>
        </w:rPr>
        <w:t xml:space="preserve">hyFIVE: Hydrogen for Innovative Vehicles </w:t>
      </w:r>
      <w:r w:rsidRPr="00CF2169">
        <w:t xml:space="preserve">[Online]. London: HyFIVE Project Coordination Available: </w:t>
      </w:r>
      <w:hyperlink r:id="rId56" w:history="1">
        <w:r w:rsidRPr="00CF2169">
          <w:rPr>
            <w:rStyle w:val="Hyperlink"/>
          </w:rPr>
          <w:t>http://www.hyfive.eu/</w:t>
        </w:r>
      </w:hyperlink>
      <w:r w:rsidRPr="00CF2169">
        <w:t xml:space="preserve"> [Accessed 09.03.2017].</w:t>
      </w:r>
    </w:p>
    <w:p w14:paraId="0BB26516" w14:textId="2298364F" w:rsidR="00CF2169" w:rsidRPr="00CF2169" w:rsidRDefault="00CF2169" w:rsidP="00CF2169">
      <w:pPr>
        <w:pStyle w:val="EndNoteBibliography"/>
      </w:pPr>
      <w:r w:rsidRPr="00CF2169">
        <w:t xml:space="preserve">HyFLEET:CUTE (2009). </w:t>
      </w:r>
      <w:r w:rsidRPr="00CF2169">
        <w:rPr>
          <w:i/>
        </w:rPr>
        <w:t xml:space="preserve">Electrolysis </w:t>
      </w:r>
      <w:r w:rsidRPr="00CF2169">
        <w:t xml:space="preserve">[Online]. Fremantle: Fontaine Publishing Group. Available: </w:t>
      </w:r>
      <w:hyperlink r:id="rId57" w:history="1">
        <w:r w:rsidRPr="00CF2169">
          <w:rPr>
            <w:rStyle w:val="Hyperlink"/>
          </w:rPr>
          <w:t>http://www.global-hydrogen-bus-platform.com/www.global-hydrogen-bus-platform.com/Technology/HydrogenProduction/electrolysis.html</w:t>
        </w:r>
      </w:hyperlink>
      <w:r w:rsidRPr="00CF2169">
        <w:t xml:space="preserve"> [Accessed 09.01.2017].</w:t>
      </w:r>
    </w:p>
    <w:p w14:paraId="4128D4C6" w14:textId="648999D1" w:rsidR="00CF2169" w:rsidRPr="00CF2169" w:rsidRDefault="00CF2169" w:rsidP="00CF2169">
      <w:pPr>
        <w:pStyle w:val="EndNoteBibliography"/>
      </w:pPr>
      <w:r w:rsidRPr="00CF2169">
        <w:lastRenderedPageBreak/>
        <w:t xml:space="preserve">HYPOS (2019). </w:t>
      </w:r>
      <w:r w:rsidRPr="00CF2169">
        <w:rPr>
          <w:i/>
        </w:rPr>
        <w:t xml:space="preserve">MegaLyseurPlus: Entwicklung, Design und Aufbau eines modularen, innovativen und kosteneffizienten PEM-Elektrolyse-Systems </w:t>
      </w:r>
      <w:r w:rsidRPr="00CF2169">
        <w:t xml:space="preserve">[Online]. Halle (Saale): Hydrogen Power Storage &amp; Solutions East Germany e.V. Available: </w:t>
      </w:r>
      <w:hyperlink r:id="rId58" w:history="1">
        <w:r w:rsidRPr="00CF2169">
          <w:rPr>
            <w:rStyle w:val="Hyperlink"/>
          </w:rPr>
          <w:t>http://www.hypos-eastgermany.de/die-projektvorhaben/hypos-projekte/chemische-umwandlung/megalyseurplus/</w:t>
        </w:r>
      </w:hyperlink>
      <w:r w:rsidRPr="00CF2169">
        <w:t xml:space="preserve"> [Accessed 12.02.2020].</w:t>
      </w:r>
    </w:p>
    <w:p w14:paraId="443A8D3D" w14:textId="77777777" w:rsidR="00CF2169" w:rsidRPr="00CF2169" w:rsidRDefault="00CF2169" w:rsidP="00CF2169">
      <w:pPr>
        <w:pStyle w:val="EndNoteBibliography"/>
      </w:pPr>
      <w:r w:rsidRPr="00CF2169">
        <w:t>Icelandic New Energy (2013). "Second NewsLetter". (Reykjavik: Icelandic New Energy).</w:t>
      </w:r>
    </w:p>
    <w:p w14:paraId="645BA255" w14:textId="75E8F388" w:rsidR="00CF2169" w:rsidRPr="00CF2169" w:rsidRDefault="00CF2169" w:rsidP="00CF2169">
      <w:pPr>
        <w:pStyle w:val="EndNoteBibliography"/>
      </w:pPr>
      <w:r w:rsidRPr="00CF2169">
        <w:t xml:space="preserve">IdE (2015). </w:t>
      </w:r>
      <w:r w:rsidRPr="00CF2169">
        <w:rPr>
          <w:i/>
        </w:rPr>
        <w:t xml:space="preserve">BioPower2Gas </w:t>
      </w:r>
      <w:r w:rsidRPr="00CF2169">
        <w:t xml:space="preserve">[Online]. Institut dezentrale Energietechnologien gemeinnützige GmbH. Available: </w:t>
      </w:r>
      <w:hyperlink r:id="rId59" w:history="1">
        <w:r w:rsidRPr="00CF2169">
          <w:rPr>
            <w:rStyle w:val="Hyperlink"/>
          </w:rPr>
          <w:t>http://www.biopower2gas.de</w:t>
        </w:r>
      </w:hyperlink>
      <w:r w:rsidRPr="00CF2169">
        <w:t xml:space="preserve"> [Accessed 26.01.2020].</w:t>
      </w:r>
    </w:p>
    <w:p w14:paraId="47DCA0A5" w14:textId="6CF2724F" w:rsidR="00CF2169" w:rsidRPr="00CF2169" w:rsidRDefault="00CF2169" w:rsidP="00CF2169">
      <w:pPr>
        <w:pStyle w:val="EndNoteBibliography"/>
      </w:pPr>
      <w:r w:rsidRPr="00CF2169">
        <w:t xml:space="preserve">IET (2017). </w:t>
      </w:r>
      <w:r w:rsidRPr="00CF2169">
        <w:rPr>
          <w:i/>
        </w:rPr>
        <w:t xml:space="preserve">Pilot and Demonstration Plant Power-to-Methane </w:t>
      </w:r>
      <w:r w:rsidRPr="00CF2169">
        <w:t xml:space="preserve">[Online]. Rapperswil: Hochschule für Technik Rapperswil. Available: </w:t>
      </w:r>
      <w:hyperlink r:id="rId60" w:history="1">
        <w:r w:rsidRPr="00CF2169">
          <w:rPr>
            <w:rStyle w:val="Hyperlink"/>
          </w:rPr>
          <w:t>https://www.iet.hsr.ch/index.php?id=13510&amp;L=4</w:t>
        </w:r>
      </w:hyperlink>
      <w:r w:rsidRPr="00CF2169">
        <w:t xml:space="preserve"> [Accessed 09.03.2017].</w:t>
      </w:r>
    </w:p>
    <w:p w14:paraId="2EAD2080" w14:textId="2BF9C546" w:rsidR="00CF2169" w:rsidRPr="00CF2169" w:rsidRDefault="00CF2169" w:rsidP="00CF2169">
      <w:pPr>
        <w:pStyle w:val="EndNoteBibliography"/>
      </w:pPr>
      <w:r w:rsidRPr="00CF2169">
        <w:t xml:space="preserve">ITM (2020a). </w:t>
      </w:r>
      <w:r w:rsidRPr="00CF2169">
        <w:rPr>
          <w:i/>
        </w:rPr>
        <w:t xml:space="preserve">Beaconsfield Services Hydrogen Station </w:t>
      </w:r>
      <w:r w:rsidRPr="00CF2169">
        <w:t xml:space="preserve">[Online]. Sheffield: ITM Power. Available: </w:t>
      </w:r>
      <w:hyperlink r:id="rId61" w:history="1">
        <w:r w:rsidRPr="00CF2169">
          <w:rPr>
            <w:rStyle w:val="Hyperlink"/>
          </w:rPr>
          <w:t>https://www.itm-power.com/h2-stations/beaconsfield-services-hydrogen-station</w:t>
        </w:r>
      </w:hyperlink>
      <w:r w:rsidRPr="00CF2169">
        <w:t xml:space="preserve"> [Accessed 11.02.2020].</w:t>
      </w:r>
    </w:p>
    <w:p w14:paraId="0CE28A23" w14:textId="0E938D34" w:rsidR="00CF2169" w:rsidRPr="00CF2169" w:rsidRDefault="00CF2169" w:rsidP="00CF2169">
      <w:pPr>
        <w:pStyle w:val="EndNoteBibliography"/>
      </w:pPr>
      <w:r w:rsidRPr="00CF2169">
        <w:t xml:space="preserve">ITM (2020b). </w:t>
      </w:r>
      <w:r w:rsidRPr="00CF2169">
        <w:rPr>
          <w:i/>
        </w:rPr>
        <w:t xml:space="preserve">Birmingham Bus </w:t>
      </w:r>
      <w:r w:rsidRPr="00CF2169">
        <w:t xml:space="preserve">[Online]. Sheffield: ITM Power. Available: </w:t>
      </w:r>
      <w:hyperlink r:id="rId62" w:history="1">
        <w:r w:rsidRPr="00CF2169">
          <w:rPr>
            <w:rStyle w:val="Hyperlink"/>
          </w:rPr>
          <w:t>https://www.itm-power.com/h2-stations/birmingham-bus</w:t>
        </w:r>
      </w:hyperlink>
      <w:r w:rsidRPr="00CF2169">
        <w:t xml:space="preserve"> [Accessed 12.02.2020].</w:t>
      </w:r>
    </w:p>
    <w:p w14:paraId="41B0282B" w14:textId="26ACF9E4" w:rsidR="00CF2169" w:rsidRPr="00CF2169" w:rsidRDefault="00CF2169" w:rsidP="00CF2169">
      <w:pPr>
        <w:pStyle w:val="EndNoteBibliography"/>
      </w:pPr>
      <w:r w:rsidRPr="00CF2169">
        <w:t xml:space="preserve">ITM (2020c). </w:t>
      </w:r>
      <w:r w:rsidRPr="00CF2169">
        <w:rPr>
          <w:i/>
        </w:rPr>
        <w:t xml:space="preserve">Gatwick Refuelling Station </w:t>
      </w:r>
      <w:r w:rsidRPr="00CF2169">
        <w:t xml:space="preserve">[Online]. Sheffield: ITM Power. Available: </w:t>
      </w:r>
      <w:hyperlink r:id="rId63" w:history="1">
        <w:r w:rsidRPr="00CF2169">
          <w:rPr>
            <w:rStyle w:val="Hyperlink"/>
          </w:rPr>
          <w:t>http://www.itm-power.com/h2stations/gatwick-refueling-station</w:t>
        </w:r>
      </w:hyperlink>
      <w:r w:rsidRPr="00CF2169">
        <w:t xml:space="preserve"> [Accessed 12.02.2020].</w:t>
      </w:r>
    </w:p>
    <w:p w14:paraId="70D2DC66" w14:textId="36A0F593" w:rsidR="00CF2169" w:rsidRPr="00CF2169" w:rsidRDefault="00CF2169" w:rsidP="00CF2169">
      <w:pPr>
        <w:pStyle w:val="EndNoteBibliography"/>
      </w:pPr>
      <w:r w:rsidRPr="00CF2169">
        <w:t xml:space="preserve">ITM (2020d). </w:t>
      </w:r>
      <w:r w:rsidRPr="00CF2169">
        <w:rPr>
          <w:i/>
        </w:rPr>
        <w:t xml:space="preserve">Industrial scale renewable hydrogen project advances to next phase </w:t>
      </w:r>
      <w:r w:rsidRPr="00CF2169">
        <w:t xml:space="preserve">[Online]. Sheffield: ITM Power. Available: </w:t>
      </w:r>
      <w:hyperlink r:id="rId64" w:history="1">
        <w:r w:rsidRPr="00CF2169">
          <w:rPr>
            <w:rStyle w:val="Hyperlink"/>
          </w:rPr>
          <w:t>https://www.itm-power.com/news/industrial-scale-renewable-hydrogen-project-advances-to-next-phase</w:t>
        </w:r>
      </w:hyperlink>
      <w:r w:rsidRPr="00CF2169">
        <w:t xml:space="preserve"> [Accessed 29.05.2020].</w:t>
      </w:r>
    </w:p>
    <w:p w14:paraId="08D588B4" w14:textId="40114951" w:rsidR="00CF2169" w:rsidRPr="00CF2169" w:rsidRDefault="00CF2169" w:rsidP="00CF2169">
      <w:pPr>
        <w:pStyle w:val="EndNoteBibliography"/>
      </w:pPr>
      <w:r w:rsidRPr="00CF2169">
        <w:t xml:space="preserve">ITM (2020e). </w:t>
      </w:r>
      <w:r w:rsidRPr="00CF2169">
        <w:rPr>
          <w:i/>
        </w:rPr>
        <w:t xml:space="preserve">Swindon Hydrogen Station </w:t>
      </w:r>
      <w:r w:rsidRPr="00CF2169">
        <w:t xml:space="preserve">[Online]. Sheffield: ITM Power Available: </w:t>
      </w:r>
      <w:hyperlink r:id="rId65" w:history="1">
        <w:r w:rsidRPr="00CF2169">
          <w:rPr>
            <w:rStyle w:val="Hyperlink"/>
          </w:rPr>
          <w:t>https://www.itm-power.com/h2-stations/swindon-hydrogen-station</w:t>
        </w:r>
      </w:hyperlink>
      <w:r w:rsidRPr="00CF2169">
        <w:t xml:space="preserve"> [Accessed 11.02.2020].</w:t>
      </w:r>
    </w:p>
    <w:p w14:paraId="6CC5C3C7" w14:textId="77777777" w:rsidR="00CF2169" w:rsidRPr="00CF2169" w:rsidRDefault="00CF2169" w:rsidP="00CF2169">
      <w:pPr>
        <w:pStyle w:val="EndNoteBibliography"/>
      </w:pPr>
      <w:r w:rsidRPr="00CF2169">
        <w:t>Jendrischik, M. (2019). "Breakthrough for Power-to-X: Sunfire puts first co-electrolysis into operation and starts scaling". (Dresden: Sunfire).</w:t>
      </w:r>
    </w:p>
    <w:p w14:paraId="20DE3CD5" w14:textId="3ED65B77" w:rsidR="00CF2169" w:rsidRPr="00CF2169" w:rsidRDefault="00CF2169" w:rsidP="00CF2169">
      <w:pPr>
        <w:pStyle w:val="EndNoteBibliography"/>
      </w:pPr>
      <w:r w:rsidRPr="00CF2169">
        <w:t xml:space="preserve">Jendrischik, M. (2020). </w:t>
      </w:r>
      <w:r w:rsidRPr="00CF2169">
        <w:rPr>
          <w:i/>
        </w:rPr>
        <w:t xml:space="preserve">APEX Energy baut Europas größte, netzgekoppelte Wasserstoff-Anlage </w:t>
      </w:r>
      <w:r w:rsidRPr="00CF2169">
        <w:t xml:space="preserve">[Online]. Leipzig: Cleanthinking.de. Available: </w:t>
      </w:r>
      <w:hyperlink r:id="rId66" w:history="1">
        <w:r w:rsidRPr="00CF2169">
          <w:rPr>
            <w:rStyle w:val="Hyperlink"/>
          </w:rPr>
          <w:t>https://www.cleanthinking.de/apex-energy-europas-groesste-netzgekoppelte-wasserstoff-anlage/</w:t>
        </w:r>
      </w:hyperlink>
      <w:r w:rsidRPr="00CF2169">
        <w:t xml:space="preserve"> [Accessed 16.06.2020].</w:t>
      </w:r>
    </w:p>
    <w:p w14:paraId="3F8EBA7F" w14:textId="77777777" w:rsidR="00CF2169" w:rsidRPr="00CF2169" w:rsidRDefault="00CF2169" w:rsidP="00CF2169">
      <w:pPr>
        <w:pStyle w:val="EndNoteBibliography"/>
      </w:pPr>
      <w:r w:rsidRPr="00CF2169">
        <w:t>Jendrischik, M., and Aldag, N. (2014). "Sunfire präsentiert Power-to-Liquids: Weltpremiere in Dresden". (Dresden: sunfire).</w:t>
      </w:r>
    </w:p>
    <w:p w14:paraId="247F7C1F" w14:textId="77777777" w:rsidR="00CF2169" w:rsidRPr="00CF2169" w:rsidRDefault="00CF2169" w:rsidP="00CF2169">
      <w:pPr>
        <w:pStyle w:val="EndNoteBibliography"/>
      </w:pPr>
      <w:r w:rsidRPr="00CF2169">
        <w:t xml:space="preserve">Jensen, M. (2020). Solar, hydrogen and fuel cells combined. </w:t>
      </w:r>
      <w:r w:rsidRPr="00CF2169">
        <w:rPr>
          <w:i/>
        </w:rPr>
        <w:t>H2 international</w:t>
      </w:r>
      <w:r w:rsidRPr="00CF2169">
        <w:t xml:space="preserve"> (May 2020)</w:t>
      </w:r>
      <w:r w:rsidRPr="00CF2169">
        <w:rPr>
          <w:b/>
        </w:rPr>
        <w:t>,</w:t>
      </w:r>
      <w:r w:rsidRPr="00CF2169">
        <w:t xml:space="preserve"> 54-57.</w:t>
      </w:r>
    </w:p>
    <w:p w14:paraId="4E80B474" w14:textId="77777777" w:rsidR="00CF2169" w:rsidRPr="00CF2169" w:rsidRDefault="00CF2169" w:rsidP="00CF2169">
      <w:pPr>
        <w:pStyle w:val="EndNoteBibliography"/>
      </w:pPr>
      <w:r w:rsidRPr="00CF2169">
        <w:t xml:space="preserve">Jentsch, M.F., and Büttner, S. (2019). Dezentrale Umsetzung der Energie- und Verkehrswende mit Wasserstoffsystemen auf Kläranlagen. </w:t>
      </w:r>
      <w:r w:rsidRPr="00CF2169">
        <w:rPr>
          <w:i/>
        </w:rPr>
        <w:t>gwf - Gas|Erdgas</w:t>
      </w:r>
      <w:r w:rsidRPr="00CF2169">
        <w:t xml:space="preserve"> 6</w:t>
      </w:r>
      <w:r w:rsidRPr="00CF2169">
        <w:rPr>
          <w:b/>
        </w:rPr>
        <w:t>,</w:t>
      </w:r>
      <w:r w:rsidRPr="00CF2169">
        <w:t xml:space="preserve"> 28-39.</w:t>
      </w:r>
    </w:p>
    <w:p w14:paraId="5A40D511" w14:textId="53F5E11D" w:rsidR="00CF2169" w:rsidRPr="00CF2169" w:rsidRDefault="00CF2169" w:rsidP="00CF2169">
      <w:pPr>
        <w:pStyle w:val="EndNoteBibliography"/>
      </w:pPr>
      <w:r w:rsidRPr="00CF2169">
        <w:t xml:space="preserve">Joule, G. (2019). </w:t>
      </w:r>
      <w:r w:rsidRPr="00CF2169">
        <w:rPr>
          <w:i/>
        </w:rPr>
        <w:t xml:space="preserve">Hydrogen-based mobility in North Frisia - The cooperative project eFarm </w:t>
      </w:r>
      <w:r w:rsidRPr="00CF2169">
        <w:t xml:space="preserve">[Online]. Reußenköge: GP JOULE GmbH. Available: </w:t>
      </w:r>
      <w:hyperlink r:id="rId67" w:history="1">
        <w:r w:rsidRPr="00CF2169">
          <w:rPr>
            <w:rStyle w:val="Hyperlink"/>
          </w:rPr>
          <w:t>https://www.gp-joule.eu/references/cross-sector-linkage/efarm-1</w:t>
        </w:r>
      </w:hyperlink>
      <w:r w:rsidRPr="00CF2169">
        <w:t xml:space="preserve"> [Accessed 17.02.2020].</w:t>
      </w:r>
    </w:p>
    <w:p w14:paraId="7CE20799" w14:textId="77777777" w:rsidR="00CF2169" w:rsidRPr="00CF2169" w:rsidRDefault="00CF2169" w:rsidP="00CF2169">
      <w:pPr>
        <w:pStyle w:val="EndNoteBibliography"/>
      </w:pPr>
      <w:r w:rsidRPr="00CF2169">
        <w:t>Karki, J. (2018). "Demonstration of bio-CO</w:t>
      </w:r>
      <w:r w:rsidRPr="00CF2169">
        <w:rPr>
          <w:vertAlign w:val="subscript"/>
        </w:rPr>
        <w:t xml:space="preserve">2 </w:t>
      </w:r>
      <w:r w:rsidRPr="00CF2169">
        <w:t>products with novel research platform". (Espoo: VTT).</w:t>
      </w:r>
    </w:p>
    <w:p w14:paraId="73E5B34C" w14:textId="4C9CD989" w:rsidR="00CF2169" w:rsidRPr="00CF2169" w:rsidRDefault="00CF2169" w:rsidP="00CF2169">
      <w:pPr>
        <w:pStyle w:val="EndNoteBibliography"/>
      </w:pPr>
      <w:r w:rsidRPr="00CF2169">
        <w:t xml:space="preserve">Kaulmann, M. (2020). </w:t>
      </w:r>
      <w:r w:rsidRPr="00CF2169">
        <w:rPr>
          <w:i/>
        </w:rPr>
        <w:t xml:space="preserve">Das Projekt: Energie vor Ort erzeugen und nutzen </w:t>
      </w:r>
      <w:r w:rsidRPr="00CF2169">
        <w:t xml:space="preserve">[Online]. Schwerin: Lübesse Energie GmbH. Available: </w:t>
      </w:r>
      <w:hyperlink r:id="rId68" w:history="1">
        <w:r w:rsidRPr="00CF2169">
          <w:rPr>
            <w:rStyle w:val="Hyperlink"/>
          </w:rPr>
          <w:t>https://luebesse-energie.de/</w:t>
        </w:r>
      </w:hyperlink>
      <w:r w:rsidRPr="00CF2169">
        <w:t xml:space="preserve"> [Accessed 13.03.2020].</w:t>
      </w:r>
    </w:p>
    <w:p w14:paraId="5EF1C140" w14:textId="77777777" w:rsidR="00CF2169" w:rsidRPr="00CF2169" w:rsidRDefault="00CF2169" w:rsidP="00CF2169">
      <w:pPr>
        <w:pStyle w:val="EndNoteBibliography"/>
      </w:pPr>
      <w:r w:rsidRPr="00CF2169">
        <w:lastRenderedPageBreak/>
        <w:t xml:space="preserve">Kippers, M.J., De Laat, J.C., Hermkens, R.J.M., Overdiep, J.J., van der Molen, A., van Erp, W.C., et al. (2011). "Pilot project on hydrogen injection in natural gas on island of ameland in the netherlands", in: </w:t>
      </w:r>
      <w:r w:rsidRPr="00CF2169">
        <w:rPr>
          <w:i/>
        </w:rPr>
        <w:t>International Gas Union Research Conference.</w:t>
      </w:r>
      <w:r w:rsidRPr="00CF2169">
        <w:t xml:space="preserve"> (Seoul).</w:t>
      </w:r>
    </w:p>
    <w:p w14:paraId="1610FE49" w14:textId="77777777" w:rsidR="00CF2169" w:rsidRPr="00CF2169" w:rsidRDefault="00CF2169" w:rsidP="00CF2169">
      <w:pPr>
        <w:pStyle w:val="EndNoteBibliography"/>
      </w:pPr>
      <w:r w:rsidRPr="00CF2169">
        <w:t>KIT Webcast (2020). "Power-to-X - CO2-neutrale eFuels aus regenerativem Strom und CO2 aus der Luft". (Karlsruhe: Karlsruhe Institute of Technology).</w:t>
      </w:r>
    </w:p>
    <w:p w14:paraId="59792389" w14:textId="77777777" w:rsidR="00CF2169" w:rsidRPr="00CF2169" w:rsidRDefault="00CF2169" w:rsidP="00CF2169">
      <w:pPr>
        <w:pStyle w:val="EndNoteBibliography"/>
      </w:pPr>
      <w:r w:rsidRPr="00CF2169">
        <w:t>Köbler, J. (2013). "Audi future lab: mobility". (Ingoldstadt: Audi).</w:t>
      </w:r>
    </w:p>
    <w:p w14:paraId="122FAD12" w14:textId="77777777" w:rsidR="00CF2169" w:rsidRPr="00CF2169" w:rsidRDefault="00CF2169" w:rsidP="00CF2169">
      <w:pPr>
        <w:pStyle w:val="EndNoteBibliography"/>
      </w:pPr>
      <w:r w:rsidRPr="00CF2169">
        <w:t xml:space="preserve">koe (2019). "Hamburg plant weltgrößte Anlage für Wasserstoff-Elektrolyse", in: </w:t>
      </w:r>
      <w:r w:rsidRPr="00CF2169">
        <w:rPr>
          <w:i/>
        </w:rPr>
        <w:t>Spiegel.</w:t>
      </w:r>
      <w:r w:rsidRPr="00CF2169">
        <w:t xml:space="preserve"> (Hamburg: SPIEGEL Gruppe ).</w:t>
      </w:r>
    </w:p>
    <w:p w14:paraId="46D1840A" w14:textId="77777777" w:rsidR="00CF2169" w:rsidRPr="00CF2169" w:rsidRDefault="00CF2169" w:rsidP="00CF2169">
      <w:pPr>
        <w:pStyle w:val="EndNoteBibliography"/>
      </w:pPr>
      <w:r w:rsidRPr="00CF2169">
        <w:t>Kollberg, L., and Kryssare, M. (2019). "Preem och Vattenfall fördjupar samarbetet för fossilfri drivmedelsproduktion i stor skala". (Stockholm: Preem, Vattenfall).</w:t>
      </w:r>
    </w:p>
    <w:p w14:paraId="00A2FBE6" w14:textId="77777777" w:rsidR="00CF2169" w:rsidRPr="00CF2169" w:rsidRDefault="00CF2169" w:rsidP="00CF2169">
      <w:pPr>
        <w:pStyle w:val="EndNoteBibliography"/>
      </w:pPr>
      <w:r w:rsidRPr="00CF2169">
        <w:t>Korsbæk, M., and Pedersen, B.R. (2007). "Brintboliger på Samsø: Baggrundsrapport for pjecen ”Hydrogen House – huset uden regninger”". (Lyngby: Danmarks Tekniske Universitet ).</w:t>
      </w:r>
    </w:p>
    <w:p w14:paraId="2D01F0A5" w14:textId="77777777" w:rsidR="00CF2169" w:rsidRPr="00CF2169" w:rsidRDefault="00CF2169" w:rsidP="00CF2169">
      <w:pPr>
        <w:pStyle w:val="EndNoteBibliography"/>
      </w:pPr>
      <w:r w:rsidRPr="00CF2169">
        <w:t>Korsgaard, M. (2019). "Ørsted and partners secure funding for renewable hydrogen project ". (Fredericia: Ørsted A/S).</w:t>
      </w:r>
    </w:p>
    <w:p w14:paraId="5E23CABD" w14:textId="303BFF19" w:rsidR="00CF2169" w:rsidRPr="00CF2169" w:rsidRDefault="00CF2169" w:rsidP="00CF2169">
      <w:pPr>
        <w:pStyle w:val="EndNoteBibliography"/>
      </w:pPr>
      <w:r w:rsidRPr="00CF2169">
        <w:t xml:space="preserve">Krautkremer, B. (2017). </w:t>
      </w:r>
      <w:r w:rsidRPr="00CF2169">
        <w:rPr>
          <w:i/>
        </w:rPr>
        <w:t xml:space="preserve">Test Centers | Laboratories </w:t>
      </w:r>
      <w:r w:rsidRPr="00CF2169">
        <w:t xml:space="preserve">[Online]. Kassel: Fraunhofer Institute for Wind Energy and Energy System Technology. Available: </w:t>
      </w:r>
      <w:hyperlink r:id="rId69" w:history="1">
        <w:r w:rsidRPr="00CF2169">
          <w:rPr>
            <w:rStyle w:val="Hyperlink"/>
          </w:rPr>
          <w:t>https://www.energiesystemtechnik.iwes.fraunhofer.de/en/labore/hbfz.html</w:t>
        </w:r>
      </w:hyperlink>
      <w:r w:rsidRPr="00CF2169">
        <w:t xml:space="preserve"> [Accessed 08.03.2017].</w:t>
      </w:r>
    </w:p>
    <w:p w14:paraId="6EEA1806" w14:textId="77777777" w:rsidR="00CF2169" w:rsidRPr="00CF2169" w:rsidRDefault="00CF2169" w:rsidP="00CF2169">
      <w:pPr>
        <w:pStyle w:val="EndNoteBibliography"/>
      </w:pPr>
      <w:r w:rsidRPr="00CF2169">
        <w:t>Krautz, H.-J. (2019). "Wasserstoff-Aktivitäten in Brandenburg". (Cottbus: Centrum für Energietechnolgie Brandenburg).</w:t>
      </w:r>
    </w:p>
    <w:p w14:paraId="4EF3BCD1" w14:textId="77777777" w:rsidR="00CF2169" w:rsidRPr="00CF2169" w:rsidRDefault="00CF2169" w:rsidP="00CF2169">
      <w:pPr>
        <w:pStyle w:val="EndNoteBibliography"/>
      </w:pPr>
      <w:r w:rsidRPr="00CF2169">
        <w:t>Krogsgaard, J., and Sørensen, T.Ø. (2019). "Brintfabrik i Fredericia får støtte". (Herning: Everfuel).</w:t>
      </w:r>
    </w:p>
    <w:p w14:paraId="1AF7B3BC" w14:textId="77777777" w:rsidR="00CF2169" w:rsidRPr="00CF2169" w:rsidRDefault="00CF2169" w:rsidP="00CF2169">
      <w:pPr>
        <w:pStyle w:val="EndNoteBibliography"/>
      </w:pPr>
      <w:r w:rsidRPr="00CF2169">
        <w:t xml:space="preserve">Kunipatz, K. (2019). Lübbener Busse bald klimaneutral </w:t>
      </w:r>
      <w:r w:rsidRPr="00CF2169">
        <w:rPr>
          <w:i/>
        </w:rPr>
        <w:t>Lausitzer Rundschau</w:t>
      </w:r>
      <w:r w:rsidRPr="00CF2169">
        <w:t>.</w:t>
      </w:r>
    </w:p>
    <w:p w14:paraId="221C32FA" w14:textId="77777777" w:rsidR="00CF2169" w:rsidRPr="00CF2169" w:rsidRDefault="00CF2169" w:rsidP="00CF2169">
      <w:pPr>
        <w:pStyle w:val="EndNoteBibliography"/>
      </w:pPr>
      <w:r w:rsidRPr="00CF2169">
        <w:t xml:space="preserve">Le Hen, A. (2019). "HYGREEN PROVENCE: Production, stockage massif et valorisation d’H2 vert", in: </w:t>
      </w:r>
      <w:r w:rsidRPr="00CF2169">
        <w:rPr>
          <w:i/>
        </w:rPr>
        <w:t>Journées de Hydrogène dans le teritoires.</w:t>
      </w:r>
      <w:r w:rsidRPr="00CF2169">
        <w:t xml:space="preserve"> (Marseille).</w:t>
      </w:r>
    </w:p>
    <w:p w14:paraId="39706C50" w14:textId="592E7943" w:rsidR="00CF2169" w:rsidRPr="00CF2169" w:rsidRDefault="00CF2169" w:rsidP="00CF2169">
      <w:pPr>
        <w:pStyle w:val="EndNoteBibliography"/>
      </w:pPr>
      <w:r w:rsidRPr="00CF2169">
        <w:t xml:space="preserve">Liquid Wind (2020). </w:t>
      </w:r>
      <w:r w:rsidRPr="00CF2169">
        <w:rPr>
          <w:i/>
        </w:rPr>
        <w:t xml:space="preserve">Flagships. </w:t>
      </w:r>
      <w:r w:rsidRPr="00CF2169">
        <w:t xml:space="preserve">[Online]. Göteborg Liquid Wind. Available: </w:t>
      </w:r>
      <w:hyperlink r:id="rId70" w:history="1">
        <w:r w:rsidRPr="00CF2169">
          <w:rPr>
            <w:rStyle w:val="Hyperlink"/>
          </w:rPr>
          <w:t>https://www.liquidwind.se/flagships</w:t>
        </w:r>
      </w:hyperlink>
      <w:r w:rsidRPr="00CF2169">
        <w:t xml:space="preserve"> [Accessed 05.06.2020].</w:t>
      </w:r>
    </w:p>
    <w:p w14:paraId="516FA8C7" w14:textId="3DAC7163" w:rsidR="00CF2169" w:rsidRPr="00CF2169" w:rsidRDefault="00CF2169" w:rsidP="00CF2169">
      <w:pPr>
        <w:pStyle w:val="EndNoteBibliography"/>
      </w:pPr>
      <w:r w:rsidRPr="00CF2169">
        <w:t xml:space="preserve">localhy (2019). </w:t>
      </w:r>
      <w:r w:rsidRPr="00CF2169">
        <w:rPr>
          <w:i/>
        </w:rPr>
        <w:t xml:space="preserve">localhy - The real energy transition </w:t>
      </w:r>
      <w:r w:rsidRPr="00CF2169">
        <w:t xml:space="preserve">[Online]. Erfurt: donner+friends UG (haftungsbeschränkt) &amp; Co. KG. Available: </w:t>
      </w:r>
      <w:hyperlink r:id="rId71" w:history="1">
        <w:r w:rsidRPr="00CF2169">
          <w:rPr>
            <w:rStyle w:val="Hyperlink"/>
          </w:rPr>
          <w:t>https://localhy.de/</w:t>
        </w:r>
      </w:hyperlink>
      <w:r w:rsidRPr="00CF2169">
        <w:t xml:space="preserve"> [Accessed 13.02.2020].</w:t>
      </w:r>
    </w:p>
    <w:p w14:paraId="38840C42" w14:textId="77777777" w:rsidR="00CF2169" w:rsidRPr="00CF2169" w:rsidRDefault="00CF2169" w:rsidP="00CF2169">
      <w:pPr>
        <w:pStyle w:val="EndNoteBibliography"/>
      </w:pPr>
      <w:r w:rsidRPr="00CF2169">
        <w:t>Løkke, J.A., and Simonsen, B. (2017). "Awarded contract for hydrogen electrolyser and fuel-ing station in Estonia". (Oslo: Nel Hydrogen Solutions,).</w:t>
      </w:r>
    </w:p>
    <w:p w14:paraId="5494D35C" w14:textId="77777777" w:rsidR="00CF2169" w:rsidRPr="00CF2169" w:rsidRDefault="00CF2169" w:rsidP="00CF2169">
      <w:pPr>
        <w:pStyle w:val="EndNoteBibliography"/>
      </w:pPr>
      <w:r w:rsidRPr="00CF2169">
        <w:t>Løkke, J.A., and Simonsen, B. (2019). "Nel ASA: Receives 4.5 MW electrolyzer purchase order for fossil free steel production". (Oslo: Nel Hydrogen).</w:t>
      </w:r>
    </w:p>
    <w:p w14:paraId="1C438D46" w14:textId="77777777" w:rsidR="00CF2169" w:rsidRPr="00CF2169" w:rsidRDefault="00CF2169" w:rsidP="00CF2169">
      <w:pPr>
        <w:pStyle w:val="EndNoteBibliography"/>
      </w:pPr>
      <w:r w:rsidRPr="00CF2169">
        <w:t>Lumsden, M. (2011). "Promoting Unst Renewable Energy (PURE) Project". (Unst: Pure Energy Centre).</w:t>
      </w:r>
    </w:p>
    <w:p w14:paraId="2AB00EFC" w14:textId="77777777" w:rsidR="00CF2169" w:rsidRPr="00CF2169" w:rsidRDefault="00CF2169" w:rsidP="00CF2169">
      <w:pPr>
        <w:pStyle w:val="EndNoteBibliography"/>
      </w:pPr>
      <w:r w:rsidRPr="00CF2169">
        <w:t xml:space="preserve">Maaz, N. (2017). Power-to-Gas-Projekt am Eichhof: Elektrolyseanlage mit Spannung erwartet. </w:t>
      </w:r>
      <w:r w:rsidRPr="00CF2169">
        <w:rPr>
          <w:i/>
        </w:rPr>
        <w:t>Hersfelder Zeitung</w:t>
      </w:r>
      <w:r w:rsidRPr="00CF2169">
        <w:t xml:space="preserve"> 22.11.2017.</w:t>
      </w:r>
    </w:p>
    <w:p w14:paraId="4DA42690" w14:textId="77777777" w:rsidR="00CF2169" w:rsidRPr="00CF2169" w:rsidRDefault="00CF2169" w:rsidP="00CF2169">
      <w:pPr>
        <w:pStyle w:val="EndNoteBibliography"/>
      </w:pPr>
      <w:r w:rsidRPr="00CF2169">
        <w:t>Markillie, R. (2016). "National Grid HyDeploy Consortium wins £7m Ofgem Funding for UK Power-to-Gas". (Sheffield: ITM Power).</w:t>
      </w:r>
    </w:p>
    <w:p w14:paraId="407A892F" w14:textId="77777777" w:rsidR="00CF2169" w:rsidRPr="00CF2169" w:rsidRDefault="00CF2169" w:rsidP="00CF2169">
      <w:pPr>
        <w:pStyle w:val="EndNoteBibliography"/>
      </w:pPr>
      <w:r w:rsidRPr="00CF2169">
        <w:t xml:space="preserve">Martínez Rodríguez, A., and Teichmann, D. (2019). "Green Spider", in: </w:t>
      </w:r>
      <w:r w:rsidRPr="00CF2169">
        <w:rPr>
          <w:i/>
        </w:rPr>
        <w:t>Hydrogen for Climate Action: How to kick start the EU Hydrogen Industry to achieve the EU climate goals?</w:t>
      </w:r>
      <w:r w:rsidRPr="00CF2169">
        <w:t xml:space="preserve"> (Brussels: European Commission, Hydrogen Europe).</w:t>
      </w:r>
    </w:p>
    <w:p w14:paraId="21556BFD" w14:textId="77777777" w:rsidR="00CF2169" w:rsidRPr="00CF2169" w:rsidRDefault="00CF2169" w:rsidP="00CF2169">
      <w:pPr>
        <w:pStyle w:val="EndNoteBibliography"/>
      </w:pPr>
      <w:r w:rsidRPr="00CF2169">
        <w:lastRenderedPageBreak/>
        <w:t>McPhy (2018). "ENGIE Cofely has commissioned clean hydrogen production and storage equipment, supplied by McPhy, at its Utilities Service Unit in Grenoble". (La Motte-Fanjas: McPhy Energy S.A.).</w:t>
      </w:r>
    </w:p>
    <w:p w14:paraId="154940AF" w14:textId="77777777" w:rsidR="00CF2169" w:rsidRPr="00CF2169" w:rsidRDefault="00CF2169" w:rsidP="00CF2169">
      <w:pPr>
        <w:pStyle w:val="EndNoteBibliography"/>
      </w:pPr>
      <w:r w:rsidRPr="00CF2169">
        <w:t>McPhy (2019). "Inauguration of France’s first refueling station for hydrogen buses". (La Motte-Fanjas: McPhy, S.A.).</w:t>
      </w:r>
    </w:p>
    <w:p w14:paraId="5C0D27E8" w14:textId="40A76E17" w:rsidR="00CF2169" w:rsidRPr="00CF2169" w:rsidRDefault="00CF2169" w:rsidP="00CF2169">
      <w:pPr>
        <w:pStyle w:val="EndNoteBibliography"/>
      </w:pPr>
      <w:r w:rsidRPr="00CF2169">
        <w:t>MefCO</w:t>
      </w:r>
      <w:r w:rsidRPr="00CF2169">
        <w:rPr>
          <w:vertAlign w:val="subscript"/>
        </w:rPr>
        <w:t>2</w:t>
      </w:r>
      <w:r w:rsidRPr="00CF2169">
        <w:t xml:space="preserve"> (2019). </w:t>
      </w:r>
      <w:r w:rsidRPr="00CF2169">
        <w:rPr>
          <w:i/>
        </w:rPr>
        <w:t>MefCO</w:t>
      </w:r>
      <w:r w:rsidRPr="00CF2169">
        <w:rPr>
          <w:i/>
          <w:vertAlign w:val="subscript"/>
        </w:rPr>
        <w:t>2</w:t>
      </w:r>
      <w:r w:rsidRPr="00CF2169">
        <w:rPr>
          <w:i/>
        </w:rPr>
        <w:t>: Methanol fuel from CO</w:t>
      </w:r>
      <w:r w:rsidRPr="00CF2169">
        <w:rPr>
          <w:i/>
          <w:vertAlign w:val="subscript"/>
        </w:rPr>
        <w:t>2</w:t>
      </w:r>
      <w:r w:rsidRPr="00CF2169">
        <w:rPr>
          <w:i/>
        </w:rPr>
        <w:t xml:space="preserve"> </w:t>
      </w:r>
      <w:r w:rsidRPr="00CF2169">
        <w:t xml:space="preserve">[Online]. Madrid: I-deals Innovación &amp; Tecnología Venturing Services, S.L. Available: </w:t>
      </w:r>
      <w:hyperlink r:id="rId72" w:history="1">
        <w:r w:rsidRPr="00CF2169">
          <w:rPr>
            <w:rStyle w:val="Hyperlink"/>
          </w:rPr>
          <w:t>http://www.mefco2.eu/</w:t>
        </w:r>
      </w:hyperlink>
      <w:r w:rsidRPr="00CF2169">
        <w:t xml:space="preserve"> [Accessed 11.02.2020].</w:t>
      </w:r>
    </w:p>
    <w:p w14:paraId="220A5AC6" w14:textId="77777777" w:rsidR="00CF2169" w:rsidRPr="00CF2169" w:rsidRDefault="00CF2169" w:rsidP="00CF2169">
      <w:pPr>
        <w:pStyle w:val="EndNoteBibliography"/>
      </w:pPr>
      <w:r w:rsidRPr="00CF2169">
        <w:t xml:space="preserve">Meillaud, L. (2019). Le projet d’usine de H2V soumis à concertation en Normandie. </w:t>
      </w:r>
      <w:r w:rsidRPr="00CF2169">
        <w:rPr>
          <w:i/>
        </w:rPr>
        <w:t>H2 Today</w:t>
      </w:r>
      <w:r w:rsidRPr="00CF2169">
        <w:t xml:space="preserve"> 24.09.2019.</w:t>
      </w:r>
    </w:p>
    <w:p w14:paraId="42F1F638" w14:textId="4F49D245" w:rsidR="00CF2169" w:rsidRPr="00CF2169" w:rsidRDefault="00CF2169" w:rsidP="00CF2169">
      <w:pPr>
        <w:pStyle w:val="EndNoteBibliography"/>
      </w:pPr>
      <w:r w:rsidRPr="00CF2169">
        <w:t xml:space="preserve">Meister, J. (2019). </w:t>
      </w:r>
      <w:r w:rsidRPr="00CF2169">
        <w:rPr>
          <w:i/>
        </w:rPr>
        <w:t xml:space="preserve">2019 – Ein spannendes Projektjahr geht zu Ende </w:t>
      </w:r>
      <w:r w:rsidRPr="00CF2169">
        <w:t xml:space="preserve">[Online]. Oldenburg: OFFIS e. V. Available: </w:t>
      </w:r>
      <w:hyperlink r:id="rId73" w:history="1">
        <w:r w:rsidRPr="00CF2169">
          <w:rPr>
            <w:rStyle w:val="Hyperlink"/>
          </w:rPr>
          <w:t>https://www.enaq-fliegerhorst.de/jahresrueckblick-2019/</w:t>
        </w:r>
      </w:hyperlink>
      <w:r w:rsidRPr="00CF2169">
        <w:t xml:space="preserve"> [Accessed 12.02.2020].</w:t>
      </w:r>
    </w:p>
    <w:p w14:paraId="57F8ED54" w14:textId="77777777" w:rsidR="00CF2169" w:rsidRPr="00CF2169" w:rsidRDefault="00CF2169" w:rsidP="00CF2169">
      <w:pPr>
        <w:pStyle w:val="EndNoteBibliography"/>
      </w:pPr>
      <w:r w:rsidRPr="00CF2169">
        <w:t>Metelko, I. (2019). "OMV and VERBUND intensify strategic energy cooperation". (Wien: OMV Aktiengesellschaft).</w:t>
      </w:r>
    </w:p>
    <w:p w14:paraId="69EC144B" w14:textId="75C23EA6" w:rsidR="00CF2169" w:rsidRPr="00CF2169" w:rsidRDefault="00CF2169" w:rsidP="00CF2169">
      <w:pPr>
        <w:pStyle w:val="EndNoteBibliography"/>
      </w:pPr>
      <w:r w:rsidRPr="00CF2169">
        <w:t xml:space="preserve">MethQuest (2020). </w:t>
      </w:r>
      <w:r w:rsidRPr="00CF2169">
        <w:rPr>
          <w:i/>
        </w:rPr>
        <w:t xml:space="preserve">MethFuel: Producing renewable methane efficiently and flexibly. </w:t>
      </w:r>
      <w:r w:rsidRPr="00CF2169">
        <w:t xml:space="preserve">[Online]. Karlsruhe: DVGW-Forschungsstelle am Engler-Bunte-Institut des Karlsruher Instituts für Technologie. Available: </w:t>
      </w:r>
      <w:hyperlink r:id="rId74" w:history="1">
        <w:r w:rsidRPr="00CF2169">
          <w:rPr>
            <w:rStyle w:val="Hyperlink"/>
          </w:rPr>
          <w:t>https://www.methquest.de/en/about-methquest/methfuel/</w:t>
        </w:r>
      </w:hyperlink>
      <w:r w:rsidRPr="00CF2169">
        <w:t xml:space="preserve"> [Accessed 12.03.2020].</w:t>
      </w:r>
    </w:p>
    <w:p w14:paraId="4B58F31F" w14:textId="77777777" w:rsidR="00CF2169" w:rsidRPr="00CF2169" w:rsidRDefault="00CF2169" w:rsidP="00CF2169">
      <w:pPr>
        <w:pStyle w:val="EndNoteBibliography"/>
      </w:pPr>
      <w:r w:rsidRPr="00CF2169">
        <w:t>Moser, P., Wiechers, G., Schmidt, S., Stahl, K., Majid, M., Heberle, A., et al. (2018). "Demonstrating the CCU-Chain and Sector Coupling as Part of ALIGN-CCUS - Dimethyl Ether from CO</w:t>
      </w:r>
      <w:r w:rsidRPr="00CF2169">
        <w:rPr>
          <w:vertAlign w:val="subscript"/>
        </w:rPr>
        <w:t>2</w:t>
      </w:r>
      <w:r w:rsidRPr="00CF2169">
        <w:t xml:space="preserve"> as chemical Energy Storage, Fuel and Feedstock for Industries", in: </w:t>
      </w:r>
      <w:r w:rsidRPr="00CF2169">
        <w:rPr>
          <w:i/>
        </w:rPr>
        <w:t>Greenhouse Gas Control Technologies (GHGT) conference.</w:t>
      </w:r>
      <w:r w:rsidRPr="00CF2169">
        <w:t xml:space="preserve"> (Melbourne).</w:t>
      </w:r>
    </w:p>
    <w:p w14:paraId="5DEB4A67" w14:textId="2D90D777" w:rsidR="00CF2169" w:rsidRPr="00CF2169" w:rsidRDefault="00CF2169" w:rsidP="00CF2169">
      <w:pPr>
        <w:pStyle w:val="EndNoteBibliography"/>
      </w:pPr>
      <w:r w:rsidRPr="00CF2169">
        <w:t xml:space="preserve">Mougin, J. (2018). </w:t>
      </w:r>
      <w:r w:rsidRPr="00CF2169">
        <w:rPr>
          <w:i/>
        </w:rPr>
        <w:t xml:space="preserve">Reversible solid oxide Electrolyzer and Fuel cell for optimized Local Energy miX </w:t>
      </w:r>
      <w:r w:rsidRPr="00CF2169">
        <w:t xml:space="preserve">[Online]. Grenoble: Commissariat à l’énergie atomique et aux énergies alternatives - CEA. Available: </w:t>
      </w:r>
      <w:hyperlink r:id="rId75" w:history="1">
        <w:r w:rsidRPr="00CF2169">
          <w:rPr>
            <w:rStyle w:val="Hyperlink"/>
          </w:rPr>
          <w:t>https://www.reflex-energy.eu/</w:t>
        </w:r>
      </w:hyperlink>
      <w:r w:rsidRPr="00CF2169">
        <w:t xml:space="preserve"> [Accessed 20.02.2020].</w:t>
      </w:r>
    </w:p>
    <w:p w14:paraId="53CE2F67" w14:textId="52A05FA1" w:rsidR="00CF2169" w:rsidRPr="00CF2169" w:rsidRDefault="00CF2169" w:rsidP="00CF2169">
      <w:pPr>
        <w:pStyle w:val="EndNoteBibliography"/>
      </w:pPr>
      <w:r w:rsidRPr="00CF2169">
        <w:t xml:space="preserve">N.N. (2020). </w:t>
      </w:r>
      <w:r w:rsidRPr="00CF2169">
        <w:rPr>
          <w:i/>
        </w:rPr>
        <w:t xml:space="preserve">AquaVentus - Energy from Wind and Water for a better World </w:t>
      </w:r>
      <w:r w:rsidRPr="00CF2169">
        <w:t xml:space="preserve">[Online]. n.s.: n.s. Available: </w:t>
      </w:r>
      <w:hyperlink r:id="rId76" w:history="1">
        <w:r w:rsidRPr="00CF2169">
          <w:rPr>
            <w:rStyle w:val="Hyperlink"/>
          </w:rPr>
          <w:t>https://www.aquaventus.eu/</w:t>
        </w:r>
      </w:hyperlink>
      <w:r w:rsidRPr="00CF2169">
        <w:t xml:space="preserve"> [Accessed 03.07.2020].</w:t>
      </w:r>
    </w:p>
    <w:p w14:paraId="1B4377DB" w14:textId="77777777" w:rsidR="00CF2169" w:rsidRPr="00CF2169" w:rsidRDefault="00CF2169" w:rsidP="00CF2169">
      <w:pPr>
        <w:pStyle w:val="EndNoteBibliography"/>
      </w:pPr>
      <w:r w:rsidRPr="00CF2169">
        <w:t>Nielsen, J.H. (2010). "Hydrogen energy storage in Greenland: Status H2KT project &amp; possible next steps". (Nuuk: Nukissorfiit).</w:t>
      </w:r>
    </w:p>
    <w:p w14:paraId="43E9A1AC" w14:textId="79F432B6" w:rsidR="00CF2169" w:rsidRPr="00CF2169" w:rsidRDefault="00CF2169" w:rsidP="00CF2169">
      <w:pPr>
        <w:pStyle w:val="EndNoteBibliography"/>
      </w:pPr>
      <w:r w:rsidRPr="00CF2169">
        <w:t xml:space="preserve">Nordic Blue Crude (2020). </w:t>
      </w:r>
      <w:r w:rsidRPr="00CF2169">
        <w:rPr>
          <w:i/>
        </w:rPr>
        <w:t xml:space="preserve">Transforming energy, saving the Earth - What we do </w:t>
      </w:r>
      <w:r w:rsidRPr="00CF2169">
        <w:t xml:space="preserve">[Online]. Porsgrunn: Nordic Blue Crude. Available: </w:t>
      </w:r>
      <w:hyperlink r:id="rId77" w:history="1">
        <w:r w:rsidRPr="00CF2169">
          <w:rPr>
            <w:rStyle w:val="Hyperlink"/>
          </w:rPr>
          <w:t>https://nordicbluecrude.no/</w:t>
        </w:r>
      </w:hyperlink>
      <w:r w:rsidRPr="00CF2169">
        <w:t xml:space="preserve"> [Accessed 03.06.2020].</w:t>
      </w:r>
    </w:p>
    <w:p w14:paraId="23C8ACD3" w14:textId="77777777" w:rsidR="00CF2169" w:rsidRPr="00CF2169" w:rsidRDefault="00CF2169" w:rsidP="00CF2169">
      <w:pPr>
        <w:pStyle w:val="EndNoteBibliography"/>
      </w:pPr>
      <w:r w:rsidRPr="00CF2169">
        <w:t>Norsk e-fuel (2020). "Norsk e-Fuel is planning Europe’s first commercial plant for hydrogen-based renewable aviation fuel in Norway". (Oslo, Dresden, Zurich, Luxembourg, Stavanger: Norsk e-Fuel AS).</w:t>
      </w:r>
    </w:p>
    <w:p w14:paraId="0F14A5DA" w14:textId="77777777" w:rsidR="00CF2169" w:rsidRPr="00CF2169" w:rsidRDefault="00CF2169" w:rsidP="00CF2169">
      <w:pPr>
        <w:pStyle w:val="EndNoteBibliography"/>
      </w:pPr>
      <w:r w:rsidRPr="00CF2169">
        <w:t>NOW (2019). "HyLand Presskit". (Berlin: National Organisation Hydrogen and Fuel Cell Technology).</w:t>
      </w:r>
    </w:p>
    <w:p w14:paraId="66E427EC" w14:textId="77777777" w:rsidR="00CF2169" w:rsidRPr="00CF2169" w:rsidRDefault="00CF2169" w:rsidP="00CF2169">
      <w:pPr>
        <w:pStyle w:val="EndNoteBibliography"/>
      </w:pPr>
      <w:r w:rsidRPr="00CF2169">
        <w:t>NSWPH (2019). "Modular Hub-and-Spoke Concept to Facilitate Large Scale Offshore Wind". (n.s.: tennet, gasunie, energinet).</w:t>
      </w:r>
    </w:p>
    <w:p w14:paraId="47F39658" w14:textId="77777777" w:rsidR="00CF2169" w:rsidRPr="00CF2169" w:rsidRDefault="00CF2169" w:rsidP="00CF2169">
      <w:pPr>
        <w:pStyle w:val="EndNoteBibliography"/>
      </w:pPr>
      <w:r w:rsidRPr="00CF2169">
        <w:t>OMV (2015). "Factsheet Forschungsprojekt wind2hydrogen". (Vienna: OMV Aktiengesellschaft).</w:t>
      </w:r>
    </w:p>
    <w:p w14:paraId="102C53E8" w14:textId="77777777" w:rsidR="00CF2169" w:rsidRPr="00CF2169" w:rsidRDefault="00CF2169" w:rsidP="00CF2169">
      <w:pPr>
        <w:pStyle w:val="EndNoteBibliography"/>
      </w:pPr>
      <w:r w:rsidRPr="00CF2169">
        <w:t xml:space="preserve">OMV (2019). "H2 Go", in: </w:t>
      </w:r>
      <w:r w:rsidRPr="00CF2169">
        <w:rPr>
          <w:i/>
        </w:rPr>
        <w:t>Hydrogen for Climate Action: How to kick start the EU Hydrogen Industry to achieve the EU climate goals?</w:t>
      </w:r>
      <w:r w:rsidRPr="00CF2169">
        <w:t xml:space="preserve"> (Brussels: European Commission, Hydrogen Europe).</w:t>
      </w:r>
    </w:p>
    <w:p w14:paraId="026D538D" w14:textId="77777777" w:rsidR="00CF2169" w:rsidRPr="00CF2169" w:rsidRDefault="00CF2169" w:rsidP="00CF2169">
      <w:pPr>
        <w:pStyle w:val="EndNoteBibliography"/>
      </w:pPr>
      <w:r w:rsidRPr="00CF2169">
        <w:lastRenderedPageBreak/>
        <w:t xml:space="preserve">Pascuzzi, S., Anifantis, A.S., Blanco, I., and Scarascia Mugnozza, G. (2016). Electrolyzer Performance Analysis of an Integrated Hydrogen Power System for Greenhouse Heating. A Case Study. </w:t>
      </w:r>
      <w:r w:rsidRPr="00CF2169">
        <w:rPr>
          <w:i/>
        </w:rPr>
        <w:t>Sustainability</w:t>
      </w:r>
      <w:r w:rsidRPr="00CF2169">
        <w:t xml:space="preserve"> 8(7)</w:t>
      </w:r>
      <w:r w:rsidRPr="00CF2169">
        <w:rPr>
          <w:b/>
        </w:rPr>
        <w:t>,</w:t>
      </w:r>
      <w:r w:rsidRPr="00CF2169">
        <w:t xml:space="preserve"> 629. doi: 10.3390/su8070629.</w:t>
      </w:r>
    </w:p>
    <w:p w14:paraId="41F83D16" w14:textId="77777777" w:rsidR="00CF2169" w:rsidRPr="00CF2169" w:rsidRDefault="00CF2169" w:rsidP="00CF2169">
      <w:pPr>
        <w:pStyle w:val="EndNoteBibliography"/>
      </w:pPr>
      <w:r w:rsidRPr="00CF2169">
        <w:t xml:space="preserve">Pearce, A. (2015). "Energy storage | clean fuel | clean air", in: </w:t>
      </w:r>
      <w:r w:rsidRPr="00CF2169">
        <w:rPr>
          <w:i/>
        </w:rPr>
        <w:t>Green Comission.</w:t>
      </w:r>
      <w:r w:rsidRPr="00CF2169">
        <w:t xml:space="preserve"> (Sheffield: ITM Power).</w:t>
      </w:r>
    </w:p>
    <w:p w14:paraId="6742CC87" w14:textId="77777777" w:rsidR="00CF2169" w:rsidRPr="00CF2169" w:rsidRDefault="00CF2169" w:rsidP="00CF2169">
      <w:pPr>
        <w:pStyle w:val="EndNoteBibliography"/>
      </w:pPr>
      <w:r w:rsidRPr="00CF2169">
        <w:t xml:space="preserve">Perwög, E. (2019). "Demo4Grid", in: </w:t>
      </w:r>
      <w:r w:rsidRPr="00CF2169">
        <w:rPr>
          <w:i/>
        </w:rPr>
        <w:t>Review Days.</w:t>
      </w:r>
      <w:r w:rsidRPr="00CF2169">
        <w:t xml:space="preserve"> (Brussels).</w:t>
      </w:r>
    </w:p>
    <w:p w14:paraId="781955AF" w14:textId="77777777" w:rsidR="00CF2169" w:rsidRPr="00CF2169" w:rsidRDefault="00CF2169" w:rsidP="00CF2169">
      <w:pPr>
        <w:pStyle w:val="EndNoteBibliography"/>
      </w:pPr>
      <w:r w:rsidRPr="00CF2169">
        <w:t xml:space="preserve">pfi Germany (2017). PtG-Anlage in Pirmasens in Betrieb. </w:t>
      </w:r>
      <w:r w:rsidRPr="00CF2169">
        <w:rPr>
          <w:i/>
        </w:rPr>
        <w:t>BWK Das Energiefachmagazin</w:t>
      </w:r>
      <w:r w:rsidRPr="00CF2169">
        <w:t xml:space="preserve"> 69(1/2)</w:t>
      </w:r>
      <w:r w:rsidRPr="00CF2169">
        <w:rPr>
          <w:b/>
        </w:rPr>
        <w:t>,</w:t>
      </w:r>
      <w:r w:rsidRPr="00CF2169">
        <w:t xml:space="preserve"> 47.</w:t>
      </w:r>
    </w:p>
    <w:p w14:paraId="26A8A3EF" w14:textId="77777777" w:rsidR="00CF2169" w:rsidRPr="00CF2169" w:rsidRDefault="00CF2169" w:rsidP="00CF2169">
      <w:pPr>
        <w:pStyle w:val="EndNoteBibliography"/>
      </w:pPr>
      <w:r w:rsidRPr="00CF2169">
        <w:t>Port Oostende (2020). "HYPORT®: green hydrogen plant in Ostend". (Ostend: Port of Ostend).</w:t>
      </w:r>
    </w:p>
    <w:p w14:paraId="2BC3B475" w14:textId="77777777" w:rsidR="00CF2169" w:rsidRPr="00CF2169" w:rsidRDefault="00CF2169" w:rsidP="00CF2169">
      <w:pPr>
        <w:pStyle w:val="EndNoteBibliography"/>
      </w:pPr>
      <w:r w:rsidRPr="00CF2169">
        <w:t>Posdziech, O. (2018). "Reversible Solid Oxide Cell (rSOC) for industry – Flexible und dezentrale Herstellung von Wasserstoff für Industrieanwender". (Halle (Saale): Hydrogen Power Storage &amp; Solutions East Germany e.V.).</w:t>
      </w:r>
    </w:p>
    <w:p w14:paraId="055EB32D" w14:textId="77777777" w:rsidR="00CF2169" w:rsidRPr="00CF2169" w:rsidRDefault="00CF2169" w:rsidP="00CF2169">
      <w:pPr>
        <w:pStyle w:val="EndNoteBibliography"/>
      </w:pPr>
      <w:r w:rsidRPr="00CF2169">
        <w:t xml:space="preserve">PostAuto (2012). "Brennstoffzellenpostautos – Ein emissionsfreier Antrieb für unsere Umwelt", in: </w:t>
      </w:r>
      <w:r w:rsidRPr="00CF2169">
        <w:rPr>
          <w:i/>
        </w:rPr>
        <w:t>Forum Fribourg.</w:t>
      </w:r>
      <w:r w:rsidRPr="00CF2169">
        <w:t xml:space="preserve"> (Fribourg).</w:t>
      </w:r>
    </w:p>
    <w:p w14:paraId="0028637D" w14:textId="140DB27D" w:rsidR="00CF2169" w:rsidRPr="00CF2169" w:rsidRDefault="00CF2169" w:rsidP="00CF2169">
      <w:pPr>
        <w:pStyle w:val="EndNoteBibliography"/>
      </w:pPr>
      <w:r w:rsidRPr="00CF2169">
        <w:t xml:space="preserve">Pousset, N. (2020). </w:t>
      </w:r>
      <w:r w:rsidRPr="00CF2169">
        <w:rPr>
          <w:i/>
        </w:rPr>
        <w:t xml:space="preserve">HYBER </w:t>
      </w:r>
      <w:r w:rsidRPr="00CF2169">
        <w:t xml:space="preserve">[Online]. Tours: S2E2. Available: </w:t>
      </w:r>
      <w:hyperlink r:id="rId78" w:history="1">
        <w:r w:rsidRPr="00CF2169">
          <w:rPr>
            <w:rStyle w:val="Hyperlink"/>
          </w:rPr>
          <w:t>https://www.s2e2.fr/projets/hyber/</w:t>
        </w:r>
      </w:hyperlink>
      <w:r w:rsidRPr="00CF2169">
        <w:t xml:space="preserve"> [Accessed 04.06.2020].</w:t>
      </w:r>
    </w:p>
    <w:p w14:paraId="380F3ADC" w14:textId="2A34EC2D" w:rsidR="00CF2169" w:rsidRPr="00CF2169" w:rsidRDefault="00CF2169" w:rsidP="00CF2169">
      <w:pPr>
        <w:pStyle w:val="EndNoteBibliography"/>
      </w:pPr>
      <w:r w:rsidRPr="00CF2169">
        <w:t xml:space="preserve">Power to Flex (2016). </w:t>
      </w:r>
      <w:r w:rsidRPr="00CF2169">
        <w:rPr>
          <w:i/>
        </w:rPr>
        <w:t xml:space="preserve">Warum Energie speichern? </w:t>
      </w:r>
      <w:r w:rsidRPr="00CF2169">
        <w:t xml:space="preserve">[Online]. Groningen: Provincie Groningen. Available: </w:t>
      </w:r>
      <w:hyperlink r:id="rId79" w:history="1">
        <w:r w:rsidRPr="00CF2169">
          <w:rPr>
            <w:rStyle w:val="Hyperlink"/>
          </w:rPr>
          <w:t>http://www.powertoflex.eu/de/</w:t>
        </w:r>
      </w:hyperlink>
      <w:r w:rsidRPr="00CF2169">
        <w:t xml:space="preserve"> [Accessed 09.01.2017].</w:t>
      </w:r>
    </w:p>
    <w:p w14:paraId="1E65EAB0" w14:textId="69D130F6" w:rsidR="00CF2169" w:rsidRPr="00CF2169" w:rsidRDefault="00CF2169" w:rsidP="00CF2169">
      <w:pPr>
        <w:pStyle w:val="EndNoteBibliography"/>
      </w:pPr>
      <w:r w:rsidRPr="00CF2169">
        <w:t xml:space="preserve">Power to X Allianz (2019). </w:t>
      </w:r>
      <w:r w:rsidRPr="00CF2169">
        <w:rPr>
          <w:i/>
        </w:rPr>
        <w:t xml:space="preserve">Unsere Projekte </w:t>
      </w:r>
      <w:r w:rsidRPr="00CF2169">
        <w:t xml:space="preserve">[Online]. Berlin: Power to X Allianz. Available: </w:t>
      </w:r>
      <w:hyperlink r:id="rId80" w:history="1">
        <w:r w:rsidRPr="00CF2169">
          <w:rPr>
            <w:rStyle w:val="Hyperlink"/>
          </w:rPr>
          <w:t>https://www.ptx-allianz.de/innovation-fuer-klimaschutz/unsere-projekte/</w:t>
        </w:r>
      </w:hyperlink>
      <w:r w:rsidRPr="00CF2169">
        <w:t xml:space="preserve"> [Accessed 10.02.2020].</w:t>
      </w:r>
    </w:p>
    <w:p w14:paraId="1F907FA7" w14:textId="5128441B" w:rsidR="00CF2169" w:rsidRPr="00CF2169" w:rsidRDefault="00CF2169" w:rsidP="00CF2169">
      <w:pPr>
        <w:pStyle w:val="EndNoteBibliography"/>
      </w:pPr>
      <w:r w:rsidRPr="00CF2169">
        <w:t xml:space="preserve">PowertoGas Hungary (2019). </w:t>
      </w:r>
      <w:r w:rsidRPr="00CF2169">
        <w:rPr>
          <w:i/>
        </w:rPr>
        <w:t xml:space="preserve">Disruptive solutions for utility-scale energy storage, grid balancing, and carbon reuse. </w:t>
      </w:r>
      <w:r w:rsidRPr="00CF2169">
        <w:t xml:space="preserve">[Online]. nn: Power-to-Gas Hungary Kft. Available: </w:t>
      </w:r>
      <w:hyperlink r:id="rId81" w:history="1">
        <w:r w:rsidRPr="00CF2169">
          <w:rPr>
            <w:rStyle w:val="Hyperlink"/>
          </w:rPr>
          <w:t>https://p2g.hu/</w:t>
        </w:r>
      </w:hyperlink>
      <w:r w:rsidRPr="00CF2169">
        <w:t xml:space="preserve"> [Accessed 10.02.2020].</w:t>
      </w:r>
    </w:p>
    <w:p w14:paraId="4DC3EA9F" w14:textId="77777777" w:rsidR="00CF2169" w:rsidRPr="00CF2169" w:rsidRDefault="00CF2169" w:rsidP="00CF2169">
      <w:pPr>
        <w:pStyle w:val="EndNoteBibliography"/>
      </w:pPr>
      <w:r w:rsidRPr="00CF2169">
        <w:t xml:space="preserve">Pyc, I., and Zimmermann, G. (2018). "Coupling of power, fuels, chemicals: perspective for hydrogen and e-fuels production", in: </w:t>
      </w:r>
      <w:r w:rsidRPr="00CF2169">
        <w:rPr>
          <w:i/>
        </w:rPr>
        <w:t>1st Polish Conference on Hydrogen Technology.</w:t>
      </w:r>
      <w:r w:rsidRPr="00CF2169">
        <w:t xml:space="preserve"> (Gdynia).</w:t>
      </w:r>
    </w:p>
    <w:p w14:paraId="5832BAA4" w14:textId="77777777" w:rsidR="00CF2169" w:rsidRPr="00CF2169" w:rsidRDefault="00CF2169" w:rsidP="00CF2169">
      <w:pPr>
        <w:pStyle w:val="EndNoteBibliography"/>
      </w:pPr>
      <w:r w:rsidRPr="00CF2169">
        <w:t xml:space="preserve">Rechter, M. (2020). "Green Flamingo", in: </w:t>
      </w:r>
      <w:r w:rsidRPr="00CF2169">
        <w:rPr>
          <w:i/>
        </w:rPr>
        <w:t>Hydrogen for Climate Action: Supporting large scale industrial development of green hydrogen Projects through an IPCEI.</w:t>
      </w:r>
      <w:r w:rsidRPr="00CF2169">
        <w:t xml:space="preserve"> (Brussels: European Commission, Hydrogen Europe).</w:t>
      </w:r>
    </w:p>
    <w:p w14:paraId="042C7513" w14:textId="1C279B13" w:rsidR="00CF2169" w:rsidRPr="00CF2169" w:rsidRDefault="00CF2169" w:rsidP="00CF2169">
      <w:pPr>
        <w:pStyle w:val="EndNoteBibliography"/>
      </w:pPr>
      <w:r w:rsidRPr="00CF2169">
        <w:t xml:space="preserve">REFHYNE (2019). </w:t>
      </w:r>
      <w:r w:rsidRPr="00CF2169">
        <w:rPr>
          <w:i/>
        </w:rPr>
        <w:t xml:space="preserve">Shell Rheinland Raffinerie: Baubeginn der weltweit größten Wasserstoff-Elektrolyse </w:t>
      </w:r>
      <w:r w:rsidRPr="00CF2169">
        <w:t xml:space="preserve">[Online]. nn: REFHYNE. Available: </w:t>
      </w:r>
      <w:hyperlink r:id="rId82" w:history="1">
        <w:r w:rsidRPr="00CF2169">
          <w:rPr>
            <w:rStyle w:val="Hyperlink"/>
          </w:rPr>
          <w:t>https://refhyne.eu/de/shell-rheinland-raffinerie-baubeginn-der-weltweit-grosten-wasserstoff-elektrolyse-2/</w:t>
        </w:r>
      </w:hyperlink>
      <w:r w:rsidRPr="00CF2169">
        <w:t xml:space="preserve"> [Accessed 12.02.2020].</w:t>
      </w:r>
    </w:p>
    <w:p w14:paraId="4ADB291F" w14:textId="3EFFEA2B" w:rsidR="00CF2169" w:rsidRPr="00CF2169" w:rsidRDefault="00CF2169" w:rsidP="00CF2169">
      <w:pPr>
        <w:pStyle w:val="EndNoteBibliography"/>
      </w:pPr>
      <w:r w:rsidRPr="00CF2169">
        <w:t xml:space="preserve">Rentzing, S. (2016). </w:t>
      </w:r>
      <w:r w:rsidRPr="00CF2169">
        <w:rPr>
          <w:i/>
        </w:rPr>
        <w:t xml:space="preserve">Power-to-Gas: Welche technische Fragen gibt es beim Hoffnungsträger der Energiewende noch zu lösen? </w:t>
      </w:r>
      <w:r w:rsidRPr="00CF2169">
        <w:t xml:space="preserve">[Online]. ee-news. Available: </w:t>
      </w:r>
      <w:hyperlink r:id="rId83" w:history="1">
        <w:r w:rsidRPr="00CF2169">
          <w:rPr>
            <w:rStyle w:val="Hyperlink"/>
          </w:rPr>
          <w:t>http://www.ee-news.ch/de/wind/politik/article/32912/power-to-gas-welche-technische-fragen-gibt-es-beim-hoffnungstrager-der-energiewende-noch-zu-losen</w:t>
        </w:r>
      </w:hyperlink>
      <w:r w:rsidRPr="00CF2169">
        <w:t xml:space="preserve"> [Accessed 09.03.2017].</w:t>
      </w:r>
    </w:p>
    <w:p w14:paraId="4C84256B" w14:textId="71B62132" w:rsidR="00CF2169" w:rsidRPr="00CF2169" w:rsidRDefault="00CF2169" w:rsidP="00CF2169">
      <w:pPr>
        <w:pStyle w:val="EndNoteBibliography"/>
      </w:pPr>
      <w:r w:rsidRPr="00CF2169">
        <w:t xml:space="preserve">Reuters (2020). </w:t>
      </w:r>
      <w:r w:rsidRPr="00CF2169">
        <w:rPr>
          <w:i/>
        </w:rPr>
        <w:t xml:space="preserve">Germany's Apex Energy launches hydrogen plant near Rostock </w:t>
      </w:r>
      <w:r w:rsidRPr="00CF2169">
        <w:t xml:space="preserve">[Online]. Frankfurt am Main: Thomson Reuters Germany GmbH Available: </w:t>
      </w:r>
      <w:hyperlink r:id="rId84" w:history="1">
        <w:r w:rsidRPr="00CF2169">
          <w:rPr>
            <w:rStyle w:val="Hyperlink"/>
          </w:rPr>
          <w:t>https://de.reuters.com/article/germany-hydrogen-apex/germanys-apex-energy-launches-hydrogen-plant-near-rostock-idUSL8N2DP3WV</w:t>
        </w:r>
      </w:hyperlink>
      <w:r w:rsidRPr="00CF2169">
        <w:t xml:space="preserve"> [Accessed 16.06.2020].</w:t>
      </w:r>
    </w:p>
    <w:p w14:paraId="04DB0B35" w14:textId="7A69518A" w:rsidR="00CF2169" w:rsidRPr="00CF2169" w:rsidRDefault="00CF2169" w:rsidP="00CF2169">
      <w:pPr>
        <w:pStyle w:val="EndNoteBibliography"/>
      </w:pPr>
      <w:r w:rsidRPr="00CF2169">
        <w:lastRenderedPageBreak/>
        <w:t xml:space="preserve">Rieks, M. (2011). </w:t>
      </w:r>
      <w:r w:rsidRPr="00CF2169">
        <w:rPr>
          <w:i/>
        </w:rPr>
        <w:t xml:space="preserve">Verwertung von CO2 als Kohlenstoff-Baustein unter Verwendung überwiegend regenerativer Energie </w:t>
      </w:r>
      <w:r w:rsidRPr="00CF2169">
        <w:t xml:space="preserve">[Online]. Leverkusen: INVITE. Available: </w:t>
      </w:r>
      <w:hyperlink r:id="rId85" w:history="1">
        <w:r w:rsidRPr="00CF2169">
          <w:rPr>
            <w:rStyle w:val="Hyperlink"/>
          </w:rPr>
          <w:t>http://www.invite-research.com/en/contentseite/aktuelle-forschungsprojekte/co2rrect.html</w:t>
        </w:r>
      </w:hyperlink>
      <w:r w:rsidRPr="00CF2169">
        <w:t xml:space="preserve"> [Accessed 09.03.2017].</w:t>
      </w:r>
    </w:p>
    <w:p w14:paraId="4076B373" w14:textId="77777777" w:rsidR="00CF2169" w:rsidRPr="00CF2169" w:rsidRDefault="00CF2169" w:rsidP="00CF2169">
      <w:pPr>
        <w:pStyle w:val="EndNoteBibliography"/>
      </w:pPr>
      <w:r w:rsidRPr="00CF2169">
        <w:t>Rösener, S., and Stührenberg, K. (2019). "Senat beschließt Wasserstoff Modellprojekt". (Bremen: Pressestelle des Senats).</w:t>
      </w:r>
    </w:p>
    <w:p w14:paraId="4C23E2DB" w14:textId="77777777" w:rsidR="00CF2169" w:rsidRPr="00CF2169" w:rsidRDefault="00CF2169" w:rsidP="00CF2169">
      <w:pPr>
        <w:pStyle w:val="EndNoteBibliography"/>
      </w:pPr>
      <w:r w:rsidRPr="00CF2169">
        <w:t xml:space="preserve">Rubio, J., Cortés, P., Escudero, M.T., de Godos, I., Lana, J.A., Navarro, R., et al. (2016). "RENOVAGAS: process for the production of renewable natural gas", in: </w:t>
      </w:r>
      <w:r w:rsidRPr="00CF2169">
        <w:rPr>
          <w:i/>
        </w:rPr>
        <w:t>21</w:t>
      </w:r>
      <w:r w:rsidRPr="00CF2169">
        <w:rPr>
          <w:i/>
          <w:vertAlign w:val="superscript"/>
        </w:rPr>
        <w:t>st</w:t>
      </w:r>
      <w:r w:rsidRPr="00CF2169">
        <w:rPr>
          <w:i/>
        </w:rPr>
        <w:t xml:space="preserve"> World Hydrogen Energy Conference.</w:t>
      </w:r>
      <w:r w:rsidRPr="00CF2169">
        <w:t xml:space="preserve"> (Zaragoza).</w:t>
      </w:r>
    </w:p>
    <w:p w14:paraId="253895F2" w14:textId="77777777" w:rsidR="00CF2169" w:rsidRPr="00CF2169" w:rsidRDefault="00CF2169" w:rsidP="00CF2169">
      <w:pPr>
        <w:pStyle w:val="EndNoteBibliography"/>
      </w:pPr>
      <w:r w:rsidRPr="00CF2169">
        <w:t>RWE (2015). "Das RWE-Pilotprojekt zur Power to Gas-Technologie in Ibbenbüren.". (Essen: RWE Deutschland).</w:t>
      </w:r>
    </w:p>
    <w:p w14:paraId="47E10AD2" w14:textId="77777777" w:rsidR="00CF2169" w:rsidRPr="00CF2169" w:rsidRDefault="00CF2169" w:rsidP="00CF2169">
      <w:pPr>
        <w:pStyle w:val="EndNoteBibliography"/>
      </w:pPr>
      <w:r w:rsidRPr="00CF2169">
        <w:t>Salzgitter AG (2019). "Salzgitter AG enters the field of commercial hydrogen production". (Salzgitter: Salzgitter AG).</w:t>
      </w:r>
    </w:p>
    <w:p w14:paraId="18D1E302" w14:textId="77777777" w:rsidR="00CF2169" w:rsidRPr="00CF2169" w:rsidRDefault="00CF2169" w:rsidP="00CF2169">
      <w:pPr>
        <w:pStyle w:val="EndNoteBibliography"/>
      </w:pPr>
      <w:r w:rsidRPr="00CF2169">
        <w:t>Saveuse, H. (2020). "HyGreen Provence : GRDF rejoint le consortium d'entreprises partenaires du projet". (Marseille: Travaux Publics &amp; Bâtiment du Midi).</w:t>
      </w:r>
    </w:p>
    <w:p w14:paraId="1A7B2DED" w14:textId="77777777" w:rsidR="00CF2169" w:rsidRPr="00CF2169" w:rsidRDefault="00CF2169" w:rsidP="00CF2169">
      <w:pPr>
        <w:pStyle w:val="EndNoteBibliography"/>
      </w:pPr>
      <w:r w:rsidRPr="00CF2169">
        <w:t xml:space="preserve">Schattenhofer, S. (2017). Pfaffenhofen gibt Gas - erneuerbar. </w:t>
      </w:r>
      <w:r w:rsidRPr="00CF2169">
        <w:rPr>
          <w:i/>
        </w:rPr>
        <w:t>Donaukurier</w:t>
      </w:r>
      <w:r w:rsidRPr="00CF2169">
        <w:t xml:space="preserve"> 25.10.2017.</w:t>
      </w:r>
    </w:p>
    <w:p w14:paraId="737DB507" w14:textId="77777777" w:rsidR="00CF2169" w:rsidRPr="00CF2169" w:rsidRDefault="00CF2169" w:rsidP="00CF2169">
      <w:pPr>
        <w:pStyle w:val="EndNoteBibliography"/>
      </w:pPr>
      <w:r w:rsidRPr="00CF2169">
        <w:t xml:space="preserve">Schirmer, K. 17.03.2020 (2020). </w:t>
      </w:r>
      <w:r w:rsidRPr="00CF2169">
        <w:rPr>
          <w:i/>
        </w:rPr>
        <w:t>RE: AW: EXYTRON - AW: Review of Power-to-Gas Projects in Europe.</w:t>
      </w:r>
      <w:r w:rsidRPr="00CF2169">
        <w:t xml:space="preserve"> Type to C. Wulf.</w:t>
      </w:r>
    </w:p>
    <w:p w14:paraId="08918CFB" w14:textId="77777777" w:rsidR="00CF2169" w:rsidRPr="00CF2169" w:rsidRDefault="00CF2169" w:rsidP="00CF2169">
      <w:pPr>
        <w:pStyle w:val="EndNoteBibliography"/>
      </w:pPr>
      <w:r w:rsidRPr="00CF2169">
        <w:t>Schmuderer, A. (2019). "Von der Sektorkopplung zu Geschäftsmodellen". Siemens).</w:t>
      </w:r>
    </w:p>
    <w:p w14:paraId="70FB3732" w14:textId="0BB42DE2" w:rsidR="00CF2169" w:rsidRPr="00CF2169" w:rsidRDefault="00CF2169" w:rsidP="00CF2169">
      <w:pPr>
        <w:pStyle w:val="EndNoteBibliography"/>
      </w:pPr>
      <w:r w:rsidRPr="00CF2169">
        <w:t xml:space="preserve">Schröer, R., and Krautkremer, B. (2016). </w:t>
      </w:r>
      <w:r w:rsidRPr="00CF2169">
        <w:rPr>
          <w:i/>
        </w:rPr>
        <w:t xml:space="preserve">Direktmethanisierung von Biogas im Technikumsmaßstab: 50 kWel Power-to-Gas-Anlage </w:t>
      </w:r>
      <w:r w:rsidRPr="00CF2169">
        <w:t xml:space="preserve">[Online]. Kassel: Fraunhofer Institute for Wind Energy and Energy System Technology. Available: </w:t>
      </w:r>
      <w:hyperlink r:id="rId86" w:history="1">
        <w:r w:rsidRPr="00CF2169">
          <w:rPr>
            <w:rStyle w:val="Hyperlink"/>
          </w:rPr>
          <w:t>https://www.iee.fraunhofer.de/de/projekte/suche/laufende/direktmethanisierung_ptg.html</w:t>
        </w:r>
      </w:hyperlink>
      <w:r w:rsidRPr="00CF2169">
        <w:t xml:space="preserve"> [Accessed 20.05.2020].</w:t>
      </w:r>
    </w:p>
    <w:p w14:paraId="2D8231DE" w14:textId="77777777" w:rsidR="00CF2169" w:rsidRPr="00CF2169" w:rsidRDefault="00CF2169" w:rsidP="00CF2169">
      <w:pPr>
        <w:pStyle w:val="EndNoteBibliography"/>
      </w:pPr>
      <w:r w:rsidRPr="00CF2169">
        <w:t>Schulte, M., and Karczmarzyk, N. (2019). "Uniper und BP treiben Herstellung von „grünem“ Wasserstoff für die Nutzung in Kraftstoffen voran". (Bochum: BP Europa SE).</w:t>
      </w:r>
    </w:p>
    <w:p w14:paraId="1A842AF8" w14:textId="131F2C2E" w:rsidR="00CF2169" w:rsidRPr="00CF2169" w:rsidRDefault="00CF2169" w:rsidP="00CF2169">
      <w:pPr>
        <w:pStyle w:val="EndNoteBibliography"/>
      </w:pPr>
      <w:r w:rsidRPr="00CF2169">
        <w:t xml:space="preserve">Seykens, J. (2017). </w:t>
      </w:r>
      <w:r w:rsidRPr="00CF2169">
        <w:rPr>
          <w:i/>
        </w:rPr>
        <w:t xml:space="preserve">Demonstration of new qualitative innovative concept of hydrogen out of wind turbine electricity </w:t>
      </w:r>
      <w:r w:rsidRPr="00CF2169">
        <w:t xml:space="preserve">[Online]. Oevel: Don Quichote. Available: </w:t>
      </w:r>
      <w:hyperlink r:id="rId87" w:history="1">
        <w:r w:rsidRPr="00CF2169">
          <w:rPr>
            <w:rStyle w:val="Hyperlink"/>
          </w:rPr>
          <w:t>http://www.don-quichote.eu/</w:t>
        </w:r>
      </w:hyperlink>
      <w:r w:rsidRPr="00CF2169">
        <w:t xml:space="preserve"> [Accessed 19.12.2017].</w:t>
      </w:r>
    </w:p>
    <w:p w14:paraId="1F204231" w14:textId="2D1E5A4E" w:rsidR="00CF2169" w:rsidRPr="00CF2169" w:rsidRDefault="00CF2169" w:rsidP="00CF2169">
      <w:pPr>
        <w:pStyle w:val="EndNoteBibliography"/>
      </w:pPr>
      <w:r w:rsidRPr="00CF2169">
        <w:t xml:space="preserve">SGI (2019). </w:t>
      </w:r>
      <w:r w:rsidRPr="00CF2169">
        <w:rPr>
          <w:i/>
        </w:rPr>
        <w:t xml:space="preserve">PEGASUS Project </w:t>
      </w:r>
      <w:r w:rsidRPr="00CF2169">
        <w:t xml:space="preserve">[Online]. Milano: Società Gasdotti Italia S.p.a. . Available: </w:t>
      </w:r>
      <w:hyperlink r:id="rId88" w:history="1">
        <w:r w:rsidRPr="00CF2169">
          <w:rPr>
            <w:rStyle w:val="Hyperlink"/>
          </w:rPr>
          <w:t>http://www.gasdottitalia.it/en/content/pegasus-project</w:t>
        </w:r>
      </w:hyperlink>
      <w:r w:rsidRPr="00CF2169">
        <w:t xml:space="preserve"> [Accessed 05.06.2020].</w:t>
      </w:r>
    </w:p>
    <w:p w14:paraId="5EF717EF" w14:textId="77777777" w:rsidR="00CF2169" w:rsidRPr="00CF2169" w:rsidRDefault="00CF2169" w:rsidP="00CF2169">
      <w:pPr>
        <w:pStyle w:val="EndNoteBibliography"/>
      </w:pPr>
      <w:r w:rsidRPr="00CF2169">
        <w:t>Siemens Gas and Power, Engie Solutions, and Centrax (2020). "HYFLEXPOWER: The world’s first integrated power-to-X-to-power hydrogen gas turbine demonstrator". (Munich: Siemens Gas and Power).</w:t>
      </w:r>
    </w:p>
    <w:p w14:paraId="5ED4A556" w14:textId="77777777" w:rsidR="00CF2169" w:rsidRPr="00CF2169" w:rsidRDefault="00CF2169" w:rsidP="00CF2169">
      <w:pPr>
        <w:pStyle w:val="EndNoteBibliography"/>
      </w:pPr>
      <w:r w:rsidRPr="00CF2169">
        <w:t>Singer, J. (2020). "Dreisprung zu 1 Gigawatt Windwasserstoff in der Nordsee bis 2030". (Helgoland: Gemeine Helgoland).</w:t>
      </w:r>
    </w:p>
    <w:p w14:paraId="0B44B7AF" w14:textId="77777777" w:rsidR="00CF2169" w:rsidRPr="00CF2169" w:rsidRDefault="00CF2169" w:rsidP="00CF2169">
      <w:pPr>
        <w:pStyle w:val="EndNoteBibliography"/>
      </w:pPr>
      <w:r w:rsidRPr="00CF2169">
        <w:t>SkyNRG (2019). "SkyNRG, KLM and SHV Energy announce project first European plant for sustainable aviation fuel". (Amstelveen: SkyNRG).</w:t>
      </w:r>
    </w:p>
    <w:p w14:paraId="447BDB98" w14:textId="5FAD3E4F" w:rsidR="00CF2169" w:rsidRPr="00CF2169" w:rsidRDefault="00CF2169" w:rsidP="00CF2169">
      <w:pPr>
        <w:pStyle w:val="EndNoteBibliography"/>
      </w:pPr>
      <w:r w:rsidRPr="00CF2169">
        <w:t xml:space="preserve">Solarserver (2020). </w:t>
      </w:r>
      <w:r w:rsidRPr="00CF2169">
        <w:rPr>
          <w:i/>
        </w:rPr>
        <w:t xml:space="preserve">Industrielle Power-to-Gas-Anlage in der Schweiz </w:t>
      </w:r>
      <w:r w:rsidRPr="00CF2169">
        <w:t xml:space="preserve">[Online]. Löhne: EEM Energy &amp; Environment Media GmbH. Available: </w:t>
      </w:r>
      <w:hyperlink r:id="rId89" w:history="1">
        <w:r w:rsidRPr="00CF2169">
          <w:rPr>
            <w:rStyle w:val="Hyperlink"/>
          </w:rPr>
          <w:t>https://www.solarserver.de/2020/02/05/industrielle-power-to-gas-anlage-in-der-schweiz/</w:t>
        </w:r>
      </w:hyperlink>
      <w:r w:rsidRPr="00CF2169">
        <w:t xml:space="preserve"> [Accessed 07.02.2020].</w:t>
      </w:r>
    </w:p>
    <w:p w14:paraId="68F6182D" w14:textId="61ECAD76" w:rsidR="00CF2169" w:rsidRPr="00CF2169" w:rsidRDefault="00CF2169" w:rsidP="00CF2169">
      <w:pPr>
        <w:pStyle w:val="EndNoteBibliography"/>
      </w:pPr>
      <w:r w:rsidRPr="00CF2169">
        <w:lastRenderedPageBreak/>
        <w:t xml:space="preserve">Sotavento Galicia (2017). </w:t>
      </w:r>
      <w:r w:rsidRPr="00CF2169">
        <w:rPr>
          <w:i/>
        </w:rPr>
        <w:t xml:space="preserve">System of generation and energy storage in the form of hydrogen </w:t>
      </w:r>
      <w:r w:rsidRPr="00CF2169">
        <w:t xml:space="preserve">[Online]. Santiago de Compostela: Sotavento Galicia. Available: </w:t>
      </w:r>
      <w:hyperlink r:id="rId90" w:history="1">
        <w:r w:rsidRPr="00CF2169">
          <w:rPr>
            <w:rStyle w:val="Hyperlink"/>
          </w:rPr>
          <w:t>http://www.sotaventogalicia.com/en/technical-area/renewable-facilities/hydrogen-plant</w:t>
        </w:r>
      </w:hyperlink>
      <w:r w:rsidRPr="00CF2169">
        <w:t xml:space="preserve"> [Accessed 04.01.2017].</w:t>
      </w:r>
    </w:p>
    <w:p w14:paraId="6013F529" w14:textId="6A23FB64" w:rsidR="00CF2169" w:rsidRPr="00CF2169" w:rsidRDefault="00CF2169" w:rsidP="00CF2169">
      <w:pPr>
        <w:pStyle w:val="EndNoteBibliography"/>
      </w:pPr>
      <w:r w:rsidRPr="00CF2169">
        <w:t xml:space="preserve">Statoil (2004). </w:t>
      </w:r>
      <w:r w:rsidRPr="00CF2169">
        <w:rPr>
          <w:i/>
        </w:rPr>
        <w:t xml:space="preserve">Power from the hydrogen plant on Utsira </w:t>
      </w:r>
      <w:r w:rsidRPr="00CF2169">
        <w:t xml:space="preserve">[Online]. Stavanger: Statoil. Available: </w:t>
      </w:r>
      <w:hyperlink r:id="rId91" w:history="1">
        <w:r w:rsidRPr="00CF2169">
          <w:rPr>
            <w:rStyle w:val="Hyperlink"/>
          </w:rPr>
          <w:t>https://www.statoil.com/content/statoil/en/news/archive/2004/04/14/PowerFromTheHydrogenPlantOnUtsira.html</w:t>
        </w:r>
      </w:hyperlink>
      <w:r w:rsidRPr="00CF2169">
        <w:t xml:space="preserve"> [Accessed 08.03.2017].</w:t>
      </w:r>
    </w:p>
    <w:p w14:paraId="57F60FB5" w14:textId="77777777" w:rsidR="00CF2169" w:rsidRPr="00CF2169" w:rsidRDefault="00CF2169" w:rsidP="00CF2169">
      <w:pPr>
        <w:pStyle w:val="EndNoteBibliography"/>
      </w:pPr>
      <w:r w:rsidRPr="00CF2169">
        <w:t>Steffansson, B. (2015). "Power and CO</w:t>
      </w:r>
      <w:r w:rsidRPr="00CF2169">
        <w:rPr>
          <w:vertAlign w:val="subscript"/>
        </w:rPr>
        <w:t>2</w:t>
      </w:r>
      <w:r w:rsidRPr="00CF2169">
        <w:t xml:space="preserve"> emissions to methanol", in: </w:t>
      </w:r>
      <w:r w:rsidRPr="00CF2169">
        <w:rPr>
          <w:i/>
        </w:rPr>
        <w:t>European Methanol Policy Forum.</w:t>
      </w:r>
      <w:r w:rsidRPr="00CF2169">
        <w:t xml:space="preserve"> (Brussels: Carbon Recycling Internatinal).</w:t>
      </w:r>
    </w:p>
    <w:p w14:paraId="5B286FB6" w14:textId="77777777" w:rsidR="00CF2169" w:rsidRPr="00CF2169" w:rsidRDefault="00CF2169" w:rsidP="00CF2169">
      <w:pPr>
        <w:pStyle w:val="EndNoteBibliography"/>
      </w:pPr>
      <w:r w:rsidRPr="00CF2169">
        <w:t>Steffen, G., Lohmann, G., and Tenzer, K. (2019). "Konzept von GET H2 verknüpft bundesweit Reallabore zu einer Wasserstoffwirtschaft". (Münster: Nowega GmbH).</w:t>
      </w:r>
    </w:p>
    <w:p w14:paraId="2D7DD6BE" w14:textId="77777777" w:rsidR="00CF2169" w:rsidRPr="00CF2169" w:rsidRDefault="00CF2169" w:rsidP="00CF2169">
      <w:pPr>
        <w:pStyle w:val="EndNoteBibliography"/>
      </w:pPr>
      <w:r w:rsidRPr="00CF2169">
        <w:t>Steinau, A., and Wellbrock, A. (2019). "GP JOULE and Green Fuels initiate hydrogen alliance for Bremerhaven and surroundings". (Reußenköge, Bremerhaven: GPJoule).</w:t>
      </w:r>
    </w:p>
    <w:p w14:paraId="01BA736D" w14:textId="77777777" w:rsidR="00CF2169" w:rsidRPr="00CF2169" w:rsidRDefault="00CF2169" w:rsidP="00CF2169">
      <w:pPr>
        <w:pStyle w:val="EndNoteBibliography"/>
      </w:pPr>
      <w:r w:rsidRPr="00CF2169">
        <w:t xml:space="preserve">Steinigeweg, S. (2012). Kläranlagen als Energiespeicher. </w:t>
      </w:r>
      <w:r w:rsidRPr="00CF2169">
        <w:rPr>
          <w:i/>
        </w:rPr>
        <w:t>Unitracc</w:t>
      </w:r>
      <w:r w:rsidRPr="00CF2169">
        <w:t xml:space="preserve"> 17.12.2012.</w:t>
      </w:r>
    </w:p>
    <w:p w14:paraId="1112738A" w14:textId="5CA5CABD" w:rsidR="00CF2169" w:rsidRPr="00CF2169" w:rsidRDefault="00CF2169" w:rsidP="00CF2169">
      <w:pPr>
        <w:pStyle w:val="EndNoteBibliography"/>
      </w:pPr>
      <w:r w:rsidRPr="00CF2169">
        <w:t xml:space="preserve">Storengy (2020). </w:t>
      </w:r>
      <w:r w:rsidRPr="00CF2169">
        <w:rPr>
          <w:i/>
        </w:rPr>
        <w:t xml:space="preserve">MéthyCentre </w:t>
      </w:r>
      <w:r w:rsidRPr="00CF2169">
        <w:t xml:space="preserve">[Online]. Bois-Colombes: Storengy. Available: </w:t>
      </w:r>
      <w:hyperlink r:id="rId92" w:history="1">
        <w:r w:rsidRPr="00CF2169">
          <w:rPr>
            <w:rStyle w:val="Hyperlink"/>
          </w:rPr>
          <w:t>https://methycentre.eu/</w:t>
        </w:r>
      </w:hyperlink>
      <w:r w:rsidRPr="00CF2169">
        <w:t xml:space="preserve"> [Accessed 20.02.2020].</w:t>
      </w:r>
    </w:p>
    <w:p w14:paraId="54CE716D" w14:textId="77777777" w:rsidR="00CF2169" w:rsidRPr="00CF2169" w:rsidRDefault="00CF2169" w:rsidP="00CF2169">
      <w:pPr>
        <w:pStyle w:val="EndNoteBibliography"/>
      </w:pPr>
      <w:r w:rsidRPr="00CF2169">
        <w:t xml:space="preserve">Stubos, A., and Bucheli, O. (2019). "White Dragon: Power from the sun - night and day", in: </w:t>
      </w:r>
      <w:r w:rsidRPr="00CF2169">
        <w:rPr>
          <w:i/>
        </w:rPr>
        <w:t>Hydrogen for Climate Action: How to kick start the EU Hydrogen Industry to achieve the EU climate goals?</w:t>
      </w:r>
      <w:r w:rsidRPr="00CF2169">
        <w:t xml:space="preserve"> (Brussels).</w:t>
      </w:r>
    </w:p>
    <w:p w14:paraId="19ED3293" w14:textId="77777777" w:rsidR="00CF2169" w:rsidRPr="00CF2169" w:rsidRDefault="00CF2169" w:rsidP="00CF2169">
      <w:pPr>
        <w:pStyle w:val="EndNoteBibliography"/>
      </w:pPr>
      <w:r w:rsidRPr="00CF2169">
        <w:t xml:space="preserve">sunfire (2019). Wasserstoff als Ersatz für Erdgas im Kraftwerksbetrieb. </w:t>
      </w:r>
      <w:r w:rsidRPr="00CF2169">
        <w:rPr>
          <w:i/>
        </w:rPr>
        <w:t>BWK</w:t>
      </w:r>
      <w:r w:rsidRPr="00CF2169">
        <w:t xml:space="preserve"> 71(5)</w:t>
      </w:r>
      <w:r w:rsidRPr="00CF2169">
        <w:rPr>
          <w:b/>
        </w:rPr>
        <w:t>,</w:t>
      </w:r>
      <w:r w:rsidRPr="00CF2169">
        <w:t xml:space="preserve"> 34-35.</w:t>
      </w:r>
    </w:p>
    <w:p w14:paraId="09796D98" w14:textId="77777777" w:rsidR="00CF2169" w:rsidRPr="00CF2169" w:rsidRDefault="00CF2169" w:rsidP="00CF2169">
      <w:pPr>
        <w:pStyle w:val="EndNoteBibliography"/>
      </w:pPr>
      <w:r w:rsidRPr="00CF2169">
        <w:t>Sureda Bonnin, J. (2019). "Proyecto básico de actividad Power to Green Hydrogen. Planta de electrólisis integrada con un parque fotovoltaico". (Artà: TécnicosConsultores).</w:t>
      </w:r>
    </w:p>
    <w:p w14:paraId="67840BD3" w14:textId="77777777" w:rsidR="00CF2169" w:rsidRPr="00CF2169" w:rsidRDefault="00CF2169" w:rsidP="00CF2169">
      <w:pPr>
        <w:pStyle w:val="EndNoteBibliography"/>
      </w:pPr>
      <w:r w:rsidRPr="00CF2169">
        <w:t>Sveinbjörnsson, D., and Münster, E. (2017). "WP1: Gas conditioning and grid operation - Upgrading of Biogas to Biomethane with the Addition of Hydrogen from Electrolysis". (Skørping: PlanEnergi).</w:t>
      </w:r>
    </w:p>
    <w:p w14:paraId="16FC96B7" w14:textId="08F8E44B" w:rsidR="00CF2169" w:rsidRPr="00CF2169" w:rsidRDefault="00CF2169" w:rsidP="00CF2169">
      <w:pPr>
        <w:pStyle w:val="EndNoteBibliography"/>
      </w:pPr>
      <w:r w:rsidRPr="00CF2169">
        <w:t xml:space="preserve">Swedish Hydrogen Development Center (2019). </w:t>
      </w:r>
      <w:r w:rsidRPr="00CF2169">
        <w:rPr>
          <w:i/>
        </w:rPr>
        <w:t xml:space="preserve">The new hydrogen gas plant in Luleå is now inaugurated </w:t>
      </w:r>
      <w:r w:rsidRPr="00CF2169">
        <w:t xml:space="preserve">[Online]. Göteborg: RISE Research Institutes of Sweden Available: </w:t>
      </w:r>
      <w:hyperlink r:id="rId93" w:history="1">
        <w:r w:rsidRPr="00CF2169">
          <w:rPr>
            <w:rStyle w:val="Hyperlink"/>
          </w:rPr>
          <w:t>https://shdc.se/the-new-hydrogen-gas-plant-in-lulea-is-now-inaugurated/</w:t>
        </w:r>
      </w:hyperlink>
      <w:r w:rsidRPr="00CF2169">
        <w:t xml:space="preserve"> [Accessed 05.05.2020].</w:t>
      </w:r>
    </w:p>
    <w:p w14:paraId="627F22DC" w14:textId="77777777" w:rsidR="00CF2169" w:rsidRPr="00CF2169" w:rsidRDefault="00CF2169" w:rsidP="00CF2169">
      <w:pPr>
        <w:pStyle w:val="EndNoteBibliography"/>
      </w:pPr>
      <w:r w:rsidRPr="00CF2169">
        <w:t xml:space="preserve">SWW (2019). Grüner Wasserstoff aus dem Fichtelgebirge - SWW Wunsiedel GmbH und Siemens AG treiben Innovation voran. </w:t>
      </w:r>
      <w:r w:rsidRPr="00CF2169">
        <w:rPr>
          <w:i/>
        </w:rPr>
        <w:t>die ENERGIEVIELFALT - Das Kundenmagazin</w:t>
      </w:r>
      <w:r w:rsidRPr="00CF2169">
        <w:t>.</w:t>
      </w:r>
    </w:p>
    <w:p w14:paraId="7B81624A" w14:textId="554433B0" w:rsidR="00CF2169" w:rsidRPr="00CF2169" w:rsidRDefault="00CF2169" w:rsidP="00CF2169">
      <w:pPr>
        <w:pStyle w:val="EndNoteBibliography"/>
      </w:pPr>
      <w:r w:rsidRPr="00CF2169">
        <w:t xml:space="preserve">Thomsen, T.L. (2019). </w:t>
      </w:r>
      <w:r w:rsidRPr="00CF2169">
        <w:rPr>
          <w:i/>
        </w:rPr>
        <w:t xml:space="preserve">GreenLab to be catalyst for global P2X Market </w:t>
      </w:r>
      <w:r w:rsidRPr="00CF2169">
        <w:t xml:space="preserve">[Online]. Spøttrup: GreenLab. Available: </w:t>
      </w:r>
      <w:hyperlink r:id="rId94" w:history="1">
        <w:r w:rsidRPr="00CF2169">
          <w:rPr>
            <w:rStyle w:val="Hyperlink"/>
          </w:rPr>
          <w:t>http://www.greenlab.dk/knowledge/greenlab-to-be-catalyst-for-global-energy-market-within-p2x/</w:t>
        </w:r>
      </w:hyperlink>
      <w:r w:rsidRPr="00CF2169">
        <w:t xml:space="preserve"> [Accessed 07.02.2020].</w:t>
      </w:r>
    </w:p>
    <w:p w14:paraId="0B2C43AC" w14:textId="77777777" w:rsidR="00CF2169" w:rsidRPr="00CF2169" w:rsidRDefault="00CF2169" w:rsidP="00CF2169">
      <w:pPr>
        <w:pStyle w:val="EndNoteBibliography"/>
      </w:pPr>
      <w:r w:rsidRPr="00CF2169">
        <w:t>Thüga (2014). "Strom zu Gas - Projektbeschreibung". (Munich: Thüga Aktiengesellschaft ).</w:t>
      </w:r>
    </w:p>
    <w:p w14:paraId="1CC11168" w14:textId="2AC2539A" w:rsidR="00CF2169" w:rsidRPr="00CF2169" w:rsidRDefault="00CF2169" w:rsidP="00CF2169">
      <w:pPr>
        <w:pStyle w:val="EndNoteBibliography"/>
      </w:pPr>
      <w:r w:rsidRPr="00CF2169">
        <w:t xml:space="preserve">Tix, M. 2020). SWM planen Elektrolyseur für Laufwasserkraftwerk. </w:t>
      </w:r>
      <w:r w:rsidRPr="00CF2169">
        <w:rPr>
          <w:i/>
        </w:rPr>
        <w:t xml:space="preserve">energate Messanger </w:t>
      </w:r>
      <w:r w:rsidRPr="00CF2169">
        <w:t xml:space="preserve">[Online]. Available from: </w:t>
      </w:r>
      <w:hyperlink r:id="rId95" w:history="1">
        <w:r w:rsidRPr="00CF2169">
          <w:rPr>
            <w:rStyle w:val="Hyperlink"/>
          </w:rPr>
          <w:t>https://www.energate-messenger.de/news/201192/swm-planen-elektrolyseur-fuer-laufwasserkraftwerk</w:t>
        </w:r>
      </w:hyperlink>
      <w:r w:rsidRPr="00CF2169">
        <w:t xml:space="preserve"> [Accessed 23.03.2020 2020].</w:t>
      </w:r>
    </w:p>
    <w:p w14:paraId="74BB039C" w14:textId="77777777" w:rsidR="00CF2169" w:rsidRPr="00CF2169" w:rsidRDefault="00CF2169" w:rsidP="00CF2169">
      <w:pPr>
        <w:pStyle w:val="EndNoteBibliography"/>
      </w:pPr>
      <w:r w:rsidRPr="00CF2169">
        <w:t xml:space="preserve">Todd, I. (2016). "Levenmouth Community Energy Project: Project update", in: </w:t>
      </w:r>
      <w:r w:rsidRPr="00CF2169">
        <w:rPr>
          <w:i/>
        </w:rPr>
        <w:t>All Energy Conference and Exhibition.</w:t>
      </w:r>
      <w:r w:rsidRPr="00CF2169">
        <w:t xml:space="preserve"> (Glasgow).</w:t>
      </w:r>
    </w:p>
    <w:p w14:paraId="50C8F41B" w14:textId="77777777" w:rsidR="00CF2169" w:rsidRPr="00CF2169" w:rsidRDefault="00CF2169" w:rsidP="00CF2169">
      <w:pPr>
        <w:pStyle w:val="EndNoteBibliography"/>
      </w:pPr>
      <w:r w:rsidRPr="00CF2169">
        <w:lastRenderedPageBreak/>
        <w:t xml:space="preserve">Tornberg, J. (2015). El og brint sætter fut i produktionen af biogas. </w:t>
      </w:r>
      <w:r w:rsidRPr="00CF2169">
        <w:rPr>
          <w:i/>
        </w:rPr>
        <w:t>Energi</w:t>
      </w:r>
      <w:r w:rsidRPr="00CF2169">
        <w:t xml:space="preserve"> 9</w:t>
      </w:r>
      <w:r w:rsidRPr="00CF2169">
        <w:rPr>
          <w:b/>
        </w:rPr>
        <w:t>,</w:t>
      </w:r>
      <w:r w:rsidRPr="00CF2169">
        <w:t xml:space="preserve"> 8-9.</w:t>
      </w:r>
    </w:p>
    <w:p w14:paraId="05D4980D" w14:textId="134C9BDB" w:rsidR="00CF2169" w:rsidRPr="00CF2169" w:rsidRDefault="00CF2169" w:rsidP="00CF2169">
      <w:pPr>
        <w:pStyle w:val="EndNoteBibliography"/>
      </w:pPr>
      <w:r w:rsidRPr="00CF2169">
        <w:t xml:space="preserve">Total (2014). </w:t>
      </w:r>
      <w:r w:rsidRPr="00CF2169">
        <w:rPr>
          <w:i/>
        </w:rPr>
        <w:t xml:space="preserve">Freie Fahrt für die Energiewende: Staatssekretärin Reiche eröffnet Wasserstoff-Großanlage in Berlin-Schönefeld - Pressemitteilung </w:t>
      </w:r>
      <w:r w:rsidRPr="00CF2169">
        <w:t xml:space="preserve">[Online]. Available: </w:t>
      </w:r>
      <w:hyperlink r:id="rId96" w:history="1">
        <w:r w:rsidRPr="00CF2169">
          <w:rPr>
            <w:rStyle w:val="Hyperlink"/>
          </w:rPr>
          <w:t>http://www.total.de/news/pressemitteilungen/Erstbetankung-Wasserstoff-BER.html</w:t>
        </w:r>
      </w:hyperlink>
      <w:r w:rsidRPr="00CF2169">
        <w:t xml:space="preserve"> [Accessed 28.01.2016].</w:t>
      </w:r>
    </w:p>
    <w:p w14:paraId="7FA20E01" w14:textId="77777777" w:rsidR="00CF2169" w:rsidRPr="00CF2169" w:rsidRDefault="00CF2169" w:rsidP="00CF2169">
      <w:pPr>
        <w:pStyle w:val="EndNoteBibliography"/>
      </w:pPr>
      <w:r w:rsidRPr="00CF2169">
        <w:t>Trondl, C., and Gellbert, V. (2018). "GRHYD - Dossier de Presse". (Dunkirk: Agence MCD_Mot Compte Double).</w:t>
      </w:r>
    </w:p>
    <w:p w14:paraId="2EFAFA2E" w14:textId="77777777" w:rsidR="00CF2169" w:rsidRPr="00CF2169" w:rsidRDefault="00CF2169" w:rsidP="00CF2169">
      <w:pPr>
        <w:pStyle w:val="EndNoteBibliography"/>
      </w:pPr>
      <w:r w:rsidRPr="00CF2169">
        <w:t>Ulbricht, N. (2020). "Multiplhy - Green hydrogen for renewable products refinery in rotterdam". (Dresden: Sunfire).</w:t>
      </w:r>
    </w:p>
    <w:p w14:paraId="12F1C8C3" w14:textId="74A01EB3" w:rsidR="00CF2169" w:rsidRPr="00CF2169" w:rsidRDefault="00CF2169" w:rsidP="00CF2169">
      <w:pPr>
        <w:pStyle w:val="EndNoteBibliography"/>
      </w:pPr>
      <w:r w:rsidRPr="00CF2169">
        <w:t xml:space="preserve">Ulsnæs, E. (2020). </w:t>
      </w:r>
      <w:r w:rsidRPr="00CF2169">
        <w:rPr>
          <w:i/>
        </w:rPr>
        <w:t xml:space="preserve">Hydrogen? Glomfjord, selvfølgelig! </w:t>
      </w:r>
      <w:r w:rsidRPr="00CF2169">
        <w:t xml:space="preserve">[Online]. Glomfjord Industripark: Glomfjord Hydrogen AS. Available: </w:t>
      </w:r>
      <w:hyperlink r:id="rId97" w:history="1">
        <w:r w:rsidRPr="00CF2169">
          <w:rPr>
            <w:rStyle w:val="Hyperlink"/>
          </w:rPr>
          <w:t>http://www.glomfjordhydrogen.no/ac/glomfjord-hydrogen-as</w:t>
        </w:r>
      </w:hyperlink>
      <w:r w:rsidRPr="00CF2169">
        <w:t xml:space="preserve"> [Accessed 05.06.2020].</w:t>
      </w:r>
    </w:p>
    <w:p w14:paraId="2ACFECD0" w14:textId="2071A448" w:rsidR="00CF2169" w:rsidRPr="00CF2169" w:rsidRDefault="00CF2169" w:rsidP="00CF2169">
      <w:pPr>
        <w:pStyle w:val="EndNoteBibliography"/>
      </w:pPr>
      <w:r w:rsidRPr="00CF2169">
        <w:t xml:space="preserve">uniper (2016). </w:t>
      </w:r>
      <w:r w:rsidRPr="00CF2169">
        <w:rPr>
          <w:i/>
        </w:rPr>
        <w:t xml:space="preserve">WindGas Hamburg </w:t>
      </w:r>
      <w:r w:rsidRPr="00CF2169">
        <w:t xml:space="preserve">[Online]. Quickborn: Uniper Innovation Energy Storage. Available: </w:t>
      </w:r>
      <w:hyperlink r:id="rId98" w:history="1">
        <w:r w:rsidRPr="00CF2169">
          <w:rPr>
            <w:rStyle w:val="Hyperlink"/>
          </w:rPr>
          <w:t>http://www.windgas-hamburg.com/startseite/</w:t>
        </w:r>
      </w:hyperlink>
      <w:r w:rsidRPr="00CF2169">
        <w:t xml:space="preserve"> [Accessed 08.03.2017].</w:t>
      </w:r>
    </w:p>
    <w:p w14:paraId="3423ABCD" w14:textId="77777777" w:rsidR="00CF2169" w:rsidRPr="00CF2169" w:rsidRDefault="00CF2169" w:rsidP="00CF2169">
      <w:pPr>
        <w:pStyle w:val="EndNoteBibliography"/>
      </w:pPr>
      <w:r w:rsidRPr="00CF2169">
        <w:t>Uniper, and BP (2017). "Die Power-to-Gas-Technologie für Raffinerieprozesse". (Berlin: Uniper SE, BP Europe SE).</w:t>
      </w:r>
    </w:p>
    <w:p w14:paraId="0B0577AD" w14:textId="058F568F" w:rsidR="00CF2169" w:rsidRPr="00CF2169" w:rsidRDefault="00CF2169" w:rsidP="00CF2169">
      <w:pPr>
        <w:pStyle w:val="EndNoteBibliography"/>
      </w:pPr>
      <w:r w:rsidRPr="00CF2169">
        <w:t xml:space="preserve">University of South Wales (2017). </w:t>
      </w:r>
      <w:r w:rsidRPr="00CF2169">
        <w:rPr>
          <w:i/>
        </w:rPr>
        <w:t xml:space="preserve">Hydrogen Centre: The University of South Wales' Hydrogen Research and Demonstration Centre at Baglan </w:t>
      </w:r>
      <w:r w:rsidRPr="00CF2169">
        <w:t xml:space="preserve">[Online]. Pontypridd: University of South Wales. Available: </w:t>
      </w:r>
      <w:hyperlink r:id="rId99" w:history="1">
        <w:r w:rsidRPr="00CF2169">
          <w:rPr>
            <w:rStyle w:val="Hyperlink"/>
          </w:rPr>
          <w:t>http://www.h2wales.org.uk/pages/hydrogen-centre/hydrogen-centre.html</w:t>
        </w:r>
      </w:hyperlink>
      <w:r w:rsidRPr="00CF2169">
        <w:t xml:space="preserve"> [Accessed 09.03.2017].</w:t>
      </w:r>
    </w:p>
    <w:p w14:paraId="301D3A15" w14:textId="77777777" w:rsidR="00CF2169" w:rsidRPr="00CF2169" w:rsidRDefault="00CF2169" w:rsidP="00CF2169">
      <w:pPr>
        <w:pStyle w:val="EndNoteBibliography"/>
      </w:pPr>
      <w:r w:rsidRPr="00CF2169">
        <w:t>Varkaraki, E. (2009). "The RES</w:t>
      </w:r>
      <w:r w:rsidRPr="00CF2169">
        <w:rPr>
          <w:vertAlign w:val="subscript"/>
        </w:rPr>
        <w:t>2</w:t>
      </w:r>
      <w:r w:rsidRPr="00CF2169">
        <w:t>H</w:t>
      </w:r>
      <w:r w:rsidRPr="00CF2169">
        <w:rPr>
          <w:vertAlign w:val="subscript"/>
        </w:rPr>
        <w:t>2</w:t>
      </w:r>
      <w:r w:rsidRPr="00CF2169">
        <w:t xml:space="preserve"> wind-hydrogen plant in Greece: Case study data". (Pikermi Attiki: Centre for Renewable Energy Sources).</w:t>
      </w:r>
    </w:p>
    <w:p w14:paraId="20D4D8B6" w14:textId="7809B06E" w:rsidR="00CF2169" w:rsidRPr="00CF2169" w:rsidRDefault="00CF2169" w:rsidP="00CF2169">
      <w:pPr>
        <w:pStyle w:val="EndNoteBibliography"/>
      </w:pPr>
      <w:r w:rsidRPr="00CF2169">
        <w:t xml:space="preserve">Viessmann (2015). </w:t>
      </w:r>
      <w:r w:rsidRPr="00CF2169">
        <w:rPr>
          <w:i/>
        </w:rPr>
        <w:t xml:space="preserve">Power-to-Gas-Anlage in Betrieb genommen - Schlüsseltechnologie zum Gelingen der Energiewende </w:t>
      </w:r>
      <w:r w:rsidRPr="00CF2169">
        <w:t xml:space="preserve">[Online]. Allendorf: Viessmann Werke. Available: </w:t>
      </w:r>
      <w:hyperlink r:id="rId100" w:history="1">
        <w:r w:rsidRPr="00CF2169">
          <w:rPr>
            <w:rStyle w:val="Hyperlink"/>
          </w:rPr>
          <w:t>www.viessmann.de/content/dam/vi.../Pressetext-09032015-08.docx</w:t>
        </w:r>
      </w:hyperlink>
      <w:r w:rsidRPr="00CF2169">
        <w:t xml:space="preserve"> [Accessed 14.03.2017].</w:t>
      </w:r>
    </w:p>
    <w:p w14:paraId="2EC438A3" w14:textId="77777777" w:rsidR="00CF2169" w:rsidRPr="00CF2169" w:rsidRDefault="00CF2169" w:rsidP="00CF2169">
      <w:pPr>
        <w:pStyle w:val="EndNoteBibliography"/>
      </w:pPr>
      <w:r w:rsidRPr="00CF2169">
        <w:t>Viessmann (2019). "Grünes Licht für erste industrielle Power-to-Gas-Anlage im schweizerischen Dietikon. Deutsche Technologie- und Entwicklungspartner sind die beiden Viessmann Tochterunternehmen microbEnergy und Schmack Biogas sowie Siemens.". (Allendorf: Viessmann Werke GmbH &amp; Co. KG).</w:t>
      </w:r>
    </w:p>
    <w:p w14:paraId="2B930ABC" w14:textId="77777777" w:rsidR="00CF2169" w:rsidRPr="00CF2169" w:rsidRDefault="00CF2169" w:rsidP="00CF2169">
      <w:pPr>
        <w:pStyle w:val="EndNoteBibliography"/>
      </w:pPr>
      <w:r w:rsidRPr="00CF2169">
        <w:t>Vislie, G. (2019). "A Consortium of Leading Players in the Hydrogen Field has been awarded NOK 37.6 million for a Hydrogen Project in Norway". (Bergen: Gexcon AS).</w:t>
      </w:r>
    </w:p>
    <w:p w14:paraId="49398954" w14:textId="77777777" w:rsidR="00CF2169" w:rsidRPr="00CF2169" w:rsidRDefault="00CF2169" w:rsidP="00CF2169">
      <w:pPr>
        <w:pStyle w:val="EndNoteBibliography"/>
      </w:pPr>
      <w:r w:rsidRPr="00CF2169">
        <w:t>Vlap, H., van der Steen, A., Knijp, J., Holstein, J., and Grond, L. (2015). "An overview of the technical assumptions and results of the Power-to-Gas demonstration project in Rozenburg, The Netherlands". (Groningen: DNV GL Oil &amp; Gas).</w:t>
      </w:r>
    </w:p>
    <w:p w14:paraId="265472EF" w14:textId="77777777" w:rsidR="00CF2169" w:rsidRPr="00CF2169" w:rsidRDefault="00CF2169" w:rsidP="00CF2169">
      <w:pPr>
        <w:pStyle w:val="EndNoteBibliography"/>
      </w:pPr>
      <w:r w:rsidRPr="00CF2169">
        <w:t>voestalpine (2019). "H2FUTURE: World’s largest “green” hydrogen pilot facility successfully commences operation". (Linz: voestalpine AG).</w:t>
      </w:r>
    </w:p>
    <w:p w14:paraId="0A6272ED" w14:textId="77777777" w:rsidR="00CF2169" w:rsidRPr="00CF2169" w:rsidRDefault="00CF2169" w:rsidP="00CF2169">
      <w:pPr>
        <w:pStyle w:val="EndNoteBibliography"/>
      </w:pPr>
      <w:r w:rsidRPr="00CF2169">
        <w:t>Voglstätter, C., Fischer, D., Vieser, S., Weidlich, A., Kutz, A., Tuth, R., et al. (2018). "Kommunaler Energieverbund Freiburg: Demonstrationsbetrieb einer Elektorlyseanalge im Industriegebiet Freiburg Nord zur Verbindung des Strom- und Erdgasnetzes und zur Seicherung erneuerbarer Energien - Bindeglied zwischen Energiesystemen". (Freiburg: Fraunhofer ISE, Hochschule Offenburg, badenova AG &amp; Co. KG).</w:t>
      </w:r>
    </w:p>
    <w:p w14:paraId="34AB2CFF" w14:textId="1740BA8F" w:rsidR="00CF2169" w:rsidRPr="00CF2169" w:rsidRDefault="00CF2169" w:rsidP="00CF2169">
      <w:pPr>
        <w:pStyle w:val="EndNoteBibliography"/>
      </w:pPr>
      <w:r w:rsidRPr="00CF2169">
        <w:lastRenderedPageBreak/>
        <w:t xml:space="preserve">Voutetakis, S. (2015). </w:t>
      </w:r>
      <w:r w:rsidRPr="00CF2169">
        <w:rPr>
          <w:i/>
        </w:rPr>
        <w:t xml:space="preserve">HYRES: Development of Integrated autonomous Electrical Power System Utilizing renewable energy sources with production and storage of Hydrogen </w:t>
      </w:r>
      <w:r w:rsidRPr="00CF2169">
        <w:t xml:space="preserve">[Online]. Thessaloniki: Centre for Research and Technology - Hellas CERTH. Available: </w:t>
      </w:r>
      <w:hyperlink r:id="rId101" w:history="1">
        <w:r w:rsidRPr="00CF2169">
          <w:rPr>
            <w:rStyle w:val="Hyperlink"/>
          </w:rPr>
          <w:t>http://hyres.cperi.certh.gr/</w:t>
        </w:r>
      </w:hyperlink>
      <w:r w:rsidRPr="00CF2169">
        <w:t xml:space="preserve"> [Accessed 10.03.2017].</w:t>
      </w:r>
    </w:p>
    <w:p w14:paraId="2075FC17" w14:textId="063A0F54" w:rsidR="00CF2169" w:rsidRPr="00CF2169" w:rsidRDefault="00CF2169" w:rsidP="00CF2169">
      <w:pPr>
        <w:pStyle w:val="EndNoteBibliography"/>
      </w:pPr>
      <w:r w:rsidRPr="00CF2169">
        <w:t xml:space="preserve">Westküste 100 (2019). </w:t>
      </w:r>
      <w:r w:rsidRPr="00CF2169">
        <w:rPr>
          <w:i/>
        </w:rPr>
        <w:t xml:space="preserve">Complete sector coupling: Green hydrogen and decarbonisation on an industrial scale </w:t>
      </w:r>
      <w:r w:rsidRPr="00CF2169">
        <w:t xml:space="preserve">[Online]. Hemmingstedt: Raffinerie Heide GmbH. Available: </w:t>
      </w:r>
      <w:hyperlink r:id="rId102" w:history="1">
        <w:r w:rsidRPr="00CF2169">
          <w:rPr>
            <w:rStyle w:val="Hyperlink"/>
          </w:rPr>
          <w:t>https://www.westkueste100.de/en/#ProjectHome</w:t>
        </w:r>
      </w:hyperlink>
      <w:r w:rsidRPr="00CF2169">
        <w:t xml:space="preserve"> [Accessed 13.02.2020].</w:t>
      </w:r>
    </w:p>
    <w:p w14:paraId="530F2831" w14:textId="6ADC947B" w:rsidR="00CF2169" w:rsidRPr="00CF2169" w:rsidRDefault="00CF2169" w:rsidP="00CF2169">
      <w:pPr>
        <w:pStyle w:val="EndNoteBibliography"/>
      </w:pPr>
      <w:r w:rsidRPr="00CF2169">
        <w:t xml:space="preserve">WIND-WASSERSTOFF-projekt (2016). </w:t>
      </w:r>
      <w:r w:rsidRPr="00CF2169">
        <w:rPr>
          <w:i/>
        </w:rPr>
        <w:t xml:space="preserve">Willkommen auf der Internetpräsenz des Demonstrations- und Innovationsprojekts RH2-WKA </w:t>
      </w:r>
      <w:r w:rsidRPr="00CF2169">
        <w:t xml:space="preserve">[Online]. Börgerende: WIND-WASSERSTOFF-projekt GmbH &amp; Co. KG. Available: </w:t>
      </w:r>
      <w:hyperlink r:id="rId103" w:history="1">
        <w:r w:rsidRPr="00CF2169">
          <w:rPr>
            <w:rStyle w:val="Hyperlink"/>
          </w:rPr>
          <w:t>http://www.rh2-wka.de/</w:t>
        </w:r>
      </w:hyperlink>
      <w:r w:rsidRPr="00CF2169">
        <w:t xml:space="preserve"> [Accessed 10.03.2017].</w:t>
      </w:r>
    </w:p>
    <w:p w14:paraId="2F0A6771" w14:textId="45B7FDAC" w:rsidR="00CF2169" w:rsidRPr="00CF2169" w:rsidRDefault="00CF2169" w:rsidP="00CF2169">
      <w:pPr>
        <w:pStyle w:val="EndNoteBibliography"/>
      </w:pPr>
      <w:r w:rsidRPr="00CF2169">
        <w:t xml:space="preserve">Wind to Gas energy (2017). </w:t>
      </w:r>
      <w:r w:rsidRPr="00CF2169">
        <w:rPr>
          <w:i/>
        </w:rPr>
        <w:t xml:space="preserve">Power-to-Gas </w:t>
      </w:r>
      <w:r w:rsidRPr="00CF2169">
        <w:t xml:space="preserve">[Online]. Brunsbüttel: Wind to Gas Energy GmbH &amp; Co. KG. Available: </w:t>
      </w:r>
      <w:hyperlink r:id="rId104" w:history="1">
        <w:r w:rsidRPr="00CF2169">
          <w:rPr>
            <w:rStyle w:val="Hyperlink"/>
          </w:rPr>
          <w:t>http://www.w2g-suedermarsch.de/vorhaben/#_p2g</w:t>
        </w:r>
      </w:hyperlink>
      <w:r w:rsidRPr="00CF2169">
        <w:t xml:space="preserve"> [Accessed 15.12.2017].</w:t>
      </w:r>
    </w:p>
    <w:p w14:paraId="549C09F3" w14:textId="77777777" w:rsidR="00CF2169" w:rsidRPr="00CF2169" w:rsidRDefault="00CF2169" w:rsidP="00CF2169">
      <w:pPr>
        <w:pStyle w:val="EndNoteBibliography"/>
      </w:pPr>
      <w:r w:rsidRPr="00CF2169">
        <w:t xml:space="preserve">Wohnbaugruppe (2019). Wenn "grüner" Strom als Erdgas gespeichert wird. </w:t>
      </w:r>
      <w:r w:rsidRPr="00CF2169">
        <w:rPr>
          <w:i/>
        </w:rPr>
        <w:t>BWK</w:t>
      </w:r>
      <w:r w:rsidRPr="00CF2169">
        <w:t xml:space="preserve"> 71(4)</w:t>
      </w:r>
      <w:r w:rsidRPr="00CF2169">
        <w:rPr>
          <w:b/>
        </w:rPr>
        <w:t>,</w:t>
      </w:r>
      <w:r w:rsidRPr="00CF2169">
        <w:t xml:space="preserve"> 21.</w:t>
      </w:r>
    </w:p>
    <w:p w14:paraId="26A6D982" w14:textId="77777777" w:rsidR="00CF2169" w:rsidRPr="00CF2169" w:rsidRDefault="00CF2169" w:rsidP="00CF2169">
      <w:pPr>
        <w:pStyle w:val="EndNoteBibliography"/>
      </w:pPr>
      <w:r w:rsidRPr="00CF2169">
        <w:t xml:space="preserve">Wulf, C., Hustadt, D., Kaltschmitt, M., and Weinmann, O. (2011). "Hydrogen Refueling Station in Hamburg HafenCity: A status Report", in: </w:t>
      </w:r>
      <w:r w:rsidRPr="00CF2169">
        <w:rPr>
          <w:i/>
        </w:rPr>
        <w:t>International Conference on Hydrogen Production.</w:t>
      </w:r>
      <w:r w:rsidRPr="00CF2169">
        <w:t xml:space="preserve"> (Thessaloniki).</w:t>
      </w:r>
    </w:p>
    <w:p w14:paraId="31D51D73" w14:textId="77777777" w:rsidR="00CF2169" w:rsidRPr="00CF2169" w:rsidRDefault="00CF2169" w:rsidP="00CF2169">
      <w:pPr>
        <w:pStyle w:val="EndNoteBibliography"/>
      </w:pPr>
      <w:r w:rsidRPr="00CF2169">
        <w:t xml:space="preserve">Zauner, R., and Seitz, M. (2019). "Green Hydrogen @ Blue Danube", in: </w:t>
      </w:r>
      <w:r w:rsidRPr="00CF2169">
        <w:rPr>
          <w:i/>
        </w:rPr>
        <w:t>Hydrogen for Climate Action: How to kick start the EU Hydrogen Industry to achieve the EU climate goals?</w:t>
      </w:r>
      <w:r w:rsidRPr="00CF2169">
        <w:t xml:space="preserve"> (Brussels: European Commission, Hydrogen Europe).</w:t>
      </w:r>
    </w:p>
    <w:p w14:paraId="001A8E6D" w14:textId="6842972C" w:rsidR="00CF2169" w:rsidRPr="00CF2169" w:rsidRDefault="00CF2169" w:rsidP="00CF2169">
      <w:pPr>
        <w:pStyle w:val="EndNoteBibliography"/>
      </w:pPr>
      <w:r w:rsidRPr="00CF2169">
        <w:t xml:space="preserve">Zuberbühler, U. (2011). </w:t>
      </w:r>
      <w:r w:rsidRPr="00CF2169">
        <w:rPr>
          <w:i/>
        </w:rPr>
        <w:t xml:space="preserve">// PtG 250 (P2G®) </w:t>
      </w:r>
      <w:r w:rsidRPr="00CF2169">
        <w:t xml:space="preserve">[Online]. Stuttgart: Zentrum für Sonnenenergie- und Wasserstoff-Forschung Baden-Württemberg (ZSW). Available: </w:t>
      </w:r>
      <w:hyperlink r:id="rId105" w:history="1">
        <w:r w:rsidRPr="00CF2169">
          <w:rPr>
            <w:rStyle w:val="Hyperlink"/>
          </w:rPr>
          <w:t>https://www.zsw-bw.de/en/projects/regenerative-kraftstoffe/ptg-250-p2gr.html</w:t>
        </w:r>
      </w:hyperlink>
      <w:r w:rsidRPr="00CF2169">
        <w:t xml:space="preserve"> [Accessed 09.03.2017].</w:t>
      </w:r>
    </w:p>
    <w:p w14:paraId="7B65BC41" w14:textId="0420F9C4" w:rsidR="00DE23E8" w:rsidRPr="001549D3" w:rsidRDefault="0038592F" w:rsidP="00654E8F">
      <w:pPr>
        <w:spacing w:before="240"/>
      </w:pPr>
      <w:r>
        <w:fldChar w:fldCharType="end"/>
      </w:r>
    </w:p>
    <w:sectPr w:rsidR="00DE23E8" w:rsidRPr="001549D3" w:rsidSect="0038592F">
      <w:headerReference w:type="even" r:id="rId106"/>
      <w:footerReference w:type="even" r:id="rId107"/>
      <w:footerReference w:type="default" r:id="rId108"/>
      <w:headerReference w:type="first" r:id="rId109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50D6B" w14:textId="77777777" w:rsidR="005A2B72" w:rsidRDefault="005A2B72" w:rsidP="00117666">
      <w:pPr>
        <w:spacing w:after="0"/>
      </w:pPr>
      <w:r>
        <w:separator/>
      </w:r>
    </w:p>
  </w:endnote>
  <w:endnote w:type="continuationSeparator" w:id="0">
    <w:p w14:paraId="43883716" w14:textId="77777777" w:rsidR="005A2B72" w:rsidRDefault="005A2B7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CF2169" w:rsidRPr="00577C4C" w:rsidRDefault="00CF2169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44F5513E" w:rsidR="00CF2169" w:rsidRPr="00577C4C" w:rsidRDefault="00CF2169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F114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44F5513E" w:rsidR="00CF2169" w:rsidRPr="00577C4C" w:rsidRDefault="00CF2169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F1141">
                      <w:rPr>
                        <w:noProof/>
                        <w:color w:val="000000" w:themeColor="text1"/>
                        <w:szCs w:val="40"/>
                      </w:rPr>
                      <w:t>26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CF2169" w:rsidRPr="00577C4C" w:rsidRDefault="00CF2169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04B9E20C" w:rsidR="00CF2169" w:rsidRPr="00577C4C" w:rsidRDefault="00CF2169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F114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04B9E20C" w:rsidR="00CF2169" w:rsidRPr="00577C4C" w:rsidRDefault="00CF2169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F1141">
                      <w:rPr>
                        <w:noProof/>
                        <w:color w:val="000000" w:themeColor="text1"/>
                        <w:szCs w:val="40"/>
                      </w:rPr>
                      <w:t>25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B2BBE" w14:textId="77777777" w:rsidR="005A2B72" w:rsidRDefault="005A2B72" w:rsidP="00117666">
      <w:pPr>
        <w:spacing w:after="0"/>
      </w:pPr>
      <w:r>
        <w:separator/>
      </w:r>
    </w:p>
  </w:footnote>
  <w:footnote w:type="continuationSeparator" w:id="0">
    <w:p w14:paraId="4401EC18" w14:textId="77777777" w:rsidR="005A2B72" w:rsidRDefault="005A2B7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CF2169" w:rsidRPr="009151AA" w:rsidRDefault="00CF2169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CF2169" w:rsidRDefault="00CF2169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25CCAD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D00C9"/>
    <w:multiLevelType w:val="hybridMultilevel"/>
    <w:tmpl w:val="87A418BC"/>
    <w:lvl w:ilvl="0" w:tplc="4A46BD16">
      <w:start w:val="1"/>
      <w:numFmt w:val="decimal"/>
      <w:pStyle w:val="Adresse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E0393"/>
    <w:multiLevelType w:val="multilevel"/>
    <w:tmpl w:val="988219DE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322B9F"/>
    <w:multiLevelType w:val="multilevel"/>
    <w:tmpl w:val="1E642A78"/>
    <w:lvl w:ilvl="0">
      <w:start w:val="1"/>
      <w:numFmt w:val="upperLetter"/>
      <w:pStyle w:val="Els-appendixhead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527E7170"/>
    <w:multiLevelType w:val="multilevel"/>
    <w:tmpl w:val="A282E7EA"/>
    <w:lvl w:ilvl="0">
      <w:start w:val="1"/>
      <w:numFmt w:val="decimal"/>
      <w:pStyle w:val="Els-numlist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7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142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8" w15:restartNumberingAfterBreak="0">
    <w:nsid w:val="5E827A20"/>
    <w:multiLevelType w:val="multilevel"/>
    <w:tmpl w:val="931E524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Els-appendixsubhead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  <w:num w:numId="1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activeWritingStyle w:appName="MSWord" w:lang="de-DE" w:vendorID="64" w:dllVersion="131078" w:nlCheck="1" w:checkStyle="0"/>
  <w:activeWritingStyle w:appName="MSWord" w:lang="en-US" w:vendorID="64" w:dllVersion="131078" w:nlCheck="1" w:checkStyle="1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x52wpxpgrrtfhepzebp9zsuta92ez5f995d&quot;&gt;Quellen&lt;record-ids&gt;&lt;item&gt;366&lt;/item&gt;&lt;item&gt;368&lt;/item&gt;&lt;item&gt;381&lt;/item&gt;&lt;item&gt;382&lt;/item&gt;&lt;item&gt;383&lt;/item&gt;&lt;item&gt;392&lt;/item&gt;&lt;item&gt;393&lt;/item&gt;&lt;item&gt;409&lt;/item&gt;&lt;item&gt;510&lt;/item&gt;&lt;item&gt;512&lt;/item&gt;&lt;item&gt;513&lt;/item&gt;&lt;item&gt;516&lt;/item&gt;&lt;item&gt;518&lt;/item&gt;&lt;item&gt;519&lt;/item&gt;&lt;item&gt;520&lt;/item&gt;&lt;item&gt;521&lt;/item&gt;&lt;item&gt;522&lt;/item&gt;&lt;item&gt;523&lt;/item&gt;&lt;item&gt;524&lt;/item&gt;&lt;item&gt;525&lt;/item&gt;&lt;item&gt;526&lt;/item&gt;&lt;item&gt;530&lt;/item&gt;&lt;item&gt;532&lt;/item&gt;&lt;item&gt;534&lt;/item&gt;&lt;item&gt;535&lt;/item&gt;&lt;item&gt;536&lt;/item&gt;&lt;item&gt;537&lt;/item&gt;&lt;item&gt;544&lt;/item&gt;&lt;item&gt;555&lt;/item&gt;&lt;item&gt;556&lt;/item&gt;&lt;item&gt;557&lt;/item&gt;&lt;item&gt;558&lt;/item&gt;&lt;item&gt;559&lt;/item&gt;&lt;item&gt;560&lt;/item&gt;&lt;item&gt;561&lt;/item&gt;&lt;item&gt;563&lt;/item&gt;&lt;item&gt;564&lt;/item&gt;&lt;item&gt;566&lt;/item&gt;&lt;item&gt;567&lt;/item&gt;&lt;item&gt;568&lt;/item&gt;&lt;item&gt;573&lt;/item&gt;&lt;item&gt;574&lt;/item&gt;&lt;item&gt;575&lt;/item&gt;&lt;item&gt;576&lt;/item&gt;&lt;item&gt;577&lt;/item&gt;&lt;item&gt;598&lt;/item&gt;&lt;item&gt;616&lt;/item&gt;&lt;item&gt;618&lt;/item&gt;&lt;item&gt;619&lt;/item&gt;&lt;item&gt;620&lt;/item&gt;&lt;item&gt;621&lt;/item&gt;&lt;item&gt;622&lt;/item&gt;&lt;item&gt;623&lt;/item&gt;&lt;item&gt;624&lt;/item&gt;&lt;item&gt;625&lt;/item&gt;&lt;item&gt;626&lt;/item&gt;&lt;item&gt;628&lt;/item&gt;&lt;item&gt;629&lt;/item&gt;&lt;item&gt;630&lt;/item&gt;&lt;item&gt;633&lt;/item&gt;&lt;item&gt;634&lt;/item&gt;&lt;item&gt;636&lt;/item&gt;&lt;item&gt;637&lt;/item&gt;&lt;item&gt;638&lt;/item&gt;&lt;item&gt;639&lt;/item&gt;&lt;item&gt;640&lt;/item&gt;&lt;item&gt;641&lt;/item&gt;&lt;item&gt;642&lt;/item&gt;&lt;item&gt;654&lt;/item&gt;&lt;item&gt;655&lt;/item&gt;&lt;item&gt;656&lt;/item&gt;&lt;item&gt;657&lt;/item&gt;&lt;item&gt;658&lt;/item&gt;&lt;item&gt;659&lt;/item&gt;&lt;item&gt;660&lt;/item&gt;&lt;item&gt;661&lt;/item&gt;&lt;item&gt;662&lt;/item&gt;&lt;item&gt;663&lt;/item&gt;&lt;item&gt;887&lt;/item&gt;&lt;item&gt;888&lt;/item&gt;&lt;item&gt;890&lt;/item&gt;&lt;item&gt;894&lt;/item&gt;&lt;item&gt;919&lt;/item&gt;&lt;item&gt;921&lt;/item&gt;&lt;item&gt;922&lt;/item&gt;&lt;item&gt;926&lt;/item&gt;&lt;item&gt;929&lt;/item&gt;&lt;item&gt;930&lt;/item&gt;&lt;item&gt;931&lt;/item&gt;&lt;item&gt;932&lt;/item&gt;&lt;item&gt;933&lt;/item&gt;&lt;item&gt;935&lt;/item&gt;&lt;item&gt;937&lt;/item&gt;&lt;item&gt;938&lt;/item&gt;&lt;item&gt;1104&lt;/item&gt;&lt;item&gt;1190&lt;/item&gt;&lt;item&gt;1539&lt;/item&gt;&lt;item&gt;1541&lt;/item&gt;&lt;item&gt;1542&lt;/item&gt;&lt;item&gt;1543&lt;/item&gt;&lt;item&gt;1544&lt;/item&gt;&lt;item&gt;1545&lt;/item&gt;&lt;item&gt;1546&lt;/item&gt;&lt;item&gt;1547&lt;/item&gt;&lt;item&gt;1549&lt;/item&gt;&lt;item&gt;1550&lt;/item&gt;&lt;item&gt;1551&lt;/item&gt;&lt;item&gt;1552&lt;/item&gt;&lt;item&gt;1553&lt;/item&gt;&lt;item&gt;1554&lt;/item&gt;&lt;item&gt;1555&lt;/item&gt;&lt;item&gt;1556&lt;/item&gt;&lt;item&gt;1557&lt;/item&gt;&lt;item&gt;1558&lt;/item&gt;&lt;item&gt;1559&lt;/item&gt;&lt;item&gt;1560&lt;/item&gt;&lt;item&gt;1561&lt;/item&gt;&lt;item&gt;1562&lt;/item&gt;&lt;item&gt;1563&lt;/item&gt;&lt;item&gt;1564&lt;/item&gt;&lt;item&gt;1565&lt;/item&gt;&lt;item&gt;1566&lt;/item&gt;&lt;item&gt;1567&lt;/item&gt;&lt;item&gt;1568&lt;/item&gt;&lt;item&gt;1569&lt;/item&gt;&lt;item&gt;1570&lt;/item&gt;&lt;item&gt;1571&lt;/item&gt;&lt;item&gt;1572&lt;/item&gt;&lt;item&gt;1573&lt;/item&gt;&lt;item&gt;1574&lt;/item&gt;&lt;item&gt;1575&lt;/item&gt;&lt;item&gt;1576&lt;/item&gt;&lt;item&gt;1577&lt;/item&gt;&lt;item&gt;1578&lt;/item&gt;&lt;item&gt;1579&lt;/item&gt;&lt;item&gt;1580&lt;/item&gt;&lt;item&gt;1581&lt;/item&gt;&lt;item&gt;1582&lt;/item&gt;&lt;item&gt;1583&lt;/item&gt;&lt;item&gt;1584&lt;/item&gt;&lt;item&gt;1585&lt;/item&gt;&lt;item&gt;1586&lt;/item&gt;&lt;item&gt;1587&lt;/item&gt;&lt;item&gt;1588&lt;/item&gt;&lt;item&gt;1589&lt;/item&gt;&lt;item&gt;1590&lt;/item&gt;&lt;item&gt;1591&lt;/item&gt;&lt;item&gt;1592&lt;/item&gt;&lt;item&gt;1593&lt;/item&gt;&lt;item&gt;1594&lt;/item&gt;&lt;item&gt;1596&lt;/item&gt;&lt;item&gt;1597&lt;/item&gt;&lt;item&gt;1598&lt;/item&gt;&lt;item&gt;1599&lt;/item&gt;&lt;item&gt;1600&lt;/item&gt;&lt;item&gt;1602&lt;/item&gt;&lt;item&gt;1603&lt;/item&gt;&lt;item&gt;1604&lt;/item&gt;&lt;item&gt;1605&lt;/item&gt;&lt;item&gt;1606&lt;/item&gt;&lt;item&gt;1607&lt;/item&gt;&lt;item&gt;1608&lt;/item&gt;&lt;item&gt;1610&lt;/item&gt;&lt;item&gt;1611&lt;/item&gt;&lt;item&gt;1612&lt;/item&gt;&lt;item&gt;1613&lt;/item&gt;&lt;item&gt;1614&lt;/item&gt;&lt;item&gt;1615&lt;/item&gt;&lt;item&gt;1616&lt;/item&gt;&lt;item&gt;1617&lt;/item&gt;&lt;item&gt;1620&lt;/item&gt;&lt;item&gt;1621&lt;/item&gt;&lt;item&gt;1623&lt;/item&gt;&lt;item&gt;1625&lt;/item&gt;&lt;item&gt;1628&lt;/item&gt;&lt;item&gt;1629&lt;/item&gt;&lt;item&gt;1630&lt;/item&gt;&lt;item&gt;1631&lt;/item&gt;&lt;item&gt;1636&lt;/item&gt;&lt;item&gt;1637&lt;/item&gt;&lt;item&gt;1642&lt;/item&gt;&lt;item&gt;1656&lt;/item&gt;&lt;item&gt;1657&lt;/item&gt;&lt;item&gt;1664&lt;/item&gt;&lt;item&gt;1665&lt;/item&gt;&lt;item&gt;1666&lt;/item&gt;&lt;item&gt;1672&lt;/item&gt;&lt;item&gt;1674&lt;/item&gt;&lt;item&gt;1676&lt;/item&gt;&lt;item&gt;1677&lt;/item&gt;&lt;item&gt;1678&lt;/item&gt;&lt;item&gt;1679&lt;/item&gt;&lt;item&gt;1680&lt;/item&gt;&lt;item&gt;1681&lt;/item&gt;&lt;item&gt;1682&lt;/item&gt;&lt;item&gt;1683&lt;/item&gt;&lt;item&gt;1684&lt;/item&gt;&lt;item&gt;1685&lt;/item&gt;&lt;item&gt;1686&lt;/item&gt;&lt;item&gt;1687&lt;/item&gt;&lt;item&gt;1688&lt;/item&gt;&lt;item&gt;1689&lt;/item&gt;&lt;item&gt;1690&lt;/item&gt;&lt;item&gt;1691&lt;/item&gt;&lt;item&gt;1692&lt;/item&gt;&lt;item&gt;1693&lt;/item&gt;&lt;item&gt;1694&lt;/item&gt;&lt;item&gt;1695&lt;/item&gt;&lt;item&gt;1697&lt;/item&gt;&lt;item&gt;1698&lt;/item&gt;&lt;item&gt;1699&lt;/item&gt;&lt;item&gt;1700&lt;/item&gt;&lt;item&gt;1701&lt;/item&gt;&lt;item&gt;1702&lt;/item&gt;&lt;item&gt;1703&lt;/item&gt;&lt;item&gt;1704&lt;/item&gt;&lt;item&gt;1705&lt;/item&gt;&lt;item&gt;1706&lt;/item&gt;&lt;item&gt;1707&lt;/item&gt;&lt;item&gt;1708&lt;/item&gt;&lt;item&gt;1709&lt;/item&gt;&lt;item&gt;1710&lt;/item&gt;&lt;item&gt;1711&lt;/item&gt;&lt;item&gt;1712&lt;/item&gt;&lt;item&gt;1713&lt;/item&gt;&lt;item&gt;1714&lt;/item&gt;&lt;item&gt;1715&lt;/item&gt;&lt;item&gt;1717&lt;/item&gt;&lt;item&gt;1718&lt;/item&gt;&lt;item&gt;1719&lt;/item&gt;&lt;item&gt;1720&lt;/item&gt;&lt;item&gt;1722&lt;/item&gt;&lt;item&gt;1723&lt;/item&gt;&lt;item&gt;1727&lt;/item&gt;&lt;/record-ids&gt;&lt;/item&gt;&lt;/Libraries&gt;"/>
  </w:docVars>
  <w:rsids>
    <w:rsidRoot w:val="00ED20B5"/>
    <w:rsid w:val="0000100B"/>
    <w:rsid w:val="0001436A"/>
    <w:rsid w:val="00034304"/>
    <w:rsid w:val="00035434"/>
    <w:rsid w:val="00043ABD"/>
    <w:rsid w:val="000456D7"/>
    <w:rsid w:val="00052A14"/>
    <w:rsid w:val="00066553"/>
    <w:rsid w:val="000709B8"/>
    <w:rsid w:val="00072F04"/>
    <w:rsid w:val="00073173"/>
    <w:rsid w:val="00076509"/>
    <w:rsid w:val="00077D53"/>
    <w:rsid w:val="000808ED"/>
    <w:rsid w:val="00096162"/>
    <w:rsid w:val="00096199"/>
    <w:rsid w:val="00096E93"/>
    <w:rsid w:val="000A5BB4"/>
    <w:rsid w:val="000A6AA5"/>
    <w:rsid w:val="000E460C"/>
    <w:rsid w:val="000E589C"/>
    <w:rsid w:val="000E6511"/>
    <w:rsid w:val="00105FD9"/>
    <w:rsid w:val="00117666"/>
    <w:rsid w:val="001205CC"/>
    <w:rsid w:val="00146F20"/>
    <w:rsid w:val="0015134B"/>
    <w:rsid w:val="001549D3"/>
    <w:rsid w:val="00154F9D"/>
    <w:rsid w:val="00155EC2"/>
    <w:rsid w:val="00157A87"/>
    <w:rsid w:val="00160065"/>
    <w:rsid w:val="00164F77"/>
    <w:rsid w:val="00172026"/>
    <w:rsid w:val="0017775D"/>
    <w:rsid w:val="00177D84"/>
    <w:rsid w:val="001B064B"/>
    <w:rsid w:val="001C0F60"/>
    <w:rsid w:val="001C2C7E"/>
    <w:rsid w:val="001C4B92"/>
    <w:rsid w:val="001D007E"/>
    <w:rsid w:val="001D39AE"/>
    <w:rsid w:val="001D3E7B"/>
    <w:rsid w:val="001E065A"/>
    <w:rsid w:val="001E20FB"/>
    <w:rsid w:val="001E2AAE"/>
    <w:rsid w:val="001E723E"/>
    <w:rsid w:val="001E73D5"/>
    <w:rsid w:val="001F1FF7"/>
    <w:rsid w:val="001F29CD"/>
    <w:rsid w:val="001F713B"/>
    <w:rsid w:val="002076AF"/>
    <w:rsid w:val="002108EC"/>
    <w:rsid w:val="002120AD"/>
    <w:rsid w:val="0021619E"/>
    <w:rsid w:val="002237B7"/>
    <w:rsid w:val="00223B80"/>
    <w:rsid w:val="00226C19"/>
    <w:rsid w:val="00226FA1"/>
    <w:rsid w:val="00247310"/>
    <w:rsid w:val="00263606"/>
    <w:rsid w:val="00267D18"/>
    <w:rsid w:val="002703B1"/>
    <w:rsid w:val="00271CED"/>
    <w:rsid w:val="00274347"/>
    <w:rsid w:val="002868E2"/>
    <w:rsid w:val="002869C3"/>
    <w:rsid w:val="00286D7C"/>
    <w:rsid w:val="002936E4"/>
    <w:rsid w:val="00294C5D"/>
    <w:rsid w:val="002A3382"/>
    <w:rsid w:val="002B433E"/>
    <w:rsid w:val="002B4A57"/>
    <w:rsid w:val="002B7758"/>
    <w:rsid w:val="002C1098"/>
    <w:rsid w:val="002C74CA"/>
    <w:rsid w:val="002F04B6"/>
    <w:rsid w:val="002F397E"/>
    <w:rsid w:val="002F7E55"/>
    <w:rsid w:val="003123F4"/>
    <w:rsid w:val="00332C9C"/>
    <w:rsid w:val="00337955"/>
    <w:rsid w:val="003407E7"/>
    <w:rsid w:val="003544FB"/>
    <w:rsid w:val="00357286"/>
    <w:rsid w:val="00361279"/>
    <w:rsid w:val="0038592F"/>
    <w:rsid w:val="003A38E6"/>
    <w:rsid w:val="003A4780"/>
    <w:rsid w:val="003A4DA9"/>
    <w:rsid w:val="003B0A64"/>
    <w:rsid w:val="003B4F72"/>
    <w:rsid w:val="003B690F"/>
    <w:rsid w:val="003B69FA"/>
    <w:rsid w:val="003D2F2D"/>
    <w:rsid w:val="003E3B5A"/>
    <w:rsid w:val="003E6871"/>
    <w:rsid w:val="003F1F40"/>
    <w:rsid w:val="003F3E44"/>
    <w:rsid w:val="003F775C"/>
    <w:rsid w:val="00400E16"/>
    <w:rsid w:val="00401590"/>
    <w:rsid w:val="0040179A"/>
    <w:rsid w:val="004019C8"/>
    <w:rsid w:val="00411872"/>
    <w:rsid w:val="00412C00"/>
    <w:rsid w:val="00413B50"/>
    <w:rsid w:val="00430A19"/>
    <w:rsid w:val="00434501"/>
    <w:rsid w:val="00443352"/>
    <w:rsid w:val="00447801"/>
    <w:rsid w:val="00452E9C"/>
    <w:rsid w:val="00453E52"/>
    <w:rsid w:val="00456DD0"/>
    <w:rsid w:val="004642A7"/>
    <w:rsid w:val="00471ED8"/>
    <w:rsid w:val="0047301A"/>
    <w:rsid w:val="004735C8"/>
    <w:rsid w:val="00473802"/>
    <w:rsid w:val="00477AB5"/>
    <w:rsid w:val="00484987"/>
    <w:rsid w:val="00485C9A"/>
    <w:rsid w:val="004947A6"/>
    <w:rsid w:val="004961FF"/>
    <w:rsid w:val="004A5715"/>
    <w:rsid w:val="004B1DD9"/>
    <w:rsid w:val="004B3C4B"/>
    <w:rsid w:val="004B67ED"/>
    <w:rsid w:val="004C03D8"/>
    <w:rsid w:val="004C430C"/>
    <w:rsid w:val="004D2E21"/>
    <w:rsid w:val="004E1F1C"/>
    <w:rsid w:val="004F4ABE"/>
    <w:rsid w:val="0050115B"/>
    <w:rsid w:val="0050169B"/>
    <w:rsid w:val="00514B26"/>
    <w:rsid w:val="005175CE"/>
    <w:rsid w:val="00517A89"/>
    <w:rsid w:val="00520E13"/>
    <w:rsid w:val="005219D7"/>
    <w:rsid w:val="005250F2"/>
    <w:rsid w:val="00533BA5"/>
    <w:rsid w:val="0054507A"/>
    <w:rsid w:val="00552A0F"/>
    <w:rsid w:val="00553299"/>
    <w:rsid w:val="005548B3"/>
    <w:rsid w:val="00555ADB"/>
    <w:rsid w:val="0055664C"/>
    <w:rsid w:val="00557F94"/>
    <w:rsid w:val="0056315E"/>
    <w:rsid w:val="00575B77"/>
    <w:rsid w:val="00593EEA"/>
    <w:rsid w:val="005A2B72"/>
    <w:rsid w:val="005A5EEE"/>
    <w:rsid w:val="005E4B54"/>
    <w:rsid w:val="005E5295"/>
    <w:rsid w:val="005E5550"/>
    <w:rsid w:val="005F71FD"/>
    <w:rsid w:val="00605ED5"/>
    <w:rsid w:val="006314B6"/>
    <w:rsid w:val="00632725"/>
    <w:rsid w:val="006375C7"/>
    <w:rsid w:val="0063777E"/>
    <w:rsid w:val="00654E8F"/>
    <w:rsid w:val="00657059"/>
    <w:rsid w:val="00660D05"/>
    <w:rsid w:val="006820B1"/>
    <w:rsid w:val="006B1B21"/>
    <w:rsid w:val="006B7D14"/>
    <w:rsid w:val="006C572C"/>
    <w:rsid w:val="006D3CD8"/>
    <w:rsid w:val="00701727"/>
    <w:rsid w:val="0070566C"/>
    <w:rsid w:val="00713866"/>
    <w:rsid w:val="00714C50"/>
    <w:rsid w:val="00716A48"/>
    <w:rsid w:val="00725A7D"/>
    <w:rsid w:val="007352A6"/>
    <w:rsid w:val="00736BBC"/>
    <w:rsid w:val="007501BE"/>
    <w:rsid w:val="00751AE6"/>
    <w:rsid w:val="007568E4"/>
    <w:rsid w:val="00757A08"/>
    <w:rsid w:val="0076192A"/>
    <w:rsid w:val="00764C45"/>
    <w:rsid w:val="0077015E"/>
    <w:rsid w:val="007713DD"/>
    <w:rsid w:val="00784333"/>
    <w:rsid w:val="00790BB3"/>
    <w:rsid w:val="00793193"/>
    <w:rsid w:val="007932F7"/>
    <w:rsid w:val="007978FD"/>
    <w:rsid w:val="007B5CD6"/>
    <w:rsid w:val="007C206C"/>
    <w:rsid w:val="007C53FE"/>
    <w:rsid w:val="007D6F54"/>
    <w:rsid w:val="007D714D"/>
    <w:rsid w:val="007E496D"/>
    <w:rsid w:val="008031A8"/>
    <w:rsid w:val="00807665"/>
    <w:rsid w:val="00817DD6"/>
    <w:rsid w:val="00821D0D"/>
    <w:rsid w:val="00824A38"/>
    <w:rsid w:val="008255D4"/>
    <w:rsid w:val="0083759F"/>
    <w:rsid w:val="00856458"/>
    <w:rsid w:val="00885156"/>
    <w:rsid w:val="00890995"/>
    <w:rsid w:val="00892EF4"/>
    <w:rsid w:val="008A64F5"/>
    <w:rsid w:val="008A68E1"/>
    <w:rsid w:val="008B1E18"/>
    <w:rsid w:val="008B203B"/>
    <w:rsid w:val="008B64FD"/>
    <w:rsid w:val="008B7F53"/>
    <w:rsid w:val="008C0716"/>
    <w:rsid w:val="008C3D1E"/>
    <w:rsid w:val="008C4B7F"/>
    <w:rsid w:val="008D4821"/>
    <w:rsid w:val="008E05A5"/>
    <w:rsid w:val="008E266E"/>
    <w:rsid w:val="009021DF"/>
    <w:rsid w:val="009151AA"/>
    <w:rsid w:val="0092516C"/>
    <w:rsid w:val="0092715F"/>
    <w:rsid w:val="00927D58"/>
    <w:rsid w:val="009327C1"/>
    <w:rsid w:val="0093429D"/>
    <w:rsid w:val="00934D99"/>
    <w:rsid w:val="00943573"/>
    <w:rsid w:val="009549F0"/>
    <w:rsid w:val="00964134"/>
    <w:rsid w:val="00970F7D"/>
    <w:rsid w:val="00980615"/>
    <w:rsid w:val="00994A3D"/>
    <w:rsid w:val="009C0036"/>
    <w:rsid w:val="009C08B4"/>
    <w:rsid w:val="009C2B12"/>
    <w:rsid w:val="009D652C"/>
    <w:rsid w:val="009E0247"/>
    <w:rsid w:val="009E19D4"/>
    <w:rsid w:val="009E6E88"/>
    <w:rsid w:val="009F36C0"/>
    <w:rsid w:val="009F41D2"/>
    <w:rsid w:val="00A174D9"/>
    <w:rsid w:val="00A2488F"/>
    <w:rsid w:val="00A30399"/>
    <w:rsid w:val="00A57124"/>
    <w:rsid w:val="00A7583C"/>
    <w:rsid w:val="00A91CC9"/>
    <w:rsid w:val="00A927B9"/>
    <w:rsid w:val="00A92AFD"/>
    <w:rsid w:val="00AA1C95"/>
    <w:rsid w:val="00AA4D24"/>
    <w:rsid w:val="00AB48DE"/>
    <w:rsid w:val="00AB4B06"/>
    <w:rsid w:val="00AB50DD"/>
    <w:rsid w:val="00AB6715"/>
    <w:rsid w:val="00AE14F2"/>
    <w:rsid w:val="00AE46C1"/>
    <w:rsid w:val="00AE5349"/>
    <w:rsid w:val="00AF162E"/>
    <w:rsid w:val="00AF2249"/>
    <w:rsid w:val="00B00E89"/>
    <w:rsid w:val="00B106BF"/>
    <w:rsid w:val="00B1671E"/>
    <w:rsid w:val="00B25EB8"/>
    <w:rsid w:val="00B26B58"/>
    <w:rsid w:val="00B30A76"/>
    <w:rsid w:val="00B368A3"/>
    <w:rsid w:val="00B37F4D"/>
    <w:rsid w:val="00B435CE"/>
    <w:rsid w:val="00B66AE4"/>
    <w:rsid w:val="00B97BC5"/>
    <w:rsid w:val="00BA1F74"/>
    <w:rsid w:val="00BA66E7"/>
    <w:rsid w:val="00BB66E3"/>
    <w:rsid w:val="00BC0D4C"/>
    <w:rsid w:val="00BC18F4"/>
    <w:rsid w:val="00BC1BC9"/>
    <w:rsid w:val="00BC3FCF"/>
    <w:rsid w:val="00BC4F2C"/>
    <w:rsid w:val="00BD7D5E"/>
    <w:rsid w:val="00BF0305"/>
    <w:rsid w:val="00BF1141"/>
    <w:rsid w:val="00C163DF"/>
    <w:rsid w:val="00C27E48"/>
    <w:rsid w:val="00C502EC"/>
    <w:rsid w:val="00C51696"/>
    <w:rsid w:val="00C52A7B"/>
    <w:rsid w:val="00C56BAF"/>
    <w:rsid w:val="00C679AA"/>
    <w:rsid w:val="00C73A46"/>
    <w:rsid w:val="00C75972"/>
    <w:rsid w:val="00C77A96"/>
    <w:rsid w:val="00C800AB"/>
    <w:rsid w:val="00C84CB1"/>
    <w:rsid w:val="00C93D93"/>
    <w:rsid w:val="00C95CCA"/>
    <w:rsid w:val="00CA3040"/>
    <w:rsid w:val="00CB1DD8"/>
    <w:rsid w:val="00CB594D"/>
    <w:rsid w:val="00CB6560"/>
    <w:rsid w:val="00CC5F86"/>
    <w:rsid w:val="00CC7E1D"/>
    <w:rsid w:val="00CD066B"/>
    <w:rsid w:val="00CD528B"/>
    <w:rsid w:val="00CD5F90"/>
    <w:rsid w:val="00CE3AE3"/>
    <w:rsid w:val="00CE4FEE"/>
    <w:rsid w:val="00CF2169"/>
    <w:rsid w:val="00D04BC3"/>
    <w:rsid w:val="00D060CF"/>
    <w:rsid w:val="00D27ABB"/>
    <w:rsid w:val="00D27B23"/>
    <w:rsid w:val="00D33516"/>
    <w:rsid w:val="00D36551"/>
    <w:rsid w:val="00D453C2"/>
    <w:rsid w:val="00D50953"/>
    <w:rsid w:val="00D5196F"/>
    <w:rsid w:val="00D602C8"/>
    <w:rsid w:val="00D72C20"/>
    <w:rsid w:val="00D80438"/>
    <w:rsid w:val="00D80BC1"/>
    <w:rsid w:val="00D930D0"/>
    <w:rsid w:val="00D97C01"/>
    <w:rsid w:val="00DA61EC"/>
    <w:rsid w:val="00DB3148"/>
    <w:rsid w:val="00DB4C46"/>
    <w:rsid w:val="00DB59C3"/>
    <w:rsid w:val="00DC259A"/>
    <w:rsid w:val="00DC3D5E"/>
    <w:rsid w:val="00DD578C"/>
    <w:rsid w:val="00DD7581"/>
    <w:rsid w:val="00DE23E8"/>
    <w:rsid w:val="00DE37F4"/>
    <w:rsid w:val="00DF5966"/>
    <w:rsid w:val="00E0127B"/>
    <w:rsid w:val="00E0216A"/>
    <w:rsid w:val="00E04145"/>
    <w:rsid w:val="00E207E8"/>
    <w:rsid w:val="00E22752"/>
    <w:rsid w:val="00E30E19"/>
    <w:rsid w:val="00E459C5"/>
    <w:rsid w:val="00E5128B"/>
    <w:rsid w:val="00E52377"/>
    <w:rsid w:val="00E537AD"/>
    <w:rsid w:val="00E53BFB"/>
    <w:rsid w:val="00E64E17"/>
    <w:rsid w:val="00E866C9"/>
    <w:rsid w:val="00E937CA"/>
    <w:rsid w:val="00E97A23"/>
    <w:rsid w:val="00EA3D3C"/>
    <w:rsid w:val="00EA4EA1"/>
    <w:rsid w:val="00EB2039"/>
    <w:rsid w:val="00EB286A"/>
    <w:rsid w:val="00EC090A"/>
    <w:rsid w:val="00ED20B5"/>
    <w:rsid w:val="00F01880"/>
    <w:rsid w:val="00F13C17"/>
    <w:rsid w:val="00F15A0D"/>
    <w:rsid w:val="00F15B27"/>
    <w:rsid w:val="00F21D5F"/>
    <w:rsid w:val="00F21FDF"/>
    <w:rsid w:val="00F21FE8"/>
    <w:rsid w:val="00F456C2"/>
    <w:rsid w:val="00F46900"/>
    <w:rsid w:val="00F5423B"/>
    <w:rsid w:val="00F55BA8"/>
    <w:rsid w:val="00F61D89"/>
    <w:rsid w:val="00F65DF3"/>
    <w:rsid w:val="00F773B7"/>
    <w:rsid w:val="00FD7F9D"/>
    <w:rsid w:val="00FE1B7E"/>
    <w:rsid w:val="00FE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qFormat/>
    <w:rsid w:val="00AB6715"/>
    <w:pPr>
      <w:numPr>
        <w:numId w:val="3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aliases w:val="Überschrift 2a"/>
    <w:basedOn w:val="berschrift1"/>
    <w:next w:val="Standard"/>
    <w:link w:val="berschrift2Zchn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qFormat/>
    <w:rsid w:val="00AB6715"/>
    <w:pPr>
      <w:keepNext/>
      <w:keepLines/>
      <w:numPr>
        <w:ilvl w:val="2"/>
        <w:numId w:val="3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qFormat/>
    <w:rsid w:val="00AB6715"/>
    <w:pPr>
      <w:numPr>
        <w:ilvl w:val="4"/>
      </w:numPr>
      <w:outlineLvl w:val="4"/>
    </w:pPr>
  </w:style>
  <w:style w:type="paragraph" w:styleId="berschrift6">
    <w:name w:val="heading 6"/>
    <w:basedOn w:val="Standard"/>
    <w:next w:val="Standard"/>
    <w:link w:val="berschrift6Zchn"/>
    <w:qFormat/>
    <w:rsid w:val="0038592F"/>
    <w:pPr>
      <w:tabs>
        <w:tab w:val="num" w:pos="1152"/>
      </w:tabs>
      <w:spacing w:before="240" w:after="60"/>
      <w:ind w:left="1152" w:hanging="1152"/>
      <w:outlineLvl w:val="5"/>
    </w:pPr>
    <w:rPr>
      <w:rFonts w:ascii="Calibri" w:eastAsia="Times New Roman" w:hAnsi="Calibri" w:cs="Times New Roman"/>
      <w:i/>
      <w:sz w:val="22"/>
      <w:szCs w:val="20"/>
      <w:lang w:val="en-GB" w:eastAsia="de-DE"/>
    </w:rPr>
  </w:style>
  <w:style w:type="paragraph" w:styleId="berschrift7">
    <w:name w:val="heading 7"/>
    <w:basedOn w:val="Standard"/>
    <w:next w:val="Standard"/>
    <w:link w:val="berschrift7Zchn"/>
    <w:qFormat/>
    <w:rsid w:val="0038592F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berschrift8">
    <w:name w:val="heading 8"/>
    <w:basedOn w:val="Standard"/>
    <w:next w:val="Standard"/>
    <w:link w:val="berschrift8Zchn"/>
    <w:qFormat/>
    <w:rsid w:val="0038592F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styleId="berschrift9">
    <w:name w:val="heading 9"/>
    <w:basedOn w:val="Standard"/>
    <w:next w:val="Standard"/>
    <w:link w:val="berschrift9Zchn"/>
    <w:qFormat/>
    <w:rsid w:val="0038592F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aliases w:val="Überschrift 2a Zchn"/>
    <w:basedOn w:val="Absatz-Standardschriftart"/>
    <w:link w:val="berschrift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qFormat/>
    <w:rsid w:val="00AB6715"/>
  </w:style>
  <w:style w:type="paragraph" w:styleId="Sprechblasentext">
    <w:name w:val="Balloon Text"/>
    <w:basedOn w:val="Standard"/>
    <w:link w:val="SprechblasentextZchn"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nhideWhenUsed/>
    <w:rsid w:val="00AB6715"/>
    <w:rPr>
      <w:vertAlign w:val="superscript"/>
    </w:rPr>
  </w:style>
  <w:style w:type="paragraph" w:styleId="Funotentext">
    <w:name w:val="footnote text"/>
    <w:aliases w:val="WB-Fußnotentext,foot note"/>
    <w:basedOn w:val="Standard"/>
    <w:link w:val="FunotentextZchn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aliases w:val="WB-Fußnotentext Zchn,foot note Zchn"/>
    <w:basedOn w:val="Absatz-Standardschriftart"/>
    <w:link w:val="Funotentext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4"/>
    <w:qFormat/>
    <w:rsid w:val="00AB6715"/>
    <w:pPr>
      <w:numPr>
        <w:numId w:val="1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2"/>
      </w:numPr>
    </w:pPr>
  </w:style>
  <w:style w:type="character" w:styleId="Hyperlink">
    <w:name w:val="Hyperlink"/>
    <w:basedOn w:val="Absatz-Standardschriftart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character" w:customStyle="1" w:styleId="berschrift6Zchn">
    <w:name w:val="Überschrift 6 Zchn"/>
    <w:basedOn w:val="Absatz-Standardschriftart"/>
    <w:link w:val="berschrift6"/>
    <w:rsid w:val="0038592F"/>
    <w:rPr>
      <w:rFonts w:ascii="Calibri" w:eastAsia="Times New Roman" w:hAnsi="Calibri" w:cs="Times New Roman"/>
      <w:i/>
      <w:szCs w:val="20"/>
      <w:lang w:val="en-GB" w:eastAsia="de-DE"/>
    </w:rPr>
  </w:style>
  <w:style w:type="character" w:customStyle="1" w:styleId="berschrift7Zchn">
    <w:name w:val="Überschrift 7 Zchn"/>
    <w:basedOn w:val="Absatz-Standardschriftart"/>
    <w:link w:val="berschrift7"/>
    <w:rsid w:val="0038592F"/>
    <w:rPr>
      <w:rFonts w:ascii="Arial" w:eastAsia="Times New Roman" w:hAnsi="Arial" w:cs="Times New Roman"/>
      <w:sz w:val="20"/>
      <w:szCs w:val="20"/>
      <w:lang w:val="en-GB" w:eastAsia="de-DE"/>
    </w:rPr>
  </w:style>
  <w:style w:type="character" w:customStyle="1" w:styleId="berschrift8Zchn">
    <w:name w:val="Überschrift 8 Zchn"/>
    <w:basedOn w:val="Absatz-Standardschriftart"/>
    <w:link w:val="berschrift8"/>
    <w:rsid w:val="0038592F"/>
    <w:rPr>
      <w:rFonts w:ascii="Arial" w:eastAsia="Times New Roman" w:hAnsi="Arial" w:cs="Times New Roman"/>
      <w:i/>
      <w:sz w:val="20"/>
      <w:szCs w:val="20"/>
      <w:lang w:val="en-GB" w:eastAsia="de-DE"/>
    </w:rPr>
  </w:style>
  <w:style w:type="character" w:customStyle="1" w:styleId="berschrift9Zchn">
    <w:name w:val="Überschrift 9 Zchn"/>
    <w:basedOn w:val="Absatz-Standardschriftart"/>
    <w:link w:val="berschrift9"/>
    <w:rsid w:val="0038592F"/>
    <w:rPr>
      <w:rFonts w:ascii="Arial" w:eastAsia="Times New Roman" w:hAnsi="Arial" w:cs="Times New Roman"/>
      <w:b/>
      <w:i/>
      <w:sz w:val="18"/>
      <w:szCs w:val="20"/>
      <w:lang w:val="en-GB" w:eastAsia="de-DE"/>
    </w:rPr>
  </w:style>
  <w:style w:type="paragraph" w:styleId="Textkrper">
    <w:name w:val="Body Text"/>
    <w:basedOn w:val="Standard"/>
    <w:link w:val="TextkrperZchn"/>
    <w:qFormat/>
    <w:rsid w:val="0038592F"/>
    <w:pPr>
      <w:spacing w:after="120" w:line="276" w:lineRule="auto"/>
      <w:jc w:val="both"/>
    </w:pPr>
    <w:rPr>
      <w:rFonts w:eastAsia="Times New Roman" w:cstheme="minorHAnsi"/>
      <w:szCs w:val="20"/>
      <w:lang w:val="en-GB" w:eastAsia="de-DE"/>
    </w:rPr>
  </w:style>
  <w:style w:type="character" w:customStyle="1" w:styleId="TextkrperZchn">
    <w:name w:val="Textkörper Zchn"/>
    <w:basedOn w:val="Absatz-Standardschriftart"/>
    <w:link w:val="Textkrper"/>
    <w:rsid w:val="0038592F"/>
    <w:rPr>
      <w:rFonts w:ascii="Times New Roman" w:eastAsia="Times New Roman" w:hAnsi="Times New Roman" w:cstheme="minorHAnsi"/>
      <w:sz w:val="24"/>
      <w:szCs w:val="20"/>
      <w:lang w:val="en-GB" w:eastAsia="de-DE"/>
    </w:rPr>
  </w:style>
  <w:style w:type="paragraph" w:styleId="Verzeichnis1">
    <w:name w:val="toc 1"/>
    <w:basedOn w:val="Standard"/>
    <w:next w:val="Standard"/>
    <w:uiPriority w:val="39"/>
    <w:rsid w:val="0038592F"/>
    <w:pPr>
      <w:spacing w:before="0" w:after="0" w:line="280" w:lineRule="exact"/>
      <w:ind w:left="709" w:right="425" w:hanging="709"/>
    </w:pPr>
    <w:rPr>
      <w:rFonts w:ascii="Calibri" w:eastAsia="Times New Roman" w:hAnsi="Calibri" w:cs="Times New Roman"/>
      <w:bCs/>
      <w:iCs/>
      <w:noProof/>
      <w:sz w:val="28"/>
      <w:szCs w:val="28"/>
      <w:lang w:val="en-GB" w:eastAsia="de-DE"/>
    </w:rPr>
  </w:style>
  <w:style w:type="paragraph" w:styleId="Textkrper3">
    <w:name w:val="Body Text 3"/>
    <w:basedOn w:val="Standard"/>
    <w:link w:val="Textkrper3Zchn"/>
    <w:uiPriority w:val="99"/>
    <w:rsid w:val="0038592F"/>
    <w:pPr>
      <w:spacing w:before="60" w:after="0" w:line="280" w:lineRule="exact"/>
      <w:ind w:left="1134" w:hanging="1134"/>
    </w:pPr>
    <w:rPr>
      <w:rFonts w:asciiTheme="minorHAnsi" w:eastAsia="Times New Roman" w:hAnsiTheme="minorHAnsi" w:cs="Times New Roman"/>
      <w:sz w:val="22"/>
      <w:szCs w:val="20"/>
      <w:lang w:val="en-GB" w:eastAsia="de-DE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38592F"/>
    <w:rPr>
      <w:rFonts w:eastAsia="Times New Roman" w:cs="Times New Roman"/>
      <w:szCs w:val="20"/>
      <w:lang w:val="en-GB" w:eastAsia="de-DE"/>
    </w:rPr>
  </w:style>
  <w:style w:type="paragraph" w:styleId="Textkrper2">
    <w:name w:val="Body Text 2"/>
    <w:basedOn w:val="Standard"/>
    <w:link w:val="Textkrper2Zchn"/>
    <w:rsid w:val="0038592F"/>
    <w:pPr>
      <w:spacing w:before="60" w:after="0" w:line="276" w:lineRule="auto"/>
      <w:ind w:left="720" w:hanging="720"/>
    </w:pPr>
    <w:rPr>
      <w:rFonts w:asciiTheme="minorHAnsi" w:eastAsia="Times New Roman" w:hAnsiTheme="minorHAnsi" w:cs="Times New Roman"/>
      <w:szCs w:val="20"/>
      <w:lang w:val="en-GB" w:eastAsia="de-DE"/>
    </w:rPr>
  </w:style>
  <w:style w:type="character" w:customStyle="1" w:styleId="Textkrper2Zchn">
    <w:name w:val="Textkörper 2 Zchn"/>
    <w:basedOn w:val="Absatz-Standardschriftart"/>
    <w:link w:val="Textkrper2"/>
    <w:rsid w:val="0038592F"/>
    <w:rPr>
      <w:rFonts w:eastAsia="Times New Roman" w:cs="Times New Roman"/>
      <w:sz w:val="24"/>
      <w:szCs w:val="20"/>
      <w:lang w:val="en-GB" w:eastAsia="de-DE"/>
    </w:rPr>
  </w:style>
  <w:style w:type="character" w:styleId="Seitenzahl">
    <w:name w:val="page number"/>
    <w:basedOn w:val="Absatz-Standardschriftart"/>
    <w:rsid w:val="0038592F"/>
  </w:style>
  <w:style w:type="paragraph" w:styleId="Liste">
    <w:name w:val="List"/>
    <w:basedOn w:val="Standard"/>
    <w:rsid w:val="0038592F"/>
    <w:pPr>
      <w:spacing w:before="0" w:after="0"/>
      <w:ind w:left="283" w:hanging="283"/>
    </w:pPr>
    <w:rPr>
      <w:rFonts w:ascii="Calibri" w:eastAsia="Times New Roman" w:hAnsi="Calibri" w:cs="Times New Roman"/>
      <w:szCs w:val="20"/>
      <w:lang w:val="en-GB" w:eastAsia="de-DE"/>
    </w:rPr>
  </w:style>
  <w:style w:type="paragraph" w:customStyle="1" w:styleId="Autoren">
    <w:name w:val="Autoren"/>
    <w:basedOn w:val="Standard"/>
    <w:autoRedefine/>
    <w:rsid w:val="0038592F"/>
    <w:pPr>
      <w:spacing w:before="0" w:after="0" w:line="276" w:lineRule="auto"/>
    </w:pPr>
    <w:rPr>
      <w:rFonts w:asciiTheme="minorHAnsi" w:eastAsia="Times New Roman" w:hAnsiTheme="minorHAnsi" w:cstheme="minorHAnsi"/>
      <w:i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38592F"/>
    <w:pPr>
      <w:spacing w:before="0" w:after="0"/>
      <w:ind w:left="567" w:hanging="567"/>
    </w:pPr>
    <w:rPr>
      <w:rFonts w:ascii="Calibri" w:eastAsia="Times New Roman" w:hAnsi="Calibri" w:cs="Times New Roman"/>
      <w:szCs w:val="20"/>
      <w:lang w:val="en-GB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38592F"/>
    <w:rPr>
      <w:rFonts w:ascii="Calibri" w:eastAsia="Times New Roman" w:hAnsi="Calibri" w:cs="Times New Roman"/>
      <w:sz w:val="24"/>
      <w:szCs w:val="20"/>
      <w:lang w:val="en-GB" w:eastAsia="de-DE"/>
    </w:rPr>
  </w:style>
  <w:style w:type="paragraph" w:styleId="Verzeichnis2">
    <w:name w:val="toc 2"/>
    <w:basedOn w:val="Standard"/>
    <w:next w:val="Standard"/>
    <w:uiPriority w:val="39"/>
    <w:rsid w:val="0038592F"/>
    <w:pPr>
      <w:spacing w:before="0" w:after="0" w:line="280" w:lineRule="exact"/>
      <w:ind w:left="947" w:right="425" w:hanging="709"/>
    </w:pPr>
    <w:rPr>
      <w:rFonts w:ascii="Calibri" w:eastAsia="Times New Roman" w:hAnsi="Calibri" w:cs="Times New Roman"/>
      <w:bCs/>
      <w:szCs w:val="26"/>
      <w:lang w:val="en-GB" w:eastAsia="de-DE"/>
    </w:rPr>
  </w:style>
  <w:style w:type="paragraph" w:styleId="Verzeichnis3">
    <w:name w:val="toc 3"/>
    <w:basedOn w:val="Standard"/>
    <w:next w:val="Standard"/>
    <w:uiPriority w:val="39"/>
    <w:rsid w:val="0038592F"/>
    <w:pPr>
      <w:spacing w:before="0" w:after="0" w:line="280" w:lineRule="exact"/>
      <w:ind w:left="1191" w:right="425" w:hanging="709"/>
    </w:pPr>
    <w:rPr>
      <w:rFonts w:ascii="Calibri" w:eastAsia="Times New Roman" w:hAnsi="Calibri" w:cs="Times New Roman"/>
      <w:i/>
      <w:noProof/>
      <w:szCs w:val="28"/>
      <w:lang w:val="en-GB" w:eastAsia="de-DE"/>
    </w:rPr>
  </w:style>
  <w:style w:type="paragraph" w:styleId="Verzeichnis4">
    <w:name w:val="toc 4"/>
    <w:basedOn w:val="Standard"/>
    <w:next w:val="Standard"/>
    <w:autoRedefine/>
    <w:rsid w:val="0038592F"/>
    <w:pPr>
      <w:spacing w:before="0" w:after="0"/>
      <w:ind w:left="720"/>
    </w:pPr>
    <w:rPr>
      <w:rFonts w:ascii="Calibri" w:eastAsia="Times New Roman" w:hAnsi="Calibri" w:cs="Times New Roman"/>
      <w:szCs w:val="24"/>
      <w:lang w:val="en-GB" w:eastAsia="de-DE"/>
    </w:rPr>
  </w:style>
  <w:style w:type="paragraph" w:styleId="Verzeichnis5">
    <w:name w:val="toc 5"/>
    <w:basedOn w:val="Standard"/>
    <w:next w:val="Standard"/>
    <w:autoRedefine/>
    <w:rsid w:val="0038592F"/>
    <w:pPr>
      <w:spacing w:before="0" w:after="0"/>
      <w:ind w:left="960"/>
    </w:pPr>
    <w:rPr>
      <w:rFonts w:ascii="Calibri" w:eastAsia="Times New Roman" w:hAnsi="Calibri" w:cs="Times New Roman"/>
      <w:szCs w:val="24"/>
      <w:lang w:val="en-GB" w:eastAsia="de-DE"/>
    </w:rPr>
  </w:style>
  <w:style w:type="paragraph" w:styleId="Verzeichnis6">
    <w:name w:val="toc 6"/>
    <w:basedOn w:val="Standard"/>
    <w:next w:val="Standard"/>
    <w:autoRedefine/>
    <w:rsid w:val="0038592F"/>
    <w:pPr>
      <w:spacing w:before="0" w:after="0"/>
      <w:ind w:left="1200"/>
    </w:pPr>
    <w:rPr>
      <w:rFonts w:ascii="Calibri" w:eastAsia="Times New Roman" w:hAnsi="Calibri" w:cs="Times New Roman"/>
      <w:szCs w:val="24"/>
      <w:lang w:val="en-GB" w:eastAsia="de-DE"/>
    </w:rPr>
  </w:style>
  <w:style w:type="paragraph" w:styleId="Verzeichnis7">
    <w:name w:val="toc 7"/>
    <w:basedOn w:val="Standard"/>
    <w:next w:val="Standard"/>
    <w:autoRedefine/>
    <w:rsid w:val="0038592F"/>
    <w:pPr>
      <w:spacing w:before="0" w:after="0"/>
      <w:ind w:left="1440"/>
    </w:pPr>
    <w:rPr>
      <w:rFonts w:ascii="Calibri" w:eastAsia="Times New Roman" w:hAnsi="Calibri" w:cs="Times New Roman"/>
      <w:szCs w:val="24"/>
      <w:lang w:val="en-GB" w:eastAsia="de-DE"/>
    </w:rPr>
  </w:style>
  <w:style w:type="paragraph" w:styleId="Verzeichnis8">
    <w:name w:val="toc 8"/>
    <w:basedOn w:val="Standard"/>
    <w:next w:val="Standard"/>
    <w:autoRedefine/>
    <w:semiHidden/>
    <w:rsid w:val="0038592F"/>
    <w:pPr>
      <w:spacing w:before="0" w:after="0"/>
      <w:ind w:left="1680"/>
    </w:pPr>
    <w:rPr>
      <w:rFonts w:ascii="Calibri" w:eastAsia="Times New Roman" w:hAnsi="Calibri" w:cs="Times New Roman"/>
      <w:szCs w:val="24"/>
      <w:lang w:val="en-GB" w:eastAsia="de-DE"/>
    </w:rPr>
  </w:style>
  <w:style w:type="paragraph" w:styleId="Verzeichnis9">
    <w:name w:val="toc 9"/>
    <w:basedOn w:val="Standard"/>
    <w:next w:val="Standard"/>
    <w:autoRedefine/>
    <w:semiHidden/>
    <w:rsid w:val="0038592F"/>
    <w:pPr>
      <w:spacing w:before="0" w:after="0"/>
      <w:ind w:left="1920"/>
    </w:pPr>
    <w:rPr>
      <w:rFonts w:ascii="Calibri" w:eastAsia="Times New Roman" w:hAnsi="Calibri" w:cs="Times New Roman"/>
      <w:szCs w:val="24"/>
      <w:lang w:val="en-GB" w:eastAsia="de-DE"/>
    </w:rPr>
  </w:style>
  <w:style w:type="paragraph" w:customStyle="1" w:styleId="Adresse">
    <w:name w:val="Adresse"/>
    <w:basedOn w:val="Autoren"/>
    <w:rsid w:val="0038592F"/>
    <w:pPr>
      <w:numPr>
        <w:numId w:val="4"/>
      </w:numPr>
    </w:pPr>
    <w:rPr>
      <w:i w:val="0"/>
      <w:iCs/>
      <w:sz w:val="20"/>
    </w:rPr>
  </w:style>
  <w:style w:type="paragraph" w:customStyle="1" w:styleId="Titel-Vorders-Untetitel">
    <w:name w:val="Titel-Vorders.-Untetitel"/>
    <w:basedOn w:val="Standard"/>
    <w:rsid w:val="0038592F"/>
    <w:pPr>
      <w:spacing w:before="0" w:after="60" w:line="400" w:lineRule="atLeast"/>
    </w:pPr>
    <w:rPr>
      <w:rFonts w:ascii="Arial" w:eastAsia="Times New Roman" w:hAnsi="Arial" w:cs="Times New Roman"/>
      <w:bCs/>
      <w:kern w:val="28"/>
      <w:sz w:val="40"/>
      <w:szCs w:val="20"/>
      <w:lang w:val="en-GB" w:eastAsia="de-DE"/>
    </w:rPr>
  </w:style>
  <w:style w:type="paragraph" w:customStyle="1" w:styleId="Variablen">
    <w:name w:val="Variablen"/>
    <w:basedOn w:val="Standard"/>
    <w:rsid w:val="0038592F"/>
    <w:pPr>
      <w:tabs>
        <w:tab w:val="left" w:pos="1134"/>
        <w:tab w:val="left" w:pos="1701"/>
        <w:tab w:val="left" w:pos="2127"/>
        <w:tab w:val="left" w:pos="7938"/>
      </w:tabs>
      <w:spacing w:before="240" w:after="0" w:line="320" w:lineRule="exact"/>
      <w:ind w:left="1135" w:hanging="851"/>
    </w:pPr>
    <w:rPr>
      <w:rFonts w:ascii="Arial" w:eastAsia="Times New Roman" w:hAnsi="Arial" w:cs="Times New Roman"/>
      <w:sz w:val="22"/>
      <w:szCs w:val="20"/>
      <w:lang w:val="en-GB" w:eastAsia="de-DE"/>
    </w:rPr>
  </w:style>
  <w:style w:type="paragraph" w:customStyle="1" w:styleId="AbstractTitel">
    <w:name w:val="Abstract Titel"/>
    <w:basedOn w:val="AuthorList"/>
    <w:rsid w:val="0038592F"/>
    <w:pPr>
      <w:shd w:val="solid" w:color="FFFFFF" w:fill="FFFFFF"/>
      <w:spacing w:before="360" w:after="0" w:line="276" w:lineRule="auto"/>
      <w:ind w:right="284"/>
    </w:pPr>
    <w:rPr>
      <w:rFonts w:asciiTheme="minorHAnsi" w:eastAsia="Times New Roman" w:hAnsiTheme="minorHAnsi" w:cstheme="minorHAnsi"/>
      <w:bCs/>
      <w:sz w:val="28"/>
      <w:szCs w:val="20"/>
      <w:lang w:val="en-GB" w:eastAsia="de-DE"/>
    </w:rPr>
  </w:style>
  <w:style w:type="paragraph" w:styleId="Abbildungsverzeichnis">
    <w:name w:val="table of figures"/>
    <w:basedOn w:val="Standard"/>
    <w:next w:val="Standard"/>
    <w:semiHidden/>
    <w:rsid w:val="0038592F"/>
    <w:pPr>
      <w:spacing w:before="0" w:after="0"/>
      <w:ind w:left="480" w:hanging="480"/>
    </w:pPr>
    <w:rPr>
      <w:rFonts w:ascii="Arial" w:eastAsia="Times New Roman" w:hAnsi="Arial" w:cs="Times New Roman"/>
      <w:szCs w:val="20"/>
      <w:lang w:val="en-GB" w:eastAsia="de-DE"/>
    </w:rPr>
  </w:style>
  <w:style w:type="paragraph" w:customStyle="1" w:styleId="Tab">
    <w:name w:val="TabÜ"/>
    <w:basedOn w:val="Standard"/>
    <w:rsid w:val="0038592F"/>
    <w:pPr>
      <w:spacing w:before="0"/>
      <w:ind w:left="992" w:hanging="992"/>
    </w:pPr>
    <w:rPr>
      <w:rFonts w:ascii="Arial" w:eastAsia="Times New Roman" w:hAnsi="Arial" w:cs="Times New Roman"/>
      <w:b/>
      <w:i/>
      <w:szCs w:val="20"/>
      <w:lang w:val="en-GB" w:eastAsia="de-DE"/>
    </w:rPr>
  </w:style>
  <w:style w:type="paragraph" w:customStyle="1" w:styleId="Source">
    <w:name w:val="Source"/>
    <w:basedOn w:val="Textkrper"/>
    <w:rsid w:val="0038592F"/>
    <w:pPr>
      <w:jc w:val="left"/>
    </w:pPr>
    <w:rPr>
      <w:rFonts w:cs="Arial"/>
    </w:rPr>
  </w:style>
  <w:style w:type="paragraph" w:styleId="Textkrper-Einzug3">
    <w:name w:val="Body Text Indent 3"/>
    <w:basedOn w:val="Standard"/>
    <w:link w:val="Textkrper-Einzug3Zchn"/>
    <w:rsid w:val="0038592F"/>
    <w:pPr>
      <w:spacing w:before="0" w:after="0" w:line="300" w:lineRule="auto"/>
      <w:ind w:left="907" w:hanging="907"/>
    </w:pPr>
    <w:rPr>
      <w:rFonts w:ascii="Arial" w:eastAsia="Times New Roman" w:hAnsi="Arial" w:cs="Times New Roman"/>
      <w:sz w:val="20"/>
      <w:szCs w:val="20"/>
      <w:lang w:val="de-AT"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38592F"/>
    <w:rPr>
      <w:rFonts w:ascii="Arial" w:eastAsia="Times New Roman" w:hAnsi="Arial" w:cs="Times New Roman"/>
      <w:sz w:val="20"/>
      <w:szCs w:val="20"/>
      <w:lang w:val="de-AT" w:eastAsia="de-DE"/>
    </w:rPr>
  </w:style>
  <w:style w:type="paragraph" w:styleId="Index1">
    <w:name w:val="index 1"/>
    <w:basedOn w:val="Standard"/>
    <w:next w:val="Standard"/>
    <w:autoRedefine/>
    <w:semiHidden/>
    <w:rsid w:val="0038592F"/>
    <w:pPr>
      <w:spacing w:before="0" w:after="0"/>
      <w:ind w:left="240" w:hanging="240"/>
    </w:pPr>
    <w:rPr>
      <w:rFonts w:ascii="Calibri" w:eastAsia="Times New Roman" w:hAnsi="Calibri" w:cs="Times New Roman"/>
      <w:szCs w:val="20"/>
      <w:lang w:val="en-GB" w:eastAsia="de-DE"/>
    </w:rPr>
  </w:style>
  <w:style w:type="paragraph" w:customStyle="1" w:styleId="FormatvorlageArial11ptZeilenabstandeinfach">
    <w:name w:val="Formatvorlage Arial 11 pt Zeilenabstand:  einfach"/>
    <w:basedOn w:val="Standard"/>
    <w:rsid w:val="0038592F"/>
    <w:pPr>
      <w:spacing w:before="0" w:after="0"/>
    </w:pPr>
    <w:rPr>
      <w:rFonts w:ascii="Arial" w:eastAsia="Times New Roman" w:hAnsi="Arial" w:cs="Times New Roman"/>
      <w:sz w:val="22"/>
      <w:szCs w:val="20"/>
      <w:lang w:val="en-GB" w:eastAsia="de-DE"/>
    </w:rPr>
  </w:style>
  <w:style w:type="paragraph" w:customStyle="1" w:styleId="Abstracttext">
    <w:name w:val="Abstracttext"/>
    <w:basedOn w:val="AuthorList"/>
    <w:rsid w:val="0038592F"/>
    <w:pPr>
      <w:shd w:val="solid" w:color="FFFFFF" w:fill="FFFFFF"/>
      <w:spacing w:before="0" w:after="0" w:line="276" w:lineRule="auto"/>
    </w:pPr>
    <w:rPr>
      <w:rFonts w:asciiTheme="minorHAnsi" w:eastAsia="Times New Roman" w:hAnsiTheme="minorHAnsi" w:cstheme="minorHAnsi"/>
      <w:b w:val="0"/>
      <w:szCs w:val="20"/>
      <w:lang w:val="en-GB" w:eastAsia="de-DE"/>
    </w:rPr>
  </w:style>
  <w:style w:type="paragraph" w:customStyle="1" w:styleId="AdresseSTE-Preprint">
    <w:name w:val="Adresse STE-Preprint"/>
    <w:basedOn w:val="Adresse"/>
    <w:rsid w:val="0038592F"/>
    <w:rPr>
      <w:iCs w:val="0"/>
    </w:rPr>
  </w:style>
  <w:style w:type="paragraph" w:customStyle="1" w:styleId="Formatvorlage1">
    <w:name w:val="Formatvorlage1"/>
    <w:basedOn w:val="Autoren"/>
    <w:rsid w:val="0038592F"/>
  </w:style>
  <w:style w:type="paragraph" w:customStyle="1" w:styleId="SourceSTEPreprint">
    <w:name w:val="Source STE Preprint"/>
    <w:basedOn w:val="Source"/>
    <w:rsid w:val="0038592F"/>
    <w:pPr>
      <w:pBdr>
        <w:top w:val="single" w:sz="4" w:space="2" w:color="auto"/>
        <w:bottom w:val="single" w:sz="4" w:space="1" w:color="auto"/>
      </w:pBdr>
      <w:tabs>
        <w:tab w:val="right" w:pos="9072"/>
      </w:tabs>
      <w:spacing w:after="240"/>
      <w:jc w:val="both"/>
    </w:pPr>
    <w:rPr>
      <w:rFonts w:cs="Times New Roman"/>
    </w:rPr>
  </w:style>
  <w:style w:type="paragraph" w:customStyle="1" w:styleId="Formatvorlageberschrift1Vor0pt">
    <w:name w:val="Formatvorlage Überschrift 1 + Vor:  0 pt"/>
    <w:basedOn w:val="berschrift1"/>
    <w:autoRedefine/>
    <w:rsid w:val="0038592F"/>
    <w:pPr>
      <w:keepNext/>
      <w:tabs>
        <w:tab w:val="clear" w:pos="567"/>
        <w:tab w:val="left" w:pos="578"/>
        <w:tab w:val="num" w:pos="720"/>
      </w:tabs>
      <w:spacing w:after="0" w:line="276" w:lineRule="auto"/>
      <w:ind w:left="431" w:hanging="431"/>
    </w:pPr>
    <w:rPr>
      <w:rFonts w:eastAsia="Times New Roman" w:cstheme="minorHAnsi"/>
      <w:bCs/>
      <w:kern w:val="28"/>
      <w:szCs w:val="20"/>
      <w:lang w:val="en-GB" w:eastAsia="de-DE"/>
    </w:rPr>
  </w:style>
  <w:style w:type="paragraph" w:customStyle="1" w:styleId="Formatvorlageberschrift4Arial">
    <w:name w:val="Formatvorlage Überschrift 4 + Arial"/>
    <w:basedOn w:val="berschrift4"/>
    <w:rsid w:val="0038592F"/>
    <w:pPr>
      <w:keepLines w:val="0"/>
      <w:tabs>
        <w:tab w:val="clear" w:pos="567"/>
        <w:tab w:val="num" w:pos="864"/>
      </w:tabs>
      <w:spacing w:before="0" w:after="0" w:line="300" w:lineRule="auto"/>
      <w:ind w:right="567"/>
    </w:pPr>
    <w:rPr>
      <w:rFonts w:ascii="Arial" w:eastAsia="Times New Roman" w:hAnsi="Arial" w:cs="Times New Roman"/>
      <w:b w:val="0"/>
      <w:i/>
      <w:szCs w:val="20"/>
      <w:lang w:val="en-GB" w:eastAsia="de-DE"/>
    </w:rPr>
  </w:style>
  <w:style w:type="paragraph" w:customStyle="1" w:styleId="Formatvorlage2">
    <w:name w:val="Formatvorlage2"/>
    <w:basedOn w:val="Textkrper2"/>
    <w:rsid w:val="0038592F"/>
    <w:rPr>
      <w:rFonts w:cs="Arial"/>
      <w:i/>
      <w:lang w:val="de-DE"/>
    </w:rPr>
  </w:style>
  <w:style w:type="paragraph" w:customStyle="1" w:styleId="FormatvorlageTextkrper2Links0cmHngend127cm">
    <w:name w:val="Formatvorlage Textkörper 2 + Links:  0 cm Hängend:  1.27 cm"/>
    <w:basedOn w:val="Textkrper2"/>
    <w:rsid w:val="0038592F"/>
  </w:style>
  <w:style w:type="paragraph" w:customStyle="1" w:styleId="Textmain">
    <w:name w:val="Text main"/>
    <w:basedOn w:val="Standard"/>
    <w:link w:val="TextmainZchn"/>
    <w:rsid w:val="0038592F"/>
    <w:pPr>
      <w:widowControl w:val="0"/>
      <w:adjustRightInd w:val="0"/>
      <w:snapToGrid w:val="0"/>
      <w:spacing w:before="0" w:afterLines="50" w:after="50"/>
      <w:ind w:firstLineChars="180" w:firstLine="180"/>
    </w:pPr>
    <w:rPr>
      <w:rFonts w:ascii="Calibri" w:eastAsia="BatangChe" w:hAnsi="Calibri" w:cs="Times New Roman"/>
      <w:kern w:val="2"/>
      <w:sz w:val="20"/>
      <w:szCs w:val="20"/>
      <w:lang w:eastAsia="ko-KR"/>
    </w:rPr>
  </w:style>
  <w:style w:type="character" w:customStyle="1" w:styleId="TextmainZchn">
    <w:name w:val="Text main Zchn"/>
    <w:basedOn w:val="Absatz-Standardschriftart"/>
    <w:link w:val="Textmain"/>
    <w:rsid w:val="0038592F"/>
    <w:rPr>
      <w:rFonts w:ascii="Calibri" w:eastAsia="BatangChe" w:hAnsi="Calibri" w:cs="Times New Roman"/>
      <w:kern w:val="2"/>
      <w:sz w:val="20"/>
      <w:szCs w:val="20"/>
      <w:lang w:eastAsia="ko-KR"/>
    </w:rPr>
  </w:style>
  <w:style w:type="paragraph" w:customStyle="1" w:styleId="FormatvorlageTabUntenEinfacheeinfarbigeLinieAutomatisch075">
    <w:name w:val="Formatvorlage TabÜ + Unten: (Einfache einfarbige Linie Automatisch  075 ..."/>
    <w:basedOn w:val="Tab"/>
    <w:autoRedefine/>
    <w:rsid w:val="0038592F"/>
    <w:pPr>
      <w:pBdr>
        <w:bottom w:val="single" w:sz="6" w:space="1" w:color="auto"/>
      </w:pBdr>
      <w:ind w:left="794" w:hanging="794"/>
    </w:pPr>
    <w:rPr>
      <w:bCs/>
      <w:iCs/>
    </w:rPr>
  </w:style>
  <w:style w:type="paragraph" w:customStyle="1" w:styleId="FormatvorlageTabUntenEinfacheeinfarbigeLinieAutomatisch0752">
    <w:name w:val="Formatvorlage TabÜ + Unten: (Einfache einfarbige Linie Automatisch  075 ...2"/>
    <w:basedOn w:val="Tab"/>
    <w:autoRedefine/>
    <w:rsid w:val="0038592F"/>
    <w:pPr>
      <w:pBdr>
        <w:top w:val="single" w:sz="6" w:space="1" w:color="auto"/>
        <w:bottom w:val="single" w:sz="6" w:space="1" w:color="auto"/>
      </w:pBdr>
      <w:spacing w:before="120" w:after="120"/>
      <w:ind w:left="0" w:firstLine="0"/>
    </w:pPr>
    <w:rPr>
      <w:b w:val="0"/>
      <w:bCs/>
      <w:i w:val="0"/>
      <w:iCs/>
      <w:kern w:val="2"/>
    </w:rPr>
  </w:style>
  <w:style w:type="paragraph" w:customStyle="1" w:styleId="FormatvorlageTextkrper">
    <w:name w:val="Formatvorlage Textkörper +"/>
    <w:basedOn w:val="Textkrper"/>
    <w:autoRedefine/>
    <w:rsid w:val="0038592F"/>
    <w:pPr>
      <w:spacing w:before="0"/>
      <w:jc w:val="left"/>
    </w:pPr>
    <w:rPr>
      <w:kern w:val="2"/>
    </w:rPr>
  </w:style>
  <w:style w:type="paragraph" w:customStyle="1" w:styleId="berschrift1ohneNummer">
    <w:name w:val="Überschrift 1 ohne Nummer"/>
    <w:basedOn w:val="berschrift1"/>
    <w:next w:val="Textkrper"/>
    <w:link w:val="berschrift1ohneNummerZchn"/>
    <w:qFormat/>
    <w:rsid w:val="0038592F"/>
    <w:pPr>
      <w:keepNext/>
      <w:numPr>
        <w:numId w:val="0"/>
      </w:numPr>
      <w:tabs>
        <w:tab w:val="left" w:pos="578"/>
      </w:tabs>
      <w:spacing w:after="0" w:line="276" w:lineRule="auto"/>
    </w:pPr>
    <w:rPr>
      <w:rFonts w:eastAsia="Times New Roman" w:cstheme="minorHAnsi"/>
      <w:kern w:val="28"/>
      <w:szCs w:val="20"/>
      <w:lang w:val="en-GB" w:eastAsia="de-DE"/>
    </w:rPr>
  </w:style>
  <w:style w:type="character" w:customStyle="1" w:styleId="berschrift1ohneNummerZchn">
    <w:name w:val="Überschrift 1 ohne Nummer Zchn"/>
    <w:basedOn w:val="berschrift1Zchn"/>
    <w:link w:val="berschrift1ohneNummer"/>
    <w:rsid w:val="0038592F"/>
    <w:rPr>
      <w:rFonts w:ascii="Times New Roman" w:eastAsia="Times New Roman" w:hAnsi="Times New Roman" w:cstheme="minorHAnsi"/>
      <w:b/>
      <w:kern w:val="28"/>
      <w:sz w:val="24"/>
      <w:szCs w:val="20"/>
      <w:lang w:val="en-GB" w:eastAsia="de-DE"/>
    </w:rPr>
  </w:style>
  <w:style w:type="paragraph" w:styleId="Aufzhlungszeichen">
    <w:name w:val="List Bullet"/>
    <w:basedOn w:val="Textkrper"/>
    <w:rsid w:val="0038592F"/>
    <w:pPr>
      <w:numPr>
        <w:numId w:val="5"/>
      </w:numPr>
      <w:ind w:left="357" w:hanging="357"/>
      <w:contextualSpacing/>
    </w:pPr>
  </w:style>
  <w:style w:type="paragraph" w:customStyle="1" w:styleId="EndNoteBibliographyTitle">
    <w:name w:val="EndNote Bibliography Title"/>
    <w:basedOn w:val="Standard"/>
    <w:link w:val="EndNoteBibliographyTitleZchn"/>
    <w:rsid w:val="0038592F"/>
    <w:pPr>
      <w:spacing w:before="0" w:after="0"/>
      <w:jc w:val="center"/>
    </w:pPr>
    <w:rPr>
      <w:rFonts w:eastAsia="Times New Roman" w:cs="Times New Roman"/>
      <w:noProof/>
      <w:szCs w:val="20"/>
      <w:lang w:val="de-DE" w:eastAsia="de-DE"/>
    </w:rPr>
  </w:style>
  <w:style w:type="character" w:customStyle="1" w:styleId="EndNoteBibliographyTitleZchn">
    <w:name w:val="EndNote Bibliography Title Zchn"/>
    <w:basedOn w:val="TextkrperZchn"/>
    <w:link w:val="EndNoteBibliographyTitle"/>
    <w:rsid w:val="0038592F"/>
    <w:rPr>
      <w:rFonts w:ascii="Times New Roman" w:eastAsia="Times New Roman" w:hAnsi="Times New Roman" w:cs="Times New Roman"/>
      <w:noProof/>
      <w:sz w:val="24"/>
      <w:szCs w:val="20"/>
      <w:lang w:val="de-DE" w:eastAsia="de-DE"/>
    </w:rPr>
  </w:style>
  <w:style w:type="paragraph" w:customStyle="1" w:styleId="EndNoteBibliography">
    <w:name w:val="EndNote Bibliography"/>
    <w:basedOn w:val="Textkrper2"/>
    <w:link w:val="EndNoteBibliographyZchn"/>
    <w:rsid w:val="0038592F"/>
    <w:pPr>
      <w:spacing w:line="240" w:lineRule="auto"/>
    </w:pPr>
    <w:rPr>
      <w:rFonts w:ascii="Times New Roman" w:hAnsi="Times New Roman"/>
      <w:noProof/>
      <w:lang w:val="de-DE"/>
    </w:rPr>
  </w:style>
  <w:style w:type="character" w:customStyle="1" w:styleId="EndNoteBibliographyZchn">
    <w:name w:val="EndNote Bibliography Zchn"/>
    <w:basedOn w:val="TextkrperZchn"/>
    <w:link w:val="EndNoteBibliography"/>
    <w:rsid w:val="0038592F"/>
    <w:rPr>
      <w:rFonts w:ascii="Times New Roman" w:eastAsia="Times New Roman" w:hAnsi="Times New Roman" w:cs="Times New Roman"/>
      <w:noProof/>
      <w:sz w:val="24"/>
      <w:szCs w:val="20"/>
      <w:lang w:val="de-DE" w:eastAsia="de-DE"/>
    </w:rPr>
  </w:style>
  <w:style w:type="paragraph" w:customStyle="1" w:styleId="FormatvorlageEndNoteBibliographyLinks0cmHngend127cm">
    <w:name w:val="Formatvorlage EndNote Bibliography + Links:  0 cm Hängend:  127 cm"/>
    <w:basedOn w:val="EndNoteBibliography"/>
    <w:rsid w:val="0038592F"/>
  </w:style>
  <w:style w:type="paragraph" w:customStyle="1" w:styleId="DeckblattTitelAutor">
    <w:name w:val="Deckblatt Titel Autor"/>
    <w:basedOn w:val="Standard"/>
    <w:rsid w:val="0038592F"/>
    <w:pPr>
      <w:suppressAutoHyphens/>
      <w:spacing w:before="0" w:after="0"/>
      <w:textAlignment w:val="baseline"/>
    </w:pPr>
    <w:rPr>
      <w:rFonts w:ascii="Calibri" w:eastAsia="Times New Roman" w:hAnsi="Calibri" w:cs="Calibri"/>
      <w:color w:val="000000" w:themeColor="text1"/>
      <w:kern w:val="24"/>
      <w:sz w:val="28"/>
      <w:szCs w:val="28"/>
      <w:lang w:val="en-GB" w:eastAsia="de-DE"/>
    </w:rPr>
  </w:style>
  <w:style w:type="paragraph" w:customStyle="1" w:styleId="DeckblattInstitut">
    <w:name w:val="Deckblatt Institut"/>
    <w:basedOn w:val="Standard"/>
    <w:rsid w:val="0038592F"/>
    <w:pPr>
      <w:spacing w:before="0" w:after="0"/>
      <w:textAlignment w:val="baseline"/>
    </w:pPr>
    <w:rPr>
      <w:rFonts w:ascii="Calibri" w:eastAsia="Times New Roman" w:hAnsi="Calibri" w:cs="Calibri"/>
      <w:color w:val="000000" w:themeColor="text1"/>
      <w:kern w:val="24"/>
      <w:sz w:val="22"/>
      <w:lang w:val="en-GB" w:eastAsia="de-DE"/>
    </w:rPr>
  </w:style>
  <w:style w:type="paragraph" w:customStyle="1" w:styleId="Tabelleneintrag">
    <w:name w:val="Tabelleneintrag"/>
    <w:basedOn w:val="Textkrper"/>
    <w:qFormat/>
    <w:rsid w:val="0038592F"/>
    <w:pPr>
      <w:spacing w:before="60" w:after="60" w:line="240" w:lineRule="auto"/>
      <w:jc w:val="left"/>
    </w:pPr>
    <w:rPr>
      <w:sz w:val="22"/>
      <w:szCs w:val="22"/>
      <w:lang w:val="de-DE"/>
    </w:rPr>
  </w:style>
  <w:style w:type="paragraph" w:customStyle="1" w:styleId="Els-body-text">
    <w:name w:val="Els-body-text"/>
    <w:link w:val="Els-body-textZchn"/>
    <w:rsid w:val="0038592F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</w:rPr>
  </w:style>
  <w:style w:type="character" w:customStyle="1" w:styleId="Els-body-textZchn">
    <w:name w:val="Els-body-text Zchn"/>
    <w:basedOn w:val="Absatz-Standardschriftart"/>
    <w:link w:val="Els-body-text"/>
    <w:rsid w:val="0038592F"/>
    <w:rPr>
      <w:rFonts w:ascii="Times New Roman" w:eastAsia="SimSun" w:hAnsi="Times New Roman" w:cs="Times New Roman"/>
      <w:sz w:val="20"/>
      <w:szCs w:val="20"/>
    </w:rPr>
  </w:style>
  <w:style w:type="paragraph" w:customStyle="1" w:styleId="Els-caption">
    <w:name w:val="Els-caption"/>
    <w:rsid w:val="0038592F"/>
    <w:pPr>
      <w:keepLines/>
      <w:spacing w:before="200" w:after="240" w:line="200" w:lineRule="exact"/>
    </w:pPr>
    <w:rPr>
      <w:rFonts w:ascii="Times New Roman" w:eastAsia="SimSun" w:hAnsi="Times New Roman" w:cs="Times New Roman"/>
      <w:sz w:val="16"/>
      <w:szCs w:val="20"/>
    </w:rPr>
  </w:style>
  <w:style w:type="paragraph" w:customStyle="1" w:styleId="Els-footnote">
    <w:name w:val="Els-footnote"/>
    <w:rsid w:val="0038592F"/>
    <w:pPr>
      <w:keepLines/>
      <w:widowControl w:val="0"/>
      <w:spacing w:after="0" w:line="200" w:lineRule="exact"/>
      <w:ind w:firstLine="245"/>
      <w:jc w:val="both"/>
    </w:pPr>
    <w:rPr>
      <w:rFonts w:ascii="Times New Roman" w:eastAsia="SimSun" w:hAnsi="Times New Roman" w:cs="Times New Roman"/>
      <w:sz w:val="16"/>
      <w:szCs w:val="20"/>
    </w:rPr>
  </w:style>
  <w:style w:type="paragraph" w:customStyle="1" w:styleId="Els-1storder-head">
    <w:name w:val="Els-1storder-head"/>
    <w:next w:val="Els-body-text"/>
    <w:rsid w:val="0038592F"/>
    <w:pPr>
      <w:keepNext/>
      <w:numPr>
        <w:numId w:val="6"/>
      </w:numPr>
      <w:suppressAutoHyphens/>
      <w:spacing w:before="240" w:after="240" w:line="240" w:lineRule="exact"/>
    </w:pPr>
    <w:rPr>
      <w:rFonts w:ascii="Times New Roman" w:eastAsia="SimSun" w:hAnsi="Times New Roman" w:cs="Times New Roman"/>
      <w:b/>
      <w:sz w:val="20"/>
      <w:szCs w:val="20"/>
    </w:rPr>
  </w:style>
  <w:style w:type="paragraph" w:customStyle="1" w:styleId="Els-2ndorder-head">
    <w:name w:val="Els-2ndorder-head"/>
    <w:next w:val="Els-body-text"/>
    <w:rsid w:val="0038592F"/>
    <w:pPr>
      <w:keepNext/>
      <w:numPr>
        <w:ilvl w:val="1"/>
        <w:numId w:val="6"/>
      </w:numPr>
      <w:suppressAutoHyphens/>
      <w:spacing w:before="240" w:after="240" w:line="240" w:lineRule="exact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Els-3rdorder-head">
    <w:name w:val="Els-3rdorder-head"/>
    <w:next w:val="Els-body-text"/>
    <w:rsid w:val="0038592F"/>
    <w:pPr>
      <w:keepNext/>
      <w:numPr>
        <w:ilvl w:val="2"/>
        <w:numId w:val="6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Els-4thorder-head">
    <w:name w:val="Els-4thorder-head"/>
    <w:next w:val="Els-body-text"/>
    <w:rsid w:val="0038592F"/>
    <w:pPr>
      <w:keepNext/>
      <w:numPr>
        <w:ilvl w:val="3"/>
        <w:numId w:val="6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Els-Abstract-head">
    <w:name w:val="Els-Abstract-head"/>
    <w:next w:val="Standard"/>
    <w:rsid w:val="0038592F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sz w:val="18"/>
      <w:szCs w:val="20"/>
    </w:rPr>
  </w:style>
  <w:style w:type="paragraph" w:customStyle="1" w:styleId="Els-Abstract-text">
    <w:name w:val="Els-Abstract-text"/>
    <w:next w:val="Standard"/>
    <w:rsid w:val="0038592F"/>
    <w:pPr>
      <w:spacing w:after="0" w:line="220" w:lineRule="exact"/>
      <w:jc w:val="both"/>
    </w:pPr>
    <w:rPr>
      <w:rFonts w:ascii="Times New Roman" w:eastAsia="SimSun" w:hAnsi="Times New Roman" w:cs="Times New Roman"/>
      <w:sz w:val="18"/>
      <w:szCs w:val="20"/>
    </w:rPr>
  </w:style>
  <w:style w:type="paragraph" w:customStyle="1" w:styleId="Els-acknowledgement">
    <w:name w:val="Els-acknowledgement"/>
    <w:next w:val="Standard"/>
    <w:rsid w:val="0038592F"/>
    <w:pPr>
      <w:keepNext/>
      <w:spacing w:before="480" w:after="240" w:line="220" w:lineRule="exact"/>
    </w:pPr>
    <w:rPr>
      <w:rFonts w:ascii="Times New Roman" w:eastAsia="SimSun" w:hAnsi="Times New Roman" w:cs="Times New Roman"/>
      <w:b/>
      <w:sz w:val="20"/>
      <w:szCs w:val="20"/>
    </w:rPr>
  </w:style>
  <w:style w:type="paragraph" w:customStyle="1" w:styleId="Els-aditional-article-history">
    <w:name w:val="Els-aditional-article-history"/>
    <w:basedOn w:val="Standard"/>
    <w:rsid w:val="0038592F"/>
    <w:pPr>
      <w:widowControl w:val="0"/>
      <w:spacing w:before="0" w:after="400" w:line="200" w:lineRule="exact"/>
      <w:jc w:val="center"/>
    </w:pPr>
    <w:rPr>
      <w:rFonts w:eastAsia="SimSun" w:cs="Times New Roman"/>
      <w:b/>
      <w:noProof/>
      <w:sz w:val="16"/>
      <w:szCs w:val="20"/>
    </w:rPr>
  </w:style>
  <w:style w:type="paragraph" w:customStyle="1" w:styleId="Els-Affiliation">
    <w:name w:val="Els-Affiliation"/>
    <w:next w:val="Els-Abstract-head"/>
    <w:rsid w:val="0038592F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</w:rPr>
  </w:style>
  <w:style w:type="paragraph" w:customStyle="1" w:styleId="Els-appendixhead">
    <w:name w:val="Els-appendixhead"/>
    <w:next w:val="Standard"/>
    <w:rsid w:val="0038592F"/>
    <w:pPr>
      <w:numPr>
        <w:numId w:val="7"/>
      </w:numPr>
      <w:spacing w:before="480" w:after="240" w:line="220" w:lineRule="exact"/>
    </w:pPr>
    <w:rPr>
      <w:rFonts w:ascii="Times New Roman" w:eastAsia="SimSun" w:hAnsi="Times New Roman" w:cs="Times New Roman"/>
      <w:b/>
      <w:sz w:val="20"/>
      <w:szCs w:val="20"/>
    </w:rPr>
  </w:style>
  <w:style w:type="paragraph" w:customStyle="1" w:styleId="Els-appendixsubhead">
    <w:name w:val="Els-appendixsubhead"/>
    <w:next w:val="Standard"/>
    <w:rsid w:val="0038592F"/>
    <w:pPr>
      <w:numPr>
        <w:ilvl w:val="1"/>
        <w:numId w:val="8"/>
      </w:numPr>
      <w:spacing w:before="240" w:after="240" w:line="220" w:lineRule="exact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Els-Author">
    <w:name w:val="Els-Author"/>
    <w:next w:val="Standard"/>
    <w:rsid w:val="0038592F"/>
    <w:pPr>
      <w:keepNext/>
      <w:suppressAutoHyphens/>
      <w:spacing w:after="160" w:line="300" w:lineRule="exact"/>
      <w:jc w:val="center"/>
    </w:pPr>
    <w:rPr>
      <w:rFonts w:ascii="Times New Roman" w:eastAsia="SimSun" w:hAnsi="Times New Roman" w:cs="Times New Roman"/>
      <w:noProof/>
      <w:sz w:val="26"/>
      <w:szCs w:val="20"/>
    </w:rPr>
  </w:style>
  <w:style w:type="paragraph" w:customStyle="1" w:styleId="Els-bulletlist">
    <w:name w:val="Els-bulletlist"/>
    <w:basedOn w:val="Els-body-text"/>
    <w:rsid w:val="0038592F"/>
    <w:pPr>
      <w:numPr>
        <w:numId w:val="9"/>
      </w:numPr>
      <w:tabs>
        <w:tab w:val="left" w:pos="240"/>
      </w:tabs>
      <w:ind w:left="0" w:firstLine="238"/>
      <w:jc w:val="left"/>
    </w:pPr>
  </w:style>
  <w:style w:type="paragraph" w:customStyle="1" w:styleId="Els-chem-equation">
    <w:name w:val="Els-chem-equation"/>
    <w:next w:val="Els-body-text"/>
    <w:rsid w:val="0038592F"/>
    <w:pPr>
      <w:tabs>
        <w:tab w:val="right" w:pos="4320"/>
        <w:tab w:val="right" w:pos="9120"/>
      </w:tabs>
      <w:spacing w:before="120" w:after="120" w:line="220" w:lineRule="exact"/>
    </w:pPr>
    <w:rPr>
      <w:rFonts w:ascii="Times New Roman" w:eastAsia="SimSun" w:hAnsi="Times New Roman" w:cs="Times New Roman"/>
      <w:noProof/>
      <w:sz w:val="18"/>
      <w:szCs w:val="20"/>
    </w:rPr>
  </w:style>
  <w:style w:type="paragraph" w:customStyle="1" w:styleId="Els-collaboration">
    <w:name w:val="Els-collaboration"/>
    <w:basedOn w:val="Els-Author"/>
    <w:rsid w:val="0038592F"/>
    <w:pPr>
      <w:jc w:val="right"/>
    </w:pPr>
  </w:style>
  <w:style w:type="paragraph" w:customStyle="1" w:styleId="Els-collaboration-affiliation">
    <w:name w:val="Els-collaboration-affiliation"/>
    <w:basedOn w:val="Els-collaboration"/>
    <w:rsid w:val="0038592F"/>
  </w:style>
  <w:style w:type="paragraph" w:customStyle="1" w:styleId="Els-presented-by">
    <w:name w:val="Els-presented-by"/>
    <w:rsid w:val="0038592F"/>
    <w:pPr>
      <w:spacing w:line="240" w:lineRule="auto"/>
      <w:jc w:val="center"/>
    </w:pPr>
    <w:rPr>
      <w:rFonts w:ascii="Times New Roman" w:eastAsia="SimSun" w:hAnsi="Times New Roman" w:cs="Times New Roman"/>
      <w:b/>
      <w:sz w:val="16"/>
      <w:szCs w:val="20"/>
    </w:rPr>
  </w:style>
  <w:style w:type="paragraph" w:customStyle="1" w:styleId="Els-dedicated-to">
    <w:name w:val="Els-dedicated-to"/>
    <w:basedOn w:val="Els-presented-by"/>
    <w:rsid w:val="0038592F"/>
    <w:rPr>
      <w:b w:val="0"/>
    </w:rPr>
  </w:style>
  <w:style w:type="paragraph" w:customStyle="1" w:styleId="Els-equation">
    <w:name w:val="Els-equation"/>
    <w:next w:val="Standard"/>
    <w:rsid w:val="0038592F"/>
    <w:pPr>
      <w:widowControl w:val="0"/>
      <w:tabs>
        <w:tab w:val="right" w:pos="4320"/>
        <w:tab w:val="right" w:pos="9120"/>
      </w:tabs>
      <w:spacing w:before="240" w:after="240" w:line="240" w:lineRule="auto"/>
      <w:ind w:left="482"/>
    </w:pPr>
    <w:rPr>
      <w:rFonts w:ascii="Times New Roman" w:eastAsia="SimSun" w:hAnsi="Times New Roman" w:cs="Times New Roman"/>
      <w:i/>
      <w:noProof/>
      <w:sz w:val="20"/>
      <w:szCs w:val="20"/>
    </w:rPr>
  </w:style>
  <w:style w:type="paragraph" w:customStyle="1" w:styleId="Els-history">
    <w:name w:val="Els-history"/>
    <w:next w:val="Standard"/>
    <w:rsid w:val="0038592F"/>
    <w:pPr>
      <w:spacing w:before="120" w:after="400" w:line="200" w:lineRule="exact"/>
      <w:jc w:val="center"/>
    </w:pPr>
    <w:rPr>
      <w:rFonts w:ascii="Times New Roman" w:eastAsia="SimSun" w:hAnsi="Times New Roman" w:cs="Times New Roman"/>
      <w:noProof/>
      <w:sz w:val="16"/>
      <w:szCs w:val="20"/>
    </w:rPr>
  </w:style>
  <w:style w:type="paragraph" w:customStyle="1" w:styleId="Els-journal-logo">
    <w:name w:val="Els-journal-logo"/>
    <w:rsid w:val="0038592F"/>
    <w:pPr>
      <w:pBdr>
        <w:top w:val="thinThickLargeGap" w:sz="12" w:space="0" w:color="auto"/>
        <w:bottom w:val="thickThinLargeGap" w:sz="12" w:space="0" w:color="auto"/>
      </w:pBdr>
      <w:spacing w:after="0" w:line="240" w:lineRule="auto"/>
    </w:pPr>
    <w:rPr>
      <w:rFonts w:ascii="Helvetica" w:eastAsia="SimSun" w:hAnsi="Helvetica" w:cs="Times New Roman"/>
      <w:b/>
      <w:noProof/>
      <w:sz w:val="24"/>
      <w:szCs w:val="20"/>
    </w:rPr>
  </w:style>
  <w:style w:type="paragraph" w:customStyle="1" w:styleId="Els-keywords">
    <w:name w:val="Els-keywords"/>
    <w:next w:val="Standard"/>
    <w:rsid w:val="0038592F"/>
    <w:pPr>
      <w:pBdr>
        <w:bottom w:val="single" w:sz="4" w:space="10" w:color="auto"/>
      </w:pBdr>
      <w:spacing w:line="200" w:lineRule="exact"/>
    </w:pPr>
    <w:rPr>
      <w:rFonts w:ascii="Times New Roman" w:eastAsia="SimSun" w:hAnsi="Times New Roman" w:cs="Times New Roman"/>
      <w:noProof/>
      <w:sz w:val="16"/>
      <w:szCs w:val="20"/>
    </w:rPr>
  </w:style>
  <w:style w:type="paragraph" w:customStyle="1" w:styleId="Els-numlist">
    <w:name w:val="Els-numlist"/>
    <w:basedOn w:val="Els-body-text"/>
    <w:rsid w:val="0038592F"/>
    <w:pPr>
      <w:numPr>
        <w:numId w:val="10"/>
      </w:numPr>
      <w:tabs>
        <w:tab w:val="left" w:pos="240"/>
      </w:tabs>
      <w:ind w:left="480" w:firstLine="238"/>
      <w:jc w:val="left"/>
    </w:pPr>
  </w:style>
  <w:style w:type="paragraph" w:customStyle="1" w:styleId="Els-reference">
    <w:name w:val="Els-reference"/>
    <w:rsid w:val="0038592F"/>
    <w:pPr>
      <w:tabs>
        <w:tab w:val="left" w:pos="312"/>
      </w:tabs>
      <w:spacing w:after="0" w:line="200" w:lineRule="exact"/>
      <w:ind w:left="312" w:hanging="312"/>
    </w:pPr>
    <w:rPr>
      <w:rFonts w:ascii="Times New Roman" w:eastAsia="SimSun" w:hAnsi="Times New Roman" w:cs="Times New Roman"/>
      <w:noProof/>
      <w:sz w:val="16"/>
      <w:szCs w:val="20"/>
    </w:rPr>
  </w:style>
  <w:style w:type="paragraph" w:customStyle="1" w:styleId="Els-reference-head">
    <w:name w:val="Els-reference-head"/>
    <w:next w:val="Els-reference"/>
    <w:rsid w:val="0038592F"/>
    <w:pPr>
      <w:keepNext/>
      <w:spacing w:before="480" w:line="220" w:lineRule="exact"/>
    </w:pPr>
    <w:rPr>
      <w:rFonts w:ascii="Times New Roman" w:eastAsia="SimSun" w:hAnsi="Times New Roman" w:cs="Times New Roman"/>
      <w:b/>
      <w:sz w:val="20"/>
      <w:szCs w:val="20"/>
    </w:rPr>
  </w:style>
  <w:style w:type="paragraph" w:customStyle="1" w:styleId="Els-reprint-line">
    <w:name w:val="Els-reprint-line"/>
    <w:basedOn w:val="Standard"/>
    <w:rsid w:val="0038592F"/>
    <w:pPr>
      <w:widowControl w:val="0"/>
      <w:tabs>
        <w:tab w:val="left" w:pos="0"/>
        <w:tab w:val="center" w:pos="5443"/>
      </w:tabs>
      <w:spacing w:before="0" w:after="0"/>
      <w:jc w:val="center"/>
    </w:pPr>
    <w:rPr>
      <w:rFonts w:eastAsia="SimSun" w:cs="Times New Roman"/>
      <w:sz w:val="16"/>
      <w:szCs w:val="20"/>
      <w:lang w:val="en-GB"/>
    </w:rPr>
  </w:style>
  <w:style w:type="paragraph" w:customStyle="1" w:styleId="Els-table-text">
    <w:name w:val="Els-table-text"/>
    <w:rsid w:val="0038592F"/>
    <w:pPr>
      <w:spacing w:after="80" w:line="200" w:lineRule="exact"/>
    </w:pPr>
    <w:rPr>
      <w:rFonts w:ascii="Times New Roman" w:eastAsia="SimSun" w:hAnsi="Times New Roman" w:cs="Times New Roman"/>
      <w:sz w:val="16"/>
      <w:szCs w:val="20"/>
    </w:rPr>
  </w:style>
  <w:style w:type="paragraph" w:customStyle="1" w:styleId="Els-Title">
    <w:name w:val="Els-Title"/>
    <w:next w:val="Els-Author"/>
    <w:autoRedefine/>
    <w:rsid w:val="0038592F"/>
    <w:pPr>
      <w:suppressAutoHyphens/>
      <w:spacing w:after="240" w:line="400" w:lineRule="exact"/>
      <w:jc w:val="center"/>
    </w:pPr>
    <w:rPr>
      <w:rFonts w:ascii="Times New Roman" w:eastAsia="SimSun" w:hAnsi="Times New Roman" w:cs="Times New Roman"/>
      <w:sz w:val="34"/>
      <w:szCs w:val="20"/>
    </w:rPr>
  </w:style>
  <w:style w:type="character" w:customStyle="1" w:styleId="MTEquationSection">
    <w:name w:val="MTEquationSection"/>
    <w:rsid w:val="0038592F"/>
    <w:rPr>
      <w:vanish w:val="0"/>
      <w:color w:val="FF0000"/>
    </w:rPr>
  </w:style>
  <w:style w:type="character" w:customStyle="1" w:styleId="NurTextZchn">
    <w:name w:val="Nur Text Zchn"/>
    <w:basedOn w:val="Absatz-Standardschriftart"/>
    <w:link w:val="NurText"/>
    <w:semiHidden/>
    <w:rsid w:val="0038592F"/>
    <w:rPr>
      <w:rFonts w:ascii="Courier New" w:eastAsia="SimSun" w:hAnsi="Courier New" w:cs="Courier New"/>
    </w:rPr>
  </w:style>
  <w:style w:type="paragraph" w:styleId="NurText">
    <w:name w:val="Plain Text"/>
    <w:basedOn w:val="Standard"/>
    <w:link w:val="NurTextZchn"/>
    <w:semiHidden/>
    <w:rsid w:val="0038592F"/>
    <w:pPr>
      <w:widowControl w:val="0"/>
      <w:spacing w:before="0" w:after="0"/>
    </w:pPr>
    <w:rPr>
      <w:rFonts w:ascii="Courier New" w:eastAsia="SimSun" w:hAnsi="Courier New" w:cs="Courier New"/>
      <w:sz w:val="22"/>
    </w:rPr>
  </w:style>
  <w:style w:type="character" w:customStyle="1" w:styleId="NurTextZchn1">
    <w:name w:val="Nur Text Zchn1"/>
    <w:basedOn w:val="Absatz-Standardschriftart"/>
    <w:uiPriority w:val="99"/>
    <w:semiHidden/>
    <w:rsid w:val="0038592F"/>
    <w:rPr>
      <w:rFonts w:ascii="Consolas" w:hAnsi="Consolas"/>
      <w:sz w:val="21"/>
      <w:szCs w:val="21"/>
    </w:rPr>
  </w:style>
  <w:style w:type="paragraph" w:customStyle="1" w:styleId="Els-5thorder-head">
    <w:name w:val="Els-5thorder-head"/>
    <w:next w:val="Els-body-text"/>
    <w:rsid w:val="0038592F"/>
    <w:pPr>
      <w:keepNext/>
      <w:suppressAutoHyphens/>
      <w:spacing w:after="0" w:line="240" w:lineRule="exact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Els-Abstract-Copyright">
    <w:name w:val="Els-Abstract-Copyright"/>
    <w:basedOn w:val="Els-Abstract-text"/>
    <w:rsid w:val="0038592F"/>
    <w:pPr>
      <w:spacing w:after="220"/>
    </w:pPr>
  </w:style>
  <w:style w:type="paragraph" w:customStyle="1" w:styleId="DocHead">
    <w:name w:val="DocHead"/>
    <w:rsid w:val="0038592F"/>
    <w:pPr>
      <w:spacing w:before="240" w:after="240" w:line="240" w:lineRule="auto"/>
      <w:jc w:val="center"/>
    </w:pPr>
    <w:rPr>
      <w:rFonts w:ascii="Times New Roman" w:eastAsia="SimSun" w:hAnsi="Times New Roman" w:cs="Times New Roman"/>
      <w:sz w:val="24"/>
      <w:szCs w:val="20"/>
    </w:rPr>
  </w:style>
  <w:style w:type="character" w:customStyle="1" w:styleId="Els-1storder-headChar">
    <w:name w:val="Els-1storder-head Char"/>
    <w:rsid w:val="0038592F"/>
    <w:rPr>
      <w:b/>
      <w:lang w:val="en-US" w:eastAsia="en-US" w:bidi="ar-SA"/>
    </w:rPr>
  </w:style>
  <w:style w:type="character" w:customStyle="1" w:styleId="BalloonTextChar">
    <w:name w:val="Balloon Text Char"/>
    <w:rsid w:val="0038592F"/>
    <w:rPr>
      <w:rFonts w:ascii="Tahoma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Standard"/>
    <w:qFormat/>
    <w:rsid w:val="0038592F"/>
    <w:pPr>
      <w:spacing w:before="0" w:after="0"/>
      <w:ind w:left="720"/>
    </w:pPr>
    <w:rPr>
      <w:rFonts w:ascii="Arial" w:eastAsia="Batang" w:hAnsi="Arial" w:cs="Times New Roman"/>
      <w:sz w:val="22"/>
      <w:szCs w:val="24"/>
      <w:lang w:eastAsia="ko-KR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38592F"/>
    <w:rPr>
      <w:rFonts w:eastAsia="SimSun"/>
      <w:lang w:val="en-GB"/>
    </w:rPr>
  </w:style>
  <w:style w:type="paragraph" w:styleId="Textkrper-Einzug2">
    <w:name w:val="Body Text Indent 2"/>
    <w:basedOn w:val="Standard"/>
    <w:link w:val="Textkrper-Einzug2Zchn"/>
    <w:semiHidden/>
    <w:rsid w:val="0038592F"/>
    <w:pPr>
      <w:widowControl w:val="0"/>
      <w:spacing w:before="0" w:after="0"/>
      <w:ind w:firstLine="240"/>
    </w:pPr>
    <w:rPr>
      <w:rFonts w:asciiTheme="minorHAnsi" w:eastAsia="SimSun" w:hAnsiTheme="minorHAnsi"/>
      <w:sz w:val="22"/>
      <w:lang w:val="en-GB"/>
    </w:rPr>
  </w:style>
  <w:style w:type="character" w:customStyle="1" w:styleId="Textkrper-Einzug2Zchn1">
    <w:name w:val="Textkörper-Einzug 2 Zchn1"/>
    <w:basedOn w:val="Absatz-Standardschriftart"/>
    <w:uiPriority w:val="99"/>
    <w:semiHidden/>
    <w:rsid w:val="0038592F"/>
    <w:rPr>
      <w:rFonts w:ascii="Times New Roman" w:hAnsi="Times New Roman"/>
      <w:sz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8592F"/>
    <w:rPr>
      <w:rFonts w:ascii="Tahoma" w:eastAsia="SimSun" w:hAnsi="Tahoma" w:cs="Tahoma"/>
      <w:sz w:val="16"/>
      <w:szCs w:val="16"/>
      <w:lang w:val="en-GB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8592F"/>
    <w:pPr>
      <w:widowControl w:val="0"/>
      <w:spacing w:before="0" w:after="0"/>
    </w:pPr>
    <w:rPr>
      <w:rFonts w:ascii="Tahoma" w:eastAsia="SimSun" w:hAnsi="Tahoma" w:cs="Tahoma"/>
      <w:sz w:val="16"/>
      <w:szCs w:val="16"/>
      <w:lang w:val="en-GB"/>
    </w:rPr>
  </w:style>
  <w:style w:type="character" w:customStyle="1" w:styleId="DokumentstrukturZchn1">
    <w:name w:val="Dokumentstruktur Zchn1"/>
    <w:basedOn w:val="Absatz-Standardschriftart"/>
    <w:uiPriority w:val="99"/>
    <w:semiHidden/>
    <w:rsid w:val="0038592F"/>
    <w:rPr>
      <w:rFonts w:ascii="Segoe UI" w:hAnsi="Segoe UI" w:cs="Segoe UI"/>
      <w:sz w:val="16"/>
      <w:szCs w:val="16"/>
    </w:rPr>
  </w:style>
  <w:style w:type="paragraph" w:customStyle="1" w:styleId="Text">
    <w:name w:val="Text"/>
    <w:basedOn w:val="Standard"/>
    <w:link w:val="TextZchn"/>
    <w:qFormat/>
    <w:rsid w:val="0038592F"/>
    <w:pPr>
      <w:spacing w:before="0" w:after="200" w:line="288" w:lineRule="auto"/>
      <w:jc w:val="both"/>
    </w:pPr>
    <w:rPr>
      <w:rFonts w:cs="Times New Roman"/>
      <w:sz w:val="22"/>
      <w:szCs w:val="24"/>
    </w:rPr>
  </w:style>
  <w:style w:type="character" w:customStyle="1" w:styleId="TextZchn">
    <w:name w:val="Text Zchn"/>
    <w:basedOn w:val="Absatz-Standardschriftart"/>
    <w:link w:val="Text"/>
    <w:rsid w:val="0038592F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lement-eins.eu/" TargetMode="External"/><Relationship Id="rId21" Type="http://schemas.openxmlformats.org/officeDocument/2006/relationships/hyperlink" Target="http://www.powertogas.info/power-to-gas/pilotprojekte-im-ueberblick/viessmann-power-to-gas-im-eucolino/" TargetMode="External"/><Relationship Id="rId42" Type="http://schemas.openxmlformats.org/officeDocument/2006/relationships/hyperlink" Target="https://www.hzwei.info/blog/2018/07/17/japanischer-elektrolyseur-fuer-h2herten/" TargetMode="External"/><Relationship Id="rId47" Type="http://schemas.openxmlformats.org/officeDocument/2006/relationships/hyperlink" Target="http://h2v59-concertation.net/" TargetMode="External"/><Relationship Id="rId63" Type="http://schemas.openxmlformats.org/officeDocument/2006/relationships/hyperlink" Target="http://www.itm-power.com/h2stations/gatwick-refueling-station" TargetMode="External"/><Relationship Id="rId68" Type="http://schemas.openxmlformats.org/officeDocument/2006/relationships/hyperlink" Target="https://luebesse-energie.de/" TargetMode="External"/><Relationship Id="rId84" Type="http://schemas.openxmlformats.org/officeDocument/2006/relationships/hyperlink" Target="https://de.reuters.com/article/germany-hydrogen-apex/germanys-apex-energy-launches-hydrogen-plant-near-rostock-idUSL8N2DP3WV" TargetMode="External"/><Relationship Id="rId89" Type="http://schemas.openxmlformats.org/officeDocument/2006/relationships/hyperlink" Target="https://www.solarserver.de/2020/02/05/industrielle-power-to-gas-anlage-in-der-schweiz/" TargetMode="External"/><Relationship Id="rId16" Type="http://schemas.openxmlformats.org/officeDocument/2006/relationships/hyperlink" Target="https://cec-haren.de/speicherfeld/" TargetMode="External"/><Relationship Id="rId107" Type="http://schemas.openxmlformats.org/officeDocument/2006/relationships/footer" Target="footer1.xml"/><Relationship Id="rId11" Type="http://schemas.openxmlformats.org/officeDocument/2006/relationships/hyperlink" Target="https://www.actaspa.com/hydrogen-generator-demonstrated-by-abengoa/" TargetMode="External"/><Relationship Id="rId32" Type="http://schemas.openxmlformats.org/officeDocument/2006/relationships/hyperlink" Target="https://cordis.europa.eu/project/id/875123" TargetMode="External"/><Relationship Id="rId37" Type="http://schemas.openxmlformats.org/officeDocument/2006/relationships/hyperlink" Target="http://www.fresme.eu/" TargetMode="External"/><Relationship Id="rId53" Type="http://schemas.openxmlformats.org/officeDocument/2006/relationships/hyperlink" Target="https://www.hybridge.net/" TargetMode="External"/><Relationship Id="rId58" Type="http://schemas.openxmlformats.org/officeDocument/2006/relationships/hyperlink" Target="http://www.hypos-eastgermany.de/die-projektvorhaben/hypos-projekte/chemische-umwandlung/megalyseurplus/" TargetMode="External"/><Relationship Id="rId74" Type="http://schemas.openxmlformats.org/officeDocument/2006/relationships/hyperlink" Target="https://www.methquest.de/en/about-methquest/methfuel/" TargetMode="External"/><Relationship Id="rId79" Type="http://schemas.openxmlformats.org/officeDocument/2006/relationships/hyperlink" Target="http://www.powertoflex.eu/de/" TargetMode="External"/><Relationship Id="rId102" Type="http://schemas.openxmlformats.org/officeDocument/2006/relationships/hyperlink" Target="https://www.westkueste100.de/en/#ProjectHom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sotaventogalicia.com/en/technical-area/renewable-facilities/hydrogen-plant" TargetMode="External"/><Relationship Id="rId95" Type="http://schemas.openxmlformats.org/officeDocument/2006/relationships/hyperlink" Target="https://www.energate-messenger.de/news/201192/swm-planen-elektrolyseur-fuer-laufwasserkraftwerk" TargetMode="External"/><Relationship Id="rId22" Type="http://schemas.openxmlformats.org/officeDocument/2006/relationships/hyperlink" Target="https://www.powertogas.info/projektkarte/power-to-gas-biogasbooster/" TargetMode="External"/><Relationship Id="rId27" Type="http://schemas.openxmlformats.org/officeDocument/2006/relationships/hyperlink" Target="https://www.ekinetix.nl/en/projects/hydrogen-projects/hystock-tso2020-power-to-gas/" TargetMode="External"/><Relationship Id="rId43" Type="http://schemas.openxmlformats.org/officeDocument/2006/relationships/hyperlink" Target="https://www.green-industrial-hydrogen.com/" TargetMode="External"/><Relationship Id="rId48" Type="http://schemas.openxmlformats.org/officeDocument/2006/relationships/hyperlink" Target="https://www.h-tec-systems.com/anwendungen/stromlueckenfueller/" TargetMode="External"/><Relationship Id="rId64" Type="http://schemas.openxmlformats.org/officeDocument/2006/relationships/hyperlink" Target="https://www.itm-power.com/news/industrial-scale-renewable-hydrogen-project-advances-to-next-phase" TargetMode="External"/><Relationship Id="rId69" Type="http://schemas.openxmlformats.org/officeDocument/2006/relationships/hyperlink" Target="https://www.energiesystemtechnik.iwes.fraunhofer.de/en/labore/hbfz.html" TargetMode="External"/><Relationship Id="rId80" Type="http://schemas.openxmlformats.org/officeDocument/2006/relationships/hyperlink" Target="https://www.ptx-allianz.de/innovation-fuer-klimaschutz/unsere-projekte/" TargetMode="External"/><Relationship Id="rId85" Type="http://schemas.openxmlformats.org/officeDocument/2006/relationships/hyperlink" Target="http://www.invite-research.com/en/contentseite/aktuelle-forschungsprojekte/co2rrect.html" TargetMode="External"/><Relationship Id="rId12" Type="http://schemas.openxmlformats.org/officeDocument/2006/relationships/hyperlink" Target="https://www.brightgreenhydrogen.org.uk/hydrogen-office-project/" TargetMode="External"/><Relationship Id="rId17" Type="http://schemas.openxmlformats.org/officeDocument/2006/relationships/hyperlink" Target="https://objectif-languedoc-roussillon.latribune.fr/economie/environnement/2019-12-11/hydrogene-hynamics-edf-developpe-deux-projets-mobilite-a-montpellier-et-au-grau-du-roi-835184.html" TargetMode="External"/><Relationship Id="rId33" Type="http://schemas.openxmlformats.org/officeDocument/2006/relationships/hyperlink" Target="https://exytron.online/bernsteinsee/" TargetMode="External"/><Relationship Id="rId38" Type="http://schemas.openxmlformats.org/officeDocument/2006/relationships/hyperlink" Target="https://fuelcellsworks.com/news/france-ademe-supports-10-new-hydrogen-mobility-projects/" TargetMode="External"/><Relationship Id="rId59" Type="http://schemas.openxmlformats.org/officeDocument/2006/relationships/hyperlink" Target="http://www.biopower2gas.de" TargetMode="External"/><Relationship Id="rId103" Type="http://schemas.openxmlformats.org/officeDocument/2006/relationships/hyperlink" Target="http://www.rh2-wka.de/" TargetMode="External"/><Relationship Id="rId108" Type="http://schemas.openxmlformats.org/officeDocument/2006/relationships/footer" Target="footer2.xml"/><Relationship Id="rId54" Type="http://schemas.openxmlformats.org/officeDocument/2006/relationships/hyperlink" Target="http://hybalance.eu/" TargetMode="External"/><Relationship Id="rId70" Type="http://schemas.openxmlformats.org/officeDocument/2006/relationships/hyperlink" Target="https://www.liquidwind.se/flagships" TargetMode="External"/><Relationship Id="rId75" Type="http://schemas.openxmlformats.org/officeDocument/2006/relationships/hyperlink" Target="https://www.reflex-energy.eu/" TargetMode="External"/><Relationship Id="rId91" Type="http://schemas.openxmlformats.org/officeDocument/2006/relationships/hyperlink" Target="https://www.statoil.com/content/statoil/en/news/archive/2004/04/14/PowerFromTheHydrogenPlantOnUtsira.html" TargetMode="External"/><Relationship Id="rId96" Type="http://schemas.openxmlformats.org/officeDocument/2006/relationships/hyperlink" Target="http://www.total.de/news/pressemitteilungen/Erstbetankung-Wasserstoff-BER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asserstoffstadt-herten.de/technologie/windstromelektrolyse/" TargetMode="External"/><Relationship Id="rId23" Type="http://schemas.openxmlformats.org/officeDocument/2006/relationships/hyperlink" Target="https://www.powertogas.info/projektkarte/grinhy20/" TargetMode="External"/><Relationship Id="rId28" Type="http://schemas.openxmlformats.org/officeDocument/2006/relationships/hyperlink" Target="https://www.enbw.com/unternehmen/konzern/forschung/energiesystem/wasserstofftankstelle/index.html" TargetMode="External"/><Relationship Id="rId36" Type="http://schemas.openxmlformats.org/officeDocument/2006/relationships/hyperlink" Target="https://www.ise.fraunhofer.de/en/research-projects/methane-storage.html" TargetMode="External"/><Relationship Id="rId49" Type="http://schemas.openxmlformats.org/officeDocument/2006/relationships/hyperlink" Target="http://www.haeolus.eu/" TargetMode="External"/><Relationship Id="rId57" Type="http://schemas.openxmlformats.org/officeDocument/2006/relationships/hyperlink" Target="http://www.global-hydrogen-bus-platform.com/www.global-hydrogen-bus-platform.com/Technology/HydrogenProduction/electrolysis.html" TargetMode="External"/><Relationship Id="rId106" Type="http://schemas.openxmlformats.org/officeDocument/2006/relationships/header" Target="header1.xml"/><Relationship Id="rId10" Type="http://schemas.openxmlformats.org/officeDocument/2006/relationships/hyperlink" Target="https://energies.airliquide.com/two-air-liquide-initiatives-awarded-ademe-part-call-proposals" TargetMode="External"/><Relationship Id="rId31" Type="http://schemas.openxmlformats.org/officeDocument/2006/relationships/hyperlink" Target="https://projektinfos.energiewendebauen.de/projekt/smartquart-energiewende-im-quartiersmassstab/" TargetMode="External"/><Relationship Id="rId44" Type="http://schemas.openxmlformats.org/officeDocument/2006/relationships/hyperlink" Target="https://www.groningen-seaports.com/en/nieuws/hydrogen-plant-delfzijl-is-a-step-closer/" TargetMode="External"/><Relationship Id="rId52" Type="http://schemas.openxmlformats.org/officeDocument/2006/relationships/hyperlink" Target="http://www.he-ss.si/eng/objava/with-green-hydrogen-towards-an-energy-independent-and-environmentally-responsible-society.html" TargetMode="External"/><Relationship Id="rId60" Type="http://schemas.openxmlformats.org/officeDocument/2006/relationships/hyperlink" Target="https://www.iet.hsr.ch/index.php?id=13510&amp;L=4" TargetMode="External"/><Relationship Id="rId65" Type="http://schemas.openxmlformats.org/officeDocument/2006/relationships/hyperlink" Target="https://www.itm-power.com/h2-stations/swindon-hydrogen-station" TargetMode="External"/><Relationship Id="rId73" Type="http://schemas.openxmlformats.org/officeDocument/2006/relationships/hyperlink" Target="https://www.enaq-fliegerhorst.de/jahresrueckblick-2019/" TargetMode="External"/><Relationship Id="rId78" Type="http://schemas.openxmlformats.org/officeDocument/2006/relationships/hyperlink" Target="https://www.s2e2.fr/projets/hyber/" TargetMode="External"/><Relationship Id="rId81" Type="http://schemas.openxmlformats.org/officeDocument/2006/relationships/hyperlink" Target="https://p2g.hu/" TargetMode="External"/><Relationship Id="rId86" Type="http://schemas.openxmlformats.org/officeDocument/2006/relationships/hyperlink" Target="https://www.iee.fraunhofer.de/de/projekte/suche/laufende/direktmethanisierung_ptg.html" TargetMode="External"/><Relationship Id="rId94" Type="http://schemas.openxmlformats.org/officeDocument/2006/relationships/hyperlink" Target="http://www.greenlab.dk/knowledge/greenlab-to-be-catalyst-for-global-energy-market-within-p2x/" TargetMode="External"/><Relationship Id="rId99" Type="http://schemas.openxmlformats.org/officeDocument/2006/relationships/hyperlink" Target="http://www.h2wales.org.uk/pages/hydrogen-centre/hydrogen-centre.html" TargetMode="External"/><Relationship Id="rId101" Type="http://schemas.openxmlformats.org/officeDocument/2006/relationships/hyperlink" Target="http://hyres.cperi.certh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taspa.com/projects/project-2/" TargetMode="External"/><Relationship Id="rId13" Type="http://schemas.openxmlformats.org/officeDocument/2006/relationships/hyperlink" Target="https://www.bighit.eu/" TargetMode="External"/><Relationship Id="rId18" Type="http://schemas.openxmlformats.org/officeDocument/2006/relationships/hyperlink" Target="https://www.echodescommunes.fr/actualite_3135_ecologie-urbaine-dijon-metropole-lance-la-creation-d-une-unite-de-production-et-de-distribution-d-hydrogene-en-circuit-court.html" TargetMode="External"/><Relationship Id="rId39" Type="http://schemas.openxmlformats.org/officeDocument/2006/relationships/hyperlink" Target="https://fuelcellsworks.com/news/hydrogen-powered-trolleybuses-put-into-service-in-riga/" TargetMode="External"/><Relationship Id="rId109" Type="http://schemas.openxmlformats.org/officeDocument/2006/relationships/header" Target="header2.xml"/><Relationship Id="rId34" Type="http://schemas.openxmlformats.org/officeDocument/2006/relationships/hyperlink" Target="https://www.demo4grid.eu/" TargetMode="External"/><Relationship Id="rId50" Type="http://schemas.openxmlformats.org/officeDocument/2006/relationships/hyperlink" Target="https://doi.org/10.1016/j.jpowsour.2004.12.081" TargetMode="External"/><Relationship Id="rId55" Type="http://schemas.openxmlformats.org/officeDocument/2006/relationships/hyperlink" Target="https://www.hydrogen-pro.com/single-post/2018/10/08/H2V-Industry-and-HydrogenPro-join-forces" TargetMode="External"/><Relationship Id="rId76" Type="http://schemas.openxmlformats.org/officeDocument/2006/relationships/hyperlink" Target="https://www.aquaventus.eu/" TargetMode="External"/><Relationship Id="rId97" Type="http://schemas.openxmlformats.org/officeDocument/2006/relationships/hyperlink" Target="http://www.glomfjordhydrogen.no/ac/glomfjord-hydrogen-as" TargetMode="External"/><Relationship Id="rId104" Type="http://schemas.openxmlformats.org/officeDocument/2006/relationships/hyperlink" Target="http://www.w2g-suedermarsch.de/vorhaben/#_p2g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calhy.de/" TargetMode="External"/><Relationship Id="rId92" Type="http://schemas.openxmlformats.org/officeDocument/2006/relationships/hyperlink" Target="https://methycentre.e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nergiepark-mainz.de/en/" TargetMode="External"/><Relationship Id="rId24" Type="http://schemas.openxmlformats.org/officeDocument/2006/relationships/hyperlink" Target="http://www.biogasupgrade.dk/" TargetMode="External"/><Relationship Id="rId40" Type="http://schemas.openxmlformats.org/officeDocument/2006/relationships/hyperlink" Target="https://fuelcellsworks.com/news/europe/lhyfe-the-h2ouest-green-hydrogen-project-selected-by-ademe/" TargetMode="External"/><Relationship Id="rId45" Type="http://schemas.openxmlformats.org/officeDocument/2006/relationships/hyperlink" Target="https://www.jupiter1000.eu/english" TargetMode="External"/><Relationship Id="rId66" Type="http://schemas.openxmlformats.org/officeDocument/2006/relationships/hyperlink" Target="https://www.cleanthinking.de/apex-energy-europas-groesste-netzgekoppelte-wasserstoff-anlage/" TargetMode="External"/><Relationship Id="rId87" Type="http://schemas.openxmlformats.org/officeDocument/2006/relationships/hyperlink" Target="http://www.don-quichote.eu/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www.itm-power.com/h2-stations/beaconsfield-services-hydrogen-station" TargetMode="External"/><Relationship Id="rId82" Type="http://schemas.openxmlformats.org/officeDocument/2006/relationships/hyperlink" Target="https://refhyne.eu/de/shell-rheinland-raffinerie-baubeginn-der-weltweit-grosten-wasserstoff-elektrolyse-2/" TargetMode="External"/><Relationship Id="rId19" Type="http://schemas.openxmlformats.org/officeDocument/2006/relationships/hyperlink" Target="http://www.dac.dk/en/dac-cities/sustainable-cities/all-cases/energy/vestenskov-the-worlds-first-hydrogen-community/" TargetMode="External"/><Relationship Id="rId14" Type="http://schemas.openxmlformats.org/officeDocument/2006/relationships/hyperlink" Target="https://www.kopernikus-projekte.de/projekte/power-to-x/nachhaltigen-treibstoff-herstellen" TargetMode="External"/><Relationship Id="rId30" Type="http://schemas.openxmlformats.org/officeDocument/2006/relationships/hyperlink" Target="https://www.energystock.com/about-energystock/the-hydrogen-project-hystock" TargetMode="External"/><Relationship Id="rId35" Type="http://schemas.openxmlformats.org/officeDocument/2006/relationships/hyperlink" Target="https://www.fluxys.com/en/press-releases/fluxys-group/2020/200227_press_hyoffwind_installation" TargetMode="External"/><Relationship Id="rId56" Type="http://schemas.openxmlformats.org/officeDocument/2006/relationships/hyperlink" Target="http://www.hyfive.eu/" TargetMode="External"/><Relationship Id="rId77" Type="http://schemas.openxmlformats.org/officeDocument/2006/relationships/hyperlink" Target="https://nordicbluecrude.no/" TargetMode="External"/><Relationship Id="rId100" Type="http://schemas.openxmlformats.org/officeDocument/2006/relationships/hyperlink" Target="www.viessmann.de/content/dam/vi.../Pressetext-09032015-08.docx" TargetMode="External"/><Relationship Id="rId105" Type="http://schemas.openxmlformats.org/officeDocument/2006/relationships/hyperlink" Target="https://www.zsw-bw.de/en/projects/regenerative-kraftstoffe/ptg-250-p2gr.html" TargetMode="External"/><Relationship Id="rId8" Type="http://schemas.openxmlformats.org/officeDocument/2006/relationships/hyperlink" Target="http://www.h2aberdeen.com/home/H2-Aberdeen-hydrogen-bus.aspx" TargetMode="External"/><Relationship Id="rId51" Type="http://schemas.openxmlformats.org/officeDocument/2006/relationships/hyperlink" Target="http://www.synfuel.dk/" TargetMode="External"/><Relationship Id="rId72" Type="http://schemas.openxmlformats.org/officeDocument/2006/relationships/hyperlink" Target="http://www.mefco2.eu/" TargetMode="External"/><Relationship Id="rId93" Type="http://schemas.openxmlformats.org/officeDocument/2006/relationships/hyperlink" Target="https://shdc.se/the-new-hydrogen-gas-plant-in-lulea-is-now-inaugurated/" TargetMode="External"/><Relationship Id="rId98" Type="http://schemas.openxmlformats.org/officeDocument/2006/relationships/hyperlink" Target="http://www.windgas-hamburg.com/startseite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storeandgo.info/" TargetMode="External"/><Relationship Id="rId46" Type="http://schemas.openxmlformats.org/officeDocument/2006/relationships/hyperlink" Target="https://www.h2orizon.de/die-technologie/daten-und-fakten-von-h2orizon.html" TargetMode="External"/><Relationship Id="rId67" Type="http://schemas.openxmlformats.org/officeDocument/2006/relationships/hyperlink" Target="https://www.gp-joule.eu/references/cross-sector-linkage/efarm-1" TargetMode="External"/><Relationship Id="rId20" Type="http://schemas.openxmlformats.org/officeDocument/2006/relationships/hyperlink" Target="http://www.powertogas.info/power-to-gas/pilotprojekte-im-ueberblick/h2-forschungszentrum-der-btu-cottbus/" TargetMode="External"/><Relationship Id="rId41" Type="http://schemas.openxmlformats.org/officeDocument/2006/relationships/hyperlink" Target="https://www.gasunie.nl/en/news/europes-largest-green-hydrogen-project-starts-in-groningen" TargetMode="External"/><Relationship Id="rId62" Type="http://schemas.openxmlformats.org/officeDocument/2006/relationships/hyperlink" Target="https://www.itm-power.com/h2-stations/birmingham-bus" TargetMode="External"/><Relationship Id="rId83" Type="http://schemas.openxmlformats.org/officeDocument/2006/relationships/hyperlink" Target="http://www.ee-news.ch/de/wind/politik/article/32912/power-to-gas-welche-technische-fragen-gibt-es-beim-hoffnungstrager-der-energiewende-noch-zu-losen" TargetMode="External"/><Relationship Id="rId88" Type="http://schemas.openxmlformats.org/officeDocument/2006/relationships/hyperlink" Target="http://www.gasdottitalia.it/en/content/pegasus-project" TargetMode="External"/><Relationship Id="rId111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20A6050-B619-4B37-9F32-822F966F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31</Pages>
  <Words>37912</Words>
  <Characters>238851</Characters>
  <Application>Microsoft Office Word</Application>
  <DocSecurity>0</DocSecurity>
  <Lines>1990</Lines>
  <Paragraphs>552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Christina Wulf</cp:lastModifiedBy>
  <cp:revision>4</cp:revision>
  <cp:lastPrinted>2013-10-03T12:51:00Z</cp:lastPrinted>
  <dcterms:created xsi:type="dcterms:W3CDTF">2020-06-19T08:48:00Z</dcterms:created>
  <dcterms:modified xsi:type="dcterms:W3CDTF">2020-06-19T11:54:00Z</dcterms:modified>
</cp:coreProperties>
</file>