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274F7911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9A34B2" w:rsidRPr="009A34B2">
        <w:rPr>
          <w:rFonts w:cs="Times New Roman"/>
          <w:b/>
          <w:szCs w:val="24"/>
        </w:rPr>
        <w:t xml:space="preserve">table </w:t>
      </w:r>
      <w:r w:rsidR="008372A5">
        <w:rPr>
          <w:rFonts w:cs="Times New Roman"/>
          <w:b/>
          <w:szCs w:val="24"/>
        </w:rPr>
        <w:t>2</w:t>
      </w:r>
      <w:r w:rsidR="009A34B2" w:rsidRPr="009A34B2">
        <w:rPr>
          <w:rFonts w:cs="Times New Roman"/>
          <w:b/>
          <w:szCs w:val="24"/>
        </w:rPr>
        <w:t xml:space="preserve">. </w:t>
      </w:r>
      <w:r w:rsidR="008372A5" w:rsidRPr="008372A5">
        <w:rPr>
          <w:rFonts w:cs="Times New Roman"/>
          <w:szCs w:val="24"/>
        </w:rPr>
        <w:t xml:space="preserve">Phenotypic data of 119 germplasm accessions of </w:t>
      </w:r>
      <w:r w:rsidR="008372A5" w:rsidRPr="008372A5">
        <w:rPr>
          <w:rFonts w:cs="Times New Roman"/>
          <w:i/>
          <w:szCs w:val="24"/>
        </w:rPr>
        <w:t xml:space="preserve">M. </w:t>
      </w:r>
      <w:proofErr w:type="spellStart"/>
      <w:r w:rsidR="008372A5" w:rsidRPr="008372A5">
        <w:rPr>
          <w:rFonts w:cs="Times New Roman"/>
          <w:i/>
          <w:szCs w:val="24"/>
        </w:rPr>
        <w:t>maximus</w:t>
      </w:r>
      <w:proofErr w:type="spellEnd"/>
      <w:r w:rsidR="008372A5" w:rsidRPr="008372A5">
        <w:rPr>
          <w:rFonts w:cs="Times New Roman"/>
          <w:szCs w:val="24"/>
        </w:rPr>
        <w:t xml:space="preserve"> for different agronomic and environmental traits. NR: nitrification rates, CP: crude protein, IVDMD: </w:t>
      </w:r>
      <w:r w:rsidR="008372A5" w:rsidRPr="008372A5">
        <w:rPr>
          <w:rFonts w:cs="Times New Roman"/>
          <w:i/>
          <w:szCs w:val="24"/>
        </w:rPr>
        <w:t>in vitro</w:t>
      </w:r>
      <w:r w:rsidR="008372A5" w:rsidRPr="008372A5">
        <w:rPr>
          <w:rFonts w:cs="Times New Roman"/>
          <w:szCs w:val="24"/>
        </w:rPr>
        <w:t xml:space="preserve"> dry matter digestibility, ADF: acid detergen</w:t>
      </w:r>
      <w:r w:rsidR="003F7E76">
        <w:rPr>
          <w:rFonts w:cs="Times New Roman"/>
          <w:szCs w:val="24"/>
        </w:rPr>
        <w:t>t</w:t>
      </w:r>
      <w:r w:rsidR="008372A5" w:rsidRPr="008372A5">
        <w:rPr>
          <w:rFonts w:cs="Times New Roman"/>
          <w:szCs w:val="24"/>
        </w:rPr>
        <w:t xml:space="preserve"> fiber, ND</w:t>
      </w:r>
      <w:bookmarkStart w:id="0" w:name="_GoBack"/>
      <w:bookmarkEnd w:id="0"/>
      <w:r w:rsidR="008372A5" w:rsidRPr="008372A5">
        <w:rPr>
          <w:rFonts w:cs="Times New Roman"/>
          <w:szCs w:val="24"/>
        </w:rPr>
        <w:t>F: neutral detergent fiber.</w:t>
      </w: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1296"/>
        <w:gridCol w:w="910"/>
        <w:gridCol w:w="1068"/>
        <w:gridCol w:w="2262"/>
        <w:gridCol w:w="1350"/>
        <w:gridCol w:w="630"/>
        <w:gridCol w:w="1030"/>
        <w:gridCol w:w="810"/>
        <w:gridCol w:w="900"/>
      </w:tblGrid>
      <w:tr w:rsidR="008372A5" w:rsidRPr="00855964" w14:paraId="64E07134" w14:textId="77777777" w:rsidTr="00BE724F">
        <w:trPr>
          <w:trHeight w:val="104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C5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Accession number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26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Cluster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F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Shoot biomass (g </w:t>
            </w:r>
            <w:r w:rsidRPr="00855964">
              <w:rPr>
                <w:rFonts w:ascii="Calibri" w:hAnsi="Calibri" w:cs="Calibri"/>
                <w:color w:val="000000"/>
                <w:szCs w:val="24"/>
              </w:rPr>
              <w:t>· pot</w:t>
            </w:r>
            <w:r w:rsidRPr="00855964">
              <w:rPr>
                <w:rFonts w:ascii="Calibri" w:hAnsi="Calibri" w:cs="Calibri"/>
                <w:color w:val="000000"/>
                <w:szCs w:val="24"/>
                <w:vertAlign w:val="superscript"/>
              </w:rPr>
              <w:t>-1</w:t>
            </w:r>
            <w:r w:rsidRPr="00855964">
              <w:rPr>
                <w:rFonts w:ascii="Calibri" w:hAnsi="Calibri" w:cs="Calibri"/>
                <w:color w:val="000000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90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NR </w:t>
            </w:r>
          </w:p>
          <w:p w14:paraId="535855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(mg NO</w:t>
            </w:r>
            <w:r w:rsidRPr="00855964">
              <w:rPr>
                <w:color w:val="000000"/>
                <w:szCs w:val="24"/>
                <w:vertAlign w:val="subscript"/>
              </w:rPr>
              <w:t>3</w:t>
            </w:r>
            <w:r w:rsidRPr="00855964">
              <w:rPr>
                <w:color w:val="000000"/>
                <w:szCs w:val="24"/>
                <w:vertAlign w:val="superscript"/>
              </w:rPr>
              <w:t>-</w:t>
            </w:r>
            <w:r w:rsidRPr="00855964">
              <w:rPr>
                <w:color w:val="000000"/>
                <w:szCs w:val="24"/>
              </w:rPr>
              <w:t>-N · kg of soil</w:t>
            </w:r>
            <w:r w:rsidRPr="00855964">
              <w:rPr>
                <w:color w:val="000000"/>
                <w:szCs w:val="24"/>
                <w:vertAlign w:val="superscript"/>
              </w:rPr>
              <w:t>-1</w:t>
            </w:r>
            <w:r w:rsidRPr="00855964">
              <w:rPr>
                <w:color w:val="000000"/>
                <w:szCs w:val="24"/>
              </w:rPr>
              <w:t xml:space="preserve"> · day</w:t>
            </w:r>
            <w:r w:rsidRPr="00855964">
              <w:rPr>
                <w:color w:val="000000"/>
                <w:szCs w:val="24"/>
                <w:vertAlign w:val="superscript"/>
              </w:rPr>
              <w:t>-1</w:t>
            </w:r>
            <w:r w:rsidRPr="00855964">
              <w:rPr>
                <w:color w:val="000000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D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N Uptake (mg N · pot</w:t>
            </w:r>
            <w:r w:rsidRPr="00855964">
              <w:rPr>
                <w:color w:val="000000"/>
                <w:szCs w:val="24"/>
                <w:vertAlign w:val="superscript"/>
              </w:rPr>
              <w:t>-1</w:t>
            </w:r>
            <w:r w:rsidRPr="00855964">
              <w:rPr>
                <w:color w:val="000000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6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CP </w:t>
            </w:r>
          </w:p>
          <w:p w14:paraId="00A96EF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B9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IVDMD (%)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8F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ADF 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64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NDF (%)</w:t>
            </w:r>
          </w:p>
        </w:tc>
      </w:tr>
      <w:tr w:rsidR="008372A5" w:rsidRPr="00855964" w14:paraId="407FDD9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2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882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27A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8D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A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164.0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28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757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11D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CE8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</w:tr>
      <w:tr w:rsidR="008372A5" w:rsidRPr="00855964" w14:paraId="36C7B451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EE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62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2C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EB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63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131.7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CC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1E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A7C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CC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58.7</w:t>
            </w:r>
          </w:p>
        </w:tc>
      </w:tr>
      <w:tr w:rsidR="008372A5" w:rsidRPr="00855964" w14:paraId="70716FB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6D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B15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07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5B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230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168.9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CD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DC4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8FE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1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62.3</w:t>
            </w:r>
          </w:p>
        </w:tc>
      </w:tr>
      <w:tr w:rsidR="008372A5" w:rsidRPr="00855964" w14:paraId="174FA570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28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74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D7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18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30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177.6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A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48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CBD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6E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63.4</w:t>
            </w:r>
          </w:p>
        </w:tc>
      </w:tr>
      <w:tr w:rsidR="008372A5" w:rsidRPr="00855964" w14:paraId="13E95FE0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78C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41E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1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CD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BA2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135.0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F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294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AE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FE8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60.6</w:t>
            </w:r>
          </w:p>
        </w:tc>
      </w:tr>
      <w:tr w:rsidR="008372A5" w:rsidRPr="00855964" w14:paraId="57F8E140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30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14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AD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00F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F1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137.9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32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3A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2AA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4C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61.9</w:t>
            </w:r>
          </w:p>
        </w:tc>
      </w:tr>
      <w:tr w:rsidR="008372A5" w:rsidRPr="00855964" w14:paraId="66D16205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7E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64C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63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10.1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304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B50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81.9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96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A2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B5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26D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61.5</w:t>
            </w:r>
          </w:p>
        </w:tc>
      </w:tr>
      <w:tr w:rsidR="008372A5" w:rsidRPr="00855964" w14:paraId="16C84DA1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38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1E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8B5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9D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5A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122.9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30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CC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CA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73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60.7</w:t>
            </w:r>
          </w:p>
        </w:tc>
      </w:tr>
      <w:tr w:rsidR="008372A5" w:rsidRPr="00855964" w14:paraId="1AAC002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00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108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E60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C7E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51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145.2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B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A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41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10E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63.6</w:t>
            </w:r>
          </w:p>
        </w:tc>
      </w:tr>
      <w:tr w:rsidR="008372A5" w:rsidRPr="00855964" w14:paraId="03CF8387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0E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31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356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9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0C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6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4A1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1E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C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</w:tr>
      <w:tr w:rsidR="008372A5" w:rsidRPr="00855964" w14:paraId="693A6BF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723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2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DB8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EAE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C6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151.0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CF4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A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E62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D3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60.2</w:t>
            </w:r>
          </w:p>
        </w:tc>
      </w:tr>
      <w:tr w:rsidR="008372A5" w:rsidRPr="00855964" w14:paraId="7180D350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9C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A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783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7F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0A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151.3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8A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A4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AD4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C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61.7</w:t>
            </w:r>
          </w:p>
        </w:tc>
      </w:tr>
      <w:tr w:rsidR="008372A5" w:rsidRPr="00855964" w14:paraId="7B27FB0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98F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9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44D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222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7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112.3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D14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D2E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E68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7E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59.5</w:t>
            </w:r>
          </w:p>
        </w:tc>
      </w:tr>
      <w:tr w:rsidR="008372A5" w:rsidRPr="00855964" w14:paraId="71604CF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C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72D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C8F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98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5B1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158.2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2E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08B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0C9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91E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62.9</w:t>
            </w:r>
          </w:p>
        </w:tc>
      </w:tr>
      <w:tr w:rsidR="008372A5" w:rsidRPr="00855964" w14:paraId="55DDAD7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CA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3E0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85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327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9A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123.8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CA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AFE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5A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31D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60.8</w:t>
            </w:r>
          </w:p>
        </w:tc>
      </w:tr>
      <w:tr w:rsidR="008372A5" w:rsidRPr="00855964" w14:paraId="039B71A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910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2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A6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0E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6C2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4A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F40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CF0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C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62.3</w:t>
            </w:r>
          </w:p>
        </w:tc>
      </w:tr>
      <w:tr w:rsidR="008372A5" w:rsidRPr="00855964" w14:paraId="0C58CCB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93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54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01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92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C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233.0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B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15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CF9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B04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61.1</w:t>
            </w:r>
          </w:p>
        </w:tc>
      </w:tr>
      <w:tr w:rsidR="008372A5" w:rsidRPr="00855964" w14:paraId="14B13D1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D6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25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1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53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44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1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591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84C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4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61.0</w:t>
            </w:r>
          </w:p>
        </w:tc>
      </w:tr>
      <w:tr w:rsidR="008372A5" w:rsidRPr="00855964" w14:paraId="7D8D2BCF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E9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C1E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771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B5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67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A31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A8F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5B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1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</w:tr>
      <w:tr w:rsidR="008372A5" w:rsidRPr="00855964" w14:paraId="63C2333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A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6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690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2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41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B88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7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C6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080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61.3</w:t>
            </w:r>
          </w:p>
        </w:tc>
      </w:tr>
      <w:tr w:rsidR="008372A5" w:rsidRPr="00855964" w14:paraId="21D7DA57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431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4E4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F9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D8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BA7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186.4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FF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792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4F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7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62.0</w:t>
            </w:r>
          </w:p>
        </w:tc>
      </w:tr>
      <w:tr w:rsidR="008372A5" w:rsidRPr="00855964" w14:paraId="341A175D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CE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E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69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190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F60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148.9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735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4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1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444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61.7</w:t>
            </w:r>
          </w:p>
        </w:tc>
      </w:tr>
      <w:tr w:rsidR="008372A5" w:rsidRPr="00855964" w14:paraId="683D691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9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3D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17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34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F2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134.6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AA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3E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DB7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A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60.8</w:t>
            </w:r>
          </w:p>
        </w:tc>
      </w:tr>
      <w:tr w:rsidR="008372A5" w:rsidRPr="00855964" w14:paraId="786A163D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4C9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22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6F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D34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5F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195.7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EA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6C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19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BB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62.0</w:t>
            </w:r>
          </w:p>
        </w:tc>
      </w:tr>
      <w:tr w:rsidR="008372A5" w:rsidRPr="00855964" w14:paraId="2DEAE87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9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45F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4A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36F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E69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153.9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2E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D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C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2F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61.4</w:t>
            </w:r>
          </w:p>
        </w:tc>
      </w:tr>
      <w:tr w:rsidR="008372A5" w:rsidRPr="00855964" w14:paraId="14F74D9F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748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6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0F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2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23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131.8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9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1F5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19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F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63.3</w:t>
            </w:r>
          </w:p>
        </w:tc>
      </w:tr>
      <w:tr w:rsidR="008372A5" w:rsidRPr="00855964" w14:paraId="2C4D3E6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77F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0E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65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CA2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143.5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C06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98D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2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23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61.7</w:t>
            </w:r>
          </w:p>
        </w:tc>
      </w:tr>
      <w:tr w:rsidR="008372A5" w:rsidRPr="00855964" w14:paraId="1BC84BF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29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BFD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7A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67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2B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182.0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68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C48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5D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2D4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63.4</w:t>
            </w:r>
          </w:p>
        </w:tc>
      </w:tr>
      <w:tr w:rsidR="008372A5" w:rsidRPr="00855964" w14:paraId="47B03DD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4BF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6CD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A5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AA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25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139.8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02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BA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A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E26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60.0</w:t>
            </w:r>
          </w:p>
        </w:tc>
      </w:tr>
      <w:tr w:rsidR="008372A5" w:rsidRPr="00855964" w14:paraId="48D0EF2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936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D72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2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80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5F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143.0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CCF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8EC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6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6D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61.1</w:t>
            </w:r>
          </w:p>
        </w:tc>
      </w:tr>
      <w:tr w:rsidR="008372A5" w:rsidRPr="00855964" w14:paraId="044AEF6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CC9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93E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7B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64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0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7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8B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9D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FC0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62.4</w:t>
            </w:r>
          </w:p>
        </w:tc>
      </w:tr>
      <w:tr w:rsidR="008372A5" w:rsidRPr="00855964" w14:paraId="0ABC7C4D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4D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CF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5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DB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94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122.7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5D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F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D7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2F8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61.9</w:t>
            </w:r>
          </w:p>
        </w:tc>
      </w:tr>
      <w:tr w:rsidR="008372A5" w:rsidRPr="00855964" w14:paraId="1716F2AA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42E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DB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22C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11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C36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127.3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B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2E6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AE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1B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61.9</w:t>
            </w:r>
          </w:p>
        </w:tc>
      </w:tr>
      <w:tr w:rsidR="008372A5" w:rsidRPr="00855964" w14:paraId="0A8EDB7F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94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B4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C6A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0A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A9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132.1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840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F26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43A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C07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59.7</w:t>
            </w:r>
          </w:p>
        </w:tc>
      </w:tr>
      <w:tr w:rsidR="008372A5" w:rsidRPr="00855964" w14:paraId="4869071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3C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lastRenderedPageBreak/>
              <w:t>6796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93C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CC5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915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E4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131.3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08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439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B43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4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63.4</w:t>
            </w:r>
          </w:p>
        </w:tc>
      </w:tr>
      <w:tr w:rsidR="008372A5" w:rsidRPr="00855964" w14:paraId="416E299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90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537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0F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3E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8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84.3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4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7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15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3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60.7</w:t>
            </w:r>
          </w:p>
        </w:tc>
      </w:tr>
      <w:tr w:rsidR="008372A5" w:rsidRPr="00855964" w14:paraId="3A12011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EE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58A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01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506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A0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135.1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84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63E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0B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3A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61.4</w:t>
            </w:r>
          </w:p>
        </w:tc>
      </w:tr>
      <w:tr w:rsidR="008372A5" w:rsidRPr="00855964" w14:paraId="48D8C0E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0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E6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DF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F56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F8B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174.5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245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7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E7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4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62.5</w:t>
            </w:r>
          </w:p>
        </w:tc>
      </w:tr>
      <w:tr w:rsidR="008372A5" w:rsidRPr="00855964" w14:paraId="6DC862D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F81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32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5B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AE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64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0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2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0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B69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61.3</w:t>
            </w:r>
          </w:p>
        </w:tc>
      </w:tr>
      <w:tr w:rsidR="008372A5" w:rsidRPr="00855964" w14:paraId="5A736CB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196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7A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A2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F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B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173.2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862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4F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5A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40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58.3</w:t>
            </w:r>
          </w:p>
        </w:tc>
      </w:tr>
      <w:tr w:rsidR="008372A5" w:rsidRPr="00855964" w14:paraId="77400F4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D6F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835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D1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C5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89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135.9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74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0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E12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1B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61.7</w:t>
            </w:r>
          </w:p>
        </w:tc>
      </w:tr>
      <w:tr w:rsidR="008372A5" w:rsidRPr="00855964" w14:paraId="425B4FA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B8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FD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C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B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13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81.6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84D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5B1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3A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C5A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</w:tr>
      <w:tr w:rsidR="008372A5" w:rsidRPr="00855964" w14:paraId="46601E5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A7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13C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EC5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0E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6BF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177.2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47E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81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DB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2EB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62.5</w:t>
            </w:r>
          </w:p>
        </w:tc>
      </w:tr>
      <w:tr w:rsidR="008372A5" w:rsidRPr="00855964" w14:paraId="1F869C5A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2D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cv. </w:t>
            </w:r>
            <w:proofErr w:type="spellStart"/>
            <w:r w:rsidRPr="00855964">
              <w:rPr>
                <w:color w:val="000000"/>
                <w:szCs w:val="24"/>
              </w:rPr>
              <w:t>Vencedor</w:t>
            </w:r>
            <w:proofErr w:type="spellEnd"/>
          </w:p>
          <w:p w14:paraId="0C9A620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A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90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77C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9.3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E22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155.4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77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6F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1D0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D3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61.9</w:t>
            </w:r>
          </w:p>
        </w:tc>
      </w:tr>
      <w:tr w:rsidR="008372A5" w:rsidRPr="00855964" w14:paraId="0D58163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09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26360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EE0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EF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46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656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202.7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85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1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AB7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22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</w:tr>
      <w:tr w:rsidR="008372A5" w:rsidRPr="00855964" w14:paraId="085E149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04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7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8E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21.8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7E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D8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222.3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561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B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7C5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1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</w:tr>
      <w:tr w:rsidR="008372A5" w:rsidRPr="00855964" w14:paraId="0A346415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6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E7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D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FA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9.9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363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173.1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55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406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97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E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60.9</w:t>
            </w:r>
          </w:p>
        </w:tc>
      </w:tr>
      <w:tr w:rsidR="008372A5" w:rsidRPr="00855964" w14:paraId="4222239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25B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34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F2E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10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B53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153.9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B4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09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56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C2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66.1</w:t>
            </w:r>
          </w:p>
        </w:tc>
      </w:tr>
      <w:tr w:rsidR="008372A5" w:rsidRPr="00855964" w14:paraId="4191DFF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A0B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cv. </w:t>
            </w:r>
            <w:proofErr w:type="spellStart"/>
            <w:r w:rsidRPr="00855964">
              <w:rPr>
                <w:color w:val="000000"/>
                <w:szCs w:val="24"/>
              </w:rPr>
              <w:t>Tobiata</w:t>
            </w:r>
            <w:proofErr w:type="spellEnd"/>
          </w:p>
          <w:p w14:paraId="6311259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93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0B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24.6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9C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F6D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186.7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7C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0C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42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BC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63.9</w:t>
            </w:r>
          </w:p>
        </w:tc>
      </w:tr>
      <w:tr w:rsidR="008372A5" w:rsidRPr="00855964" w14:paraId="26FFA3D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32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211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F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39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924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179.3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B2D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8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4FF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6C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63.6</w:t>
            </w:r>
          </w:p>
        </w:tc>
      </w:tr>
      <w:tr w:rsidR="008372A5" w:rsidRPr="00855964" w14:paraId="49C9A58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4B00" w14:textId="77777777" w:rsidR="008372A5" w:rsidRPr="00855964" w:rsidRDefault="008372A5" w:rsidP="00BE724F">
            <w:pPr>
              <w:spacing w:before="0" w:after="0"/>
              <w:jc w:val="center"/>
              <w:rPr>
                <w:i/>
                <w:color w:val="000000"/>
                <w:szCs w:val="24"/>
              </w:rPr>
            </w:pPr>
            <w:r w:rsidRPr="00855964">
              <w:rPr>
                <w:i/>
                <w:color w:val="000000"/>
                <w:szCs w:val="24"/>
              </w:rPr>
              <w:t>U. humidicola</w:t>
            </w:r>
          </w:p>
          <w:p w14:paraId="48D0003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16888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0C5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B2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9D1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ED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309.9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BD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27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43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20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64.3</w:t>
            </w:r>
          </w:p>
        </w:tc>
      </w:tr>
      <w:tr w:rsidR="008372A5" w:rsidRPr="00855964" w14:paraId="31B3C29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43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AD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C6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23.1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DF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D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196.5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63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5F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1C7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C5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</w:tr>
      <w:tr w:rsidR="008372A5" w:rsidRPr="00855964" w14:paraId="380C1E4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1EC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739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28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27.0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02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38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205.5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B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94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AE8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F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65.0</w:t>
            </w:r>
          </w:p>
        </w:tc>
      </w:tr>
      <w:tr w:rsidR="008372A5" w:rsidRPr="00855964" w14:paraId="240E5DD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D4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64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BED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23.1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DA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D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235.4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31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F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C0F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30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61.9</w:t>
            </w:r>
          </w:p>
        </w:tc>
      </w:tr>
      <w:tr w:rsidR="008372A5" w:rsidRPr="00855964" w14:paraId="7F0513B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5E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5D7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223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21.5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6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A8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173.7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42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C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47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AE3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66.2</w:t>
            </w:r>
          </w:p>
        </w:tc>
      </w:tr>
      <w:tr w:rsidR="008372A5" w:rsidRPr="00855964" w14:paraId="6DA30AC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CD6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1A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181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27.9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A00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0A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204.0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F4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A99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8C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77C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</w:tr>
      <w:tr w:rsidR="008372A5" w:rsidRPr="00855964" w14:paraId="51271975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77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4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2F8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F6E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F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198.3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2B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2F4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1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0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64.0</w:t>
            </w:r>
          </w:p>
        </w:tc>
      </w:tr>
      <w:tr w:rsidR="008372A5" w:rsidRPr="00855964" w14:paraId="6AD2B75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73A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62F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F45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6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C7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184.3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30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684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066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6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63.8</w:t>
            </w:r>
          </w:p>
        </w:tc>
      </w:tr>
      <w:tr w:rsidR="008372A5" w:rsidRPr="00855964" w14:paraId="03A52B8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C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cv. A. </w:t>
            </w:r>
            <w:proofErr w:type="spellStart"/>
            <w:r w:rsidRPr="00855964">
              <w:rPr>
                <w:color w:val="000000"/>
                <w:szCs w:val="24"/>
              </w:rPr>
              <w:t>Sabanera</w:t>
            </w:r>
            <w:proofErr w:type="spellEnd"/>
          </w:p>
          <w:p w14:paraId="52E42A7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8B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ACC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E2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C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186.2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669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9C2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4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65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</w:tr>
      <w:tr w:rsidR="008372A5" w:rsidRPr="00855964" w14:paraId="30C27EFD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5B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DE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D8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28.1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7D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D01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190.2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90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30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A8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E98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65.8</w:t>
            </w:r>
          </w:p>
        </w:tc>
      </w:tr>
      <w:tr w:rsidR="008372A5" w:rsidRPr="00855964" w14:paraId="46C817E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A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3B4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DA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BE2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6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204.1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D5E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D7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E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43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63.8</w:t>
            </w:r>
          </w:p>
        </w:tc>
      </w:tr>
      <w:tr w:rsidR="008372A5" w:rsidRPr="00855964" w14:paraId="1F11CF9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030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AD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2C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BF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36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181.5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A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A0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57C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63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64.9</w:t>
            </w:r>
          </w:p>
        </w:tc>
      </w:tr>
      <w:tr w:rsidR="008372A5" w:rsidRPr="00855964" w14:paraId="7F467A31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CA5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F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5F5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22.8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E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57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200.2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88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4A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F2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AC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63.4</w:t>
            </w:r>
          </w:p>
        </w:tc>
      </w:tr>
      <w:tr w:rsidR="008372A5" w:rsidRPr="00855964" w14:paraId="6DD8C65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A23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C78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F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24.5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A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121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90F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055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14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BEF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62.5</w:t>
            </w:r>
          </w:p>
        </w:tc>
      </w:tr>
      <w:tr w:rsidR="008372A5" w:rsidRPr="00855964" w14:paraId="0F129F5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C2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32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E5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21.8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CF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D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182.0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5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66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E1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A18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61.8</w:t>
            </w:r>
          </w:p>
        </w:tc>
      </w:tr>
      <w:tr w:rsidR="008372A5" w:rsidRPr="00855964" w14:paraId="10D16BB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BC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400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8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23.9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9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62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186.7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55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A7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B8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35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61.6</w:t>
            </w:r>
          </w:p>
        </w:tc>
      </w:tr>
      <w:tr w:rsidR="008372A5" w:rsidRPr="00855964" w14:paraId="49A4C71D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87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cv. </w:t>
            </w:r>
            <w:proofErr w:type="spellStart"/>
            <w:r w:rsidRPr="00855964">
              <w:rPr>
                <w:color w:val="000000"/>
                <w:szCs w:val="24"/>
              </w:rPr>
              <w:t>Mombaza</w:t>
            </w:r>
            <w:proofErr w:type="spellEnd"/>
          </w:p>
          <w:p w14:paraId="0D05512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00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962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25.4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C0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93E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216.7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EC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801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504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27F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</w:tr>
      <w:tr w:rsidR="008372A5" w:rsidRPr="00855964" w14:paraId="1D9B17B5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71D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17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2A1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6F5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9B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1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FF0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77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F4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</w:tr>
      <w:tr w:rsidR="008372A5" w:rsidRPr="00855964" w14:paraId="1179B42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427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C3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16A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D18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EF7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118.2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65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25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8E7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3F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</w:tr>
      <w:tr w:rsidR="008372A5" w:rsidRPr="00855964" w14:paraId="4F5EE170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CE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E80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94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09E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01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136.9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90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F07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62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9E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62.2</w:t>
            </w:r>
          </w:p>
        </w:tc>
      </w:tr>
      <w:tr w:rsidR="008372A5" w:rsidRPr="00855964" w14:paraId="64F1DEF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658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55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0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17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EA6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125.4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19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8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20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05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64.3</w:t>
            </w:r>
          </w:p>
        </w:tc>
      </w:tr>
      <w:tr w:rsidR="008372A5" w:rsidRPr="00855964" w14:paraId="5F27603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1A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lastRenderedPageBreak/>
              <w:t>6872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404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B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0F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6A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146.2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C1F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0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501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D7D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65.3</w:t>
            </w:r>
          </w:p>
        </w:tc>
      </w:tr>
      <w:tr w:rsidR="008372A5" w:rsidRPr="00855964" w14:paraId="4736464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5F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27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BD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7A8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8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454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0E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98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908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64.0</w:t>
            </w:r>
          </w:p>
        </w:tc>
      </w:tr>
      <w:tr w:rsidR="008372A5" w:rsidRPr="00855964" w14:paraId="75E5D6DA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27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48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C6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AEC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53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156.7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334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4ED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6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F5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</w:tr>
      <w:tr w:rsidR="008372A5" w:rsidRPr="00855964" w14:paraId="4235FFE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FE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BC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D9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F8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BB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126.9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6B9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1A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2F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12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65.0</w:t>
            </w:r>
          </w:p>
        </w:tc>
      </w:tr>
      <w:tr w:rsidR="008372A5" w:rsidRPr="00855964" w14:paraId="645DB357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54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47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9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84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E6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123.2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07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8C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45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DFF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65.6</w:t>
            </w:r>
          </w:p>
        </w:tc>
      </w:tr>
      <w:tr w:rsidR="008372A5" w:rsidRPr="00855964" w14:paraId="2834C6E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6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37F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8F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AC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7C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A96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76C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B6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17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</w:tr>
      <w:tr w:rsidR="008372A5" w:rsidRPr="00855964" w14:paraId="3C8217AA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37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047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1D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6A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FC4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134.1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13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47B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DE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9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</w:tr>
      <w:tr w:rsidR="008372A5" w:rsidRPr="00855964" w14:paraId="617E9BE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A47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6B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0C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13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D5D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150.4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C2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A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68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37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</w:tr>
      <w:tr w:rsidR="008372A5" w:rsidRPr="00855964" w14:paraId="63E6617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A69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FD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5C9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B0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8C4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128.4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82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E8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2A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A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61.7</w:t>
            </w:r>
          </w:p>
        </w:tc>
      </w:tr>
      <w:tr w:rsidR="008372A5" w:rsidRPr="00855964" w14:paraId="47B43C2A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BC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2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26E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8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315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133.5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4C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F85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F4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287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62.4</w:t>
            </w:r>
          </w:p>
        </w:tc>
      </w:tr>
      <w:tr w:rsidR="008372A5" w:rsidRPr="00855964" w14:paraId="50279BA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66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4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CB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77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EE4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134.7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38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E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0F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38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64.6</w:t>
            </w:r>
          </w:p>
        </w:tc>
      </w:tr>
      <w:tr w:rsidR="008372A5" w:rsidRPr="00855964" w14:paraId="0EEE9664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8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47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A4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09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56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129.5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A7C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E9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74B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60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65.7</w:t>
            </w:r>
          </w:p>
        </w:tc>
      </w:tr>
      <w:tr w:rsidR="008372A5" w:rsidRPr="00855964" w14:paraId="5F97658F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3C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10C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AC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7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AF3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155.3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0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F6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24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09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65.0</w:t>
            </w:r>
          </w:p>
        </w:tc>
      </w:tr>
      <w:tr w:rsidR="008372A5" w:rsidRPr="00855964" w14:paraId="5E3A16E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69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174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15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CD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D8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145.3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6C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908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F59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AA3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62.6</w:t>
            </w:r>
          </w:p>
        </w:tc>
      </w:tr>
      <w:tr w:rsidR="008372A5" w:rsidRPr="00855964" w14:paraId="049A674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F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F2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AD4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727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CA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135.7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5E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CD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00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29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62.9</w:t>
            </w:r>
          </w:p>
        </w:tc>
      </w:tr>
      <w:tr w:rsidR="008372A5" w:rsidRPr="00855964" w14:paraId="281E07CF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2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E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B0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4B4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026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149.1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8C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8A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0E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247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</w:tr>
      <w:tr w:rsidR="008372A5" w:rsidRPr="00855964" w14:paraId="78E28C0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A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22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E9B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EF9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792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162.6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26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4B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EA6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2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64.1</w:t>
            </w:r>
          </w:p>
        </w:tc>
      </w:tr>
      <w:tr w:rsidR="008372A5" w:rsidRPr="00855964" w14:paraId="7F4450F5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F5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3A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57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93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026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120.1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90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8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D17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79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62.5</w:t>
            </w:r>
          </w:p>
        </w:tc>
      </w:tr>
      <w:tr w:rsidR="008372A5" w:rsidRPr="00855964" w14:paraId="722B4E4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D00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EB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C58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C95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39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147.5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B9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8E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7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FDD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63.3</w:t>
            </w:r>
          </w:p>
        </w:tc>
      </w:tr>
      <w:tr w:rsidR="008372A5" w:rsidRPr="00855964" w14:paraId="0BCEC7F1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57C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36000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57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53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F96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7B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119.6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0C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47C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C6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3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</w:tr>
      <w:tr w:rsidR="008372A5" w:rsidRPr="00855964" w14:paraId="47295A4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1FA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04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94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97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32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153.1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71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5C3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92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35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61.2</w:t>
            </w:r>
          </w:p>
        </w:tc>
      </w:tr>
      <w:tr w:rsidR="008372A5" w:rsidRPr="00855964" w14:paraId="776A486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1E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4C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9B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1D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08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147.3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45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67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26E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5C2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</w:tr>
      <w:tr w:rsidR="008372A5" w:rsidRPr="00855964" w14:paraId="21ADAB7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D51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03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0F6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19.1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53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726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122.9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16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D5C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71A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0F6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63.3</w:t>
            </w:r>
          </w:p>
        </w:tc>
      </w:tr>
      <w:tr w:rsidR="008372A5" w:rsidRPr="00855964" w14:paraId="6E802FB7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8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0AC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C69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01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1FC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142.9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8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B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03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B3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</w:tr>
      <w:tr w:rsidR="008372A5" w:rsidRPr="00855964" w14:paraId="5C1F606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9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85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66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26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E4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119.8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0B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AA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D3B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7AB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62.6</w:t>
            </w:r>
          </w:p>
        </w:tc>
      </w:tr>
      <w:tr w:rsidR="008372A5" w:rsidRPr="00855964" w14:paraId="763D3BE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3F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1CD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DF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0E6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8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117.3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950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118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A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8A0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64.3</w:t>
            </w:r>
          </w:p>
        </w:tc>
      </w:tr>
      <w:tr w:rsidR="008372A5" w:rsidRPr="00855964" w14:paraId="568D088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6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B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FF6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F12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AC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127.6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DA4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741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72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361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</w:tr>
      <w:tr w:rsidR="008372A5" w:rsidRPr="00855964" w14:paraId="77631D2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75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797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BE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BF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4F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131.7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62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FC5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39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A78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65.5</w:t>
            </w:r>
          </w:p>
        </w:tc>
      </w:tr>
      <w:tr w:rsidR="008372A5" w:rsidRPr="00855964" w14:paraId="757FFA9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AB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4F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D25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728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8D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137.4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C4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9C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F12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7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63.8</w:t>
            </w:r>
          </w:p>
        </w:tc>
      </w:tr>
      <w:tr w:rsidR="008372A5" w:rsidRPr="00855964" w14:paraId="7ACC0511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84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F5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4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DAF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0A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155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03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9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07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62.5</w:t>
            </w:r>
          </w:p>
        </w:tc>
      </w:tr>
      <w:tr w:rsidR="008372A5" w:rsidRPr="00855964" w14:paraId="405DA1C0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4B1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38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6DA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17.7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EC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17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162.6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24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57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AE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81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64.3</w:t>
            </w:r>
          </w:p>
        </w:tc>
      </w:tr>
      <w:tr w:rsidR="008372A5" w:rsidRPr="00855964" w14:paraId="353D9C9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54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F8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5B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1A2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DDB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150.6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EB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F0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A17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623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</w:tr>
      <w:tr w:rsidR="008372A5" w:rsidRPr="00855964" w14:paraId="1FA82B3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B9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5B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B5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3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D5E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142.2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9A0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86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0B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D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63.2</w:t>
            </w:r>
          </w:p>
        </w:tc>
      </w:tr>
      <w:tr w:rsidR="008372A5" w:rsidRPr="00855964" w14:paraId="2E2FFFAB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81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1A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467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2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803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128.5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DC2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F0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70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BA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64.0</w:t>
            </w:r>
          </w:p>
        </w:tc>
      </w:tr>
      <w:tr w:rsidR="008372A5" w:rsidRPr="00855964" w14:paraId="43E98B7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51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 xml:space="preserve">cv. </w:t>
            </w:r>
            <w:proofErr w:type="spellStart"/>
            <w:r w:rsidRPr="00855964">
              <w:rPr>
                <w:color w:val="000000"/>
                <w:szCs w:val="24"/>
              </w:rPr>
              <w:t>Massai</w:t>
            </w:r>
            <w:proofErr w:type="spellEnd"/>
          </w:p>
          <w:p w14:paraId="20E6089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98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2E1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01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80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144.9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1A4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0F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86A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A4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66.8</w:t>
            </w:r>
          </w:p>
        </w:tc>
      </w:tr>
      <w:tr w:rsidR="008372A5" w:rsidRPr="00855964" w14:paraId="3BB59421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DE8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9A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F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F5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D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08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AB4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47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7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63.8</w:t>
            </w:r>
          </w:p>
        </w:tc>
      </w:tr>
      <w:tr w:rsidR="008372A5" w:rsidRPr="00855964" w14:paraId="3CAAC91E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82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28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48E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AB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E0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115.9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9FB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35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97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B38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63.6</w:t>
            </w:r>
          </w:p>
        </w:tc>
      </w:tr>
      <w:tr w:rsidR="008372A5" w:rsidRPr="00855964" w14:paraId="14222D8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53C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E8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ABE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ED3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66D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159.3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69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2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D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6D3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64.7</w:t>
            </w:r>
          </w:p>
        </w:tc>
      </w:tr>
      <w:tr w:rsidR="008372A5" w:rsidRPr="00855964" w14:paraId="31A4518A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C8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BB5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C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98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653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115.7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E5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2E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D5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8E3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62.5</w:t>
            </w:r>
          </w:p>
        </w:tc>
      </w:tr>
      <w:tr w:rsidR="008372A5" w:rsidRPr="00855964" w14:paraId="054F3ACC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E8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B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BB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A6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6F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127.7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33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2AC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17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2C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64.6</w:t>
            </w:r>
          </w:p>
        </w:tc>
      </w:tr>
      <w:tr w:rsidR="008372A5" w:rsidRPr="00855964" w14:paraId="651D098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5A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ED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D31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07A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538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164.7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5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2C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E2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C0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63.3</w:t>
            </w:r>
          </w:p>
        </w:tc>
      </w:tr>
      <w:tr w:rsidR="008372A5" w:rsidRPr="00855964" w14:paraId="13D4EA17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A3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60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562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3C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F3B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108.8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D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6E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AF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F0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64.2</w:t>
            </w:r>
          </w:p>
        </w:tc>
      </w:tr>
      <w:tr w:rsidR="008372A5" w:rsidRPr="00855964" w14:paraId="441184E6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2C7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00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9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7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F7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126.3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56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859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E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310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65.2</w:t>
            </w:r>
          </w:p>
        </w:tc>
      </w:tr>
      <w:tr w:rsidR="008372A5" w:rsidRPr="00855964" w14:paraId="64A63D42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325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E63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9F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18.4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B1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E96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159.3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D4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435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37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E992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64.5</w:t>
            </w:r>
          </w:p>
        </w:tc>
      </w:tr>
      <w:tr w:rsidR="008372A5" w:rsidRPr="00855964" w14:paraId="17D37028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0828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16059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80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255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10.9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FE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58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102.7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DD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76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25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9F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62.0</w:t>
            </w:r>
          </w:p>
        </w:tc>
      </w:tr>
      <w:tr w:rsidR="008372A5" w:rsidRPr="00855964" w14:paraId="11522949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B2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lastRenderedPageBreak/>
              <w:t>6981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8CF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5B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13.6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F9C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7.9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C5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110.5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96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E5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BD0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39F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63.0</w:t>
            </w:r>
          </w:p>
        </w:tc>
      </w:tr>
      <w:tr w:rsidR="008372A5" w:rsidRPr="00855964" w14:paraId="524B8053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164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26944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1D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B3D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15.4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74B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F935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108.7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299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A73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2C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E0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63.9</w:t>
            </w:r>
          </w:p>
        </w:tc>
      </w:tr>
      <w:tr w:rsidR="008372A5" w:rsidRPr="00855964" w14:paraId="5DD22407" w14:textId="77777777" w:rsidTr="00BE724F">
        <w:trPr>
          <w:trHeight w:val="260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951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6982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81D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24A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20.3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BBC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6BE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142.6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32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2066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E0B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33.0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977" w14:textId="77777777" w:rsidR="008372A5" w:rsidRPr="00855964" w:rsidRDefault="008372A5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855964">
              <w:rPr>
                <w:color w:val="000000"/>
                <w:szCs w:val="24"/>
              </w:rPr>
              <w:t>63.7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54B5" w14:textId="77777777" w:rsidR="00B4155E" w:rsidRDefault="00B4155E" w:rsidP="00117666">
      <w:pPr>
        <w:spacing w:after="0"/>
      </w:pPr>
      <w:r>
        <w:separator/>
      </w:r>
    </w:p>
  </w:endnote>
  <w:endnote w:type="continuationSeparator" w:id="0">
    <w:p w14:paraId="6198411D" w14:textId="77777777" w:rsidR="00B4155E" w:rsidRDefault="00B4155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401305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7E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401305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7E7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A591D2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7E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A591D2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7E7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0382" w14:textId="77777777" w:rsidR="00B4155E" w:rsidRDefault="00B4155E" w:rsidP="00117666">
      <w:pPr>
        <w:spacing w:after="0"/>
      </w:pPr>
      <w:r>
        <w:separator/>
      </w:r>
    </w:p>
  </w:footnote>
  <w:footnote w:type="continuationSeparator" w:id="0">
    <w:p w14:paraId="27C63993" w14:textId="77777777" w:rsidR="00B4155E" w:rsidRDefault="00B4155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D48"/>
    <w:multiLevelType w:val="multilevel"/>
    <w:tmpl w:val="3A287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7A193A"/>
    <w:multiLevelType w:val="multilevel"/>
    <w:tmpl w:val="1B3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48F"/>
    <w:multiLevelType w:val="multilevel"/>
    <w:tmpl w:val="3A287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9C655E"/>
    <w:multiLevelType w:val="hybridMultilevel"/>
    <w:tmpl w:val="74FC6828"/>
    <w:lvl w:ilvl="0" w:tplc="43F45C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A7CAC"/>
    <w:multiLevelType w:val="multilevel"/>
    <w:tmpl w:val="2D740DBE"/>
    <w:numStyleLink w:val="Headings"/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D5A52"/>
    <w:multiLevelType w:val="multilevel"/>
    <w:tmpl w:val="7940EE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7DBC6F29"/>
    <w:multiLevelType w:val="multilevel"/>
    <w:tmpl w:val="2D740DBE"/>
    <w:numStyleLink w:val="Headings"/>
  </w:abstractNum>
  <w:abstractNum w:abstractNumId="23" w15:restartNumberingAfterBreak="0">
    <w:nsid w:val="7F7E53F6"/>
    <w:multiLevelType w:val="multilevel"/>
    <w:tmpl w:val="9850D3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6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4"/>
  </w:num>
  <w:num w:numId="26">
    <w:abstractNumId w:val="12"/>
  </w:num>
  <w:num w:numId="27">
    <w:abstractNumId w:val="10"/>
  </w:num>
  <w:num w:numId="28">
    <w:abstractNumId w:val="13"/>
  </w:num>
  <w:num w:numId="29">
    <w:abstractNumId w:val="11"/>
  </w:num>
  <w:num w:numId="30">
    <w:abstractNumId w:val="4"/>
  </w:num>
  <w:num w:numId="31">
    <w:abstractNumId w:val="24"/>
  </w:num>
  <w:num w:numId="32">
    <w:abstractNumId w:val="17"/>
  </w:num>
  <w:num w:numId="33">
    <w:abstractNumId w:val="16"/>
  </w:num>
  <w:num w:numId="34">
    <w:abstractNumId w:val="19"/>
  </w:num>
  <w:num w:numId="35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2"/>
  </w:num>
  <w:num w:numId="39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7"/>
  </w:num>
  <w:num w:numId="41">
    <w:abstractNumId w:val="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TcwMzUwMjIxNjFV0lEKTi0uzszPAykwqgUAxRxGj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7AC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7E76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2A5"/>
    <w:rsid w:val="0083759F"/>
    <w:rsid w:val="00855964"/>
    <w:rsid w:val="00885156"/>
    <w:rsid w:val="009151AA"/>
    <w:rsid w:val="0093429D"/>
    <w:rsid w:val="00943573"/>
    <w:rsid w:val="00964134"/>
    <w:rsid w:val="00970F7D"/>
    <w:rsid w:val="00994A3D"/>
    <w:rsid w:val="009A34B2"/>
    <w:rsid w:val="009C2B12"/>
    <w:rsid w:val="009C739C"/>
    <w:rsid w:val="00A174D9"/>
    <w:rsid w:val="00AA4D24"/>
    <w:rsid w:val="00AB6715"/>
    <w:rsid w:val="00B1671E"/>
    <w:rsid w:val="00B25EB8"/>
    <w:rsid w:val="00B37F4D"/>
    <w:rsid w:val="00B4155E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2A5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A5"/>
    <w:rPr>
      <w:rFonts w:ascii="Times New Roman" w:eastAsia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8372A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72A5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table" w:styleId="PlainTable2">
    <w:name w:val="Plain Table 2"/>
    <w:basedOn w:val="TableNormal"/>
    <w:uiPriority w:val="42"/>
    <w:rsid w:val="008372A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ubtleReference">
    <w:name w:val="Subtle Reference"/>
    <w:basedOn w:val="DefaultParagraphFont"/>
    <w:uiPriority w:val="31"/>
    <w:qFormat/>
    <w:rsid w:val="008372A5"/>
    <w:rPr>
      <w:smallCaps/>
      <w:color w:val="5A5A5A" w:themeColor="text1" w:themeTint="A5"/>
    </w:rPr>
  </w:style>
  <w:style w:type="paragraph" w:customStyle="1" w:styleId="msonormal0">
    <w:name w:val="msonormal"/>
    <w:basedOn w:val="Normal"/>
    <w:rsid w:val="008372A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83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"/>
    <w:rsid w:val="0083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67">
    <w:name w:val="xl67"/>
    <w:basedOn w:val="Normal"/>
    <w:rsid w:val="008372A5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"/>
    <w:rsid w:val="00837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font5">
    <w:name w:val="font5"/>
    <w:basedOn w:val="Normal"/>
    <w:rsid w:val="008372A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29CC00-012D-4A47-A45D-EE3F1671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Villegas, Daniel Mauricio  (Alliance Bioversity-CIAT)</cp:lastModifiedBy>
  <cp:revision>4</cp:revision>
  <cp:lastPrinted>2013-10-03T12:51:00Z</cp:lastPrinted>
  <dcterms:created xsi:type="dcterms:W3CDTF">2020-04-07T18:31:00Z</dcterms:created>
  <dcterms:modified xsi:type="dcterms:W3CDTF">2020-06-02T21:49:00Z</dcterms:modified>
</cp:coreProperties>
</file>