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66DA" w14:textId="233AA000" w:rsidR="006C7F03" w:rsidRPr="00A4426E" w:rsidRDefault="00AA3DAC" w:rsidP="00AA3DAC">
      <w:pPr>
        <w:pStyle w:val="berschrift2"/>
        <w:numPr>
          <w:ilvl w:val="0"/>
          <w:numId w:val="0"/>
        </w:numPr>
        <w:ind w:left="567" w:hanging="567"/>
      </w:pPr>
      <w:r w:rsidRPr="00A4426E">
        <w:t>Table S1.</w:t>
      </w:r>
    </w:p>
    <w:p w14:paraId="7FE2AD0D" w14:textId="474BF21F" w:rsidR="00AA3DAC" w:rsidRPr="00A4426E" w:rsidRDefault="00AA3DAC" w:rsidP="00AA3DAC">
      <w:pPr>
        <w:pStyle w:val="berschrift2"/>
        <w:numPr>
          <w:ilvl w:val="0"/>
          <w:numId w:val="0"/>
        </w:numPr>
        <w:ind w:left="567" w:hanging="567"/>
        <w:rPr>
          <w:b w:val="0"/>
          <w:bCs/>
          <w:i/>
          <w:iCs/>
        </w:rPr>
      </w:pPr>
      <w:r w:rsidRPr="00A4426E">
        <w:rPr>
          <w:b w:val="0"/>
          <w:bCs/>
          <w:i/>
          <w:iCs/>
        </w:rPr>
        <w:t>Assessment of t</w:t>
      </w:r>
      <w:r w:rsidR="002B0DAD" w:rsidRPr="00A4426E">
        <w:rPr>
          <w:b w:val="0"/>
          <w:bCs/>
          <w:i/>
          <w:iCs/>
        </w:rPr>
        <w:t>raumatic</w:t>
      </w:r>
      <w:r w:rsidRPr="00A4426E">
        <w:rPr>
          <w:b w:val="0"/>
          <w:bCs/>
          <w:i/>
          <w:iCs/>
        </w:rPr>
        <w:t xml:space="preserve"> or </w:t>
      </w:r>
      <w:r w:rsidR="002B0DAD" w:rsidRPr="00A4426E">
        <w:rPr>
          <w:b w:val="0"/>
          <w:bCs/>
          <w:i/>
          <w:iCs/>
        </w:rPr>
        <w:t>stressful experiences</w:t>
      </w:r>
      <w:r w:rsidRPr="00A4426E">
        <w:rPr>
          <w:b w:val="0"/>
          <w:bCs/>
          <w:i/>
          <w:iCs/>
        </w:rPr>
        <w:t>.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21"/>
      </w:tblGrid>
      <w:tr w:rsidR="00AA3DAC" w:rsidRPr="00A4426E" w14:paraId="1CFD417E" w14:textId="77777777" w:rsidTr="006C7F03">
        <w:trPr>
          <w:trHeight w:val="633"/>
        </w:trPr>
        <w:tc>
          <w:tcPr>
            <w:tcW w:w="9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2B818" w14:textId="1F017E47" w:rsidR="00AA3DAC" w:rsidRPr="00A4426E" w:rsidRDefault="00AA3DAC" w:rsidP="002B0DAD">
            <w:r w:rsidRPr="00A4426E">
              <w:t xml:space="preserve">SL1. </w:t>
            </w:r>
            <w:proofErr w:type="spellStart"/>
            <w:r w:rsidRPr="00A4426E">
              <w:t>Har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något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följande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hänt</w:t>
            </w:r>
            <w:proofErr w:type="spellEnd"/>
            <w:r w:rsidRPr="00A4426E">
              <w:t xml:space="preserve"> dig under din </w:t>
            </w:r>
            <w:proofErr w:type="spellStart"/>
            <w:r w:rsidRPr="00A4426E">
              <w:t>livstid</w:t>
            </w:r>
            <w:proofErr w:type="spellEnd"/>
            <w:r w:rsidRPr="00A4426E">
              <w:t>? (</w:t>
            </w:r>
            <w:proofErr w:type="spellStart"/>
            <w:r w:rsidRPr="00A4426E">
              <w:t>Markera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alla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aktuella</w:t>
            </w:r>
            <w:proofErr w:type="spellEnd"/>
            <w:r w:rsidRPr="00A4426E">
              <w:t>) / Has any of the following happened to you in your lifetime? (Select all that applies)</w:t>
            </w:r>
          </w:p>
        </w:tc>
      </w:tr>
      <w:tr w:rsidR="00AA3DAC" w:rsidRPr="00A4426E" w14:paraId="65289D61" w14:textId="77777777" w:rsidTr="006C7F03">
        <w:trPr>
          <w:trHeight w:val="636"/>
        </w:trPr>
        <w:tc>
          <w:tcPr>
            <w:tcW w:w="846" w:type="dxa"/>
            <w:tcBorders>
              <w:top w:val="single" w:sz="4" w:space="0" w:color="auto"/>
            </w:tcBorders>
          </w:tcPr>
          <w:p w14:paraId="6097C6BD" w14:textId="77777777" w:rsidR="00AA3DAC" w:rsidRPr="00A4426E" w:rsidRDefault="00AA3DAC" w:rsidP="002B0DAD"/>
        </w:tc>
        <w:tc>
          <w:tcPr>
            <w:tcW w:w="8921" w:type="dxa"/>
            <w:tcBorders>
              <w:top w:val="single" w:sz="4" w:space="0" w:color="auto"/>
            </w:tcBorders>
          </w:tcPr>
          <w:p w14:paraId="3AC65145" w14:textId="19D94CF7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Egen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skilsmässa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separation / Your own divorce or separation</w:t>
            </w:r>
          </w:p>
        </w:tc>
      </w:tr>
      <w:tr w:rsidR="00AA3DAC" w:rsidRPr="00A4426E" w14:paraId="41A6992C" w14:textId="77777777" w:rsidTr="006C7F03">
        <w:trPr>
          <w:trHeight w:val="636"/>
        </w:trPr>
        <w:tc>
          <w:tcPr>
            <w:tcW w:w="846" w:type="dxa"/>
          </w:tcPr>
          <w:p w14:paraId="5DFE2DF5" w14:textId="77777777" w:rsidR="00AA3DAC" w:rsidRPr="00A4426E" w:rsidRDefault="00AA3DAC" w:rsidP="002B0DAD"/>
        </w:tc>
        <w:tc>
          <w:tcPr>
            <w:tcW w:w="8921" w:type="dxa"/>
          </w:tcPr>
          <w:p w14:paraId="36E9C7E6" w14:textId="4E1584B7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Allvarliga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ekonomiska</w:t>
            </w:r>
            <w:proofErr w:type="spellEnd"/>
            <w:r w:rsidRPr="00A4426E">
              <w:t xml:space="preserve"> problem (</w:t>
            </w:r>
            <w:proofErr w:type="spellStart"/>
            <w:r w:rsidRPr="00A4426E">
              <w:t>t.ex</w:t>
            </w:r>
            <w:proofErr w:type="spellEnd"/>
            <w:r w:rsidRPr="00A4426E">
              <w:t xml:space="preserve">. </w:t>
            </w:r>
            <w:proofErr w:type="spellStart"/>
            <w:r w:rsidRPr="00A4426E">
              <w:t>inga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pengar</w:t>
            </w:r>
            <w:proofErr w:type="spellEnd"/>
            <w:r w:rsidRPr="00A4426E">
              <w:t xml:space="preserve"> till mat) / Serious financial problems (e.g. no money for food)</w:t>
            </w:r>
          </w:p>
        </w:tc>
      </w:tr>
      <w:tr w:rsidR="00AA3DAC" w:rsidRPr="00A4426E" w14:paraId="05A31FE1" w14:textId="77777777" w:rsidTr="006C7F03">
        <w:trPr>
          <w:trHeight w:val="636"/>
        </w:trPr>
        <w:tc>
          <w:tcPr>
            <w:tcW w:w="846" w:type="dxa"/>
          </w:tcPr>
          <w:p w14:paraId="3D5BA9E3" w14:textId="77777777" w:rsidR="00AA3DAC" w:rsidRPr="00A4426E" w:rsidRDefault="00AA3DAC" w:rsidP="002B0DAD"/>
        </w:tc>
        <w:tc>
          <w:tcPr>
            <w:tcW w:w="8921" w:type="dxa"/>
          </w:tcPr>
          <w:p w14:paraId="2F4F05ED" w14:textId="15058D0A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diskriminerad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på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mycket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besvärande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sätt</w:t>
            </w:r>
            <w:proofErr w:type="spellEnd"/>
            <w:r w:rsidRPr="00A4426E">
              <w:t xml:space="preserve"> / Been discriminated against in a very bothersome way</w:t>
            </w:r>
          </w:p>
        </w:tc>
      </w:tr>
      <w:tr w:rsidR="00AA3DAC" w:rsidRPr="00A4426E" w14:paraId="5C627349" w14:textId="77777777" w:rsidTr="006C7F03">
        <w:trPr>
          <w:trHeight w:val="636"/>
        </w:trPr>
        <w:tc>
          <w:tcPr>
            <w:tcW w:w="846" w:type="dxa"/>
          </w:tcPr>
          <w:p w14:paraId="1A309C30" w14:textId="77777777" w:rsidR="00AA3DAC" w:rsidRPr="00A4426E" w:rsidRDefault="00AA3DAC" w:rsidP="002B0DAD"/>
        </w:tc>
        <w:tc>
          <w:tcPr>
            <w:tcW w:w="8921" w:type="dxa"/>
          </w:tcPr>
          <w:p w14:paraId="5E0AB8DA" w14:textId="305B8B69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utsatt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mobbning</w:t>
            </w:r>
            <w:proofErr w:type="spellEnd"/>
            <w:r w:rsidRPr="00A4426E">
              <w:t xml:space="preserve"> / Been subjected to bullying</w:t>
            </w:r>
          </w:p>
        </w:tc>
      </w:tr>
      <w:tr w:rsidR="00AA3DAC" w:rsidRPr="00A4426E" w14:paraId="04271779" w14:textId="77777777" w:rsidTr="006C7F03">
        <w:trPr>
          <w:trHeight w:val="636"/>
        </w:trPr>
        <w:tc>
          <w:tcPr>
            <w:tcW w:w="846" w:type="dxa"/>
          </w:tcPr>
          <w:p w14:paraId="32972F69" w14:textId="77777777" w:rsidR="00AA3DAC" w:rsidRPr="00A4426E" w:rsidRDefault="00AA3DAC" w:rsidP="002B0DAD"/>
        </w:tc>
        <w:tc>
          <w:tcPr>
            <w:tcW w:w="8921" w:type="dxa"/>
          </w:tcPr>
          <w:p w14:paraId="47EDAD88" w14:textId="07DC9380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Bevittnat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allvarlig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olycka</w:t>
            </w:r>
            <w:proofErr w:type="spellEnd"/>
            <w:r w:rsidRPr="00A4426E">
              <w:t xml:space="preserve"> / Witnessed a serious accident</w:t>
            </w:r>
          </w:p>
        </w:tc>
      </w:tr>
      <w:tr w:rsidR="00AA3DAC" w:rsidRPr="00A4426E" w14:paraId="4E4ABEA3" w14:textId="77777777" w:rsidTr="006C7F03">
        <w:trPr>
          <w:trHeight w:val="636"/>
        </w:trPr>
        <w:tc>
          <w:tcPr>
            <w:tcW w:w="846" w:type="dxa"/>
          </w:tcPr>
          <w:p w14:paraId="4E223109" w14:textId="77777777" w:rsidR="00AA3DAC" w:rsidRPr="00A4426E" w:rsidRDefault="00AA3DAC" w:rsidP="002B0DAD"/>
        </w:tc>
        <w:tc>
          <w:tcPr>
            <w:tcW w:w="8921" w:type="dxa"/>
          </w:tcPr>
          <w:p w14:paraId="6ABC20FF" w14:textId="03B1B75B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involverad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i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allvarlig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olycka</w:t>
            </w:r>
            <w:proofErr w:type="spellEnd"/>
            <w:r w:rsidRPr="00A4426E">
              <w:t xml:space="preserve"> / Been involved in a serious accident</w:t>
            </w:r>
          </w:p>
        </w:tc>
      </w:tr>
      <w:tr w:rsidR="00AA3DAC" w:rsidRPr="00A4426E" w14:paraId="69C55BFF" w14:textId="77777777" w:rsidTr="006C7F03">
        <w:trPr>
          <w:trHeight w:val="636"/>
        </w:trPr>
        <w:tc>
          <w:tcPr>
            <w:tcW w:w="846" w:type="dxa"/>
          </w:tcPr>
          <w:p w14:paraId="4CEA58F1" w14:textId="77777777" w:rsidR="00AA3DAC" w:rsidRPr="00A4426E" w:rsidRDefault="00AA3DAC" w:rsidP="002B0DAD"/>
        </w:tc>
        <w:tc>
          <w:tcPr>
            <w:tcW w:w="8921" w:type="dxa"/>
          </w:tcPr>
          <w:p w14:paraId="2480518D" w14:textId="5F9E4D9B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Varit</w:t>
            </w:r>
            <w:proofErr w:type="spellEnd"/>
            <w:r w:rsidRPr="00A4426E">
              <w:t xml:space="preserve"> med om </w:t>
            </w:r>
            <w:proofErr w:type="spellStart"/>
            <w:r w:rsidRPr="00A4426E">
              <w:t>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naturkatastrof</w:t>
            </w:r>
            <w:proofErr w:type="spellEnd"/>
            <w:r w:rsidRPr="00A4426E">
              <w:t xml:space="preserve"> (</w:t>
            </w:r>
            <w:proofErr w:type="spellStart"/>
            <w:r w:rsidRPr="00A4426E">
              <w:t>t.ex</w:t>
            </w:r>
            <w:proofErr w:type="spellEnd"/>
            <w:r w:rsidRPr="00A4426E">
              <w:t xml:space="preserve">. tsunami, </w:t>
            </w:r>
            <w:proofErr w:type="spellStart"/>
            <w:r w:rsidRPr="00A4426E">
              <w:t>orkan</w:t>
            </w:r>
            <w:proofErr w:type="spellEnd"/>
            <w:r w:rsidRPr="00A4426E">
              <w:t xml:space="preserve">, </w:t>
            </w:r>
            <w:proofErr w:type="spellStart"/>
            <w:r w:rsidRPr="00A4426E">
              <w:t>skogsbrand</w:t>
            </w:r>
            <w:proofErr w:type="spellEnd"/>
            <w:r w:rsidRPr="00A4426E">
              <w:t>) / Been involved in natural disaster (e.g. tsunami, hurricane, forest fire)</w:t>
            </w:r>
          </w:p>
        </w:tc>
      </w:tr>
      <w:tr w:rsidR="00AA3DAC" w:rsidRPr="00A4426E" w14:paraId="63A9D36B" w14:textId="77777777" w:rsidTr="006C7F03">
        <w:trPr>
          <w:trHeight w:val="636"/>
        </w:trPr>
        <w:tc>
          <w:tcPr>
            <w:tcW w:w="846" w:type="dxa"/>
          </w:tcPr>
          <w:p w14:paraId="7F910172" w14:textId="77777777" w:rsidR="00AA3DAC" w:rsidRPr="00A4426E" w:rsidRDefault="00AA3DAC" w:rsidP="002B0DAD"/>
        </w:tc>
        <w:tc>
          <w:tcPr>
            <w:tcW w:w="8921" w:type="dxa"/>
          </w:tcPr>
          <w:p w14:paraId="78F17F34" w14:textId="6FE60C71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Åkt</w:t>
            </w:r>
            <w:proofErr w:type="spellEnd"/>
            <w:r w:rsidRPr="00A4426E">
              <w:t xml:space="preserve"> in </w:t>
            </w:r>
            <w:proofErr w:type="spellStart"/>
            <w:r w:rsidRPr="00A4426E">
              <w:t>i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fängelse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brott</w:t>
            </w:r>
            <w:proofErr w:type="spellEnd"/>
            <w:r w:rsidRPr="00A4426E">
              <w:t xml:space="preserve"> / Went to prison for a crime</w:t>
            </w:r>
          </w:p>
        </w:tc>
      </w:tr>
      <w:tr w:rsidR="00AA3DAC" w:rsidRPr="00A4426E" w14:paraId="554C6C5D" w14:textId="77777777" w:rsidTr="006C7F03">
        <w:trPr>
          <w:trHeight w:val="636"/>
        </w:trPr>
        <w:tc>
          <w:tcPr>
            <w:tcW w:w="846" w:type="dxa"/>
          </w:tcPr>
          <w:p w14:paraId="0F0BCDB4" w14:textId="77777777" w:rsidR="00AA3DAC" w:rsidRPr="00A4426E" w:rsidRDefault="00AA3DAC" w:rsidP="002B0DAD"/>
        </w:tc>
        <w:tc>
          <w:tcPr>
            <w:tcW w:w="8921" w:type="dxa"/>
          </w:tcPr>
          <w:p w14:paraId="52DF22F1" w14:textId="2AC09D28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Nära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familjemedlem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som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åkt</w:t>
            </w:r>
            <w:proofErr w:type="spellEnd"/>
            <w:r w:rsidRPr="00A4426E">
              <w:t xml:space="preserve"> in </w:t>
            </w:r>
            <w:proofErr w:type="spellStart"/>
            <w:r w:rsidRPr="00A4426E">
              <w:t>i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fängelse</w:t>
            </w:r>
            <w:proofErr w:type="spellEnd"/>
            <w:r w:rsidRPr="00A4426E">
              <w:t xml:space="preserve"> / Close family member went to prison</w:t>
            </w:r>
          </w:p>
        </w:tc>
      </w:tr>
      <w:tr w:rsidR="00AA3DAC" w:rsidRPr="00A4426E" w14:paraId="264E7D4B" w14:textId="77777777" w:rsidTr="006C7F03">
        <w:trPr>
          <w:trHeight w:val="636"/>
        </w:trPr>
        <w:tc>
          <w:tcPr>
            <w:tcW w:w="846" w:type="dxa"/>
          </w:tcPr>
          <w:p w14:paraId="53CE1EDC" w14:textId="77777777" w:rsidR="00AA3DAC" w:rsidRPr="00A4426E" w:rsidRDefault="00AA3DAC" w:rsidP="002B0DAD"/>
        </w:tc>
        <w:tc>
          <w:tcPr>
            <w:tcW w:w="8921" w:type="dxa"/>
          </w:tcPr>
          <w:p w14:paraId="2582CF11" w14:textId="0968180F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proofErr w:type="spellStart"/>
            <w:r w:rsidRPr="00A4426E">
              <w:t>Inget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dessa</w:t>
            </w:r>
            <w:proofErr w:type="spellEnd"/>
            <w:r w:rsidRPr="00A4426E">
              <w:t xml:space="preserve"> / None of these</w:t>
            </w:r>
          </w:p>
        </w:tc>
      </w:tr>
      <w:tr w:rsidR="00AA3DAC" w:rsidRPr="00A4426E" w14:paraId="3F44C25A" w14:textId="77777777" w:rsidTr="006C7F03">
        <w:trPr>
          <w:trHeight w:val="636"/>
        </w:trPr>
        <w:tc>
          <w:tcPr>
            <w:tcW w:w="846" w:type="dxa"/>
            <w:tcBorders>
              <w:bottom w:val="single" w:sz="4" w:space="0" w:color="auto"/>
            </w:tcBorders>
          </w:tcPr>
          <w:p w14:paraId="0C0EF411" w14:textId="77777777" w:rsidR="00AA3DAC" w:rsidRPr="00A4426E" w:rsidRDefault="00AA3DAC" w:rsidP="002B0DAD"/>
        </w:tc>
        <w:tc>
          <w:tcPr>
            <w:tcW w:w="8921" w:type="dxa"/>
            <w:tcBorders>
              <w:bottom w:val="single" w:sz="4" w:space="0" w:color="auto"/>
            </w:tcBorders>
          </w:tcPr>
          <w:p w14:paraId="34B5D8A3" w14:textId="289C0041" w:rsidR="00AA3DAC" w:rsidRPr="00A4426E" w:rsidRDefault="00AA3DAC" w:rsidP="00C84733">
            <w:pPr>
              <w:pStyle w:val="Listenabsatz"/>
              <w:numPr>
                <w:ilvl w:val="0"/>
                <w:numId w:val="26"/>
              </w:numPr>
              <w:spacing w:before="0" w:after="0"/>
            </w:pPr>
            <w:r w:rsidRPr="00A4426E">
              <w:t xml:space="preserve">Vet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/ </w:t>
            </w:r>
            <w:proofErr w:type="spellStart"/>
            <w:r w:rsidRPr="00A4426E">
              <w:t>vill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svara</w:t>
            </w:r>
            <w:proofErr w:type="spellEnd"/>
            <w:r w:rsidRPr="00A4426E">
              <w:t xml:space="preserve"> / Don't know / Don't want to respond</w:t>
            </w:r>
          </w:p>
        </w:tc>
      </w:tr>
      <w:tr w:rsidR="00AA3DAC" w:rsidRPr="00A4426E" w14:paraId="3ECE571F" w14:textId="77777777" w:rsidTr="00AA3DAC">
        <w:trPr>
          <w:trHeight w:val="85"/>
        </w:trPr>
        <w:tc>
          <w:tcPr>
            <w:tcW w:w="9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3966B" w14:textId="70F45BF6" w:rsidR="00AA3DAC" w:rsidRPr="00A4426E" w:rsidRDefault="00AA3DAC" w:rsidP="00AA3DAC">
            <w:r w:rsidRPr="00A4426E">
              <w:t xml:space="preserve">SL2. </w:t>
            </w:r>
            <w:proofErr w:type="spellStart"/>
            <w:r w:rsidRPr="00A4426E">
              <w:t>Har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något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följande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hänt</w:t>
            </w:r>
            <w:proofErr w:type="spellEnd"/>
            <w:r w:rsidRPr="00A4426E">
              <w:t xml:space="preserve"> dig under din </w:t>
            </w:r>
            <w:proofErr w:type="spellStart"/>
            <w:r w:rsidRPr="00A4426E">
              <w:t>livstid</w:t>
            </w:r>
            <w:proofErr w:type="spellEnd"/>
            <w:r w:rsidRPr="00A4426E">
              <w:t>? (</w:t>
            </w:r>
            <w:proofErr w:type="spellStart"/>
            <w:r w:rsidRPr="00A4426E">
              <w:t>Markera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alla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aktuella</w:t>
            </w:r>
            <w:proofErr w:type="spellEnd"/>
            <w:r w:rsidRPr="00A4426E">
              <w:t>) / Has any of the following happened to you in your lifetime? (Select all that applies)</w:t>
            </w:r>
          </w:p>
        </w:tc>
      </w:tr>
      <w:tr w:rsidR="00AA3DAC" w:rsidRPr="00A4426E" w14:paraId="5003B179" w14:textId="77777777" w:rsidTr="006C7F03">
        <w:trPr>
          <w:trHeight w:val="636"/>
        </w:trPr>
        <w:tc>
          <w:tcPr>
            <w:tcW w:w="846" w:type="dxa"/>
            <w:tcBorders>
              <w:top w:val="single" w:sz="4" w:space="0" w:color="auto"/>
            </w:tcBorders>
          </w:tcPr>
          <w:p w14:paraId="639D3533" w14:textId="77777777" w:rsidR="00AA3DAC" w:rsidRPr="00A4426E" w:rsidRDefault="00AA3DAC" w:rsidP="002B0DAD"/>
        </w:tc>
        <w:tc>
          <w:tcPr>
            <w:tcW w:w="8921" w:type="dxa"/>
            <w:tcBorders>
              <w:top w:val="single" w:sz="4" w:space="0" w:color="auto"/>
            </w:tcBorders>
          </w:tcPr>
          <w:p w14:paraId="210ECE0E" w14:textId="4082B6D6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nära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vän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som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dött</w:t>
            </w:r>
            <w:proofErr w:type="spellEnd"/>
            <w:r w:rsidRPr="00A4426E">
              <w:t xml:space="preserve"> / A close friend has died</w:t>
            </w:r>
          </w:p>
        </w:tc>
      </w:tr>
      <w:tr w:rsidR="00AA3DAC" w:rsidRPr="00A4426E" w14:paraId="717936B2" w14:textId="77777777" w:rsidTr="006C7F03">
        <w:trPr>
          <w:trHeight w:val="636"/>
        </w:trPr>
        <w:tc>
          <w:tcPr>
            <w:tcW w:w="846" w:type="dxa"/>
          </w:tcPr>
          <w:p w14:paraId="0A4240C4" w14:textId="77777777" w:rsidR="00AA3DAC" w:rsidRPr="00A4426E" w:rsidRDefault="00AA3DAC" w:rsidP="002B0DAD"/>
        </w:tc>
        <w:tc>
          <w:tcPr>
            <w:tcW w:w="8921" w:type="dxa"/>
          </w:tcPr>
          <w:p w14:paraId="2ABB60B1" w14:textId="3141B327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Allvarlig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fysisk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psykisk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sjukdom</w:t>
            </w:r>
            <w:proofErr w:type="spellEnd"/>
            <w:r w:rsidRPr="00A4426E">
              <w:t xml:space="preserve"> / A serious physical or psychological disease</w:t>
            </w:r>
          </w:p>
        </w:tc>
      </w:tr>
      <w:tr w:rsidR="00AA3DAC" w:rsidRPr="00A4426E" w14:paraId="0FD9D820" w14:textId="77777777" w:rsidTr="006C7F03">
        <w:trPr>
          <w:trHeight w:val="636"/>
        </w:trPr>
        <w:tc>
          <w:tcPr>
            <w:tcW w:w="846" w:type="dxa"/>
          </w:tcPr>
          <w:p w14:paraId="35C422C1" w14:textId="77777777" w:rsidR="00AA3DAC" w:rsidRPr="00A4426E" w:rsidRDefault="00AA3DAC" w:rsidP="002B0DAD"/>
        </w:tc>
        <w:tc>
          <w:tcPr>
            <w:tcW w:w="8921" w:type="dxa"/>
          </w:tcPr>
          <w:p w14:paraId="40762798" w14:textId="71ACF725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nära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familjemedlem</w:t>
            </w:r>
            <w:proofErr w:type="spellEnd"/>
            <w:r w:rsidRPr="00A4426E">
              <w:t xml:space="preserve"> med </w:t>
            </w:r>
            <w:proofErr w:type="spellStart"/>
            <w:r w:rsidRPr="00A4426E">
              <w:t>allvarlig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fysisk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psykisk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sjukdom</w:t>
            </w:r>
            <w:proofErr w:type="spellEnd"/>
            <w:r w:rsidRPr="00A4426E">
              <w:t xml:space="preserve"> / A close family member with serious physical or psychological disease</w:t>
            </w:r>
          </w:p>
        </w:tc>
      </w:tr>
      <w:tr w:rsidR="00AA3DAC" w:rsidRPr="00A4426E" w14:paraId="4C99543E" w14:textId="77777777" w:rsidTr="006C7F03">
        <w:trPr>
          <w:trHeight w:val="636"/>
        </w:trPr>
        <w:tc>
          <w:tcPr>
            <w:tcW w:w="846" w:type="dxa"/>
          </w:tcPr>
          <w:p w14:paraId="589F1C86" w14:textId="77777777" w:rsidR="00AA3DAC" w:rsidRPr="00A4426E" w:rsidRDefault="00AA3DAC" w:rsidP="002B0DAD"/>
        </w:tc>
        <w:tc>
          <w:tcPr>
            <w:tcW w:w="8921" w:type="dxa"/>
          </w:tcPr>
          <w:p w14:paraId="6B162BC0" w14:textId="11FC4771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nära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familjemedlem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som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dött</w:t>
            </w:r>
            <w:proofErr w:type="spellEnd"/>
            <w:r w:rsidRPr="00A4426E">
              <w:t xml:space="preserve"> (</w:t>
            </w:r>
            <w:proofErr w:type="spellStart"/>
            <w:r w:rsidRPr="00A4426E">
              <w:t>förutom</w:t>
            </w:r>
            <w:proofErr w:type="spellEnd"/>
            <w:r w:rsidRPr="00A4426E">
              <w:t xml:space="preserve"> barn) / A close family member has died (except children)</w:t>
            </w:r>
          </w:p>
        </w:tc>
      </w:tr>
      <w:tr w:rsidR="00AA3DAC" w:rsidRPr="00A4426E" w14:paraId="15BD99BE" w14:textId="77777777" w:rsidTr="006C7F03">
        <w:trPr>
          <w:trHeight w:val="636"/>
        </w:trPr>
        <w:tc>
          <w:tcPr>
            <w:tcW w:w="846" w:type="dxa"/>
          </w:tcPr>
          <w:p w14:paraId="3390EA08" w14:textId="77777777" w:rsidR="00AA3DAC" w:rsidRPr="00A4426E" w:rsidRDefault="00AA3DAC" w:rsidP="002B0DAD"/>
        </w:tc>
        <w:tc>
          <w:tcPr>
            <w:tcW w:w="8921" w:type="dxa"/>
          </w:tcPr>
          <w:p w14:paraId="596F1676" w14:textId="1168A759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Ett</w:t>
            </w:r>
            <w:proofErr w:type="spellEnd"/>
            <w:r w:rsidRPr="00A4426E">
              <w:t xml:space="preserve"> barn </w:t>
            </w:r>
            <w:proofErr w:type="spellStart"/>
            <w:r w:rsidRPr="00A4426E">
              <w:t>som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dött</w:t>
            </w:r>
            <w:proofErr w:type="spellEnd"/>
            <w:r w:rsidRPr="00A4426E">
              <w:t xml:space="preserve"> / A child that died</w:t>
            </w:r>
          </w:p>
        </w:tc>
      </w:tr>
      <w:tr w:rsidR="00AA3DAC" w:rsidRPr="00A4426E" w14:paraId="1360AE4C" w14:textId="77777777" w:rsidTr="006C7F03">
        <w:trPr>
          <w:trHeight w:val="636"/>
        </w:trPr>
        <w:tc>
          <w:tcPr>
            <w:tcW w:w="846" w:type="dxa"/>
          </w:tcPr>
          <w:p w14:paraId="113CD7AD" w14:textId="77777777" w:rsidR="00AA3DAC" w:rsidRPr="00A4426E" w:rsidRDefault="00AA3DAC" w:rsidP="002B0DAD"/>
        </w:tc>
        <w:tc>
          <w:tcPr>
            <w:tcW w:w="8921" w:type="dxa"/>
          </w:tcPr>
          <w:p w14:paraId="662ACF54" w14:textId="0553F162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adopterad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placerad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i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familjehem</w:t>
            </w:r>
            <w:proofErr w:type="spellEnd"/>
            <w:r w:rsidRPr="00A4426E">
              <w:t xml:space="preserve"> / </w:t>
            </w:r>
            <w:proofErr w:type="spellStart"/>
            <w:r w:rsidRPr="00A4426E">
              <w:t>fosterhem</w:t>
            </w:r>
            <w:proofErr w:type="spellEnd"/>
            <w:r w:rsidRPr="00A4426E">
              <w:t xml:space="preserve"> / Been adopted or placed into foster care</w:t>
            </w:r>
          </w:p>
        </w:tc>
      </w:tr>
      <w:tr w:rsidR="00AA3DAC" w:rsidRPr="00A4426E" w14:paraId="151CBC1F" w14:textId="77777777" w:rsidTr="006C7F03">
        <w:trPr>
          <w:trHeight w:val="636"/>
        </w:trPr>
        <w:tc>
          <w:tcPr>
            <w:tcW w:w="846" w:type="dxa"/>
          </w:tcPr>
          <w:p w14:paraId="5704C2A3" w14:textId="77777777" w:rsidR="00AA3DAC" w:rsidRPr="00A4426E" w:rsidRDefault="00AA3DAC" w:rsidP="002B0DAD"/>
        </w:tc>
        <w:tc>
          <w:tcPr>
            <w:tcW w:w="8921" w:type="dxa"/>
          </w:tcPr>
          <w:p w14:paraId="6CABC7CC" w14:textId="70D2FCEF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Före</w:t>
            </w:r>
            <w:proofErr w:type="spellEnd"/>
            <w:r w:rsidRPr="00A4426E">
              <w:t xml:space="preserve"> 18 </w:t>
            </w:r>
            <w:proofErr w:type="spellStart"/>
            <w:r w:rsidRPr="00A4426E">
              <w:t>år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varit</w:t>
            </w:r>
            <w:proofErr w:type="spellEnd"/>
            <w:r w:rsidRPr="00A4426E">
              <w:t xml:space="preserve"> med om </w:t>
            </w:r>
            <w:proofErr w:type="spellStart"/>
            <w:r w:rsidRPr="00A4426E">
              <w:t>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skilsmässa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separation </w:t>
            </w:r>
            <w:proofErr w:type="spellStart"/>
            <w:r w:rsidRPr="00A4426E">
              <w:t>mellan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dina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föräldrar</w:t>
            </w:r>
            <w:proofErr w:type="spellEnd"/>
            <w:r w:rsidRPr="00A4426E">
              <w:t xml:space="preserve"> / Before 18 years experienced a divorce or separation between your parents</w:t>
            </w:r>
          </w:p>
        </w:tc>
      </w:tr>
      <w:tr w:rsidR="00AA3DAC" w:rsidRPr="00A4426E" w14:paraId="42E27B0B" w14:textId="77777777" w:rsidTr="006C7F03">
        <w:trPr>
          <w:trHeight w:val="636"/>
        </w:trPr>
        <w:tc>
          <w:tcPr>
            <w:tcW w:w="846" w:type="dxa"/>
          </w:tcPr>
          <w:p w14:paraId="390298EE" w14:textId="77777777" w:rsidR="00AA3DAC" w:rsidRPr="00A4426E" w:rsidRDefault="00AA3DAC" w:rsidP="002B0DAD"/>
        </w:tc>
        <w:tc>
          <w:tcPr>
            <w:tcW w:w="8921" w:type="dxa"/>
          </w:tcPr>
          <w:p w14:paraId="33B1B110" w14:textId="3E004FFD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Separerats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från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ditt</w:t>
            </w:r>
            <w:proofErr w:type="spellEnd"/>
            <w:r w:rsidRPr="00A4426E">
              <w:t xml:space="preserve"> barn mot din </w:t>
            </w:r>
            <w:proofErr w:type="spellStart"/>
            <w:r w:rsidRPr="00A4426E">
              <w:t>vilja</w:t>
            </w:r>
            <w:proofErr w:type="spellEnd"/>
            <w:r w:rsidRPr="00A4426E">
              <w:t xml:space="preserve"> / Been separated from your child against your will</w:t>
            </w:r>
          </w:p>
        </w:tc>
      </w:tr>
      <w:tr w:rsidR="00AA3DAC" w:rsidRPr="00A4426E" w14:paraId="16D8FED7" w14:textId="77777777" w:rsidTr="006C7F03">
        <w:trPr>
          <w:trHeight w:val="636"/>
        </w:trPr>
        <w:tc>
          <w:tcPr>
            <w:tcW w:w="846" w:type="dxa"/>
          </w:tcPr>
          <w:p w14:paraId="477951CE" w14:textId="77777777" w:rsidR="00AA3DAC" w:rsidRPr="00A4426E" w:rsidRDefault="00AA3DAC" w:rsidP="002B0DAD"/>
        </w:tc>
        <w:tc>
          <w:tcPr>
            <w:tcW w:w="8921" w:type="dxa"/>
          </w:tcPr>
          <w:p w14:paraId="14442F58" w14:textId="4C6DA746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Före</w:t>
            </w:r>
            <w:proofErr w:type="spellEnd"/>
            <w:r w:rsidRPr="00A4426E">
              <w:t xml:space="preserve"> 18 </w:t>
            </w:r>
            <w:proofErr w:type="spellStart"/>
            <w:r w:rsidRPr="00A4426E">
              <w:t>år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vittne</w:t>
            </w:r>
            <w:proofErr w:type="spellEnd"/>
            <w:r w:rsidRPr="00A4426E">
              <w:t xml:space="preserve"> till </w:t>
            </w:r>
            <w:proofErr w:type="spellStart"/>
            <w:r w:rsidRPr="00A4426E">
              <w:t>misshandel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mellan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familjemedlemmar</w:t>
            </w:r>
            <w:proofErr w:type="spellEnd"/>
            <w:r w:rsidRPr="00A4426E">
              <w:t xml:space="preserve"> / Before 18 years witnessed physical abuse between family members</w:t>
            </w:r>
          </w:p>
        </w:tc>
      </w:tr>
      <w:tr w:rsidR="00AA3DAC" w:rsidRPr="00A4426E" w14:paraId="5FD8036A" w14:textId="77777777" w:rsidTr="006C7F03">
        <w:trPr>
          <w:trHeight w:val="636"/>
        </w:trPr>
        <w:tc>
          <w:tcPr>
            <w:tcW w:w="846" w:type="dxa"/>
          </w:tcPr>
          <w:p w14:paraId="506DCAE4" w14:textId="77777777" w:rsidR="00AA3DAC" w:rsidRPr="00A4426E" w:rsidRDefault="00AA3DAC" w:rsidP="002B0DAD"/>
        </w:tc>
        <w:tc>
          <w:tcPr>
            <w:tcW w:w="8921" w:type="dxa"/>
          </w:tcPr>
          <w:p w14:paraId="1F0D6492" w14:textId="182C11BE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fysiskt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försummad</w:t>
            </w:r>
            <w:proofErr w:type="spellEnd"/>
            <w:r w:rsidRPr="00A4426E">
              <w:t xml:space="preserve"> (</w:t>
            </w:r>
            <w:proofErr w:type="spellStart"/>
            <w:r w:rsidRPr="00A4426E">
              <w:t>t.ex</w:t>
            </w:r>
            <w:proofErr w:type="spellEnd"/>
            <w:r w:rsidRPr="00A4426E">
              <w:t xml:space="preserve">. </w:t>
            </w:r>
            <w:proofErr w:type="spellStart"/>
            <w:r w:rsidRPr="00A4426E">
              <w:t>inte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fått</w:t>
            </w:r>
            <w:proofErr w:type="spellEnd"/>
            <w:r w:rsidRPr="00A4426E">
              <w:t xml:space="preserve"> mat) / Been physically neglected (e.g. not been fed)</w:t>
            </w:r>
          </w:p>
        </w:tc>
      </w:tr>
      <w:tr w:rsidR="00AA3DAC" w:rsidRPr="00A4426E" w14:paraId="3F188677" w14:textId="77777777" w:rsidTr="006C7F03">
        <w:trPr>
          <w:trHeight w:val="636"/>
        </w:trPr>
        <w:tc>
          <w:tcPr>
            <w:tcW w:w="846" w:type="dxa"/>
          </w:tcPr>
          <w:p w14:paraId="1FFFBFC7" w14:textId="77777777" w:rsidR="00AA3DAC" w:rsidRPr="00A4426E" w:rsidRDefault="00AA3DAC" w:rsidP="002B0DAD"/>
        </w:tc>
        <w:tc>
          <w:tcPr>
            <w:tcW w:w="8921" w:type="dxa"/>
          </w:tcPr>
          <w:p w14:paraId="316D09AA" w14:textId="2E2C2705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känslomässigt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misshandlad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försummad</w:t>
            </w:r>
            <w:proofErr w:type="spellEnd"/>
            <w:r w:rsidRPr="00A4426E">
              <w:t xml:space="preserve"> (</w:t>
            </w:r>
            <w:proofErr w:type="spellStart"/>
            <w:r w:rsidRPr="00A4426E">
              <w:t>t.ex</w:t>
            </w:r>
            <w:proofErr w:type="spellEnd"/>
            <w:r w:rsidRPr="00A4426E">
              <w:t xml:space="preserve">. </w:t>
            </w:r>
            <w:proofErr w:type="spellStart"/>
            <w:r w:rsidRPr="00A4426E">
              <w:t>ofta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fått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skämmas</w:t>
            </w:r>
            <w:proofErr w:type="spellEnd"/>
            <w:r w:rsidRPr="00A4426E">
              <w:t>) / Been emotionally abused or neglected (e.g. often been embarrassed)</w:t>
            </w:r>
          </w:p>
        </w:tc>
      </w:tr>
      <w:tr w:rsidR="00AA3DAC" w:rsidRPr="00A4426E" w14:paraId="1D098F7D" w14:textId="77777777" w:rsidTr="006C7F03">
        <w:trPr>
          <w:trHeight w:val="636"/>
        </w:trPr>
        <w:tc>
          <w:tcPr>
            <w:tcW w:w="846" w:type="dxa"/>
          </w:tcPr>
          <w:p w14:paraId="34A2B845" w14:textId="77777777" w:rsidR="00AA3DAC" w:rsidRPr="00A4426E" w:rsidRDefault="00AA3DAC" w:rsidP="002B0DAD"/>
        </w:tc>
        <w:tc>
          <w:tcPr>
            <w:tcW w:w="8921" w:type="dxa"/>
          </w:tcPr>
          <w:p w14:paraId="6183EC35" w14:textId="4C2593ED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proofErr w:type="spellStart"/>
            <w:r w:rsidRPr="00A4426E">
              <w:t>Inget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dessa</w:t>
            </w:r>
            <w:proofErr w:type="spellEnd"/>
            <w:r w:rsidRPr="00A4426E">
              <w:t xml:space="preserve"> / None of these</w:t>
            </w:r>
          </w:p>
        </w:tc>
      </w:tr>
      <w:tr w:rsidR="00AA3DAC" w:rsidRPr="00A4426E" w14:paraId="580565D2" w14:textId="77777777" w:rsidTr="006C7F03">
        <w:trPr>
          <w:trHeight w:val="636"/>
        </w:trPr>
        <w:tc>
          <w:tcPr>
            <w:tcW w:w="846" w:type="dxa"/>
            <w:tcBorders>
              <w:bottom w:val="single" w:sz="4" w:space="0" w:color="auto"/>
            </w:tcBorders>
          </w:tcPr>
          <w:p w14:paraId="1119DFA1" w14:textId="77777777" w:rsidR="00AA3DAC" w:rsidRPr="00A4426E" w:rsidRDefault="00AA3DAC" w:rsidP="002B0DAD"/>
        </w:tc>
        <w:tc>
          <w:tcPr>
            <w:tcW w:w="8921" w:type="dxa"/>
            <w:tcBorders>
              <w:bottom w:val="single" w:sz="4" w:space="0" w:color="auto"/>
            </w:tcBorders>
          </w:tcPr>
          <w:p w14:paraId="28A4DED5" w14:textId="3401C474" w:rsidR="00AA3DAC" w:rsidRPr="00A4426E" w:rsidRDefault="00AA3DAC" w:rsidP="00C84733">
            <w:pPr>
              <w:pStyle w:val="Listenabsatz"/>
              <w:numPr>
                <w:ilvl w:val="0"/>
                <w:numId w:val="27"/>
              </w:numPr>
              <w:spacing w:before="0" w:after="0"/>
            </w:pPr>
            <w:r w:rsidRPr="00A4426E">
              <w:t xml:space="preserve">Vet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/ </w:t>
            </w:r>
            <w:proofErr w:type="spellStart"/>
            <w:r w:rsidRPr="00A4426E">
              <w:t>vill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svara</w:t>
            </w:r>
            <w:proofErr w:type="spellEnd"/>
            <w:r w:rsidRPr="00A4426E">
              <w:t xml:space="preserve"> / Don't know / Don't want to respond</w:t>
            </w:r>
          </w:p>
        </w:tc>
      </w:tr>
      <w:tr w:rsidR="00AA3DAC" w:rsidRPr="00A4426E" w14:paraId="1A63BE9C" w14:textId="77777777" w:rsidTr="00AA3DAC">
        <w:trPr>
          <w:trHeight w:val="85"/>
        </w:trPr>
        <w:tc>
          <w:tcPr>
            <w:tcW w:w="9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BA8B4" w14:textId="79631CB1" w:rsidR="00AA3DAC" w:rsidRPr="00A4426E" w:rsidRDefault="00AA3DAC" w:rsidP="00AA3DAC">
            <w:r w:rsidRPr="00A4426E">
              <w:t xml:space="preserve">SL3. </w:t>
            </w:r>
            <w:proofErr w:type="spellStart"/>
            <w:r w:rsidRPr="00A4426E">
              <w:t>Har</w:t>
            </w:r>
            <w:proofErr w:type="spellEnd"/>
            <w:r w:rsidRPr="00A4426E">
              <w:t xml:space="preserve"> du </w:t>
            </w:r>
            <w:proofErr w:type="spellStart"/>
            <w:r w:rsidRPr="00A4426E">
              <w:t>upplevt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något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följande</w:t>
            </w:r>
            <w:proofErr w:type="spellEnd"/>
            <w:r w:rsidRPr="00A4426E">
              <w:t>? (</w:t>
            </w:r>
            <w:proofErr w:type="spellStart"/>
            <w:r w:rsidRPr="00A4426E">
              <w:t>Markera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alla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aktuella</w:t>
            </w:r>
            <w:proofErr w:type="spellEnd"/>
            <w:r w:rsidRPr="00A4426E">
              <w:t>) / Have you experienced any of the following? (Select all that applies)</w:t>
            </w:r>
          </w:p>
        </w:tc>
      </w:tr>
      <w:tr w:rsidR="00AA3DAC" w:rsidRPr="00A4426E" w14:paraId="0398B221" w14:textId="77777777" w:rsidTr="00AA3DAC">
        <w:trPr>
          <w:trHeight w:val="85"/>
        </w:trPr>
        <w:tc>
          <w:tcPr>
            <w:tcW w:w="846" w:type="dxa"/>
            <w:tcBorders>
              <w:top w:val="single" w:sz="4" w:space="0" w:color="auto"/>
            </w:tcBorders>
          </w:tcPr>
          <w:p w14:paraId="6727EE5E" w14:textId="77777777" w:rsidR="00AA3DAC" w:rsidRPr="00A4426E" w:rsidRDefault="00AA3DAC" w:rsidP="002B0DAD"/>
        </w:tc>
        <w:tc>
          <w:tcPr>
            <w:tcW w:w="8921" w:type="dxa"/>
            <w:tcBorders>
              <w:top w:val="single" w:sz="4" w:space="0" w:color="auto"/>
            </w:tcBorders>
          </w:tcPr>
          <w:p w14:paraId="01F087DC" w14:textId="15161D80" w:rsidR="00AA3DAC" w:rsidRPr="00A4426E" w:rsidRDefault="00AA3DAC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vittne</w:t>
            </w:r>
            <w:proofErr w:type="spellEnd"/>
            <w:r w:rsidRPr="00A4426E">
              <w:t xml:space="preserve"> till </w:t>
            </w:r>
            <w:proofErr w:type="spellStart"/>
            <w:r w:rsidRPr="00A4426E">
              <w:t>ett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rån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personrån</w:t>
            </w:r>
            <w:proofErr w:type="spellEnd"/>
            <w:r w:rsidRPr="00A4426E">
              <w:t xml:space="preserve"> / Witnessed a robbery or mugging</w:t>
            </w:r>
          </w:p>
        </w:tc>
      </w:tr>
      <w:tr w:rsidR="00AA3DAC" w:rsidRPr="00A4426E" w14:paraId="0094A47E" w14:textId="77777777" w:rsidTr="00AA3DAC">
        <w:trPr>
          <w:trHeight w:val="85"/>
        </w:trPr>
        <w:tc>
          <w:tcPr>
            <w:tcW w:w="846" w:type="dxa"/>
          </w:tcPr>
          <w:p w14:paraId="0D0F4013" w14:textId="77777777" w:rsidR="00AA3DAC" w:rsidRPr="00A4426E" w:rsidRDefault="00AA3DAC" w:rsidP="002B0DAD"/>
        </w:tc>
        <w:tc>
          <w:tcPr>
            <w:tcW w:w="8921" w:type="dxa"/>
          </w:tcPr>
          <w:p w14:paraId="1D19C483" w14:textId="10016B89" w:rsidR="00AA3DAC" w:rsidRPr="00A4426E" w:rsidRDefault="00AA3DAC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utsatt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rån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personrån</w:t>
            </w:r>
            <w:proofErr w:type="spellEnd"/>
            <w:r w:rsidRPr="00A4426E">
              <w:t xml:space="preserve"> / Been the victim of a robbery or mugging</w:t>
            </w:r>
          </w:p>
        </w:tc>
      </w:tr>
      <w:tr w:rsidR="00AA3DAC" w:rsidRPr="00A4426E" w14:paraId="605E46C5" w14:textId="77777777" w:rsidTr="00AA3DAC">
        <w:trPr>
          <w:trHeight w:val="85"/>
        </w:trPr>
        <w:tc>
          <w:tcPr>
            <w:tcW w:w="846" w:type="dxa"/>
          </w:tcPr>
          <w:p w14:paraId="6046E69B" w14:textId="77777777" w:rsidR="00AA3DAC" w:rsidRPr="00A4426E" w:rsidRDefault="00AA3DAC" w:rsidP="002B0DAD"/>
        </w:tc>
        <w:tc>
          <w:tcPr>
            <w:tcW w:w="8921" w:type="dxa"/>
          </w:tcPr>
          <w:p w14:paraId="1B09C1D8" w14:textId="456734A4" w:rsidR="00AA3DAC" w:rsidRPr="00A4426E" w:rsidRDefault="00AA3DAC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förföljd</w:t>
            </w:r>
            <w:proofErr w:type="spellEnd"/>
            <w:r w:rsidRPr="00A4426E">
              <w:t xml:space="preserve">, </w:t>
            </w:r>
            <w:proofErr w:type="spellStart"/>
            <w:r w:rsidRPr="00A4426E">
              <w:t>hotad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bli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dödad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allvarligt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skadad</w:t>
            </w:r>
            <w:proofErr w:type="spellEnd"/>
            <w:r w:rsidRPr="00A4426E">
              <w:t xml:space="preserve"> / Been stalked, threatened to be killed or seriously injured</w:t>
            </w:r>
          </w:p>
        </w:tc>
      </w:tr>
      <w:tr w:rsidR="00AA3DAC" w:rsidRPr="00A4426E" w14:paraId="088A3F5F" w14:textId="77777777" w:rsidTr="00AA3DAC">
        <w:trPr>
          <w:trHeight w:val="85"/>
        </w:trPr>
        <w:tc>
          <w:tcPr>
            <w:tcW w:w="846" w:type="dxa"/>
          </w:tcPr>
          <w:p w14:paraId="6EF2D6CE" w14:textId="77777777" w:rsidR="00AA3DAC" w:rsidRPr="00A4426E" w:rsidRDefault="00AA3DAC" w:rsidP="002B0DAD"/>
        </w:tc>
        <w:tc>
          <w:tcPr>
            <w:tcW w:w="8921" w:type="dxa"/>
          </w:tcPr>
          <w:p w14:paraId="7527879B" w14:textId="7F9319EB" w:rsidR="00AA3DAC" w:rsidRPr="00A4426E" w:rsidRDefault="00AA3DAC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Före</w:t>
            </w:r>
            <w:proofErr w:type="spellEnd"/>
            <w:r w:rsidRPr="00A4426E">
              <w:t xml:space="preserve"> 18 </w:t>
            </w:r>
            <w:proofErr w:type="spellStart"/>
            <w:r w:rsidRPr="00A4426E">
              <w:t>år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utsatt</w:t>
            </w:r>
            <w:proofErr w:type="spellEnd"/>
            <w:r w:rsidRPr="00A4426E">
              <w:t xml:space="preserve"> (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sexuellt</w:t>
            </w:r>
            <w:proofErr w:type="spellEnd"/>
            <w:r w:rsidRPr="00A4426E">
              <w:t xml:space="preserve">)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misshandlad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någon</w:t>
            </w:r>
            <w:proofErr w:type="spellEnd"/>
            <w:r w:rsidRPr="00A4426E">
              <w:t xml:space="preserve"> du </w:t>
            </w:r>
            <w:proofErr w:type="spellStart"/>
            <w:r w:rsidRPr="00A4426E">
              <w:t>kände</w:t>
            </w:r>
            <w:proofErr w:type="spellEnd"/>
            <w:r w:rsidRPr="00A4426E">
              <w:t xml:space="preserve"> / Before 18 years been beaten by someone you knew</w:t>
            </w:r>
          </w:p>
        </w:tc>
      </w:tr>
      <w:tr w:rsidR="00AA3DAC" w:rsidRPr="00A4426E" w14:paraId="6E5858EE" w14:textId="77777777" w:rsidTr="00AA3DAC">
        <w:trPr>
          <w:trHeight w:val="85"/>
        </w:trPr>
        <w:tc>
          <w:tcPr>
            <w:tcW w:w="846" w:type="dxa"/>
          </w:tcPr>
          <w:p w14:paraId="7237DFEB" w14:textId="77777777" w:rsidR="00AA3DAC" w:rsidRPr="00A4426E" w:rsidRDefault="00AA3DAC" w:rsidP="002B0DAD"/>
        </w:tc>
        <w:tc>
          <w:tcPr>
            <w:tcW w:w="8921" w:type="dxa"/>
          </w:tcPr>
          <w:p w14:paraId="6496200C" w14:textId="020047B3" w:rsidR="00AA3DAC" w:rsidRPr="00A4426E" w:rsidRDefault="00AA3DAC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Som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vuxen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utsatt</w:t>
            </w:r>
            <w:proofErr w:type="spellEnd"/>
            <w:r w:rsidRPr="00A4426E">
              <w:t xml:space="preserve"> (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sexuellt</w:t>
            </w:r>
            <w:proofErr w:type="spellEnd"/>
            <w:r w:rsidRPr="00A4426E">
              <w:t xml:space="preserve">)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misshandlad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någon</w:t>
            </w:r>
            <w:proofErr w:type="spellEnd"/>
            <w:r w:rsidRPr="00A4426E">
              <w:t xml:space="preserve"> du </w:t>
            </w:r>
            <w:proofErr w:type="spellStart"/>
            <w:r w:rsidRPr="00A4426E">
              <w:t>kände</w:t>
            </w:r>
            <w:proofErr w:type="spellEnd"/>
            <w:r w:rsidRPr="00A4426E">
              <w:t xml:space="preserve"> / As an adult been beaten by someone you knew</w:t>
            </w:r>
          </w:p>
        </w:tc>
      </w:tr>
      <w:tr w:rsidR="00AA3DAC" w:rsidRPr="00A4426E" w14:paraId="734F6334" w14:textId="77777777" w:rsidTr="00AA3DAC">
        <w:trPr>
          <w:trHeight w:val="85"/>
        </w:trPr>
        <w:tc>
          <w:tcPr>
            <w:tcW w:w="846" w:type="dxa"/>
          </w:tcPr>
          <w:p w14:paraId="36E36ACA" w14:textId="77777777" w:rsidR="00AA3DAC" w:rsidRPr="00A4426E" w:rsidRDefault="00AA3DAC" w:rsidP="002B0DAD"/>
        </w:tc>
        <w:tc>
          <w:tcPr>
            <w:tcW w:w="8921" w:type="dxa"/>
          </w:tcPr>
          <w:p w14:paraId="4D849B87" w14:textId="4439BCBB" w:rsidR="00AA3DAC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Besvärats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trakasserats</w:t>
            </w:r>
            <w:proofErr w:type="spellEnd"/>
            <w:r w:rsidRPr="00A4426E">
              <w:t xml:space="preserve"> med </w:t>
            </w:r>
            <w:proofErr w:type="spellStart"/>
            <w:r w:rsidRPr="00A4426E">
              <w:t>sexuella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tillmälen</w:t>
            </w:r>
            <w:proofErr w:type="spellEnd"/>
            <w:r w:rsidRPr="00A4426E">
              <w:t xml:space="preserve"> / Been troubled or harassed with sexual insults</w:t>
            </w:r>
          </w:p>
        </w:tc>
      </w:tr>
      <w:tr w:rsidR="006C7F03" w:rsidRPr="00A4426E" w14:paraId="2D75DE02" w14:textId="77777777" w:rsidTr="00AA3DAC">
        <w:trPr>
          <w:trHeight w:val="85"/>
        </w:trPr>
        <w:tc>
          <w:tcPr>
            <w:tcW w:w="846" w:type="dxa"/>
          </w:tcPr>
          <w:p w14:paraId="481ADF2D" w14:textId="77777777" w:rsidR="006C7F03" w:rsidRPr="00A4426E" w:rsidRDefault="006C7F03" w:rsidP="002B0DAD"/>
        </w:tc>
        <w:tc>
          <w:tcPr>
            <w:tcW w:w="8921" w:type="dxa"/>
          </w:tcPr>
          <w:p w14:paraId="49F0944B" w14:textId="2D19E55E" w:rsidR="006C7F03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Före</w:t>
            </w:r>
            <w:proofErr w:type="spellEnd"/>
            <w:r w:rsidRPr="00A4426E">
              <w:t xml:space="preserve"> 18 </w:t>
            </w:r>
            <w:proofErr w:type="spellStart"/>
            <w:r w:rsidRPr="00A4426E">
              <w:t>år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utsatt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sexuellt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ofredande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tvingats</w:t>
            </w:r>
            <w:proofErr w:type="spellEnd"/>
            <w:r w:rsidRPr="00A4426E">
              <w:t xml:space="preserve"> till </w:t>
            </w:r>
            <w:proofErr w:type="spellStart"/>
            <w:r w:rsidRPr="00A4426E">
              <w:t>sexuella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handlingar</w:t>
            </w:r>
            <w:proofErr w:type="spellEnd"/>
            <w:r w:rsidRPr="00A4426E">
              <w:t xml:space="preserve"> mot din </w:t>
            </w:r>
            <w:proofErr w:type="spellStart"/>
            <w:r w:rsidRPr="00A4426E">
              <w:t>vilja</w:t>
            </w:r>
            <w:proofErr w:type="spellEnd"/>
            <w:r w:rsidRPr="00A4426E">
              <w:t xml:space="preserve"> / Before 18 years been subject for sexual molestation or forced to sexual actions against your will</w:t>
            </w:r>
          </w:p>
        </w:tc>
      </w:tr>
      <w:tr w:rsidR="006C7F03" w:rsidRPr="00A4426E" w14:paraId="795E6DF2" w14:textId="77777777" w:rsidTr="00AA3DAC">
        <w:trPr>
          <w:trHeight w:val="85"/>
        </w:trPr>
        <w:tc>
          <w:tcPr>
            <w:tcW w:w="846" w:type="dxa"/>
          </w:tcPr>
          <w:p w14:paraId="594F3B59" w14:textId="77777777" w:rsidR="006C7F03" w:rsidRPr="00A4426E" w:rsidRDefault="006C7F03" w:rsidP="002B0DAD"/>
        </w:tc>
        <w:tc>
          <w:tcPr>
            <w:tcW w:w="8921" w:type="dxa"/>
          </w:tcPr>
          <w:p w14:paraId="4FA49E6C" w14:textId="4A4BC20D" w:rsidR="006C7F03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Som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vuxen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blivit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utsatt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sexuellt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ofredande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tvingats</w:t>
            </w:r>
            <w:proofErr w:type="spellEnd"/>
            <w:r w:rsidRPr="00A4426E">
              <w:t xml:space="preserve"> till </w:t>
            </w:r>
            <w:proofErr w:type="spellStart"/>
            <w:r w:rsidRPr="00A4426E">
              <w:t>sexuella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handlingar</w:t>
            </w:r>
            <w:proofErr w:type="spellEnd"/>
            <w:r w:rsidRPr="00A4426E">
              <w:t xml:space="preserve"> / As an adult been sexually molested or forced to sexual actions</w:t>
            </w:r>
          </w:p>
        </w:tc>
      </w:tr>
      <w:tr w:rsidR="006C7F03" w:rsidRPr="00A4426E" w14:paraId="54211ED0" w14:textId="77777777" w:rsidTr="00AA3DAC">
        <w:trPr>
          <w:trHeight w:val="85"/>
        </w:trPr>
        <w:tc>
          <w:tcPr>
            <w:tcW w:w="846" w:type="dxa"/>
          </w:tcPr>
          <w:p w14:paraId="4118D696" w14:textId="77777777" w:rsidR="006C7F03" w:rsidRPr="00A4426E" w:rsidRDefault="006C7F03" w:rsidP="002B0DAD"/>
        </w:tc>
        <w:tc>
          <w:tcPr>
            <w:tcW w:w="8921" w:type="dxa"/>
          </w:tcPr>
          <w:p w14:paraId="70ED213D" w14:textId="06D57AB2" w:rsidR="006C7F03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Före</w:t>
            </w:r>
            <w:proofErr w:type="spellEnd"/>
            <w:r w:rsidRPr="00A4426E">
              <w:t xml:space="preserve"> 18 </w:t>
            </w:r>
            <w:proofErr w:type="spellStart"/>
            <w:r w:rsidRPr="00A4426E">
              <w:t>år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tvingats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att</w:t>
            </w:r>
            <w:proofErr w:type="spellEnd"/>
            <w:r w:rsidRPr="00A4426E">
              <w:t xml:space="preserve"> ha sex / Before 18 years been forced to sex</w:t>
            </w:r>
          </w:p>
        </w:tc>
      </w:tr>
      <w:tr w:rsidR="006C7F03" w:rsidRPr="00A4426E" w14:paraId="47CA18A7" w14:textId="77777777" w:rsidTr="00AA3DAC">
        <w:trPr>
          <w:trHeight w:val="85"/>
        </w:trPr>
        <w:tc>
          <w:tcPr>
            <w:tcW w:w="846" w:type="dxa"/>
          </w:tcPr>
          <w:p w14:paraId="36AE4D6A" w14:textId="77777777" w:rsidR="006C7F03" w:rsidRPr="00A4426E" w:rsidRDefault="006C7F03" w:rsidP="002B0DAD"/>
        </w:tc>
        <w:tc>
          <w:tcPr>
            <w:tcW w:w="8921" w:type="dxa"/>
          </w:tcPr>
          <w:p w14:paraId="57DCAC48" w14:textId="5065B434" w:rsidR="006C7F03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Tvingats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att</w:t>
            </w:r>
            <w:proofErr w:type="spellEnd"/>
            <w:r w:rsidRPr="00A4426E">
              <w:t xml:space="preserve"> ha sex </w:t>
            </w:r>
            <w:proofErr w:type="spellStart"/>
            <w:r w:rsidRPr="00A4426E">
              <w:t>som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vuxen</w:t>
            </w:r>
            <w:proofErr w:type="spellEnd"/>
            <w:r w:rsidRPr="00A4426E">
              <w:t xml:space="preserve"> / Been forced to have sex as an adult</w:t>
            </w:r>
          </w:p>
        </w:tc>
      </w:tr>
      <w:tr w:rsidR="006C7F03" w:rsidRPr="00A4426E" w14:paraId="0A273B40" w14:textId="77777777" w:rsidTr="00AA3DAC">
        <w:trPr>
          <w:trHeight w:val="85"/>
        </w:trPr>
        <w:tc>
          <w:tcPr>
            <w:tcW w:w="846" w:type="dxa"/>
          </w:tcPr>
          <w:p w14:paraId="36155FB6" w14:textId="77777777" w:rsidR="006C7F03" w:rsidRPr="00A4426E" w:rsidRDefault="006C7F03" w:rsidP="002B0DAD"/>
        </w:tc>
        <w:tc>
          <w:tcPr>
            <w:tcW w:w="8921" w:type="dxa"/>
          </w:tcPr>
          <w:p w14:paraId="6D0594B8" w14:textId="070339FA" w:rsidR="006C7F03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r w:rsidRPr="00A4426E">
              <w:t xml:space="preserve">Haft sex </w:t>
            </w:r>
            <w:proofErr w:type="spellStart"/>
            <w:r w:rsidRPr="00A4426E">
              <w:t>i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utbyte</w:t>
            </w:r>
            <w:proofErr w:type="spellEnd"/>
            <w:r w:rsidRPr="00A4426E">
              <w:t xml:space="preserve"> mot </w:t>
            </w:r>
            <w:proofErr w:type="spellStart"/>
            <w:r w:rsidRPr="00A4426E">
              <w:t>pengar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eller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droger</w:t>
            </w:r>
            <w:proofErr w:type="spellEnd"/>
            <w:r w:rsidRPr="00A4426E">
              <w:t xml:space="preserve"> / Had sex in exchange for money or drugs</w:t>
            </w:r>
          </w:p>
        </w:tc>
      </w:tr>
      <w:tr w:rsidR="006C7F03" w:rsidRPr="00A4426E" w14:paraId="71A964D2" w14:textId="77777777" w:rsidTr="00AA3DAC">
        <w:trPr>
          <w:trHeight w:val="85"/>
        </w:trPr>
        <w:tc>
          <w:tcPr>
            <w:tcW w:w="846" w:type="dxa"/>
          </w:tcPr>
          <w:p w14:paraId="4C3F139C" w14:textId="77777777" w:rsidR="006C7F03" w:rsidRPr="00A4426E" w:rsidRDefault="006C7F03" w:rsidP="002B0DAD"/>
        </w:tc>
        <w:tc>
          <w:tcPr>
            <w:tcW w:w="8921" w:type="dxa"/>
          </w:tcPr>
          <w:p w14:paraId="2AE01599" w14:textId="56F86BE6" w:rsidR="006C7F03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proofErr w:type="spellStart"/>
            <w:r w:rsidRPr="00A4426E">
              <w:t>Inget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dessa</w:t>
            </w:r>
            <w:proofErr w:type="spellEnd"/>
            <w:r w:rsidRPr="00A4426E">
              <w:t xml:space="preserve"> / None of these</w:t>
            </w:r>
          </w:p>
        </w:tc>
      </w:tr>
      <w:tr w:rsidR="006C7F03" w:rsidRPr="00A4426E" w14:paraId="5D3CB9DC" w14:textId="77777777" w:rsidTr="006C7F03">
        <w:trPr>
          <w:trHeight w:val="95"/>
        </w:trPr>
        <w:tc>
          <w:tcPr>
            <w:tcW w:w="846" w:type="dxa"/>
            <w:tcBorders>
              <w:bottom w:val="single" w:sz="4" w:space="0" w:color="auto"/>
            </w:tcBorders>
          </w:tcPr>
          <w:p w14:paraId="4A22467C" w14:textId="77777777" w:rsidR="006C7F03" w:rsidRPr="00A4426E" w:rsidRDefault="006C7F03" w:rsidP="002B0DAD"/>
        </w:tc>
        <w:tc>
          <w:tcPr>
            <w:tcW w:w="8921" w:type="dxa"/>
            <w:tcBorders>
              <w:bottom w:val="single" w:sz="4" w:space="0" w:color="auto"/>
            </w:tcBorders>
          </w:tcPr>
          <w:p w14:paraId="1FF6E1AF" w14:textId="06827CBF" w:rsidR="006C7F03" w:rsidRPr="00A4426E" w:rsidRDefault="006C7F03" w:rsidP="00C84733">
            <w:pPr>
              <w:pStyle w:val="Listenabsatz"/>
              <w:numPr>
                <w:ilvl w:val="0"/>
                <w:numId w:val="28"/>
              </w:numPr>
              <w:spacing w:before="0" w:after="0"/>
            </w:pPr>
            <w:r w:rsidRPr="00A4426E">
              <w:t xml:space="preserve">Vet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/ </w:t>
            </w:r>
            <w:proofErr w:type="spellStart"/>
            <w:r w:rsidRPr="00A4426E">
              <w:t>vill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svara</w:t>
            </w:r>
            <w:proofErr w:type="spellEnd"/>
            <w:r w:rsidRPr="00A4426E">
              <w:t xml:space="preserve"> / Don't know / Don't want to respond</w:t>
            </w:r>
          </w:p>
        </w:tc>
      </w:tr>
      <w:tr w:rsidR="006C7F03" w:rsidRPr="00A4426E" w14:paraId="13AD8D53" w14:textId="77777777" w:rsidTr="006C7F03">
        <w:trPr>
          <w:trHeight w:val="85"/>
        </w:trPr>
        <w:tc>
          <w:tcPr>
            <w:tcW w:w="97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70E55" w14:textId="0EA34431" w:rsidR="006C7F03" w:rsidRPr="00A4426E" w:rsidRDefault="006C7F03" w:rsidP="006C7F03">
            <w:r w:rsidRPr="00A4426E">
              <w:t xml:space="preserve">SL4. </w:t>
            </w:r>
            <w:proofErr w:type="spellStart"/>
            <w:r w:rsidRPr="00A4426E">
              <w:t>Har</w:t>
            </w:r>
            <w:proofErr w:type="spellEnd"/>
            <w:r w:rsidRPr="00A4426E">
              <w:t xml:space="preserve"> du </w:t>
            </w: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allvarligt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upprörd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över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någon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närstående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varit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utsatt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för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någon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av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dessa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stressande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livshändelser</w:t>
            </w:r>
            <w:proofErr w:type="spellEnd"/>
            <w:r w:rsidRPr="00A4426E">
              <w:t>? / Have you been seriously upset about that anyone close has been subjected to any of these stressful life events?</w:t>
            </w:r>
          </w:p>
        </w:tc>
      </w:tr>
      <w:tr w:rsidR="006C7F03" w:rsidRPr="00A4426E" w14:paraId="3DAF597F" w14:textId="77777777" w:rsidTr="006C7F03">
        <w:trPr>
          <w:trHeight w:val="85"/>
        </w:trPr>
        <w:tc>
          <w:tcPr>
            <w:tcW w:w="846" w:type="dxa"/>
            <w:tcBorders>
              <w:top w:val="single" w:sz="4" w:space="0" w:color="auto"/>
            </w:tcBorders>
          </w:tcPr>
          <w:p w14:paraId="7D42163B" w14:textId="77777777" w:rsidR="006C7F03" w:rsidRPr="00A4426E" w:rsidRDefault="006C7F03" w:rsidP="002B0DAD"/>
        </w:tc>
        <w:tc>
          <w:tcPr>
            <w:tcW w:w="8921" w:type="dxa"/>
            <w:tcBorders>
              <w:top w:val="single" w:sz="4" w:space="0" w:color="auto"/>
            </w:tcBorders>
          </w:tcPr>
          <w:p w14:paraId="6B5BD961" w14:textId="3D56FF28" w:rsidR="006C7F03" w:rsidRPr="00A4426E" w:rsidRDefault="006C7F03" w:rsidP="00C84733">
            <w:pPr>
              <w:pStyle w:val="Listenabsatz"/>
              <w:numPr>
                <w:ilvl w:val="0"/>
                <w:numId w:val="29"/>
              </w:numPr>
              <w:spacing w:before="0" w:after="0"/>
            </w:pPr>
            <w:r w:rsidRPr="00A4426E">
              <w:t>Ja / Yes</w:t>
            </w:r>
          </w:p>
        </w:tc>
      </w:tr>
      <w:tr w:rsidR="006C7F03" w:rsidRPr="00A4426E" w14:paraId="0025D709" w14:textId="77777777" w:rsidTr="00AA3DAC">
        <w:trPr>
          <w:trHeight w:val="85"/>
        </w:trPr>
        <w:tc>
          <w:tcPr>
            <w:tcW w:w="846" w:type="dxa"/>
          </w:tcPr>
          <w:p w14:paraId="441F1851" w14:textId="77777777" w:rsidR="006C7F03" w:rsidRPr="00A4426E" w:rsidRDefault="006C7F03" w:rsidP="002B0DAD"/>
        </w:tc>
        <w:tc>
          <w:tcPr>
            <w:tcW w:w="8921" w:type="dxa"/>
          </w:tcPr>
          <w:p w14:paraId="77F4A9DF" w14:textId="4D877886" w:rsidR="006C7F03" w:rsidRPr="00A4426E" w:rsidRDefault="006C7F03" w:rsidP="00C84733">
            <w:pPr>
              <w:pStyle w:val="Listenabsatz"/>
              <w:numPr>
                <w:ilvl w:val="0"/>
                <w:numId w:val="29"/>
              </w:numPr>
              <w:spacing w:before="0" w:after="0"/>
            </w:pPr>
            <w:proofErr w:type="spellStart"/>
            <w:r w:rsidRPr="00A4426E">
              <w:t>Nej</w:t>
            </w:r>
            <w:proofErr w:type="spellEnd"/>
            <w:r w:rsidRPr="00A4426E">
              <w:t xml:space="preserve"> / No</w:t>
            </w:r>
          </w:p>
        </w:tc>
      </w:tr>
      <w:tr w:rsidR="006C7F03" w:rsidRPr="00A4426E" w14:paraId="4015DE06" w14:textId="77777777" w:rsidTr="00AA3DAC">
        <w:trPr>
          <w:trHeight w:val="85"/>
        </w:trPr>
        <w:tc>
          <w:tcPr>
            <w:tcW w:w="846" w:type="dxa"/>
          </w:tcPr>
          <w:p w14:paraId="1B97A94C" w14:textId="77777777" w:rsidR="006C7F03" w:rsidRPr="00A4426E" w:rsidRDefault="006C7F03" w:rsidP="002B0DAD"/>
        </w:tc>
        <w:tc>
          <w:tcPr>
            <w:tcW w:w="8921" w:type="dxa"/>
          </w:tcPr>
          <w:p w14:paraId="244682D5" w14:textId="43B6D59E" w:rsidR="006C7F03" w:rsidRPr="00A4426E" w:rsidRDefault="006C7F03" w:rsidP="00C84733">
            <w:pPr>
              <w:pStyle w:val="Listenabsatz"/>
              <w:numPr>
                <w:ilvl w:val="0"/>
                <w:numId w:val="29"/>
              </w:numPr>
              <w:spacing w:before="0" w:after="0"/>
            </w:pPr>
            <w:r w:rsidRPr="00A4426E">
              <w:t xml:space="preserve">Vet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/ </w:t>
            </w:r>
            <w:proofErr w:type="spellStart"/>
            <w:r w:rsidRPr="00A4426E">
              <w:t>vill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ej</w:t>
            </w:r>
            <w:proofErr w:type="spellEnd"/>
            <w:r w:rsidRPr="00A4426E">
              <w:t xml:space="preserve"> </w:t>
            </w:r>
            <w:proofErr w:type="spellStart"/>
            <w:r w:rsidRPr="00A4426E">
              <w:t>svara</w:t>
            </w:r>
            <w:proofErr w:type="spellEnd"/>
            <w:r w:rsidRPr="00A4426E">
              <w:t xml:space="preserve"> / Don't know / Don't want to respond</w:t>
            </w:r>
          </w:p>
        </w:tc>
      </w:tr>
    </w:tbl>
    <w:p w14:paraId="7B65BC41" w14:textId="77777777" w:rsidR="00DE23E8" w:rsidRPr="00B9122A" w:rsidRDefault="00DE23E8" w:rsidP="00654E8F">
      <w:pPr>
        <w:spacing w:before="240"/>
      </w:pPr>
    </w:p>
    <w:sectPr w:rsidR="00DE23E8" w:rsidRPr="00B9122A" w:rsidSect="0044416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EAA8B" w14:textId="77777777" w:rsidR="00E96256" w:rsidRDefault="00E96256" w:rsidP="00117666">
      <w:pPr>
        <w:spacing w:after="0"/>
      </w:pPr>
      <w:r>
        <w:separator/>
      </w:r>
    </w:p>
  </w:endnote>
  <w:endnote w:type="continuationSeparator" w:id="0">
    <w:p w14:paraId="47E28700" w14:textId="77777777" w:rsidR="00E96256" w:rsidRDefault="00E9625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81526E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4426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81526E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4426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F3E25A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4426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F3E25A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4426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FAEC3" w14:textId="77777777" w:rsidR="00E96256" w:rsidRDefault="00E96256" w:rsidP="00117666">
      <w:pPr>
        <w:spacing w:after="0"/>
      </w:pPr>
      <w:r>
        <w:separator/>
      </w:r>
    </w:p>
  </w:footnote>
  <w:footnote w:type="continuationSeparator" w:id="0">
    <w:p w14:paraId="73050077" w14:textId="77777777" w:rsidR="00E96256" w:rsidRDefault="00E9625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AB1490"/>
    <w:multiLevelType w:val="hybridMultilevel"/>
    <w:tmpl w:val="263C1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12137A1"/>
    <w:multiLevelType w:val="hybridMultilevel"/>
    <w:tmpl w:val="C8BC8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2D740DBE"/>
    <w:numStyleLink w:val="Headings"/>
  </w:abstractNum>
  <w:abstractNum w:abstractNumId="7" w15:restartNumberingAfterBreak="0">
    <w:nsid w:val="306A1491"/>
    <w:multiLevelType w:val="hybridMultilevel"/>
    <w:tmpl w:val="500C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7E26"/>
    <w:multiLevelType w:val="hybridMultilevel"/>
    <w:tmpl w:val="8B26D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0E05"/>
    <w:multiLevelType w:val="hybridMultilevel"/>
    <w:tmpl w:val="FEEC6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C5484"/>
    <w:multiLevelType w:val="hybridMultilevel"/>
    <w:tmpl w:val="1DB4D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A3653"/>
    <w:multiLevelType w:val="hybridMultilevel"/>
    <w:tmpl w:val="9D068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3270D"/>
    <w:multiLevelType w:val="hybridMultilevel"/>
    <w:tmpl w:val="9E047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5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3"/>
          </w:tabs>
          <w:ind w:left="993" w:hanging="567"/>
        </w:pPr>
        <w:rPr>
          <w:rFonts w:hint="default"/>
          <w:b/>
        </w:rPr>
      </w:lvl>
    </w:lvlOverride>
  </w:num>
  <w:num w:numId="21">
    <w:abstractNumId w:val="6"/>
  </w:num>
  <w:num w:numId="22">
    <w:abstractNumId w:val="11"/>
  </w:num>
  <w:num w:numId="23">
    <w:abstractNumId w:val="1"/>
  </w:num>
  <w:num w:numId="24">
    <w:abstractNumId w:val="7"/>
  </w:num>
  <w:num w:numId="25">
    <w:abstractNumId w:val="10"/>
  </w:num>
  <w:num w:numId="26">
    <w:abstractNumId w:val="13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23F3"/>
    <w:rsid w:val="0000680E"/>
    <w:rsid w:val="0001436A"/>
    <w:rsid w:val="00034304"/>
    <w:rsid w:val="00035434"/>
    <w:rsid w:val="00052A14"/>
    <w:rsid w:val="00077D53"/>
    <w:rsid w:val="000D08D4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0DAD"/>
    <w:rsid w:val="002B4A57"/>
    <w:rsid w:val="002C74CA"/>
    <w:rsid w:val="003123F4"/>
    <w:rsid w:val="003544FB"/>
    <w:rsid w:val="003D2F2D"/>
    <w:rsid w:val="00401590"/>
    <w:rsid w:val="00434532"/>
    <w:rsid w:val="0044416D"/>
    <w:rsid w:val="00447801"/>
    <w:rsid w:val="00452E9C"/>
    <w:rsid w:val="004735C8"/>
    <w:rsid w:val="004947A6"/>
    <w:rsid w:val="004961FF"/>
    <w:rsid w:val="00517A89"/>
    <w:rsid w:val="005250F2"/>
    <w:rsid w:val="0055602D"/>
    <w:rsid w:val="00593EEA"/>
    <w:rsid w:val="005A5EEE"/>
    <w:rsid w:val="006375C7"/>
    <w:rsid w:val="00654E8F"/>
    <w:rsid w:val="00660D05"/>
    <w:rsid w:val="00661CA0"/>
    <w:rsid w:val="006820B1"/>
    <w:rsid w:val="006B7D14"/>
    <w:rsid w:val="006C7F03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E795D"/>
    <w:rsid w:val="009151AA"/>
    <w:rsid w:val="0093429D"/>
    <w:rsid w:val="00943573"/>
    <w:rsid w:val="00964134"/>
    <w:rsid w:val="00970F7D"/>
    <w:rsid w:val="00994A3D"/>
    <w:rsid w:val="009C2B12"/>
    <w:rsid w:val="00A174D9"/>
    <w:rsid w:val="00A4426E"/>
    <w:rsid w:val="00A461E6"/>
    <w:rsid w:val="00AA3DAC"/>
    <w:rsid w:val="00AA4D24"/>
    <w:rsid w:val="00AB6715"/>
    <w:rsid w:val="00AE413C"/>
    <w:rsid w:val="00B1671E"/>
    <w:rsid w:val="00B17DF2"/>
    <w:rsid w:val="00B25EB8"/>
    <w:rsid w:val="00B37F4D"/>
    <w:rsid w:val="00B9122A"/>
    <w:rsid w:val="00C048BF"/>
    <w:rsid w:val="00C14CE6"/>
    <w:rsid w:val="00C52A7B"/>
    <w:rsid w:val="00C56BAF"/>
    <w:rsid w:val="00C679AA"/>
    <w:rsid w:val="00C75972"/>
    <w:rsid w:val="00C84733"/>
    <w:rsid w:val="00CC41A8"/>
    <w:rsid w:val="00CD066B"/>
    <w:rsid w:val="00CE4FEE"/>
    <w:rsid w:val="00D060CF"/>
    <w:rsid w:val="00D23787"/>
    <w:rsid w:val="00DB59C3"/>
    <w:rsid w:val="00DC259A"/>
    <w:rsid w:val="00DE23E8"/>
    <w:rsid w:val="00E52377"/>
    <w:rsid w:val="00E537AD"/>
    <w:rsid w:val="00E64E17"/>
    <w:rsid w:val="00E866C9"/>
    <w:rsid w:val="00E96256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76ED32-F566-4460-AE4E-866901DA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584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Basso, Laura</cp:lastModifiedBy>
  <cp:revision>3</cp:revision>
  <cp:lastPrinted>2013-10-03T12:51:00Z</cp:lastPrinted>
  <dcterms:created xsi:type="dcterms:W3CDTF">2020-07-07T09:17:00Z</dcterms:created>
  <dcterms:modified xsi:type="dcterms:W3CDTF">2020-07-07T09:17:00Z</dcterms:modified>
</cp:coreProperties>
</file>