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B65BC41" w14:textId="253E43C5" w:rsidR="00DE23E8" w:rsidRDefault="00DE23E8" w:rsidP="00654E8F">
      <w:pPr>
        <w:spacing w:before="240"/>
      </w:pPr>
    </w:p>
    <w:p w14:paraId="60BA9BBB" w14:textId="5FB2ACD5" w:rsidR="00FE45A2" w:rsidRPr="00F174B8" w:rsidRDefault="00FE45A2" w:rsidP="00654E8F">
      <w:pPr>
        <w:spacing w:before="240"/>
        <w:rPr>
          <w:b/>
          <w:bCs/>
        </w:rPr>
      </w:pPr>
      <w:r w:rsidRPr="00F174B8">
        <w:rPr>
          <w:b/>
          <w:bCs/>
        </w:rPr>
        <w:t>Supplement</w:t>
      </w:r>
      <w:r w:rsidR="00372E14">
        <w:rPr>
          <w:b/>
          <w:bCs/>
        </w:rPr>
        <w:t>al</w:t>
      </w:r>
      <w:r w:rsidRPr="00F174B8">
        <w:rPr>
          <w:b/>
          <w:bCs/>
        </w:rPr>
        <w:t xml:space="preserve"> Table 1: </w:t>
      </w:r>
      <w:r w:rsidR="00D46929" w:rsidRPr="00411D65">
        <w:t>Scale composition and i</w:t>
      </w:r>
      <w:r w:rsidRPr="00411D65">
        <w:t xml:space="preserve">nterrater reliability </w:t>
      </w:r>
      <w:r w:rsidR="00584405">
        <w:t xml:space="preserve">of the ILF-EXTERNAL </w:t>
      </w:r>
      <w:r w:rsidRPr="00411D65">
        <w:t xml:space="preserve">on </w:t>
      </w:r>
      <w:r w:rsidR="00584405">
        <w:t xml:space="preserve">the </w:t>
      </w:r>
      <w:r w:rsidR="00411D65">
        <w:t xml:space="preserve">single </w:t>
      </w:r>
      <w:r w:rsidRPr="00411D65">
        <w:t>item level</w:t>
      </w:r>
    </w:p>
    <w:tbl>
      <w:tblPr>
        <w:tblStyle w:val="Tabellenraster"/>
        <w:tblW w:w="4995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"/>
        <w:gridCol w:w="2369"/>
        <w:gridCol w:w="1211"/>
        <w:gridCol w:w="1221"/>
        <w:gridCol w:w="1223"/>
        <w:gridCol w:w="1226"/>
        <w:gridCol w:w="1296"/>
      </w:tblGrid>
      <w:tr w:rsidR="00361781" w:rsidRPr="00F174B8" w14:paraId="11D833E4" w14:textId="77777777" w:rsidTr="002C4C5A">
        <w:trPr>
          <w:trHeight w:val="510"/>
        </w:trPr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DD2A67" w14:textId="13E7DF60" w:rsidR="00FE45A2" w:rsidRPr="00A06A35" w:rsidRDefault="00FE45A2" w:rsidP="00411D65">
            <w:pPr>
              <w:spacing w:before="240"/>
              <w:rPr>
                <w:rFonts w:cs="Times New Roman"/>
                <w:b/>
                <w:bCs/>
                <w:szCs w:val="24"/>
              </w:rPr>
            </w:pPr>
            <w:r w:rsidRPr="00A06A35">
              <w:rPr>
                <w:rFonts w:cs="Times New Roman"/>
                <w:b/>
                <w:bCs/>
                <w:szCs w:val="24"/>
              </w:rPr>
              <w:t>No.</w:t>
            </w:r>
          </w:p>
        </w:tc>
        <w:tc>
          <w:tcPr>
            <w:tcW w:w="1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B0A39C" w14:textId="2018C24E" w:rsidR="00FE45A2" w:rsidRPr="00A06A35" w:rsidRDefault="00FE45A2" w:rsidP="00411D65">
            <w:pPr>
              <w:spacing w:before="240"/>
              <w:rPr>
                <w:rFonts w:cs="Times New Roman"/>
                <w:b/>
                <w:bCs/>
                <w:szCs w:val="24"/>
              </w:rPr>
            </w:pPr>
            <w:r w:rsidRPr="00A06A35">
              <w:rPr>
                <w:rFonts w:cs="Times New Roman"/>
                <w:b/>
                <w:bCs/>
                <w:szCs w:val="24"/>
              </w:rPr>
              <w:t>Item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816A9E" w14:textId="71E10BA8" w:rsidR="00FE45A2" w:rsidRPr="00A06A35" w:rsidRDefault="00FE45A2" w:rsidP="00411D65">
            <w:pPr>
              <w:spacing w:before="240"/>
              <w:jc w:val="center"/>
              <w:rPr>
                <w:rFonts w:cs="Times New Roman"/>
                <w:b/>
                <w:bCs/>
                <w:szCs w:val="24"/>
              </w:rPr>
            </w:pPr>
            <w:proofErr w:type="gramStart"/>
            <w:r w:rsidRPr="00A06A35">
              <w:rPr>
                <w:rFonts w:cs="Times New Roman"/>
                <w:b/>
                <w:bCs/>
                <w:szCs w:val="24"/>
              </w:rPr>
              <w:t>ICC(</w:t>
            </w:r>
            <w:proofErr w:type="gramEnd"/>
            <w:r w:rsidRPr="00A06A35">
              <w:rPr>
                <w:rFonts w:cs="Times New Roman"/>
                <w:b/>
                <w:bCs/>
                <w:szCs w:val="24"/>
              </w:rPr>
              <w:t>1,1)</w:t>
            </w:r>
          </w:p>
        </w:tc>
        <w:tc>
          <w:tcPr>
            <w:tcW w:w="631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E40C29" w14:textId="6ADD6550" w:rsidR="00FE45A2" w:rsidRPr="00A06A35" w:rsidRDefault="00FE45A2" w:rsidP="00411D65">
            <w:pPr>
              <w:spacing w:before="240"/>
              <w:jc w:val="center"/>
              <w:rPr>
                <w:rFonts w:cs="Times New Roman"/>
                <w:b/>
                <w:bCs/>
                <w:szCs w:val="24"/>
              </w:rPr>
            </w:pPr>
            <w:r w:rsidRPr="00A06A35">
              <w:rPr>
                <w:rFonts w:cs="Times New Roman"/>
                <w:b/>
                <w:bCs/>
                <w:szCs w:val="24"/>
              </w:rPr>
              <w:t>95% CI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B355CB" w14:textId="0FECB499" w:rsidR="00FE45A2" w:rsidRPr="00A06A35" w:rsidRDefault="00FE45A2" w:rsidP="00411D65">
            <w:pPr>
              <w:spacing w:before="240"/>
              <w:jc w:val="center"/>
              <w:rPr>
                <w:rFonts w:cs="Times New Roman"/>
                <w:b/>
                <w:bCs/>
                <w:szCs w:val="24"/>
              </w:rPr>
            </w:pPr>
            <w:proofErr w:type="gramStart"/>
            <w:r w:rsidRPr="00A06A35">
              <w:rPr>
                <w:rFonts w:cs="Times New Roman"/>
                <w:b/>
                <w:bCs/>
                <w:szCs w:val="24"/>
              </w:rPr>
              <w:t>ICC(</w:t>
            </w:r>
            <w:proofErr w:type="gramEnd"/>
            <w:r w:rsidRPr="00A06A35">
              <w:rPr>
                <w:rFonts w:cs="Times New Roman"/>
                <w:b/>
                <w:bCs/>
                <w:szCs w:val="24"/>
              </w:rPr>
              <w:t>1,</w:t>
            </w:r>
            <w:r w:rsidR="008743A4">
              <w:rPr>
                <w:rFonts w:cs="Times New Roman"/>
                <w:b/>
                <w:bCs/>
                <w:szCs w:val="24"/>
              </w:rPr>
              <w:t>3</w:t>
            </w:r>
            <w:r w:rsidRPr="00A06A35">
              <w:rPr>
                <w:rFonts w:cs="Times New Roman"/>
                <w:b/>
                <w:bCs/>
                <w:szCs w:val="24"/>
              </w:rPr>
              <w:t>)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EEF882" w14:textId="4A41F7A8" w:rsidR="00FE45A2" w:rsidRPr="00A06A35" w:rsidRDefault="00FE45A2" w:rsidP="00411D65">
            <w:pPr>
              <w:spacing w:before="240"/>
              <w:jc w:val="center"/>
              <w:rPr>
                <w:rFonts w:cs="Times New Roman"/>
                <w:b/>
                <w:bCs/>
                <w:szCs w:val="24"/>
              </w:rPr>
            </w:pPr>
            <w:r w:rsidRPr="00A06A35">
              <w:rPr>
                <w:rFonts w:cs="Times New Roman"/>
                <w:b/>
                <w:bCs/>
                <w:szCs w:val="24"/>
              </w:rPr>
              <w:t>95% CI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C049B3" w14:textId="36256D84" w:rsidR="00FE45A2" w:rsidRPr="00A06A35" w:rsidRDefault="00FE45A2" w:rsidP="00411D65">
            <w:pPr>
              <w:spacing w:before="240"/>
              <w:jc w:val="center"/>
              <w:rPr>
                <w:rFonts w:cs="Times New Roman"/>
                <w:b/>
                <w:bCs/>
                <w:szCs w:val="24"/>
              </w:rPr>
            </w:pPr>
            <w:r w:rsidRPr="00A06A35">
              <w:rPr>
                <w:rFonts w:cs="Times New Roman"/>
                <w:b/>
                <w:bCs/>
                <w:szCs w:val="24"/>
              </w:rPr>
              <w:t xml:space="preserve">Pairwise </w:t>
            </w:r>
            <w:r w:rsidR="000979C2">
              <w:rPr>
                <w:rFonts w:cs="Times New Roman"/>
                <w:b/>
                <w:bCs/>
                <w:szCs w:val="24"/>
              </w:rPr>
              <w:t>percent agreement</w:t>
            </w:r>
          </w:p>
        </w:tc>
      </w:tr>
      <w:tr w:rsidR="00F174B8" w:rsidRPr="00F174B8" w14:paraId="61A84DFD" w14:textId="77777777" w:rsidTr="00864D31">
        <w:trPr>
          <w:trHeight w:val="510"/>
        </w:trPr>
        <w:tc>
          <w:tcPr>
            <w:tcW w:w="18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3C53B" w14:textId="191C92B3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ADHD Symptoms</w:t>
            </w:r>
            <w:r w:rsidR="005B52D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 w:themeColor="text1"/>
                <w:szCs w:val="24"/>
              </w:rPr>
              <w:t>(A01-A09; B01-B09)</w:t>
            </w:r>
          </w:p>
        </w:tc>
        <w:tc>
          <w:tcPr>
            <w:tcW w:w="6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621A68" w14:textId="63EC260A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.91</w:t>
            </w:r>
          </w:p>
        </w:tc>
        <w:tc>
          <w:tcPr>
            <w:tcW w:w="6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9C0DE7" w14:textId="5C8166AB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.87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.95</w:t>
            </w:r>
          </w:p>
        </w:tc>
        <w:tc>
          <w:tcPr>
            <w:tcW w:w="6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CE3628" w14:textId="38DD694A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.97</w:t>
            </w:r>
          </w:p>
        </w:tc>
        <w:tc>
          <w:tcPr>
            <w:tcW w:w="6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004AD6" w14:textId="3D28459A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.95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.98</w:t>
            </w:r>
          </w:p>
        </w:tc>
        <w:tc>
          <w:tcPr>
            <w:tcW w:w="6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43D752" w14:textId="33D77E1D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88.1</w:t>
            </w:r>
          </w:p>
        </w:tc>
      </w:tr>
      <w:tr w:rsidR="00361781" w:rsidRPr="00F174B8" w14:paraId="150F043C" w14:textId="77777777" w:rsidTr="002C4C5A">
        <w:trPr>
          <w:trHeight w:val="510"/>
        </w:trPr>
        <w:tc>
          <w:tcPr>
            <w:tcW w:w="1845" w:type="pct"/>
            <w:gridSpan w:val="2"/>
            <w:shd w:val="clear" w:color="auto" w:fill="D9D9D9" w:themeFill="background1" w:themeFillShade="D9"/>
            <w:vAlign w:val="center"/>
          </w:tcPr>
          <w:p w14:paraId="66AC61DE" w14:textId="7836F3D6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- Inattention (A01-A09)</w:t>
            </w: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7E33764F" w14:textId="36237142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.83</w:t>
            </w: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174EADC9" w14:textId="73F723CB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.74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.90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406DBFE0" w14:textId="4DE5C3C9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.94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4D66D5A2" w14:textId="07B8ADE7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.89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.96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7D1E78D8" w14:textId="24BFDC86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85.2</w:t>
            </w:r>
          </w:p>
        </w:tc>
      </w:tr>
      <w:tr w:rsidR="00361781" w:rsidRPr="00F174B8" w14:paraId="2CDC05D1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7C223EBF" w14:textId="4A355B3D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A01</w:t>
            </w:r>
          </w:p>
        </w:tc>
        <w:tc>
          <w:tcPr>
            <w:tcW w:w="1214" w:type="pct"/>
            <w:vAlign w:val="center"/>
          </w:tcPr>
          <w:p w14:paraId="48CE1421" w14:textId="7BFA1EAE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Careless</w:t>
            </w:r>
          </w:p>
        </w:tc>
        <w:tc>
          <w:tcPr>
            <w:tcW w:w="631" w:type="pct"/>
            <w:vAlign w:val="center"/>
          </w:tcPr>
          <w:p w14:paraId="24E721D0" w14:textId="4577EC27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.73</w:t>
            </w:r>
          </w:p>
        </w:tc>
        <w:tc>
          <w:tcPr>
            <w:tcW w:w="631" w:type="pct"/>
            <w:vAlign w:val="center"/>
          </w:tcPr>
          <w:p w14:paraId="5208EAA6" w14:textId="07F1B61A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.60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.83</w:t>
            </w:r>
          </w:p>
        </w:tc>
        <w:tc>
          <w:tcPr>
            <w:tcW w:w="632" w:type="pct"/>
            <w:vAlign w:val="center"/>
          </w:tcPr>
          <w:p w14:paraId="3B1EC416" w14:textId="5D972C31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.89</w:t>
            </w:r>
          </w:p>
        </w:tc>
        <w:tc>
          <w:tcPr>
            <w:tcW w:w="633" w:type="pct"/>
            <w:vAlign w:val="center"/>
          </w:tcPr>
          <w:p w14:paraId="26555B68" w14:textId="7A398B50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.82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.94</w:t>
            </w:r>
          </w:p>
        </w:tc>
        <w:tc>
          <w:tcPr>
            <w:tcW w:w="627" w:type="pct"/>
            <w:vAlign w:val="center"/>
          </w:tcPr>
          <w:p w14:paraId="33A06F56" w14:textId="60444C54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76.3</w:t>
            </w:r>
          </w:p>
        </w:tc>
      </w:tr>
      <w:tr w:rsidR="00361781" w:rsidRPr="00F174B8" w14:paraId="713976B2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0FD7F906" w14:textId="37312070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A02</w:t>
            </w:r>
          </w:p>
        </w:tc>
        <w:tc>
          <w:tcPr>
            <w:tcW w:w="1214" w:type="pct"/>
            <w:vAlign w:val="center"/>
          </w:tcPr>
          <w:p w14:paraId="6B790357" w14:textId="72B62E11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Sustaining attention</w:t>
            </w:r>
          </w:p>
        </w:tc>
        <w:tc>
          <w:tcPr>
            <w:tcW w:w="631" w:type="pct"/>
            <w:vAlign w:val="center"/>
          </w:tcPr>
          <w:p w14:paraId="1C82083C" w14:textId="52124A05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.48</w:t>
            </w:r>
          </w:p>
        </w:tc>
        <w:tc>
          <w:tcPr>
            <w:tcW w:w="631" w:type="pct"/>
            <w:vAlign w:val="center"/>
          </w:tcPr>
          <w:p w14:paraId="4382A15D" w14:textId="5FD959D2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.30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.65</w:t>
            </w:r>
          </w:p>
        </w:tc>
        <w:tc>
          <w:tcPr>
            <w:tcW w:w="632" w:type="pct"/>
            <w:vAlign w:val="center"/>
          </w:tcPr>
          <w:p w14:paraId="05755623" w14:textId="1C9C58C1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.73</w:t>
            </w:r>
          </w:p>
        </w:tc>
        <w:tc>
          <w:tcPr>
            <w:tcW w:w="633" w:type="pct"/>
            <w:vAlign w:val="center"/>
          </w:tcPr>
          <w:p w14:paraId="01763F08" w14:textId="4D0536CD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.57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.85</w:t>
            </w:r>
          </w:p>
        </w:tc>
        <w:tc>
          <w:tcPr>
            <w:tcW w:w="627" w:type="pct"/>
            <w:vAlign w:val="center"/>
          </w:tcPr>
          <w:p w14:paraId="305CBFDE" w14:textId="35F3A6BB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68.9</w:t>
            </w:r>
          </w:p>
        </w:tc>
      </w:tr>
      <w:tr w:rsidR="00361781" w:rsidRPr="00F174B8" w14:paraId="1B1AF8ED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448B8835" w14:textId="5F5024A1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A03</w:t>
            </w:r>
          </w:p>
        </w:tc>
        <w:tc>
          <w:tcPr>
            <w:tcW w:w="1214" w:type="pct"/>
            <w:vAlign w:val="center"/>
          </w:tcPr>
          <w:p w14:paraId="37F52CF3" w14:textId="209A2662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Does not listen</w:t>
            </w:r>
          </w:p>
        </w:tc>
        <w:tc>
          <w:tcPr>
            <w:tcW w:w="631" w:type="pct"/>
            <w:vAlign w:val="center"/>
          </w:tcPr>
          <w:p w14:paraId="53CA3BFF" w14:textId="54BF34AC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.80</w:t>
            </w:r>
          </w:p>
        </w:tc>
        <w:tc>
          <w:tcPr>
            <w:tcW w:w="631" w:type="pct"/>
            <w:vAlign w:val="center"/>
          </w:tcPr>
          <w:p w14:paraId="106C77B0" w14:textId="2F6E1ABF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.70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.88</w:t>
            </w:r>
          </w:p>
        </w:tc>
        <w:tc>
          <w:tcPr>
            <w:tcW w:w="632" w:type="pct"/>
            <w:vAlign w:val="center"/>
          </w:tcPr>
          <w:p w14:paraId="2C384A72" w14:textId="364DB454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.92</w:t>
            </w:r>
          </w:p>
        </w:tc>
        <w:tc>
          <w:tcPr>
            <w:tcW w:w="633" w:type="pct"/>
            <w:vAlign w:val="center"/>
          </w:tcPr>
          <w:p w14:paraId="068CB10A" w14:textId="0BBF738F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.87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.96</w:t>
            </w:r>
          </w:p>
        </w:tc>
        <w:tc>
          <w:tcPr>
            <w:tcW w:w="627" w:type="pct"/>
            <w:vAlign w:val="center"/>
          </w:tcPr>
          <w:p w14:paraId="5E7073E5" w14:textId="07D2CDBE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71.1</w:t>
            </w:r>
          </w:p>
        </w:tc>
      </w:tr>
      <w:tr w:rsidR="00361781" w:rsidRPr="00F174B8" w14:paraId="4B0AFDA7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74CC62AD" w14:textId="3D2BA008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A04</w:t>
            </w:r>
          </w:p>
        </w:tc>
        <w:tc>
          <w:tcPr>
            <w:tcW w:w="1214" w:type="pct"/>
            <w:vAlign w:val="center"/>
          </w:tcPr>
          <w:p w14:paraId="5FF28B18" w14:textId="4DA71A9D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Does not finish work</w:t>
            </w:r>
          </w:p>
        </w:tc>
        <w:tc>
          <w:tcPr>
            <w:tcW w:w="631" w:type="pct"/>
            <w:vAlign w:val="center"/>
          </w:tcPr>
          <w:p w14:paraId="76CF087C" w14:textId="1EB4CC5C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.69</w:t>
            </w:r>
          </w:p>
        </w:tc>
        <w:tc>
          <w:tcPr>
            <w:tcW w:w="631" w:type="pct"/>
            <w:vAlign w:val="center"/>
          </w:tcPr>
          <w:p w14:paraId="7F85650B" w14:textId="0A908679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.55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.80</w:t>
            </w:r>
          </w:p>
        </w:tc>
        <w:tc>
          <w:tcPr>
            <w:tcW w:w="632" w:type="pct"/>
            <w:vAlign w:val="center"/>
          </w:tcPr>
          <w:p w14:paraId="3B825BB2" w14:textId="2CAF8243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.87</w:t>
            </w:r>
          </w:p>
        </w:tc>
        <w:tc>
          <w:tcPr>
            <w:tcW w:w="633" w:type="pct"/>
            <w:vAlign w:val="center"/>
          </w:tcPr>
          <w:p w14:paraId="13048985" w14:textId="67423C84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.78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.92</w:t>
            </w:r>
          </w:p>
        </w:tc>
        <w:tc>
          <w:tcPr>
            <w:tcW w:w="627" w:type="pct"/>
            <w:vAlign w:val="center"/>
          </w:tcPr>
          <w:p w14:paraId="301C5C3B" w14:textId="7E236677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72.6</w:t>
            </w:r>
          </w:p>
        </w:tc>
      </w:tr>
      <w:tr w:rsidR="00361781" w:rsidRPr="00F174B8" w14:paraId="4DED5213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7FB1CEAC" w14:textId="2F1EF185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A05</w:t>
            </w:r>
          </w:p>
        </w:tc>
        <w:tc>
          <w:tcPr>
            <w:tcW w:w="1214" w:type="pct"/>
            <w:vAlign w:val="center"/>
          </w:tcPr>
          <w:p w14:paraId="6352A8F9" w14:textId="512452C2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Organizational skills</w:t>
            </w:r>
          </w:p>
        </w:tc>
        <w:tc>
          <w:tcPr>
            <w:tcW w:w="631" w:type="pct"/>
            <w:vAlign w:val="center"/>
          </w:tcPr>
          <w:p w14:paraId="75294879" w14:textId="7987B557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.71</w:t>
            </w:r>
          </w:p>
        </w:tc>
        <w:tc>
          <w:tcPr>
            <w:tcW w:w="631" w:type="pct"/>
            <w:vAlign w:val="center"/>
          </w:tcPr>
          <w:p w14:paraId="4BCE3900" w14:textId="04302A27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.58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.82</w:t>
            </w:r>
          </w:p>
        </w:tc>
        <w:tc>
          <w:tcPr>
            <w:tcW w:w="632" w:type="pct"/>
            <w:vAlign w:val="center"/>
          </w:tcPr>
          <w:p w14:paraId="416D9655" w14:textId="74D81EF7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.88</w:t>
            </w:r>
          </w:p>
        </w:tc>
        <w:tc>
          <w:tcPr>
            <w:tcW w:w="633" w:type="pct"/>
            <w:vAlign w:val="center"/>
          </w:tcPr>
          <w:p w14:paraId="242D12D9" w14:textId="0D975B22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.81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.93</w:t>
            </w:r>
          </w:p>
        </w:tc>
        <w:tc>
          <w:tcPr>
            <w:tcW w:w="627" w:type="pct"/>
            <w:vAlign w:val="center"/>
          </w:tcPr>
          <w:p w14:paraId="7038CBBF" w14:textId="153637EC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68.9</w:t>
            </w:r>
          </w:p>
        </w:tc>
      </w:tr>
      <w:tr w:rsidR="00361781" w:rsidRPr="00F174B8" w14:paraId="7F07C126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24728E20" w14:textId="5C0C2469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A06</w:t>
            </w:r>
          </w:p>
        </w:tc>
        <w:tc>
          <w:tcPr>
            <w:tcW w:w="1214" w:type="pct"/>
            <w:vAlign w:val="center"/>
          </w:tcPr>
          <w:p w14:paraId="59C338B1" w14:textId="58DDBB84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Concentration</w:t>
            </w:r>
          </w:p>
        </w:tc>
        <w:tc>
          <w:tcPr>
            <w:tcW w:w="631" w:type="pct"/>
            <w:vAlign w:val="center"/>
          </w:tcPr>
          <w:p w14:paraId="3162BAB0" w14:textId="4D6F9BF5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.74</w:t>
            </w:r>
          </w:p>
        </w:tc>
        <w:tc>
          <w:tcPr>
            <w:tcW w:w="631" w:type="pct"/>
            <w:vAlign w:val="center"/>
          </w:tcPr>
          <w:p w14:paraId="33A0CA5B" w14:textId="5EA21845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.61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.83</w:t>
            </w:r>
          </w:p>
        </w:tc>
        <w:tc>
          <w:tcPr>
            <w:tcW w:w="632" w:type="pct"/>
            <w:vAlign w:val="center"/>
          </w:tcPr>
          <w:p w14:paraId="3A7FC56C" w14:textId="2DC3BCF9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.89</w:t>
            </w:r>
          </w:p>
        </w:tc>
        <w:tc>
          <w:tcPr>
            <w:tcW w:w="633" w:type="pct"/>
            <w:vAlign w:val="center"/>
          </w:tcPr>
          <w:p w14:paraId="52C59B32" w14:textId="65A7F338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.83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.94</w:t>
            </w:r>
          </w:p>
        </w:tc>
        <w:tc>
          <w:tcPr>
            <w:tcW w:w="627" w:type="pct"/>
            <w:vAlign w:val="center"/>
          </w:tcPr>
          <w:p w14:paraId="01DFBAA3" w14:textId="1E288B69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68.2</w:t>
            </w:r>
          </w:p>
        </w:tc>
      </w:tr>
      <w:tr w:rsidR="00361781" w:rsidRPr="00F174B8" w14:paraId="33A90012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6789C903" w14:textId="14790600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A07</w:t>
            </w:r>
          </w:p>
        </w:tc>
        <w:tc>
          <w:tcPr>
            <w:tcW w:w="1214" w:type="pct"/>
            <w:vAlign w:val="center"/>
          </w:tcPr>
          <w:p w14:paraId="2BF172C0" w14:textId="01E7F317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Loses things</w:t>
            </w:r>
          </w:p>
        </w:tc>
        <w:tc>
          <w:tcPr>
            <w:tcW w:w="631" w:type="pct"/>
            <w:vAlign w:val="center"/>
          </w:tcPr>
          <w:p w14:paraId="68CBF07C" w14:textId="3A65589A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.84</w:t>
            </w:r>
          </w:p>
        </w:tc>
        <w:tc>
          <w:tcPr>
            <w:tcW w:w="631" w:type="pct"/>
            <w:vAlign w:val="center"/>
          </w:tcPr>
          <w:p w14:paraId="72D5C2D9" w14:textId="468A8901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.76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.90</w:t>
            </w:r>
          </w:p>
        </w:tc>
        <w:tc>
          <w:tcPr>
            <w:tcW w:w="632" w:type="pct"/>
            <w:vAlign w:val="center"/>
          </w:tcPr>
          <w:p w14:paraId="0DA0FE10" w14:textId="1E77A9A3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.94</w:t>
            </w:r>
          </w:p>
        </w:tc>
        <w:tc>
          <w:tcPr>
            <w:tcW w:w="633" w:type="pct"/>
            <w:vAlign w:val="center"/>
          </w:tcPr>
          <w:p w14:paraId="743F6FC5" w14:textId="362A3A67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.90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.97</w:t>
            </w:r>
          </w:p>
        </w:tc>
        <w:tc>
          <w:tcPr>
            <w:tcW w:w="627" w:type="pct"/>
            <w:vAlign w:val="center"/>
          </w:tcPr>
          <w:p w14:paraId="40AFCF1A" w14:textId="59D9B265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69.6</w:t>
            </w:r>
          </w:p>
        </w:tc>
      </w:tr>
      <w:tr w:rsidR="00361781" w:rsidRPr="00F174B8" w14:paraId="554AE9C9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75749464" w14:textId="0F9DBFB6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A08</w:t>
            </w:r>
          </w:p>
        </w:tc>
        <w:tc>
          <w:tcPr>
            <w:tcW w:w="1214" w:type="pct"/>
            <w:vAlign w:val="center"/>
          </w:tcPr>
          <w:p w14:paraId="146DC913" w14:textId="31D055A0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Easily distracted</w:t>
            </w:r>
          </w:p>
        </w:tc>
        <w:tc>
          <w:tcPr>
            <w:tcW w:w="631" w:type="pct"/>
            <w:vAlign w:val="center"/>
          </w:tcPr>
          <w:p w14:paraId="52C7A469" w14:textId="2071B0EC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.64</w:t>
            </w:r>
          </w:p>
        </w:tc>
        <w:tc>
          <w:tcPr>
            <w:tcW w:w="631" w:type="pct"/>
            <w:vAlign w:val="center"/>
          </w:tcPr>
          <w:p w14:paraId="4FFB2710" w14:textId="3B56C8FB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.49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.77</w:t>
            </w:r>
          </w:p>
        </w:tc>
        <w:tc>
          <w:tcPr>
            <w:tcW w:w="632" w:type="pct"/>
            <w:vAlign w:val="center"/>
          </w:tcPr>
          <w:p w14:paraId="71165F42" w14:textId="5624A7B6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.84</w:t>
            </w:r>
          </w:p>
        </w:tc>
        <w:tc>
          <w:tcPr>
            <w:tcW w:w="633" w:type="pct"/>
            <w:vAlign w:val="center"/>
          </w:tcPr>
          <w:p w14:paraId="02516E00" w14:textId="22187A0C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.74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.91</w:t>
            </w:r>
          </w:p>
        </w:tc>
        <w:tc>
          <w:tcPr>
            <w:tcW w:w="627" w:type="pct"/>
            <w:vAlign w:val="center"/>
          </w:tcPr>
          <w:p w14:paraId="08F5B5C5" w14:textId="396AFF6D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73.3</w:t>
            </w:r>
          </w:p>
        </w:tc>
      </w:tr>
      <w:tr w:rsidR="00361781" w:rsidRPr="00F174B8" w14:paraId="1AC3D3AC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35F79CBA" w14:textId="55BD5003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A09</w:t>
            </w:r>
          </w:p>
        </w:tc>
        <w:tc>
          <w:tcPr>
            <w:tcW w:w="1214" w:type="pct"/>
            <w:vAlign w:val="center"/>
          </w:tcPr>
          <w:p w14:paraId="77445885" w14:textId="5AB36253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Forgetful</w:t>
            </w:r>
          </w:p>
        </w:tc>
        <w:tc>
          <w:tcPr>
            <w:tcW w:w="631" w:type="pct"/>
            <w:vAlign w:val="center"/>
          </w:tcPr>
          <w:p w14:paraId="1404D510" w14:textId="2ECFDED3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.76</w:t>
            </w:r>
          </w:p>
        </w:tc>
        <w:tc>
          <w:tcPr>
            <w:tcW w:w="631" w:type="pct"/>
            <w:vAlign w:val="center"/>
          </w:tcPr>
          <w:p w14:paraId="186E8C46" w14:textId="59794AA1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.64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.85</w:t>
            </w:r>
          </w:p>
        </w:tc>
        <w:tc>
          <w:tcPr>
            <w:tcW w:w="632" w:type="pct"/>
            <w:vAlign w:val="center"/>
          </w:tcPr>
          <w:p w14:paraId="64081B84" w14:textId="69E88AD8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.90</w:t>
            </w:r>
          </w:p>
        </w:tc>
        <w:tc>
          <w:tcPr>
            <w:tcW w:w="633" w:type="pct"/>
            <w:vAlign w:val="center"/>
          </w:tcPr>
          <w:p w14:paraId="261478BD" w14:textId="749D4483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.84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.94</w:t>
            </w:r>
          </w:p>
        </w:tc>
        <w:tc>
          <w:tcPr>
            <w:tcW w:w="627" w:type="pct"/>
            <w:vAlign w:val="center"/>
          </w:tcPr>
          <w:p w14:paraId="7A689FB5" w14:textId="022E969C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62.2</w:t>
            </w:r>
          </w:p>
        </w:tc>
      </w:tr>
      <w:tr w:rsidR="00FE45A2" w:rsidRPr="00F174B8" w14:paraId="7DF0C6AB" w14:textId="77777777" w:rsidTr="002C4C5A">
        <w:trPr>
          <w:trHeight w:val="510"/>
        </w:trPr>
        <w:tc>
          <w:tcPr>
            <w:tcW w:w="1845" w:type="pct"/>
            <w:gridSpan w:val="2"/>
            <w:shd w:val="clear" w:color="auto" w:fill="D9D9D9" w:themeFill="background1" w:themeFillShade="D9"/>
            <w:vAlign w:val="center"/>
          </w:tcPr>
          <w:p w14:paraId="35E21E6A" w14:textId="3A99B59D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lastRenderedPageBreak/>
              <w:t>- Hyperactivity-Impulsivity (B01-B09)</w:t>
            </w: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3EB592E9" w14:textId="35D90EB2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.95</w:t>
            </w: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56D1DCA5" w14:textId="770B4DFA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.91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.97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4C0A8447" w14:textId="4B08A1BD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.98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4A816591" w14:textId="35355783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.97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.99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61225A58" w14:textId="7E62B81B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82.2</w:t>
            </w:r>
          </w:p>
        </w:tc>
      </w:tr>
      <w:tr w:rsidR="00361781" w:rsidRPr="00F174B8" w14:paraId="64945251" w14:textId="77777777" w:rsidTr="00864D31">
        <w:trPr>
          <w:trHeight w:val="510"/>
        </w:trPr>
        <w:tc>
          <w:tcPr>
            <w:tcW w:w="631" w:type="pct"/>
            <w:shd w:val="clear" w:color="auto" w:fill="auto"/>
            <w:vAlign w:val="center"/>
          </w:tcPr>
          <w:p w14:paraId="1902931F" w14:textId="09D06F28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B01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12D2CFA0" w14:textId="1C4512CC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Fidgets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3C73EBEA" w14:textId="20EED79B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.88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462E5217" w14:textId="3BCE330D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.82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.93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A100D46" w14:textId="66EF89F2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.96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4DA3D3A" w14:textId="55A7D567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.93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.98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536BAB37" w14:textId="2BCB26A5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82.2</w:t>
            </w:r>
          </w:p>
        </w:tc>
      </w:tr>
      <w:tr w:rsidR="00361781" w:rsidRPr="00F174B8" w14:paraId="27B1DE4D" w14:textId="77777777" w:rsidTr="00864D31">
        <w:trPr>
          <w:trHeight w:val="510"/>
        </w:trPr>
        <w:tc>
          <w:tcPr>
            <w:tcW w:w="631" w:type="pct"/>
            <w:shd w:val="clear" w:color="auto" w:fill="auto"/>
            <w:vAlign w:val="center"/>
          </w:tcPr>
          <w:p w14:paraId="2926D880" w14:textId="2B9641DD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B02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524C6FA1" w14:textId="3E697E6C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Leaves seat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963581E" w14:textId="7023C57B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.84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3384E90" w14:textId="5BF0942B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.75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.90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22AD815" w14:textId="0CCB37F1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.94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0B07B71" w14:textId="3F2B6A41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.90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.97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D7C6168" w14:textId="55E226C2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74.1</w:t>
            </w:r>
          </w:p>
        </w:tc>
      </w:tr>
      <w:tr w:rsidR="00361781" w:rsidRPr="00F174B8" w14:paraId="53F1BC30" w14:textId="77777777" w:rsidTr="00864D31">
        <w:trPr>
          <w:trHeight w:val="510"/>
        </w:trPr>
        <w:tc>
          <w:tcPr>
            <w:tcW w:w="631" w:type="pct"/>
            <w:shd w:val="clear" w:color="auto" w:fill="auto"/>
            <w:vAlign w:val="center"/>
          </w:tcPr>
          <w:p w14:paraId="6DA9EBD7" w14:textId="5FF5CA0D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B03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2AC975F7" w14:textId="73552BF0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Runs / climbs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DBF5D13" w14:textId="25838083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.79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1625B4D" w14:textId="0A844FD9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.68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.87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55551B2" w14:textId="507B8D30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.92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52BE066" w14:textId="0AB61610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.86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.95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1F4C7A04" w14:textId="049AFACC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69.6</w:t>
            </w:r>
          </w:p>
        </w:tc>
      </w:tr>
      <w:tr w:rsidR="00361781" w:rsidRPr="00F174B8" w14:paraId="1115703D" w14:textId="77777777" w:rsidTr="00864D31">
        <w:trPr>
          <w:trHeight w:val="510"/>
        </w:trPr>
        <w:tc>
          <w:tcPr>
            <w:tcW w:w="631" w:type="pct"/>
            <w:shd w:val="clear" w:color="auto" w:fill="auto"/>
            <w:vAlign w:val="center"/>
          </w:tcPr>
          <w:p w14:paraId="7BCD5FA1" w14:textId="48942645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B04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10DA9216" w14:textId="768D0DD0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Playing quietly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2C230D5E" w14:textId="1C57E238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.77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7C48B8A" w14:textId="13FF30DF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.66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.86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A2A1669" w14:textId="57A0AE5A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.91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BAA757D" w14:textId="70E0A823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.85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.95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56A10DB" w14:textId="1D90A45F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65.9</w:t>
            </w:r>
          </w:p>
        </w:tc>
      </w:tr>
      <w:tr w:rsidR="00361781" w:rsidRPr="00F174B8" w14:paraId="65B08710" w14:textId="77777777" w:rsidTr="00864D31">
        <w:trPr>
          <w:trHeight w:val="510"/>
        </w:trPr>
        <w:tc>
          <w:tcPr>
            <w:tcW w:w="631" w:type="pct"/>
            <w:shd w:val="clear" w:color="auto" w:fill="auto"/>
            <w:vAlign w:val="center"/>
          </w:tcPr>
          <w:p w14:paraId="7E7F7CFE" w14:textId="50FEA302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B05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7BEB1C3F" w14:textId="53C05D0A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Driven / on the go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5A7A662" w14:textId="15BE3641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.90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BA6BD12" w14:textId="3ED60F6D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.85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.94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6B00940" w14:textId="15752604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.96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A5F8814" w14:textId="75ECEB1B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.74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.98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3DF4716F" w14:textId="19EB3BE7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75.6</w:t>
            </w:r>
          </w:p>
        </w:tc>
      </w:tr>
      <w:tr w:rsidR="00361781" w:rsidRPr="00F174B8" w14:paraId="713D557F" w14:textId="77777777" w:rsidTr="00864D31">
        <w:trPr>
          <w:trHeight w:val="510"/>
        </w:trPr>
        <w:tc>
          <w:tcPr>
            <w:tcW w:w="631" w:type="pct"/>
            <w:shd w:val="clear" w:color="auto" w:fill="auto"/>
            <w:vAlign w:val="center"/>
          </w:tcPr>
          <w:p w14:paraId="403A658D" w14:textId="7065BA52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B06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1B56ABEA" w14:textId="09A9DED8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Blurts out answers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670DF3BE" w14:textId="54D6AC1B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.86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D4CA1A8" w14:textId="57E24ADC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.79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.92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FE27782" w14:textId="60514928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.95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E0F8906" w14:textId="49D58E84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.92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.97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5087A01" w14:textId="579DECF7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70.4</w:t>
            </w:r>
          </w:p>
        </w:tc>
      </w:tr>
      <w:tr w:rsidR="00361781" w:rsidRPr="00F174B8" w14:paraId="6B543DB5" w14:textId="77777777" w:rsidTr="00864D31">
        <w:trPr>
          <w:trHeight w:val="510"/>
        </w:trPr>
        <w:tc>
          <w:tcPr>
            <w:tcW w:w="631" w:type="pct"/>
            <w:shd w:val="clear" w:color="auto" w:fill="auto"/>
            <w:vAlign w:val="center"/>
          </w:tcPr>
          <w:p w14:paraId="5905E0DF" w14:textId="6098ACD3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B07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5190AF0A" w14:textId="5C2B0679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Awaiting turn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3697FF48" w14:textId="79A43867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.87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0292F2C" w14:textId="130B6482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.80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.92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7035F6F" w14:textId="356BA2CD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.95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77104DB" w14:textId="603DB1A3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.92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.97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5D4447C" w14:textId="3675F917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71.9</w:t>
            </w:r>
          </w:p>
        </w:tc>
      </w:tr>
      <w:tr w:rsidR="00361781" w:rsidRPr="00F174B8" w14:paraId="615D05E2" w14:textId="77777777" w:rsidTr="00864D31">
        <w:trPr>
          <w:trHeight w:val="510"/>
        </w:trPr>
        <w:tc>
          <w:tcPr>
            <w:tcW w:w="631" w:type="pct"/>
            <w:shd w:val="clear" w:color="auto" w:fill="auto"/>
            <w:vAlign w:val="center"/>
          </w:tcPr>
          <w:p w14:paraId="19D041EA" w14:textId="66E1BDE5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B08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657D7CE8" w14:textId="7D3EF286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Interrupts / intrudes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A2DB463" w14:textId="72EAF3F1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.80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666E0737" w14:textId="38ED1CF9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.70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.88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617AD3D" w14:textId="3EFC023A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.93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55DB1FB" w14:textId="2AE1D307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.88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.86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2681EC90" w14:textId="25D3396D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73.3</w:t>
            </w:r>
          </w:p>
        </w:tc>
      </w:tr>
      <w:tr w:rsidR="00361781" w:rsidRPr="00F174B8" w14:paraId="161FB8CE" w14:textId="77777777" w:rsidTr="00864D31">
        <w:trPr>
          <w:trHeight w:val="510"/>
        </w:trPr>
        <w:tc>
          <w:tcPr>
            <w:tcW w:w="631" w:type="pct"/>
            <w:shd w:val="clear" w:color="auto" w:fill="auto"/>
            <w:vAlign w:val="center"/>
          </w:tcPr>
          <w:p w14:paraId="48B7AA6F" w14:textId="334EE377" w:rsidR="00FE45A2" w:rsidRPr="00A235FF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A235FF">
              <w:rPr>
                <w:rFonts w:cs="Times New Roman"/>
                <w:color w:val="000000" w:themeColor="text1"/>
                <w:szCs w:val="24"/>
              </w:rPr>
              <w:t>B09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49123D6A" w14:textId="7479100A" w:rsidR="00FE45A2" w:rsidRPr="00A235FF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A235FF">
              <w:rPr>
                <w:rFonts w:cs="Times New Roman"/>
                <w:color w:val="000000"/>
                <w:szCs w:val="24"/>
              </w:rPr>
              <w:t>Talks excessively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BCAE439" w14:textId="6369383B" w:rsidR="00FE45A2" w:rsidRPr="00A235FF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A235FF">
              <w:rPr>
                <w:rFonts w:cs="Times New Roman"/>
                <w:color w:val="000000"/>
                <w:szCs w:val="24"/>
              </w:rPr>
              <w:t>.86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1A23AF2" w14:textId="109887FA" w:rsidR="00FE45A2" w:rsidRPr="00A235FF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A235FF">
              <w:rPr>
                <w:rFonts w:cs="Times New Roman"/>
                <w:color w:val="000000"/>
                <w:szCs w:val="24"/>
              </w:rPr>
              <w:t>.78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A235FF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A235FF">
              <w:rPr>
                <w:rFonts w:cs="Times New Roman"/>
                <w:color w:val="000000"/>
                <w:szCs w:val="24"/>
              </w:rPr>
              <w:t>.91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7BC2065" w14:textId="317AEE57" w:rsidR="00FE45A2" w:rsidRPr="00A235FF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A235FF">
              <w:rPr>
                <w:rFonts w:cs="Times New Roman"/>
                <w:color w:val="000000"/>
                <w:szCs w:val="24"/>
              </w:rPr>
              <w:t>.95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7338B4C" w14:textId="4DB2B92F" w:rsidR="00FE45A2" w:rsidRPr="00A235FF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A235FF">
              <w:rPr>
                <w:rFonts w:cs="Times New Roman"/>
                <w:color w:val="000000"/>
                <w:szCs w:val="24"/>
              </w:rPr>
              <w:t>.91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A235FF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A235FF">
              <w:rPr>
                <w:rFonts w:cs="Times New Roman"/>
                <w:color w:val="000000"/>
                <w:szCs w:val="24"/>
              </w:rPr>
              <w:t>.97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F73BCD2" w14:textId="7644952C" w:rsidR="00FE45A2" w:rsidRPr="00A235FF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A235FF">
              <w:rPr>
                <w:rFonts w:cs="Times New Roman"/>
                <w:color w:val="000000"/>
                <w:szCs w:val="24"/>
              </w:rPr>
              <w:t>77.8</w:t>
            </w:r>
          </w:p>
        </w:tc>
      </w:tr>
      <w:tr w:rsidR="00A235FF" w:rsidRPr="00F174B8" w14:paraId="2A114C21" w14:textId="77777777" w:rsidTr="002C4C5A">
        <w:trPr>
          <w:trHeight w:val="510"/>
        </w:trPr>
        <w:tc>
          <w:tcPr>
            <w:tcW w:w="1845" w:type="pct"/>
            <w:gridSpan w:val="2"/>
            <w:shd w:val="clear" w:color="auto" w:fill="D9D9D9" w:themeFill="background1" w:themeFillShade="D9"/>
            <w:vAlign w:val="center"/>
          </w:tcPr>
          <w:p w14:paraId="05F332BC" w14:textId="0DD6B38C" w:rsidR="00A235FF" w:rsidRPr="00594FFE" w:rsidRDefault="00A235FF" w:rsidP="00594FFE">
            <w:pPr>
              <w:spacing w:before="240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ADHD Functional Impairment (F01-F05)</w:t>
            </w:r>
            <w:r w:rsidR="00594FFE">
              <w:rPr>
                <w:rFonts w:cs="Times New Roman"/>
                <w:color w:val="000000" w:themeColor="text1"/>
                <w:szCs w:val="24"/>
              </w:rPr>
              <w:t xml:space="preserve"> (</w:t>
            </w:r>
            <w:r w:rsidR="00594FFE" w:rsidRPr="00584405">
              <w:rPr>
                <w:rFonts w:cs="Times New Roman"/>
                <w:i/>
                <w:iCs/>
                <w:color w:val="000000" w:themeColor="text1"/>
                <w:szCs w:val="24"/>
              </w:rPr>
              <w:t>n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594FFE">
              <w:rPr>
                <w:rFonts w:cs="Times New Roman"/>
                <w:color w:val="000000" w:themeColor="text1"/>
                <w:szCs w:val="24"/>
              </w:rPr>
              <w:t>=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594FFE">
              <w:rPr>
                <w:rFonts w:cs="Times New Roman"/>
                <w:color w:val="000000" w:themeColor="text1"/>
                <w:szCs w:val="24"/>
              </w:rPr>
              <w:t>39)</w:t>
            </w: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5DEE0C52" w14:textId="3BB0FE29" w:rsidR="00A235FF" w:rsidRPr="00594FFE" w:rsidRDefault="00A235FF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.89</w:t>
            </w: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105B7E35" w14:textId="4C02EA62" w:rsidR="00A235FF" w:rsidRPr="00594FFE" w:rsidRDefault="00A235FF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.82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-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.94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2105779F" w14:textId="4E4C3173" w:rsidR="00A235FF" w:rsidRPr="00594FFE" w:rsidRDefault="00A235FF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.96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69CAC35C" w14:textId="5E38AE0D" w:rsidR="00A235FF" w:rsidRPr="00594FFE" w:rsidRDefault="00A235FF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.93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-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.98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22B58DE5" w14:textId="2117B4A5" w:rsidR="00A235FF" w:rsidRPr="00594FFE" w:rsidRDefault="00A235FF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80.7</w:t>
            </w:r>
          </w:p>
        </w:tc>
      </w:tr>
      <w:tr w:rsidR="00F56438" w:rsidRPr="00F174B8" w14:paraId="7812A40E" w14:textId="77777777" w:rsidTr="00864D31">
        <w:trPr>
          <w:trHeight w:val="510"/>
        </w:trPr>
        <w:tc>
          <w:tcPr>
            <w:tcW w:w="631" w:type="pct"/>
            <w:shd w:val="clear" w:color="auto" w:fill="auto"/>
            <w:vAlign w:val="center"/>
          </w:tcPr>
          <w:p w14:paraId="74A261D5" w14:textId="3F4D1DFF" w:rsidR="00F56438" w:rsidRPr="00594FFE" w:rsidRDefault="00F56438" w:rsidP="00594FFE">
            <w:pPr>
              <w:spacing w:before="240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F01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14900C09" w14:textId="1AA83EB0" w:rsidR="00F56438" w:rsidRPr="002A3854" w:rsidRDefault="002A3854" w:rsidP="00594FFE">
            <w:pPr>
              <w:spacing w:before="24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A3854">
              <w:rPr>
                <w:rFonts w:cs="Times New Roman"/>
                <w:color w:val="000000" w:themeColor="text1"/>
                <w:szCs w:val="24"/>
              </w:rPr>
              <w:t>Psychological strain</w:t>
            </w: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="00F56438" w:rsidRPr="00594FFE">
              <w:rPr>
                <w:rFonts w:cs="Times New Roman"/>
                <w:color w:val="000000" w:themeColor="text1"/>
                <w:szCs w:val="24"/>
              </w:rPr>
              <w:t>(</w:t>
            </w:r>
            <w:r w:rsidR="00F56438" w:rsidRPr="00584405">
              <w:rPr>
                <w:rFonts w:cs="Times New Roman"/>
                <w:i/>
                <w:iCs/>
                <w:color w:val="000000" w:themeColor="text1"/>
                <w:szCs w:val="24"/>
              </w:rPr>
              <w:t>n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F56438" w:rsidRPr="00594FFE">
              <w:rPr>
                <w:rFonts w:cs="Times New Roman"/>
                <w:color w:val="000000" w:themeColor="text1"/>
                <w:szCs w:val="24"/>
              </w:rPr>
              <w:t>=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2A43A0" w:rsidRPr="00594FFE">
              <w:rPr>
                <w:rFonts w:cs="Times New Roman"/>
                <w:color w:val="000000" w:themeColor="text1"/>
                <w:szCs w:val="24"/>
              </w:rPr>
              <w:t>43)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752A7F39" w14:textId="70C943F6" w:rsidR="00F56438" w:rsidRPr="00594FFE" w:rsidRDefault="00F56438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.85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7A5F9242" w14:textId="761B78BC" w:rsidR="00F56438" w:rsidRPr="00594FFE" w:rsidRDefault="00F56438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.77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-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.91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F7AE530" w14:textId="681AD0BB" w:rsidR="00F56438" w:rsidRPr="00594FFE" w:rsidRDefault="00F56438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.9</w:t>
            </w:r>
            <w:r w:rsidR="00D46929"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8B73BFA" w14:textId="4A0B5A17" w:rsidR="00F56438" w:rsidRPr="00594FFE" w:rsidRDefault="00F56438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.91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-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.9</w:t>
            </w:r>
            <w:r w:rsidR="00D46929">
              <w:rPr>
                <w:rFonts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5884C1FB" w14:textId="0AAC82A2" w:rsidR="00F56438" w:rsidRPr="00594FFE" w:rsidRDefault="00F56438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76.7</w:t>
            </w:r>
          </w:p>
        </w:tc>
      </w:tr>
      <w:tr w:rsidR="00F56438" w:rsidRPr="00F174B8" w14:paraId="74C347D6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7E2CA02C" w14:textId="1861F5BC" w:rsidR="00F56438" w:rsidRPr="00594FFE" w:rsidRDefault="00F56438" w:rsidP="00594FFE">
            <w:pPr>
              <w:spacing w:before="240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F02</w:t>
            </w:r>
          </w:p>
        </w:tc>
        <w:tc>
          <w:tcPr>
            <w:tcW w:w="1214" w:type="pct"/>
            <w:vAlign w:val="center"/>
          </w:tcPr>
          <w:p w14:paraId="1109B831" w14:textId="3B03A478" w:rsidR="00F56438" w:rsidRPr="002A3854" w:rsidRDefault="00F56438" w:rsidP="00594FFE">
            <w:pPr>
              <w:spacing w:before="240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A3854"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>﻿</w:t>
            </w:r>
            <w:r w:rsidR="002A3854" w:rsidRPr="002A3854">
              <w:rPr>
                <w:rFonts w:cs="Times New Roman"/>
                <w:color w:val="000000" w:themeColor="text1"/>
                <w:szCs w:val="24"/>
              </w:rPr>
              <w:t>Interferes with home life and family members</w:t>
            </w:r>
            <w:r w:rsidR="002A3854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="002A43A0" w:rsidRPr="00594FFE">
              <w:rPr>
                <w:rFonts w:cs="Times New Roman"/>
                <w:color w:val="000000" w:themeColor="text1"/>
                <w:szCs w:val="24"/>
              </w:rPr>
              <w:t>(</w:t>
            </w:r>
            <w:r w:rsidR="002A43A0" w:rsidRPr="00584405">
              <w:rPr>
                <w:rFonts w:cs="Times New Roman"/>
                <w:i/>
                <w:iCs/>
                <w:color w:val="000000" w:themeColor="text1"/>
                <w:szCs w:val="24"/>
              </w:rPr>
              <w:t>n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2A43A0" w:rsidRPr="00594FFE">
              <w:rPr>
                <w:rFonts w:cs="Times New Roman"/>
                <w:color w:val="000000" w:themeColor="text1"/>
                <w:szCs w:val="24"/>
              </w:rPr>
              <w:t>=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2A43A0" w:rsidRPr="00594FFE">
              <w:rPr>
                <w:rFonts w:cs="Times New Roman"/>
                <w:color w:val="000000" w:themeColor="text1"/>
                <w:szCs w:val="24"/>
              </w:rPr>
              <w:t>4</w:t>
            </w:r>
            <w:r w:rsidR="00594FFE" w:rsidRPr="00594FFE">
              <w:rPr>
                <w:rFonts w:cs="Times New Roman"/>
                <w:color w:val="000000" w:themeColor="text1"/>
                <w:szCs w:val="24"/>
              </w:rPr>
              <w:t>2</w:t>
            </w:r>
            <w:r w:rsidR="002A43A0" w:rsidRPr="00594FFE">
              <w:rPr>
                <w:rFonts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631" w:type="pct"/>
            <w:vAlign w:val="center"/>
          </w:tcPr>
          <w:p w14:paraId="3CEBDB2F" w14:textId="171C3FF2" w:rsidR="00F56438" w:rsidRPr="00594FFE" w:rsidRDefault="00F56438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.77</w:t>
            </w:r>
          </w:p>
        </w:tc>
        <w:tc>
          <w:tcPr>
            <w:tcW w:w="631" w:type="pct"/>
            <w:vAlign w:val="center"/>
          </w:tcPr>
          <w:p w14:paraId="3F447A6F" w14:textId="21DA27D5" w:rsidR="00F56438" w:rsidRPr="00594FFE" w:rsidRDefault="00F56438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.65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-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.8</w:t>
            </w:r>
            <w:r w:rsidR="00D46929"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632" w:type="pct"/>
            <w:vAlign w:val="center"/>
          </w:tcPr>
          <w:p w14:paraId="4119BE6E" w14:textId="33E89945" w:rsidR="00F56438" w:rsidRPr="00594FFE" w:rsidRDefault="00F56438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.91</w:t>
            </w:r>
          </w:p>
        </w:tc>
        <w:tc>
          <w:tcPr>
            <w:tcW w:w="633" w:type="pct"/>
            <w:vAlign w:val="center"/>
          </w:tcPr>
          <w:p w14:paraId="13AB4E17" w14:textId="089793D4" w:rsidR="00F56438" w:rsidRPr="00594FFE" w:rsidRDefault="00F56438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.85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-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.9</w:t>
            </w:r>
            <w:r w:rsidR="00D46929"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627" w:type="pct"/>
            <w:vAlign w:val="center"/>
          </w:tcPr>
          <w:p w14:paraId="2DDF90D0" w14:textId="7D78389B" w:rsidR="00F56438" w:rsidRPr="00594FFE" w:rsidRDefault="00F56438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74.8</w:t>
            </w:r>
          </w:p>
        </w:tc>
      </w:tr>
      <w:tr w:rsidR="00F56438" w:rsidRPr="00F174B8" w14:paraId="11ADA679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02A7D980" w14:textId="01427F9D" w:rsidR="00F56438" w:rsidRPr="00594FFE" w:rsidRDefault="00F56438" w:rsidP="00594FFE">
            <w:pPr>
              <w:spacing w:before="240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F03</w:t>
            </w:r>
          </w:p>
        </w:tc>
        <w:tc>
          <w:tcPr>
            <w:tcW w:w="1214" w:type="pct"/>
            <w:vAlign w:val="center"/>
          </w:tcPr>
          <w:p w14:paraId="7C4FC79B" w14:textId="36E72099" w:rsidR="00F56438" w:rsidRPr="00594FFE" w:rsidRDefault="00F56438" w:rsidP="00594FFE">
            <w:pPr>
              <w:spacing w:before="240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ascii="Calibri" w:hAnsi="Calibri" w:cs="Calibri"/>
                <w:color w:val="000000" w:themeColor="text1"/>
                <w:szCs w:val="24"/>
              </w:rPr>
              <w:t>﻿</w:t>
            </w:r>
            <w:r w:rsidR="002A3854">
              <w:rPr>
                <w:rFonts w:cs="Calibri"/>
                <w:szCs w:val="24"/>
              </w:rPr>
              <w:t>I</w:t>
            </w:r>
            <w:r w:rsidR="002A3854" w:rsidRPr="00361781">
              <w:rPr>
                <w:rFonts w:cs="Times New Roman"/>
                <w:szCs w:val="24"/>
              </w:rPr>
              <w:t>nterferes with adult interaction</w:t>
            </w:r>
            <w:r w:rsidR="002A3854">
              <w:rPr>
                <w:rFonts w:cs="Times New Roman"/>
                <w:szCs w:val="24"/>
              </w:rPr>
              <w:t xml:space="preserve"> </w:t>
            </w:r>
            <w:r w:rsidR="002A43A0" w:rsidRPr="00594FFE">
              <w:rPr>
                <w:rFonts w:cs="Times New Roman"/>
                <w:color w:val="000000" w:themeColor="text1"/>
                <w:szCs w:val="24"/>
              </w:rPr>
              <w:t>(</w:t>
            </w:r>
            <w:r w:rsidR="002A43A0" w:rsidRPr="00584405">
              <w:rPr>
                <w:rFonts w:cs="Times New Roman"/>
                <w:i/>
                <w:iCs/>
                <w:color w:val="000000" w:themeColor="text1"/>
                <w:szCs w:val="24"/>
              </w:rPr>
              <w:t>n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2A43A0" w:rsidRPr="00594FFE">
              <w:rPr>
                <w:rFonts w:cs="Times New Roman"/>
                <w:color w:val="000000" w:themeColor="text1"/>
                <w:szCs w:val="24"/>
              </w:rPr>
              <w:t>=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2A43A0" w:rsidRPr="00594FFE">
              <w:rPr>
                <w:rFonts w:cs="Times New Roman"/>
                <w:color w:val="000000" w:themeColor="text1"/>
                <w:szCs w:val="24"/>
              </w:rPr>
              <w:t>4</w:t>
            </w:r>
            <w:r w:rsidR="00594FFE" w:rsidRPr="00594FFE">
              <w:rPr>
                <w:rFonts w:cs="Times New Roman"/>
                <w:color w:val="000000" w:themeColor="text1"/>
                <w:szCs w:val="24"/>
              </w:rPr>
              <w:t>2</w:t>
            </w:r>
            <w:r w:rsidR="002A43A0" w:rsidRPr="00594FFE">
              <w:rPr>
                <w:rFonts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631" w:type="pct"/>
            <w:vAlign w:val="center"/>
          </w:tcPr>
          <w:p w14:paraId="1BA989C9" w14:textId="7C97E51F" w:rsidR="00F56438" w:rsidRPr="00594FFE" w:rsidRDefault="00F56438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.8</w:t>
            </w:r>
            <w:r w:rsidR="00D46929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631" w:type="pct"/>
            <w:vAlign w:val="center"/>
          </w:tcPr>
          <w:p w14:paraId="5217B3F8" w14:textId="5AD88F74" w:rsidR="00F56438" w:rsidRPr="00594FFE" w:rsidRDefault="00F56438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.7</w:t>
            </w:r>
            <w:r w:rsidR="00D46929">
              <w:rPr>
                <w:rFonts w:cs="Times New Roman"/>
                <w:color w:val="000000" w:themeColor="text1"/>
                <w:szCs w:val="24"/>
              </w:rPr>
              <w:t>2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-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.8</w:t>
            </w:r>
            <w:r w:rsidR="00D46929">
              <w:rPr>
                <w:rFonts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632" w:type="pct"/>
            <w:vAlign w:val="center"/>
          </w:tcPr>
          <w:p w14:paraId="726003A9" w14:textId="2B868217" w:rsidR="00F56438" w:rsidRPr="00594FFE" w:rsidRDefault="00F56438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.93</w:t>
            </w:r>
          </w:p>
        </w:tc>
        <w:tc>
          <w:tcPr>
            <w:tcW w:w="633" w:type="pct"/>
            <w:vAlign w:val="center"/>
          </w:tcPr>
          <w:p w14:paraId="6879710A" w14:textId="661CA7E7" w:rsidR="00F56438" w:rsidRPr="00594FFE" w:rsidRDefault="00F56438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.88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-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.96</w:t>
            </w:r>
          </w:p>
        </w:tc>
        <w:tc>
          <w:tcPr>
            <w:tcW w:w="627" w:type="pct"/>
            <w:vAlign w:val="center"/>
          </w:tcPr>
          <w:p w14:paraId="15F27636" w14:textId="534FE657" w:rsidR="00F56438" w:rsidRPr="00594FFE" w:rsidRDefault="00F56438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75.</w:t>
            </w:r>
            <w:r w:rsidR="00D46929"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</w:tr>
      <w:tr w:rsidR="00F56438" w:rsidRPr="00F174B8" w14:paraId="7633C8F6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4DD833EB" w14:textId="32D617EC" w:rsidR="00F56438" w:rsidRPr="00594FFE" w:rsidRDefault="00F56438" w:rsidP="00594FFE">
            <w:pPr>
              <w:spacing w:before="240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F04</w:t>
            </w:r>
          </w:p>
        </w:tc>
        <w:tc>
          <w:tcPr>
            <w:tcW w:w="1214" w:type="pct"/>
            <w:vAlign w:val="center"/>
          </w:tcPr>
          <w:p w14:paraId="7A4C8E8B" w14:textId="5BDA6000" w:rsidR="00F56438" w:rsidRPr="00594FFE" w:rsidRDefault="00F56438" w:rsidP="00594FFE">
            <w:pPr>
              <w:spacing w:before="240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ascii="Calibri" w:hAnsi="Calibri" w:cs="Calibri"/>
                <w:color w:val="000000" w:themeColor="text1"/>
                <w:szCs w:val="24"/>
              </w:rPr>
              <w:t>﻿</w:t>
            </w:r>
            <w:r w:rsidR="002A3854" w:rsidRPr="00594FFE">
              <w:rPr>
                <w:rFonts w:cs="Times New Roman"/>
                <w:color w:val="000000" w:themeColor="text1"/>
                <w:szCs w:val="24"/>
              </w:rPr>
              <w:t xml:space="preserve">Interferes with child interactions; </w:t>
            </w:r>
            <w:r w:rsidR="002A3854" w:rsidRPr="00594FFE">
              <w:rPr>
                <w:rFonts w:ascii="Calibri" w:hAnsi="Calibri" w:cs="Calibri"/>
                <w:color w:val="000000" w:themeColor="text1"/>
                <w:szCs w:val="24"/>
              </w:rPr>
              <w:t>﻿</w:t>
            </w:r>
            <w:r w:rsidR="002A3854" w:rsidRPr="00594FFE">
              <w:rPr>
                <w:rFonts w:cs="Times New Roman"/>
                <w:color w:val="000000" w:themeColor="text1"/>
                <w:szCs w:val="24"/>
              </w:rPr>
              <w:t xml:space="preserve">interferes </w:t>
            </w:r>
            <w:r w:rsidR="002A3854" w:rsidRPr="00594FFE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with </w:t>
            </w:r>
            <w:r w:rsidR="002A3854" w:rsidRPr="00594FFE">
              <w:rPr>
                <w:rFonts w:ascii="Calibri" w:hAnsi="Calibri" w:cs="Calibri"/>
                <w:color w:val="000000" w:themeColor="text1"/>
                <w:szCs w:val="24"/>
              </w:rPr>
              <w:t>﻿</w:t>
            </w:r>
            <w:r w:rsidR="002A3854" w:rsidRPr="00594FFE">
              <w:rPr>
                <w:rFonts w:cs="Times New Roman"/>
                <w:color w:val="000000" w:themeColor="text1"/>
                <w:szCs w:val="24"/>
              </w:rPr>
              <w:t xml:space="preserve">recreational activities </w:t>
            </w:r>
            <w:r w:rsidR="002A43A0" w:rsidRPr="00594FFE">
              <w:rPr>
                <w:rFonts w:cs="Times New Roman"/>
                <w:color w:val="000000" w:themeColor="text1"/>
                <w:szCs w:val="24"/>
              </w:rPr>
              <w:t>(</w:t>
            </w:r>
            <w:r w:rsidR="002A43A0" w:rsidRPr="00584405">
              <w:rPr>
                <w:rFonts w:cs="Times New Roman"/>
                <w:i/>
                <w:iCs/>
                <w:color w:val="000000" w:themeColor="text1"/>
                <w:szCs w:val="24"/>
              </w:rPr>
              <w:t>n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2A43A0" w:rsidRPr="00594FFE">
              <w:rPr>
                <w:rFonts w:cs="Times New Roman"/>
                <w:color w:val="000000" w:themeColor="text1"/>
                <w:szCs w:val="24"/>
              </w:rPr>
              <w:t>=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2A43A0" w:rsidRPr="00594FFE">
              <w:rPr>
                <w:rFonts w:cs="Times New Roman"/>
                <w:color w:val="000000" w:themeColor="text1"/>
                <w:szCs w:val="24"/>
              </w:rPr>
              <w:t>4</w:t>
            </w:r>
            <w:r w:rsidR="00594FFE" w:rsidRPr="00594FFE">
              <w:rPr>
                <w:rFonts w:cs="Times New Roman"/>
                <w:color w:val="000000" w:themeColor="text1"/>
                <w:szCs w:val="24"/>
              </w:rPr>
              <w:t>2</w:t>
            </w:r>
            <w:r w:rsidR="002A43A0" w:rsidRPr="00594FFE">
              <w:rPr>
                <w:rFonts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631" w:type="pct"/>
            <w:vAlign w:val="center"/>
          </w:tcPr>
          <w:p w14:paraId="660551F8" w14:textId="4299026D" w:rsidR="00F56438" w:rsidRPr="00594FFE" w:rsidRDefault="00F56438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lastRenderedPageBreak/>
              <w:t>.8</w:t>
            </w:r>
            <w:r w:rsidR="00D46929"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631" w:type="pct"/>
            <w:vAlign w:val="center"/>
          </w:tcPr>
          <w:p w14:paraId="75269173" w14:textId="5D50CDE4" w:rsidR="00F56438" w:rsidRPr="00594FFE" w:rsidRDefault="00F56438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.7</w:t>
            </w:r>
            <w:r w:rsidR="00D46929">
              <w:rPr>
                <w:rFonts w:cs="Times New Roman"/>
                <w:color w:val="000000" w:themeColor="text1"/>
                <w:szCs w:val="24"/>
              </w:rPr>
              <w:t>5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-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.90</w:t>
            </w:r>
          </w:p>
        </w:tc>
        <w:tc>
          <w:tcPr>
            <w:tcW w:w="632" w:type="pct"/>
            <w:vAlign w:val="center"/>
          </w:tcPr>
          <w:p w14:paraId="63A6DA5E" w14:textId="5C9A63BA" w:rsidR="00F56438" w:rsidRPr="00594FFE" w:rsidRDefault="00F56438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.9</w:t>
            </w:r>
            <w:r w:rsidR="00D46929"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633" w:type="pct"/>
            <w:vAlign w:val="center"/>
          </w:tcPr>
          <w:p w14:paraId="13143014" w14:textId="1E1CA0DF" w:rsidR="00F56438" w:rsidRPr="00594FFE" w:rsidRDefault="00F56438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</w:t>
            </w:r>
            <w:r w:rsidR="00D46929">
              <w:rPr>
                <w:rFonts w:cs="Times New Roman"/>
                <w:color w:val="000000" w:themeColor="text1"/>
                <w:szCs w:val="24"/>
              </w:rPr>
              <w:t>90</w:t>
            </w:r>
          </w:p>
        </w:tc>
        <w:tc>
          <w:tcPr>
            <w:tcW w:w="627" w:type="pct"/>
            <w:vAlign w:val="center"/>
          </w:tcPr>
          <w:p w14:paraId="08852046" w14:textId="4B54472E" w:rsidR="00F56438" w:rsidRPr="00594FFE" w:rsidRDefault="00F56438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72.4</w:t>
            </w:r>
          </w:p>
        </w:tc>
      </w:tr>
      <w:tr w:rsidR="00F56438" w:rsidRPr="00F174B8" w14:paraId="1F15BFC3" w14:textId="77777777" w:rsidTr="00864D31">
        <w:trPr>
          <w:trHeight w:val="510"/>
        </w:trPr>
        <w:tc>
          <w:tcPr>
            <w:tcW w:w="631" w:type="pct"/>
            <w:shd w:val="clear" w:color="auto" w:fill="auto"/>
            <w:vAlign w:val="center"/>
          </w:tcPr>
          <w:p w14:paraId="3BB173AA" w14:textId="5EED6A87" w:rsidR="00F56438" w:rsidRPr="00594FFE" w:rsidRDefault="00F56438" w:rsidP="00594FFE">
            <w:pPr>
              <w:spacing w:before="240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F05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21AF029F" w14:textId="7F467769" w:rsidR="00F56438" w:rsidRPr="00594FFE" w:rsidRDefault="002A3854" w:rsidP="00594FFE">
            <w:pPr>
              <w:spacing w:before="240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Interferes with educational activities</w:t>
            </w:r>
            <w:r w:rsidR="00F56438" w:rsidRPr="00594FFE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2A43A0" w:rsidRPr="00594FFE">
              <w:rPr>
                <w:rFonts w:cs="Times New Roman"/>
                <w:color w:val="000000" w:themeColor="text1"/>
                <w:szCs w:val="24"/>
              </w:rPr>
              <w:t>(</w:t>
            </w:r>
            <w:r w:rsidR="002A43A0" w:rsidRPr="00584405">
              <w:rPr>
                <w:rFonts w:cs="Times New Roman"/>
                <w:i/>
                <w:iCs/>
                <w:color w:val="000000" w:themeColor="text1"/>
                <w:szCs w:val="24"/>
              </w:rPr>
              <w:t>n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2A43A0" w:rsidRPr="00594FFE">
              <w:rPr>
                <w:rFonts w:cs="Times New Roman"/>
                <w:color w:val="000000" w:themeColor="text1"/>
                <w:szCs w:val="24"/>
              </w:rPr>
              <w:t>=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594FFE" w:rsidRPr="00594FFE">
              <w:rPr>
                <w:rFonts w:cs="Times New Roman"/>
                <w:color w:val="000000" w:themeColor="text1"/>
                <w:szCs w:val="24"/>
              </w:rPr>
              <w:t>39</w:t>
            </w:r>
            <w:r w:rsidR="002A43A0" w:rsidRPr="00594FFE">
              <w:rPr>
                <w:rFonts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2045AA3" w14:textId="7B3F73A2" w:rsidR="00F56438" w:rsidRPr="00594FFE" w:rsidRDefault="00F56438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.7</w:t>
            </w:r>
            <w:r w:rsidR="00D46929">
              <w:rPr>
                <w:rFonts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C1606FE" w14:textId="568864AD" w:rsidR="00F56438" w:rsidRPr="00594FFE" w:rsidRDefault="00F56438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.6</w:t>
            </w:r>
            <w:r w:rsidR="00D46929">
              <w:rPr>
                <w:rFonts w:cs="Times New Roman"/>
                <w:color w:val="000000" w:themeColor="text1"/>
                <w:szCs w:val="24"/>
              </w:rPr>
              <w:t>6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-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.8</w:t>
            </w:r>
            <w:r w:rsidR="00D46929">
              <w:rPr>
                <w:rFonts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41707B4" w14:textId="43A63526" w:rsidR="00F56438" w:rsidRPr="00594FFE" w:rsidRDefault="00F56438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.91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28F5E88" w14:textId="76ADBDAF" w:rsidR="00F56438" w:rsidRPr="00594FFE" w:rsidRDefault="00F56438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.81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-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.95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112A4E97" w14:textId="318210F0" w:rsidR="00F56438" w:rsidRPr="00594FFE" w:rsidRDefault="00F56438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71.</w:t>
            </w:r>
            <w:r w:rsidR="00D46929"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</w:tr>
      <w:tr w:rsidR="00FE45A2" w:rsidRPr="00F174B8" w14:paraId="0004A644" w14:textId="77777777" w:rsidTr="00864D31">
        <w:trPr>
          <w:trHeight w:val="510"/>
        </w:trPr>
        <w:tc>
          <w:tcPr>
            <w:tcW w:w="1845" w:type="pct"/>
            <w:gridSpan w:val="2"/>
            <w:shd w:val="clear" w:color="auto" w:fill="auto"/>
            <w:vAlign w:val="center"/>
          </w:tcPr>
          <w:p w14:paraId="2DAD5758" w14:textId="6677FE79" w:rsidR="00FE45A2" w:rsidRPr="00594FFE" w:rsidRDefault="00FE45A2" w:rsidP="00594FFE">
            <w:pPr>
              <w:spacing w:before="240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ODD/CD Symptoms</w:t>
            </w:r>
            <w:r w:rsidR="00866841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0F7D22">
              <w:rPr>
                <w:rFonts w:cs="Times New Roman"/>
                <w:color w:val="000000" w:themeColor="text1"/>
                <w:szCs w:val="24"/>
              </w:rPr>
              <w:t>- short version</w:t>
            </w:r>
            <w:r w:rsidRPr="00594FFE">
              <w:rPr>
                <w:rFonts w:cs="Times New Roman"/>
                <w:color w:val="000000" w:themeColor="text1"/>
                <w:szCs w:val="24"/>
              </w:rPr>
              <w:t xml:space="preserve"> (A01-A08; B01-B05)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6DFC9140" w14:textId="4F7CD927" w:rsidR="00FE45A2" w:rsidRPr="00594FFE" w:rsidRDefault="00FE45A2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.94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D5D2CA1" w14:textId="7C1DBA7B" w:rsidR="00FE45A2" w:rsidRPr="00594FFE" w:rsidRDefault="00FE45A2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.90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-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.96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A85D103" w14:textId="335CAAF4" w:rsidR="00FE45A2" w:rsidRPr="00594FFE" w:rsidRDefault="00FE45A2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.98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AB04698" w14:textId="40FAFC3B" w:rsidR="00FE45A2" w:rsidRPr="00594FFE" w:rsidRDefault="00FE45A2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.97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-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.99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2790FB47" w14:textId="60EAAC34" w:rsidR="00FE45A2" w:rsidRPr="00594FFE" w:rsidRDefault="00FE45A2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91.1</w:t>
            </w:r>
          </w:p>
        </w:tc>
      </w:tr>
      <w:tr w:rsidR="00FE45A2" w:rsidRPr="00F174B8" w14:paraId="4006F30E" w14:textId="77777777" w:rsidTr="002C4C5A">
        <w:trPr>
          <w:trHeight w:val="510"/>
        </w:trPr>
        <w:tc>
          <w:tcPr>
            <w:tcW w:w="1845" w:type="pct"/>
            <w:gridSpan w:val="2"/>
            <w:shd w:val="clear" w:color="auto" w:fill="D9D9D9" w:themeFill="background1" w:themeFillShade="D9"/>
            <w:vAlign w:val="center"/>
          </w:tcPr>
          <w:p w14:paraId="2670895E" w14:textId="0073D182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 xml:space="preserve">- </w:t>
            </w:r>
            <w:r w:rsidR="005B52DD">
              <w:rPr>
                <w:rFonts w:cs="Times New Roman"/>
                <w:color w:val="000000" w:themeColor="text1"/>
                <w:szCs w:val="24"/>
              </w:rPr>
              <w:t>ODD Symptoms</w:t>
            </w:r>
            <w:r w:rsidRPr="00F174B8">
              <w:rPr>
                <w:rFonts w:cs="Times New Roman"/>
                <w:color w:val="000000" w:themeColor="text1"/>
                <w:szCs w:val="24"/>
              </w:rPr>
              <w:t xml:space="preserve"> (A01-A08)</w:t>
            </w: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46529764" w14:textId="25DD3CE8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.94</w:t>
            </w: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6986B2AA" w14:textId="4A99E198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.90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.96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6F810DB4" w14:textId="5B8DD596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.98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44F7AC73" w14:textId="7D6F0537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.96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.99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6C9F8D91" w14:textId="3B23971C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83.7</w:t>
            </w:r>
          </w:p>
        </w:tc>
      </w:tr>
      <w:tr w:rsidR="00361781" w:rsidRPr="00F174B8" w14:paraId="7AB1870A" w14:textId="77777777" w:rsidTr="00864D31">
        <w:trPr>
          <w:trHeight w:val="510"/>
        </w:trPr>
        <w:tc>
          <w:tcPr>
            <w:tcW w:w="631" w:type="pct"/>
            <w:shd w:val="clear" w:color="auto" w:fill="auto"/>
            <w:vAlign w:val="center"/>
          </w:tcPr>
          <w:p w14:paraId="65A731D5" w14:textId="2AC0DB4D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A01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5A2F98BC" w14:textId="43A9D524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Loses temper</w:t>
            </w:r>
            <w:r w:rsidRPr="00F174B8">
              <w:rPr>
                <w:rFonts w:cs="Times New Roman"/>
                <w:color w:val="000000"/>
                <w:szCs w:val="24"/>
                <w:vertAlign w:val="superscript"/>
              </w:rPr>
              <w:t>1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6F0354C3" w14:textId="65629A72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.84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6DD7AF54" w14:textId="4BAA7015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.76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.90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66E1857" w14:textId="3595695E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.94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8A86798" w14:textId="4793478B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.90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.97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F9B0F93" w14:textId="2B33009E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70.4</w:t>
            </w:r>
          </w:p>
        </w:tc>
      </w:tr>
      <w:tr w:rsidR="00361781" w:rsidRPr="00F174B8" w14:paraId="4E62F74B" w14:textId="77777777" w:rsidTr="00864D31">
        <w:trPr>
          <w:trHeight w:val="510"/>
        </w:trPr>
        <w:tc>
          <w:tcPr>
            <w:tcW w:w="631" w:type="pct"/>
            <w:shd w:val="clear" w:color="auto" w:fill="auto"/>
            <w:vAlign w:val="center"/>
          </w:tcPr>
          <w:p w14:paraId="07968897" w14:textId="5EAB8164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A02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3502C95F" w14:textId="748FCAEB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Touchy / easily annoyed</w:t>
            </w:r>
            <w:r w:rsidRPr="00F174B8">
              <w:rPr>
                <w:rFonts w:cs="Times New Roman"/>
                <w:color w:val="000000"/>
                <w:szCs w:val="24"/>
                <w:vertAlign w:val="superscript"/>
              </w:rPr>
              <w:t>1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46F4040C" w14:textId="4B68814C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.89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A4C2597" w14:textId="1BAF52C3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.83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.93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64AD48A" w14:textId="26E88397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.96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FC8A54D" w14:textId="5EE9B662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.94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.98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3F7A357E" w14:textId="2A1FA85D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80.0</w:t>
            </w:r>
          </w:p>
        </w:tc>
      </w:tr>
      <w:tr w:rsidR="00361781" w:rsidRPr="00F174B8" w14:paraId="53415F97" w14:textId="77777777" w:rsidTr="00864D31">
        <w:trPr>
          <w:trHeight w:val="510"/>
        </w:trPr>
        <w:tc>
          <w:tcPr>
            <w:tcW w:w="631" w:type="pct"/>
            <w:shd w:val="clear" w:color="auto" w:fill="auto"/>
            <w:vAlign w:val="center"/>
          </w:tcPr>
          <w:p w14:paraId="45B5CDE4" w14:textId="1B8AB814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A03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6AA86EE7" w14:textId="33C484E6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Angry / resentful</w:t>
            </w:r>
            <w:r w:rsidRPr="00F174B8">
              <w:rPr>
                <w:rFonts w:cs="Times New Roman"/>
                <w:color w:val="000000"/>
                <w:szCs w:val="24"/>
                <w:vertAlign w:val="superscript"/>
              </w:rPr>
              <w:t>1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AB39445" w14:textId="152B36C9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.87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364BFAAD" w14:textId="0E8F9BF4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.80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.92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BDC8FFF" w14:textId="26C1F17F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.95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78CF89C" w14:textId="69BEF8C4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.93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.97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62A63BE" w14:textId="1C2F8C34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78.5</w:t>
            </w:r>
          </w:p>
        </w:tc>
      </w:tr>
      <w:tr w:rsidR="00361781" w:rsidRPr="00F174B8" w14:paraId="358DAEB5" w14:textId="77777777" w:rsidTr="00864D31">
        <w:trPr>
          <w:trHeight w:val="510"/>
        </w:trPr>
        <w:tc>
          <w:tcPr>
            <w:tcW w:w="631" w:type="pct"/>
            <w:shd w:val="clear" w:color="auto" w:fill="auto"/>
            <w:vAlign w:val="center"/>
          </w:tcPr>
          <w:p w14:paraId="0DFD0F88" w14:textId="672268C0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A04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4049888F" w14:textId="2E1980FE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Argues with adults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6008999C" w14:textId="237651B0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.83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44F9D056" w14:textId="63DD277A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.74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.90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EBA44D7" w14:textId="691D6E49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.94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AEFBE88" w14:textId="4DB538B2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.90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.96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2A6D1364" w14:textId="52005915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76.3</w:t>
            </w:r>
          </w:p>
        </w:tc>
      </w:tr>
      <w:tr w:rsidR="00361781" w:rsidRPr="00F174B8" w14:paraId="4EB4C57C" w14:textId="77777777" w:rsidTr="00864D31">
        <w:trPr>
          <w:trHeight w:val="510"/>
        </w:trPr>
        <w:tc>
          <w:tcPr>
            <w:tcW w:w="631" w:type="pct"/>
            <w:shd w:val="clear" w:color="auto" w:fill="auto"/>
            <w:vAlign w:val="center"/>
          </w:tcPr>
          <w:p w14:paraId="17742541" w14:textId="72664A5A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A05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5DC5FDBC" w14:textId="593F42B9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Complies with requests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FA40E4F" w14:textId="6AEF9FED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.80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23C5AD97" w14:textId="5D05023F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.70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.88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1A138DE" w14:textId="2C5063E5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.92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10F93A2" w14:textId="6EACEDC1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.88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.96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5D9F98C6" w14:textId="7A071E42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69.6</w:t>
            </w:r>
          </w:p>
        </w:tc>
      </w:tr>
      <w:tr w:rsidR="00361781" w:rsidRPr="00F174B8" w14:paraId="0FB1CA80" w14:textId="77777777" w:rsidTr="00864D31">
        <w:trPr>
          <w:trHeight w:val="510"/>
        </w:trPr>
        <w:tc>
          <w:tcPr>
            <w:tcW w:w="631" w:type="pct"/>
            <w:shd w:val="clear" w:color="auto" w:fill="auto"/>
            <w:vAlign w:val="center"/>
          </w:tcPr>
          <w:p w14:paraId="080912EC" w14:textId="7E20D5F0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A06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5F279849" w14:textId="4CBC6414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Annoys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D0A1D56" w14:textId="725831E6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.89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8142689" w14:textId="7A360A48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.83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.93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8173BC0" w14:textId="761C5F39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.96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E5BF064" w14:textId="12C7EC75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.94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.98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38221CA5" w14:textId="3219AA4A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78.5</w:t>
            </w:r>
          </w:p>
        </w:tc>
      </w:tr>
      <w:tr w:rsidR="00361781" w:rsidRPr="00F174B8" w14:paraId="4DB26121" w14:textId="77777777" w:rsidTr="00864D31">
        <w:trPr>
          <w:trHeight w:val="510"/>
        </w:trPr>
        <w:tc>
          <w:tcPr>
            <w:tcW w:w="631" w:type="pct"/>
            <w:shd w:val="clear" w:color="auto" w:fill="auto"/>
            <w:vAlign w:val="center"/>
          </w:tcPr>
          <w:p w14:paraId="32B23AD6" w14:textId="1DA6A52A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A07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7A87EF44" w14:textId="046C0450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Blames others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4BF30780" w14:textId="2CE796EB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.88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4573A6D2" w14:textId="4B906B79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.81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.92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0D3A0A8" w14:textId="433C60F2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.95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51C702C1" w14:textId="5DF62BEC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.93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.98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5AC18905" w14:textId="42C1F05B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78.5</w:t>
            </w:r>
          </w:p>
        </w:tc>
      </w:tr>
      <w:tr w:rsidR="00361781" w:rsidRPr="00F174B8" w14:paraId="2F77AB69" w14:textId="77777777" w:rsidTr="00864D31">
        <w:trPr>
          <w:trHeight w:val="510"/>
        </w:trPr>
        <w:tc>
          <w:tcPr>
            <w:tcW w:w="631" w:type="pct"/>
            <w:shd w:val="clear" w:color="auto" w:fill="auto"/>
            <w:vAlign w:val="center"/>
          </w:tcPr>
          <w:p w14:paraId="4F45006F" w14:textId="252EAA80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A08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252E8D2D" w14:textId="0A4FC95E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Spiteful / vindictive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05EAAB94" w14:textId="31ECDEF6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.90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6C4F109" w14:textId="5A618FA1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.85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.94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C5F9673" w14:textId="0EA514AB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.97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A1B8BC0" w14:textId="40E82842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.94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.98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2DCD13A7" w14:textId="72C2C5C3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91.1</w:t>
            </w:r>
          </w:p>
        </w:tc>
      </w:tr>
      <w:tr w:rsidR="00FE45A2" w:rsidRPr="00F174B8" w14:paraId="42D24EFF" w14:textId="77777777" w:rsidTr="002C4C5A">
        <w:trPr>
          <w:trHeight w:val="510"/>
        </w:trPr>
        <w:tc>
          <w:tcPr>
            <w:tcW w:w="1845" w:type="pct"/>
            <w:gridSpan w:val="2"/>
            <w:shd w:val="clear" w:color="auto" w:fill="D9D9D9" w:themeFill="background1" w:themeFillShade="D9"/>
            <w:vAlign w:val="center"/>
          </w:tcPr>
          <w:p w14:paraId="64040EF2" w14:textId="32BDC76E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 xml:space="preserve">- </w:t>
            </w:r>
            <w:r w:rsidR="005B52DD">
              <w:rPr>
                <w:rFonts w:cs="Times New Roman"/>
                <w:color w:val="000000" w:themeColor="text1"/>
                <w:szCs w:val="24"/>
              </w:rPr>
              <w:t>CD Symptoms</w:t>
            </w:r>
            <w:r w:rsidR="00866841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0F7D22">
              <w:rPr>
                <w:rFonts w:cs="Times New Roman"/>
                <w:color w:val="000000" w:themeColor="text1"/>
                <w:szCs w:val="24"/>
              </w:rPr>
              <w:t>- short version</w:t>
            </w:r>
            <w:r w:rsidRPr="00F174B8">
              <w:rPr>
                <w:rFonts w:cs="Times New Roman"/>
                <w:color w:val="000000" w:themeColor="text1"/>
                <w:szCs w:val="24"/>
              </w:rPr>
              <w:t xml:space="preserve"> (B01-B05)</w:t>
            </w: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0ABE351B" w14:textId="505588A2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.90</w:t>
            </w: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3E080275" w14:textId="248B2D46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.85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.94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54531E71" w14:textId="2D9181D7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.97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13C3AA06" w14:textId="06E1ADE0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.94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.98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545E5AE8" w14:textId="1D580E2D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88.2</w:t>
            </w:r>
          </w:p>
        </w:tc>
      </w:tr>
      <w:tr w:rsidR="00361781" w:rsidRPr="00F174B8" w14:paraId="1CDFB053" w14:textId="77777777" w:rsidTr="00864D31">
        <w:trPr>
          <w:trHeight w:val="510"/>
        </w:trPr>
        <w:tc>
          <w:tcPr>
            <w:tcW w:w="631" w:type="pct"/>
            <w:shd w:val="clear" w:color="auto" w:fill="auto"/>
            <w:vAlign w:val="center"/>
          </w:tcPr>
          <w:p w14:paraId="192D68E0" w14:textId="4288E667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B01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7E1D23DA" w14:textId="3580D24A" w:rsidR="00FE45A2" w:rsidRPr="00F174B8" w:rsidRDefault="00311B33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Physical</w:t>
            </w:r>
            <w:r w:rsidR="00FE45A2" w:rsidRPr="00F174B8">
              <w:rPr>
                <w:rFonts w:cs="Times New Roman"/>
                <w:color w:val="000000"/>
                <w:szCs w:val="24"/>
              </w:rPr>
              <w:t xml:space="preserve"> fights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3EF5512A" w14:textId="0E1C6C12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.88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6437928B" w14:textId="6ACABD77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.81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.93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2FDD9FA" w14:textId="5B7794E7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.96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FA032D9" w14:textId="724E2B39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.93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.98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5FCB7F4E" w14:textId="0CC34CF2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88.9</w:t>
            </w:r>
          </w:p>
        </w:tc>
      </w:tr>
      <w:tr w:rsidR="00361781" w:rsidRPr="00F174B8" w14:paraId="77B7593B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4C7C2396" w14:textId="3B6B8CF2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B02</w:t>
            </w:r>
          </w:p>
        </w:tc>
        <w:tc>
          <w:tcPr>
            <w:tcW w:w="1214" w:type="pct"/>
            <w:vAlign w:val="center"/>
          </w:tcPr>
          <w:p w14:paraId="516E1D9D" w14:textId="3FF1B880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Bullies, threatens, or intimidates (</w:t>
            </w:r>
            <w:r w:rsidRPr="00584405">
              <w:rPr>
                <w:rFonts w:cs="Times New Roman"/>
                <w:i/>
                <w:iCs/>
                <w:color w:val="000000"/>
                <w:szCs w:val="24"/>
              </w:rPr>
              <w:t>n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=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44)</w:t>
            </w:r>
          </w:p>
        </w:tc>
        <w:tc>
          <w:tcPr>
            <w:tcW w:w="631" w:type="pct"/>
            <w:vAlign w:val="center"/>
          </w:tcPr>
          <w:p w14:paraId="0872EE00" w14:textId="491087CB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.85</w:t>
            </w:r>
          </w:p>
        </w:tc>
        <w:tc>
          <w:tcPr>
            <w:tcW w:w="631" w:type="pct"/>
            <w:vAlign w:val="center"/>
          </w:tcPr>
          <w:p w14:paraId="3C2120EF" w14:textId="0FC09B71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.77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.91</w:t>
            </w:r>
          </w:p>
        </w:tc>
        <w:tc>
          <w:tcPr>
            <w:tcW w:w="632" w:type="pct"/>
            <w:vAlign w:val="center"/>
          </w:tcPr>
          <w:p w14:paraId="5DF94DBC" w14:textId="2FEC859B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.95</w:t>
            </w:r>
          </w:p>
        </w:tc>
        <w:tc>
          <w:tcPr>
            <w:tcW w:w="633" w:type="pct"/>
            <w:vAlign w:val="center"/>
          </w:tcPr>
          <w:p w14:paraId="40280821" w14:textId="2DCEAAB4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.91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.97</w:t>
            </w:r>
          </w:p>
        </w:tc>
        <w:tc>
          <w:tcPr>
            <w:tcW w:w="627" w:type="pct"/>
            <w:vAlign w:val="center"/>
          </w:tcPr>
          <w:p w14:paraId="5ACCA3DE" w14:textId="4B111FBA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79.5</w:t>
            </w:r>
          </w:p>
        </w:tc>
      </w:tr>
      <w:tr w:rsidR="00361781" w:rsidRPr="00F174B8" w14:paraId="135490AC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4FE7279D" w14:textId="6AFB0938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lastRenderedPageBreak/>
              <w:t>B03</w:t>
            </w:r>
          </w:p>
        </w:tc>
        <w:tc>
          <w:tcPr>
            <w:tcW w:w="1214" w:type="pct"/>
            <w:vAlign w:val="center"/>
          </w:tcPr>
          <w:p w14:paraId="71E7A38C" w14:textId="3B9DA3B4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Cruel to animals</w:t>
            </w:r>
          </w:p>
        </w:tc>
        <w:tc>
          <w:tcPr>
            <w:tcW w:w="631" w:type="pct"/>
            <w:vAlign w:val="center"/>
          </w:tcPr>
          <w:p w14:paraId="5E7A392E" w14:textId="299DFBB2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.90</w:t>
            </w:r>
          </w:p>
        </w:tc>
        <w:tc>
          <w:tcPr>
            <w:tcW w:w="631" w:type="pct"/>
            <w:vAlign w:val="center"/>
          </w:tcPr>
          <w:p w14:paraId="11F0755A" w14:textId="0FF2E138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.85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.94</w:t>
            </w:r>
          </w:p>
        </w:tc>
        <w:tc>
          <w:tcPr>
            <w:tcW w:w="632" w:type="pct"/>
            <w:vAlign w:val="center"/>
          </w:tcPr>
          <w:p w14:paraId="50D2B6CA" w14:textId="6820E568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.97</w:t>
            </w:r>
          </w:p>
        </w:tc>
        <w:tc>
          <w:tcPr>
            <w:tcW w:w="633" w:type="pct"/>
            <w:vAlign w:val="center"/>
          </w:tcPr>
          <w:p w14:paraId="3EBB4CF5" w14:textId="4217F071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.94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.98</w:t>
            </w:r>
          </w:p>
        </w:tc>
        <w:tc>
          <w:tcPr>
            <w:tcW w:w="627" w:type="pct"/>
            <w:vAlign w:val="center"/>
          </w:tcPr>
          <w:p w14:paraId="32842A39" w14:textId="17753049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94.1</w:t>
            </w:r>
          </w:p>
        </w:tc>
      </w:tr>
      <w:tr w:rsidR="00361781" w:rsidRPr="00F174B8" w14:paraId="16CFD5B6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2E3EC04C" w14:textId="05CA0DC8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B04</w:t>
            </w:r>
          </w:p>
        </w:tc>
        <w:tc>
          <w:tcPr>
            <w:tcW w:w="1214" w:type="pct"/>
            <w:vAlign w:val="center"/>
          </w:tcPr>
          <w:p w14:paraId="3863E4B9" w14:textId="337F5A0B" w:rsidR="00FE45A2" w:rsidRPr="00F174B8" w:rsidRDefault="00FE45A2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Lies</w:t>
            </w:r>
          </w:p>
        </w:tc>
        <w:tc>
          <w:tcPr>
            <w:tcW w:w="631" w:type="pct"/>
            <w:vAlign w:val="center"/>
          </w:tcPr>
          <w:p w14:paraId="6B4A6120" w14:textId="37AE2E2A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.77</w:t>
            </w:r>
          </w:p>
        </w:tc>
        <w:tc>
          <w:tcPr>
            <w:tcW w:w="631" w:type="pct"/>
            <w:vAlign w:val="center"/>
          </w:tcPr>
          <w:p w14:paraId="1F7CF340" w14:textId="49513F7A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.65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.85</w:t>
            </w:r>
          </w:p>
        </w:tc>
        <w:tc>
          <w:tcPr>
            <w:tcW w:w="632" w:type="pct"/>
            <w:vAlign w:val="center"/>
          </w:tcPr>
          <w:p w14:paraId="178CA403" w14:textId="69946741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.91</w:t>
            </w:r>
          </w:p>
        </w:tc>
        <w:tc>
          <w:tcPr>
            <w:tcW w:w="633" w:type="pct"/>
            <w:vAlign w:val="center"/>
          </w:tcPr>
          <w:p w14:paraId="097CBEB1" w14:textId="0321C3B1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.85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.95</w:t>
            </w:r>
          </w:p>
        </w:tc>
        <w:tc>
          <w:tcPr>
            <w:tcW w:w="627" w:type="pct"/>
            <w:vAlign w:val="center"/>
          </w:tcPr>
          <w:p w14:paraId="11AC373D" w14:textId="1C8EDF55" w:rsidR="00FE45A2" w:rsidRPr="00F174B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65.9</w:t>
            </w:r>
          </w:p>
        </w:tc>
      </w:tr>
      <w:tr w:rsidR="00361781" w:rsidRPr="00F174B8" w14:paraId="7F0392A5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3E466396" w14:textId="301A71DB" w:rsidR="00FE45A2" w:rsidRPr="00F56438" w:rsidRDefault="00FE45A2" w:rsidP="00F56438">
            <w:pPr>
              <w:spacing w:before="240"/>
              <w:rPr>
                <w:rFonts w:cs="Times New Roman"/>
                <w:szCs w:val="24"/>
              </w:rPr>
            </w:pPr>
            <w:r w:rsidRPr="00F56438">
              <w:rPr>
                <w:rFonts w:cs="Times New Roman"/>
                <w:color w:val="000000" w:themeColor="text1"/>
                <w:szCs w:val="24"/>
              </w:rPr>
              <w:t>B05</w:t>
            </w:r>
          </w:p>
        </w:tc>
        <w:tc>
          <w:tcPr>
            <w:tcW w:w="1214" w:type="pct"/>
            <w:vAlign w:val="center"/>
          </w:tcPr>
          <w:p w14:paraId="2D673B5F" w14:textId="018EBE52" w:rsidR="00FE45A2" w:rsidRPr="00F56438" w:rsidRDefault="00FE45A2" w:rsidP="00F56438">
            <w:pPr>
              <w:spacing w:before="240"/>
              <w:rPr>
                <w:rFonts w:cs="Times New Roman"/>
                <w:szCs w:val="24"/>
              </w:rPr>
            </w:pPr>
            <w:r w:rsidRPr="00F56438">
              <w:rPr>
                <w:rFonts w:cs="Times New Roman"/>
                <w:color w:val="000000"/>
                <w:szCs w:val="24"/>
              </w:rPr>
              <w:t>Steals without confrontation</w:t>
            </w:r>
          </w:p>
        </w:tc>
        <w:tc>
          <w:tcPr>
            <w:tcW w:w="631" w:type="pct"/>
            <w:vAlign w:val="center"/>
          </w:tcPr>
          <w:p w14:paraId="6C5D8918" w14:textId="5C280882" w:rsidR="00FE45A2" w:rsidRPr="00F5643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56438">
              <w:rPr>
                <w:rFonts w:cs="Times New Roman"/>
                <w:color w:val="000000"/>
                <w:szCs w:val="24"/>
              </w:rPr>
              <w:t>.78</w:t>
            </w:r>
          </w:p>
        </w:tc>
        <w:tc>
          <w:tcPr>
            <w:tcW w:w="631" w:type="pct"/>
            <w:vAlign w:val="center"/>
          </w:tcPr>
          <w:p w14:paraId="5B6158E6" w14:textId="21824A28" w:rsidR="00FE45A2" w:rsidRPr="00F5643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56438">
              <w:rPr>
                <w:rFonts w:cs="Times New Roman"/>
                <w:color w:val="000000"/>
                <w:szCs w:val="24"/>
              </w:rPr>
              <w:t>.67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5643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56438">
              <w:rPr>
                <w:rFonts w:cs="Times New Roman"/>
                <w:color w:val="000000"/>
                <w:szCs w:val="24"/>
              </w:rPr>
              <w:t>.86</w:t>
            </w:r>
          </w:p>
        </w:tc>
        <w:tc>
          <w:tcPr>
            <w:tcW w:w="632" w:type="pct"/>
            <w:vAlign w:val="center"/>
          </w:tcPr>
          <w:p w14:paraId="409C6112" w14:textId="26A55114" w:rsidR="00FE45A2" w:rsidRPr="00F5643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56438">
              <w:rPr>
                <w:rFonts w:cs="Times New Roman"/>
                <w:color w:val="000000"/>
                <w:szCs w:val="24"/>
              </w:rPr>
              <w:t>.91</w:t>
            </w:r>
          </w:p>
        </w:tc>
        <w:tc>
          <w:tcPr>
            <w:tcW w:w="633" w:type="pct"/>
            <w:vAlign w:val="center"/>
          </w:tcPr>
          <w:p w14:paraId="4A44D07F" w14:textId="2A7BF26B" w:rsidR="00FE45A2" w:rsidRPr="00F5643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56438">
              <w:rPr>
                <w:rFonts w:cs="Times New Roman"/>
                <w:color w:val="000000"/>
                <w:szCs w:val="24"/>
              </w:rPr>
              <w:t>.86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5643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56438">
              <w:rPr>
                <w:rFonts w:cs="Times New Roman"/>
                <w:color w:val="000000"/>
                <w:szCs w:val="24"/>
              </w:rPr>
              <w:t>.95</w:t>
            </w:r>
          </w:p>
        </w:tc>
        <w:tc>
          <w:tcPr>
            <w:tcW w:w="627" w:type="pct"/>
            <w:vAlign w:val="center"/>
          </w:tcPr>
          <w:p w14:paraId="4CFF73A0" w14:textId="18DF8251" w:rsidR="00FE45A2" w:rsidRPr="00F56438" w:rsidRDefault="00FE45A2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56438">
              <w:rPr>
                <w:rFonts w:cs="Times New Roman"/>
                <w:color w:val="000000"/>
                <w:szCs w:val="24"/>
              </w:rPr>
              <w:t>86.7</w:t>
            </w:r>
          </w:p>
        </w:tc>
      </w:tr>
      <w:tr w:rsidR="00F56438" w:rsidRPr="00F174B8" w14:paraId="4C2CBACB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471DB5C2" w14:textId="13A1B34A" w:rsidR="00F56438" w:rsidRPr="00F56438" w:rsidRDefault="00F56438" w:rsidP="00F56438">
            <w:pPr>
              <w:spacing w:before="240"/>
              <w:rPr>
                <w:rFonts w:cs="Times New Roman"/>
                <w:szCs w:val="24"/>
              </w:rPr>
            </w:pPr>
            <w:r w:rsidRPr="00F56438">
              <w:rPr>
                <w:rFonts w:cs="Times New Roman"/>
                <w:szCs w:val="24"/>
              </w:rPr>
              <w:t>B06</w:t>
            </w:r>
          </w:p>
        </w:tc>
        <w:tc>
          <w:tcPr>
            <w:tcW w:w="1214" w:type="pct"/>
            <w:vAlign w:val="center"/>
          </w:tcPr>
          <w:p w14:paraId="59D2AA04" w14:textId="4772E640" w:rsidR="00F56438" w:rsidRPr="00F56438" w:rsidRDefault="00F56438" w:rsidP="00F56438">
            <w:pPr>
              <w:spacing w:before="240"/>
              <w:rPr>
                <w:rFonts w:cs="Times New Roman"/>
                <w:szCs w:val="24"/>
              </w:rPr>
            </w:pPr>
            <w:r w:rsidRPr="00F56438">
              <w:rPr>
                <w:rFonts w:cs="Times New Roman"/>
                <w:color w:val="000000"/>
                <w:szCs w:val="24"/>
              </w:rPr>
              <w:t>Uses weapon in fight</w:t>
            </w:r>
            <w:r w:rsidR="00D46929" w:rsidRPr="00D46929">
              <w:rPr>
                <w:vertAlign w:val="superscript"/>
              </w:rPr>
              <w:t>2</w:t>
            </w:r>
          </w:p>
        </w:tc>
        <w:tc>
          <w:tcPr>
            <w:tcW w:w="631" w:type="pct"/>
            <w:vAlign w:val="center"/>
          </w:tcPr>
          <w:p w14:paraId="01D153CB" w14:textId="3C96D3C0" w:rsidR="00F56438" w:rsidRPr="00D46929" w:rsidRDefault="00F56438" w:rsidP="00D46929">
            <w:pPr>
              <w:pStyle w:val="Listenabsatz"/>
              <w:numPr>
                <w:ilvl w:val="0"/>
                <w:numId w:val="20"/>
              </w:numPr>
              <w:spacing w:before="240"/>
              <w:jc w:val="center"/>
            </w:pPr>
          </w:p>
        </w:tc>
        <w:tc>
          <w:tcPr>
            <w:tcW w:w="631" w:type="pct"/>
            <w:vAlign w:val="center"/>
          </w:tcPr>
          <w:p w14:paraId="56883B48" w14:textId="7853F77B" w:rsidR="00F56438" w:rsidRPr="00D46929" w:rsidRDefault="00D46929" w:rsidP="00D46929">
            <w:pPr>
              <w:spacing w:before="240"/>
              <w:ind w:left="360"/>
              <w:jc w:val="center"/>
            </w:pPr>
            <w:r>
              <w:t>-</w:t>
            </w:r>
          </w:p>
        </w:tc>
        <w:tc>
          <w:tcPr>
            <w:tcW w:w="632" w:type="pct"/>
            <w:vAlign w:val="center"/>
          </w:tcPr>
          <w:p w14:paraId="43571D43" w14:textId="484A337A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33" w:type="pct"/>
            <w:vAlign w:val="center"/>
          </w:tcPr>
          <w:p w14:paraId="000A7799" w14:textId="61A5AAA8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27" w:type="pct"/>
            <w:vAlign w:val="center"/>
          </w:tcPr>
          <w:p w14:paraId="2C9ADD68" w14:textId="2B90D8FB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F56438" w:rsidRPr="00F174B8" w14:paraId="166A0EC3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6B06E751" w14:textId="377A1422" w:rsidR="00F56438" w:rsidRPr="00F56438" w:rsidRDefault="00F56438" w:rsidP="00F56438">
            <w:pPr>
              <w:spacing w:before="240"/>
              <w:rPr>
                <w:rFonts w:cs="Times New Roman"/>
                <w:szCs w:val="24"/>
              </w:rPr>
            </w:pPr>
            <w:r w:rsidRPr="00F56438">
              <w:rPr>
                <w:rFonts w:cs="Times New Roman"/>
                <w:szCs w:val="24"/>
              </w:rPr>
              <w:t>B07</w:t>
            </w:r>
          </w:p>
        </w:tc>
        <w:tc>
          <w:tcPr>
            <w:tcW w:w="1214" w:type="pct"/>
            <w:vAlign w:val="center"/>
          </w:tcPr>
          <w:p w14:paraId="02E50C02" w14:textId="1DF80EFA" w:rsidR="00F56438" w:rsidRPr="00F56438" w:rsidRDefault="00F56438" w:rsidP="00F56438">
            <w:pPr>
              <w:spacing w:before="240"/>
              <w:rPr>
                <w:rFonts w:cs="Times New Roman"/>
                <w:szCs w:val="24"/>
              </w:rPr>
            </w:pPr>
            <w:r w:rsidRPr="00F56438">
              <w:rPr>
                <w:rFonts w:cs="Times New Roman"/>
                <w:color w:val="000000"/>
                <w:szCs w:val="24"/>
              </w:rPr>
              <w:t>Cruel to people</w:t>
            </w:r>
            <w:r w:rsidR="00D46929" w:rsidRPr="00D46929">
              <w:rPr>
                <w:vertAlign w:val="superscript"/>
              </w:rPr>
              <w:t>2</w:t>
            </w:r>
          </w:p>
        </w:tc>
        <w:tc>
          <w:tcPr>
            <w:tcW w:w="631" w:type="pct"/>
            <w:vAlign w:val="center"/>
          </w:tcPr>
          <w:p w14:paraId="280A6CB0" w14:textId="6EE0E8E0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31" w:type="pct"/>
            <w:vAlign w:val="center"/>
          </w:tcPr>
          <w:p w14:paraId="32F86C1D" w14:textId="4552D575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32" w:type="pct"/>
            <w:vAlign w:val="center"/>
          </w:tcPr>
          <w:p w14:paraId="7F586CA6" w14:textId="15D3BB8E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33" w:type="pct"/>
            <w:vAlign w:val="center"/>
          </w:tcPr>
          <w:p w14:paraId="7E4D0D85" w14:textId="76CEE616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27" w:type="pct"/>
            <w:vAlign w:val="center"/>
          </w:tcPr>
          <w:p w14:paraId="6D0C92D6" w14:textId="7A5DE056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F56438" w:rsidRPr="00F174B8" w14:paraId="2F7ABDF0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7DC4FB6B" w14:textId="33FDC02D" w:rsidR="00F56438" w:rsidRPr="00F56438" w:rsidRDefault="00F56438" w:rsidP="00F56438">
            <w:pPr>
              <w:spacing w:before="240"/>
              <w:rPr>
                <w:rFonts w:cs="Times New Roman"/>
                <w:szCs w:val="24"/>
              </w:rPr>
            </w:pPr>
            <w:r w:rsidRPr="00F56438">
              <w:rPr>
                <w:rFonts w:cs="Times New Roman"/>
                <w:szCs w:val="24"/>
              </w:rPr>
              <w:t>B08</w:t>
            </w:r>
          </w:p>
        </w:tc>
        <w:tc>
          <w:tcPr>
            <w:tcW w:w="1214" w:type="pct"/>
            <w:vAlign w:val="center"/>
          </w:tcPr>
          <w:p w14:paraId="08EE3B00" w14:textId="50634B9C" w:rsidR="00F56438" w:rsidRPr="00F56438" w:rsidRDefault="00F56438" w:rsidP="00F56438">
            <w:pPr>
              <w:spacing w:before="240"/>
              <w:rPr>
                <w:rFonts w:cs="Times New Roman"/>
                <w:szCs w:val="24"/>
              </w:rPr>
            </w:pPr>
            <w:r w:rsidRPr="00F56438">
              <w:rPr>
                <w:rFonts w:cs="Times New Roman"/>
                <w:color w:val="000000"/>
                <w:szCs w:val="24"/>
              </w:rPr>
              <w:t>Steals with confrontation</w:t>
            </w:r>
            <w:r w:rsidR="00D46929" w:rsidRPr="00D46929">
              <w:rPr>
                <w:vertAlign w:val="superscript"/>
              </w:rPr>
              <w:t>2</w:t>
            </w:r>
          </w:p>
        </w:tc>
        <w:tc>
          <w:tcPr>
            <w:tcW w:w="631" w:type="pct"/>
            <w:vAlign w:val="center"/>
          </w:tcPr>
          <w:p w14:paraId="365A1DAE" w14:textId="7E74374D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31" w:type="pct"/>
            <w:vAlign w:val="center"/>
          </w:tcPr>
          <w:p w14:paraId="3A317C45" w14:textId="4B7A931C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32" w:type="pct"/>
            <w:vAlign w:val="center"/>
          </w:tcPr>
          <w:p w14:paraId="177937AA" w14:textId="386A890A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33" w:type="pct"/>
            <w:vAlign w:val="center"/>
          </w:tcPr>
          <w:p w14:paraId="20592B02" w14:textId="6A1825BD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27" w:type="pct"/>
            <w:vAlign w:val="center"/>
          </w:tcPr>
          <w:p w14:paraId="17D3B2B0" w14:textId="3B6CAD16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F56438" w:rsidRPr="00F174B8" w14:paraId="34719CAD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12D57C47" w14:textId="3FE6BBD4" w:rsidR="00F56438" w:rsidRPr="00F56438" w:rsidRDefault="00F56438" w:rsidP="00F56438">
            <w:pPr>
              <w:spacing w:before="240"/>
              <w:rPr>
                <w:rFonts w:cs="Times New Roman"/>
                <w:szCs w:val="24"/>
              </w:rPr>
            </w:pPr>
            <w:r w:rsidRPr="00F56438">
              <w:rPr>
                <w:rFonts w:cs="Times New Roman"/>
                <w:szCs w:val="24"/>
              </w:rPr>
              <w:t>B09</w:t>
            </w:r>
          </w:p>
        </w:tc>
        <w:tc>
          <w:tcPr>
            <w:tcW w:w="1214" w:type="pct"/>
            <w:vAlign w:val="center"/>
          </w:tcPr>
          <w:p w14:paraId="230D6C56" w14:textId="0C5881C2" w:rsidR="00F56438" w:rsidRPr="00F56438" w:rsidRDefault="00F56438" w:rsidP="00F56438">
            <w:pPr>
              <w:spacing w:before="240"/>
              <w:rPr>
                <w:rFonts w:cs="Times New Roman"/>
                <w:szCs w:val="24"/>
              </w:rPr>
            </w:pPr>
            <w:r w:rsidRPr="00F56438">
              <w:rPr>
                <w:rFonts w:cs="Times New Roman"/>
                <w:color w:val="000000"/>
                <w:szCs w:val="24"/>
              </w:rPr>
              <w:t>Sexual assault</w:t>
            </w:r>
            <w:r w:rsidR="00D46929" w:rsidRPr="00D46929">
              <w:rPr>
                <w:vertAlign w:val="superscript"/>
              </w:rPr>
              <w:t>2</w:t>
            </w:r>
          </w:p>
        </w:tc>
        <w:tc>
          <w:tcPr>
            <w:tcW w:w="631" w:type="pct"/>
            <w:vAlign w:val="center"/>
          </w:tcPr>
          <w:p w14:paraId="5501F017" w14:textId="5338EE45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31" w:type="pct"/>
            <w:vAlign w:val="center"/>
          </w:tcPr>
          <w:p w14:paraId="46647BD2" w14:textId="4A19BFA2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32" w:type="pct"/>
            <w:vAlign w:val="center"/>
          </w:tcPr>
          <w:p w14:paraId="17EEFC7C" w14:textId="58D97946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33" w:type="pct"/>
            <w:vAlign w:val="center"/>
          </w:tcPr>
          <w:p w14:paraId="4658E8AE" w14:textId="2A0E60F3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27" w:type="pct"/>
            <w:vAlign w:val="center"/>
          </w:tcPr>
          <w:p w14:paraId="5BE32790" w14:textId="04AA210C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F56438" w:rsidRPr="00F174B8" w14:paraId="33522E73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059458C4" w14:textId="659ABA1C" w:rsidR="00F56438" w:rsidRPr="00F56438" w:rsidRDefault="00F56438" w:rsidP="00F56438">
            <w:pPr>
              <w:spacing w:before="240"/>
              <w:rPr>
                <w:rFonts w:cs="Times New Roman"/>
                <w:szCs w:val="24"/>
              </w:rPr>
            </w:pPr>
            <w:r w:rsidRPr="00F56438">
              <w:rPr>
                <w:rFonts w:cs="Times New Roman"/>
                <w:szCs w:val="24"/>
              </w:rPr>
              <w:t>B10</w:t>
            </w:r>
          </w:p>
        </w:tc>
        <w:tc>
          <w:tcPr>
            <w:tcW w:w="1214" w:type="pct"/>
            <w:vAlign w:val="center"/>
          </w:tcPr>
          <w:p w14:paraId="271E085C" w14:textId="3A769A09" w:rsidR="00F56438" w:rsidRPr="00F56438" w:rsidRDefault="00F56438" w:rsidP="00F56438">
            <w:pPr>
              <w:spacing w:before="240"/>
              <w:rPr>
                <w:rFonts w:cs="Times New Roman"/>
                <w:szCs w:val="24"/>
              </w:rPr>
            </w:pPr>
            <w:r w:rsidRPr="00F56438">
              <w:rPr>
                <w:rFonts w:cs="Times New Roman"/>
                <w:color w:val="000000"/>
                <w:szCs w:val="24"/>
              </w:rPr>
              <w:t>Fire setting</w:t>
            </w:r>
            <w:r w:rsidR="00D46929" w:rsidRPr="00D46929">
              <w:rPr>
                <w:vertAlign w:val="superscript"/>
              </w:rPr>
              <w:t>2</w:t>
            </w:r>
          </w:p>
        </w:tc>
        <w:tc>
          <w:tcPr>
            <w:tcW w:w="631" w:type="pct"/>
            <w:vAlign w:val="center"/>
          </w:tcPr>
          <w:p w14:paraId="46336AE4" w14:textId="0DC289E0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31" w:type="pct"/>
            <w:vAlign w:val="center"/>
          </w:tcPr>
          <w:p w14:paraId="3D9892E2" w14:textId="7B3018E8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32" w:type="pct"/>
            <w:vAlign w:val="center"/>
          </w:tcPr>
          <w:p w14:paraId="2147AAB7" w14:textId="7F3887DE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33" w:type="pct"/>
            <w:vAlign w:val="center"/>
          </w:tcPr>
          <w:p w14:paraId="556CF450" w14:textId="36C15F23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27" w:type="pct"/>
            <w:vAlign w:val="center"/>
          </w:tcPr>
          <w:p w14:paraId="4FE585FE" w14:textId="336B9590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F56438" w:rsidRPr="00F174B8" w14:paraId="17FC6D3E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72CCCF0F" w14:textId="3E262BBB" w:rsidR="00F56438" w:rsidRPr="00F56438" w:rsidRDefault="00F56438" w:rsidP="00F56438">
            <w:pPr>
              <w:spacing w:before="240"/>
              <w:rPr>
                <w:rFonts w:cs="Times New Roman"/>
                <w:szCs w:val="24"/>
              </w:rPr>
            </w:pPr>
            <w:r w:rsidRPr="00F56438">
              <w:rPr>
                <w:rFonts w:cs="Times New Roman"/>
                <w:szCs w:val="24"/>
              </w:rPr>
              <w:t>B11</w:t>
            </w:r>
          </w:p>
        </w:tc>
        <w:tc>
          <w:tcPr>
            <w:tcW w:w="1214" w:type="pct"/>
            <w:vAlign w:val="center"/>
          </w:tcPr>
          <w:p w14:paraId="3630781F" w14:textId="73002BB3" w:rsidR="00F56438" w:rsidRPr="00F56438" w:rsidRDefault="00F56438" w:rsidP="00F56438">
            <w:pPr>
              <w:spacing w:before="240"/>
              <w:rPr>
                <w:rFonts w:cs="Times New Roman"/>
                <w:szCs w:val="24"/>
              </w:rPr>
            </w:pPr>
            <w:r w:rsidRPr="00F56438">
              <w:rPr>
                <w:rFonts w:cs="Times New Roman"/>
                <w:color w:val="000000"/>
                <w:szCs w:val="24"/>
              </w:rPr>
              <w:t>Vandalism</w:t>
            </w:r>
            <w:r w:rsidR="00D46929" w:rsidRPr="00D46929">
              <w:rPr>
                <w:vertAlign w:val="superscript"/>
              </w:rPr>
              <w:t>2</w:t>
            </w:r>
          </w:p>
        </w:tc>
        <w:tc>
          <w:tcPr>
            <w:tcW w:w="631" w:type="pct"/>
            <w:vAlign w:val="center"/>
          </w:tcPr>
          <w:p w14:paraId="7C7D18E5" w14:textId="4155729B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31" w:type="pct"/>
            <w:vAlign w:val="center"/>
          </w:tcPr>
          <w:p w14:paraId="66310F03" w14:textId="061A6E1E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32" w:type="pct"/>
            <w:vAlign w:val="center"/>
          </w:tcPr>
          <w:p w14:paraId="0319CFD1" w14:textId="3EFF2527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33" w:type="pct"/>
            <w:vAlign w:val="center"/>
          </w:tcPr>
          <w:p w14:paraId="104643B8" w14:textId="5D41221B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27" w:type="pct"/>
            <w:vAlign w:val="center"/>
          </w:tcPr>
          <w:p w14:paraId="72A0A590" w14:textId="26C656F4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F56438" w:rsidRPr="00F174B8" w14:paraId="661FA32F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5AD4C806" w14:textId="37D8BFAE" w:rsidR="00F56438" w:rsidRPr="00F56438" w:rsidRDefault="00F56438" w:rsidP="00F56438">
            <w:pPr>
              <w:spacing w:before="240"/>
              <w:rPr>
                <w:rFonts w:cs="Times New Roman"/>
                <w:szCs w:val="24"/>
              </w:rPr>
            </w:pPr>
            <w:r w:rsidRPr="00F56438">
              <w:rPr>
                <w:rFonts w:cs="Times New Roman"/>
                <w:szCs w:val="24"/>
              </w:rPr>
              <w:t>B12</w:t>
            </w:r>
          </w:p>
        </w:tc>
        <w:tc>
          <w:tcPr>
            <w:tcW w:w="1214" w:type="pct"/>
            <w:vAlign w:val="center"/>
          </w:tcPr>
          <w:p w14:paraId="300A6F10" w14:textId="68996976" w:rsidR="00F56438" w:rsidRPr="00F56438" w:rsidRDefault="00F56438" w:rsidP="00F56438">
            <w:pPr>
              <w:spacing w:before="240"/>
              <w:rPr>
                <w:rFonts w:cs="Times New Roman"/>
                <w:szCs w:val="24"/>
              </w:rPr>
            </w:pPr>
            <w:r w:rsidRPr="00F56438">
              <w:rPr>
                <w:rFonts w:cs="Times New Roman"/>
                <w:color w:val="000000"/>
                <w:szCs w:val="24"/>
              </w:rPr>
              <w:t>Breaking in</w:t>
            </w:r>
            <w:r w:rsidR="00D46929" w:rsidRPr="00D46929">
              <w:rPr>
                <w:vertAlign w:val="superscript"/>
              </w:rPr>
              <w:t>2</w:t>
            </w:r>
          </w:p>
        </w:tc>
        <w:tc>
          <w:tcPr>
            <w:tcW w:w="631" w:type="pct"/>
            <w:vAlign w:val="center"/>
          </w:tcPr>
          <w:p w14:paraId="1B538D56" w14:textId="22028CC2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31" w:type="pct"/>
            <w:vAlign w:val="center"/>
          </w:tcPr>
          <w:p w14:paraId="6F61CB85" w14:textId="56DEB834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32" w:type="pct"/>
            <w:vAlign w:val="center"/>
          </w:tcPr>
          <w:p w14:paraId="15C99EC3" w14:textId="394D98E7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33" w:type="pct"/>
            <w:vAlign w:val="center"/>
          </w:tcPr>
          <w:p w14:paraId="72DC529D" w14:textId="70EFB2FA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27" w:type="pct"/>
            <w:vAlign w:val="center"/>
          </w:tcPr>
          <w:p w14:paraId="095A3E96" w14:textId="36B21197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F56438" w:rsidRPr="00F174B8" w14:paraId="557E702B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2FC320AE" w14:textId="49FFBB30" w:rsidR="00F56438" w:rsidRPr="00F56438" w:rsidRDefault="00F56438" w:rsidP="00F56438">
            <w:pPr>
              <w:spacing w:before="240"/>
              <w:rPr>
                <w:rFonts w:cs="Times New Roman"/>
                <w:szCs w:val="24"/>
              </w:rPr>
            </w:pPr>
            <w:r w:rsidRPr="00F56438">
              <w:rPr>
                <w:rFonts w:cs="Times New Roman"/>
                <w:szCs w:val="24"/>
              </w:rPr>
              <w:t>B13</w:t>
            </w:r>
          </w:p>
        </w:tc>
        <w:tc>
          <w:tcPr>
            <w:tcW w:w="1214" w:type="pct"/>
            <w:vAlign w:val="center"/>
          </w:tcPr>
          <w:p w14:paraId="6BC98A46" w14:textId="606FC262" w:rsidR="00F56438" w:rsidRPr="00F56438" w:rsidRDefault="00F56438" w:rsidP="00F56438">
            <w:pPr>
              <w:spacing w:before="240"/>
              <w:rPr>
                <w:rFonts w:cs="Times New Roman"/>
                <w:szCs w:val="24"/>
              </w:rPr>
            </w:pPr>
            <w:r w:rsidRPr="00F56438">
              <w:rPr>
                <w:rFonts w:cs="Times New Roman"/>
                <w:color w:val="000000"/>
                <w:szCs w:val="24"/>
              </w:rPr>
              <w:t>Stays out at night</w:t>
            </w:r>
            <w:r w:rsidR="00D46929" w:rsidRPr="00D46929">
              <w:rPr>
                <w:vertAlign w:val="superscript"/>
              </w:rPr>
              <w:t>2</w:t>
            </w:r>
          </w:p>
        </w:tc>
        <w:tc>
          <w:tcPr>
            <w:tcW w:w="631" w:type="pct"/>
            <w:vAlign w:val="center"/>
          </w:tcPr>
          <w:p w14:paraId="2DCAA22E" w14:textId="68598F91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31" w:type="pct"/>
            <w:vAlign w:val="center"/>
          </w:tcPr>
          <w:p w14:paraId="51BC9733" w14:textId="4EE592FA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32" w:type="pct"/>
            <w:vAlign w:val="center"/>
          </w:tcPr>
          <w:p w14:paraId="4B016D39" w14:textId="584470D6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33" w:type="pct"/>
            <w:vAlign w:val="center"/>
          </w:tcPr>
          <w:p w14:paraId="10C7FA8D" w14:textId="54A9B0C9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27" w:type="pct"/>
            <w:vAlign w:val="center"/>
          </w:tcPr>
          <w:p w14:paraId="62E3BAB4" w14:textId="0CEFF034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F56438" w:rsidRPr="00F174B8" w14:paraId="0D9F41ED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5BD687EB" w14:textId="320A4E98" w:rsidR="00F56438" w:rsidRPr="00F56438" w:rsidRDefault="00F56438" w:rsidP="00F56438">
            <w:pPr>
              <w:spacing w:before="240"/>
              <w:rPr>
                <w:rFonts w:cs="Times New Roman"/>
                <w:szCs w:val="24"/>
              </w:rPr>
            </w:pPr>
            <w:r w:rsidRPr="00F56438">
              <w:rPr>
                <w:rFonts w:cs="Times New Roman"/>
                <w:szCs w:val="24"/>
              </w:rPr>
              <w:t>B14</w:t>
            </w:r>
          </w:p>
        </w:tc>
        <w:tc>
          <w:tcPr>
            <w:tcW w:w="1214" w:type="pct"/>
            <w:vAlign w:val="center"/>
          </w:tcPr>
          <w:p w14:paraId="5029280C" w14:textId="3A8126BC" w:rsidR="00F56438" w:rsidRPr="00F56438" w:rsidRDefault="00F56438" w:rsidP="00F56438">
            <w:pPr>
              <w:spacing w:before="240"/>
              <w:rPr>
                <w:rFonts w:cs="Times New Roman"/>
                <w:szCs w:val="24"/>
              </w:rPr>
            </w:pPr>
            <w:r w:rsidRPr="00F56438">
              <w:rPr>
                <w:rFonts w:cs="Times New Roman"/>
                <w:color w:val="000000"/>
                <w:szCs w:val="24"/>
              </w:rPr>
              <w:t>Runs away from home overnight</w:t>
            </w:r>
            <w:r w:rsidR="00D46929" w:rsidRPr="00D46929">
              <w:rPr>
                <w:vertAlign w:val="superscript"/>
              </w:rPr>
              <w:t>2</w:t>
            </w:r>
          </w:p>
        </w:tc>
        <w:tc>
          <w:tcPr>
            <w:tcW w:w="631" w:type="pct"/>
            <w:vAlign w:val="center"/>
          </w:tcPr>
          <w:p w14:paraId="55F240DB" w14:textId="6BDEC4EB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31" w:type="pct"/>
            <w:vAlign w:val="center"/>
          </w:tcPr>
          <w:p w14:paraId="49AEEBFF" w14:textId="5C3556E4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32" w:type="pct"/>
            <w:vAlign w:val="center"/>
          </w:tcPr>
          <w:p w14:paraId="56A078B1" w14:textId="05535BD9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6542FD15" w14:textId="69F74056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55F40637" w14:textId="4D6C1F66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F56438" w:rsidRPr="00F174B8" w14:paraId="4F40B7FF" w14:textId="77777777" w:rsidTr="00864D31">
        <w:trPr>
          <w:trHeight w:val="510"/>
        </w:trPr>
        <w:tc>
          <w:tcPr>
            <w:tcW w:w="631" w:type="pct"/>
            <w:shd w:val="clear" w:color="auto" w:fill="auto"/>
            <w:vAlign w:val="center"/>
          </w:tcPr>
          <w:p w14:paraId="23424701" w14:textId="76643F4B" w:rsidR="00F56438" w:rsidRPr="00F56438" w:rsidRDefault="00F56438" w:rsidP="00F56438">
            <w:pPr>
              <w:spacing w:before="240"/>
              <w:rPr>
                <w:rFonts w:cs="Times New Roman"/>
                <w:szCs w:val="24"/>
              </w:rPr>
            </w:pPr>
            <w:r w:rsidRPr="00F56438">
              <w:rPr>
                <w:rFonts w:cs="Times New Roman"/>
                <w:szCs w:val="24"/>
              </w:rPr>
              <w:t>B15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40AAAFC7" w14:textId="07B7BAD0" w:rsidR="00F56438" w:rsidRPr="00F56438" w:rsidRDefault="00F56438" w:rsidP="00F56438">
            <w:pPr>
              <w:spacing w:before="240"/>
              <w:rPr>
                <w:rFonts w:cs="Times New Roman"/>
                <w:szCs w:val="24"/>
              </w:rPr>
            </w:pPr>
            <w:r w:rsidRPr="00F56438">
              <w:rPr>
                <w:rFonts w:cs="Times New Roman"/>
                <w:color w:val="000000"/>
                <w:szCs w:val="24"/>
              </w:rPr>
              <w:t>Truancy</w:t>
            </w:r>
            <w:r w:rsidR="00D46929" w:rsidRPr="00D46929">
              <w:rPr>
                <w:vertAlign w:val="superscript"/>
              </w:rPr>
              <w:t>2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6F264AE5" w14:textId="47FD6512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2B1418B9" w14:textId="5F1B3549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D05297B" w14:textId="31D811E1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A1516F9" w14:textId="4932AED8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661F0647" w14:textId="386A6099" w:rsidR="00F56438" w:rsidRPr="00F56438" w:rsidRDefault="00D46929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F174B8" w:rsidRPr="00F174B8" w14:paraId="566E5FCC" w14:textId="77777777" w:rsidTr="002C4C5A">
        <w:trPr>
          <w:trHeight w:val="510"/>
        </w:trPr>
        <w:tc>
          <w:tcPr>
            <w:tcW w:w="1845" w:type="pct"/>
            <w:gridSpan w:val="2"/>
            <w:shd w:val="clear" w:color="auto" w:fill="D9D9D9" w:themeFill="background1" w:themeFillShade="D9"/>
            <w:vAlign w:val="center"/>
          </w:tcPr>
          <w:p w14:paraId="780C3B5B" w14:textId="0FA34AD4" w:rsidR="00F174B8" w:rsidRPr="00F174B8" w:rsidRDefault="00F174B8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szCs w:val="24"/>
              </w:rPr>
              <w:t>Disruptive Mood Dysregulation (D01-D02; A01-A03)</w:t>
            </w: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084E0C0C" w14:textId="2EC72E60" w:rsidR="00F174B8" w:rsidRPr="00F174B8" w:rsidRDefault="00F174B8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.90</w:t>
            </w: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3530D0BF" w14:textId="36449DE9" w:rsidR="00F174B8" w:rsidRPr="00F174B8" w:rsidRDefault="00F174B8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.85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.94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2CC5058E" w14:textId="168DBC54" w:rsidR="00F174B8" w:rsidRPr="00F174B8" w:rsidRDefault="00F174B8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.97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1D72EE15" w14:textId="25254238" w:rsidR="00F174B8" w:rsidRPr="00F174B8" w:rsidRDefault="00F174B8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.94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.98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5D2458C5" w14:textId="1EC75406" w:rsidR="00F174B8" w:rsidRPr="00F174B8" w:rsidRDefault="00F174B8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szCs w:val="24"/>
              </w:rPr>
              <w:t>83.7</w:t>
            </w:r>
          </w:p>
        </w:tc>
      </w:tr>
      <w:tr w:rsidR="00F174B8" w:rsidRPr="00F174B8" w14:paraId="49A78CEF" w14:textId="77777777" w:rsidTr="00864D31">
        <w:trPr>
          <w:trHeight w:val="510"/>
        </w:trPr>
        <w:tc>
          <w:tcPr>
            <w:tcW w:w="631" w:type="pct"/>
            <w:shd w:val="clear" w:color="auto" w:fill="auto"/>
            <w:vAlign w:val="center"/>
          </w:tcPr>
          <w:p w14:paraId="06FC0631" w14:textId="0D144955" w:rsidR="00F174B8" w:rsidRPr="00F174B8" w:rsidRDefault="00F174B8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D01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0D8637B5" w14:textId="5E4DECF6" w:rsidR="00F174B8" w:rsidRPr="00F174B8" w:rsidRDefault="00F174B8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Recurrent temper outbursts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7113CD2E" w14:textId="6E888436" w:rsidR="00F174B8" w:rsidRPr="00F174B8" w:rsidRDefault="00F174B8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.74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FB340EB" w14:textId="75D62832" w:rsidR="00F174B8" w:rsidRPr="00F174B8" w:rsidRDefault="00F174B8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.61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.83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ACE3DBB" w14:textId="220007BF" w:rsidR="00F174B8" w:rsidRPr="00F174B8" w:rsidRDefault="00F174B8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.89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522F7EB" w14:textId="006AD23D" w:rsidR="00F174B8" w:rsidRPr="00F174B8" w:rsidRDefault="00F174B8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.83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.94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98DA2B2" w14:textId="0C1A12A0" w:rsidR="00F174B8" w:rsidRPr="00F174B8" w:rsidRDefault="00F174B8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69.6</w:t>
            </w:r>
          </w:p>
        </w:tc>
      </w:tr>
      <w:tr w:rsidR="00F174B8" w:rsidRPr="00F174B8" w14:paraId="5926583A" w14:textId="77777777" w:rsidTr="00864D31">
        <w:trPr>
          <w:trHeight w:val="510"/>
        </w:trPr>
        <w:tc>
          <w:tcPr>
            <w:tcW w:w="631" w:type="pct"/>
            <w:shd w:val="clear" w:color="auto" w:fill="auto"/>
            <w:vAlign w:val="center"/>
          </w:tcPr>
          <w:p w14:paraId="14C49BAB" w14:textId="5F492D1C" w:rsidR="00F174B8" w:rsidRPr="00F174B8" w:rsidRDefault="00F174B8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lastRenderedPageBreak/>
              <w:t>D02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5594B195" w14:textId="155472BA" w:rsidR="00F174B8" w:rsidRPr="00F174B8" w:rsidRDefault="00F174B8" w:rsidP="00A235FF">
            <w:pPr>
              <w:spacing w:before="240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Persistently irritable or angry mood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446D7F64" w14:textId="63C1FE18" w:rsidR="00F174B8" w:rsidRPr="00F174B8" w:rsidRDefault="00F174B8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.70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37BCE623" w14:textId="72B21B18" w:rsidR="00F174B8" w:rsidRPr="00F174B8" w:rsidRDefault="00F174B8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.57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.81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4D59924" w14:textId="70C3E1C3" w:rsidR="00F174B8" w:rsidRPr="00F174B8" w:rsidRDefault="00F174B8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.88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160DE68" w14:textId="0BEA9E4B" w:rsidR="00F174B8" w:rsidRPr="00F174B8" w:rsidRDefault="00F174B8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.80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.93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2C411DF0" w14:textId="42CF80D0" w:rsidR="00F174B8" w:rsidRPr="00F174B8" w:rsidRDefault="00F174B8" w:rsidP="00D46929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65.2</w:t>
            </w:r>
          </w:p>
        </w:tc>
      </w:tr>
      <w:tr w:rsidR="00F174B8" w:rsidRPr="00F174B8" w14:paraId="142CAB0A" w14:textId="77777777" w:rsidTr="002C4C5A">
        <w:trPr>
          <w:trHeight w:val="510"/>
        </w:trPr>
        <w:tc>
          <w:tcPr>
            <w:tcW w:w="1845" w:type="pct"/>
            <w:gridSpan w:val="2"/>
            <w:shd w:val="clear" w:color="auto" w:fill="D9D9D9" w:themeFill="background1" w:themeFillShade="D9"/>
            <w:vAlign w:val="center"/>
          </w:tcPr>
          <w:p w14:paraId="016D5CEE" w14:textId="26E4CE6B" w:rsidR="00F174B8" w:rsidRPr="00F174B8" w:rsidRDefault="00F174B8" w:rsidP="00A235FF">
            <w:pPr>
              <w:spacing w:before="240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Limited Prosocial Emotions (C01a-C04d)</w:t>
            </w:r>
            <w:r w:rsidR="002A43A0">
              <w:rPr>
                <w:rFonts w:cs="Times New Roman"/>
                <w:color w:val="000000" w:themeColor="text1"/>
                <w:szCs w:val="24"/>
              </w:rPr>
              <w:t xml:space="preserve"> (</w:t>
            </w:r>
            <w:r w:rsidR="002A43A0" w:rsidRPr="00584405">
              <w:rPr>
                <w:rFonts w:cs="Times New Roman"/>
                <w:i/>
                <w:iCs/>
                <w:color w:val="000000" w:themeColor="text1"/>
                <w:szCs w:val="24"/>
              </w:rPr>
              <w:t>n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2A43A0">
              <w:rPr>
                <w:rFonts w:cs="Times New Roman"/>
                <w:color w:val="000000" w:themeColor="text1"/>
                <w:szCs w:val="24"/>
              </w:rPr>
              <w:t>=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2A43A0">
              <w:rPr>
                <w:rFonts w:cs="Times New Roman"/>
                <w:color w:val="000000" w:themeColor="text1"/>
                <w:szCs w:val="24"/>
              </w:rPr>
              <w:t>41)</w:t>
            </w: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5B92D94C" w14:textId="3551ED12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.93</w:t>
            </w: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2BA7135A" w14:textId="13BF2640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.89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.96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439E215D" w14:textId="6B4E067A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.98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2472B312" w14:textId="738C21FE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.96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.99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5F4C7B8D" w14:textId="6BDC6715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86.7</w:t>
            </w:r>
          </w:p>
        </w:tc>
      </w:tr>
      <w:tr w:rsidR="00F174B8" w:rsidRPr="00F174B8" w14:paraId="3C2413ED" w14:textId="77777777" w:rsidTr="00864D31">
        <w:trPr>
          <w:trHeight w:val="510"/>
        </w:trPr>
        <w:tc>
          <w:tcPr>
            <w:tcW w:w="631" w:type="pct"/>
            <w:shd w:val="clear" w:color="auto" w:fill="auto"/>
            <w:vAlign w:val="center"/>
          </w:tcPr>
          <w:p w14:paraId="2087BB3B" w14:textId="7C4E3D20" w:rsidR="00F174B8" w:rsidRPr="00F174B8" w:rsidRDefault="00F174B8" w:rsidP="00A235FF">
            <w:pPr>
              <w:spacing w:before="240"/>
              <w:rPr>
                <w:rFonts w:cs="Times New Roman"/>
                <w:color w:val="000000" w:themeColor="text1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C01a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12268394" w14:textId="6547374A" w:rsidR="00F174B8" w:rsidRPr="00F174B8" w:rsidRDefault="00F174B8" w:rsidP="00A235FF">
            <w:pPr>
              <w:spacing w:before="240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Lack of remorse / guilt (</w:t>
            </w:r>
            <w:r w:rsidRPr="00584405">
              <w:rPr>
                <w:rFonts w:cs="Times New Roman"/>
                <w:i/>
                <w:iCs/>
                <w:color w:val="000000"/>
                <w:szCs w:val="24"/>
              </w:rPr>
              <w:t>n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=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44)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6A9280A2" w14:textId="724DD101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.92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15DA5B7" w14:textId="3DB36E79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.88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.96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50AB0F4F" w14:textId="01EB2AE9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.97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D771B85" w14:textId="5DC7EF22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.96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.98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6D67A4A4" w14:textId="014A0485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92.4</w:t>
            </w:r>
          </w:p>
        </w:tc>
      </w:tr>
      <w:tr w:rsidR="00F174B8" w:rsidRPr="00F174B8" w14:paraId="08D8A07D" w14:textId="77777777" w:rsidTr="00864D31">
        <w:trPr>
          <w:trHeight w:val="510"/>
        </w:trPr>
        <w:tc>
          <w:tcPr>
            <w:tcW w:w="631" w:type="pct"/>
            <w:shd w:val="clear" w:color="auto" w:fill="auto"/>
            <w:vAlign w:val="center"/>
          </w:tcPr>
          <w:p w14:paraId="2CD602A1" w14:textId="0F9C10B3" w:rsidR="00F174B8" w:rsidRPr="00F174B8" w:rsidRDefault="00F174B8" w:rsidP="00A235FF">
            <w:pPr>
              <w:spacing w:before="240"/>
              <w:rPr>
                <w:rFonts w:cs="Times New Roman"/>
                <w:color w:val="000000" w:themeColor="text1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C01b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292FA2F2" w14:textId="2341DB65" w:rsidR="00F174B8" w:rsidRPr="00F174B8" w:rsidRDefault="00F174B8" w:rsidP="00A235FF">
            <w:pPr>
              <w:spacing w:before="240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Lack of concern (</w:t>
            </w:r>
            <w:r w:rsidRPr="00584405">
              <w:rPr>
                <w:rFonts w:cs="Times New Roman"/>
                <w:i/>
                <w:iCs/>
                <w:color w:val="000000"/>
                <w:szCs w:val="24"/>
              </w:rPr>
              <w:t>n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=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44)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238AEA31" w14:textId="42397332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.89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23473032" w14:textId="0958E136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.82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.93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D10B232" w14:textId="2EEA5F5C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.96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49125AC" w14:textId="2912590D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.93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.98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F5EF48D" w14:textId="271DAA03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80.3</w:t>
            </w:r>
          </w:p>
        </w:tc>
      </w:tr>
      <w:tr w:rsidR="00F174B8" w:rsidRPr="00F174B8" w14:paraId="0BE401DC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4FF15BA5" w14:textId="38100EA1" w:rsidR="00F174B8" w:rsidRPr="00F174B8" w:rsidRDefault="00F174B8" w:rsidP="00A235FF">
            <w:pPr>
              <w:spacing w:before="240"/>
              <w:rPr>
                <w:rFonts w:cs="Times New Roman"/>
                <w:color w:val="000000" w:themeColor="text1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C02a</w:t>
            </w:r>
          </w:p>
        </w:tc>
        <w:tc>
          <w:tcPr>
            <w:tcW w:w="1214" w:type="pct"/>
            <w:vAlign w:val="center"/>
          </w:tcPr>
          <w:p w14:paraId="7955AC85" w14:textId="4DDE34AA" w:rsidR="00F174B8" w:rsidRPr="00F174B8" w:rsidRDefault="00F174B8" w:rsidP="00A235FF">
            <w:pPr>
              <w:spacing w:before="240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Cold and uncaring (</w:t>
            </w:r>
            <w:r w:rsidRPr="00584405">
              <w:rPr>
                <w:rFonts w:cs="Times New Roman"/>
                <w:i/>
                <w:iCs/>
                <w:color w:val="000000"/>
                <w:szCs w:val="24"/>
              </w:rPr>
              <w:t>n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=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44)</w:t>
            </w:r>
          </w:p>
        </w:tc>
        <w:tc>
          <w:tcPr>
            <w:tcW w:w="631" w:type="pct"/>
            <w:vAlign w:val="center"/>
          </w:tcPr>
          <w:p w14:paraId="66C85384" w14:textId="45EE542E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.89</w:t>
            </w:r>
          </w:p>
        </w:tc>
        <w:tc>
          <w:tcPr>
            <w:tcW w:w="631" w:type="pct"/>
            <w:vAlign w:val="center"/>
          </w:tcPr>
          <w:p w14:paraId="2E38C9B1" w14:textId="59868AD5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.83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.94</w:t>
            </w:r>
          </w:p>
        </w:tc>
        <w:tc>
          <w:tcPr>
            <w:tcW w:w="632" w:type="pct"/>
            <w:vAlign w:val="center"/>
          </w:tcPr>
          <w:p w14:paraId="539E63DD" w14:textId="65AEE386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.96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E6A09F2" w14:textId="52CACFC9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.94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.98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50C8200" w14:textId="2ED8DCDF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85.6</w:t>
            </w:r>
          </w:p>
        </w:tc>
      </w:tr>
      <w:tr w:rsidR="00F174B8" w:rsidRPr="00F174B8" w14:paraId="315DDA0F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4D6D0AF1" w14:textId="509E253D" w:rsidR="00F174B8" w:rsidRPr="00F174B8" w:rsidRDefault="00F174B8" w:rsidP="00A235FF">
            <w:pPr>
              <w:spacing w:before="240"/>
              <w:rPr>
                <w:rFonts w:cs="Times New Roman"/>
                <w:color w:val="000000" w:themeColor="text1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C02b</w:t>
            </w:r>
          </w:p>
        </w:tc>
        <w:tc>
          <w:tcPr>
            <w:tcW w:w="1214" w:type="pct"/>
            <w:vAlign w:val="center"/>
          </w:tcPr>
          <w:p w14:paraId="6B499AF6" w14:textId="2505F134" w:rsidR="00F174B8" w:rsidRPr="00F174B8" w:rsidRDefault="00F174B8" w:rsidP="00A235FF">
            <w:pPr>
              <w:spacing w:before="240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Self-serving (</w:t>
            </w:r>
            <w:r w:rsidRPr="00584405">
              <w:rPr>
                <w:rFonts w:cs="Times New Roman"/>
                <w:i/>
                <w:iCs/>
                <w:color w:val="000000"/>
                <w:szCs w:val="24"/>
              </w:rPr>
              <w:t>n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=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43)</w:t>
            </w:r>
          </w:p>
        </w:tc>
        <w:tc>
          <w:tcPr>
            <w:tcW w:w="631" w:type="pct"/>
            <w:vAlign w:val="center"/>
          </w:tcPr>
          <w:p w14:paraId="01CAC04A" w14:textId="5DD6F92B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.92</w:t>
            </w:r>
          </w:p>
        </w:tc>
        <w:tc>
          <w:tcPr>
            <w:tcW w:w="631" w:type="pct"/>
            <w:vAlign w:val="center"/>
          </w:tcPr>
          <w:p w14:paraId="5A3F802B" w14:textId="35C76DBF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.88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.96</w:t>
            </w:r>
          </w:p>
        </w:tc>
        <w:tc>
          <w:tcPr>
            <w:tcW w:w="632" w:type="pct"/>
            <w:vAlign w:val="center"/>
          </w:tcPr>
          <w:p w14:paraId="5124CEAF" w14:textId="7D64CC8C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.97</w:t>
            </w:r>
          </w:p>
        </w:tc>
        <w:tc>
          <w:tcPr>
            <w:tcW w:w="633" w:type="pct"/>
            <w:vAlign w:val="center"/>
          </w:tcPr>
          <w:p w14:paraId="0C19F0FC" w14:textId="0B3E5F58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.96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.99</w:t>
            </w:r>
          </w:p>
        </w:tc>
        <w:tc>
          <w:tcPr>
            <w:tcW w:w="627" w:type="pct"/>
            <w:vAlign w:val="center"/>
          </w:tcPr>
          <w:p w14:paraId="5A3EAC1E" w14:textId="134A1F7F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87.8</w:t>
            </w:r>
          </w:p>
        </w:tc>
      </w:tr>
      <w:tr w:rsidR="00F174B8" w:rsidRPr="00F174B8" w14:paraId="52DAE5D4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4005C302" w14:textId="1DA6FB3E" w:rsidR="00F174B8" w:rsidRPr="00F174B8" w:rsidRDefault="00F174B8" w:rsidP="00A235FF">
            <w:pPr>
              <w:spacing w:before="240"/>
              <w:rPr>
                <w:rFonts w:cs="Times New Roman"/>
                <w:color w:val="000000" w:themeColor="text1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C03a</w:t>
            </w:r>
          </w:p>
        </w:tc>
        <w:tc>
          <w:tcPr>
            <w:tcW w:w="1214" w:type="pct"/>
            <w:vAlign w:val="center"/>
          </w:tcPr>
          <w:p w14:paraId="38170296" w14:textId="4289C7C8" w:rsidR="00F174B8" w:rsidRPr="00F174B8" w:rsidRDefault="00F174B8" w:rsidP="00A235FF">
            <w:pPr>
              <w:spacing w:before="240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Indifferent of poor performance (</w:t>
            </w:r>
            <w:r w:rsidRPr="00584405">
              <w:rPr>
                <w:rFonts w:cs="Times New Roman"/>
                <w:i/>
                <w:iCs/>
                <w:color w:val="000000"/>
                <w:szCs w:val="24"/>
              </w:rPr>
              <w:t>n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=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42)</w:t>
            </w:r>
          </w:p>
        </w:tc>
        <w:tc>
          <w:tcPr>
            <w:tcW w:w="631" w:type="pct"/>
            <w:vAlign w:val="center"/>
          </w:tcPr>
          <w:p w14:paraId="65CB0CAE" w14:textId="0DAEC211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.86</w:t>
            </w:r>
          </w:p>
        </w:tc>
        <w:tc>
          <w:tcPr>
            <w:tcW w:w="631" w:type="pct"/>
            <w:vAlign w:val="center"/>
          </w:tcPr>
          <w:p w14:paraId="39B26766" w14:textId="69102DE7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.78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.92</w:t>
            </w:r>
          </w:p>
        </w:tc>
        <w:tc>
          <w:tcPr>
            <w:tcW w:w="632" w:type="pct"/>
            <w:vAlign w:val="center"/>
          </w:tcPr>
          <w:p w14:paraId="0C357505" w14:textId="35F57C45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.95</w:t>
            </w:r>
          </w:p>
        </w:tc>
        <w:tc>
          <w:tcPr>
            <w:tcW w:w="633" w:type="pct"/>
            <w:vAlign w:val="center"/>
          </w:tcPr>
          <w:p w14:paraId="79D706CC" w14:textId="0AB7E795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.91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.97</w:t>
            </w:r>
          </w:p>
        </w:tc>
        <w:tc>
          <w:tcPr>
            <w:tcW w:w="627" w:type="pct"/>
            <w:vAlign w:val="center"/>
          </w:tcPr>
          <w:p w14:paraId="492CB2F9" w14:textId="00ECAEA2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84.1</w:t>
            </w:r>
          </w:p>
        </w:tc>
      </w:tr>
      <w:tr w:rsidR="00F174B8" w:rsidRPr="00F174B8" w14:paraId="498DA36D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776CC530" w14:textId="12F41DC0" w:rsidR="00F174B8" w:rsidRPr="00F174B8" w:rsidRDefault="00F174B8" w:rsidP="00A235FF">
            <w:pPr>
              <w:spacing w:before="240"/>
              <w:rPr>
                <w:rFonts w:cs="Times New Roman"/>
                <w:color w:val="000000" w:themeColor="text1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C03b</w:t>
            </w:r>
          </w:p>
        </w:tc>
        <w:tc>
          <w:tcPr>
            <w:tcW w:w="1214" w:type="pct"/>
            <w:vAlign w:val="center"/>
          </w:tcPr>
          <w:p w14:paraId="22D5BC46" w14:textId="4528D4D7" w:rsidR="00F174B8" w:rsidRPr="00F174B8" w:rsidRDefault="00F174B8" w:rsidP="00A235FF">
            <w:pPr>
              <w:spacing w:before="240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Avoids effort (</w:t>
            </w:r>
            <w:r w:rsidRPr="00584405">
              <w:rPr>
                <w:rFonts w:cs="Times New Roman"/>
                <w:i/>
                <w:iCs/>
                <w:color w:val="000000"/>
                <w:szCs w:val="24"/>
              </w:rPr>
              <w:t>n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=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42)</w:t>
            </w:r>
          </w:p>
        </w:tc>
        <w:tc>
          <w:tcPr>
            <w:tcW w:w="631" w:type="pct"/>
            <w:vAlign w:val="center"/>
          </w:tcPr>
          <w:p w14:paraId="7CA48A64" w14:textId="5DB1F971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.85</w:t>
            </w:r>
          </w:p>
        </w:tc>
        <w:tc>
          <w:tcPr>
            <w:tcW w:w="631" w:type="pct"/>
            <w:vAlign w:val="center"/>
          </w:tcPr>
          <w:p w14:paraId="4F5E0AAD" w14:textId="0E7C14E9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.76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.91</w:t>
            </w:r>
          </w:p>
        </w:tc>
        <w:tc>
          <w:tcPr>
            <w:tcW w:w="632" w:type="pct"/>
            <w:vAlign w:val="center"/>
          </w:tcPr>
          <w:p w14:paraId="65CC5B7F" w14:textId="210AD9EB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.94</w:t>
            </w:r>
          </w:p>
        </w:tc>
        <w:tc>
          <w:tcPr>
            <w:tcW w:w="633" w:type="pct"/>
            <w:vAlign w:val="center"/>
          </w:tcPr>
          <w:p w14:paraId="6BDF105E" w14:textId="34DC5EB4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.90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.97</w:t>
            </w:r>
          </w:p>
        </w:tc>
        <w:tc>
          <w:tcPr>
            <w:tcW w:w="627" w:type="pct"/>
            <w:vAlign w:val="center"/>
          </w:tcPr>
          <w:p w14:paraId="6783E24D" w14:textId="77912562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76.2</w:t>
            </w:r>
          </w:p>
        </w:tc>
      </w:tr>
      <w:tr w:rsidR="00F174B8" w:rsidRPr="00F174B8" w14:paraId="5C47B6CF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45A902BF" w14:textId="16541531" w:rsidR="00F174B8" w:rsidRPr="00F174B8" w:rsidRDefault="00F174B8" w:rsidP="00A235FF">
            <w:pPr>
              <w:spacing w:before="240"/>
              <w:rPr>
                <w:rFonts w:cs="Times New Roman"/>
                <w:color w:val="000000" w:themeColor="text1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C03c</w:t>
            </w:r>
          </w:p>
        </w:tc>
        <w:tc>
          <w:tcPr>
            <w:tcW w:w="1214" w:type="pct"/>
            <w:vAlign w:val="center"/>
          </w:tcPr>
          <w:p w14:paraId="7FDB39F7" w14:textId="4AE1DCFB" w:rsidR="00F174B8" w:rsidRPr="00F174B8" w:rsidRDefault="00F174B8" w:rsidP="00A235FF">
            <w:pPr>
              <w:spacing w:before="240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Blames others for poor performance (</w:t>
            </w:r>
            <w:r w:rsidRPr="00584405">
              <w:rPr>
                <w:rFonts w:cs="Times New Roman"/>
                <w:i/>
                <w:iCs/>
                <w:color w:val="000000"/>
                <w:szCs w:val="24"/>
              </w:rPr>
              <w:t>n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=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42)</w:t>
            </w:r>
          </w:p>
        </w:tc>
        <w:tc>
          <w:tcPr>
            <w:tcW w:w="631" w:type="pct"/>
            <w:vAlign w:val="center"/>
          </w:tcPr>
          <w:p w14:paraId="184BBE1B" w14:textId="352A4790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.87</w:t>
            </w:r>
          </w:p>
        </w:tc>
        <w:tc>
          <w:tcPr>
            <w:tcW w:w="631" w:type="pct"/>
            <w:vAlign w:val="center"/>
          </w:tcPr>
          <w:p w14:paraId="2CC8D193" w14:textId="75A5128A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.80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.93</w:t>
            </w:r>
          </w:p>
        </w:tc>
        <w:tc>
          <w:tcPr>
            <w:tcW w:w="632" w:type="pct"/>
            <w:vAlign w:val="center"/>
          </w:tcPr>
          <w:p w14:paraId="2F1CBDFC" w14:textId="019392B0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.95</w:t>
            </w:r>
          </w:p>
        </w:tc>
        <w:tc>
          <w:tcPr>
            <w:tcW w:w="633" w:type="pct"/>
            <w:vAlign w:val="center"/>
          </w:tcPr>
          <w:p w14:paraId="7CB12E41" w14:textId="344B7520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.92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.97</w:t>
            </w:r>
          </w:p>
        </w:tc>
        <w:tc>
          <w:tcPr>
            <w:tcW w:w="627" w:type="pct"/>
            <w:vAlign w:val="center"/>
          </w:tcPr>
          <w:p w14:paraId="34487F48" w14:textId="6227446C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76.2</w:t>
            </w:r>
          </w:p>
        </w:tc>
      </w:tr>
      <w:tr w:rsidR="00F174B8" w:rsidRPr="00F174B8" w14:paraId="2382A362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085E0E57" w14:textId="1778C8BA" w:rsidR="00F174B8" w:rsidRPr="00F174B8" w:rsidRDefault="00F174B8" w:rsidP="00A235FF">
            <w:pPr>
              <w:spacing w:before="240"/>
              <w:rPr>
                <w:rFonts w:cs="Times New Roman"/>
                <w:color w:val="000000" w:themeColor="text1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C04a</w:t>
            </w:r>
          </w:p>
        </w:tc>
        <w:tc>
          <w:tcPr>
            <w:tcW w:w="1214" w:type="pct"/>
            <w:vAlign w:val="center"/>
          </w:tcPr>
          <w:p w14:paraId="1B58CA64" w14:textId="2730C17A" w:rsidR="00F174B8" w:rsidRPr="00F174B8" w:rsidRDefault="00F174B8" w:rsidP="00A235FF">
            <w:pPr>
              <w:spacing w:before="240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Shallow / deficient affect (</w:t>
            </w:r>
            <w:r w:rsidRPr="00584405">
              <w:rPr>
                <w:rFonts w:cs="Times New Roman"/>
                <w:i/>
                <w:iCs/>
                <w:color w:val="000000"/>
                <w:szCs w:val="24"/>
              </w:rPr>
              <w:t>n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=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42)</w:t>
            </w:r>
          </w:p>
        </w:tc>
        <w:tc>
          <w:tcPr>
            <w:tcW w:w="631" w:type="pct"/>
            <w:vAlign w:val="center"/>
          </w:tcPr>
          <w:p w14:paraId="38592D4E" w14:textId="532BC9B9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.69</w:t>
            </w:r>
          </w:p>
        </w:tc>
        <w:tc>
          <w:tcPr>
            <w:tcW w:w="631" w:type="pct"/>
            <w:vAlign w:val="center"/>
          </w:tcPr>
          <w:p w14:paraId="502BCE0B" w14:textId="1F967DDC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.56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.81</w:t>
            </w:r>
          </w:p>
        </w:tc>
        <w:tc>
          <w:tcPr>
            <w:tcW w:w="632" w:type="pct"/>
            <w:vAlign w:val="center"/>
          </w:tcPr>
          <w:p w14:paraId="3B8C6B7D" w14:textId="3EEE11CE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.87</w:t>
            </w:r>
          </w:p>
        </w:tc>
        <w:tc>
          <w:tcPr>
            <w:tcW w:w="633" w:type="pct"/>
            <w:vAlign w:val="center"/>
          </w:tcPr>
          <w:p w14:paraId="15047F0B" w14:textId="1F466DAA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.79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.93</w:t>
            </w:r>
          </w:p>
        </w:tc>
        <w:tc>
          <w:tcPr>
            <w:tcW w:w="627" w:type="pct"/>
            <w:vAlign w:val="center"/>
          </w:tcPr>
          <w:p w14:paraId="688A7A4C" w14:textId="5669C892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78.6</w:t>
            </w:r>
          </w:p>
        </w:tc>
      </w:tr>
      <w:tr w:rsidR="00F174B8" w:rsidRPr="00F174B8" w14:paraId="17DA1F57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72804C7D" w14:textId="33407696" w:rsidR="00F174B8" w:rsidRPr="00F174B8" w:rsidRDefault="00F174B8" w:rsidP="00A235FF">
            <w:pPr>
              <w:spacing w:before="240"/>
              <w:rPr>
                <w:rFonts w:cs="Times New Roman"/>
                <w:color w:val="000000" w:themeColor="text1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C04b</w:t>
            </w:r>
          </w:p>
        </w:tc>
        <w:tc>
          <w:tcPr>
            <w:tcW w:w="1214" w:type="pct"/>
            <w:vAlign w:val="center"/>
          </w:tcPr>
          <w:p w14:paraId="3F034482" w14:textId="5413BD85" w:rsidR="00F174B8" w:rsidRPr="00864D31" w:rsidRDefault="00864D31" w:rsidP="00A235FF">
            <w:pPr>
              <w:spacing w:before="240"/>
              <w:rPr>
                <w:rFonts w:cs="Times New Roman"/>
                <w:color w:val="000000"/>
                <w:szCs w:val="24"/>
              </w:rPr>
            </w:pPr>
            <w:r w:rsidRPr="00864D31">
              <w:rPr>
                <w:color w:val="000000"/>
                <w:szCs w:val="24"/>
              </w:rPr>
              <w:t>Turns emotions ‘on’ or ‘off’ quickly (</w:t>
            </w:r>
            <w:r w:rsidRPr="00584405">
              <w:rPr>
                <w:i/>
                <w:iCs/>
                <w:color w:val="000000"/>
                <w:szCs w:val="24"/>
              </w:rPr>
              <w:t>n</w:t>
            </w:r>
            <w:r w:rsidR="00584405">
              <w:rPr>
                <w:color w:val="000000"/>
                <w:szCs w:val="24"/>
              </w:rPr>
              <w:t xml:space="preserve"> </w:t>
            </w:r>
            <w:r w:rsidRPr="00864D31">
              <w:rPr>
                <w:color w:val="000000"/>
                <w:szCs w:val="24"/>
              </w:rPr>
              <w:t>=</w:t>
            </w:r>
            <w:r w:rsidR="00584405">
              <w:rPr>
                <w:color w:val="000000"/>
                <w:szCs w:val="24"/>
              </w:rPr>
              <w:t xml:space="preserve"> </w:t>
            </w:r>
            <w:r w:rsidRPr="00864D31">
              <w:rPr>
                <w:color w:val="000000"/>
                <w:szCs w:val="24"/>
              </w:rPr>
              <w:t>40)</w:t>
            </w:r>
          </w:p>
        </w:tc>
        <w:tc>
          <w:tcPr>
            <w:tcW w:w="631" w:type="pct"/>
            <w:vAlign w:val="center"/>
          </w:tcPr>
          <w:p w14:paraId="7B67F4AF" w14:textId="119815C8" w:rsidR="00F174B8" w:rsidRPr="00864D31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864D31">
              <w:rPr>
                <w:rFonts w:cs="Times New Roman"/>
                <w:color w:val="000000"/>
                <w:szCs w:val="24"/>
              </w:rPr>
              <w:t>.81</w:t>
            </w:r>
          </w:p>
        </w:tc>
        <w:tc>
          <w:tcPr>
            <w:tcW w:w="631" w:type="pct"/>
            <w:vAlign w:val="center"/>
          </w:tcPr>
          <w:p w14:paraId="5E22C606" w14:textId="6CDF7AB7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.71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.89</w:t>
            </w:r>
          </w:p>
        </w:tc>
        <w:tc>
          <w:tcPr>
            <w:tcW w:w="632" w:type="pct"/>
            <w:vAlign w:val="center"/>
          </w:tcPr>
          <w:p w14:paraId="7713B61C" w14:textId="138AD170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.93</w:t>
            </w:r>
          </w:p>
        </w:tc>
        <w:tc>
          <w:tcPr>
            <w:tcW w:w="633" w:type="pct"/>
            <w:vAlign w:val="center"/>
          </w:tcPr>
          <w:p w14:paraId="4A3E3985" w14:textId="023E7F49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.88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.96</w:t>
            </w:r>
          </w:p>
        </w:tc>
        <w:tc>
          <w:tcPr>
            <w:tcW w:w="627" w:type="pct"/>
            <w:vAlign w:val="center"/>
          </w:tcPr>
          <w:p w14:paraId="50318C24" w14:textId="1AA9E8D8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80.8</w:t>
            </w:r>
          </w:p>
        </w:tc>
      </w:tr>
      <w:tr w:rsidR="00F174B8" w:rsidRPr="00F174B8" w14:paraId="66884B99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41230913" w14:textId="03565FA5" w:rsidR="00F174B8" w:rsidRPr="00F174B8" w:rsidRDefault="00F174B8" w:rsidP="00A235FF">
            <w:pPr>
              <w:spacing w:before="240"/>
              <w:rPr>
                <w:rFonts w:cs="Times New Roman"/>
                <w:color w:val="000000" w:themeColor="text1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C04c</w:t>
            </w:r>
          </w:p>
        </w:tc>
        <w:tc>
          <w:tcPr>
            <w:tcW w:w="1214" w:type="pct"/>
            <w:vAlign w:val="center"/>
          </w:tcPr>
          <w:p w14:paraId="781FE861" w14:textId="6BD96708" w:rsidR="00F174B8" w:rsidRPr="00F174B8" w:rsidRDefault="00F174B8" w:rsidP="00A235FF">
            <w:pPr>
              <w:spacing w:before="240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Manipulates (</w:t>
            </w:r>
            <w:r w:rsidRPr="00584405">
              <w:rPr>
                <w:rFonts w:cs="Times New Roman"/>
                <w:i/>
                <w:iCs/>
                <w:color w:val="000000"/>
                <w:szCs w:val="24"/>
              </w:rPr>
              <w:t>n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=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41)</w:t>
            </w:r>
          </w:p>
        </w:tc>
        <w:tc>
          <w:tcPr>
            <w:tcW w:w="631" w:type="pct"/>
            <w:vAlign w:val="center"/>
          </w:tcPr>
          <w:p w14:paraId="7B22C034" w14:textId="477E4592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.83</w:t>
            </w:r>
          </w:p>
        </w:tc>
        <w:tc>
          <w:tcPr>
            <w:tcW w:w="631" w:type="pct"/>
            <w:vAlign w:val="center"/>
          </w:tcPr>
          <w:p w14:paraId="7F348B8A" w14:textId="7572E7D2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.73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.90</w:t>
            </w:r>
          </w:p>
        </w:tc>
        <w:tc>
          <w:tcPr>
            <w:tcW w:w="632" w:type="pct"/>
            <w:vAlign w:val="center"/>
          </w:tcPr>
          <w:p w14:paraId="1DDA28B1" w14:textId="77040B4F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.94</w:t>
            </w:r>
          </w:p>
        </w:tc>
        <w:tc>
          <w:tcPr>
            <w:tcW w:w="633" w:type="pct"/>
            <w:vAlign w:val="center"/>
          </w:tcPr>
          <w:p w14:paraId="5557D602" w14:textId="19E497F0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.89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F174B8">
              <w:rPr>
                <w:rFonts w:cs="Times New Roman"/>
                <w:color w:val="000000"/>
                <w:szCs w:val="24"/>
              </w:rPr>
              <w:t>.96</w:t>
            </w:r>
          </w:p>
        </w:tc>
        <w:tc>
          <w:tcPr>
            <w:tcW w:w="627" w:type="pct"/>
            <w:vAlign w:val="center"/>
          </w:tcPr>
          <w:p w14:paraId="25B9DE0C" w14:textId="45397CC4" w:rsidR="00F174B8" w:rsidRPr="00F174B8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F174B8">
              <w:rPr>
                <w:rFonts w:cs="Times New Roman"/>
                <w:color w:val="000000"/>
                <w:szCs w:val="24"/>
              </w:rPr>
              <w:t>83.7</w:t>
            </w:r>
          </w:p>
        </w:tc>
      </w:tr>
      <w:tr w:rsidR="00F174B8" w:rsidRPr="00F174B8" w14:paraId="42DFB9FB" w14:textId="77777777" w:rsidTr="00864D31">
        <w:trPr>
          <w:trHeight w:val="510"/>
        </w:trPr>
        <w:tc>
          <w:tcPr>
            <w:tcW w:w="631" w:type="pct"/>
            <w:shd w:val="clear" w:color="auto" w:fill="auto"/>
            <w:vAlign w:val="center"/>
          </w:tcPr>
          <w:p w14:paraId="51E18A1D" w14:textId="4974523B" w:rsidR="00F174B8" w:rsidRPr="00A235FF" w:rsidRDefault="00F174B8" w:rsidP="00A235FF">
            <w:pPr>
              <w:spacing w:before="240"/>
              <w:rPr>
                <w:rFonts w:cs="Times New Roman"/>
                <w:color w:val="000000" w:themeColor="text1"/>
                <w:szCs w:val="24"/>
              </w:rPr>
            </w:pPr>
            <w:r w:rsidRPr="00A235FF">
              <w:rPr>
                <w:rFonts w:cs="Times New Roman"/>
                <w:color w:val="000000" w:themeColor="text1"/>
                <w:szCs w:val="24"/>
              </w:rPr>
              <w:t>C04d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547C6DC6" w14:textId="0DA8E20D" w:rsidR="00F174B8" w:rsidRPr="00A235FF" w:rsidRDefault="00F174B8" w:rsidP="00A235FF">
            <w:pPr>
              <w:spacing w:before="240"/>
              <w:rPr>
                <w:rFonts w:cs="Times New Roman"/>
                <w:color w:val="000000"/>
                <w:szCs w:val="24"/>
              </w:rPr>
            </w:pPr>
            <w:r w:rsidRPr="00A235FF">
              <w:rPr>
                <w:rFonts w:cs="Times New Roman"/>
                <w:color w:val="000000"/>
                <w:szCs w:val="24"/>
              </w:rPr>
              <w:t>Inconsistent affect (</w:t>
            </w:r>
            <w:r w:rsidRPr="00584405">
              <w:rPr>
                <w:rFonts w:cs="Times New Roman"/>
                <w:i/>
                <w:iCs/>
                <w:color w:val="000000"/>
                <w:szCs w:val="24"/>
              </w:rPr>
              <w:t>n</w:t>
            </w:r>
            <w:r w:rsidR="00584405" w:rsidRPr="00584405">
              <w:rPr>
                <w:rFonts w:cs="Times New Roman"/>
                <w:i/>
                <w:iCs/>
                <w:color w:val="000000"/>
                <w:szCs w:val="24"/>
              </w:rPr>
              <w:t xml:space="preserve"> </w:t>
            </w:r>
            <w:r w:rsidRPr="00A235FF">
              <w:rPr>
                <w:rFonts w:cs="Times New Roman"/>
                <w:color w:val="000000"/>
                <w:szCs w:val="24"/>
              </w:rPr>
              <w:t>=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A235FF">
              <w:rPr>
                <w:rFonts w:cs="Times New Roman"/>
                <w:color w:val="000000"/>
                <w:szCs w:val="24"/>
              </w:rPr>
              <w:t>41)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448C2CB5" w14:textId="63B5AE44" w:rsidR="00F174B8" w:rsidRPr="00A235FF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A235FF">
              <w:rPr>
                <w:rFonts w:cs="Times New Roman"/>
                <w:color w:val="000000"/>
                <w:szCs w:val="24"/>
              </w:rPr>
              <w:t>.87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09BE52F" w14:textId="780D93A0" w:rsidR="00F174B8" w:rsidRPr="00A235FF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A235FF">
              <w:rPr>
                <w:rFonts w:cs="Times New Roman"/>
                <w:color w:val="000000"/>
                <w:szCs w:val="24"/>
              </w:rPr>
              <w:t>.80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A235FF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A235FF">
              <w:rPr>
                <w:rFonts w:cs="Times New Roman"/>
                <w:color w:val="000000"/>
                <w:szCs w:val="24"/>
              </w:rPr>
              <w:t>.93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7B41637" w14:textId="1D7C2AA0" w:rsidR="00F174B8" w:rsidRPr="00A235FF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A235FF">
              <w:rPr>
                <w:rFonts w:cs="Times New Roman"/>
                <w:color w:val="000000"/>
                <w:szCs w:val="24"/>
              </w:rPr>
              <w:t>.95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2C5032A" w14:textId="78FF5A28" w:rsidR="00F174B8" w:rsidRPr="00A235FF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A235FF">
              <w:rPr>
                <w:rFonts w:cs="Times New Roman"/>
                <w:color w:val="000000"/>
                <w:szCs w:val="24"/>
              </w:rPr>
              <w:t>.92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A235FF">
              <w:rPr>
                <w:rFonts w:cs="Times New Roman"/>
                <w:color w:val="000000"/>
                <w:szCs w:val="24"/>
              </w:rPr>
              <w:t>-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Pr="00A235FF">
              <w:rPr>
                <w:rFonts w:cs="Times New Roman"/>
                <w:color w:val="000000"/>
                <w:szCs w:val="24"/>
              </w:rPr>
              <w:t>.97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7B172B29" w14:textId="1141D182" w:rsidR="00F174B8" w:rsidRPr="00A235FF" w:rsidRDefault="00F174B8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A235FF">
              <w:rPr>
                <w:rFonts w:cs="Times New Roman"/>
                <w:color w:val="000000"/>
                <w:szCs w:val="24"/>
              </w:rPr>
              <w:t>93.5</w:t>
            </w:r>
          </w:p>
        </w:tc>
      </w:tr>
      <w:tr w:rsidR="00A235FF" w:rsidRPr="00F174B8" w14:paraId="6EF9E053" w14:textId="77777777" w:rsidTr="002C4C5A">
        <w:trPr>
          <w:trHeight w:val="510"/>
        </w:trPr>
        <w:tc>
          <w:tcPr>
            <w:tcW w:w="1845" w:type="pct"/>
            <w:gridSpan w:val="2"/>
            <w:shd w:val="clear" w:color="auto" w:fill="D9D9D9" w:themeFill="background1" w:themeFillShade="D9"/>
            <w:vAlign w:val="center"/>
          </w:tcPr>
          <w:p w14:paraId="59BA18B4" w14:textId="214AA40A" w:rsidR="00A235FF" w:rsidRPr="00A235FF" w:rsidRDefault="00A235FF" w:rsidP="00A235FF">
            <w:pPr>
              <w:spacing w:before="240"/>
              <w:rPr>
                <w:rFonts w:cs="Times New Roman"/>
                <w:color w:val="000000"/>
                <w:szCs w:val="24"/>
              </w:rPr>
            </w:pPr>
            <w:r w:rsidRPr="00A235FF">
              <w:rPr>
                <w:rFonts w:cs="Times New Roman"/>
                <w:color w:val="000000"/>
                <w:szCs w:val="24"/>
              </w:rPr>
              <w:lastRenderedPageBreak/>
              <w:t>ODD/CD Functional Impairment (F01-F05)</w:t>
            </w:r>
            <w:r w:rsidR="00594FFE">
              <w:rPr>
                <w:rFonts w:cs="Times New Roman"/>
                <w:color w:val="000000"/>
                <w:szCs w:val="24"/>
              </w:rPr>
              <w:t xml:space="preserve"> (</w:t>
            </w:r>
            <w:r w:rsidR="00594FFE" w:rsidRPr="00584405">
              <w:rPr>
                <w:rFonts w:cs="Times New Roman"/>
                <w:i/>
                <w:iCs/>
                <w:color w:val="000000"/>
                <w:szCs w:val="24"/>
              </w:rPr>
              <w:t>n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="00594FFE">
              <w:rPr>
                <w:rFonts w:cs="Times New Roman"/>
                <w:color w:val="000000"/>
                <w:szCs w:val="24"/>
              </w:rPr>
              <w:t>=</w:t>
            </w:r>
            <w:r w:rsidR="00584405">
              <w:rPr>
                <w:rFonts w:cs="Times New Roman"/>
                <w:color w:val="000000"/>
                <w:szCs w:val="24"/>
              </w:rPr>
              <w:t xml:space="preserve"> </w:t>
            </w:r>
            <w:r w:rsidR="00594FFE">
              <w:rPr>
                <w:rFonts w:cs="Times New Roman"/>
                <w:color w:val="000000"/>
                <w:szCs w:val="24"/>
              </w:rPr>
              <w:t>31)</w:t>
            </w: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53528443" w14:textId="04883224" w:rsidR="00A235FF" w:rsidRPr="00A235FF" w:rsidRDefault="00A235FF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A235FF">
              <w:rPr>
                <w:color w:val="000000"/>
                <w:szCs w:val="24"/>
              </w:rPr>
              <w:t>.92</w:t>
            </w: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1FA8D423" w14:textId="679D5ED0" w:rsidR="00A235FF" w:rsidRPr="00A235FF" w:rsidRDefault="00A235FF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A235FF">
              <w:rPr>
                <w:color w:val="000000"/>
                <w:szCs w:val="24"/>
              </w:rPr>
              <w:t>.86</w:t>
            </w:r>
            <w:r w:rsidR="00584405">
              <w:rPr>
                <w:color w:val="000000"/>
                <w:szCs w:val="24"/>
              </w:rPr>
              <w:t xml:space="preserve"> </w:t>
            </w:r>
            <w:r w:rsidRPr="00A235FF">
              <w:rPr>
                <w:color w:val="000000"/>
                <w:szCs w:val="24"/>
              </w:rPr>
              <w:t>-</w:t>
            </w:r>
            <w:r w:rsidR="00584405">
              <w:rPr>
                <w:color w:val="000000"/>
                <w:szCs w:val="24"/>
              </w:rPr>
              <w:t xml:space="preserve"> </w:t>
            </w:r>
            <w:r w:rsidRPr="00A235FF">
              <w:rPr>
                <w:color w:val="000000"/>
                <w:szCs w:val="24"/>
              </w:rPr>
              <w:t>.96</w:t>
            </w:r>
          </w:p>
        </w:tc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2ADEF55E" w14:textId="0C62B923" w:rsidR="00A235FF" w:rsidRPr="00A235FF" w:rsidRDefault="00A235FF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A235FF">
              <w:rPr>
                <w:color w:val="000000"/>
                <w:szCs w:val="24"/>
              </w:rPr>
              <w:t>.97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4677E8E5" w14:textId="6BF58D99" w:rsidR="00A235FF" w:rsidRPr="00A235FF" w:rsidRDefault="00A235FF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A235FF">
              <w:rPr>
                <w:color w:val="000000"/>
                <w:szCs w:val="24"/>
              </w:rPr>
              <w:t>.95</w:t>
            </w:r>
            <w:r w:rsidR="00584405">
              <w:rPr>
                <w:color w:val="000000"/>
                <w:szCs w:val="24"/>
              </w:rPr>
              <w:t xml:space="preserve"> </w:t>
            </w:r>
            <w:r w:rsidRPr="00A235FF">
              <w:rPr>
                <w:color w:val="000000"/>
                <w:szCs w:val="24"/>
              </w:rPr>
              <w:t>-</w:t>
            </w:r>
            <w:r w:rsidR="00584405">
              <w:rPr>
                <w:color w:val="000000"/>
                <w:szCs w:val="24"/>
              </w:rPr>
              <w:t xml:space="preserve"> </w:t>
            </w:r>
            <w:r w:rsidRPr="00A235FF">
              <w:rPr>
                <w:color w:val="000000"/>
                <w:szCs w:val="24"/>
              </w:rPr>
              <w:t>.99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012E798E" w14:textId="734A874F" w:rsidR="00A235FF" w:rsidRPr="00A235FF" w:rsidRDefault="00A235FF" w:rsidP="00D46929">
            <w:pPr>
              <w:spacing w:before="240"/>
              <w:jc w:val="center"/>
              <w:rPr>
                <w:rFonts w:cs="Times New Roman"/>
                <w:color w:val="000000"/>
                <w:szCs w:val="24"/>
              </w:rPr>
            </w:pPr>
            <w:r w:rsidRPr="00A235FF">
              <w:rPr>
                <w:rFonts w:cs="Times New Roman"/>
                <w:color w:val="000000"/>
                <w:szCs w:val="24"/>
              </w:rPr>
              <w:t>85.2</w:t>
            </w:r>
          </w:p>
        </w:tc>
      </w:tr>
      <w:tr w:rsidR="00594FFE" w:rsidRPr="00F174B8" w14:paraId="153609E6" w14:textId="77777777" w:rsidTr="00864D31">
        <w:trPr>
          <w:trHeight w:val="510"/>
        </w:trPr>
        <w:tc>
          <w:tcPr>
            <w:tcW w:w="631" w:type="pct"/>
            <w:shd w:val="clear" w:color="auto" w:fill="auto"/>
            <w:vAlign w:val="center"/>
          </w:tcPr>
          <w:p w14:paraId="09255241" w14:textId="6DA67637" w:rsidR="00594FFE" w:rsidRPr="00A235FF" w:rsidRDefault="00594FFE" w:rsidP="00594FFE">
            <w:pPr>
              <w:spacing w:before="240"/>
              <w:rPr>
                <w:rFonts w:cs="Times New Roman"/>
                <w:color w:val="000000" w:themeColor="text1"/>
                <w:szCs w:val="24"/>
              </w:rPr>
            </w:pPr>
            <w:r w:rsidRPr="00A235FF">
              <w:rPr>
                <w:rFonts w:cs="Times New Roman"/>
                <w:color w:val="000000" w:themeColor="text1"/>
                <w:szCs w:val="24"/>
              </w:rPr>
              <w:t>F01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77D13FE2" w14:textId="4C0D6293" w:rsidR="00594FFE" w:rsidRPr="00A235FF" w:rsidRDefault="002A3854" w:rsidP="00594FFE">
            <w:pPr>
              <w:spacing w:before="240"/>
              <w:rPr>
                <w:rFonts w:cs="Times New Roman"/>
                <w:color w:val="000000"/>
                <w:szCs w:val="24"/>
              </w:rPr>
            </w:pPr>
            <w:r w:rsidRPr="002A3854">
              <w:rPr>
                <w:rFonts w:cs="Times New Roman"/>
                <w:color w:val="000000" w:themeColor="text1"/>
                <w:szCs w:val="24"/>
              </w:rPr>
              <w:t>Psychological strain</w:t>
            </w:r>
            <w:r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="00594FFE">
              <w:rPr>
                <w:rFonts w:cs="Times New Roman"/>
                <w:szCs w:val="24"/>
              </w:rPr>
              <w:t>(</w:t>
            </w:r>
            <w:r w:rsidR="00594FFE" w:rsidRPr="00584405">
              <w:rPr>
                <w:rFonts w:cs="Times New Roman"/>
                <w:i/>
                <w:iCs/>
                <w:szCs w:val="24"/>
              </w:rPr>
              <w:t>n</w:t>
            </w:r>
            <w:r w:rsidR="00584405">
              <w:rPr>
                <w:rFonts w:cs="Times New Roman"/>
                <w:szCs w:val="24"/>
              </w:rPr>
              <w:t xml:space="preserve"> </w:t>
            </w:r>
            <w:r w:rsidR="00594FFE">
              <w:rPr>
                <w:rFonts w:cs="Times New Roman"/>
                <w:szCs w:val="24"/>
              </w:rPr>
              <w:t>=</w:t>
            </w:r>
            <w:r w:rsidR="00584405">
              <w:rPr>
                <w:rFonts w:cs="Times New Roman"/>
                <w:szCs w:val="24"/>
              </w:rPr>
              <w:t xml:space="preserve"> </w:t>
            </w:r>
            <w:r w:rsidR="00594FFE">
              <w:rPr>
                <w:rFonts w:cs="Times New Roman"/>
                <w:szCs w:val="24"/>
              </w:rPr>
              <w:t>33)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318CAAC0" w14:textId="2DD5E422" w:rsidR="00594FFE" w:rsidRPr="00594FFE" w:rsidRDefault="00594FFE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.7</w:t>
            </w:r>
            <w:r>
              <w:rPr>
                <w:rFonts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7C7F6615" w14:textId="30C0DE14" w:rsidR="00594FFE" w:rsidRPr="00594FFE" w:rsidRDefault="00594FFE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.66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-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.88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E7C27C5" w14:textId="6AF1F6BA" w:rsidR="00594FFE" w:rsidRPr="00594FFE" w:rsidRDefault="00594FFE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.9</w:t>
            </w:r>
            <w:r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3C0E7906" w14:textId="08BE67A3" w:rsidR="00594FFE" w:rsidRPr="00594FFE" w:rsidRDefault="00594FFE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.85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-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.9</w:t>
            </w:r>
            <w:r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1245A776" w14:textId="652B8E03" w:rsidR="00594FFE" w:rsidRPr="00594FFE" w:rsidRDefault="00594FFE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72.</w:t>
            </w:r>
            <w:r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</w:tr>
      <w:tr w:rsidR="00594FFE" w:rsidRPr="00F174B8" w14:paraId="5D37C92A" w14:textId="77777777" w:rsidTr="00864D31">
        <w:trPr>
          <w:trHeight w:val="510"/>
        </w:trPr>
        <w:tc>
          <w:tcPr>
            <w:tcW w:w="631" w:type="pct"/>
            <w:shd w:val="clear" w:color="auto" w:fill="auto"/>
            <w:vAlign w:val="center"/>
          </w:tcPr>
          <w:p w14:paraId="09A31A81" w14:textId="752C8810" w:rsidR="00594FFE" w:rsidRPr="00F174B8" w:rsidRDefault="00594FFE" w:rsidP="00594FFE">
            <w:pPr>
              <w:spacing w:before="240"/>
              <w:rPr>
                <w:rFonts w:cs="Times New Roman"/>
                <w:color w:val="000000" w:themeColor="text1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F02</w:t>
            </w:r>
          </w:p>
        </w:tc>
        <w:tc>
          <w:tcPr>
            <w:tcW w:w="1214" w:type="pct"/>
            <w:shd w:val="clear" w:color="auto" w:fill="auto"/>
            <w:vAlign w:val="center"/>
          </w:tcPr>
          <w:p w14:paraId="513C8906" w14:textId="0D209B01" w:rsidR="00594FFE" w:rsidRPr="00F174B8" w:rsidRDefault="00594FFE" w:rsidP="00594FFE">
            <w:pPr>
              <w:spacing w:before="240"/>
              <w:rPr>
                <w:rFonts w:cs="Times New Roman"/>
                <w:color w:val="000000"/>
                <w:szCs w:val="24"/>
              </w:rPr>
            </w:pPr>
            <w:r w:rsidRPr="00361781">
              <w:rPr>
                <w:rFonts w:ascii="Calibri" w:hAnsi="Calibri" w:cs="Calibri"/>
                <w:szCs w:val="24"/>
              </w:rPr>
              <w:t>﻿</w:t>
            </w:r>
            <w:r w:rsidR="002A3854" w:rsidRPr="002A3854">
              <w:rPr>
                <w:rFonts w:cs="Times New Roman"/>
                <w:color w:val="000000" w:themeColor="text1"/>
                <w:szCs w:val="24"/>
              </w:rPr>
              <w:t>Interferes with home life and family members</w:t>
            </w:r>
            <w:r w:rsidR="002A3854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(</w:t>
            </w:r>
            <w:r w:rsidRPr="00584405">
              <w:rPr>
                <w:rFonts w:cs="Times New Roman"/>
                <w:i/>
                <w:iCs/>
                <w:szCs w:val="24"/>
              </w:rPr>
              <w:t>n</w:t>
            </w:r>
            <w:r w:rsidR="0058440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=</w:t>
            </w:r>
            <w:r w:rsidR="0058440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32)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A6193EF" w14:textId="00C7E575" w:rsidR="00594FFE" w:rsidRPr="00594FFE" w:rsidRDefault="00594FFE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</w:t>
            </w:r>
            <w:r>
              <w:rPr>
                <w:rFonts w:cs="Times New Roman"/>
                <w:color w:val="000000" w:themeColor="text1"/>
                <w:szCs w:val="24"/>
              </w:rPr>
              <w:t>80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2C74E8C1" w14:textId="15D8F1F1" w:rsidR="00594FFE" w:rsidRPr="00594FFE" w:rsidRDefault="00594FFE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.67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-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.8</w:t>
            </w:r>
            <w:r>
              <w:rPr>
                <w:rFonts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C11FF0B" w14:textId="5F934078" w:rsidR="00594FFE" w:rsidRPr="00594FFE" w:rsidRDefault="00594FFE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.92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972150C" w14:textId="43976F58" w:rsidR="00594FFE" w:rsidRPr="00594FFE" w:rsidRDefault="00594FFE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.86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-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.9</w:t>
            </w:r>
            <w:r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289E5536" w14:textId="52F3F523" w:rsidR="00594FFE" w:rsidRPr="00594FFE" w:rsidRDefault="00594FFE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75.2</w:t>
            </w:r>
          </w:p>
        </w:tc>
      </w:tr>
      <w:tr w:rsidR="00594FFE" w:rsidRPr="00F174B8" w14:paraId="6486C505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0CF35CDC" w14:textId="3C9A8A9B" w:rsidR="00594FFE" w:rsidRPr="00F174B8" w:rsidRDefault="00594FFE" w:rsidP="00594FFE">
            <w:pPr>
              <w:spacing w:before="240"/>
              <w:rPr>
                <w:rFonts w:cs="Times New Roman"/>
                <w:color w:val="000000" w:themeColor="text1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F03</w:t>
            </w:r>
          </w:p>
        </w:tc>
        <w:tc>
          <w:tcPr>
            <w:tcW w:w="1214" w:type="pct"/>
            <w:vAlign w:val="center"/>
          </w:tcPr>
          <w:p w14:paraId="6F3E2542" w14:textId="13FE596D" w:rsidR="00594FFE" w:rsidRPr="00F174B8" w:rsidRDefault="00594FFE" w:rsidP="00594FFE">
            <w:pPr>
              <w:spacing w:before="240"/>
              <w:rPr>
                <w:rFonts w:cs="Times New Roman"/>
                <w:color w:val="000000"/>
                <w:szCs w:val="24"/>
              </w:rPr>
            </w:pPr>
            <w:r w:rsidRPr="00361781">
              <w:rPr>
                <w:rFonts w:ascii="Calibri" w:hAnsi="Calibri" w:cs="Calibri"/>
                <w:szCs w:val="24"/>
              </w:rPr>
              <w:t>﻿</w:t>
            </w:r>
            <w:r w:rsidR="002A3854">
              <w:rPr>
                <w:rFonts w:cs="Calibri"/>
                <w:szCs w:val="24"/>
              </w:rPr>
              <w:t>I</w:t>
            </w:r>
            <w:r w:rsidR="002A3854" w:rsidRPr="00361781">
              <w:rPr>
                <w:rFonts w:cs="Times New Roman"/>
                <w:szCs w:val="24"/>
              </w:rPr>
              <w:t>nterferes with adult interaction</w:t>
            </w:r>
            <w:r>
              <w:rPr>
                <w:rFonts w:cs="Times New Roman"/>
                <w:szCs w:val="24"/>
              </w:rPr>
              <w:t xml:space="preserve"> (</w:t>
            </w:r>
            <w:r w:rsidRPr="00584405">
              <w:rPr>
                <w:rFonts w:cs="Times New Roman"/>
                <w:i/>
                <w:iCs/>
                <w:szCs w:val="24"/>
              </w:rPr>
              <w:t>n</w:t>
            </w:r>
            <w:r w:rsidR="0058440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=</w:t>
            </w:r>
            <w:r w:rsidR="0058440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32)</w:t>
            </w:r>
          </w:p>
        </w:tc>
        <w:tc>
          <w:tcPr>
            <w:tcW w:w="631" w:type="pct"/>
            <w:vAlign w:val="center"/>
          </w:tcPr>
          <w:p w14:paraId="3E283DCD" w14:textId="52645ECD" w:rsidR="00594FFE" w:rsidRPr="00594FFE" w:rsidRDefault="00594FFE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.8</w:t>
            </w:r>
            <w:r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631" w:type="pct"/>
            <w:vAlign w:val="center"/>
          </w:tcPr>
          <w:p w14:paraId="28D7BFCF" w14:textId="5DE663A0" w:rsidR="00594FFE" w:rsidRPr="00594FFE" w:rsidRDefault="00594FFE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.69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-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.89</w:t>
            </w:r>
          </w:p>
        </w:tc>
        <w:tc>
          <w:tcPr>
            <w:tcW w:w="632" w:type="pct"/>
            <w:vAlign w:val="center"/>
          </w:tcPr>
          <w:p w14:paraId="77E635F9" w14:textId="5383D1A8" w:rsidR="00594FFE" w:rsidRPr="00594FFE" w:rsidRDefault="00594FFE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.9</w:t>
            </w:r>
            <w:r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633" w:type="pct"/>
            <w:vAlign w:val="center"/>
          </w:tcPr>
          <w:p w14:paraId="55B18020" w14:textId="7ECDBA04" w:rsidR="00594FFE" w:rsidRPr="00594FFE" w:rsidRDefault="00594FFE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.87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-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.96</w:t>
            </w:r>
          </w:p>
        </w:tc>
        <w:tc>
          <w:tcPr>
            <w:tcW w:w="627" w:type="pct"/>
            <w:vAlign w:val="center"/>
          </w:tcPr>
          <w:p w14:paraId="158D3068" w14:textId="1C3059D9" w:rsidR="00594FFE" w:rsidRPr="00594FFE" w:rsidRDefault="00594FFE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6</w:t>
            </w:r>
            <w:r w:rsidR="00D46929">
              <w:rPr>
                <w:rFonts w:cs="Times New Roman"/>
                <w:color w:val="000000" w:themeColor="text1"/>
                <w:szCs w:val="24"/>
              </w:rPr>
              <w:t>8.0</w:t>
            </w:r>
          </w:p>
        </w:tc>
      </w:tr>
      <w:tr w:rsidR="00594FFE" w:rsidRPr="00F174B8" w14:paraId="3F7E6BFE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18492EF5" w14:textId="5EB64D45" w:rsidR="00594FFE" w:rsidRPr="00F174B8" w:rsidRDefault="00594FFE" w:rsidP="00594FFE">
            <w:pPr>
              <w:spacing w:before="240"/>
              <w:rPr>
                <w:rFonts w:cs="Times New Roman"/>
                <w:color w:val="000000" w:themeColor="text1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F04</w:t>
            </w:r>
          </w:p>
        </w:tc>
        <w:tc>
          <w:tcPr>
            <w:tcW w:w="1214" w:type="pct"/>
            <w:vAlign w:val="center"/>
          </w:tcPr>
          <w:p w14:paraId="4A9B1AA3" w14:textId="3238A6D2" w:rsidR="00594FFE" w:rsidRPr="00F174B8" w:rsidRDefault="00594FFE" w:rsidP="00594FFE">
            <w:pPr>
              <w:spacing w:before="240"/>
              <w:rPr>
                <w:rFonts w:cs="Times New Roman"/>
                <w:color w:val="000000"/>
                <w:szCs w:val="24"/>
              </w:rPr>
            </w:pPr>
            <w:r w:rsidRPr="00361781">
              <w:rPr>
                <w:rFonts w:ascii="Calibri" w:hAnsi="Calibri" w:cs="Calibri"/>
                <w:szCs w:val="24"/>
              </w:rPr>
              <w:t>﻿</w:t>
            </w:r>
            <w:r w:rsidR="002A3854" w:rsidRPr="00594FFE">
              <w:rPr>
                <w:rFonts w:cs="Times New Roman"/>
                <w:color w:val="000000" w:themeColor="text1"/>
                <w:szCs w:val="24"/>
              </w:rPr>
              <w:t xml:space="preserve">Interferes with child interactions; </w:t>
            </w:r>
            <w:r w:rsidR="002A3854" w:rsidRPr="00594FFE">
              <w:rPr>
                <w:rFonts w:ascii="Calibri" w:hAnsi="Calibri" w:cs="Calibri"/>
                <w:color w:val="000000" w:themeColor="text1"/>
                <w:szCs w:val="24"/>
              </w:rPr>
              <w:t>﻿</w:t>
            </w:r>
            <w:r w:rsidR="002A3854" w:rsidRPr="00594FFE">
              <w:rPr>
                <w:rFonts w:cs="Times New Roman"/>
                <w:color w:val="000000" w:themeColor="text1"/>
                <w:szCs w:val="24"/>
              </w:rPr>
              <w:t xml:space="preserve">interferes with </w:t>
            </w:r>
            <w:r w:rsidR="002A3854" w:rsidRPr="00594FFE">
              <w:rPr>
                <w:rFonts w:ascii="Calibri" w:hAnsi="Calibri" w:cs="Calibri"/>
                <w:color w:val="000000" w:themeColor="text1"/>
                <w:szCs w:val="24"/>
              </w:rPr>
              <w:t>﻿</w:t>
            </w:r>
            <w:r w:rsidR="002A3854" w:rsidRPr="00594FFE">
              <w:rPr>
                <w:rFonts w:cs="Times New Roman"/>
                <w:color w:val="000000" w:themeColor="text1"/>
                <w:szCs w:val="24"/>
              </w:rPr>
              <w:t xml:space="preserve">recreational activities </w:t>
            </w:r>
            <w:r>
              <w:rPr>
                <w:rFonts w:cs="Times New Roman"/>
                <w:szCs w:val="24"/>
              </w:rPr>
              <w:t>(</w:t>
            </w:r>
            <w:r w:rsidRPr="00584405">
              <w:rPr>
                <w:rFonts w:cs="Times New Roman"/>
                <w:i/>
                <w:iCs/>
                <w:szCs w:val="24"/>
              </w:rPr>
              <w:t>n</w:t>
            </w:r>
            <w:r w:rsidR="0058440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=</w:t>
            </w:r>
            <w:r w:rsidR="0058440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31)</w:t>
            </w:r>
          </w:p>
        </w:tc>
        <w:tc>
          <w:tcPr>
            <w:tcW w:w="631" w:type="pct"/>
            <w:vAlign w:val="center"/>
          </w:tcPr>
          <w:p w14:paraId="3B59AA72" w14:textId="6F95B8CC" w:rsidR="00594FFE" w:rsidRPr="00594FFE" w:rsidRDefault="00594FFE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.89</w:t>
            </w:r>
          </w:p>
        </w:tc>
        <w:tc>
          <w:tcPr>
            <w:tcW w:w="631" w:type="pct"/>
            <w:vAlign w:val="center"/>
          </w:tcPr>
          <w:p w14:paraId="79EC98F9" w14:textId="1C667CD6" w:rsidR="00594FFE" w:rsidRPr="00594FFE" w:rsidRDefault="00594FFE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.81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-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.94</w:t>
            </w:r>
          </w:p>
        </w:tc>
        <w:tc>
          <w:tcPr>
            <w:tcW w:w="632" w:type="pct"/>
            <w:vAlign w:val="center"/>
          </w:tcPr>
          <w:p w14:paraId="04B58631" w14:textId="030F00D6" w:rsidR="00594FFE" w:rsidRPr="00594FFE" w:rsidRDefault="00594FFE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.96</w:t>
            </w:r>
          </w:p>
        </w:tc>
        <w:tc>
          <w:tcPr>
            <w:tcW w:w="633" w:type="pct"/>
            <w:vAlign w:val="center"/>
          </w:tcPr>
          <w:p w14:paraId="42E9B17C" w14:textId="2CE4AF80" w:rsidR="00594FFE" w:rsidRPr="00594FFE" w:rsidRDefault="00594FFE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.9</w:t>
            </w:r>
            <w:r>
              <w:rPr>
                <w:rFonts w:cs="Times New Roman"/>
                <w:color w:val="000000" w:themeColor="text1"/>
                <w:szCs w:val="24"/>
              </w:rPr>
              <w:t>3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-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.98</w:t>
            </w:r>
          </w:p>
        </w:tc>
        <w:tc>
          <w:tcPr>
            <w:tcW w:w="627" w:type="pct"/>
            <w:vAlign w:val="center"/>
          </w:tcPr>
          <w:p w14:paraId="1A4AB7EB" w14:textId="6388DC28" w:rsidR="00594FFE" w:rsidRPr="00594FFE" w:rsidRDefault="00594FFE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80.</w:t>
            </w:r>
            <w:r w:rsidR="00D46929">
              <w:rPr>
                <w:rFonts w:cs="Times New Roman"/>
                <w:color w:val="000000" w:themeColor="text1"/>
                <w:szCs w:val="24"/>
              </w:rPr>
              <w:t>8</w:t>
            </w:r>
          </w:p>
        </w:tc>
      </w:tr>
      <w:tr w:rsidR="00594FFE" w:rsidRPr="00F174B8" w14:paraId="55A9D6DF" w14:textId="77777777" w:rsidTr="00864D31">
        <w:trPr>
          <w:trHeight w:val="510"/>
        </w:trPr>
        <w:tc>
          <w:tcPr>
            <w:tcW w:w="631" w:type="pct"/>
            <w:vAlign w:val="center"/>
          </w:tcPr>
          <w:p w14:paraId="3CEFD286" w14:textId="77E8B9AF" w:rsidR="00594FFE" w:rsidRPr="00F174B8" w:rsidRDefault="00594FFE" w:rsidP="00594FFE">
            <w:pPr>
              <w:spacing w:before="240"/>
              <w:rPr>
                <w:rFonts w:cs="Times New Roman"/>
                <w:color w:val="000000" w:themeColor="text1"/>
                <w:szCs w:val="24"/>
              </w:rPr>
            </w:pPr>
            <w:r w:rsidRPr="00F174B8">
              <w:rPr>
                <w:rFonts w:cs="Times New Roman"/>
                <w:color w:val="000000" w:themeColor="text1"/>
                <w:szCs w:val="24"/>
              </w:rPr>
              <w:t>F05</w:t>
            </w:r>
          </w:p>
        </w:tc>
        <w:tc>
          <w:tcPr>
            <w:tcW w:w="1214" w:type="pct"/>
            <w:vAlign w:val="center"/>
          </w:tcPr>
          <w:p w14:paraId="576C25B6" w14:textId="0686C095" w:rsidR="00594FFE" w:rsidRPr="00F174B8" w:rsidRDefault="002A3854" w:rsidP="00594FFE">
            <w:pPr>
              <w:spacing w:before="240"/>
              <w:rPr>
                <w:rFonts w:cs="Times New Roman"/>
                <w:color w:val="000000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 xml:space="preserve">Interferes with educational activities </w:t>
            </w:r>
            <w:r w:rsidR="00594FFE">
              <w:rPr>
                <w:rFonts w:cs="Times New Roman"/>
                <w:szCs w:val="24"/>
              </w:rPr>
              <w:t>(</w:t>
            </w:r>
            <w:r w:rsidR="00594FFE" w:rsidRPr="00584405">
              <w:rPr>
                <w:rFonts w:cs="Times New Roman"/>
                <w:i/>
                <w:iCs/>
                <w:szCs w:val="24"/>
              </w:rPr>
              <w:t>n</w:t>
            </w:r>
            <w:r w:rsidR="00584405">
              <w:rPr>
                <w:rFonts w:cs="Times New Roman"/>
                <w:szCs w:val="24"/>
              </w:rPr>
              <w:t xml:space="preserve"> </w:t>
            </w:r>
            <w:r w:rsidR="00594FFE">
              <w:rPr>
                <w:rFonts w:cs="Times New Roman"/>
                <w:szCs w:val="24"/>
              </w:rPr>
              <w:t>=</w:t>
            </w:r>
            <w:r w:rsidR="00584405">
              <w:rPr>
                <w:rFonts w:cs="Times New Roman"/>
                <w:szCs w:val="24"/>
              </w:rPr>
              <w:t xml:space="preserve"> </w:t>
            </w:r>
            <w:r w:rsidR="00594FFE">
              <w:rPr>
                <w:rFonts w:cs="Times New Roman"/>
                <w:szCs w:val="24"/>
              </w:rPr>
              <w:t>31)</w:t>
            </w:r>
          </w:p>
        </w:tc>
        <w:tc>
          <w:tcPr>
            <w:tcW w:w="631" w:type="pct"/>
            <w:vAlign w:val="center"/>
          </w:tcPr>
          <w:p w14:paraId="6AEF9872" w14:textId="5DDF643E" w:rsidR="00594FFE" w:rsidRPr="00594FFE" w:rsidRDefault="00594FFE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.88</w:t>
            </w:r>
          </w:p>
        </w:tc>
        <w:tc>
          <w:tcPr>
            <w:tcW w:w="631" w:type="pct"/>
            <w:vAlign w:val="center"/>
          </w:tcPr>
          <w:p w14:paraId="04B84BBF" w14:textId="1C7A01E9" w:rsidR="00594FFE" w:rsidRPr="00594FFE" w:rsidRDefault="00594FFE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.80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-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.9</w:t>
            </w:r>
            <w:r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632" w:type="pct"/>
            <w:vAlign w:val="center"/>
          </w:tcPr>
          <w:p w14:paraId="2D3E9B74" w14:textId="435D811D" w:rsidR="00594FFE" w:rsidRPr="00594FFE" w:rsidRDefault="00594FFE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.9</w:t>
            </w:r>
            <w:r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633" w:type="pct"/>
            <w:vAlign w:val="center"/>
          </w:tcPr>
          <w:p w14:paraId="55DE8C67" w14:textId="5962F02B" w:rsidR="00594FFE" w:rsidRPr="00594FFE" w:rsidRDefault="00594FFE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.92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-</w:t>
            </w:r>
            <w:r w:rsidR="0058440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594FFE">
              <w:rPr>
                <w:rFonts w:cs="Times New Roman"/>
                <w:color w:val="000000" w:themeColor="text1"/>
                <w:szCs w:val="24"/>
              </w:rPr>
              <w:t>.9</w:t>
            </w:r>
            <w:r>
              <w:rPr>
                <w:rFonts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627" w:type="pct"/>
            <w:vAlign w:val="center"/>
          </w:tcPr>
          <w:p w14:paraId="55BD2E66" w14:textId="51637D43" w:rsidR="00594FFE" w:rsidRPr="00594FFE" w:rsidRDefault="00594FFE" w:rsidP="00D46929">
            <w:pPr>
              <w:spacing w:before="24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94FFE">
              <w:rPr>
                <w:rFonts w:cs="Times New Roman"/>
                <w:color w:val="000000" w:themeColor="text1"/>
                <w:szCs w:val="24"/>
              </w:rPr>
              <w:t>81.</w:t>
            </w:r>
            <w:r w:rsidR="00D46929">
              <w:rPr>
                <w:rFonts w:cs="Times New Roman"/>
                <w:color w:val="000000" w:themeColor="text1"/>
                <w:szCs w:val="24"/>
              </w:rPr>
              <w:t>9</w:t>
            </w:r>
          </w:p>
        </w:tc>
      </w:tr>
    </w:tbl>
    <w:p w14:paraId="728B34C5" w14:textId="502825CD" w:rsidR="00864D31" w:rsidRPr="00FE6E36" w:rsidRDefault="00864D31" w:rsidP="00864D31">
      <w:pPr>
        <w:spacing w:after="200" w:line="276" w:lineRule="auto"/>
        <w:jc w:val="both"/>
      </w:pPr>
      <w:r w:rsidRPr="001022ED">
        <w:rPr>
          <w:rFonts w:cs="Times New Roman"/>
          <w:i/>
          <w:iCs/>
        </w:rPr>
        <w:t>Note.</w:t>
      </w:r>
      <w:r w:rsidRPr="001022ED">
        <w:rPr>
          <w:rFonts w:cs="Times New Roman"/>
        </w:rPr>
        <w:t xml:space="preserve"> ADHD = </w:t>
      </w:r>
      <w:r w:rsidRPr="00FE6E36">
        <w:t xml:space="preserve">attention-deficit/hyperactivity disorder; CD = conduct disorder; CI = confidence interval; </w:t>
      </w:r>
      <w:r w:rsidR="00866841" w:rsidRPr="00FE6E36">
        <w:t xml:space="preserve">ICC = Intraclass correlation; </w:t>
      </w:r>
      <w:r w:rsidRPr="00FE6E36">
        <w:t xml:space="preserve">ICC(1,1) = one-way random-effects, absolute agreement model for single rater/measurements; </w:t>
      </w:r>
      <w:r w:rsidR="001022ED" w:rsidRPr="00FE6E36">
        <w:t>ICC(1,</w:t>
      </w:r>
      <w:r w:rsidR="008743A4" w:rsidRPr="00FE6E36">
        <w:t>3</w:t>
      </w:r>
      <w:r w:rsidR="001022ED" w:rsidRPr="00FE6E36">
        <w:t xml:space="preserve">) = one-way random-effects, absolute agreement model </w:t>
      </w:r>
      <w:r w:rsidR="001022ED" w:rsidRPr="00FE6E36">
        <w:rPr>
          <w:rFonts w:ascii="Calibri" w:hAnsi="Calibri" w:cs="Calibri"/>
        </w:rPr>
        <w:t>﻿</w:t>
      </w:r>
      <w:r w:rsidR="001022ED" w:rsidRPr="00FE6E36">
        <w:t>based on a mean-rating;</w:t>
      </w:r>
      <w:r w:rsidRPr="00FE6E36">
        <w:t xml:space="preserve"> ODD = oppositional defiant disorder</w:t>
      </w:r>
      <w:r w:rsidR="00FE6E36">
        <w:t xml:space="preserve">; </w:t>
      </w:r>
      <w:r w:rsidRPr="00FE6E36">
        <w:t>n = 45 (if not otherwise specified</w:t>
      </w:r>
      <w:r w:rsidR="00FE6E36">
        <w:t>)</w:t>
      </w:r>
      <w:r w:rsidR="00FE6E36" w:rsidRPr="00FE6E36">
        <w:t>.</w:t>
      </w:r>
      <w:r w:rsidRPr="001022ED">
        <w:rPr>
          <w:rFonts w:cs="Times New Roman"/>
          <w:szCs w:val="24"/>
        </w:rPr>
        <w:br/>
      </w:r>
      <w:r w:rsidRPr="001022ED">
        <w:rPr>
          <w:rFonts w:cs="Times New Roman"/>
          <w:szCs w:val="24"/>
          <w:vertAlign w:val="superscript"/>
        </w:rPr>
        <w:t>1</w:t>
      </w:r>
      <w:r w:rsidRPr="001022ED">
        <w:rPr>
          <w:rFonts w:cs="Times New Roman"/>
          <w:szCs w:val="24"/>
        </w:rPr>
        <w:t>Items also included in the</w:t>
      </w:r>
      <w:r w:rsidRPr="001022ED">
        <w:rPr>
          <w:rFonts w:cs="Times New Roman"/>
        </w:rPr>
        <w:t xml:space="preserve"> Disruptive Mood Dysregulation scale.</w:t>
      </w:r>
      <w:r w:rsidRPr="001022ED">
        <w:rPr>
          <w:rFonts w:cs="Times New Roman"/>
        </w:rPr>
        <w:br/>
      </w:r>
      <w:r w:rsidR="00866841" w:rsidRPr="001022ED">
        <w:rPr>
          <w:rFonts w:cs="Times New Roman"/>
          <w:vertAlign w:val="superscript"/>
        </w:rPr>
        <w:t>2</w:t>
      </w:r>
      <w:r w:rsidR="00866841" w:rsidRPr="001022ED">
        <w:rPr>
          <w:rFonts w:cs="Times New Roman"/>
        </w:rPr>
        <w:t>The items B06 to B15 assessing aggressive and antisocial symptoms from the age of 11 were excluded from further analyses due to an obvious floor effect.</w:t>
      </w:r>
    </w:p>
    <w:p w14:paraId="1EDFED55" w14:textId="08A63928" w:rsidR="00FE45A2" w:rsidRPr="00D46929" w:rsidRDefault="00FE45A2" w:rsidP="00654E8F">
      <w:pPr>
        <w:spacing w:before="240"/>
      </w:pPr>
    </w:p>
    <w:p w14:paraId="6BEB5818" w14:textId="18C637BF" w:rsidR="00D46929" w:rsidRPr="00525384" w:rsidRDefault="00D46929">
      <w:pPr>
        <w:spacing w:before="0" w:after="200" w:line="276" w:lineRule="auto"/>
        <w:rPr>
          <w:color w:val="00B050"/>
        </w:rPr>
      </w:pPr>
      <w:r w:rsidRPr="00525384">
        <w:rPr>
          <w:color w:val="00B050"/>
        </w:rPr>
        <w:br w:type="page"/>
      </w:r>
    </w:p>
    <w:p w14:paraId="224AA455" w14:textId="6936C969" w:rsidR="00D46929" w:rsidRPr="00372E14" w:rsidRDefault="00D46929" w:rsidP="00D46929">
      <w:pPr>
        <w:spacing w:before="240"/>
        <w:rPr>
          <w:b/>
          <w:bCs/>
        </w:rPr>
      </w:pPr>
      <w:r w:rsidRPr="00F174B8">
        <w:rPr>
          <w:b/>
          <w:bCs/>
        </w:rPr>
        <w:lastRenderedPageBreak/>
        <w:t>Supplementa</w:t>
      </w:r>
      <w:r w:rsidR="00372E14">
        <w:rPr>
          <w:b/>
          <w:bCs/>
        </w:rPr>
        <w:t>l</w:t>
      </w:r>
      <w:r w:rsidRPr="00F174B8">
        <w:rPr>
          <w:b/>
          <w:bCs/>
        </w:rPr>
        <w:t xml:space="preserve"> Table </w:t>
      </w:r>
      <w:r>
        <w:rPr>
          <w:b/>
          <w:bCs/>
        </w:rPr>
        <w:t>2</w:t>
      </w:r>
      <w:r w:rsidRPr="00F174B8">
        <w:rPr>
          <w:b/>
          <w:bCs/>
        </w:rPr>
        <w:t xml:space="preserve">: </w:t>
      </w:r>
      <w:r w:rsidRPr="00411D65">
        <w:t>Interrater reliability of the ILF-EXTERNAL</w:t>
      </w:r>
      <w:r w:rsidR="00372E14">
        <w:t xml:space="preserve"> scales</w:t>
      </w:r>
      <w:r w:rsidRPr="00411D65">
        <w:t xml:space="preserve"> between </w:t>
      </w:r>
      <w:r w:rsidR="00BF31B5" w:rsidRPr="00411D65">
        <w:t>two</w:t>
      </w:r>
      <w:r w:rsidRPr="00411D65">
        <w:t xml:space="preserve"> independent raters</w:t>
      </w:r>
    </w:p>
    <w:tbl>
      <w:tblPr>
        <w:tblStyle w:val="Tabellenraster"/>
        <w:tblW w:w="5000" w:type="pct"/>
        <w:tblInd w:w="-28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1346"/>
        <w:gridCol w:w="1345"/>
        <w:gridCol w:w="1345"/>
        <w:gridCol w:w="1345"/>
        <w:gridCol w:w="1347"/>
        <w:gridCol w:w="1345"/>
      </w:tblGrid>
      <w:tr w:rsidR="00D46929" w14:paraId="70A733DF" w14:textId="77777777" w:rsidTr="002C4C5A"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9FA2C09" w14:textId="16E85F91" w:rsidR="00D46929" w:rsidRPr="00C50445" w:rsidRDefault="00D46929" w:rsidP="00D46929">
            <w:pPr>
              <w:spacing w:before="240"/>
              <w:rPr>
                <w:b/>
                <w:bCs/>
                <w:szCs w:val="24"/>
              </w:rPr>
            </w:pPr>
            <w:r w:rsidRPr="00C50445">
              <w:rPr>
                <w:b/>
                <w:bCs/>
                <w:szCs w:val="24"/>
              </w:rPr>
              <w:t>Scale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D784284" w14:textId="69EFE939" w:rsidR="00D46929" w:rsidRPr="00C50445" w:rsidRDefault="00D46929" w:rsidP="00C50445">
            <w:pPr>
              <w:spacing w:before="240"/>
              <w:jc w:val="center"/>
              <w:rPr>
                <w:b/>
                <w:bCs/>
                <w:szCs w:val="24"/>
              </w:rPr>
            </w:pPr>
            <w:proofErr w:type="gramStart"/>
            <w:r w:rsidRPr="00C50445">
              <w:rPr>
                <w:b/>
                <w:bCs/>
                <w:szCs w:val="24"/>
              </w:rPr>
              <w:t>ICC(</w:t>
            </w:r>
            <w:proofErr w:type="gramEnd"/>
            <w:r w:rsidR="00A06A35" w:rsidRPr="00C50445">
              <w:rPr>
                <w:b/>
                <w:bCs/>
                <w:szCs w:val="24"/>
              </w:rPr>
              <w:t>2,</w:t>
            </w:r>
            <w:r w:rsidRPr="00C50445">
              <w:rPr>
                <w:b/>
                <w:bCs/>
                <w:szCs w:val="24"/>
              </w:rPr>
              <w:t>1)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99C955A" w14:textId="7BC78570" w:rsidR="00D46929" w:rsidRPr="00C50445" w:rsidRDefault="00D46929" w:rsidP="00C50445">
            <w:pPr>
              <w:spacing w:before="240"/>
              <w:jc w:val="center"/>
              <w:rPr>
                <w:b/>
                <w:bCs/>
                <w:szCs w:val="24"/>
              </w:rPr>
            </w:pPr>
            <w:r w:rsidRPr="00C50445">
              <w:rPr>
                <w:b/>
                <w:bCs/>
                <w:szCs w:val="24"/>
              </w:rPr>
              <w:t>95% CI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71A5789" w14:textId="0CA76E92" w:rsidR="00D46929" w:rsidRPr="00C50445" w:rsidRDefault="00D46929" w:rsidP="00C50445">
            <w:pPr>
              <w:spacing w:before="240"/>
              <w:jc w:val="center"/>
              <w:rPr>
                <w:b/>
                <w:bCs/>
                <w:szCs w:val="24"/>
              </w:rPr>
            </w:pPr>
            <w:proofErr w:type="gramStart"/>
            <w:r w:rsidRPr="00C50445">
              <w:rPr>
                <w:b/>
                <w:bCs/>
                <w:szCs w:val="24"/>
              </w:rPr>
              <w:t>ICC(</w:t>
            </w:r>
            <w:proofErr w:type="gramEnd"/>
            <w:r w:rsidR="00A06A35" w:rsidRPr="00C50445">
              <w:rPr>
                <w:b/>
                <w:bCs/>
                <w:szCs w:val="24"/>
              </w:rPr>
              <w:t>2</w:t>
            </w:r>
            <w:r w:rsidRPr="00C50445">
              <w:rPr>
                <w:b/>
                <w:bCs/>
                <w:szCs w:val="24"/>
              </w:rPr>
              <w:t>,</w:t>
            </w:r>
            <w:r w:rsidR="008743A4">
              <w:rPr>
                <w:b/>
                <w:bCs/>
                <w:szCs w:val="24"/>
              </w:rPr>
              <w:t>2</w:t>
            </w:r>
            <w:r w:rsidRPr="00C50445">
              <w:rPr>
                <w:b/>
                <w:bCs/>
                <w:szCs w:val="24"/>
              </w:rPr>
              <w:t>)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89D2BAA" w14:textId="189770DB" w:rsidR="00D46929" w:rsidRPr="00C50445" w:rsidRDefault="00D46929" w:rsidP="00C50445">
            <w:pPr>
              <w:spacing w:before="240"/>
              <w:jc w:val="center"/>
              <w:rPr>
                <w:b/>
                <w:bCs/>
                <w:szCs w:val="24"/>
              </w:rPr>
            </w:pPr>
            <w:r w:rsidRPr="00C50445">
              <w:rPr>
                <w:b/>
                <w:bCs/>
                <w:szCs w:val="24"/>
              </w:rPr>
              <w:t>95% CI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0A0ED34" w14:textId="41826FF8" w:rsidR="00D46929" w:rsidRPr="00C50445" w:rsidRDefault="00D46929" w:rsidP="00C50445">
            <w:pPr>
              <w:spacing w:before="240"/>
              <w:jc w:val="center"/>
              <w:rPr>
                <w:b/>
                <w:bCs/>
                <w:szCs w:val="24"/>
              </w:rPr>
            </w:pPr>
            <w:r w:rsidRPr="00C50445">
              <w:rPr>
                <w:b/>
                <w:bCs/>
                <w:szCs w:val="24"/>
              </w:rPr>
              <w:t xml:space="preserve">Pairwise </w:t>
            </w:r>
            <w:r w:rsidR="000979C2">
              <w:rPr>
                <w:b/>
                <w:bCs/>
                <w:szCs w:val="24"/>
              </w:rPr>
              <w:t>percent agreement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8B8B291" w14:textId="6B846E11" w:rsidR="00D46929" w:rsidRPr="00C50445" w:rsidRDefault="00D46929" w:rsidP="00C50445">
            <w:pPr>
              <w:spacing w:before="240"/>
              <w:jc w:val="center"/>
              <w:rPr>
                <w:b/>
                <w:bCs/>
                <w:szCs w:val="24"/>
              </w:rPr>
            </w:pPr>
            <w:r w:rsidRPr="00C50445">
              <w:rPr>
                <w:b/>
                <w:bCs/>
                <w:szCs w:val="24"/>
              </w:rPr>
              <w:t>n</w:t>
            </w:r>
          </w:p>
        </w:tc>
      </w:tr>
      <w:tr w:rsidR="00D46929" w14:paraId="1854FE4D" w14:textId="77777777" w:rsidTr="002D2980">
        <w:tc>
          <w:tcPr>
            <w:tcW w:w="871" w:type="pct"/>
            <w:tcBorders>
              <w:top w:val="single" w:sz="4" w:space="0" w:color="auto"/>
            </w:tcBorders>
          </w:tcPr>
          <w:p w14:paraId="597DF1FD" w14:textId="7471B066" w:rsidR="00D46929" w:rsidRDefault="00D46929" w:rsidP="00D46929">
            <w:pPr>
              <w:spacing w:before="240"/>
              <w:rPr>
                <w:b/>
                <w:bCs/>
              </w:rPr>
            </w:pPr>
            <w:r w:rsidRPr="00D32AA4">
              <w:rPr>
                <w:sz w:val="20"/>
                <w:szCs w:val="20"/>
              </w:rPr>
              <w:t>ADHD Symptoms</w:t>
            </w:r>
          </w:p>
        </w:tc>
        <w:tc>
          <w:tcPr>
            <w:tcW w:w="688" w:type="pct"/>
            <w:tcBorders>
              <w:top w:val="single" w:sz="4" w:space="0" w:color="auto"/>
            </w:tcBorders>
            <w:vAlign w:val="center"/>
          </w:tcPr>
          <w:p w14:paraId="4FB95A0A" w14:textId="39F3823E" w:rsidR="00D46929" w:rsidRPr="00525384" w:rsidRDefault="00525384" w:rsidP="00525384">
            <w:pPr>
              <w:tabs>
                <w:tab w:val="left" w:pos="854"/>
              </w:tabs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.95</w:t>
            </w:r>
          </w:p>
        </w:tc>
        <w:tc>
          <w:tcPr>
            <w:tcW w:w="688" w:type="pct"/>
            <w:tcBorders>
              <w:top w:val="single" w:sz="4" w:space="0" w:color="auto"/>
            </w:tcBorders>
            <w:vAlign w:val="center"/>
          </w:tcPr>
          <w:p w14:paraId="14C01763" w14:textId="2E2CDA13" w:rsidR="00D46929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.83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-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.98</w:t>
            </w:r>
          </w:p>
        </w:tc>
        <w:tc>
          <w:tcPr>
            <w:tcW w:w="688" w:type="pct"/>
            <w:tcBorders>
              <w:top w:val="single" w:sz="4" w:space="0" w:color="auto"/>
            </w:tcBorders>
            <w:vAlign w:val="center"/>
          </w:tcPr>
          <w:p w14:paraId="284DFE11" w14:textId="5F7A8F9E" w:rsidR="00D46929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.97</w:t>
            </w:r>
          </w:p>
        </w:tc>
        <w:tc>
          <w:tcPr>
            <w:tcW w:w="688" w:type="pct"/>
            <w:tcBorders>
              <w:top w:val="single" w:sz="4" w:space="0" w:color="auto"/>
            </w:tcBorders>
            <w:vAlign w:val="center"/>
          </w:tcPr>
          <w:p w14:paraId="5318A87E" w14:textId="68E18030" w:rsidR="00D46929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.91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-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.99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14:paraId="7404CD33" w14:textId="5EECC883" w:rsidR="00D46929" w:rsidRPr="00525384" w:rsidRDefault="00C50445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86.7</w:t>
            </w:r>
          </w:p>
        </w:tc>
        <w:tc>
          <w:tcPr>
            <w:tcW w:w="688" w:type="pct"/>
            <w:tcBorders>
              <w:top w:val="single" w:sz="4" w:space="0" w:color="auto"/>
            </w:tcBorders>
            <w:vAlign w:val="center"/>
          </w:tcPr>
          <w:p w14:paraId="77411F26" w14:textId="55958EBB" w:rsidR="00D46929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</w:t>
            </w:r>
          </w:p>
        </w:tc>
      </w:tr>
      <w:tr w:rsidR="00D46929" w14:paraId="6DF38689" w14:textId="77777777" w:rsidTr="00411D65">
        <w:tc>
          <w:tcPr>
            <w:tcW w:w="871" w:type="pct"/>
          </w:tcPr>
          <w:p w14:paraId="0FAC8F71" w14:textId="741BCE52" w:rsidR="00D46929" w:rsidRDefault="00D46929" w:rsidP="00D46929">
            <w:pPr>
              <w:spacing w:before="240"/>
              <w:rPr>
                <w:b/>
                <w:bCs/>
              </w:rPr>
            </w:pPr>
            <w:r w:rsidRPr="00D32AA4">
              <w:rPr>
                <w:color w:val="000000" w:themeColor="text1"/>
                <w:sz w:val="20"/>
                <w:szCs w:val="20"/>
              </w:rPr>
              <w:t xml:space="preserve">- Inattention </w:t>
            </w:r>
          </w:p>
        </w:tc>
        <w:tc>
          <w:tcPr>
            <w:tcW w:w="688" w:type="pct"/>
            <w:vAlign w:val="center"/>
          </w:tcPr>
          <w:p w14:paraId="6A078FC1" w14:textId="2E5EFE4F" w:rsidR="00D46929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.84</w:t>
            </w:r>
          </w:p>
        </w:tc>
        <w:tc>
          <w:tcPr>
            <w:tcW w:w="688" w:type="pct"/>
            <w:vAlign w:val="center"/>
          </w:tcPr>
          <w:p w14:paraId="3F22D7AC" w14:textId="48C29B13" w:rsidR="00D46929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.71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-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.91</w:t>
            </w:r>
          </w:p>
        </w:tc>
        <w:tc>
          <w:tcPr>
            <w:tcW w:w="688" w:type="pct"/>
            <w:vAlign w:val="center"/>
          </w:tcPr>
          <w:p w14:paraId="36B8C54A" w14:textId="0DC71F8A" w:rsidR="00D46929" w:rsidRPr="00525384" w:rsidRDefault="00525384" w:rsidP="00525384">
            <w:pPr>
              <w:tabs>
                <w:tab w:val="left" w:pos="670"/>
              </w:tabs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.91</w:t>
            </w:r>
          </w:p>
        </w:tc>
        <w:tc>
          <w:tcPr>
            <w:tcW w:w="688" w:type="pct"/>
            <w:vAlign w:val="center"/>
          </w:tcPr>
          <w:p w14:paraId="69757F9F" w14:textId="441DFFF5" w:rsidR="00D46929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.83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-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.95</w:t>
            </w:r>
          </w:p>
        </w:tc>
        <w:tc>
          <w:tcPr>
            <w:tcW w:w="689" w:type="pct"/>
            <w:vAlign w:val="center"/>
          </w:tcPr>
          <w:p w14:paraId="5BADEB80" w14:textId="02EE5879" w:rsidR="00D46929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82.2</w:t>
            </w:r>
          </w:p>
        </w:tc>
        <w:tc>
          <w:tcPr>
            <w:tcW w:w="688" w:type="pct"/>
            <w:vAlign w:val="center"/>
          </w:tcPr>
          <w:p w14:paraId="3A306731" w14:textId="1A6B2711" w:rsidR="00D46929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</w:t>
            </w:r>
          </w:p>
        </w:tc>
      </w:tr>
      <w:tr w:rsidR="00D46929" w14:paraId="5976995C" w14:textId="77777777" w:rsidTr="00411D65">
        <w:tc>
          <w:tcPr>
            <w:tcW w:w="871" w:type="pct"/>
          </w:tcPr>
          <w:p w14:paraId="327D1767" w14:textId="69C71367" w:rsidR="00D46929" w:rsidRDefault="00D46929" w:rsidP="00D46929">
            <w:pPr>
              <w:spacing w:before="240"/>
              <w:rPr>
                <w:b/>
                <w:bCs/>
              </w:rPr>
            </w:pPr>
            <w:r w:rsidRPr="00D32AA4">
              <w:rPr>
                <w:color w:val="000000" w:themeColor="text1"/>
                <w:sz w:val="20"/>
                <w:szCs w:val="20"/>
              </w:rPr>
              <w:t xml:space="preserve">- Hyperactivity-Impulsivity </w:t>
            </w:r>
          </w:p>
        </w:tc>
        <w:tc>
          <w:tcPr>
            <w:tcW w:w="688" w:type="pct"/>
            <w:vAlign w:val="center"/>
          </w:tcPr>
          <w:p w14:paraId="03F797F9" w14:textId="413E0471" w:rsidR="00D46929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.96</w:t>
            </w:r>
          </w:p>
        </w:tc>
        <w:tc>
          <w:tcPr>
            <w:tcW w:w="688" w:type="pct"/>
            <w:vAlign w:val="center"/>
          </w:tcPr>
          <w:p w14:paraId="4C8DDEDB" w14:textId="3666E8FD" w:rsidR="00D46929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.91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-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.98</w:t>
            </w:r>
          </w:p>
        </w:tc>
        <w:tc>
          <w:tcPr>
            <w:tcW w:w="688" w:type="pct"/>
            <w:vAlign w:val="center"/>
          </w:tcPr>
          <w:p w14:paraId="79AB689F" w14:textId="2B11AA3B" w:rsidR="00D46929" w:rsidRPr="00525384" w:rsidRDefault="00525384" w:rsidP="00525384">
            <w:pPr>
              <w:tabs>
                <w:tab w:val="left" w:pos="770"/>
              </w:tabs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.98</w:t>
            </w:r>
          </w:p>
        </w:tc>
        <w:tc>
          <w:tcPr>
            <w:tcW w:w="688" w:type="pct"/>
            <w:vAlign w:val="center"/>
          </w:tcPr>
          <w:p w14:paraId="3FD99FA3" w14:textId="3B869E50" w:rsidR="00D46929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.95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-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.99</w:t>
            </w:r>
          </w:p>
        </w:tc>
        <w:tc>
          <w:tcPr>
            <w:tcW w:w="689" w:type="pct"/>
            <w:vAlign w:val="center"/>
          </w:tcPr>
          <w:p w14:paraId="1ACDFE11" w14:textId="200F356B" w:rsidR="00D46929" w:rsidRPr="00525384" w:rsidRDefault="00C50445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75.6</w:t>
            </w:r>
          </w:p>
        </w:tc>
        <w:tc>
          <w:tcPr>
            <w:tcW w:w="688" w:type="pct"/>
            <w:vAlign w:val="center"/>
          </w:tcPr>
          <w:p w14:paraId="6B98A173" w14:textId="287A3D5F" w:rsidR="00D46929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</w:t>
            </w:r>
          </w:p>
        </w:tc>
      </w:tr>
      <w:tr w:rsidR="00D46929" w14:paraId="33F8C085" w14:textId="77777777" w:rsidTr="00411D65">
        <w:tc>
          <w:tcPr>
            <w:tcW w:w="871" w:type="pct"/>
          </w:tcPr>
          <w:p w14:paraId="35E63D82" w14:textId="707AC90B" w:rsidR="00D46929" w:rsidRDefault="00D46929" w:rsidP="00D46929">
            <w:pPr>
              <w:spacing w:before="240"/>
              <w:rPr>
                <w:b/>
                <w:bCs/>
              </w:rPr>
            </w:pPr>
            <w:r w:rsidRPr="00D32AA4">
              <w:rPr>
                <w:color w:val="000000" w:themeColor="text1"/>
                <w:sz w:val="20"/>
                <w:szCs w:val="20"/>
              </w:rPr>
              <w:t>ADHD Functional Impairment</w:t>
            </w:r>
          </w:p>
        </w:tc>
        <w:tc>
          <w:tcPr>
            <w:tcW w:w="688" w:type="pct"/>
            <w:vAlign w:val="center"/>
          </w:tcPr>
          <w:p w14:paraId="5CD26AF5" w14:textId="438EAC11" w:rsidR="00D46929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.90</w:t>
            </w:r>
          </w:p>
        </w:tc>
        <w:tc>
          <w:tcPr>
            <w:tcW w:w="688" w:type="pct"/>
            <w:vAlign w:val="center"/>
          </w:tcPr>
          <w:p w14:paraId="0F5E24D4" w14:textId="4DFC9248" w:rsidR="00D46929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.82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-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.95</w:t>
            </w:r>
          </w:p>
        </w:tc>
        <w:tc>
          <w:tcPr>
            <w:tcW w:w="688" w:type="pct"/>
            <w:vAlign w:val="center"/>
          </w:tcPr>
          <w:p w14:paraId="29B79B1B" w14:textId="1D2A0A2A" w:rsidR="00D46929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.95</w:t>
            </w:r>
          </w:p>
        </w:tc>
        <w:tc>
          <w:tcPr>
            <w:tcW w:w="688" w:type="pct"/>
            <w:vAlign w:val="center"/>
          </w:tcPr>
          <w:p w14:paraId="03C6163B" w14:textId="20A825C1" w:rsidR="00D46929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.90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-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.97</w:t>
            </w:r>
          </w:p>
        </w:tc>
        <w:tc>
          <w:tcPr>
            <w:tcW w:w="689" w:type="pct"/>
            <w:vAlign w:val="center"/>
          </w:tcPr>
          <w:p w14:paraId="614F8A7B" w14:textId="0C9C9385" w:rsidR="00D46929" w:rsidRPr="00525384" w:rsidRDefault="00C50445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75.6</w:t>
            </w:r>
          </w:p>
        </w:tc>
        <w:tc>
          <w:tcPr>
            <w:tcW w:w="688" w:type="pct"/>
            <w:vAlign w:val="center"/>
          </w:tcPr>
          <w:p w14:paraId="4380819A" w14:textId="02CAF649" w:rsidR="00D46929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</w:t>
            </w:r>
          </w:p>
        </w:tc>
      </w:tr>
      <w:tr w:rsidR="00D46929" w14:paraId="55C5EA88" w14:textId="77777777" w:rsidTr="00411D65">
        <w:tc>
          <w:tcPr>
            <w:tcW w:w="871" w:type="pct"/>
          </w:tcPr>
          <w:p w14:paraId="68FE8468" w14:textId="79321B06" w:rsidR="00D46929" w:rsidRDefault="00D46929" w:rsidP="00D46929">
            <w:pPr>
              <w:spacing w:before="240"/>
              <w:rPr>
                <w:b/>
                <w:bCs/>
              </w:rPr>
            </w:pPr>
            <w:r w:rsidRPr="00D32AA4">
              <w:rPr>
                <w:color w:val="000000" w:themeColor="text1"/>
                <w:sz w:val="20"/>
                <w:szCs w:val="20"/>
              </w:rPr>
              <w:t>ODD/CD Symptoms</w:t>
            </w:r>
            <w:r w:rsidR="003659B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7D22">
              <w:rPr>
                <w:color w:val="000000" w:themeColor="text1"/>
                <w:sz w:val="20"/>
                <w:szCs w:val="20"/>
              </w:rPr>
              <w:t>- short version</w:t>
            </w:r>
          </w:p>
        </w:tc>
        <w:tc>
          <w:tcPr>
            <w:tcW w:w="688" w:type="pct"/>
            <w:vAlign w:val="center"/>
          </w:tcPr>
          <w:p w14:paraId="072A7EAC" w14:textId="18370D3B" w:rsidR="00D46929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.96</w:t>
            </w:r>
          </w:p>
        </w:tc>
        <w:tc>
          <w:tcPr>
            <w:tcW w:w="688" w:type="pct"/>
            <w:vAlign w:val="center"/>
          </w:tcPr>
          <w:p w14:paraId="044A4DC0" w14:textId="193E7CD7" w:rsidR="00D46929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.92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-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.98</w:t>
            </w:r>
          </w:p>
        </w:tc>
        <w:tc>
          <w:tcPr>
            <w:tcW w:w="688" w:type="pct"/>
            <w:vAlign w:val="center"/>
          </w:tcPr>
          <w:p w14:paraId="31957A3F" w14:textId="0A5ED206" w:rsidR="00D46929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.98</w:t>
            </w:r>
          </w:p>
        </w:tc>
        <w:tc>
          <w:tcPr>
            <w:tcW w:w="688" w:type="pct"/>
            <w:vAlign w:val="center"/>
          </w:tcPr>
          <w:p w14:paraId="4E7F7EE7" w14:textId="093DC204" w:rsidR="00D46929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.96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-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.99</w:t>
            </w:r>
          </w:p>
        </w:tc>
        <w:tc>
          <w:tcPr>
            <w:tcW w:w="689" w:type="pct"/>
            <w:vAlign w:val="center"/>
          </w:tcPr>
          <w:p w14:paraId="0C3450B8" w14:textId="074A36B0" w:rsidR="00D46929" w:rsidRPr="00525384" w:rsidRDefault="00C50445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86.7</w:t>
            </w:r>
          </w:p>
        </w:tc>
        <w:tc>
          <w:tcPr>
            <w:tcW w:w="688" w:type="pct"/>
            <w:vAlign w:val="center"/>
          </w:tcPr>
          <w:p w14:paraId="4E094C6E" w14:textId="2397A8F6" w:rsidR="00D46929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</w:t>
            </w:r>
          </w:p>
        </w:tc>
      </w:tr>
      <w:tr w:rsidR="00D46929" w14:paraId="123F9355" w14:textId="77777777" w:rsidTr="00411D65">
        <w:tc>
          <w:tcPr>
            <w:tcW w:w="871" w:type="pct"/>
          </w:tcPr>
          <w:p w14:paraId="24C343B1" w14:textId="631F8509" w:rsidR="00D46929" w:rsidRDefault="00D46929" w:rsidP="00D46929">
            <w:pPr>
              <w:spacing w:before="240"/>
              <w:rPr>
                <w:b/>
                <w:bCs/>
              </w:rPr>
            </w:pPr>
            <w:r w:rsidRPr="00D32AA4">
              <w:rPr>
                <w:color w:val="000000" w:themeColor="text1"/>
                <w:sz w:val="20"/>
                <w:szCs w:val="20"/>
              </w:rPr>
              <w:t>- O</w:t>
            </w:r>
            <w:r w:rsidR="0050216E">
              <w:rPr>
                <w:color w:val="000000" w:themeColor="text1"/>
                <w:sz w:val="20"/>
                <w:szCs w:val="20"/>
              </w:rPr>
              <w:t>DD Symptoms</w:t>
            </w:r>
            <w:r w:rsidRPr="00D32AA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88" w:type="pct"/>
            <w:vAlign w:val="center"/>
          </w:tcPr>
          <w:p w14:paraId="7208A06F" w14:textId="4EA60E04" w:rsidR="00D46929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.95</w:t>
            </w:r>
          </w:p>
        </w:tc>
        <w:tc>
          <w:tcPr>
            <w:tcW w:w="688" w:type="pct"/>
            <w:vAlign w:val="center"/>
          </w:tcPr>
          <w:p w14:paraId="4FFFB8EF" w14:textId="20F132C3" w:rsidR="00D46929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.90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-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.97</w:t>
            </w:r>
          </w:p>
        </w:tc>
        <w:tc>
          <w:tcPr>
            <w:tcW w:w="688" w:type="pct"/>
            <w:vAlign w:val="center"/>
          </w:tcPr>
          <w:p w14:paraId="20669758" w14:textId="387BF727" w:rsidR="00D46929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.97</w:t>
            </w:r>
          </w:p>
        </w:tc>
        <w:tc>
          <w:tcPr>
            <w:tcW w:w="688" w:type="pct"/>
            <w:vAlign w:val="center"/>
          </w:tcPr>
          <w:p w14:paraId="1AC8E1BD" w14:textId="7D808719" w:rsidR="00D46929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.95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-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.99</w:t>
            </w:r>
          </w:p>
        </w:tc>
        <w:tc>
          <w:tcPr>
            <w:tcW w:w="689" w:type="pct"/>
            <w:vAlign w:val="center"/>
          </w:tcPr>
          <w:p w14:paraId="2788D02D" w14:textId="505B20A9" w:rsidR="00D46929" w:rsidRPr="00525384" w:rsidRDefault="00C50445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84.4</w:t>
            </w:r>
          </w:p>
        </w:tc>
        <w:tc>
          <w:tcPr>
            <w:tcW w:w="688" w:type="pct"/>
            <w:vAlign w:val="center"/>
          </w:tcPr>
          <w:p w14:paraId="46A710E2" w14:textId="1D0795D6" w:rsidR="00D46929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</w:t>
            </w:r>
          </w:p>
        </w:tc>
      </w:tr>
      <w:tr w:rsidR="00A06A35" w14:paraId="4DDFCBA5" w14:textId="77777777" w:rsidTr="00411D65">
        <w:tc>
          <w:tcPr>
            <w:tcW w:w="871" w:type="pct"/>
          </w:tcPr>
          <w:p w14:paraId="32D2204F" w14:textId="388DD9B6" w:rsidR="00A06A35" w:rsidRPr="00D32AA4" w:rsidRDefault="00A06A35" w:rsidP="00A06A35">
            <w:pPr>
              <w:spacing w:before="240"/>
              <w:rPr>
                <w:color w:val="000000" w:themeColor="text1"/>
                <w:sz w:val="20"/>
                <w:szCs w:val="20"/>
              </w:rPr>
            </w:pPr>
            <w:r w:rsidRPr="00D32AA4">
              <w:rPr>
                <w:color w:val="000000" w:themeColor="text1"/>
                <w:sz w:val="20"/>
                <w:szCs w:val="20"/>
              </w:rPr>
              <w:t xml:space="preserve">- </w:t>
            </w:r>
            <w:r w:rsidR="0050216E">
              <w:rPr>
                <w:color w:val="000000" w:themeColor="text1"/>
                <w:sz w:val="20"/>
                <w:szCs w:val="20"/>
              </w:rPr>
              <w:t>CD Symptoms</w:t>
            </w:r>
            <w:r w:rsidR="003659B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7D22">
              <w:rPr>
                <w:color w:val="000000" w:themeColor="text1"/>
                <w:sz w:val="20"/>
                <w:szCs w:val="20"/>
              </w:rPr>
              <w:t>- short version</w:t>
            </w:r>
            <w:r w:rsidR="0052538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88" w:type="pct"/>
            <w:vAlign w:val="center"/>
          </w:tcPr>
          <w:p w14:paraId="422E43F3" w14:textId="0FFE2F0B" w:rsidR="00A06A35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.91</w:t>
            </w:r>
          </w:p>
        </w:tc>
        <w:tc>
          <w:tcPr>
            <w:tcW w:w="688" w:type="pct"/>
            <w:vAlign w:val="center"/>
          </w:tcPr>
          <w:p w14:paraId="03F1A589" w14:textId="73F001B1" w:rsidR="00A06A35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.84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-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.95</w:t>
            </w:r>
          </w:p>
        </w:tc>
        <w:tc>
          <w:tcPr>
            <w:tcW w:w="688" w:type="pct"/>
            <w:vAlign w:val="center"/>
          </w:tcPr>
          <w:p w14:paraId="68682D98" w14:textId="5FBC5CA5" w:rsidR="00A06A35" w:rsidRPr="00525384" w:rsidRDefault="00525384" w:rsidP="00525384">
            <w:pPr>
              <w:tabs>
                <w:tab w:val="left" w:pos="670"/>
              </w:tabs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.95</w:t>
            </w:r>
          </w:p>
        </w:tc>
        <w:tc>
          <w:tcPr>
            <w:tcW w:w="688" w:type="pct"/>
            <w:vAlign w:val="center"/>
          </w:tcPr>
          <w:p w14:paraId="7FA9FC3A" w14:textId="1366E0E8" w:rsidR="00A06A35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.91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-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.97</w:t>
            </w:r>
          </w:p>
        </w:tc>
        <w:tc>
          <w:tcPr>
            <w:tcW w:w="689" w:type="pct"/>
            <w:vAlign w:val="center"/>
          </w:tcPr>
          <w:p w14:paraId="373E3F5F" w14:textId="7EB4E08F" w:rsidR="00A06A35" w:rsidRPr="00525384" w:rsidRDefault="00C50445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86.7</w:t>
            </w:r>
          </w:p>
        </w:tc>
        <w:tc>
          <w:tcPr>
            <w:tcW w:w="688" w:type="pct"/>
            <w:vAlign w:val="center"/>
          </w:tcPr>
          <w:p w14:paraId="6A11F48E" w14:textId="2FB3D6B2" w:rsidR="00A06A35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</w:t>
            </w:r>
          </w:p>
        </w:tc>
      </w:tr>
      <w:tr w:rsidR="00A06A35" w14:paraId="54639022" w14:textId="77777777" w:rsidTr="00411D65">
        <w:tc>
          <w:tcPr>
            <w:tcW w:w="871" w:type="pct"/>
          </w:tcPr>
          <w:p w14:paraId="60A3D115" w14:textId="481D2D55" w:rsidR="00A06A35" w:rsidRPr="00D32AA4" w:rsidRDefault="00A06A35" w:rsidP="00A06A35">
            <w:pPr>
              <w:spacing w:before="240"/>
              <w:rPr>
                <w:color w:val="000000" w:themeColor="text1"/>
                <w:sz w:val="20"/>
                <w:szCs w:val="20"/>
              </w:rPr>
            </w:pPr>
            <w:r w:rsidRPr="00D32AA4">
              <w:rPr>
                <w:sz w:val="20"/>
                <w:szCs w:val="20"/>
              </w:rPr>
              <w:t>Disruptive Mood Dysregulation</w:t>
            </w:r>
          </w:p>
        </w:tc>
        <w:tc>
          <w:tcPr>
            <w:tcW w:w="688" w:type="pct"/>
            <w:vAlign w:val="center"/>
          </w:tcPr>
          <w:p w14:paraId="07990E90" w14:textId="1E79E416" w:rsidR="00A06A35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.91</w:t>
            </w:r>
          </w:p>
        </w:tc>
        <w:tc>
          <w:tcPr>
            <w:tcW w:w="688" w:type="pct"/>
            <w:vAlign w:val="center"/>
          </w:tcPr>
          <w:p w14:paraId="15D06E6D" w14:textId="4D48A0B7" w:rsidR="00A06A35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.85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-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.95</w:t>
            </w:r>
          </w:p>
        </w:tc>
        <w:tc>
          <w:tcPr>
            <w:tcW w:w="688" w:type="pct"/>
            <w:vAlign w:val="center"/>
          </w:tcPr>
          <w:p w14:paraId="78290357" w14:textId="7B1BC8E1" w:rsidR="00A06A35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.96</w:t>
            </w:r>
          </w:p>
        </w:tc>
        <w:tc>
          <w:tcPr>
            <w:tcW w:w="688" w:type="pct"/>
            <w:vAlign w:val="center"/>
          </w:tcPr>
          <w:p w14:paraId="58722634" w14:textId="5862C630" w:rsidR="00A06A35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.92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-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.98</w:t>
            </w:r>
          </w:p>
        </w:tc>
        <w:tc>
          <w:tcPr>
            <w:tcW w:w="689" w:type="pct"/>
            <w:vAlign w:val="center"/>
          </w:tcPr>
          <w:p w14:paraId="2E306DA3" w14:textId="06980CCD" w:rsidR="00A06A35" w:rsidRPr="00525384" w:rsidRDefault="00C50445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80.0</w:t>
            </w:r>
          </w:p>
        </w:tc>
        <w:tc>
          <w:tcPr>
            <w:tcW w:w="688" w:type="pct"/>
            <w:vAlign w:val="center"/>
          </w:tcPr>
          <w:p w14:paraId="12EACA67" w14:textId="3920BF94" w:rsidR="00A06A35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</w:t>
            </w:r>
          </w:p>
        </w:tc>
      </w:tr>
      <w:tr w:rsidR="00A06A35" w14:paraId="139E8ED3" w14:textId="77777777" w:rsidTr="00411D65">
        <w:tc>
          <w:tcPr>
            <w:tcW w:w="871" w:type="pct"/>
          </w:tcPr>
          <w:p w14:paraId="1F63D016" w14:textId="1EAA323D" w:rsidR="00A06A35" w:rsidRPr="00D32AA4" w:rsidRDefault="00A06A35" w:rsidP="00A06A35">
            <w:pPr>
              <w:spacing w:before="240"/>
              <w:rPr>
                <w:color w:val="000000" w:themeColor="text1"/>
                <w:sz w:val="20"/>
                <w:szCs w:val="20"/>
              </w:rPr>
            </w:pPr>
            <w:r w:rsidRPr="00D32AA4">
              <w:rPr>
                <w:color w:val="000000" w:themeColor="text1"/>
                <w:sz w:val="20"/>
                <w:szCs w:val="20"/>
              </w:rPr>
              <w:t>Limited Prosocial Emotions</w:t>
            </w:r>
            <w:r w:rsidR="0052538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88" w:type="pct"/>
            <w:vAlign w:val="center"/>
          </w:tcPr>
          <w:p w14:paraId="53329144" w14:textId="7B9F3C83" w:rsidR="00A06A35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.97</w:t>
            </w:r>
          </w:p>
        </w:tc>
        <w:tc>
          <w:tcPr>
            <w:tcW w:w="688" w:type="pct"/>
            <w:vAlign w:val="center"/>
          </w:tcPr>
          <w:p w14:paraId="55FBBD29" w14:textId="1DD15A25" w:rsidR="00A06A35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.94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-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.98</w:t>
            </w:r>
          </w:p>
        </w:tc>
        <w:tc>
          <w:tcPr>
            <w:tcW w:w="688" w:type="pct"/>
            <w:vAlign w:val="center"/>
          </w:tcPr>
          <w:p w14:paraId="3594B778" w14:textId="4EB20721" w:rsidR="00A06A35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.98</w:t>
            </w:r>
          </w:p>
        </w:tc>
        <w:tc>
          <w:tcPr>
            <w:tcW w:w="688" w:type="pct"/>
            <w:vAlign w:val="center"/>
          </w:tcPr>
          <w:p w14:paraId="254F4DD0" w14:textId="78385964" w:rsidR="00A06A35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.97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-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.99</w:t>
            </w:r>
          </w:p>
        </w:tc>
        <w:tc>
          <w:tcPr>
            <w:tcW w:w="689" w:type="pct"/>
            <w:vAlign w:val="center"/>
          </w:tcPr>
          <w:p w14:paraId="6E68E885" w14:textId="0EB9A488" w:rsidR="00A06A35" w:rsidRPr="00525384" w:rsidRDefault="00C50445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82.2</w:t>
            </w:r>
          </w:p>
        </w:tc>
        <w:tc>
          <w:tcPr>
            <w:tcW w:w="688" w:type="pct"/>
            <w:vAlign w:val="center"/>
          </w:tcPr>
          <w:p w14:paraId="49AD2CDA" w14:textId="33A62236" w:rsidR="00A06A35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</w:t>
            </w:r>
          </w:p>
        </w:tc>
      </w:tr>
      <w:tr w:rsidR="00A06A35" w14:paraId="30F592F6" w14:textId="77777777" w:rsidTr="00411D65">
        <w:tc>
          <w:tcPr>
            <w:tcW w:w="871" w:type="pct"/>
          </w:tcPr>
          <w:p w14:paraId="77828DC1" w14:textId="7F35A356" w:rsidR="00A06A35" w:rsidRPr="00D32AA4" w:rsidRDefault="00A06A35" w:rsidP="00A06A35">
            <w:pPr>
              <w:spacing w:before="240"/>
              <w:rPr>
                <w:color w:val="000000" w:themeColor="text1"/>
                <w:sz w:val="20"/>
                <w:szCs w:val="20"/>
              </w:rPr>
            </w:pPr>
            <w:r w:rsidRPr="00D32AA4">
              <w:rPr>
                <w:color w:val="000000" w:themeColor="text1"/>
                <w:sz w:val="20"/>
                <w:szCs w:val="20"/>
              </w:rPr>
              <w:t>ODD/CD Functional Impairment</w:t>
            </w:r>
          </w:p>
        </w:tc>
        <w:tc>
          <w:tcPr>
            <w:tcW w:w="688" w:type="pct"/>
            <w:vAlign w:val="center"/>
          </w:tcPr>
          <w:p w14:paraId="66850F6F" w14:textId="642236D1" w:rsidR="00A06A35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.92</w:t>
            </w:r>
          </w:p>
        </w:tc>
        <w:tc>
          <w:tcPr>
            <w:tcW w:w="688" w:type="pct"/>
            <w:vAlign w:val="center"/>
          </w:tcPr>
          <w:p w14:paraId="19AE0BF0" w14:textId="49B5C0EA" w:rsidR="00A06A35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.84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-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.96</w:t>
            </w:r>
          </w:p>
        </w:tc>
        <w:tc>
          <w:tcPr>
            <w:tcW w:w="688" w:type="pct"/>
            <w:vAlign w:val="center"/>
          </w:tcPr>
          <w:p w14:paraId="450CBE45" w14:textId="583AFD28" w:rsidR="00A06A35" w:rsidRPr="00525384" w:rsidRDefault="00525384" w:rsidP="00525384">
            <w:pPr>
              <w:tabs>
                <w:tab w:val="left" w:pos="653"/>
              </w:tabs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.96</w:t>
            </w:r>
          </w:p>
        </w:tc>
        <w:tc>
          <w:tcPr>
            <w:tcW w:w="688" w:type="pct"/>
            <w:vAlign w:val="center"/>
          </w:tcPr>
          <w:p w14:paraId="14EC2CDE" w14:textId="7F8CECD3" w:rsidR="00A06A35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 w:rsidRPr="00525384">
              <w:rPr>
                <w:rFonts w:cs="Times New Roman"/>
                <w:szCs w:val="24"/>
              </w:rPr>
              <w:t>.91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-</w:t>
            </w:r>
            <w:r w:rsidR="005800C0">
              <w:rPr>
                <w:rFonts w:cs="Times New Roman"/>
                <w:szCs w:val="24"/>
              </w:rPr>
              <w:t xml:space="preserve"> </w:t>
            </w:r>
            <w:r w:rsidRPr="00525384">
              <w:rPr>
                <w:rFonts w:cs="Times New Roman"/>
                <w:szCs w:val="24"/>
              </w:rPr>
              <w:t>.98</w:t>
            </w:r>
          </w:p>
        </w:tc>
        <w:tc>
          <w:tcPr>
            <w:tcW w:w="689" w:type="pct"/>
            <w:vAlign w:val="center"/>
          </w:tcPr>
          <w:p w14:paraId="43820548" w14:textId="0F238256" w:rsidR="00A06A35" w:rsidRPr="00525384" w:rsidRDefault="00C50445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77.8</w:t>
            </w:r>
          </w:p>
        </w:tc>
        <w:tc>
          <w:tcPr>
            <w:tcW w:w="688" w:type="pct"/>
            <w:vAlign w:val="center"/>
          </w:tcPr>
          <w:p w14:paraId="6E1183AE" w14:textId="2143EB15" w:rsidR="00A06A35" w:rsidRPr="00525384" w:rsidRDefault="00525384" w:rsidP="00525384">
            <w:pPr>
              <w:spacing w:before="24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</w:p>
        </w:tc>
      </w:tr>
    </w:tbl>
    <w:p w14:paraId="0755506A" w14:textId="0CF0263B" w:rsidR="00F56438" w:rsidRPr="00864D31" w:rsidRDefault="00864D31" w:rsidP="00864D31">
      <w:pPr>
        <w:spacing w:after="200" w:line="276" w:lineRule="auto"/>
        <w:jc w:val="both"/>
        <w:rPr>
          <w:color w:val="000000"/>
        </w:rPr>
      </w:pPr>
      <w:r w:rsidRPr="00D32AA4">
        <w:rPr>
          <w:i/>
          <w:iCs/>
        </w:rPr>
        <w:t>Note.</w:t>
      </w:r>
      <w:r w:rsidRPr="00D32AA4">
        <w:t xml:space="preserve"> ADHD</w:t>
      </w:r>
      <w:r>
        <w:t xml:space="preserve"> </w:t>
      </w:r>
      <w:r w:rsidRPr="00D32AA4">
        <w:t>=</w:t>
      </w:r>
      <w:r>
        <w:t xml:space="preserve"> </w:t>
      </w:r>
      <w:r>
        <w:rPr>
          <w:color w:val="000000"/>
        </w:rPr>
        <w:t>a</w:t>
      </w:r>
      <w:r w:rsidRPr="00D32AA4">
        <w:rPr>
          <w:color w:val="000000"/>
        </w:rPr>
        <w:t>ttention-</w:t>
      </w:r>
      <w:r>
        <w:rPr>
          <w:color w:val="000000"/>
        </w:rPr>
        <w:t>d</w:t>
      </w:r>
      <w:r w:rsidRPr="00D32AA4">
        <w:rPr>
          <w:color w:val="000000"/>
        </w:rPr>
        <w:t>eficit/</w:t>
      </w:r>
      <w:r>
        <w:rPr>
          <w:color w:val="000000"/>
        </w:rPr>
        <w:t>h</w:t>
      </w:r>
      <w:r w:rsidRPr="00D32AA4">
        <w:rPr>
          <w:color w:val="000000"/>
        </w:rPr>
        <w:t xml:space="preserve">yperactivity </w:t>
      </w:r>
      <w:r>
        <w:rPr>
          <w:color w:val="000000"/>
        </w:rPr>
        <w:t>d</w:t>
      </w:r>
      <w:r w:rsidRPr="00D32AA4">
        <w:rPr>
          <w:color w:val="000000"/>
        </w:rPr>
        <w:t>isorder</w:t>
      </w:r>
      <w:r w:rsidRPr="00D32AA4">
        <w:t>; CD</w:t>
      </w:r>
      <w:r>
        <w:t xml:space="preserve"> </w:t>
      </w:r>
      <w:r w:rsidRPr="00D32AA4">
        <w:t>=</w:t>
      </w:r>
      <w:r>
        <w:t xml:space="preserve"> c</w:t>
      </w:r>
      <w:r w:rsidRPr="00D32AA4">
        <w:t xml:space="preserve">onduct </w:t>
      </w:r>
      <w:r>
        <w:t>d</w:t>
      </w:r>
      <w:r w:rsidRPr="00D32AA4">
        <w:t>isorder; CI</w:t>
      </w:r>
      <w:r>
        <w:t xml:space="preserve"> </w:t>
      </w:r>
      <w:r w:rsidRPr="00D32AA4">
        <w:t>=</w:t>
      </w:r>
      <w:r>
        <w:t xml:space="preserve"> </w:t>
      </w:r>
      <w:r w:rsidRPr="00D32AA4">
        <w:t>confidence interval;</w:t>
      </w:r>
      <w:r w:rsidR="000979C2">
        <w:t xml:space="preserve"> </w:t>
      </w:r>
      <w:r w:rsidR="000979C2" w:rsidRPr="001022ED">
        <w:rPr>
          <w:rFonts w:cs="Times New Roman"/>
        </w:rPr>
        <w:t>ICC = Intraclass correlation</w:t>
      </w:r>
      <w:r w:rsidR="000979C2">
        <w:rPr>
          <w:rFonts w:cs="Times New Roman"/>
        </w:rPr>
        <w:t>;</w:t>
      </w:r>
      <w:r w:rsidRPr="00D32AA4">
        <w:t xml:space="preserve"> ICC(</w:t>
      </w:r>
      <w:r>
        <w:t>2</w:t>
      </w:r>
      <w:r w:rsidRPr="00D32AA4">
        <w:t>,1)</w:t>
      </w:r>
      <w:r>
        <w:t xml:space="preserve"> </w:t>
      </w:r>
      <w:r w:rsidRPr="00D32AA4">
        <w:t>=</w:t>
      </w:r>
      <w:r>
        <w:t xml:space="preserve"> </w:t>
      </w:r>
      <w:r>
        <w:rPr>
          <w:color w:val="000000"/>
        </w:rPr>
        <w:t>two</w:t>
      </w:r>
      <w:r w:rsidRPr="00D32AA4">
        <w:rPr>
          <w:color w:val="000000"/>
        </w:rPr>
        <w:t>-way random</w:t>
      </w:r>
      <w:r>
        <w:rPr>
          <w:color w:val="000000"/>
        </w:rPr>
        <w:t>-</w:t>
      </w:r>
      <w:r w:rsidRPr="00D32AA4">
        <w:rPr>
          <w:color w:val="000000"/>
        </w:rPr>
        <w:t>effects, absolute agreement model for single rater/measurements; ICC(</w:t>
      </w:r>
      <w:r>
        <w:rPr>
          <w:color w:val="000000"/>
        </w:rPr>
        <w:t>2</w:t>
      </w:r>
      <w:r w:rsidR="008743A4">
        <w:rPr>
          <w:color w:val="000000"/>
        </w:rPr>
        <w:t>,2)</w:t>
      </w:r>
      <w:r>
        <w:rPr>
          <w:color w:val="000000"/>
        </w:rPr>
        <w:t xml:space="preserve"> </w:t>
      </w:r>
      <w:r w:rsidRPr="00D32AA4">
        <w:rPr>
          <w:color w:val="000000"/>
        </w:rPr>
        <w:t>=</w:t>
      </w:r>
      <w:r>
        <w:rPr>
          <w:color w:val="000000"/>
        </w:rPr>
        <w:t xml:space="preserve"> two</w:t>
      </w:r>
      <w:r w:rsidRPr="00D32AA4">
        <w:rPr>
          <w:color w:val="000000"/>
        </w:rPr>
        <w:t>-way random</w:t>
      </w:r>
      <w:r>
        <w:rPr>
          <w:color w:val="000000"/>
        </w:rPr>
        <w:t>-</w:t>
      </w:r>
      <w:r w:rsidRPr="00D32AA4">
        <w:rPr>
          <w:color w:val="000000"/>
        </w:rPr>
        <w:t xml:space="preserve">effects, absolute agreement model </w:t>
      </w:r>
      <w:r w:rsidR="001022ED">
        <w:rPr>
          <w:color w:val="000000"/>
        </w:rPr>
        <w:t>based on a mean-rating</w:t>
      </w:r>
      <w:r w:rsidRPr="00D32AA4">
        <w:rPr>
          <w:color w:val="000000"/>
        </w:rPr>
        <w:t xml:space="preserve">; </w:t>
      </w:r>
      <w:r w:rsidRPr="00D32AA4">
        <w:t>ODD</w:t>
      </w:r>
      <w:r>
        <w:t xml:space="preserve"> </w:t>
      </w:r>
      <w:r w:rsidRPr="00D32AA4">
        <w:t>=</w:t>
      </w:r>
      <w:r>
        <w:t xml:space="preserve"> o</w:t>
      </w:r>
      <w:r w:rsidRPr="00D32AA4">
        <w:t xml:space="preserve">ppositional </w:t>
      </w:r>
      <w:r>
        <w:t>d</w:t>
      </w:r>
      <w:r w:rsidRPr="00D32AA4">
        <w:t xml:space="preserve">efiant </w:t>
      </w:r>
      <w:r>
        <w:t>d</w:t>
      </w:r>
      <w:r w:rsidRPr="00D32AA4">
        <w:t>isorder</w:t>
      </w:r>
      <w:r w:rsidR="000979C2">
        <w:t>.</w:t>
      </w:r>
    </w:p>
    <w:sectPr w:rsidR="00F56438" w:rsidRPr="00864D31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E077C" w14:textId="77777777" w:rsidR="009A69EB" w:rsidRDefault="009A69EB" w:rsidP="00117666">
      <w:pPr>
        <w:spacing w:after="0"/>
      </w:pPr>
      <w:r>
        <w:separator/>
      </w:r>
    </w:p>
  </w:endnote>
  <w:endnote w:type="continuationSeparator" w:id="0">
    <w:p w14:paraId="4D706A3B" w14:textId="77777777" w:rsidR="009A69EB" w:rsidRDefault="009A69E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5B52DD" w:rsidRPr="00577C4C" w:rsidRDefault="005B52DD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5B52DD" w:rsidRPr="00577C4C" w:rsidRDefault="005B52DD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5B52DD" w:rsidRPr="00577C4C" w:rsidRDefault="005B52DD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5B52DD" w:rsidRPr="00577C4C" w:rsidRDefault="005B52DD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5B52DD" w:rsidRPr="00577C4C" w:rsidRDefault="005B52DD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5B52DD" w:rsidRPr="00577C4C" w:rsidRDefault="005B52DD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21509" w14:textId="77777777" w:rsidR="009A69EB" w:rsidRDefault="009A69EB" w:rsidP="00117666">
      <w:pPr>
        <w:spacing w:after="0"/>
      </w:pPr>
      <w:r>
        <w:separator/>
      </w:r>
    </w:p>
  </w:footnote>
  <w:footnote w:type="continuationSeparator" w:id="0">
    <w:p w14:paraId="7020579E" w14:textId="77777777" w:rsidR="009A69EB" w:rsidRDefault="009A69E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5B52DD" w:rsidRPr="009151AA" w:rsidRDefault="005B52DD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5B52DD" w:rsidRDefault="005B52D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7E1F"/>
    <w:multiLevelType w:val="hybridMultilevel"/>
    <w:tmpl w:val="658067AC"/>
    <w:lvl w:ilvl="0" w:tplc="8A4C31A2">
      <w:start w:val="8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979C2"/>
    <w:rsid w:val="000B33E8"/>
    <w:rsid w:val="000F7D22"/>
    <w:rsid w:val="001022ED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A3854"/>
    <w:rsid w:val="002A43A0"/>
    <w:rsid w:val="002B4A57"/>
    <w:rsid w:val="002C4C5A"/>
    <w:rsid w:val="002C74CA"/>
    <w:rsid w:val="002D2980"/>
    <w:rsid w:val="00311B33"/>
    <w:rsid w:val="003123F4"/>
    <w:rsid w:val="003544FB"/>
    <w:rsid w:val="00361781"/>
    <w:rsid w:val="003659B1"/>
    <w:rsid w:val="00372E14"/>
    <w:rsid w:val="003D2F2D"/>
    <w:rsid w:val="00401590"/>
    <w:rsid w:val="00411D65"/>
    <w:rsid w:val="00447801"/>
    <w:rsid w:val="00452E9C"/>
    <w:rsid w:val="004735C8"/>
    <w:rsid w:val="004947A6"/>
    <w:rsid w:val="004961FF"/>
    <w:rsid w:val="004F5B59"/>
    <w:rsid w:val="0050216E"/>
    <w:rsid w:val="00517A89"/>
    <w:rsid w:val="00524553"/>
    <w:rsid w:val="005250F2"/>
    <w:rsid w:val="00525384"/>
    <w:rsid w:val="00563F63"/>
    <w:rsid w:val="005800C0"/>
    <w:rsid w:val="00584405"/>
    <w:rsid w:val="00593EEA"/>
    <w:rsid w:val="00594FFE"/>
    <w:rsid w:val="005A5EEE"/>
    <w:rsid w:val="005B52DD"/>
    <w:rsid w:val="00622D9E"/>
    <w:rsid w:val="006375C7"/>
    <w:rsid w:val="00654E8F"/>
    <w:rsid w:val="00660D05"/>
    <w:rsid w:val="006820B1"/>
    <w:rsid w:val="006B7D14"/>
    <w:rsid w:val="00701727"/>
    <w:rsid w:val="0070566C"/>
    <w:rsid w:val="00714C50"/>
    <w:rsid w:val="00723753"/>
    <w:rsid w:val="00725A7D"/>
    <w:rsid w:val="00733584"/>
    <w:rsid w:val="007501BE"/>
    <w:rsid w:val="00790BB3"/>
    <w:rsid w:val="007C206C"/>
    <w:rsid w:val="00817DD6"/>
    <w:rsid w:val="0083759F"/>
    <w:rsid w:val="00864D31"/>
    <w:rsid w:val="00866841"/>
    <w:rsid w:val="008743A4"/>
    <w:rsid w:val="00885156"/>
    <w:rsid w:val="008E6245"/>
    <w:rsid w:val="009151AA"/>
    <w:rsid w:val="0093429D"/>
    <w:rsid w:val="00943573"/>
    <w:rsid w:val="00964134"/>
    <w:rsid w:val="00970F7D"/>
    <w:rsid w:val="00994A3D"/>
    <w:rsid w:val="009A69EB"/>
    <w:rsid w:val="009C2B12"/>
    <w:rsid w:val="00A06A35"/>
    <w:rsid w:val="00A174D9"/>
    <w:rsid w:val="00A235FF"/>
    <w:rsid w:val="00A540E8"/>
    <w:rsid w:val="00AA4D24"/>
    <w:rsid w:val="00AB6715"/>
    <w:rsid w:val="00B1671E"/>
    <w:rsid w:val="00B25EB8"/>
    <w:rsid w:val="00B37F4D"/>
    <w:rsid w:val="00BF31B5"/>
    <w:rsid w:val="00C50445"/>
    <w:rsid w:val="00C52A7B"/>
    <w:rsid w:val="00C56BAF"/>
    <w:rsid w:val="00C679AA"/>
    <w:rsid w:val="00C75972"/>
    <w:rsid w:val="00C76FDC"/>
    <w:rsid w:val="00CD066B"/>
    <w:rsid w:val="00CE236D"/>
    <w:rsid w:val="00CE4FEE"/>
    <w:rsid w:val="00D060CF"/>
    <w:rsid w:val="00D46929"/>
    <w:rsid w:val="00D638D3"/>
    <w:rsid w:val="00DB59C3"/>
    <w:rsid w:val="00DC259A"/>
    <w:rsid w:val="00DE23E8"/>
    <w:rsid w:val="00E03531"/>
    <w:rsid w:val="00E44905"/>
    <w:rsid w:val="00E52377"/>
    <w:rsid w:val="00E537AD"/>
    <w:rsid w:val="00E64E17"/>
    <w:rsid w:val="00E866C9"/>
    <w:rsid w:val="00EA2EBE"/>
    <w:rsid w:val="00EA3D3C"/>
    <w:rsid w:val="00EA7421"/>
    <w:rsid w:val="00EC090A"/>
    <w:rsid w:val="00ED20B5"/>
    <w:rsid w:val="00F174B8"/>
    <w:rsid w:val="00F40146"/>
    <w:rsid w:val="00F46900"/>
    <w:rsid w:val="00F56438"/>
    <w:rsid w:val="00F61D89"/>
    <w:rsid w:val="00FC078D"/>
    <w:rsid w:val="00FE45A2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373EB30-5B18-D24E-9AAB-9E0C39D3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0</TotalTime>
  <Pages>7</Pages>
  <Words>898</Words>
  <Characters>5660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Ann-Kathrin Thoene</cp:lastModifiedBy>
  <cp:revision>3</cp:revision>
  <cp:lastPrinted>2013-10-03T12:51:00Z</cp:lastPrinted>
  <dcterms:created xsi:type="dcterms:W3CDTF">2020-07-17T16:08:00Z</dcterms:created>
  <dcterms:modified xsi:type="dcterms:W3CDTF">2020-07-17T16:10:00Z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https://csl.mendeley.com/styles/507882511/APAwithoutDOIeditedTim</vt:lpwstr>
  </property>
  <property fmtid="{D5CDD505-2E9C-101B-9397-08002B2CF9AE}" pid="7" name="Mendeley Recent Style Name 2_1">
    <vt:lpwstr>American Psychological Association 6th edition - Tim Möller, M.Sc.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