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FC082E" w:rsidRDefault="00654E8F" w:rsidP="0001436A">
      <w:pPr>
        <w:pStyle w:val="SupplementaryMaterial"/>
        <w:rPr>
          <w:b w:val="0"/>
        </w:rPr>
      </w:pPr>
      <w:r w:rsidRPr="00FC082E">
        <w:t>Supplementary Material</w:t>
      </w:r>
    </w:p>
    <w:p w14:paraId="3BD5A427" w14:textId="25306B13" w:rsidR="00EA3D3C" w:rsidRPr="00FC082E" w:rsidRDefault="00654E8F" w:rsidP="0001436A">
      <w:pPr>
        <w:pStyle w:val="Balk1"/>
      </w:pPr>
      <w:r w:rsidRPr="00FC082E">
        <w:t xml:space="preserve">Supplementary </w:t>
      </w:r>
      <w:r w:rsidR="0052567C" w:rsidRPr="00FC082E">
        <w:t>Table</w:t>
      </w:r>
      <w:r w:rsidR="00BF1082" w:rsidRPr="00FC082E">
        <w:t>s</w:t>
      </w:r>
    </w:p>
    <w:p w14:paraId="1FD6D7D7" w14:textId="542913A9" w:rsidR="00BF1082" w:rsidRPr="00FC082E" w:rsidRDefault="00DE2423" w:rsidP="00BF1082">
      <w:pPr>
        <w:spacing w:line="276" w:lineRule="auto"/>
        <w:jc w:val="both"/>
        <w:rPr>
          <w:sz w:val="22"/>
        </w:rPr>
      </w:pPr>
      <w:r w:rsidRPr="00FC082E">
        <w:rPr>
          <w:sz w:val="22"/>
        </w:rPr>
        <w:t xml:space="preserve">Supplementary Table 1. </w:t>
      </w:r>
      <w:r w:rsidR="00BF1082" w:rsidRPr="00FC082E">
        <w:rPr>
          <w:sz w:val="22"/>
        </w:rPr>
        <w:t xml:space="preserve"> Microsatellite loci and multiplex primer groups.</w:t>
      </w: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560"/>
        <w:gridCol w:w="1140"/>
        <w:gridCol w:w="571"/>
        <w:gridCol w:w="3960"/>
        <w:gridCol w:w="889"/>
        <w:gridCol w:w="760"/>
      </w:tblGrid>
      <w:tr w:rsidR="00BF1082" w:rsidRPr="00FC082E" w14:paraId="678F7CBD" w14:textId="77777777" w:rsidTr="00503D18">
        <w:trPr>
          <w:trHeight w:val="285"/>
          <w:jc w:val="center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23259B" w14:textId="77777777" w:rsidR="00BF1082" w:rsidRPr="00FC082E" w:rsidRDefault="00BF1082" w:rsidP="00503D18">
            <w:pPr>
              <w:jc w:val="center"/>
              <w:rPr>
                <w:b/>
                <w:bCs/>
                <w:sz w:val="22"/>
              </w:rPr>
            </w:pPr>
            <w:r w:rsidRPr="00FC082E">
              <w:rPr>
                <w:b/>
                <w:bCs/>
                <w:sz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65E43" w14:textId="77777777" w:rsidR="00BF1082" w:rsidRPr="00FC082E" w:rsidRDefault="00BF1082" w:rsidP="00503D18">
            <w:pPr>
              <w:rPr>
                <w:b/>
                <w:bCs/>
                <w:sz w:val="22"/>
              </w:rPr>
            </w:pPr>
            <w:r w:rsidRPr="00FC082E">
              <w:rPr>
                <w:b/>
                <w:bCs/>
                <w:sz w:val="22"/>
              </w:rPr>
              <w:t>Locus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AF79A" w14:textId="77777777" w:rsidR="00BF1082" w:rsidRPr="00FC082E" w:rsidRDefault="00BF1082" w:rsidP="00503D18">
            <w:pPr>
              <w:rPr>
                <w:b/>
                <w:bCs/>
                <w:sz w:val="22"/>
              </w:rPr>
            </w:pPr>
            <w:r w:rsidRPr="00FC082E">
              <w:rPr>
                <w:b/>
                <w:bCs/>
                <w:sz w:val="22"/>
              </w:rPr>
              <w:t>F/R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97875" w14:textId="77777777" w:rsidR="00BF1082" w:rsidRPr="00FC082E" w:rsidRDefault="00BF1082" w:rsidP="00503D18">
            <w:pPr>
              <w:rPr>
                <w:b/>
                <w:bCs/>
                <w:sz w:val="22"/>
              </w:rPr>
            </w:pPr>
            <w:r w:rsidRPr="00FC082E">
              <w:rPr>
                <w:b/>
                <w:bCs/>
                <w:sz w:val="22"/>
              </w:rPr>
              <w:t>Sequence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EEC1C" w14:textId="77777777" w:rsidR="00BF1082" w:rsidRPr="00FC082E" w:rsidRDefault="00BF1082" w:rsidP="00503D18">
            <w:pPr>
              <w:jc w:val="center"/>
              <w:rPr>
                <w:b/>
                <w:bCs/>
                <w:sz w:val="22"/>
              </w:rPr>
            </w:pPr>
            <w:r w:rsidRPr="00FC082E">
              <w:rPr>
                <w:b/>
                <w:bCs/>
                <w:sz w:val="22"/>
              </w:rPr>
              <w:t>Length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4AC36" w14:textId="77777777" w:rsidR="00BF1082" w:rsidRPr="00FC082E" w:rsidRDefault="00BF1082" w:rsidP="00503D18">
            <w:pPr>
              <w:jc w:val="center"/>
              <w:rPr>
                <w:b/>
                <w:bCs/>
                <w:sz w:val="22"/>
              </w:rPr>
            </w:pPr>
            <w:r w:rsidRPr="00FC082E">
              <w:rPr>
                <w:b/>
                <w:bCs/>
                <w:sz w:val="22"/>
              </w:rPr>
              <w:t>Label</w:t>
            </w:r>
          </w:p>
        </w:tc>
      </w:tr>
      <w:tr w:rsidR="00BF1082" w:rsidRPr="00FC082E" w14:paraId="63790F51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58CC" w14:textId="77777777" w:rsidR="00BF1082" w:rsidRPr="00FC082E" w:rsidRDefault="00BF1082" w:rsidP="00503D1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406E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Ap218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B040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5D7F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AGGGATGGAATTCTTCGATT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873C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5E82F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6-FAM</w:t>
            </w:r>
          </w:p>
        </w:tc>
      </w:tr>
      <w:tr w:rsidR="00BF1082" w:rsidRPr="00FC082E" w14:paraId="7E40D2F2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71C4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3D6D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548A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1916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TTGTCACAATTCCGCTTGA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2A80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2B3E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0BDA0A83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7DA3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8318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A113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285A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EF9E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CTCGAATCGTGGCGTCC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61F5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BA82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6-FAM</w:t>
            </w:r>
          </w:p>
        </w:tc>
      </w:tr>
      <w:tr w:rsidR="00BF1082" w:rsidRPr="00FC082E" w14:paraId="05E131B6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EBAD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2C80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36D8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B830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CCTGTATTTTGCAACCTCGC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DA5B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DBDB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5C5516C4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BBBB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B9A4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A(B)024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B812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6F2C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CACAAGTTCCAACAATGC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9C49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8A4B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VIC</w:t>
            </w:r>
          </w:p>
        </w:tc>
      </w:tr>
      <w:tr w:rsidR="00BF1082" w:rsidRPr="00FC082E" w14:paraId="0718E7D7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4DE5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2B38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0C29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74CF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CACATTGAGGATGAGCG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02F7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886F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4DB04449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CA97" w14:textId="77777777" w:rsidR="00BF1082" w:rsidRPr="00FC082E" w:rsidRDefault="00BF1082" w:rsidP="00503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82E">
              <w:rPr>
                <w:rFonts w:ascii="Arial" w:hAnsi="Arial" w:cs="Arial"/>
                <w:b/>
                <w:bCs/>
                <w:sz w:val="20"/>
                <w:szCs w:val="20"/>
              </w:rPr>
              <w:t>GR 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F87D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Ap249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DA5C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B425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CGCGCGACGACGAAATGT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B62C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A1CF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VIC</w:t>
            </w:r>
          </w:p>
        </w:tc>
      </w:tr>
      <w:tr w:rsidR="00BF1082" w:rsidRPr="00FC082E" w14:paraId="5265AF9A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864C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1362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8784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C8E4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CAGTCCTTTGATTCGCGCTACC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A8EC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3442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490EFC8E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88E1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E2BA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A088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BBE2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9D6D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CGAATTAACCGATTTGTCG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2DA5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04FC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NED</w:t>
            </w:r>
          </w:p>
        </w:tc>
      </w:tr>
      <w:tr w:rsidR="00BF1082" w:rsidRPr="00FC082E" w14:paraId="7CE36932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BB896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4CFF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D22A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7517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GATCGCAATTATTGAAGGAG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D97B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33A1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01CB3410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AED5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EB09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AP001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80F3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CB75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ACACGCGAACAATACAACA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37E6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37B8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NED</w:t>
            </w:r>
          </w:p>
        </w:tc>
      </w:tr>
      <w:tr w:rsidR="00BF1082" w:rsidRPr="00FC082E" w14:paraId="17716566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EF59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299C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3565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107F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ACTAATCGGCACGATGAAG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C9CE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AC5E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034E824D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A5F6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B925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Ap043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6DC6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1AA6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GGCGTGCACAGCTTATTCC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245B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6691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PET</w:t>
            </w:r>
          </w:p>
        </w:tc>
      </w:tr>
      <w:tr w:rsidR="00BF1082" w:rsidRPr="00FC082E" w14:paraId="28180F95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96B3B" w14:textId="77777777" w:rsidR="00BF1082" w:rsidRPr="00FC082E" w:rsidRDefault="00BF1082" w:rsidP="00503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8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3BD89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AE7FD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2D018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CGAAGGTGGTTTCAGGCC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5F3DF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992F8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 </w:t>
            </w:r>
          </w:p>
        </w:tc>
      </w:tr>
      <w:tr w:rsidR="00BF1082" w:rsidRPr="00FC082E" w14:paraId="420EEF52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98A7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0A20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A079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1DBA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59F0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CGAAGGTTGCGGAGTCCTC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1F36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17FB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6-FAM</w:t>
            </w:r>
          </w:p>
        </w:tc>
      </w:tr>
      <w:tr w:rsidR="00BF1082" w:rsidRPr="00FC082E" w14:paraId="75EB3EB3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EF49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9CD5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8500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20DF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GTCGTCGGACCGATGCG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FCFA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E74D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19CBDCFC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14F0A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0FC4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Ac306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C9F0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E011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GAATATGCCGCTGCCACC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CAE2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30B8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6-FAM</w:t>
            </w:r>
          </w:p>
        </w:tc>
      </w:tr>
      <w:tr w:rsidR="00BF1082" w:rsidRPr="00FC082E" w14:paraId="6B81FC74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76BB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ACD6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83D4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400C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TTTCGTTGCATCCGAGCG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D2A5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C5F4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5787A5C5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CDAC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5301A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Ap226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2F96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54AD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AACGGTGTTCGCGAAACG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39C1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70D6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6-FAM</w:t>
            </w:r>
          </w:p>
        </w:tc>
      </w:tr>
      <w:tr w:rsidR="00BF1082" w:rsidRPr="00FC082E" w14:paraId="572D330F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6337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F6FE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4915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B086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AGCCAACTCGTGCGGTCA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F54D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3EAC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1F8E6F4B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B9D6" w14:textId="77777777" w:rsidR="00BF1082" w:rsidRPr="00FC082E" w:rsidRDefault="00BF1082" w:rsidP="00503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82E">
              <w:rPr>
                <w:rFonts w:ascii="Arial" w:hAnsi="Arial" w:cs="Arial"/>
                <w:b/>
                <w:bCs/>
                <w:sz w:val="20"/>
                <w:szCs w:val="20"/>
              </w:rPr>
              <w:t>GR 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3C75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A007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15C3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E210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CCCTTCCTCTTTCATCTTCC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3BFB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E08E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VIC</w:t>
            </w:r>
          </w:p>
        </w:tc>
      </w:tr>
      <w:tr w:rsidR="00BF1082" w:rsidRPr="00FC082E" w14:paraId="0F8660DA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6391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8AEA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19A8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3C64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GTTAGTGCCCTCCTCTTGC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93A1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7662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1DFF1772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371B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CB38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HB-C16-01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F6F8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307B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AAAATGCGATTCTAATCTGG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B4DB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E4B0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VIC</w:t>
            </w:r>
          </w:p>
        </w:tc>
      </w:tr>
      <w:tr w:rsidR="00BF1082" w:rsidRPr="00FC082E" w14:paraId="1DCF2B04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2C48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A503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562A6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25D6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TTGCCTAAAATGCTTGCTAT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7109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4E80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682AE2FF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F9DE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8314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Ap068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7067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0CF7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TGTCTGCCCTCCTCTCTGTT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28C9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84AF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NED</w:t>
            </w:r>
          </w:p>
        </w:tc>
      </w:tr>
      <w:tr w:rsidR="00BF1082" w:rsidRPr="00FC082E" w14:paraId="5BFF3679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3E08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9A3D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EE20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24E7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CACATCGAGCGAGAAGGC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A59B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1687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7F3C2301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99C7E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741F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A014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CE1D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E3F6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GTGTCGCAATCGACGTAACC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1B65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F963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NED</w:t>
            </w:r>
          </w:p>
        </w:tc>
      </w:tr>
      <w:tr w:rsidR="00BF1082" w:rsidRPr="00FC082E" w14:paraId="33D57DDB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7C79D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9B64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31E7F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DFCE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GTCGATTACCGATCGTGACG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AA71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8B44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4AD8FACE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FF58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A311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Ap223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A3B0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489D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TCGTACAACGTCGCGCAA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9948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4EB9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PET</w:t>
            </w:r>
          </w:p>
        </w:tc>
      </w:tr>
      <w:tr w:rsidR="00BF1082" w:rsidRPr="00FC082E" w14:paraId="4AA6EF6E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A8463" w14:textId="77777777" w:rsidR="00BF1082" w:rsidRPr="00FC082E" w:rsidRDefault="00BF1082" w:rsidP="00503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8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56B61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568E3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5D38F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GCCGCTCGCCTGTATCTG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201F8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26C06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 </w:t>
            </w:r>
          </w:p>
        </w:tc>
      </w:tr>
    </w:tbl>
    <w:p w14:paraId="013C3338" w14:textId="77777777" w:rsidR="00BF1082" w:rsidRPr="00FC082E" w:rsidRDefault="00BF1082" w:rsidP="00BF1082">
      <w:pPr>
        <w:spacing w:line="276" w:lineRule="auto"/>
        <w:jc w:val="both"/>
        <w:rPr>
          <w:sz w:val="22"/>
        </w:rPr>
      </w:pPr>
    </w:p>
    <w:p w14:paraId="7D85A02A" w14:textId="77777777" w:rsidR="00BF1082" w:rsidRPr="00FC082E" w:rsidRDefault="00BF1082" w:rsidP="00BF1082">
      <w:pPr>
        <w:spacing w:line="276" w:lineRule="auto"/>
        <w:jc w:val="both"/>
        <w:rPr>
          <w:sz w:val="22"/>
        </w:rPr>
      </w:pPr>
    </w:p>
    <w:p w14:paraId="0A5E6DA3" w14:textId="77777777" w:rsidR="00BF1082" w:rsidRPr="00FC082E" w:rsidRDefault="00BF1082" w:rsidP="00BF1082">
      <w:pPr>
        <w:spacing w:line="276" w:lineRule="auto"/>
        <w:jc w:val="both"/>
        <w:rPr>
          <w:sz w:val="22"/>
        </w:rPr>
      </w:pPr>
    </w:p>
    <w:p w14:paraId="63A0C753" w14:textId="77777777" w:rsidR="00BF1082" w:rsidRPr="00FC082E" w:rsidRDefault="00BF1082" w:rsidP="00BF1082">
      <w:pPr>
        <w:spacing w:line="276" w:lineRule="auto"/>
        <w:jc w:val="both"/>
        <w:rPr>
          <w:sz w:val="22"/>
        </w:rPr>
      </w:pPr>
    </w:p>
    <w:p w14:paraId="2A0BB570" w14:textId="77777777" w:rsidR="00BF1082" w:rsidRPr="00FC082E" w:rsidRDefault="00BF1082" w:rsidP="00BF1082">
      <w:pPr>
        <w:spacing w:line="276" w:lineRule="auto"/>
        <w:jc w:val="both"/>
        <w:rPr>
          <w:sz w:val="22"/>
        </w:rPr>
      </w:pPr>
    </w:p>
    <w:p w14:paraId="1E3C4DF3" w14:textId="17D80B6C" w:rsidR="00BF1082" w:rsidRPr="00FC082E" w:rsidRDefault="00DE2423" w:rsidP="00BF1082">
      <w:pPr>
        <w:spacing w:line="276" w:lineRule="auto"/>
        <w:jc w:val="both"/>
        <w:rPr>
          <w:sz w:val="22"/>
        </w:rPr>
      </w:pPr>
      <w:r w:rsidRPr="00FC082E">
        <w:rPr>
          <w:sz w:val="22"/>
        </w:rPr>
        <w:lastRenderedPageBreak/>
        <w:t xml:space="preserve">Supplementary </w:t>
      </w:r>
      <w:r w:rsidR="00BF1082" w:rsidRPr="00FC082E">
        <w:rPr>
          <w:sz w:val="22"/>
        </w:rPr>
        <w:t xml:space="preserve">Table </w:t>
      </w:r>
      <w:r w:rsidRPr="00FC082E">
        <w:rPr>
          <w:sz w:val="22"/>
        </w:rPr>
        <w:t>1.</w:t>
      </w:r>
      <w:r w:rsidR="00BF1082" w:rsidRPr="00FC082E">
        <w:rPr>
          <w:sz w:val="22"/>
        </w:rPr>
        <w:t xml:space="preserve"> Cont. Microsatellite loci and multiplex primer groups.</w:t>
      </w: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560"/>
        <w:gridCol w:w="1140"/>
        <w:gridCol w:w="571"/>
        <w:gridCol w:w="3960"/>
        <w:gridCol w:w="889"/>
        <w:gridCol w:w="760"/>
      </w:tblGrid>
      <w:tr w:rsidR="00BF1082" w:rsidRPr="00FC082E" w14:paraId="68788DA1" w14:textId="77777777" w:rsidTr="00503D18">
        <w:trPr>
          <w:trHeight w:val="285"/>
          <w:jc w:val="center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8728F7" w14:textId="77777777" w:rsidR="00BF1082" w:rsidRPr="00FC082E" w:rsidRDefault="00BF1082" w:rsidP="00503D18">
            <w:pPr>
              <w:jc w:val="center"/>
              <w:rPr>
                <w:b/>
                <w:bCs/>
                <w:sz w:val="22"/>
              </w:rPr>
            </w:pPr>
            <w:r w:rsidRPr="00FC082E">
              <w:rPr>
                <w:b/>
                <w:bCs/>
                <w:sz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B3C5B" w14:textId="77777777" w:rsidR="00BF1082" w:rsidRPr="00FC082E" w:rsidRDefault="00BF1082" w:rsidP="00503D18">
            <w:pPr>
              <w:rPr>
                <w:b/>
                <w:bCs/>
                <w:sz w:val="22"/>
              </w:rPr>
            </w:pPr>
            <w:r w:rsidRPr="00FC082E">
              <w:rPr>
                <w:b/>
                <w:bCs/>
                <w:sz w:val="22"/>
              </w:rPr>
              <w:t>Locus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76AD7" w14:textId="77777777" w:rsidR="00BF1082" w:rsidRPr="00FC082E" w:rsidRDefault="00BF1082" w:rsidP="00503D18">
            <w:pPr>
              <w:rPr>
                <w:b/>
                <w:bCs/>
                <w:sz w:val="22"/>
              </w:rPr>
            </w:pPr>
            <w:r w:rsidRPr="00FC082E">
              <w:rPr>
                <w:b/>
                <w:bCs/>
                <w:sz w:val="22"/>
              </w:rPr>
              <w:t>F/R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A96A5" w14:textId="77777777" w:rsidR="00BF1082" w:rsidRPr="00FC082E" w:rsidRDefault="00BF1082" w:rsidP="00503D18">
            <w:pPr>
              <w:rPr>
                <w:b/>
                <w:bCs/>
                <w:sz w:val="22"/>
              </w:rPr>
            </w:pPr>
            <w:r w:rsidRPr="00FC082E">
              <w:rPr>
                <w:b/>
                <w:bCs/>
                <w:sz w:val="22"/>
              </w:rPr>
              <w:t>Sequence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1F7EE" w14:textId="77777777" w:rsidR="00BF1082" w:rsidRPr="00FC082E" w:rsidRDefault="00BF1082" w:rsidP="00503D18">
            <w:pPr>
              <w:jc w:val="center"/>
              <w:rPr>
                <w:b/>
                <w:bCs/>
                <w:sz w:val="22"/>
              </w:rPr>
            </w:pPr>
            <w:r w:rsidRPr="00FC082E">
              <w:rPr>
                <w:b/>
                <w:bCs/>
                <w:sz w:val="22"/>
              </w:rPr>
              <w:t>Length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143F4" w14:textId="77777777" w:rsidR="00BF1082" w:rsidRPr="00FC082E" w:rsidRDefault="00BF1082" w:rsidP="00503D18">
            <w:pPr>
              <w:jc w:val="center"/>
              <w:rPr>
                <w:b/>
                <w:bCs/>
                <w:sz w:val="22"/>
              </w:rPr>
            </w:pPr>
            <w:r w:rsidRPr="00FC082E">
              <w:rPr>
                <w:b/>
                <w:bCs/>
                <w:sz w:val="22"/>
              </w:rPr>
              <w:t>Label</w:t>
            </w:r>
          </w:p>
        </w:tc>
      </w:tr>
      <w:tr w:rsidR="00BF1082" w:rsidRPr="00FC082E" w14:paraId="0C4FCEFD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36D9" w14:textId="77777777" w:rsidR="00BF1082" w:rsidRPr="00FC082E" w:rsidRDefault="00BF1082" w:rsidP="00503D1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201D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AP019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C6FD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9234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CTCGTTTCTTCCATTGCG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BADE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B8A8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6-FAM</w:t>
            </w:r>
          </w:p>
        </w:tc>
      </w:tr>
      <w:tr w:rsidR="00BF1082" w:rsidRPr="00FC082E" w14:paraId="0669EA86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7E19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7C25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630B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8167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CGGTACGCGGTAGAAAGA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0F2D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2B7B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02858A54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CC2E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CEB7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A(B)124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F954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E3DB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GCAACAGGTCGGGTTAGAG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2851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8A83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6-FAM</w:t>
            </w:r>
          </w:p>
        </w:tc>
      </w:tr>
      <w:tr w:rsidR="00BF1082" w:rsidRPr="00FC082E" w14:paraId="4DC01052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579C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E420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720B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08B5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CAGGATAGGGTAGGTAAGCAG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D321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8EDA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0E14E459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EC6F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4593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A043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FDC8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B25A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CACCGAAACAAGATGCAAG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1897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0FEE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VIC</w:t>
            </w:r>
          </w:p>
        </w:tc>
      </w:tr>
      <w:tr w:rsidR="00BF1082" w:rsidRPr="00FC082E" w14:paraId="46FB542D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D75D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EAFE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F4CE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5734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CCGCTCATTAAGATATCCG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53F5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D7B0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25BA2359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2900" w14:textId="77777777" w:rsidR="00BF1082" w:rsidRPr="00FC082E" w:rsidRDefault="00BF1082" w:rsidP="00503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82E">
              <w:rPr>
                <w:rFonts w:ascii="Arial" w:hAnsi="Arial" w:cs="Arial"/>
                <w:b/>
                <w:bCs/>
                <w:sz w:val="20"/>
                <w:szCs w:val="20"/>
              </w:rPr>
              <w:t>GR 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B8FE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A076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D9DE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DB36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GCCAATACTCTCGAACAATG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7DFD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FE72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VIC</w:t>
            </w:r>
          </w:p>
        </w:tc>
      </w:tr>
      <w:tr w:rsidR="00BF1082" w:rsidRPr="00FC082E" w14:paraId="6F11290F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CF31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7E0A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2D8E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9E65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GTCCAATTCACATGTCGACATC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3B32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BB0FA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766FF7A7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04D0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4375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Ap273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9334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26DB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GATCTTGTGTTAAACAGCCG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67CB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8E1E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NED</w:t>
            </w:r>
          </w:p>
        </w:tc>
      </w:tr>
      <w:tr w:rsidR="00BF1082" w:rsidRPr="00FC082E" w14:paraId="62243AF9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AB18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8114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8913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6934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GATCTCTGGCAGACGAAGAG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DEC9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9844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02C34E94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4D3B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A40F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Ap289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7BD6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96E9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AGCTAGGTCTTTCTAAGAGTGTTG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3E23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A837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NED</w:t>
            </w:r>
          </w:p>
        </w:tc>
      </w:tr>
      <w:tr w:rsidR="00BF1082" w:rsidRPr="00FC082E" w14:paraId="39F01E16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3C57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8E68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EA1F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85E6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TTCGACCGCAATAACATTC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8BD7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954B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0046E6FE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028A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4C15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HB-C16-05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CDAB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05B1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ATTTTATGCGCGTTTCGTA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38C7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368F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PET</w:t>
            </w:r>
          </w:p>
        </w:tc>
      </w:tr>
      <w:tr w:rsidR="00BF1082" w:rsidRPr="00FC082E" w14:paraId="2946B298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45FC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B8BB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9A2D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8BAF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CATGGCTCCTCCATTAAATC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A285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C260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19417CA6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4345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5D93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A028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8A05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D5CE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GAAGAGCGTTGGTTGCAGG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2092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479E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PET</w:t>
            </w:r>
          </w:p>
        </w:tc>
      </w:tr>
      <w:tr w:rsidR="00BF1082" w:rsidRPr="00FC082E" w14:paraId="6125F8F8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7B6B6" w14:textId="77777777" w:rsidR="00BF1082" w:rsidRPr="00FC082E" w:rsidRDefault="00BF1082" w:rsidP="00503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8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0925C1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A3B73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786F0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GCCGTTCATGGTTACCACG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08F10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D258A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 </w:t>
            </w:r>
          </w:p>
        </w:tc>
      </w:tr>
      <w:tr w:rsidR="00BF1082" w:rsidRPr="00FC082E" w14:paraId="676270D4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3A22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DD61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Ap049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A077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C0FC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CCAATAGCGGCGAGTGTG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4F87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A890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6-FAM</w:t>
            </w:r>
          </w:p>
        </w:tc>
      </w:tr>
      <w:tr w:rsidR="00BF1082" w:rsidRPr="00FC082E" w14:paraId="38A0F211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7106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BE43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C3F8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BA57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GGGCTTCGTACGTCCACC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6CC2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F717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1C19B632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3F4F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77F8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Ap238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1665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0E77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GTCTCGTGCGTGCGAATG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A2AD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B093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6-FAM</w:t>
            </w:r>
          </w:p>
        </w:tc>
      </w:tr>
      <w:tr w:rsidR="00BF1082" w:rsidRPr="00FC082E" w14:paraId="5385A040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57E2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4A06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A89D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601C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TTCATCATGTTCTCAAATTTCTTTGT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DA2E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DF8A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07C00127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9F7A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D832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AC006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5DDF1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2FFC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GATCGTGGAAACCGCGAC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8A52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5956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VIC</w:t>
            </w:r>
          </w:p>
        </w:tc>
      </w:tr>
      <w:tr w:rsidR="00BF1082" w:rsidRPr="00FC082E" w14:paraId="6C9052E0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DE87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C512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3044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4352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CACGGCCTCGTAACGGTC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777B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8997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7A361BC0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404D" w14:textId="77777777" w:rsidR="00BF1082" w:rsidRPr="00FC082E" w:rsidRDefault="00BF1082" w:rsidP="00503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82E">
              <w:rPr>
                <w:rFonts w:ascii="Arial" w:hAnsi="Arial" w:cs="Arial"/>
                <w:b/>
                <w:bCs/>
                <w:sz w:val="20"/>
                <w:szCs w:val="20"/>
              </w:rPr>
              <w:t>GR 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BD96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Ap243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07D2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E572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AATGTCCGCGAGCATCTG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1E4F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72A6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VIC</w:t>
            </w:r>
          </w:p>
        </w:tc>
      </w:tr>
      <w:tr w:rsidR="00BF1082" w:rsidRPr="00FC082E" w14:paraId="4EF96DDE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7F9A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EB52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815B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4E5C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TGTTTACGAGAATTCGACGGG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7F225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3D4D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7692F139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AEA5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D758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Ap288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17EB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811D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GTTAGTTCGTCGTCGACCG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2134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C8C4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NED</w:t>
            </w:r>
          </w:p>
        </w:tc>
      </w:tr>
      <w:tr w:rsidR="00BF1082" w:rsidRPr="00FC082E" w14:paraId="4F44CA21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18CE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95D8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2E74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C759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TCTTAGCTTTATAACGAGCACG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6571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07E28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24CA9751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28BC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787B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HB-C16-02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EBC2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72F3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TAGTATCGTGCTGTTCATCG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CFB0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4CB5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NED</w:t>
            </w:r>
          </w:p>
        </w:tc>
      </w:tr>
      <w:tr w:rsidR="00BF1082" w:rsidRPr="00FC082E" w14:paraId="4520E41B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D6EB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BCB4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1C3C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F148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ACATACATCTCTTGGCGAGT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1591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67A4" w14:textId="77777777" w:rsidR="00BF1082" w:rsidRPr="00FC082E" w:rsidRDefault="00BF1082" w:rsidP="00503D18">
            <w:pPr>
              <w:jc w:val="center"/>
              <w:rPr>
                <w:sz w:val="22"/>
              </w:rPr>
            </w:pPr>
          </w:p>
        </w:tc>
      </w:tr>
      <w:tr w:rsidR="00BF1082" w:rsidRPr="00FC082E" w14:paraId="3E785330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BE5F" w14:textId="77777777" w:rsidR="00BF1082" w:rsidRPr="00FC082E" w:rsidRDefault="00BF1082" w:rsidP="00503D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FED5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A107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ED52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F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489E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CCGTGGGAGGTTTATTGTCG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A977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32CA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PET</w:t>
            </w:r>
          </w:p>
        </w:tc>
      </w:tr>
      <w:tr w:rsidR="00BF1082" w:rsidRPr="00FC082E" w14:paraId="550B9CDA" w14:textId="77777777" w:rsidTr="00503D18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C302E" w14:textId="77777777" w:rsidR="00BF1082" w:rsidRPr="00FC082E" w:rsidRDefault="00BF1082" w:rsidP="00503D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082E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12316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BDCAE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R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E950" w14:textId="77777777" w:rsidR="00BF1082" w:rsidRPr="00FC082E" w:rsidRDefault="00BF1082" w:rsidP="00503D18">
            <w:pPr>
              <w:rPr>
                <w:sz w:val="22"/>
              </w:rPr>
            </w:pPr>
            <w:r w:rsidRPr="00FC082E">
              <w:rPr>
                <w:sz w:val="22"/>
              </w:rPr>
              <w:t>CCTTCGTAACGGATGACACC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C5D54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5535A" w14:textId="77777777" w:rsidR="00BF1082" w:rsidRPr="00FC082E" w:rsidRDefault="00BF1082" w:rsidP="00503D18">
            <w:pPr>
              <w:jc w:val="center"/>
              <w:rPr>
                <w:sz w:val="22"/>
              </w:rPr>
            </w:pPr>
            <w:r w:rsidRPr="00FC082E">
              <w:rPr>
                <w:sz w:val="22"/>
              </w:rPr>
              <w:t> </w:t>
            </w:r>
          </w:p>
        </w:tc>
      </w:tr>
    </w:tbl>
    <w:p w14:paraId="6DE93138" w14:textId="77777777" w:rsidR="00DE2423" w:rsidRPr="00FC082E" w:rsidRDefault="00DE2423" w:rsidP="00994A3D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en-GB"/>
        </w:rPr>
      </w:pPr>
    </w:p>
    <w:p w14:paraId="11F846ED" w14:textId="7069A949" w:rsidR="00DE2423" w:rsidRPr="00FC082E" w:rsidRDefault="00DE2423" w:rsidP="00DE2423">
      <w:pPr>
        <w:spacing w:before="0" w:after="0" w:line="276" w:lineRule="auto"/>
        <w:ind w:left="708"/>
        <w:jc w:val="both"/>
        <w:rPr>
          <w:rFonts w:eastAsia="Times New Roman" w:cs="Times New Roman"/>
          <w:sz w:val="22"/>
          <w:lang w:eastAsia="tr-TR"/>
        </w:rPr>
      </w:pPr>
      <w:r w:rsidRPr="00FC082E">
        <w:rPr>
          <w:sz w:val="22"/>
        </w:rPr>
        <w:t xml:space="preserve">Supplementary Table 2. </w:t>
      </w:r>
      <w:r w:rsidRPr="00FC082E">
        <w:rPr>
          <w:rFonts w:eastAsia="Times New Roman" w:cs="Times New Roman"/>
          <w:sz w:val="22"/>
          <w:lang w:eastAsia="tr-TR"/>
        </w:rPr>
        <w:t>PCR conditions.</w:t>
      </w:r>
    </w:p>
    <w:tbl>
      <w:tblPr>
        <w:tblW w:w="5733" w:type="dxa"/>
        <w:jc w:val="center"/>
        <w:tblLook w:val="04A0" w:firstRow="1" w:lastRow="0" w:firstColumn="1" w:lastColumn="0" w:noHBand="0" w:noVBand="1"/>
      </w:tblPr>
      <w:tblGrid>
        <w:gridCol w:w="1220"/>
        <w:gridCol w:w="1365"/>
        <w:gridCol w:w="1220"/>
        <w:gridCol w:w="1928"/>
      </w:tblGrid>
      <w:tr w:rsidR="00DE2423" w:rsidRPr="00FC082E" w14:paraId="7C017149" w14:textId="77777777" w:rsidTr="00DE2423">
        <w:trPr>
          <w:trHeight w:val="315"/>
          <w:jc w:val="center"/>
        </w:trPr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5BAA0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585BC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STEP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84FA5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TIME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43852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TEMPERATURE</w:t>
            </w:r>
          </w:p>
        </w:tc>
      </w:tr>
      <w:tr w:rsidR="00DE2423" w:rsidRPr="00FC082E" w14:paraId="4033EB38" w14:textId="77777777" w:rsidTr="00DE2423">
        <w:trPr>
          <w:trHeight w:val="375"/>
          <w:jc w:val="center"/>
        </w:trPr>
        <w:tc>
          <w:tcPr>
            <w:tcW w:w="2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3F301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Activation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E6660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5 minutes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A31C4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 xml:space="preserve">95 </w:t>
            </w:r>
            <w:r w:rsidRPr="00FC082E">
              <w:rPr>
                <w:rFonts w:eastAsia="Times New Roman" w:cs="Times New Roman"/>
                <w:color w:val="000000"/>
                <w:sz w:val="22"/>
                <w:vertAlign w:val="superscript"/>
                <w:lang w:eastAsia="tr-TR"/>
              </w:rPr>
              <w:t>o</w:t>
            </w: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 xml:space="preserve">C </w:t>
            </w:r>
          </w:p>
        </w:tc>
      </w:tr>
      <w:tr w:rsidR="00DE2423" w:rsidRPr="00FC082E" w14:paraId="296E10AF" w14:textId="77777777" w:rsidTr="00DE2423">
        <w:trPr>
          <w:trHeight w:val="36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93F8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055A8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Denaturation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C93A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30 seconds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7C95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 xml:space="preserve">95 </w:t>
            </w:r>
            <w:r w:rsidRPr="00FC082E">
              <w:rPr>
                <w:rFonts w:eastAsia="Times New Roman" w:cs="Times New Roman"/>
                <w:color w:val="000000"/>
                <w:sz w:val="22"/>
                <w:vertAlign w:val="superscript"/>
                <w:lang w:eastAsia="tr-TR"/>
              </w:rPr>
              <w:t>o</w:t>
            </w: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 xml:space="preserve">C </w:t>
            </w:r>
          </w:p>
        </w:tc>
      </w:tr>
      <w:tr w:rsidR="00DE2423" w:rsidRPr="00FC082E" w14:paraId="183D362A" w14:textId="77777777" w:rsidTr="00DE2423">
        <w:trPr>
          <w:trHeight w:val="36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D806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30 cycles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55D6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Annealing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F618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150 seconds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BA3B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 xml:space="preserve">57 </w:t>
            </w:r>
            <w:r w:rsidRPr="00FC082E">
              <w:rPr>
                <w:rFonts w:eastAsia="Times New Roman" w:cs="Times New Roman"/>
                <w:color w:val="000000"/>
                <w:sz w:val="22"/>
                <w:vertAlign w:val="superscript"/>
                <w:lang w:eastAsia="tr-TR"/>
              </w:rPr>
              <w:t>o</w:t>
            </w: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 xml:space="preserve">C </w:t>
            </w:r>
          </w:p>
        </w:tc>
      </w:tr>
      <w:tr w:rsidR="00DE2423" w:rsidRPr="00FC082E" w14:paraId="29B3BBF7" w14:textId="77777777" w:rsidTr="00DE2423">
        <w:trPr>
          <w:trHeight w:val="375"/>
          <w:jc w:val="center"/>
        </w:trPr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39CBB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0A9F8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Extension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568A3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30 seconds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BEB04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 xml:space="preserve">72 </w:t>
            </w:r>
            <w:r w:rsidRPr="00FC082E">
              <w:rPr>
                <w:rFonts w:eastAsia="Times New Roman" w:cs="Times New Roman"/>
                <w:color w:val="000000"/>
                <w:sz w:val="22"/>
                <w:vertAlign w:val="superscript"/>
                <w:lang w:eastAsia="tr-TR"/>
              </w:rPr>
              <w:t>o</w:t>
            </w: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 xml:space="preserve">C </w:t>
            </w:r>
          </w:p>
        </w:tc>
      </w:tr>
      <w:tr w:rsidR="00DE2423" w:rsidRPr="00FC082E" w14:paraId="456756D7" w14:textId="77777777" w:rsidTr="00DE2423">
        <w:trPr>
          <w:trHeight w:val="375"/>
          <w:jc w:val="center"/>
        </w:trPr>
        <w:tc>
          <w:tcPr>
            <w:tcW w:w="2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EBF74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Final extension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3C558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30 minutes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692B8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 xml:space="preserve">60 </w:t>
            </w:r>
            <w:r w:rsidRPr="00FC082E">
              <w:rPr>
                <w:rFonts w:eastAsia="Times New Roman" w:cs="Times New Roman"/>
                <w:color w:val="000000"/>
                <w:sz w:val="22"/>
                <w:vertAlign w:val="superscript"/>
                <w:lang w:eastAsia="tr-TR"/>
              </w:rPr>
              <w:t>o</w:t>
            </w: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 xml:space="preserve">C </w:t>
            </w:r>
          </w:p>
        </w:tc>
      </w:tr>
    </w:tbl>
    <w:p w14:paraId="01D88B9F" w14:textId="77777777" w:rsidR="00DE2423" w:rsidRPr="00FC082E" w:rsidRDefault="00DE2423" w:rsidP="00DE2423">
      <w:pPr>
        <w:spacing w:before="0" w:after="0" w:line="276" w:lineRule="auto"/>
        <w:ind w:left="1416"/>
        <w:jc w:val="both"/>
        <w:rPr>
          <w:rFonts w:eastAsia="Times New Roman" w:cs="Times New Roman"/>
          <w:sz w:val="22"/>
          <w:lang w:eastAsia="tr-TR"/>
        </w:rPr>
      </w:pPr>
      <w:r w:rsidRPr="00FC082E">
        <w:rPr>
          <w:rFonts w:eastAsia="Times New Roman" w:cs="Times New Roman"/>
          <w:sz w:val="22"/>
          <w:lang w:eastAsia="tr-TR"/>
        </w:rPr>
        <w:t xml:space="preserve">    </w:t>
      </w:r>
    </w:p>
    <w:p w14:paraId="211DCCEF" w14:textId="77777777" w:rsidR="00DE2423" w:rsidRPr="00FC082E" w:rsidRDefault="00DE2423" w:rsidP="00DE2423">
      <w:pPr>
        <w:spacing w:before="0" w:after="0" w:line="276" w:lineRule="auto"/>
        <w:ind w:firstLine="720"/>
        <w:jc w:val="both"/>
        <w:rPr>
          <w:sz w:val="22"/>
        </w:rPr>
      </w:pPr>
    </w:p>
    <w:p w14:paraId="64908D4A" w14:textId="77777777" w:rsidR="00DE2423" w:rsidRPr="00FC082E" w:rsidRDefault="00DE2423" w:rsidP="00DE2423">
      <w:pPr>
        <w:spacing w:before="0" w:after="0" w:line="276" w:lineRule="auto"/>
        <w:ind w:firstLine="720"/>
        <w:jc w:val="both"/>
        <w:rPr>
          <w:sz w:val="22"/>
        </w:rPr>
      </w:pPr>
    </w:p>
    <w:p w14:paraId="2B0ACF34" w14:textId="0F4BA89F" w:rsidR="00DE2423" w:rsidRPr="00FC082E" w:rsidRDefault="00DE2423" w:rsidP="00DE2423">
      <w:pPr>
        <w:spacing w:before="0" w:after="0" w:line="276" w:lineRule="auto"/>
        <w:ind w:firstLine="720"/>
        <w:jc w:val="both"/>
        <w:rPr>
          <w:rFonts w:eastAsia="Times New Roman" w:cs="Times New Roman"/>
          <w:sz w:val="22"/>
          <w:lang w:eastAsia="tr-TR"/>
        </w:rPr>
      </w:pPr>
      <w:r w:rsidRPr="00FC082E">
        <w:rPr>
          <w:sz w:val="22"/>
        </w:rPr>
        <w:lastRenderedPageBreak/>
        <w:t xml:space="preserve">Supplementary Table 3. </w:t>
      </w:r>
      <w:r w:rsidRPr="00FC082E">
        <w:rPr>
          <w:rFonts w:eastAsia="Times New Roman" w:cs="Times New Roman"/>
          <w:sz w:val="22"/>
          <w:lang w:eastAsia="tr-TR"/>
        </w:rPr>
        <w:t>Null allele frequencies.</w:t>
      </w:r>
    </w:p>
    <w:tbl>
      <w:tblPr>
        <w:tblW w:w="3980" w:type="dxa"/>
        <w:jc w:val="center"/>
        <w:tblLook w:val="04A0" w:firstRow="1" w:lastRow="0" w:firstColumn="1" w:lastColumn="0" w:noHBand="0" w:noVBand="1"/>
      </w:tblPr>
      <w:tblGrid>
        <w:gridCol w:w="1220"/>
        <w:gridCol w:w="1683"/>
        <w:gridCol w:w="1610"/>
      </w:tblGrid>
      <w:tr w:rsidR="00DE2423" w:rsidRPr="00FC082E" w14:paraId="475FB92F" w14:textId="77777777" w:rsidTr="00503D18">
        <w:trPr>
          <w:trHeight w:val="315"/>
          <w:jc w:val="center"/>
        </w:trPr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BC599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LOCUS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851E7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POPULATION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AE429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FREQUENCY</w:t>
            </w:r>
          </w:p>
        </w:tc>
      </w:tr>
      <w:tr w:rsidR="00DE2423" w:rsidRPr="00FC082E" w14:paraId="749A1D5A" w14:textId="77777777" w:rsidTr="00503D18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1412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A(B)024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C1C5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Artvin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6421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0.20410</w:t>
            </w:r>
          </w:p>
        </w:tc>
      </w:tr>
      <w:tr w:rsidR="00DE2423" w:rsidRPr="00FC082E" w14:paraId="2D013D7E" w14:textId="77777777" w:rsidTr="00503D18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FDF4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6802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Eskişehir+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603EC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0.21365</w:t>
            </w:r>
          </w:p>
        </w:tc>
      </w:tr>
      <w:tr w:rsidR="00DE2423" w:rsidRPr="00FC082E" w14:paraId="61A2C994" w14:textId="77777777" w:rsidTr="00503D18">
        <w:trPr>
          <w:trHeight w:val="300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CC90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7638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Ardahan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82E3D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0.36818</w:t>
            </w:r>
          </w:p>
        </w:tc>
      </w:tr>
      <w:tr w:rsidR="00DE2423" w:rsidRPr="00FC082E" w14:paraId="44D3DD3F" w14:textId="77777777" w:rsidTr="00503D18">
        <w:trPr>
          <w:trHeight w:val="315"/>
          <w:jc w:val="center"/>
        </w:trPr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C1080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1E141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Artvin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B63E3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0.40463</w:t>
            </w:r>
          </w:p>
        </w:tc>
      </w:tr>
    </w:tbl>
    <w:p w14:paraId="0EDB954D" w14:textId="77777777" w:rsidR="00DE2423" w:rsidRPr="00FC082E" w:rsidRDefault="00DE2423" w:rsidP="00DE2423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75C4EAE7" w14:textId="77777777" w:rsidR="00DE2423" w:rsidRPr="00FC082E" w:rsidRDefault="00DE2423" w:rsidP="00DE2423">
      <w:pPr>
        <w:spacing w:before="0" w:after="0" w:line="276" w:lineRule="auto"/>
        <w:ind w:firstLine="720"/>
        <w:jc w:val="both"/>
        <w:rPr>
          <w:sz w:val="22"/>
        </w:rPr>
      </w:pPr>
    </w:p>
    <w:p w14:paraId="57C7CB34" w14:textId="526E8A85" w:rsidR="00DE2423" w:rsidRPr="00FC082E" w:rsidRDefault="00DE2423" w:rsidP="00DE2423">
      <w:pPr>
        <w:spacing w:before="0" w:after="0" w:line="276" w:lineRule="auto"/>
        <w:ind w:firstLine="720"/>
        <w:jc w:val="both"/>
        <w:rPr>
          <w:rFonts w:eastAsia="Times New Roman" w:cs="Times New Roman"/>
          <w:sz w:val="22"/>
          <w:lang w:eastAsia="tr-TR"/>
        </w:rPr>
      </w:pPr>
      <w:r w:rsidRPr="00FC082E">
        <w:rPr>
          <w:sz w:val="22"/>
        </w:rPr>
        <w:t xml:space="preserve">Supplementary Table 4. </w:t>
      </w:r>
      <w:r w:rsidRPr="00FC082E">
        <w:rPr>
          <w:rFonts w:eastAsia="Times New Roman" w:cs="Times New Roman"/>
          <w:sz w:val="22"/>
          <w:lang w:eastAsia="tr-TR"/>
        </w:rPr>
        <w:t>Private alleles for populations.</w:t>
      </w:r>
    </w:p>
    <w:tbl>
      <w:tblPr>
        <w:tblW w:w="5080" w:type="dxa"/>
        <w:jc w:val="center"/>
        <w:tblLook w:val="04A0" w:firstRow="1" w:lastRow="0" w:firstColumn="1" w:lastColumn="0" w:noHBand="0" w:noVBand="1"/>
      </w:tblPr>
      <w:tblGrid>
        <w:gridCol w:w="1683"/>
        <w:gridCol w:w="974"/>
        <w:gridCol w:w="1109"/>
        <w:gridCol w:w="1610"/>
      </w:tblGrid>
      <w:tr w:rsidR="00DE2423" w:rsidRPr="00FC082E" w14:paraId="021033F2" w14:textId="77777777" w:rsidTr="00503D18">
        <w:trPr>
          <w:trHeight w:val="300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B5C8A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POPULATION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9DB05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LOCUS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43432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ALLELE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332CA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FREQUENCY</w:t>
            </w:r>
          </w:p>
        </w:tc>
      </w:tr>
      <w:tr w:rsidR="00DE2423" w:rsidRPr="00FC082E" w14:paraId="66F25DED" w14:textId="77777777" w:rsidTr="00503D18">
        <w:trPr>
          <w:trHeight w:val="300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5861C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Kırklareli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6A6AE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AB124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54F21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990BD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0,053</w:t>
            </w:r>
          </w:p>
        </w:tc>
      </w:tr>
      <w:tr w:rsidR="00DE2423" w:rsidRPr="00FC082E" w14:paraId="6992FF91" w14:textId="77777777" w:rsidTr="00503D18">
        <w:trPr>
          <w:trHeight w:val="300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40EF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Edirne+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09FB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A007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D773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1484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0,063</w:t>
            </w:r>
          </w:p>
        </w:tc>
      </w:tr>
      <w:tr w:rsidR="00DE2423" w:rsidRPr="00FC082E" w14:paraId="06208520" w14:textId="77777777" w:rsidTr="00503D18">
        <w:trPr>
          <w:trHeight w:val="300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4201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Edirne+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0285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A007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8034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4D90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0,063</w:t>
            </w:r>
          </w:p>
        </w:tc>
      </w:tr>
      <w:tr w:rsidR="00DE2423" w:rsidRPr="00FC082E" w14:paraId="7F077A0D" w14:textId="77777777" w:rsidTr="00503D18">
        <w:trPr>
          <w:trHeight w:val="300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E130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Edirne+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A9A2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AB124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725C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0A57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0,063</w:t>
            </w:r>
          </w:p>
        </w:tc>
      </w:tr>
      <w:tr w:rsidR="00DE2423" w:rsidRPr="00FC082E" w14:paraId="2CB4DDEA" w14:textId="77777777" w:rsidTr="00503D18">
        <w:trPr>
          <w:trHeight w:val="300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4BBE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Edirne+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9E26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AP001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07C0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252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129C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0,063</w:t>
            </w:r>
          </w:p>
        </w:tc>
      </w:tr>
      <w:tr w:rsidR="00DE2423" w:rsidRPr="00FC082E" w14:paraId="347AAF91" w14:textId="77777777" w:rsidTr="00503D18">
        <w:trPr>
          <w:trHeight w:val="300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21B6C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Edirne+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2C7AB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29EE5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6A4BD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0,125</w:t>
            </w:r>
          </w:p>
        </w:tc>
      </w:tr>
      <w:tr w:rsidR="00DE2423" w:rsidRPr="00FC082E" w14:paraId="051CDA66" w14:textId="77777777" w:rsidTr="00503D18">
        <w:trPr>
          <w:trHeight w:val="300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E1D66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Düzce+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AB615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83047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0D5F4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0,067</w:t>
            </w:r>
          </w:p>
        </w:tc>
      </w:tr>
      <w:tr w:rsidR="00DE2423" w:rsidRPr="00FC082E" w14:paraId="016CF28B" w14:textId="77777777" w:rsidTr="00503D18">
        <w:trPr>
          <w:trHeight w:val="300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31C9F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Muğla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DE7FE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9A1CA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083CC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0,056</w:t>
            </w:r>
          </w:p>
        </w:tc>
      </w:tr>
      <w:tr w:rsidR="00DE2423" w:rsidRPr="00FC082E" w14:paraId="6A3630BA" w14:textId="77777777" w:rsidTr="00503D18">
        <w:trPr>
          <w:trHeight w:val="300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7245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Artvin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9AE9E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A079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9168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0A7D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0,050</w:t>
            </w:r>
          </w:p>
        </w:tc>
      </w:tr>
      <w:tr w:rsidR="00DE2423" w:rsidRPr="00FC082E" w14:paraId="34DF5E65" w14:textId="77777777" w:rsidTr="00503D18">
        <w:trPr>
          <w:trHeight w:val="300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4F2C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Artvin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31A3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A107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0E36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185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F8D8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0,050</w:t>
            </w:r>
          </w:p>
        </w:tc>
      </w:tr>
      <w:tr w:rsidR="00DE2423" w:rsidRPr="00FC082E" w14:paraId="020C1FB5" w14:textId="77777777" w:rsidTr="00503D18">
        <w:trPr>
          <w:trHeight w:val="300"/>
          <w:jc w:val="center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2021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Artvin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9138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A113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D54F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E183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0,050</w:t>
            </w:r>
          </w:p>
        </w:tc>
      </w:tr>
      <w:tr w:rsidR="00DE2423" w:rsidRPr="00FC082E" w14:paraId="6F7FB825" w14:textId="77777777" w:rsidTr="00503D18">
        <w:trPr>
          <w:trHeight w:val="300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91050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Artvin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39154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AF9D6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F7B08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0,050</w:t>
            </w:r>
          </w:p>
        </w:tc>
      </w:tr>
      <w:tr w:rsidR="00DE2423" w:rsidRPr="00FC082E" w14:paraId="72BB1DB9" w14:textId="77777777" w:rsidTr="00503D18">
        <w:trPr>
          <w:trHeight w:val="300"/>
          <w:jc w:val="center"/>
        </w:trPr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86645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Hatay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081E3C" w14:textId="77777777" w:rsidR="00DE2423" w:rsidRPr="00FC082E" w:rsidRDefault="00DE2423" w:rsidP="00DE2423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CD456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AE0B3" w14:textId="77777777" w:rsidR="00DE2423" w:rsidRPr="00FC082E" w:rsidRDefault="00DE2423" w:rsidP="00DE2423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0,056</w:t>
            </w:r>
          </w:p>
        </w:tc>
      </w:tr>
    </w:tbl>
    <w:p w14:paraId="0F70353A" w14:textId="77777777" w:rsidR="00DE2423" w:rsidRPr="00FC082E" w:rsidRDefault="00DE2423" w:rsidP="00DE2423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2D23CF72" w14:textId="77777777" w:rsidR="00503D18" w:rsidRPr="00FC082E" w:rsidRDefault="00503D18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3B2DB1DB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0379F48B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3D6362C1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5C8AEA7C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6F653341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089985B7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4277BD63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2B9AF32C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3ED69915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394A7326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71A2CCD1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29F9CE6E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5FF873B1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66820BC3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6F8261C5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777E0F80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4ED09E1F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54332B89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640341EB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0C98E867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51DA209B" w14:textId="6C04BB78" w:rsidR="00503D18" w:rsidRPr="00FC082E" w:rsidRDefault="00503D18" w:rsidP="00503D18">
      <w:pPr>
        <w:spacing w:before="0" w:after="0" w:line="276" w:lineRule="auto"/>
        <w:ind w:firstLine="720"/>
        <w:jc w:val="both"/>
        <w:rPr>
          <w:rFonts w:eastAsia="Times New Roman" w:cs="Times New Roman"/>
          <w:sz w:val="22"/>
          <w:lang w:eastAsia="tr-TR"/>
        </w:rPr>
      </w:pPr>
      <w:r w:rsidRPr="00FC082E">
        <w:rPr>
          <w:sz w:val="22"/>
        </w:rPr>
        <w:lastRenderedPageBreak/>
        <w:t xml:space="preserve">Supplementary Table 5. </w:t>
      </w:r>
      <w:r w:rsidRPr="00FC082E">
        <w:rPr>
          <w:rFonts w:eastAsia="Times New Roman" w:cs="Times New Roman"/>
          <w:sz w:val="22"/>
          <w:lang w:eastAsia="tr-TR"/>
        </w:rPr>
        <w:t>Loci based allelic diversity.</w:t>
      </w:r>
    </w:p>
    <w:tbl>
      <w:tblPr>
        <w:tblW w:w="7160" w:type="dxa"/>
        <w:jc w:val="center"/>
        <w:tblLook w:val="04A0" w:firstRow="1" w:lastRow="0" w:firstColumn="1" w:lastColumn="0" w:noHBand="0" w:noVBand="1"/>
      </w:tblPr>
      <w:tblGrid>
        <w:gridCol w:w="999"/>
        <w:gridCol w:w="1093"/>
        <w:gridCol w:w="1093"/>
        <w:gridCol w:w="1093"/>
        <w:gridCol w:w="1188"/>
        <w:gridCol w:w="1056"/>
        <w:gridCol w:w="1151"/>
      </w:tblGrid>
      <w:tr w:rsidR="00503D18" w:rsidRPr="00FC082E" w14:paraId="3200167D" w14:textId="77777777" w:rsidTr="00503D18">
        <w:trPr>
          <w:trHeight w:val="885"/>
          <w:jc w:val="center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1AC22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LOCI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D55550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# of ALLELES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36CA68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# of EFFECT. ALLELES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FFEACC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# of PRIVATE ALLELES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DF66FA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ALLELIC RICHNESS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7E80FA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INFORM. INDEX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26CFD5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HOMOZY. OBS.</w:t>
            </w:r>
          </w:p>
        </w:tc>
      </w:tr>
      <w:tr w:rsidR="00503D18" w:rsidRPr="00FC082E" w14:paraId="2A9772E4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B99D8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9C48A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5D081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19,0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vAlign w:val="bottom"/>
            <w:hideMark/>
          </w:tcPr>
          <w:p w14:paraId="4B4CADB1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14:paraId="57B04E6B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11,6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14:paraId="21BD4706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3,3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7716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0,05</w:t>
            </w:r>
          </w:p>
        </w:tc>
      </w:tr>
      <w:tr w:rsidR="00503D18" w:rsidRPr="00FC082E" w14:paraId="5573B7A8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F5DE3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184C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F08A0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DFE2"/>
            <w:vAlign w:val="bottom"/>
            <w:hideMark/>
          </w:tcPr>
          <w:p w14:paraId="086ACF86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CE8EA"/>
            <w:noWrap/>
            <w:vAlign w:val="bottom"/>
            <w:hideMark/>
          </w:tcPr>
          <w:p w14:paraId="04A802A7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D9DB"/>
            <w:noWrap/>
            <w:vAlign w:val="bottom"/>
            <w:hideMark/>
          </w:tcPr>
          <w:p w14:paraId="3C7A724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A459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0,45</w:t>
            </w:r>
          </w:p>
        </w:tc>
      </w:tr>
      <w:tr w:rsidR="00503D18" w:rsidRPr="00FC082E" w14:paraId="7C105BDB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99341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A028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2FBAE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E1E9A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BD0D3"/>
            <w:vAlign w:val="bottom"/>
            <w:hideMark/>
          </w:tcPr>
          <w:p w14:paraId="6058ABFF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8"/>
            <w:noWrap/>
            <w:vAlign w:val="bottom"/>
            <w:hideMark/>
          </w:tcPr>
          <w:p w14:paraId="44CB3C5D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F1F4"/>
            <w:noWrap/>
            <w:vAlign w:val="bottom"/>
            <w:hideMark/>
          </w:tcPr>
          <w:p w14:paraId="43D796C0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0ADB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0,75</w:t>
            </w:r>
          </w:p>
        </w:tc>
      </w:tr>
      <w:tr w:rsidR="00503D18" w:rsidRPr="00FC082E" w14:paraId="512D80B5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0DAC5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A043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574EF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3C59A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BC2C4"/>
            <w:vAlign w:val="bottom"/>
            <w:hideMark/>
          </w:tcPr>
          <w:p w14:paraId="56105114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CDFE2"/>
            <w:noWrap/>
            <w:vAlign w:val="bottom"/>
            <w:hideMark/>
          </w:tcPr>
          <w:p w14:paraId="4B034594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BD5D8"/>
            <w:noWrap/>
            <w:vAlign w:val="bottom"/>
            <w:hideMark/>
          </w:tcPr>
          <w:p w14:paraId="57912C62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A1D6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0,50</w:t>
            </w:r>
          </w:p>
        </w:tc>
      </w:tr>
      <w:tr w:rsidR="00503D18" w:rsidRPr="00FC082E" w14:paraId="228CF9F5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F843B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A079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0BB87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6F9B2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BD0D3"/>
            <w:vAlign w:val="bottom"/>
            <w:hideMark/>
          </w:tcPr>
          <w:p w14:paraId="5A35D85C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BCED1"/>
            <w:noWrap/>
            <w:vAlign w:val="bottom"/>
            <w:hideMark/>
          </w:tcPr>
          <w:p w14:paraId="5EBA3230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4,9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BBDBF"/>
            <w:noWrap/>
            <w:vAlign w:val="bottom"/>
            <w:hideMark/>
          </w:tcPr>
          <w:p w14:paraId="28244371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FE06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0,26</w:t>
            </w:r>
          </w:p>
        </w:tc>
      </w:tr>
      <w:tr w:rsidR="00503D18" w:rsidRPr="00FC082E" w14:paraId="0620401F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DF450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A088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25F67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2D10D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BD0D3"/>
            <w:vAlign w:val="bottom"/>
            <w:hideMark/>
          </w:tcPr>
          <w:p w14:paraId="22DAC960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CDDE0"/>
            <w:noWrap/>
            <w:vAlign w:val="bottom"/>
            <w:hideMark/>
          </w:tcPr>
          <w:p w14:paraId="3E6C1FB2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BCCCE"/>
            <w:noWrap/>
            <w:vAlign w:val="bottom"/>
            <w:hideMark/>
          </w:tcPr>
          <w:p w14:paraId="5508D5DE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7632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0,36</w:t>
            </w:r>
          </w:p>
        </w:tc>
      </w:tr>
      <w:tr w:rsidR="00503D18" w:rsidRPr="00FC082E" w14:paraId="2912CC0F" w14:textId="77777777" w:rsidTr="00503D18">
        <w:trPr>
          <w:trHeight w:val="315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8A494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A107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E87E6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05CFE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13,6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EEF1"/>
            <w:vAlign w:val="bottom"/>
            <w:hideMark/>
          </w:tcPr>
          <w:p w14:paraId="6DCC5F54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97A7C"/>
            <w:noWrap/>
            <w:vAlign w:val="bottom"/>
            <w:hideMark/>
          </w:tcPr>
          <w:p w14:paraId="5471F87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10,5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97C7E"/>
            <w:noWrap/>
            <w:vAlign w:val="bottom"/>
            <w:hideMark/>
          </w:tcPr>
          <w:p w14:paraId="3355330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2,9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2CEC2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Cs w:val="24"/>
                <w:lang w:eastAsia="tr-TR"/>
              </w:rPr>
              <w:t>0,07</w:t>
            </w:r>
          </w:p>
        </w:tc>
      </w:tr>
      <w:tr w:rsidR="00503D18" w:rsidRPr="00FC082E" w14:paraId="63AF0206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B1E49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A113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5B141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E098A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9,3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AA4A7"/>
            <w:vAlign w:val="bottom"/>
            <w:hideMark/>
          </w:tcPr>
          <w:p w14:paraId="1D20E7F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A9B9D"/>
            <w:noWrap/>
            <w:vAlign w:val="bottom"/>
            <w:hideMark/>
          </w:tcPr>
          <w:p w14:paraId="126F0FA6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8,3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A9395"/>
            <w:noWrap/>
            <w:vAlign w:val="bottom"/>
            <w:hideMark/>
          </w:tcPr>
          <w:p w14:paraId="49B819E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F75A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0,11</w:t>
            </w:r>
          </w:p>
        </w:tc>
      </w:tr>
      <w:tr w:rsidR="00503D18" w:rsidRPr="00FC082E" w14:paraId="59146ACD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D8136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A(B)024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2D712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1C14E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EEF1"/>
            <w:vAlign w:val="bottom"/>
            <w:hideMark/>
          </w:tcPr>
          <w:p w14:paraId="63E1993D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CE2E5"/>
            <w:noWrap/>
            <w:vAlign w:val="bottom"/>
            <w:hideMark/>
          </w:tcPr>
          <w:p w14:paraId="60C0931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BD2D5"/>
            <w:noWrap/>
            <w:vAlign w:val="bottom"/>
            <w:hideMark/>
          </w:tcPr>
          <w:p w14:paraId="56D7188B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61C4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0,39</w:t>
            </w:r>
          </w:p>
        </w:tc>
      </w:tr>
      <w:tr w:rsidR="00503D18" w:rsidRPr="00FC082E" w14:paraId="2257FF47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22910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A(B)124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E4EEA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62379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4,8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BD0D3"/>
            <w:vAlign w:val="bottom"/>
            <w:hideMark/>
          </w:tcPr>
          <w:p w14:paraId="022BC934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BB6B9"/>
            <w:noWrap/>
            <w:vAlign w:val="bottom"/>
            <w:hideMark/>
          </w:tcPr>
          <w:p w14:paraId="64D2874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6,4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AAAAC"/>
            <w:noWrap/>
            <w:vAlign w:val="bottom"/>
            <w:hideMark/>
          </w:tcPr>
          <w:p w14:paraId="7B9BF818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B0FF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0,21</w:t>
            </w:r>
          </w:p>
        </w:tc>
      </w:tr>
      <w:tr w:rsidR="00503D18" w:rsidRPr="00FC082E" w14:paraId="3265A463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91C10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AC006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E6606A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D8ABE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EEF1"/>
            <w:vAlign w:val="bottom"/>
            <w:hideMark/>
          </w:tcPr>
          <w:p w14:paraId="6490526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CF6F9"/>
            <w:noWrap/>
            <w:vAlign w:val="bottom"/>
            <w:hideMark/>
          </w:tcPr>
          <w:p w14:paraId="0FB5CF7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bottom"/>
            <w:hideMark/>
          </w:tcPr>
          <w:p w14:paraId="4CE431B0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0EA4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0,80</w:t>
            </w:r>
          </w:p>
        </w:tc>
      </w:tr>
      <w:tr w:rsidR="00503D18" w:rsidRPr="00FC082E" w14:paraId="4AD14EB7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038A5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AC306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9BAC8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F3DE9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3,5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DFE2"/>
            <w:vAlign w:val="bottom"/>
            <w:hideMark/>
          </w:tcPr>
          <w:p w14:paraId="2C66DEC9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BD7DA"/>
            <w:noWrap/>
            <w:vAlign w:val="bottom"/>
            <w:hideMark/>
          </w:tcPr>
          <w:p w14:paraId="017D8F17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4,3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BC4C7"/>
            <w:noWrap/>
            <w:vAlign w:val="bottom"/>
            <w:hideMark/>
          </w:tcPr>
          <w:p w14:paraId="48E71AD1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A19F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0,29</w:t>
            </w:r>
          </w:p>
        </w:tc>
      </w:tr>
      <w:tr w:rsidR="00503D18" w:rsidRPr="00FC082E" w14:paraId="593CD891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5A948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C1116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86257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4,7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AA4A7"/>
            <w:vAlign w:val="bottom"/>
            <w:hideMark/>
          </w:tcPr>
          <w:p w14:paraId="68518C6E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AACAF"/>
            <w:noWrap/>
            <w:vAlign w:val="bottom"/>
            <w:hideMark/>
          </w:tcPr>
          <w:p w14:paraId="1B853639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7,1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A9EA0"/>
            <w:noWrap/>
            <w:vAlign w:val="bottom"/>
            <w:hideMark/>
          </w:tcPr>
          <w:p w14:paraId="607DEF8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6761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0,21</w:t>
            </w:r>
          </w:p>
        </w:tc>
      </w:tr>
      <w:tr w:rsidR="00503D18" w:rsidRPr="00FC082E" w14:paraId="3EEAEAB3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D14D6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AP019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5074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4BE61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EEF1"/>
            <w:vAlign w:val="bottom"/>
            <w:hideMark/>
          </w:tcPr>
          <w:p w14:paraId="3E5860B0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CEBEE"/>
            <w:noWrap/>
            <w:vAlign w:val="bottom"/>
            <w:hideMark/>
          </w:tcPr>
          <w:p w14:paraId="5F82046C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6E9"/>
            <w:noWrap/>
            <w:vAlign w:val="bottom"/>
            <w:hideMark/>
          </w:tcPr>
          <w:p w14:paraId="19F07DD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D248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0,64</w:t>
            </w:r>
          </w:p>
        </w:tc>
      </w:tr>
      <w:tr w:rsidR="00503D18" w:rsidRPr="00FC082E" w14:paraId="27491AB1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AA6FF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AP043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579E6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250A9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7,6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AB3B5"/>
            <w:vAlign w:val="bottom"/>
            <w:hideMark/>
          </w:tcPr>
          <w:p w14:paraId="079D30A6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A989A"/>
            <w:noWrap/>
            <w:vAlign w:val="bottom"/>
            <w:hideMark/>
          </w:tcPr>
          <w:p w14:paraId="34600E32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8,5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98D8F"/>
            <w:noWrap/>
            <w:vAlign w:val="bottom"/>
            <w:hideMark/>
          </w:tcPr>
          <w:p w14:paraId="640D6F5A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ABB4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0,13</w:t>
            </w:r>
          </w:p>
        </w:tc>
      </w:tr>
      <w:tr w:rsidR="00503D18" w:rsidRPr="00FC082E" w14:paraId="281AB52C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1CD58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AP049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F8908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8A62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BD0D3"/>
            <w:vAlign w:val="bottom"/>
            <w:hideMark/>
          </w:tcPr>
          <w:p w14:paraId="77CA695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CDCDF"/>
            <w:noWrap/>
            <w:vAlign w:val="bottom"/>
            <w:hideMark/>
          </w:tcPr>
          <w:p w14:paraId="2B378279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BD5D8"/>
            <w:noWrap/>
            <w:vAlign w:val="bottom"/>
            <w:hideMark/>
          </w:tcPr>
          <w:p w14:paraId="0B953666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A3BE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0,52</w:t>
            </w:r>
          </w:p>
        </w:tc>
      </w:tr>
      <w:tr w:rsidR="00503D18" w:rsidRPr="00FC082E" w14:paraId="08B1747C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52A49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AP068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3E912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11402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EEF1"/>
            <w:vAlign w:val="bottom"/>
            <w:hideMark/>
          </w:tcPr>
          <w:p w14:paraId="68095A9B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BD3D6"/>
            <w:noWrap/>
            <w:vAlign w:val="bottom"/>
            <w:hideMark/>
          </w:tcPr>
          <w:p w14:paraId="49E5C9E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4,5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BC7C9"/>
            <w:noWrap/>
            <w:vAlign w:val="bottom"/>
            <w:hideMark/>
          </w:tcPr>
          <w:p w14:paraId="0F7F2B0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DD3F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0,35</w:t>
            </w:r>
          </w:p>
        </w:tc>
      </w:tr>
      <w:tr w:rsidR="00503D18" w:rsidRPr="00FC082E" w14:paraId="73562213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E6E2C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55F81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DC9AE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DFE2"/>
            <w:vAlign w:val="bottom"/>
            <w:hideMark/>
          </w:tcPr>
          <w:p w14:paraId="23FEEEC1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14:paraId="061A3417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14:paraId="364CFEE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54EF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0,87</w:t>
            </w:r>
          </w:p>
        </w:tc>
      </w:tr>
      <w:tr w:rsidR="00503D18" w:rsidRPr="00FC082E" w14:paraId="76EA3FC2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61728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334DE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01299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3,1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vAlign w:val="bottom"/>
            <w:hideMark/>
          </w:tcPr>
          <w:p w14:paraId="13B64B48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CDDE0"/>
            <w:noWrap/>
            <w:vAlign w:val="bottom"/>
            <w:hideMark/>
          </w:tcPr>
          <w:p w14:paraId="5372B88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BCBCE"/>
            <w:noWrap/>
            <w:vAlign w:val="bottom"/>
            <w:hideMark/>
          </w:tcPr>
          <w:p w14:paraId="731D4BA2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821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0,33</w:t>
            </w:r>
          </w:p>
        </w:tc>
      </w:tr>
      <w:tr w:rsidR="00503D18" w:rsidRPr="00FC082E" w14:paraId="4F331039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CF768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C0310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E2BB8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DFE2"/>
            <w:vAlign w:val="bottom"/>
            <w:hideMark/>
          </w:tcPr>
          <w:p w14:paraId="27000072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bottom"/>
            <w:hideMark/>
          </w:tcPr>
          <w:p w14:paraId="461DDDA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F3F6"/>
            <w:noWrap/>
            <w:vAlign w:val="bottom"/>
            <w:hideMark/>
          </w:tcPr>
          <w:p w14:paraId="02CCE0AE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2F9B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0,79</w:t>
            </w:r>
          </w:p>
        </w:tc>
      </w:tr>
      <w:tr w:rsidR="00503D18" w:rsidRPr="00FC082E" w14:paraId="0DA977D2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22D0A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6E17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3ECB2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DFE2"/>
            <w:vAlign w:val="bottom"/>
            <w:hideMark/>
          </w:tcPr>
          <w:p w14:paraId="741C1C2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CF5F7"/>
            <w:noWrap/>
            <w:vAlign w:val="bottom"/>
            <w:hideMark/>
          </w:tcPr>
          <w:p w14:paraId="757062BF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2,3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8EB"/>
            <w:noWrap/>
            <w:vAlign w:val="bottom"/>
            <w:hideMark/>
          </w:tcPr>
          <w:p w14:paraId="73893949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A81E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0,57</w:t>
            </w:r>
          </w:p>
        </w:tc>
      </w:tr>
      <w:tr w:rsidR="00503D18" w:rsidRPr="00FC082E" w14:paraId="0EB939F2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65C93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A5077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DAFA2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AB3B5"/>
            <w:vAlign w:val="bottom"/>
            <w:hideMark/>
          </w:tcPr>
          <w:p w14:paraId="1877C1DB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CF4F7"/>
            <w:noWrap/>
            <w:vAlign w:val="bottom"/>
            <w:hideMark/>
          </w:tcPr>
          <w:p w14:paraId="4554A688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bottom"/>
            <w:hideMark/>
          </w:tcPr>
          <w:p w14:paraId="5B857D2E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3C62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0,81</w:t>
            </w:r>
          </w:p>
        </w:tc>
      </w:tr>
      <w:tr w:rsidR="00503D18" w:rsidRPr="00FC082E" w14:paraId="1798EE81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0B12F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A41BA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8348A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3,6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vAlign w:val="bottom"/>
            <w:hideMark/>
          </w:tcPr>
          <w:p w14:paraId="35148646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BCACC"/>
            <w:noWrap/>
            <w:vAlign w:val="bottom"/>
            <w:hideMark/>
          </w:tcPr>
          <w:p w14:paraId="6F6FF3BC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BBCBE"/>
            <w:noWrap/>
            <w:vAlign w:val="bottom"/>
            <w:hideMark/>
          </w:tcPr>
          <w:p w14:paraId="34E65800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D6A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0,28</w:t>
            </w:r>
          </w:p>
        </w:tc>
      </w:tr>
      <w:tr w:rsidR="00503D18" w:rsidRPr="00FC082E" w14:paraId="302E9115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282AF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C59C7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CF7D7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vAlign w:val="bottom"/>
            <w:hideMark/>
          </w:tcPr>
          <w:p w14:paraId="22ECD710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CF8FB"/>
            <w:noWrap/>
            <w:vAlign w:val="bottom"/>
            <w:hideMark/>
          </w:tcPr>
          <w:p w14:paraId="73034020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2,1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AED"/>
            <w:noWrap/>
            <w:vAlign w:val="bottom"/>
            <w:hideMark/>
          </w:tcPr>
          <w:p w14:paraId="5EBFF81F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97B4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0,56</w:t>
            </w:r>
          </w:p>
        </w:tc>
      </w:tr>
      <w:tr w:rsidR="00503D18" w:rsidRPr="00FC082E" w14:paraId="50C1F02C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0B16B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300BB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FDBE1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EEF1"/>
            <w:vAlign w:val="bottom"/>
            <w:hideMark/>
          </w:tcPr>
          <w:p w14:paraId="19030754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CE8EA"/>
            <w:noWrap/>
            <w:vAlign w:val="bottom"/>
            <w:hideMark/>
          </w:tcPr>
          <w:p w14:paraId="243CEB06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CE1E4"/>
            <w:noWrap/>
            <w:vAlign w:val="bottom"/>
            <w:hideMark/>
          </w:tcPr>
          <w:p w14:paraId="5010FFEC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EA29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0,59</w:t>
            </w:r>
          </w:p>
        </w:tc>
      </w:tr>
      <w:tr w:rsidR="00503D18" w:rsidRPr="00FC082E" w14:paraId="4903247D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7BA8D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C82A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CE277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10,7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BC2C4"/>
            <w:vAlign w:val="bottom"/>
            <w:hideMark/>
          </w:tcPr>
          <w:p w14:paraId="79A89FB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98385"/>
            <w:noWrap/>
            <w:vAlign w:val="bottom"/>
            <w:hideMark/>
          </w:tcPr>
          <w:p w14:paraId="5503D099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9,9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97A7C"/>
            <w:noWrap/>
            <w:vAlign w:val="bottom"/>
            <w:hideMark/>
          </w:tcPr>
          <w:p w14:paraId="0E666284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2,9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08C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0,09</w:t>
            </w:r>
          </w:p>
        </w:tc>
      </w:tr>
      <w:tr w:rsidR="00503D18" w:rsidRPr="00FC082E" w14:paraId="2F681F0B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BAEB9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HB-C16-01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AA47C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4E22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16,8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EEF1"/>
            <w:vAlign w:val="bottom"/>
            <w:hideMark/>
          </w:tcPr>
          <w:p w14:paraId="5DF468A7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96B6D"/>
            <w:noWrap/>
            <w:vAlign w:val="bottom"/>
            <w:hideMark/>
          </w:tcPr>
          <w:p w14:paraId="045FA5E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11,5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96A6C"/>
            <w:noWrap/>
            <w:vAlign w:val="bottom"/>
            <w:hideMark/>
          </w:tcPr>
          <w:p w14:paraId="646BB96C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5AC6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0,06</w:t>
            </w:r>
          </w:p>
        </w:tc>
      </w:tr>
      <w:tr w:rsidR="00503D18" w:rsidRPr="00FC082E" w14:paraId="0460D60A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BBCEA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HB-C16-02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B47A1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7D789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3,7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9787A"/>
            <w:vAlign w:val="bottom"/>
            <w:hideMark/>
          </w:tcPr>
          <w:p w14:paraId="0AA479C4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AABAD"/>
            <w:noWrap/>
            <w:vAlign w:val="bottom"/>
            <w:hideMark/>
          </w:tcPr>
          <w:p w14:paraId="62E00342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7,2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AA0A2"/>
            <w:noWrap/>
            <w:vAlign w:val="bottom"/>
            <w:hideMark/>
          </w:tcPr>
          <w:p w14:paraId="46E9D78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2,2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A2F2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0,27</w:t>
            </w:r>
          </w:p>
        </w:tc>
      </w:tr>
      <w:tr w:rsidR="00503D18" w:rsidRPr="00FC082E" w14:paraId="2F9647FF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FFF2FC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HB-C16-05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196D9D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EDF21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FCFF"/>
            <w:vAlign w:val="bottom"/>
            <w:hideMark/>
          </w:tcPr>
          <w:p w14:paraId="0112A638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9EC"/>
            <w:noWrap/>
            <w:vAlign w:val="bottom"/>
            <w:hideMark/>
          </w:tcPr>
          <w:p w14:paraId="437F72C8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BD5D8"/>
            <w:noWrap/>
            <w:vAlign w:val="bottom"/>
            <w:hideMark/>
          </w:tcPr>
          <w:p w14:paraId="0B634498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B234D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0,36</w:t>
            </w:r>
          </w:p>
        </w:tc>
      </w:tr>
      <w:tr w:rsidR="00503D18" w:rsidRPr="00FC082E" w14:paraId="7D51C33F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4C167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MEAN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8C55FF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CBFFB7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1DCE6C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84CEE4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5,1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01C982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9C6169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0,40</w:t>
            </w:r>
          </w:p>
        </w:tc>
      </w:tr>
    </w:tbl>
    <w:p w14:paraId="44BC3A61" w14:textId="77777777" w:rsidR="00503D18" w:rsidRPr="00FC082E" w:rsidRDefault="00503D18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699446F1" w14:textId="77777777" w:rsidR="00503D18" w:rsidRPr="00FC082E" w:rsidRDefault="00503D18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787275F2" w14:textId="77777777" w:rsidR="00503D18" w:rsidRPr="00FC082E" w:rsidRDefault="00503D18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5A23C26B" w14:textId="77777777" w:rsidR="00503D18" w:rsidRPr="00FC082E" w:rsidRDefault="00503D18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00A7266B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7E5577A3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190B3065" w14:textId="77777777" w:rsidR="00503D18" w:rsidRPr="00FC082E" w:rsidRDefault="00503D18" w:rsidP="00503D18">
      <w:pPr>
        <w:spacing w:before="0" w:after="0" w:line="276" w:lineRule="auto"/>
        <w:ind w:firstLine="720"/>
        <w:jc w:val="both"/>
        <w:rPr>
          <w:sz w:val="22"/>
        </w:rPr>
      </w:pPr>
    </w:p>
    <w:p w14:paraId="28E6664D" w14:textId="2FDBA9BB" w:rsidR="00503D18" w:rsidRPr="00FC082E" w:rsidRDefault="00503D18" w:rsidP="00503D18">
      <w:pPr>
        <w:spacing w:before="0" w:after="0" w:line="276" w:lineRule="auto"/>
        <w:ind w:firstLine="720"/>
        <w:jc w:val="both"/>
        <w:rPr>
          <w:rFonts w:eastAsia="Times New Roman" w:cs="Times New Roman"/>
          <w:sz w:val="22"/>
          <w:lang w:eastAsia="tr-TR"/>
        </w:rPr>
      </w:pPr>
      <w:r w:rsidRPr="00FC082E">
        <w:rPr>
          <w:sz w:val="22"/>
        </w:rPr>
        <w:lastRenderedPageBreak/>
        <w:t xml:space="preserve">Supplementary Table </w:t>
      </w:r>
      <w:proofErr w:type="gramStart"/>
      <w:r w:rsidRPr="00FC082E">
        <w:rPr>
          <w:sz w:val="22"/>
        </w:rPr>
        <w:t>6.</w:t>
      </w:r>
      <w:r w:rsidRPr="00FC082E">
        <w:rPr>
          <w:rFonts w:eastAsia="Times New Roman" w:cs="Times New Roman"/>
          <w:sz w:val="22"/>
          <w:lang w:eastAsia="tr-TR"/>
        </w:rPr>
        <w:t>.</w:t>
      </w:r>
      <w:proofErr w:type="gramEnd"/>
      <w:r w:rsidRPr="00FC082E">
        <w:rPr>
          <w:rFonts w:eastAsia="Times New Roman" w:cs="Times New Roman"/>
          <w:sz w:val="22"/>
          <w:lang w:eastAsia="tr-TR"/>
        </w:rPr>
        <w:t xml:space="preserve"> Abundances of alleles per population.</w:t>
      </w:r>
    </w:p>
    <w:tbl>
      <w:tblPr>
        <w:tblW w:w="6680" w:type="dxa"/>
        <w:jc w:val="center"/>
        <w:tblLook w:val="04A0" w:firstRow="1" w:lastRow="0" w:firstColumn="1" w:lastColumn="0" w:noHBand="0" w:noVBand="1"/>
      </w:tblPr>
      <w:tblGrid>
        <w:gridCol w:w="1452"/>
        <w:gridCol w:w="1093"/>
        <w:gridCol w:w="1093"/>
        <w:gridCol w:w="1093"/>
        <w:gridCol w:w="1093"/>
        <w:gridCol w:w="1145"/>
      </w:tblGrid>
      <w:tr w:rsidR="00503D18" w:rsidRPr="00FC082E" w14:paraId="5448687E" w14:textId="77777777" w:rsidTr="00503D18">
        <w:trPr>
          <w:trHeight w:val="78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F733D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24A7C6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# of ALLELES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45551C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# of FREQ. ALLELES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DEE885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# of EFFECT. ALLELES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8AE585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# of PRIVATE ALLELES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9409CB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# of LOCAL COMMON ALLELES</w:t>
            </w:r>
          </w:p>
        </w:tc>
      </w:tr>
      <w:tr w:rsidR="00503D18" w:rsidRPr="00FC082E" w14:paraId="1C0D2C70" w14:textId="77777777" w:rsidTr="00503D18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D8901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KIRKLARELİ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DE66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DC946D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6C40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A989B"/>
            <w:vAlign w:val="bottom"/>
            <w:hideMark/>
          </w:tcPr>
          <w:p w14:paraId="210A533A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98183"/>
            <w:vAlign w:val="bottom"/>
            <w:hideMark/>
          </w:tcPr>
          <w:p w14:paraId="24278B06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31</w:t>
            </w:r>
          </w:p>
        </w:tc>
      </w:tr>
      <w:tr w:rsidR="00503D18" w:rsidRPr="00FC082E" w14:paraId="55C95EE3" w14:textId="77777777" w:rsidTr="00503D18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E9490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EDİRNE+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623EA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CAC6A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F214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F6F9"/>
            <w:vAlign w:val="bottom"/>
            <w:hideMark/>
          </w:tcPr>
          <w:p w14:paraId="073C27D7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CD9DC"/>
            <w:vAlign w:val="bottom"/>
            <w:hideMark/>
          </w:tcPr>
          <w:p w14:paraId="29D1196E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16</w:t>
            </w:r>
          </w:p>
        </w:tc>
      </w:tr>
      <w:tr w:rsidR="00503D18" w:rsidRPr="00FC082E" w14:paraId="282ECC73" w14:textId="77777777" w:rsidTr="00503D18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A00B6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DÜZCE+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9FC38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163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DA95C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7376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EFF2"/>
            <w:vAlign w:val="bottom"/>
            <w:hideMark/>
          </w:tcPr>
          <w:p w14:paraId="6014D2AA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BD3D6"/>
            <w:vAlign w:val="bottom"/>
            <w:hideMark/>
          </w:tcPr>
          <w:p w14:paraId="19E2ADB6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17</w:t>
            </w:r>
          </w:p>
        </w:tc>
      </w:tr>
      <w:tr w:rsidR="00503D18" w:rsidRPr="00FC082E" w14:paraId="31BEF842" w14:textId="77777777" w:rsidTr="00503D18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62D7F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ESKİŞEHİR+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C332F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140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467F1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4688A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F6F9"/>
            <w:vAlign w:val="bottom"/>
            <w:hideMark/>
          </w:tcPr>
          <w:p w14:paraId="7DEB1D64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vAlign w:val="bottom"/>
            <w:hideMark/>
          </w:tcPr>
          <w:p w14:paraId="3FD38C6D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10</w:t>
            </w:r>
          </w:p>
        </w:tc>
      </w:tr>
      <w:tr w:rsidR="00503D18" w:rsidRPr="00FC082E" w14:paraId="69BD2B2B" w14:textId="77777777" w:rsidTr="00503D18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6BA78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ANKARA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C53CD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7C0E0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F56AD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BCED0"/>
            <w:vAlign w:val="bottom"/>
            <w:hideMark/>
          </w:tcPr>
          <w:p w14:paraId="077CE3B9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AAAAD"/>
            <w:vAlign w:val="bottom"/>
            <w:hideMark/>
          </w:tcPr>
          <w:p w14:paraId="5D38DE8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24</w:t>
            </w:r>
          </w:p>
        </w:tc>
      </w:tr>
      <w:tr w:rsidR="00503D18" w:rsidRPr="00FC082E" w14:paraId="56BAAD6F" w14:textId="77777777" w:rsidTr="00503D18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DF9D3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MUĞLA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5C808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245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78D1D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D3979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BBABC"/>
            <w:vAlign w:val="bottom"/>
            <w:hideMark/>
          </w:tcPr>
          <w:p w14:paraId="10B2A9AE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A999B"/>
            <w:vAlign w:val="bottom"/>
            <w:hideMark/>
          </w:tcPr>
          <w:p w14:paraId="31244012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27</w:t>
            </w:r>
          </w:p>
        </w:tc>
      </w:tr>
      <w:tr w:rsidR="00503D18" w:rsidRPr="00FC082E" w14:paraId="3D8AE71F" w14:textId="77777777" w:rsidTr="00503D18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9C4C52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ARDAHAN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8CD30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209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49DC1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89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4BD7F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BC0C3"/>
            <w:vAlign w:val="bottom"/>
            <w:hideMark/>
          </w:tcPr>
          <w:p w14:paraId="1456767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BC8CA"/>
            <w:vAlign w:val="bottom"/>
            <w:hideMark/>
          </w:tcPr>
          <w:p w14:paraId="540ACDED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19</w:t>
            </w:r>
          </w:p>
        </w:tc>
      </w:tr>
      <w:tr w:rsidR="00503D18" w:rsidRPr="00FC082E" w14:paraId="7BE1C67B" w14:textId="77777777" w:rsidTr="00503D18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16AEE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ARTVİN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FD7B2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138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029A16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E1057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vAlign w:val="bottom"/>
            <w:hideMark/>
          </w:tcPr>
          <w:p w14:paraId="6A25A4FB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CDFE2"/>
            <w:vAlign w:val="bottom"/>
            <w:hideMark/>
          </w:tcPr>
          <w:p w14:paraId="4137270C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15</w:t>
            </w:r>
          </w:p>
        </w:tc>
      </w:tr>
      <w:tr w:rsidR="00503D18" w:rsidRPr="00FC082E" w14:paraId="5229BE7E" w14:textId="77777777" w:rsidTr="00503D18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855B2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BİTLİS+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C4EA0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13C79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9BA7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CE8EB"/>
            <w:vAlign w:val="bottom"/>
            <w:hideMark/>
          </w:tcPr>
          <w:p w14:paraId="18E305CE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vAlign w:val="bottom"/>
            <w:hideMark/>
          </w:tcPr>
          <w:p w14:paraId="58626782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35</w:t>
            </w:r>
          </w:p>
        </w:tc>
      </w:tr>
      <w:tr w:rsidR="00503D18" w:rsidRPr="00FC082E" w14:paraId="12D8FE6C" w14:textId="77777777" w:rsidTr="00503D18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7DC091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HATAY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51378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287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BAFAC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F48D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vAlign w:val="bottom"/>
            <w:hideMark/>
          </w:tcPr>
          <w:p w14:paraId="0339C3B6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97B7D"/>
            <w:vAlign w:val="bottom"/>
            <w:hideMark/>
          </w:tcPr>
          <w:p w14:paraId="5A15D6A9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32</w:t>
            </w:r>
          </w:p>
        </w:tc>
      </w:tr>
      <w:tr w:rsidR="00503D18" w:rsidRPr="00FC082E" w14:paraId="39E25910" w14:textId="77777777" w:rsidTr="00503D18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A5245E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MEAN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70E74A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207,8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65E41D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107,7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ED0B66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106,9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DAF9E3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11,0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B124ED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22,6</w:t>
            </w:r>
          </w:p>
        </w:tc>
      </w:tr>
    </w:tbl>
    <w:p w14:paraId="3B7F80CC" w14:textId="77777777" w:rsidR="00503D18" w:rsidRPr="00FC082E" w:rsidRDefault="00503D18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257CDE9D" w14:textId="77777777" w:rsidR="00503D18" w:rsidRPr="00FC082E" w:rsidRDefault="00503D18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4274F1F8" w14:textId="77777777" w:rsidR="00503D18" w:rsidRPr="00FC082E" w:rsidRDefault="00503D18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1B739522" w14:textId="1C0E49FB" w:rsidR="00503D18" w:rsidRPr="00FC082E" w:rsidRDefault="00503D18" w:rsidP="00503D18">
      <w:pPr>
        <w:spacing w:before="0" w:after="0" w:line="276" w:lineRule="auto"/>
        <w:ind w:left="708" w:firstLine="708"/>
        <w:jc w:val="both"/>
        <w:rPr>
          <w:rFonts w:eastAsia="Times New Roman" w:cs="Times New Roman"/>
          <w:sz w:val="22"/>
          <w:lang w:eastAsia="tr-TR"/>
        </w:rPr>
      </w:pPr>
      <w:r w:rsidRPr="00FC082E">
        <w:rPr>
          <w:sz w:val="22"/>
        </w:rPr>
        <w:t xml:space="preserve">Supplementary Table 7. </w:t>
      </w:r>
      <w:r w:rsidRPr="00FC082E">
        <w:rPr>
          <w:rFonts w:eastAsia="Times New Roman" w:cs="Times New Roman"/>
          <w:sz w:val="22"/>
          <w:lang w:eastAsia="tr-TR"/>
        </w:rPr>
        <w:t>Allelic diversities per population.</w:t>
      </w:r>
    </w:p>
    <w:tbl>
      <w:tblPr>
        <w:tblW w:w="4620" w:type="dxa"/>
        <w:jc w:val="center"/>
        <w:tblLook w:val="04A0" w:firstRow="1" w:lastRow="0" w:firstColumn="1" w:lastColumn="0" w:noHBand="0" w:noVBand="1"/>
      </w:tblPr>
      <w:tblGrid>
        <w:gridCol w:w="1452"/>
        <w:gridCol w:w="829"/>
        <w:gridCol w:w="1272"/>
        <w:gridCol w:w="1188"/>
      </w:tblGrid>
      <w:tr w:rsidR="00503D18" w:rsidRPr="00FC082E" w14:paraId="2D994907" w14:textId="77777777" w:rsidTr="00503D18">
        <w:trPr>
          <w:trHeight w:val="600"/>
          <w:jc w:val="center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2CEB41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49F568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INFO. INDEX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5853A0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GENE DIVERSITY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8CE77B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ALLELIC RICHNESS</w:t>
            </w:r>
          </w:p>
        </w:tc>
      </w:tr>
      <w:tr w:rsidR="00503D18" w:rsidRPr="00FC082E" w14:paraId="35917499" w14:textId="77777777" w:rsidTr="00503D18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36862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KIRKLARELİ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86572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F8AB58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98B8D"/>
            <w:noWrap/>
            <w:vAlign w:val="bottom"/>
            <w:hideMark/>
          </w:tcPr>
          <w:p w14:paraId="36D21C39" w14:textId="77777777" w:rsidR="00503D18" w:rsidRPr="00FC082E" w:rsidRDefault="00503D18" w:rsidP="00503D1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4,9</w:t>
            </w:r>
          </w:p>
        </w:tc>
      </w:tr>
      <w:tr w:rsidR="00503D18" w:rsidRPr="00FC082E" w14:paraId="296E1A84" w14:textId="77777777" w:rsidTr="00503D18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2ECC6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EDİRNE+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21D94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592B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0,62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BB4B6"/>
            <w:noWrap/>
            <w:vAlign w:val="bottom"/>
            <w:hideMark/>
          </w:tcPr>
          <w:p w14:paraId="3C79D85C" w14:textId="77777777" w:rsidR="00503D18" w:rsidRPr="00FC082E" w:rsidRDefault="00503D18" w:rsidP="00503D1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4,7</w:t>
            </w:r>
          </w:p>
        </w:tc>
      </w:tr>
      <w:tr w:rsidR="00503D18" w:rsidRPr="00FC082E" w14:paraId="31C3C52C" w14:textId="77777777" w:rsidTr="00503D18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BFAB0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DÜZCE+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D2FBF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D64F6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DDE0"/>
            <w:noWrap/>
            <w:vAlign w:val="bottom"/>
            <w:hideMark/>
          </w:tcPr>
          <w:p w14:paraId="49072283" w14:textId="77777777" w:rsidR="00503D18" w:rsidRPr="00FC082E" w:rsidRDefault="00503D18" w:rsidP="00503D1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4,4</w:t>
            </w:r>
          </w:p>
        </w:tc>
      </w:tr>
      <w:tr w:rsidR="00503D18" w:rsidRPr="00FC082E" w14:paraId="607A9D24" w14:textId="77777777" w:rsidTr="00503D18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FEAB2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ESKİŞEHİR+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B93F7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85AC0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F2F5"/>
            <w:noWrap/>
            <w:vAlign w:val="bottom"/>
            <w:hideMark/>
          </w:tcPr>
          <w:p w14:paraId="227E406F" w14:textId="77777777" w:rsidR="00503D18" w:rsidRPr="00FC082E" w:rsidRDefault="00503D18" w:rsidP="00503D1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4,3</w:t>
            </w:r>
          </w:p>
        </w:tc>
      </w:tr>
      <w:tr w:rsidR="00503D18" w:rsidRPr="00FC082E" w14:paraId="4A56CC9F" w14:textId="77777777" w:rsidTr="00503D18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B5E78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MUĞLA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40D1E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80479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0,55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BB7B9"/>
            <w:noWrap/>
            <w:vAlign w:val="bottom"/>
            <w:hideMark/>
          </w:tcPr>
          <w:p w14:paraId="1860883A" w14:textId="77777777" w:rsidR="00503D18" w:rsidRPr="00FC082E" w:rsidRDefault="00503D18" w:rsidP="00503D1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4,6</w:t>
            </w:r>
          </w:p>
        </w:tc>
      </w:tr>
      <w:tr w:rsidR="00503D18" w:rsidRPr="00FC082E" w14:paraId="2609394E" w14:textId="77777777" w:rsidTr="00503D18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4C866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ANKARA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8ECB1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CEAB0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0,58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AA2A5"/>
            <w:noWrap/>
            <w:vAlign w:val="bottom"/>
            <w:hideMark/>
          </w:tcPr>
          <w:p w14:paraId="3BA4381B" w14:textId="77777777" w:rsidR="00503D18" w:rsidRPr="00FC082E" w:rsidRDefault="00503D18" w:rsidP="00503D1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4,8</w:t>
            </w:r>
          </w:p>
        </w:tc>
      </w:tr>
      <w:tr w:rsidR="00503D18" w:rsidRPr="00FC082E" w14:paraId="02D8C71D" w14:textId="77777777" w:rsidTr="00503D18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8227A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ARDAHAN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F848D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CF41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FCFF"/>
            <w:noWrap/>
            <w:vAlign w:val="bottom"/>
            <w:hideMark/>
          </w:tcPr>
          <w:p w14:paraId="7CFCA1D1" w14:textId="77777777" w:rsidR="00503D18" w:rsidRPr="00FC082E" w:rsidRDefault="00503D18" w:rsidP="00503D1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4,2</w:t>
            </w:r>
          </w:p>
        </w:tc>
      </w:tr>
      <w:tr w:rsidR="00503D18" w:rsidRPr="00FC082E" w14:paraId="5D50F800" w14:textId="77777777" w:rsidTr="00503D18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B647F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ARTVİN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B487C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88A08E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CEDF0"/>
            <w:noWrap/>
            <w:vAlign w:val="bottom"/>
            <w:hideMark/>
          </w:tcPr>
          <w:p w14:paraId="79842373" w14:textId="77777777" w:rsidR="00503D18" w:rsidRPr="00FC082E" w:rsidRDefault="00503D18" w:rsidP="00503D1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4,3</w:t>
            </w:r>
          </w:p>
        </w:tc>
      </w:tr>
      <w:tr w:rsidR="00503D18" w:rsidRPr="00FC082E" w14:paraId="155C6CD9" w14:textId="77777777" w:rsidTr="00503D18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6F058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BİTLİS+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F195D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CE3DF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0,59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98486"/>
            <w:noWrap/>
            <w:vAlign w:val="bottom"/>
            <w:hideMark/>
          </w:tcPr>
          <w:p w14:paraId="08BEA8BF" w14:textId="77777777" w:rsidR="00503D18" w:rsidRPr="00FC082E" w:rsidRDefault="00503D18" w:rsidP="00503D1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4,9</w:t>
            </w:r>
          </w:p>
        </w:tc>
      </w:tr>
      <w:tr w:rsidR="00503D18" w:rsidRPr="00FC082E" w14:paraId="35AB1926" w14:textId="77777777" w:rsidTr="00503D18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C882EC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HATAY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535327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9DA9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0,60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8696B"/>
            <w:noWrap/>
            <w:vAlign w:val="bottom"/>
            <w:hideMark/>
          </w:tcPr>
          <w:p w14:paraId="723350AE" w14:textId="77777777" w:rsidR="00503D18" w:rsidRPr="00FC082E" w:rsidRDefault="00503D18" w:rsidP="00503D18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ascii="Calibri" w:eastAsia="Times New Roman" w:hAnsi="Calibri" w:cs="Times New Roman"/>
                <w:color w:val="000000"/>
                <w:sz w:val="22"/>
                <w:lang w:eastAsia="tr-TR"/>
              </w:rPr>
              <w:t>5,1</w:t>
            </w:r>
          </w:p>
        </w:tc>
      </w:tr>
      <w:tr w:rsidR="00503D18" w:rsidRPr="00FC082E" w14:paraId="61EE4A79" w14:textId="77777777" w:rsidTr="00503D18">
        <w:trPr>
          <w:trHeight w:val="300"/>
          <w:jc w:val="center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F09D0B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19"/>
                <w:szCs w:val="19"/>
                <w:lang w:eastAsia="tr-TR"/>
              </w:rPr>
              <w:t>MEAN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C5B1D2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43A4D2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0,57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16FCD5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4,6</w:t>
            </w:r>
          </w:p>
        </w:tc>
      </w:tr>
    </w:tbl>
    <w:p w14:paraId="1E0A53ED" w14:textId="77777777" w:rsidR="00503D18" w:rsidRPr="00FC082E" w:rsidRDefault="00503D18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0D4265EB" w14:textId="77777777" w:rsidR="00503D18" w:rsidRPr="00FC082E" w:rsidRDefault="00503D18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0F3D837A" w14:textId="77777777" w:rsidR="00503D18" w:rsidRPr="00FC082E" w:rsidRDefault="00503D18" w:rsidP="00503D18">
      <w:pPr>
        <w:spacing w:before="0" w:after="0" w:line="276" w:lineRule="auto"/>
        <w:ind w:left="1416"/>
        <w:jc w:val="both"/>
        <w:rPr>
          <w:rFonts w:eastAsia="Times New Roman" w:cs="Times New Roman"/>
          <w:sz w:val="22"/>
          <w:lang w:eastAsia="tr-TR"/>
        </w:rPr>
      </w:pPr>
    </w:p>
    <w:p w14:paraId="2DDC6055" w14:textId="77777777" w:rsidR="00503D18" w:rsidRPr="00FC082E" w:rsidRDefault="00503D18" w:rsidP="00503D18">
      <w:pPr>
        <w:spacing w:before="0" w:after="0" w:line="276" w:lineRule="auto"/>
        <w:ind w:left="1416"/>
        <w:jc w:val="both"/>
        <w:rPr>
          <w:sz w:val="22"/>
        </w:rPr>
      </w:pPr>
    </w:p>
    <w:p w14:paraId="13910EAD" w14:textId="77777777" w:rsidR="00503D18" w:rsidRPr="00FC082E" w:rsidRDefault="00503D18" w:rsidP="00503D18">
      <w:pPr>
        <w:spacing w:before="0" w:after="0" w:line="276" w:lineRule="auto"/>
        <w:ind w:left="1416"/>
        <w:jc w:val="both"/>
        <w:rPr>
          <w:sz w:val="22"/>
        </w:rPr>
      </w:pPr>
    </w:p>
    <w:p w14:paraId="1A99DA23" w14:textId="77777777" w:rsidR="00503D18" w:rsidRPr="00FC082E" w:rsidRDefault="00503D18" w:rsidP="00503D18">
      <w:pPr>
        <w:spacing w:before="0" w:after="0" w:line="276" w:lineRule="auto"/>
        <w:ind w:left="1416"/>
        <w:jc w:val="both"/>
        <w:rPr>
          <w:sz w:val="22"/>
        </w:rPr>
      </w:pPr>
    </w:p>
    <w:p w14:paraId="3AC46C25" w14:textId="77777777" w:rsidR="00503D18" w:rsidRPr="00FC082E" w:rsidRDefault="00503D18" w:rsidP="00503D18">
      <w:pPr>
        <w:spacing w:before="0" w:after="0" w:line="276" w:lineRule="auto"/>
        <w:ind w:left="1416"/>
        <w:jc w:val="both"/>
        <w:rPr>
          <w:sz w:val="22"/>
        </w:rPr>
      </w:pPr>
    </w:p>
    <w:p w14:paraId="656333BA" w14:textId="77777777" w:rsidR="00503D18" w:rsidRPr="00FC082E" w:rsidRDefault="00503D18" w:rsidP="00503D18">
      <w:pPr>
        <w:spacing w:before="0" w:after="0" w:line="276" w:lineRule="auto"/>
        <w:ind w:left="1416"/>
        <w:jc w:val="both"/>
        <w:rPr>
          <w:sz w:val="22"/>
        </w:rPr>
      </w:pPr>
    </w:p>
    <w:p w14:paraId="6AD077D4" w14:textId="77777777" w:rsidR="00503D18" w:rsidRPr="00FC082E" w:rsidRDefault="00503D18" w:rsidP="00503D18">
      <w:pPr>
        <w:spacing w:before="0" w:after="0" w:line="276" w:lineRule="auto"/>
        <w:ind w:left="1416"/>
        <w:jc w:val="both"/>
        <w:rPr>
          <w:sz w:val="22"/>
        </w:rPr>
      </w:pPr>
    </w:p>
    <w:p w14:paraId="2C8CC833" w14:textId="77777777" w:rsidR="00503D18" w:rsidRPr="00FC082E" w:rsidRDefault="00503D18" w:rsidP="00503D18">
      <w:pPr>
        <w:spacing w:before="0" w:after="0" w:line="276" w:lineRule="auto"/>
        <w:ind w:left="1416"/>
        <w:jc w:val="both"/>
        <w:rPr>
          <w:sz w:val="22"/>
        </w:rPr>
      </w:pPr>
    </w:p>
    <w:p w14:paraId="19E58A33" w14:textId="77777777" w:rsidR="00503D18" w:rsidRPr="00FC082E" w:rsidRDefault="00503D18" w:rsidP="00503D18">
      <w:pPr>
        <w:spacing w:before="0" w:after="0" w:line="276" w:lineRule="auto"/>
        <w:ind w:left="1416"/>
        <w:jc w:val="both"/>
        <w:rPr>
          <w:sz w:val="22"/>
        </w:rPr>
      </w:pPr>
    </w:p>
    <w:p w14:paraId="3B738951" w14:textId="77777777" w:rsidR="00503D18" w:rsidRPr="00FC082E" w:rsidRDefault="00503D18" w:rsidP="00503D18">
      <w:pPr>
        <w:spacing w:before="0" w:after="0" w:line="276" w:lineRule="auto"/>
        <w:ind w:left="1416"/>
        <w:jc w:val="both"/>
        <w:rPr>
          <w:sz w:val="22"/>
        </w:rPr>
      </w:pPr>
    </w:p>
    <w:p w14:paraId="587DA8EB" w14:textId="77777777" w:rsidR="00503D18" w:rsidRPr="00FC082E" w:rsidRDefault="00503D18" w:rsidP="00503D18">
      <w:pPr>
        <w:spacing w:before="0" w:after="0" w:line="276" w:lineRule="auto"/>
        <w:ind w:left="1416"/>
        <w:jc w:val="both"/>
        <w:rPr>
          <w:sz w:val="22"/>
        </w:rPr>
      </w:pPr>
    </w:p>
    <w:p w14:paraId="474CB266" w14:textId="5A67BAFF" w:rsidR="00503D18" w:rsidRPr="00FC082E" w:rsidRDefault="00503D18" w:rsidP="00503D18">
      <w:pPr>
        <w:spacing w:before="0" w:after="0" w:line="276" w:lineRule="auto"/>
        <w:ind w:left="1416"/>
        <w:jc w:val="both"/>
        <w:rPr>
          <w:rFonts w:eastAsia="Times New Roman" w:cs="Times New Roman"/>
          <w:sz w:val="22"/>
          <w:lang w:eastAsia="tr-TR"/>
        </w:rPr>
      </w:pPr>
      <w:r w:rsidRPr="00FC082E">
        <w:rPr>
          <w:sz w:val="22"/>
        </w:rPr>
        <w:lastRenderedPageBreak/>
        <w:t xml:space="preserve">Supplementary Table 8. </w:t>
      </w:r>
      <w:r w:rsidRPr="00FC082E">
        <w:rPr>
          <w:rFonts w:eastAsia="Times New Roman" w:cs="Times New Roman"/>
          <w:sz w:val="22"/>
          <w:lang w:eastAsia="tr-TR"/>
        </w:rPr>
        <w:t xml:space="preserve">Observed and expected </w:t>
      </w:r>
      <w:proofErr w:type="spellStart"/>
      <w:r w:rsidRPr="00FC082E">
        <w:rPr>
          <w:rFonts w:eastAsia="Times New Roman" w:cs="Times New Roman"/>
          <w:sz w:val="22"/>
          <w:lang w:eastAsia="tr-TR"/>
        </w:rPr>
        <w:t>heterozygosities</w:t>
      </w:r>
      <w:proofErr w:type="spellEnd"/>
      <w:r w:rsidRPr="00FC082E">
        <w:rPr>
          <w:rFonts w:eastAsia="Times New Roman" w:cs="Times New Roman"/>
          <w:sz w:val="22"/>
          <w:lang w:eastAsia="tr-TR"/>
        </w:rPr>
        <w:t xml:space="preserve"> for each </w:t>
      </w:r>
      <w:proofErr w:type="gramStart"/>
      <w:r w:rsidRPr="00FC082E">
        <w:rPr>
          <w:rFonts w:eastAsia="Times New Roman" w:cs="Times New Roman"/>
          <w:sz w:val="22"/>
          <w:lang w:eastAsia="tr-TR"/>
        </w:rPr>
        <w:t>loci</w:t>
      </w:r>
      <w:proofErr w:type="gramEnd"/>
      <w:r w:rsidRPr="00FC082E">
        <w:rPr>
          <w:rFonts w:eastAsia="Times New Roman" w:cs="Times New Roman"/>
          <w:sz w:val="22"/>
          <w:lang w:eastAsia="tr-TR"/>
        </w:rPr>
        <w:t>.</w:t>
      </w:r>
    </w:p>
    <w:tbl>
      <w:tblPr>
        <w:tblW w:w="3480" w:type="dxa"/>
        <w:jc w:val="center"/>
        <w:tblLook w:val="04A0" w:firstRow="1" w:lastRow="0" w:firstColumn="1" w:lastColumn="0" w:noHBand="0" w:noVBand="1"/>
      </w:tblPr>
      <w:tblGrid>
        <w:gridCol w:w="1140"/>
        <w:gridCol w:w="1400"/>
        <w:gridCol w:w="1048"/>
      </w:tblGrid>
      <w:tr w:rsidR="00503D18" w:rsidRPr="00FC082E" w14:paraId="335113ED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4DE9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Locus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BA059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Obs. Het.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31BE0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proofErr w:type="spellStart"/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Exp.Het</w:t>
            </w:r>
            <w:proofErr w:type="spellEnd"/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.</w:t>
            </w:r>
          </w:p>
        </w:tc>
      </w:tr>
      <w:tr w:rsidR="00503D18" w:rsidRPr="00FC082E" w14:paraId="0363111F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643BD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A007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7EED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3F10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0,95</w:t>
            </w:r>
          </w:p>
        </w:tc>
      </w:tr>
      <w:tr w:rsidR="00503D18" w:rsidRPr="00FC082E" w14:paraId="088FEDB3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909B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A014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429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116A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0,55</w:t>
            </w:r>
          </w:p>
        </w:tc>
      </w:tr>
      <w:tr w:rsidR="00503D18" w:rsidRPr="00FC082E" w14:paraId="2D6159C9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90F8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A028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42A0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C760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0,25</w:t>
            </w:r>
          </w:p>
        </w:tc>
      </w:tr>
      <w:tr w:rsidR="00503D18" w:rsidRPr="00FC082E" w14:paraId="05CB06E9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386F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A043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7A79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CDE0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0,50</w:t>
            </w:r>
          </w:p>
        </w:tc>
      </w:tr>
      <w:tr w:rsidR="00503D18" w:rsidRPr="00FC082E" w14:paraId="4AA8E4ED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C7EC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A079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069A2C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0,69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8A55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0,74</w:t>
            </w:r>
          </w:p>
        </w:tc>
      </w:tr>
      <w:tr w:rsidR="00503D18" w:rsidRPr="00FC082E" w14:paraId="7361D0D3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304A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A088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58B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D8B9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0,64</w:t>
            </w:r>
          </w:p>
        </w:tc>
      </w:tr>
      <w:tr w:rsidR="00503D18" w:rsidRPr="00FC082E" w14:paraId="1D69E3AE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2185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A107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633B054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0,92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4528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0,93</w:t>
            </w:r>
          </w:p>
        </w:tc>
      </w:tr>
      <w:tr w:rsidR="00503D18" w:rsidRPr="00FC082E" w14:paraId="0C513538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3D04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A113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7BC6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330B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0,89</w:t>
            </w:r>
          </w:p>
        </w:tc>
      </w:tr>
      <w:tr w:rsidR="00503D18" w:rsidRPr="00FC082E" w14:paraId="2B7C5F39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6183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A(B)024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B2F6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4F12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0,61</w:t>
            </w:r>
          </w:p>
        </w:tc>
      </w:tr>
      <w:tr w:rsidR="00503D18" w:rsidRPr="00FC082E" w14:paraId="53E99FC9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DE6F2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A(B)124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671B890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0,73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266AD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0,79</w:t>
            </w:r>
          </w:p>
        </w:tc>
      </w:tr>
      <w:tr w:rsidR="00503D18" w:rsidRPr="00FC082E" w14:paraId="5D3BCFDF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D0EA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AC006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B927440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0,15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B3E3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0,20</w:t>
            </w:r>
          </w:p>
        </w:tc>
      </w:tr>
      <w:tr w:rsidR="00503D18" w:rsidRPr="00FC082E" w14:paraId="108C49D9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97FE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AC306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AADE06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0,64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0C21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0,71</w:t>
            </w:r>
          </w:p>
        </w:tc>
      </w:tr>
      <w:tr w:rsidR="00503D18" w:rsidRPr="00FC082E" w14:paraId="0FD16082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C70C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AP001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008F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48B0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0,79</w:t>
            </w:r>
          </w:p>
        </w:tc>
      </w:tr>
      <w:tr w:rsidR="00503D18" w:rsidRPr="00FC082E" w14:paraId="1C4DE5E4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0329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AP019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34FA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490A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0,36</w:t>
            </w:r>
          </w:p>
        </w:tc>
      </w:tr>
      <w:tr w:rsidR="00503D18" w:rsidRPr="00FC082E" w14:paraId="0ADB482A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2CF9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AP043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41CC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F3F7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0,87</w:t>
            </w:r>
          </w:p>
        </w:tc>
      </w:tr>
      <w:tr w:rsidR="00503D18" w:rsidRPr="00FC082E" w14:paraId="00A3842C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2949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AP049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8792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D2C4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0,48</w:t>
            </w:r>
          </w:p>
        </w:tc>
      </w:tr>
      <w:tr w:rsidR="00503D18" w:rsidRPr="00FC082E" w14:paraId="4391925D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2CBB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AP068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C3E0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215B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0,65</w:t>
            </w:r>
          </w:p>
        </w:tc>
      </w:tr>
      <w:tr w:rsidR="00503D18" w:rsidRPr="00FC082E" w14:paraId="3D9D0A47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D25A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AP218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9A94FE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0,06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CD5D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0,13</w:t>
            </w:r>
          </w:p>
        </w:tc>
      </w:tr>
      <w:tr w:rsidR="00503D18" w:rsidRPr="00FC082E" w14:paraId="1D7E6A46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270D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05B9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688B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0,68</w:t>
            </w:r>
          </w:p>
        </w:tc>
      </w:tr>
      <w:tr w:rsidR="00503D18" w:rsidRPr="00FC082E" w14:paraId="70C81293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C7BD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AP226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95E5BFF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0,17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4AA3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0,21</w:t>
            </w:r>
          </w:p>
        </w:tc>
      </w:tr>
      <w:tr w:rsidR="00503D18" w:rsidRPr="00FC082E" w14:paraId="4D12E636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768E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07D1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BBCA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0,43</w:t>
            </w:r>
          </w:p>
        </w:tc>
      </w:tr>
      <w:tr w:rsidR="00503D18" w:rsidRPr="00FC082E" w14:paraId="1FBA9B31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7770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AP243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DF0EB04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0,16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BE70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0,19</w:t>
            </w:r>
          </w:p>
        </w:tc>
      </w:tr>
      <w:tr w:rsidR="00503D18" w:rsidRPr="00FC082E" w14:paraId="0210763C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6BBC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E95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3A25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0,72</w:t>
            </w:r>
          </w:p>
        </w:tc>
      </w:tr>
      <w:tr w:rsidR="00503D18" w:rsidRPr="00FC082E" w14:paraId="636A59AF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98A3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91EF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842C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0,44</w:t>
            </w:r>
          </w:p>
        </w:tc>
      </w:tr>
      <w:tr w:rsidR="00503D18" w:rsidRPr="00FC082E" w14:paraId="5341222F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7647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AP288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4441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4FE1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0,41</w:t>
            </w:r>
          </w:p>
        </w:tc>
      </w:tr>
      <w:tr w:rsidR="00503D18" w:rsidRPr="00FC082E" w14:paraId="3552B128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4ECD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AP289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9E0CD43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0,66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656D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0,91</w:t>
            </w:r>
          </w:p>
        </w:tc>
      </w:tr>
      <w:tr w:rsidR="00503D18" w:rsidRPr="00FC082E" w14:paraId="25A72B4F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2BF7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HB-C16-01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8231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5503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0,94</w:t>
            </w:r>
          </w:p>
        </w:tc>
      </w:tr>
      <w:tr w:rsidR="00503D18" w:rsidRPr="00FC082E" w14:paraId="3E0E1E17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39A9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HB-C16-02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9F1D892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0,59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1A27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0,73</w:t>
            </w:r>
          </w:p>
        </w:tc>
      </w:tr>
      <w:tr w:rsidR="00503D18" w:rsidRPr="00FC082E" w14:paraId="1FFA0C2F" w14:textId="77777777" w:rsidTr="00503D18">
        <w:trPr>
          <w:trHeight w:val="300"/>
          <w:jc w:val="center"/>
        </w:trPr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51C9E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HB-C16-05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79F15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EBF9F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0,64</w:t>
            </w:r>
          </w:p>
        </w:tc>
      </w:tr>
    </w:tbl>
    <w:p w14:paraId="56B21D3F" w14:textId="77777777" w:rsidR="00503D18" w:rsidRPr="00FC082E" w:rsidRDefault="00503D18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0A18E03E" w14:textId="77777777" w:rsidR="00503D18" w:rsidRPr="00FC082E" w:rsidRDefault="00503D18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775F62A4" w14:textId="77777777" w:rsidR="00503D18" w:rsidRPr="00FC082E" w:rsidRDefault="00503D18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4F290018" w14:textId="77777777" w:rsidR="00503D18" w:rsidRPr="00FC082E" w:rsidRDefault="00503D18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4DECA8B1" w14:textId="77777777" w:rsidR="00503D18" w:rsidRPr="00FC082E" w:rsidRDefault="00503D18" w:rsidP="00503D18">
      <w:pPr>
        <w:spacing w:before="0" w:after="0" w:line="276" w:lineRule="auto"/>
        <w:ind w:left="720" w:firstLine="720"/>
        <w:jc w:val="both"/>
        <w:rPr>
          <w:rFonts w:eastAsia="Times New Roman" w:cs="Times New Roman"/>
          <w:sz w:val="22"/>
          <w:lang w:eastAsia="tr-TR"/>
        </w:rPr>
      </w:pPr>
    </w:p>
    <w:p w14:paraId="0F24A281" w14:textId="77777777" w:rsidR="00503D18" w:rsidRPr="00FC082E" w:rsidRDefault="00503D18" w:rsidP="00503D18">
      <w:pPr>
        <w:spacing w:before="0" w:after="0" w:line="276" w:lineRule="auto"/>
        <w:ind w:left="720" w:firstLine="720"/>
        <w:jc w:val="both"/>
        <w:rPr>
          <w:sz w:val="22"/>
        </w:rPr>
      </w:pPr>
    </w:p>
    <w:p w14:paraId="04E24E6D" w14:textId="77777777" w:rsidR="00503D18" w:rsidRPr="00FC082E" w:rsidRDefault="00503D18" w:rsidP="00503D18">
      <w:pPr>
        <w:spacing w:before="0" w:after="0" w:line="276" w:lineRule="auto"/>
        <w:ind w:left="720" w:firstLine="720"/>
        <w:jc w:val="both"/>
        <w:rPr>
          <w:sz w:val="22"/>
        </w:rPr>
      </w:pPr>
    </w:p>
    <w:p w14:paraId="60E93A0B" w14:textId="77777777" w:rsidR="00503D18" w:rsidRPr="00FC082E" w:rsidRDefault="00503D18" w:rsidP="00503D18">
      <w:pPr>
        <w:spacing w:before="0" w:after="0" w:line="276" w:lineRule="auto"/>
        <w:ind w:left="720" w:firstLine="720"/>
        <w:jc w:val="both"/>
        <w:rPr>
          <w:sz w:val="22"/>
        </w:rPr>
      </w:pPr>
    </w:p>
    <w:p w14:paraId="27A81D76" w14:textId="77777777" w:rsidR="00503D18" w:rsidRPr="00FC082E" w:rsidRDefault="00503D18" w:rsidP="00503D18">
      <w:pPr>
        <w:spacing w:before="0" w:after="0" w:line="276" w:lineRule="auto"/>
        <w:ind w:left="720" w:firstLine="720"/>
        <w:jc w:val="both"/>
        <w:rPr>
          <w:sz w:val="22"/>
        </w:rPr>
      </w:pPr>
    </w:p>
    <w:p w14:paraId="5EE8B4AB" w14:textId="77777777" w:rsidR="00503D18" w:rsidRPr="00FC082E" w:rsidRDefault="00503D18" w:rsidP="00503D18">
      <w:pPr>
        <w:spacing w:before="0" w:after="0" w:line="276" w:lineRule="auto"/>
        <w:ind w:left="720" w:firstLine="720"/>
        <w:jc w:val="both"/>
        <w:rPr>
          <w:sz w:val="22"/>
        </w:rPr>
      </w:pPr>
    </w:p>
    <w:p w14:paraId="4E6CD900" w14:textId="77777777" w:rsidR="00503D18" w:rsidRPr="00FC082E" w:rsidRDefault="00503D18" w:rsidP="00503D18">
      <w:pPr>
        <w:spacing w:before="0" w:after="0" w:line="276" w:lineRule="auto"/>
        <w:ind w:left="720" w:firstLine="720"/>
        <w:jc w:val="both"/>
        <w:rPr>
          <w:sz w:val="22"/>
        </w:rPr>
      </w:pPr>
    </w:p>
    <w:p w14:paraId="72F57E2B" w14:textId="2067EFF2" w:rsidR="00503D18" w:rsidRPr="00FC082E" w:rsidRDefault="00503D18" w:rsidP="00503D18">
      <w:pPr>
        <w:spacing w:before="0" w:after="0" w:line="276" w:lineRule="auto"/>
        <w:ind w:left="720" w:firstLine="720"/>
        <w:jc w:val="both"/>
        <w:rPr>
          <w:rFonts w:eastAsia="Times New Roman" w:cs="Times New Roman"/>
          <w:sz w:val="22"/>
          <w:lang w:eastAsia="tr-TR"/>
        </w:rPr>
      </w:pPr>
      <w:r w:rsidRPr="00FC082E">
        <w:rPr>
          <w:sz w:val="22"/>
        </w:rPr>
        <w:lastRenderedPageBreak/>
        <w:t xml:space="preserve">Supplementary Table 9. </w:t>
      </w:r>
      <w:r w:rsidRPr="00FC082E">
        <w:rPr>
          <w:rFonts w:eastAsia="Times New Roman" w:cs="Times New Roman"/>
          <w:sz w:val="22"/>
          <w:lang w:eastAsia="tr-TR"/>
        </w:rPr>
        <w:t>Loci in linkage disequilibrium.</w:t>
      </w:r>
    </w:p>
    <w:tbl>
      <w:tblPr>
        <w:tblW w:w="3422" w:type="dxa"/>
        <w:jc w:val="center"/>
        <w:tblLook w:val="04A0" w:firstRow="1" w:lastRow="0" w:firstColumn="1" w:lastColumn="0" w:noHBand="0" w:noVBand="1"/>
      </w:tblPr>
      <w:tblGrid>
        <w:gridCol w:w="2301"/>
        <w:gridCol w:w="1121"/>
      </w:tblGrid>
      <w:tr w:rsidR="00503D18" w:rsidRPr="00FC082E" w14:paraId="758C9FB1" w14:textId="77777777" w:rsidTr="00503D18">
        <w:trPr>
          <w:trHeight w:val="373"/>
          <w:jc w:val="center"/>
        </w:trPr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63593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POPULATION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22F47" w14:textId="77777777" w:rsidR="00503D18" w:rsidRPr="00FC082E" w:rsidRDefault="00503D18" w:rsidP="00503D18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LOCI</w:t>
            </w:r>
          </w:p>
        </w:tc>
      </w:tr>
      <w:tr w:rsidR="00503D18" w:rsidRPr="00FC082E" w14:paraId="575E7764" w14:textId="77777777" w:rsidTr="00503D18">
        <w:trPr>
          <w:trHeight w:val="392"/>
          <w:jc w:val="center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2E88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KIRKLARELİ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DA2C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 &amp; 12</w:t>
            </w:r>
          </w:p>
        </w:tc>
      </w:tr>
      <w:tr w:rsidR="00503D18" w:rsidRPr="00FC082E" w14:paraId="42267E7B" w14:textId="77777777" w:rsidTr="00503D18">
        <w:trPr>
          <w:trHeight w:val="392"/>
          <w:jc w:val="center"/>
        </w:trPr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71403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KIRKLARELİ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7AB61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16 &amp; 22</w:t>
            </w:r>
          </w:p>
        </w:tc>
      </w:tr>
      <w:tr w:rsidR="00503D18" w:rsidRPr="00FC082E" w14:paraId="3EBA5C42" w14:textId="77777777" w:rsidTr="00503D18">
        <w:trPr>
          <w:trHeight w:val="392"/>
          <w:jc w:val="center"/>
        </w:trPr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F1125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BİTLİS+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197D2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27 &amp; 29</w:t>
            </w:r>
          </w:p>
        </w:tc>
      </w:tr>
      <w:tr w:rsidR="00503D18" w:rsidRPr="00FC082E" w14:paraId="5BC5F4C9" w14:textId="77777777" w:rsidTr="00503D18">
        <w:trPr>
          <w:trHeight w:val="392"/>
          <w:jc w:val="center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22B51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HATAY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8603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7 &amp; 27</w:t>
            </w:r>
          </w:p>
        </w:tc>
      </w:tr>
      <w:tr w:rsidR="00503D18" w:rsidRPr="00FC082E" w14:paraId="38CD619F" w14:textId="77777777" w:rsidTr="00503D18">
        <w:trPr>
          <w:trHeight w:val="392"/>
          <w:jc w:val="center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98BD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HATAY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5CB6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15 &amp; 20</w:t>
            </w:r>
          </w:p>
        </w:tc>
      </w:tr>
      <w:tr w:rsidR="00503D18" w:rsidRPr="00FC082E" w14:paraId="170A5CD3" w14:textId="77777777" w:rsidTr="00503D18">
        <w:trPr>
          <w:trHeight w:val="392"/>
          <w:jc w:val="center"/>
        </w:trPr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6F0BF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HATAY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E9D04" w14:textId="77777777" w:rsidR="00503D18" w:rsidRPr="00FC082E" w:rsidRDefault="00503D18" w:rsidP="00503D18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19 &amp; 20</w:t>
            </w:r>
          </w:p>
        </w:tc>
      </w:tr>
    </w:tbl>
    <w:p w14:paraId="52DE5D56" w14:textId="77777777" w:rsidR="00503D18" w:rsidRPr="00FC082E" w:rsidRDefault="00503D18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37AF7B4B" w14:textId="77777777" w:rsidR="00503D18" w:rsidRPr="00FC082E" w:rsidRDefault="00503D18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6219B7EC" w14:textId="77777777" w:rsidR="00503D18" w:rsidRPr="00FC082E" w:rsidRDefault="00503D18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0FB1C41C" w14:textId="7691BA56" w:rsidR="00503D18" w:rsidRPr="00FC082E" w:rsidRDefault="00503D18" w:rsidP="00503D18">
      <w:pPr>
        <w:spacing w:before="0" w:after="0" w:line="276" w:lineRule="auto"/>
        <w:ind w:left="1416"/>
        <w:jc w:val="both"/>
        <w:rPr>
          <w:rFonts w:eastAsia="Times New Roman" w:cs="Times New Roman"/>
          <w:sz w:val="22"/>
          <w:lang w:eastAsia="tr-TR"/>
        </w:rPr>
      </w:pPr>
      <w:r w:rsidRPr="00FC082E">
        <w:rPr>
          <w:rFonts w:eastAsia="Times New Roman" w:cs="Times New Roman"/>
          <w:sz w:val="22"/>
          <w:lang w:eastAsia="tr-TR"/>
        </w:rPr>
        <w:t xml:space="preserve">   </w:t>
      </w:r>
      <w:r w:rsidRPr="00FC082E">
        <w:rPr>
          <w:sz w:val="22"/>
        </w:rPr>
        <w:t xml:space="preserve">Supplementary Table 10. </w:t>
      </w:r>
      <w:r w:rsidRPr="00FC082E">
        <w:rPr>
          <w:rFonts w:eastAsia="Times New Roman" w:cs="Times New Roman"/>
          <w:sz w:val="22"/>
          <w:lang w:eastAsia="tr-TR"/>
        </w:rPr>
        <w:t>Estimated effective population sizes.</w:t>
      </w:r>
    </w:p>
    <w:tbl>
      <w:tblPr>
        <w:tblW w:w="4598" w:type="dxa"/>
        <w:jc w:val="center"/>
        <w:tblLook w:val="04A0" w:firstRow="1" w:lastRow="0" w:firstColumn="1" w:lastColumn="0" w:noHBand="0" w:noVBand="1"/>
      </w:tblPr>
      <w:tblGrid>
        <w:gridCol w:w="2299"/>
        <w:gridCol w:w="2299"/>
      </w:tblGrid>
      <w:tr w:rsidR="00503D18" w:rsidRPr="00FC082E" w14:paraId="0F12DFEC" w14:textId="77777777" w:rsidTr="00503D18">
        <w:trPr>
          <w:trHeight w:val="292"/>
          <w:jc w:val="center"/>
        </w:trPr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D24D0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POPULATION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A13B5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b/>
                <w:bCs/>
                <w:color w:val="000000"/>
                <w:sz w:val="22"/>
                <w:lang w:eastAsia="tr-TR"/>
              </w:rPr>
              <w:t>EFFECTIVE SIZE</w:t>
            </w:r>
          </w:p>
        </w:tc>
      </w:tr>
      <w:tr w:rsidR="00503D18" w:rsidRPr="00FC082E" w14:paraId="009B8CC0" w14:textId="77777777" w:rsidTr="00503D18">
        <w:trPr>
          <w:trHeight w:val="308"/>
          <w:jc w:val="center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1A0E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THRACE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6334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1860.3</w:t>
            </w:r>
          </w:p>
        </w:tc>
      </w:tr>
      <w:tr w:rsidR="00503D18" w:rsidRPr="00FC082E" w14:paraId="7663C129" w14:textId="77777777" w:rsidTr="00503D18">
        <w:trPr>
          <w:trHeight w:val="308"/>
          <w:jc w:val="center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4078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WEST ANATOLIA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2791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3500.0</w:t>
            </w:r>
          </w:p>
        </w:tc>
      </w:tr>
      <w:tr w:rsidR="00503D18" w:rsidRPr="00FC082E" w14:paraId="6619FDB6" w14:textId="77777777" w:rsidTr="00503D18">
        <w:trPr>
          <w:trHeight w:val="308"/>
          <w:jc w:val="center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39C7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NORTH EAST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791B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776.6</w:t>
            </w:r>
          </w:p>
        </w:tc>
      </w:tr>
      <w:tr w:rsidR="00503D18" w:rsidRPr="00FC082E" w14:paraId="0DD4CFBE" w14:textId="77777777" w:rsidTr="00503D18">
        <w:trPr>
          <w:trHeight w:val="308"/>
          <w:jc w:val="center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2775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BİTLİS+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5C0B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4655.9</w:t>
            </w:r>
          </w:p>
        </w:tc>
      </w:tr>
      <w:tr w:rsidR="00503D18" w:rsidRPr="00FC082E" w14:paraId="082D8ABF" w14:textId="77777777" w:rsidTr="00503D18">
        <w:trPr>
          <w:trHeight w:val="308"/>
          <w:jc w:val="center"/>
        </w:trPr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252E9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HATAY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398E5" w14:textId="77777777" w:rsidR="00503D18" w:rsidRPr="00FC082E" w:rsidRDefault="00503D18" w:rsidP="00503D18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tr-TR"/>
              </w:rPr>
            </w:pPr>
            <w:r w:rsidRPr="00FC082E">
              <w:rPr>
                <w:rFonts w:eastAsia="Times New Roman" w:cs="Times New Roman"/>
                <w:color w:val="000000"/>
                <w:sz w:val="22"/>
                <w:lang w:eastAsia="tr-TR"/>
              </w:rPr>
              <w:t>665.0</w:t>
            </w:r>
          </w:p>
        </w:tc>
      </w:tr>
    </w:tbl>
    <w:p w14:paraId="364AE01D" w14:textId="5A3EE766" w:rsidR="00503D18" w:rsidRPr="00AF3C8A" w:rsidRDefault="00503D18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3A4014F0" w14:textId="47700FB5" w:rsidR="00DF38B5" w:rsidRPr="00AF3C8A" w:rsidRDefault="00DF38B5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31176866" w14:textId="6A0CDC21" w:rsidR="00DF38B5" w:rsidRPr="00AF3C8A" w:rsidRDefault="00DF38B5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731257F6" w14:textId="77777777" w:rsidR="0055539B" w:rsidRDefault="0055539B" w:rsidP="0025145E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2CF1EA58" w14:textId="77777777" w:rsidR="0055539B" w:rsidRDefault="0055539B" w:rsidP="0025145E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471A9EDE" w14:textId="77777777" w:rsidR="0055539B" w:rsidRDefault="0055539B" w:rsidP="0025145E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301CDE5E" w14:textId="77777777" w:rsidR="0055539B" w:rsidRDefault="0055539B" w:rsidP="0025145E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2A7C0E4D" w14:textId="77777777" w:rsidR="0055539B" w:rsidRDefault="0055539B" w:rsidP="0025145E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73C4E5C2" w14:textId="77777777" w:rsidR="0055539B" w:rsidRDefault="0055539B" w:rsidP="0025145E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56FAADFD" w14:textId="77777777" w:rsidR="0055539B" w:rsidRDefault="0055539B" w:rsidP="0025145E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785BBDC9" w14:textId="77777777" w:rsidR="0055539B" w:rsidRDefault="0055539B" w:rsidP="0025145E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1C5A765C" w14:textId="77777777" w:rsidR="0055539B" w:rsidRDefault="0055539B" w:rsidP="0025145E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77E80065" w14:textId="77777777" w:rsidR="0055539B" w:rsidRDefault="0055539B" w:rsidP="0025145E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103F2A0F" w14:textId="77777777" w:rsidR="0055539B" w:rsidRDefault="0055539B" w:rsidP="0025145E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63EFF991" w14:textId="77777777" w:rsidR="0055539B" w:rsidRDefault="0055539B" w:rsidP="0025145E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03496EB9" w14:textId="77777777" w:rsidR="0055539B" w:rsidRDefault="0055539B" w:rsidP="0025145E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5471141F" w14:textId="77777777" w:rsidR="0055539B" w:rsidRDefault="0055539B" w:rsidP="0025145E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3D7C51FF" w14:textId="77777777" w:rsidR="0055539B" w:rsidRDefault="0055539B" w:rsidP="0025145E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0FAAF507" w14:textId="77777777" w:rsidR="0055539B" w:rsidRDefault="0055539B" w:rsidP="0025145E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4AE0D4E2" w14:textId="77777777" w:rsidR="0055539B" w:rsidRDefault="0055539B" w:rsidP="0025145E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5BBFF0D8" w14:textId="77777777" w:rsidR="0055539B" w:rsidRDefault="0055539B" w:rsidP="0025145E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015A121D" w14:textId="77777777" w:rsidR="0055539B" w:rsidRDefault="0055539B" w:rsidP="0025145E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742E4C97" w14:textId="77777777" w:rsidR="0055539B" w:rsidRDefault="0055539B" w:rsidP="0025145E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58375E68" w14:textId="77777777" w:rsidR="0055539B" w:rsidRDefault="0055539B" w:rsidP="0025145E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743ED602" w14:textId="77777777" w:rsidR="0055539B" w:rsidRDefault="0055539B" w:rsidP="0025145E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2D984C9E" w14:textId="5F2D9F22" w:rsidR="0025145E" w:rsidRPr="00AF3C8A" w:rsidRDefault="0025145E" w:rsidP="0025145E">
      <w:pPr>
        <w:spacing w:before="0" w:after="0" w:line="276" w:lineRule="auto"/>
        <w:ind w:left="1416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cs="Times New Roman"/>
          <w:sz w:val="22"/>
        </w:rPr>
        <w:lastRenderedPageBreak/>
        <w:t xml:space="preserve">Supplementary Table 11. </w:t>
      </w:r>
      <w:r w:rsidR="0096544B" w:rsidRPr="00AF3C8A">
        <w:rPr>
          <w:rFonts w:cs="Times New Roman"/>
          <w:sz w:val="22"/>
        </w:rPr>
        <w:t xml:space="preserve">Arlequin output </w:t>
      </w:r>
      <w:r w:rsidR="00FC082E" w:rsidRPr="00AF3C8A">
        <w:rPr>
          <w:rFonts w:cs="Times New Roman"/>
          <w:sz w:val="22"/>
        </w:rPr>
        <w:t>of</w:t>
      </w:r>
      <w:r w:rsidR="0096544B" w:rsidRPr="00AF3C8A">
        <w:rPr>
          <w:rFonts w:cs="Times New Roman"/>
          <w:sz w:val="22"/>
        </w:rPr>
        <w:t xml:space="preserve"> </w:t>
      </w:r>
      <w:r w:rsidRPr="00AF3C8A">
        <w:rPr>
          <w:rFonts w:eastAsia="Times New Roman" w:cs="Times New Roman"/>
          <w:sz w:val="22"/>
          <w:lang w:eastAsia="tr-TR"/>
        </w:rPr>
        <w:t>Mantel test for stationary colonies</w:t>
      </w:r>
    </w:p>
    <w:p w14:paraId="4BF86688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>===============================================================================</w:t>
      </w:r>
    </w:p>
    <w:p w14:paraId="13825B28" w14:textId="77777777" w:rsidR="00433CE5" w:rsidRPr="003E6BDB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3E6BDB">
        <w:rPr>
          <w:rFonts w:eastAsia="Times New Roman" w:cs="Times New Roman"/>
          <w:color w:val="000000"/>
          <w:sz w:val="22"/>
          <w:lang w:eastAsia="tr-TR"/>
        </w:rPr>
        <w:t>== MATRIX CORRELATION ANALYSIS (MANTEL TESTS)</w:t>
      </w:r>
    </w:p>
    <w:p w14:paraId="0AEFD41E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>===============================================================================</w:t>
      </w:r>
    </w:p>
    <w:p w14:paraId="2DA93A6C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</w:p>
    <w:p w14:paraId="1CA1EFAD" w14:textId="77777777" w:rsidR="007F33C1" w:rsidRDefault="00433CE5" w:rsidP="00F44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>Labels of population samples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>={</w:t>
      </w:r>
      <w:proofErr w:type="gramEnd"/>
    </w:p>
    <w:p w14:paraId="6A53BDE2" w14:textId="31FC26A5" w:rsidR="00433CE5" w:rsidRPr="00AF3C8A" w:rsidRDefault="00433CE5" w:rsidP="00F44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>"</w:t>
      </w:r>
      <w:proofErr w:type="spellStart"/>
      <w:r w:rsidRPr="00AF3C8A">
        <w:rPr>
          <w:rFonts w:eastAsia="Times New Roman" w:cs="Times New Roman"/>
          <w:color w:val="000000"/>
          <w:sz w:val="22"/>
          <w:lang w:eastAsia="tr-TR"/>
        </w:rPr>
        <w:t>Kirklareli</w:t>
      </w:r>
      <w:proofErr w:type="spellEnd"/>
      <w:r w:rsidRPr="00AF3C8A">
        <w:rPr>
          <w:rFonts w:eastAsia="Times New Roman" w:cs="Times New Roman"/>
          <w:color w:val="000000"/>
          <w:sz w:val="22"/>
          <w:lang w:eastAsia="tr-TR"/>
        </w:rPr>
        <w:t>"</w:t>
      </w:r>
      <w:r w:rsidR="00F44928">
        <w:rPr>
          <w:rFonts w:eastAsia="Times New Roman" w:cs="Times New Roman"/>
          <w:color w:val="000000"/>
          <w:sz w:val="22"/>
          <w:lang w:eastAsia="tr-TR"/>
        </w:rPr>
        <w:t xml:space="preserve">, </w:t>
      </w:r>
      <w:r w:rsidRPr="00AF3C8A">
        <w:rPr>
          <w:rFonts w:eastAsia="Times New Roman" w:cs="Times New Roman"/>
          <w:color w:val="000000"/>
          <w:sz w:val="22"/>
          <w:lang w:eastAsia="tr-TR"/>
        </w:rPr>
        <w:t>"Edirne+"</w:t>
      </w:r>
      <w:r w:rsidR="00F44928">
        <w:rPr>
          <w:rFonts w:eastAsia="Times New Roman" w:cs="Times New Roman"/>
          <w:color w:val="000000"/>
          <w:sz w:val="22"/>
          <w:lang w:eastAsia="tr-TR"/>
        </w:rPr>
        <w:t>,</w:t>
      </w: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"</w:t>
      </w:r>
      <w:proofErr w:type="spellStart"/>
      <w:r w:rsidRPr="00AF3C8A">
        <w:rPr>
          <w:rFonts w:eastAsia="Times New Roman" w:cs="Times New Roman"/>
          <w:color w:val="000000"/>
          <w:sz w:val="22"/>
          <w:lang w:eastAsia="tr-TR"/>
        </w:rPr>
        <w:t>Duzce</w:t>
      </w:r>
      <w:proofErr w:type="spellEnd"/>
      <w:r w:rsidRPr="00AF3C8A">
        <w:rPr>
          <w:rFonts w:eastAsia="Times New Roman" w:cs="Times New Roman"/>
          <w:color w:val="000000"/>
          <w:sz w:val="22"/>
          <w:lang w:eastAsia="tr-TR"/>
        </w:rPr>
        <w:t>+"</w:t>
      </w:r>
      <w:r w:rsidR="00F44928">
        <w:rPr>
          <w:rFonts w:eastAsia="Times New Roman" w:cs="Times New Roman"/>
          <w:color w:val="000000"/>
          <w:sz w:val="22"/>
          <w:lang w:eastAsia="tr-TR"/>
        </w:rPr>
        <w:t xml:space="preserve">, </w:t>
      </w:r>
      <w:r w:rsidRPr="00AF3C8A">
        <w:rPr>
          <w:rFonts w:eastAsia="Times New Roman" w:cs="Times New Roman"/>
          <w:color w:val="000000"/>
          <w:sz w:val="22"/>
          <w:lang w:eastAsia="tr-TR"/>
        </w:rPr>
        <w:t>Eskisehir+"</w:t>
      </w:r>
      <w:r w:rsidR="00F44928">
        <w:rPr>
          <w:rFonts w:eastAsia="Times New Roman" w:cs="Times New Roman"/>
          <w:color w:val="000000"/>
          <w:sz w:val="22"/>
          <w:lang w:eastAsia="tr-TR"/>
        </w:rPr>
        <w:t>,</w:t>
      </w: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"</w:t>
      </w:r>
      <w:proofErr w:type="spellStart"/>
      <w:r w:rsidRPr="00AF3C8A">
        <w:rPr>
          <w:rFonts w:eastAsia="Times New Roman" w:cs="Times New Roman"/>
          <w:color w:val="000000"/>
          <w:sz w:val="22"/>
          <w:lang w:eastAsia="tr-TR"/>
        </w:rPr>
        <w:t>Mugla</w:t>
      </w:r>
      <w:proofErr w:type="spellEnd"/>
      <w:r w:rsidRPr="00AF3C8A">
        <w:rPr>
          <w:rFonts w:eastAsia="Times New Roman" w:cs="Times New Roman"/>
          <w:color w:val="000000"/>
          <w:sz w:val="22"/>
          <w:lang w:eastAsia="tr-TR"/>
        </w:rPr>
        <w:t>"</w:t>
      </w:r>
      <w:r w:rsidR="00F44928">
        <w:rPr>
          <w:rFonts w:eastAsia="Times New Roman" w:cs="Times New Roman"/>
          <w:color w:val="000000"/>
          <w:sz w:val="22"/>
          <w:lang w:eastAsia="tr-TR"/>
        </w:rPr>
        <w:t xml:space="preserve">, </w:t>
      </w:r>
      <w:r w:rsidRPr="00AF3C8A">
        <w:rPr>
          <w:rFonts w:eastAsia="Times New Roman" w:cs="Times New Roman"/>
          <w:color w:val="000000"/>
          <w:sz w:val="22"/>
          <w:lang w:eastAsia="tr-TR"/>
        </w:rPr>
        <w:t>"Ankara"</w:t>
      </w:r>
      <w:r w:rsidR="00F44928">
        <w:rPr>
          <w:rFonts w:eastAsia="Times New Roman" w:cs="Times New Roman"/>
          <w:color w:val="000000"/>
          <w:sz w:val="22"/>
          <w:lang w:eastAsia="tr-TR"/>
        </w:rPr>
        <w:t>,</w:t>
      </w:r>
      <w:r w:rsidR="007F33C1">
        <w:rPr>
          <w:rFonts w:eastAsia="Times New Roman" w:cs="Times New Roman"/>
          <w:color w:val="000000"/>
          <w:sz w:val="22"/>
          <w:lang w:eastAsia="tr-TR"/>
        </w:rPr>
        <w:t xml:space="preserve"> </w:t>
      </w:r>
      <w:r w:rsidR="007F33C1" w:rsidRPr="00AF3C8A">
        <w:rPr>
          <w:rFonts w:eastAsia="Times New Roman" w:cs="Times New Roman"/>
          <w:color w:val="000000"/>
          <w:sz w:val="22"/>
          <w:lang w:eastAsia="tr-TR"/>
        </w:rPr>
        <w:t>"</w:t>
      </w:r>
      <w:r w:rsidRPr="00AF3C8A">
        <w:rPr>
          <w:rFonts w:eastAsia="Times New Roman" w:cs="Times New Roman"/>
          <w:color w:val="000000"/>
          <w:sz w:val="22"/>
          <w:lang w:eastAsia="tr-TR"/>
        </w:rPr>
        <w:t>Ardahan"</w:t>
      </w:r>
      <w:r w:rsidR="00F44928">
        <w:rPr>
          <w:rFonts w:eastAsia="Times New Roman" w:cs="Times New Roman"/>
          <w:color w:val="000000"/>
          <w:sz w:val="22"/>
          <w:lang w:eastAsia="tr-TR"/>
        </w:rPr>
        <w:t>,</w:t>
      </w: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"Artvin"</w:t>
      </w:r>
      <w:r w:rsidR="00F44928">
        <w:rPr>
          <w:rFonts w:eastAsia="Times New Roman" w:cs="Times New Roman"/>
          <w:color w:val="000000"/>
          <w:sz w:val="22"/>
          <w:lang w:eastAsia="tr-TR"/>
        </w:rPr>
        <w:t xml:space="preserve">, </w:t>
      </w:r>
      <w:r w:rsidR="007F33C1" w:rsidRPr="00AF3C8A">
        <w:rPr>
          <w:rFonts w:eastAsia="Times New Roman" w:cs="Times New Roman"/>
          <w:color w:val="000000"/>
          <w:sz w:val="22"/>
          <w:lang w:eastAsia="tr-TR"/>
        </w:rPr>
        <w:t>"</w:t>
      </w:r>
      <w:r w:rsidRPr="00AF3C8A">
        <w:rPr>
          <w:rFonts w:eastAsia="Times New Roman" w:cs="Times New Roman"/>
          <w:color w:val="000000"/>
          <w:sz w:val="22"/>
          <w:lang w:eastAsia="tr-TR"/>
        </w:rPr>
        <w:t>Hatay"</w:t>
      </w:r>
    </w:p>
    <w:p w14:paraId="29A864C3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>}</w:t>
      </w:r>
    </w:p>
    <w:p w14:paraId="3C2E68A1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</w:p>
    <w:p w14:paraId="5B70AF85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>List of matrices:</w:t>
      </w:r>
    </w:p>
    <w:p w14:paraId="0D0A62A7" w14:textId="7FE7CDEB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X1</w:t>
      </w:r>
      <w:r w:rsidR="003E6BDB">
        <w:rPr>
          <w:rFonts w:eastAsia="Times New Roman" w:cs="Times New Roman"/>
          <w:color w:val="000000"/>
          <w:sz w:val="22"/>
          <w:lang w:eastAsia="tr-TR"/>
        </w:rPr>
        <w:t xml:space="preserve"> (distance)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>={</w:t>
      </w:r>
      <w:proofErr w:type="gramEnd"/>
    </w:p>
    <w:p w14:paraId="62775245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0.0000 43.4000 356.4000 345.8400 511.9200 515.2400 1291.3000 1216.7500 988.2700 </w:t>
      </w:r>
    </w:p>
    <w:p w14:paraId="169C0459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43.4000 0.0000 373.3800 345.2600 482.6400 526.8400 1317.5400 1242.9600 988.2800 </w:t>
      </w:r>
    </w:p>
    <w:p w14:paraId="7A5F97A8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356.4000 373.3800 0.0000 147.3900 478.6700 166.4300 955.1100 880.7700 667.9700 </w:t>
      </w:r>
    </w:p>
    <w:p w14:paraId="4049F341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345.8400 345.2600 147.3900 0.0000 331.2800 212.6600 1053.5800 980.4000 643.2200 </w:t>
      </w:r>
    </w:p>
    <w:p w14:paraId="7005DBC1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511.9200 482.6400 478.6700 331.2800 0.0000 492.7500 1307.9900 1238.7400 705.3200 </w:t>
      </w:r>
    </w:p>
    <w:p w14:paraId="2BCC5E78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515.2400 526.8400 166.4300 212.6600 492.7500 0.0000 842.4600 769.7600 505.6300 </w:t>
      </w:r>
    </w:p>
    <w:p w14:paraId="5A50F609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1291.3000 1317.5400 955.1100 1053.5800 1307.9900 842.4600 0.0000 74.5900 786.4700 </w:t>
      </w:r>
    </w:p>
    <w:p w14:paraId="6EFBAC4E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1216.7500 1242.9600 880.7700 980.4000 1238.7400 769.7600 74.5900 0.0000 739.0300 </w:t>
      </w:r>
    </w:p>
    <w:p w14:paraId="480E21E6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988.2700 988.2800 667.9700 643.2200 705.3200 505.6300 786.4700 739.0300 0.0000 </w:t>
      </w:r>
    </w:p>
    <w:p w14:paraId="61374E3E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}</w:t>
      </w:r>
    </w:p>
    <w:p w14:paraId="21C18AA0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</w:p>
    <w:p w14:paraId="18EFD765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Y (</w:t>
      </w:r>
      <w:proofErr w:type="spellStart"/>
      <w:r w:rsidRPr="00AF3C8A">
        <w:rPr>
          <w:rFonts w:eastAsia="Times New Roman" w:cs="Times New Roman"/>
          <w:color w:val="000000"/>
          <w:sz w:val="22"/>
          <w:lang w:eastAsia="tr-TR"/>
        </w:rPr>
        <w:t>fst</w:t>
      </w:r>
      <w:proofErr w:type="spellEnd"/>
      <w:r w:rsidRPr="00AF3C8A">
        <w:rPr>
          <w:rFonts w:eastAsia="Times New Roman" w:cs="Times New Roman"/>
          <w:color w:val="000000"/>
          <w:sz w:val="22"/>
          <w:lang w:eastAsia="tr-TR"/>
        </w:rPr>
        <w:t>)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>={</w:t>
      </w:r>
      <w:proofErr w:type="gramEnd"/>
    </w:p>
    <w:p w14:paraId="44270B2B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0.0000 0.0108 0.0691 0.0512 0.0825 0.0879 0.1091 0.1037 0.1203 </w:t>
      </w:r>
    </w:p>
    <w:p w14:paraId="28E4436B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0.0108 0.0000 0.0433 0.0352 0.0441 0.0611 0.0767 0.0841 0.0941 </w:t>
      </w:r>
    </w:p>
    <w:p w14:paraId="57FB2EB2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0.0691 0.0433 0.0000 0.0086 0.0236 0.0331 0.0666 0.0701 0.0697 </w:t>
      </w:r>
    </w:p>
    <w:p w14:paraId="5A3B3FCC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0.0512 0.0352 0.0086 0.0000 0.0155 0.0216 0.0464 0.0424 0.0739 </w:t>
      </w:r>
    </w:p>
    <w:p w14:paraId="2E0B6CD9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0.0825 0.0441 0.0236 0.0155 0.0000 0.0153 0.0406 0.0433 0.0525 </w:t>
      </w:r>
    </w:p>
    <w:p w14:paraId="075B7E5A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0.0879 0.0611 0.0331 0.0216 0.0153 0.0000 0.0340 0.0265 0.0534 </w:t>
      </w:r>
    </w:p>
    <w:p w14:paraId="5C0AFB0A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0.1091 0.0767 0.0666 0.0464 0.0406 0.0340 0.0000 0.0018 0.0899 </w:t>
      </w:r>
    </w:p>
    <w:p w14:paraId="2C4D9F40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0.1037 0.0841 0.0701 0.0424 0.0433 0.0265 0.0018 0.0000 0.0755 </w:t>
      </w:r>
    </w:p>
    <w:p w14:paraId="38E33451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0.1203 0.0941 0.0697 0.0739 0.0525 0.0534 0.0899 0.0755 0.0000 </w:t>
      </w:r>
    </w:p>
    <w:p w14:paraId="7F5AC7A3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}</w:t>
      </w:r>
    </w:p>
    <w:p w14:paraId="002928A9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</w:p>
    <w:p w14:paraId="46099C95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Mean value Y                     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0.054936</w:t>
      </w:r>
    </w:p>
    <w:p w14:paraId="79C8DB04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Sums of squares Y                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0.032199</w:t>
      </w:r>
    </w:p>
    <w:p w14:paraId="29871D58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Mean 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>value  X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>1                     : 681.284444</w:t>
      </w:r>
    </w:p>
    <w:p w14:paraId="3F7D7A3B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Sums of squares X1               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4984418.420289</w:t>
      </w:r>
    </w:p>
    <w:p w14:paraId="4BC70B4A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ZY1                              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1588.374544</w:t>
      </w:r>
    </w:p>
    <w:p w14:paraId="29290F23" w14:textId="316352F2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>Sum of products (SP(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>Y,X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>1))         : 241.001023</w:t>
      </w:r>
    </w:p>
    <w:p w14:paraId="71192953" w14:textId="4A71E0EF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Regression coefficient (bY1)   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0.000048</w:t>
      </w:r>
    </w:p>
    <w:p w14:paraId="31F58AAF" w14:textId="0DCF148F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Correlation coefficient (rY1)  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0.601571</w:t>
      </w:r>
    </w:p>
    <w:p w14:paraId="41526FC7" w14:textId="5C545C5B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>Determination of Y by X1(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%)   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: 0.361888</w:t>
      </w:r>
    </w:p>
    <w:p w14:paraId="1296F5D8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>Significance testing (10000 permutations for Mantel test)</w:t>
      </w:r>
    </w:p>
    <w:p w14:paraId="0301AE22" w14:textId="2B6807EB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>====================</w:t>
      </w:r>
    </w:p>
    <w:p w14:paraId="7281EE1E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>P(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rY1 rand &gt;= rY1 </w:t>
      </w:r>
      <w:proofErr w:type="spellStart"/>
      <w:r w:rsidRPr="00AF3C8A">
        <w:rPr>
          <w:rFonts w:eastAsia="Times New Roman" w:cs="Times New Roman"/>
          <w:color w:val="000000"/>
          <w:sz w:val="22"/>
          <w:lang w:eastAsia="tr-TR"/>
        </w:rPr>
        <w:t>obs</w:t>
      </w:r>
      <w:proofErr w:type="spellEnd"/>
      <w:r w:rsidRPr="00AF3C8A">
        <w:rPr>
          <w:rFonts w:eastAsia="Times New Roman" w:cs="Times New Roman"/>
          <w:color w:val="000000"/>
          <w:sz w:val="22"/>
          <w:lang w:eastAsia="tr-TR"/>
        </w:rPr>
        <w:t>)            : 0.002100</w:t>
      </w:r>
    </w:p>
    <w:p w14:paraId="7D98F5B3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No. of smaller rand rY1         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9979</w:t>
      </w:r>
    </w:p>
    <w:p w14:paraId="7016CE15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No. of equal rand rY1           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0</w:t>
      </w:r>
    </w:p>
    <w:p w14:paraId="35ECF7C9" w14:textId="77777777" w:rsidR="00433CE5" w:rsidRPr="00AF3C8A" w:rsidRDefault="00433CE5" w:rsidP="00433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No. of larger rand rY1          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21</w:t>
      </w:r>
    </w:p>
    <w:p w14:paraId="1DC625E8" w14:textId="27CE6665" w:rsidR="00DF38B5" w:rsidRPr="00AF3C8A" w:rsidRDefault="00D3753A" w:rsidP="00D3753A">
      <w:pPr>
        <w:spacing w:before="0" w:after="0" w:line="276" w:lineRule="auto"/>
        <w:ind w:left="1416"/>
        <w:jc w:val="both"/>
        <w:rPr>
          <w:rFonts w:eastAsia="Times New Roman" w:cs="Times New Roman"/>
          <w:sz w:val="22"/>
          <w:lang w:eastAsia="tr-TR"/>
        </w:rPr>
      </w:pPr>
      <w:bookmarkStart w:id="0" w:name="_Hlk53177026"/>
      <w:r w:rsidRPr="00AF3C8A">
        <w:rPr>
          <w:rFonts w:cs="Times New Roman"/>
          <w:sz w:val="22"/>
        </w:rPr>
        <w:lastRenderedPageBreak/>
        <w:t xml:space="preserve">Supplementary Table 12. </w:t>
      </w:r>
      <w:r w:rsidR="00FC082E" w:rsidRPr="00AF3C8A">
        <w:rPr>
          <w:rFonts w:cs="Times New Roman"/>
          <w:sz w:val="22"/>
        </w:rPr>
        <w:t xml:space="preserve">Arlequin output of </w:t>
      </w:r>
      <w:r w:rsidR="0025145E" w:rsidRPr="00AF3C8A">
        <w:rPr>
          <w:rFonts w:eastAsia="Times New Roman" w:cs="Times New Roman"/>
          <w:sz w:val="22"/>
          <w:lang w:eastAsia="tr-TR"/>
        </w:rPr>
        <w:t>Mantel test for migratory colonies</w:t>
      </w:r>
      <w:r w:rsidR="005D34AD" w:rsidRPr="00AF3C8A">
        <w:rPr>
          <w:rFonts w:eastAsia="Times New Roman" w:cs="Times New Roman"/>
          <w:sz w:val="22"/>
          <w:lang w:eastAsia="tr-TR"/>
        </w:rPr>
        <w:t xml:space="preserve"> </w:t>
      </w:r>
    </w:p>
    <w:bookmarkEnd w:id="0"/>
    <w:p w14:paraId="502680D3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>===============================================================================</w:t>
      </w:r>
    </w:p>
    <w:p w14:paraId="7028F737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>== MATRIX CORRELATION ANALYSIS (MANTEL TESTS)</w:t>
      </w:r>
    </w:p>
    <w:p w14:paraId="6EA0EDA4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>===============================================================================</w:t>
      </w:r>
    </w:p>
    <w:p w14:paraId="2EC9A5BD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</w:p>
    <w:p w14:paraId="08E81290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>Labels of population samples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>={</w:t>
      </w:r>
      <w:proofErr w:type="gramEnd"/>
    </w:p>
    <w:p w14:paraId="44205332" w14:textId="6DA9E5D7" w:rsidR="00D3753A" w:rsidRPr="00AF3C8A" w:rsidRDefault="00D3753A" w:rsidP="00136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"</w:t>
      </w:r>
      <w:proofErr w:type="spellStart"/>
      <w:r w:rsidRPr="00AF3C8A">
        <w:rPr>
          <w:rFonts w:eastAsia="Times New Roman" w:cs="Times New Roman"/>
          <w:color w:val="000000"/>
          <w:sz w:val="22"/>
          <w:lang w:eastAsia="tr-TR"/>
        </w:rPr>
        <w:t>Kirklareli</w:t>
      </w:r>
      <w:proofErr w:type="spellEnd"/>
      <w:r w:rsidRPr="00AF3C8A">
        <w:rPr>
          <w:rFonts w:eastAsia="Times New Roman" w:cs="Times New Roman"/>
          <w:color w:val="000000"/>
          <w:sz w:val="22"/>
          <w:lang w:eastAsia="tr-TR"/>
        </w:rPr>
        <w:t>"</w:t>
      </w:r>
      <w:r w:rsidR="004C068D">
        <w:rPr>
          <w:rFonts w:eastAsia="Times New Roman" w:cs="Times New Roman"/>
          <w:color w:val="000000"/>
          <w:sz w:val="22"/>
          <w:lang w:eastAsia="tr-TR"/>
        </w:rPr>
        <w:t xml:space="preserve">, </w:t>
      </w:r>
      <w:r w:rsidR="004C068D" w:rsidRPr="00AF3C8A">
        <w:rPr>
          <w:rFonts w:eastAsia="Times New Roman" w:cs="Times New Roman"/>
          <w:color w:val="000000"/>
          <w:sz w:val="22"/>
          <w:lang w:eastAsia="tr-TR"/>
        </w:rPr>
        <w:t>"</w:t>
      </w:r>
      <w:r w:rsidRPr="00AF3C8A">
        <w:rPr>
          <w:rFonts w:eastAsia="Times New Roman" w:cs="Times New Roman"/>
          <w:color w:val="000000"/>
          <w:sz w:val="22"/>
          <w:lang w:eastAsia="tr-TR"/>
        </w:rPr>
        <w:t>Edirne+"</w:t>
      </w:r>
      <w:r w:rsidR="004C068D">
        <w:rPr>
          <w:rFonts w:eastAsia="Times New Roman" w:cs="Times New Roman"/>
          <w:color w:val="000000"/>
          <w:sz w:val="22"/>
          <w:lang w:eastAsia="tr-TR"/>
        </w:rPr>
        <w:t xml:space="preserve">, </w:t>
      </w:r>
      <w:r w:rsidRPr="00AF3C8A">
        <w:rPr>
          <w:rFonts w:eastAsia="Times New Roman" w:cs="Times New Roman"/>
          <w:color w:val="000000"/>
          <w:sz w:val="22"/>
          <w:lang w:eastAsia="tr-TR"/>
        </w:rPr>
        <w:t>"</w:t>
      </w:r>
      <w:proofErr w:type="spellStart"/>
      <w:r w:rsidRPr="00AF3C8A">
        <w:rPr>
          <w:rFonts w:eastAsia="Times New Roman" w:cs="Times New Roman"/>
          <w:color w:val="000000"/>
          <w:sz w:val="22"/>
          <w:lang w:eastAsia="tr-TR"/>
        </w:rPr>
        <w:t>Mugla</w:t>
      </w:r>
      <w:proofErr w:type="spellEnd"/>
      <w:r w:rsidRPr="00AF3C8A">
        <w:rPr>
          <w:rFonts w:eastAsia="Times New Roman" w:cs="Times New Roman"/>
          <w:color w:val="000000"/>
          <w:sz w:val="22"/>
          <w:lang w:eastAsia="tr-TR"/>
        </w:rPr>
        <w:t>"</w:t>
      </w:r>
      <w:r w:rsidR="004C068D">
        <w:rPr>
          <w:rFonts w:eastAsia="Times New Roman" w:cs="Times New Roman"/>
          <w:color w:val="000000"/>
          <w:sz w:val="22"/>
          <w:lang w:eastAsia="tr-TR"/>
        </w:rPr>
        <w:t xml:space="preserve">, </w:t>
      </w:r>
      <w:r w:rsidRPr="00AF3C8A">
        <w:rPr>
          <w:rFonts w:eastAsia="Times New Roman" w:cs="Times New Roman"/>
          <w:color w:val="000000"/>
          <w:sz w:val="22"/>
          <w:lang w:eastAsia="tr-TR"/>
        </w:rPr>
        <w:t>"Ankara"</w:t>
      </w:r>
      <w:r w:rsidR="004C068D">
        <w:rPr>
          <w:rFonts w:eastAsia="Times New Roman" w:cs="Times New Roman"/>
          <w:color w:val="000000"/>
          <w:sz w:val="22"/>
          <w:lang w:eastAsia="tr-TR"/>
        </w:rPr>
        <w:t>,</w:t>
      </w: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"Bitlis+"</w:t>
      </w:r>
      <w:r w:rsidR="00136525">
        <w:rPr>
          <w:rFonts w:eastAsia="Times New Roman" w:cs="Times New Roman"/>
          <w:color w:val="000000"/>
          <w:sz w:val="22"/>
          <w:lang w:eastAsia="tr-TR"/>
        </w:rPr>
        <w:t xml:space="preserve">, </w:t>
      </w:r>
      <w:r w:rsidR="00136525" w:rsidRPr="00AF3C8A">
        <w:rPr>
          <w:rFonts w:eastAsia="Times New Roman" w:cs="Times New Roman"/>
          <w:color w:val="000000"/>
          <w:sz w:val="22"/>
          <w:lang w:eastAsia="tr-TR"/>
        </w:rPr>
        <w:t>"</w:t>
      </w:r>
      <w:r w:rsidRPr="00AF3C8A">
        <w:rPr>
          <w:rFonts w:eastAsia="Times New Roman" w:cs="Times New Roman"/>
          <w:color w:val="000000"/>
          <w:sz w:val="22"/>
          <w:lang w:eastAsia="tr-TR"/>
        </w:rPr>
        <w:t>Hatay"</w:t>
      </w:r>
    </w:p>
    <w:p w14:paraId="27247A22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>}</w:t>
      </w:r>
    </w:p>
    <w:p w14:paraId="3D6E4371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</w:p>
    <w:p w14:paraId="4A1E1EC4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>List of matrices:</w:t>
      </w:r>
    </w:p>
    <w:p w14:paraId="008F2172" w14:textId="70CAF394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</w:t>
      </w:r>
      <w:r w:rsidR="003E6BDB" w:rsidRPr="00AF3C8A">
        <w:rPr>
          <w:rFonts w:eastAsia="Times New Roman" w:cs="Times New Roman"/>
          <w:color w:val="000000"/>
          <w:sz w:val="22"/>
          <w:lang w:eastAsia="tr-TR"/>
        </w:rPr>
        <w:t>X1</w:t>
      </w:r>
      <w:r w:rsidR="003E6BDB">
        <w:rPr>
          <w:rFonts w:eastAsia="Times New Roman" w:cs="Times New Roman"/>
          <w:color w:val="000000"/>
          <w:sz w:val="22"/>
          <w:lang w:eastAsia="tr-TR"/>
        </w:rPr>
        <w:t xml:space="preserve"> (distance)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>={</w:t>
      </w:r>
      <w:proofErr w:type="gramEnd"/>
    </w:p>
    <w:p w14:paraId="0E02B688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0.0000 43.4000 511.9200 515.2400 1276.8900 988.2700 </w:t>
      </w:r>
    </w:p>
    <w:p w14:paraId="19214804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43.4000 0.0000 482.6400 526.8400 1294.4500 988.2800 </w:t>
      </w:r>
    </w:p>
    <w:p w14:paraId="2CD480CE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511.9200 482.6400 0.0000 492.7500 1175.8200 705.3200 </w:t>
      </w:r>
    </w:p>
    <w:p w14:paraId="6F5E3BA2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515.2400 526.8400 492.7500 0.0000 774.0700 505.6300 </w:t>
      </w:r>
    </w:p>
    <w:p w14:paraId="0D22A16A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1276.8900 1294.4500 1175.8200 774.0700 0.0000 550.4600 </w:t>
      </w:r>
    </w:p>
    <w:p w14:paraId="04971C6E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988.2700 988.2800 705.3200 505.6300 550.4600 0.0000 </w:t>
      </w:r>
    </w:p>
    <w:p w14:paraId="342A4EED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}</w:t>
      </w:r>
    </w:p>
    <w:p w14:paraId="56229EF5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</w:p>
    <w:p w14:paraId="0938F413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Y (</w:t>
      </w:r>
      <w:proofErr w:type="spellStart"/>
      <w:r w:rsidRPr="00AF3C8A">
        <w:rPr>
          <w:rFonts w:eastAsia="Times New Roman" w:cs="Times New Roman"/>
          <w:color w:val="000000"/>
          <w:sz w:val="22"/>
          <w:lang w:eastAsia="tr-TR"/>
        </w:rPr>
        <w:t>fst</w:t>
      </w:r>
      <w:proofErr w:type="spellEnd"/>
      <w:r w:rsidRPr="00AF3C8A">
        <w:rPr>
          <w:rFonts w:eastAsia="Times New Roman" w:cs="Times New Roman"/>
          <w:color w:val="000000"/>
          <w:sz w:val="22"/>
          <w:lang w:eastAsia="tr-TR"/>
        </w:rPr>
        <w:t>)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>={</w:t>
      </w:r>
      <w:proofErr w:type="gramEnd"/>
    </w:p>
    <w:p w14:paraId="68F832EC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0.0000 -0.0294 0.0698 0.0694 0.0834 0.0895 </w:t>
      </w:r>
    </w:p>
    <w:p w14:paraId="14C68684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-0.0294 0.0000 0.0286 0.0187 0.0134 0.0319 </w:t>
      </w:r>
    </w:p>
    <w:p w14:paraId="1F233652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0.0698 0.0286 0.0000 0.0174 0.0054 0.0114 </w:t>
      </w:r>
    </w:p>
    <w:p w14:paraId="24E79C64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0.0694 0.0187 0.0174 0.0000 0.0139 0.0215 </w:t>
      </w:r>
    </w:p>
    <w:p w14:paraId="64676F6F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0.0834 0.0134 0.0054 0.0139 0.0000 0.0072 </w:t>
      </w:r>
    </w:p>
    <w:p w14:paraId="6F2ADD9F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0.0895 0.0319 0.0114 0.0215 0.0072 0.0000 </w:t>
      </w:r>
    </w:p>
    <w:p w14:paraId="5A8516F8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}</w:t>
      </w:r>
    </w:p>
    <w:p w14:paraId="28056E6D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</w:p>
    <w:p w14:paraId="736A1E17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Mean value Y                     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0.030139</w:t>
      </w:r>
    </w:p>
    <w:p w14:paraId="49115808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Sums of squares Y                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0.015413</w:t>
      </w:r>
    </w:p>
    <w:p w14:paraId="396B1887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Mean 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>value  X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>1                     : 722.132000</w:t>
      </w:r>
    </w:p>
    <w:p w14:paraId="5C98C2EA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Sums of squares X1               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1757907.914440</w:t>
      </w:r>
    </w:p>
    <w:p w14:paraId="6B7A7CF9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ZY1                              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386.232980</w:t>
      </w:r>
    </w:p>
    <w:p w14:paraId="44DA210C" w14:textId="29E36A82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>Sum of products (SP(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>Y,X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>1))         : 59.764796</w:t>
      </w:r>
    </w:p>
    <w:p w14:paraId="53C2D7AC" w14:textId="1479CB61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Regression coefficient (bY1)   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0.000034</w:t>
      </w:r>
    </w:p>
    <w:p w14:paraId="3D90C30B" w14:textId="1F7C0D06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Correlation coefficient (rY1)  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0.363087</w:t>
      </w:r>
    </w:p>
    <w:p w14:paraId="366A9977" w14:textId="750C6F46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>Determination of Y by X1(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%)   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 : 0.131832</w:t>
      </w:r>
    </w:p>
    <w:p w14:paraId="328E4DD0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>Significance testing (10000 permutations for Mantel test)</w:t>
      </w:r>
    </w:p>
    <w:p w14:paraId="32F90ECB" w14:textId="7915D74C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>====================</w:t>
      </w:r>
    </w:p>
    <w:p w14:paraId="17B95A50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>P(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rY1 rand &gt;= rY1 </w:t>
      </w:r>
      <w:proofErr w:type="spellStart"/>
      <w:r w:rsidRPr="00AF3C8A">
        <w:rPr>
          <w:rFonts w:eastAsia="Times New Roman" w:cs="Times New Roman"/>
          <w:color w:val="000000"/>
          <w:sz w:val="22"/>
          <w:lang w:eastAsia="tr-TR"/>
        </w:rPr>
        <w:t>obs</w:t>
      </w:r>
      <w:proofErr w:type="spellEnd"/>
      <w:r w:rsidRPr="00AF3C8A">
        <w:rPr>
          <w:rFonts w:eastAsia="Times New Roman" w:cs="Times New Roman"/>
          <w:color w:val="000000"/>
          <w:sz w:val="22"/>
          <w:lang w:eastAsia="tr-TR"/>
        </w:rPr>
        <w:t>)            : 0.101500</w:t>
      </w:r>
    </w:p>
    <w:p w14:paraId="3CCA7D5D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No. of smaller rand rY1         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8985</w:t>
      </w:r>
    </w:p>
    <w:p w14:paraId="3F382B82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No. of equal rand rY1           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14</w:t>
      </w:r>
    </w:p>
    <w:p w14:paraId="68E9E215" w14:textId="77777777" w:rsidR="00D3753A" w:rsidRPr="00AF3C8A" w:rsidRDefault="00D3753A" w:rsidP="00D37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eastAsia="Times New Roman" w:cs="Times New Roman"/>
          <w:color w:val="000000"/>
          <w:sz w:val="22"/>
          <w:lang w:eastAsia="tr-TR"/>
        </w:rPr>
      </w:pPr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No. of larger rand rY1          </w:t>
      </w:r>
      <w:proofErr w:type="gramStart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color w:val="000000"/>
          <w:sz w:val="22"/>
          <w:lang w:eastAsia="tr-TR"/>
        </w:rPr>
        <w:t xml:space="preserve"> 1001</w:t>
      </w:r>
    </w:p>
    <w:p w14:paraId="4E01549C" w14:textId="2417CF4C" w:rsidR="00DF38B5" w:rsidRPr="00AF3C8A" w:rsidRDefault="00DF38B5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40785C4B" w14:textId="6479803C" w:rsidR="00DF38B5" w:rsidRPr="00AF3C8A" w:rsidRDefault="00DF38B5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24397995" w14:textId="581F68DB" w:rsidR="00DF38B5" w:rsidRDefault="00DF38B5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48068C93" w14:textId="55F17D03" w:rsidR="0055539B" w:rsidRDefault="0055539B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2C55C66A" w14:textId="71A9A0AE" w:rsidR="00136525" w:rsidRDefault="00136525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13861AB1" w14:textId="77777777" w:rsidR="00136525" w:rsidRPr="00AF3C8A" w:rsidRDefault="00136525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50C41353" w14:textId="6D2E0072" w:rsidR="00DF38B5" w:rsidRPr="00AF3C8A" w:rsidRDefault="00862409" w:rsidP="00862409">
      <w:pPr>
        <w:spacing w:before="0" w:after="0" w:line="276" w:lineRule="auto"/>
        <w:ind w:left="1416"/>
        <w:jc w:val="both"/>
        <w:rPr>
          <w:rFonts w:eastAsia="Times New Roman" w:cs="Times New Roman"/>
          <w:sz w:val="22"/>
          <w:lang w:eastAsia="tr-TR"/>
        </w:rPr>
      </w:pPr>
      <w:bookmarkStart w:id="1" w:name="_Hlk53177928"/>
      <w:r w:rsidRPr="00AF3C8A">
        <w:rPr>
          <w:rFonts w:cs="Times New Roman"/>
          <w:sz w:val="22"/>
        </w:rPr>
        <w:lastRenderedPageBreak/>
        <w:t>Supplementary Table 1</w:t>
      </w:r>
      <w:r w:rsidRPr="00AF3C8A">
        <w:rPr>
          <w:rFonts w:cs="Times New Roman"/>
          <w:sz w:val="22"/>
        </w:rPr>
        <w:t>3</w:t>
      </w:r>
      <w:r w:rsidRPr="00AF3C8A">
        <w:rPr>
          <w:rFonts w:cs="Times New Roman"/>
          <w:sz w:val="22"/>
        </w:rPr>
        <w:t xml:space="preserve">. </w:t>
      </w:r>
      <w:r w:rsidR="001F7A00" w:rsidRPr="00AF3C8A">
        <w:rPr>
          <w:rFonts w:eastAsia="Times New Roman" w:cs="Times New Roman"/>
          <w:sz w:val="22"/>
          <w:lang w:eastAsia="tr-TR"/>
        </w:rPr>
        <w:t>Comparison of misassignment of individuals</w:t>
      </w:r>
      <w:r w:rsidR="00FC082E" w:rsidRPr="00AF3C8A">
        <w:rPr>
          <w:rFonts w:eastAsia="Times New Roman" w:cs="Times New Roman"/>
          <w:sz w:val="22"/>
          <w:lang w:eastAsia="tr-TR"/>
        </w:rPr>
        <w:t xml:space="preserve"> to Thracian cluster</w:t>
      </w:r>
      <w:r w:rsidRPr="00AF3C8A">
        <w:rPr>
          <w:rFonts w:eastAsia="Times New Roman" w:cs="Times New Roman"/>
          <w:sz w:val="22"/>
          <w:lang w:eastAsia="tr-TR"/>
        </w:rPr>
        <w:t xml:space="preserve"> </w:t>
      </w:r>
    </w:p>
    <w:p w14:paraId="0F4B5382" w14:textId="3D28761D" w:rsidR="00EE2A4A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>List of pairwise comparisons: Z statistic (</w:t>
      </w:r>
      <w:proofErr w:type="spellStart"/>
      <w:r w:rsidR="00B416C2" w:rsidRPr="00B416C2">
        <w:rPr>
          <w:rFonts w:eastAsia="Times New Roman" w:cs="Times New Roman"/>
          <w:sz w:val="22"/>
          <w:lang w:eastAsia="tr-TR"/>
        </w:rPr>
        <w:t>Benjamini</w:t>
      </w:r>
      <w:proofErr w:type="spellEnd"/>
      <w:r w:rsidR="00B416C2" w:rsidRPr="00B416C2">
        <w:rPr>
          <w:rFonts w:eastAsia="Times New Roman" w:cs="Times New Roman"/>
          <w:sz w:val="22"/>
          <w:lang w:eastAsia="tr-TR"/>
        </w:rPr>
        <w:t>-Hochberg</w:t>
      </w:r>
      <w:r w:rsidR="00B416C2">
        <w:rPr>
          <w:rFonts w:eastAsia="Times New Roman" w:cs="Times New Roman"/>
          <w:sz w:val="22"/>
          <w:lang w:eastAsia="tr-TR"/>
        </w:rPr>
        <w:t xml:space="preserve"> </w:t>
      </w:r>
      <w:r w:rsidRPr="00AF3C8A">
        <w:rPr>
          <w:rFonts w:eastAsia="Times New Roman" w:cs="Times New Roman"/>
          <w:sz w:val="22"/>
          <w:lang w:eastAsia="tr-TR"/>
        </w:rPr>
        <w:t>adjusted p-value)</w:t>
      </w:r>
      <w:r w:rsidR="00B416C2">
        <w:rPr>
          <w:rFonts w:eastAsia="Times New Roman" w:cs="Times New Roman"/>
          <w:sz w:val="22"/>
          <w:lang w:eastAsia="tr-TR"/>
        </w:rPr>
        <w:t xml:space="preserve"> according to Dunn’s test</w:t>
      </w:r>
    </w:p>
    <w:p w14:paraId="57CF4D3C" w14:textId="7FA593C0" w:rsidR="00EE2A4A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>------------------------------------------</w:t>
      </w:r>
    </w:p>
    <w:bookmarkEnd w:id="1"/>
    <w:p w14:paraId="46D2DAAD" w14:textId="77777777" w:rsidR="00EE2A4A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 xml:space="preserve">## Ankara - Ardahan   </w:t>
      </w:r>
      <w:proofErr w:type="gramStart"/>
      <w:r w:rsidRPr="00AF3C8A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sz w:val="22"/>
          <w:lang w:eastAsia="tr-TR"/>
        </w:rPr>
        <w:t xml:space="preserve">  0.733480 (0.5405)</w:t>
      </w:r>
    </w:p>
    <w:p w14:paraId="221BFD8F" w14:textId="77777777" w:rsidR="00EE2A4A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 xml:space="preserve">## Ankara - Artvin    </w:t>
      </w:r>
      <w:proofErr w:type="gramStart"/>
      <w:r w:rsidRPr="00AF3C8A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sz w:val="22"/>
          <w:lang w:eastAsia="tr-TR"/>
        </w:rPr>
        <w:t xml:space="preserve">  1.187973 (0.3288)</w:t>
      </w:r>
    </w:p>
    <w:p w14:paraId="26DB2134" w14:textId="77777777" w:rsidR="00EE2A4A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 xml:space="preserve">## Ardahan - Artvin   </w:t>
      </w:r>
      <w:proofErr w:type="gramStart"/>
      <w:r w:rsidRPr="00AF3C8A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sz w:val="22"/>
          <w:lang w:eastAsia="tr-TR"/>
        </w:rPr>
        <w:t xml:space="preserve">  0.696798 (0.5371)</w:t>
      </w:r>
    </w:p>
    <w:p w14:paraId="3F95A1F4" w14:textId="77777777" w:rsidR="00EE2A4A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 xml:space="preserve">## Ankara - </w:t>
      </w:r>
      <w:proofErr w:type="spellStart"/>
      <w:r w:rsidRPr="00AF3C8A">
        <w:rPr>
          <w:rFonts w:eastAsia="Times New Roman" w:cs="Times New Roman"/>
          <w:sz w:val="22"/>
          <w:lang w:eastAsia="tr-TR"/>
        </w:rPr>
        <w:t>Duzce</w:t>
      </w:r>
      <w:proofErr w:type="spellEnd"/>
      <w:r w:rsidRPr="00AF3C8A">
        <w:rPr>
          <w:rFonts w:eastAsia="Times New Roman" w:cs="Times New Roman"/>
          <w:sz w:val="22"/>
          <w:lang w:eastAsia="tr-TR"/>
        </w:rPr>
        <w:t xml:space="preserve">+    </w:t>
      </w:r>
      <w:proofErr w:type="gramStart"/>
      <w:r w:rsidRPr="00AF3C8A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sz w:val="22"/>
          <w:lang w:eastAsia="tr-TR"/>
        </w:rPr>
        <w:t xml:space="preserve"> -2.995549 (0.0096)*</w:t>
      </w:r>
    </w:p>
    <w:p w14:paraId="6A72F437" w14:textId="77777777" w:rsidR="00EE2A4A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 xml:space="preserve">## Ardahan - </w:t>
      </w:r>
      <w:proofErr w:type="spellStart"/>
      <w:r w:rsidRPr="00AF3C8A">
        <w:rPr>
          <w:rFonts w:eastAsia="Times New Roman" w:cs="Times New Roman"/>
          <w:sz w:val="22"/>
          <w:lang w:eastAsia="tr-TR"/>
        </w:rPr>
        <w:t>Duzce</w:t>
      </w:r>
      <w:proofErr w:type="spellEnd"/>
      <w:r w:rsidRPr="00AF3C8A">
        <w:rPr>
          <w:rFonts w:eastAsia="Times New Roman" w:cs="Times New Roman"/>
          <w:sz w:val="22"/>
          <w:lang w:eastAsia="tr-TR"/>
        </w:rPr>
        <w:t xml:space="preserve">+   </w:t>
      </w:r>
      <w:proofErr w:type="gramStart"/>
      <w:r w:rsidRPr="00AF3C8A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sz w:val="22"/>
          <w:lang w:eastAsia="tr-TR"/>
        </w:rPr>
        <w:t xml:space="preserve"> -4.037362 (0.0006)*</w:t>
      </w:r>
    </w:p>
    <w:p w14:paraId="570FD55E" w14:textId="77777777" w:rsidR="00EE2A4A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 xml:space="preserve">## Artvin - </w:t>
      </w:r>
      <w:proofErr w:type="spellStart"/>
      <w:r w:rsidRPr="00AF3C8A">
        <w:rPr>
          <w:rFonts w:eastAsia="Times New Roman" w:cs="Times New Roman"/>
          <w:sz w:val="22"/>
          <w:lang w:eastAsia="tr-TR"/>
        </w:rPr>
        <w:t>Duzce</w:t>
      </w:r>
      <w:proofErr w:type="spellEnd"/>
      <w:r w:rsidRPr="00AF3C8A">
        <w:rPr>
          <w:rFonts w:eastAsia="Times New Roman" w:cs="Times New Roman"/>
          <w:sz w:val="22"/>
          <w:lang w:eastAsia="tr-TR"/>
        </w:rPr>
        <w:t xml:space="preserve">+    </w:t>
      </w:r>
      <w:proofErr w:type="gramStart"/>
      <w:r w:rsidRPr="00AF3C8A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sz w:val="22"/>
          <w:lang w:eastAsia="tr-TR"/>
        </w:rPr>
        <w:t xml:space="preserve"> -3.712926 (0.0014)*</w:t>
      </w:r>
    </w:p>
    <w:p w14:paraId="15796CDD" w14:textId="77777777" w:rsidR="00EE2A4A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>## Ankara - Eskisehir</w:t>
      </w:r>
      <w:proofErr w:type="gramStart"/>
      <w:r w:rsidRPr="00AF3C8A">
        <w:rPr>
          <w:rFonts w:eastAsia="Times New Roman" w:cs="Times New Roman"/>
          <w:sz w:val="22"/>
          <w:lang w:eastAsia="tr-TR"/>
        </w:rPr>
        <w:t>+  :</w:t>
      </w:r>
      <w:proofErr w:type="gramEnd"/>
      <w:r w:rsidRPr="00AF3C8A">
        <w:rPr>
          <w:rFonts w:eastAsia="Times New Roman" w:cs="Times New Roman"/>
          <w:sz w:val="22"/>
          <w:lang w:eastAsia="tr-TR"/>
        </w:rPr>
        <w:t xml:space="preserve"> -2.180257 (0.0682)</w:t>
      </w:r>
    </w:p>
    <w:p w14:paraId="6E521B78" w14:textId="77777777" w:rsidR="00EE2A4A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>## Ardahan - Eskisehir</w:t>
      </w:r>
      <w:proofErr w:type="gramStart"/>
      <w:r w:rsidRPr="00AF3C8A">
        <w:rPr>
          <w:rFonts w:eastAsia="Times New Roman" w:cs="Times New Roman"/>
          <w:sz w:val="22"/>
          <w:lang w:eastAsia="tr-TR"/>
        </w:rPr>
        <w:t>+ :</w:t>
      </w:r>
      <w:proofErr w:type="gramEnd"/>
      <w:r w:rsidRPr="00AF3C8A">
        <w:rPr>
          <w:rFonts w:eastAsia="Times New Roman" w:cs="Times New Roman"/>
          <w:sz w:val="22"/>
          <w:lang w:eastAsia="tr-TR"/>
        </w:rPr>
        <w:t xml:space="preserve"> -3.005623 (0.0111)*</w:t>
      </w:r>
    </w:p>
    <w:p w14:paraId="5EF4CBD8" w14:textId="77777777" w:rsidR="00EE2A4A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>## Artvin - Eskisehir</w:t>
      </w:r>
      <w:proofErr w:type="gramStart"/>
      <w:r w:rsidRPr="00AF3C8A">
        <w:rPr>
          <w:rFonts w:eastAsia="Times New Roman" w:cs="Times New Roman"/>
          <w:sz w:val="22"/>
          <w:lang w:eastAsia="tr-TR"/>
        </w:rPr>
        <w:t>+  :</w:t>
      </w:r>
      <w:proofErr w:type="gramEnd"/>
      <w:r w:rsidRPr="00AF3C8A">
        <w:rPr>
          <w:rFonts w:eastAsia="Times New Roman" w:cs="Times New Roman"/>
          <w:sz w:val="22"/>
          <w:lang w:eastAsia="tr-TR"/>
        </w:rPr>
        <w:t xml:space="preserve"> -2.982029 (0.0086)*</w:t>
      </w:r>
    </w:p>
    <w:p w14:paraId="703D040B" w14:textId="77777777" w:rsidR="00EE2A4A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 xml:space="preserve">## </w:t>
      </w:r>
      <w:proofErr w:type="spellStart"/>
      <w:r w:rsidRPr="00AF3C8A">
        <w:rPr>
          <w:rFonts w:eastAsia="Times New Roman" w:cs="Times New Roman"/>
          <w:sz w:val="22"/>
          <w:lang w:eastAsia="tr-TR"/>
        </w:rPr>
        <w:t>Duzce</w:t>
      </w:r>
      <w:proofErr w:type="spellEnd"/>
      <w:r w:rsidRPr="00AF3C8A">
        <w:rPr>
          <w:rFonts w:eastAsia="Times New Roman" w:cs="Times New Roman"/>
          <w:sz w:val="22"/>
          <w:lang w:eastAsia="tr-TR"/>
        </w:rPr>
        <w:t>+ - Eskisehir</w:t>
      </w:r>
      <w:proofErr w:type="gramStart"/>
      <w:r w:rsidRPr="00AF3C8A">
        <w:rPr>
          <w:rFonts w:eastAsia="Times New Roman" w:cs="Times New Roman"/>
          <w:sz w:val="22"/>
          <w:lang w:eastAsia="tr-TR"/>
        </w:rPr>
        <w:t>+  :</w:t>
      </w:r>
      <w:proofErr w:type="gramEnd"/>
      <w:r w:rsidRPr="00AF3C8A">
        <w:rPr>
          <w:rFonts w:eastAsia="Times New Roman" w:cs="Times New Roman"/>
          <w:sz w:val="22"/>
          <w:lang w:eastAsia="tr-TR"/>
        </w:rPr>
        <w:t xml:space="preserve">  0.536211 (0.6214)</w:t>
      </w:r>
    </w:p>
    <w:p w14:paraId="6FD10D62" w14:textId="77777777" w:rsidR="00EE2A4A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 xml:space="preserve">## Ankara - Hatay     </w:t>
      </w:r>
      <w:proofErr w:type="gramStart"/>
      <w:r w:rsidRPr="00AF3C8A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sz w:val="22"/>
          <w:lang w:eastAsia="tr-TR"/>
        </w:rPr>
        <w:t xml:space="preserve">  1.346935 (0.2875)</w:t>
      </w:r>
    </w:p>
    <w:p w14:paraId="41FB5E50" w14:textId="77777777" w:rsidR="00EE2A4A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 xml:space="preserve">## Ardahan - Hatay    </w:t>
      </w:r>
      <w:proofErr w:type="gramStart"/>
      <w:r w:rsidRPr="00AF3C8A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sz w:val="22"/>
          <w:lang w:eastAsia="tr-TR"/>
        </w:rPr>
        <w:t xml:space="preserve">  0.760054 (0.5525)</w:t>
      </w:r>
    </w:p>
    <w:p w14:paraId="635E0AB0" w14:textId="77777777" w:rsidR="00EE2A4A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 xml:space="preserve">## Artvin - Hatay     </w:t>
      </w:r>
      <w:proofErr w:type="gramStart"/>
      <w:r w:rsidRPr="00AF3C8A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sz w:val="22"/>
          <w:lang w:eastAsia="tr-TR"/>
        </w:rPr>
        <w:t xml:space="preserve"> -0.117921 (0.9061)</w:t>
      </w:r>
    </w:p>
    <w:p w14:paraId="29CCE3CC" w14:textId="77777777" w:rsidR="00EE2A4A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 xml:space="preserve">## </w:t>
      </w:r>
      <w:proofErr w:type="spellStart"/>
      <w:r w:rsidRPr="00AF3C8A">
        <w:rPr>
          <w:rFonts w:eastAsia="Times New Roman" w:cs="Times New Roman"/>
          <w:sz w:val="22"/>
          <w:lang w:eastAsia="tr-TR"/>
        </w:rPr>
        <w:t>Duzce</w:t>
      </w:r>
      <w:proofErr w:type="spellEnd"/>
      <w:r w:rsidRPr="00AF3C8A">
        <w:rPr>
          <w:rFonts w:eastAsia="Times New Roman" w:cs="Times New Roman"/>
          <w:sz w:val="22"/>
          <w:lang w:eastAsia="tr-TR"/>
        </w:rPr>
        <w:t xml:space="preserve">+ - Hatay     </w:t>
      </w:r>
      <w:proofErr w:type="gramStart"/>
      <w:r w:rsidRPr="00AF3C8A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sz w:val="22"/>
          <w:lang w:eastAsia="tr-TR"/>
        </w:rPr>
        <w:t xml:space="preserve">  4.432701 (0.0002)*</w:t>
      </w:r>
    </w:p>
    <w:p w14:paraId="344BC521" w14:textId="77777777" w:rsidR="00EE2A4A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 xml:space="preserve">## Eskisehir+ - Hatay </w:t>
      </w:r>
      <w:proofErr w:type="gramStart"/>
      <w:r w:rsidRPr="00AF3C8A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sz w:val="22"/>
          <w:lang w:eastAsia="tr-TR"/>
        </w:rPr>
        <w:t xml:space="preserve">  3.432389 (0.0031)*</w:t>
      </w:r>
    </w:p>
    <w:p w14:paraId="59D6496B" w14:textId="77777777" w:rsidR="00EE2A4A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 xml:space="preserve">## Ankara - </w:t>
      </w:r>
      <w:proofErr w:type="spellStart"/>
      <w:r w:rsidRPr="00AF3C8A">
        <w:rPr>
          <w:rFonts w:eastAsia="Times New Roman" w:cs="Times New Roman"/>
          <w:sz w:val="22"/>
          <w:lang w:eastAsia="tr-TR"/>
        </w:rPr>
        <w:t>Mugla</w:t>
      </w:r>
      <w:proofErr w:type="spellEnd"/>
      <w:r w:rsidRPr="00AF3C8A">
        <w:rPr>
          <w:rFonts w:eastAsia="Times New Roman" w:cs="Times New Roman"/>
          <w:sz w:val="22"/>
          <w:lang w:eastAsia="tr-TR"/>
        </w:rPr>
        <w:t xml:space="preserve">     </w:t>
      </w:r>
      <w:proofErr w:type="gramStart"/>
      <w:r w:rsidRPr="00AF3C8A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sz w:val="22"/>
          <w:lang w:eastAsia="tr-TR"/>
        </w:rPr>
        <w:t xml:space="preserve"> -1.138340 (0.3347)</w:t>
      </w:r>
    </w:p>
    <w:p w14:paraId="0CCB8430" w14:textId="77777777" w:rsidR="00EE2A4A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 xml:space="preserve">## Ardahan - </w:t>
      </w:r>
      <w:proofErr w:type="spellStart"/>
      <w:r w:rsidRPr="00AF3C8A">
        <w:rPr>
          <w:rFonts w:eastAsia="Times New Roman" w:cs="Times New Roman"/>
          <w:sz w:val="22"/>
          <w:lang w:eastAsia="tr-TR"/>
        </w:rPr>
        <w:t>Mugla</w:t>
      </w:r>
      <w:proofErr w:type="spellEnd"/>
      <w:r w:rsidRPr="00AF3C8A">
        <w:rPr>
          <w:rFonts w:eastAsia="Times New Roman" w:cs="Times New Roman"/>
          <w:sz w:val="22"/>
          <w:lang w:eastAsia="tr-TR"/>
        </w:rPr>
        <w:t xml:space="preserve">    </w:t>
      </w:r>
      <w:proofErr w:type="gramStart"/>
      <w:r w:rsidRPr="00AF3C8A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sz w:val="22"/>
          <w:lang w:eastAsia="tr-TR"/>
        </w:rPr>
        <w:t xml:space="preserve"> -2.071484 (0.0731)</w:t>
      </w:r>
    </w:p>
    <w:p w14:paraId="769AD1A4" w14:textId="77777777" w:rsidR="00EE2A4A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 xml:space="preserve">## Artvin - </w:t>
      </w:r>
      <w:proofErr w:type="spellStart"/>
      <w:r w:rsidRPr="00AF3C8A">
        <w:rPr>
          <w:rFonts w:eastAsia="Times New Roman" w:cs="Times New Roman"/>
          <w:sz w:val="22"/>
          <w:lang w:eastAsia="tr-TR"/>
        </w:rPr>
        <w:t>Mugla</w:t>
      </w:r>
      <w:proofErr w:type="spellEnd"/>
      <w:r w:rsidRPr="00AF3C8A">
        <w:rPr>
          <w:rFonts w:eastAsia="Times New Roman" w:cs="Times New Roman"/>
          <w:sz w:val="22"/>
          <w:lang w:eastAsia="tr-TR"/>
        </w:rPr>
        <w:t xml:space="preserve">     </w:t>
      </w:r>
      <w:proofErr w:type="gramStart"/>
      <w:r w:rsidRPr="00AF3C8A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sz w:val="22"/>
          <w:lang w:eastAsia="tr-TR"/>
        </w:rPr>
        <w:t xml:space="preserve"> -2.171162 (0.0628)</w:t>
      </w:r>
    </w:p>
    <w:p w14:paraId="2C69873A" w14:textId="77777777" w:rsidR="00EE2A4A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 xml:space="preserve">## </w:t>
      </w:r>
      <w:proofErr w:type="spellStart"/>
      <w:r w:rsidRPr="00AF3C8A">
        <w:rPr>
          <w:rFonts w:eastAsia="Times New Roman" w:cs="Times New Roman"/>
          <w:sz w:val="22"/>
          <w:lang w:eastAsia="tr-TR"/>
        </w:rPr>
        <w:t>Duzce</w:t>
      </w:r>
      <w:proofErr w:type="spellEnd"/>
      <w:r w:rsidRPr="00AF3C8A">
        <w:rPr>
          <w:rFonts w:eastAsia="Times New Roman" w:cs="Times New Roman"/>
          <w:sz w:val="22"/>
          <w:lang w:eastAsia="tr-TR"/>
        </w:rPr>
        <w:t xml:space="preserve">+ - </w:t>
      </w:r>
      <w:proofErr w:type="spellStart"/>
      <w:r w:rsidRPr="00AF3C8A">
        <w:rPr>
          <w:rFonts w:eastAsia="Times New Roman" w:cs="Times New Roman"/>
          <w:sz w:val="22"/>
          <w:lang w:eastAsia="tr-TR"/>
        </w:rPr>
        <w:t>Mugla</w:t>
      </w:r>
      <w:proofErr w:type="spellEnd"/>
      <w:r w:rsidRPr="00AF3C8A">
        <w:rPr>
          <w:rFonts w:eastAsia="Times New Roman" w:cs="Times New Roman"/>
          <w:sz w:val="22"/>
          <w:lang w:eastAsia="tr-TR"/>
        </w:rPr>
        <w:t xml:space="preserve">     </w:t>
      </w:r>
      <w:proofErr w:type="gramStart"/>
      <w:r w:rsidRPr="00AF3C8A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sz w:val="22"/>
          <w:lang w:eastAsia="tr-TR"/>
        </w:rPr>
        <w:t xml:space="preserve">  2.016226 (0.0766)</w:t>
      </w:r>
    </w:p>
    <w:p w14:paraId="67757F47" w14:textId="77777777" w:rsidR="00EE2A4A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 xml:space="preserve">## Eskisehir+ - </w:t>
      </w:r>
      <w:proofErr w:type="spellStart"/>
      <w:r w:rsidRPr="00AF3C8A">
        <w:rPr>
          <w:rFonts w:eastAsia="Times New Roman" w:cs="Times New Roman"/>
          <w:sz w:val="22"/>
          <w:lang w:eastAsia="tr-TR"/>
        </w:rPr>
        <w:t>Mugla</w:t>
      </w:r>
      <w:proofErr w:type="spellEnd"/>
      <w:r w:rsidRPr="00AF3C8A">
        <w:rPr>
          <w:rFonts w:eastAsia="Times New Roman" w:cs="Times New Roman"/>
          <w:sz w:val="22"/>
          <w:lang w:eastAsia="tr-TR"/>
        </w:rPr>
        <w:t xml:space="preserve"> </w:t>
      </w:r>
      <w:proofErr w:type="gramStart"/>
      <w:r w:rsidRPr="00AF3C8A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sz w:val="22"/>
          <w:lang w:eastAsia="tr-TR"/>
        </w:rPr>
        <w:t xml:space="preserve">  1.259439 (0.3118)</w:t>
      </w:r>
    </w:p>
    <w:p w14:paraId="0DE489EE" w14:textId="21A0C460" w:rsidR="00DF38B5" w:rsidRPr="00AF3C8A" w:rsidRDefault="00EE2A4A" w:rsidP="00EE2A4A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 xml:space="preserve">## Hatay - </w:t>
      </w:r>
      <w:proofErr w:type="spellStart"/>
      <w:r w:rsidRPr="00AF3C8A">
        <w:rPr>
          <w:rFonts w:eastAsia="Times New Roman" w:cs="Times New Roman"/>
          <w:sz w:val="22"/>
          <w:lang w:eastAsia="tr-TR"/>
        </w:rPr>
        <w:t>Mugla</w:t>
      </w:r>
      <w:proofErr w:type="spellEnd"/>
      <w:r w:rsidRPr="00AF3C8A">
        <w:rPr>
          <w:rFonts w:eastAsia="Times New Roman" w:cs="Times New Roman"/>
          <w:sz w:val="22"/>
          <w:lang w:eastAsia="tr-TR"/>
        </w:rPr>
        <w:t xml:space="preserve">      </w:t>
      </w:r>
      <w:proofErr w:type="gramStart"/>
      <w:r w:rsidRPr="00AF3C8A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AF3C8A">
        <w:rPr>
          <w:rFonts w:eastAsia="Times New Roman" w:cs="Times New Roman"/>
          <w:sz w:val="22"/>
          <w:lang w:eastAsia="tr-TR"/>
        </w:rPr>
        <w:t xml:space="preserve"> -2.615835 (0.0234)*</w:t>
      </w:r>
    </w:p>
    <w:p w14:paraId="04080D23" w14:textId="43ECA8F1" w:rsidR="00DF38B5" w:rsidRPr="00AF3C8A" w:rsidRDefault="00DF38B5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691A0C5A" w14:textId="2758BAA1" w:rsidR="00DF38B5" w:rsidRPr="00AF3C8A" w:rsidRDefault="00DF38B5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11FC757A" w14:textId="1D338BA2" w:rsidR="00DF38B5" w:rsidRPr="00AF3C8A" w:rsidRDefault="00DF38B5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0875C9E7" w14:textId="4D30A6E5" w:rsidR="006D2F07" w:rsidRPr="00AF3C8A" w:rsidRDefault="006D2F07" w:rsidP="006D2F07">
      <w:pPr>
        <w:spacing w:before="0" w:after="0" w:line="276" w:lineRule="auto"/>
        <w:ind w:left="1416"/>
        <w:jc w:val="both"/>
        <w:rPr>
          <w:rFonts w:eastAsia="Times New Roman" w:cs="Times New Roman"/>
          <w:sz w:val="22"/>
          <w:lang w:eastAsia="tr-TR"/>
        </w:rPr>
      </w:pPr>
      <w:bookmarkStart w:id="2" w:name="_Hlk53177997"/>
      <w:r w:rsidRPr="00AF3C8A">
        <w:rPr>
          <w:rFonts w:cs="Times New Roman"/>
          <w:sz w:val="22"/>
        </w:rPr>
        <w:t>Supplementary Table 1</w:t>
      </w:r>
      <w:r>
        <w:rPr>
          <w:rFonts w:cs="Times New Roman"/>
          <w:sz w:val="22"/>
        </w:rPr>
        <w:t>4</w:t>
      </w:r>
      <w:r w:rsidRPr="00AF3C8A">
        <w:rPr>
          <w:rFonts w:cs="Times New Roman"/>
          <w:sz w:val="22"/>
        </w:rPr>
        <w:t xml:space="preserve">. </w:t>
      </w:r>
      <w:r w:rsidRPr="00AF3C8A">
        <w:rPr>
          <w:rFonts w:eastAsia="Times New Roman" w:cs="Times New Roman"/>
          <w:sz w:val="22"/>
          <w:lang w:eastAsia="tr-TR"/>
        </w:rPr>
        <w:t xml:space="preserve">Comparison of misassignment of individuals to </w:t>
      </w:r>
      <w:r>
        <w:rPr>
          <w:rFonts w:eastAsia="Times New Roman" w:cs="Times New Roman"/>
          <w:sz w:val="22"/>
          <w:lang w:eastAsia="tr-TR"/>
        </w:rPr>
        <w:t>Anatolian</w:t>
      </w:r>
      <w:r w:rsidRPr="00AF3C8A">
        <w:rPr>
          <w:rFonts w:eastAsia="Times New Roman" w:cs="Times New Roman"/>
          <w:sz w:val="22"/>
          <w:lang w:eastAsia="tr-TR"/>
        </w:rPr>
        <w:t xml:space="preserve"> cluster </w:t>
      </w:r>
    </w:p>
    <w:p w14:paraId="29CF4875" w14:textId="77777777" w:rsidR="006D2F07" w:rsidRPr="00AF3C8A" w:rsidRDefault="006D2F07" w:rsidP="006D2F07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>List of pairwise comparisons: Z statistic (</w:t>
      </w:r>
      <w:proofErr w:type="spellStart"/>
      <w:r w:rsidRPr="00B416C2">
        <w:rPr>
          <w:rFonts w:eastAsia="Times New Roman" w:cs="Times New Roman"/>
          <w:sz w:val="22"/>
          <w:lang w:eastAsia="tr-TR"/>
        </w:rPr>
        <w:t>Benjamini</w:t>
      </w:r>
      <w:proofErr w:type="spellEnd"/>
      <w:r w:rsidRPr="00B416C2">
        <w:rPr>
          <w:rFonts w:eastAsia="Times New Roman" w:cs="Times New Roman"/>
          <w:sz w:val="22"/>
          <w:lang w:eastAsia="tr-TR"/>
        </w:rPr>
        <w:t>-Hochberg</w:t>
      </w:r>
      <w:r>
        <w:rPr>
          <w:rFonts w:eastAsia="Times New Roman" w:cs="Times New Roman"/>
          <w:sz w:val="22"/>
          <w:lang w:eastAsia="tr-TR"/>
        </w:rPr>
        <w:t xml:space="preserve"> </w:t>
      </w:r>
      <w:r w:rsidRPr="00AF3C8A">
        <w:rPr>
          <w:rFonts w:eastAsia="Times New Roman" w:cs="Times New Roman"/>
          <w:sz w:val="22"/>
          <w:lang w:eastAsia="tr-TR"/>
        </w:rPr>
        <w:t>adjusted p-value)</w:t>
      </w:r>
      <w:r>
        <w:rPr>
          <w:rFonts w:eastAsia="Times New Roman" w:cs="Times New Roman"/>
          <w:sz w:val="22"/>
          <w:lang w:eastAsia="tr-TR"/>
        </w:rPr>
        <w:t xml:space="preserve"> according to Dunn’s test</w:t>
      </w:r>
    </w:p>
    <w:p w14:paraId="101B8A6C" w14:textId="77777777" w:rsidR="006D2F07" w:rsidRPr="006D2F07" w:rsidRDefault="006D2F07" w:rsidP="006D2F0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6D2F07">
        <w:rPr>
          <w:rFonts w:eastAsia="Times New Roman" w:cs="Times New Roman"/>
          <w:sz w:val="22"/>
          <w:lang w:val="es-AR" w:eastAsia="tr-TR"/>
        </w:rPr>
        <w:t>------------------------------------------</w:t>
      </w:r>
      <w:bookmarkEnd w:id="2"/>
    </w:p>
    <w:p w14:paraId="599CD1F9" w14:textId="77777777" w:rsidR="006D2F07" w:rsidRPr="006D2F07" w:rsidRDefault="006D2F07" w:rsidP="006D2F0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6D2F07">
        <w:rPr>
          <w:rFonts w:eastAsia="Times New Roman" w:cs="Times New Roman"/>
          <w:sz w:val="22"/>
          <w:lang w:val="es-AR" w:eastAsia="tr-TR"/>
        </w:rPr>
        <w:t xml:space="preserve">## Ardahan - Artvin   </w:t>
      </w:r>
      <w:proofErr w:type="gramStart"/>
      <w:r w:rsidRPr="006D2F0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6D2F07">
        <w:rPr>
          <w:rFonts w:eastAsia="Times New Roman" w:cs="Times New Roman"/>
          <w:sz w:val="22"/>
          <w:lang w:val="es-AR" w:eastAsia="tr-TR"/>
        </w:rPr>
        <w:t xml:space="preserve"> -0.319555 (0.8326)</w:t>
      </w:r>
    </w:p>
    <w:p w14:paraId="70302B86" w14:textId="77777777" w:rsidR="006D2F07" w:rsidRPr="006D2F07" w:rsidRDefault="006D2F07" w:rsidP="006D2F0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6D2F07">
        <w:rPr>
          <w:rFonts w:eastAsia="Times New Roman" w:cs="Times New Roman"/>
          <w:sz w:val="22"/>
          <w:lang w:val="es-AR" w:eastAsia="tr-TR"/>
        </w:rPr>
        <w:t xml:space="preserve">## Ardahan - Edirne+  </w:t>
      </w:r>
      <w:proofErr w:type="gramStart"/>
      <w:r w:rsidRPr="006D2F0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6D2F07">
        <w:rPr>
          <w:rFonts w:eastAsia="Times New Roman" w:cs="Times New Roman"/>
          <w:sz w:val="22"/>
          <w:lang w:val="es-AR" w:eastAsia="tr-TR"/>
        </w:rPr>
        <w:t xml:space="preserve"> -2.152900 (0.1566)</w:t>
      </w:r>
    </w:p>
    <w:p w14:paraId="0302AD5E" w14:textId="77777777" w:rsidR="006D2F07" w:rsidRPr="006D2F07" w:rsidRDefault="006D2F07" w:rsidP="006D2F0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6D2F07">
        <w:rPr>
          <w:rFonts w:eastAsia="Times New Roman" w:cs="Times New Roman"/>
          <w:sz w:val="22"/>
          <w:lang w:val="es-AR" w:eastAsia="tr-TR"/>
        </w:rPr>
        <w:t xml:space="preserve">## Artvin - Edirne+   </w:t>
      </w:r>
      <w:proofErr w:type="gramStart"/>
      <w:r w:rsidRPr="006D2F0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6D2F07">
        <w:rPr>
          <w:rFonts w:eastAsia="Times New Roman" w:cs="Times New Roman"/>
          <w:sz w:val="22"/>
          <w:lang w:val="es-AR" w:eastAsia="tr-TR"/>
        </w:rPr>
        <w:t xml:space="preserve"> -1.587954 (0.2807)</w:t>
      </w:r>
    </w:p>
    <w:p w14:paraId="18C1A207" w14:textId="77777777" w:rsidR="006D2F07" w:rsidRPr="006D2F07" w:rsidRDefault="006D2F07" w:rsidP="006D2F07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6D2F07">
        <w:rPr>
          <w:rFonts w:eastAsia="Times New Roman" w:cs="Times New Roman"/>
          <w:sz w:val="22"/>
          <w:lang w:eastAsia="tr-TR"/>
        </w:rPr>
        <w:t xml:space="preserve">## Ardahan - Hatay    </w:t>
      </w:r>
      <w:proofErr w:type="gramStart"/>
      <w:r w:rsidRPr="006D2F07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6D2F07">
        <w:rPr>
          <w:rFonts w:eastAsia="Times New Roman" w:cs="Times New Roman"/>
          <w:sz w:val="22"/>
          <w:lang w:eastAsia="tr-TR"/>
        </w:rPr>
        <w:t xml:space="preserve">  0.608762 (0.7753)</w:t>
      </w:r>
    </w:p>
    <w:p w14:paraId="5771A6D5" w14:textId="77777777" w:rsidR="006D2F07" w:rsidRPr="006D2F07" w:rsidRDefault="006D2F07" w:rsidP="006D2F07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6D2F07">
        <w:rPr>
          <w:rFonts w:eastAsia="Times New Roman" w:cs="Times New Roman"/>
          <w:sz w:val="22"/>
          <w:lang w:eastAsia="tr-TR"/>
        </w:rPr>
        <w:t xml:space="preserve">## Artvin - Hatay     </w:t>
      </w:r>
      <w:proofErr w:type="gramStart"/>
      <w:r w:rsidRPr="006D2F07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6D2F07">
        <w:rPr>
          <w:rFonts w:eastAsia="Times New Roman" w:cs="Times New Roman"/>
          <w:sz w:val="22"/>
          <w:lang w:eastAsia="tr-TR"/>
        </w:rPr>
        <w:t xml:space="preserve">  0.744971 (0.7605)</w:t>
      </w:r>
    </w:p>
    <w:p w14:paraId="3E1A2460" w14:textId="77777777" w:rsidR="006D2F07" w:rsidRPr="006D2F07" w:rsidRDefault="006D2F07" w:rsidP="006D2F07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6D2F07">
        <w:rPr>
          <w:rFonts w:eastAsia="Times New Roman" w:cs="Times New Roman"/>
          <w:sz w:val="22"/>
          <w:lang w:eastAsia="tr-TR"/>
        </w:rPr>
        <w:t xml:space="preserve">## Edirne+ - Hatay    </w:t>
      </w:r>
      <w:proofErr w:type="gramStart"/>
      <w:r w:rsidRPr="006D2F07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6D2F07">
        <w:rPr>
          <w:rFonts w:eastAsia="Times New Roman" w:cs="Times New Roman"/>
          <w:sz w:val="22"/>
          <w:lang w:eastAsia="tr-TR"/>
        </w:rPr>
        <w:t xml:space="preserve">  2.466576 (0.1364)</w:t>
      </w:r>
    </w:p>
    <w:p w14:paraId="0BF25F67" w14:textId="77777777" w:rsidR="006D2F07" w:rsidRPr="006D2F07" w:rsidRDefault="006D2F07" w:rsidP="006D2F07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6D2F07">
        <w:rPr>
          <w:rFonts w:eastAsia="Times New Roman" w:cs="Times New Roman"/>
          <w:sz w:val="22"/>
          <w:lang w:eastAsia="tr-TR"/>
        </w:rPr>
        <w:t xml:space="preserve">## Ardahan - </w:t>
      </w:r>
      <w:proofErr w:type="spellStart"/>
      <w:proofErr w:type="gramStart"/>
      <w:r w:rsidRPr="006D2F07">
        <w:rPr>
          <w:rFonts w:eastAsia="Times New Roman" w:cs="Times New Roman"/>
          <w:sz w:val="22"/>
          <w:lang w:eastAsia="tr-TR"/>
        </w:rPr>
        <w:t>Kirklareli</w:t>
      </w:r>
      <w:proofErr w:type="spellEnd"/>
      <w:r w:rsidRPr="006D2F07">
        <w:rPr>
          <w:rFonts w:eastAsia="Times New Roman" w:cs="Times New Roman"/>
          <w:sz w:val="22"/>
          <w:lang w:eastAsia="tr-TR"/>
        </w:rPr>
        <w:t xml:space="preserve"> :</w:t>
      </w:r>
      <w:proofErr w:type="gramEnd"/>
      <w:r w:rsidRPr="006D2F07">
        <w:rPr>
          <w:rFonts w:eastAsia="Times New Roman" w:cs="Times New Roman"/>
          <w:sz w:val="22"/>
          <w:lang w:eastAsia="tr-TR"/>
        </w:rPr>
        <w:t xml:space="preserve"> -0.409257 (0.8529)</w:t>
      </w:r>
    </w:p>
    <w:p w14:paraId="6C42B4CD" w14:textId="77777777" w:rsidR="006D2F07" w:rsidRPr="006D2F07" w:rsidRDefault="006D2F07" w:rsidP="006D2F07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6D2F07">
        <w:rPr>
          <w:rFonts w:eastAsia="Times New Roman" w:cs="Times New Roman"/>
          <w:sz w:val="22"/>
          <w:lang w:eastAsia="tr-TR"/>
        </w:rPr>
        <w:t xml:space="preserve">## Artvin - </w:t>
      </w:r>
      <w:proofErr w:type="spellStart"/>
      <w:proofErr w:type="gramStart"/>
      <w:r w:rsidRPr="006D2F07">
        <w:rPr>
          <w:rFonts w:eastAsia="Times New Roman" w:cs="Times New Roman"/>
          <w:sz w:val="22"/>
          <w:lang w:eastAsia="tr-TR"/>
        </w:rPr>
        <w:t>Kirklareli</w:t>
      </w:r>
      <w:proofErr w:type="spellEnd"/>
      <w:r w:rsidRPr="006D2F07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6D2F07">
        <w:rPr>
          <w:rFonts w:eastAsia="Times New Roman" w:cs="Times New Roman"/>
          <w:sz w:val="22"/>
          <w:lang w:eastAsia="tr-TR"/>
        </w:rPr>
        <w:t xml:space="preserve">  0.047621 (0.9620)</w:t>
      </w:r>
    </w:p>
    <w:p w14:paraId="561F1A20" w14:textId="77777777" w:rsidR="006D2F07" w:rsidRPr="006D2F07" w:rsidRDefault="006D2F07" w:rsidP="006D2F07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6D2F07">
        <w:rPr>
          <w:rFonts w:eastAsia="Times New Roman" w:cs="Times New Roman"/>
          <w:sz w:val="22"/>
          <w:lang w:eastAsia="tr-TR"/>
        </w:rPr>
        <w:t xml:space="preserve">## Edirne+ - </w:t>
      </w:r>
      <w:proofErr w:type="spellStart"/>
      <w:proofErr w:type="gramStart"/>
      <w:r w:rsidRPr="006D2F07">
        <w:rPr>
          <w:rFonts w:eastAsia="Times New Roman" w:cs="Times New Roman"/>
          <w:sz w:val="22"/>
          <w:lang w:eastAsia="tr-TR"/>
        </w:rPr>
        <w:t>Kirklareli</w:t>
      </w:r>
      <w:proofErr w:type="spellEnd"/>
      <w:r w:rsidRPr="006D2F07">
        <w:rPr>
          <w:rFonts w:eastAsia="Times New Roman" w:cs="Times New Roman"/>
          <w:sz w:val="22"/>
          <w:lang w:eastAsia="tr-TR"/>
        </w:rPr>
        <w:t xml:space="preserve"> :</w:t>
      </w:r>
      <w:proofErr w:type="gramEnd"/>
      <w:r w:rsidRPr="006D2F07">
        <w:rPr>
          <w:rFonts w:eastAsia="Times New Roman" w:cs="Times New Roman"/>
          <w:sz w:val="22"/>
          <w:lang w:eastAsia="tr-TR"/>
        </w:rPr>
        <w:t xml:space="preserve">  1.939794 (0.1747)</w:t>
      </w:r>
    </w:p>
    <w:p w14:paraId="5D80962C" w14:textId="023A2EFF" w:rsidR="00DF38B5" w:rsidRPr="00AF3C8A" w:rsidRDefault="006D2F07" w:rsidP="006D2F07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6D2F07">
        <w:rPr>
          <w:rFonts w:eastAsia="Times New Roman" w:cs="Times New Roman"/>
          <w:sz w:val="22"/>
          <w:lang w:eastAsia="tr-TR"/>
        </w:rPr>
        <w:t xml:space="preserve">## Hatay - </w:t>
      </w:r>
      <w:proofErr w:type="spellStart"/>
      <w:r w:rsidRPr="006D2F07">
        <w:rPr>
          <w:rFonts w:eastAsia="Times New Roman" w:cs="Times New Roman"/>
          <w:sz w:val="22"/>
          <w:lang w:eastAsia="tr-TR"/>
        </w:rPr>
        <w:t>Kirklareli</w:t>
      </w:r>
      <w:proofErr w:type="spellEnd"/>
      <w:r w:rsidRPr="006D2F07">
        <w:rPr>
          <w:rFonts w:eastAsia="Times New Roman" w:cs="Times New Roman"/>
          <w:sz w:val="22"/>
          <w:lang w:eastAsia="tr-TR"/>
        </w:rPr>
        <w:t xml:space="preserve"> </w:t>
      </w:r>
      <w:proofErr w:type="gramStart"/>
      <w:r w:rsidRPr="006D2F07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6D2F07">
        <w:rPr>
          <w:rFonts w:eastAsia="Times New Roman" w:cs="Times New Roman"/>
          <w:sz w:val="22"/>
          <w:lang w:eastAsia="tr-TR"/>
        </w:rPr>
        <w:t xml:space="preserve"> -0.998807 (0.6358)</w:t>
      </w:r>
    </w:p>
    <w:p w14:paraId="1AD813BC" w14:textId="6E79D84E" w:rsidR="00DF38B5" w:rsidRPr="00AF3C8A" w:rsidRDefault="00DF38B5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536C0D57" w14:textId="734896BF" w:rsidR="00DF38B5" w:rsidRPr="00AF3C8A" w:rsidRDefault="00DF38B5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42CC1CEA" w14:textId="2B7E1CD8" w:rsidR="00DF38B5" w:rsidRPr="00AF3C8A" w:rsidRDefault="00DF38B5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20254A29" w14:textId="519AC981" w:rsidR="00DF38B5" w:rsidRPr="00AF3C8A" w:rsidRDefault="00DF38B5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3A31460F" w14:textId="0F599262" w:rsidR="00DF38B5" w:rsidRPr="00AF3C8A" w:rsidRDefault="00DF38B5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7756D704" w14:textId="1B2051BC" w:rsidR="00DD2D90" w:rsidRPr="00AF3C8A" w:rsidRDefault="00DD2D90" w:rsidP="00DD2D90">
      <w:pPr>
        <w:spacing w:before="0" w:after="0" w:line="276" w:lineRule="auto"/>
        <w:ind w:left="1416"/>
        <w:jc w:val="both"/>
        <w:rPr>
          <w:rFonts w:eastAsia="Times New Roman" w:cs="Times New Roman"/>
          <w:sz w:val="22"/>
          <w:lang w:eastAsia="tr-TR"/>
        </w:rPr>
      </w:pPr>
      <w:bookmarkStart w:id="3" w:name="_Hlk53178068"/>
      <w:r w:rsidRPr="00AF3C8A">
        <w:rPr>
          <w:rFonts w:cs="Times New Roman"/>
          <w:sz w:val="22"/>
        </w:rPr>
        <w:lastRenderedPageBreak/>
        <w:t>Supplementary Table 1</w:t>
      </w:r>
      <w:r>
        <w:rPr>
          <w:rFonts w:cs="Times New Roman"/>
          <w:sz w:val="22"/>
        </w:rPr>
        <w:t>5</w:t>
      </w:r>
      <w:r w:rsidRPr="00AF3C8A">
        <w:rPr>
          <w:rFonts w:cs="Times New Roman"/>
          <w:sz w:val="22"/>
        </w:rPr>
        <w:t xml:space="preserve">. </w:t>
      </w:r>
      <w:r w:rsidRPr="00AF3C8A">
        <w:rPr>
          <w:rFonts w:eastAsia="Times New Roman" w:cs="Times New Roman"/>
          <w:sz w:val="22"/>
          <w:lang w:eastAsia="tr-TR"/>
        </w:rPr>
        <w:t xml:space="preserve">Comparison of misassignment of individuals to </w:t>
      </w:r>
      <w:r>
        <w:rPr>
          <w:rFonts w:eastAsia="Times New Roman" w:cs="Times New Roman"/>
          <w:sz w:val="22"/>
          <w:lang w:eastAsia="tr-TR"/>
        </w:rPr>
        <w:t>Caucasian</w:t>
      </w:r>
      <w:r w:rsidRPr="00AF3C8A">
        <w:rPr>
          <w:rFonts w:eastAsia="Times New Roman" w:cs="Times New Roman"/>
          <w:sz w:val="22"/>
          <w:lang w:eastAsia="tr-TR"/>
        </w:rPr>
        <w:t xml:space="preserve"> cluster </w:t>
      </w:r>
    </w:p>
    <w:p w14:paraId="5983A00D" w14:textId="77777777" w:rsidR="00DD2D90" w:rsidRPr="00AF3C8A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>List of pairwise comparisons: Z statistic (</w:t>
      </w:r>
      <w:proofErr w:type="spellStart"/>
      <w:r w:rsidRPr="00B416C2">
        <w:rPr>
          <w:rFonts w:eastAsia="Times New Roman" w:cs="Times New Roman"/>
          <w:sz w:val="22"/>
          <w:lang w:eastAsia="tr-TR"/>
        </w:rPr>
        <w:t>Benjamini</w:t>
      </w:r>
      <w:proofErr w:type="spellEnd"/>
      <w:r w:rsidRPr="00B416C2">
        <w:rPr>
          <w:rFonts w:eastAsia="Times New Roman" w:cs="Times New Roman"/>
          <w:sz w:val="22"/>
          <w:lang w:eastAsia="tr-TR"/>
        </w:rPr>
        <w:t>-Hochberg</w:t>
      </w:r>
      <w:r>
        <w:rPr>
          <w:rFonts w:eastAsia="Times New Roman" w:cs="Times New Roman"/>
          <w:sz w:val="22"/>
          <w:lang w:eastAsia="tr-TR"/>
        </w:rPr>
        <w:t xml:space="preserve"> </w:t>
      </w:r>
      <w:r w:rsidRPr="00AF3C8A">
        <w:rPr>
          <w:rFonts w:eastAsia="Times New Roman" w:cs="Times New Roman"/>
          <w:sz w:val="22"/>
          <w:lang w:eastAsia="tr-TR"/>
        </w:rPr>
        <w:t>adjusted p-value)</w:t>
      </w:r>
      <w:r>
        <w:rPr>
          <w:rFonts w:eastAsia="Times New Roman" w:cs="Times New Roman"/>
          <w:sz w:val="22"/>
          <w:lang w:eastAsia="tr-TR"/>
        </w:rPr>
        <w:t xml:space="preserve"> according to Dunn’s test</w:t>
      </w:r>
    </w:p>
    <w:p w14:paraId="7A516069" w14:textId="299FE645" w:rsidR="00DF38B5" w:rsidRPr="00DD2D90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6D2F07">
        <w:rPr>
          <w:rFonts w:eastAsia="Times New Roman" w:cs="Times New Roman"/>
          <w:sz w:val="22"/>
          <w:lang w:val="es-AR" w:eastAsia="tr-TR"/>
        </w:rPr>
        <w:t>------------------------------------------</w:t>
      </w:r>
      <w:bookmarkEnd w:id="3"/>
    </w:p>
    <w:p w14:paraId="0209C0E2" w14:textId="77777777" w:rsidR="00DD2D90" w:rsidRPr="00DD2D90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DD2D90">
        <w:rPr>
          <w:rFonts w:eastAsia="Times New Roman" w:cs="Times New Roman"/>
          <w:sz w:val="22"/>
          <w:lang w:val="es-AR" w:eastAsia="tr-TR"/>
        </w:rPr>
        <w:t xml:space="preserve">## Ankara - </w:t>
      </w:r>
      <w:proofErr w:type="spellStart"/>
      <w:r w:rsidRPr="00DD2D90">
        <w:rPr>
          <w:rFonts w:eastAsia="Times New Roman" w:cs="Times New Roman"/>
          <w:sz w:val="22"/>
          <w:lang w:val="es-AR" w:eastAsia="tr-TR"/>
        </w:rPr>
        <w:t>Duzce</w:t>
      </w:r>
      <w:proofErr w:type="spellEnd"/>
      <w:r w:rsidRPr="00DD2D90">
        <w:rPr>
          <w:rFonts w:eastAsia="Times New Roman" w:cs="Times New Roman"/>
          <w:sz w:val="22"/>
          <w:lang w:val="es-AR" w:eastAsia="tr-TR"/>
        </w:rPr>
        <w:t xml:space="preserve">+       </w:t>
      </w:r>
      <w:proofErr w:type="gramStart"/>
      <w:r w:rsidRPr="00DD2D90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DD2D90">
        <w:rPr>
          <w:rFonts w:eastAsia="Times New Roman" w:cs="Times New Roman"/>
          <w:sz w:val="22"/>
          <w:lang w:val="es-AR" w:eastAsia="tr-TR"/>
        </w:rPr>
        <w:t xml:space="preserve">  1.503982 (0.3480)</w:t>
      </w:r>
    </w:p>
    <w:p w14:paraId="4B396210" w14:textId="77777777" w:rsidR="00DD2D90" w:rsidRPr="00DD2D90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DD2D90">
        <w:rPr>
          <w:rFonts w:eastAsia="Times New Roman" w:cs="Times New Roman"/>
          <w:sz w:val="22"/>
          <w:lang w:val="es-AR" w:eastAsia="tr-TR"/>
        </w:rPr>
        <w:t xml:space="preserve">## Ankara - Edirne+      </w:t>
      </w:r>
      <w:proofErr w:type="gramStart"/>
      <w:r w:rsidRPr="00DD2D90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DD2D90">
        <w:rPr>
          <w:rFonts w:eastAsia="Times New Roman" w:cs="Times New Roman"/>
          <w:sz w:val="22"/>
          <w:lang w:val="es-AR" w:eastAsia="tr-TR"/>
        </w:rPr>
        <w:t xml:space="preserve">  1.462703 (0.3349)</w:t>
      </w:r>
    </w:p>
    <w:p w14:paraId="7373CFFC" w14:textId="77777777" w:rsidR="00DD2D90" w:rsidRPr="00DD2D90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DD2D90">
        <w:rPr>
          <w:rFonts w:eastAsia="Times New Roman" w:cs="Times New Roman"/>
          <w:sz w:val="22"/>
          <w:lang w:val="es-AR" w:eastAsia="tr-TR"/>
        </w:rPr>
        <w:t xml:space="preserve">## </w:t>
      </w:r>
      <w:proofErr w:type="spellStart"/>
      <w:r w:rsidRPr="00DD2D90">
        <w:rPr>
          <w:rFonts w:eastAsia="Times New Roman" w:cs="Times New Roman"/>
          <w:sz w:val="22"/>
          <w:lang w:val="es-AR" w:eastAsia="tr-TR"/>
        </w:rPr>
        <w:t>Duzce</w:t>
      </w:r>
      <w:proofErr w:type="spellEnd"/>
      <w:r w:rsidRPr="00DD2D90">
        <w:rPr>
          <w:rFonts w:eastAsia="Times New Roman" w:cs="Times New Roman"/>
          <w:sz w:val="22"/>
          <w:lang w:val="es-AR" w:eastAsia="tr-TR"/>
        </w:rPr>
        <w:t xml:space="preserve">+ - Edirne+      </w:t>
      </w:r>
      <w:proofErr w:type="gramStart"/>
      <w:r w:rsidRPr="00DD2D90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DD2D90">
        <w:rPr>
          <w:rFonts w:eastAsia="Times New Roman" w:cs="Times New Roman"/>
          <w:sz w:val="22"/>
          <w:lang w:val="es-AR" w:eastAsia="tr-TR"/>
        </w:rPr>
        <w:t xml:space="preserve">  0.274705 (0.8227)</w:t>
      </w:r>
    </w:p>
    <w:p w14:paraId="3CFEF507" w14:textId="77777777" w:rsidR="00DD2D90" w:rsidRPr="00DD2D90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DD2D90">
        <w:rPr>
          <w:rFonts w:eastAsia="Times New Roman" w:cs="Times New Roman"/>
          <w:sz w:val="22"/>
          <w:lang w:val="es-AR" w:eastAsia="tr-TR"/>
        </w:rPr>
        <w:t xml:space="preserve">## Ankara - Eskisehir+   </w:t>
      </w:r>
      <w:proofErr w:type="gramStart"/>
      <w:r w:rsidRPr="00DD2D90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DD2D90">
        <w:rPr>
          <w:rFonts w:eastAsia="Times New Roman" w:cs="Times New Roman"/>
          <w:sz w:val="22"/>
          <w:lang w:val="es-AR" w:eastAsia="tr-TR"/>
        </w:rPr>
        <w:t xml:space="preserve">  0.941227 (0.5599)</w:t>
      </w:r>
    </w:p>
    <w:p w14:paraId="1C0AD866" w14:textId="77777777" w:rsidR="00DD2D90" w:rsidRPr="00DD2D90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DD2D90">
        <w:rPr>
          <w:rFonts w:eastAsia="Times New Roman" w:cs="Times New Roman"/>
          <w:sz w:val="22"/>
          <w:lang w:val="es-AR" w:eastAsia="tr-TR"/>
        </w:rPr>
        <w:t xml:space="preserve">## </w:t>
      </w:r>
      <w:proofErr w:type="spellStart"/>
      <w:r w:rsidRPr="00DD2D90">
        <w:rPr>
          <w:rFonts w:eastAsia="Times New Roman" w:cs="Times New Roman"/>
          <w:sz w:val="22"/>
          <w:lang w:val="es-AR" w:eastAsia="tr-TR"/>
        </w:rPr>
        <w:t>Duzce</w:t>
      </w:r>
      <w:proofErr w:type="spellEnd"/>
      <w:r w:rsidRPr="00DD2D90">
        <w:rPr>
          <w:rFonts w:eastAsia="Times New Roman" w:cs="Times New Roman"/>
          <w:sz w:val="22"/>
          <w:lang w:val="es-AR" w:eastAsia="tr-TR"/>
        </w:rPr>
        <w:t xml:space="preserve">+ - Eskisehir+   </w:t>
      </w:r>
      <w:proofErr w:type="gramStart"/>
      <w:r w:rsidRPr="00DD2D90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DD2D90">
        <w:rPr>
          <w:rFonts w:eastAsia="Times New Roman" w:cs="Times New Roman"/>
          <w:sz w:val="22"/>
          <w:lang w:val="es-AR" w:eastAsia="tr-TR"/>
        </w:rPr>
        <w:t xml:space="preserve"> -0.417128 (0.7478)</w:t>
      </w:r>
    </w:p>
    <w:p w14:paraId="671C8623" w14:textId="77777777" w:rsidR="00DD2D90" w:rsidRPr="00DD2D90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DD2D90">
        <w:rPr>
          <w:rFonts w:eastAsia="Times New Roman" w:cs="Times New Roman"/>
          <w:sz w:val="22"/>
          <w:lang w:val="es-AR" w:eastAsia="tr-TR"/>
        </w:rPr>
        <w:t xml:space="preserve">## Edirne+ - Eskisehir+  </w:t>
      </w:r>
      <w:proofErr w:type="gramStart"/>
      <w:r w:rsidRPr="00DD2D90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DD2D90">
        <w:rPr>
          <w:rFonts w:eastAsia="Times New Roman" w:cs="Times New Roman"/>
          <w:sz w:val="22"/>
          <w:lang w:val="es-AR" w:eastAsia="tr-TR"/>
        </w:rPr>
        <w:t xml:space="preserve"> -0.602542 (0.7177)</w:t>
      </w:r>
    </w:p>
    <w:p w14:paraId="4C52D8B0" w14:textId="77777777" w:rsidR="00DD2D90" w:rsidRPr="00DD2D90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DD2D90">
        <w:rPr>
          <w:rFonts w:eastAsia="Times New Roman" w:cs="Times New Roman"/>
          <w:sz w:val="22"/>
          <w:lang w:eastAsia="tr-TR"/>
        </w:rPr>
        <w:t xml:space="preserve">## Ankara - Hatay        </w:t>
      </w:r>
      <w:proofErr w:type="gramStart"/>
      <w:r w:rsidRPr="00DD2D90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DD2D90">
        <w:rPr>
          <w:rFonts w:eastAsia="Times New Roman" w:cs="Times New Roman"/>
          <w:sz w:val="22"/>
          <w:lang w:eastAsia="tr-TR"/>
        </w:rPr>
        <w:t xml:space="preserve">  2.156034 (0.1632)</w:t>
      </w:r>
    </w:p>
    <w:p w14:paraId="214FA7F7" w14:textId="77777777" w:rsidR="00DD2D90" w:rsidRPr="00DD2D90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DD2D90">
        <w:rPr>
          <w:rFonts w:eastAsia="Times New Roman" w:cs="Times New Roman"/>
          <w:sz w:val="22"/>
          <w:lang w:eastAsia="tr-TR"/>
        </w:rPr>
        <w:t xml:space="preserve">## </w:t>
      </w:r>
      <w:proofErr w:type="spellStart"/>
      <w:r w:rsidRPr="00DD2D90">
        <w:rPr>
          <w:rFonts w:eastAsia="Times New Roman" w:cs="Times New Roman"/>
          <w:sz w:val="22"/>
          <w:lang w:eastAsia="tr-TR"/>
        </w:rPr>
        <w:t>Duzce</w:t>
      </w:r>
      <w:proofErr w:type="spellEnd"/>
      <w:r w:rsidRPr="00DD2D90">
        <w:rPr>
          <w:rFonts w:eastAsia="Times New Roman" w:cs="Times New Roman"/>
          <w:sz w:val="22"/>
          <w:lang w:eastAsia="tr-TR"/>
        </w:rPr>
        <w:t xml:space="preserve">+ - Hatay        </w:t>
      </w:r>
      <w:proofErr w:type="gramStart"/>
      <w:r w:rsidRPr="00DD2D90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DD2D90">
        <w:rPr>
          <w:rFonts w:eastAsia="Times New Roman" w:cs="Times New Roman"/>
          <w:sz w:val="22"/>
          <w:lang w:eastAsia="tr-TR"/>
        </w:rPr>
        <w:t xml:space="preserve">  0.460103 (0.7973)</w:t>
      </w:r>
    </w:p>
    <w:p w14:paraId="07EB61E9" w14:textId="77777777" w:rsidR="00DD2D90" w:rsidRPr="00DD2D90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DD2D90">
        <w:rPr>
          <w:rFonts w:eastAsia="Times New Roman" w:cs="Times New Roman"/>
          <w:sz w:val="22"/>
          <w:lang w:eastAsia="tr-TR"/>
        </w:rPr>
        <w:t xml:space="preserve">## Edirne+ - Hatay       </w:t>
      </w:r>
      <w:proofErr w:type="gramStart"/>
      <w:r w:rsidRPr="00DD2D90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DD2D90">
        <w:rPr>
          <w:rFonts w:eastAsia="Times New Roman" w:cs="Times New Roman"/>
          <w:sz w:val="22"/>
          <w:lang w:eastAsia="tr-TR"/>
        </w:rPr>
        <w:t xml:space="preserve">  0.062447 (0.9502)</w:t>
      </w:r>
    </w:p>
    <w:p w14:paraId="6C17DD71" w14:textId="77777777" w:rsidR="00DD2D90" w:rsidRPr="00DD2D90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DD2D90">
        <w:rPr>
          <w:rFonts w:eastAsia="Times New Roman" w:cs="Times New Roman"/>
          <w:sz w:val="22"/>
          <w:lang w:eastAsia="tr-TR"/>
        </w:rPr>
        <w:t xml:space="preserve">## Eskisehir+ - Hatay    </w:t>
      </w:r>
      <w:proofErr w:type="gramStart"/>
      <w:r w:rsidRPr="00DD2D90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DD2D90">
        <w:rPr>
          <w:rFonts w:eastAsia="Times New Roman" w:cs="Times New Roman"/>
          <w:sz w:val="22"/>
          <w:lang w:eastAsia="tr-TR"/>
        </w:rPr>
        <w:t xml:space="preserve">  0.868226 (0.5779)</w:t>
      </w:r>
    </w:p>
    <w:p w14:paraId="6A9721EC" w14:textId="77777777" w:rsidR="00DD2D90" w:rsidRPr="00DD2D90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DD2D90">
        <w:rPr>
          <w:rFonts w:eastAsia="Times New Roman" w:cs="Times New Roman"/>
          <w:sz w:val="22"/>
          <w:lang w:eastAsia="tr-TR"/>
        </w:rPr>
        <w:t xml:space="preserve">## Ankara - </w:t>
      </w:r>
      <w:proofErr w:type="spellStart"/>
      <w:r w:rsidRPr="00DD2D90">
        <w:rPr>
          <w:rFonts w:eastAsia="Times New Roman" w:cs="Times New Roman"/>
          <w:sz w:val="22"/>
          <w:lang w:eastAsia="tr-TR"/>
        </w:rPr>
        <w:t>Kirklareli</w:t>
      </w:r>
      <w:proofErr w:type="spellEnd"/>
      <w:r w:rsidRPr="00DD2D90">
        <w:rPr>
          <w:rFonts w:eastAsia="Times New Roman" w:cs="Times New Roman"/>
          <w:sz w:val="22"/>
          <w:lang w:eastAsia="tr-TR"/>
        </w:rPr>
        <w:t xml:space="preserve">   </w:t>
      </w:r>
      <w:proofErr w:type="gramStart"/>
      <w:r w:rsidRPr="00DD2D90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DD2D90">
        <w:rPr>
          <w:rFonts w:eastAsia="Times New Roman" w:cs="Times New Roman"/>
          <w:sz w:val="22"/>
          <w:lang w:eastAsia="tr-TR"/>
        </w:rPr>
        <w:t xml:space="preserve">  4.116834 (0.0008)*</w:t>
      </w:r>
    </w:p>
    <w:p w14:paraId="42FD4DE6" w14:textId="77777777" w:rsidR="00DD2D90" w:rsidRPr="00DD2D90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DD2D90">
        <w:rPr>
          <w:rFonts w:eastAsia="Times New Roman" w:cs="Times New Roman"/>
          <w:sz w:val="22"/>
          <w:lang w:eastAsia="tr-TR"/>
        </w:rPr>
        <w:t xml:space="preserve">## </w:t>
      </w:r>
      <w:proofErr w:type="spellStart"/>
      <w:r w:rsidRPr="00DD2D90">
        <w:rPr>
          <w:rFonts w:eastAsia="Times New Roman" w:cs="Times New Roman"/>
          <w:sz w:val="22"/>
          <w:lang w:eastAsia="tr-TR"/>
        </w:rPr>
        <w:t>Duzce</w:t>
      </w:r>
      <w:proofErr w:type="spellEnd"/>
      <w:r w:rsidRPr="00DD2D90">
        <w:rPr>
          <w:rFonts w:eastAsia="Times New Roman" w:cs="Times New Roman"/>
          <w:sz w:val="22"/>
          <w:lang w:eastAsia="tr-TR"/>
        </w:rPr>
        <w:t xml:space="preserve">+ - </w:t>
      </w:r>
      <w:proofErr w:type="spellStart"/>
      <w:r w:rsidRPr="00DD2D90">
        <w:rPr>
          <w:rFonts w:eastAsia="Times New Roman" w:cs="Times New Roman"/>
          <w:sz w:val="22"/>
          <w:lang w:eastAsia="tr-TR"/>
        </w:rPr>
        <w:t>Kirklareli</w:t>
      </w:r>
      <w:proofErr w:type="spellEnd"/>
      <w:r w:rsidRPr="00DD2D90">
        <w:rPr>
          <w:rFonts w:eastAsia="Times New Roman" w:cs="Times New Roman"/>
          <w:sz w:val="22"/>
          <w:lang w:eastAsia="tr-TR"/>
        </w:rPr>
        <w:t xml:space="preserve">   </w:t>
      </w:r>
      <w:proofErr w:type="gramStart"/>
      <w:r w:rsidRPr="00DD2D90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DD2D90">
        <w:rPr>
          <w:rFonts w:eastAsia="Times New Roman" w:cs="Times New Roman"/>
          <w:sz w:val="22"/>
          <w:lang w:eastAsia="tr-TR"/>
        </w:rPr>
        <w:t xml:space="preserve">  2.147265 (0.1334)</w:t>
      </w:r>
    </w:p>
    <w:p w14:paraId="0AA2515E" w14:textId="77777777" w:rsidR="00DD2D90" w:rsidRPr="00DD2D90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DD2D90">
        <w:rPr>
          <w:rFonts w:eastAsia="Times New Roman" w:cs="Times New Roman"/>
          <w:sz w:val="22"/>
          <w:lang w:eastAsia="tr-TR"/>
        </w:rPr>
        <w:t xml:space="preserve">## Edirne+ - </w:t>
      </w:r>
      <w:proofErr w:type="spellStart"/>
      <w:r w:rsidRPr="00DD2D90">
        <w:rPr>
          <w:rFonts w:eastAsia="Times New Roman" w:cs="Times New Roman"/>
          <w:sz w:val="22"/>
          <w:lang w:eastAsia="tr-TR"/>
        </w:rPr>
        <w:t>Kirklareli</w:t>
      </w:r>
      <w:proofErr w:type="spellEnd"/>
      <w:r w:rsidRPr="00DD2D90">
        <w:rPr>
          <w:rFonts w:eastAsia="Times New Roman" w:cs="Times New Roman"/>
          <w:sz w:val="22"/>
          <w:lang w:eastAsia="tr-TR"/>
        </w:rPr>
        <w:t xml:space="preserve">  </w:t>
      </w:r>
      <w:proofErr w:type="gramStart"/>
      <w:r w:rsidRPr="00DD2D90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DD2D90">
        <w:rPr>
          <w:rFonts w:eastAsia="Times New Roman" w:cs="Times New Roman"/>
          <w:sz w:val="22"/>
          <w:lang w:eastAsia="tr-TR"/>
        </w:rPr>
        <w:t xml:space="preserve">  1.289570 (0.4141)</w:t>
      </w:r>
    </w:p>
    <w:p w14:paraId="10182A57" w14:textId="77777777" w:rsidR="00DD2D90" w:rsidRPr="00DD2D90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DD2D90">
        <w:rPr>
          <w:rFonts w:eastAsia="Times New Roman" w:cs="Times New Roman"/>
          <w:sz w:val="22"/>
          <w:lang w:eastAsia="tr-TR"/>
        </w:rPr>
        <w:t xml:space="preserve">## Eskisehir+ - </w:t>
      </w:r>
      <w:proofErr w:type="spellStart"/>
      <w:proofErr w:type="gramStart"/>
      <w:r w:rsidRPr="00DD2D90">
        <w:rPr>
          <w:rFonts w:eastAsia="Times New Roman" w:cs="Times New Roman"/>
          <w:sz w:val="22"/>
          <w:lang w:eastAsia="tr-TR"/>
        </w:rPr>
        <w:t>Kirklareli</w:t>
      </w:r>
      <w:proofErr w:type="spellEnd"/>
      <w:r w:rsidRPr="00DD2D90">
        <w:rPr>
          <w:rFonts w:eastAsia="Times New Roman" w:cs="Times New Roman"/>
          <w:sz w:val="22"/>
          <w:lang w:eastAsia="tr-TR"/>
        </w:rPr>
        <w:t xml:space="preserve"> :</w:t>
      </w:r>
      <w:proofErr w:type="gramEnd"/>
      <w:r w:rsidRPr="00DD2D90">
        <w:rPr>
          <w:rFonts w:eastAsia="Times New Roman" w:cs="Times New Roman"/>
          <w:sz w:val="22"/>
          <w:lang w:eastAsia="tr-TR"/>
        </w:rPr>
        <w:t xml:space="preserve">  2.396051 (0.1160)</w:t>
      </w:r>
    </w:p>
    <w:p w14:paraId="0A1CFF03" w14:textId="77777777" w:rsidR="00DD2D90" w:rsidRPr="00DD2D90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DD2D90">
        <w:rPr>
          <w:rFonts w:eastAsia="Times New Roman" w:cs="Times New Roman"/>
          <w:sz w:val="22"/>
          <w:lang w:eastAsia="tr-TR"/>
        </w:rPr>
        <w:t xml:space="preserve">## Hatay - </w:t>
      </w:r>
      <w:proofErr w:type="spellStart"/>
      <w:r w:rsidRPr="00DD2D90">
        <w:rPr>
          <w:rFonts w:eastAsia="Times New Roman" w:cs="Times New Roman"/>
          <w:sz w:val="22"/>
          <w:lang w:eastAsia="tr-TR"/>
        </w:rPr>
        <w:t>Kirklareli</w:t>
      </w:r>
      <w:proofErr w:type="spellEnd"/>
      <w:r w:rsidRPr="00DD2D90">
        <w:rPr>
          <w:rFonts w:eastAsia="Times New Roman" w:cs="Times New Roman"/>
          <w:sz w:val="22"/>
          <w:lang w:eastAsia="tr-TR"/>
        </w:rPr>
        <w:t xml:space="preserve">    </w:t>
      </w:r>
      <w:proofErr w:type="gramStart"/>
      <w:r w:rsidRPr="00DD2D90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DD2D90">
        <w:rPr>
          <w:rFonts w:eastAsia="Times New Roman" w:cs="Times New Roman"/>
          <w:sz w:val="22"/>
          <w:lang w:eastAsia="tr-TR"/>
        </w:rPr>
        <w:t xml:space="preserve">  1.900234 (0.2009)</w:t>
      </w:r>
    </w:p>
    <w:p w14:paraId="156FBA6F" w14:textId="77777777" w:rsidR="00DD2D90" w:rsidRPr="00DD2D90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DD2D90">
        <w:rPr>
          <w:rFonts w:eastAsia="Times New Roman" w:cs="Times New Roman"/>
          <w:sz w:val="22"/>
          <w:lang w:eastAsia="tr-TR"/>
        </w:rPr>
        <w:t xml:space="preserve">## Ankara - </w:t>
      </w:r>
      <w:proofErr w:type="spellStart"/>
      <w:r w:rsidRPr="00DD2D90">
        <w:rPr>
          <w:rFonts w:eastAsia="Times New Roman" w:cs="Times New Roman"/>
          <w:sz w:val="22"/>
          <w:lang w:eastAsia="tr-TR"/>
        </w:rPr>
        <w:t>Mugla</w:t>
      </w:r>
      <w:proofErr w:type="spellEnd"/>
      <w:r w:rsidRPr="00DD2D90">
        <w:rPr>
          <w:rFonts w:eastAsia="Times New Roman" w:cs="Times New Roman"/>
          <w:sz w:val="22"/>
          <w:lang w:eastAsia="tr-TR"/>
        </w:rPr>
        <w:t xml:space="preserve">        </w:t>
      </w:r>
      <w:proofErr w:type="gramStart"/>
      <w:r w:rsidRPr="00DD2D90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DD2D90">
        <w:rPr>
          <w:rFonts w:eastAsia="Times New Roman" w:cs="Times New Roman"/>
          <w:sz w:val="22"/>
          <w:lang w:eastAsia="tr-TR"/>
        </w:rPr>
        <w:t xml:space="preserve">  0.417954 (0.7886)</w:t>
      </w:r>
    </w:p>
    <w:p w14:paraId="7A4FEB78" w14:textId="77777777" w:rsidR="00DD2D90" w:rsidRPr="00DD2D90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DD2D90">
        <w:rPr>
          <w:rFonts w:eastAsia="Times New Roman" w:cs="Times New Roman"/>
          <w:sz w:val="22"/>
          <w:lang w:val="es-AR" w:eastAsia="tr-TR"/>
        </w:rPr>
        <w:t xml:space="preserve">## </w:t>
      </w:r>
      <w:proofErr w:type="spellStart"/>
      <w:r w:rsidRPr="00DD2D90">
        <w:rPr>
          <w:rFonts w:eastAsia="Times New Roman" w:cs="Times New Roman"/>
          <w:sz w:val="22"/>
          <w:lang w:val="es-AR" w:eastAsia="tr-TR"/>
        </w:rPr>
        <w:t>Duzce</w:t>
      </w:r>
      <w:proofErr w:type="spellEnd"/>
      <w:r w:rsidRPr="00DD2D90">
        <w:rPr>
          <w:rFonts w:eastAsia="Times New Roman" w:cs="Times New Roman"/>
          <w:sz w:val="22"/>
          <w:lang w:val="es-AR" w:eastAsia="tr-TR"/>
        </w:rPr>
        <w:t xml:space="preserve">+ - </w:t>
      </w:r>
      <w:proofErr w:type="spellStart"/>
      <w:r w:rsidRPr="00DD2D90">
        <w:rPr>
          <w:rFonts w:eastAsia="Times New Roman" w:cs="Times New Roman"/>
          <w:sz w:val="22"/>
          <w:lang w:val="es-AR" w:eastAsia="tr-TR"/>
        </w:rPr>
        <w:t>Mugla</w:t>
      </w:r>
      <w:proofErr w:type="spellEnd"/>
      <w:r w:rsidRPr="00DD2D90">
        <w:rPr>
          <w:rFonts w:eastAsia="Times New Roman" w:cs="Times New Roman"/>
          <w:sz w:val="22"/>
          <w:lang w:val="es-AR" w:eastAsia="tr-TR"/>
        </w:rPr>
        <w:t xml:space="preserve">        </w:t>
      </w:r>
      <w:proofErr w:type="gramStart"/>
      <w:r w:rsidRPr="00DD2D90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DD2D90">
        <w:rPr>
          <w:rFonts w:eastAsia="Times New Roman" w:cs="Times New Roman"/>
          <w:sz w:val="22"/>
          <w:lang w:val="es-AR" w:eastAsia="tr-TR"/>
        </w:rPr>
        <w:t xml:space="preserve"> -1.158209 (0.4319)</w:t>
      </w:r>
    </w:p>
    <w:p w14:paraId="67094ECE" w14:textId="77777777" w:rsidR="00DD2D90" w:rsidRPr="00DD2D90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DD2D90">
        <w:rPr>
          <w:rFonts w:eastAsia="Times New Roman" w:cs="Times New Roman"/>
          <w:sz w:val="22"/>
          <w:lang w:val="es-AR" w:eastAsia="tr-TR"/>
        </w:rPr>
        <w:t xml:space="preserve">## Edirne+ - </w:t>
      </w:r>
      <w:proofErr w:type="spellStart"/>
      <w:r w:rsidRPr="00DD2D90">
        <w:rPr>
          <w:rFonts w:eastAsia="Times New Roman" w:cs="Times New Roman"/>
          <w:sz w:val="22"/>
          <w:lang w:val="es-AR" w:eastAsia="tr-TR"/>
        </w:rPr>
        <w:t>Mugla</w:t>
      </w:r>
      <w:proofErr w:type="spellEnd"/>
      <w:r w:rsidRPr="00DD2D90">
        <w:rPr>
          <w:rFonts w:eastAsia="Times New Roman" w:cs="Times New Roman"/>
          <w:sz w:val="22"/>
          <w:lang w:val="es-AR" w:eastAsia="tr-TR"/>
        </w:rPr>
        <w:t xml:space="preserve">       </w:t>
      </w:r>
      <w:proofErr w:type="gramStart"/>
      <w:r w:rsidRPr="00DD2D90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DD2D90">
        <w:rPr>
          <w:rFonts w:eastAsia="Times New Roman" w:cs="Times New Roman"/>
          <w:sz w:val="22"/>
          <w:lang w:val="es-AR" w:eastAsia="tr-TR"/>
        </w:rPr>
        <w:t xml:space="preserve"> -1.185258 (0.4504)</w:t>
      </w:r>
    </w:p>
    <w:p w14:paraId="6B212A8C" w14:textId="77777777" w:rsidR="00DD2D90" w:rsidRPr="00DD2D90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DD2D90">
        <w:rPr>
          <w:rFonts w:eastAsia="Times New Roman" w:cs="Times New Roman"/>
          <w:sz w:val="22"/>
          <w:lang w:val="es-AR" w:eastAsia="tr-TR"/>
        </w:rPr>
        <w:t xml:space="preserve">## Eskisehir+ - </w:t>
      </w:r>
      <w:proofErr w:type="spellStart"/>
      <w:r w:rsidRPr="00DD2D90">
        <w:rPr>
          <w:rFonts w:eastAsia="Times New Roman" w:cs="Times New Roman"/>
          <w:sz w:val="22"/>
          <w:lang w:val="es-AR" w:eastAsia="tr-TR"/>
        </w:rPr>
        <w:t>Mugla</w:t>
      </w:r>
      <w:proofErr w:type="spellEnd"/>
      <w:r w:rsidRPr="00DD2D90">
        <w:rPr>
          <w:rFonts w:eastAsia="Times New Roman" w:cs="Times New Roman"/>
          <w:sz w:val="22"/>
          <w:lang w:val="es-AR" w:eastAsia="tr-TR"/>
        </w:rPr>
        <w:t xml:space="preserve">    </w:t>
      </w:r>
      <w:proofErr w:type="gramStart"/>
      <w:r w:rsidRPr="00DD2D90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DD2D90">
        <w:rPr>
          <w:rFonts w:eastAsia="Times New Roman" w:cs="Times New Roman"/>
          <w:sz w:val="22"/>
          <w:lang w:val="es-AR" w:eastAsia="tr-TR"/>
        </w:rPr>
        <w:t xml:space="preserve"> -0.607113 (0.7613)</w:t>
      </w:r>
    </w:p>
    <w:p w14:paraId="726A2468" w14:textId="77777777" w:rsidR="00DD2D90" w:rsidRPr="00DD2D90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DD2D90">
        <w:rPr>
          <w:rFonts w:eastAsia="Times New Roman" w:cs="Times New Roman"/>
          <w:sz w:val="22"/>
          <w:lang w:eastAsia="tr-TR"/>
        </w:rPr>
        <w:t xml:space="preserve">## Hatay - </w:t>
      </w:r>
      <w:proofErr w:type="spellStart"/>
      <w:r w:rsidRPr="00DD2D90">
        <w:rPr>
          <w:rFonts w:eastAsia="Times New Roman" w:cs="Times New Roman"/>
          <w:sz w:val="22"/>
          <w:lang w:eastAsia="tr-TR"/>
        </w:rPr>
        <w:t>Mugla</w:t>
      </w:r>
      <w:proofErr w:type="spellEnd"/>
      <w:r w:rsidRPr="00DD2D90">
        <w:rPr>
          <w:rFonts w:eastAsia="Times New Roman" w:cs="Times New Roman"/>
          <w:sz w:val="22"/>
          <w:lang w:eastAsia="tr-TR"/>
        </w:rPr>
        <w:t xml:space="preserve">         </w:t>
      </w:r>
      <w:proofErr w:type="gramStart"/>
      <w:r w:rsidRPr="00DD2D90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DD2D90">
        <w:rPr>
          <w:rFonts w:eastAsia="Times New Roman" w:cs="Times New Roman"/>
          <w:sz w:val="22"/>
          <w:lang w:eastAsia="tr-TR"/>
        </w:rPr>
        <w:t xml:space="preserve"> -1.803193 (0.2141)</w:t>
      </w:r>
    </w:p>
    <w:p w14:paraId="76BB0E20" w14:textId="6D03AB2E" w:rsidR="00DF38B5" w:rsidRPr="00AF3C8A" w:rsidRDefault="00DD2D90" w:rsidP="00DD2D90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DD2D90">
        <w:rPr>
          <w:rFonts w:eastAsia="Times New Roman" w:cs="Times New Roman"/>
          <w:sz w:val="22"/>
          <w:lang w:eastAsia="tr-TR"/>
        </w:rPr>
        <w:t xml:space="preserve">## </w:t>
      </w:r>
      <w:proofErr w:type="spellStart"/>
      <w:r w:rsidRPr="00DD2D90">
        <w:rPr>
          <w:rFonts w:eastAsia="Times New Roman" w:cs="Times New Roman"/>
          <w:sz w:val="22"/>
          <w:lang w:eastAsia="tr-TR"/>
        </w:rPr>
        <w:t>Kirklareli</w:t>
      </w:r>
      <w:proofErr w:type="spellEnd"/>
      <w:r w:rsidRPr="00DD2D90">
        <w:rPr>
          <w:rFonts w:eastAsia="Times New Roman" w:cs="Times New Roman"/>
          <w:sz w:val="22"/>
          <w:lang w:eastAsia="tr-TR"/>
        </w:rPr>
        <w:t xml:space="preserve"> - </w:t>
      </w:r>
      <w:proofErr w:type="spellStart"/>
      <w:r w:rsidRPr="00DD2D90">
        <w:rPr>
          <w:rFonts w:eastAsia="Times New Roman" w:cs="Times New Roman"/>
          <w:sz w:val="22"/>
          <w:lang w:eastAsia="tr-TR"/>
        </w:rPr>
        <w:t>Mugla</w:t>
      </w:r>
      <w:proofErr w:type="spellEnd"/>
      <w:r w:rsidRPr="00DD2D90">
        <w:rPr>
          <w:rFonts w:eastAsia="Times New Roman" w:cs="Times New Roman"/>
          <w:sz w:val="22"/>
          <w:lang w:eastAsia="tr-TR"/>
        </w:rPr>
        <w:t xml:space="preserve">    </w:t>
      </w:r>
      <w:proofErr w:type="gramStart"/>
      <w:r w:rsidRPr="00DD2D90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DD2D90">
        <w:rPr>
          <w:rFonts w:eastAsia="Times New Roman" w:cs="Times New Roman"/>
          <w:sz w:val="22"/>
          <w:lang w:eastAsia="tr-TR"/>
        </w:rPr>
        <w:t xml:space="preserve"> -3.838787 (0.0013)*</w:t>
      </w:r>
    </w:p>
    <w:p w14:paraId="43243827" w14:textId="5F8B10E6" w:rsidR="00643AD0" w:rsidRPr="00AF3C8A" w:rsidRDefault="00643AD0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7514347F" w14:textId="232EF063" w:rsidR="00643AD0" w:rsidRPr="00AF3C8A" w:rsidRDefault="00643AD0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5AC8D05E" w14:textId="64EE8E26" w:rsidR="00643AD0" w:rsidRPr="00AF3C8A" w:rsidRDefault="00643AD0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2023853E" w14:textId="77777777" w:rsidR="00F23567" w:rsidRDefault="00F23567" w:rsidP="00F23567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6930DDDF" w14:textId="77777777" w:rsidR="00F23567" w:rsidRDefault="00F23567" w:rsidP="00F23567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6AFBC36E" w14:textId="77777777" w:rsidR="00F23567" w:rsidRDefault="00F23567" w:rsidP="00F23567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2B9E8003" w14:textId="77777777" w:rsidR="00F23567" w:rsidRDefault="00F23567" w:rsidP="00F23567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2C53B73B" w14:textId="77777777" w:rsidR="00F23567" w:rsidRDefault="00F23567" w:rsidP="00F23567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4AB33D8A" w14:textId="77777777" w:rsidR="00F23567" w:rsidRDefault="00F23567" w:rsidP="00F23567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6D8199E3" w14:textId="77777777" w:rsidR="00F23567" w:rsidRDefault="00F23567" w:rsidP="00F23567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42476C5F" w14:textId="77777777" w:rsidR="00F23567" w:rsidRDefault="00F23567" w:rsidP="00F23567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53DF6307" w14:textId="77777777" w:rsidR="00F23567" w:rsidRDefault="00F23567" w:rsidP="00F23567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244BD8D1" w14:textId="77777777" w:rsidR="00F23567" w:rsidRDefault="00F23567" w:rsidP="00F23567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2BA869E4" w14:textId="77777777" w:rsidR="00F23567" w:rsidRDefault="00F23567" w:rsidP="00F23567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65342919" w14:textId="77777777" w:rsidR="00F23567" w:rsidRDefault="00F23567" w:rsidP="00F23567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7A78A4EE" w14:textId="77777777" w:rsidR="00F23567" w:rsidRDefault="00F23567" w:rsidP="00F23567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4C35C1FC" w14:textId="77777777" w:rsidR="00F23567" w:rsidRDefault="00F23567" w:rsidP="00F23567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0619529C" w14:textId="77777777" w:rsidR="00F23567" w:rsidRDefault="00F23567" w:rsidP="00F23567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7DF84DCC" w14:textId="77777777" w:rsidR="00F23567" w:rsidRDefault="00F23567" w:rsidP="00F23567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1D664DD0" w14:textId="77777777" w:rsidR="00F23567" w:rsidRDefault="00F23567" w:rsidP="00F23567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0D3DDE0F" w14:textId="77777777" w:rsidR="00F23567" w:rsidRDefault="00F23567" w:rsidP="00F23567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59F8654E" w14:textId="77777777" w:rsidR="00F23567" w:rsidRDefault="00F23567" w:rsidP="00F23567">
      <w:pPr>
        <w:spacing w:before="0" w:after="0" w:line="276" w:lineRule="auto"/>
        <w:ind w:left="1416"/>
        <w:jc w:val="both"/>
        <w:rPr>
          <w:rFonts w:cs="Times New Roman"/>
          <w:sz w:val="22"/>
        </w:rPr>
      </w:pPr>
    </w:p>
    <w:p w14:paraId="30B680B5" w14:textId="197C8B4A" w:rsidR="00F23567" w:rsidRPr="00AF3C8A" w:rsidRDefault="00F23567" w:rsidP="00F23567">
      <w:pPr>
        <w:spacing w:before="0" w:after="0" w:line="276" w:lineRule="auto"/>
        <w:ind w:left="1416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cs="Times New Roman"/>
          <w:sz w:val="22"/>
        </w:rPr>
        <w:lastRenderedPageBreak/>
        <w:t>Supplementary Table 1</w:t>
      </w:r>
      <w:r>
        <w:rPr>
          <w:rFonts w:cs="Times New Roman"/>
          <w:sz w:val="22"/>
        </w:rPr>
        <w:t>6</w:t>
      </w:r>
      <w:r w:rsidRPr="00AF3C8A">
        <w:rPr>
          <w:rFonts w:cs="Times New Roman"/>
          <w:sz w:val="22"/>
        </w:rPr>
        <w:t xml:space="preserve">. </w:t>
      </w:r>
      <w:r w:rsidRPr="00AF3C8A">
        <w:rPr>
          <w:rFonts w:eastAsia="Times New Roman" w:cs="Times New Roman"/>
          <w:sz w:val="22"/>
          <w:lang w:eastAsia="tr-TR"/>
        </w:rPr>
        <w:t xml:space="preserve">Comparison of misassignment of individuals to </w:t>
      </w:r>
      <w:r>
        <w:rPr>
          <w:rFonts w:eastAsia="Times New Roman" w:cs="Times New Roman"/>
          <w:sz w:val="22"/>
          <w:lang w:eastAsia="tr-TR"/>
        </w:rPr>
        <w:t>Levantine</w:t>
      </w:r>
      <w:r w:rsidRPr="00AF3C8A">
        <w:rPr>
          <w:rFonts w:eastAsia="Times New Roman" w:cs="Times New Roman"/>
          <w:sz w:val="22"/>
          <w:lang w:eastAsia="tr-TR"/>
        </w:rPr>
        <w:t xml:space="preserve"> cluster </w:t>
      </w:r>
    </w:p>
    <w:p w14:paraId="64747B8A" w14:textId="77777777" w:rsidR="00F23567" w:rsidRPr="00AF3C8A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AF3C8A">
        <w:rPr>
          <w:rFonts w:eastAsia="Times New Roman" w:cs="Times New Roman"/>
          <w:sz w:val="22"/>
          <w:lang w:eastAsia="tr-TR"/>
        </w:rPr>
        <w:t>List of pairwise comparisons: Z statistic (</w:t>
      </w:r>
      <w:proofErr w:type="spellStart"/>
      <w:r w:rsidRPr="00B416C2">
        <w:rPr>
          <w:rFonts w:eastAsia="Times New Roman" w:cs="Times New Roman"/>
          <w:sz w:val="22"/>
          <w:lang w:eastAsia="tr-TR"/>
        </w:rPr>
        <w:t>Benjamini</w:t>
      </w:r>
      <w:proofErr w:type="spellEnd"/>
      <w:r w:rsidRPr="00B416C2">
        <w:rPr>
          <w:rFonts w:eastAsia="Times New Roman" w:cs="Times New Roman"/>
          <w:sz w:val="22"/>
          <w:lang w:eastAsia="tr-TR"/>
        </w:rPr>
        <w:t>-Hochberg</w:t>
      </w:r>
      <w:r>
        <w:rPr>
          <w:rFonts w:eastAsia="Times New Roman" w:cs="Times New Roman"/>
          <w:sz w:val="22"/>
          <w:lang w:eastAsia="tr-TR"/>
        </w:rPr>
        <w:t xml:space="preserve"> </w:t>
      </w:r>
      <w:r w:rsidRPr="00AF3C8A">
        <w:rPr>
          <w:rFonts w:eastAsia="Times New Roman" w:cs="Times New Roman"/>
          <w:sz w:val="22"/>
          <w:lang w:eastAsia="tr-TR"/>
        </w:rPr>
        <w:t>adjusted p-value)</w:t>
      </w:r>
      <w:r>
        <w:rPr>
          <w:rFonts w:eastAsia="Times New Roman" w:cs="Times New Roman"/>
          <w:sz w:val="22"/>
          <w:lang w:eastAsia="tr-TR"/>
        </w:rPr>
        <w:t xml:space="preserve"> according to Dunn’s test</w:t>
      </w:r>
    </w:p>
    <w:p w14:paraId="2ED02624" w14:textId="63B44A87" w:rsidR="00643AD0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6D2F07">
        <w:rPr>
          <w:rFonts w:eastAsia="Times New Roman" w:cs="Times New Roman"/>
          <w:sz w:val="22"/>
          <w:lang w:val="es-AR" w:eastAsia="tr-TR"/>
        </w:rPr>
        <w:t>------------------------------------------</w:t>
      </w:r>
    </w:p>
    <w:p w14:paraId="53A9E52C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F23567">
        <w:rPr>
          <w:rFonts w:eastAsia="Times New Roman" w:cs="Times New Roman"/>
          <w:sz w:val="22"/>
          <w:lang w:val="es-AR" w:eastAsia="tr-TR"/>
        </w:rPr>
        <w:t xml:space="preserve">## Ankara - Ardahan      </w:t>
      </w:r>
      <w:proofErr w:type="gramStart"/>
      <w:r w:rsidRPr="00F2356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val="es-AR" w:eastAsia="tr-TR"/>
        </w:rPr>
        <w:t xml:space="preserve">  1.827729 (0.2704)</w:t>
      </w:r>
    </w:p>
    <w:p w14:paraId="37C9B242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F23567">
        <w:rPr>
          <w:rFonts w:eastAsia="Times New Roman" w:cs="Times New Roman"/>
          <w:sz w:val="22"/>
          <w:lang w:val="es-AR" w:eastAsia="tr-TR"/>
        </w:rPr>
        <w:t xml:space="preserve">## Ankara - Artvin       </w:t>
      </w:r>
      <w:proofErr w:type="gramStart"/>
      <w:r w:rsidRPr="00F2356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val="es-AR" w:eastAsia="tr-TR"/>
        </w:rPr>
        <w:t xml:space="preserve">  0.462194 (0.8196)</w:t>
      </w:r>
    </w:p>
    <w:p w14:paraId="4FC86FAF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F23567">
        <w:rPr>
          <w:rFonts w:eastAsia="Times New Roman" w:cs="Times New Roman"/>
          <w:sz w:val="22"/>
          <w:lang w:val="es-AR" w:eastAsia="tr-TR"/>
        </w:rPr>
        <w:t xml:space="preserve">## Ardahan - Artvin      </w:t>
      </w:r>
      <w:proofErr w:type="gramStart"/>
      <w:r w:rsidRPr="00F2356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val="es-AR" w:eastAsia="tr-TR"/>
        </w:rPr>
        <w:t xml:space="preserve"> -0.983227 (0.5361)</w:t>
      </w:r>
    </w:p>
    <w:p w14:paraId="57716104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F23567">
        <w:rPr>
          <w:rFonts w:eastAsia="Times New Roman" w:cs="Times New Roman"/>
          <w:sz w:val="22"/>
          <w:lang w:val="es-AR" w:eastAsia="tr-TR"/>
        </w:rPr>
        <w:t xml:space="preserve">## Ankara - </w:t>
      </w:r>
      <w:proofErr w:type="spellStart"/>
      <w:r w:rsidRPr="00F23567">
        <w:rPr>
          <w:rFonts w:eastAsia="Times New Roman" w:cs="Times New Roman"/>
          <w:sz w:val="22"/>
          <w:lang w:val="es-AR" w:eastAsia="tr-TR"/>
        </w:rPr>
        <w:t>Duzce</w:t>
      </w:r>
      <w:proofErr w:type="spellEnd"/>
      <w:r w:rsidRPr="00F23567">
        <w:rPr>
          <w:rFonts w:eastAsia="Times New Roman" w:cs="Times New Roman"/>
          <w:sz w:val="22"/>
          <w:lang w:val="es-AR" w:eastAsia="tr-TR"/>
        </w:rPr>
        <w:t xml:space="preserve">+       </w:t>
      </w:r>
      <w:proofErr w:type="gramStart"/>
      <w:r w:rsidRPr="00F2356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val="es-AR" w:eastAsia="tr-TR"/>
        </w:rPr>
        <w:t xml:space="preserve">  2.477045 (0.0927)</w:t>
      </w:r>
    </w:p>
    <w:p w14:paraId="33A3CB7E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F23567">
        <w:rPr>
          <w:rFonts w:eastAsia="Times New Roman" w:cs="Times New Roman"/>
          <w:sz w:val="22"/>
          <w:lang w:val="es-AR" w:eastAsia="tr-TR"/>
        </w:rPr>
        <w:t xml:space="preserve">## Ardahan - </w:t>
      </w:r>
      <w:proofErr w:type="spellStart"/>
      <w:r w:rsidRPr="00F23567">
        <w:rPr>
          <w:rFonts w:eastAsia="Times New Roman" w:cs="Times New Roman"/>
          <w:sz w:val="22"/>
          <w:lang w:val="es-AR" w:eastAsia="tr-TR"/>
        </w:rPr>
        <w:t>Duzce</w:t>
      </w:r>
      <w:proofErr w:type="spellEnd"/>
      <w:r w:rsidRPr="00F23567">
        <w:rPr>
          <w:rFonts w:eastAsia="Times New Roman" w:cs="Times New Roman"/>
          <w:sz w:val="22"/>
          <w:lang w:val="es-AR" w:eastAsia="tr-TR"/>
        </w:rPr>
        <w:t xml:space="preserve">+      </w:t>
      </w:r>
      <w:proofErr w:type="gramStart"/>
      <w:r w:rsidRPr="00F2356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val="es-AR" w:eastAsia="tr-TR"/>
        </w:rPr>
        <w:t xml:space="preserve">  1.046549 (0.5906)</w:t>
      </w:r>
    </w:p>
    <w:p w14:paraId="2DC26FF9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F23567">
        <w:rPr>
          <w:rFonts w:eastAsia="Times New Roman" w:cs="Times New Roman"/>
          <w:sz w:val="22"/>
          <w:lang w:val="es-AR" w:eastAsia="tr-TR"/>
        </w:rPr>
        <w:t xml:space="preserve">## Artvin - </w:t>
      </w:r>
      <w:proofErr w:type="spellStart"/>
      <w:r w:rsidRPr="00F23567">
        <w:rPr>
          <w:rFonts w:eastAsia="Times New Roman" w:cs="Times New Roman"/>
          <w:sz w:val="22"/>
          <w:lang w:val="es-AR" w:eastAsia="tr-TR"/>
        </w:rPr>
        <w:t>Duzce</w:t>
      </w:r>
      <w:proofErr w:type="spellEnd"/>
      <w:r w:rsidRPr="00F23567">
        <w:rPr>
          <w:rFonts w:eastAsia="Times New Roman" w:cs="Times New Roman"/>
          <w:sz w:val="22"/>
          <w:lang w:val="es-AR" w:eastAsia="tr-TR"/>
        </w:rPr>
        <w:t xml:space="preserve">+       </w:t>
      </w:r>
      <w:proofErr w:type="gramStart"/>
      <w:r w:rsidRPr="00F2356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val="es-AR" w:eastAsia="tr-TR"/>
        </w:rPr>
        <w:t xml:space="preserve">  1.674692 (0.3290)</w:t>
      </w:r>
    </w:p>
    <w:p w14:paraId="174E7D13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F23567">
        <w:rPr>
          <w:rFonts w:eastAsia="Times New Roman" w:cs="Times New Roman"/>
          <w:sz w:val="22"/>
          <w:lang w:val="es-AR" w:eastAsia="tr-TR"/>
        </w:rPr>
        <w:t xml:space="preserve">## Ankara - Edirne+      </w:t>
      </w:r>
      <w:proofErr w:type="gramStart"/>
      <w:r w:rsidRPr="00F2356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val="es-AR" w:eastAsia="tr-TR"/>
        </w:rPr>
        <w:t xml:space="preserve">  1.556922 (0.3346)</w:t>
      </w:r>
    </w:p>
    <w:p w14:paraId="3920FEAC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F23567">
        <w:rPr>
          <w:rFonts w:eastAsia="Times New Roman" w:cs="Times New Roman"/>
          <w:sz w:val="22"/>
          <w:lang w:val="es-AR" w:eastAsia="tr-TR"/>
        </w:rPr>
        <w:t xml:space="preserve">## Ardahan - Edirne+     </w:t>
      </w:r>
      <w:proofErr w:type="gramStart"/>
      <w:r w:rsidRPr="00F2356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val="es-AR" w:eastAsia="tr-TR"/>
        </w:rPr>
        <w:t xml:space="preserve">  0.371489 (0.8287)</w:t>
      </w:r>
    </w:p>
    <w:p w14:paraId="41D6CBE0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F23567">
        <w:rPr>
          <w:rFonts w:eastAsia="Times New Roman" w:cs="Times New Roman"/>
          <w:sz w:val="22"/>
          <w:lang w:val="es-AR" w:eastAsia="tr-TR"/>
        </w:rPr>
        <w:t xml:space="preserve">## Artvin - Edirne+      </w:t>
      </w:r>
      <w:proofErr w:type="gramStart"/>
      <w:r w:rsidRPr="00F2356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val="es-AR" w:eastAsia="tr-TR"/>
        </w:rPr>
        <w:t xml:space="preserve">  1.037359 (0.5592)</w:t>
      </w:r>
    </w:p>
    <w:p w14:paraId="68581D79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F23567">
        <w:rPr>
          <w:rFonts w:eastAsia="Times New Roman" w:cs="Times New Roman"/>
          <w:sz w:val="22"/>
          <w:lang w:val="es-AR" w:eastAsia="tr-TR"/>
        </w:rPr>
        <w:t xml:space="preserve">## </w:t>
      </w:r>
      <w:proofErr w:type="spellStart"/>
      <w:r w:rsidRPr="00F23567">
        <w:rPr>
          <w:rFonts w:eastAsia="Times New Roman" w:cs="Times New Roman"/>
          <w:sz w:val="22"/>
          <w:lang w:val="es-AR" w:eastAsia="tr-TR"/>
        </w:rPr>
        <w:t>Duzce</w:t>
      </w:r>
      <w:proofErr w:type="spellEnd"/>
      <w:r w:rsidRPr="00F23567">
        <w:rPr>
          <w:rFonts w:eastAsia="Times New Roman" w:cs="Times New Roman"/>
          <w:sz w:val="22"/>
          <w:lang w:val="es-AR" w:eastAsia="tr-TR"/>
        </w:rPr>
        <w:t xml:space="preserve">+ - Edirne+      </w:t>
      </w:r>
      <w:proofErr w:type="gramStart"/>
      <w:r w:rsidRPr="00F2356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val="es-AR" w:eastAsia="tr-TR"/>
        </w:rPr>
        <w:t xml:space="preserve"> -0.376797 (0.8599)</w:t>
      </w:r>
    </w:p>
    <w:p w14:paraId="176FA7A4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F23567">
        <w:rPr>
          <w:rFonts w:eastAsia="Times New Roman" w:cs="Times New Roman"/>
          <w:sz w:val="22"/>
          <w:lang w:val="es-AR" w:eastAsia="tr-TR"/>
        </w:rPr>
        <w:t xml:space="preserve">## Ankara - Eskisehir+   </w:t>
      </w:r>
      <w:proofErr w:type="gramStart"/>
      <w:r w:rsidRPr="00F2356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val="es-AR" w:eastAsia="tr-TR"/>
        </w:rPr>
        <w:t xml:space="preserve">  1.437719 (0.3242)</w:t>
      </w:r>
    </w:p>
    <w:p w14:paraId="317EFBA5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F23567">
        <w:rPr>
          <w:rFonts w:eastAsia="Times New Roman" w:cs="Times New Roman"/>
          <w:sz w:val="22"/>
          <w:lang w:val="es-AR" w:eastAsia="tr-TR"/>
        </w:rPr>
        <w:t xml:space="preserve">## Ardahan - Eskisehir+  </w:t>
      </w:r>
      <w:proofErr w:type="gramStart"/>
      <w:r w:rsidRPr="00F2356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val="es-AR" w:eastAsia="tr-TR"/>
        </w:rPr>
        <w:t xml:space="preserve">  0.033547 (0.9732)</w:t>
      </w:r>
    </w:p>
    <w:p w14:paraId="6F88C434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F23567">
        <w:rPr>
          <w:rFonts w:eastAsia="Times New Roman" w:cs="Times New Roman"/>
          <w:sz w:val="22"/>
          <w:lang w:val="es-AR" w:eastAsia="tr-TR"/>
        </w:rPr>
        <w:t xml:space="preserve">## Artvin - Eskisehir+   </w:t>
      </w:r>
      <w:proofErr w:type="gramStart"/>
      <w:r w:rsidRPr="00F2356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val="es-AR" w:eastAsia="tr-TR"/>
        </w:rPr>
        <w:t xml:space="preserve">  0.842084 (0.6218)</w:t>
      </w:r>
    </w:p>
    <w:p w14:paraId="6CDBE1DE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F23567">
        <w:rPr>
          <w:rFonts w:eastAsia="Times New Roman" w:cs="Times New Roman"/>
          <w:sz w:val="22"/>
          <w:lang w:val="es-AR" w:eastAsia="tr-TR"/>
        </w:rPr>
        <w:t xml:space="preserve">## </w:t>
      </w:r>
      <w:proofErr w:type="spellStart"/>
      <w:r w:rsidRPr="00F23567">
        <w:rPr>
          <w:rFonts w:eastAsia="Times New Roman" w:cs="Times New Roman"/>
          <w:sz w:val="22"/>
          <w:lang w:val="es-AR" w:eastAsia="tr-TR"/>
        </w:rPr>
        <w:t>Duzce</w:t>
      </w:r>
      <w:proofErr w:type="spellEnd"/>
      <w:r w:rsidRPr="00F23567">
        <w:rPr>
          <w:rFonts w:eastAsia="Times New Roman" w:cs="Times New Roman"/>
          <w:sz w:val="22"/>
          <w:lang w:val="es-AR" w:eastAsia="tr-TR"/>
        </w:rPr>
        <w:t xml:space="preserve">+ - Eskisehir+   </w:t>
      </w:r>
      <w:proofErr w:type="gramStart"/>
      <w:r w:rsidRPr="00F2356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val="es-AR" w:eastAsia="tr-TR"/>
        </w:rPr>
        <w:t xml:space="preserve"> -0.795442 (0.6283)</w:t>
      </w:r>
    </w:p>
    <w:p w14:paraId="4A74FFE7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F23567">
        <w:rPr>
          <w:rFonts w:eastAsia="Times New Roman" w:cs="Times New Roman"/>
          <w:sz w:val="22"/>
          <w:lang w:val="es-AR" w:eastAsia="tr-TR"/>
        </w:rPr>
        <w:t xml:space="preserve">## Edirne+ - Eskisehir+  </w:t>
      </w:r>
      <w:proofErr w:type="gramStart"/>
      <w:r w:rsidRPr="00F2356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val="es-AR" w:eastAsia="tr-TR"/>
        </w:rPr>
        <w:t xml:space="preserve"> -0.296349 (0.8590)</w:t>
      </w:r>
    </w:p>
    <w:p w14:paraId="058A1D4F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F23567">
        <w:rPr>
          <w:rFonts w:eastAsia="Times New Roman" w:cs="Times New Roman"/>
          <w:sz w:val="22"/>
          <w:lang w:eastAsia="tr-TR"/>
        </w:rPr>
        <w:t xml:space="preserve">## Ankara - </w:t>
      </w:r>
      <w:proofErr w:type="spellStart"/>
      <w:r w:rsidRPr="00F23567">
        <w:rPr>
          <w:rFonts w:eastAsia="Times New Roman" w:cs="Times New Roman"/>
          <w:sz w:val="22"/>
          <w:lang w:eastAsia="tr-TR"/>
        </w:rPr>
        <w:t>Kirklareli</w:t>
      </w:r>
      <w:proofErr w:type="spellEnd"/>
      <w:r w:rsidRPr="00F23567">
        <w:rPr>
          <w:rFonts w:eastAsia="Times New Roman" w:cs="Times New Roman"/>
          <w:sz w:val="22"/>
          <w:lang w:eastAsia="tr-TR"/>
        </w:rPr>
        <w:t xml:space="preserve">   </w:t>
      </w:r>
      <w:proofErr w:type="gramStart"/>
      <w:r w:rsidRPr="00F23567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eastAsia="tr-TR"/>
        </w:rPr>
        <w:t xml:space="preserve">  3.121411 (0.0252)*</w:t>
      </w:r>
    </w:p>
    <w:p w14:paraId="1E9311C1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F23567">
        <w:rPr>
          <w:rFonts w:eastAsia="Times New Roman" w:cs="Times New Roman"/>
          <w:sz w:val="22"/>
          <w:lang w:eastAsia="tr-TR"/>
        </w:rPr>
        <w:t xml:space="preserve">## Ardahan - </w:t>
      </w:r>
      <w:proofErr w:type="spellStart"/>
      <w:r w:rsidRPr="00F23567">
        <w:rPr>
          <w:rFonts w:eastAsia="Times New Roman" w:cs="Times New Roman"/>
          <w:sz w:val="22"/>
          <w:lang w:eastAsia="tr-TR"/>
        </w:rPr>
        <w:t>Kirklareli</w:t>
      </w:r>
      <w:proofErr w:type="spellEnd"/>
      <w:r w:rsidRPr="00F23567">
        <w:rPr>
          <w:rFonts w:eastAsia="Times New Roman" w:cs="Times New Roman"/>
          <w:sz w:val="22"/>
          <w:lang w:eastAsia="tr-TR"/>
        </w:rPr>
        <w:t xml:space="preserve">  </w:t>
      </w:r>
      <w:proofErr w:type="gramStart"/>
      <w:r w:rsidRPr="00F23567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eastAsia="tr-TR"/>
        </w:rPr>
        <w:t xml:space="preserve">  1.485072 (0.3209)</w:t>
      </w:r>
    </w:p>
    <w:p w14:paraId="0B1CD97B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F23567">
        <w:rPr>
          <w:rFonts w:eastAsia="Times New Roman" w:cs="Times New Roman"/>
          <w:sz w:val="22"/>
          <w:lang w:eastAsia="tr-TR"/>
        </w:rPr>
        <w:t xml:space="preserve">## Artvin - </w:t>
      </w:r>
      <w:proofErr w:type="spellStart"/>
      <w:r w:rsidRPr="00F23567">
        <w:rPr>
          <w:rFonts w:eastAsia="Times New Roman" w:cs="Times New Roman"/>
          <w:sz w:val="22"/>
          <w:lang w:eastAsia="tr-TR"/>
        </w:rPr>
        <w:t>Kirklareli</w:t>
      </w:r>
      <w:proofErr w:type="spellEnd"/>
      <w:r w:rsidRPr="00F23567">
        <w:rPr>
          <w:rFonts w:eastAsia="Times New Roman" w:cs="Times New Roman"/>
          <w:sz w:val="22"/>
          <w:lang w:eastAsia="tr-TR"/>
        </w:rPr>
        <w:t xml:space="preserve">   </w:t>
      </w:r>
      <w:proofErr w:type="gramStart"/>
      <w:r w:rsidRPr="00F23567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eastAsia="tr-TR"/>
        </w:rPr>
        <w:t xml:space="preserve">  2.005322 (0.2516)</w:t>
      </w:r>
    </w:p>
    <w:p w14:paraId="6CCFF848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F23567">
        <w:rPr>
          <w:rFonts w:eastAsia="Times New Roman" w:cs="Times New Roman"/>
          <w:sz w:val="22"/>
          <w:lang w:eastAsia="tr-TR"/>
        </w:rPr>
        <w:t xml:space="preserve">## </w:t>
      </w:r>
      <w:proofErr w:type="spellStart"/>
      <w:r w:rsidRPr="00F23567">
        <w:rPr>
          <w:rFonts w:eastAsia="Times New Roman" w:cs="Times New Roman"/>
          <w:sz w:val="22"/>
          <w:lang w:eastAsia="tr-TR"/>
        </w:rPr>
        <w:t>Duzce</w:t>
      </w:r>
      <w:proofErr w:type="spellEnd"/>
      <w:r w:rsidRPr="00F23567">
        <w:rPr>
          <w:rFonts w:eastAsia="Times New Roman" w:cs="Times New Roman"/>
          <w:sz w:val="22"/>
          <w:lang w:eastAsia="tr-TR"/>
        </w:rPr>
        <w:t xml:space="preserve">+ - </w:t>
      </w:r>
      <w:proofErr w:type="spellStart"/>
      <w:r w:rsidRPr="00F23567">
        <w:rPr>
          <w:rFonts w:eastAsia="Times New Roman" w:cs="Times New Roman"/>
          <w:sz w:val="22"/>
          <w:lang w:eastAsia="tr-TR"/>
        </w:rPr>
        <w:t>Kirklareli</w:t>
      </w:r>
      <w:proofErr w:type="spellEnd"/>
      <w:r w:rsidRPr="00F23567">
        <w:rPr>
          <w:rFonts w:eastAsia="Times New Roman" w:cs="Times New Roman"/>
          <w:sz w:val="22"/>
          <w:lang w:eastAsia="tr-TR"/>
        </w:rPr>
        <w:t xml:space="preserve">   </w:t>
      </w:r>
      <w:proofErr w:type="gramStart"/>
      <w:r w:rsidRPr="00F23567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eastAsia="tr-TR"/>
        </w:rPr>
        <w:t xml:space="preserve">  0.101352 (0.9900)</w:t>
      </w:r>
    </w:p>
    <w:p w14:paraId="0174CFA1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F23567">
        <w:rPr>
          <w:rFonts w:eastAsia="Times New Roman" w:cs="Times New Roman"/>
          <w:sz w:val="22"/>
          <w:lang w:eastAsia="tr-TR"/>
        </w:rPr>
        <w:t xml:space="preserve">## Edirne+ - </w:t>
      </w:r>
      <w:proofErr w:type="spellStart"/>
      <w:r w:rsidRPr="00F23567">
        <w:rPr>
          <w:rFonts w:eastAsia="Times New Roman" w:cs="Times New Roman"/>
          <w:sz w:val="22"/>
          <w:lang w:eastAsia="tr-TR"/>
        </w:rPr>
        <w:t>Kirklareli</w:t>
      </w:r>
      <w:proofErr w:type="spellEnd"/>
      <w:r w:rsidRPr="00F23567">
        <w:rPr>
          <w:rFonts w:eastAsia="Times New Roman" w:cs="Times New Roman"/>
          <w:sz w:val="22"/>
          <w:lang w:eastAsia="tr-TR"/>
        </w:rPr>
        <w:t xml:space="preserve">  </w:t>
      </w:r>
      <w:proofErr w:type="gramStart"/>
      <w:r w:rsidRPr="00F23567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eastAsia="tr-TR"/>
        </w:rPr>
        <w:t xml:space="preserve">  0.493722 (0.8287)</w:t>
      </w:r>
    </w:p>
    <w:p w14:paraId="794E157F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F23567">
        <w:rPr>
          <w:rFonts w:eastAsia="Times New Roman" w:cs="Times New Roman"/>
          <w:sz w:val="22"/>
          <w:lang w:eastAsia="tr-TR"/>
        </w:rPr>
        <w:t xml:space="preserve">## Eskisehir+ - </w:t>
      </w:r>
      <w:proofErr w:type="spellStart"/>
      <w:proofErr w:type="gramStart"/>
      <w:r w:rsidRPr="00F23567">
        <w:rPr>
          <w:rFonts w:eastAsia="Times New Roman" w:cs="Times New Roman"/>
          <w:sz w:val="22"/>
          <w:lang w:eastAsia="tr-TR"/>
        </w:rPr>
        <w:t>Kirklareli</w:t>
      </w:r>
      <w:proofErr w:type="spellEnd"/>
      <w:r w:rsidRPr="00F23567">
        <w:rPr>
          <w:rFonts w:eastAsia="Times New Roman" w:cs="Times New Roman"/>
          <w:sz w:val="22"/>
          <w:lang w:eastAsia="tr-TR"/>
        </w:rPr>
        <w:t xml:space="preserve"> :</w:t>
      </w:r>
      <w:proofErr w:type="gramEnd"/>
      <w:r w:rsidRPr="00F23567">
        <w:rPr>
          <w:rFonts w:eastAsia="Times New Roman" w:cs="Times New Roman"/>
          <w:sz w:val="22"/>
          <w:lang w:eastAsia="tr-TR"/>
        </w:rPr>
        <w:t xml:space="preserve">  1.009791 (0.5470)</w:t>
      </w:r>
    </w:p>
    <w:p w14:paraId="439BAA50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F23567">
        <w:rPr>
          <w:rFonts w:eastAsia="Times New Roman" w:cs="Times New Roman"/>
          <w:sz w:val="22"/>
          <w:lang w:val="es-AR" w:eastAsia="tr-TR"/>
        </w:rPr>
        <w:t xml:space="preserve">## Ankara - </w:t>
      </w:r>
      <w:proofErr w:type="spellStart"/>
      <w:r w:rsidRPr="00F23567">
        <w:rPr>
          <w:rFonts w:eastAsia="Times New Roman" w:cs="Times New Roman"/>
          <w:sz w:val="22"/>
          <w:lang w:val="es-AR" w:eastAsia="tr-TR"/>
        </w:rPr>
        <w:t>Mugla</w:t>
      </w:r>
      <w:proofErr w:type="spellEnd"/>
      <w:r w:rsidRPr="00F23567">
        <w:rPr>
          <w:rFonts w:eastAsia="Times New Roman" w:cs="Times New Roman"/>
          <w:sz w:val="22"/>
          <w:lang w:val="es-AR" w:eastAsia="tr-TR"/>
        </w:rPr>
        <w:t xml:space="preserve">        </w:t>
      </w:r>
      <w:proofErr w:type="gramStart"/>
      <w:r w:rsidRPr="00F2356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val="es-AR" w:eastAsia="tr-TR"/>
        </w:rPr>
        <w:t xml:space="preserve"> -0.040960 (1.0000)</w:t>
      </w:r>
    </w:p>
    <w:p w14:paraId="45E1AA23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F23567">
        <w:rPr>
          <w:rFonts w:eastAsia="Times New Roman" w:cs="Times New Roman"/>
          <w:sz w:val="22"/>
          <w:lang w:val="es-AR" w:eastAsia="tr-TR"/>
        </w:rPr>
        <w:t xml:space="preserve">## Ardahan - </w:t>
      </w:r>
      <w:proofErr w:type="spellStart"/>
      <w:r w:rsidRPr="00F23567">
        <w:rPr>
          <w:rFonts w:eastAsia="Times New Roman" w:cs="Times New Roman"/>
          <w:sz w:val="22"/>
          <w:lang w:val="es-AR" w:eastAsia="tr-TR"/>
        </w:rPr>
        <w:t>Mugla</w:t>
      </w:r>
      <w:proofErr w:type="spellEnd"/>
      <w:r w:rsidRPr="00F23567">
        <w:rPr>
          <w:rFonts w:eastAsia="Times New Roman" w:cs="Times New Roman"/>
          <w:sz w:val="22"/>
          <w:lang w:val="es-AR" w:eastAsia="tr-TR"/>
        </w:rPr>
        <w:t xml:space="preserve">       </w:t>
      </w:r>
      <w:proofErr w:type="gramStart"/>
      <w:r w:rsidRPr="00F2356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val="es-AR" w:eastAsia="tr-TR"/>
        </w:rPr>
        <w:t xml:space="preserve"> -1.964335 (0.2310)</w:t>
      </w:r>
    </w:p>
    <w:p w14:paraId="7D48C9D7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F23567">
        <w:rPr>
          <w:rFonts w:eastAsia="Times New Roman" w:cs="Times New Roman"/>
          <w:sz w:val="22"/>
          <w:lang w:val="es-AR" w:eastAsia="tr-TR"/>
        </w:rPr>
        <w:t xml:space="preserve">## Artvin - </w:t>
      </w:r>
      <w:proofErr w:type="spellStart"/>
      <w:r w:rsidRPr="00F23567">
        <w:rPr>
          <w:rFonts w:eastAsia="Times New Roman" w:cs="Times New Roman"/>
          <w:sz w:val="22"/>
          <w:lang w:val="es-AR" w:eastAsia="tr-TR"/>
        </w:rPr>
        <w:t>Mugla</w:t>
      </w:r>
      <w:proofErr w:type="spellEnd"/>
      <w:r w:rsidRPr="00F23567">
        <w:rPr>
          <w:rFonts w:eastAsia="Times New Roman" w:cs="Times New Roman"/>
          <w:sz w:val="22"/>
          <w:lang w:val="es-AR" w:eastAsia="tr-TR"/>
        </w:rPr>
        <w:t xml:space="preserve">        </w:t>
      </w:r>
      <w:proofErr w:type="gramStart"/>
      <w:r w:rsidRPr="00F2356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val="es-AR" w:eastAsia="tr-TR"/>
        </w:rPr>
        <w:t xml:space="preserve"> -0.508700 (0.8553)</w:t>
      </w:r>
    </w:p>
    <w:p w14:paraId="6C744818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F23567">
        <w:rPr>
          <w:rFonts w:eastAsia="Times New Roman" w:cs="Times New Roman"/>
          <w:sz w:val="22"/>
          <w:lang w:val="es-AR" w:eastAsia="tr-TR"/>
        </w:rPr>
        <w:t xml:space="preserve">## </w:t>
      </w:r>
      <w:proofErr w:type="spellStart"/>
      <w:r w:rsidRPr="00F23567">
        <w:rPr>
          <w:rFonts w:eastAsia="Times New Roman" w:cs="Times New Roman"/>
          <w:sz w:val="22"/>
          <w:lang w:val="es-AR" w:eastAsia="tr-TR"/>
        </w:rPr>
        <w:t>Duzce</w:t>
      </w:r>
      <w:proofErr w:type="spellEnd"/>
      <w:r w:rsidRPr="00F23567">
        <w:rPr>
          <w:rFonts w:eastAsia="Times New Roman" w:cs="Times New Roman"/>
          <w:sz w:val="22"/>
          <w:lang w:val="es-AR" w:eastAsia="tr-TR"/>
        </w:rPr>
        <w:t xml:space="preserve">+ - </w:t>
      </w:r>
      <w:proofErr w:type="spellStart"/>
      <w:r w:rsidRPr="00F23567">
        <w:rPr>
          <w:rFonts w:eastAsia="Times New Roman" w:cs="Times New Roman"/>
          <w:sz w:val="22"/>
          <w:lang w:val="es-AR" w:eastAsia="tr-TR"/>
        </w:rPr>
        <w:t>Mugla</w:t>
      </w:r>
      <w:proofErr w:type="spellEnd"/>
      <w:r w:rsidRPr="00F23567">
        <w:rPr>
          <w:rFonts w:eastAsia="Times New Roman" w:cs="Times New Roman"/>
          <w:sz w:val="22"/>
          <w:lang w:val="es-AR" w:eastAsia="tr-TR"/>
        </w:rPr>
        <w:t xml:space="preserve">        </w:t>
      </w:r>
      <w:proofErr w:type="gramStart"/>
      <w:r w:rsidRPr="00F2356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val="es-AR" w:eastAsia="tr-TR"/>
        </w:rPr>
        <w:t xml:space="preserve"> -2.600529 (0.0869)</w:t>
      </w:r>
    </w:p>
    <w:p w14:paraId="43FEBED3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F23567">
        <w:rPr>
          <w:rFonts w:eastAsia="Times New Roman" w:cs="Times New Roman"/>
          <w:sz w:val="22"/>
          <w:lang w:val="es-AR" w:eastAsia="tr-TR"/>
        </w:rPr>
        <w:t xml:space="preserve">## Edirne+ - </w:t>
      </w:r>
      <w:proofErr w:type="spellStart"/>
      <w:r w:rsidRPr="00F23567">
        <w:rPr>
          <w:rFonts w:eastAsia="Times New Roman" w:cs="Times New Roman"/>
          <w:sz w:val="22"/>
          <w:lang w:val="es-AR" w:eastAsia="tr-TR"/>
        </w:rPr>
        <w:t>Mugla</w:t>
      </w:r>
      <w:proofErr w:type="spellEnd"/>
      <w:r w:rsidRPr="00F23567">
        <w:rPr>
          <w:rFonts w:eastAsia="Times New Roman" w:cs="Times New Roman"/>
          <w:sz w:val="22"/>
          <w:lang w:val="es-AR" w:eastAsia="tr-TR"/>
        </w:rPr>
        <w:t xml:space="preserve">       </w:t>
      </w:r>
      <w:proofErr w:type="gramStart"/>
      <w:r w:rsidRPr="00F2356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val="es-AR" w:eastAsia="tr-TR"/>
        </w:rPr>
        <w:t xml:space="preserve"> -1.619173 (0.3279)</w:t>
      </w:r>
    </w:p>
    <w:p w14:paraId="1EEB731B" w14:textId="77777777" w:rsidR="00F23567" w:rsidRPr="00F23567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val="es-AR" w:eastAsia="tr-TR"/>
        </w:rPr>
      </w:pPr>
      <w:r w:rsidRPr="00F23567">
        <w:rPr>
          <w:rFonts w:eastAsia="Times New Roman" w:cs="Times New Roman"/>
          <w:sz w:val="22"/>
          <w:lang w:val="es-AR" w:eastAsia="tr-TR"/>
        </w:rPr>
        <w:t xml:space="preserve">## Eskisehir+ - </w:t>
      </w:r>
      <w:proofErr w:type="spellStart"/>
      <w:r w:rsidRPr="00F23567">
        <w:rPr>
          <w:rFonts w:eastAsia="Times New Roman" w:cs="Times New Roman"/>
          <w:sz w:val="22"/>
          <w:lang w:val="es-AR" w:eastAsia="tr-TR"/>
        </w:rPr>
        <w:t>Mugla</w:t>
      </w:r>
      <w:proofErr w:type="spellEnd"/>
      <w:r w:rsidRPr="00F23567">
        <w:rPr>
          <w:rFonts w:eastAsia="Times New Roman" w:cs="Times New Roman"/>
          <w:sz w:val="22"/>
          <w:lang w:val="es-AR" w:eastAsia="tr-TR"/>
        </w:rPr>
        <w:t xml:space="preserve">    </w:t>
      </w:r>
      <w:proofErr w:type="gramStart"/>
      <w:r w:rsidRPr="00F23567">
        <w:rPr>
          <w:rFonts w:eastAsia="Times New Roman" w:cs="Times New Roman"/>
          <w:sz w:val="22"/>
          <w:lang w:val="es-AR"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val="es-AR" w:eastAsia="tr-TR"/>
        </w:rPr>
        <w:t xml:space="preserve"> -1.513679 (0.3312)</w:t>
      </w:r>
    </w:p>
    <w:p w14:paraId="6BB199DD" w14:textId="49AB8D1A" w:rsidR="00643AD0" w:rsidRPr="00AF3C8A" w:rsidRDefault="00F23567" w:rsidP="00F23567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r w:rsidRPr="00F23567">
        <w:rPr>
          <w:rFonts w:eastAsia="Times New Roman" w:cs="Times New Roman"/>
          <w:sz w:val="22"/>
          <w:lang w:eastAsia="tr-TR"/>
        </w:rPr>
        <w:t xml:space="preserve">## </w:t>
      </w:r>
      <w:proofErr w:type="spellStart"/>
      <w:r w:rsidRPr="00F23567">
        <w:rPr>
          <w:rFonts w:eastAsia="Times New Roman" w:cs="Times New Roman"/>
          <w:sz w:val="22"/>
          <w:lang w:eastAsia="tr-TR"/>
        </w:rPr>
        <w:t>Kirklareli</w:t>
      </w:r>
      <w:proofErr w:type="spellEnd"/>
      <w:r w:rsidRPr="00F23567">
        <w:rPr>
          <w:rFonts w:eastAsia="Times New Roman" w:cs="Times New Roman"/>
          <w:sz w:val="22"/>
          <w:lang w:eastAsia="tr-TR"/>
        </w:rPr>
        <w:t xml:space="preserve"> - </w:t>
      </w:r>
      <w:proofErr w:type="spellStart"/>
      <w:r w:rsidRPr="00F23567">
        <w:rPr>
          <w:rFonts w:eastAsia="Times New Roman" w:cs="Times New Roman"/>
          <w:sz w:val="22"/>
          <w:lang w:eastAsia="tr-TR"/>
        </w:rPr>
        <w:t>Mugla</w:t>
      </w:r>
      <w:proofErr w:type="spellEnd"/>
      <w:r w:rsidRPr="00F23567">
        <w:rPr>
          <w:rFonts w:eastAsia="Times New Roman" w:cs="Times New Roman"/>
          <w:sz w:val="22"/>
          <w:lang w:eastAsia="tr-TR"/>
        </w:rPr>
        <w:t xml:space="preserve">    </w:t>
      </w:r>
      <w:proofErr w:type="gramStart"/>
      <w:r w:rsidRPr="00F23567">
        <w:rPr>
          <w:rFonts w:eastAsia="Times New Roman" w:cs="Times New Roman"/>
          <w:sz w:val="22"/>
          <w:lang w:eastAsia="tr-TR"/>
        </w:rPr>
        <w:t xml:space="preserve">  :</w:t>
      </w:r>
      <w:proofErr w:type="gramEnd"/>
      <w:r w:rsidRPr="00F23567">
        <w:rPr>
          <w:rFonts w:eastAsia="Times New Roman" w:cs="Times New Roman"/>
          <w:sz w:val="22"/>
          <w:lang w:eastAsia="tr-TR"/>
        </w:rPr>
        <w:t xml:space="preserve"> -3.331314 (0.0242)*</w:t>
      </w:r>
    </w:p>
    <w:p w14:paraId="229BBAA0" w14:textId="4B534D50" w:rsidR="00643AD0" w:rsidRPr="00AF3C8A" w:rsidRDefault="00643AD0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55C9D0F3" w14:textId="3A61E0C8" w:rsidR="00643AD0" w:rsidRPr="00AF3C8A" w:rsidRDefault="00643AD0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57F91EB7" w14:textId="0B1C25F4" w:rsidR="00643AD0" w:rsidRPr="00AF3C8A" w:rsidRDefault="00643AD0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51E8C274" w14:textId="6978BA8C" w:rsidR="00643AD0" w:rsidRPr="00AF3C8A" w:rsidRDefault="00643AD0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579987F7" w14:textId="3801F948" w:rsidR="00643AD0" w:rsidRPr="00AF3C8A" w:rsidRDefault="00643AD0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3EC4FDDF" w14:textId="264C2F20" w:rsidR="00643AD0" w:rsidRPr="00AF3C8A" w:rsidRDefault="00643AD0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53B8B3AB" w14:textId="6FD1872D" w:rsidR="00643AD0" w:rsidRPr="00AF3C8A" w:rsidRDefault="00643AD0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543BC44E" w14:textId="38C7D8EB" w:rsidR="00643AD0" w:rsidRDefault="00643AD0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65D96FE2" w14:textId="61A61A00" w:rsidR="000C1A39" w:rsidRDefault="000C1A39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3C40573B" w14:textId="77777777" w:rsidR="000C1A39" w:rsidRPr="00AF3C8A" w:rsidRDefault="000C1A39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  <w:bookmarkStart w:id="4" w:name="_GoBack"/>
      <w:bookmarkEnd w:id="4"/>
    </w:p>
    <w:p w14:paraId="1687D11C" w14:textId="77777777" w:rsidR="00643AD0" w:rsidRPr="00AF3C8A" w:rsidRDefault="00643AD0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5A49A48E" w14:textId="563AC589" w:rsidR="00DF38B5" w:rsidRPr="00AF3C8A" w:rsidRDefault="00DF38B5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27B8F7EE" w14:textId="77777777" w:rsidR="00DF38B5" w:rsidRPr="00AF3C8A" w:rsidRDefault="00DF38B5" w:rsidP="00503D18">
      <w:pPr>
        <w:spacing w:before="0" w:after="0" w:line="276" w:lineRule="auto"/>
        <w:jc w:val="both"/>
        <w:rPr>
          <w:rFonts w:eastAsia="Times New Roman" w:cs="Times New Roman"/>
          <w:sz w:val="22"/>
          <w:lang w:eastAsia="tr-TR"/>
        </w:rPr>
      </w:pPr>
    </w:p>
    <w:p w14:paraId="6754D378" w14:textId="2EB46E5E" w:rsidR="00994A3D" w:rsidRPr="00FC082E" w:rsidRDefault="00654E8F" w:rsidP="00FC0470">
      <w:pPr>
        <w:pStyle w:val="Balk1"/>
      </w:pPr>
      <w:r w:rsidRPr="00FC082E">
        <w:lastRenderedPageBreak/>
        <w:t>Supplementary Figures</w:t>
      </w:r>
    </w:p>
    <w:p w14:paraId="3C419443" w14:textId="44E4A180" w:rsidR="00994A3D" w:rsidRPr="00FC082E" w:rsidRDefault="00C12321" w:rsidP="00994A3D">
      <w:pPr>
        <w:keepNext/>
        <w:jc w:val="center"/>
        <w:rPr>
          <w:rFonts w:cs="Times New Roman"/>
          <w:szCs w:val="24"/>
        </w:rPr>
      </w:pPr>
      <w:r w:rsidRPr="00FC082E">
        <w:rPr>
          <w:noProof/>
          <w:sz w:val="22"/>
        </w:rPr>
        <w:drawing>
          <wp:inline distT="0" distB="0" distL="0" distR="0" wp14:anchorId="1214766E" wp14:editId="36102604">
            <wp:extent cx="3381375" cy="3235415"/>
            <wp:effectExtent l="0" t="0" r="0" b="3175"/>
            <wp:docPr id="12" name="Picture 12" descr="C:\Users\user\Desktop\Data evaluation\POPGENE\MIXED\UPGMA MIX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Data evaluation\POPGENE\MIXED\UPGMA MIX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958" cy="324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196DF" w14:textId="37714B62" w:rsidR="00994A3D" w:rsidRPr="00FC082E" w:rsidRDefault="00994A3D" w:rsidP="002B4A57">
      <w:pPr>
        <w:keepNext/>
        <w:rPr>
          <w:rFonts w:cs="Times New Roman"/>
          <w:szCs w:val="24"/>
        </w:rPr>
      </w:pPr>
      <w:r w:rsidRPr="00FC082E">
        <w:rPr>
          <w:rFonts w:cs="Times New Roman"/>
          <w:b/>
          <w:szCs w:val="24"/>
        </w:rPr>
        <w:t xml:space="preserve">Supplementary Figure </w:t>
      </w:r>
      <w:r w:rsidRPr="00FC082E">
        <w:rPr>
          <w:rFonts w:cs="Times New Roman"/>
          <w:b/>
          <w:szCs w:val="24"/>
        </w:rPr>
        <w:fldChar w:fldCharType="begin"/>
      </w:r>
      <w:r w:rsidRPr="00FC082E">
        <w:rPr>
          <w:rFonts w:cs="Times New Roman"/>
          <w:b/>
          <w:szCs w:val="24"/>
        </w:rPr>
        <w:instrText xml:space="preserve"> SEQ Figure \* ARABIC </w:instrText>
      </w:r>
      <w:r w:rsidRPr="00FC082E">
        <w:rPr>
          <w:rFonts w:cs="Times New Roman"/>
          <w:b/>
          <w:szCs w:val="24"/>
        </w:rPr>
        <w:fldChar w:fldCharType="separate"/>
      </w:r>
      <w:r w:rsidR="00F2614F" w:rsidRPr="00FC082E">
        <w:rPr>
          <w:rFonts w:cs="Times New Roman"/>
          <w:b/>
          <w:noProof/>
          <w:szCs w:val="24"/>
        </w:rPr>
        <w:t>1</w:t>
      </w:r>
      <w:r w:rsidRPr="00FC082E">
        <w:rPr>
          <w:rFonts w:cs="Times New Roman"/>
          <w:b/>
          <w:szCs w:val="24"/>
        </w:rPr>
        <w:fldChar w:fldCharType="end"/>
      </w:r>
      <w:r w:rsidRPr="00FC082E">
        <w:rPr>
          <w:rFonts w:cs="Times New Roman"/>
          <w:b/>
          <w:szCs w:val="24"/>
        </w:rPr>
        <w:t>.</w:t>
      </w:r>
      <w:r w:rsidRPr="00FC082E">
        <w:rPr>
          <w:rFonts w:cs="Times New Roman"/>
          <w:szCs w:val="24"/>
        </w:rPr>
        <w:t xml:space="preserve"> </w:t>
      </w:r>
      <w:r w:rsidR="00C12321" w:rsidRPr="00FC082E">
        <w:rPr>
          <w:rFonts w:cs="Times New Roman"/>
          <w:szCs w:val="24"/>
        </w:rPr>
        <w:t xml:space="preserve">UPGMA tree based on </w:t>
      </w:r>
      <w:proofErr w:type="spellStart"/>
      <w:r w:rsidR="00C12321" w:rsidRPr="00FC082E">
        <w:rPr>
          <w:rFonts w:cs="Times New Roman"/>
          <w:szCs w:val="24"/>
        </w:rPr>
        <w:t>Nei’s</w:t>
      </w:r>
      <w:proofErr w:type="spellEnd"/>
      <w:r w:rsidR="00C12321" w:rsidRPr="00FC082E">
        <w:rPr>
          <w:rFonts w:cs="Times New Roman"/>
          <w:szCs w:val="24"/>
        </w:rPr>
        <w:t xml:space="preserve"> genetic distance (1978).</w:t>
      </w:r>
    </w:p>
    <w:p w14:paraId="1B480A00" w14:textId="35B464C3" w:rsidR="004B1C2A" w:rsidRPr="00FC082E" w:rsidRDefault="004B1C2A" w:rsidP="002B4A57">
      <w:pPr>
        <w:keepNext/>
        <w:rPr>
          <w:rFonts w:cs="Times New Roman"/>
          <w:szCs w:val="24"/>
        </w:rPr>
      </w:pPr>
    </w:p>
    <w:p w14:paraId="648A609C" w14:textId="77777777" w:rsidR="004B1C2A" w:rsidRPr="00FC082E" w:rsidRDefault="004B1C2A" w:rsidP="002B4A57">
      <w:pPr>
        <w:keepNext/>
        <w:rPr>
          <w:rFonts w:cs="Times New Roman"/>
          <w:szCs w:val="24"/>
        </w:rPr>
      </w:pPr>
    </w:p>
    <w:p w14:paraId="2E172BC4" w14:textId="77777777" w:rsidR="004B1C2A" w:rsidRPr="00FC082E" w:rsidRDefault="004B1C2A" w:rsidP="004B1C2A">
      <w:pPr>
        <w:spacing w:line="276" w:lineRule="auto"/>
        <w:jc w:val="center"/>
        <w:rPr>
          <w:sz w:val="22"/>
        </w:rPr>
      </w:pPr>
      <w:r w:rsidRPr="00FC082E">
        <w:rPr>
          <w:noProof/>
          <w:sz w:val="22"/>
        </w:rPr>
        <w:drawing>
          <wp:inline distT="0" distB="0" distL="0" distR="0" wp14:anchorId="1070F26C" wp14:editId="5810CB36">
            <wp:extent cx="5043805" cy="2962275"/>
            <wp:effectExtent l="0" t="0" r="4445" b="9525"/>
            <wp:docPr id="17" name="Picture 17" descr="C:\Users\user\Desktop\Data evaluation\PCAGEN\STATIONARY\STATION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Data evaluation\PCAGEN\STATIONARY\STATIONAR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728" cy="296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6D798" w14:textId="07315F92" w:rsidR="004B1C2A" w:rsidRPr="00FC082E" w:rsidRDefault="004B1C2A" w:rsidP="004B1C2A">
      <w:pPr>
        <w:spacing w:line="276" w:lineRule="auto"/>
        <w:jc w:val="both"/>
        <w:rPr>
          <w:sz w:val="22"/>
        </w:rPr>
      </w:pPr>
      <w:r w:rsidRPr="00FC082E">
        <w:rPr>
          <w:rFonts w:cs="Times New Roman"/>
          <w:b/>
          <w:szCs w:val="24"/>
        </w:rPr>
        <w:t>Supplementary Figure 2.</w:t>
      </w:r>
      <w:r w:rsidRPr="00FC082E">
        <w:rPr>
          <w:rFonts w:cs="Times New Roman"/>
          <w:szCs w:val="24"/>
        </w:rPr>
        <w:t xml:space="preserve"> </w:t>
      </w:r>
      <w:r w:rsidRPr="00FC082E">
        <w:rPr>
          <w:sz w:val="22"/>
        </w:rPr>
        <w:t>PCA of stationary colonies. Axis 1: 43,19%. Axis 2: 21,87%.</w:t>
      </w:r>
    </w:p>
    <w:p w14:paraId="1DB9B072" w14:textId="77777777" w:rsidR="004B1C2A" w:rsidRPr="00FC082E" w:rsidRDefault="004B1C2A" w:rsidP="004B1C2A">
      <w:pPr>
        <w:spacing w:line="276" w:lineRule="auto"/>
        <w:jc w:val="both"/>
        <w:rPr>
          <w:sz w:val="22"/>
        </w:rPr>
      </w:pPr>
    </w:p>
    <w:p w14:paraId="77B2D12A" w14:textId="77777777" w:rsidR="004B1C2A" w:rsidRPr="00FC082E" w:rsidRDefault="004B1C2A" w:rsidP="004B1C2A">
      <w:pPr>
        <w:spacing w:line="276" w:lineRule="auto"/>
        <w:jc w:val="both"/>
        <w:rPr>
          <w:sz w:val="22"/>
        </w:rPr>
      </w:pPr>
    </w:p>
    <w:p w14:paraId="220F2A9A" w14:textId="77777777" w:rsidR="004B1C2A" w:rsidRPr="00FC082E" w:rsidRDefault="004B1C2A" w:rsidP="004B1C2A">
      <w:pPr>
        <w:spacing w:line="276" w:lineRule="auto"/>
        <w:jc w:val="both"/>
        <w:rPr>
          <w:sz w:val="22"/>
        </w:rPr>
      </w:pPr>
    </w:p>
    <w:p w14:paraId="3AE2109D" w14:textId="77777777" w:rsidR="004B1C2A" w:rsidRPr="00FC082E" w:rsidRDefault="004B1C2A" w:rsidP="004B1C2A">
      <w:pPr>
        <w:spacing w:line="276" w:lineRule="auto"/>
        <w:jc w:val="center"/>
        <w:rPr>
          <w:sz w:val="22"/>
        </w:rPr>
      </w:pPr>
      <w:r w:rsidRPr="00FC082E">
        <w:rPr>
          <w:noProof/>
          <w:sz w:val="22"/>
        </w:rPr>
        <w:drawing>
          <wp:inline distT="0" distB="0" distL="0" distR="0" wp14:anchorId="1750B661" wp14:editId="0E715FF6">
            <wp:extent cx="5039091" cy="2886075"/>
            <wp:effectExtent l="0" t="0" r="9525" b="0"/>
            <wp:docPr id="18" name="Picture 18" descr="C:\Users\user\Desktop\Data evaluation\PCAGEN\MIGRATORY\MIGRATO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Data evaluation\PCAGEN\MIGRATORY\MIGRATOR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459" cy="288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4397F" w14:textId="0A2EC909" w:rsidR="004B1C2A" w:rsidRPr="00FC082E" w:rsidRDefault="004B1C2A" w:rsidP="004B1C2A">
      <w:pPr>
        <w:spacing w:line="276" w:lineRule="auto"/>
        <w:jc w:val="both"/>
        <w:rPr>
          <w:sz w:val="22"/>
        </w:rPr>
      </w:pPr>
      <w:r w:rsidRPr="00FC082E">
        <w:rPr>
          <w:rFonts w:cs="Times New Roman"/>
          <w:b/>
          <w:szCs w:val="24"/>
        </w:rPr>
        <w:t>Supplementary Figure 3.</w:t>
      </w:r>
      <w:r w:rsidRPr="00FC082E">
        <w:rPr>
          <w:rFonts w:cs="Times New Roman"/>
          <w:szCs w:val="24"/>
        </w:rPr>
        <w:t xml:space="preserve"> </w:t>
      </w:r>
      <w:r w:rsidRPr="00FC082E">
        <w:rPr>
          <w:sz w:val="22"/>
        </w:rPr>
        <w:t>PCA of migratory colonies. Axis 1: 28,21%. Axis 2: 20,98%.</w:t>
      </w:r>
    </w:p>
    <w:p w14:paraId="703E642C" w14:textId="77777777" w:rsidR="004B1C2A" w:rsidRPr="00FC082E" w:rsidRDefault="004B1C2A" w:rsidP="004B1C2A">
      <w:pPr>
        <w:spacing w:line="276" w:lineRule="auto"/>
        <w:jc w:val="both"/>
        <w:rPr>
          <w:sz w:val="22"/>
        </w:rPr>
      </w:pPr>
    </w:p>
    <w:p w14:paraId="2B87FDF0" w14:textId="77777777" w:rsidR="004B1C2A" w:rsidRPr="00FC082E" w:rsidRDefault="004B1C2A" w:rsidP="004B1C2A">
      <w:pPr>
        <w:spacing w:line="276" w:lineRule="auto"/>
        <w:jc w:val="center"/>
        <w:rPr>
          <w:sz w:val="22"/>
        </w:rPr>
      </w:pPr>
      <w:r w:rsidRPr="00FC082E">
        <w:rPr>
          <w:noProof/>
          <w:sz w:val="22"/>
        </w:rPr>
        <w:drawing>
          <wp:inline distT="0" distB="0" distL="0" distR="0" wp14:anchorId="2E7B271A" wp14:editId="4597D5E7">
            <wp:extent cx="5039091" cy="2857500"/>
            <wp:effectExtent l="0" t="0" r="9525" b="0"/>
            <wp:docPr id="19" name="Picture 19" descr="C:\Users\user\Desktop\Data evaluation\PCAGEN\MIXED\MIX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Data evaluation\PCAGEN\MIXED\MIX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753" cy="286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5BC0D" w14:textId="4CB01876" w:rsidR="004B1C2A" w:rsidRPr="00FC082E" w:rsidRDefault="004B1C2A" w:rsidP="004B1C2A">
      <w:pPr>
        <w:spacing w:line="276" w:lineRule="auto"/>
        <w:jc w:val="both"/>
        <w:rPr>
          <w:sz w:val="22"/>
        </w:rPr>
      </w:pPr>
      <w:r w:rsidRPr="00FC082E">
        <w:rPr>
          <w:rFonts w:cs="Times New Roman"/>
          <w:b/>
          <w:szCs w:val="24"/>
        </w:rPr>
        <w:t>Supplementary Figure 4.</w:t>
      </w:r>
      <w:r w:rsidRPr="00FC082E">
        <w:rPr>
          <w:rFonts w:cs="Times New Roman"/>
          <w:szCs w:val="24"/>
        </w:rPr>
        <w:t xml:space="preserve"> </w:t>
      </w:r>
      <w:r w:rsidRPr="00FC082E">
        <w:rPr>
          <w:sz w:val="22"/>
        </w:rPr>
        <w:t>PCA of overall data. Axis 1: 43,16%. Axis 2: 22,12%.</w:t>
      </w:r>
    </w:p>
    <w:p w14:paraId="11AC0CBA" w14:textId="42E24FFB" w:rsidR="004B1C2A" w:rsidRPr="00FC082E" w:rsidRDefault="000F6B2A" w:rsidP="004B1C2A">
      <w:pPr>
        <w:spacing w:line="276" w:lineRule="auto"/>
        <w:jc w:val="both"/>
        <w:rPr>
          <w:sz w:val="22"/>
        </w:rPr>
      </w:pPr>
      <w:r w:rsidRPr="00FC082E">
        <w:rPr>
          <w:noProof/>
        </w:rPr>
        <w:lastRenderedPageBreak/>
        <w:drawing>
          <wp:inline distT="0" distB="0" distL="0" distR="0" wp14:anchorId="1A99CE64" wp14:editId="567966D2">
            <wp:extent cx="6208395" cy="2476897"/>
            <wp:effectExtent l="0" t="0" r="190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395" cy="247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D860C" w14:textId="76FF73E7" w:rsidR="00C12321" w:rsidRPr="00FC082E" w:rsidRDefault="000F6B2A" w:rsidP="002B4A57">
      <w:pPr>
        <w:keepNext/>
        <w:rPr>
          <w:rFonts w:cs="Times New Roman"/>
          <w:b/>
          <w:szCs w:val="24"/>
        </w:rPr>
      </w:pPr>
      <w:r w:rsidRPr="00FC082E">
        <w:rPr>
          <w:rFonts w:cs="Times New Roman"/>
          <w:b/>
          <w:szCs w:val="24"/>
        </w:rPr>
        <w:t>Supplementary Figure 5.</w:t>
      </w:r>
      <w:r w:rsidRPr="00FC082E">
        <w:rPr>
          <w:rFonts w:cs="Times New Roman"/>
          <w:szCs w:val="24"/>
        </w:rPr>
        <w:t xml:space="preserve"> </w:t>
      </w:r>
      <w:r w:rsidR="006573E5" w:rsidRPr="00FC082E">
        <w:rPr>
          <w:sz w:val="22"/>
        </w:rPr>
        <w:t>Phylogenetic tree constructed using Ward’s method and Euclidean distances (black: Thracian</w:t>
      </w:r>
      <w:r w:rsidR="00FC0470" w:rsidRPr="00FC082E">
        <w:rPr>
          <w:sz w:val="22"/>
        </w:rPr>
        <w:t xml:space="preserve">, blue: Caucasian, olive: Levantine, red: Anatolian </w:t>
      </w:r>
      <w:proofErr w:type="gramStart"/>
      <w:r w:rsidR="00FC0470" w:rsidRPr="00FC082E">
        <w:rPr>
          <w:sz w:val="22"/>
        </w:rPr>
        <w:t>clusters</w:t>
      </w:r>
      <w:r w:rsidR="006573E5" w:rsidRPr="00FC082E">
        <w:rPr>
          <w:sz w:val="22"/>
        </w:rPr>
        <w:t xml:space="preserve"> )</w:t>
      </w:r>
      <w:proofErr w:type="gramEnd"/>
    </w:p>
    <w:p w14:paraId="3DFDEA83" w14:textId="511A71D0" w:rsidR="00C12321" w:rsidRPr="00FC082E" w:rsidRDefault="00C12321" w:rsidP="002B4A57">
      <w:pPr>
        <w:keepNext/>
        <w:rPr>
          <w:rFonts w:cs="Times New Roman"/>
          <w:b/>
          <w:szCs w:val="24"/>
        </w:rPr>
      </w:pPr>
    </w:p>
    <w:p w14:paraId="7E8D2AAD" w14:textId="77777777" w:rsidR="00C12321" w:rsidRPr="00FC082E" w:rsidRDefault="00C12321" w:rsidP="002B4A57">
      <w:pPr>
        <w:keepNext/>
        <w:rPr>
          <w:rFonts w:cs="Times New Roman"/>
          <w:b/>
          <w:szCs w:val="24"/>
        </w:rPr>
      </w:pPr>
    </w:p>
    <w:p w14:paraId="7B65BC41" w14:textId="77777777" w:rsidR="00DE23E8" w:rsidRPr="00FC082E" w:rsidRDefault="00DE23E8" w:rsidP="00654E8F">
      <w:pPr>
        <w:spacing w:before="240"/>
      </w:pPr>
    </w:p>
    <w:sectPr w:rsidR="00DE23E8" w:rsidRPr="00FC082E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94DE5" w14:textId="77777777" w:rsidR="006C1ABE" w:rsidRDefault="006C1ABE" w:rsidP="00117666">
      <w:pPr>
        <w:spacing w:after="0"/>
      </w:pPr>
      <w:r>
        <w:separator/>
      </w:r>
    </w:p>
  </w:endnote>
  <w:endnote w:type="continuationSeparator" w:id="0">
    <w:p w14:paraId="0B5EA890" w14:textId="77777777" w:rsidR="006C1ABE" w:rsidRDefault="006C1AB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EE2A4A" w:rsidRPr="00577C4C" w:rsidRDefault="00EE2A4A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EE2A4A" w:rsidRPr="00577C4C" w:rsidRDefault="00EE2A4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EE2A4A" w:rsidRPr="00577C4C" w:rsidRDefault="00EE2A4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EE2A4A" w:rsidRPr="00577C4C" w:rsidRDefault="00EE2A4A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EE2A4A" w:rsidRPr="00577C4C" w:rsidRDefault="00EE2A4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EE2A4A" w:rsidRPr="00577C4C" w:rsidRDefault="00EE2A4A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C6B6F" w14:textId="77777777" w:rsidR="006C1ABE" w:rsidRDefault="006C1ABE" w:rsidP="00117666">
      <w:pPr>
        <w:spacing w:after="0"/>
      </w:pPr>
      <w:r>
        <w:separator/>
      </w:r>
    </w:p>
  </w:footnote>
  <w:footnote w:type="continuationSeparator" w:id="0">
    <w:p w14:paraId="01CFD6D0" w14:textId="77777777" w:rsidR="006C1ABE" w:rsidRDefault="006C1AB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EE2A4A" w:rsidRPr="009151AA" w:rsidRDefault="00EE2A4A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EE2A4A" w:rsidRDefault="00EE2A4A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13E49"/>
    <w:multiLevelType w:val="multilevel"/>
    <w:tmpl w:val="A69EA864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lvlText w:val="2.3.1"/>
      <w:lvlJc w:val="left"/>
      <w:pPr>
        <w:ind w:left="121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al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eParagraf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3MjIwNTQ2MDI2NzZS0lEKTi0uzszPAykwqgUAekq56CwAAAA="/>
  </w:docVars>
  <w:rsids>
    <w:rsidRoot w:val="00ED20B5"/>
    <w:rsid w:val="0001436A"/>
    <w:rsid w:val="00034304"/>
    <w:rsid w:val="00035434"/>
    <w:rsid w:val="00052A14"/>
    <w:rsid w:val="00077D53"/>
    <w:rsid w:val="000C1A39"/>
    <w:rsid w:val="000F6B2A"/>
    <w:rsid w:val="00105FD9"/>
    <w:rsid w:val="001076C0"/>
    <w:rsid w:val="00117666"/>
    <w:rsid w:val="00136525"/>
    <w:rsid w:val="001549D3"/>
    <w:rsid w:val="00160065"/>
    <w:rsid w:val="00177D84"/>
    <w:rsid w:val="0018749E"/>
    <w:rsid w:val="001F1F82"/>
    <w:rsid w:val="001F7A00"/>
    <w:rsid w:val="0025145E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3E6BDB"/>
    <w:rsid w:val="00401590"/>
    <w:rsid w:val="00433CE5"/>
    <w:rsid w:val="00447801"/>
    <w:rsid w:val="00452E9C"/>
    <w:rsid w:val="004735C8"/>
    <w:rsid w:val="004947A6"/>
    <w:rsid w:val="004961FF"/>
    <w:rsid w:val="004B1C2A"/>
    <w:rsid w:val="004C068D"/>
    <w:rsid w:val="00503D18"/>
    <w:rsid w:val="00517A89"/>
    <w:rsid w:val="005250F2"/>
    <w:rsid w:val="0052567C"/>
    <w:rsid w:val="0055539B"/>
    <w:rsid w:val="00593EEA"/>
    <w:rsid w:val="005A5EEE"/>
    <w:rsid w:val="005D34AD"/>
    <w:rsid w:val="006375C7"/>
    <w:rsid w:val="00643AD0"/>
    <w:rsid w:val="00654E8F"/>
    <w:rsid w:val="006573E5"/>
    <w:rsid w:val="00660D05"/>
    <w:rsid w:val="006820B1"/>
    <w:rsid w:val="006B7D14"/>
    <w:rsid w:val="006C1ABE"/>
    <w:rsid w:val="006D2F07"/>
    <w:rsid w:val="00701727"/>
    <w:rsid w:val="0070566C"/>
    <w:rsid w:val="00714C50"/>
    <w:rsid w:val="00725A7D"/>
    <w:rsid w:val="007501BE"/>
    <w:rsid w:val="00790BB3"/>
    <w:rsid w:val="007C206C"/>
    <w:rsid w:val="007F33C1"/>
    <w:rsid w:val="00817DD6"/>
    <w:rsid w:val="0083759F"/>
    <w:rsid w:val="00862409"/>
    <w:rsid w:val="00885156"/>
    <w:rsid w:val="009151AA"/>
    <w:rsid w:val="0093429D"/>
    <w:rsid w:val="00943573"/>
    <w:rsid w:val="00964134"/>
    <w:rsid w:val="0096544B"/>
    <w:rsid w:val="00970F7D"/>
    <w:rsid w:val="00994A3D"/>
    <w:rsid w:val="009C2B12"/>
    <w:rsid w:val="00A174D9"/>
    <w:rsid w:val="00AA4D24"/>
    <w:rsid w:val="00AB6715"/>
    <w:rsid w:val="00AF3C8A"/>
    <w:rsid w:val="00B1671E"/>
    <w:rsid w:val="00B25EB8"/>
    <w:rsid w:val="00B37F4D"/>
    <w:rsid w:val="00B416C2"/>
    <w:rsid w:val="00BF1082"/>
    <w:rsid w:val="00C12321"/>
    <w:rsid w:val="00C52A7B"/>
    <w:rsid w:val="00C56BAF"/>
    <w:rsid w:val="00C679AA"/>
    <w:rsid w:val="00C75972"/>
    <w:rsid w:val="00CD066B"/>
    <w:rsid w:val="00CE4FEE"/>
    <w:rsid w:val="00D060CF"/>
    <w:rsid w:val="00D3753A"/>
    <w:rsid w:val="00DB59C3"/>
    <w:rsid w:val="00DC259A"/>
    <w:rsid w:val="00DD2D90"/>
    <w:rsid w:val="00DE23E8"/>
    <w:rsid w:val="00DE2423"/>
    <w:rsid w:val="00DF38B5"/>
    <w:rsid w:val="00E126F9"/>
    <w:rsid w:val="00E12A23"/>
    <w:rsid w:val="00E52377"/>
    <w:rsid w:val="00E537AD"/>
    <w:rsid w:val="00E64E17"/>
    <w:rsid w:val="00E866C9"/>
    <w:rsid w:val="00EA3D3C"/>
    <w:rsid w:val="00EC090A"/>
    <w:rsid w:val="00ED20B5"/>
    <w:rsid w:val="00EE2A4A"/>
    <w:rsid w:val="00F23567"/>
    <w:rsid w:val="00F2614F"/>
    <w:rsid w:val="00F44928"/>
    <w:rsid w:val="00F46900"/>
    <w:rsid w:val="00F61D89"/>
    <w:rsid w:val="00F94D74"/>
    <w:rsid w:val="00FC0470"/>
    <w:rsid w:val="00FC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D90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alk1">
    <w:name w:val="heading 1"/>
    <w:basedOn w:val="ListeParagraf"/>
    <w:next w:val="Normal"/>
    <w:link w:val="Balk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alk2">
    <w:name w:val="heading 2"/>
    <w:basedOn w:val="Balk1"/>
    <w:next w:val="Normal"/>
    <w:link w:val="Balk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alk3">
    <w:name w:val="heading 3"/>
    <w:basedOn w:val="Normal"/>
    <w:next w:val="Normal"/>
    <w:link w:val="Balk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Balk3"/>
    <w:next w:val="Normal"/>
    <w:link w:val="Balk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alk5">
    <w:name w:val="heading 5"/>
    <w:basedOn w:val="Balk4"/>
    <w:next w:val="Normal"/>
    <w:link w:val="Balk5Char"/>
    <w:uiPriority w:val="2"/>
    <w:qFormat/>
    <w:rsid w:val="00AB6715"/>
    <w:pPr>
      <w:numPr>
        <w:ilvl w:val="4"/>
      </w:numPr>
      <w:outlineLvl w:val="4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ltyaz">
    <w:name w:val="Subtitle"/>
    <w:basedOn w:val="Normal"/>
    <w:next w:val="Normal"/>
    <w:link w:val="Altyaz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ltyazChar">
    <w:name w:val="Altyazı Char"/>
    <w:basedOn w:val="VarsaylanParagrafYazTipi"/>
    <w:link w:val="Altyaz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ltyaz"/>
    <w:next w:val="Normal"/>
    <w:uiPriority w:val="1"/>
    <w:qFormat/>
    <w:rsid w:val="00AB6715"/>
  </w:style>
  <w:style w:type="paragraph" w:styleId="BalonMetni">
    <w:name w:val="Balloon Text"/>
    <w:basedOn w:val="Normal"/>
    <w:link w:val="BalonMetni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KitapBal">
    <w:name w:val="Book Title"/>
    <w:basedOn w:val="VarsaylanParagrafYazTipi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ResimYazs">
    <w:name w:val="caption"/>
    <w:basedOn w:val="Normal"/>
    <w:next w:val="AralkYok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ralkYok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AB671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B671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B671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AB6715"/>
    <w:rPr>
      <w:rFonts w:ascii="Times New Roman" w:hAnsi="Times New Roman"/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AB671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AB6715"/>
    <w:rPr>
      <w:rFonts w:ascii="Times New Roman" w:hAnsi="Times New Roman"/>
      <w:sz w:val="24"/>
    </w:rPr>
  </w:style>
  <w:style w:type="character" w:styleId="DipnotBavurusu">
    <w:name w:val="footnote reference"/>
    <w:basedOn w:val="VarsaylanParagrafYazTipi"/>
    <w:uiPriority w:val="99"/>
    <w:semiHidden/>
    <w:unhideWhenUsed/>
    <w:rsid w:val="00AB671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stBilgiChar">
    <w:name w:val="Üst Bilgi Char"/>
    <w:basedOn w:val="VarsaylanParagrafYazTipi"/>
    <w:link w:val="stBilgi"/>
    <w:uiPriority w:val="99"/>
    <w:rsid w:val="00AB6715"/>
    <w:rPr>
      <w:rFonts w:ascii="Times New Roman" w:hAnsi="Times New Roman"/>
      <w:b/>
      <w:sz w:val="24"/>
    </w:rPr>
  </w:style>
  <w:style w:type="paragraph" w:styleId="ListeParagraf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Kpr">
    <w:name w:val="Hyperlink"/>
    <w:basedOn w:val="VarsaylanParagrafYazTipi"/>
    <w:uiPriority w:val="99"/>
    <w:unhideWhenUsed/>
    <w:rsid w:val="00AB6715"/>
    <w:rPr>
      <w:color w:val="0000FF"/>
      <w:u w:val="single"/>
    </w:rPr>
  </w:style>
  <w:style w:type="character" w:styleId="GlVurgulama">
    <w:name w:val="Intense Emphasis"/>
    <w:basedOn w:val="VarsaylanParagrafYazTipi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GlBavuru">
    <w:name w:val="Intense Reference"/>
    <w:basedOn w:val="VarsaylanParagrafYazTipi"/>
    <w:uiPriority w:val="32"/>
    <w:qFormat/>
    <w:rsid w:val="00AB6715"/>
    <w:rPr>
      <w:b/>
      <w:bCs/>
      <w:smallCaps/>
      <w:color w:val="auto"/>
      <w:spacing w:val="5"/>
    </w:rPr>
  </w:style>
  <w:style w:type="character" w:styleId="SatrNumaras">
    <w:name w:val="line number"/>
    <w:basedOn w:val="VarsaylanParagrafYazTipi"/>
    <w:uiPriority w:val="99"/>
    <w:semiHidden/>
    <w:unhideWhenUsed/>
    <w:rsid w:val="00AB6715"/>
  </w:style>
  <w:style w:type="character" w:customStyle="1" w:styleId="Balk3Char">
    <w:name w:val="Başlık 3 Char"/>
    <w:basedOn w:val="VarsaylanParagrafYazTipi"/>
    <w:link w:val="Balk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Gl">
    <w:name w:val="Strong"/>
    <w:basedOn w:val="VarsaylanParagrafYazTipi"/>
    <w:uiPriority w:val="22"/>
    <w:qFormat/>
    <w:rsid w:val="00AB6715"/>
    <w:rPr>
      <w:rFonts w:ascii="Times New Roman" w:hAnsi="Times New Roman"/>
      <w:b/>
      <w:bCs/>
    </w:rPr>
  </w:style>
  <w:style w:type="character" w:styleId="HafifVurgulama">
    <w:name w:val="Subtle Emphasis"/>
    <w:basedOn w:val="VarsaylanParagrafYazTipi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oKlavuzu">
    <w:name w:val="Table Grid"/>
    <w:basedOn w:val="NormalTablo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KonuBal"/>
    <w:next w:val="KonuBa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5EF6BC3-66D0-4786-AEC7-DE994E7A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27</TotalTime>
  <Pages>17</Pages>
  <Words>2320</Words>
  <Characters>13230</Characters>
  <Application>Microsoft Office Word</Application>
  <DocSecurity>0</DocSecurity>
  <Lines>110</Lines>
  <Paragraphs>31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MK</cp:lastModifiedBy>
  <cp:revision>6</cp:revision>
  <cp:lastPrinted>2020-04-28T22:29:00Z</cp:lastPrinted>
  <dcterms:created xsi:type="dcterms:W3CDTF">2020-10-09T13:03:00Z</dcterms:created>
  <dcterms:modified xsi:type="dcterms:W3CDTF">2020-10-09T20:22:00Z</dcterms:modified>
</cp:coreProperties>
</file>