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994A3D" w:rsidRPr="00994A3D" w:rsidRDefault="00654E8F" w:rsidP="0001436A">
      <w:pPr>
        <w:pStyle w:val="Ttulo1"/>
      </w:pPr>
      <w:r w:rsidRPr="00994A3D">
        <w:t>Supplementary Figures and Tables</w:t>
      </w:r>
    </w:p>
    <w:p w:rsidR="00994A3D" w:rsidRDefault="00994A3D" w:rsidP="0001436A">
      <w:pPr>
        <w:pStyle w:val="Ttulo2"/>
      </w:pPr>
      <w:r w:rsidRPr="0001436A">
        <w:t>Supplementary</w:t>
      </w:r>
      <w:r w:rsidRPr="001549D3">
        <w:t xml:space="preserve"> Figures</w:t>
      </w:r>
    </w:p>
    <w:p w:rsidR="00B65A81" w:rsidRPr="00B65A81" w:rsidRDefault="00B65A81" w:rsidP="00B65A81"/>
    <w:p w:rsidR="00994A3D" w:rsidRPr="001549D3" w:rsidRDefault="004C0614" w:rsidP="00994A3D">
      <w:pPr>
        <w:keepNext/>
        <w:rPr>
          <w:rFonts w:cs="Times New Roman"/>
          <w:szCs w:val="24"/>
        </w:rPr>
      </w:pPr>
      <w:r>
        <w:rPr>
          <w:rFonts w:cs="Times New Roman"/>
          <w:noProof/>
          <w:szCs w:val="24"/>
          <w:lang w:val="es-ES" w:eastAsia="es-ES"/>
        </w:rPr>
      </w:r>
      <w:r w:rsidRPr="004C0614">
        <w:rPr>
          <w:rFonts w:cs="Times New Roman"/>
          <w:noProof/>
          <w:szCs w:val="24"/>
          <w:lang w:val="es-ES" w:eastAsia="es-ES"/>
        </w:rPr>
        <w:pict>
          <v:group id="Grupo 102" o:spid="_x0000_s1026" style="width:236pt;height:119.7pt;mso-position-horizontal-relative:char;mso-position-vertical-relative:line" coordsize="29972,15202">
            <v:shape id="Freeform 8" o:spid="_x0000_s1027" style="position:absolute;left:4772;top:624;width:449;height:12483;visibility:visible;mso-wrap-style:square;v-text-anchor:top" coordsize="146,4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308sIA&#10;AADaAAAADwAAAGRycy9kb3ducmV2LnhtbESP3YrCMBSE74V9h3AWvNO0KyzSNYoKC3rhhT8PcGzO&#10;ttXmpCSxrT69WRC8HGbmG2a26E0tWnK+sqwgHScgiHOrKy4UnI6/oykIH5A11pZJwZ08LOYfgxlm&#10;2na8p/YQChEh7DNUUIbQZFL6vCSDfmwb4uj9WWcwROkKqR12EW5q+ZUk39JgxXGhxIbWJeXXw80o&#10;6KbHexrOj/Vlt2rPE5emvJW1UsPPfvkDIlAf3uFXe6MVTOD/Sr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fTywgAAANoAAAAPAAAAAAAAAAAAAAAAAJgCAABkcnMvZG93&#10;bnJldi54bWxQSwUGAAAAAAQABAD1AAAAhwMAAAAA&#10;" path="m,4267r,l146,4267m,3414r,l146,3414m,2560r,l146,2560m,1707r,l146,1707m,854r,l146,854m,l,,146,e" filled="f" strokeweight="2pt">
              <v:path arrowok="t" o:connecttype="custom" o:connectlocs="0,1248338;0,1248338;44863,1248338;0,998787;0,998787;44863,998787;0,748944;0,748944;44863,748944;0,499394;0,499394;44863,499394;0,249843;0,249843;44863,249843;0,0;0,0;44863,0" o:connectangles="0,0,0,0,0,0,0,0,0,0,0,0,0,0,0,0,0,0"/>
              <o:lock v:ext="edit" verticies="t"/>
            </v:shape>
            <v:shape id="Freeform 6" o:spid="_x0000_s1028" style="position:absolute;left:5017;top:624;width:24955;height:12483;visibility:visible;mso-wrap-style:square;v-text-anchor:top" coordsize="8147,4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3DsMQA&#10;AADaAAAADwAAAGRycy9kb3ducmV2LnhtbESPQWsCMRSE7wX/Q3iCNzdRliJbo0jR0kMRaqv0+Lp5&#10;3V26eVmTqOu/bwShx2FmvmHmy9624kw+NI41TDIFgrh0puFKw+fHZjwDESKywdYxabhSgOVi8DDH&#10;wrgLv9N5FyuRIBwK1FDH2BVShrImiyFzHXHyfpy3GJP0lTQeLwluWzlV6lFabDgt1NjRc03l7+5k&#10;Ney/j9ft1r9U+dv0K+bKrbvDSmk9GvarJxCR+vgfvrdfjYYcblfSD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dw7DEAAAA2gAAAA8AAAAAAAAAAAAAAAAAmAIAAGRycy9k&#10;b3ducmV2LnhtbFBLBQYAAAAABAAEAPUAAACJAwAAAAA=&#10;" path="m,l,,8147,r,4267l,4267,,xe" filled="f" strokeweight="2pt">
              <v:path arrowok="t" o:connecttype="custom" o:connectlocs="0,0;0,0;2495529,0;2495529,1248338;0,1248338;0,0" o:connectangles="0,0,0,0,0,0"/>
            </v:shape>
            <v:shape id="Freeform 7" o:spid="_x0000_s1029" style="position:absolute;left:5017;top:624;width:0;height:12483;visibility:visible;mso-wrap-style:square;v-text-anchor:top" coordsize="0,4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D78MA&#10;AADaAAAADwAAAGRycy9kb3ducmV2LnhtbESPwWrDMBBE74X8g9hAb43sQExxo4QSCAk5FGyX0uMi&#10;bWxTa+VYiu3+fVUo9DjMzBtmu59tJ0YafOtYQbpKQBBrZ1quFbxXx6dnED4gG+wck4Jv8rDfLR62&#10;mBs3cUFjGWoRIexzVNCE0OdSet2QRb9yPXH0rm6wGKIcamkGnCLcdnKdJJm02HJcaLCnQ0P6q7xb&#10;BYc3fUpP96Bv1+wjrQq8fI6UKfW4nF9fQASaw3/4r302Cjb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nD78MAAADaAAAADwAAAAAAAAAAAAAAAACYAgAAZHJzL2Rv&#10;d25yZXYueG1sUEsFBgAAAAAEAAQA9QAAAIgDAAAAAA==&#10;" path="m,4267r,l,e" filled="f" strokeweight="2pt">
              <v:path arrowok="t" o:connecttype="custom" o:connectlocs="0,1248338;0,1248338;0,0" o:connectangles="0,0,0"/>
            </v:shape>
            <v:shape id="Freeform 9" o:spid="_x0000_s1030" style="position:absolute;left:5017;top:13107;width:24955;height:0;visibility:visible;mso-wrap-style:square;v-text-anchor:top" coordsize="81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ozsQA&#10;AADaAAAADwAAAGRycy9kb3ducmV2LnhtbESPT4vCMBTE7wt+h/CEvSyarger1Si6IngQwT8I3h7N&#10;s602L6XJ2vrtjbCwx2FmfsNM560pxYNqV1hW8N2PQBCnVhecKTgd170RCOeRNZaWScGTHMxnnY8p&#10;Jto2vKfHwWciQNglqCD3vkqkdGlOBl3fVsTBu9raoA+yzqSusQlwU8pBFA2lwYLDQo4V/eSU3g+/&#10;RsGlieVqaZ5n/3WLY1rLdHHebZX67LaLCQhPrf8P/7U3WsEY3lfCD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j6M7EAAAA2gAAAA8AAAAAAAAAAAAAAAAAmAIAAGRycy9k&#10;b3ducmV2LnhtbFBLBQYAAAAABAAEAPUAAACJAwAAAAA=&#10;" path="m,l,,8147,e" filled="f" strokeweight="2pt">
              <v:path arrowok="t" o:connecttype="custom" o:connectlocs="0,0;0,0;2495529,0" o:connectangles="0,0,0"/>
            </v:shape>
            <v:shape id="Freeform 10" o:spid="_x0000_s1031" style="position:absolute;left:5017;top:12952;width:24955;height:272;visibility:visible;mso-wrap-style:square;v-text-anchor:top" coordsize="814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zrEsIA&#10;AADbAAAADwAAAGRycy9kb3ducmV2LnhtbESPQW/CMAyF75P4D5GRuI2UCSYoBISmIXGb1g3OVmPa&#10;isbpkkDLv58Pk3az9Z7f+7zZDa5Vdwqx8WxgNs1AEZfeNlwZ+P46PC9BxYRssfVMBh4UYbcdPW0w&#10;t77nT7oXqVISwjFHA3VKXa51LGtyGKe+Ixbt4oPDJGuotA3YS7hr9UuWvWqHDUtDjR291VRei5sz&#10;4OgQs35xW50+fs6L91Mxbzl4YybjYb8GlWhI/+a/66MVfKGXX2QAv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OsSwgAAANsAAAAPAAAAAAAAAAAAAAAAAJgCAABkcnMvZG93&#10;bnJldi54bWxQSwUGAAAAAAQABAD1AAAAhwMAAAAA&#10;" path="m,l,,,93m1666,r,l1666,93m3293,r,l3293,93m4960,r,l4960,93m6640,r,l6640,93m8147,r,l8147,93e" filled="f" strokeweight="2pt">
              <v:path arrowok="t" o:connecttype="custom" o:connectlocs="0,0;0,0;0,27212;510317,0;510317,0;510317,27212;1008687,0;1008687,0;1008687,27212;1519311,0;1519311,0;1519311,27212;2033916,0;2033916,0;2033916,27212;2495529,0;2495529,0;2495529,27212" o:connectangles="0,0,0,0,0,0,0,0,0,0,0,0,0,0,0,0,0,0"/>
              <o:lock v:ext="edit" verticies="t"/>
            </v:shape>
            <v:shape id="Freeform 11" o:spid="_x0000_s1032" style="position:absolute;left:9406;top:2597;width:20500;height:10369;visibility:visible;mso-wrap-style:square;v-text-anchor:top" coordsize="6693,3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Y1VMAA&#10;AADbAAAADwAAAGRycy9kb3ducmV2LnhtbERPS2sCMRC+C/6HMIK3mlVskdUoIlq8SX3hcdyMm8XN&#10;ZElS3f77plDwNh/fc2aL1tbiQT5UjhUMBxkI4sLpiksFx8PmbQIiRGSNtWNS8EMBFvNuZ4a5dk/+&#10;osc+liKFcMhRgYmxyaUMhSGLYeAa4sTdnLcYE/Sl1B6fKdzWcpRlH9JixanBYEMrQ8V9/20VyJGp&#10;drg5fRbny2583frj6Z3WSvV77XIKIlIbX+J/91an+UP4+yUdIO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8Y1VMAAAADbAAAADwAAAAAAAAAAAAAAAACYAgAAZHJzL2Rvd25y&#10;ZXYueG1sUEsFBgAAAAAEAAQA9QAAAIUDAAAAAA==&#10;" path="m,3546r,l53,3546r54,l107,3533r,-27l160,3506r,l160,3506r,l160,3493r53,-40l267,3453r,-53l320,3400r53,l373,3360r54,l427,3360r,l427,3320r53,l480,3280r53,l587,3240r53,l640,3200r53,l693,3160r54,l800,3160r53,l920,3160r53,l973,3106r54,l1080,3106r,-40l1133,3066r54,l1187,3026r53,l1240,2986r53,l1347,2946r53,l1400,2933r,-40l1453,2893r54,l1507,2893r,l1507,2893r,l1507,2893r,l1507,2880r,-40l1560,2840r53,-40l1667,2800r,-54l1720,2746r,-40l1773,2706r,-40l1827,2666r53,l1880,2626r53,l1933,2613r67,-13l2053,2546r54,l2107,2506r53,l2213,2506r,-40l2267,2466r,-40l2320,2426r53,l2373,2373r54,l2427,2333r53,l2533,2293r54,l2587,2253r53,l2640,2213r53,l2747,2213r,-53l2800,2160r,l2800,2160r,l2800,2160r,-54l2853,2106r,l2907,2106r,l2907,2093r,-40l2960,2053r,-40l3013,2013r67,l3080,2013r,-40l3133,1973r,l3133,1933r54,l3187,1893r53,l3240,1840r53,l3347,1813r53,l3400,1760r53,l3453,1760r,l3453,1760r,l3453,1760r,l3453,1746r54,l3507,1746r,l3507,1746r,l3507,1746r,l3507,1746r,l3507,1746r,l3507,1746r,l3507,1746r,l3507,1746r,l3507,1746r,l3507,1746r,l3507,1746r,l3560,1746r,l3560,1746r,l3560,1746r,l3560,1746r,l3560,1746r,l3560,1746r,l3560,1746r,-13l3560,1720r,l3560,1720r,l3560,1720r,l3560,1720r,l3560,1720r,l3613,1720r,l3613,1720r,l3613,1720r,l3613,1720r,-14l3613,1653r54,l3667,1653r,l3667,1653r,l3667,1653r53,l3720,1653r,l3720,1653r,l3720,1653r,l3720,1653r,l3720,1640r,l3720,1640r,l3720,1640r,l3720,1640r,l3720,1640r,l3773,1640r,l3773,1640r,l3773,1640r,l3773,1640r,l3773,1640r,-67l3827,1573r,-40l3880,1533r,-40l3933,1493r54,-40l4040,1453r,-40l4107,1413r,l4107,1413r,l4107,1400r,-40l4160,1360r,-40l4213,1320r54,l4267,1280r53,l4320,1240r53,l4373,1240r,-14l4373,1200r54,l4427,1160r53,l4533,1160r,l4533,1160r,l4533,1146r,-40l4587,1106r,-53l4640,1053r53,l4693,1053r,-13l4693,1000r54,l4800,960r53,l4853,920r54,l4907,880r53,l5013,880r,-54l5067,826r,-40l5120,786r,-40l5187,746r,-40l5240,706r,-40l5293,666r54,l5347,653r,-13l5400,613r53,-40l5507,573r,-53l5560,520r,-40l5613,480r54,l5667,480r,l5667,480r,-27l5720,453r,-27l5773,426r,-40l5827,386r,-40l5880,346r53,l5933,346r,l5933,333r,-27l5987,306r,l5987,306r,l5987,293r,-13l6040,280r,l6040,280r,l6040,280r,l6040,280r,l6040,266r53,l6093,266r,l6093,266r,l6093,266r,l6093,266r,-53l6147,213r,-40l6200,173r67,l6267,173r,l6267,173r,l6267,173r,l6267,133r53,l6320,133r,-13l6373,120r,l6373,120r,l6373,93r54,l6427,53r53,l6533,40r54,l6587,40r,-40l6640,r53,e" filled="f" strokecolor="#a6a6a6" strokeweight="3pt">
              <v:stroke endcap="round"/>
              <v:path arrowok="t" o:connecttype="custom" o:connectlocs="32772,1025264;65238,1009765;130783,982569;163249,959174;228793,924083;314553,908291;379791,884897;428796,846003;461569,846003;494035,818807;543040,779622;612566,760321;677805,721135;743349,693939;808587,658847;857593,631651;873826,615860;906598,588664;959585,576967;1008590,538073;1057596,514679;1074135,510585;1074135,510585;1074135,510585;1074135,510585;1090368,510585;1090368,510585;1090368,506783;1090368,502982;1106601,502982;1106601,498888;1123140,483389;1139373,483389;1139373,479587;1139373,479587;1155606,479587;1155606,459994;1221151,424903;1257905,413205;1306910,386009;1339376,358521;1388381,339220;1404921,307930;1453926,292431;1519164,257339;1568170,218154;1637696,194759;1686701,152064;1735707,140367;1768173,112878;1817178,101181;1833717,89484;1849950,81881;1866183,77787;1866183,77787;1919476,50591;1919476,50591;1951942,35092;1984715,15499;2049953,0" o:connectangles="0,0,0,0,0,0,0,0,0,0,0,0,0,0,0,0,0,0,0,0,0,0,0,0,0,0,0,0,0,0,0,0,0,0,0,0,0,0,0,0,0,0,0,0,0,0,0,0,0,0,0,0,0,0,0,0,0,0,0,0"/>
            </v:shape>
            <v:shape id="Freeform 12" o:spid="_x0000_s1033" style="position:absolute;left:7566;top:3102;width:22345;height:9864;visibility:visible;mso-wrap-style:square;v-text-anchor:top" coordsize="7294,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otQcMA&#10;AADbAAAADwAAAGRycy9kb3ducmV2LnhtbERPTWvCQBC9F/wPywi9NRstLSW6CSqUFi9i2iK9Ddkx&#10;Wc3Ohuyq8d+7QqG3ebzPmReDbcWZem8cK5gkKQjiymnDtYLvr/enNxA+IGtsHZOCK3ko8tHDHDPt&#10;LrylcxlqEUPYZ6igCaHLpPRVQxZ94jriyO1dbzFE2NdS93iJ4baV0zR9lRYNx4YGO1o1VB3Lk1Vg&#10;/Kk8/qwP6WZ9NcuP3fPL7iB/lXocD4sZiEBD+Bf/uT91nD+F+y/xA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otQcMAAADbAAAADwAAAAAAAAAAAAAAAACYAgAAZHJzL2Rv&#10;d25yZXYueG1sUEsFBgAAAAAEAAQA9QAAAIgDAAAAAA==&#10;" path="m,3373r,l53,3373r54,l160,3373r53,l267,3373r,-40l320,3333r,-40l373,3293r67,l440,3240r53,l547,3240r53,l653,3240r54,l760,3240r53,l867,3240r53,l973,3240r54,l1080,3240r53,l1133,3200r54,l1187,3160r53,l1240,3120r53,l1347,3067r53,l1400,3027r53,l1453,2987r67,l1520,2947r53,l1627,2907r53,l1680,2907r,-14l1680,2853r53,l1733,2827r54,l1787,2800r53,l1840,2800r,l1840,2787r53,l1893,2787r,l1893,2787r,l1893,2787r,l1893,2787r,l1893,2747r54,l1947,2747r,l1947,2747r,-54l2000,2693r53,l2053,2653r54,l2107,2613r53,l2160,2573r53,l2267,2573r53,l2320,2533r53,l2427,2533r,-40l2480,2493r,l2480,2453r53,l2533,2413r67,l2653,2413r,-13l2653,2387r,-40l2707,2347r,-40l2760,2307r53,l2813,2307r,l2813,2293r,-40l2867,2253r53,-40l2973,2213r,-40l3027,2173r,-53l3080,2120r,-40l3133,2080r54,l3187,2040r53,l3240,2000r53,l3347,2000r,-40l3400,1960r,-40l3453,1920r54,l3560,1920r,-53l3613,1867r67,l3680,1827r53,l3733,1800r54,l3787,1800r,-40l3840,1760r,-40l3893,1720r54,l3947,1720r,l3947,1720r,l3947,1720r,l3947,1720r,l3947,1720r,l3947,1720r,l3947,1707r,l3947,1693r,l4000,1693r,l4000,1693r,l4000,1693r,l4000,1680r,l4000,1680r,l4000,1680r,l4000,1680r,l4000,1680r,-13l4000,1667r,l4000,1667r53,l4053,1667r,l4053,1667r,l4053,1653r,l4053,1653r,l4053,1640r,l4107,1640r,-13l4107,1627r,l4107,1613r53,l4160,1600r,l4160,1600r,l4160,1600r,l4160,1600r,l4160,1600r,l4160,1600r,l4160,1587r,l4160,1587r,l4160,1587r,l4160,1587r,l4213,1587r,l4213,1587r,l4213,1587r,l4213,1573r,l4213,1573r,l4213,1573r,l4213,1573r,l4213,1573r,l4213,1573r,l4213,1573r,l4213,1573r,l4213,1573r,l4267,1573r,l4267,1573r,l4267,1573r,l4267,1573r,l4267,1573r,l4267,1560r,l4267,1547r,-27l4320,1520r,l4320,1520r,l4320,1520r,-13l4320,1493r53,l4373,1453r54,l4427,1440r,l4427,1440r53,l4480,1440r,l4480,1440r,l4480,1440r,l4480,1440r,l4480,1427r,l4480,1427r,-40l4533,1387r,-14l4587,1373r,l4587,1373r,l4587,1373r,l4587,1360r,l4587,1360r,-13l4587,1347r53,l4640,1307r67,l4707,1307r,-40l4760,1267r,-40l4813,1227r54,l4867,1227r,l4867,1227r,l4867,1227r,l4867,1227r,l4867,1227r,l4867,1227r,-14l4867,1187r53,l4920,1187r,l4920,1187r,l4920,1187r,-54l4973,1133r,-26l5027,1107r,l5080,1107r,l5080,1107r,l5080,1107r,l5080,1107r,l5080,1093r,-40l5133,1053r,-26l5187,1027r,-40l5240,987r,-40l5293,947r54,l5347,907r53,l5400,867r53,l5453,827r54,l5507,787r53,l5560,747r53,l5667,747r,-40l5720,707r67,l5787,653r53,l5893,653r,-40l5947,613r53,l6053,573r54,l6107,573r,l6107,573r,-40l6160,533r,-53l6213,480r,-40l6267,440r53,l6320,427r54,l6427,427r,-54l6480,373r54,l6534,333r53,l6587,293r53,l6694,253r53,l6747,213r53,l6800,173r67,l6867,160r53,l6920,160r,l6920,160r,l6920,160r,-13l6974,147r,l6974,147r,l6974,147r,l6974,147r,l6974,107r53,l7027,67r53,l7134,67r,l7134,67r,l7134,40r53,l7187,r53,l7294,e" filled="f" strokecolor="#0d0d0d" strokeweight="3pt">
              <v:stroke endcap="round"/>
              <v:path arrowok="t" o:connecttype="custom" o:connectlocs="81795,986425;151030,947529;265604,947529;363636,935832;428888,885238;514665,850145;547445,818853;579917,815051;579917,803353;628933,787561;694492,752467;759744,729071;812742,698072;861758,674676;927317,635488;992569,596593;1057821,561499;1143598,534301;1192614,503009;1209157,503009;1209157,499208;1225393,495113;1225393,491312;1225393,487510;1241630,483416;1258173,475812;1274409,467916;1274409,467916;1274409,464114;1290646,464114;1290646,460020;1290646,460020;1307188,460020;1307188,460020;1323425,444520;1339661,436624;1372441,421124;1372441,421124;1405220,401530;1405220,397728;1441982,382229;1490998,358833;1490998,358833;1507234,347135;1540013,323739;1556250,323739;1589029,300343;1654281,265250;1703297,218458;1789074,190968;1870869,167572;1903342,128677;1985137,109083;2066932,73989;2119931,46792;2136474,42990;2136474,31292;2185489,19594" o:connectangles="0,0,0,0,0,0,0,0,0,0,0,0,0,0,0,0,0,0,0,0,0,0,0,0,0,0,0,0,0,0,0,0,0,0,0,0,0,0,0,0,0,0,0,0,0,0,0,0,0,0,0,0,0,0,0,0,0,0"/>
            </v:shape>
            <v:shape id="Freeform 41" o:spid="_x0000_s1034" style="position:absolute;left:6873;top:2320;width:780;height:0;visibility:visible;mso-wrap-style:square;v-text-anchor:top" coordsize="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xi2sEA&#10;AADbAAAADwAAAGRycy9kb3ducmV2LnhtbERPS4vCMBC+C/6HMMJeZE1dRWrXKEWQFTz5gMXbbDO2&#10;xWZSmqy2/94Igrf5+J6zWLWmEjdqXGlZwXgUgSDOrC45V3A6bj5jEM4ja6wsk4KOHKyW/d4CE23v&#10;vKfbwecihLBLUEHhfZ1I6bKCDLqRrYkDd7GNQR9gk0vd4D2Em0p+RdFMGiw5NBRY07qg7Hr4Nwri&#10;6+WnS4eS225XT/9+5+nZb3KlPgZt+g3CU+vf4pd7q8P8CTx/C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MYtrBAAAA2wAAAA8AAAAAAAAAAAAAAAAAmAIAAGRycy9kb3du&#10;cmV2LnhtbFBLBQYAAAAABAAEAPUAAACGAwAAAAA=&#10;" path="m,l,,254,e" filled="f" strokecolor="#a6a6a6" strokeweight="3pt">
              <v:stroke endcap="round"/>
              <v:path arrowok="t" o:connecttype="custom" o:connectlocs="0,0;0,0;78001,0" o:connectangles="0,0,0"/>
            </v:shape>
            <v:shape id="Freeform 51" o:spid="_x0000_s1035" style="position:absolute;left:6873;top:3780;width:780;height:0;visibility:visible;mso-wrap-style:square;v-text-anchor:top" coordsize="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Vco8IA&#10;AADbAAAADwAAAGRycy9kb3ducmV2LnhtbERPS2rDMBDdF3IHMYFuSiK3hBCcyKa0LngTaJMcYGJN&#10;bWNr5Fryp7ePAoXu5vG+c0hn04qReldbVvC8jkAQF1bXXCq4nD9WOxDOI2tsLZOCX3KQJouHA8ba&#10;TvxF48mXIoSwi1FB5X0XS+mKigy6te2IA/dte4M+wL6UuscphJtWvkTRVhqsOTRU2NFbRUVzGoyC&#10;sRmGJ7LX9jMft3P2nv0M5yMq9bicX/cgPM3+X/znznWYv4H7L+EAm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BVyjwgAAANsAAAAPAAAAAAAAAAAAAAAAAJgCAABkcnMvZG93&#10;bnJldi54bWxQSwUGAAAAAAQABAD1AAAAhwMAAAAA&#10;" path="m,l,,254,e" filled="f" strokecolor="#0d0d0d" strokeweight="3pt">
              <v:stroke endcap="round"/>
              <v:path arrowok="t" o:connecttype="custom" o:connectlocs="0,0;0,0;78001,0" o:connectangles="0,0,0"/>
            </v:shape>
            <v:shape id="Freeform 76" o:spid="_x0000_s1036" style="position:absolute;left:5032;top:5017;width:19118;height:544;visibility:visible;mso-wrap-style:square;v-text-anchor:top" coordsize="624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AcVr8A&#10;AADbAAAADwAAAGRycy9kb3ducmV2LnhtbERPTYvCMBC9C/6HMII3TV1QlmoUFQRBULa7eB6bsQ1t&#10;JqXJ2vrvjbCwt3m8z1lteluLB7XeOFYwmyYgiHOnDRcKfr4Pk08QPiBrrB2Tgid52KyHgxWm2nX8&#10;RY8sFCKGsE9RQRlCk0rp85Is+qlriCN3d63FEGFbSN1iF8NtLT+SZCEtGo4NJTa0Lymvsl+roK52&#10;ZLrjNetNl1/spTrtk/NNqfGo3y5BBOrDv/jPfdRx/hzev8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ABxWvwAAANsAAAAPAAAAAAAAAAAAAAAAAJgCAABkcnMvZG93bnJl&#10;di54bWxQSwUGAAAAAAQABAD1AAAAhAMAAAAA&#10;" path="m40,113r,l80,113r,-40l40,73r,40xm120,113r,l160,113r,-40l120,73r,40xm200,113r,l240,113r,-40l200,73r,40xm280,113r,l320,113r,-40l280,73r,40xm360,113r,l400,113r,-40l360,73r,40xm440,113r,l480,113r,-40l440,73r,40xm520,113r,l560,113r,-40l520,73r,40xm600,113r,l640,113r,-40l600,73r,40xm680,113r,l720,113r,-40l680,73r,40xm760,113r,l800,113r,-40l760,73r,40xm840,113r,l880,113r,-40l840,73r,40xm920,113r,l960,113r,-40l920,73r,40xm1000,113r,l1040,113r,-40l1000,73r,40xm1080,113r,l1120,113r,-40l1080,73r,40xm1160,113r,l1200,113r,-40l1160,73r,40xm1240,113r,l1280,113r,-40l1240,73r,40xm1320,113r,l1360,113r,-40l1320,73r,40xm1400,113r,l1440,113r,-40l1400,73r,40xm1480,113r,l1520,113r,-40l1480,73r,40xm1560,113r,l1600,113r,-40l1560,73r,40xm1640,113r,l1680,113r,-40l1640,73r,40xm1720,113r,l1760,113r,-40l1720,73r,40xm1800,113r,l1840,113r,-40l1800,73r,40xm1880,113r,l1920,113r,-40l1880,73r,40xm1960,113r,l2000,113r,-40l1960,73r,40xm2040,113r,l2080,113r,-40l2040,73r,40xm2120,113r,l2160,113r,-40l2120,73r,40xm2200,113r,l2240,113r,-40l2200,73r,40xm2280,113r,l2320,113r,-40l2280,73r,40xm2360,113r,l2400,113r,-40l2360,73r,40xm2440,113r,l2480,113r,-40l2440,73r,40xm2520,113r,l2560,113r,-40l2520,73r,40xm2600,113r,l2640,113r,-40l2600,73r,40xm2680,113r,l2720,113r,-40l2680,73r,40xm2760,113r,l2800,113r,-40l2760,73r,40xm2840,113r,l2880,113r,-40l2840,73r,40xm2920,113r,l2960,113r,-40l2920,73r,40xm3000,113r,l3040,113r,-40l3000,73r,40xm3080,113r,l3120,113r,-40l3080,73r,40xm3160,113r,l3200,113r,-40l3160,73r,40xm3240,113r,l3280,113r,-40l3240,73r,40xm3320,113r,l3360,113r,-40l3320,73r,40xm3400,113r,l3440,113r,-40l3400,73r,40xm3480,113r,l3520,113r,-40l3480,73r,40xm3560,113r,l3600,113r,-40l3560,73r,40xm3640,113r,l3680,113r,-40l3640,73r,40xm3720,113r,l3760,113r,-40l3720,73r,40xm3800,113r,l3840,113r,-40l3800,73r,40xm3880,113r,l3920,113r,-40l3880,73r,40xm3960,113r,l4000,113r,-40l3960,73r,40xm4040,113r,l4080,113r,-40l4040,73r,40xm4120,113r,l4160,113r,-40l4120,73r,40xm4200,113r,l4240,113r,-40l4200,73r,40xm4280,113r,l4320,113r,-40l4280,73r,40xm4360,113r,l4400,113r,-40l4360,73r,40xm4440,113r,l4480,113r,-40l4440,73r,40xm4520,113r,l4560,113r,-40l4520,73r,40xm4600,113r,l4640,113r,-40l4600,73r,40xm4680,113r,l4720,113r,-40l4680,73r,40xm4760,113r,l4800,113r,-40l4760,73r,40xm4840,113r,l4880,113r,-40l4840,73r,40xm4920,113r,l4960,113r,-40l4920,73r,40xm5000,113r,l5040,113r,-40l5000,73r,40xm5080,113r,l5120,113r,-40l5080,73r,40xm5160,113r,l5200,113r,-40l5160,73r,40xm5240,113r,l5280,113r,-40l5240,73r,40xm5320,113r,l5360,113r,-40l5320,73r,40xm5400,113r,l5440,113r,-40l5400,73r,40xm5480,113r,l5520,113r,-40l5480,73r,40xm5560,113r,l5600,113r,-40l5560,73r,40xm5640,113r,l5680,113r,-40l5640,73r,40xm5720,113r,l5760,113r,-40l5720,73r,40xm5800,113r,l5840,113r,-40l5800,73r,40xm5880,113r,l5920,113r,-40l5880,73r,40xm5960,113r,l6000,113r,-40l5960,73r,40xm6040,113r,l6080,113r,-40l6040,73r,40xm6120,113r,l6160,113r,-40l6120,73r,40xm6200,113r,l6240,113r,-40l6200,73r,40xm150,6r,l,93r150,88c160,186,172,183,177,173v6,-9,3,-21,-7,-27l50,76r,35l170,41v10,-6,13,-18,7,-28c172,4,160,,150,6r,xe" fillcolor="#a6a6a6" strokeweight="0">
              <v:path arrowok="t" o:connecttype="custom" o:connectlocs="36765,33063;73531,21360;85786,33063;134806,33063;171571,21360;183826,33063;232847,33063;269612,21360;281867,33063;330888,33063;367653,21360;379908,33063;428928,33063;465694,21360;477949,33063;526969,33063;563734,21360;575990,33063;625010,33063;661775,21360;674030,33063;723051,33063;759816,21360;772071,33063;821091,33063;857857,21360;870112,33063;919132,33063;955898,21360;968153,33063;1017173,33063;1053938,21360;1066193,33063;1115214,33063;1151979,21360;1164234,33063;1213255,33063;1250020,21360;1262275,33063;1311295,33063;1348061,21360;1360316,33063;1409336,33063;1446101,21360;1458356,33063;1507377,33063;1544142,21360;1556397,33063;1605418,33063;1642183,21360;1654438,33063;1703458,33063;1740224,21360;1752479,33063;1801499,33063;1838264,21360;1850520,33063;1899540,33063;45957,52960;45957,1756" o:connectangles="0,0,0,0,0,0,0,0,0,0,0,0,0,0,0,0,0,0,0,0,0,0,0,0,0,0,0,0,0,0,0,0,0,0,0,0,0,0,0,0,0,0,0,0,0,0,0,0,0,0,0,0,0,0,0,0,0,0,0,0"/>
              <o:lock v:ext="edit" verticies="t"/>
            </v:shape>
            <v:shape id="Freeform 77" o:spid="_x0000_s1037" style="position:absolute;left:23671;top:3229;width:1208;height:1239;visibility:visible;mso-wrap-style:square;v-text-anchor:top" coordsize="395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s470A&#10;AADbAAAADwAAAGRycy9kb3ducmV2LnhtbERPy6rCMBDdX/AfwgjurqkuRKtRVBBciGLV/dCMabGZ&#10;lCZq/XsjCO7mcJ4zW7S2Eg9qfOlYwaCfgCDOnS7ZKDifNv9jED4ga6wck4IXeVjMO38zTLV78pEe&#10;WTAihrBPUUERQp1K6fOCLPq+q4kjd3WNxRBhY6Ru8BnDbSWHSTKSFkuODQXWtC4ov2V3q2Ccry7Z&#10;cHcYLM3hnu3d5MLSVEr1uu1yCiJQG37ir3ur4/wRfH6JB8j5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YKs470AAADbAAAADwAAAAAAAAAAAAAAAACYAgAAZHJzL2Rvd25yZXYu&#10;eG1sUEsFBgAAAAAEAAQA9QAAAIIDAAAAAA==&#10;" path="m388,307r,l375,328,328,302r18,52l313,366,283,275,208,230r2,87l274,389r-27,23l210,370r,54l185,424r,-54l148,412,122,389r63,-72l187,230r-74,45l82,366,49,354,67,302,20,328,8,307,55,280,,269,7,235r93,18l177,212,100,170,7,189,,154,55,143,8,116,20,95r47,27l49,69,82,58r31,90l187,194r-2,-87l122,35,148,12r37,41l185,r25,l210,53,247,12r27,23l210,107r-2,87l283,148,313,58r33,11l328,122,375,95r13,21l341,143r54,11l389,189,295,170r-76,42l295,253r94,-18l395,269r-54,11l388,307xe" fillcolor="#a6a6a6" strokeweight="0">
              <v:path arrowok="t" o:connecttype="custom" o:connectlocs="118685,89719;100331,88257;95743,106961;63625,67216;83813,113682;64237,108130;56589,123911;45272,120404;56589,92641;34565,80367;14989,103454;6118,95856;16824,81828;2141,68677;54142,61956;2141,55234;16824,41791;6118,27763;14989,20165;34565,43252;56589,31270;45272,3507;56589,0;64237,15489;83813,10229;63625,56695;95743,16950;100331,35654;118685,33900;120826,45005;90237,49681;90237,73937;120826,78613;118685,89719" o:connectangles="0,0,0,0,0,0,0,0,0,0,0,0,0,0,0,0,0,0,0,0,0,0,0,0,0,0,0,0,0,0,0,0,0,0"/>
            </v:shape>
            <v:shape id="Freeform 78" o:spid="_x0000_s1038" style="position:absolute;left:24216;top:6037;width:1209;height:1239;visibility:visible;mso-wrap-style:square;v-text-anchor:top" coordsize="395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Hit8EA&#10;AADbAAAADwAAAGRycy9kb3ducmV2LnhtbERPTYvCMBC9C/6HMMLeNFWkdqtRlhWXBUXYqvehGdti&#10;MylN1PrvN4LgbR7vcxarztTiRq2rLCsYjyIQxLnVFRcKjofNMAHhPLLG2jIpeJCD1bLfW2Cq7Z3/&#10;6Jb5QoQQdikqKL1vUildXpJBN7INceDOtjXoA2wLqVu8h3BTy0kUxdJgxaGhxIa+S8ov2dUoSLbj&#10;036X/Zwv0+oYTx7x4fo5XSv1Mei+5iA8df4tfrl/dZg/g+cv4Q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x4rfBAAAA2wAAAA8AAAAAAAAAAAAAAAAAmAIAAGRycy9kb3du&#10;cmV2LnhtbFBLBQYAAAAABAAEAPUAAACGAwAAAAA=&#10;" path="m388,307r,l375,328,328,302r18,52l313,366,283,275,208,230r2,87l274,389r-27,23l210,370r,54l185,424r,-54l148,412,122,389r63,-72l187,230r-74,45l82,366,49,354,67,302,20,328,8,307,55,280,,269,7,235r93,18l177,212,100,170,7,189,,154,55,143,8,116,20,95r47,27l49,69,82,58r31,90l187,194r-2,-87l122,35,148,12r37,41l185,r25,l210,53,247,12r27,23l210,107r-2,87l283,148,313,58r33,11l328,122,375,95r13,21l341,143r54,11l389,189,295,170r-76,42l295,253r94,-18l395,269r-54,11l388,307xe" fillcolor="black" strokeweight="0">
              <v:path arrowok="t" o:connecttype="custom" o:connectlocs="118685,89719;100331,88257;95743,106961;63625,67216;83813,113682;64237,108130;56589,123911;45272,120404;56589,92641;34565,80367;14989,103454;6118,95856;16824,81828;2141,68677;54142,61956;2141,55234;16824,41791;6118,27763;14989,20165;34565,43252;56589,31270;45272,3507;56589,0;64237,15489;83813,10229;63625,56695;95743,16950;100331,35654;118685,33900;120826,45005;90237,49681;90237,73937;120826,78613;118685,89719" o:connectangles="0,0,0,0,0,0,0,0,0,0,0,0,0,0,0,0,0,0,0,0,0,0,0,0,0,0,0,0,0,0,0,0,0,0"/>
            </v:shape>
            <v:shape id="Freeform 79" o:spid="_x0000_s1039" style="position:absolute;left:5078;top:5056;width:19510;height:539;visibility:visible;mso-wrap-style:square;v-text-anchor:top" coordsize="6370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ZNOMcA&#10;AADbAAAADwAAAGRycy9kb3ducmV2LnhtbESPQWvCQBCF7wX/wzKF3uqmHqqkrlKqLVZBUNPS3obs&#10;NIlmZ0N21fjvOwfB2wzvzXvfjKedq9WJ2lB5NvDUT0AR595WXBjIdu+PI1AhIlusPZOBCwWYTnp3&#10;Y0ytP/OGTttYKAnhkKKBMsYm1TrkJTkMfd8Qi/bnW4dR1rbQtsWzhLtaD5LkWTusWBpKbOitpPyw&#10;PToDxfr743cQ59lsufzZZZvhfvX1OTPm4b57fQEVqYs38/V6YQVfYOUXGUBP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GTTjHAAAA2wAAAA8AAAAAAAAAAAAAAAAAmAIAAGRy&#10;cy9kb3ducmV2LnhtbFBLBQYAAAAABAAEAPUAAACMAwAAAAA=&#10;" path="m39,113r,l79,113r,-40l39,73r,40xm119,113r,l159,113r,-40l119,73r,40xm199,113r,l239,113r,-40l199,73r,40xm279,113r,l319,113r,-40l279,73r,40xm359,113r,l399,113r,-40l359,73r,40xm439,113r,l479,113r,-40l439,73r,40xm519,113r,l559,113r,-40l519,73r,40xm599,113r,l639,113r,-40l599,73r,40xm679,113r,l719,113r,-40l679,73r,40xm759,113r,l799,113r,-40l759,73r,40xm839,113r,l879,113r,-40l839,73r,40xm919,113r,l959,113r,-40l919,73r,40xm999,113r,l1039,113r,-40l999,73r,40xm1079,113r,l1119,112r,-40l1079,73r,40xm1159,112r,l1199,112r,-40l1159,72r,40xm1239,112r,l1279,112r,-40l1239,72r,40xm1319,112r,l1359,112r,-40l1319,72r,40xm1399,112r,l1439,112r,-40l1399,72r,40xm1479,112r,l1519,112r,-40l1479,72r,40xm1559,112r,l1599,112r,-40l1559,72r,40xm1639,112r,l1679,112r,-40l1639,72r,40xm1719,112r,l1759,112r,-40l1719,72r,40xm1799,112r,l1839,112r,-40l1799,72r,40xm1879,112r,l1919,112r,-40l1879,72r,40xm1959,112r,l1999,112r,-40l1959,72r,40xm2039,112r,l2079,112r,-40l2039,72r,40xm2119,112r,l2159,112r,-40l2119,72r,40xm2199,112r,l2239,112r,-40l2199,72r,40xm2279,112r,l2319,112r,-40l2279,72r,40xm2359,112r,l2399,112r,-40l2359,72r,40xm2439,112r,l2479,112r,-40l2439,72r,40xm2519,112r,l2559,112r,-40l2519,72r,40xm2599,112r,l2639,112r,-40l2599,72r,40xm2679,112r,l2719,112r,-40l2679,72r,40xm2759,112r,l2799,112r,-40l2759,72r,40xm2839,112r,l2879,112r,-40l2839,72r,40xm2919,112r,l2959,112r,-40l2919,72r,40xm2999,112r,l3039,112r,-40l2999,72r,40xm3079,112r,l3119,112r,-40l3079,72r,40xm3159,112r,l3199,112r,-40l3159,72r,40xm3239,112r,l3279,112r,-40l3239,72r,40xm3319,112r,l3359,112r,-40l3319,72r,40xm3399,112r,l3439,112r,-40l3399,72r,40xm3479,112r,l3519,112r,-40l3479,72r,40xm3559,112r,l3599,112r,-40l3559,72r,40xm3639,112r,l3679,112r,-40l3639,72r,40xm3719,112r,l3759,112r,-40l3719,72r,40xm3799,112r,l3839,112r,-40l3799,72r,40xm3879,112r,l3919,112r,-40l3879,72r,40xm3959,112r,l3999,112r,-40l3959,72r,40xm4039,112r,l4079,112r,-40l4039,72r,40xm4119,112r,l4159,112r,-40l4119,72r,40xm4199,112r,l4239,112r,-40l4199,72r,40xm4279,112r,l4319,112r,-40l4279,72r,40xm4359,112r,l4399,112r,-40l4359,72r,40xm4439,112r,l4479,112r,-40l4439,72r,40xm4519,112r,l4559,112r,-40l4519,72r,40xm4599,112r,l4639,112r,-40l4599,72r,40xm4679,112r,l4719,112r,-40l4679,72r,40xm4759,112r,l4799,112r,-40l4759,72r,40xm4839,112r,l4879,112r,-40l4839,72r,40xm4919,112r,l4959,112r,-40l4919,72r,40xm4999,112r,l5039,112r,-40l4999,72r,40xm5079,112r,l5119,112r,-40l5079,72r,40xm5159,112r,l5199,112r,-40l5159,72r,40xm5239,112r,l5279,112r,-40l5239,72r,40xm5319,112r,l5359,112r,-40l5319,72r,40xm5399,112r,l5439,112r,-40l5399,72r,40xm5479,112r,l5519,112r,-40l5479,72r,40xm5559,112r,l5599,112r,-40l5559,72r,40xm5639,112r,l5679,112r,-40l5639,72r,40xm5719,112r,l5759,112r,-40l5719,72r,40xm5799,112r,l5839,112r,-40l5799,72r,40xm5879,112r,l5919,112r,-40l5879,72r,40xm5959,112r,l5999,112r,-40l5959,72r,40xm6039,112r,l6079,112r,-40l6039,72r,40xm6119,112r,l6159,112r,-40l6119,72r,40xm6199,112r,l6239,112r,-40l6199,72r,40xm6279,112r,l6319,112r,-40l6279,72r,40xm6359,112r,l6370,112r,-40l6359,72r,40xm149,5r,l,93r149,87c159,185,171,182,177,173v5,-10,2,-22,-7,-28l50,75r,35l170,40v9,-6,12,-18,7,-27c171,3,159,,149,5r,xe" fillcolor="black" strokeweight="0">
              <v:path arrowok="t" o:connecttype="custom" o:connectlocs="36448,32946;73203,21284;85454,32946;134460,32946;171215,21284;183466,32946;232472,32946;269227,21284;281478,32946;330484,32946;367238,20992;379490,32654;428496,32654;465250,20992;477502,32654;526508,32654;563262,20992;575514,32654;624520,32654;661274,20992;673526,32654;722532,32654;759286,20992;771538,32654;820544,32654;857298,20992;869550,32654;918556,32654;955310,20992;967562,32654;1016567,32654;1053322,20992;1065573,32654;1114579,32654;1151334,20992;1163585,32654;1212591,32654;1249346,20992;1261597,32654;1310603,32654;1347358,20992;1359609,32654;1408615,32654;1445370,20992;1457621,32654;1506627,32654;1543382,20992;1555633,32654;1604639,32654;1641394,20992;1653645,32654;1702651,32654;1739405,20992;1751657,32654;1800663,32654;1837417,20992;1849669,32654;1898675,32654;1935429,20992;1947681,32654;15314,32071" o:connectangles="0,0,0,0,0,0,0,0,0,0,0,0,0,0,0,0,0,0,0,0,0,0,0,0,0,0,0,0,0,0,0,0,0,0,0,0,0,0,0,0,0,0,0,0,0,0,0,0,0,0,0,0,0,0,0,0,0,0,0,0,0"/>
              <o:lock v:ext="edit" verticies="t"/>
            </v:shape>
            <v:shape id="Freeform 80" o:spid="_x0000_s1040" style="position:absolute;left:24538;top:5381;width:489;height:472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QwTsEA&#10;AADbAAAADwAAAGRycy9kb3ducmV2LnhtbERPS2sCMRC+F/wPYQRvNWsPYlej+KBUkB666n3YjJvV&#10;zWRJ0nX775uC4G0+vucsVr1tREc+1I4VTMYZCOLS6ZorBafjx+sMRIjIGhvHpOCXAqyWg5cF5trd&#10;+Zu6IlYihXDIUYGJsc2lDKUhi2HsWuLEXZy3GBP0ldQe7yncNvIty6bSYs2pwWBLW0PlrfixCr7C&#10;pdgE+7k7X8vzzkymh644eqVGw349BxGpj0/xw73Xaf47/P+SDp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EME7BAAAA2wAAAA8AAAAAAAAAAAAAAAAAmAIAAGRycy9kb3du&#10;cmV2LnhtbFBLBQYAAAAABAAEAPUAAACGAwAAAAA=&#10;" path="m160,160r,l80,,,160r160,xe" fillcolor="black" strokeweight="0">
              <v:path arrowok="t" o:connecttype="custom" o:connectlocs="48942,47135;48942,47135;24471,0;0,47135;48942,47135" o:connectangles="0,0,0,0,0"/>
            </v:shape>
            <v:shape id="Freeform 81" o:spid="_x0000_s1041" style="position:absolute;left:23696;top:3267;width:1209;height:1240;visibility:visible;mso-wrap-style:square;v-text-anchor:top" coordsize="395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cd78A&#10;AADbAAAADwAAAGRycy9kb3ducmV2LnhtbERPTYvCMBC9L/gfwgje1tSCu1JNSxFEb+6qF29DM7bV&#10;ZlKaWOu/NwfB4+N9r7LBNKKnztWWFcymEQjiwuqaSwWn4+Z7AcJ5ZI2NZVLwJAdZOvpaYaLtg/+p&#10;P/hShBB2CSqovG8TKV1RkUE3tS1x4C62M+gD7EqpO3yEcNPIOIp+pMGaQ0OFLa0rKm6Hu1HQ6+Y6&#10;tOf57199MXsf9/l2VuZKTcZDvgThafAf8du90wrisD58CT9Ap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WVx3vwAAANsAAAAPAAAAAAAAAAAAAAAAAJgCAABkcnMvZG93bnJl&#10;di54bWxQSwUGAAAAAAQABAD1AAAAhAMAAAAA&#10;" path="m387,308r,l375,329,328,302r18,53l313,366,282,275,208,230r2,87l273,389r-26,23l210,370r,54l185,424r,-54l148,412,122,389r63,-72l187,230r-75,45l82,366,49,355,67,302,20,329,8,308,55,281,,270,7,235r93,19l177,212,100,171,7,189,,154,55,144,8,116,20,96r47,26l49,70,82,58r30,91l187,194r-2,-87l122,35,148,12r37,42l185,r25,l210,54,247,12r26,23l210,107r-2,87l282,149,313,58r33,12l328,122,375,96r12,20l341,144r54,10l389,189,295,171r-76,41l295,254r94,-19l395,270r-54,11l387,308xe" fillcolor="#d8d8d8 [2732]" strokecolor="#d8d8d8 [2732]" strokeweight="0">
              <v:path arrowok="t" o:connecttype="custom" o:connectlocs="118379,90011;100331,88257;95743,106961;63625,67216;83508,113682;64237,108130;56589,123911;45272,120404;56589,92641;34260,80367;14989,103746;6118,96148;16824,82120;2141,68677;54142,61956;2141,55234;16824,42083;6118,28055;14989,20457;34260,43544;56589,31270;45272,3507;56589,0;64237,15781;83508,10229;63625,56695;95743,16950;100331,35654;118379,33900;120826,45005;90237,49974;90237,74230;120826,78906;118379,90011" o:connectangles="0,0,0,0,0,0,0,0,0,0,0,0,0,0,0,0,0,0,0,0,0,0,0,0,0,0,0,0,0,0,0,0,0,0"/>
            </v:shape>
            <v:shape id="Freeform 82" o:spid="_x0000_s1042" style="position:absolute;left:24048;top:4720;width:449;height:428;visibility:visible;mso-wrap-style:square;v-text-anchor:top" coordsize="14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T/EsQA&#10;AADbAAAADwAAAGRycy9kb3ducmV2LnhtbESPQWvCQBSE74L/YXmCN7PRFg2pq9jWFtGLtfb+yD6T&#10;YPZtyK4m/feuIHgcZuYbZr7sTCWu1LjSsoJxFIMgzqwuOVdw/P0aJSCcR9ZYWSYF/+Rguej35phq&#10;2/IPXQ8+FwHCLkUFhfd1KqXLCjLoIlsTB+9kG4M+yCaXusE2wE0lJ3E8lQZLDgsF1vRRUHY+XIyC&#10;3fo9SVbV55Zm7V/+qvfx5eX7qNRw0K3eQHjq/DP8aG+0gskY7l/C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0/xLEAAAA2wAAAA8AAAAAAAAAAAAAAAAAmAIAAGRycy9k&#10;b3ducmV2LnhtbFBLBQYAAAAABAAEAPUAAACJAwAAAAA=&#10;" path="m,l,,73,147,147,,,xe" fillcolor="#a6a6a6" strokeweight="0">
              <v:path arrowok="t" o:connecttype="custom" o:connectlocs="0,0;0,0;22279,42761;44863,0;0,0" o:connectangles="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DeTexto 147" o:spid="_x0000_s1043" type="#_x0000_t202" style="position:absolute;left:7262;top:1094;width:6953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<v:textbox style="mso-fit-shape-to-text:t">
                <w:txbxContent>
                  <w:p w:rsidR="004B1197" w:rsidRDefault="004B1197" w:rsidP="009677B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  <w:t>2018-2019</w:t>
                    </w:r>
                  </w:p>
                </w:txbxContent>
              </v:textbox>
            </v:shape>
            <v:shape id="CaixaDeTexto 147" o:spid="_x0000_s1044" type="#_x0000_t202" style="position:absolute;left:7230;top:2614;width:6953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<v:textbox style="mso-fit-shape-to-text:t">
                <w:txbxContent>
                  <w:p w:rsidR="004B1197" w:rsidRDefault="004B1197" w:rsidP="009677B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  <w:t>2019-2020</w:t>
                    </w:r>
                  </w:p>
                </w:txbxContent>
              </v:textbox>
            </v:shape>
            <v:shape id="CaixaDeTexto 155" o:spid="_x0000_s1045" type="#_x0000_t202" style="position:absolute;left:4996;top:13119;width:24975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<v:textbox style="mso-fit-shape-to-text:t">
                <w:txbxContent>
                  <w:p w:rsidR="004B1197" w:rsidRDefault="004B1197" w:rsidP="009677B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 Oct             Nov            Dec            Jan          Feb</w:t>
                    </w:r>
                  </w:p>
                </w:txbxContent>
              </v:textbox>
            </v:shape>
            <v:rect id="Rectangle 91" o:spid="_x0000_s1046" style="position:absolute;left:3952;top:12520;width:56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<v:textbox style="mso-fit-shape-to-text:t" inset="0,0,0,0">
                <w:txbxContent>
                  <w:p w:rsidR="004B1197" w:rsidRDefault="004B1197" w:rsidP="009677B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kern w:val="24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rect>
            <v:rect id="Rectangle 92" o:spid="_x0000_s1047" style="position:absolute;left:3190;top:10076;width:1130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<v:textbox style="mso-fit-shape-to-text:t" inset="0,0,0,0">
                <w:txbxContent>
                  <w:p w:rsidR="004B1197" w:rsidRDefault="004B1197" w:rsidP="009677B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kern w:val="24"/>
                        <w:sz w:val="16"/>
                        <w:szCs w:val="16"/>
                      </w:rPr>
                      <w:t>20</w:t>
                    </w:r>
                  </w:p>
                </w:txbxContent>
              </v:textbox>
            </v:rect>
            <v:rect id="Rectangle 93" o:spid="_x0000_s1048" style="position:absolute;left:3190;top:7490;width:1130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<v:textbox style="mso-fit-shape-to-text:t" inset="0,0,0,0">
                <w:txbxContent>
                  <w:p w:rsidR="004B1197" w:rsidRDefault="004B1197" w:rsidP="009677B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kern w:val="24"/>
                        <w:sz w:val="16"/>
                        <w:szCs w:val="16"/>
                      </w:rPr>
                      <w:t>40</w:t>
                    </w:r>
                  </w:p>
                </w:txbxContent>
              </v:textbox>
            </v:rect>
            <v:rect id="Rectangle 94" o:spid="_x0000_s1049" style="position:absolute;left:3285;top:4951;width:1131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<v:textbox style="mso-fit-shape-to-text:t" inset="0,0,0,0">
                <w:txbxContent>
                  <w:p w:rsidR="004B1197" w:rsidRDefault="004B1197" w:rsidP="009677B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kern w:val="24"/>
                        <w:sz w:val="16"/>
                        <w:szCs w:val="16"/>
                      </w:rPr>
                      <w:t>60</w:t>
                    </w:r>
                  </w:p>
                </w:txbxContent>
              </v:textbox>
            </v:rect>
            <v:rect id="Rectangle 95" o:spid="_x0000_s1050" style="position:absolute;left:3285;top:2539;width:1131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<v:textbox style="mso-fit-shape-to-text:t" inset="0,0,0,0">
                <w:txbxContent>
                  <w:p w:rsidR="004B1197" w:rsidRDefault="004B1197" w:rsidP="009677B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  <w:t>80</w:t>
                    </w:r>
                  </w:p>
                </w:txbxContent>
              </v:textbox>
            </v:rect>
            <v:rect id="Rectangle 95" o:spid="_x0000_s1051" style="position:absolute;left:2777;width:169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<v:textbox style="mso-fit-shape-to-text:t" inset="0,0,0,0">
                <w:txbxContent>
                  <w:p w:rsidR="004B1197" w:rsidRDefault="004B1197" w:rsidP="009677B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  <w:t>100</w:t>
                    </w:r>
                  </w:p>
                </w:txbxContent>
              </v:textbox>
            </v:rect>
            <v:shape id="CaixaDeTexto 101" o:spid="_x0000_s1052" type="#_x0000_t202" style="position:absolute;top:2309;width:2997;height:8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KN2MQA&#10;AADbAAAADwAAAGRycy9kb3ducmV2LnhtbESP3WoCMRSE7wu+QzhC72ritlRZjaKCYCkV/AFvD5vj&#10;7uLmZEmiu337plDo5TAz3zDzZW8b8SAfascaxiMFgrhwpuZSw/m0fZmCCBHZYOOYNHxTgOVi8DTH&#10;3LiOD/Q4xlIkCIccNVQxtrmUoajIYhi5ljh5V+ctxiR9KY3HLsFtIzOl3qXFmtNChS1tKipux7vV&#10;kF32a1Xc3JvKvrrVboL+fPj41Pp52K9mICL18T/8194ZDa9j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CjdjEAAAA2wAAAA8AAAAAAAAAAAAAAAAAmAIAAGRycy9k&#10;b3ducmV2LnhtbFBLBQYAAAAABAAEAPUAAACJAwAAAAA=&#10;" filled="f" stroked="f">
              <v:textbox style="layout-flow:vertical;mso-layout-flow-alt:bottom-to-top;mso-fit-shape-to-text:t">
                <w:txbxContent>
                  <w:p w:rsidR="004B1197" w:rsidRDefault="004B1197" w:rsidP="009677B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  <w:t>Chilling portions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57316" w:rsidRDefault="00994A3D" w:rsidP="00057316">
      <w:pPr>
        <w:keepNext/>
      </w:pPr>
      <w:proofErr w:type="gramStart"/>
      <w:r w:rsidRPr="0001436A">
        <w:rPr>
          <w:rFonts w:cs="Times New Roman"/>
          <w:b/>
          <w:szCs w:val="24"/>
        </w:rPr>
        <w:t xml:space="preserve">Supplementary Figure </w:t>
      </w:r>
      <w:r w:rsidR="00057316">
        <w:rPr>
          <w:rFonts w:cs="Times New Roman"/>
          <w:b/>
          <w:szCs w:val="24"/>
        </w:rPr>
        <w:t>S</w:t>
      </w:r>
      <w:r w:rsidR="004C0614"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="004C0614"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="004C0614"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proofErr w:type="gramEnd"/>
      <w:r w:rsidRPr="001549D3">
        <w:rPr>
          <w:rFonts w:cs="Times New Roman"/>
          <w:szCs w:val="24"/>
        </w:rPr>
        <w:t xml:space="preserve"> </w:t>
      </w:r>
      <w:proofErr w:type="gramStart"/>
      <w:r w:rsidR="00057316" w:rsidRPr="00057316">
        <w:t xml:space="preserve">Winter chilling accumulation (chilling portions) in </w:t>
      </w:r>
      <w:proofErr w:type="spellStart"/>
      <w:r w:rsidR="00057316" w:rsidRPr="00057316">
        <w:t>Montañana</w:t>
      </w:r>
      <w:proofErr w:type="spellEnd"/>
      <w:r w:rsidR="00057316" w:rsidRPr="00057316">
        <w:t>, Zaragoza (Spain) during two years.</w:t>
      </w:r>
      <w:proofErr w:type="gramEnd"/>
      <w:r w:rsidR="00057316" w:rsidRPr="00057316">
        <w:t xml:space="preserve"> S</w:t>
      </w:r>
      <w:r w:rsidR="00B53298">
        <w:t xml:space="preserve">nowflakes: dates of chilling </w:t>
      </w:r>
      <w:proofErr w:type="spellStart"/>
      <w:r w:rsidR="00B53298">
        <w:t>fu</w:t>
      </w:r>
      <w:r w:rsidR="00057316" w:rsidRPr="00057316">
        <w:t>lfi</w:t>
      </w:r>
      <w:r w:rsidR="00B53298">
        <w:t>l</w:t>
      </w:r>
      <w:r w:rsidR="00057316" w:rsidRPr="00057316">
        <w:t>ment</w:t>
      </w:r>
      <w:proofErr w:type="spellEnd"/>
      <w:r w:rsidR="00057316" w:rsidRPr="00057316">
        <w:t xml:space="preserve"> for European plum cv. </w:t>
      </w:r>
      <w:r w:rsidR="00057316">
        <w:t>‘</w:t>
      </w:r>
      <w:proofErr w:type="spellStart"/>
      <w:r w:rsidR="00057316" w:rsidRPr="00057316">
        <w:t>Reine</w:t>
      </w:r>
      <w:proofErr w:type="spellEnd"/>
      <w:r w:rsidR="00057316" w:rsidRPr="00057316">
        <w:t xml:space="preserve"> Claude </w:t>
      </w:r>
      <w:proofErr w:type="spellStart"/>
      <w:r w:rsidR="00057316" w:rsidRPr="00057316">
        <w:t>Verte</w:t>
      </w:r>
      <w:proofErr w:type="spellEnd"/>
      <w:r w:rsidR="00057316">
        <w:t>’</w:t>
      </w:r>
      <w:r w:rsidR="00057316" w:rsidRPr="00057316">
        <w:t>.</w:t>
      </w:r>
    </w:p>
    <w:p w:rsidR="00057316" w:rsidRDefault="00057316" w:rsidP="00057316">
      <w:pPr>
        <w:jc w:val="both"/>
        <w:rPr>
          <w:rFonts w:cs="Times New Roman"/>
        </w:rPr>
      </w:pPr>
    </w:p>
    <w:p w:rsidR="00B65A81" w:rsidRDefault="00B65A81" w:rsidP="00057316">
      <w:pPr>
        <w:jc w:val="both"/>
        <w:rPr>
          <w:rFonts w:cs="Times New Roman"/>
        </w:rPr>
      </w:pPr>
    </w:p>
    <w:p w:rsidR="00B65A81" w:rsidRDefault="00B65A81" w:rsidP="00057316">
      <w:pPr>
        <w:jc w:val="both"/>
        <w:rPr>
          <w:rFonts w:cs="Times New Roman"/>
        </w:rPr>
      </w:pPr>
    </w:p>
    <w:p w:rsidR="00B65A81" w:rsidRDefault="00B65A81" w:rsidP="00057316">
      <w:pPr>
        <w:jc w:val="both"/>
        <w:rPr>
          <w:rFonts w:cs="Times New Roman"/>
        </w:rPr>
      </w:pPr>
    </w:p>
    <w:p w:rsidR="00B65A81" w:rsidRDefault="00B65A81" w:rsidP="00057316">
      <w:pPr>
        <w:jc w:val="both"/>
        <w:rPr>
          <w:rFonts w:cs="Times New Roman"/>
        </w:rPr>
      </w:pPr>
    </w:p>
    <w:p w:rsidR="00B65A81" w:rsidRDefault="00B65A81" w:rsidP="00057316">
      <w:pPr>
        <w:jc w:val="both"/>
        <w:rPr>
          <w:rFonts w:cs="Times New Roman"/>
        </w:rPr>
      </w:pPr>
    </w:p>
    <w:p w:rsidR="00B65A81" w:rsidRDefault="00B65A81" w:rsidP="00057316">
      <w:pPr>
        <w:jc w:val="both"/>
        <w:rPr>
          <w:rFonts w:cs="Times New Roman"/>
        </w:rPr>
      </w:pPr>
    </w:p>
    <w:p w:rsidR="00B65A81" w:rsidRDefault="00B65A81" w:rsidP="00057316">
      <w:pPr>
        <w:jc w:val="both"/>
        <w:rPr>
          <w:rFonts w:cs="Times New Roman"/>
        </w:rPr>
      </w:pPr>
    </w:p>
    <w:p w:rsidR="00B65A81" w:rsidRDefault="00B65A81" w:rsidP="00057316">
      <w:pPr>
        <w:jc w:val="both"/>
        <w:rPr>
          <w:rFonts w:cs="Times New Roman"/>
        </w:rPr>
      </w:pPr>
    </w:p>
    <w:p w:rsidR="00B65A81" w:rsidRDefault="00B65A81" w:rsidP="00057316">
      <w:pPr>
        <w:jc w:val="both"/>
        <w:rPr>
          <w:rFonts w:cs="Times New Roman"/>
        </w:rPr>
      </w:pPr>
    </w:p>
    <w:p w:rsidR="00B65A81" w:rsidRDefault="00B65A81" w:rsidP="00057316">
      <w:pPr>
        <w:jc w:val="both"/>
        <w:rPr>
          <w:rFonts w:cs="Times New Roman"/>
        </w:rPr>
      </w:pPr>
    </w:p>
    <w:p w:rsidR="00B65A81" w:rsidRDefault="00B65A81" w:rsidP="00057316">
      <w:pPr>
        <w:jc w:val="both"/>
        <w:rPr>
          <w:rFonts w:cs="Times New Roman"/>
        </w:rPr>
      </w:pPr>
    </w:p>
    <w:p w:rsidR="00B65A81" w:rsidRDefault="00B65A81" w:rsidP="00057316">
      <w:pPr>
        <w:jc w:val="both"/>
        <w:rPr>
          <w:rFonts w:cs="Times New Roman"/>
        </w:rPr>
      </w:pPr>
    </w:p>
    <w:p w:rsidR="00057316" w:rsidRPr="00EE33BF" w:rsidRDefault="00057316" w:rsidP="00057316">
      <w:pPr>
        <w:jc w:val="both"/>
        <w:rPr>
          <w:rFonts w:cs="Times New Roman"/>
        </w:rPr>
      </w:pPr>
      <w:r w:rsidRPr="00EE33BF">
        <w:rPr>
          <w:rFonts w:cs="Times New Roman"/>
        </w:rPr>
        <w:lastRenderedPageBreak/>
        <w:t>&gt;PdoDAM1</w:t>
      </w:r>
    </w:p>
    <w:p w:rsidR="00057316" w:rsidRPr="00EE33BF" w:rsidRDefault="00057316" w:rsidP="00057316">
      <w:pPr>
        <w:jc w:val="both"/>
        <w:rPr>
          <w:rFonts w:cs="Times New Roman"/>
        </w:rPr>
      </w:pPr>
      <w:r w:rsidRPr="00EE33BF">
        <w:rPr>
          <w:rFonts w:cs="Times New Roman"/>
        </w:rPr>
        <w:t>ATGATGAGGGAGAAGATCAAGATCAAGAAGATTGACAACTTGCCTGCAAGGCAAGTGACCTTCTCAAAGAGGAGGAGAGGGATCTTCAAGAAAGCTGCAGAGTTATCTGTTCTGTGTGAATCTGAGGTGGCAGTTGTCATCTTTTCTGCTACTGGCAAGCTATTTGATTATTCAAGCTCAAGTATGAAGGATGTTATTGAAAGGTACCAAGCGCACATAAATGGTGGTGAAAAATTTGACGAACCGTCTATTGAGTTGCAGCCAGAGAATGAAAACCACATCAGATTGAGCAAGGAACTTGAGGAGAAGAGCCGCCAGCTGAGGCAGATGAAAGGAGAGGATCTTGAAGAGCTGAATTTTGATGAGTTGCAGAAGTTAGAACAACTGGTGGATGCAAGCCTTGGCCGTGTGATTGAAACTAAGGATGAACGGATTATGAGTGAGATTATGGCACTTGAAAGAAAGAGAGCTGAGCTTGTAAAAGCCAACAAACAGCTAAGGCAGAGGCAAATGTTATCCAGAGGAAATATTGGACCTGCGCTTATGGAGCCGGAGAGGTTGAATAATAATATTGGTGGTGGAGGAGAAGAAGAAGGCATGTCATCTGAATCTGCTACCTCCACCACCTGCAACAGTGCTCCCAGTCTCTCTCTTGAAGATGACTCCGACGACGTCACTTTATCTCTCAAACTGGGGCTTCCATAA</w:t>
      </w:r>
    </w:p>
    <w:p w:rsidR="00057316" w:rsidRPr="00EE33BF" w:rsidRDefault="00057316" w:rsidP="00057316">
      <w:pPr>
        <w:jc w:val="both"/>
        <w:rPr>
          <w:rFonts w:cs="Times New Roman"/>
        </w:rPr>
      </w:pPr>
      <w:r w:rsidRPr="00EE33BF">
        <w:rPr>
          <w:rFonts w:cs="Times New Roman"/>
        </w:rPr>
        <w:t>&gt;PdoDAM2</w:t>
      </w:r>
    </w:p>
    <w:p w:rsidR="00057316" w:rsidRPr="00EE33BF" w:rsidRDefault="00057316" w:rsidP="00057316">
      <w:pPr>
        <w:jc w:val="both"/>
        <w:rPr>
          <w:rFonts w:cs="Times New Roman"/>
        </w:rPr>
      </w:pPr>
      <w:r w:rsidRPr="00EE33BF">
        <w:rPr>
          <w:rFonts w:cs="Times New Roman"/>
        </w:rPr>
        <w:t>ATGGTGAAGGCGATGAGGAAGAAGATCAAGATCAAGAAGATTGACTACTTGCCTGCAAGGCAGGTGACCTTCTCAAAGAGGAGGAGAGGGATCTTCAAGAAAGCTGAGGAGCTATCTGTTCTGTGTGAATCTGAGGTGGCAGTTGTCATCTTTTCTGCTACTGGCAAGCTTTTTGATTATTCAAGCTCAAGTACAAAGGATGTTGTTGAAAGGTATAAAGCACACACAAATGGTGTCGAAAAATCAGACGAACCGTCTGTTGAGCTGCAGCTAGAAATTGAAAACCACATCAGATTGACCAAGGAACTTGAGGAGAAGAGCCGCCAGCTGAGGCAGATGAGAGGAGAGGATCTTGAAGAGCTGAATATTGATGAGTTGCAGAAGTTAGAACAACTGGTGGATGCAAGCCTTGGCCGTGTGATTGAAACTAAGGAAGAATTGATTATGAGTGAGATTATGGCACTTGAAAAAAAGGGAGCTGAGCTGGTAGAAGCCAACAACCAGCTACGGCAGAGGATGGTGATGTTATCCAGAGGAAATATTGGACCTGCGCTTACGGAGCCGGAAAGGTTGATTAATAATATTGGAGGTGGAGGAGAAGAAGGCATGTCATCTGAATCTGCCACAAATGCAACCATCAGCAGCTGCAGCAGTGGTCTCAGTCTCTCTCTTGAAGATGACTGCTCCGACGTCACTTTAGCTCTCAAACTGGGGCTTCCCTAA</w:t>
      </w:r>
    </w:p>
    <w:p w:rsidR="00057316" w:rsidRPr="00EE33BF" w:rsidRDefault="00057316" w:rsidP="00057316">
      <w:pPr>
        <w:jc w:val="both"/>
        <w:rPr>
          <w:rFonts w:cs="Times New Roman"/>
        </w:rPr>
      </w:pPr>
      <w:r w:rsidRPr="00EE33BF">
        <w:rPr>
          <w:rFonts w:cs="Times New Roman"/>
        </w:rPr>
        <w:t>&gt;PdoDAM3</w:t>
      </w:r>
    </w:p>
    <w:p w:rsidR="00057316" w:rsidRPr="00EE33BF" w:rsidRDefault="00057316" w:rsidP="00057316">
      <w:pPr>
        <w:jc w:val="both"/>
        <w:rPr>
          <w:rFonts w:cs="Times New Roman"/>
        </w:rPr>
      </w:pPr>
      <w:r w:rsidRPr="00EE33BF">
        <w:rPr>
          <w:rFonts w:cs="Times New Roman"/>
        </w:rPr>
        <w:t>ATGATGAGGAAGAAGATCAAGATCAAGAAGATTGATTGCTTGCCTGCAAGGCAGGTGACCTTCTCAAAGAGGAGAAGAGGGATCTTGAAGAAAGCTGCCGAGCTATCTGTTCTGTGTGAATCTAAGGTGGCAGTTGTCATATTTTCTGCTACCGGCAAGCTTTTTGATTATTCAAGTTCAAGTATCAAGGATGTTATTGAAAGCTACAAAGCGCACAAAAATGGTGTCGAAAAATCGGACGAACCGTCTGTTGAGCTACAGCTAGAGAATGAAAATCACATCGGATTGAGCAAGGAACTCGAGGAGAAGAGCCATCAGCTGAGGCAGATGAAAGCAGAAGATCTTGAAGAGCTGGATTTTGATGAGTTGCAGAAGTTAGAACAACTGGTGGACGCAAGCCTTAGCCGTGTGATTGAAACTAAGGAAGAACTGAGAATGACAGAGATTACGGCACTTGAAAGAAAGGGAGCTGAGCTGGTAGAAGCCAACAACCAGCTAAGGCAGACGATGGTGATGTTATCCGGAGGACATACTGGACCTACGCTTAAGGATCCTGAGAGCTTGAGTGATAAGACCGGAGGTGGAGGAGAAGAAGAAGGCATGTCATCTGAATCTGCTATCTCCACCACCTGCAACAGTGCTCTCAGTCTCTCCCTTGGAGATGACTCCGACGACGTCACATTATCTCTCAAACTGGGGCTTCCTTAA</w:t>
      </w:r>
    </w:p>
    <w:p w:rsidR="00F212F8" w:rsidRPr="0025353E" w:rsidRDefault="00F212F8" w:rsidP="00F212F8">
      <w:pPr>
        <w:pStyle w:val="Standard"/>
        <w:rPr>
          <w:rFonts w:ascii="Times New Roman" w:hAnsi="Times New Roman" w:cs="Times New Roman"/>
        </w:rPr>
      </w:pPr>
      <w:r w:rsidRPr="0025353E">
        <w:rPr>
          <w:rFonts w:ascii="Times New Roman" w:hAnsi="Times New Roman" w:cs="Times New Roman"/>
        </w:rPr>
        <w:t>&gt;PdoDAM4.1</w:t>
      </w:r>
    </w:p>
    <w:p w:rsidR="00F212F8" w:rsidRPr="0025353E" w:rsidRDefault="00F212F8" w:rsidP="00F212F8">
      <w:pPr>
        <w:pStyle w:val="Standard"/>
        <w:rPr>
          <w:rFonts w:ascii="Times New Roman" w:hAnsi="Times New Roman" w:cs="Times New Roman"/>
        </w:rPr>
      </w:pPr>
    </w:p>
    <w:p w:rsidR="00F212F8" w:rsidRPr="0025353E" w:rsidRDefault="00F212F8" w:rsidP="00F212F8">
      <w:pPr>
        <w:pStyle w:val="Standard"/>
        <w:rPr>
          <w:rFonts w:ascii="Times New Roman" w:hAnsi="Times New Roman" w:cs="Times New Roman"/>
        </w:rPr>
      </w:pPr>
      <w:r w:rsidRPr="0025353E">
        <w:rPr>
          <w:rFonts w:ascii="Times New Roman" w:hAnsi="Times New Roman" w:cs="Times New Roman"/>
        </w:rPr>
        <w:t>ATGGTGAAAATGATGAGGGAGAAGATCAAGATCAAGAAGATTGACTACCTGCCAGCAAGGCAGGTGACCTTCTCAAAGAGGAGAAGAGGGATATTCAAGAAAGCTGCAGAGCTATCTGTTCTGTGTGAATCTGAGGTGGCAGTTGTCATCTTTTCTGCTACTGGCAAGCTTTTTGATTTTTCAAGCTCAAGGATCAAGGATGTTATTGAAAGGTACAAAATGCGCACAAATGGTGTTGAAAAATCGGATGAAGAGTCCCTTGAGCTGCAGCTGGAGAATGAAAACCGCATCAAACTCAGTAAGGAACTCGAGGAGAAGAACCGCCAGCTGAGGCAGATGAAAGGTGAGGATCTTGGATTGCTGGATCTGGATGAGTTGCTGAAGTTGGAACAACTGGTGGAAGCAACCCTTGTCCGTGTGATGGAAACTAAGGAAGAACTGATTATGAGTGATATTGTGGCTCTTGAGAAAAAGGGAACTGAGCTGGTAGAAGCCAACAATCAGATGGCGATGTTAAGGGAGAGGATGGTGATGCTATCCAAAAGAAATACCGGACCTGCCCTTGTGGAGCCATCTGAATCTGCTACCTCCACCAGCTGCAACAGTGCTCTGAGTCTGTCTCTTGAAGATGACTGCTCCGACGACGTCATTTTATCTCTCAAACTGGGGCTAACCGGTTCGCGCGGGTCGTAG</w:t>
      </w:r>
    </w:p>
    <w:p w:rsidR="00F212F8" w:rsidRPr="0025353E" w:rsidRDefault="00F212F8" w:rsidP="00F212F8">
      <w:pPr>
        <w:pStyle w:val="Standard"/>
        <w:rPr>
          <w:rFonts w:ascii="Times New Roman" w:hAnsi="Times New Roman" w:cs="Times New Roman"/>
        </w:rPr>
      </w:pPr>
    </w:p>
    <w:p w:rsidR="00F212F8" w:rsidRPr="0025353E" w:rsidRDefault="00F212F8" w:rsidP="00F212F8">
      <w:pPr>
        <w:pStyle w:val="Standard"/>
        <w:rPr>
          <w:rFonts w:ascii="Times New Roman" w:hAnsi="Times New Roman" w:cs="Times New Roman"/>
        </w:rPr>
      </w:pPr>
      <w:r w:rsidRPr="0025353E">
        <w:rPr>
          <w:rFonts w:ascii="Times New Roman" w:hAnsi="Times New Roman" w:cs="Times New Roman"/>
        </w:rPr>
        <w:t>&gt;PdoDAM4.2</w:t>
      </w:r>
    </w:p>
    <w:p w:rsidR="00F212F8" w:rsidRPr="0025353E" w:rsidRDefault="00F212F8" w:rsidP="00F212F8">
      <w:pPr>
        <w:pStyle w:val="Standard"/>
        <w:rPr>
          <w:rFonts w:ascii="Times New Roman" w:hAnsi="Times New Roman" w:cs="Times New Roman"/>
        </w:rPr>
      </w:pPr>
    </w:p>
    <w:p w:rsidR="00F212F8" w:rsidRPr="0025353E" w:rsidRDefault="00F212F8" w:rsidP="00F212F8">
      <w:pPr>
        <w:pStyle w:val="Standard"/>
        <w:rPr>
          <w:rFonts w:ascii="Times New Roman" w:hAnsi="Times New Roman" w:cs="Times New Roman"/>
        </w:rPr>
      </w:pPr>
      <w:r w:rsidRPr="0025353E">
        <w:rPr>
          <w:rFonts w:ascii="Times New Roman" w:hAnsi="Times New Roman" w:cs="Times New Roman"/>
        </w:rPr>
        <w:t>ATGGTGAAAATGATGAGGGAGAAGATCAAGATCAAGAAGATTGACTACCTGCCAGCAAGGCAGGTGACCTTCTCAAAGAGGAGAAGAGGGATATTCAAGAAAGCTGCAGAGCTATCTGTTCTGTGTGAATCTGAGGTGGCAGTTGTCATCTTTTCTGCTACTGGCAAGCTTTTTGATTTTTCAAGCTCAAGGATCAAGGATGTTATTGAAAGGTACAAAATGCGCACAAATGGTGTTGAAAAATCGGATGAAGAGTCCCTTGAGCTGCAGCTGGAGAATGAAAACCGCATCAAACTCAGTAAGGAACTCGAGGAGAAGAACCGCCAGCTGAGGCAGATGAAAGGTGAGGATCTTGGATTGCTGGATCTGGATGAGTTGCTGAAGTTGGAACAACTGGTGGAAGCAACCCTTGTCCGTGTGATGGAAACTAAGGAAGAACTGATTATGAGTGATATTGTGGCTCTTGAGAAAAAGGGAACTGAGCTGGTAGAAGCCAACAATCAGATGGCGATGTTAAGGGAGAGGATGGTGATGCTATCCAAAAGAAATACCGGACCTGCCCTTGTGGAGCCATCTGAATCTGCTACCTCCACCAGCTGCAACAGTGCTCTGAGTCTGTCTCTTGAAGATGACTGCTCCGACGACGTCATTTTATCTCTCAAACTGGG</w:t>
      </w:r>
      <w:r w:rsidRPr="0025353E">
        <w:rPr>
          <w:rFonts w:ascii="Times New Roman" w:hAnsi="Times New Roman" w:cs="Times New Roman"/>
          <w:shd w:val="clear" w:color="auto" w:fill="FFFFFF"/>
        </w:rPr>
        <w:t>GCGTCCGTAA</w:t>
      </w:r>
    </w:p>
    <w:p w:rsidR="00F212F8" w:rsidRPr="0025353E" w:rsidRDefault="00F212F8" w:rsidP="00F212F8">
      <w:pPr>
        <w:spacing w:before="0"/>
        <w:jc w:val="both"/>
        <w:rPr>
          <w:rFonts w:cs="Times New Roman"/>
          <w:b/>
          <w:bCs/>
          <w:szCs w:val="24"/>
        </w:rPr>
      </w:pPr>
    </w:p>
    <w:p w:rsidR="00F212F8" w:rsidRPr="0025353E" w:rsidRDefault="00F212F8" w:rsidP="00F212F8">
      <w:pPr>
        <w:pStyle w:val="Standard"/>
        <w:rPr>
          <w:rFonts w:ascii="Times New Roman" w:hAnsi="Times New Roman" w:cs="Times New Roman"/>
        </w:rPr>
      </w:pPr>
      <w:r w:rsidRPr="0025353E">
        <w:rPr>
          <w:rFonts w:ascii="Times New Roman" w:hAnsi="Times New Roman" w:cs="Times New Roman"/>
        </w:rPr>
        <w:t>&gt;PdoDAM5.1</w:t>
      </w:r>
    </w:p>
    <w:p w:rsidR="00F212F8" w:rsidRPr="0025353E" w:rsidRDefault="00F212F8" w:rsidP="00F212F8">
      <w:pPr>
        <w:pStyle w:val="Standard"/>
        <w:rPr>
          <w:rFonts w:ascii="Times New Roman" w:hAnsi="Times New Roman" w:cs="Times New Roman"/>
        </w:rPr>
      </w:pPr>
    </w:p>
    <w:p w:rsidR="00F212F8" w:rsidRPr="0025353E" w:rsidRDefault="00F212F8" w:rsidP="00F212F8">
      <w:pPr>
        <w:pStyle w:val="Standard"/>
        <w:rPr>
          <w:rFonts w:ascii="Times New Roman" w:hAnsi="Times New Roman" w:cs="Times New Roman"/>
        </w:rPr>
      </w:pPr>
      <w:r w:rsidRPr="0025353E">
        <w:rPr>
          <w:rFonts w:ascii="Times New Roman" w:hAnsi="Times New Roman" w:cs="Times New Roman"/>
        </w:rPr>
        <w:t>ATGATGAGGAATAAGATCAAGATCAAGAAGATTGACTACTTGCCTGCAAGGCAGGTGACCTTCTCAAAAAGGAGAAGAGGGCTCTTAAAGAAAGCTGCAGAGCTATCTGTTCTCTGTGAATCTGAGGTGGCAGTTGTCATCTTTTCTGCTACTGGCAAGCTTTTTCATTATTCAAGCTCAAGTACCAAGGATGTTATTGAAAGGTACAACGCAGACATGAATGGTGTCGAAAAATCGAACAATCAAGTGATTGAGCTGCAGCTGGAGAATGAAAACCACATCAAACTGAGTAAGGAACTCGAGGAGAAGAGCCGCCAGCTGAGGCAGATGAAAGGTGAGGATCTTCAAAGGCTGAATCTGGATGAGTTGCTGAAGTTGGAACAACTGGTGGAAGCAAGCCTTGGCCGTGTCATGGAAACTAAGGAAGAGCTGATTAAGACTGAGATTATGGAACTTGAAAGAAAGGGAGCTGAGCTAGTTGAAGCCAACAACCAGCTAAGGCAGACGATGGTGATGTTATCTAGAGGAAATACTGGACCTGCGCTTATGGATCAGGAGAGGTTGAATAATAATATTGAAGGTGGAGGAGAAGAAGAAGGCATGTCAGCTGAATCTGCTATCTCCACCACCTGCAACAGTGCTGTCAGTCTCTCTCTTGAAGATGACTCCTCCGATGAGGTCACTTTGTCTCTCAAACTGGGGCGTTAA</w:t>
      </w:r>
    </w:p>
    <w:p w:rsidR="00F212F8" w:rsidRPr="0025353E" w:rsidRDefault="00F212F8" w:rsidP="00F212F8">
      <w:pPr>
        <w:pStyle w:val="Standard"/>
        <w:rPr>
          <w:rFonts w:ascii="Times New Roman" w:hAnsi="Times New Roman" w:cs="Times New Roman"/>
        </w:rPr>
      </w:pPr>
    </w:p>
    <w:p w:rsidR="00F212F8" w:rsidRPr="0025353E" w:rsidRDefault="00F212F8" w:rsidP="00F212F8">
      <w:pPr>
        <w:pStyle w:val="Standard"/>
        <w:rPr>
          <w:rFonts w:ascii="Times New Roman" w:hAnsi="Times New Roman" w:cs="Times New Roman"/>
        </w:rPr>
      </w:pPr>
      <w:r w:rsidRPr="0025353E">
        <w:rPr>
          <w:rFonts w:ascii="Times New Roman" w:hAnsi="Times New Roman" w:cs="Times New Roman"/>
        </w:rPr>
        <w:t>&gt;PdoDAM5.2</w:t>
      </w:r>
    </w:p>
    <w:p w:rsidR="00F212F8" w:rsidRPr="0025353E" w:rsidRDefault="00F212F8" w:rsidP="00F212F8">
      <w:pPr>
        <w:pStyle w:val="Standard"/>
        <w:rPr>
          <w:rFonts w:ascii="Times New Roman" w:hAnsi="Times New Roman" w:cs="Times New Roman"/>
        </w:rPr>
      </w:pPr>
    </w:p>
    <w:p w:rsidR="00F212F8" w:rsidRPr="0025353E" w:rsidRDefault="00F212F8" w:rsidP="00F212F8">
      <w:pPr>
        <w:pStyle w:val="Standard"/>
        <w:rPr>
          <w:rFonts w:ascii="Times New Roman" w:hAnsi="Times New Roman" w:cs="Times New Roman"/>
        </w:rPr>
      </w:pPr>
      <w:r w:rsidRPr="0025353E">
        <w:rPr>
          <w:rFonts w:ascii="Times New Roman" w:hAnsi="Times New Roman" w:cs="Times New Roman"/>
        </w:rPr>
        <w:lastRenderedPageBreak/>
        <w:t>ATGATGAGGAATAAGATCAAGATCAAGAAGATTGACTACTTGCCTGCAAGGCAGGTGACCTTCTCAAAAAGGAGAAGAGGGCTCTTAAAGAAAGCTGCAGAGCTATCTGTTCTCTGTGAATCTGAGGTGGCAGTTGTCATCTTTTCTGCTACTGGCAAGCTTTTTCATTATTCAAGCTCAAGTACCAAGGATGTTATTGAAAGGTACAACGCAGACATGAATGGTGTCGAAAAATCGAACAATCAAGTGATTGAGCTGCAGCTGGAGAATGAAAACCACATCAAACTGAGTAAGGAACTCGAGGAGAAGAGCCGCCAGCTGAGGCAGATGAAAGGTGAGGATCTTCAAAGGCTGAATCTGGATGAGTTGCTGAAGTTGGAACAACTGGTGGAAGCAAGCCTTGGCCGTGTCATGGAAACTAAGGAAGAGCTGATTAAGACTGAGATTATGGAACTTGAAAGAAAGGGAGCTGAGCTAGTTGAAGCCAACAACCAGCTAAGGCAGACGATGGTGATGTTATCTAGAGGAAATACTGGACCTGCGCTTATGGATCAGGAGAGGTTGAATAATAATATTGAAGGTGGAGGAGAAGAAGAAGGCATGTCAGCTGAATCTGCTATCTCCACCACCTGCAACAGTGCTGTCAGTCTCTCTCTTGAAGATGACTCCTCCGATGAGGTCACTTTGTCTCTCAAACTGGG</w:t>
      </w:r>
      <w:r w:rsidRPr="0025353E">
        <w:rPr>
          <w:rFonts w:ascii="Times New Roman" w:hAnsi="Times New Roman" w:cs="Times New Roman"/>
          <w:shd w:val="clear" w:color="auto" w:fill="FFFFFF"/>
        </w:rPr>
        <w:t>AAAGCTTCAGTTGAGGAATCCCAACACTGAAAGGGGCTGA</w:t>
      </w:r>
    </w:p>
    <w:p w:rsidR="00F212F8" w:rsidRPr="0025353E" w:rsidRDefault="00F212F8" w:rsidP="00F212F8">
      <w:pPr>
        <w:spacing w:before="0"/>
        <w:jc w:val="both"/>
        <w:rPr>
          <w:rFonts w:cs="Times New Roman"/>
          <w:b/>
          <w:bCs/>
          <w:szCs w:val="24"/>
        </w:rPr>
      </w:pPr>
    </w:p>
    <w:p w:rsidR="00057316" w:rsidRPr="00EE33BF" w:rsidRDefault="00057316" w:rsidP="00057316">
      <w:pPr>
        <w:jc w:val="both"/>
        <w:rPr>
          <w:rFonts w:cs="Times New Roman"/>
        </w:rPr>
      </w:pPr>
      <w:r w:rsidRPr="00EE33BF">
        <w:rPr>
          <w:rFonts w:cs="Times New Roman"/>
        </w:rPr>
        <w:t>&gt;PdoDAM6</w:t>
      </w:r>
    </w:p>
    <w:p w:rsidR="00057316" w:rsidRPr="00EE33BF" w:rsidRDefault="00057316" w:rsidP="00057316">
      <w:pPr>
        <w:jc w:val="both"/>
        <w:rPr>
          <w:rFonts w:cs="Times New Roman"/>
        </w:rPr>
      </w:pPr>
      <w:r w:rsidRPr="00EE33BF">
        <w:rPr>
          <w:rFonts w:cs="Times New Roman"/>
        </w:rPr>
        <w:t>ATGATGAGGGAGAAGATCAAGATCAAGAAGATTGACTACCTGCCAGCAAGGCAGGTTACCTTTTCAAAGAGAAGAAGAGGGCTCTTTAATAAAGCTGCAGAGCTATCTGTTCTGTGTGAATCTGAGGTGGCTGTCGTCATCTTTTCTGCTACTGACAAGCTTTTTGATTATTCAAGCTCAAGTACCAAGGATGTTATTGAAAGGTACAAAGCGCACACAGGTGGTGTTGAAAAATCGGACAAACAGTTTCTTGAGCTGCAACTGGAGAATGAAAACCACATCAAACTGAGTAAGGAAGTCGAGGAGAAGAGCCGCCAGCTGAGGCAGATGAAAGGTGAGGATCTTAAAGGGCTGAATCTCGACGAGCTGCTGAAATTAGAACAACTGCTGGAAGCAAGCCTTGGCCGTGTGATAGAAACTAAGGAAGAGCTGATTATGAGTGAGATTATGGCACTGGAGAAAAAGGGAGCTGAGCTGGCAGAAGCCAACAACCAGTTGAGGCAGAAGATGCAAATGTTATCCGGAGGAAATACTGGACCTGCGTTTGTGGAGCCGGAGACGTTGATTACTAATGTTGGAGGTGGGGGAGAAGAAGACGGCATGTCATCTGAATCTGCCCTAATTGCCACCTCCACCAGCTGCAACAGTGCTGTCAGTCTCTCTCTTGAAGATGACTGCTCCGATGTCACTTTATCTCTCAAACTGGGGCTTCCCTAG</w:t>
      </w:r>
    </w:p>
    <w:p w:rsidR="00057316" w:rsidRDefault="00057316" w:rsidP="00057316">
      <w:pPr>
        <w:keepNext/>
        <w:rPr>
          <w:rFonts w:cs="Times New Roman"/>
          <w:szCs w:val="24"/>
        </w:rPr>
      </w:pPr>
      <w:proofErr w:type="gramStart"/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S2</w:t>
      </w:r>
      <w:r w:rsidRPr="0001436A">
        <w:rPr>
          <w:rFonts w:cs="Times New Roman"/>
          <w:b/>
          <w:szCs w:val="24"/>
        </w:rPr>
        <w:t>.</w:t>
      </w:r>
      <w:proofErr w:type="gramEnd"/>
      <w:r w:rsidRPr="001549D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Sequences of </w:t>
      </w:r>
      <w:r w:rsidRPr="00057316">
        <w:rPr>
          <w:rFonts w:cs="Times New Roman"/>
          <w:i/>
          <w:szCs w:val="24"/>
        </w:rPr>
        <w:t>PdoDAM1-6</w:t>
      </w:r>
      <w:r>
        <w:rPr>
          <w:rFonts w:cs="Times New Roman"/>
          <w:szCs w:val="24"/>
        </w:rPr>
        <w:t xml:space="preserve"> genes</w:t>
      </w:r>
    </w:p>
    <w:p w:rsidR="00057316" w:rsidRPr="00057316" w:rsidRDefault="00057316" w:rsidP="00057316">
      <w:pPr>
        <w:keepNext/>
      </w:pPr>
    </w:p>
    <w:p w:rsidR="00B65A81" w:rsidRDefault="00B65A81" w:rsidP="00B65A81">
      <w:pPr>
        <w:pStyle w:val="Ttulo2"/>
        <w:numPr>
          <w:ilvl w:val="0"/>
          <w:numId w:val="0"/>
        </w:numPr>
        <w:ind w:left="567" w:hanging="567"/>
      </w:pPr>
    </w:p>
    <w:p w:rsidR="00B65A81" w:rsidRDefault="00B65A81" w:rsidP="00B65A81"/>
    <w:p w:rsidR="00B65A81" w:rsidRDefault="00B65A81" w:rsidP="00B65A81"/>
    <w:p w:rsidR="00B65A81" w:rsidRDefault="00B65A81" w:rsidP="00B65A81"/>
    <w:p w:rsidR="00B65A81" w:rsidRDefault="00B65A81" w:rsidP="00B65A81"/>
    <w:p w:rsidR="00B65A81" w:rsidRDefault="00B65A81" w:rsidP="00B65A81"/>
    <w:p w:rsidR="00B65A81" w:rsidRPr="00B65A81" w:rsidRDefault="00B65A81" w:rsidP="00B65A81"/>
    <w:p w:rsidR="009677BF" w:rsidRDefault="009677BF" w:rsidP="009677BF">
      <w:pPr>
        <w:pStyle w:val="Ttulo2"/>
      </w:pPr>
      <w:r w:rsidRPr="0001436A">
        <w:lastRenderedPageBreak/>
        <w:t>Supplementary</w:t>
      </w:r>
      <w:r w:rsidRPr="001549D3">
        <w:t xml:space="preserve"> </w:t>
      </w:r>
      <w:r>
        <w:t>Tables</w:t>
      </w:r>
    </w:p>
    <w:p w:rsidR="00B65A81" w:rsidRPr="00B65A81" w:rsidRDefault="00B65A81" w:rsidP="00B65A81"/>
    <w:p w:rsidR="00DE23E8" w:rsidRPr="00057316" w:rsidRDefault="00C93F3A" w:rsidP="00057316">
      <w:pPr>
        <w:keepNext/>
      </w:pPr>
      <w:proofErr w:type="gramStart"/>
      <w:r>
        <w:rPr>
          <w:rFonts w:cs="Times New Roman"/>
          <w:b/>
          <w:szCs w:val="24"/>
        </w:rPr>
        <w:t xml:space="preserve">Supplementary </w:t>
      </w:r>
      <w:r w:rsidR="00057316" w:rsidRPr="00057316">
        <w:rPr>
          <w:rFonts w:cs="Times New Roman"/>
          <w:b/>
          <w:szCs w:val="24"/>
        </w:rPr>
        <w:t xml:space="preserve">Table </w:t>
      </w:r>
      <w:r>
        <w:rPr>
          <w:rFonts w:cs="Times New Roman"/>
          <w:b/>
          <w:szCs w:val="24"/>
        </w:rPr>
        <w:t>S</w:t>
      </w:r>
      <w:r w:rsidR="00057316" w:rsidRPr="00057316">
        <w:rPr>
          <w:rFonts w:cs="Times New Roman"/>
          <w:b/>
          <w:szCs w:val="24"/>
        </w:rPr>
        <w:t>1.</w:t>
      </w:r>
      <w:proofErr w:type="gramEnd"/>
      <w:r w:rsidR="00057316" w:rsidRPr="00057316">
        <w:rPr>
          <w:rFonts w:cs="Times New Roman"/>
          <w:b/>
          <w:szCs w:val="24"/>
        </w:rPr>
        <w:t xml:space="preserve"> </w:t>
      </w:r>
      <w:r w:rsidR="00057316" w:rsidRPr="00057316">
        <w:rPr>
          <w:rFonts w:cs="Times New Roman"/>
          <w:szCs w:val="24"/>
        </w:rPr>
        <w:t xml:space="preserve">Date of </w:t>
      </w:r>
      <w:proofErr w:type="spellStart"/>
      <w:r w:rsidR="00057316" w:rsidRPr="00057316">
        <w:rPr>
          <w:rFonts w:cs="Times New Roman"/>
          <w:szCs w:val="24"/>
        </w:rPr>
        <w:t>endodormancy</w:t>
      </w:r>
      <w:proofErr w:type="spellEnd"/>
      <w:r w:rsidR="00057316" w:rsidRPr="00057316">
        <w:rPr>
          <w:rFonts w:cs="Times New Roman"/>
          <w:szCs w:val="24"/>
        </w:rPr>
        <w:t xml:space="preserve"> breaking and chilling requirements for European plum cv. </w:t>
      </w:r>
      <w:r w:rsidR="00057316">
        <w:rPr>
          <w:rFonts w:cs="Times New Roman"/>
          <w:szCs w:val="24"/>
        </w:rPr>
        <w:t>‘</w:t>
      </w:r>
      <w:proofErr w:type="spellStart"/>
      <w:r w:rsidR="00057316" w:rsidRPr="00057316">
        <w:rPr>
          <w:rFonts w:cs="Times New Roman"/>
          <w:szCs w:val="24"/>
        </w:rPr>
        <w:t>Reine</w:t>
      </w:r>
      <w:proofErr w:type="spellEnd"/>
      <w:r w:rsidR="00057316" w:rsidRPr="00057316">
        <w:rPr>
          <w:rFonts w:cs="Times New Roman"/>
          <w:szCs w:val="24"/>
        </w:rPr>
        <w:t xml:space="preserve"> Claude </w:t>
      </w:r>
      <w:proofErr w:type="spellStart"/>
      <w:r w:rsidR="00057316" w:rsidRPr="00057316">
        <w:rPr>
          <w:rFonts w:cs="Times New Roman"/>
          <w:szCs w:val="24"/>
        </w:rPr>
        <w:t>Verte</w:t>
      </w:r>
      <w:proofErr w:type="spellEnd"/>
      <w:r w:rsidR="00057316">
        <w:rPr>
          <w:rFonts w:cs="Times New Roman"/>
          <w:szCs w:val="24"/>
        </w:rPr>
        <w:t>’</w:t>
      </w:r>
      <w:r w:rsidR="00057316" w:rsidRPr="00057316">
        <w:rPr>
          <w:rFonts w:cs="Times New Roman"/>
          <w:szCs w:val="24"/>
        </w:rPr>
        <w:t xml:space="preserve"> during two years. </w:t>
      </w:r>
    </w:p>
    <w:tbl>
      <w:tblPr>
        <w:tblW w:w="10200" w:type="dxa"/>
        <w:tblCellMar>
          <w:left w:w="0" w:type="dxa"/>
          <w:right w:w="0" w:type="dxa"/>
        </w:tblCellMar>
        <w:tblLook w:val="0600"/>
      </w:tblPr>
      <w:tblGrid>
        <w:gridCol w:w="2264"/>
        <w:gridCol w:w="1984"/>
        <w:gridCol w:w="1984"/>
        <w:gridCol w:w="1984"/>
        <w:gridCol w:w="1984"/>
      </w:tblGrid>
      <w:tr w:rsidR="00057316" w:rsidRPr="00057316" w:rsidTr="00511D3F">
        <w:trPr>
          <w:trHeight w:val="795"/>
        </w:trPr>
        <w:tc>
          <w:tcPr>
            <w:tcW w:w="226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316" w:rsidRPr="00057316" w:rsidRDefault="00057316" w:rsidP="00F524E4">
            <w:pPr>
              <w:widowControl w:val="0"/>
              <w:spacing w:before="0" w:after="0"/>
              <w:contextualSpacing/>
              <w:rPr>
                <w:lang w:val="es-ES"/>
              </w:rPr>
            </w:pPr>
            <w:proofErr w:type="spellStart"/>
            <w:r w:rsidRPr="00057316">
              <w:rPr>
                <w:b/>
                <w:bCs/>
                <w:lang w:val="es-ES"/>
              </w:rPr>
              <w:t>Season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316" w:rsidRPr="00057316" w:rsidRDefault="00057316" w:rsidP="00F524E4">
            <w:pPr>
              <w:widowControl w:val="0"/>
              <w:spacing w:before="0" w:after="0"/>
              <w:contextualSpacing/>
              <w:rPr>
                <w:lang w:val="es-ES"/>
              </w:rPr>
            </w:pPr>
            <w:proofErr w:type="spellStart"/>
            <w:r w:rsidRPr="00057316">
              <w:rPr>
                <w:b/>
                <w:bCs/>
                <w:lang w:val="es-ES"/>
              </w:rPr>
              <w:t>Endodormancy</w:t>
            </w:r>
            <w:proofErr w:type="spellEnd"/>
            <w:r w:rsidRPr="00057316">
              <w:rPr>
                <w:b/>
                <w:bCs/>
                <w:lang w:val="es-ES"/>
              </w:rPr>
              <w:t xml:space="preserve"> </w:t>
            </w:r>
            <w:proofErr w:type="spellStart"/>
            <w:r w:rsidRPr="00057316">
              <w:rPr>
                <w:b/>
                <w:bCs/>
                <w:lang w:val="es-ES"/>
              </w:rPr>
              <w:t>breaking</w:t>
            </w:r>
            <w:proofErr w:type="spellEnd"/>
            <w:r w:rsidRPr="00057316">
              <w:rPr>
                <w:b/>
                <w:bCs/>
                <w:lang w:val="es-ES"/>
              </w:rPr>
              <w:t xml:space="preserve"> date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316" w:rsidRPr="00057316" w:rsidRDefault="00057316" w:rsidP="00F524E4">
            <w:pPr>
              <w:widowControl w:val="0"/>
              <w:spacing w:before="0" w:after="0"/>
              <w:contextualSpacing/>
              <w:rPr>
                <w:lang w:val="es-ES"/>
              </w:rPr>
            </w:pPr>
            <w:proofErr w:type="spellStart"/>
            <w:r w:rsidRPr="00057316">
              <w:rPr>
                <w:b/>
                <w:bCs/>
                <w:lang w:val="es-ES"/>
              </w:rPr>
              <w:t>Chilling</w:t>
            </w:r>
            <w:proofErr w:type="spellEnd"/>
            <w:r w:rsidRPr="00057316">
              <w:rPr>
                <w:b/>
                <w:bCs/>
                <w:lang w:val="es-ES"/>
              </w:rPr>
              <w:t xml:space="preserve"> </w:t>
            </w:r>
            <w:proofErr w:type="spellStart"/>
            <w:r w:rsidRPr="00057316">
              <w:rPr>
                <w:b/>
                <w:bCs/>
                <w:lang w:val="es-ES"/>
              </w:rPr>
              <w:t>Hours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316" w:rsidRPr="00057316" w:rsidRDefault="00057316" w:rsidP="00F524E4">
            <w:pPr>
              <w:widowControl w:val="0"/>
              <w:spacing w:before="0" w:after="0"/>
              <w:contextualSpacing/>
              <w:rPr>
                <w:lang w:val="es-ES"/>
              </w:rPr>
            </w:pPr>
            <w:proofErr w:type="spellStart"/>
            <w:r w:rsidRPr="00057316">
              <w:rPr>
                <w:b/>
                <w:bCs/>
                <w:lang w:val="es-ES"/>
              </w:rPr>
              <w:t>Chilling</w:t>
            </w:r>
            <w:proofErr w:type="spellEnd"/>
            <w:r w:rsidRPr="00057316">
              <w:rPr>
                <w:b/>
                <w:bCs/>
                <w:lang w:val="es-ES"/>
              </w:rPr>
              <w:t xml:space="preserve"> </w:t>
            </w:r>
            <w:proofErr w:type="spellStart"/>
            <w:r w:rsidRPr="00057316">
              <w:rPr>
                <w:b/>
                <w:bCs/>
                <w:lang w:val="es-ES"/>
              </w:rPr>
              <w:t>Units</w:t>
            </w:r>
            <w:proofErr w:type="spellEnd"/>
            <w:r w:rsidRPr="00057316">
              <w:rPr>
                <w:b/>
                <w:bCs/>
                <w:lang w:val="es-E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316" w:rsidRPr="00057316" w:rsidRDefault="00057316" w:rsidP="00F524E4">
            <w:pPr>
              <w:widowControl w:val="0"/>
              <w:spacing w:before="0" w:after="0"/>
              <w:contextualSpacing/>
              <w:rPr>
                <w:lang w:val="es-ES"/>
              </w:rPr>
            </w:pPr>
            <w:proofErr w:type="spellStart"/>
            <w:r w:rsidRPr="00057316">
              <w:rPr>
                <w:b/>
                <w:bCs/>
                <w:lang w:val="es-ES"/>
              </w:rPr>
              <w:t>Chilling</w:t>
            </w:r>
            <w:proofErr w:type="spellEnd"/>
            <w:r w:rsidRPr="00057316">
              <w:rPr>
                <w:b/>
                <w:bCs/>
                <w:lang w:val="es-ES"/>
              </w:rPr>
              <w:t xml:space="preserve"> </w:t>
            </w:r>
            <w:proofErr w:type="spellStart"/>
            <w:r w:rsidRPr="00057316">
              <w:rPr>
                <w:b/>
                <w:bCs/>
                <w:lang w:val="es-ES"/>
              </w:rPr>
              <w:t>Portions</w:t>
            </w:r>
            <w:proofErr w:type="spellEnd"/>
          </w:p>
        </w:tc>
      </w:tr>
      <w:tr w:rsidR="00057316" w:rsidRPr="00057316" w:rsidTr="00511D3F">
        <w:trPr>
          <w:trHeight w:val="492"/>
        </w:trPr>
        <w:tc>
          <w:tcPr>
            <w:tcW w:w="226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316" w:rsidRPr="00057316" w:rsidRDefault="00057316" w:rsidP="00F524E4">
            <w:pPr>
              <w:widowControl w:val="0"/>
              <w:spacing w:before="0" w:after="0"/>
              <w:contextualSpacing/>
              <w:rPr>
                <w:lang w:val="es-ES"/>
              </w:rPr>
            </w:pPr>
            <w:r w:rsidRPr="00057316">
              <w:rPr>
                <w:lang w:val="es-ES"/>
              </w:rPr>
              <w:t>2018-2019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316" w:rsidRPr="00057316" w:rsidRDefault="00057316" w:rsidP="00F524E4">
            <w:pPr>
              <w:widowControl w:val="0"/>
              <w:spacing w:before="0" w:after="0"/>
              <w:contextualSpacing/>
              <w:rPr>
                <w:lang w:val="es-ES"/>
              </w:rPr>
            </w:pPr>
            <w:r w:rsidRPr="00057316">
              <w:rPr>
                <w:lang w:val="es-ES"/>
              </w:rPr>
              <w:t>25-Jan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316" w:rsidRPr="00057316" w:rsidRDefault="00057316" w:rsidP="00F524E4">
            <w:pPr>
              <w:widowControl w:val="0"/>
              <w:spacing w:before="0" w:after="0"/>
              <w:contextualSpacing/>
              <w:rPr>
                <w:lang w:val="es-ES"/>
              </w:rPr>
            </w:pPr>
            <w:r w:rsidRPr="00057316">
              <w:rPr>
                <w:lang w:val="es-ES"/>
              </w:rPr>
              <w:t>979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316" w:rsidRPr="00057316" w:rsidRDefault="00057316" w:rsidP="00F524E4">
            <w:pPr>
              <w:widowControl w:val="0"/>
              <w:spacing w:before="0" w:after="0"/>
              <w:contextualSpacing/>
              <w:rPr>
                <w:lang w:val="es-ES"/>
              </w:rPr>
            </w:pPr>
            <w:r w:rsidRPr="00057316">
              <w:rPr>
                <w:lang w:val="es-ES"/>
              </w:rPr>
              <w:t>1287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316" w:rsidRPr="00057316" w:rsidRDefault="00057316" w:rsidP="00F524E4">
            <w:pPr>
              <w:widowControl w:val="0"/>
              <w:spacing w:before="0" w:after="0"/>
              <w:contextualSpacing/>
              <w:rPr>
                <w:lang w:val="es-ES"/>
              </w:rPr>
            </w:pPr>
            <w:r w:rsidRPr="00057316">
              <w:rPr>
                <w:lang w:val="es-ES"/>
              </w:rPr>
              <w:t>62.8</w:t>
            </w:r>
          </w:p>
        </w:tc>
      </w:tr>
      <w:tr w:rsidR="00057316" w:rsidRPr="00057316" w:rsidTr="00511D3F">
        <w:trPr>
          <w:trHeight w:val="492"/>
        </w:trPr>
        <w:tc>
          <w:tcPr>
            <w:tcW w:w="226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316" w:rsidRPr="00057316" w:rsidRDefault="00057316" w:rsidP="00F524E4">
            <w:pPr>
              <w:widowControl w:val="0"/>
              <w:spacing w:before="0" w:after="0"/>
              <w:contextualSpacing/>
              <w:rPr>
                <w:lang w:val="es-ES"/>
              </w:rPr>
            </w:pPr>
            <w:r w:rsidRPr="00057316">
              <w:rPr>
                <w:lang w:val="es-ES"/>
              </w:rPr>
              <w:t>2019-2020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316" w:rsidRPr="00057316" w:rsidRDefault="00057316" w:rsidP="00F524E4">
            <w:pPr>
              <w:widowControl w:val="0"/>
              <w:spacing w:before="0" w:after="0"/>
              <w:contextualSpacing/>
              <w:rPr>
                <w:lang w:val="es-ES"/>
              </w:rPr>
            </w:pPr>
            <w:r w:rsidRPr="00057316">
              <w:rPr>
                <w:lang w:val="es-ES"/>
              </w:rPr>
              <w:t>27-Jan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316" w:rsidRPr="00057316" w:rsidRDefault="00057316" w:rsidP="00F524E4">
            <w:pPr>
              <w:widowControl w:val="0"/>
              <w:spacing w:before="0" w:after="0"/>
              <w:contextualSpacing/>
              <w:rPr>
                <w:lang w:val="es-ES"/>
              </w:rPr>
            </w:pPr>
            <w:r w:rsidRPr="00057316">
              <w:rPr>
                <w:lang w:val="es-ES"/>
              </w:rPr>
              <w:t>1086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316" w:rsidRPr="00057316" w:rsidRDefault="00057316" w:rsidP="00F524E4">
            <w:pPr>
              <w:widowControl w:val="0"/>
              <w:spacing w:before="0" w:after="0"/>
              <w:contextualSpacing/>
              <w:rPr>
                <w:lang w:val="es-ES"/>
              </w:rPr>
            </w:pPr>
            <w:r w:rsidRPr="00057316">
              <w:rPr>
                <w:lang w:val="es-ES"/>
              </w:rPr>
              <w:t>1248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7316" w:rsidRPr="00057316" w:rsidRDefault="00057316" w:rsidP="00F524E4">
            <w:pPr>
              <w:widowControl w:val="0"/>
              <w:spacing w:before="0" w:after="0"/>
              <w:contextualSpacing/>
              <w:rPr>
                <w:lang w:val="es-ES"/>
              </w:rPr>
            </w:pPr>
            <w:r w:rsidRPr="00057316">
              <w:rPr>
                <w:lang w:val="es-ES"/>
              </w:rPr>
              <w:t>62.8</w:t>
            </w:r>
          </w:p>
        </w:tc>
      </w:tr>
    </w:tbl>
    <w:p w:rsidR="00511D3F" w:rsidRDefault="00511D3F" w:rsidP="00511D3F">
      <w:pPr>
        <w:spacing w:before="240"/>
        <w:rPr>
          <w:rFonts w:cs="Times New Roman"/>
          <w:b/>
          <w:szCs w:val="24"/>
        </w:rPr>
      </w:pPr>
    </w:p>
    <w:p w:rsidR="00B65A81" w:rsidRDefault="00B65A81" w:rsidP="00511D3F">
      <w:pPr>
        <w:spacing w:before="240"/>
        <w:rPr>
          <w:rFonts w:cs="Times New Roman"/>
          <w:b/>
          <w:szCs w:val="24"/>
        </w:rPr>
      </w:pPr>
    </w:p>
    <w:p w:rsidR="00B65A81" w:rsidRDefault="00B65A81" w:rsidP="00511D3F">
      <w:pPr>
        <w:spacing w:before="240"/>
        <w:rPr>
          <w:rFonts w:cs="Times New Roman"/>
          <w:b/>
          <w:szCs w:val="24"/>
        </w:rPr>
      </w:pPr>
    </w:p>
    <w:p w:rsidR="00B65A81" w:rsidRDefault="00B65A81" w:rsidP="00511D3F">
      <w:pPr>
        <w:spacing w:before="240"/>
        <w:rPr>
          <w:rFonts w:cs="Times New Roman"/>
          <w:b/>
          <w:szCs w:val="24"/>
        </w:rPr>
      </w:pPr>
    </w:p>
    <w:p w:rsidR="00B65A81" w:rsidRDefault="00B65A81" w:rsidP="00511D3F">
      <w:pPr>
        <w:spacing w:before="240"/>
        <w:rPr>
          <w:rFonts w:cs="Times New Roman"/>
          <w:b/>
          <w:szCs w:val="24"/>
        </w:rPr>
      </w:pPr>
    </w:p>
    <w:p w:rsidR="00B65A81" w:rsidRDefault="00B65A81" w:rsidP="00511D3F">
      <w:pPr>
        <w:spacing w:before="240"/>
        <w:rPr>
          <w:rFonts w:cs="Times New Roman"/>
          <w:b/>
          <w:szCs w:val="24"/>
        </w:rPr>
      </w:pPr>
    </w:p>
    <w:p w:rsidR="00B65A81" w:rsidRDefault="00B65A81" w:rsidP="00511D3F">
      <w:pPr>
        <w:spacing w:before="240"/>
        <w:rPr>
          <w:rFonts w:cs="Times New Roman"/>
          <w:b/>
          <w:szCs w:val="24"/>
        </w:rPr>
      </w:pPr>
    </w:p>
    <w:p w:rsidR="00B65A81" w:rsidRDefault="00B65A81" w:rsidP="00511D3F">
      <w:pPr>
        <w:spacing w:before="240"/>
        <w:rPr>
          <w:rFonts w:cs="Times New Roman"/>
          <w:b/>
          <w:szCs w:val="24"/>
        </w:rPr>
      </w:pPr>
    </w:p>
    <w:p w:rsidR="00B65A81" w:rsidRDefault="00B65A81" w:rsidP="00511D3F">
      <w:pPr>
        <w:spacing w:before="240"/>
        <w:rPr>
          <w:rFonts w:cs="Times New Roman"/>
          <w:b/>
          <w:szCs w:val="24"/>
        </w:rPr>
      </w:pPr>
    </w:p>
    <w:p w:rsidR="00B65A81" w:rsidRDefault="00B65A81" w:rsidP="00511D3F">
      <w:pPr>
        <w:spacing w:before="240"/>
        <w:rPr>
          <w:rFonts w:cs="Times New Roman"/>
          <w:b/>
          <w:szCs w:val="24"/>
        </w:rPr>
      </w:pPr>
    </w:p>
    <w:p w:rsidR="00B65A81" w:rsidRDefault="00B65A81" w:rsidP="00511D3F">
      <w:pPr>
        <w:spacing w:before="240"/>
        <w:rPr>
          <w:rFonts w:cs="Times New Roman"/>
          <w:b/>
          <w:szCs w:val="24"/>
        </w:rPr>
      </w:pPr>
    </w:p>
    <w:p w:rsidR="00B65A81" w:rsidRDefault="00B65A81" w:rsidP="00511D3F">
      <w:pPr>
        <w:spacing w:before="240"/>
        <w:rPr>
          <w:rFonts w:cs="Times New Roman"/>
          <w:b/>
          <w:szCs w:val="24"/>
        </w:rPr>
      </w:pPr>
    </w:p>
    <w:p w:rsidR="00B65A81" w:rsidRDefault="00B65A81" w:rsidP="00511D3F">
      <w:pPr>
        <w:spacing w:before="240"/>
        <w:rPr>
          <w:rFonts w:cs="Times New Roman"/>
          <w:b/>
          <w:szCs w:val="24"/>
        </w:rPr>
      </w:pPr>
    </w:p>
    <w:p w:rsidR="00B65A81" w:rsidRDefault="00B65A81" w:rsidP="00511D3F">
      <w:pPr>
        <w:spacing w:before="240"/>
        <w:rPr>
          <w:rFonts w:cs="Times New Roman"/>
          <w:b/>
          <w:szCs w:val="24"/>
        </w:rPr>
      </w:pPr>
    </w:p>
    <w:p w:rsidR="00B65A81" w:rsidRDefault="00B65A81" w:rsidP="00511D3F">
      <w:pPr>
        <w:spacing w:before="240"/>
        <w:rPr>
          <w:rFonts w:cs="Times New Roman"/>
          <w:b/>
          <w:szCs w:val="24"/>
        </w:rPr>
      </w:pPr>
    </w:p>
    <w:p w:rsidR="00B65A81" w:rsidRDefault="00B65A81" w:rsidP="00511D3F">
      <w:pPr>
        <w:spacing w:before="240"/>
        <w:rPr>
          <w:rFonts w:cs="Times New Roman"/>
          <w:b/>
          <w:szCs w:val="24"/>
        </w:rPr>
      </w:pPr>
    </w:p>
    <w:p w:rsidR="00B65A81" w:rsidRDefault="00B65A81" w:rsidP="00511D3F">
      <w:pPr>
        <w:spacing w:before="240"/>
        <w:rPr>
          <w:rFonts w:cs="Times New Roman"/>
          <w:b/>
          <w:szCs w:val="24"/>
        </w:rPr>
      </w:pPr>
    </w:p>
    <w:p w:rsidR="00B65A81" w:rsidRDefault="00B65A81" w:rsidP="00511D3F">
      <w:pPr>
        <w:spacing w:before="240"/>
        <w:rPr>
          <w:rFonts w:cs="Times New Roman"/>
          <w:b/>
          <w:szCs w:val="24"/>
        </w:rPr>
      </w:pPr>
    </w:p>
    <w:p w:rsidR="008C13E6" w:rsidRDefault="00511D3F" w:rsidP="00511D3F">
      <w:pPr>
        <w:spacing w:before="240"/>
        <w:rPr>
          <w:rFonts w:cs="Times New Roman"/>
          <w:szCs w:val="24"/>
        </w:rPr>
      </w:pPr>
      <w:proofErr w:type="gramStart"/>
      <w:r>
        <w:rPr>
          <w:rFonts w:cs="Times New Roman"/>
          <w:b/>
          <w:szCs w:val="24"/>
        </w:rPr>
        <w:lastRenderedPageBreak/>
        <w:t xml:space="preserve">Supplementary </w:t>
      </w:r>
      <w:r w:rsidRPr="00057316">
        <w:rPr>
          <w:rFonts w:cs="Times New Roman"/>
          <w:b/>
          <w:szCs w:val="24"/>
        </w:rPr>
        <w:t xml:space="preserve">Table </w:t>
      </w:r>
      <w:r>
        <w:rPr>
          <w:rFonts w:cs="Times New Roman"/>
          <w:b/>
          <w:szCs w:val="24"/>
        </w:rPr>
        <w:t>S2.</w:t>
      </w:r>
      <w:proofErr w:type="gramEnd"/>
      <w:r>
        <w:rPr>
          <w:rFonts w:cs="Times New Roman"/>
          <w:b/>
          <w:szCs w:val="24"/>
        </w:rPr>
        <w:t xml:space="preserve"> </w:t>
      </w:r>
      <w:proofErr w:type="gramStart"/>
      <w:r w:rsidR="00521FA6">
        <w:rPr>
          <w:rFonts w:cs="Times New Roman"/>
          <w:szCs w:val="24"/>
        </w:rPr>
        <w:t xml:space="preserve">Minority </w:t>
      </w:r>
      <w:r w:rsidR="00B65A81">
        <w:rPr>
          <w:rFonts w:cs="Times New Roman"/>
          <w:szCs w:val="24"/>
        </w:rPr>
        <w:t>transcripts</w:t>
      </w:r>
      <w:r>
        <w:rPr>
          <w:rFonts w:cs="Times New Roman"/>
          <w:szCs w:val="24"/>
        </w:rPr>
        <w:t xml:space="preserve"> of </w:t>
      </w:r>
      <w:r w:rsidRPr="0025353E">
        <w:rPr>
          <w:rFonts w:cs="Times New Roman"/>
          <w:i/>
          <w:iCs/>
          <w:szCs w:val="24"/>
        </w:rPr>
        <w:t>PdoDAM4</w:t>
      </w:r>
      <w:r>
        <w:rPr>
          <w:rFonts w:cs="Times New Roman"/>
          <w:szCs w:val="24"/>
        </w:rPr>
        <w:t xml:space="preserve"> and </w:t>
      </w:r>
      <w:r w:rsidRPr="0025353E">
        <w:rPr>
          <w:rFonts w:cs="Times New Roman"/>
          <w:i/>
          <w:iCs/>
          <w:szCs w:val="24"/>
        </w:rPr>
        <w:t>PdoDAM5</w:t>
      </w:r>
      <w:r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szCs w:val="24"/>
        </w:rPr>
        <w:t xml:space="preserve">as a percentage of the </w:t>
      </w:r>
      <w:r w:rsidR="00521FA6">
        <w:rPr>
          <w:rFonts w:cs="Times New Roman"/>
          <w:szCs w:val="24"/>
        </w:rPr>
        <w:t xml:space="preserve">more </w:t>
      </w:r>
      <w:r>
        <w:rPr>
          <w:rFonts w:cs="Times New Roman"/>
          <w:szCs w:val="24"/>
        </w:rPr>
        <w:t>abundant form.</w:t>
      </w:r>
      <w:proofErr w:type="gramEnd"/>
      <w:r>
        <w:rPr>
          <w:rFonts w:cs="Times New Roman"/>
          <w:szCs w:val="24"/>
        </w:rPr>
        <w:t xml:space="preserve"> </w:t>
      </w:r>
    </w:p>
    <w:tbl>
      <w:tblPr>
        <w:tblW w:w="8364" w:type="dxa"/>
        <w:jc w:val="center"/>
        <w:tblLook w:val="04A0"/>
      </w:tblPr>
      <w:tblGrid>
        <w:gridCol w:w="1843"/>
        <w:gridCol w:w="3402"/>
        <w:gridCol w:w="3119"/>
      </w:tblGrid>
      <w:tr w:rsidR="00511D3F" w:rsidRPr="0025353E" w:rsidTr="001C2B68">
        <w:trPr>
          <w:trHeight w:val="320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D3F" w:rsidRPr="0025353E" w:rsidRDefault="00511D3F" w:rsidP="001C2B6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es-ES"/>
              </w:rPr>
            </w:pPr>
            <w:proofErr w:type="spellStart"/>
            <w:r w:rsidRPr="0025353E">
              <w:rPr>
                <w:rFonts w:eastAsia="Times New Roman" w:cs="Times New Roman"/>
                <w:b/>
                <w:bCs/>
                <w:color w:val="000000"/>
                <w:szCs w:val="24"/>
                <w:lang w:val="es-ES"/>
              </w:rPr>
              <w:t>Sample</w:t>
            </w:r>
            <w:proofErr w:type="spellEnd"/>
            <w:r w:rsidRPr="0025353E">
              <w:rPr>
                <w:rFonts w:eastAsia="Times New Roman" w:cs="Times New Roman"/>
                <w:b/>
                <w:bCs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25353E">
              <w:rPr>
                <w:rFonts w:eastAsia="Times New Roman" w:cs="Times New Roman"/>
                <w:b/>
                <w:bCs/>
                <w:color w:val="000000"/>
                <w:szCs w:val="24"/>
                <w:lang w:val="es-ES"/>
              </w:rPr>
              <w:t>name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D3F" w:rsidRPr="0025353E" w:rsidRDefault="00511D3F" w:rsidP="001C2B6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es-ES"/>
              </w:rPr>
            </w:pPr>
            <w:r w:rsidRPr="0025353E">
              <w:rPr>
                <w:rFonts w:eastAsia="Times New Roman" w:cs="Times New Roman"/>
                <w:b/>
                <w:bCs/>
                <w:color w:val="000000"/>
                <w:szCs w:val="24"/>
                <w:lang w:val="es-ES"/>
              </w:rPr>
              <w:t xml:space="preserve">  % of DAM4.1 </w:t>
            </w:r>
            <w:proofErr w:type="spellStart"/>
            <w:r w:rsidRPr="0025353E">
              <w:rPr>
                <w:rFonts w:eastAsia="Times New Roman" w:cs="Times New Roman"/>
                <w:b/>
                <w:bCs/>
                <w:color w:val="000000"/>
                <w:szCs w:val="24"/>
                <w:lang w:val="es-ES"/>
              </w:rPr>
              <w:t>over</w:t>
            </w:r>
            <w:proofErr w:type="spellEnd"/>
            <w:r w:rsidRPr="0025353E">
              <w:rPr>
                <w:rFonts w:eastAsia="Times New Roman" w:cs="Times New Roman"/>
                <w:b/>
                <w:bCs/>
                <w:color w:val="000000"/>
                <w:szCs w:val="24"/>
                <w:lang w:val="es-ES"/>
              </w:rPr>
              <w:t xml:space="preserve"> DAM4.2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D3F" w:rsidRPr="0025353E" w:rsidRDefault="00511D3F" w:rsidP="001C2B6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es-ES"/>
              </w:rPr>
            </w:pPr>
            <w:r w:rsidRPr="0025353E">
              <w:rPr>
                <w:rFonts w:eastAsia="Times New Roman" w:cs="Times New Roman"/>
                <w:b/>
                <w:bCs/>
                <w:color w:val="000000"/>
                <w:szCs w:val="24"/>
                <w:lang w:val="es-ES"/>
              </w:rPr>
              <w:t xml:space="preserve">% of DAM5.2 </w:t>
            </w:r>
            <w:proofErr w:type="spellStart"/>
            <w:r w:rsidRPr="0025353E">
              <w:rPr>
                <w:rFonts w:eastAsia="Times New Roman" w:cs="Times New Roman"/>
                <w:b/>
                <w:bCs/>
                <w:color w:val="000000"/>
                <w:szCs w:val="24"/>
                <w:lang w:val="es-ES"/>
              </w:rPr>
              <w:t>over</w:t>
            </w:r>
            <w:proofErr w:type="spellEnd"/>
            <w:r w:rsidRPr="0025353E">
              <w:rPr>
                <w:rFonts w:eastAsia="Times New Roman" w:cs="Times New Roman"/>
                <w:b/>
                <w:bCs/>
                <w:color w:val="000000"/>
                <w:szCs w:val="24"/>
                <w:lang w:val="es-ES"/>
              </w:rPr>
              <w:t xml:space="preserve"> DAM5.1</w:t>
            </w:r>
          </w:p>
        </w:tc>
      </w:tr>
      <w:tr w:rsidR="00511D3F" w:rsidRPr="005C755B" w:rsidTr="001C2B68">
        <w:trPr>
          <w:trHeight w:val="320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3F" w:rsidRPr="0025353E" w:rsidRDefault="00511D3F" w:rsidP="001C2B6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s-ES"/>
              </w:rPr>
            </w:pPr>
            <w:r w:rsidRPr="0025353E">
              <w:rPr>
                <w:rFonts w:eastAsia="Times New Roman" w:cs="Times New Roman"/>
                <w:b/>
                <w:bCs/>
                <w:color w:val="000000"/>
                <w:szCs w:val="24"/>
                <w:lang w:val="es-ES"/>
              </w:rPr>
              <w:t>CV1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3F" w:rsidRPr="0025353E" w:rsidRDefault="005C755B" w:rsidP="001C2B68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s-ES"/>
              </w:rPr>
            </w:pPr>
            <w:r>
              <w:rPr>
                <w:rFonts w:eastAsia="Times New Roman" w:cs="Times New Roman"/>
                <w:color w:val="000000"/>
                <w:szCs w:val="24"/>
                <w:lang w:val="es-ES"/>
              </w:rPr>
              <w:t>1.2 ± 0.</w:t>
            </w:r>
            <w:r w:rsidR="00511D3F" w:rsidRPr="0025353E">
              <w:rPr>
                <w:rFonts w:eastAsia="Times New Roman" w:cs="Times New Roman"/>
                <w:color w:val="000000"/>
                <w:szCs w:val="24"/>
                <w:lang w:val="es-E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D3F" w:rsidRPr="0025353E" w:rsidRDefault="00511D3F" w:rsidP="001C2B68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s-ES"/>
              </w:rPr>
            </w:pPr>
            <w:r w:rsidRPr="0025353E">
              <w:rPr>
                <w:rFonts w:eastAsia="Times New Roman" w:cs="Times New Roman"/>
                <w:color w:val="000000"/>
                <w:szCs w:val="24"/>
                <w:lang w:val="es-ES"/>
              </w:rPr>
              <w:t>-</w:t>
            </w:r>
          </w:p>
        </w:tc>
      </w:tr>
      <w:tr w:rsidR="00511D3F" w:rsidRPr="005C755B" w:rsidTr="001C2B68">
        <w:trPr>
          <w:trHeight w:val="320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3F" w:rsidRPr="0025353E" w:rsidRDefault="00511D3F" w:rsidP="001C2B6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s-ES"/>
              </w:rPr>
            </w:pPr>
            <w:r w:rsidRPr="0025353E">
              <w:rPr>
                <w:rFonts w:eastAsia="Times New Roman" w:cs="Times New Roman"/>
                <w:b/>
                <w:bCs/>
                <w:color w:val="000000"/>
                <w:szCs w:val="24"/>
                <w:lang w:val="es-ES"/>
              </w:rPr>
              <w:t>CV2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3F" w:rsidRPr="0025353E" w:rsidRDefault="005C755B" w:rsidP="001C2B68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s-ES"/>
              </w:rPr>
            </w:pPr>
            <w:r>
              <w:rPr>
                <w:rFonts w:eastAsia="Times New Roman" w:cs="Times New Roman"/>
                <w:color w:val="000000"/>
                <w:szCs w:val="24"/>
                <w:lang w:val="es-ES"/>
              </w:rPr>
              <w:t>0.8 ± 0.</w:t>
            </w:r>
            <w:r w:rsidR="00511D3F" w:rsidRPr="0025353E">
              <w:rPr>
                <w:rFonts w:eastAsia="Times New Roman" w:cs="Times New Roman"/>
                <w:color w:val="000000"/>
                <w:szCs w:val="24"/>
                <w:lang w:val="es-ES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3F" w:rsidRPr="0025353E" w:rsidRDefault="005C755B" w:rsidP="001C2B68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s-ES"/>
              </w:rPr>
            </w:pPr>
            <w:r>
              <w:rPr>
                <w:rFonts w:eastAsia="Times New Roman" w:cs="Times New Roman"/>
                <w:color w:val="000000"/>
                <w:szCs w:val="24"/>
                <w:lang w:val="es-ES"/>
              </w:rPr>
              <w:t>11.6 ± 3.</w:t>
            </w:r>
            <w:r w:rsidR="00511D3F" w:rsidRPr="0025353E">
              <w:rPr>
                <w:rFonts w:eastAsia="Times New Roman" w:cs="Times New Roman"/>
                <w:color w:val="000000"/>
                <w:szCs w:val="24"/>
                <w:lang w:val="es-ES"/>
              </w:rPr>
              <w:t>3</w:t>
            </w:r>
          </w:p>
        </w:tc>
      </w:tr>
      <w:tr w:rsidR="00511D3F" w:rsidRPr="005C755B" w:rsidTr="001C2B68">
        <w:trPr>
          <w:trHeight w:val="320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3F" w:rsidRPr="0025353E" w:rsidRDefault="00511D3F" w:rsidP="001C2B6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s-ES"/>
              </w:rPr>
            </w:pPr>
            <w:r w:rsidRPr="0025353E">
              <w:rPr>
                <w:rFonts w:eastAsia="Times New Roman" w:cs="Times New Roman"/>
                <w:b/>
                <w:bCs/>
                <w:color w:val="000000"/>
                <w:szCs w:val="24"/>
                <w:lang w:val="es-ES"/>
              </w:rPr>
              <w:t>CV3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3F" w:rsidRPr="0025353E" w:rsidRDefault="005C755B" w:rsidP="001C2B68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s-ES"/>
              </w:rPr>
            </w:pPr>
            <w:r>
              <w:rPr>
                <w:rFonts w:eastAsia="Times New Roman" w:cs="Times New Roman"/>
                <w:color w:val="000000"/>
                <w:szCs w:val="24"/>
                <w:lang w:val="es-ES"/>
              </w:rPr>
              <w:t>0.5 ± 0.</w:t>
            </w:r>
            <w:r w:rsidR="00511D3F" w:rsidRPr="0025353E">
              <w:rPr>
                <w:rFonts w:eastAsia="Times New Roman" w:cs="Times New Roman"/>
                <w:color w:val="000000"/>
                <w:szCs w:val="24"/>
                <w:lang w:val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3F" w:rsidRPr="0025353E" w:rsidRDefault="005C755B" w:rsidP="001C2B68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s-ES"/>
              </w:rPr>
            </w:pPr>
            <w:r>
              <w:rPr>
                <w:rFonts w:eastAsia="Times New Roman" w:cs="Times New Roman"/>
                <w:color w:val="000000"/>
                <w:szCs w:val="24"/>
                <w:lang w:val="es-ES"/>
              </w:rPr>
              <w:t>9.7 ± 1.</w:t>
            </w:r>
            <w:r w:rsidR="00511D3F" w:rsidRPr="0025353E">
              <w:rPr>
                <w:rFonts w:eastAsia="Times New Roman" w:cs="Times New Roman"/>
                <w:color w:val="000000"/>
                <w:szCs w:val="24"/>
                <w:lang w:val="es-ES"/>
              </w:rPr>
              <w:t>0</w:t>
            </w:r>
          </w:p>
        </w:tc>
      </w:tr>
      <w:tr w:rsidR="00511D3F" w:rsidRPr="005C755B" w:rsidTr="001C2B68">
        <w:trPr>
          <w:trHeight w:val="320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3F" w:rsidRPr="0025353E" w:rsidRDefault="00511D3F" w:rsidP="001C2B6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s-ES"/>
              </w:rPr>
            </w:pPr>
            <w:r w:rsidRPr="0025353E">
              <w:rPr>
                <w:rFonts w:eastAsia="Times New Roman" w:cs="Times New Roman"/>
                <w:b/>
                <w:bCs/>
                <w:color w:val="000000"/>
                <w:szCs w:val="24"/>
                <w:lang w:val="es-ES"/>
              </w:rPr>
              <w:t>CV4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3F" w:rsidRPr="0025353E" w:rsidRDefault="005C755B" w:rsidP="001C2B68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s-ES"/>
              </w:rPr>
            </w:pPr>
            <w:r>
              <w:rPr>
                <w:rFonts w:eastAsia="Times New Roman" w:cs="Times New Roman"/>
                <w:color w:val="000000"/>
                <w:szCs w:val="24"/>
                <w:lang w:val="es-ES"/>
              </w:rPr>
              <w:t>0.4 ± 0.</w:t>
            </w:r>
            <w:r w:rsidR="00511D3F" w:rsidRPr="0025353E">
              <w:rPr>
                <w:rFonts w:eastAsia="Times New Roman" w:cs="Times New Roman"/>
                <w:color w:val="000000"/>
                <w:szCs w:val="24"/>
                <w:lang w:val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3F" w:rsidRPr="005C755B" w:rsidRDefault="005C755B" w:rsidP="001C2B68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C755B">
              <w:rPr>
                <w:rFonts w:eastAsia="Times New Roman" w:cs="Times New Roman"/>
                <w:color w:val="000000"/>
                <w:szCs w:val="24"/>
              </w:rPr>
              <w:t>3.</w:t>
            </w: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  <w:r w:rsidRPr="005C755B">
              <w:rPr>
                <w:rFonts w:eastAsia="Times New Roman" w:cs="Times New Roman"/>
                <w:color w:val="000000"/>
                <w:szCs w:val="24"/>
              </w:rPr>
              <w:t xml:space="preserve"> ± 1.</w:t>
            </w:r>
            <w:r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511D3F" w:rsidRPr="005C755B" w:rsidTr="001C2B68">
        <w:trPr>
          <w:trHeight w:val="320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3F" w:rsidRPr="005C755B" w:rsidRDefault="00511D3F" w:rsidP="001C2B6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755B">
              <w:rPr>
                <w:rFonts w:eastAsia="Times New Roman" w:cs="Times New Roman"/>
                <w:b/>
                <w:bCs/>
                <w:color w:val="000000"/>
                <w:szCs w:val="24"/>
              </w:rPr>
              <w:t>CV5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3F" w:rsidRPr="005C755B" w:rsidRDefault="005C755B" w:rsidP="001C2B68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C755B">
              <w:rPr>
                <w:rFonts w:eastAsia="Times New Roman" w:cs="Times New Roman"/>
                <w:color w:val="000000"/>
                <w:szCs w:val="24"/>
              </w:rPr>
              <w:t>0.5 ± 0.</w:t>
            </w:r>
            <w:r w:rsidR="00511D3F" w:rsidRPr="005C755B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3F" w:rsidRPr="005C755B" w:rsidRDefault="005C755B" w:rsidP="001C2B68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C755B">
              <w:rPr>
                <w:rFonts w:eastAsia="Times New Roman" w:cs="Times New Roman"/>
                <w:color w:val="000000"/>
                <w:szCs w:val="24"/>
              </w:rPr>
              <w:t>2.</w:t>
            </w:r>
            <w:r>
              <w:rPr>
                <w:rFonts w:eastAsia="Times New Roman" w:cs="Times New Roman"/>
                <w:color w:val="000000"/>
                <w:szCs w:val="24"/>
              </w:rPr>
              <w:t>7</w:t>
            </w:r>
            <w:r w:rsidRPr="005C755B">
              <w:rPr>
                <w:rFonts w:eastAsia="Times New Roman" w:cs="Times New Roman"/>
                <w:color w:val="000000"/>
                <w:szCs w:val="24"/>
              </w:rPr>
              <w:t xml:space="preserve"> ± 0.</w:t>
            </w:r>
            <w:r w:rsidR="00511D3F" w:rsidRPr="005C755B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511D3F" w:rsidRPr="0025353E" w:rsidTr="001C2B68">
        <w:trPr>
          <w:trHeight w:val="320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3F" w:rsidRPr="005C755B" w:rsidRDefault="00511D3F" w:rsidP="001C2B6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755B">
              <w:rPr>
                <w:rFonts w:eastAsia="Times New Roman" w:cs="Times New Roman"/>
                <w:b/>
                <w:bCs/>
                <w:color w:val="000000"/>
                <w:szCs w:val="24"/>
              </w:rPr>
              <w:t>CV6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3F" w:rsidRPr="005C755B" w:rsidRDefault="005C755B" w:rsidP="001C2B68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C755B">
              <w:rPr>
                <w:rFonts w:eastAsia="Times New Roman" w:cs="Times New Roman"/>
                <w:color w:val="000000"/>
                <w:szCs w:val="24"/>
              </w:rPr>
              <w:t>0.3 ± 0.</w:t>
            </w:r>
            <w:r w:rsidR="00511D3F" w:rsidRPr="005C755B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3F" w:rsidRPr="005C755B" w:rsidRDefault="005C755B" w:rsidP="001C2B68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C755B">
              <w:rPr>
                <w:rFonts w:eastAsia="Times New Roman" w:cs="Times New Roman"/>
                <w:color w:val="000000"/>
                <w:szCs w:val="24"/>
              </w:rPr>
              <w:t>2.</w:t>
            </w: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  <w:r w:rsidRPr="005C755B">
              <w:rPr>
                <w:rFonts w:eastAsia="Times New Roman" w:cs="Times New Roman"/>
                <w:color w:val="000000"/>
                <w:szCs w:val="24"/>
              </w:rPr>
              <w:t xml:space="preserve"> ± 0.</w:t>
            </w: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511D3F" w:rsidRPr="0025353E" w:rsidTr="001C2B68">
        <w:trPr>
          <w:trHeight w:val="320"/>
          <w:jc w:val="center"/>
        </w:trPr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3F" w:rsidRPr="005C755B" w:rsidRDefault="00511D3F" w:rsidP="001C2B6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755B">
              <w:rPr>
                <w:rFonts w:eastAsia="Times New Roman" w:cs="Times New Roman"/>
                <w:b/>
                <w:bCs/>
                <w:color w:val="000000"/>
                <w:szCs w:val="24"/>
              </w:rPr>
              <w:t>CV7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3F" w:rsidRPr="005C755B" w:rsidRDefault="005C755B" w:rsidP="001C2B68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C755B">
              <w:rPr>
                <w:rFonts w:eastAsia="Times New Roman" w:cs="Times New Roman"/>
                <w:color w:val="000000"/>
                <w:szCs w:val="24"/>
              </w:rPr>
              <w:t>0.2 ± 0.1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3F" w:rsidRPr="005C755B" w:rsidRDefault="005C755B" w:rsidP="001C2B68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3.0</w:t>
            </w:r>
            <w:r w:rsidRPr="005C755B">
              <w:rPr>
                <w:rFonts w:eastAsia="Times New Roman" w:cs="Times New Roman"/>
                <w:color w:val="000000"/>
                <w:szCs w:val="24"/>
              </w:rPr>
              <w:t xml:space="preserve"> ± 0.</w:t>
            </w:r>
            <w:r w:rsidR="00511D3F" w:rsidRPr="005C755B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</w:tr>
      <w:tr w:rsidR="00511D3F" w:rsidRPr="0025353E" w:rsidTr="001C2B68">
        <w:trPr>
          <w:trHeight w:val="320"/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D3F" w:rsidRPr="005C755B" w:rsidRDefault="00511D3F" w:rsidP="001C2B6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C755B">
              <w:rPr>
                <w:rFonts w:eastAsia="Times New Roman" w:cs="Times New Roman"/>
                <w:b/>
                <w:bCs/>
                <w:color w:val="000000"/>
                <w:szCs w:val="24"/>
              </w:rPr>
              <w:t>CV8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D3F" w:rsidRPr="005C755B" w:rsidRDefault="005C755B" w:rsidP="001C2B68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C755B">
              <w:rPr>
                <w:rFonts w:eastAsia="Times New Roman" w:cs="Times New Roman"/>
                <w:color w:val="000000"/>
                <w:szCs w:val="24"/>
              </w:rPr>
              <w:t>0.</w:t>
            </w:r>
            <w:r>
              <w:rPr>
                <w:rFonts w:eastAsia="Times New Roman" w:cs="Times New Roman"/>
                <w:color w:val="000000"/>
                <w:szCs w:val="24"/>
              </w:rPr>
              <w:t>5</w:t>
            </w:r>
            <w:r w:rsidRPr="005C755B">
              <w:rPr>
                <w:rFonts w:eastAsia="Times New Roman" w:cs="Times New Roman"/>
                <w:color w:val="000000"/>
                <w:szCs w:val="24"/>
              </w:rPr>
              <w:t xml:space="preserve"> ± 0.</w:t>
            </w:r>
            <w:r w:rsidR="00511D3F" w:rsidRPr="005C755B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D3F" w:rsidRPr="005C755B" w:rsidRDefault="005C755B" w:rsidP="001C2B68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C755B">
              <w:rPr>
                <w:rFonts w:eastAsia="Times New Roman" w:cs="Times New Roman"/>
                <w:color w:val="000000"/>
                <w:szCs w:val="24"/>
              </w:rPr>
              <w:t>6.</w:t>
            </w:r>
            <w:r>
              <w:rPr>
                <w:rFonts w:eastAsia="Times New Roman" w:cs="Times New Roman"/>
                <w:color w:val="000000"/>
                <w:szCs w:val="24"/>
              </w:rPr>
              <w:t>5</w:t>
            </w:r>
            <w:r w:rsidRPr="005C755B">
              <w:rPr>
                <w:rFonts w:eastAsia="Times New Roman" w:cs="Times New Roman"/>
                <w:color w:val="000000"/>
                <w:szCs w:val="24"/>
              </w:rPr>
              <w:t xml:space="preserve"> ± 0.</w:t>
            </w:r>
            <w:r w:rsidR="00511D3F" w:rsidRPr="005C755B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</w:tr>
    </w:tbl>
    <w:p w:rsidR="00511D3F" w:rsidRDefault="00511D3F" w:rsidP="00654E8F">
      <w:pPr>
        <w:spacing w:before="240"/>
        <w:rPr>
          <w:rFonts w:cs="Times New Roman"/>
          <w:b/>
          <w:szCs w:val="24"/>
        </w:rPr>
      </w:pPr>
    </w:p>
    <w:p w:rsidR="00B65A81" w:rsidRDefault="00B65A81" w:rsidP="00654E8F">
      <w:pPr>
        <w:spacing w:before="240"/>
        <w:rPr>
          <w:rFonts w:cs="Times New Roman"/>
          <w:b/>
          <w:szCs w:val="24"/>
        </w:rPr>
      </w:pPr>
    </w:p>
    <w:p w:rsidR="00B65A81" w:rsidRDefault="00B65A81" w:rsidP="00654E8F">
      <w:pPr>
        <w:spacing w:before="240"/>
        <w:rPr>
          <w:rFonts w:cs="Times New Roman"/>
          <w:b/>
          <w:szCs w:val="24"/>
        </w:rPr>
      </w:pPr>
    </w:p>
    <w:p w:rsidR="00B65A81" w:rsidRDefault="00B65A81" w:rsidP="00654E8F">
      <w:pPr>
        <w:spacing w:before="240"/>
        <w:rPr>
          <w:rFonts w:cs="Times New Roman"/>
          <w:b/>
          <w:szCs w:val="24"/>
        </w:rPr>
      </w:pPr>
    </w:p>
    <w:p w:rsidR="00B65A81" w:rsidRDefault="00B65A81" w:rsidP="00654E8F">
      <w:pPr>
        <w:spacing w:before="240"/>
        <w:rPr>
          <w:rFonts w:cs="Times New Roman"/>
          <w:b/>
          <w:szCs w:val="24"/>
        </w:rPr>
      </w:pPr>
    </w:p>
    <w:p w:rsidR="00B65A81" w:rsidRDefault="00B65A81" w:rsidP="00654E8F">
      <w:pPr>
        <w:spacing w:before="240"/>
        <w:rPr>
          <w:rFonts w:cs="Times New Roman"/>
          <w:b/>
          <w:szCs w:val="24"/>
        </w:rPr>
      </w:pPr>
    </w:p>
    <w:p w:rsidR="00B65A81" w:rsidRDefault="00B65A81" w:rsidP="00654E8F">
      <w:pPr>
        <w:spacing w:before="240"/>
        <w:rPr>
          <w:rFonts w:cs="Times New Roman"/>
          <w:b/>
          <w:szCs w:val="24"/>
        </w:rPr>
      </w:pPr>
    </w:p>
    <w:p w:rsidR="00B65A81" w:rsidRDefault="00B65A81" w:rsidP="00654E8F">
      <w:pPr>
        <w:spacing w:before="240"/>
        <w:rPr>
          <w:rFonts w:cs="Times New Roman"/>
          <w:b/>
          <w:szCs w:val="24"/>
        </w:rPr>
      </w:pPr>
    </w:p>
    <w:p w:rsidR="00B65A81" w:rsidRDefault="00B65A81" w:rsidP="00654E8F">
      <w:pPr>
        <w:spacing w:before="240"/>
        <w:rPr>
          <w:rFonts w:cs="Times New Roman"/>
          <w:b/>
          <w:szCs w:val="24"/>
        </w:rPr>
      </w:pPr>
    </w:p>
    <w:p w:rsidR="00B65A81" w:rsidRDefault="00B65A81" w:rsidP="00654E8F">
      <w:pPr>
        <w:spacing w:before="240"/>
        <w:rPr>
          <w:rFonts w:cs="Times New Roman"/>
          <w:b/>
          <w:szCs w:val="24"/>
        </w:rPr>
      </w:pPr>
    </w:p>
    <w:p w:rsidR="00B65A81" w:rsidRDefault="00B65A81" w:rsidP="00654E8F">
      <w:pPr>
        <w:spacing w:before="240"/>
        <w:rPr>
          <w:rFonts w:cs="Times New Roman"/>
          <w:b/>
          <w:szCs w:val="24"/>
        </w:rPr>
      </w:pPr>
    </w:p>
    <w:p w:rsidR="00B65A81" w:rsidRDefault="00B65A81" w:rsidP="00654E8F">
      <w:pPr>
        <w:spacing w:before="240"/>
        <w:rPr>
          <w:rFonts w:cs="Times New Roman"/>
          <w:b/>
          <w:szCs w:val="24"/>
        </w:rPr>
      </w:pPr>
    </w:p>
    <w:p w:rsidR="00B65A81" w:rsidRDefault="00B65A81" w:rsidP="00654E8F">
      <w:pPr>
        <w:spacing w:before="240"/>
        <w:rPr>
          <w:rFonts w:cs="Times New Roman"/>
          <w:b/>
          <w:szCs w:val="24"/>
        </w:rPr>
      </w:pPr>
    </w:p>
    <w:p w:rsidR="00B65A81" w:rsidRDefault="00B65A81" w:rsidP="00654E8F">
      <w:pPr>
        <w:spacing w:before="240"/>
        <w:rPr>
          <w:rFonts w:cs="Times New Roman"/>
          <w:b/>
          <w:szCs w:val="24"/>
        </w:rPr>
      </w:pPr>
    </w:p>
    <w:p w:rsidR="00B65A81" w:rsidRDefault="00B65A81" w:rsidP="00654E8F">
      <w:pPr>
        <w:spacing w:before="240"/>
        <w:rPr>
          <w:rFonts w:cs="Times New Roman"/>
          <w:b/>
          <w:szCs w:val="24"/>
        </w:rPr>
      </w:pPr>
    </w:p>
    <w:p w:rsidR="00B65A81" w:rsidRDefault="00B65A81" w:rsidP="00654E8F">
      <w:pPr>
        <w:spacing w:before="240"/>
        <w:rPr>
          <w:rFonts w:cs="Times New Roman"/>
          <w:b/>
          <w:szCs w:val="24"/>
        </w:rPr>
      </w:pPr>
    </w:p>
    <w:p w:rsidR="00B65A81" w:rsidRDefault="00B65A81" w:rsidP="00654E8F">
      <w:pPr>
        <w:spacing w:before="240"/>
        <w:rPr>
          <w:rFonts w:cs="Times New Roman"/>
          <w:b/>
          <w:szCs w:val="24"/>
        </w:rPr>
      </w:pPr>
    </w:p>
    <w:p w:rsidR="00B65A81" w:rsidRDefault="00B65A81" w:rsidP="00654E8F">
      <w:pPr>
        <w:spacing w:before="240"/>
        <w:rPr>
          <w:rFonts w:cs="Times New Roman"/>
          <w:b/>
          <w:szCs w:val="24"/>
        </w:rPr>
      </w:pPr>
    </w:p>
    <w:p w:rsidR="00C93F3A" w:rsidRPr="00C93F3A" w:rsidRDefault="00C93F3A" w:rsidP="00654E8F">
      <w:pPr>
        <w:spacing w:before="240"/>
      </w:pPr>
      <w:proofErr w:type="gramStart"/>
      <w:r>
        <w:rPr>
          <w:rFonts w:cs="Times New Roman"/>
          <w:b/>
          <w:szCs w:val="24"/>
        </w:rPr>
        <w:lastRenderedPageBreak/>
        <w:t xml:space="preserve">Supplementary </w:t>
      </w:r>
      <w:r w:rsidRPr="00057316">
        <w:rPr>
          <w:rFonts w:cs="Times New Roman"/>
          <w:b/>
          <w:szCs w:val="24"/>
        </w:rPr>
        <w:t xml:space="preserve">Table </w:t>
      </w:r>
      <w:r w:rsidR="00511D3F">
        <w:rPr>
          <w:rFonts w:cs="Times New Roman"/>
          <w:b/>
          <w:szCs w:val="24"/>
        </w:rPr>
        <w:t>S3</w:t>
      </w:r>
      <w:bookmarkStart w:id="0" w:name="_GoBack"/>
      <w:bookmarkEnd w:id="0"/>
      <w:r>
        <w:rPr>
          <w:rFonts w:cs="Times New Roman"/>
          <w:b/>
          <w:szCs w:val="24"/>
        </w:rPr>
        <w:t>.</w:t>
      </w:r>
      <w:proofErr w:type="gramEnd"/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 xml:space="preserve">Polymorphism sites in </w:t>
      </w:r>
      <w:r w:rsidRPr="00C93F3A">
        <w:rPr>
          <w:rFonts w:cs="Times New Roman"/>
          <w:i/>
          <w:szCs w:val="24"/>
        </w:rPr>
        <w:t>PdoDAM1-6</w:t>
      </w:r>
      <w:r>
        <w:rPr>
          <w:rFonts w:cs="Times New Roman"/>
          <w:szCs w:val="24"/>
        </w:rPr>
        <w:t xml:space="preserve"> </w:t>
      </w:r>
      <w:r w:rsidR="00B431C9">
        <w:rPr>
          <w:rFonts w:cs="Times New Roman"/>
          <w:szCs w:val="24"/>
        </w:rPr>
        <w:t>genes among</w:t>
      </w:r>
      <w:r>
        <w:rPr>
          <w:rFonts w:cs="Times New Roman"/>
          <w:szCs w:val="24"/>
        </w:rPr>
        <w:t xml:space="preserve"> the three scaffolds</w:t>
      </w:r>
      <w:r w:rsidR="00B431C9">
        <w:rPr>
          <w:rFonts w:cs="Times New Roman"/>
          <w:szCs w:val="24"/>
        </w:rPr>
        <w:t>.</w:t>
      </w:r>
    </w:p>
    <w:tbl>
      <w:tblPr>
        <w:tblW w:w="9487" w:type="dxa"/>
        <w:tblLook w:val="04A0"/>
      </w:tblPr>
      <w:tblGrid>
        <w:gridCol w:w="1270"/>
        <w:gridCol w:w="1723"/>
        <w:gridCol w:w="1016"/>
        <w:gridCol w:w="1203"/>
        <w:gridCol w:w="1117"/>
        <w:gridCol w:w="939"/>
        <w:gridCol w:w="1016"/>
        <w:gridCol w:w="1203"/>
      </w:tblGrid>
      <w:tr w:rsidR="00057316" w:rsidRPr="00C93F3A" w:rsidTr="00A14A85">
        <w:trPr>
          <w:trHeight w:val="567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b/>
                <w:bCs/>
                <w:color w:val="000000"/>
                <w:szCs w:val="24"/>
              </w:rPr>
              <w:t>scaffold1404-v.1.0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316" w:rsidRPr="00C93F3A" w:rsidRDefault="00C93F3A" w:rsidP="00C93F3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scaffold188</w:t>
            </w:r>
            <w:r w:rsidR="00057316" w:rsidRPr="00C93F3A">
              <w:rPr>
                <w:rFonts w:eastAsia="Times New Roman" w:cs="Times New Roman"/>
                <w:b/>
                <w:bCs/>
                <w:color w:val="000000"/>
                <w:szCs w:val="24"/>
              </w:rPr>
              <w:t>4-v.1.0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316" w:rsidRPr="00C93F3A" w:rsidRDefault="00C93F3A" w:rsidP="00C93F3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s</w:t>
            </w:r>
            <w:r w:rsidR="00057316" w:rsidRPr="00C93F3A">
              <w:rPr>
                <w:rFonts w:eastAsia="Times New Roman" w:cs="Times New Roman"/>
                <w:b/>
                <w:bCs/>
                <w:color w:val="000000"/>
                <w:szCs w:val="24"/>
              </w:rPr>
              <w:t>caffold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3194</w:t>
            </w:r>
            <w:r w:rsidR="00057316" w:rsidRPr="00C93F3A">
              <w:rPr>
                <w:rFonts w:eastAsia="Times New Roman" w:cs="Times New Roman"/>
                <w:b/>
                <w:bCs/>
                <w:color w:val="000000"/>
                <w:szCs w:val="24"/>
              </w:rPr>
              <w:t>4-v.1.0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PdoDAM1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Size (</w:t>
            </w:r>
            <w:proofErr w:type="spellStart"/>
            <w:r w:rsidRPr="00C93F3A">
              <w:rPr>
                <w:rFonts w:eastAsia="Times New Roman" w:cs="Times New Roman"/>
                <w:color w:val="000000"/>
                <w:szCs w:val="24"/>
              </w:rPr>
              <w:t>bp</w:t>
            </w:r>
            <w:proofErr w:type="spellEnd"/>
            <w:r w:rsidRPr="00C93F3A">
              <w:rPr>
                <w:rFonts w:eastAsia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705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705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526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Polymorphisms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Base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Base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Base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213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213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G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582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582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403</w:t>
            </w:r>
          </w:p>
        </w:tc>
        <w:tc>
          <w:tcPr>
            <w:tcW w:w="0" w:type="auto"/>
            <w:tcBorders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PdoDAM2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Size (</w:t>
            </w:r>
            <w:proofErr w:type="spellStart"/>
            <w:r w:rsidRPr="00C93F3A">
              <w:rPr>
                <w:rFonts w:eastAsia="Times New Roman" w:cs="Times New Roman"/>
                <w:color w:val="000000"/>
                <w:szCs w:val="24"/>
              </w:rPr>
              <w:t>bp</w:t>
            </w:r>
            <w:proofErr w:type="spellEnd"/>
            <w:r w:rsidRPr="00C93F3A">
              <w:rPr>
                <w:rFonts w:eastAsia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723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717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723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Polymorphisms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Base/s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Base/s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Base/s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INDEL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517-522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ATGGTG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517-522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ATGGTG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G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PdoDAM3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Size (</w:t>
            </w:r>
            <w:proofErr w:type="spellStart"/>
            <w:r w:rsidRPr="00C93F3A">
              <w:rPr>
                <w:rFonts w:eastAsia="Times New Roman" w:cs="Times New Roman"/>
                <w:color w:val="000000"/>
                <w:szCs w:val="24"/>
              </w:rPr>
              <w:t>bp</w:t>
            </w:r>
            <w:proofErr w:type="spellEnd"/>
            <w:r w:rsidRPr="00C93F3A">
              <w:rPr>
                <w:rFonts w:eastAsia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708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708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708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Polymorphisms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Base/s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Base/s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Base/s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G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PdoDAM4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Size (</w:t>
            </w:r>
            <w:proofErr w:type="spellStart"/>
            <w:r w:rsidRPr="00C93F3A">
              <w:rPr>
                <w:rFonts w:eastAsia="Times New Roman" w:cs="Times New Roman"/>
                <w:color w:val="000000"/>
                <w:szCs w:val="24"/>
              </w:rPr>
              <w:t>bp</w:t>
            </w:r>
            <w:proofErr w:type="spellEnd"/>
            <w:r w:rsidRPr="00C93F3A">
              <w:rPr>
                <w:rFonts w:eastAsia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693 / 678 *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693 / 678 *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693 / 678 *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Polymorphisms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Base/s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Base/s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Base/s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G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G</w:t>
            </w:r>
          </w:p>
        </w:tc>
      </w:tr>
      <w:tr w:rsidR="00057316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316" w:rsidRPr="00C93F3A" w:rsidRDefault="00057316" w:rsidP="00C93F3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A14A85" w:rsidRPr="00C93F3A" w:rsidTr="00A14A85">
        <w:trPr>
          <w:trHeight w:val="20"/>
        </w:trPr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PdoDAM5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Size (</w:t>
            </w:r>
            <w:proofErr w:type="spellStart"/>
            <w:r w:rsidRPr="00C93F3A">
              <w:rPr>
                <w:rFonts w:eastAsia="Times New Roman" w:cs="Times New Roman"/>
                <w:color w:val="000000"/>
                <w:szCs w:val="24"/>
              </w:rPr>
              <w:t>bp</w:t>
            </w:r>
            <w:proofErr w:type="spellEnd"/>
            <w:r w:rsidRPr="00C93F3A">
              <w:rPr>
                <w:rFonts w:eastAsia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708 / 741 *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708 / 741 *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708 / 741 *</w:t>
            </w:r>
          </w:p>
        </w:tc>
      </w:tr>
      <w:tr w:rsidR="00A14A85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4A85" w:rsidRPr="00C93F3A" w:rsidRDefault="00A14A85" w:rsidP="00A14A85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Polymorphisms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Base/s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Base/s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Base/s</w:t>
            </w:r>
          </w:p>
        </w:tc>
      </w:tr>
      <w:tr w:rsidR="00A14A85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4A85" w:rsidRPr="00C93F3A" w:rsidRDefault="00A14A85" w:rsidP="00A14A85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</w:tr>
      <w:tr w:rsidR="00A14A85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4A85" w:rsidRPr="00C93F3A" w:rsidRDefault="00A14A85" w:rsidP="00A14A85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A14A85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4A85" w:rsidRPr="00C93F3A" w:rsidRDefault="00A14A85" w:rsidP="00A14A85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G</w:t>
            </w:r>
          </w:p>
        </w:tc>
      </w:tr>
      <w:tr w:rsidR="00A14A85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4A85" w:rsidRPr="00C93F3A" w:rsidRDefault="00A14A85" w:rsidP="00A14A85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A14A85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4A85" w:rsidRPr="00C93F3A" w:rsidRDefault="00A14A85" w:rsidP="00A14A85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A14A85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4A85" w:rsidRPr="00C93F3A" w:rsidRDefault="00A14A85" w:rsidP="00A14A85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G</w:t>
            </w:r>
          </w:p>
        </w:tc>
      </w:tr>
      <w:tr w:rsidR="00A14A85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4A85" w:rsidRPr="00C93F3A" w:rsidRDefault="00A14A85" w:rsidP="00A14A85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G</w:t>
            </w:r>
          </w:p>
        </w:tc>
      </w:tr>
      <w:tr w:rsidR="00A14A85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4A85" w:rsidRPr="00C93F3A" w:rsidRDefault="00A14A85" w:rsidP="00A14A85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A14A85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4A85" w:rsidRPr="00C93F3A" w:rsidRDefault="00A14A85" w:rsidP="00A14A85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A14A85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14A85" w:rsidRPr="00C93F3A" w:rsidRDefault="00A14A85" w:rsidP="00A14A85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G</w:t>
            </w:r>
          </w:p>
        </w:tc>
      </w:tr>
      <w:tr w:rsidR="00A14A85" w:rsidRPr="00C93F3A" w:rsidTr="00A14A85">
        <w:trPr>
          <w:trHeight w:val="20"/>
        </w:trPr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PdoDAM6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4A85" w:rsidRPr="00C93F3A" w:rsidRDefault="00A14A85" w:rsidP="00A14A8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Size (</w:t>
            </w:r>
            <w:proofErr w:type="spellStart"/>
            <w:r w:rsidRPr="00C93F3A">
              <w:rPr>
                <w:rFonts w:eastAsia="Times New Roman" w:cs="Times New Roman"/>
                <w:color w:val="000000"/>
                <w:szCs w:val="24"/>
              </w:rPr>
              <w:t>bp</w:t>
            </w:r>
            <w:proofErr w:type="spellEnd"/>
            <w:r w:rsidRPr="00C93F3A">
              <w:rPr>
                <w:rFonts w:eastAsia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717</w:t>
            </w:r>
          </w:p>
        </w:tc>
      </w:tr>
      <w:tr w:rsidR="00A14A85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4A85" w:rsidRPr="00C93F3A" w:rsidRDefault="00A14A85" w:rsidP="00A14A85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Polymorphisms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Base/s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Base/s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Base/s</w:t>
            </w:r>
          </w:p>
        </w:tc>
      </w:tr>
      <w:tr w:rsidR="00A14A85" w:rsidRPr="00C93F3A" w:rsidTr="00A14A85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14A85" w:rsidRPr="00C93F3A" w:rsidRDefault="00A14A85" w:rsidP="00A14A85">
            <w:pPr>
              <w:spacing w:before="0" w:after="0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 xml:space="preserve">    SNP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A85" w:rsidRPr="00C93F3A" w:rsidRDefault="00A14A85" w:rsidP="00A14A8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3F3A">
              <w:rPr>
                <w:rFonts w:eastAsia="Times New Roman" w:cs="Times New Roman"/>
                <w:color w:val="000000"/>
                <w:szCs w:val="24"/>
              </w:rPr>
              <w:t>G</w:t>
            </w:r>
          </w:p>
        </w:tc>
      </w:tr>
    </w:tbl>
    <w:p w:rsidR="00F524E4" w:rsidRDefault="00F524E4" w:rsidP="00B431C9">
      <w:pPr>
        <w:spacing w:before="240"/>
        <w:rPr>
          <w:rFonts w:cs="Times New Roman"/>
          <w:b/>
          <w:szCs w:val="24"/>
        </w:rPr>
      </w:pPr>
    </w:p>
    <w:p w:rsidR="00B65A81" w:rsidRDefault="00B65A81" w:rsidP="00B431C9">
      <w:pPr>
        <w:spacing w:before="240"/>
        <w:rPr>
          <w:rFonts w:cs="Times New Roman"/>
          <w:b/>
          <w:szCs w:val="24"/>
        </w:rPr>
      </w:pPr>
    </w:p>
    <w:p w:rsidR="00B65A81" w:rsidRDefault="00B65A81" w:rsidP="00B431C9">
      <w:pPr>
        <w:spacing w:before="240"/>
        <w:rPr>
          <w:rFonts w:cs="Times New Roman"/>
          <w:b/>
          <w:szCs w:val="24"/>
        </w:rPr>
      </w:pPr>
    </w:p>
    <w:p w:rsidR="00B65A81" w:rsidRDefault="00B65A81" w:rsidP="00B431C9">
      <w:pPr>
        <w:spacing w:before="240"/>
        <w:rPr>
          <w:rFonts w:cs="Times New Roman"/>
          <w:b/>
          <w:szCs w:val="24"/>
        </w:rPr>
      </w:pPr>
    </w:p>
    <w:p w:rsidR="00B65A81" w:rsidRDefault="00B65A81" w:rsidP="00B431C9">
      <w:pPr>
        <w:spacing w:before="240"/>
        <w:rPr>
          <w:rFonts w:cs="Times New Roman"/>
          <w:b/>
          <w:szCs w:val="24"/>
        </w:rPr>
      </w:pPr>
    </w:p>
    <w:p w:rsidR="00B65A81" w:rsidRDefault="00B65A81" w:rsidP="00B431C9">
      <w:pPr>
        <w:spacing w:before="240"/>
        <w:rPr>
          <w:rFonts w:cs="Times New Roman"/>
          <w:b/>
          <w:szCs w:val="24"/>
        </w:rPr>
      </w:pPr>
    </w:p>
    <w:p w:rsidR="00B65A81" w:rsidRDefault="00B65A81" w:rsidP="00B431C9">
      <w:pPr>
        <w:spacing w:before="240"/>
        <w:rPr>
          <w:rFonts w:cs="Times New Roman"/>
          <w:b/>
          <w:szCs w:val="24"/>
        </w:rPr>
      </w:pPr>
    </w:p>
    <w:p w:rsidR="00B65A81" w:rsidRDefault="00B65A81" w:rsidP="00B431C9">
      <w:pPr>
        <w:spacing w:before="240"/>
        <w:rPr>
          <w:rFonts w:cs="Times New Roman"/>
          <w:b/>
          <w:szCs w:val="24"/>
        </w:rPr>
      </w:pPr>
    </w:p>
    <w:p w:rsidR="00B65A81" w:rsidRDefault="00B65A81" w:rsidP="00B431C9">
      <w:pPr>
        <w:spacing w:before="240"/>
        <w:rPr>
          <w:rFonts w:cs="Times New Roman"/>
          <w:b/>
          <w:szCs w:val="24"/>
        </w:rPr>
      </w:pPr>
    </w:p>
    <w:p w:rsidR="00B65A81" w:rsidRDefault="00B65A81" w:rsidP="00B431C9">
      <w:pPr>
        <w:spacing w:before="240"/>
        <w:rPr>
          <w:rFonts w:cs="Times New Roman"/>
          <w:b/>
          <w:szCs w:val="24"/>
        </w:rPr>
      </w:pPr>
    </w:p>
    <w:p w:rsidR="00B65A81" w:rsidRDefault="00B65A81" w:rsidP="00B431C9">
      <w:pPr>
        <w:spacing w:before="240"/>
        <w:rPr>
          <w:rFonts w:cs="Times New Roman"/>
          <w:b/>
          <w:szCs w:val="24"/>
        </w:rPr>
      </w:pPr>
    </w:p>
    <w:p w:rsidR="00B65A81" w:rsidRDefault="00B65A81" w:rsidP="00B431C9">
      <w:pPr>
        <w:spacing w:before="240"/>
        <w:rPr>
          <w:rFonts w:cs="Times New Roman"/>
          <w:b/>
          <w:szCs w:val="24"/>
        </w:rPr>
      </w:pPr>
    </w:p>
    <w:p w:rsidR="00B431C9" w:rsidRDefault="00B431C9" w:rsidP="00B431C9">
      <w:pPr>
        <w:spacing w:before="240"/>
        <w:rPr>
          <w:rFonts w:cs="Times New Roman"/>
          <w:szCs w:val="24"/>
        </w:rPr>
      </w:pPr>
      <w:proofErr w:type="gramStart"/>
      <w:r>
        <w:rPr>
          <w:rFonts w:cs="Times New Roman"/>
          <w:b/>
          <w:szCs w:val="24"/>
        </w:rPr>
        <w:lastRenderedPageBreak/>
        <w:t xml:space="preserve">Supplementary </w:t>
      </w:r>
      <w:r w:rsidRPr="00057316">
        <w:rPr>
          <w:rFonts w:cs="Times New Roman"/>
          <w:b/>
          <w:szCs w:val="24"/>
        </w:rPr>
        <w:t xml:space="preserve">Table </w:t>
      </w:r>
      <w:r w:rsidR="00F212F8">
        <w:rPr>
          <w:rFonts w:cs="Times New Roman"/>
          <w:b/>
          <w:szCs w:val="24"/>
        </w:rPr>
        <w:t>S4</w:t>
      </w:r>
      <w:r>
        <w:rPr>
          <w:rFonts w:cs="Times New Roman"/>
          <w:b/>
          <w:szCs w:val="24"/>
        </w:rPr>
        <w:t>.</w:t>
      </w:r>
      <w:proofErr w:type="gramEnd"/>
      <w:r>
        <w:rPr>
          <w:rFonts w:cs="Times New Roman"/>
          <w:b/>
          <w:szCs w:val="24"/>
        </w:rPr>
        <w:t xml:space="preserve"> </w:t>
      </w:r>
      <w:r w:rsidR="00F524E4">
        <w:rPr>
          <w:lang w:val="en-GB"/>
        </w:rPr>
        <w:t>List of genes</w:t>
      </w:r>
      <w:r w:rsidR="00F524E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used in the </w:t>
      </w:r>
      <w:proofErr w:type="spellStart"/>
      <w:r>
        <w:rPr>
          <w:rFonts w:cs="Times New Roman"/>
          <w:szCs w:val="24"/>
        </w:rPr>
        <w:t>phylogenetic</w:t>
      </w:r>
      <w:proofErr w:type="spellEnd"/>
      <w:r>
        <w:rPr>
          <w:rFonts w:cs="Times New Roman"/>
          <w:szCs w:val="24"/>
        </w:rPr>
        <w:t xml:space="preserve"> analysis.</w:t>
      </w:r>
    </w:p>
    <w:tbl>
      <w:tblPr>
        <w:tblW w:w="9120" w:type="dxa"/>
        <w:jc w:val="center"/>
        <w:tblLook w:val="04A0"/>
      </w:tblPr>
      <w:tblGrid>
        <w:gridCol w:w="2160"/>
        <w:gridCol w:w="2440"/>
        <w:gridCol w:w="3080"/>
        <w:gridCol w:w="1440"/>
      </w:tblGrid>
      <w:tr w:rsidR="00B431C9" w:rsidRPr="00B431C9" w:rsidTr="00B431C9">
        <w:trPr>
          <w:trHeight w:val="283"/>
          <w:jc w:val="center"/>
        </w:trPr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b/>
                <w:bCs/>
                <w:color w:val="000000"/>
                <w:szCs w:val="24"/>
              </w:rPr>
              <w:t>Species</w:t>
            </w:r>
          </w:p>
        </w:tc>
        <w:tc>
          <w:tcPr>
            <w:tcW w:w="24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b/>
                <w:bCs/>
                <w:color w:val="000000"/>
                <w:szCs w:val="24"/>
              </w:rPr>
              <w:t>Gene name</w:t>
            </w:r>
          </w:p>
        </w:tc>
        <w:tc>
          <w:tcPr>
            <w:tcW w:w="3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b/>
                <w:bCs/>
                <w:color w:val="000000"/>
                <w:szCs w:val="24"/>
              </w:rPr>
              <w:t>Acce</w:t>
            </w:r>
            <w:r w:rsidR="00B53298">
              <w:rPr>
                <w:rFonts w:eastAsia="Times New Roman" w:cs="Times New Roman"/>
                <w:b/>
                <w:bCs/>
                <w:color w:val="000000"/>
                <w:szCs w:val="24"/>
              </w:rPr>
              <w:t>s</w:t>
            </w:r>
            <w:r w:rsidRPr="00B431C9">
              <w:rPr>
                <w:rFonts w:eastAsia="Times New Roman" w:cs="Times New Roman"/>
                <w:b/>
                <w:bCs/>
                <w:color w:val="000000"/>
                <w:szCs w:val="24"/>
              </w:rPr>
              <w:t>sion code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b/>
                <w:bCs/>
                <w:color w:val="000000"/>
                <w:szCs w:val="24"/>
              </w:rPr>
              <w:t>Database</w:t>
            </w:r>
          </w:p>
        </w:tc>
      </w:tr>
      <w:tr w:rsidR="00B431C9" w:rsidRPr="00B431C9" w:rsidTr="00B431C9">
        <w:trPr>
          <w:trHeight w:val="255"/>
          <w:jc w:val="center"/>
        </w:trPr>
        <w:tc>
          <w:tcPr>
            <w:tcW w:w="216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Actinidia</w:t>
            </w:r>
            <w:proofErr w:type="spellEnd"/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deliciosa</w:t>
            </w:r>
            <w:proofErr w:type="spellEnd"/>
          </w:p>
        </w:tc>
        <w:tc>
          <w:tcPr>
            <w:tcW w:w="24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AdeSVP1</w:t>
            </w:r>
          </w:p>
        </w:tc>
        <w:tc>
          <w:tcPr>
            <w:tcW w:w="3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color w:val="000000"/>
                <w:szCs w:val="24"/>
              </w:rPr>
              <w:t>JF838212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color w:val="000000"/>
                <w:szCs w:val="24"/>
              </w:rPr>
              <w:t>GeneBank</w:t>
            </w:r>
            <w:proofErr w:type="spellEnd"/>
          </w:p>
        </w:tc>
      </w:tr>
      <w:tr w:rsidR="00B431C9" w:rsidRPr="00B431C9" w:rsidTr="00B431C9">
        <w:trPr>
          <w:trHeight w:val="255"/>
          <w:jc w:val="center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AdeSVP2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color w:val="000000"/>
                <w:szCs w:val="24"/>
              </w:rPr>
              <w:t>JF838213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color w:val="000000"/>
                <w:szCs w:val="24"/>
              </w:rPr>
              <w:t>GeneBank</w:t>
            </w:r>
            <w:proofErr w:type="spellEnd"/>
          </w:p>
        </w:tc>
      </w:tr>
      <w:tr w:rsidR="00B431C9" w:rsidRPr="00B431C9" w:rsidTr="00B431C9">
        <w:trPr>
          <w:trHeight w:val="255"/>
          <w:jc w:val="center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AdeSVP3</w:t>
            </w:r>
          </w:p>
        </w:tc>
        <w:tc>
          <w:tcPr>
            <w:tcW w:w="3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color w:val="000000"/>
                <w:szCs w:val="24"/>
              </w:rPr>
              <w:t>JF838214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color w:val="000000"/>
                <w:szCs w:val="24"/>
              </w:rPr>
              <w:t>GeneBank</w:t>
            </w:r>
            <w:proofErr w:type="spellEnd"/>
          </w:p>
        </w:tc>
      </w:tr>
      <w:tr w:rsidR="00B431C9" w:rsidRPr="00B431C9" w:rsidTr="00B431C9">
        <w:trPr>
          <w:trHeight w:val="255"/>
          <w:jc w:val="center"/>
        </w:trPr>
        <w:tc>
          <w:tcPr>
            <w:tcW w:w="2160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AdeSVP4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color w:val="000000"/>
                <w:szCs w:val="24"/>
              </w:rPr>
              <w:t>JF838215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color w:val="000000"/>
                <w:szCs w:val="24"/>
              </w:rPr>
              <w:t>GeneBank</w:t>
            </w:r>
            <w:proofErr w:type="spellEnd"/>
          </w:p>
        </w:tc>
      </w:tr>
      <w:tr w:rsidR="00B431C9" w:rsidRPr="00B431C9" w:rsidTr="00B431C9">
        <w:trPr>
          <w:trHeight w:val="255"/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Arabidopsis thaliana</w:t>
            </w:r>
          </w:p>
        </w:tc>
        <w:tc>
          <w:tcPr>
            <w:tcW w:w="24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AtAGL24</w:t>
            </w:r>
          </w:p>
        </w:tc>
        <w:tc>
          <w:tcPr>
            <w:tcW w:w="30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color w:val="000000"/>
                <w:szCs w:val="24"/>
              </w:rPr>
              <w:t>AT4G24540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color w:val="000000"/>
                <w:szCs w:val="24"/>
              </w:rPr>
              <w:t>TAIR</w:t>
            </w:r>
          </w:p>
        </w:tc>
      </w:tr>
      <w:tr w:rsidR="00B431C9" w:rsidRPr="00B431C9" w:rsidTr="00B431C9">
        <w:trPr>
          <w:trHeight w:val="255"/>
          <w:jc w:val="center"/>
        </w:trPr>
        <w:tc>
          <w:tcPr>
            <w:tcW w:w="21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AtSVP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color w:val="000000"/>
                <w:szCs w:val="24"/>
              </w:rPr>
              <w:t>AT2G22450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color w:val="000000"/>
                <w:szCs w:val="24"/>
              </w:rPr>
              <w:t>TAIR</w:t>
            </w:r>
          </w:p>
        </w:tc>
      </w:tr>
      <w:tr w:rsidR="00B431C9" w:rsidRPr="00B431C9" w:rsidTr="00B431C9">
        <w:trPr>
          <w:trHeight w:val="255"/>
          <w:jc w:val="center"/>
        </w:trPr>
        <w:tc>
          <w:tcPr>
            <w:tcW w:w="216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Euphorbia </w:t>
            </w:r>
            <w:proofErr w:type="spellStart"/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esula</w:t>
            </w:r>
            <w:proofErr w:type="spellEnd"/>
          </w:p>
        </w:tc>
        <w:tc>
          <w:tcPr>
            <w:tcW w:w="24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EesDAM1</w:t>
            </w:r>
          </w:p>
        </w:tc>
        <w:tc>
          <w:tcPr>
            <w:tcW w:w="3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color w:val="000000"/>
                <w:szCs w:val="24"/>
              </w:rPr>
              <w:t>ABY53594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color w:val="000000"/>
                <w:szCs w:val="24"/>
              </w:rPr>
              <w:t>GeneBank</w:t>
            </w:r>
            <w:proofErr w:type="spellEnd"/>
          </w:p>
        </w:tc>
      </w:tr>
      <w:tr w:rsidR="00B431C9" w:rsidRPr="00B431C9" w:rsidTr="00B431C9">
        <w:trPr>
          <w:trHeight w:val="255"/>
          <w:jc w:val="center"/>
        </w:trPr>
        <w:tc>
          <w:tcPr>
            <w:tcW w:w="21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EesDAM2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color w:val="000000"/>
                <w:szCs w:val="24"/>
              </w:rPr>
              <w:t>ABY60423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color w:val="000000"/>
                <w:szCs w:val="24"/>
              </w:rPr>
              <w:t>GeneBank</w:t>
            </w:r>
            <w:proofErr w:type="spellEnd"/>
          </w:p>
        </w:tc>
      </w:tr>
      <w:tr w:rsidR="00B431C9" w:rsidRPr="00B431C9" w:rsidTr="00B431C9">
        <w:trPr>
          <w:trHeight w:val="255"/>
          <w:jc w:val="center"/>
        </w:trPr>
        <w:tc>
          <w:tcPr>
            <w:tcW w:w="216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Malus</w:t>
            </w:r>
            <w:proofErr w:type="spellEnd"/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domestica</w:t>
            </w:r>
            <w:proofErr w:type="spellEnd"/>
          </w:p>
        </w:tc>
        <w:tc>
          <w:tcPr>
            <w:tcW w:w="24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MdoDAM1</w:t>
            </w:r>
          </w:p>
        </w:tc>
        <w:tc>
          <w:tcPr>
            <w:tcW w:w="3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color w:val="000000"/>
                <w:szCs w:val="24"/>
              </w:rPr>
              <w:t>MDP0000322567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color w:val="000000"/>
                <w:szCs w:val="24"/>
              </w:rPr>
              <w:t>PlantTFDB</w:t>
            </w:r>
            <w:proofErr w:type="spellEnd"/>
          </w:p>
        </w:tc>
      </w:tr>
      <w:tr w:rsidR="00B431C9" w:rsidRPr="00B431C9" w:rsidTr="00B431C9">
        <w:trPr>
          <w:trHeight w:val="255"/>
          <w:jc w:val="center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MdoDAM2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color w:val="000000"/>
                <w:szCs w:val="24"/>
              </w:rPr>
              <w:t>MDP0000259294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color w:val="000000"/>
                <w:szCs w:val="24"/>
              </w:rPr>
              <w:t>PlantTFDB</w:t>
            </w:r>
            <w:proofErr w:type="spellEnd"/>
          </w:p>
        </w:tc>
      </w:tr>
      <w:tr w:rsidR="00B431C9" w:rsidRPr="00B431C9" w:rsidTr="00B431C9">
        <w:trPr>
          <w:trHeight w:val="255"/>
          <w:jc w:val="center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MdoDAM3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color w:val="000000"/>
                <w:szCs w:val="24"/>
              </w:rPr>
              <w:t>MDP0000527190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color w:val="000000"/>
                <w:szCs w:val="24"/>
              </w:rPr>
              <w:t>PlantTFDB</w:t>
            </w:r>
            <w:proofErr w:type="spellEnd"/>
          </w:p>
        </w:tc>
      </w:tr>
      <w:tr w:rsidR="00B431C9" w:rsidRPr="00B431C9" w:rsidTr="00B431C9">
        <w:trPr>
          <w:trHeight w:val="255"/>
          <w:jc w:val="center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MdoDAM4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131413"/>
                <w:szCs w:val="24"/>
              </w:rPr>
            </w:pPr>
            <w:r w:rsidRPr="00B431C9">
              <w:rPr>
                <w:rFonts w:eastAsia="Times New Roman" w:cs="Times New Roman"/>
                <w:color w:val="131413"/>
                <w:szCs w:val="24"/>
              </w:rPr>
              <w:t>KT582789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color w:val="000000"/>
                <w:szCs w:val="24"/>
              </w:rPr>
              <w:t>GeneBank</w:t>
            </w:r>
            <w:proofErr w:type="spellEnd"/>
          </w:p>
        </w:tc>
      </w:tr>
      <w:tr w:rsidR="00B431C9" w:rsidRPr="00B431C9" w:rsidTr="00B431C9">
        <w:trPr>
          <w:trHeight w:val="255"/>
          <w:jc w:val="center"/>
        </w:trPr>
        <w:tc>
          <w:tcPr>
            <w:tcW w:w="21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MdoDAMb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color w:val="000000"/>
                <w:szCs w:val="24"/>
              </w:rPr>
              <w:t>XP_028949089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color w:val="000000"/>
                <w:szCs w:val="24"/>
              </w:rPr>
              <w:t>GeneBank</w:t>
            </w:r>
            <w:proofErr w:type="spellEnd"/>
          </w:p>
        </w:tc>
      </w:tr>
      <w:tr w:rsidR="00B431C9" w:rsidRPr="00B431C9" w:rsidTr="00B431C9">
        <w:trPr>
          <w:trHeight w:val="255"/>
          <w:jc w:val="center"/>
        </w:trPr>
        <w:tc>
          <w:tcPr>
            <w:tcW w:w="216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Prunus</w:t>
            </w:r>
            <w:proofErr w:type="spellEnd"/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armeniaca</w:t>
            </w:r>
            <w:proofErr w:type="spellEnd"/>
          </w:p>
        </w:tc>
        <w:tc>
          <w:tcPr>
            <w:tcW w:w="24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ParDAM5</w:t>
            </w:r>
          </w:p>
        </w:tc>
        <w:tc>
          <w:tcPr>
            <w:tcW w:w="3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color w:val="000000"/>
                <w:szCs w:val="24"/>
              </w:rPr>
              <w:t>QBY34764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color w:val="000000"/>
                <w:szCs w:val="24"/>
              </w:rPr>
              <w:t>GeneBank</w:t>
            </w:r>
            <w:proofErr w:type="spellEnd"/>
          </w:p>
        </w:tc>
      </w:tr>
      <w:tr w:rsidR="00B431C9" w:rsidRPr="00B431C9" w:rsidTr="00B431C9">
        <w:trPr>
          <w:trHeight w:val="255"/>
          <w:jc w:val="center"/>
        </w:trPr>
        <w:tc>
          <w:tcPr>
            <w:tcW w:w="21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ParDAM6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color w:val="000000"/>
                <w:szCs w:val="24"/>
              </w:rPr>
              <w:t>QBY34765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color w:val="000000"/>
                <w:szCs w:val="24"/>
              </w:rPr>
              <w:t>GeneBank</w:t>
            </w:r>
            <w:proofErr w:type="spellEnd"/>
          </w:p>
        </w:tc>
      </w:tr>
      <w:tr w:rsidR="00B431C9" w:rsidRPr="00B431C9" w:rsidTr="00B431C9">
        <w:trPr>
          <w:trHeight w:val="255"/>
          <w:jc w:val="center"/>
        </w:trPr>
        <w:tc>
          <w:tcPr>
            <w:tcW w:w="216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Prunus</w:t>
            </w:r>
            <w:proofErr w:type="spellEnd"/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mume</w:t>
            </w:r>
            <w:proofErr w:type="spellEnd"/>
          </w:p>
        </w:tc>
        <w:tc>
          <w:tcPr>
            <w:tcW w:w="24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PmuDAM1</w:t>
            </w:r>
          </w:p>
        </w:tc>
        <w:tc>
          <w:tcPr>
            <w:tcW w:w="3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color w:val="000000"/>
                <w:szCs w:val="24"/>
              </w:rPr>
              <w:t>BAK78921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color w:val="000000"/>
                <w:szCs w:val="24"/>
              </w:rPr>
              <w:t>GeneBank</w:t>
            </w:r>
            <w:proofErr w:type="spellEnd"/>
          </w:p>
        </w:tc>
      </w:tr>
      <w:tr w:rsidR="00B431C9" w:rsidRPr="00B431C9" w:rsidTr="00B431C9">
        <w:trPr>
          <w:trHeight w:val="255"/>
          <w:jc w:val="center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PmuDAM2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color w:val="000000"/>
                <w:szCs w:val="24"/>
              </w:rPr>
              <w:t>BAK78922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color w:val="000000"/>
                <w:szCs w:val="24"/>
              </w:rPr>
              <w:t>GeneBank</w:t>
            </w:r>
            <w:proofErr w:type="spellEnd"/>
          </w:p>
        </w:tc>
      </w:tr>
      <w:tr w:rsidR="00B431C9" w:rsidRPr="00B431C9" w:rsidTr="00B431C9">
        <w:trPr>
          <w:trHeight w:val="255"/>
          <w:jc w:val="center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PmuDAM3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color w:val="000000"/>
                <w:szCs w:val="24"/>
              </w:rPr>
              <w:t>BAK78923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color w:val="000000"/>
                <w:szCs w:val="24"/>
              </w:rPr>
              <w:t>GeneBank</w:t>
            </w:r>
            <w:proofErr w:type="spellEnd"/>
          </w:p>
        </w:tc>
      </w:tr>
      <w:tr w:rsidR="00B431C9" w:rsidRPr="00B431C9" w:rsidTr="00B431C9">
        <w:trPr>
          <w:trHeight w:val="255"/>
          <w:jc w:val="center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PmuDAM4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color w:val="000000"/>
                <w:szCs w:val="24"/>
              </w:rPr>
              <w:t>BAK78924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color w:val="000000"/>
                <w:szCs w:val="24"/>
              </w:rPr>
              <w:t>GeneBank</w:t>
            </w:r>
            <w:proofErr w:type="spellEnd"/>
          </w:p>
        </w:tc>
      </w:tr>
      <w:tr w:rsidR="00B431C9" w:rsidRPr="00B431C9" w:rsidTr="00B431C9">
        <w:trPr>
          <w:trHeight w:val="255"/>
          <w:jc w:val="center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PmuDAM5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color w:val="000000"/>
                <w:szCs w:val="24"/>
              </w:rPr>
              <w:t>BAK78920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color w:val="000000"/>
                <w:szCs w:val="24"/>
              </w:rPr>
              <w:t>GeneBank</w:t>
            </w:r>
            <w:proofErr w:type="spellEnd"/>
          </w:p>
        </w:tc>
      </w:tr>
      <w:tr w:rsidR="00B431C9" w:rsidRPr="00B431C9" w:rsidTr="00B431C9">
        <w:trPr>
          <w:trHeight w:val="255"/>
          <w:jc w:val="center"/>
        </w:trPr>
        <w:tc>
          <w:tcPr>
            <w:tcW w:w="21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PmuDAM6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color w:val="000000"/>
                <w:szCs w:val="24"/>
              </w:rPr>
              <w:t>BAH22477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color w:val="000000"/>
                <w:szCs w:val="24"/>
              </w:rPr>
              <w:t>GeneBank</w:t>
            </w:r>
            <w:proofErr w:type="spellEnd"/>
          </w:p>
        </w:tc>
      </w:tr>
      <w:tr w:rsidR="00B431C9" w:rsidRPr="00B431C9" w:rsidTr="00B431C9">
        <w:trPr>
          <w:trHeight w:val="255"/>
          <w:jc w:val="center"/>
        </w:trPr>
        <w:tc>
          <w:tcPr>
            <w:tcW w:w="216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Prunus</w:t>
            </w:r>
            <w:proofErr w:type="spellEnd"/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persica</w:t>
            </w:r>
            <w:proofErr w:type="spellEnd"/>
          </w:p>
        </w:tc>
        <w:tc>
          <w:tcPr>
            <w:tcW w:w="24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PpeDAM1</w:t>
            </w:r>
          </w:p>
        </w:tc>
        <w:tc>
          <w:tcPr>
            <w:tcW w:w="3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color w:val="000000"/>
                <w:szCs w:val="24"/>
              </w:rPr>
              <w:t>ABJ96361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color w:val="000000"/>
                <w:szCs w:val="24"/>
              </w:rPr>
              <w:t>GeneBank</w:t>
            </w:r>
            <w:proofErr w:type="spellEnd"/>
          </w:p>
        </w:tc>
      </w:tr>
      <w:tr w:rsidR="00B431C9" w:rsidRPr="00B431C9" w:rsidTr="00B431C9">
        <w:trPr>
          <w:trHeight w:val="255"/>
          <w:jc w:val="center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PpeDAM2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color w:val="000000"/>
                <w:szCs w:val="24"/>
              </w:rPr>
              <w:t>ABJ96363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color w:val="000000"/>
                <w:szCs w:val="24"/>
              </w:rPr>
              <w:t>GeneBank</w:t>
            </w:r>
            <w:proofErr w:type="spellEnd"/>
          </w:p>
        </w:tc>
      </w:tr>
      <w:tr w:rsidR="00B431C9" w:rsidRPr="00B431C9" w:rsidTr="00B431C9">
        <w:trPr>
          <w:trHeight w:val="255"/>
          <w:jc w:val="center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PpeDAM3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color w:val="000000"/>
                <w:szCs w:val="24"/>
              </w:rPr>
              <w:t>ABJ96364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color w:val="000000"/>
                <w:szCs w:val="24"/>
              </w:rPr>
              <w:t>GeneBank</w:t>
            </w:r>
            <w:proofErr w:type="spellEnd"/>
          </w:p>
        </w:tc>
      </w:tr>
      <w:tr w:rsidR="00B431C9" w:rsidRPr="00B431C9" w:rsidTr="00B431C9">
        <w:trPr>
          <w:trHeight w:val="255"/>
          <w:jc w:val="center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PpeDAM4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color w:val="000000"/>
                <w:szCs w:val="24"/>
              </w:rPr>
              <w:t>ABJ96358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color w:val="000000"/>
                <w:szCs w:val="24"/>
              </w:rPr>
              <w:t>GeneBank</w:t>
            </w:r>
            <w:proofErr w:type="spellEnd"/>
          </w:p>
        </w:tc>
      </w:tr>
      <w:tr w:rsidR="00B431C9" w:rsidRPr="00B431C9" w:rsidTr="00B431C9">
        <w:trPr>
          <w:trHeight w:val="255"/>
          <w:jc w:val="center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PpeDAM5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color w:val="000000"/>
                <w:szCs w:val="24"/>
              </w:rPr>
              <w:t>ABJ96359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color w:val="000000"/>
                <w:szCs w:val="24"/>
              </w:rPr>
              <w:t>GeneBank</w:t>
            </w:r>
            <w:proofErr w:type="spellEnd"/>
          </w:p>
        </w:tc>
      </w:tr>
      <w:tr w:rsidR="00B431C9" w:rsidRPr="00B431C9" w:rsidTr="00B431C9">
        <w:trPr>
          <w:trHeight w:val="255"/>
          <w:jc w:val="center"/>
        </w:trPr>
        <w:tc>
          <w:tcPr>
            <w:tcW w:w="21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PpdeDAM6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color w:val="000000"/>
                <w:szCs w:val="24"/>
              </w:rPr>
              <w:t>ABJ96360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color w:val="000000"/>
                <w:szCs w:val="24"/>
              </w:rPr>
              <w:t>GeneBank</w:t>
            </w:r>
            <w:proofErr w:type="spellEnd"/>
          </w:p>
        </w:tc>
      </w:tr>
      <w:tr w:rsidR="00B431C9" w:rsidRPr="00B431C9" w:rsidTr="00B431C9">
        <w:trPr>
          <w:trHeight w:val="255"/>
          <w:jc w:val="center"/>
        </w:trPr>
        <w:tc>
          <w:tcPr>
            <w:tcW w:w="216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Pyrus</w:t>
            </w:r>
            <w:proofErr w:type="spellEnd"/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pyrifolia</w:t>
            </w:r>
            <w:proofErr w:type="spellEnd"/>
          </w:p>
        </w:tc>
        <w:tc>
          <w:tcPr>
            <w:tcW w:w="24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4B1197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Ppy</w:t>
            </w:r>
            <w:r w:rsidR="004B1197">
              <w:rPr>
                <w:rFonts w:eastAsia="Times New Roman" w:cs="Times New Roman"/>
                <w:i/>
                <w:iCs/>
                <w:color w:val="000000"/>
                <w:szCs w:val="24"/>
              </w:rPr>
              <w:t>DAM1</w:t>
            </w:r>
          </w:p>
        </w:tc>
        <w:tc>
          <w:tcPr>
            <w:tcW w:w="3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color w:val="000000"/>
                <w:szCs w:val="24"/>
              </w:rPr>
              <w:t>BAI48074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color w:val="000000"/>
                <w:szCs w:val="24"/>
              </w:rPr>
              <w:t>GeneBank</w:t>
            </w:r>
            <w:proofErr w:type="spellEnd"/>
          </w:p>
        </w:tc>
      </w:tr>
      <w:tr w:rsidR="00B431C9" w:rsidRPr="00B431C9" w:rsidTr="00B431C9">
        <w:trPr>
          <w:trHeight w:val="255"/>
          <w:jc w:val="center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4B1197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PpyDAM2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color w:val="000000"/>
                <w:szCs w:val="24"/>
              </w:rPr>
              <w:t>BAI48075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color w:val="000000"/>
                <w:szCs w:val="24"/>
              </w:rPr>
              <w:t>GeneBank</w:t>
            </w:r>
            <w:proofErr w:type="spellEnd"/>
          </w:p>
        </w:tc>
      </w:tr>
      <w:tr w:rsidR="00B431C9" w:rsidRPr="00B431C9" w:rsidTr="00B431C9">
        <w:trPr>
          <w:trHeight w:val="255"/>
          <w:jc w:val="center"/>
        </w:trPr>
        <w:tc>
          <w:tcPr>
            <w:tcW w:w="21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4B1197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PpyDAM</w:t>
            </w:r>
            <w:r w:rsidR="00B431C9" w:rsidRPr="00B431C9"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431C9">
              <w:rPr>
                <w:rFonts w:eastAsia="Times New Roman" w:cs="Times New Roman"/>
                <w:color w:val="000000"/>
                <w:szCs w:val="24"/>
              </w:rPr>
              <w:t>BAM74166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1C9" w:rsidRPr="00B431C9" w:rsidRDefault="00B431C9" w:rsidP="00B431C9">
            <w:pPr>
              <w:widowControl w:val="0"/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B431C9">
              <w:rPr>
                <w:rFonts w:eastAsia="Times New Roman" w:cs="Times New Roman"/>
                <w:color w:val="000000"/>
                <w:szCs w:val="24"/>
              </w:rPr>
              <w:t>GeneBank</w:t>
            </w:r>
            <w:proofErr w:type="spellEnd"/>
          </w:p>
        </w:tc>
      </w:tr>
    </w:tbl>
    <w:p w:rsidR="008F1EF7" w:rsidRDefault="008F1EF7" w:rsidP="00B431C9">
      <w:pPr>
        <w:spacing w:before="240"/>
        <w:rPr>
          <w:rFonts w:cs="Times New Roman"/>
          <w:b/>
          <w:szCs w:val="24"/>
        </w:rPr>
      </w:pPr>
    </w:p>
    <w:p w:rsidR="00B65A81" w:rsidRDefault="00B65A81" w:rsidP="00B431C9">
      <w:pPr>
        <w:spacing w:before="240"/>
        <w:rPr>
          <w:rFonts w:cs="Times New Roman"/>
          <w:b/>
          <w:szCs w:val="24"/>
        </w:rPr>
      </w:pPr>
    </w:p>
    <w:p w:rsidR="00B65A81" w:rsidRDefault="00B65A81" w:rsidP="00B431C9">
      <w:pPr>
        <w:spacing w:before="240"/>
        <w:rPr>
          <w:rFonts w:cs="Times New Roman"/>
          <w:b/>
          <w:szCs w:val="24"/>
        </w:rPr>
      </w:pPr>
    </w:p>
    <w:p w:rsidR="00B65A81" w:rsidRDefault="00B65A81" w:rsidP="00B431C9">
      <w:pPr>
        <w:spacing w:before="240"/>
        <w:rPr>
          <w:rFonts w:cs="Times New Roman"/>
          <w:b/>
          <w:szCs w:val="24"/>
        </w:rPr>
      </w:pPr>
    </w:p>
    <w:p w:rsidR="00B65A81" w:rsidRDefault="00B65A81" w:rsidP="00B431C9">
      <w:pPr>
        <w:spacing w:before="240"/>
        <w:rPr>
          <w:rFonts w:cs="Times New Roman"/>
          <w:b/>
          <w:szCs w:val="24"/>
        </w:rPr>
      </w:pPr>
    </w:p>
    <w:p w:rsidR="00B65A81" w:rsidRDefault="00B65A81" w:rsidP="00B431C9">
      <w:pPr>
        <w:spacing w:before="240"/>
        <w:rPr>
          <w:rFonts w:cs="Times New Roman"/>
          <w:b/>
          <w:szCs w:val="24"/>
        </w:rPr>
      </w:pPr>
    </w:p>
    <w:p w:rsidR="00B65A81" w:rsidRDefault="00B65A81" w:rsidP="00B431C9">
      <w:pPr>
        <w:spacing w:before="240"/>
        <w:rPr>
          <w:rFonts w:cs="Times New Roman"/>
          <w:b/>
          <w:szCs w:val="24"/>
        </w:rPr>
      </w:pPr>
    </w:p>
    <w:p w:rsidR="00B431C9" w:rsidRDefault="00F524E4" w:rsidP="00B431C9">
      <w:pPr>
        <w:spacing w:before="240"/>
        <w:rPr>
          <w:rFonts w:cs="Times New Roman"/>
          <w:szCs w:val="24"/>
        </w:rPr>
      </w:pPr>
      <w:proofErr w:type="gramStart"/>
      <w:r>
        <w:rPr>
          <w:rFonts w:cs="Times New Roman"/>
          <w:b/>
          <w:szCs w:val="24"/>
        </w:rPr>
        <w:lastRenderedPageBreak/>
        <w:t xml:space="preserve">Supplementary </w:t>
      </w:r>
      <w:r w:rsidRPr="00057316">
        <w:rPr>
          <w:rFonts w:cs="Times New Roman"/>
          <w:b/>
          <w:szCs w:val="24"/>
        </w:rPr>
        <w:t xml:space="preserve">Table </w:t>
      </w:r>
      <w:r>
        <w:rPr>
          <w:rFonts w:cs="Times New Roman"/>
          <w:b/>
          <w:szCs w:val="24"/>
        </w:rPr>
        <w:t>S</w:t>
      </w:r>
      <w:r w:rsidR="00F212F8">
        <w:rPr>
          <w:rFonts w:cs="Times New Roman"/>
          <w:b/>
          <w:szCs w:val="24"/>
        </w:rPr>
        <w:t>5</w:t>
      </w:r>
      <w:r>
        <w:rPr>
          <w:rFonts w:cs="Times New Roman"/>
          <w:b/>
          <w:szCs w:val="24"/>
        </w:rPr>
        <w:t>.</w:t>
      </w:r>
      <w:proofErr w:type="gramEnd"/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Primers used in this study</w:t>
      </w:r>
    </w:p>
    <w:tbl>
      <w:tblPr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04"/>
        <w:gridCol w:w="3960"/>
        <w:gridCol w:w="4140"/>
      </w:tblGrid>
      <w:tr w:rsidR="005360E4" w:rsidRPr="00B65A81" w:rsidTr="005360E4">
        <w:trPr>
          <w:trHeight w:val="454"/>
          <w:jc w:val="center"/>
        </w:trPr>
        <w:tc>
          <w:tcPr>
            <w:tcW w:w="1304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B65A81">
              <w:rPr>
                <w:b/>
                <w:sz w:val="20"/>
                <w:szCs w:val="20"/>
                <w:lang w:val="en-GB"/>
              </w:rPr>
              <w:t>Forward</w:t>
            </w:r>
          </w:p>
        </w:tc>
        <w:tc>
          <w:tcPr>
            <w:tcW w:w="414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b/>
                <w:sz w:val="20"/>
                <w:szCs w:val="20"/>
                <w:lang w:val="en-GB"/>
              </w:rPr>
            </w:pPr>
            <w:r w:rsidRPr="00B65A81">
              <w:rPr>
                <w:b/>
                <w:sz w:val="20"/>
                <w:szCs w:val="20"/>
                <w:lang w:val="en-GB"/>
              </w:rPr>
              <w:t>Reverse</w:t>
            </w:r>
          </w:p>
        </w:tc>
      </w:tr>
      <w:tr w:rsidR="005360E4" w:rsidRPr="00B65A81" w:rsidTr="005360E4">
        <w:trPr>
          <w:trHeight w:val="454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i/>
                <w:iCs/>
                <w:sz w:val="20"/>
                <w:szCs w:val="20"/>
                <w:lang w:val="en-GB"/>
              </w:rPr>
            </w:pPr>
            <w:r w:rsidRPr="00B65A81">
              <w:rPr>
                <w:i/>
                <w:iCs/>
                <w:sz w:val="20"/>
                <w:szCs w:val="20"/>
                <w:lang w:val="en-GB"/>
              </w:rPr>
              <w:t>PdoDAM1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  <w:lang w:val="en-GB"/>
              </w:rPr>
            </w:pPr>
            <w:r w:rsidRPr="00B65A81">
              <w:rPr>
                <w:rStyle w:val="ffline"/>
                <w:color w:val="000000"/>
                <w:sz w:val="20"/>
                <w:szCs w:val="20"/>
              </w:rPr>
              <w:t>CCGTCTATTGAGTTGCAGCCA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  <w:lang w:val="en-GB"/>
              </w:rPr>
            </w:pPr>
            <w:r w:rsidRPr="00B65A81">
              <w:rPr>
                <w:sz w:val="20"/>
                <w:szCs w:val="20"/>
                <w:lang w:val="en-GB"/>
              </w:rPr>
              <w:t>GTAGCAGATTCAGATGACATGCCT</w:t>
            </w:r>
          </w:p>
        </w:tc>
      </w:tr>
      <w:tr w:rsidR="005360E4" w:rsidRPr="00B65A81" w:rsidTr="005360E4">
        <w:trPr>
          <w:trHeight w:val="454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i/>
                <w:iCs/>
                <w:sz w:val="20"/>
                <w:szCs w:val="20"/>
                <w:lang w:val="en-GB"/>
              </w:rPr>
            </w:pPr>
            <w:r w:rsidRPr="00B65A81">
              <w:rPr>
                <w:i/>
                <w:iCs/>
                <w:sz w:val="20"/>
                <w:szCs w:val="20"/>
                <w:lang w:val="en-GB"/>
              </w:rPr>
              <w:t>PpeDAM1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  <w:lang w:val="en-GB"/>
              </w:rPr>
            </w:pPr>
            <w:r w:rsidRPr="00B65A81">
              <w:rPr>
                <w:sz w:val="20"/>
                <w:szCs w:val="20"/>
              </w:rPr>
              <w:t>GGGGACGATGAAAATGACGAGGGAG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  <w:lang w:val="en-GB"/>
              </w:rPr>
            </w:pPr>
            <w:r w:rsidRPr="00B65A81">
              <w:rPr>
                <w:sz w:val="20"/>
                <w:szCs w:val="20"/>
                <w:lang w:val="en-GB"/>
              </w:rPr>
              <w:t>GTGGTGGAGGTAGCAGATTCAGAT</w:t>
            </w:r>
          </w:p>
        </w:tc>
      </w:tr>
      <w:tr w:rsidR="005360E4" w:rsidRPr="00B65A81" w:rsidTr="005360E4">
        <w:trPr>
          <w:trHeight w:val="454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i/>
                <w:iCs/>
                <w:sz w:val="20"/>
                <w:szCs w:val="20"/>
                <w:lang w:val="en-GB"/>
              </w:rPr>
            </w:pPr>
            <w:r w:rsidRPr="00B65A81">
              <w:rPr>
                <w:i/>
                <w:iCs/>
                <w:sz w:val="20"/>
                <w:szCs w:val="20"/>
                <w:lang w:val="en-GB"/>
              </w:rPr>
              <w:t xml:space="preserve">PdoDAM2 </w:t>
            </w:r>
            <w:r w:rsidRPr="00B65A81">
              <w:rPr>
                <w:iCs/>
                <w:sz w:val="20"/>
                <w:szCs w:val="20"/>
                <w:lang w:val="en-GB"/>
              </w:rPr>
              <w:t>and</w:t>
            </w:r>
            <w:r w:rsidRPr="00B65A81">
              <w:rPr>
                <w:i/>
                <w:iCs/>
                <w:sz w:val="20"/>
                <w:szCs w:val="20"/>
                <w:lang w:val="en-GB"/>
              </w:rPr>
              <w:t xml:space="preserve"> PpeDAM2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  <w:lang w:val="en-GB"/>
              </w:rPr>
            </w:pPr>
            <w:r w:rsidRPr="00B65A81">
              <w:rPr>
                <w:sz w:val="20"/>
                <w:szCs w:val="20"/>
              </w:rPr>
              <w:t>CAGTCAGCCAGCAGGAGAAGCAGCC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  <w:lang w:val="en-GB"/>
              </w:rPr>
            </w:pPr>
            <w:r w:rsidRPr="00B65A81">
              <w:rPr>
                <w:sz w:val="20"/>
                <w:szCs w:val="20"/>
              </w:rPr>
              <w:t>ACCAGCTCAGCTCCCTCAGT</w:t>
            </w:r>
          </w:p>
        </w:tc>
      </w:tr>
      <w:tr w:rsidR="005360E4" w:rsidRPr="00B65A81" w:rsidTr="005360E4">
        <w:trPr>
          <w:trHeight w:val="454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i/>
                <w:iCs/>
                <w:sz w:val="20"/>
                <w:szCs w:val="20"/>
                <w:lang w:val="en-GB"/>
              </w:rPr>
            </w:pPr>
            <w:r w:rsidRPr="00B65A81">
              <w:rPr>
                <w:i/>
                <w:iCs/>
                <w:sz w:val="20"/>
                <w:szCs w:val="20"/>
                <w:lang w:val="en-GB"/>
              </w:rPr>
              <w:t xml:space="preserve">PdoDAM3 </w:t>
            </w:r>
            <w:r w:rsidRPr="00B65A81">
              <w:rPr>
                <w:iCs/>
                <w:sz w:val="20"/>
                <w:szCs w:val="20"/>
                <w:lang w:val="en-GB"/>
              </w:rPr>
              <w:t>and</w:t>
            </w:r>
            <w:r w:rsidRPr="00B65A81">
              <w:rPr>
                <w:i/>
                <w:iCs/>
                <w:sz w:val="20"/>
                <w:szCs w:val="20"/>
                <w:lang w:val="en-GB"/>
              </w:rPr>
              <w:t xml:space="preserve"> PpeDAM3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  <w:lang w:val="en-GB"/>
              </w:rPr>
            </w:pPr>
            <w:r w:rsidRPr="00B65A81">
              <w:rPr>
                <w:sz w:val="20"/>
                <w:szCs w:val="20"/>
              </w:rPr>
              <w:t>ACCAGCTAAGGCAGACGATGA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  <w:lang w:val="en-GB"/>
              </w:rPr>
            </w:pPr>
            <w:r w:rsidRPr="00B65A81">
              <w:rPr>
                <w:sz w:val="20"/>
                <w:szCs w:val="20"/>
              </w:rPr>
              <w:t>GAGGGAGAGAGACTGAGAGCA</w:t>
            </w:r>
          </w:p>
        </w:tc>
      </w:tr>
      <w:tr w:rsidR="005360E4" w:rsidRPr="00B65A81" w:rsidTr="005360E4">
        <w:trPr>
          <w:trHeight w:val="454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i/>
                <w:iCs/>
                <w:sz w:val="20"/>
                <w:szCs w:val="20"/>
                <w:lang w:val="en-GB"/>
              </w:rPr>
            </w:pPr>
            <w:r w:rsidRPr="00B65A81">
              <w:rPr>
                <w:i/>
                <w:iCs/>
                <w:sz w:val="20"/>
                <w:szCs w:val="20"/>
                <w:lang w:val="en-GB"/>
              </w:rPr>
              <w:t>PdoDAM4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  <w:lang w:val="en-GB"/>
              </w:rPr>
            </w:pPr>
            <w:r w:rsidRPr="00B65A81">
              <w:rPr>
                <w:rFonts w:eastAsia="Microsoft YaHei"/>
                <w:sz w:val="20"/>
                <w:szCs w:val="20"/>
              </w:rPr>
              <w:t>GATGAGTTGCTGAAGTTGGAACATCTG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  <w:lang w:val="en-GB"/>
              </w:rPr>
            </w:pPr>
            <w:r w:rsidRPr="00B65A81">
              <w:rPr>
                <w:sz w:val="20"/>
                <w:szCs w:val="20"/>
              </w:rPr>
              <w:t>CAGGTTACTTTCCCCAGGCCAC</w:t>
            </w:r>
          </w:p>
        </w:tc>
      </w:tr>
      <w:tr w:rsidR="005360E4" w:rsidRPr="00B65A81" w:rsidTr="005360E4">
        <w:trPr>
          <w:trHeight w:val="454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i/>
                <w:iCs/>
                <w:sz w:val="20"/>
                <w:szCs w:val="20"/>
                <w:lang w:val="en-GB"/>
              </w:rPr>
            </w:pPr>
            <w:r w:rsidRPr="00B65A81">
              <w:rPr>
                <w:i/>
                <w:iCs/>
                <w:sz w:val="20"/>
                <w:szCs w:val="20"/>
                <w:lang w:val="en-GB"/>
              </w:rPr>
              <w:t>PdoDAM4.1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B65A81">
              <w:rPr>
                <w:sz w:val="20"/>
                <w:szCs w:val="20"/>
              </w:rPr>
              <w:t>ATGGCGATGTTAAGGGAGAGGAT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B65A81">
              <w:rPr>
                <w:sz w:val="20"/>
                <w:szCs w:val="20"/>
              </w:rPr>
              <w:t>CGAACCGGTTAGCCCCAGTT</w:t>
            </w:r>
          </w:p>
        </w:tc>
      </w:tr>
      <w:tr w:rsidR="005360E4" w:rsidRPr="00B65A81" w:rsidTr="005360E4">
        <w:trPr>
          <w:trHeight w:val="454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i/>
                <w:iCs/>
                <w:sz w:val="20"/>
                <w:szCs w:val="20"/>
                <w:lang w:val="en-GB"/>
              </w:rPr>
            </w:pPr>
            <w:r w:rsidRPr="00B65A81">
              <w:rPr>
                <w:i/>
                <w:iCs/>
                <w:sz w:val="20"/>
                <w:szCs w:val="20"/>
                <w:lang w:val="en-GB"/>
              </w:rPr>
              <w:t>PdoDAM4.2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B65A81">
              <w:rPr>
                <w:sz w:val="20"/>
                <w:szCs w:val="20"/>
              </w:rPr>
              <w:t>ATGGCGATGTTAAGGGAGAGGAT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B65A81">
              <w:rPr>
                <w:sz w:val="20"/>
                <w:szCs w:val="20"/>
              </w:rPr>
              <w:t>CAAGAAAATTACGGACGCCCCA</w:t>
            </w:r>
          </w:p>
        </w:tc>
      </w:tr>
      <w:tr w:rsidR="005360E4" w:rsidRPr="00B65A81" w:rsidTr="005360E4">
        <w:trPr>
          <w:trHeight w:val="454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i/>
                <w:iCs/>
                <w:sz w:val="20"/>
                <w:szCs w:val="20"/>
                <w:lang w:val="en-GB"/>
              </w:rPr>
            </w:pPr>
            <w:r w:rsidRPr="00B65A81">
              <w:rPr>
                <w:i/>
                <w:iCs/>
                <w:sz w:val="20"/>
                <w:szCs w:val="20"/>
                <w:lang w:val="en-GB"/>
              </w:rPr>
              <w:t>PpeDAM4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  <w:lang w:val="en-GB"/>
              </w:rPr>
            </w:pPr>
            <w:r w:rsidRPr="00B65A81">
              <w:rPr>
                <w:sz w:val="20"/>
                <w:szCs w:val="20"/>
              </w:rPr>
              <w:t>TGTGGCACTTGAGAAAAAGGGA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  <w:lang w:val="en-GB"/>
              </w:rPr>
            </w:pPr>
            <w:r w:rsidRPr="00B65A81">
              <w:rPr>
                <w:sz w:val="20"/>
                <w:szCs w:val="20"/>
              </w:rPr>
              <w:t>CAGGTTACTTTCCCCAGGCCAC</w:t>
            </w:r>
          </w:p>
        </w:tc>
      </w:tr>
      <w:tr w:rsidR="005360E4" w:rsidRPr="00B65A81" w:rsidTr="005360E4">
        <w:trPr>
          <w:trHeight w:val="454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i/>
                <w:iCs/>
                <w:sz w:val="20"/>
                <w:szCs w:val="20"/>
                <w:lang w:val="en-GB"/>
              </w:rPr>
            </w:pPr>
            <w:r w:rsidRPr="00B65A81">
              <w:rPr>
                <w:i/>
                <w:iCs/>
                <w:sz w:val="20"/>
                <w:szCs w:val="20"/>
                <w:lang w:val="en-GB"/>
              </w:rPr>
              <w:t>PdoDAM5.1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B65A81">
              <w:rPr>
                <w:sz w:val="20"/>
                <w:szCs w:val="20"/>
              </w:rPr>
              <w:t>GGACCTGCGCTTATGGATCA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B65A81">
              <w:rPr>
                <w:sz w:val="20"/>
                <w:szCs w:val="20"/>
              </w:rPr>
              <w:t>TCCACTTCTTAACGCCCCAGTT</w:t>
            </w:r>
          </w:p>
        </w:tc>
      </w:tr>
      <w:tr w:rsidR="005360E4" w:rsidRPr="00B65A81" w:rsidTr="005360E4">
        <w:trPr>
          <w:trHeight w:val="454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i/>
                <w:iCs/>
                <w:sz w:val="20"/>
                <w:szCs w:val="20"/>
                <w:lang w:val="en-GB"/>
              </w:rPr>
            </w:pPr>
            <w:r w:rsidRPr="00B65A81">
              <w:rPr>
                <w:i/>
                <w:iCs/>
                <w:sz w:val="20"/>
                <w:szCs w:val="20"/>
                <w:lang w:val="en-GB"/>
              </w:rPr>
              <w:t>PdoDAM5.2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B65A81">
              <w:rPr>
                <w:sz w:val="20"/>
                <w:szCs w:val="20"/>
              </w:rPr>
              <w:t>GGACCTGCGCTTATGGATCA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B65A81">
              <w:rPr>
                <w:sz w:val="20"/>
                <w:szCs w:val="20"/>
              </w:rPr>
              <w:t>CCTCAACTGAAGCTTTCCCAGT</w:t>
            </w:r>
          </w:p>
        </w:tc>
      </w:tr>
      <w:tr w:rsidR="005360E4" w:rsidRPr="00B65A81" w:rsidTr="005360E4">
        <w:trPr>
          <w:trHeight w:val="454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  <w:lang w:val="en-GB"/>
              </w:rPr>
            </w:pPr>
            <w:r w:rsidRPr="00B65A81">
              <w:rPr>
                <w:i/>
                <w:iCs/>
                <w:sz w:val="20"/>
                <w:szCs w:val="20"/>
                <w:lang w:val="en-GB"/>
              </w:rPr>
              <w:t xml:space="preserve">PdoDAM5 </w:t>
            </w:r>
            <w:r w:rsidRPr="00B65A81">
              <w:rPr>
                <w:iCs/>
                <w:sz w:val="20"/>
                <w:szCs w:val="20"/>
                <w:lang w:val="en-GB"/>
              </w:rPr>
              <w:t>and</w:t>
            </w:r>
            <w:r w:rsidRPr="00B65A81">
              <w:rPr>
                <w:i/>
                <w:iCs/>
                <w:sz w:val="20"/>
                <w:szCs w:val="20"/>
                <w:lang w:val="en-GB"/>
              </w:rPr>
              <w:t xml:space="preserve"> PpeDAM5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  <w:lang w:val="en-GB"/>
              </w:rPr>
            </w:pPr>
            <w:r w:rsidRPr="00B65A81">
              <w:rPr>
                <w:sz w:val="20"/>
                <w:szCs w:val="20"/>
              </w:rPr>
              <w:t>CCCCGAAACCCACGAACGAAGATG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  <w:lang w:val="en-GB"/>
              </w:rPr>
            </w:pPr>
            <w:r w:rsidRPr="00B65A81">
              <w:rPr>
                <w:sz w:val="20"/>
                <w:szCs w:val="20"/>
              </w:rPr>
              <w:t>CAGCACTGTTGCAGGTGGTG</w:t>
            </w:r>
          </w:p>
        </w:tc>
      </w:tr>
      <w:tr w:rsidR="005360E4" w:rsidRPr="00B65A81" w:rsidTr="005360E4">
        <w:trPr>
          <w:trHeight w:val="454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i/>
                <w:iCs/>
                <w:sz w:val="20"/>
                <w:szCs w:val="20"/>
                <w:lang w:val="en-GB"/>
              </w:rPr>
            </w:pPr>
            <w:r w:rsidRPr="00B65A81">
              <w:rPr>
                <w:i/>
                <w:iCs/>
                <w:sz w:val="20"/>
                <w:szCs w:val="20"/>
                <w:lang w:val="en-GB"/>
              </w:rPr>
              <w:t xml:space="preserve">PdoDAM6 </w:t>
            </w:r>
            <w:r w:rsidRPr="00B65A81">
              <w:rPr>
                <w:iCs/>
                <w:sz w:val="20"/>
                <w:szCs w:val="20"/>
                <w:lang w:val="en-GB"/>
              </w:rPr>
              <w:t>and</w:t>
            </w:r>
            <w:r w:rsidRPr="00B65A81">
              <w:rPr>
                <w:i/>
                <w:iCs/>
                <w:sz w:val="20"/>
                <w:szCs w:val="20"/>
                <w:lang w:val="en-GB"/>
              </w:rPr>
              <w:t xml:space="preserve"> PpeDAM6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  <w:lang w:val="en-GB"/>
              </w:rPr>
            </w:pPr>
            <w:r w:rsidRPr="00B65A81">
              <w:rPr>
                <w:sz w:val="20"/>
                <w:szCs w:val="20"/>
              </w:rPr>
              <w:t>TACTGGACCTGCGTTTGTGGAGCC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  <w:lang w:val="en-GB"/>
              </w:rPr>
            </w:pPr>
            <w:r w:rsidRPr="00B65A81">
              <w:rPr>
                <w:sz w:val="20"/>
                <w:szCs w:val="20"/>
              </w:rPr>
              <w:t>TGTTGCAGCTGGTGGAGGTGGCAATT</w:t>
            </w:r>
          </w:p>
        </w:tc>
      </w:tr>
      <w:tr w:rsidR="005360E4" w:rsidRPr="00B65A81" w:rsidTr="005360E4">
        <w:trPr>
          <w:trHeight w:val="454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iCs/>
                <w:sz w:val="20"/>
                <w:szCs w:val="20"/>
                <w:lang w:val="en-GB"/>
              </w:rPr>
            </w:pPr>
            <w:r w:rsidRPr="00B65A81">
              <w:rPr>
                <w:i/>
                <w:iCs/>
                <w:sz w:val="20"/>
                <w:szCs w:val="20"/>
                <w:lang w:val="en-GB"/>
              </w:rPr>
              <w:t>TIP</w:t>
            </w:r>
            <w:r w:rsidRPr="00B65A81">
              <w:rPr>
                <w:iCs/>
                <w:sz w:val="20"/>
                <w:szCs w:val="20"/>
                <w:lang w:val="en-GB"/>
              </w:rPr>
              <w:t>-like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  <w:lang w:val="en-GB"/>
              </w:rPr>
            </w:pPr>
            <w:r w:rsidRPr="00B65A81">
              <w:rPr>
                <w:sz w:val="20"/>
                <w:szCs w:val="20"/>
                <w:lang w:val="en-GB"/>
              </w:rPr>
              <w:t>AGTTGTTGCTTGCTTGCTACTCAAG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  <w:lang w:val="en-GB"/>
              </w:rPr>
            </w:pPr>
            <w:r w:rsidRPr="00B65A81">
              <w:rPr>
                <w:sz w:val="20"/>
                <w:szCs w:val="20"/>
                <w:lang w:val="en-GB"/>
              </w:rPr>
              <w:t>GCACCAACAATCAAACCAATTGCGA</w:t>
            </w:r>
          </w:p>
        </w:tc>
      </w:tr>
      <w:tr w:rsidR="005360E4" w:rsidRPr="00B65A81" w:rsidTr="005360E4">
        <w:trPr>
          <w:trHeight w:val="454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iCs/>
                <w:sz w:val="20"/>
                <w:szCs w:val="20"/>
                <w:lang w:val="en-GB"/>
              </w:rPr>
            </w:pPr>
            <w:r w:rsidRPr="00B65A81">
              <w:rPr>
                <w:i/>
                <w:iCs/>
                <w:sz w:val="20"/>
                <w:szCs w:val="20"/>
                <w:lang w:val="en-GB"/>
              </w:rPr>
              <w:t>SAP1</w:t>
            </w:r>
            <w:r w:rsidRPr="00B65A81">
              <w:rPr>
                <w:iCs/>
                <w:sz w:val="20"/>
                <w:szCs w:val="20"/>
                <w:lang w:val="en-GB"/>
              </w:rPr>
              <w:t>-like</w:t>
            </w:r>
            <w:r w:rsidRPr="00B65A81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B65A81">
              <w:rPr>
                <w:iCs/>
                <w:sz w:val="20"/>
                <w:szCs w:val="20"/>
                <w:lang w:val="en-GB"/>
              </w:rPr>
              <w:t xml:space="preserve">and </w:t>
            </w:r>
            <w:r w:rsidRPr="00B65A81">
              <w:rPr>
                <w:i/>
                <w:iCs/>
                <w:sz w:val="20"/>
                <w:szCs w:val="20"/>
                <w:lang w:val="en-GB"/>
              </w:rPr>
              <w:t>PpeSAP1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  <w:lang w:val="en-GB"/>
              </w:rPr>
            </w:pPr>
            <w:r w:rsidRPr="00B65A81">
              <w:rPr>
                <w:sz w:val="20"/>
                <w:szCs w:val="20"/>
                <w:lang w:val="en-GB"/>
              </w:rPr>
              <w:t>ACACAGGCTTCCTCTACTCCATCTTT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  <w:lang w:val="en-GB"/>
              </w:rPr>
            </w:pPr>
            <w:r w:rsidRPr="00B65A81">
              <w:rPr>
                <w:sz w:val="20"/>
                <w:szCs w:val="20"/>
                <w:lang w:val="en-GB"/>
              </w:rPr>
              <w:t>GAACCCTCATTCCGAGACATTTATCAG</w:t>
            </w:r>
          </w:p>
        </w:tc>
      </w:tr>
      <w:tr w:rsidR="005360E4" w:rsidRPr="00B65A81" w:rsidTr="005360E4">
        <w:trPr>
          <w:trHeight w:val="454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i/>
                <w:iCs/>
                <w:sz w:val="20"/>
                <w:szCs w:val="20"/>
                <w:lang w:val="en-GB"/>
              </w:rPr>
            </w:pPr>
            <w:r w:rsidRPr="00B65A81">
              <w:rPr>
                <w:i/>
                <w:iCs/>
                <w:sz w:val="20"/>
                <w:szCs w:val="20"/>
                <w:lang w:val="en-GB"/>
              </w:rPr>
              <w:t>S6PDH-</w:t>
            </w:r>
            <w:r w:rsidRPr="00B65A81">
              <w:rPr>
                <w:iCs/>
                <w:sz w:val="20"/>
                <w:szCs w:val="20"/>
                <w:lang w:val="en-GB"/>
              </w:rPr>
              <w:t xml:space="preserve">like and </w:t>
            </w:r>
            <w:r w:rsidRPr="00B65A81">
              <w:rPr>
                <w:i/>
                <w:iCs/>
                <w:sz w:val="20"/>
                <w:szCs w:val="20"/>
                <w:lang w:val="en-GB"/>
              </w:rPr>
              <w:t>PpeS6PDH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  <w:lang w:val="en-GB"/>
              </w:rPr>
            </w:pPr>
            <w:r w:rsidRPr="00B65A81">
              <w:rPr>
                <w:sz w:val="20"/>
                <w:szCs w:val="20"/>
                <w:lang w:val="en-GB"/>
              </w:rPr>
              <w:t>CTACATGGCACGACATGGAAAAGAC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  <w:lang w:val="en-GB"/>
              </w:rPr>
            </w:pPr>
            <w:r w:rsidRPr="00B65A81">
              <w:rPr>
                <w:sz w:val="20"/>
                <w:szCs w:val="20"/>
                <w:lang w:val="en-GB"/>
              </w:rPr>
              <w:t>GGCGTAAGATAAGCAATCTCTGGTC</w:t>
            </w:r>
          </w:p>
        </w:tc>
      </w:tr>
      <w:tr w:rsidR="005360E4" w:rsidRPr="00B65A81" w:rsidTr="005360E4">
        <w:trPr>
          <w:trHeight w:val="454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iCs/>
                <w:sz w:val="20"/>
                <w:szCs w:val="20"/>
                <w:lang w:val="en-GB"/>
              </w:rPr>
            </w:pPr>
            <w:r w:rsidRPr="00B65A81">
              <w:rPr>
                <w:i/>
                <w:iCs/>
                <w:sz w:val="20"/>
                <w:szCs w:val="20"/>
                <w:lang w:val="en-GB"/>
              </w:rPr>
              <w:t>RPG1</w:t>
            </w:r>
            <w:r w:rsidRPr="00B65A81">
              <w:rPr>
                <w:iCs/>
                <w:sz w:val="20"/>
                <w:szCs w:val="20"/>
                <w:lang w:val="en-GB"/>
              </w:rPr>
              <w:t>-like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  <w:lang w:val="en-GB"/>
              </w:rPr>
            </w:pPr>
            <w:r w:rsidRPr="00B65A81">
              <w:rPr>
                <w:sz w:val="20"/>
                <w:szCs w:val="20"/>
              </w:rPr>
              <w:t>TTCCAATCGGTGCCATATCTGGTAG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  <w:lang w:val="en-GB"/>
              </w:rPr>
            </w:pPr>
            <w:r w:rsidRPr="00B65A81">
              <w:rPr>
                <w:sz w:val="20"/>
                <w:szCs w:val="20"/>
              </w:rPr>
              <w:t>GAAGAGCCCCACGTTCATAAAACCA</w:t>
            </w:r>
          </w:p>
        </w:tc>
      </w:tr>
      <w:tr w:rsidR="005360E4" w:rsidRPr="00B65A81" w:rsidTr="005360E4">
        <w:trPr>
          <w:trHeight w:val="454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iCs/>
                <w:sz w:val="20"/>
                <w:szCs w:val="20"/>
                <w:lang w:val="en-GB"/>
              </w:rPr>
            </w:pPr>
            <w:proofErr w:type="spellStart"/>
            <w:r w:rsidRPr="00B65A81">
              <w:rPr>
                <w:i/>
                <w:iCs/>
                <w:sz w:val="20"/>
                <w:szCs w:val="20"/>
                <w:lang w:val="en-GB"/>
              </w:rPr>
              <w:t>Peroxidase</w:t>
            </w:r>
            <w:proofErr w:type="spellEnd"/>
            <w:r w:rsidRPr="00B65A81">
              <w:rPr>
                <w:iCs/>
                <w:sz w:val="20"/>
                <w:szCs w:val="20"/>
                <w:lang w:val="en-GB"/>
              </w:rPr>
              <w:t>-like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  <w:lang w:val="en-GB"/>
              </w:rPr>
            </w:pPr>
            <w:r w:rsidRPr="00B65A81">
              <w:rPr>
                <w:rStyle w:val="utr3even"/>
                <w:color w:val="000000"/>
                <w:sz w:val="20"/>
                <w:szCs w:val="20"/>
              </w:rPr>
              <w:t>TCGCAATGGCCTGCTGTAACACAGA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  <w:lang w:val="en-GB"/>
              </w:rPr>
            </w:pPr>
            <w:r w:rsidRPr="00B65A81">
              <w:rPr>
                <w:rStyle w:val="utr3even"/>
                <w:color w:val="000000"/>
                <w:sz w:val="20"/>
                <w:szCs w:val="20"/>
              </w:rPr>
              <w:t>CCGGTTTCAACTTCGGGTGGGGAT</w:t>
            </w:r>
          </w:p>
        </w:tc>
      </w:tr>
      <w:tr w:rsidR="005360E4" w:rsidRPr="00B65A81" w:rsidTr="005360E4">
        <w:trPr>
          <w:trHeight w:val="454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iCs/>
                <w:sz w:val="20"/>
                <w:szCs w:val="20"/>
                <w:lang w:val="en-GB"/>
              </w:rPr>
            </w:pPr>
            <w:r w:rsidRPr="00B65A81">
              <w:rPr>
                <w:iCs/>
                <w:sz w:val="20"/>
                <w:szCs w:val="20"/>
                <w:lang w:val="en-GB"/>
              </w:rPr>
              <w:t>AGL26-like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  <w:lang w:val="en-GB"/>
              </w:rPr>
            </w:pPr>
            <w:r w:rsidRPr="00B65A81">
              <w:rPr>
                <w:sz w:val="20"/>
                <w:szCs w:val="20"/>
                <w:lang w:val="en-GB"/>
              </w:rPr>
              <w:t>ACCACCTGAAGTCCTCCAAGATTG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  <w:lang w:val="en-GB"/>
              </w:rPr>
            </w:pPr>
            <w:r w:rsidRPr="00B65A81">
              <w:rPr>
                <w:sz w:val="20"/>
                <w:szCs w:val="20"/>
                <w:lang w:val="en-GB"/>
              </w:rPr>
              <w:t>GCTTCATACAAAGCAATGCCAACAC</w:t>
            </w:r>
          </w:p>
        </w:tc>
      </w:tr>
      <w:tr w:rsidR="005360E4" w:rsidRPr="00B65A81" w:rsidTr="005360E4">
        <w:trPr>
          <w:trHeight w:val="454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iCs/>
                <w:sz w:val="20"/>
                <w:szCs w:val="20"/>
                <w:lang w:val="en-GB"/>
              </w:rPr>
            </w:pPr>
            <w:proofErr w:type="spellStart"/>
            <w:r w:rsidRPr="00B65A81">
              <w:rPr>
                <w:iCs/>
                <w:sz w:val="20"/>
                <w:szCs w:val="20"/>
                <w:lang w:val="en-GB"/>
              </w:rPr>
              <w:t>actin</w:t>
            </w:r>
            <w:proofErr w:type="spellEnd"/>
            <w:r w:rsidRPr="00B65A81">
              <w:rPr>
                <w:iCs/>
                <w:sz w:val="20"/>
                <w:szCs w:val="20"/>
                <w:lang w:val="en-GB"/>
              </w:rPr>
              <w:t>-like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  <w:lang w:val="en-GB"/>
              </w:rPr>
            </w:pPr>
            <w:r w:rsidRPr="00B65A81">
              <w:rPr>
                <w:sz w:val="20"/>
                <w:szCs w:val="20"/>
                <w:lang w:val="en-GB"/>
              </w:rPr>
              <w:t>CTTCTTACTGAGGCACCCCTGAAT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  <w:lang w:val="en-GB"/>
              </w:rPr>
            </w:pPr>
            <w:r w:rsidRPr="00B65A81">
              <w:rPr>
                <w:sz w:val="20"/>
                <w:szCs w:val="20"/>
                <w:lang w:val="en-GB"/>
              </w:rPr>
              <w:t>AGCATAGAGGGAGAGAACTGCTTG</w:t>
            </w:r>
          </w:p>
        </w:tc>
      </w:tr>
      <w:tr w:rsidR="005360E4" w:rsidRPr="00B65A81" w:rsidTr="005360E4">
        <w:trPr>
          <w:trHeight w:val="454"/>
          <w:jc w:val="center"/>
        </w:trPr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iCs/>
                <w:sz w:val="20"/>
                <w:szCs w:val="20"/>
                <w:lang w:val="en-GB"/>
              </w:rPr>
            </w:pPr>
            <w:r w:rsidRPr="00B65A81">
              <w:rPr>
                <w:iCs/>
                <w:sz w:val="20"/>
                <w:szCs w:val="20"/>
                <w:lang w:val="en-GB"/>
              </w:rPr>
              <w:t>SAND-like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  <w:lang w:val="en-GB"/>
              </w:rPr>
            </w:pPr>
            <w:r w:rsidRPr="00B65A81">
              <w:rPr>
                <w:sz w:val="20"/>
                <w:szCs w:val="20"/>
                <w:lang w:val="en-GB"/>
              </w:rPr>
              <w:t>TCGTGGGTACCAGGAAAACGACAT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60E4" w:rsidRPr="00B65A81" w:rsidRDefault="005360E4" w:rsidP="005360E4">
            <w:pPr>
              <w:widowControl w:val="0"/>
              <w:spacing w:before="0" w:after="0"/>
              <w:rPr>
                <w:sz w:val="20"/>
                <w:szCs w:val="20"/>
                <w:lang w:val="en-GB"/>
              </w:rPr>
            </w:pPr>
            <w:r w:rsidRPr="00B65A81">
              <w:rPr>
                <w:sz w:val="20"/>
                <w:szCs w:val="20"/>
                <w:lang w:val="en-GB"/>
              </w:rPr>
              <w:t>CCTGCTAGCTTGTGTTCATCTCCA</w:t>
            </w:r>
          </w:p>
        </w:tc>
      </w:tr>
    </w:tbl>
    <w:p w:rsidR="00F524E4" w:rsidRPr="00F524E4" w:rsidRDefault="00F524E4" w:rsidP="00B431C9">
      <w:pPr>
        <w:spacing w:before="240"/>
      </w:pPr>
    </w:p>
    <w:sectPr w:rsidR="00F524E4" w:rsidRPr="00F524E4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C8D" w:rsidRDefault="00CE1C8D" w:rsidP="00117666">
      <w:pPr>
        <w:spacing w:after="0"/>
      </w:pPr>
      <w:r>
        <w:separator/>
      </w:r>
    </w:p>
  </w:endnote>
  <w:endnote w:type="continuationSeparator" w:id="0">
    <w:p w:rsidR="00CE1C8D" w:rsidRDefault="00CE1C8D" w:rsidP="001176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97" w:rsidRPr="00577C4C" w:rsidRDefault="004C0614">
    <w:pPr>
      <w:rPr>
        <w:color w:val="C00000"/>
        <w:szCs w:val="24"/>
      </w:rPr>
    </w:pPr>
    <w:r w:rsidRPr="004C0614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146.4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<v:textbox style="mso-fit-shape-to-text:t">
            <w:txbxContent>
              <w:p w:rsidR="004B1197" w:rsidRPr="00577C4C" w:rsidRDefault="004C0614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4B1197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8C13E6">
                  <w:rPr>
                    <w:noProof/>
                    <w:color w:val="000000" w:themeColor="text1"/>
                    <w:szCs w:val="40"/>
                  </w:rPr>
                  <w:t>6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97" w:rsidRPr="00577C4C" w:rsidRDefault="004C0614">
    <w:pPr>
      <w:rPr>
        <w:b/>
        <w:sz w:val="20"/>
        <w:szCs w:val="24"/>
      </w:rPr>
    </w:pPr>
    <w:r w:rsidRPr="004C0614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4097" type="#_x0000_t202" style="position:absolute;margin-left:146.4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<v:textbox style="mso-fit-shape-to-text:t">
            <w:txbxContent>
              <w:p w:rsidR="004B1197" w:rsidRPr="00577C4C" w:rsidRDefault="004C0614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4B1197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8C13E6">
                  <w:rPr>
                    <w:noProof/>
                    <w:color w:val="000000" w:themeColor="text1"/>
                    <w:szCs w:val="40"/>
                  </w:rPr>
                  <w:t>9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C8D" w:rsidRDefault="00CE1C8D" w:rsidP="00117666">
      <w:pPr>
        <w:spacing w:after="0"/>
      </w:pPr>
      <w:r>
        <w:separator/>
      </w:r>
    </w:p>
  </w:footnote>
  <w:footnote w:type="continuationSeparator" w:id="0">
    <w:p w:rsidR="00CE1C8D" w:rsidRDefault="00CE1C8D" w:rsidP="0011766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97" w:rsidRPr="009151AA" w:rsidRDefault="004B1197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97" w:rsidRDefault="004B1197" w:rsidP="0093429D">
    <w:r w:rsidRPr="005A1D84">
      <w:rPr>
        <w:b/>
        <w:noProof/>
        <w:color w:val="A6A6A6" w:themeColor="background1" w:themeShade="A6"/>
        <w:lang w:val="es-ES" w:eastAsia="es-ES"/>
      </w:rPr>
      <w:drawing>
        <wp:inline distT="0" distB="0" distL="0" distR="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D20B5"/>
    <w:rsid w:val="0001436A"/>
    <w:rsid w:val="00034304"/>
    <w:rsid w:val="00035434"/>
    <w:rsid w:val="00052A14"/>
    <w:rsid w:val="00057316"/>
    <w:rsid w:val="00077D53"/>
    <w:rsid w:val="00105FD9"/>
    <w:rsid w:val="001145EC"/>
    <w:rsid w:val="00117666"/>
    <w:rsid w:val="001549D3"/>
    <w:rsid w:val="00160065"/>
    <w:rsid w:val="00175B3C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01EA"/>
    <w:rsid w:val="00452E9C"/>
    <w:rsid w:val="00453598"/>
    <w:rsid w:val="004735C8"/>
    <w:rsid w:val="004947A6"/>
    <w:rsid w:val="004961FF"/>
    <w:rsid w:val="004B1197"/>
    <w:rsid w:val="004C0614"/>
    <w:rsid w:val="00511D3F"/>
    <w:rsid w:val="00517A89"/>
    <w:rsid w:val="00521FA6"/>
    <w:rsid w:val="005250F2"/>
    <w:rsid w:val="005360E4"/>
    <w:rsid w:val="00593EEA"/>
    <w:rsid w:val="005A5EEE"/>
    <w:rsid w:val="005C755B"/>
    <w:rsid w:val="006375C7"/>
    <w:rsid w:val="00654E8F"/>
    <w:rsid w:val="00655052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B1FB6"/>
    <w:rsid w:val="007C206C"/>
    <w:rsid w:val="00817DD6"/>
    <w:rsid w:val="0083759F"/>
    <w:rsid w:val="00885156"/>
    <w:rsid w:val="008C13E6"/>
    <w:rsid w:val="008F1EF7"/>
    <w:rsid w:val="009151AA"/>
    <w:rsid w:val="0093429D"/>
    <w:rsid w:val="00943573"/>
    <w:rsid w:val="00964134"/>
    <w:rsid w:val="009677BF"/>
    <w:rsid w:val="00970F7D"/>
    <w:rsid w:val="00994A3D"/>
    <w:rsid w:val="009C2B12"/>
    <w:rsid w:val="00A14A85"/>
    <w:rsid w:val="00A174D9"/>
    <w:rsid w:val="00AA4D24"/>
    <w:rsid w:val="00AB6715"/>
    <w:rsid w:val="00B1671E"/>
    <w:rsid w:val="00B25EB8"/>
    <w:rsid w:val="00B37F4D"/>
    <w:rsid w:val="00B431C9"/>
    <w:rsid w:val="00B53298"/>
    <w:rsid w:val="00B65A81"/>
    <w:rsid w:val="00C52A7B"/>
    <w:rsid w:val="00C56BAF"/>
    <w:rsid w:val="00C679AA"/>
    <w:rsid w:val="00C75972"/>
    <w:rsid w:val="00C93F3A"/>
    <w:rsid w:val="00CD066B"/>
    <w:rsid w:val="00CE1C8D"/>
    <w:rsid w:val="00CE4FEE"/>
    <w:rsid w:val="00D060CF"/>
    <w:rsid w:val="00DB59C3"/>
    <w:rsid w:val="00DC259A"/>
    <w:rsid w:val="00DE23E8"/>
    <w:rsid w:val="00E40AF9"/>
    <w:rsid w:val="00E52377"/>
    <w:rsid w:val="00E537AD"/>
    <w:rsid w:val="00E64E17"/>
    <w:rsid w:val="00E866C9"/>
    <w:rsid w:val="00EA3D3C"/>
    <w:rsid w:val="00EC090A"/>
    <w:rsid w:val="00ED20B5"/>
    <w:rsid w:val="00F212F8"/>
    <w:rsid w:val="00F36340"/>
    <w:rsid w:val="00F46900"/>
    <w:rsid w:val="00F524E4"/>
    <w:rsid w:val="00F6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Epgrafe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character" w:customStyle="1" w:styleId="utr3even">
    <w:name w:val="utr3even"/>
    <w:basedOn w:val="Fuentedeprrafopredeter"/>
    <w:rsid w:val="008F1EF7"/>
  </w:style>
  <w:style w:type="character" w:customStyle="1" w:styleId="ffline">
    <w:name w:val="ff_line"/>
    <w:basedOn w:val="Fuentedeprrafopredeter"/>
    <w:rsid w:val="008F1EF7"/>
  </w:style>
  <w:style w:type="paragraph" w:customStyle="1" w:styleId="Standard">
    <w:name w:val="Standard"/>
    <w:rsid w:val="00F212F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70DAF0-3AA8-4696-B1CC-32B39F5B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28</TotalTime>
  <Pages>10</Pages>
  <Words>1782</Words>
  <Characters>9803</Characters>
  <Application>Microsoft Office Word</Application>
  <DocSecurity>0</DocSecurity>
  <Lines>81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Usuario</cp:lastModifiedBy>
  <cp:revision>10</cp:revision>
  <cp:lastPrinted>2013-10-03T12:51:00Z</cp:lastPrinted>
  <dcterms:created xsi:type="dcterms:W3CDTF">2020-07-09T08:51:00Z</dcterms:created>
  <dcterms:modified xsi:type="dcterms:W3CDTF">2020-07-09T16:20:00Z</dcterms:modified>
</cp:coreProperties>
</file>