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182B09FA" w:rsidR="00EA3D3C" w:rsidRDefault="00415ED8" w:rsidP="0001436A">
      <w:pPr>
        <w:pStyle w:val="1"/>
      </w:pPr>
      <w:r>
        <w:t xml:space="preserve">Results </w:t>
      </w:r>
      <w:r w:rsidR="00CD7EF6">
        <w:t>reference list</w:t>
      </w:r>
    </w:p>
    <w:p w14:paraId="3C50F3BD" w14:textId="5DCCB22C" w:rsidR="0062003F" w:rsidRDefault="0062003F" w:rsidP="00196F36">
      <w:pPr>
        <w:pStyle w:val="a"/>
        <w:numPr>
          <w:ilvl w:val="6"/>
          <w:numId w:val="19"/>
        </w:numPr>
      </w:pPr>
      <w:r>
        <w:t xml:space="preserve">Adamson, E. (1984). Art as Healing. London: </w:t>
      </w:r>
      <w:proofErr w:type="spellStart"/>
      <w:r>
        <w:t>Coventure</w:t>
      </w:r>
      <w:proofErr w:type="spellEnd"/>
      <w:r>
        <w:t xml:space="preserve"> Ltd.</w:t>
      </w:r>
    </w:p>
    <w:p w14:paraId="08A35F1F" w14:textId="27D95A3C" w:rsidR="0062003F" w:rsidRDefault="0062003F" w:rsidP="00196F36">
      <w:pPr>
        <w:pStyle w:val="a"/>
        <w:numPr>
          <w:ilvl w:val="6"/>
          <w:numId w:val="19"/>
        </w:numPr>
      </w:pPr>
      <w:proofErr w:type="spellStart"/>
      <w:r>
        <w:t>Alhajji</w:t>
      </w:r>
      <w:proofErr w:type="spellEnd"/>
      <w:r w:rsidR="00992CC3">
        <w:t>, A.,</w:t>
      </w:r>
      <w:r>
        <w:t xml:space="preserve"> Dougherty</w:t>
      </w:r>
      <w:r w:rsidR="00992CC3">
        <w:t>, A.</w:t>
      </w:r>
      <w:r w:rsidR="00076549">
        <w:t>, and</w:t>
      </w:r>
      <w:r>
        <w:t xml:space="preserve"> </w:t>
      </w:r>
      <w:proofErr w:type="spellStart"/>
      <w:r>
        <w:t>Awais</w:t>
      </w:r>
      <w:proofErr w:type="spellEnd"/>
      <w:r w:rsidR="00076549">
        <w:t>, Y.J.</w:t>
      </w:r>
      <w:r>
        <w:t xml:space="preserve"> (2018). A Grant Proposal to Support a Mobile Art Studio for Arab Refugee Children </w:t>
      </w:r>
      <w:r w:rsidR="001002FE" w:rsidRPr="001002FE">
        <w:t>[master’s thesis]. [</w:t>
      </w:r>
      <w:r w:rsidR="00AB2F23" w:rsidRPr="00AB2F23">
        <w:t xml:space="preserve">Philadelphia </w:t>
      </w:r>
      <w:r w:rsidR="00AB2F23">
        <w:t>(</w:t>
      </w:r>
      <w:r w:rsidR="00AB2F23" w:rsidRPr="00AB2F23">
        <w:t>PA</w:t>
      </w:r>
      <w:r w:rsidR="00AB2F23">
        <w:t>)</w:t>
      </w:r>
      <w:r w:rsidR="001002FE" w:rsidRPr="001002FE">
        <w:t xml:space="preserve">]: </w:t>
      </w:r>
      <w:r w:rsidR="00855E03" w:rsidRPr="00855E03">
        <w:t>Drexel University</w:t>
      </w:r>
      <w:r w:rsidR="00855E03">
        <w:t>.</w:t>
      </w:r>
      <w:r w:rsidR="00855E03" w:rsidRPr="00855E03">
        <w:t xml:space="preserve"> </w:t>
      </w:r>
      <w:r>
        <w:t>Retrieved from https://www.worldcat.org/title/grant-proposal-to-support-a-mobile-art-studio-for-arab-refugee-children/oclc/1060575461&amp;referer=brief_results</w:t>
      </w:r>
    </w:p>
    <w:p w14:paraId="7E84EA58" w14:textId="4D055883" w:rsidR="0062003F" w:rsidRDefault="0062003F" w:rsidP="00196F36">
      <w:pPr>
        <w:pStyle w:val="a"/>
        <w:numPr>
          <w:ilvl w:val="6"/>
          <w:numId w:val="19"/>
        </w:numPr>
      </w:pPr>
      <w:r>
        <w:t xml:space="preserve">Allan, J., Barford, H., Horwood, F., Stevens, J., </w:t>
      </w:r>
      <w:r w:rsidR="00855E03">
        <w:t>and</w:t>
      </w:r>
      <w:r>
        <w:t xml:space="preserve"> Tanti, G. (2015). ATIC: Developing a recovery-based art therapy practice. International Journal of Art Therapy: Inscape</w:t>
      </w:r>
      <w:r w:rsidR="00855E03">
        <w:t>.</w:t>
      </w:r>
      <w:r>
        <w:t xml:space="preserve"> 20(1), 14. Retrieved from http://ezproxy.haifa.ac.il/login?url=https://search.ebscohost.com/login.aspx?direct=true&amp;db=edb&amp;AN=100776560&amp;site=eds-live&amp;scope=site</w:t>
      </w:r>
    </w:p>
    <w:p w14:paraId="4C1F3A1D" w14:textId="1ED5ACCB" w:rsidR="0062003F" w:rsidRDefault="0062003F" w:rsidP="00196F36">
      <w:pPr>
        <w:pStyle w:val="a"/>
        <w:numPr>
          <w:ilvl w:val="6"/>
          <w:numId w:val="19"/>
        </w:numPr>
      </w:pPr>
      <w:r>
        <w:t>Allen, P. B. (1983). Group art therapy in short-term hospital settings. American Journal of Art Therapy</w:t>
      </w:r>
      <w:r w:rsidR="008C5C6E">
        <w:t>.</w:t>
      </w:r>
      <w:r>
        <w:t xml:space="preserve"> 22(3), 93-97.</w:t>
      </w:r>
    </w:p>
    <w:p w14:paraId="65054605" w14:textId="4913A47B" w:rsidR="0062003F" w:rsidRDefault="0062003F" w:rsidP="00554A49">
      <w:pPr>
        <w:pStyle w:val="a"/>
        <w:numPr>
          <w:ilvl w:val="6"/>
          <w:numId w:val="19"/>
        </w:numPr>
      </w:pPr>
      <w:r>
        <w:t>Allen, P. B. (1992). Artist-in-Residence: An Alternative to “</w:t>
      </w:r>
      <w:proofErr w:type="spellStart"/>
      <w:r>
        <w:t>Clinification</w:t>
      </w:r>
      <w:proofErr w:type="spellEnd"/>
      <w:r>
        <w:t>” for Art Therapists. Art Therapy</w:t>
      </w:r>
      <w:r w:rsidR="008C5C6E">
        <w:t xml:space="preserve">. </w:t>
      </w:r>
      <w:r>
        <w:t>9(1), 22–29. https://doi.org/10.1080/07421656.1992.10758933</w:t>
      </w:r>
    </w:p>
    <w:p w14:paraId="165C25B4" w14:textId="565A761A" w:rsidR="0062003F" w:rsidRDefault="0062003F" w:rsidP="00554A49">
      <w:pPr>
        <w:pStyle w:val="a"/>
        <w:numPr>
          <w:ilvl w:val="6"/>
          <w:numId w:val="19"/>
        </w:numPr>
      </w:pPr>
      <w:r>
        <w:t>Allen, P.B. (1993). Commentaries. Art Therapy</w:t>
      </w:r>
      <w:r w:rsidR="008C5C6E">
        <w:t>.</w:t>
      </w:r>
      <w:r>
        <w:t xml:space="preserve"> 10(4), 192–193. https://doi.org/10.1080/07421656.1993.10759012</w:t>
      </w:r>
    </w:p>
    <w:p w14:paraId="681F35D7" w14:textId="0D442457" w:rsidR="0062003F" w:rsidRDefault="0062003F" w:rsidP="00554A49">
      <w:pPr>
        <w:pStyle w:val="a"/>
        <w:numPr>
          <w:ilvl w:val="6"/>
          <w:numId w:val="19"/>
        </w:numPr>
      </w:pPr>
      <w:r>
        <w:t>Allen, P B. (1995a). Coyote comes in from the cold: The evolution of the open studio concept. Art Therapy</w:t>
      </w:r>
      <w:r w:rsidR="008C5C6E">
        <w:t>.</w:t>
      </w:r>
      <w:r>
        <w:t xml:space="preserve"> 12(3), 161–166. https://doi.org/10.1080/07421656.1995.10759153</w:t>
      </w:r>
    </w:p>
    <w:p w14:paraId="7DECEC71" w14:textId="77777777" w:rsidR="00EB3D0F" w:rsidRDefault="0062003F" w:rsidP="00554A49">
      <w:pPr>
        <w:pStyle w:val="a"/>
        <w:numPr>
          <w:ilvl w:val="6"/>
          <w:numId w:val="19"/>
        </w:numPr>
      </w:pPr>
      <w:r>
        <w:t>Allen, P.B. (1995b). Art is a way of knowing: A guide to self-knowledge and spiritual fulfillment through creativity. Boston: Shambhala Publications.</w:t>
      </w:r>
    </w:p>
    <w:p w14:paraId="106175F0" w14:textId="6A20CA0D" w:rsidR="0062003F" w:rsidRDefault="0062003F" w:rsidP="00554A49">
      <w:pPr>
        <w:pStyle w:val="a"/>
        <w:numPr>
          <w:ilvl w:val="6"/>
          <w:numId w:val="19"/>
        </w:numPr>
      </w:pPr>
      <w:r>
        <w:t>Allen, P. B. (2008). Commentary on community-based art studios: underlying principles. Art Therapy</w:t>
      </w:r>
      <w:r w:rsidR="002C1C5C">
        <w:t>.</w:t>
      </w:r>
      <w:r>
        <w:t xml:space="preserve"> 25(1), 11–12. https://doi.org/10.1080/07421656.2008.10129350</w:t>
      </w:r>
    </w:p>
    <w:p w14:paraId="05F64332" w14:textId="26F493D6" w:rsidR="0062003F" w:rsidRDefault="0062003F" w:rsidP="00554A49">
      <w:pPr>
        <w:pStyle w:val="a"/>
        <w:numPr>
          <w:ilvl w:val="6"/>
          <w:numId w:val="19"/>
        </w:numPr>
      </w:pPr>
      <w:r>
        <w:t xml:space="preserve">Allen, P. B. (2014a). </w:t>
      </w:r>
      <w:r w:rsidR="00177044">
        <w:t>"</w:t>
      </w:r>
      <w:r>
        <w:t>Artist in Residence in the Studio of the Soul: A Quest for an Identity</w:t>
      </w:r>
      <w:r w:rsidR="00177044">
        <w:t>",</w:t>
      </w:r>
      <w:r>
        <w:t xml:space="preserve"> </w:t>
      </w:r>
      <w:r w:rsidR="00177044">
        <w:t>i</w:t>
      </w:r>
      <w:r>
        <w:t xml:space="preserve">n </w:t>
      </w:r>
      <w:r w:rsidR="00177044" w:rsidRPr="00177044">
        <w:t xml:space="preserve">Identity and </w:t>
      </w:r>
      <w:r w:rsidR="00177044">
        <w:t>A</w:t>
      </w:r>
      <w:r w:rsidR="00177044" w:rsidRPr="00177044">
        <w:t xml:space="preserve">rt </w:t>
      </w:r>
      <w:r w:rsidR="00177044">
        <w:t>T</w:t>
      </w:r>
      <w:r w:rsidR="00177044" w:rsidRPr="00177044">
        <w:t xml:space="preserve">herapy: </w:t>
      </w:r>
      <w:r w:rsidR="00177044">
        <w:t>P</w:t>
      </w:r>
      <w:r w:rsidR="00177044" w:rsidRPr="00177044">
        <w:t xml:space="preserve">ersonal and </w:t>
      </w:r>
      <w:r w:rsidR="00177044">
        <w:t>P</w:t>
      </w:r>
      <w:r w:rsidR="00177044" w:rsidRPr="00177044">
        <w:t xml:space="preserve">rofessional </w:t>
      </w:r>
      <w:r w:rsidR="001D6141">
        <w:t>P</w:t>
      </w:r>
      <w:r w:rsidR="00177044" w:rsidRPr="00177044">
        <w:t>erspectives</w:t>
      </w:r>
      <w:r w:rsidR="001D6141">
        <w:t>, ed.</w:t>
      </w:r>
      <w:r w:rsidR="00177044" w:rsidRPr="00177044">
        <w:t xml:space="preserve"> </w:t>
      </w:r>
      <w:r>
        <w:t xml:space="preserve">M. B. </w:t>
      </w:r>
      <w:proofErr w:type="spellStart"/>
      <w:r>
        <w:t>Junge</w:t>
      </w:r>
      <w:proofErr w:type="spellEnd"/>
      <w:r>
        <w:t xml:space="preserve"> </w:t>
      </w:r>
      <w:r w:rsidR="002B7E9B" w:rsidRPr="002B7E9B">
        <w:t>(Springfield, IL: Charles C Thomas Publisher)</w:t>
      </w:r>
      <w:r w:rsidR="002B7E9B">
        <w:t>,</w:t>
      </w:r>
      <w:r w:rsidR="002B7E9B" w:rsidRPr="002B7E9B">
        <w:t xml:space="preserve"> </w:t>
      </w:r>
      <w:r>
        <w:t>59–67.</w:t>
      </w:r>
    </w:p>
    <w:p w14:paraId="537C81D2" w14:textId="7926B477" w:rsidR="0062003F" w:rsidRDefault="0062003F" w:rsidP="00554A49">
      <w:pPr>
        <w:pStyle w:val="a"/>
        <w:numPr>
          <w:ilvl w:val="6"/>
          <w:numId w:val="19"/>
        </w:numPr>
      </w:pPr>
      <w:r>
        <w:t xml:space="preserve">Allen, P. B. (2014b). </w:t>
      </w:r>
      <w:r w:rsidR="00305536">
        <w:t>"</w:t>
      </w:r>
      <w:r>
        <w:t>Intention and Witness: Tools for Mindfulness in Art and Writing</w:t>
      </w:r>
      <w:r w:rsidR="00305536">
        <w:t>"</w:t>
      </w:r>
      <w:r w:rsidR="00623E35">
        <w:t>, i</w:t>
      </w:r>
      <w:r>
        <w:t xml:space="preserve">n </w:t>
      </w:r>
      <w:r w:rsidR="003F47C1" w:rsidRPr="003F47C1">
        <w:t xml:space="preserve">Mindfulness and the </w:t>
      </w:r>
      <w:r w:rsidR="003F47C1">
        <w:t>A</w:t>
      </w:r>
      <w:r w:rsidR="003F47C1" w:rsidRPr="003F47C1">
        <w:t xml:space="preserve">rts </w:t>
      </w:r>
      <w:r w:rsidR="003F47C1">
        <w:t>T</w:t>
      </w:r>
      <w:r w:rsidR="003F47C1" w:rsidRPr="003F47C1">
        <w:t xml:space="preserve">herapies: </w:t>
      </w:r>
      <w:r w:rsidR="003F47C1">
        <w:t>T</w:t>
      </w:r>
      <w:r w:rsidR="003F47C1" w:rsidRPr="003F47C1">
        <w:t xml:space="preserve">heory and </w:t>
      </w:r>
      <w:r w:rsidR="003F47C1">
        <w:t>P</w:t>
      </w:r>
      <w:r w:rsidR="003F47C1" w:rsidRPr="003F47C1">
        <w:t>ractice</w:t>
      </w:r>
      <w:r w:rsidR="003F47C1">
        <w:t>, ed.</w:t>
      </w:r>
      <w:r w:rsidR="003F47C1" w:rsidRPr="003F47C1">
        <w:t xml:space="preserve"> </w:t>
      </w:r>
      <w:r>
        <w:t>L. Rappaport (</w:t>
      </w:r>
      <w:r w:rsidR="00AD4F51" w:rsidRPr="00AD4F51">
        <w:t>London; Philadelphia: Jessica Kingsley Publishers</w:t>
      </w:r>
      <w:r>
        <w:t>), 39–46.</w:t>
      </w:r>
    </w:p>
    <w:p w14:paraId="135C5CFF" w14:textId="2E49D384" w:rsidR="00E532FB" w:rsidRDefault="008759A3" w:rsidP="00554A49">
      <w:pPr>
        <w:pStyle w:val="a"/>
        <w:numPr>
          <w:ilvl w:val="6"/>
          <w:numId w:val="19"/>
        </w:numPr>
      </w:pPr>
      <w:r w:rsidRPr="008759A3">
        <w:t xml:space="preserve">Allen, P.B. (2016). "Art making as spiritual path: The open studio process as a way to practice art therapy", in Approaches to Art Therapy: Theory and Technique (3rd ed.), ed. </w:t>
      </w:r>
      <w:proofErr w:type="spellStart"/>
      <w:r w:rsidRPr="008759A3">
        <w:t>J.</w:t>
      </w:r>
      <w:proofErr w:type="gramStart"/>
      <w:r w:rsidRPr="008759A3">
        <w:t>A.Rubin</w:t>
      </w:r>
      <w:proofErr w:type="spellEnd"/>
      <w:proofErr w:type="gramEnd"/>
      <w:r w:rsidRPr="008759A3">
        <w:t xml:space="preserve"> (Routledge), 271–285. </w:t>
      </w:r>
      <w:hyperlink r:id="rId8" w:history="1">
        <w:r w:rsidR="00E532FB" w:rsidRPr="008E3FCD">
          <w:rPr>
            <w:rStyle w:val="Hyperlink"/>
          </w:rPr>
          <w:t>https://doi.org/10.4324/9781315716015</w:t>
        </w:r>
      </w:hyperlink>
    </w:p>
    <w:p w14:paraId="46D14597" w14:textId="637EFAB5" w:rsidR="0062003F" w:rsidRDefault="0062003F" w:rsidP="00554A49">
      <w:pPr>
        <w:pStyle w:val="a"/>
        <w:numPr>
          <w:ilvl w:val="6"/>
          <w:numId w:val="19"/>
        </w:numPr>
      </w:pPr>
      <w:proofErr w:type="spellStart"/>
      <w:r>
        <w:t>Baasch</w:t>
      </w:r>
      <w:proofErr w:type="spellEnd"/>
      <w:r>
        <w:t xml:space="preserve">, K. (2013). </w:t>
      </w:r>
      <w:r w:rsidR="009B390F">
        <w:t>"</w:t>
      </w:r>
      <w:r>
        <w:t>A self to call home: community-based art therapy and homelessness</w:t>
      </w:r>
      <w:r w:rsidR="009B390F">
        <w:t>",</w:t>
      </w:r>
      <w:r>
        <w:t xml:space="preserve"> </w:t>
      </w:r>
      <w:r w:rsidR="009B390F">
        <w:t>i</w:t>
      </w:r>
      <w:r>
        <w:t xml:space="preserve">n </w:t>
      </w:r>
      <w:r w:rsidR="009B390F" w:rsidRPr="009B390F">
        <w:t xml:space="preserve">Using </w:t>
      </w:r>
      <w:r w:rsidR="009B390F">
        <w:t>A</w:t>
      </w:r>
      <w:r w:rsidR="009B390F" w:rsidRPr="009B390F">
        <w:t xml:space="preserve">rt </w:t>
      </w:r>
      <w:r w:rsidR="009B390F">
        <w:t>T</w:t>
      </w:r>
      <w:r w:rsidR="009B390F" w:rsidRPr="009B390F">
        <w:t xml:space="preserve">herapy </w:t>
      </w:r>
      <w:r w:rsidR="00C50A6D">
        <w:t>with</w:t>
      </w:r>
      <w:r w:rsidR="009B390F" w:rsidRPr="009B390F">
        <w:t xml:space="preserve"> </w:t>
      </w:r>
      <w:r w:rsidR="00025B52">
        <w:t>D</w:t>
      </w:r>
      <w:r w:rsidR="009B390F" w:rsidRPr="009B390F">
        <w:t xml:space="preserve">iverse </w:t>
      </w:r>
      <w:r w:rsidR="00025B52">
        <w:t>P</w:t>
      </w:r>
      <w:r w:rsidR="009B390F" w:rsidRPr="009B390F">
        <w:t xml:space="preserve">opulations: </w:t>
      </w:r>
      <w:r w:rsidR="00025B52">
        <w:t>C</w:t>
      </w:r>
      <w:r w:rsidR="009B390F" w:rsidRPr="009B390F">
        <w:t xml:space="preserve">rossing </w:t>
      </w:r>
      <w:r w:rsidR="00025B52">
        <w:t>C</w:t>
      </w:r>
      <w:r w:rsidR="009B390F" w:rsidRPr="009B390F">
        <w:t xml:space="preserve">ultures and </w:t>
      </w:r>
      <w:r w:rsidR="00025B52">
        <w:t>A</w:t>
      </w:r>
      <w:r w:rsidR="009B390F" w:rsidRPr="009B390F">
        <w:t>bilities</w:t>
      </w:r>
      <w:r w:rsidR="00025B52">
        <w:t>,</w:t>
      </w:r>
      <w:r w:rsidR="00C50A6D">
        <w:t xml:space="preserve"> eds.</w:t>
      </w:r>
      <w:r w:rsidR="009B390F" w:rsidRPr="009B390F">
        <w:t xml:space="preserve"> </w:t>
      </w:r>
      <w:r w:rsidR="00EE5E5B">
        <w:t xml:space="preserve">J. </w:t>
      </w:r>
      <w:r w:rsidR="00676CCA" w:rsidRPr="00676CCA">
        <w:t xml:space="preserve">Kristel, </w:t>
      </w:r>
      <w:r w:rsidR="00EE5E5B">
        <w:t xml:space="preserve">S. </w:t>
      </w:r>
      <w:r w:rsidR="00676CCA" w:rsidRPr="00676CCA">
        <w:t xml:space="preserve">Prasad, </w:t>
      </w:r>
      <w:r w:rsidR="00EE5E5B">
        <w:t>and</w:t>
      </w:r>
      <w:r w:rsidR="00676CCA" w:rsidRPr="00676CCA">
        <w:t xml:space="preserve"> </w:t>
      </w:r>
      <w:r w:rsidR="00EE5E5B">
        <w:t xml:space="preserve">P. </w:t>
      </w:r>
      <w:r w:rsidR="00676CCA" w:rsidRPr="00676CCA">
        <w:t xml:space="preserve">Howie </w:t>
      </w:r>
      <w:r>
        <w:t>(</w:t>
      </w:r>
      <w:r w:rsidR="00C242DD" w:rsidRPr="00C242DD">
        <w:t>London; Philadelphia: Jessica Kingsley Publishers</w:t>
      </w:r>
      <w:r>
        <w:t>), 201–207.</w:t>
      </w:r>
    </w:p>
    <w:p w14:paraId="65678459" w14:textId="20C4AA8B" w:rsidR="0062003F" w:rsidRDefault="0062003F" w:rsidP="00554A49">
      <w:pPr>
        <w:pStyle w:val="a"/>
        <w:numPr>
          <w:ilvl w:val="6"/>
          <w:numId w:val="19"/>
        </w:numPr>
      </w:pPr>
      <w:r>
        <w:t xml:space="preserve">Block, D. </w:t>
      </w:r>
      <w:r w:rsidR="00E364C1">
        <w:t>and</w:t>
      </w:r>
      <w:r>
        <w:t xml:space="preserve"> Gadiel, D. (1996). Commentaries. Art Therapy</w:t>
      </w:r>
      <w:r w:rsidR="00E364C1">
        <w:t>.</w:t>
      </w:r>
      <w:r>
        <w:t xml:space="preserve"> 13(1), 4–5. https://doi.org/10.1080/07421656.1996.10759183</w:t>
      </w:r>
    </w:p>
    <w:p w14:paraId="4F4D4A02" w14:textId="01EF33AB" w:rsidR="0062003F" w:rsidRDefault="0062003F" w:rsidP="00554A49">
      <w:pPr>
        <w:pStyle w:val="a"/>
        <w:numPr>
          <w:ilvl w:val="6"/>
          <w:numId w:val="19"/>
        </w:numPr>
      </w:pPr>
      <w:r>
        <w:t xml:space="preserve">Block, D., Harris, T. </w:t>
      </w:r>
      <w:r w:rsidR="00E364C1">
        <w:t>and</w:t>
      </w:r>
      <w:r>
        <w:t xml:space="preserve"> Laing, S. (2005). Open Studio Process as a Model of Social Action: A Program for At-Risk Youth. Art Therapy</w:t>
      </w:r>
      <w:r w:rsidR="004A035A">
        <w:t>.</w:t>
      </w:r>
      <w:r>
        <w:t xml:space="preserve"> 22(1), 32–38. Retrieved from http://ezproxy.haifa.ac.il/login?url=https://search.ebscohost.com/login.aspx?direct=true&amp;db=eric&amp;AN=EJ682611&amp;site=ehost-live&amp;scope=site</w:t>
      </w:r>
    </w:p>
    <w:p w14:paraId="631D1C58" w14:textId="5281B523" w:rsidR="0062003F" w:rsidRDefault="0062003F" w:rsidP="00554A49">
      <w:pPr>
        <w:pStyle w:val="a"/>
        <w:numPr>
          <w:ilvl w:val="6"/>
          <w:numId w:val="19"/>
        </w:numPr>
      </w:pPr>
      <w:r>
        <w:lastRenderedPageBreak/>
        <w:t>Braun, L. N. (1997). In from the cold: Art therapy with homeless men. Art Therapy</w:t>
      </w:r>
      <w:r w:rsidR="004A035A">
        <w:t>.</w:t>
      </w:r>
      <w:r>
        <w:t xml:space="preserve"> 14(2), 118–122. https://doi.org/10.1080/07421656.1987.10759266</w:t>
      </w:r>
    </w:p>
    <w:p w14:paraId="6ED55234" w14:textId="3C8FDDB6" w:rsidR="0062003F" w:rsidRDefault="0062003F" w:rsidP="00554A49">
      <w:pPr>
        <w:pStyle w:val="a"/>
        <w:numPr>
          <w:ilvl w:val="6"/>
          <w:numId w:val="19"/>
        </w:numPr>
      </w:pPr>
      <w:r>
        <w:t xml:space="preserve">Brooker, J., Cullum, M., Gilroy, A., </w:t>
      </w:r>
      <w:proofErr w:type="spellStart"/>
      <w:r>
        <w:t>Mccombe</w:t>
      </w:r>
      <w:proofErr w:type="spellEnd"/>
      <w:r>
        <w:t>, B., Mahony, J., Ringrose, K</w:t>
      </w:r>
      <w:r w:rsidR="006A544E">
        <w:t>. et al.</w:t>
      </w:r>
      <w:r>
        <w:t xml:space="preserve"> (n.d.). The Use of </w:t>
      </w:r>
      <w:r w:rsidR="00172D96">
        <w:t>Artwork</w:t>
      </w:r>
      <w:r>
        <w:t xml:space="preserve"> in Art Psychotherapy with People Who are Prone to Psychotic States- A</w:t>
      </w:r>
      <w:r w:rsidR="00B752AD">
        <w:t>n</w:t>
      </w:r>
      <w:r>
        <w:t xml:space="preserve"> Evidence-Based Clinical Practice Guideline. Retrieved from www.goldsmiths.ac.uk</w:t>
      </w:r>
    </w:p>
    <w:p w14:paraId="08BF86DC" w14:textId="3C19CAE5" w:rsidR="0062003F" w:rsidRDefault="0062003F" w:rsidP="00554A49">
      <w:pPr>
        <w:pStyle w:val="a"/>
        <w:numPr>
          <w:ilvl w:val="6"/>
          <w:numId w:val="19"/>
        </w:numPr>
      </w:pPr>
      <w:proofErr w:type="spellStart"/>
      <w:r>
        <w:t>Buchalter</w:t>
      </w:r>
      <w:proofErr w:type="spellEnd"/>
      <w:r>
        <w:t xml:space="preserve">, S. I. (2009). </w:t>
      </w:r>
      <w:r w:rsidR="00B752AD">
        <w:t>"</w:t>
      </w:r>
      <w:r>
        <w:t>Open Art Studio</w:t>
      </w:r>
      <w:r w:rsidR="00AD1404">
        <w:t>",</w:t>
      </w:r>
      <w:r>
        <w:t xml:space="preserve"> </w:t>
      </w:r>
      <w:r w:rsidR="00AD1404">
        <w:t>i</w:t>
      </w:r>
      <w:r>
        <w:t xml:space="preserve">n Art </w:t>
      </w:r>
      <w:r w:rsidR="00AD1404">
        <w:t>T</w:t>
      </w:r>
      <w:r>
        <w:t xml:space="preserve">herapy </w:t>
      </w:r>
      <w:r w:rsidR="00AD1404">
        <w:t>T</w:t>
      </w:r>
      <w:r>
        <w:t xml:space="preserve">echniques and </w:t>
      </w:r>
      <w:r w:rsidR="00AD1404">
        <w:t>A</w:t>
      </w:r>
      <w:r>
        <w:t>pplications (</w:t>
      </w:r>
      <w:r w:rsidR="000322AE" w:rsidRPr="000322AE">
        <w:t>London; Philadelphia: Jessica Kingsley Publishers</w:t>
      </w:r>
      <w:r>
        <w:t>)</w:t>
      </w:r>
      <w:r w:rsidR="000322AE">
        <w:t>,</w:t>
      </w:r>
      <w:r w:rsidR="000322AE" w:rsidRPr="000322AE">
        <w:t xml:space="preserve"> 153–160</w:t>
      </w:r>
      <w:r>
        <w:t>.</w:t>
      </w:r>
    </w:p>
    <w:p w14:paraId="36A5640A" w14:textId="16554A19" w:rsidR="0062003F" w:rsidRDefault="0062003F" w:rsidP="00554A49">
      <w:pPr>
        <w:pStyle w:val="a"/>
        <w:numPr>
          <w:ilvl w:val="6"/>
          <w:numId w:val="19"/>
        </w:numPr>
      </w:pPr>
      <w:r>
        <w:t>Cahn, E. (2000). Proposal for a studio-based art therapy education. Art Therapy</w:t>
      </w:r>
      <w:r w:rsidR="00F240BF">
        <w:t>.</w:t>
      </w:r>
      <w:r>
        <w:t xml:space="preserve"> 17(3), 177–182. https://doi.org/10.1080/07421656.2000.10129696</w:t>
      </w:r>
    </w:p>
    <w:p w14:paraId="01FB9D5E" w14:textId="49FBD6B2" w:rsidR="0062003F" w:rsidRDefault="0062003F" w:rsidP="00554A49">
      <w:pPr>
        <w:pStyle w:val="a"/>
        <w:numPr>
          <w:ilvl w:val="6"/>
          <w:numId w:val="19"/>
        </w:numPr>
      </w:pPr>
      <w:r>
        <w:t xml:space="preserve">Case, C., </w:t>
      </w:r>
      <w:r w:rsidR="00F240BF">
        <w:t>and</w:t>
      </w:r>
      <w:r>
        <w:t xml:space="preserve"> </w:t>
      </w:r>
      <w:proofErr w:type="spellStart"/>
      <w:r>
        <w:t>Dalley</w:t>
      </w:r>
      <w:proofErr w:type="spellEnd"/>
      <w:r>
        <w:t xml:space="preserve">, T. (1992). </w:t>
      </w:r>
      <w:r w:rsidR="00F85BC2">
        <w:t>"</w:t>
      </w:r>
      <w:r>
        <w:t>The Studio- Based Open Group</w:t>
      </w:r>
      <w:r w:rsidR="00F85BC2">
        <w:t>",</w:t>
      </w:r>
      <w:r>
        <w:t xml:space="preserve"> </w:t>
      </w:r>
      <w:r w:rsidR="00F85BC2">
        <w:t>i</w:t>
      </w:r>
      <w:r>
        <w:t>n The Handbook of Art Therapy</w:t>
      </w:r>
      <w:r w:rsidR="00F85BC2">
        <w:t>,</w:t>
      </w:r>
      <w:r>
        <w:t xml:space="preserve"> (</w:t>
      </w:r>
      <w:r w:rsidR="001748D2" w:rsidRPr="001748D2">
        <w:t>London; New York: Routledge</w:t>
      </w:r>
      <w:r w:rsidR="001748D2">
        <w:t>)</w:t>
      </w:r>
      <w:r w:rsidR="004701FA">
        <w:t>,</w:t>
      </w:r>
      <w:r w:rsidR="001748D2" w:rsidRPr="001748D2">
        <w:t xml:space="preserve"> </w:t>
      </w:r>
      <w:r>
        <w:t xml:space="preserve">196–199. </w:t>
      </w:r>
    </w:p>
    <w:p w14:paraId="2CD0C86F" w14:textId="264178EF" w:rsidR="0062003F" w:rsidRDefault="0062003F" w:rsidP="00554A49">
      <w:pPr>
        <w:pStyle w:val="a"/>
        <w:numPr>
          <w:ilvl w:val="6"/>
          <w:numId w:val="19"/>
        </w:numPr>
      </w:pPr>
      <w:proofErr w:type="gramStart"/>
      <w:r w:rsidRPr="005B46C8">
        <w:t>Chapin</w:t>
      </w:r>
      <w:r w:rsidR="0073327B">
        <w:t xml:space="preserve"> </w:t>
      </w:r>
      <w:r>
        <w:t xml:space="preserve"> Stephenson</w:t>
      </w:r>
      <w:proofErr w:type="gramEnd"/>
      <w:r>
        <w:t xml:space="preserve">, R. (2013). Promoting Well-Being and </w:t>
      </w:r>
      <w:proofErr w:type="spellStart"/>
      <w:r>
        <w:t>Gerotranscendence</w:t>
      </w:r>
      <w:proofErr w:type="spellEnd"/>
      <w:r>
        <w:t xml:space="preserve"> in an Art Therapy Program for Older Adults. Art Therapy</w:t>
      </w:r>
      <w:r w:rsidR="005B46C8">
        <w:t>.</w:t>
      </w:r>
      <w:r>
        <w:t xml:space="preserve"> 30(4), 151–158. https://doi.org/10.1080/07421656.2014.846206</w:t>
      </w:r>
    </w:p>
    <w:p w14:paraId="7952D708" w14:textId="1743DCA8" w:rsidR="00BF7760" w:rsidRDefault="00BF7760" w:rsidP="00554A49">
      <w:pPr>
        <w:pStyle w:val="a"/>
        <w:numPr>
          <w:ilvl w:val="6"/>
          <w:numId w:val="19"/>
        </w:numPr>
      </w:pPr>
      <w:r>
        <w:t>Chen</w:t>
      </w:r>
      <w:r w:rsidR="00052A7E">
        <w:t xml:space="preserve"> Belo, I. (2015). Open Studio</w:t>
      </w:r>
      <w:r w:rsidR="006E0CC2">
        <w:t xml:space="preserve"> – A Therapeutic Intervention </w:t>
      </w:r>
      <w:r w:rsidR="000963FD">
        <w:t>for</w:t>
      </w:r>
      <w:r w:rsidR="006E0CC2">
        <w:t xml:space="preserve"> </w:t>
      </w:r>
      <w:r w:rsidR="000E320C">
        <w:t>Psychiatric Patients</w:t>
      </w:r>
      <w:r w:rsidR="00C27B62">
        <w:t>. 'Bar-Alon'-</w:t>
      </w:r>
      <w:r w:rsidR="0072126A">
        <w:t xml:space="preserve"> Abarbanel psychiatric hospital magazine</w:t>
      </w:r>
      <w:r w:rsidR="005B46C8">
        <w:t>.</w:t>
      </w:r>
      <w:r w:rsidR="005830F3">
        <w:t xml:space="preserve"> 9-10 (In Hebrew).</w:t>
      </w:r>
    </w:p>
    <w:p w14:paraId="60A62763" w14:textId="64607276" w:rsidR="0062003F" w:rsidRDefault="0062003F" w:rsidP="00554A49">
      <w:pPr>
        <w:pStyle w:val="a"/>
        <w:numPr>
          <w:ilvl w:val="6"/>
          <w:numId w:val="19"/>
        </w:numPr>
      </w:pPr>
      <w:r>
        <w:t xml:space="preserve">Chiu, G., Hancock, J. </w:t>
      </w:r>
      <w:r w:rsidR="0043635F">
        <w:t>and</w:t>
      </w:r>
      <w:r>
        <w:t xml:space="preserve"> Waddell, A. (2015). Expressive arts therapy group helps improve mood state in an acute care psychiatric setting. Canadian Art Therapy Association Journal</w:t>
      </w:r>
      <w:r w:rsidR="0043635F">
        <w:t>.</w:t>
      </w:r>
      <w:r>
        <w:t xml:space="preserve"> 28(1–2), 34–42. https://doi.org/10.1080/08322473.2015.1100577</w:t>
      </w:r>
    </w:p>
    <w:p w14:paraId="6141E25F" w14:textId="125258E6" w:rsidR="0062003F" w:rsidRDefault="0062003F" w:rsidP="00554A49">
      <w:pPr>
        <w:pStyle w:val="a"/>
        <w:numPr>
          <w:ilvl w:val="6"/>
          <w:numId w:val="19"/>
        </w:numPr>
      </w:pPr>
      <w:proofErr w:type="spellStart"/>
      <w:r>
        <w:t>Czamanski</w:t>
      </w:r>
      <w:proofErr w:type="spellEnd"/>
      <w:r>
        <w:t>-Cohen, J. (2010). “Oh! Now I remember”: The use of a studio approach to art therapy with internally displaced people. The Arts in Psychotherapy</w:t>
      </w:r>
      <w:r w:rsidR="0043635F">
        <w:t>.</w:t>
      </w:r>
      <w:r>
        <w:t xml:space="preserve"> 37(5), 407–413. https://doi.org/10.1016/j.aip.2010.09.003</w:t>
      </w:r>
    </w:p>
    <w:p w14:paraId="37963572" w14:textId="52F50746" w:rsidR="0062003F" w:rsidRDefault="0062003F" w:rsidP="00554A49">
      <w:pPr>
        <w:pStyle w:val="a"/>
        <w:numPr>
          <w:ilvl w:val="6"/>
          <w:numId w:val="19"/>
        </w:numPr>
      </w:pPr>
      <w:proofErr w:type="spellStart"/>
      <w:r>
        <w:t>Czamanski</w:t>
      </w:r>
      <w:proofErr w:type="spellEnd"/>
      <w:r>
        <w:t>-Cohen, J. (2012). The Use of Art in the Medical Decision-Making Process of Oncology Patients. Art Therapy</w:t>
      </w:r>
      <w:r w:rsidR="0043635F">
        <w:t>.</w:t>
      </w:r>
      <w:r>
        <w:t xml:space="preserve"> 29(2), 60–67. https://doi.org/10.1080/07421656.2012.680049</w:t>
      </w:r>
    </w:p>
    <w:p w14:paraId="188D3593" w14:textId="087A36C3" w:rsidR="0062003F" w:rsidRDefault="00FC4E2D" w:rsidP="00554A49">
      <w:pPr>
        <w:pStyle w:val="a"/>
        <w:numPr>
          <w:ilvl w:val="6"/>
          <w:numId w:val="19"/>
        </w:numPr>
      </w:pPr>
      <w:r w:rsidRPr="00FC4E2D">
        <w:t xml:space="preserve">Deco, S. (1998). "Return to the open studio group: Art therapy groups in acute psychiatry", in: Art Psychotherapy Groups, eds. S. </w:t>
      </w:r>
      <w:proofErr w:type="spellStart"/>
      <w:r w:rsidRPr="00FC4E2D">
        <w:t>Skaife</w:t>
      </w:r>
      <w:proofErr w:type="spellEnd"/>
      <w:r w:rsidRPr="00FC4E2D">
        <w:t xml:space="preserve">, and V. </w:t>
      </w:r>
      <w:proofErr w:type="spellStart"/>
      <w:r w:rsidRPr="00FC4E2D">
        <w:t>Huet</w:t>
      </w:r>
      <w:proofErr w:type="spellEnd"/>
      <w:r w:rsidRPr="00FC4E2D">
        <w:t xml:space="preserve"> (London: Routledge), 100-107.</w:t>
      </w:r>
      <w:r w:rsidR="0062003F">
        <w:t>Retrieved from</w:t>
      </w:r>
      <w:r w:rsidR="00AF6013">
        <w:t xml:space="preserve"> </w:t>
      </w:r>
      <w:r w:rsidR="0062003F">
        <w:t>http://ezproxy.haifa.ac.il/login?url=https://search.ebscohost.com/login.aspx?direct=true&amp;db=psyh&amp;AN=1999-02517-004&amp;site=ehost-live&amp;scope=site</w:t>
      </w:r>
    </w:p>
    <w:p w14:paraId="7C4D161A" w14:textId="544ED35C" w:rsidR="0062003F" w:rsidRDefault="0062003F" w:rsidP="00554A49">
      <w:pPr>
        <w:pStyle w:val="a"/>
        <w:numPr>
          <w:ilvl w:val="6"/>
          <w:numId w:val="19"/>
        </w:numPr>
      </w:pPr>
      <w:proofErr w:type="spellStart"/>
      <w:r>
        <w:t>DeLucia</w:t>
      </w:r>
      <w:proofErr w:type="spellEnd"/>
      <w:r>
        <w:t>, J. M. (2016). Art Therapy Services to Support Veterans’ Transition to Civilian Life: The Studio and the Gallery. Art Therapy</w:t>
      </w:r>
      <w:r w:rsidR="00F47241">
        <w:t>.</w:t>
      </w:r>
      <w:r>
        <w:t xml:space="preserve"> 33(1), 4–12. https://doi.org/10.1080/07421656.2016.1127113</w:t>
      </w:r>
    </w:p>
    <w:p w14:paraId="3455CB26" w14:textId="39132C1F" w:rsidR="0062003F" w:rsidRDefault="0062003F" w:rsidP="00554A49">
      <w:pPr>
        <w:pStyle w:val="a"/>
        <w:numPr>
          <w:ilvl w:val="6"/>
          <w:numId w:val="19"/>
        </w:numPr>
      </w:pPr>
      <w:proofErr w:type="spellStart"/>
      <w:r>
        <w:t>Denegri</w:t>
      </w:r>
      <w:proofErr w:type="spellEnd"/>
      <w:r>
        <w:t xml:space="preserve"> Álvarez-Calderón, P. (2015). </w:t>
      </w:r>
      <w:proofErr w:type="spellStart"/>
      <w:r>
        <w:t>Terapia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arte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el </w:t>
      </w:r>
      <w:proofErr w:type="spellStart"/>
      <w:r>
        <w:t>modelo</w:t>
      </w:r>
      <w:proofErr w:type="spellEnd"/>
      <w:r>
        <w:t xml:space="preserve"> de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abierto</w:t>
      </w:r>
      <w:proofErr w:type="spellEnd"/>
      <w:r>
        <w:t xml:space="preserve"> con un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Psicología</w:t>
      </w:r>
      <w:proofErr w:type="spellEnd"/>
      <w:r w:rsidR="00BA56DA">
        <w:t>.</w:t>
      </w:r>
      <w:r>
        <w:t xml:space="preserve"> </w:t>
      </w:r>
      <w:r w:rsidR="00BA56DA" w:rsidRPr="00BA56DA">
        <w:t>[master’s thesis]. [</w:t>
      </w:r>
      <w:r w:rsidR="00BA56DA">
        <w:t>Lima</w:t>
      </w:r>
      <w:r w:rsidR="00BA56DA" w:rsidRPr="00BA56DA">
        <w:t xml:space="preserve"> (</w:t>
      </w:r>
      <w:r w:rsidR="00B916E5">
        <w:rPr>
          <w:rFonts w:hint="cs"/>
        </w:rPr>
        <w:t>PE</w:t>
      </w:r>
      <w:r w:rsidR="00BA56DA" w:rsidRPr="00BA56DA">
        <w:t xml:space="preserve">)]: </w:t>
      </w:r>
      <w:proofErr w:type="spellStart"/>
      <w:r>
        <w:t>Pontifica</w:t>
      </w:r>
      <w:proofErr w:type="spellEnd"/>
      <w:r>
        <w:t xml:space="preserve"> Universidad </w:t>
      </w:r>
      <w:proofErr w:type="spellStart"/>
      <w:r>
        <w:t>Catolica</w:t>
      </w:r>
      <w:proofErr w:type="spellEnd"/>
      <w:r>
        <w:t xml:space="preserve"> Del Peru. Retrieved from http://tesis.pucp.edu.pe/repositorio/handle/20.500.12404/6529?show=full</w:t>
      </w:r>
    </w:p>
    <w:p w14:paraId="5A5F3344" w14:textId="007C03B0" w:rsidR="0062003F" w:rsidRDefault="0062003F" w:rsidP="00554A49">
      <w:pPr>
        <w:pStyle w:val="a"/>
        <w:numPr>
          <w:ilvl w:val="6"/>
          <w:numId w:val="19"/>
        </w:numPr>
      </w:pPr>
      <w:r>
        <w:t xml:space="preserve">Atkinson, E. &amp; </w:t>
      </w:r>
      <w:proofErr w:type="spellStart"/>
      <w:r>
        <w:t>D’Innocenzo</w:t>
      </w:r>
      <w:proofErr w:type="spellEnd"/>
      <w:r>
        <w:t>, L.M. (2014). Integration art: a new approach to art therapy</w:t>
      </w:r>
      <w:r w:rsidR="00693CDB">
        <w:t>.</w:t>
      </w:r>
      <w:r>
        <w:t xml:space="preserve"> </w:t>
      </w:r>
      <w:r w:rsidR="00693CDB" w:rsidRPr="00693CDB">
        <w:t xml:space="preserve">[master’s thesis]. </w:t>
      </w:r>
      <w:r w:rsidR="007A07A2" w:rsidRPr="007A07A2">
        <w:t>[Chicago (IL)]:</w:t>
      </w:r>
      <w:r w:rsidR="0090300D" w:rsidRPr="0090300D">
        <w:t xml:space="preserve"> The School </w:t>
      </w:r>
      <w:proofErr w:type="gramStart"/>
      <w:r w:rsidR="0090300D" w:rsidRPr="0090300D">
        <w:t>Of</w:t>
      </w:r>
      <w:proofErr w:type="gramEnd"/>
      <w:r w:rsidR="0090300D" w:rsidRPr="0090300D">
        <w:t xml:space="preserve"> the Art Institute of Chicago</w:t>
      </w:r>
      <w:r w:rsidR="0090300D">
        <w:t>.</w:t>
      </w:r>
      <w:r w:rsidR="00693CDB" w:rsidRPr="00693CDB">
        <w:t xml:space="preserve"> </w:t>
      </w:r>
      <w:r>
        <w:t>Retrieved from https://www.worldcat.org/title/integration-art-a-new-approach-to-art-therapy/oclc/881639381&amp;referer=brief_results</w:t>
      </w:r>
    </w:p>
    <w:p w14:paraId="07DF3303" w14:textId="3FF872AB" w:rsidR="009A354B" w:rsidRDefault="009A354B" w:rsidP="00B45B66">
      <w:pPr>
        <w:pStyle w:val="a"/>
        <w:numPr>
          <w:ilvl w:val="6"/>
          <w:numId w:val="19"/>
        </w:numPr>
        <w:rPr>
          <w:lang w:bidi="he-IL"/>
        </w:rPr>
      </w:pPr>
      <w:r>
        <w:t>Feldman</w:t>
      </w:r>
      <w:r w:rsidR="008C687F">
        <w:t xml:space="preserve">, A. (2015). </w:t>
      </w:r>
      <w:r w:rsidR="004D479E">
        <w:t>"</w:t>
      </w:r>
      <w:r w:rsidR="008C687F">
        <w:t>The Open Studio – Development and Essence</w:t>
      </w:r>
      <w:r w:rsidR="004D479E">
        <w:t>", in</w:t>
      </w:r>
      <w:r w:rsidR="00C06D84">
        <w:t xml:space="preserve"> Open Studio in Art Therapy- </w:t>
      </w:r>
      <w:r w:rsidR="005B1E02">
        <w:t>The Israeli Art Therapy Gradu</w:t>
      </w:r>
      <w:r w:rsidR="00AD54F1">
        <w:t>ate programs' C</w:t>
      </w:r>
      <w:r w:rsidR="00BA1DF4">
        <w:t>onference, Tel Aviv (In Hebrew).</w:t>
      </w:r>
    </w:p>
    <w:p w14:paraId="113E95F7" w14:textId="1AE2873B" w:rsidR="0062003F" w:rsidRDefault="0062003F" w:rsidP="00B45B66">
      <w:pPr>
        <w:pStyle w:val="a"/>
        <w:numPr>
          <w:ilvl w:val="6"/>
          <w:numId w:val="19"/>
        </w:numPr>
      </w:pPr>
      <w:proofErr w:type="spellStart"/>
      <w:r>
        <w:t>Feen-Calligan</w:t>
      </w:r>
      <w:proofErr w:type="spellEnd"/>
      <w:r>
        <w:t>, H. (2008). Service-learning and art therapy in a homeless shelter. The Arts in Psychotherapy</w:t>
      </w:r>
      <w:r w:rsidR="003A1D81">
        <w:t>.</w:t>
      </w:r>
      <w:r>
        <w:t xml:space="preserve"> 35(1), 20–33. Retrieved from http://10.0.3.248/j.aip.2007.09.001</w:t>
      </w:r>
    </w:p>
    <w:p w14:paraId="290BEB8A" w14:textId="11E6BEDD" w:rsidR="0062003F" w:rsidRDefault="0062003F" w:rsidP="00B45B66">
      <w:pPr>
        <w:pStyle w:val="a"/>
        <w:numPr>
          <w:ilvl w:val="6"/>
          <w:numId w:val="19"/>
        </w:numPr>
      </w:pPr>
      <w:r>
        <w:t xml:space="preserve">Franklin, M., </w:t>
      </w:r>
      <w:proofErr w:type="spellStart"/>
      <w:r>
        <w:t>Rothans</w:t>
      </w:r>
      <w:proofErr w:type="spellEnd"/>
      <w:r>
        <w:t xml:space="preserve">, M. E. </w:t>
      </w:r>
      <w:r w:rsidR="003A1D81">
        <w:t>and</w:t>
      </w:r>
      <w:r>
        <w:t xml:space="preserve"> </w:t>
      </w:r>
      <w:proofErr w:type="spellStart"/>
      <w:r>
        <w:t>Schpok</w:t>
      </w:r>
      <w:proofErr w:type="spellEnd"/>
      <w:r>
        <w:t xml:space="preserve">, K. (2007). </w:t>
      </w:r>
      <w:r w:rsidR="005472D4">
        <w:t>"</w:t>
      </w:r>
      <w:r>
        <w:t>Unity in Diversity Communal Pluralism in the Art Studio and the Classroom</w:t>
      </w:r>
      <w:r w:rsidR="005472D4">
        <w:t>",</w:t>
      </w:r>
      <w:r>
        <w:t xml:space="preserve"> </w:t>
      </w:r>
      <w:r w:rsidR="005472D4">
        <w:t>i</w:t>
      </w:r>
      <w:r>
        <w:t xml:space="preserve">n </w:t>
      </w:r>
      <w:r w:rsidR="00795DB7" w:rsidRPr="00795DB7">
        <w:t>Art Therapy and Social Action</w:t>
      </w:r>
      <w:r w:rsidR="00795DB7">
        <w:t>, ed.</w:t>
      </w:r>
      <w:r w:rsidR="00795DB7" w:rsidRPr="00795DB7">
        <w:t xml:space="preserve"> </w:t>
      </w:r>
      <w:r>
        <w:t>F. Kaplan (</w:t>
      </w:r>
      <w:r w:rsidR="001A6359" w:rsidRPr="001A6359">
        <w:t xml:space="preserve">London; Philadelphia: </w:t>
      </w:r>
      <w:r w:rsidR="008C3166" w:rsidRPr="008C3166">
        <w:t>Jessica Kingsley Publishers</w:t>
      </w:r>
      <w:r>
        <w:t>), 213–230. Retrieved from https://search-</w:t>
      </w:r>
      <w:r>
        <w:lastRenderedPageBreak/>
        <w:t>ebscohost-com.ezproxy.haifa.ac.il/login.aspx?direct=true&amp;db=nlebk&amp;AN=180459&amp;site=ehost-live&amp;scope=site</w:t>
      </w:r>
    </w:p>
    <w:p w14:paraId="4957D98F" w14:textId="1BE5F9FE" w:rsidR="0062003F" w:rsidRDefault="0062003F" w:rsidP="00B45B66">
      <w:pPr>
        <w:pStyle w:val="a"/>
        <w:numPr>
          <w:ilvl w:val="6"/>
          <w:numId w:val="19"/>
        </w:numPr>
      </w:pPr>
      <w:proofErr w:type="spellStart"/>
      <w:r>
        <w:t>Glinzak</w:t>
      </w:r>
      <w:proofErr w:type="spellEnd"/>
      <w:r>
        <w:t>, L. (2016). Effects of art therapy on distress levels of adults with cancer: A proxy pretest study. Art Therapy</w:t>
      </w:r>
      <w:r w:rsidR="00B36C40">
        <w:t>.</w:t>
      </w:r>
      <w:r>
        <w:t xml:space="preserve"> 33(1), 27–34. https://doi.org/10.1080/07421656.2016.1127687</w:t>
      </w:r>
    </w:p>
    <w:p w14:paraId="4A422747" w14:textId="74992ABD" w:rsidR="0062003F" w:rsidRDefault="0062003F" w:rsidP="00B45B66">
      <w:pPr>
        <w:pStyle w:val="a"/>
        <w:numPr>
          <w:ilvl w:val="6"/>
          <w:numId w:val="19"/>
        </w:numPr>
      </w:pPr>
      <w:proofErr w:type="spellStart"/>
      <w:r>
        <w:t>Goebl</w:t>
      </w:r>
      <w:proofErr w:type="spellEnd"/>
      <w:r>
        <w:t xml:space="preserve">-Parker, S. (2011). </w:t>
      </w:r>
      <w:r w:rsidR="00B36C40">
        <w:t>"</w:t>
      </w:r>
      <w:r>
        <w:t>Aesthetic Listening- A Reggio-Inspired Studio Research Paradigm for Art Therapy</w:t>
      </w:r>
      <w:r w:rsidR="00B36C40">
        <w:t>",</w:t>
      </w:r>
      <w:r>
        <w:t xml:space="preserve"> </w:t>
      </w:r>
      <w:r w:rsidR="00B36C40">
        <w:t>i</w:t>
      </w:r>
      <w:r>
        <w:t xml:space="preserve">n </w:t>
      </w:r>
      <w:r w:rsidR="00B36C40" w:rsidRPr="00B36C40">
        <w:t xml:space="preserve">Art </w:t>
      </w:r>
      <w:r w:rsidR="00B36C40">
        <w:t>T</w:t>
      </w:r>
      <w:r w:rsidR="00B36C40" w:rsidRPr="00B36C40">
        <w:t xml:space="preserve">herapy and </w:t>
      </w:r>
      <w:r w:rsidR="00B36C40">
        <w:t>P</w:t>
      </w:r>
      <w:r w:rsidR="00B36C40" w:rsidRPr="00B36C40">
        <w:t xml:space="preserve">ostmodernism: </w:t>
      </w:r>
      <w:r w:rsidR="00B36C40">
        <w:t>C</w:t>
      </w:r>
      <w:r w:rsidR="00B36C40" w:rsidRPr="00B36C40">
        <w:t xml:space="preserve">reative </w:t>
      </w:r>
      <w:r w:rsidR="00B36C40">
        <w:t>H</w:t>
      </w:r>
      <w:r w:rsidR="00B36C40" w:rsidRPr="00B36C40">
        <w:t xml:space="preserve">ealing </w:t>
      </w:r>
      <w:r w:rsidR="00B36C40">
        <w:t>T</w:t>
      </w:r>
      <w:r w:rsidR="00B36C40" w:rsidRPr="00B36C40">
        <w:t xml:space="preserve">hrough a </w:t>
      </w:r>
      <w:r w:rsidR="00B36C40">
        <w:t>P</w:t>
      </w:r>
      <w:r w:rsidR="00B36C40" w:rsidRPr="00B36C40">
        <w:t>rism</w:t>
      </w:r>
      <w:r w:rsidR="00C25AA8">
        <w:t>, ed.</w:t>
      </w:r>
      <w:r w:rsidR="00B36C40" w:rsidRPr="00B36C40">
        <w:t xml:space="preserve"> </w:t>
      </w:r>
      <w:r w:rsidR="00C25AA8">
        <w:t xml:space="preserve">H. </w:t>
      </w:r>
      <w:r>
        <w:t>Burt</w:t>
      </w:r>
      <w:bookmarkStart w:id="0" w:name="_Hlk41571451"/>
      <w:r w:rsidR="00B12099">
        <w:t xml:space="preserve"> </w:t>
      </w:r>
      <w:r>
        <w:t>(</w:t>
      </w:r>
      <w:r w:rsidR="008C3166" w:rsidRPr="00C25AA8">
        <w:t>London;</w:t>
      </w:r>
      <w:r w:rsidR="00C25AA8" w:rsidRPr="00C25AA8">
        <w:t> Philadelphia: Jessica Kingsley Publishers</w:t>
      </w:r>
      <w:r>
        <w:t>)</w:t>
      </w:r>
      <w:bookmarkEnd w:id="0"/>
      <w:r>
        <w:t>, 219–230.</w:t>
      </w:r>
    </w:p>
    <w:p w14:paraId="66E9B0F2" w14:textId="737E3FAA" w:rsidR="0062003F" w:rsidRDefault="0062003F" w:rsidP="00B45B66">
      <w:pPr>
        <w:pStyle w:val="a"/>
        <w:numPr>
          <w:ilvl w:val="6"/>
          <w:numId w:val="19"/>
        </w:numPr>
      </w:pPr>
      <w:r>
        <w:t>Gonzalez-</w:t>
      </w:r>
      <w:proofErr w:type="spellStart"/>
      <w:r>
        <w:t>Dolginko</w:t>
      </w:r>
      <w:proofErr w:type="spellEnd"/>
      <w:r>
        <w:t>, B. (2016). Assigning Meaning to Art to Optimize the Patient Experience in Short-Term Psychiatry (</w:t>
      </w:r>
      <w:proofErr w:type="spellStart"/>
      <w:r>
        <w:t>L’attribution</w:t>
      </w:r>
      <w:proofErr w:type="spellEnd"/>
      <w:r>
        <w:t xml:space="preserve"> de </w:t>
      </w:r>
      <w:proofErr w:type="spellStart"/>
      <w:r>
        <w:t>sens</w:t>
      </w:r>
      <w:proofErr w:type="spellEnd"/>
      <w:r>
        <w:t xml:space="preserve"> à </w:t>
      </w:r>
      <w:proofErr w:type="spellStart"/>
      <w:r>
        <w:t>l’art</w:t>
      </w:r>
      <w:proofErr w:type="spellEnd"/>
      <w:r>
        <w:t xml:space="preserve"> pour </w:t>
      </w:r>
      <w:proofErr w:type="spellStart"/>
      <w:r>
        <w:t>optimiser</w:t>
      </w:r>
      <w:proofErr w:type="spellEnd"/>
      <w:r>
        <w:t xml:space="preserve"> </w:t>
      </w:r>
      <w:proofErr w:type="spellStart"/>
      <w:r>
        <w:t>l’expérience</w:t>
      </w:r>
      <w:proofErr w:type="spellEnd"/>
      <w:r>
        <w:t xml:space="preserve"> des patients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psychiatrie</w:t>
      </w:r>
      <w:proofErr w:type="spellEnd"/>
      <w:r>
        <w:t xml:space="preserve"> à court </w:t>
      </w:r>
      <w:proofErr w:type="spellStart"/>
      <w:r>
        <w:t>terme</w:t>
      </w:r>
      <w:proofErr w:type="spellEnd"/>
      <w:r>
        <w:t>). Canadian Art Therapy Association Journal</w:t>
      </w:r>
      <w:r w:rsidR="00DD286F">
        <w:t>.</w:t>
      </w:r>
      <w:r>
        <w:t xml:space="preserve"> 29(2), 57. Retrieved from http://ezproxy.haifa.ac.il/login?url=https://search.ebscohost.com/login.aspx?direct=true&amp;db=edb&amp;AN=120040845&amp;site=eds-live&amp;scope=site</w:t>
      </w:r>
    </w:p>
    <w:p w14:paraId="2E36322B" w14:textId="789EF2D1" w:rsidR="0062003F" w:rsidRDefault="0062003F" w:rsidP="00B45B66">
      <w:pPr>
        <w:pStyle w:val="a"/>
        <w:numPr>
          <w:ilvl w:val="6"/>
          <w:numId w:val="19"/>
        </w:numPr>
      </w:pPr>
      <w:r>
        <w:t>Griffith, F. J., Seymour, L.</w:t>
      </w:r>
      <w:r w:rsidR="00DD286F">
        <w:t>,</w:t>
      </w:r>
      <w:r>
        <w:t xml:space="preserve"> </w:t>
      </w:r>
      <w:r w:rsidR="00DD286F">
        <w:t>and</w:t>
      </w:r>
      <w:r>
        <w:t xml:space="preserve"> Goldberg, M. (2015). Reframing art therapy to meet psychosocial and financial needs in homelessness. The Arts in Psychotherapy</w:t>
      </w:r>
      <w:r w:rsidR="004B5C8D">
        <w:t>.</w:t>
      </w:r>
      <w:r>
        <w:t xml:space="preserve"> 46, 33–40. https://doi.org/10.1016/j.aip.2015.09.007</w:t>
      </w:r>
    </w:p>
    <w:p w14:paraId="702F77EE" w14:textId="503417B9" w:rsidR="0062003F" w:rsidRDefault="00592395" w:rsidP="006D2CC3">
      <w:pPr>
        <w:pStyle w:val="a"/>
        <w:numPr>
          <w:ilvl w:val="6"/>
          <w:numId w:val="19"/>
        </w:numPr>
      </w:pPr>
      <w:r w:rsidRPr="00592395">
        <w:t>Heller, A. (2015). The Contribution of "Open Studio" Program based Experiential -Learning to Developing Reflection Abilities and Self Efficacy of Elementary-School Children. [dissertation]. [Cluj-Napoca (RO)]: Babes-</w:t>
      </w:r>
      <w:proofErr w:type="spellStart"/>
      <w:r w:rsidRPr="00592395">
        <w:t>Bolyai</w:t>
      </w:r>
      <w:proofErr w:type="spellEnd"/>
      <w:r w:rsidRPr="00592395">
        <w:t xml:space="preserve"> University.</w:t>
      </w:r>
      <w:r>
        <w:t xml:space="preserve"> </w:t>
      </w:r>
      <w:r w:rsidR="0062003F">
        <w:t>Retrieved from https://www.worldcat.org/title/contribution-of-open-studio-program-based-experiential-learning-to-developing-reflection-abilities-and-self-efficacy-of-elementary-school-children/oclc/1043062851&amp;referer=brief_results</w:t>
      </w:r>
    </w:p>
    <w:p w14:paraId="529E8E2A" w14:textId="358F9BE7" w:rsidR="00510773" w:rsidRDefault="00510773" w:rsidP="006D2CC3">
      <w:pPr>
        <w:pStyle w:val="a"/>
        <w:numPr>
          <w:ilvl w:val="6"/>
          <w:numId w:val="19"/>
        </w:numPr>
        <w:rPr>
          <w:lang w:bidi="he-IL"/>
        </w:rPr>
      </w:pPr>
      <w:r w:rsidRPr="00510773">
        <w:t>Heller, A. (201</w:t>
      </w:r>
      <w:r>
        <w:t>8</w:t>
      </w:r>
      <w:r w:rsidRPr="00510773">
        <w:t>).</w:t>
      </w:r>
      <w:r>
        <w:t xml:space="preserve"> </w:t>
      </w:r>
      <w:r w:rsidR="000D5AA5">
        <w:t>"</w:t>
      </w:r>
      <w:r w:rsidR="00FF2FA1">
        <w:t>The Open Studio Program in Educational Settings</w:t>
      </w:r>
      <w:r w:rsidR="000D5AA5">
        <w:t>",</w:t>
      </w:r>
      <w:r w:rsidR="00426FFA">
        <w:t xml:space="preserve"> </w:t>
      </w:r>
      <w:r w:rsidR="000D5AA5">
        <w:t>i</w:t>
      </w:r>
      <w:r w:rsidR="004A59F9">
        <w:t xml:space="preserve">n </w:t>
      </w:r>
      <w:r w:rsidR="000D5AA5" w:rsidRPr="000D5AA5">
        <w:t>When the Arts Therapies Meet the Educational System in Israel: Applicable Aspects</w:t>
      </w:r>
      <w:r w:rsidR="00850BEE">
        <w:t>, eds. S.</w:t>
      </w:r>
      <w:r w:rsidR="000D5AA5" w:rsidRPr="000D5AA5">
        <w:t xml:space="preserve"> </w:t>
      </w:r>
      <w:proofErr w:type="spellStart"/>
      <w:r w:rsidR="004A59F9">
        <w:t>Snir</w:t>
      </w:r>
      <w:proofErr w:type="spellEnd"/>
      <w:r w:rsidR="00850BEE">
        <w:t>,</w:t>
      </w:r>
      <w:r w:rsidR="004A59F9">
        <w:t xml:space="preserve"> </w:t>
      </w:r>
      <w:r w:rsidR="00850BEE">
        <w:t>and</w:t>
      </w:r>
      <w:r w:rsidR="00F8392C">
        <w:t xml:space="preserve"> </w:t>
      </w:r>
      <w:r w:rsidR="00850BEE">
        <w:t xml:space="preserve">D. </w:t>
      </w:r>
      <w:r w:rsidR="00F8392C">
        <w:t xml:space="preserve">Regev </w:t>
      </w:r>
      <w:r w:rsidR="008E2023" w:rsidRPr="008E2023">
        <w:t>(</w:t>
      </w:r>
      <w:r w:rsidR="00850BEE" w:rsidRPr="00850BEE">
        <w:t xml:space="preserve">Haifa: Emili </w:t>
      </w:r>
      <w:proofErr w:type="spellStart"/>
      <w:r w:rsidR="00850BEE" w:rsidRPr="00850BEE">
        <w:t>Sagol</w:t>
      </w:r>
      <w:proofErr w:type="spellEnd"/>
      <w:r w:rsidR="00850BEE" w:rsidRPr="00850BEE">
        <w:t xml:space="preserve"> Creative Arts Therapies Research Center (CATRC), Graduate School of Creative Arts Therapies, Haifa University</w:t>
      </w:r>
      <w:r w:rsidR="008E2023" w:rsidRPr="008E2023">
        <w:t>)</w:t>
      </w:r>
      <w:r w:rsidR="000906B1">
        <w:rPr>
          <w:lang w:bidi="he-IL"/>
        </w:rPr>
        <w:t xml:space="preserve">, </w:t>
      </w:r>
      <w:r w:rsidR="00234648" w:rsidRPr="00234648">
        <w:rPr>
          <w:lang w:bidi="he-IL"/>
        </w:rPr>
        <w:t>274–303</w:t>
      </w:r>
      <w:r w:rsidR="007F3FCA">
        <w:rPr>
          <w:lang w:bidi="he-IL"/>
        </w:rPr>
        <w:t>.</w:t>
      </w:r>
      <w:r w:rsidR="00885937">
        <w:rPr>
          <w:lang w:bidi="he-IL"/>
        </w:rPr>
        <w:t xml:space="preserve"> </w:t>
      </w:r>
      <w:r w:rsidR="00885937" w:rsidRPr="00885937">
        <w:rPr>
          <w:lang w:bidi="he-IL"/>
        </w:rPr>
        <w:t>(In Hebrew).</w:t>
      </w:r>
    </w:p>
    <w:p w14:paraId="6818DD45" w14:textId="75A5E21C" w:rsidR="0062003F" w:rsidRDefault="0062003F" w:rsidP="006D2CC3">
      <w:pPr>
        <w:pStyle w:val="a"/>
        <w:numPr>
          <w:ilvl w:val="6"/>
          <w:numId w:val="19"/>
        </w:numPr>
      </w:pPr>
      <w:r>
        <w:t>Henley, D. (1995). A Consideration of the Studio as Therapeutic Intervention. Art Therapy</w:t>
      </w:r>
      <w:r w:rsidR="00BC74E1">
        <w:t>.</w:t>
      </w:r>
      <w:r>
        <w:t xml:space="preserve"> 12(3), 188–190. https://doi.org/10.1080/07421656.1995.10759158</w:t>
      </w:r>
    </w:p>
    <w:p w14:paraId="1CED8AFE" w14:textId="15861DAB" w:rsidR="0062003F" w:rsidRDefault="00DA7975" w:rsidP="006D2CC3">
      <w:pPr>
        <w:pStyle w:val="a"/>
        <w:numPr>
          <w:ilvl w:val="6"/>
          <w:numId w:val="19"/>
        </w:numPr>
      </w:pPr>
      <w:r w:rsidRPr="00DA7975">
        <w:t>Hogan, S. (2001) Healing arts: The history of art therapy. London: Jessica Kingsley.</w:t>
      </w:r>
      <w:r>
        <w:t xml:space="preserve"> </w:t>
      </w:r>
      <w:r w:rsidR="0062003F">
        <w:t>Retrieved from https://web-a-ebscohost-com.ezproxy.haifa.ac.il/ehost/ebookviewer/ebook/bmxlYmtfXzExNzU2Nl9fQU41?nobk=y&amp;sid=b9410ec1-b350-4597-a163-4f6ef43cea8a@sessionmgr4008&amp;vid=3&amp;format=EB&amp;rid=1</w:t>
      </w:r>
    </w:p>
    <w:p w14:paraId="3AAB5CD3" w14:textId="77777777" w:rsidR="00D23C56" w:rsidRDefault="00D23C56" w:rsidP="006D2CC3">
      <w:pPr>
        <w:pStyle w:val="a"/>
        <w:numPr>
          <w:ilvl w:val="6"/>
          <w:numId w:val="19"/>
        </w:numPr>
      </w:pPr>
      <w:r w:rsidRPr="00D23C56">
        <w:t xml:space="preserve">Honig, O., </w:t>
      </w:r>
      <w:proofErr w:type="spellStart"/>
      <w:r w:rsidRPr="00D23C56">
        <w:t>Rinat</w:t>
      </w:r>
      <w:proofErr w:type="spellEnd"/>
      <w:r w:rsidRPr="00D23C56">
        <w:t xml:space="preserve">, S., and Feldman, A. (2019). Studio Art Therapy as a Utopic Space (Structured or Open), a Space for Art Therapy Training and Analytic Group Art Therapy. Beit </w:t>
      </w:r>
      <w:proofErr w:type="spellStart"/>
      <w:r w:rsidRPr="00D23C56">
        <w:t>Berl</w:t>
      </w:r>
      <w:proofErr w:type="spellEnd"/>
      <w:r w:rsidRPr="00D23C56">
        <w:t xml:space="preserve"> College: Faculty of Arts – </w:t>
      </w:r>
      <w:proofErr w:type="spellStart"/>
      <w:r w:rsidRPr="00D23C56">
        <w:t>Hamidrasha</w:t>
      </w:r>
      <w:proofErr w:type="spellEnd"/>
      <w:r w:rsidRPr="00D23C56">
        <w:t xml:space="preserve"> (In Press), (In Hebrew). </w:t>
      </w:r>
    </w:p>
    <w:p w14:paraId="5FF9ED77" w14:textId="6C6CFD57" w:rsidR="0062003F" w:rsidRDefault="0062003F" w:rsidP="006D2CC3">
      <w:pPr>
        <w:pStyle w:val="a"/>
        <w:numPr>
          <w:ilvl w:val="6"/>
          <w:numId w:val="19"/>
        </w:numPr>
      </w:pPr>
      <w:r>
        <w:t xml:space="preserve">Howells, V., </w:t>
      </w:r>
      <w:r w:rsidR="00D23C56">
        <w:t>and</w:t>
      </w:r>
      <w:r>
        <w:t xml:space="preserve"> </w:t>
      </w:r>
      <w:proofErr w:type="spellStart"/>
      <w:r>
        <w:t>Zelnik</w:t>
      </w:r>
      <w:proofErr w:type="spellEnd"/>
      <w:r>
        <w:t>, T. (2009). Making art: A qualitative study of personal and group transformation in a community arts studio. Psychiatric Rehabilitation Journal</w:t>
      </w:r>
      <w:r w:rsidR="00D23C56">
        <w:t>.</w:t>
      </w:r>
      <w:r>
        <w:t xml:space="preserve"> 32(3), 215–222. https://doi.org/10.2975/32.3.2009.215.222</w:t>
      </w:r>
    </w:p>
    <w:p w14:paraId="1217DB1B" w14:textId="60645398" w:rsidR="0062003F" w:rsidRDefault="0062003F" w:rsidP="006D2CC3">
      <w:pPr>
        <w:pStyle w:val="a"/>
        <w:numPr>
          <w:ilvl w:val="6"/>
          <w:numId w:val="19"/>
        </w:numPr>
      </w:pPr>
      <w:proofErr w:type="spellStart"/>
      <w:r>
        <w:t>Kaimal</w:t>
      </w:r>
      <w:proofErr w:type="spellEnd"/>
      <w:r>
        <w:t xml:space="preserve">, G., </w:t>
      </w:r>
      <w:proofErr w:type="spellStart"/>
      <w:r>
        <w:t>Mensinger</w:t>
      </w:r>
      <w:proofErr w:type="spellEnd"/>
      <w:r>
        <w:t xml:space="preserve">, J. L., </w:t>
      </w:r>
      <w:proofErr w:type="spellStart"/>
      <w:r>
        <w:t>Drass</w:t>
      </w:r>
      <w:proofErr w:type="spellEnd"/>
      <w:r>
        <w:t xml:space="preserve">, J. M. </w:t>
      </w:r>
      <w:r w:rsidR="00A53994">
        <w:t>and</w:t>
      </w:r>
      <w:r>
        <w:t xml:space="preserve"> Dieterich-Hartwell, R. M. (2017). Art Therapist-Facilitated Open Studio Versus Coloring: Differences in Outcomes of Affect, Stress, Creative Agency, and Self-Efficacy (Studio </w:t>
      </w:r>
      <w:proofErr w:type="spellStart"/>
      <w:r>
        <w:t>ouvert</w:t>
      </w:r>
      <w:proofErr w:type="spellEnd"/>
      <w:r>
        <w:t xml:space="preserve"> </w:t>
      </w:r>
      <w:proofErr w:type="spellStart"/>
      <w:r>
        <w:t>animé</w:t>
      </w:r>
      <w:proofErr w:type="spellEnd"/>
      <w:r>
        <w:t xml:space="preserve"> par un art-</w:t>
      </w:r>
      <w:proofErr w:type="spellStart"/>
      <w:r>
        <w:t>thérapeute</w:t>
      </w:r>
      <w:proofErr w:type="spellEnd"/>
      <w:r>
        <w:t xml:space="preserve"> versus </w:t>
      </w:r>
      <w:proofErr w:type="spellStart"/>
      <w:proofErr w:type="gramStart"/>
      <w:r>
        <w:t>coloriage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différences</w:t>
      </w:r>
      <w:proofErr w:type="spellEnd"/>
      <w:r>
        <w:t xml:space="preserve"> de </w:t>
      </w:r>
      <w:proofErr w:type="spellStart"/>
      <w:r>
        <w:t>résultats</w:t>
      </w:r>
      <w:proofErr w:type="spellEnd"/>
      <w:r>
        <w:t xml:space="preserve"> sur </w:t>
      </w:r>
      <w:proofErr w:type="spellStart"/>
      <w:r>
        <w:t>l’affect</w:t>
      </w:r>
      <w:proofErr w:type="spellEnd"/>
      <w:r>
        <w:t xml:space="preserve">, le stress, </w:t>
      </w:r>
      <w:proofErr w:type="spellStart"/>
      <w:r>
        <w:t>l’agentivi</w:t>
      </w:r>
      <w:proofErr w:type="spellEnd"/>
      <w:r w:rsidR="00A53994">
        <w:t>)</w:t>
      </w:r>
      <w:r>
        <w:t>. Canadian Art Therapy Association Journal</w:t>
      </w:r>
      <w:r w:rsidR="00A53994">
        <w:t>.</w:t>
      </w:r>
      <w:r>
        <w:t xml:space="preserve"> 30(2), 56–68. https://doi.org/10.1080/08322473.2017.1375827</w:t>
      </w:r>
    </w:p>
    <w:p w14:paraId="16A7A92C" w14:textId="77777777" w:rsidR="008B07A9" w:rsidRDefault="008B07A9" w:rsidP="006D2CC3">
      <w:pPr>
        <w:pStyle w:val="a"/>
        <w:numPr>
          <w:ilvl w:val="6"/>
          <w:numId w:val="19"/>
        </w:numPr>
      </w:pPr>
      <w:proofErr w:type="spellStart"/>
      <w:r w:rsidRPr="008B07A9">
        <w:t>Kaimal</w:t>
      </w:r>
      <w:proofErr w:type="spellEnd"/>
      <w:r w:rsidRPr="008B07A9">
        <w:t xml:space="preserve">, G., and Ray, K.D. (2017). Free </w:t>
      </w:r>
      <w:proofErr w:type="gramStart"/>
      <w:r w:rsidRPr="008B07A9">
        <w:t>Art-making</w:t>
      </w:r>
      <w:proofErr w:type="gramEnd"/>
      <w:r w:rsidRPr="008B07A9">
        <w:t xml:space="preserve"> in an Art Therapy Open Studio: Changes in Affect and Self- efficacy. Arts &amp; Health. 9:2, 154-166. DOI: 10.1080/17533015.2016.1217248.</w:t>
      </w:r>
    </w:p>
    <w:p w14:paraId="2280FD3D" w14:textId="6F7485A2" w:rsidR="0062003F" w:rsidRDefault="0062003F" w:rsidP="006D2CC3">
      <w:pPr>
        <w:pStyle w:val="a"/>
        <w:numPr>
          <w:ilvl w:val="6"/>
          <w:numId w:val="19"/>
        </w:numPr>
      </w:pPr>
      <w:proofErr w:type="spellStart"/>
      <w:r>
        <w:lastRenderedPageBreak/>
        <w:t>Kalmanowitz</w:t>
      </w:r>
      <w:proofErr w:type="spellEnd"/>
      <w:r>
        <w:t>, D. (2016). Inhabited studio: Art therapy and mindfulness, resilience, adversity and refugees. International Journal of Art Therapy</w:t>
      </w:r>
      <w:r w:rsidR="00E33DF6">
        <w:t>.</w:t>
      </w:r>
      <w:r>
        <w:t xml:space="preserve"> 21(2), 75–84. https://doi.org/10.1080/17454832.2016.1170053</w:t>
      </w:r>
    </w:p>
    <w:p w14:paraId="497FC774" w14:textId="0087FDD5" w:rsidR="0062003F" w:rsidRDefault="0062003F" w:rsidP="006D2CC3">
      <w:pPr>
        <w:pStyle w:val="a"/>
        <w:numPr>
          <w:ilvl w:val="6"/>
          <w:numId w:val="19"/>
        </w:numPr>
      </w:pPr>
      <w:proofErr w:type="spellStart"/>
      <w:r>
        <w:t>Kalmanowitz</w:t>
      </w:r>
      <w:proofErr w:type="spellEnd"/>
      <w:r>
        <w:t>, D. &amp; Ho, R. T. H. (2016). Out of our mind Art therapy and mindfulness with refugees, political violence and trauma. The Arts in Psychotherapy</w:t>
      </w:r>
      <w:r w:rsidR="00011807">
        <w:t>.</w:t>
      </w:r>
      <w:r>
        <w:t xml:space="preserve"> 49, 57–65. https://doi.org/10.1016/j.aip.2016.05.012</w:t>
      </w:r>
    </w:p>
    <w:p w14:paraId="4613931E" w14:textId="6625D1CB" w:rsidR="0062003F" w:rsidRDefault="0062003F" w:rsidP="00BA6104">
      <w:pPr>
        <w:pStyle w:val="a"/>
        <w:numPr>
          <w:ilvl w:val="6"/>
          <w:numId w:val="19"/>
        </w:numPr>
      </w:pPr>
      <w:proofErr w:type="spellStart"/>
      <w:r>
        <w:t>Kalmanowitz</w:t>
      </w:r>
      <w:proofErr w:type="spellEnd"/>
      <w:r>
        <w:t>, D. &amp; Lloyd, B. (1999). Fragments of art at work: art therapy in the former Yugoslavia. The Arts in Psychotherapy</w:t>
      </w:r>
      <w:r w:rsidR="00011807">
        <w:t xml:space="preserve">. </w:t>
      </w:r>
      <w:r>
        <w:t>26(1), 15–25. Retrieved from http://10.0.3.248/S0197-4556(98)00027-6</w:t>
      </w:r>
    </w:p>
    <w:p w14:paraId="19198264" w14:textId="1D601741" w:rsidR="000D2C73" w:rsidRDefault="000D2C73" w:rsidP="00BA6104">
      <w:pPr>
        <w:pStyle w:val="a"/>
        <w:numPr>
          <w:ilvl w:val="6"/>
          <w:numId w:val="19"/>
        </w:numPr>
      </w:pPr>
      <w:proofErr w:type="spellStart"/>
      <w:r w:rsidRPr="000D2C73">
        <w:t>Kalmanowitz</w:t>
      </w:r>
      <w:proofErr w:type="spellEnd"/>
      <w:r w:rsidRPr="000D2C73">
        <w:t xml:space="preserve">, D., and Lloyd, B. (2011). "Inside- out Outside- in: Found Objects and Portable Studio", in Art in Action: Expressive Arts Therapy and Social Change, eds. E. G. Levine and S. K. Levine (London; </w:t>
      </w:r>
      <w:proofErr w:type="gramStart"/>
      <w:r w:rsidRPr="000D2C73">
        <w:t>Philadelphia :</w:t>
      </w:r>
      <w:proofErr w:type="gramEnd"/>
      <w:r w:rsidRPr="000D2C73">
        <w:t xml:space="preserve"> Jessica Kingsley Publishers), 104–127. Retrieved from </w:t>
      </w:r>
      <w:hyperlink r:id="rId9" w:history="1">
        <w:r w:rsidRPr="008E3FCD">
          <w:rPr>
            <w:rStyle w:val="Hyperlink"/>
          </w:rPr>
          <w:t>https://search-ebscohost-com.ezproxy.haifa.ac.il/login.aspx?direct=true&amp;db=nlebk&amp;AN=387971&amp;site=ehost-live&amp;scope=site</w:t>
        </w:r>
      </w:hyperlink>
    </w:p>
    <w:p w14:paraId="2AA4D93D" w14:textId="6F917665" w:rsidR="0062003F" w:rsidRDefault="0062003F" w:rsidP="00BA6104">
      <w:pPr>
        <w:pStyle w:val="a"/>
        <w:numPr>
          <w:ilvl w:val="6"/>
          <w:numId w:val="19"/>
        </w:numPr>
      </w:pPr>
      <w:proofErr w:type="spellStart"/>
      <w:r>
        <w:t>Kapitan</w:t>
      </w:r>
      <w:proofErr w:type="spellEnd"/>
      <w:r>
        <w:t>, L. (2008). “Not Art Therapy”: Revisiting the Therapeutic Studio in the Narrative of the Profession. Art Therapy</w:t>
      </w:r>
      <w:r w:rsidR="006F7E2C">
        <w:t>.</w:t>
      </w:r>
      <w:r>
        <w:t xml:space="preserve"> 25(1), 2–3. https://doi.org/10.1080/07421656.2008.10129349</w:t>
      </w:r>
    </w:p>
    <w:p w14:paraId="112EB76E" w14:textId="1510BBE0" w:rsidR="0062003F" w:rsidRDefault="0062003F" w:rsidP="00BA6104">
      <w:pPr>
        <w:pStyle w:val="a"/>
        <w:numPr>
          <w:ilvl w:val="6"/>
          <w:numId w:val="19"/>
        </w:numPr>
      </w:pPr>
      <w:r>
        <w:t>Kaplan, F. F.&amp; Golub, D.  (2005). Social action art therapy. Art Therapy</w:t>
      </w:r>
      <w:r w:rsidR="006F7E2C">
        <w:t>.</w:t>
      </w:r>
      <w:r>
        <w:t xml:space="preserve"> 22(1), 17–23. https://doi.org/10.1080/07421656.2005.10129467</w:t>
      </w:r>
    </w:p>
    <w:p w14:paraId="483FA843" w14:textId="4493605C" w:rsidR="0062003F" w:rsidRDefault="0062003F" w:rsidP="00BA6104">
      <w:pPr>
        <w:pStyle w:val="a"/>
        <w:numPr>
          <w:ilvl w:val="6"/>
          <w:numId w:val="19"/>
        </w:numPr>
      </w:pPr>
      <w:proofErr w:type="spellStart"/>
      <w:r>
        <w:t>Karkou</w:t>
      </w:r>
      <w:proofErr w:type="spellEnd"/>
      <w:r>
        <w:t xml:space="preserve">, V. (2010). Arts Therapies in </w:t>
      </w:r>
      <w:r w:rsidR="006F7E2C">
        <w:t>Schools:</w:t>
      </w:r>
      <w:r>
        <w:t xml:space="preserve"> Research and Practice. </w:t>
      </w:r>
      <w:proofErr w:type="spellStart"/>
      <w:proofErr w:type="gramStart"/>
      <w:r>
        <w:t>London;Philadelphia</w:t>
      </w:r>
      <w:proofErr w:type="spellEnd"/>
      <w:proofErr w:type="gramEnd"/>
      <w:r>
        <w:t>: Jessica Kingsley Publishers.</w:t>
      </w:r>
    </w:p>
    <w:p w14:paraId="3B72A882" w14:textId="5AE72EC0" w:rsidR="00084862" w:rsidRDefault="00084862" w:rsidP="00BA6104">
      <w:pPr>
        <w:pStyle w:val="a"/>
        <w:numPr>
          <w:ilvl w:val="6"/>
          <w:numId w:val="19"/>
        </w:numPr>
      </w:pPr>
      <w:r>
        <w:t>Ki</w:t>
      </w:r>
      <w:r w:rsidR="004F66C8">
        <w:t xml:space="preserve">mchi, S. &amp; </w:t>
      </w:r>
      <w:proofErr w:type="spellStart"/>
      <w:r w:rsidR="004F66C8">
        <w:t>Lubin</w:t>
      </w:r>
      <w:proofErr w:type="spellEnd"/>
      <w:r w:rsidR="004F66C8">
        <w:t>, I. (</w:t>
      </w:r>
      <w:r w:rsidR="00633B1C">
        <w:t xml:space="preserve">2017). The Open Studio Essence </w:t>
      </w:r>
      <w:r w:rsidR="00D53A1C">
        <w:t xml:space="preserve">in Health Settings </w:t>
      </w:r>
      <w:proofErr w:type="gramStart"/>
      <w:r w:rsidR="00D53A1C">
        <w:t>From</w:t>
      </w:r>
      <w:proofErr w:type="gramEnd"/>
      <w:r w:rsidR="00D53A1C">
        <w:t xml:space="preserve"> the Art Therapist's </w:t>
      </w:r>
      <w:r w:rsidR="00BC40DE">
        <w:t>perspective. Academic Journal of Creative Arts</w:t>
      </w:r>
      <w:r w:rsidR="00325B19">
        <w:t xml:space="preserve"> Therapies</w:t>
      </w:r>
      <w:r w:rsidR="00002DE9">
        <w:t>.</w:t>
      </w:r>
      <w:r w:rsidR="00325B19">
        <w:t xml:space="preserve"> 7(2)</w:t>
      </w:r>
      <w:r w:rsidR="00D2477A">
        <w:t>, 696-706</w:t>
      </w:r>
      <w:r w:rsidR="00002DE9">
        <w:t>.</w:t>
      </w:r>
      <w:r w:rsidR="00D2477A">
        <w:t xml:space="preserve"> (In Hebrew).</w:t>
      </w:r>
    </w:p>
    <w:p w14:paraId="4D27001C" w14:textId="73982C38" w:rsidR="0062003F" w:rsidRDefault="0062003F" w:rsidP="00BA6104">
      <w:pPr>
        <w:pStyle w:val="a"/>
        <w:numPr>
          <w:ilvl w:val="6"/>
          <w:numId w:val="19"/>
        </w:numPr>
      </w:pPr>
      <w:proofErr w:type="spellStart"/>
      <w:r>
        <w:t>Langner</w:t>
      </w:r>
      <w:proofErr w:type="spellEnd"/>
      <w:r>
        <w:t xml:space="preserve">, D. (2009). The Open Studio at Erie House: Using therapeutic art to increase </w:t>
      </w:r>
      <w:r w:rsidR="003C5766">
        <w:t>self-esteem</w:t>
      </w:r>
      <w:r>
        <w:t xml:space="preserve"> among at-risk youth</w:t>
      </w:r>
      <w:r w:rsidR="00660F01">
        <w:t xml:space="preserve">. </w:t>
      </w:r>
      <w:r w:rsidR="00660F01" w:rsidRPr="00660F01">
        <w:t>[dissertation]. [Chicago (IL)]:</w:t>
      </w:r>
      <w:r>
        <w:t xml:space="preserve"> </w:t>
      </w:r>
      <w:r w:rsidR="00317BAF" w:rsidRPr="00317BAF">
        <w:t>The Chicago School of Professional Psychology</w:t>
      </w:r>
      <w:r>
        <w:t>. Retrieved from http://ezproxy.haifa.ac.il/login?url=https://search.ebscohost.com/login.aspx?direct=true&amp;db=psyh&amp;AN=2009-99160-175&amp;site=ehost-live&amp;scope=site</w:t>
      </w:r>
    </w:p>
    <w:p w14:paraId="6C3C0FFB" w14:textId="0A2675AE" w:rsidR="0062003F" w:rsidRDefault="0062003F" w:rsidP="00BA6104">
      <w:pPr>
        <w:pStyle w:val="a"/>
        <w:numPr>
          <w:ilvl w:val="6"/>
          <w:numId w:val="19"/>
        </w:numPr>
      </w:pPr>
      <w:r>
        <w:t>Lentz, R. (2008). What we talk about when we talk about art therapy: An outsider’s guide to identity crisis. Art Therapy</w:t>
      </w:r>
      <w:r w:rsidR="003C5766">
        <w:t>.</w:t>
      </w:r>
      <w:r>
        <w:t xml:space="preserve"> 25(1), 13–14. https://doi.org/10.1080/07421656.2008.10129355</w:t>
      </w:r>
    </w:p>
    <w:p w14:paraId="573DF9E8" w14:textId="356318F5" w:rsidR="0062003F" w:rsidRDefault="0062003F" w:rsidP="009870E7">
      <w:pPr>
        <w:pStyle w:val="a"/>
        <w:numPr>
          <w:ilvl w:val="6"/>
          <w:numId w:val="19"/>
        </w:numPr>
      </w:pPr>
      <w:r>
        <w:t xml:space="preserve">Levine, A. (1995). California art therapy trends: Evelyn </w:t>
      </w:r>
      <w:proofErr w:type="spellStart"/>
      <w:r>
        <w:t>Virshup</w:t>
      </w:r>
      <w:proofErr w:type="spellEnd"/>
      <w:r>
        <w:t>, PhD (Ed.)</w:t>
      </w:r>
      <w:r w:rsidR="00A15329">
        <w:t>.</w:t>
      </w:r>
      <w:r>
        <w:t xml:space="preserve"> The Arts in Psychotherapy</w:t>
      </w:r>
      <w:r w:rsidR="00A15329">
        <w:t>.</w:t>
      </w:r>
      <w:r>
        <w:t xml:space="preserve"> 22(1), 61–63. Retrieved from http://10.0.3.248/0197-4556(95)90023-3</w:t>
      </w:r>
    </w:p>
    <w:p w14:paraId="7FA91E81" w14:textId="5AF722E3" w:rsidR="0062003F" w:rsidRDefault="0062003F" w:rsidP="009870E7">
      <w:pPr>
        <w:pStyle w:val="a"/>
        <w:numPr>
          <w:ilvl w:val="6"/>
          <w:numId w:val="19"/>
        </w:numPr>
      </w:pPr>
      <w:r>
        <w:t xml:space="preserve">Levy, B. A., Berberian, M., </w:t>
      </w:r>
      <w:proofErr w:type="spellStart"/>
      <w:r>
        <w:t>Brigmon</w:t>
      </w:r>
      <w:proofErr w:type="spellEnd"/>
      <w:r>
        <w:t xml:space="preserve">, L. S. V., Gonzalez, S. N., </w:t>
      </w:r>
      <w:r w:rsidR="00A15329">
        <w:t>and</w:t>
      </w:r>
      <w:r>
        <w:t xml:space="preserve"> </w:t>
      </w:r>
      <w:proofErr w:type="spellStart"/>
      <w:r>
        <w:t>Koepfer</w:t>
      </w:r>
      <w:proofErr w:type="spellEnd"/>
      <w:r>
        <w:t>, S. R. (2002). Mobilizing Community Strength: New York Art Therapists Respond. Art Therapy</w:t>
      </w:r>
      <w:r w:rsidR="00A15329">
        <w:t>.</w:t>
      </w:r>
      <w:r>
        <w:t xml:space="preserve"> 19(3), 106–114. https://doi.org/10.1080/07421656.2002.10129403</w:t>
      </w:r>
    </w:p>
    <w:p w14:paraId="16044A47" w14:textId="218771B7" w:rsidR="0062003F" w:rsidRDefault="0062003F" w:rsidP="009870E7">
      <w:pPr>
        <w:pStyle w:val="a"/>
        <w:numPr>
          <w:ilvl w:val="6"/>
          <w:numId w:val="19"/>
        </w:numPr>
      </w:pPr>
      <w:r>
        <w:t xml:space="preserve">Linton, J. (2017). A Natural Response to a Natural Disaster: The Art of Crisis in Nepal (Une </w:t>
      </w:r>
      <w:proofErr w:type="spellStart"/>
      <w:r>
        <w:t>réponse</w:t>
      </w:r>
      <w:proofErr w:type="spellEnd"/>
      <w:r>
        <w:t xml:space="preserve"> naturelle à </w:t>
      </w:r>
      <w:proofErr w:type="spellStart"/>
      <w:r>
        <w:t>une</w:t>
      </w:r>
      <w:proofErr w:type="spellEnd"/>
      <w:r>
        <w:t xml:space="preserve"> catastrophe </w:t>
      </w:r>
      <w:proofErr w:type="gramStart"/>
      <w:r>
        <w:t>naturelle :</w:t>
      </w:r>
      <w:proofErr w:type="gramEnd"/>
      <w:r>
        <w:t xml:space="preserve"> art de </w:t>
      </w:r>
      <w:proofErr w:type="spellStart"/>
      <w:r>
        <w:t>crise</w:t>
      </w:r>
      <w:proofErr w:type="spellEnd"/>
      <w:r>
        <w:t xml:space="preserve"> au </w:t>
      </w:r>
      <w:proofErr w:type="spellStart"/>
      <w:r>
        <w:t>Népal</w:t>
      </w:r>
      <w:proofErr w:type="spellEnd"/>
      <w:r>
        <w:t>). Canadian Art Therapy Association Journal</w:t>
      </w:r>
      <w:r w:rsidR="00A15329">
        <w:t>.</w:t>
      </w:r>
      <w:r>
        <w:t xml:space="preserve"> 30(1), 31. Retrieved from http://ezproxy.haifa.ac.il/login?url=https://search.ebscohost.com/login.aspx?direct=true&amp;db=edb&amp;AN=123641400&amp;site=eds-live&amp;scope=site</w:t>
      </w:r>
    </w:p>
    <w:p w14:paraId="3DA252BF" w14:textId="43A165B8" w:rsidR="0062003F" w:rsidRDefault="0062003F" w:rsidP="009870E7">
      <w:pPr>
        <w:pStyle w:val="a"/>
        <w:numPr>
          <w:ilvl w:val="6"/>
          <w:numId w:val="19"/>
        </w:numPr>
      </w:pPr>
      <w:proofErr w:type="spellStart"/>
      <w:r>
        <w:t>Luzzatto</w:t>
      </w:r>
      <w:proofErr w:type="spellEnd"/>
      <w:r>
        <w:t xml:space="preserve">, P. (1997). Short-term art therapy on the acute psychiatric ward: the open session as a psychodynamic development of the </w:t>
      </w:r>
      <w:r w:rsidR="00A15329">
        <w:t>studio-based</w:t>
      </w:r>
      <w:r>
        <w:t xml:space="preserve"> approach. International Journal of Art Therapy</w:t>
      </w:r>
      <w:r w:rsidR="006169EC">
        <w:t>.</w:t>
      </w:r>
      <w:r>
        <w:t xml:space="preserve"> 2(1), 2–10. Retrieved from http://lib.haifa.ac.il/ill_pdf/ILL_OLD/10519.pdf</w:t>
      </w:r>
    </w:p>
    <w:p w14:paraId="174D31C5" w14:textId="1BF99DCF" w:rsidR="0062003F" w:rsidRDefault="0062003F" w:rsidP="009870E7">
      <w:pPr>
        <w:pStyle w:val="a"/>
        <w:numPr>
          <w:ilvl w:val="6"/>
          <w:numId w:val="19"/>
        </w:numPr>
      </w:pPr>
      <w:proofErr w:type="spellStart"/>
      <w:r>
        <w:t>Luzzatto</w:t>
      </w:r>
      <w:proofErr w:type="spellEnd"/>
      <w:r>
        <w:t>, P</w:t>
      </w:r>
      <w:r w:rsidR="00DA5A54">
        <w:t>.,</w:t>
      </w:r>
      <w:r>
        <w:t xml:space="preserve"> </w:t>
      </w:r>
      <w:r w:rsidR="00DA5A54">
        <w:t>and</w:t>
      </w:r>
      <w:r>
        <w:t xml:space="preserve"> Gabriel, B. (2011). </w:t>
      </w:r>
      <w:r w:rsidR="006169EC">
        <w:t>"</w:t>
      </w:r>
      <w:r>
        <w:t>Art Therapy</w:t>
      </w:r>
      <w:r w:rsidR="006169EC">
        <w:t>",</w:t>
      </w:r>
      <w:r>
        <w:t xml:space="preserve"> </w:t>
      </w:r>
      <w:r w:rsidR="006169EC">
        <w:t>i</w:t>
      </w:r>
      <w:r>
        <w:t xml:space="preserve">n Enhancing Cancer Care: Complementary </w:t>
      </w:r>
      <w:r w:rsidR="00554083">
        <w:t>T</w:t>
      </w:r>
      <w:r>
        <w:t xml:space="preserve">herapy and </w:t>
      </w:r>
      <w:r w:rsidR="00554083">
        <w:t>S</w:t>
      </w:r>
      <w:r>
        <w:t>upport</w:t>
      </w:r>
      <w:r w:rsidR="0021064D">
        <w:t xml:space="preserve">, ed. </w:t>
      </w:r>
      <w:r w:rsidR="009306DC">
        <w:t>J.</w:t>
      </w:r>
      <w:r w:rsidR="009306DC" w:rsidRPr="009306DC">
        <w:t xml:space="preserve"> Barraclough</w:t>
      </w:r>
      <w:r w:rsidR="009306DC">
        <w:t xml:space="preserve"> </w:t>
      </w:r>
      <w:r w:rsidR="0021064D">
        <w:t>(</w:t>
      </w:r>
      <w:proofErr w:type="gramStart"/>
      <w:r w:rsidR="0021064D" w:rsidRPr="0021064D">
        <w:t>Oxford :</w:t>
      </w:r>
      <w:proofErr w:type="gramEnd"/>
      <w:r w:rsidR="0021064D" w:rsidRPr="0021064D">
        <w:t xml:space="preserve"> Oxford University Press</w:t>
      </w:r>
      <w:r w:rsidR="0021064D">
        <w:t>)</w:t>
      </w:r>
      <w:r w:rsidR="00FC006C">
        <w:t xml:space="preserve">, </w:t>
      </w:r>
      <w:r w:rsidR="00AC203B">
        <w:t>108-114.</w:t>
      </w:r>
      <w:r>
        <w:t xml:space="preserve"> https://doi.org/10.1093/acprof:oso/9780199297559.003.0010</w:t>
      </w:r>
    </w:p>
    <w:p w14:paraId="077B17E1" w14:textId="6671047C" w:rsidR="0062003F" w:rsidRDefault="0062003F" w:rsidP="009870E7">
      <w:pPr>
        <w:pStyle w:val="a"/>
        <w:numPr>
          <w:ilvl w:val="6"/>
          <w:numId w:val="19"/>
        </w:numPr>
      </w:pPr>
      <w:proofErr w:type="spellStart"/>
      <w:r>
        <w:lastRenderedPageBreak/>
        <w:t>Lyddiat</w:t>
      </w:r>
      <w:proofErr w:type="spellEnd"/>
      <w:r w:rsidR="00DA5A54">
        <w:t>,</w:t>
      </w:r>
      <w:r>
        <w:t xml:space="preserve"> E.M. (1971). Spontaneous Painting and Modelling: A Practical Approach in Therapy. London: Constable &amp; Company Limited.</w:t>
      </w:r>
    </w:p>
    <w:p w14:paraId="184FC6E4" w14:textId="67CCB5FC" w:rsidR="0062003F" w:rsidRDefault="0062003F" w:rsidP="009870E7">
      <w:pPr>
        <w:pStyle w:val="a"/>
        <w:numPr>
          <w:ilvl w:val="6"/>
          <w:numId w:val="19"/>
        </w:numPr>
      </w:pPr>
      <w:proofErr w:type="spellStart"/>
      <w:r>
        <w:t>Malchiodi</w:t>
      </w:r>
      <w:proofErr w:type="spellEnd"/>
      <w:r>
        <w:t>, C. A. (1995). Studio approaches to art therapy. Art Therapy</w:t>
      </w:r>
      <w:r w:rsidR="00F056CE">
        <w:t>.</w:t>
      </w:r>
      <w:r>
        <w:t xml:space="preserve"> 12(3), 154–156. https://doi.org/10.1080/07421656.1995.10759151</w:t>
      </w:r>
    </w:p>
    <w:p w14:paraId="478DDC7D" w14:textId="66C87A70" w:rsidR="0062003F" w:rsidRDefault="0062003F" w:rsidP="009870E7">
      <w:pPr>
        <w:pStyle w:val="a"/>
        <w:numPr>
          <w:ilvl w:val="6"/>
          <w:numId w:val="19"/>
        </w:numPr>
      </w:pPr>
      <w:r>
        <w:t xml:space="preserve">Manchester, S. A. (2014). A qualitative study of art therapy open studios in the United States. </w:t>
      </w:r>
      <w:bookmarkStart w:id="1" w:name="_Hlk41768484"/>
      <w:r w:rsidR="003272A0" w:rsidRPr="003272A0">
        <w:t>[master’s thesis]. [</w:t>
      </w:r>
      <w:r w:rsidR="00A4460D" w:rsidRPr="00A4460D">
        <w:t xml:space="preserve">Saint Mary of the Woods </w:t>
      </w:r>
      <w:r w:rsidR="00A4460D">
        <w:t>(</w:t>
      </w:r>
      <w:r w:rsidR="00A4460D" w:rsidRPr="00A4460D">
        <w:t>IN</w:t>
      </w:r>
      <w:r w:rsidR="00A4460D">
        <w:t>)</w:t>
      </w:r>
      <w:r w:rsidR="003272A0" w:rsidRPr="003272A0">
        <w:t xml:space="preserve">]: </w:t>
      </w:r>
      <w:bookmarkEnd w:id="1"/>
      <w:r>
        <w:t>Saint Mary-of-the-Woods College.</w:t>
      </w:r>
    </w:p>
    <w:p w14:paraId="28508213" w14:textId="1A9520BD" w:rsidR="0062003F" w:rsidRDefault="0062003F" w:rsidP="009870E7">
      <w:pPr>
        <w:pStyle w:val="a"/>
        <w:numPr>
          <w:ilvl w:val="6"/>
          <w:numId w:val="19"/>
        </w:numPr>
      </w:pPr>
      <w:r>
        <w:t>Marshall-Tierney, A. (2014). Making art with and without patients in acute settings. International Journal of Art Therapy</w:t>
      </w:r>
      <w:r w:rsidR="004D2451">
        <w:t>.</w:t>
      </w:r>
      <w:r>
        <w:t xml:space="preserve"> 19(3), 96–106. https://doi.org/10.1080/17454832.2014.913256</w:t>
      </w:r>
    </w:p>
    <w:p w14:paraId="339AE480" w14:textId="670FB9E6" w:rsidR="0062003F" w:rsidRDefault="0062003F" w:rsidP="00022090">
      <w:pPr>
        <w:pStyle w:val="a"/>
        <w:numPr>
          <w:ilvl w:val="6"/>
          <w:numId w:val="19"/>
        </w:numPr>
      </w:pPr>
      <w:proofErr w:type="spellStart"/>
      <w:r>
        <w:t>Maselli</w:t>
      </w:r>
      <w:proofErr w:type="spellEnd"/>
      <w:r>
        <w:t>, R. L. (1998). An open studio pilot program: Art therapy in a health and wellness outreach ministry</w:t>
      </w:r>
      <w:r w:rsidR="0045285B">
        <w:t xml:space="preserve">. </w:t>
      </w:r>
      <w:r w:rsidR="0045285B" w:rsidRPr="0045285B">
        <w:t>[master’s thesis]. [</w:t>
      </w:r>
      <w:r w:rsidR="002539FB" w:rsidRPr="002539FB">
        <w:t xml:space="preserve">Pepper Pike </w:t>
      </w:r>
      <w:r w:rsidR="002539FB">
        <w:t>(</w:t>
      </w:r>
      <w:r w:rsidR="002539FB" w:rsidRPr="002539FB">
        <w:t>OH</w:t>
      </w:r>
      <w:r w:rsidR="002539FB">
        <w:t>)</w:t>
      </w:r>
      <w:r w:rsidR="0045285B" w:rsidRPr="0045285B">
        <w:t xml:space="preserve">]: </w:t>
      </w:r>
      <w:r>
        <w:t xml:space="preserve"> Ursuline College. Retrieved from https://search.proquest.com/docview/304478572?accountid=14544</w:t>
      </w:r>
    </w:p>
    <w:p w14:paraId="583CD4EC" w14:textId="1DE78C2D" w:rsidR="0062003F" w:rsidRDefault="0062003F" w:rsidP="00022090">
      <w:pPr>
        <w:pStyle w:val="a"/>
        <w:numPr>
          <w:ilvl w:val="6"/>
          <w:numId w:val="19"/>
        </w:numPr>
      </w:pPr>
      <w:proofErr w:type="spellStart"/>
      <w:r>
        <w:t>Matton</w:t>
      </w:r>
      <w:proofErr w:type="spellEnd"/>
      <w:r>
        <w:t xml:space="preserve">, A., </w:t>
      </w:r>
      <w:r w:rsidR="003372D1">
        <w:t>and</w:t>
      </w:r>
      <w:r>
        <w:t xml:space="preserve"> Plante, P. (2014). Impact of displaying artwork in an open studio workshop offered to people in treatment for cancer. Canadian Art Therapy Association Journal</w:t>
      </w:r>
      <w:r w:rsidR="003372D1">
        <w:t>.</w:t>
      </w:r>
      <w:r>
        <w:t xml:space="preserve"> 27(1), 8–13. https://doi.org/10.1080/08322473.2014.11415591</w:t>
      </w:r>
    </w:p>
    <w:p w14:paraId="30C13415" w14:textId="39221BAC" w:rsidR="0062003F" w:rsidRDefault="0062003F" w:rsidP="00022090">
      <w:pPr>
        <w:pStyle w:val="a"/>
        <w:numPr>
          <w:ilvl w:val="6"/>
          <w:numId w:val="19"/>
        </w:numPr>
      </w:pPr>
      <w:r>
        <w:t>McGraw, M. K. (1995). The art studio: A studio-based art therapy program. Art Therapy</w:t>
      </w:r>
      <w:r w:rsidR="003372D1">
        <w:t>.</w:t>
      </w:r>
      <w:r>
        <w:t xml:space="preserve"> 12(3), 167–174. https://doi.org/10.1080/07421656.1995.10759154</w:t>
      </w:r>
    </w:p>
    <w:p w14:paraId="7EF7D501" w14:textId="62FC304C" w:rsidR="0062003F" w:rsidRDefault="0062003F" w:rsidP="00022090">
      <w:pPr>
        <w:pStyle w:val="a"/>
        <w:numPr>
          <w:ilvl w:val="6"/>
          <w:numId w:val="19"/>
        </w:numPr>
      </w:pPr>
      <w:r>
        <w:t>McNiff, S. (1995). Keeping the Studio. Art Therapy</w:t>
      </w:r>
      <w:r w:rsidR="003372D1">
        <w:t>.</w:t>
      </w:r>
      <w:r>
        <w:t xml:space="preserve"> 12(3), 179–183. https://doi.org/10.1080/07421656.1995.10759156</w:t>
      </w:r>
    </w:p>
    <w:p w14:paraId="04B37D3B" w14:textId="3A84BF35" w:rsidR="0062003F" w:rsidRDefault="0062003F" w:rsidP="00022090">
      <w:pPr>
        <w:pStyle w:val="a"/>
        <w:numPr>
          <w:ilvl w:val="6"/>
          <w:numId w:val="19"/>
        </w:numPr>
      </w:pPr>
      <w:r>
        <w:t xml:space="preserve">McNiff, S. (2014). </w:t>
      </w:r>
      <w:r w:rsidR="003372D1">
        <w:t>"</w:t>
      </w:r>
      <w:r>
        <w:t>The Role of Witnessing and Immersion in the Moment of Arts Therapy Experience</w:t>
      </w:r>
      <w:r w:rsidR="003372D1">
        <w:t>"</w:t>
      </w:r>
      <w:r w:rsidR="00736654">
        <w:t>,</w:t>
      </w:r>
      <w:r>
        <w:t xml:space="preserve"> </w:t>
      </w:r>
      <w:r w:rsidR="00736654">
        <w:t>i</w:t>
      </w:r>
      <w:r>
        <w:t xml:space="preserve">n </w:t>
      </w:r>
      <w:r w:rsidR="00736654" w:rsidRPr="00736654">
        <w:t xml:space="preserve">Mindfulness and the </w:t>
      </w:r>
      <w:r w:rsidR="00736654">
        <w:t>A</w:t>
      </w:r>
      <w:r w:rsidR="00736654" w:rsidRPr="00736654">
        <w:t xml:space="preserve">rts </w:t>
      </w:r>
      <w:r w:rsidR="00736654">
        <w:t>T</w:t>
      </w:r>
      <w:r w:rsidR="00736654" w:rsidRPr="00736654">
        <w:t xml:space="preserve">herapies: </w:t>
      </w:r>
      <w:r w:rsidR="00736654">
        <w:t>T</w:t>
      </w:r>
      <w:r w:rsidR="00736654" w:rsidRPr="00736654">
        <w:t xml:space="preserve">heory and </w:t>
      </w:r>
      <w:r w:rsidR="00736654">
        <w:t>P</w:t>
      </w:r>
      <w:r w:rsidR="00736654" w:rsidRPr="00736654">
        <w:t>ractice</w:t>
      </w:r>
      <w:r w:rsidR="00736654">
        <w:t>, ed.</w:t>
      </w:r>
      <w:r w:rsidR="00736654" w:rsidRPr="00736654">
        <w:t xml:space="preserve"> </w:t>
      </w:r>
      <w:r>
        <w:t>L. Rappaport (</w:t>
      </w:r>
      <w:r w:rsidR="00833A24" w:rsidRPr="00833A24">
        <w:t>London;</w:t>
      </w:r>
      <w:r w:rsidR="00833A24">
        <w:t xml:space="preserve"> </w:t>
      </w:r>
      <w:r w:rsidR="00833A24" w:rsidRPr="00833A24">
        <w:t>Philadelphia: Jessica Kingsley Publishers</w:t>
      </w:r>
      <w:r>
        <w:t>), 30–38.</w:t>
      </w:r>
    </w:p>
    <w:p w14:paraId="74D7E944" w14:textId="4F4F3CB8" w:rsidR="0062003F" w:rsidRDefault="0062003F" w:rsidP="007E6157">
      <w:pPr>
        <w:pStyle w:val="a"/>
        <w:numPr>
          <w:ilvl w:val="6"/>
          <w:numId w:val="19"/>
        </w:numPr>
      </w:pPr>
      <w:r>
        <w:t xml:space="preserve">McNutt, J. V. (2013). </w:t>
      </w:r>
      <w:r w:rsidR="0010069A">
        <w:t>"</w:t>
      </w:r>
      <w:r>
        <w:t>An open art studio model</w:t>
      </w:r>
      <w:r w:rsidR="0010069A">
        <w:t>",</w:t>
      </w:r>
      <w:r>
        <w:t xml:space="preserve"> </w:t>
      </w:r>
      <w:r w:rsidR="0010069A">
        <w:t>i</w:t>
      </w:r>
      <w:r>
        <w:t xml:space="preserve">n </w:t>
      </w:r>
      <w:r w:rsidR="0010069A" w:rsidRPr="0010069A">
        <w:t xml:space="preserve">Art </w:t>
      </w:r>
      <w:r w:rsidR="0010069A">
        <w:t>T</w:t>
      </w:r>
      <w:r w:rsidR="0010069A" w:rsidRPr="0010069A">
        <w:t xml:space="preserve">herapy and </w:t>
      </w:r>
      <w:r w:rsidR="0010069A">
        <w:t>H</w:t>
      </w:r>
      <w:r w:rsidR="0010069A" w:rsidRPr="0010069A">
        <w:t xml:space="preserve">ealth </w:t>
      </w:r>
      <w:r w:rsidR="0010069A">
        <w:t>C</w:t>
      </w:r>
      <w:r w:rsidR="0010069A" w:rsidRPr="0010069A">
        <w:t>are</w:t>
      </w:r>
      <w:r w:rsidR="0010069A">
        <w:t>, ed.</w:t>
      </w:r>
      <w:r w:rsidR="0010069A" w:rsidRPr="0010069A">
        <w:t xml:space="preserve"> </w:t>
      </w:r>
      <w:r>
        <w:t>C</w:t>
      </w:r>
      <w:r w:rsidR="0010069A">
        <w:t>.</w:t>
      </w:r>
      <w:r>
        <w:t xml:space="preserve"> A</w:t>
      </w:r>
      <w:r w:rsidR="0010069A">
        <w:t>.</w:t>
      </w:r>
      <w:r>
        <w:t xml:space="preserve"> </w:t>
      </w:r>
      <w:proofErr w:type="spellStart"/>
      <w:r>
        <w:t>Malchiodi</w:t>
      </w:r>
      <w:proofErr w:type="spellEnd"/>
      <w:r>
        <w:t xml:space="preserve"> (</w:t>
      </w:r>
      <w:r w:rsidR="00920566">
        <w:t>New York; London: Guil</w:t>
      </w:r>
      <w:r w:rsidR="00FC2B89">
        <w:t>ford Press</w:t>
      </w:r>
      <w:r>
        <w:t>), 281–290. Retrieved from http://ezproxy.haifa.ac.il/login?url=https://search.ebscohost.com/login.aspx?direct=true&amp;db=psyh&amp;AN=2012-32135-019&amp;site=ehost-live&amp;scope=site</w:t>
      </w:r>
    </w:p>
    <w:p w14:paraId="1A1CD5AF" w14:textId="470E4D0E" w:rsidR="0062003F" w:rsidRDefault="0062003F" w:rsidP="007E6157">
      <w:pPr>
        <w:pStyle w:val="a"/>
        <w:numPr>
          <w:ilvl w:val="6"/>
          <w:numId w:val="19"/>
        </w:numPr>
      </w:pPr>
      <w:r>
        <w:t>Miller, G. G. (2016). Art Therapy in a Community Clinic Waiting Room: Examining Challenges and Effectiveness (Art-</w:t>
      </w:r>
      <w:proofErr w:type="spellStart"/>
      <w:r>
        <w:t>thérapie</w:t>
      </w:r>
      <w:proofErr w:type="spellEnd"/>
      <w:r>
        <w:t xml:space="preserve"> dans la salle </w:t>
      </w:r>
      <w:proofErr w:type="spellStart"/>
      <w:r>
        <w:t>d’attente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clinique</w:t>
      </w:r>
      <w:proofErr w:type="spellEnd"/>
      <w:r>
        <w:t xml:space="preserve"> </w:t>
      </w:r>
      <w:proofErr w:type="spellStart"/>
      <w:proofErr w:type="gramStart"/>
      <w:r>
        <w:t>communautaire</w:t>
      </w:r>
      <w:proofErr w:type="spellEnd"/>
      <w:r>
        <w:t> :</w:t>
      </w:r>
      <w:proofErr w:type="gramEnd"/>
      <w:r>
        <w:t xml:space="preserve"> </w:t>
      </w:r>
      <w:proofErr w:type="spellStart"/>
      <w:r>
        <w:t>examen</w:t>
      </w:r>
      <w:proofErr w:type="spellEnd"/>
      <w:r>
        <w:t xml:space="preserve"> des </w:t>
      </w:r>
      <w:proofErr w:type="spellStart"/>
      <w:r>
        <w:t>défis</w:t>
      </w:r>
      <w:proofErr w:type="spellEnd"/>
      <w:r>
        <w:t xml:space="preserve"> et de </w:t>
      </w:r>
      <w:proofErr w:type="spellStart"/>
      <w:r>
        <w:t>l’efficacité</w:t>
      </w:r>
      <w:proofErr w:type="spellEnd"/>
      <w:r>
        <w:t>). Canadian Art Therapy Association Journal</w:t>
      </w:r>
      <w:r w:rsidR="009B3B67">
        <w:t>.</w:t>
      </w:r>
      <w:r>
        <w:t xml:space="preserve"> 29(1), 38. Retrieved from http://ezproxy.haifa.ac.il/login?url=https://search.ebscohost.com/login.aspx?direct=true&amp;db=edb&amp;AN=116102904&amp;site=eds-live&amp;scope=site</w:t>
      </w:r>
    </w:p>
    <w:p w14:paraId="5F3E5757" w14:textId="0AAEF811" w:rsidR="0062003F" w:rsidRDefault="0062003F" w:rsidP="007E6157">
      <w:pPr>
        <w:pStyle w:val="a"/>
        <w:numPr>
          <w:ilvl w:val="6"/>
          <w:numId w:val="19"/>
        </w:numPr>
      </w:pPr>
      <w:r>
        <w:t>Moon, C. H. (2002). Studio art therapy: cultivating the artist identity in the art therapist. London;</w:t>
      </w:r>
      <w:r w:rsidR="009B3B67">
        <w:t xml:space="preserve"> </w:t>
      </w:r>
      <w:r>
        <w:t>Philadelphia: Jessica Kingsley.</w:t>
      </w:r>
    </w:p>
    <w:p w14:paraId="75A98A5B" w14:textId="594F0ECD" w:rsidR="0062003F" w:rsidRDefault="0062003F" w:rsidP="007E6157">
      <w:pPr>
        <w:pStyle w:val="a"/>
        <w:numPr>
          <w:ilvl w:val="6"/>
          <w:numId w:val="19"/>
        </w:numPr>
      </w:pPr>
      <w:r>
        <w:t xml:space="preserve">Moon, C. H. (2016). </w:t>
      </w:r>
      <w:r w:rsidR="00DC2513">
        <w:t>"</w:t>
      </w:r>
      <w:r>
        <w:t>Open Studio Approach to Art Therapy</w:t>
      </w:r>
      <w:r w:rsidR="00DC2513">
        <w:t>",</w:t>
      </w:r>
      <w:r>
        <w:t xml:space="preserve"> </w:t>
      </w:r>
      <w:r w:rsidR="00DC2513">
        <w:t>i</w:t>
      </w:r>
      <w:r>
        <w:t xml:space="preserve">n </w:t>
      </w:r>
      <w:r w:rsidR="00DC2513" w:rsidRPr="00DC2513">
        <w:t>The Wiley Handbook of Art Therapy</w:t>
      </w:r>
      <w:r w:rsidR="00CE0838">
        <w:t>, eds.</w:t>
      </w:r>
      <w:r w:rsidR="00DC2513" w:rsidRPr="00DC2513">
        <w:t xml:space="preserve"> </w:t>
      </w:r>
      <w:r>
        <w:t xml:space="preserve">D.E. </w:t>
      </w:r>
      <w:proofErr w:type="spellStart"/>
      <w:r>
        <w:t>Gussak</w:t>
      </w:r>
      <w:proofErr w:type="spellEnd"/>
      <w:r w:rsidR="00CE0838">
        <w:t>,</w:t>
      </w:r>
      <w:r>
        <w:t xml:space="preserve"> </w:t>
      </w:r>
      <w:r w:rsidR="00CE0838">
        <w:t>and</w:t>
      </w:r>
      <w:r>
        <w:t xml:space="preserve"> M. L. </w:t>
      </w:r>
      <w:proofErr w:type="spellStart"/>
      <w:r>
        <w:t>Rosal</w:t>
      </w:r>
      <w:proofErr w:type="spellEnd"/>
      <w:r>
        <w:t xml:space="preserve"> (</w:t>
      </w:r>
      <w:r w:rsidR="00CE0838" w:rsidRPr="00CE0838">
        <w:t xml:space="preserve">Oxford; Malden: </w:t>
      </w:r>
      <w:proofErr w:type="spellStart"/>
      <w:r w:rsidR="00CE0838" w:rsidRPr="00CE0838">
        <w:t>Jhon</w:t>
      </w:r>
      <w:proofErr w:type="spellEnd"/>
      <w:r w:rsidR="00CE0838" w:rsidRPr="00CE0838">
        <w:t xml:space="preserve"> Wiley &amp; Sons, Ltd.</w:t>
      </w:r>
      <w:r>
        <w:t xml:space="preserve">), 112–121. </w:t>
      </w:r>
    </w:p>
    <w:p w14:paraId="042DB887" w14:textId="415088A6" w:rsidR="0062003F" w:rsidRDefault="0062003F" w:rsidP="007E6157">
      <w:pPr>
        <w:pStyle w:val="a"/>
        <w:numPr>
          <w:ilvl w:val="6"/>
          <w:numId w:val="19"/>
        </w:numPr>
      </w:pPr>
      <w:r>
        <w:t xml:space="preserve">Moon, C. H. &amp; Shuman, V. (2013). </w:t>
      </w:r>
      <w:r w:rsidR="00CE0838">
        <w:t>"</w:t>
      </w:r>
      <w:r>
        <w:t>The community art studio: Creating a Space of Solidarity and Inclusion</w:t>
      </w:r>
      <w:r w:rsidR="00CE0838">
        <w:t>"</w:t>
      </w:r>
      <w:r w:rsidR="00243580">
        <w:t>,</w:t>
      </w:r>
      <w:r>
        <w:t xml:space="preserve"> </w:t>
      </w:r>
      <w:r w:rsidR="00243580">
        <w:t>i</w:t>
      </w:r>
      <w:r>
        <w:t xml:space="preserve">n </w:t>
      </w:r>
      <w:r w:rsidR="00243580" w:rsidRPr="00243580">
        <w:t xml:space="preserve">Using </w:t>
      </w:r>
      <w:r w:rsidR="00243580">
        <w:t>A</w:t>
      </w:r>
      <w:r w:rsidR="00243580" w:rsidRPr="00243580">
        <w:t xml:space="preserve">rt </w:t>
      </w:r>
      <w:r w:rsidR="000527D7">
        <w:t>T</w:t>
      </w:r>
      <w:r w:rsidR="00243580" w:rsidRPr="00243580">
        <w:t xml:space="preserve">herapy with </w:t>
      </w:r>
      <w:r w:rsidR="000527D7">
        <w:t>D</w:t>
      </w:r>
      <w:r w:rsidR="00243580" w:rsidRPr="00243580">
        <w:t xml:space="preserve">iverse </w:t>
      </w:r>
      <w:r w:rsidR="00F228AC">
        <w:t>P</w:t>
      </w:r>
      <w:r w:rsidR="00F228AC" w:rsidRPr="00243580">
        <w:t>opulations:</w:t>
      </w:r>
      <w:r w:rsidR="00243580" w:rsidRPr="00243580">
        <w:t xml:space="preserve"> </w:t>
      </w:r>
      <w:r w:rsidR="000527D7">
        <w:t>C</w:t>
      </w:r>
      <w:r w:rsidR="00243580" w:rsidRPr="00243580">
        <w:t xml:space="preserve">rossing </w:t>
      </w:r>
      <w:r w:rsidR="000527D7">
        <w:t>C</w:t>
      </w:r>
      <w:r w:rsidR="00243580" w:rsidRPr="00243580">
        <w:t xml:space="preserve">ultures and </w:t>
      </w:r>
      <w:r w:rsidR="000527D7">
        <w:t>A</w:t>
      </w:r>
      <w:r w:rsidR="00243580" w:rsidRPr="00243580">
        <w:t>bilities</w:t>
      </w:r>
      <w:r w:rsidR="000527D7">
        <w:t>, eds.</w:t>
      </w:r>
      <w:r w:rsidR="00243580" w:rsidRPr="00243580">
        <w:t xml:space="preserve"> </w:t>
      </w:r>
      <w:r>
        <w:t>J.</w:t>
      </w:r>
      <w:r w:rsidR="00F05360">
        <w:t xml:space="preserve"> </w:t>
      </w:r>
      <w:r w:rsidR="00F05360" w:rsidRPr="00F05360">
        <w:t>Kristel</w:t>
      </w:r>
      <w:r>
        <w:t xml:space="preserve">, </w:t>
      </w:r>
      <w:r w:rsidR="00F228AC">
        <w:t>S</w:t>
      </w:r>
      <w:r w:rsidR="00CD4C6F">
        <w:t>.</w:t>
      </w:r>
      <w:r w:rsidR="0064558E">
        <w:t xml:space="preserve"> </w:t>
      </w:r>
      <w:r>
        <w:t xml:space="preserve">Prasad, </w:t>
      </w:r>
      <w:r w:rsidR="00F228AC">
        <w:t xml:space="preserve">and P. </w:t>
      </w:r>
      <w:r w:rsidR="00F05360" w:rsidRPr="00F05360">
        <w:t>Howie</w:t>
      </w:r>
      <w:r>
        <w:t xml:space="preserve"> (</w:t>
      </w:r>
      <w:proofErr w:type="gramStart"/>
      <w:r w:rsidR="00F228AC" w:rsidRPr="00F228AC">
        <w:t>London ;;Philadelphia</w:t>
      </w:r>
      <w:proofErr w:type="gramEnd"/>
      <w:r w:rsidR="00F228AC" w:rsidRPr="00F228AC">
        <w:t>: Jessica Kingsley Publishers</w:t>
      </w:r>
      <w:r>
        <w:t xml:space="preserve">), 194–200. </w:t>
      </w:r>
    </w:p>
    <w:p w14:paraId="690CC312" w14:textId="236EC50C" w:rsidR="0062003F" w:rsidRDefault="0062003F" w:rsidP="007E6157">
      <w:pPr>
        <w:pStyle w:val="a"/>
        <w:numPr>
          <w:ilvl w:val="6"/>
          <w:numId w:val="19"/>
        </w:numPr>
      </w:pPr>
      <w:r w:rsidRPr="003C4587">
        <w:t>Morris</w:t>
      </w:r>
      <w:r>
        <w:t>, F. J. &amp; Willis-Rauch, M. (2014). Join the Art Club: Exploring Social Empowerment in Art Therapy. Art Therapy</w:t>
      </w:r>
      <w:r w:rsidR="003C4587">
        <w:t>.</w:t>
      </w:r>
      <w:r>
        <w:t xml:space="preserve"> 31(1), 28–36. https://doi.org/10.1080/07421656.2014.873694</w:t>
      </w:r>
    </w:p>
    <w:p w14:paraId="29A473F0" w14:textId="2B4A2CB1" w:rsidR="0062003F" w:rsidRDefault="0062003F" w:rsidP="007E6157">
      <w:pPr>
        <w:pStyle w:val="a"/>
        <w:numPr>
          <w:ilvl w:val="6"/>
          <w:numId w:val="19"/>
        </w:numPr>
      </w:pPr>
      <w:r>
        <w:t>Nolan, E. (2019). Opening Art Therapy Thresholds: Mechanisms That Influence Change in the Community Art Therapy Studio. Art Therapy</w:t>
      </w:r>
      <w:r w:rsidR="003C4587">
        <w:t>.</w:t>
      </w:r>
      <w:r>
        <w:t xml:space="preserve"> 36:2, 77-85, DOI: 10.1080/07421656.2019.1618177</w:t>
      </w:r>
    </w:p>
    <w:p w14:paraId="19F7BC05" w14:textId="152AC17A" w:rsidR="00DA685F" w:rsidRDefault="00DA685F" w:rsidP="007E6157">
      <w:pPr>
        <w:pStyle w:val="a"/>
        <w:numPr>
          <w:ilvl w:val="6"/>
          <w:numId w:val="19"/>
        </w:numPr>
      </w:pPr>
      <w:r>
        <w:t>Orbach</w:t>
      </w:r>
      <w:r w:rsidR="005334F8">
        <w:t xml:space="preserve">, N. (2019). Good Enough </w:t>
      </w:r>
      <w:r w:rsidR="00E327AE">
        <w:t>Studio: Material</w:t>
      </w:r>
      <w:r w:rsidR="002E463A">
        <w:t>, Action and Space in Art Therapy and Education</w:t>
      </w:r>
      <w:r w:rsidR="00964CE9">
        <w:t xml:space="preserve">. </w:t>
      </w:r>
      <w:r w:rsidR="00774D4B">
        <w:t xml:space="preserve">Tel Aviv: </w:t>
      </w:r>
      <w:proofErr w:type="spellStart"/>
      <w:r w:rsidR="00774D4B">
        <w:t>Resling</w:t>
      </w:r>
      <w:proofErr w:type="spellEnd"/>
      <w:r w:rsidR="00CB2195">
        <w:t xml:space="preserve"> (In Hebrew).</w:t>
      </w:r>
    </w:p>
    <w:p w14:paraId="1CDB2B29" w14:textId="77777777" w:rsidR="00CE0E76" w:rsidRDefault="00630536" w:rsidP="007E6157">
      <w:pPr>
        <w:pStyle w:val="a"/>
        <w:numPr>
          <w:ilvl w:val="6"/>
          <w:numId w:val="19"/>
        </w:numPr>
      </w:pPr>
      <w:proofErr w:type="spellStart"/>
      <w:r w:rsidRPr="00630536">
        <w:lastRenderedPageBreak/>
        <w:t>Ourso</w:t>
      </w:r>
      <w:proofErr w:type="spellEnd"/>
      <w:r w:rsidRPr="00630536">
        <w:t>, L. K. (2016). Open studio art therapy: A participatory study. [master’s thesis]. [Saint Mary of the Woods (IN)]: Saint Mary-of-the-Woods College.</w:t>
      </w:r>
    </w:p>
    <w:p w14:paraId="226D9ADF" w14:textId="173FF9B2" w:rsidR="0062003F" w:rsidRDefault="0062003F" w:rsidP="007E6157">
      <w:pPr>
        <w:pStyle w:val="a"/>
        <w:numPr>
          <w:ilvl w:val="6"/>
          <w:numId w:val="19"/>
        </w:numPr>
      </w:pPr>
      <w:r>
        <w:t xml:space="preserve">Partridge, E. (2019). </w:t>
      </w:r>
      <w:r w:rsidR="00CE0E76">
        <w:t>"</w:t>
      </w:r>
      <w:r>
        <w:t>Open studio setting</w:t>
      </w:r>
      <w:r w:rsidR="00CE0E76">
        <w:t>",</w:t>
      </w:r>
      <w:r>
        <w:t xml:space="preserve"> </w:t>
      </w:r>
      <w:r w:rsidR="00CE0E76">
        <w:t>i</w:t>
      </w:r>
      <w:r>
        <w:t xml:space="preserve">n </w:t>
      </w:r>
      <w:r w:rsidR="00CE0E76" w:rsidRPr="00CE0E76">
        <w:t xml:space="preserve">Art </w:t>
      </w:r>
      <w:r w:rsidR="00CE0E76">
        <w:t>T</w:t>
      </w:r>
      <w:r w:rsidR="00CE0E76" w:rsidRPr="00CE0E76">
        <w:t xml:space="preserve">herapy </w:t>
      </w:r>
      <w:proofErr w:type="gramStart"/>
      <w:r w:rsidR="00CE0E76">
        <w:t>W</w:t>
      </w:r>
      <w:r w:rsidR="00CE0E76" w:rsidRPr="00CE0E76">
        <w:t>ith</w:t>
      </w:r>
      <w:proofErr w:type="gramEnd"/>
      <w:r w:rsidR="00CE0E76" w:rsidRPr="00CE0E76">
        <w:t xml:space="preserve"> </w:t>
      </w:r>
      <w:r w:rsidR="00CE0E76">
        <w:t>O</w:t>
      </w:r>
      <w:r w:rsidR="00CE0E76" w:rsidRPr="00CE0E76">
        <w:t xml:space="preserve">lder </w:t>
      </w:r>
      <w:r w:rsidR="00CE0E76">
        <w:t>A</w:t>
      </w:r>
      <w:r w:rsidR="00CE0E76" w:rsidRPr="00CE0E76">
        <w:t xml:space="preserve">dults: </w:t>
      </w:r>
      <w:r w:rsidR="00CE0E76">
        <w:t>C</w:t>
      </w:r>
      <w:r w:rsidR="00CE0E76" w:rsidRPr="00CE0E76">
        <w:t xml:space="preserve">onnected and </w:t>
      </w:r>
      <w:r w:rsidR="00CE0E76">
        <w:t>E</w:t>
      </w:r>
      <w:r w:rsidR="00CE0E76" w:rsidRPr="00CE0E76">
        <w:t>mpowered</w:t>
      </w:r>
      <w:r w:rsidR="00666F83">
        <w:t>, ed.</w:t>
      </w:r>
      <w:r w:rsidR="00CE0E76" w:rsidRPr="00CE0E76">
        <w:t xml:space="preserve"> </w:t>
      </w:r>
      <w:r>
        <w:t>E. Partridge (</w:t>
      </w:r>
      <w:r w:rsidR="002D7F84" w:rsidRPr="002D7F84">
        <w:t>London; Philadelphia: Jessica Kingsley Publishers</w:t>
      </w:r>
      <w:r>
        <w:t>), 47–56.</w:t>
      </w:r>
    </w:p>
    <w:p w14:paraId="61DB314E" w14:textId="735DA191" w:rsidR="0062003F" w:rsidRDefault="0062003F" w:rsidP="007E6157">
      <w:pPr>
        <w:pStyle w:val="a"/>
        <w:numPr>
          <w:ilvl w:val="6"/>
          <w:numId w:val="19"/>
        </w:numPr>
      </w:pPr>
      <w:r>
        <w:t>Pendleton, P. J. (1999). Painting A Path of Well-being: Art Therapy as a Link to Mental Health Treatment. Art Therapy</w:t>
      </w:r>
      <w:r w:rsidR="00BA5D9D">
        <w:t>.</w:t>
      </w:r>
      <w:r>
        <w:t xml:space="preserve"> 16(1), 31–36. https://doi.org/10.1080/07421656.1999.10759348</w:t>
      </w:r>
    </w:p>
    <w:p w14:paraId="30FF6470" w14:textId="43914984" w:rsidR="0062003F" w:rsidRDefault="0062003F" w:rsidP="007E6157">
      <w:pPr>
        <w:pStyle w:val="a"/>
        <w:numPr>
          <w:ilvl w:val="6"/>
          <w:numId w:val="19"/>
        </w:numPr>
      </w:pPr>
      <w:r>
        <w:t>Peterson, J.</w:t>
      </w:r>
      <w:r w:rsidR="00BA5D9D">
        <w:t>,</w:t>
      </w:r>
      <w:r>
        <w:t xml:space="preserve"> </w:t>
      </w:r>
      <w:r w:rsidR="00BA5D9D">
        <w:t>and</w:t>
      </w:r>
      <w:r>
        <w:t xml:space="preserve"> </w:t>
      </w:r>
      <w:proofErr w:type="spellStart"/>
      <w:r>
        <w:t>Etter</w:t>
      </w:r>
      <w:proofErr w:type="spellEnd"/>
      <w:r>
        <w:t>, A. (2017). Creating Community and Shattering Stigma: Collaborative Arts Interventions for the Forensic Population (</w:t>
      </w:r>
      <w:proofErr w:type="spellStart"/>
      <w:r>
        <w:t>Création</w:t>
      </w:r>
      <w:proofErr w:type="spellEnd"/>
      <w:r>
        <w:t xml:space="preserve"> de </w:t>
      </w:r>
      <w:proofErr w:type="spellStart"/>
      <w:r>
        <w:t>communauté</w:t>
      </w:r>
      <w:proofErr w:type="spellEnd"/>
      <w:r>
        <w:t xml:space="preserve"> et </w:t>
      </w:r>
      <w:proofErr w:type="spellStart"/>
      <w:r>
        <w:t>réduction</w:t>
      </w:r>
      <w:proofErr w:type="spellEnd"/>
      <w:r>
        <w:t xml:space="preserve"> de la </w:t>
      </w:r>
      <w:proofErr w:type="spellStart"/>
      <w:proofErr w:type="gramStart"/>
      <w:r>
        <w:t>stigmatisation</w:t>
      </w:r>
      <w:proofErr w:type="spellEnd"/>
      <w:r>
        <w:t> :</w:t>
      </w:r>
      <w:proofErr w:type="gramEnd"/>
      <w:r>
        <w:t xml:space="preserve"> interventions </w:t>
      </w:r>
      <w:proofErr w:type="spellStart"/>
      <w:r>
        <w:t>artistiques</w:t>
      </w:r>
      <w:proofErr w:type="spellEnd"/>
      <w:r>
        <w:t xml:space="preserve"> collaboratives avec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bénéficiant</w:t>
      </w:r>
      <w:proofErr w:type="spellEnd"/>
      <w:r>
        <w:t xml:space="preserve"> de services de psych. Canadian Art Therapy Association Journal</w:t>
      </w:r>
      <w:r w:rsidR="002C21B4">
        <w:t>.</w:t>
      </w:r>
      <w:r>
        <w:t xml:space="preserve"> 30(2), 78. Retrieved from http://ezproxy.haifa.ac.il/login?url=https://search.ebscohost.com/login.aspx?direct=true&amp;db=edb&amp;AN=126670609&amp;site=eds-live&amp;scope=site</w:t>
      </w:r>
    </w:p>
    <w:p w14:paraId="2AA0BAEC" w14:textId="2A3CBE40" w:rsidR="00832A02" w:rsidRDefault="007329F7" w:rsidP="00061D13">
      <w:pPr>
        <w:pStyle w:val="a"/>
        <w:numPr>
          <w:ilvl w:val="6"/>
          <w:numId w:val="19"/>
        </w:numPr>
      </w:pPr>
      <w:r w:rsidRPr="007329F7">
        <w:t xml:space="preserve">Phoenix-Beck, H. (2018). Painting a Positive Mood: Open Studio Art with Older Adults. [master’s thesis]. [Belmont (CA)]: Notre Dame de Namur University. Retrieved from </w:t>
      </w:r>
      <w:hyperlink r:id="rId10" w:history="1">
        <w:r w:rsidR="00832A02" w:rsidRPr="002E0755">
          <w:rPr>
            <w:rStyle w:val="Hyperlink"/>
          </w:rPr>
          <w:t>https://search.proquest.com/docview/1940274921?accountid=14544</w:t>
        </w:r>
      </w:hyperlink>
    </w:p>
    <w:p w14:paraId="4148E436" w14:textId="2E830FD4" w:rsidR="007276D8" w:rsidRDefault="00102D26" w:rsidP="00061D13">
      <w:pPr>
        <w:pStyle w:val="a"/>
        <w:numPr>
          <w:ilvl w:val="6"/>
          <w:numId w:val="19"/>
        </w:numPr>
      </w:pPr>
      <w:r w:rsidRPr="00102D26">
        <w:t xml:space="preserve">Piot, V., and Plante, P. (2009). </w:t>
      </w:r>
      <w:proofErr w:type="spellStart"/>
      <w:r w:rsidRPr="00102D26">
        <w:t>L’approach</w:t>
      </w:r>
      <w:proofErr w:type="spellEnd"/>
      <w:r w:rsidRPr="00102D26">
        <w:t xml:space="preserve"> studio libre </w:t>
      </w:r>
      <w:proofErr w:type="spellStart"/>
      <w:r w:rsidRPr="00102D26">
        <w:t>en</w:t>
      </w:r>
      <w:proofErr w:type="spellEnd"/>
      <w:r w:rsidRPr="00102D26">
        <w:t xml:space="preserve"> </w:t>
      </w:r>
      <w:proofErr w:type="spellStart"/>
      <w:r w:rsidRPr="00102D26">
        <w:t>oncologie</w:t>
      </w:r>
      <w:proofErr w:type="spellEnd"/>
      <w:r w:rsidRPr="00102D26">
        <w:t xml:space="preserve">: Description de </w:t>
      </w:r>
      <w:proofErr w:type="spellStart"/>
      <w:r w:rsidRPr="00102D26">
        <w:t>l’atelier</w:t>
      </w:r>
      <w:proofErr w:type="spellEnd"/>
      <w:r w:rsidRPr="00102D26">
        <w:t xml:space="preserve"> d’art-</w:t>
      </w:r>
      <w:proofErr w:type="spellStart"/>
      <w:r w:rsidRPr="00102D26">
        <w:t>therapie</w:t>
      </w:r>
      <w:proofErr w:type="spellEnd"/>
      <w:r w:rsidRPr="00102D26">
        <w:t xml:space="preserve"> </w:t>
      </w:r>
      <w:proofErr w:type="spellStart"/>
      <w:r w:rsidRPr="00102D26">
        <w:t>offert</w:t>
      </w:r>
      <w:proofErr w:type="spellEnd"/>
      <w:r w:rsidRPr="00102D26">
        <w:t xml:space="preserve"> par Maurice Brault à la </w:t>
      </w:r>
      <w:proofErr w:type="spellStart"/>
      <w:r w:rsidRPr="00102D26">
        <w:t>Fondation</w:t>
      </w:r>
      <w:proofErr w:type="spellEnd"/>
      <w:r w:rsidRPr="00102D26">
        <w:t xml:space="preserve"> Québécoise du Cancer (The open studio approach in oncology: A description of the art therapy workshop offered by Maurice Brault). Revue Québécoise de </w:t>
      </w:r>
      <w:proofErr w:type="spellStart"/>
      <w:r w:rsidRPr="00102D26">
        <w:t>Psychologie</w:t>
      </w:r>
      <w:proofErr w:type="spellEnd"/>
      <w:r w:rsidRPr="00102D26">
        <w:t xml:space="preserve">. 30(3), 99–119. Retrieved from </w:t>
      </w:r>
      <w:hyperlink r:id="rId11" w:history="1">
        <w:r w:rsidR="007276D8" w:rsidRPr="002E0755">
          <w:rPr>
            <w:rStyle w:val="Hyperlink"/>
          </w:rPr>
          <w:t>http://ezproxy.haifa.ac.il/login?url=https://search.ebscohost.com/login.aspx?direct=true&amp;db=psyh&amp;AN=2011-08356-007&amp;site=ehost-live&amp;scope=site</w:t>
        </w:r>
      </w:hyperlink>
    </w:p>
    <w:p w14:paraId="051F8B5F" w14:textId="74BCD2C5" w:rsidR="0062003F" w:rsidRDefault="0062003F" w:rsidP="00061D13">
      <w:pPr>
        <w:pStyle w:val="a"/>
        <w:numPr>
          <w:ilvl w:val="6"/>
          <w:numId w:val="19"/>
        </w:numPr>
      </w:pPr>
      <w:proofErr w:type="spellStart"/>
      <w:r>
        <w:t>Reyhani</w:t>
      </w:r>
      <w:proofErr w:type="spellEnd"/>
      <w:r>
        <w:t xml:space="preserve"> </w:t>
      </w:r>
      <w:proofErr w:type="spellStart"/>
      <w:r>
        <w:t>Dejkameh</w:t>
      </w:r>
      <w:proofErr w:type="spellEnd"/>
      <w:r>
        <w:t xml:space="preserve">, M. </w:t>
      </w:r>
      <w:r w:rsidR="007276D8">
        <w:t>and</w:t>
      </w:r>
      <w:r>
        <w:t xml:space="preserve"> Shipps, R. (2018). From Please Touch to Art </w:t>
      </w:r>
      <w:r w:rsidR="00061D13">
        <w:t>Access:</w:t>
      </w:r>
      <w:r>
        <w:t xml:space="preserve"> The Expansion of a Museum-Based Art Therapy Program. Art Therapy</w:t>
      </w:r>
      <w:r w:rsidR="007276D8">
        <w:t>.</w:t>
      </w:r>
      <w:r>
        <w:t xml:space="preserve"> 35(4), 211–217. https://doi.org/10.1080/07421656.2018.1540821</w:t>
      </w:r>
    </w:p>
    <w:p w14:paraId="077C1CC4" w14:textId="77777777" w:rsidR="00864EE4" w:rsidRDefault="00D74260" w:rsidP="00927ADA">
      <w:pPr>
        <w:pStyle w:val="a"/>
        <w:numPr>
          <w:ilvl w:val="6"/>
          <w:numId w:val="19"/>
        </w:numPr>
      </w:pPr>
      <w:r w:rsidRPr="00D74260">
        <w:t>Shapiro, J. (2014). "Open Studio: Model for Art Therapy Based on Spontaneous Creation Process from an Open, Non-Directing Therapeutic Approach", in Creation – The Heart of Therapy, ed. Berger, R. (</w:t>
      </w:r>
      <w:proofErr w:type="spellStart"/>
      <w:r w:rsidRPr="00D74260">
        <w:t>Kiryat</w:t>
      </w:r>
      <w:proofErr w:type="spellEnd"/>
      <w:r w:rsidRPr="00D74260">
        <w:t xml:space="preserve"> Bialik: Ach Publications), 135-158. (In Hebrew).</w:t>
      </w:r>
    </w:p>
    <w:p w14:paraId="5E854E63" w14:textId="77777777" w:rsidR="0011397C" w:rsidRDefault="0011397C" w:rsidP="00927ADA">
      <w:pPr>
        <w:pStyle w:val="a"/>
        <w:numPr>
          <w:ilvl w:val="6"/>
          <w:numId w:val="19"/>
        </w:numPr>
      </w:pPr>
      <w:proofErr w:type="spellStart"/>
      <w:r w:rsidRPr="0011397C">
        <w:t>Shifron</w:t>
      </w:r>
      <w:proofErr w:type="spellEnd"/>
      <w:r w:rsidRPr="0011397C">
        <w:t xml:space="preserve"> B., </w:t>
      </w:r>
      <w:proofErr w:type="spellStart"/>
      <w:r w:rsidRPr="0011397C">
        <w:t>Giloah</w:t>
      </w:r>
      <w:proofErr w:type="spellEnd"/>
      <w:r w:rsidRPr="0011397C">
        <w:t xml:space="preserve"> B., </w:t>
      </w:r>
      <w:proofErr w:type="spellStart"/>
      <w:r w:rsidRPr="0011397C">
        <w:t>Shifron</w:t>
      </w:r>
      <w:proofErr w:type="spellEnd"/>
      <w:r w:rsidRPr="0011397C">
        <w:t xml:space="preserve"> R., </w:t>
      </w:r>
      <w:proofErr w:type="spellStart"/>
      <w:r w:rsidRPr="0011397C">
        <w:t>Asoulinand</w:t>
      </w:r>
      <w:proofErr w:type="spellEnd"/>
      <w:r w:rsidRPr="0011397C">
        <w:t xml:space="preserve"> P., and </w:t>
      </w:r>
      <w:proofErr w:type="spellStart"/>
      <w:r w:rsidRPr="0011397C">
        <w:t>Mizruhin</w:t>
      </w:r>
      <w:proofErr w:type="spellEnd"/>
      <w:r w:rsidRPr="0011397C">
        <w:t xml:space="preserve"> A. (2012). The Contribution of a Therapeutic Studio to Preventing Recurrent Hospitalization of Patients with Schizophrenia. (In Press) (In Hebrew).</w:t>
      </w:r>
    </w:p>
    <w:p w14:paraId="38511FD1" w14:textId="77777777" w:rsidR="00FE0E6E" w:rsidRDefault="00897D7D" w:rsidP="00927ADA">
      <w:pPr>
        <w:pStyle w:val="a"/>
        <w:numPr>
          <w:ilvl w:val="6"/>
          <w:numId w:val="19"/>
        </w:numPr>
      </w:pPr>
      <w:proofErr w:type="spellStart"/>
      <w:r w:rsidRPr="00897D7D">
        <w:t>Stillerman</w:t>
      </w:r>
      <w:proofErr w:type="spellEnd"/>
      <w:r w:rsidRPr="00897D7D">
        <w:t>-Cohen, S. (2013). The effects of participation in a community-based art studio on rehabilitation of participants with mental disorders. [master’s thesis]. [Beer Sheva (IL)]: Ben Gurion University of the Negev (In Hebrew).</w:t>
      </w:r>
    </w:p>
    <w:p w14:paraId="26327DD3" w14:textId="35E64DB3" w:rsidR="0062003F" w:rsidRDefault="0062003F" w:rsidP="00927ADA">
      <w:pPr>
        <w:pStyle w:val="a"/>
        <w:numPr>
          <w:ilvl w:val="6"/>
          <w:numId w:val="19"/>
        </w:numPr>
      </w:pPr>
      <w:proofErr w:type="spellStart"/>
      <w:r>
        <w:t>Stokrocki</w:t>
      </w:r>
      <w:proofErr w:type="spellEnd"/>
      <w:r>
        <w:t xml:space="preserve">, M., Andrews, S. S. </w:t>
      </w:r>
      <w:r w:rsidR="00FE0E6E">
        <w:t>and</w:t>
      </w:r>
      <w:r>
        <w:t xml:space="preserve"> </w:t>
      </w:r>
      <w:proofErr w:type="spellStart"/>
      <w:r>
        <w:t>Saemundsdottir</w:t>
      </w:r>
      <w:proofErr w:type="spellEnd"/>
      <w:r>
        <w:t>, S. (2004). The Role of Art for Homeless Women and Survivors of Domestic Violence. Visual Arts Research</w:t>
      </w:r>
      <w:r w:rsidR="00FE0E6E">
        <w:t>.</w:t>
      </w:r>
      <w:r>
        <w:t xml:space="preserve"> 29(58), 73–82. Retrieved from http://ezproxy.haifa.ac.il/login?url=https://search.ebscohost.com/login.aspx?direct=true&amp;db=psyh&amp;AN=2004-14679-010&amp;site=ehost-live&amp;scope=site</w:t>
      </w:r>
    </w:p>
    <w:p w14:paraId="199760DF" w14:textId="51E256AA" w:rsidR="0062003F" w:rsidRDefault="0062003F" w:rsidP="00D87477">
      <w:pPr>
        <w:pStyle w:val="a"/>
        <w:numPr>
          <w:ilvl w:val="6"/>
          <w:numId w:val="19"/>
        </w:numPr>
      </w:pPr>
      <w:r>
        <w:t>Thompson, G. (2009). Artistic sensibility in the studio and gallery model: Revisiting process and product. Art Therapy</w:t>
      </w:r>
      <w:r w:rsidR="00DC659B">
        <w:t>.</w:t>
      </w:r>
      <w:r>
        <w:t xml:space="preserve"> 26(4), 159–166. https://doi.org/10.1080/07421656.2009.10129609</w:t>
      </w:r>
    </w:p>
    <w:p w14:paraId="7DE5838A" w14:textId="1AA159BB" w:rsidR="00A1655E" w:rsidRDefault="00A1655E" w:rsidP="00D87477">
      <w:pPr>
        <w:pStyle w:val="a"/>
        <w:numPr>
          <w:ilvl w:val="6"/>
          <w:numId w:val="19"/>
        </w:numPr>
      </w:pPr>
      <w:r w:rsidRPr="00A1655E">
        <w:t xml:space="preserve">Thompson, G. (2016). Aesthetic action and self-construction of an artist identity: The impact of art and art therapy on subjectivity and mental illness in qualitative research. [dissertation]. [New York (NY)]: </w:t>
      </w:r>
      <w:proofErr w:type="spellStart"/>
      <w:r w:rsidRPr="00A1655E">
        <w:t>Saybrook</w:t>
      </w:r>
      <w:proofErr w:type="spellEnd"/>
      <w:r w:rsidRPr="00A1655E">
        <w:t xml:space="preserve"> University. Retrieved from </w:t>
      </w:r>
      <w:hyperlink r:id="rId12" w:history="1">
        <w:r w:rsidRPr="002E0755">
          <w:rPr>
            <w:rStyle w:val="Hyperlink"/>
          </w:rPr>
          <w:t>http://ezproxy.haifa.ac.il/login?url=https://search.ebscohost.com/login.aspx?direct=true&amp;db=psyh&amp;AN=2016-99010-446&amp;site=ehost-live&amp;scope=site</w:t>
        </w:r>
      </w:hyperlink>
    </w:p>
    <w:p w14:paraId="5DE2AA97" w14:textId="7B76FFB8" w:rsidR="0062003F" w:rsidRDefault="0062003F" w:rsidP="00D87477">
      <w:pPr>
        <w:pStyle w:val="a"/>
        <w:numPr>
          <w:ilvl w:val="6"/>
          <w:numId w:val="19"/>
        </w:numPr>
      </w:pPr>
      <w:r>
        <w:t>Timm-</w:t>
      </w:r>
      <w:proofErr w:type="spellStart"/>
      <w:r>
        <w:t>Bottos</w:t>
      </w:r>
      <w:proofErr w:type="spellEnd"/>
      <w:r>
        <w:t xml:space="preserve">, J. (1995). </w:t>
      </w:r>
      <w:proofErr w:type="spellStart"/>
      <w:r>
        <w:t>ArtStreet</w:t>
      </w:r>
      <w:proofErr w:type="spellEnd"/>
      <w:r>
        <w:t>: Joining Community through Art. Art Therapy</w:t>
      </w:r>
      <w:r w:rsidR="00DF5FEA">
        <w:t>.</w:t>
      </w:r>
      <w:r>
        <w:t xml:space="preserve"> 12(3), 184–187. https://doi.org/10.1080/07421656.1995.10759157</w:t>
      </w:r>
    </w:p>
    <w:p w14:paraId="5BB75DBD" w14:textId="5A63D67F" w:rsidR="0062003F" w:rsidRDefault="0062003F" w:rsidP="00D87477">
      <w:pPr>
        <w:pStyle w:val="a"/>
        <w:numPr>
          <w:ilvl w:val="6"/>
          <w:numId w:val="19"/>
        </w:numPr>
      </w:pPr>
      <w:r>
        <w:lastRenderedPageBreak/>
        <w:t>Timm-</w:t>
      </w:r>
      <w:proofErr w:type="spellStart"/>
      <w:r>
        <w:t>Bottos</w:t>
      </w:r>
      <w:proofErr w:type="spellEnd"/>
      <w:r>
        <w:t>, J. (2010). Reviews. Art Therapy</w:t>
      </w:r>
      <w:r w:rsidR="00DF5FEA">
        <w:t xml:space="preserve">. </w:t>
      </w:r>
      <w:r>
        <w:t xml:space="preserve">27(3), 149–150. </w:t>
      </w:r>
      <w:hyperlink r:id="rId13" w:history="1">
        <w:r w:rsidR="00940D73" w:rsidRPr="002E0755">
          <w:rPr>
            <w:rStyle w:val="Hyperlink"/>
          </w:rPr>
          <w:t>https://doi.org/10.1080/07421656.2010.10129668</w:t>
        </w:r>
      </w:hyperlink>
    </w:p>
    <w:p w14:paraId="3CD69F45" w14:textId="07D58421" w:rsidR="00940D73" w:rsidRDefault="00940D73" w:rsidP="00DF5FEA">
      <w:pPr>
        <w:pStyle w:val="a"/>
        <w:numPr>
          <w:ilvl w:val="6"/>
          <w:numId w:val="19"/>
        </w:numPr>
      </w:pPr>
      <w:r w:rsidRPr="00940D73">
        <w:t>Timm-</w:t>
      </w:r>
      <w:proofErr w:type="spellStart"/>
      <w:r w:rsidRPr="00940D73">
        <w:t>Bottos</w:t>
      </w:r>
      <w:proofErr w:type="spellEnd"/>
      <w:r w:rsidRPr="00940D73">
        <w:t>, J.</w:t>
      </w:r>
      <w:r w:rsidR="00DF5FEA">
        <w:t>,</w:t>
      </w:r>
      <w:r w:rsidRPr="00940D73">
        <w:t xml:space="preserve"> </w:t>
      </w:r>
      <w:r w:rsidR="00DF5FEA">
        <w:t>and</w:t>
      </w:r>
      <w:r w:rsidRPr="00940D73">
        <w:t xml:space="preserve"> Reilly, R. C. (2015). </w:t>
      </w:r>
      <w:r w:rsidR="00DF5FEA">
        <w:t>"</w:t>
      </w:r>
      <w:r w:rsidRPr="00940D73">
        <w:t>Neighborhood art hives: engaging communities in teaching and learning</w:t>
      </w:r>
      <w:r w:rsidR="00DF5FEA">
        <w:t>",</w:t>
      </w:r>
      <w:r w:rsidRPr="00940D73">
        <w:t xml:space="preserve"> </w:t>
      </w:r>
      <w:r w:rsidR="00DF5FEA">
        <w:t>i</w:t>
      </w:r>
      <w:r w:rsidRPr="00940D73">
        <w:t>n The SAGE Sourcebook of Service-Learning and Civic Engagement</w:t>
      </w:r>
      <w:r w:rsidR="00BD2B19">
        <w:t>, eds.</w:t>
      </w:r>
      <w:r w:rsidR="005B0683">
        <w:t xml:space="preserve"> </w:t>
      </w:r>
      <w:r w:rsidR="00021400">
        <w:t xml:space="preserve">O. Delano- </w:t>
      </w:r>
      <w:proofErr w:type="spellStart"/>
      <w:r w:rsidR="0063037E">
        <w:t>Oriaran</w:t>
      </w:r>
      <w:proofErr w:type="spellEnd"/>
      <w:r w:rsidR="0063037E">
        <w:t xml:space="preserve">, M.W. </w:t>
      </w:r>
      <w:r w:rsidR="00286485">
        <w:t>P</w:t>
      </w:r>
      <w:r w:rsidR="005E15C3">
        <w:t xml:space="preserve">enick- Parks and S. </w:t>
      </w:r>
      <w:proofErr w:type="spellStart"/>
      <w:r w:rsidR="005E15C3">
        <w:t>Fondr</w:t>
      </w:r>
      <w:r w:rsidR="00236CED">
        <w:t>ie</w:t>
      </w:r>
      <w:proofErr w:type="spellEnd"/>
      <w:r w:rsidR="001B15C2">
        <w:t xml:space="preserve"> (</w:t>
      </w:r>
      <w:r w:rsidR="0077693E">
        <w:t>Thousand Oa</w:t>
      </w:r>
      <w:r w:rsidR="00CD54E5">
        <w:t xml:space="preserve">ks, CA: </w:t>
      </w:r>
      <w:r w:rsidR="001B15C2" w:rsidRPr="001B15C2">
        <w:t>SAGE Publications</w:t>
      </w:r>
      <w:r w:rsidR="00CD54E5">
        <w:t>)</w:t>
      </w:r>
      <w:r w:rsidRPr="00940D73">
        <w:t xml:space="preserve"> 179–184. https://doi.org/10.4135/9781483346625.n34</w:t>
      </w:r>
    </w:p>
    <w:p w14:paraId="2493F14E" w14:textId="57938C79" w:rsidR="0062003F" w:rsidRDefault="0062003F" w:rsidP="006E016C">
      <w:pPr>
        <w:pStyle w:val="a"/>
        <w:numPr>
          <w:ilvl w:val="6"/>
          <w:numId w:val="19"/>
        </w:numPr>
      </w:pPr>
      <w:r>
        <w:t>Timm-</w:t>
      </w:r>
      <w:proofErr w:type="spellStart"/>
      <w:r>
        <w:t>Bottos</w:t>
      </w:r>
      <w:proofErr w:type="spellEnd"/>
      <w:r>
        <w:t>, J. (2016). Beyond Counseling and Psychotherapy, There Is a Field. I’ll Meet You There. Art Therapy</w:t>
      </w:r>
      <w:r w:rsidR="006B546B">
        <w:t>.</w:t>
      </w:r>
      <w:r>
        <w:t xml:space="preserve"> 33(3), 160–162. https://doi.org/10.1080/07421656.2016.1199248</w:t>
      </w:r>
    </w:p>
    <w:p w14:paraId="5A9D086A" w14:textId="35C3892F" w:rsidR="0062003F" w:rsidRDefault="0062003F" w:rsidP="006E016C">
      <w:pPr>
        <w:pStyle w:val="a"/>
        <w:numPr>
          <w:ilvl w:val="6"/>
          <w:numId w:val="19"/>
        </w:numPr>
      </w:pPr>
      <w:r>
        <w:t>Timm-</w:t>
      </w:r>
      <w:proofErr w:type="spellStart"/>
      <w:r>
        <w:t>Bottos</w:t>
      </w:r>
      <w:proofErr w:type="spellEnd"/>
      <w:r>
        <w:t xml:space="preserve">, J. (2017). Public Practice Art Therapy: Enabling Spaces Across North America (La </w:t>
      </w:r>
      <w:proofErr w:type="spellStart"/>
      <w:r>
        <w:t>pratique</w:t>
      </w:r>
      <w:proofErr w:type="spellEnd"/>
      <w:r>
        <w:t xml:space="preserve"> </w:t>
      </w:r>
      <w:proofErr w:type="spellStart"/>
      <w:r>
        <w:t>publique</w:t>
      </w:r>
      <w:proofErr w:type="spellEnd"/>
      <w:r>
        <w:t xml:space="preserve"> de </w:t>
      </w:r>
      <w:proofErr w:type="spellStart"/>
      <w:r>
        <w:t>l’art-</w:t>
      </w:r>
      <w:proofErr w:type="gramStart"/>
      <w:r>
        <w:t>thérapie</w:t>
      </w:r>
      <w:proofErr w:type="spellEnd"/>
      <w:r>
        <w:t> :</w:t>
      </w:r>
      <w:proofErr w:type="gramEnd"/>
      <w:r>
        <w:t xml:space="preserve"> des </w:t>
      </w:r>
      <w:proofErr w:type="spellStart"/>
      <w:r>
        <w:t>espaces</w:t>
      </w:r>
      <w:proofErr w:type="spellEnd"/>
      <w:r>
        <w:t xml:space="preserve"> </w:t>
      </w:r>
      <w:proofErr w:type="spellStart"/>
      <w:r>
        <w:t>habilitants</w:t>
      </w:r>
      <w:proofErr w:type="spellEnd"/>
      <w:r>
        <w:t xml:space="preserve"> </w:t>
      </w:r>
      <w:proofErr w:type="spellStart"/>
      <w:r>
        <w:t>partout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Amérique</w:t>
      </w:r>
      <w:proofErr w:type="spellEnd"/>
      <w:r>
        <w:t xml:space="preserve"> du Nord). Canadian Art Therapy Association Journal</w:t>
      </w:r>
      <w:r w:rsidR="006B546B">
        <w:t>.</w:t>
      </w:r>
      <w:r>
        <w:t xml:space="preserve"> 30(2), 94. Retrieved from http://ezproxy.haifa.ac.il/login?url=https://search.ebscohost.com/login.aspx?direct=true&amp;db=edb&amp;AN=126670610&amp;site=eds-live&amp;scope=site</w:t>
      </w:r>
    </w:p>
    <w:p w14:paraId="2FB58907" w14:textId="07E36AAB" w:rsidR="00610EBA" w:rsidRDefault="00610EBA" w:rsidP="00263F60">
      <w:pPr>
        <w:pStyle w:val="a"/>
        <w:numPr>
          <w:ilvl w:val="6"/>
          <w:numId w:val="19"/>
        </w:numPr>
      </w:pPr>
      <w:r w:rsidRPr="00610EBA">
        <w:t>Vick, R. M. &amp; Sexton-Radek, K. (2008). Community-Based Art Studios in Europe and the United States: A Comparative Study. Art Therapy</w:t>
      </w:r>
      <w:r w:rsidR="00263F60">
        <w:t>.</w:t>
      </w:r>
      <w:r w:rsidRPr="00610EBA">
        <w:t xml:space="preserve"> 25(1), 4–10. https://doi.org/10.1080/07421656.2008.10129353</w:t>
      </w:r>
    </w:p>
    <w:p w14:paraId="5558A47F" w14:textId="7E2B67EC" w:rsidR="0062003F" w:rsidRDefault="0062003F" w:rsidP="006E016C">
      <w:pPr>
        <w:pStyle w:val="a"/>
        <w:numPr>
          <w:ilvl w:val="6"/>
          <w:numId w:val="19"/>
        </w:numPr>
      </w:pPr>
      <w:r>
        <w:t xml:space="preserve">Vick, R. M. (2016). </w:t>
      </w:r>
      <w:r w:rsidR="006B546B">
        <w:t>"</w:t>
      </w:r>
      <w:r>
        <w:t>Community-based disability studios: Being and becoming</w:t>
      </w:r>
      <w:r w:rsidR="00610EBA">
        <w:t>"</w:t>
      </w:r>
      <w:r w:rsidR="00263F60">
        <w:t>,</w:t>
      </w:r>
      <w:r>
        <w:t xml:space="preserve"> </w:t>
      </w:r>
      <w:r w:rsidR="00E60D66">
        <w:t>i</w:t>
      </w:r>
      <w:r>
        <w:t xml:space="preserve">n </w:t>
      </w:r>
      <w:r w:rsidR="00E60D66" w:rsidRPr="00E60D66">
        <w:t xml:space="preserve">The Wiley </w:t>
      </w:r>
      <w:r w:rsidR="00E60D66">
        <w:t>H</w:t>
      </w:r>
      <w:r w:rsidR="00E60D66" w:rsidRPr="00E60D66">
        <w:t xml:space="preserve">andbook of </w:t>
      </w:r>
      <w:r w:rsidR="00E60D66">
        <w:t>A</w:t>
      </w:r>
      <w:r w:rsidR="00E60D66" w:rsidRPr="00E60D66">
        <w:t xml:space="preserve">rt </w:t>
      </w:r>
      <w:r w:rsidR="00E60D66">
        <w:t>T</w:t>
      </w:r>
      <w:r w:rsidR="00E60D66" w:rsidRPr="00E60D66">
        <w:t>herapy</w:t>
      </w:r>
      <w:r w:rsidR="007F0EBE">
        <w:t>, eds.</w:t>
      </w:r>
      <w:r w:rsidR="00E60D66" w:rsidRPr="00E60D66">
        <w:t xml:space="preserve"> </w:t>
      </w:r>
      <w:r>
        <w:t>D</w:t>
      </w:r>
      <w:r w:rsidR="007F0EBE">
        <w:t>.</w:t>
      </w:r>
      <w:r>
        <w:t xml:space="preserve"> E</w:t>
      </w:r>
      <w:r w:rsidR="007F0EBE">
        <w:t>.</w:t>
      </w:r>
      <w:r>
        <w:t xml:space="preserve"> </w:t>
      </w:r>
      <w:proofErr w:type="spellStart"/>
      <w:r>
        <w:t>Gussak</w:t>
      </w:r>
      <w:proofErr w:type="spellEnd"/>
      <w:r>
        <w:t xml:space="preserve"> </w:t>
      </w:r>
      <w:r w:rsidR="007F0EBE">
        <w:t>and</w:t>
      </w:r>
      <w:r>
        <w:t xml:space="preserve"> M. L. </w:t>
      </w:r>
      <w:proofErr w:type="spellStart"/>
      <w:r>
        <w:t>Rosal</w:t>
      </w:r>
      <w:proofErr w:type="spellEnd"/>
      <w:r>
        <w:t xml:space="preserve"> (</w:t>
      </w:r>
      <w:r w:rsidR="002D18B4" w:rsidRPr="002D18B4">
        <w:t xml:space="preserve">Chichester, </w:t>
      </w:r>
      <w:proofErr w:type="gramStart"/>
      <w:r w:rsidR="002D18B4" w:rsidRPr="002D18B4">
        <w:t>UK :</w:t>
      </w:r>
      <w:proofErr w:type="gramEnd"/>
      <w:r w:rsidR="002D18B4" w:rsidRPr="002D18B4">
        <w:t xml:space="preserve"> Wiley</w:t>
      </w:r>
      <w:r>
        <w:t>), 829–839. Retrieved from http://ezproxy.haifa.ac.il/login?url=https://search.ebscohost.com/login.aspx?direct=true&amp;db=psyh&amp;AN=2016-25095-075&amp;site=ehost-live&amp;scope=site</w:t>
      </w:r>
    </w:p>
    <w:p w14:paraId="01B71F8A" w14:textId="06AF95AF" w:rsidR="0062003F" w:rsidRDefault="0062003F" w:rsidP="006E016C">
      <w:pPr>
        <w:pStyle w:val="a"/>
        <w:numPr>
          <w:ilvl w:val="6"/>
          <w:numId w:val="19"/>
        </w:numPr>
      </w:pPr>
      <w:proofErr w:type="spellStart"/>
      <w:r>
        <w:t>Wadeson</w:t>
      </w:r>
      <w:proofErr w:type="spellEnd"/>
      <w:r>
        <w:t>, H. (1996). When the Edges Bleed …. Art Therapy</w:t>
      </w:r>
      <w:r w:rsidR="00914E7C">
        <w:t>.</w:t>
      </w:r>
      <w:r>
        <w:t xml:space="preserve"> 13(3), 208–210. https://doi.org/10.1080/07421656.1996.10759223</w:t>
      </w:r>
    </w:p>
    <w:p w14:paraId="694199BE" w14:textId="15071F55" w:rsidR="0062003F" w:rsidRDefault="0062003F" w:rsidP="006E016C">
      <w:pPr>
        <w:pStyle w:val="a"/>
        <w:numPr>
          <w:ilvl w:val="6"/>
          <w:numId w:val="19"/>
        </w:numPr>
      </w:pPr>
      <w:r>
        <w:t xml:space="preserve">Wise, S. (2009). </w:t>
      </w:r>
      <w:r w:rsidR="009350DE">
        <w:t>"</w:t>
      </w:r>
      <w:r>
        <w:t>Extending a hand: Open studio art therapy in a harm reduction center</w:t>
      </w:r>
      <w:r w:rsidR="009350DE">
        <w:t>",</w:t>
      </w:r>
      <w:r>
        <w:t xml:space="preserve"> </w:t>
      </w:r>
      <w:r w:rsidR="009350DE">
        <w:t>i</w:t>
      </w:r>
      <w:r>
        <w:t xml:space="preserve">n </w:t>
      </w:r>
      <w:r w:rsidR="009350DE" w:rsidRPr="009350DE">
        <w:t xml:space="preserve">The </w:t>
      </w:r>
      <w:r w:rsidR="009350DE">
        <w:t>U</w:t>
      </w:r>
      <w:r w:rsidR="009350DE" w:rsidRPr="009350DE">
        <w:t xml:space="preserve">se of </w:t>
      </w:r>
      <w:r w:rsidR="009350DE">
        <w:t>C</w:t>
      </w:r>
      <w:r w:rsidR="009350DE" w:rsidRPr="009350DE">
        <w:t xml:space="preserve">reative </w:t>
      </w:r>
      <w:r w:rsidR="009350DE">
        <w:t>T</w:t>
      </w:r>
      <w:r w:rsidR="009350DE" w:rsidRPr="009350DE">
        <w:t xml:space="preserve">herapies </w:t>
      </w:r>
      <w:proofErr w:type="gramStart"/>
      <w:r w:rsidR="009350DE">
        <w:t>W</w:t>
      </w:r>
      <w:r w:rsidR="009350DE" w:rsidRPr="009350DE">
        <w:t>ith</w:t>
      </w:r>
      <w:proofErr w:type="gramEnd"/>
      <w:r w:rsidR="009350DE" w:rsidRPr="009350DE">
        <w:t xml:space="preserve"> </w:t>
      </w:r>
      <w:r w:rsidR="009350DE">
        <w:t>C</w:t>
      </w:r>
      <w:r w:rsidR="009350DE" w:rsidRPr="009350DE">
        <w:t xml:space="preserve">hemical </w:t>
      </w:r>
      <w:r w:rsidR="009350DE">
        <w:t>D</w:t>
      </w:r>
      <w:r w:rsidR="009350DE" w:rsidRPr="009350DE">
        <w:t xml:space="preserve">ependency </w:t>
      </w:r>
      <w:r w:rsidR="009350DE">
        <w:t>I</w:t>
      </w:r>
      <w:r w:rsidR="009350DE" w:rsidRPr="009350DE">
        <w:t>ssues</w:t>
      </w:r>
      <w:r w:rsidR="00EE33BC">
        <w:t>, ed.</w:t>
      </w:r>
      <w:r w:rsidR="009350DE" w:rsidRPr="009350DE">
        <w:t xml:space="preserve"> </w:t>
      </w:r>
      <w:r>
        <w:t>S. L. Brooke (</w:t>
      </w:r>
      <w:r w:rsidR="00D12C1F" w:rsidRPr="00D12C1F">
        <w:t>Springfield:</w:t>
      </w:r>
      <w:r w:rsidR="00A266FC">
        <w:t xml:space="preserve"> </w:t>
      </w:r>
      <w:r w:rsidR="00D12C1F" w:rsidRPr="00D12C1F">
        <w:t>Charles C Thomas</w:t>
      </w:r>
      <w:r>
        <w:t>), 37–50. Retrieved from http://ezproxy.haifa.ac.il/login?url=https://search.ebscohost.com/login.aspx?direct=true&amp;db=psyh&amp;AN=2009-18709-003&amp;site=ehost-live&amp;scope=site</w:t>
      </w:r>
    </w:p>
    <w:p w14:paraId="14B3F91A" w14:textId="2063F0DF" w:rsidR="0062003F" w:rsidRDefault="0062003F" w:rsidP="006E016C">
      <w:pPr>
        <w:pStyle w:val="a"/>
        <w:numPr>
          <w:ilvl w:val="6"/>
          <w:numId w:val="19"/>
        </w:numPr>
      </w:pPr>
      <w:proofErr w:type="spellStart"/>
      <w:r>
        <w:t>Wix</w:t>
      </w:r>
      <w:proofErr w:type="spellEnd"/>
      <w:r>
        <w:t>, L. (1995). The intern studio: A pilot study. Art Therapy</w:t>
      </w:r>
      <w:r w:rsidR="00A266FC">
        <w:t>.</w:t>
      </w:r>
      <w:r>
        <w:t xml:space="preserve"> 12(3), 175–178. https://doi.org/10.1080/07421656.1995.10759155</w:t>
      </w:r>
    </w:p>
    <w:p w14:paraId="57681437" w14:textId="19C8256A" w:rsidR="0062003F" w:rsidRDefault="0062003F" w:rsidP="006E016C">
      <w:pPr>
        <w:pStyle w:val="a"/>
        <w:numPr>
          <w:ilvl w:val="6"/>
          <w:numId w:val="19"/>
        </w:numPr>
      </w:pPr>
      <w:proofErr w:type="spellStart"/>
      <w:r>
        <w:t>Wix</w:t>
      </w:r>
      <w:proofErr w:type="spellEnd"/>
      <w:r>
        <w:t xml:space="preserve">, L. (2000). Looking for What’s Lost: The Artistic Roots of Art Therapy: Mary </w:t>
      </w:r>
      <w:proofErr w:type="spellStart"/>
      <w:r>
        <w:t>Huntoon</w:t>
      </w:r>
      <w:proofErr w:type="spellEnd"/>
      <w:r>
        <w:t>. Art Therapy</w:t>
      </w:r>
      <w:r w:rsidR="00A266FC">
        <w:t>.</w:t>
      </w:r>
      <w:r>
        <w:t xml:space="preserve"> 17(3), 168–176. https://doi.org/10.1080/07421656.2000.10129699</w:t>
      </w:r>
    </w:p>
    <w:p w14:paraId="4EDC5D8B" w14:textId="4EB5C864" w:rsidR="0062003F" w:rsidRDefault="0062003F" w:rsidP="006E016C">
      <w:pPr>
        <w:pStyle w:val="a"/>
        <w:numPr>
          <w:ilvl w:val="6"/>
          <w:numId w:val="19"/>
        </w:numPr>
      </w:pPr>
      <w:proofErr w:type="spellStart"/>
      <w:r>
        <w:t>Wix</w:t>
      </w:r>
      <w:proofErr w:type="spellEnd"/>
      <w:r>
        <w:t>, L. (2010). Studios as locations of possibility: Remembering a history. Art Therapy</w:t>
      </w:r>
      <w:r w:rsidR="00A266FC">
        <w:t>.</w:t>
      </w:r>
      <w:r>
        <w:t xml:space="preserve"> 27(4), 178–183. https://doi.org/10.1080/07421656.2010.10129388</w:t>
      </w:r>
    </w:p>
    <w:p w14:paraId="462A6C4D" w14:textId="1011DA02" w:rsidR="00CD7EF6" w:rsidRPr="00CD7EF6" w:rsidRDefault="00772583" w:rsidP="00772583">
      <w:pPr>
        <w:pStyle w:val="a"/>
        <w:numPr>
          <w:ilvl w:val="6"/>
          <w:numId w:val="19"/>
        </w:numPr>
      </w:pPr>
      <w:r w:rsidRPr="00772583">
        <w:t xml:space="preserve">Wu, M. F. (2006). The museum-based art education therapy project in New York’s </w:t>
      </w:r>
      <w:proofErr w:type="gramStart"/>
      <w:r w:rsidRPr="00772583">
        <w:t>Chinatown :</w:t>
      </w:r>
      <w:proofErr w:type="gramEnd"/>
      <w:r w:rsidRPr="00772583">
        <w:t xml:space="preserve"> the exploration of ethnic identity and adaptation among Chinese immigrant youth through art. [dissertation]. [Cincinnati (OH)]: Union Institute &amp; University. Retrieved from https://www.worldcat.org/title/museum-based-art-education-therapy-project-in-new-yorks-chinatown-the-exploration-of-ethnic-identity-and-adaptation-among-chinese-immigrant-youth-through-art/oclc/959025455&amp;referer=brief_results</w:t>
      </w:r>
      <w:bookmarkStart w:id="2" w:name="_GoBack"/>
      <w:bookmarkEnd w:id="2"/>
    </w:p>
    <w:sectPr w:rsidR="00CD7EF6" w:rsidRPr="00CD7EF6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D26CB" w14:textId="77777777" w:rsidR="00CA524F" w:rsidRDefault="00CA524F" w:rsidP="00117666">
      <w:pPr>
        <w:spacing w:after="0"/>
      </w:pPr>
      <w:r>
        <w:separator/>
      </w:r>
    </w:p>
  </w:endnote>
  <w:endnote w:type="continuationSeparator" w:id="0">
    <w:p w14:paraId="6D706921" w14:textId="77777777" w:rsidR="00CA524F" w:rsidRDefault="00CA524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B4277" w14:textId="77777777" w:rsidR="00CA524F" w:rsidRDefault="00CA524F" w:rsidP="00117666">
      <w:pPr>
        <w:spacing w:after="0"/>
      </w:pPr>
      <w:r>
        <w:separator/>
      </w:r>
    </w:p>
  </w:footnote>
  <w:footnote w:type="continuationSeparator" w:id="0">
    <w:p w14:paraId="557CA1C4" w14:textId="77777777" w:rsidR="00CA524F" w:rsidRDefault="00CA524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2DE9"/>
    <w:rsid w:val="00011807"/>
    <w:rsid w:val="0001436A"/>
    <w:rsid w:val="00021400"/>
    <w:rsid w:val="00022090"/>
    <w:rsid w:val="00025B52"/>
    <w:rsid w:val="000322AE"/>
    <w:rsid w:val="00034304"/>
    <w:rsid w:val="00035434"/>
    <w:rsid w:val="000527D7"/>
    <w:rsid w:val="00052A14"/>
    <w:rsid w:val="00052A7E"/>
    <w:rsid w:val="00061D13"/>
    <w:rsid w:val="00076549"/>
    <w:rsid w:val="00077D53"/>
    <w:rsid w:val="00084862"/>
    <w:rsid w:val="000906B1"/>
    <w:rsid w:val="000963FD"/>
    <w:rsid w:val="000A300F"/>
    <w:rsid w:val="000D2C73"/>
    <w:rsid w:val="000D5AA5"/>
    <w:rsid w:val="000E320C"/>
    <w:rsid w:val="001002FE"/>
    <w:rsid w:val="0010069A"/>
    <w:rsid w:val="00102D26"/>
    <w:rsid w:val="00105FD9"/>
    <w:rsid w:val="00110CEE"/>
    <w:rsid w:val="0011397C"/>
    <w:rsid w:val="00117666"/>
    <w:rsid w:val="00145093"/>
    <w:rsid w:val="001549D3"/>
    <w:rsid w:val="00160065"/>
    <w:rsid w:val="00172D96"/>
    <w:rsid w:val="001748D2"/>
    <w:rsid w:val="00177044"/>
    <w:rsid w:val="00177D84"/>
    <w:rsid w:val="00181D6D"/>
    <w:rsid w:val="00196F36"/>
    <w:rsid w:val="001A6359"/>
    <w:rsid w:val="001B15C2"/>
    <w:rsid w:val="001D24EA"/>
    <w:rsid w:val="001D6141"/>
    <w:rsid w:val="001E02B0"/>
    <w:rsid w:val="0021064D"/>
    <w:rsid w:val="0022051F"/>
    <w:rsid w:val="00234648"/>
    <w:rsid w:val="00236CED"/>
    <w:rsid w:val="00243580"/>
    <w:rsid w:val="002539FB"/>
    <w:rsid w:val="00263F60"/>
    <w:rsid w:val="00267D18"/>
    <w:rsid w:val="00274347"/>
    <w:rsid w:val="00286485"/>
    <w:rsid w:val="002868E2"/>
    <w:rsid w:val="002869C3"/>
    <w:rsid w:val="002936E4"/>
    <w:rsid w:val="002B4A57"/>
    <w:rsid w:val="002B7E9B"/>
    <w:rsid w:val="002C1C5C"/>
    <w:rsid w:val="002C21B4"/>
    <w:rsid w:val="002C2544"/>
    <w:rsid w:val="002C74CA"/>
    <w:rsid w:val="002D18B4"/>
    <w:rsid w:val="002D7F84"/>
    <w:rsid w:val="002E463A"/>
    <w:rsid w:val="00305536"/>
    <w:rsid w:val="0030562D"/>
    <w:rsid w:val="003123F4"/>
    <w:rsid w:val="00317BAF"/>
    <w:rsid w:val="00325B19"/>
    <w:rsid w:val="003272A0"/>
    <w:rsid w:val="003372D1"/>
    <w:rsid w:val="0033762B"/>
    <w:rsid w:val="003544FB"/>
    <w:rsid w:val="0036254A"/>
    <w:rsid w:val="003A1D81"/>
    <w:rsid w:val="003C4587"/>
    <w:rsid w:val="003C5766"/>
    <w:rsid w:val="003D2F2D"/>
    <w:rsid w:val="003F47C1"/>
    <w:rsid w:val="00401590"/>
    <w:rsid w:val="00407EAE"/>
    <w:rsid w:val="00415ED8"/>
    <w:rsid w:val="00426FFA"/>
    <w:rsid w:val="0043635F"/>
    <w:rsid w:val="00436522"/>
    <w:rsid w:val="00447801"/>
    <w:rsid w:val="0045285B"/>
    <w:rsid w:val="00452E9C"/>
    <w:rsid w:val="004701FA"/>
    <w:rsid w:val="004735C8"/>
    <w:rsid w:val="00486908"/>
    <w:rsid w:val="004947A6"/>
    <w:rsid w:val="004961FF"/>
    <w:rsid w:val="004A035A"/>
    <w:rsid w:val="004A59F9"/>
    <w:rsid w:val="004B1F34"/>
    <w:rsid w:val="004B5C8D"/>
    <w:rsid w:val="004D2451"/>
    <w:rsid w:val="004D479E"/>
    <w:rsid w:val="004F66C8"/>
    <w:rsid w:val="00510773"/>
    <w:rsid w:val="00517A89"/>
    <w:rsid w:val="005220D3"/>
    <w:rsid w:val="005250F2"/>
    <w:rsid w:val="00525594"/>
    <w:rsid w:val="00526BF5"/>
    <w:rsid w:val="005334F8"/>
    <w:rsid w:val="005472D4"/>
    <w:rsid w:val="00554083"/>
    <w:rsid w:val="00554A49"/>
    <w:rsid w:val="005830F3"/>
    <w:rsid w:val="00592395"/>
    <w:rsid w:val="00593EEA"/>
    <w:rsid w:val="005A5EEE"/>
    <w:rsid w:val="005B0683"/>
    <w:rsid w:val="005B1E02"/>
    <w:rsid w:val="005B46C8"/>
    <w:rsid w:val="005D4925"/>
    <w:rsid w:val="005E15C3"/>
    <w:rsid w:val="00610EBA"/>
    <w:rsid w:val="006169EC"/>
    <w:rsid w:val="0062003F"/>
    <w:rsid w:val="00623E35"/>
    <w:rsid w:val="0063037E"/>
    <w:rsid w:val="00630536"/>
    <w:rsid w:val="00633B1C"/>
    <w:rsid w:val="006375C7"/>
    <w:rsid w:val="0064558E"/>
    <w:rsid w:val="00654E8F"/>
    <w:rsid w:val="00660D05"/>
    <w:rsid w:val="00660F01"/>
    <w:rsid w:val="00666F83"/>
    <w:rsid w:val="00676CCA"/>
    <w:rsid w:val="006820B1"/>
    <w:rsid w:val="00693CDB"/>
    <w:rsid w:val="006A544E"/>
    <w:rsid w:val="006B546B"/>
    <w:rsid w:val="006B7D14"/>
    <w:rsid w:val="006D2CC3"/>
    <w:rsid w:val="006E016C"/>
    <w:rsid w:val="006E0CC2"/>
    <w:rsid w:val="006F7E2C"/>
    <w:rsid w:val="00701727"/>
    <w:rsid w:val="0070566C"/>
    <w:rsid w:val="00714C50"/>
    <w:rsid w:val="0072126A"/>
    <w:rsid w:val="00725A7D"/>
    <w:rsid w:val="007276D8"/>
    <w:rsid w:val="007329F7"/>
    <w:rsid w:val="0073327B"/>
    <w:rsid w:val="00736654"/>
    <w:rsid w:val="007501BE"/>
    <w:rsid w:val="0075159F"/>
    <w:rsid w:val="00772583"/>
    <w:rsid w:val="00774D4B"/>
    <w:rsid w:val="0077693E"/>
    <w:rsid w:val="00790BB3"/>
    <w:rsid w:val="00794264"/>
    <w:rsid w:val="00795DB7"/>
    <w:rsid w:val="007A07A2"/>
    <w:rsid w:val="007B5DD7"/>
    <w:rsid w:val="007C206C"/>
    <w:rsid w:val="007E6157"/>
    <w:rsid w:val="007F0EBE"/>
    <w:rsid w:val="007F3FCA"/>
    <w:rsid w:val="00814FAA"/>
    <w:rsid w:val="00817DD6"/>
    <w:rsid w:val="00832A02"/>
    <w:rsid w:val="00833A24"/>
    <w:rsid w:val="0083759F"/>
    <w:rsid w:val="00850BEE"/>
    <w:rsid w:val="00855E03"/>
    <w:rsid w:val="00864EE4"/>
    <w:rsid w:val="008759A3"/>
    <w:rsid w:val="00885156"/>
    <w:rsid w:val="00885937"/>
    <w:rsid w:val="0089446E"/>
    <w:rsid w:val="0089547A"/>
    <w:rsid w:val="008957E5"/>
    <w:rsid w:val="00897D7D"/>
    <w:rsid w:val="008B07A9"/>
    <w:rsid w:val="008C3166"/>
    <w:rsid w:val="008C5C6E"/>
    <w:rsid w:val="008C687F"/>
    <w:rsid w:val="008D6D23"/>
    <w:rsid w:val="008E2023"/>
    <w:rsid w:val="0090300D"/>
    <w:rsid w:val="00914E7C"/>
    <w:rsid w:val="009151AA"/>
    <w:rsid w:val="00920566"/>
    <w:rsid w:val="00921C5E"/>
    <w:rsid w:val="00927ADA"/>
    <w:rsid w:val="009306DC"/>
    <w:rsid w:val="0093429D"/>
    <w:rsid w:val="009350DE"/>
    <w:rsid w:val="00940D73"/>
    <w:rsid w:val="00943573"/>
    <w:rsid w:val="00963FEF"/>
    <w:rsid w:val="00964134"/>
    <w:rsid w:val="00964CE9"/>
    <w:rsid w:val="00970F7D"/>
    <w:rsid w:val="009870E7"/>
    <w:rsid w:val="00992CC3"/>
    <w:rsid w:val="00994A3D"/>
    <w:rsid w:val="009A1983"/>
    <w:rsid w:val="009A354B"/>
    <w:rsid w:val="009B390F"/>
    <w:rsid w:val="009B3B67"/>
    <w:rsid w:val="009C2B12"/>
    <w:rsid w:val="00A15329"/>
    <w:rsid w:val="00A1655E"/>
    <w:rsid w:val="00A174D9"/>
    <w:rsid w:val="00A266FC"/>
    <w:rsid w:val="00A34424"/>
    <w:rsid w:val="00A4460D"/>
    <w:rsid w:val="00A53994"/>
    <w:rsid w:val="00AA4D24"/>
    <w:rsid w:val="00AB2F23"/>
    <w:rsid w:val="00AB6715"/>
    <w:rsid w:val="00AC203B"/>
    <w:rsid w:val="00AC2224"/>
    <w:rsid w:val="00AD1404"/>
    <w:rsid w:val="00AD4F51"/>
    <w:rsid w:val="00AD54F1"/>
    <w:rsid w:val="00AF6013"/>
    <w:rsid w:val="00B12099"/>
    <w:rsid w:val="00B1671E"/>
    <w:rsid w:val="00B25EB8"/>
    <w:rsid w:val="00B36C40"/>
    <w:rsid w:val="00B37F4D"/>
    <w:rsid w:val="00B45B66"/>
    <w:rsid w:val="00B50325"/>
    <w:rsid w:val="00B752AD"/>
    <w:rsid w:val="00B916E5"/>
    <w:rsid w:val="00BA1DF4"/>
    <w:rsid w:val="00BA56DA"/>
    <w:rsid w:val="00BA5D9D"/>
    <w:rsid w:val="00BA6104"/>
    <w:rsid w:val="00BC40DE"/>
    <w:rsid w:val="00BC74E1"/>
    <w:rsid w:val="00BD2B19"/>
    <w:rsid w:val="00BE67B1"/>
    <w:rsid w:val="00BF7760"/>
    <w:rsid w:val="00C06D84"/>
    <w:rsid w:val="00C242DD"/>
    <w:rsid w:val="00C25AA8"/>
    <w:rsid w:val="00C27B62"/>
    <w:rsid w:val="00C41958"/>
    <w:rsid w:val="00C50A6D"/>
    <w:rsid w:val="00C52A7B"/>
    <w:rsid w:val="00C56BAF"/>
    <w:rsid w:val="00C679AA"/>
    <w:rsid w:val="00C75972"/>
    <w:rsid w:val="00CA524F"/>
    <w:rsid w:val="00CB2195"/>
    <w:rsid w:val="00CB6BA3"/>
    <w:rsid w:val="00CD066B"/>
    <w:rsid w:val="00CD4C6F"/>
    <w:rsid w:val="00CD54E5"/>
    <w:rsid w:val="00CD7EF6"/>
    <w:rsid w:val="00CE0838"/>
    <w:rsid w:val="00CE0E76"/>
    <w:rsid w:val="00CE4FEE"/>
    <w:rsid w:val="00D03F6E"/>
    <w:rsid w:val="00D060CF"/>
    <w:rsid w:val="00D12C1F"/>
    <w:rsid w:val="00D23C56"/>
    <w:rsid w:val="00D24524"/>
    <w:rsid w:val="00D2477A"/>
    <w:rsid w:val="00D53A1C"/>
    <w:rsid w:val="00D70312"/>
    <w:rsid w:val="00D74260"/>
    <w:rsid w:val="00D74FBF"/>
    <w:rsid w:val="00D87477"/>
    <w:rsid w:val="00D91E72"/>
    <w:rsid w:val="00DA5A54"/>
    <w:rsid w:val="00DA685F"/>
    <w:rsid w:val="00DA7975"/>
    <w:rsid w:val="00DB59C3"/>
    <w:rsid w:val="00DC2513"/>
    <w:rsid w:val="00DC259A"/>
    <w:rsid w:val="00DC659B"/>
    <w:rsid w:val="00DD286F"/>
    <w:rsid w:val="00DE23E8"/>
    <w:rsid w:val="00DF5FEA"/>
    <w:rsid w:val="00E06C1E"/>
    <w:rsid w:val="00E268A2"/>
    <w:rsid w:val="00E327AE"/>
    <w:rsid w:val="00E33DF6"/>
    <w:rsid w:val="00E364C1"/>
    <w:rsid w:val="00E52377"/>
    <w:rsid w:val="00E532FB"/>
    <w:rsid w:val="00E537AD"/>
    <w:rsid w:val="00E60D66"/>
    <w:rsid w:val="00E64E17"/>
    <w:rsid w:val="00E805F3"/>
    <w:rsid w:val="00E866C9"/>
    <w:rsid w:val="00E96A7D"/>
    <w:rsid w:val="00EA3D3C"/>
    <w:rsid w:val="00EB3D0F"/>
    <w:rsid w:val="00EC090A"/>
    <w:rsid w:val="00ED20B5"/>
    <w:rsid w:val="00EE33BC"/>
    <w:rsid w:val="00EE5E5B"/>
    <w:rsid w:val="00EF50DD"/>
    <w:rsid w:val="00F05360"/>
    <w:rsid w:val="00F056CE"/>
    <w:rsid w:val="00F14642"/>
    <w:rsid w:val="00F228AC"/>
    <w:rsid w:val="00F240BF"/>
    <w:rsid w:val="00F46900"/>
    <w:rsid w:val="00F47241"/>
    <w:rsid w:val="00F61D89"/>
    <w:rsid w:val="00F8392C"/>
    <w:rsid w:val="00F85BC2"/>
    <w:rsid w:val="00FC006C"/>
    <w:rsid w:val="00FC2B89"/>
    <w:rsid w:val="00FC4E2D"/>
    <w:rsid w:val="00FE0E6E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כותרת 2 תו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כותרת משנה תו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טקסט הערה תו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טקסט הערת סיום תו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4">
    <w:name w:val="footer"/>
    <w:basedOn w:val="a0"/>
    <w:link w:val="af5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5">
    <w:name w:val="כותרת תחתונה תו"/>
    <w:basedOn w:val="a1"/>
    <w:link w:val="af4"/>
    <w:uiPriority w:val="99"/>
    <w:rsid w:val="00AB6715"/>
    <w:rPr>
      <w:rFonts w:ascii="Times New Roman" w:hAnsi="Times New Roman"/>
      <w:sz w:val="24"/>
    </w:rPr>
  </w:style>
  <w:style w:type="character" w:styleId="af6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7">
    <w:name w:val="footnote text"/>
    <w:basedOn w:val="a0"/>
    <w:link w:val="af8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8">
    <w:name w:val="טקסט הערת שוליים תו"/>
    <w:basedOn w:val="a1"/>
    <w:link w:val="af7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9">
    <w:name w:val="header"/>
    <w:basedOn w:val="a0"/>
    <w:link w:val="afa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a">
    <w:name w:val="כותרת עליונה תו"/>
    <w:basedOn w:val="a1"/>
    <w:link w:val="af9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b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c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כותרת 3 תו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כותרת 4 תו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כותרת 5 תו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ציטוט תו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כותרת טקסט תו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character" w:styleId="aff5">
    <w:name w:val="Unresolved Mention"/>
    <w:basedOn w:val="a1"/>
    <w:uiPriority w:val="99"/>
    <w:semiHidden/>
    <w:unhideWhenUsed/>
    <w:rsid w:val="00E53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324/9781315716015" TargetMode="External"/><Relationship Id="rId13" Type="http://schemas.openxmlformats.org/officeDocument/2006/relationships/hyperlink" Target="https://doi.org/10.1080/07421656.2010.1012966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zproxy.haifa.ac.il/login?url=https://search.ebscohost.com/login.aspx?direct=true&amp;db=psyh&amp;AN=2016-99010-446&amp;site=ehost-live&amp;scope=sit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zproxy.haifa.ac.il/login?url=https://search.ebscohost.com/login.aspx?direct=true&amp;db=psyh&amp;AN=2011-08356-007&amp;site=ehost-live&amp;scope=sit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earch.proquest.com/docview/1940274921?accountid=1454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-ebscohost-com.ezproxy.haifa.ac.il/login.aspx?direct=true&amp;db=nlebk&amp;AN=387971&amp;site=ehost-live&amp;scope=site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8303E63-2E49-4993-8529-2BF5E9FC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275</TotalTime>
  <Pages>7</Pages>
  <Words>4043</Words>
  <Characters>20217</Characters>
  <Application>Microsoft Office Word</Application>
  <DocSecurity>0</DocSecurity>
  <Lines>168</Lines>
  <Paragraphs>48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דניאלה פינקל</cp:lastModifiedBy>
  <cp:revision>235</cp:revision>
  <cp:lastPrinted>2013-10-03T12:51:00Z</cp:lastPrinted>
  <dcterms:created xsi:type="dcterms:W3CDTF">2020-05-28T11:53:00Z</dcterms:created>
  <dcterms:modified xsi:type="dcterms:W3CDTF">2020-05-31T09:09:00Z</dcterms:modified>
</cp:coreProperties>
</file>