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77777777" w:rsidR="00654E8F" w:rsidRPr="001549D3" w:rsidRDefault="00654E8F" w:rsidP="0001436A">
      <w:pPr>
        <w:pStyle w:val="SupplementaryMaterial"/>
        <w:rPr>
          <w:b w:val="0"/>
        </w:rPr>
      </w:pPr>
      <w:r w:rsidRPr="001549D3">
        <w:t>Supplementary Material</w:t>
      </w:r>
    </w:p>
    <w:p w14:paraId="70A7E1D1" w14:textId="1DA4BB38" w:rsidR="00115BF8" w:rsidRDefault="00115BF8" w:rsidP="00115BF8">
      <w:pPr>
        <w:pStyle w:val="Heading1"/>
        <w:numPr>
          <w:ilvl w:val="0"/>
          <w:numId w:val="0"/>
        </w:numPr>
        <w:ind w:left="567" w:hanging="567"/>
        <w:rPr>
          <w:sz w:val="28"/>
          <w:szCs w:val="28"/>
        </w:rPr>
      </w:pPr>
      <w:r w:rsidRPr="00115BF8">
        <w:rPr>
          <w:sz w:val="28"/>
          <w:szCs w:val="28"/>
        </w:rPr>
        <w:t>Caring for the cats survey</w:t>
      </w:r>
    </w:p>
    <w:p w14:paraId="5460EEE4" w14:textId="77777777" w:rsidR="00115BF8" w:rsidRDefault="00115BF8" w:rsidP="00115BF8">
      <w:r>
        <w:rPr>
          <w:i/>
        </w:rPr>
        <w:t xml:space="preserve">Thank you for helping us with this survey, we are keen to promote healthier cat </w:t>
      </w:r>
      <w:proofErr w:type="spellStart"/>
      <w:r>
        <w:rPr>
          <w:i/>
        </w:rPr>
        <w:t>behaviour</w:t>
      </w:r>
      <w:proofErr w:type="spellEnd"/>
      <w:r>
        <w:rPr>
          <w:i/>
        </w:rPr>
        <w:t xml:space="preserve"> and lifestyles, and so are looking to gain greater insight into your experience with your ProtectaPet System. Your honest responses are very valuable to us. </w:t>
      </w:r>
      <w:r>
        <w:rPr>
          <w:i/>
        </w:rPr>
        <w:br/>
        <w:t>All information is gathered anonymously and will be collated by researchers at the University of Lincoln. In order to take part, we need you to confirm a few details about yourself (but nothing which will identify you), and then check that you understand that you will be giving us permission to use this information for our research. </w:t>
      </w:r>
      <w:r>
        <w:rPr>
          <w:i/>
        </w:rPr>
        <w:br/>
        <w:t>The data gathered here consists largely of responses to specific questions, although some of them are more open ended. We will not be able to identify who is responding to the survey and you can stop at any time, but it is understood that by completing the questions, you give us permission to use the information, including anonymous quotes in our work.</w:t>
      </w:r>
      <w:r>
        <w:rPr>
          <w:i/>
        </w:rPr>
        <w:br/>
        <w:t>It is best if you complete this survey from a computer or tablet, rather than a mobile phone, as some of the tables may be difficult to see on a mobile phone. The survey should take no more than 10-15 minutes to complete.</w:t>
      </w:r>
      <w:r>
        <w:rPr>
          <w:i/>
        </w:rPr>
        <w:br/>
        <w:t>Thank you for your attention. </w:t>
      </w:r>
      <w:r>
        <w:rPr>
          <w:i/>
        </w:rPr>
        <w:br/>
      </w:r>
      <w:r>
        <w:rPr>
          <w:i/>
        </w:rPr>
        <w:br/>
      </w:r>
      <w:r>
        <w:rPr>
          <w:i/>
        </w:rPr>
        <w:br/>
      </w:r>
      <w:r>
        <w:t xml:space="preserve">Q2 Please confirm all of the following, we cannot use the information unless you are able to confirm all of the following: </w:t>
      </w:r>
    </w:p>
    <w:p w14:paraId="25B99378" w14:textId="77777777" w:rsidR="00115BF8" w:rsidRDefault="00115BF8" w:rsidP="00115BF8">
      <w:r>
        <w:rPr>
          <w:rFonts w:ascii="Cambria Math" w:hAnsi="Cambria Math" w:cs="Cambria Math"/>
        </w:rPr>
        <w:t>▢</w:t>
      </w:r>
      <w:r>
        <w:tab/>
        <w:t xml:space="preserve">I am over 18 years old, and agree to give my honest opinion as far as possible  (1) </w:t>
      </w:r>
    </w:p>
    <w:p w14:paraId="5B5B38FC" w14:textId="77777777" w:rsidR="00115BF8" w:rsidRDefault="00115BF8" w:rsidP="00115BF8">
      <w:r>
        <w:rPr>
          <w:rFonts w:ascii="Cambria Math" w:hAnsi="Cambria Math" w:cs="Cambria Math"/>
        </w:rPr>
        <w:t>▢</w:t>
      </w:r>
      <w:r>
        <w:tab/>
        <w:t xml:space="preserve">I have purchased a ProtectaPet fencing solution  (2) </w:t>
      </w:r>
    </w:p>
    <w:p w14:paraId="74C697FA" w14:textId="2CA0FC6F" w:rsidR="00115BF8" w:rsidRDefault="00115BF8" w:rsidP="00115BF8">
      <w:r>
        <w:rPr>
          <w:rFonts w:ascii="Cambria Math" w:hAnsi="Cambria Math" w:cs="Cambria Math"/>
        </w:rPr>
        <w:t>▢</w:t>
      </w:r>
      <w:r>
        <w:tab/>
        <w:t xml:space="preserve">I give you permission to use my data as outlined above  (3) </w:t>
      </w:r>
    </w:p>
    <w:p w14:paraId="370105EB" w14:textId="77777777" w:rsidR="00115BF8" w:rsidRDefault="00115BF8" w:rsidP="00115BF8"/>
    <w:p w14:paraId="01C1510D" w14:textId="77777777" w:rsidR="00115BF8" w:rsidRDefault="00115BF8" w:rsidP="00115BF8">
      <w:r>
        <w:t xml:space="preserve">Q3 Which </w:t>
      </w:r>
      <w:proofErr w:type="spellStart"/>
      <w:r>
        <w:t>Protectapet</w:t>
      </w:r>
      <w:proofErr w:type="spellEnd"/>
      <w:r>
        <w:t xml:space="preserve"> system have you purchased? </w:t>
      </w:r>
    </w:p>
    <w:p w14:paraId="704F23AE" w14:textId="77777777" w:rsidR="00115BF8" w:rsidRPr="00B1175F" w:rsidRDefault="00115BF8" w:rsidP="00115BF8">
      <w:pPr>
        <w:rPr>
          <w:lang w:val="it-IT"/>
        </w:rPr>
      </w:pPr>
      <w:r w:rsidRPr="00B1175F">
        <w:rPr>
          <w:lang w:val="it-IT"/>
        </w:rPr>
        <w:t>o</w:t>
      </w:r>
      <w:r w:rsidRPr="00B1175F">
        <w:rPr>
          <w:lang w:val="it-IT"/>
        </w:rPr>
        <w:tab/>
      </w:r>
      <w:proofErr w:type="spellStart"/>
      <w:r w:rsidRPr="00B1175F">
        <w:rPr>
          <w:lang w:val="it-IT"/>
        </w:rPr>
        <w:t>Cat</w:t>
      </w:r>
      <w:proofErr w:type="spellEnd"/>
      <w:r w:rsidRPr="00B1175F">
        <w:rPr>
          <w:lang w:val="it-IT"/>
        </w:rPr>
        <w:t xml:space="preserve"> Fence </w:t>
      </w:r>
      <w:proofErr w:type="spellStart"/>
      <w:r w:rsidRPr="00B1175F">
        <w:rPr>
          <w:lang w:val="it-IT"/>
        </w:rPr>
        <w:t>Barrier</w:t>
      </w:r>
      <w:proofErr w:type="spellEnd"/>
      <w:r w:rsidRPr="00B1175F">
        <w:rPr>
          <w:lang w:val="it-IT"/>
        </w:rPr>
        <w:t xml:space="preserve">  (1) </w:t>
      </w:r>
    </w:p>
    <w:p w14:paraId="2718C0C0" w14:textId="77777777" w:rsidR="00115BF8" w:rsidRPr="00B1175F" w:rsidRDefault="00115BF8" w:rsidP="00115BF8">
      <w:pPr>
        <w:rPr>
          <w:lang w:val="it-IT"/>
        </w:rPr>
      </w:pPr>
      <w:r w:rsidRPr="00B1175F">
        <w:rPr>
          <w:lang w:val="it-IT"/>
        </w:rPr>
        <w:t>o</w:t>
      </w:r>
      <w:r w:rsidRPr="00B1175F">
        <w:rPr>
          <w:lang w:val="it-IT"/>
        </w:rPr>
        <w:tab/>
      </w:r>
      <w:proofErr w:type="spellStart"/>
      <w:r w:rsidRPr="00B1175F">
        <w:rPr>
          <w:lang w:val="it-IT"/>
        </w:rPr>
        <w:t>Cat</w:t>
      </w:r>
      <w:proofErr w:type="spellEnd"/>
      <w:r w:rsidRPr="00B1175F">
        <w:rPr>
          <w:lang w:val="it-IT"/>
        </w:rPr>
        <w:t xml:space="preserve"> </w:t>
      </w:r>
      <w:proofErr w:type="spellStart"/>
      <w:r w:rsidRPr="00B1175F">
        <w:rPr>
          <w:lang w:val="it-IT"/>
        </w:rPr>
        <w:t>Enclosure</w:t>
      </w:r>
      <w:proofErr w:type="spellEnd"/>
      <w:r w:rsidRPr="00B1175F">
        <w:rPr>
          <w:lang w:val="it-IT"/>
        </w:rPr>
        <w:t xml:space="preserve">  (2) </w:t>
      </w:r>
    </w:p>
    <w:p w14:paraId="7BA75DF0" w14:textId="77777777" w:rsidR="00115BF8" w:rsidRDefault="00115BF8" w:rsidP="00115BF8">
      <w:r>
        <w:t>o</w:t>
      </w:r>
      <w:r>
        <w:tab/>
      </w:r>
      <w:proofErr w:type="spellStart"/>
      <w:r>
        <w:t>Catio</w:t>
      </w:r>
      <w:proofErr w:type="spellEnd"/>
      <w:r>
        <w:t xml:space="preserve"> or Balcony  (3) </w:t>
      </w:r>
    </w:p>
    <w:p w14:paraId="5ECBB85F" w14:textId="77777777" w:rsidR="00115BF8" w:rsidRDefault="00115BF8" w:rsidP="00115BF8"/>
    <w:p w14:paraId="3FFC97DC" w14:textId="77777777" w:rsidR="00115BF8" w:rsidRDefault="00115BF8" w:rsidP="00115BF8">
      <w:r>
        <w:t> </w:t>
      </w:r>
    </w:p>
    <w:p w14:paraId="585A97DB" w14:textId="77777777" w:rsidR="00115BF8" w:rsidRDefault="00115BF8" w:rsidP="00115BF8"/>
    <w:p w14:paraId="26808A98" w14:textId="77777777" w:rsidR="00115BF8" w:rsidRDefault="00115BF8" w:rsidP="00115BF8">
      <w:r>
        <w:lastRenderedPageBreak/>
        <w:t>Q4 Please tell us which gender you identify with?</w:t>
      </w:r>
    </w:p>
    <w:p w14:paraId="2C51C17C" w14:textId="77777777" w:rsidR="00115BF8" w:rsidRPr="00B1175F" w:rsidRDefault="00115BF8" w:rsidP="00115BF8">
      <w:pPr>
        <w:rPr>
          <w:lang w:val="it-IT"/>
        </w:rPr>
      </w:pPr>
      <w:r w:rsidRPr="00B1175F">
        <w:rPr>
          <w:lang w:val="it-IT"/>
        </w:rPr>
        <w:t>o</w:t>
      </w:r>
      <w:r w:rsidRPr="00B1175F">
        <w:rPr>
          <w:lang w:val="it-IT"/>
        </w:rPr>
        <w:tab/>
        <w:t xml:space="preserve">Male  (1) </w:t>
      </w:r>
    </w:p>
    <w:p w14:paraId="57788AD6" w14:textId="77777777" w:rsidR="00115BF8" w:rsidRPr="00B1175F" w:rsidRDefault="00115BF8" w:rsidP="00115BF8">
      <w:pPr>
        <w:rPr>
          <w:lang w:val="it-IT"/>
        </w:rPr>
      </w:pPr>
      <w:r w:rsidRPr="00B1175F">
        <w:rPr>
          <w:lang w:val="it-IT"/>
        </w:rPr>
        <w:t>o</w:t>
      </w:r>
      <w:r w:rsidRPr="00B1175F">
        <w:rPr>
          <w:lang w:val="it-IT"/>
        </w:rPr>
        <w:tab/>
      </w:r>
      <w:proofErr w:type="spellStart"/>
      <w:r w:rsidRPr="00B1175F">
        <w:rPr>
          <w:lang w:val="it-IT"/>
        </w:rPr>
        <w:t>Female</w:t>
      </w:r>
      <w:proofErr w:type="spellEnd"/>
      <w:r w:rsidRPr="00B1175F">
        <w:rPr>
          <w:lang w:val="it-IT"/>
        </w:rPr>
        <w:t xml:space="preserve">  (2) </w:t>
      </w:r>
    </w:p>
    <w:p w14:paraId="467316F2" w14:textId="77777777" w:rsidR="00115BF8" w:rsidRPr="00B1175F" w:rsidRDefault="00115BF8" w:rsidP="00115BF8">
      <w:pPr>
        <w:rPr>
          <w:lang w:val="it-IT"/>
        </w:rPr>
      </w:pPr>
      <w:r w:rsidRPr="00B1175F">
        <w:rPr>
          <w:lang w:val="it-IT"/>
        </w:rPr>
        <w:t>o</w:t>
      </w:r>
      <w:r w:rsidRPr="00B1175F">
        <w:rPr>
          <w:lang w:val="it-IT"/>
        </w:rPr>
        <w:tab/>
      </w:r>
      <w:proofErr w:type="spellStart"/>
      <w:r w:rsidRPr="00B1175F">
        <w:rPr>
          <w:lang w:val="it-IT"/>
        </w:rPr>
        <w:t>Other</w:t>
      </w:r>
      <w:proofErr w:type="spellEnd"/>
      <w:r w:rsidRPr="00B1175F">
        <w:rPr>
          <w:lang w:val="it-IT"/>
        </w:rPr>
        <w:t xml:space="preserve">  (3) </w:t>
      </w:r>
    </w:p>
    <w:p w14:paraId="2062818B" w14:textId="3D4CC8CF" w:rsidR="00115BF8" w:rsidRDefault="00115BF8" w:rsidP="00115BF8">
      <w:r>
        <w:t>o</w:t>
      </w:r>
      <w:r>
        <w:tab/>
        <w:t xml:space="preserve">Would rather not say  (4) </w:t>
      </w:r>
    </w:p>
    <w:p w14:paraId="45C08F21" w14:textId="77777777" w:rsidR="00115BF8" w:rsidRDefault="00115BF8" w:rsidP="00115BF8"/>
    <w:p w14:paraId="7E107F1E" w14:textId="77777777" w:rsidR="00115BF8" w:rsidRDefault="00115BF8" w:rsidP="00115BF8">
      <w:r>
        <w:t>Q5 How old are you?</w:t>
      </w:r>
    </w:p>
    <w:p w14:paraId="59E9A8FE" w14:textId="77777777" w:rsidR="00115BF8" w:rsidRDefault="00115BF8" w:rsidP="00115BF8">
      <w:r>
        <w:t>o</w:t>
      </w:r>
      <w:r>
        <w:tab/>
        <w:t xml:space="preserve">&lt;18 years  (1) </w:t>
      </w:r>
    </w:p>
    <w:p w14:paraId="7405054B" w14:textId="77777777" w:rsidR="00115BF8" w:rsidRDefault="00115BF8" w:rsidP="00115BF8">
      <w:r>
        <w:t>o</w:t>
      </w:r>
      <w:r>
        <w:tab/>
        <w:t xml:space="preserve">18-25 years  (2) </w:t>
      </w:r>
    </w:p>
    <w:p w14:paraId="7FA8F319" w14:textId="77777777" w:rsidR="00115BF8" w:rsidRDefault="00115BF8" w:rsidP="00115BF8">
      <w:r>
        <w:t>o</w:t>
      </w:r>
      <w:r>
        <w:tab/>
        <w:t xml:space="preserve">26-35 years  (3) </w:t>
      </w:r>
    </w:p>
    <w:p w14:paraId="0F82F2CE" w14:textId="77777777" w:rsidR="00115BF8" w:rsidRDefault="00115BF8" w:rsidP="00115BF8">
      <w:r>
        <w:t>o</w:t>
      </w:r>
      <w:r>
        <w:tab/>
        <w:t xml:space="preserve">36-45 years  (4) </w:t>
      </w:r>
    </w:p>
    <w:p w14:paraId="2DA991E4" w14:textId="77777777" w:rsidR="00115BF8" w:rsidRDefault="00115BF8" w:rsidP="00115BF8">
      <w:r>
        <w:t>o</w:t>
      </w:r>
      <w:r>
        <w:tab/>
        <w:t xml:space="preserve">46-55 years  (5) </w:t>
      </w:r>
    </w:p>
    <w:p w14:paraId="5D4EB57D" w14:textId="77777777" w:rsidR="00115BF8" w:rsidRDefault="00115BF8" w:rsidP="00115BF8">
      <w:r>
        <w:t>o</w:t>
      </w:r>
      <w:r>
        <w:tab/>
        <w:t xml:space="preserve">56-65 years  (6) </w:t>
      </w:r>
    </w:p>
    <w:p w14:paraId="2F955833" w14:textId="77777777" w:rsidR="00115BF8" w:rsidRDefault="00115BF8" w:rsidP="00115BF8">
      <w:r>
        <w:t>o</w:t>
      </w:r>
      <w:r>
        <w:tab/>
        <w:t xml:space="preserve">66+ years  (7) </w:t>
      </w:r>
    </w:p>
    <w:p w14:paraId="35DBA1EB" w14:textId="77777777" w:rsidR="00115BF8" w:rsidRDefault="00115BF8" w:rsidP="00115BF8"/>
    <w:p w14:paraId="76D7F882" w14:textId="77777777" w:rsidR="00115BF8" w:rsidRDefault="00115BF8" w:rsidP="00115BF8">
      <w:r>
        <w:t>Q6 What are your current personal circumstances?</w:t>
      </w:r>
    </w:p>
    <w:p w14:paraId="566590A8" w14:textId="77777777" w:rsidR="00115BF8" w:rsidRDefault="00115BF8" w:rsidP="00115BF8">
      <w:r>
        <w:t>o</w:t>
      </w:r>
      <w:r>
        <w:tab/>
        <w:t xml:space="preserve">Healthy and able bodied  (1) </w:t>
      </w:r>
    </w:p>
    <w:p w14:paraId="116B5992" w14:textId="77777777" w:rsidR="00115BF8" w:rsidRDefault="00115BF8" w:rsidP="00115BF8">
      <w:r>
        <w:t>o</w:t>
      </w:r>
      <w:r>
        <w:tab/>
        <w:t xml:space="preserve">Registered disabled  (2) </w:t>
      </w:r>
    </w:p>
    <w:p w14:paraId="5E57F607" w14:textId="77777777" w:rsidR="00115BF8" w:rsidRDefault="00115BF8" w:rsidP="00115BF8">
      <w:r>
        <w:t>o</w:t>
      </w:r>
      <w:r>
        <w:tab/>
        <w:t xml:space="preserve">Other ongoing significant health problems  (3) </w:t>
      </w:r>
    </w:p>
    <w:p w14:paraId="6F864906" w14:textId="77777777" w:rsidR="00115BF8" w:rsidRDefault="00115BF8" w:rsidP="00115BF8"/>
    <w:p w14:paraId="1C416FEF" w14:textId="77777777" w:rsidR="00115BF8" w:rsidRDefault="00115BF8" w:rsidP="00115BF8">
      <w:r>
        <w:t>Q7 What country do you live in?</w:t>
      </w:r>
    </w:p>
    <w:p w14:paraId="156FDF65" w14:textId="77777777" w:rsidR="00115BF8" w:rsidRDefault="00115BF8" w:rsidP="00115BF8">
      <w:r>
        <w:t>________________________________________________________________</w:t>
      </w:r>
    </w:p>
    <w:p w14:paraId="7FD9E8AC" w14:textId="77777777" w:rsidR="00115BF8" w:rsidRDefault="00115BF8" w:rsidP="00115BF8"/>
    <w:p w14:paraId="65C01D85" w14:textId="77777777" w:rsidR="00115BF8" w:rsidRDefault="00115BF8" w:rsidP="00115BF8"/>
    <w:p w14:paraId="16396E15" w14:textId="77777777" w:rsidR="00115BF8" w:rsidRDefault="00115BF8" w:rsidP="00115BF8"/>
    <w:p w14:paraId="3440CB49" w14:textId="77777777" w:rsidR="00115BF8" w:rsidRDefault="00115BF8" w:rsidP="00115BF8">
      <w:r>
        <w:lastRenderedPageBreak/>
        <w:t>Q8 Which of the following describes the area where you live?</w:t>
      </w:r>
    </w:p>
    <w:p w14:paraId="34C37714" w14:textId="77777777" w:rsidR="00115BF8" w:rsidRPr="00115BF8" w:rsidRDefault="00115BF8" w:rsidP="00115BF8">
      <w:pPr>
        <w:rPr>
          <w:lang w:val="pt-BR"/>
        </w:rPr>
      </w:pPr>
      <w:r w:rsidRPr="00115BF8">
        <w:rPr>
          <w:lang w:val="pt-BR"/>
        </w:rPr>
        <w:t>o</w:t>
      </w:r>
      <w:r w:rsidRPr="00115BF8">
        <w:rPr>
          <w:lang w:val="pt-BR"/>
        </w:rPr>
        <w:tab/>
        <w:t xml:space="preserve">Urban  (1) </w:t>
      </w:r>
    </w:p>
    <w:p w14:paraId="49BBFFA6" w14:textId="77777777" w:rsidR="00115BF8" w:rsidRPr="00115BF8" w:rsidRDefault="00115BF8" w:rsidP="00115BF8">
      <w:pPr>
        <w:rPr>
          <w:lang w:val="pt-BR"/>
        </w:rPr>
      </w:pPr>
      <w:r w:rsidRPr="00115BF8">
        <w:rPr>
          <w:lang w:val="pt-BR"/>
        </w:rPr>
        <w:t>o</w:t>
      </w:r>
      <w:r w:rsidRPr="00115BF8">
        <w:rPr>
          <w:lang w:val="pt-BR"/>
        </w:rPr>
        <w:tab/>
        <w:t xml:space="preserve">Rural  (2) </w:t>
      </w:r>
    </w:p>
    <w:p w14:paraId="4C4B64C9" w14:textId="77777777" w:rsidR="00115BF8" w:rsidRPr="00115BF8" w:rsidRDefault="00115BF8" w:rsidP="00115BF8">
      <w:pPr>
        <w:rPr>
          <w:lang w:val="pt-BR"/>
        </w:rPr>
      </w:pPr>
      <w:r w:rsidRPr="00115BF8">
        <w:rPr>
          <w:lang w:val="pt-BR"/>
        </w:rPr>
        <w:t>o</w:t>
      </w:r>
      <w:r w:rsidRPr="00115BF8">
        <w:rPr>
          <w:lang w:val="pt-BR"/>
        </w:rPr>
        <w:tab/>
        <w:t xml:space="preserve">Semi-rural  (3) </w:t>
      </w:r>
    </w:p>
    <w:p w14:paraId="0651EA02" w14:textId="77777777" w:rsidR="00115BF8" w:rsidRPr="00115BF8" w:rsidRDefault="00115BF8" w:rsidP="00115BF8">
      <w:pPr>
        <w:rPr>
          <w:lang w:val="pt-BR"/>
        </w:rPr>
      </w:pPr>
    </w:p>
    <w:p w14:paraId="0F8B0C8C" w14:textId="77777777" w:rsidR="00115BF8" w:rsidRDefault="00115BF8" w:rsidP="00115BF8">
      <w:r>
        <w:t>Q9 Which of the following best describes the land around your property?</w:t>
      </w:r>
    </w:p>
    <w:p w14:paraId="646D04B7" w14:textId="77777777" w:rsidR="00115BF8" w:rsidRDefault="00115BF8" w:rsidP="00115BF8">
      <w:r>
        <w:t>o</w:t>
      </w:r>
      <w:r>
        <w:tab/>
        <w:t xml:space="preserve">Yard/ small garden  (8) </w:t>
      </w:r>
    </w:p>
    <w:p w14:paraId="455AC09D" w14:textId="77777777" w:rsidR="00115BF8" w:rsidRDefault="00115BF8" w:rsidP="00115BF8">
      <w:r>
        <w:t>o</w:t>
      </w:r>
      <w:r>
        <w:tab/>
        <w:t xml:space="preserve">family/medium sized garden  (9) </w:t>
      </w:r>
    </w:p>
    <w:p w14:paraId="459C2299" w14:textId="77777777" w:rsidR="00115BF8" w:rsidRDefault="00115BF8" w:rsidP="00115BF8">
      <w:r>
        <w:t>o</w:t>
      </w:r>
      <w:r>
        <w:tab/>
        <w:t xml:space="preserve">substantial garden/ private grounds  (10) </w:t>
      </w:r>
    </w:p>
    <w:p w14:paraId="307AE73B" w14:textId="77777777" w:rsidR="00115BF8" w:rsidRDefault="00115BF8" w:rsidP="00115BF8"/>
    <w:p w14:paraId="760581AC" w14:textId="77777777" w:rsidR="00115BF8" w:rsidRDefault="00115BF8" w:rsidP="00115BF8">
      <w:r>
        <w:t>Q10 Do you own more than one cat?</w:t>
      </w:r>
    </w:p>
    <w:p w14:paraId="4C4C8903" w14:textId="77777777" w:rsidR="00115BF8" w:rsidRDefault="00115BF8" w:rsidP="00115BF8">
      <w:r>
        <w:t>o</w:t>
      </w:r>
      <w:r>
        <w:tab/>
        <w:t xml:space="preserve">Yes  (1) </w:t>
      </w:r>
    </w:p>
    <w:p w14:paraId="2F3116BA" w14:textId="77777777" w:rsidR="00115BF8" w:rsidRDefault="00115BF8" w:rsidP="00115BF8">
      <w:r>
        <w:t>o</w:t>
      </w:r>
      <w:r>
        <w:tab/>
        <w:t xml:space="preserve">No  (2) </w:t>
      </w:r>
    </w:p>
    <w:p w14:paraId="0941A0DC" w14:textId="77777777" w:rsidR="00115BF8" w:rsidRDefault="00115BF8" w:rsidP="00115BF8"/>
    <w:p w14:paraId="35C4CFBF" w14:textId="77777777" w:rsidR="00115BF8" w:rsidRDefault="00115BF8" w:rsidP="00115BF8">
      <w:r>
        <w:t>Skip To: Q13 If Do you own more than one cat? = No</w:t>
      </w:r>
    </w:p>
    <w:p w14:paraId="4E49105A" w14:textId="77777777" w:rsidR="00115BF8" w:rsidRDefault="00115BF8" w:rsidP="00115BF8">
      <w:r>
        <w:t>Q11 How many cats do you own?</w:t>
      </w:r>
    </w:p>
    <w:p w14:paraId="6405325F" w14:textId="77777777" w:rsidR="00115BF8" w:rsidRDefault="00115BF8" w:rsidP="00115BF8">
      <w:r>
        <w:t>o</w:t>
      </w:r>
      <w:r>
        <w:tab/>
        <w:t xml:space="preserve">2  (1) </w:t>
      </w:r>
    </w:p>
    <w:p w14:paraId="366A5302" w14:textId="77777777" w:rsidR="00115BF8" w:rsidRDefault="00115BF8" w:rsidP="00115BF8">
      <w:r>
        <w:t>o</w:t>
      </w:r>
      <w:r>
        <w:tab/>
        <w:t xml:space="preserve">3  (2) </w:t>
      </w:r>
    </w:p>
    <w:p w14:paraId="27FF4E2B" w14:textId="77777777" w:rsidR="00115BF8" w:rsidRDefault="00115BF8" w:rsidP="00115BF8">
      <w:r>
        <w:t>o</w:t>
      </w:r>
      <w:r>
        <w:tab/>
        <w:t xml:space="preserve">4  (3) </w:t>
      </w:r>
    </w:p>
    <w:p w14:paraId="08668451" w14:textId="77777777" w:rsidR="00115BF8" w:rsidRDefault="00115BF8" w:rsidP="00115BF8">
      <w:r>
        <w:t>o</w:t>
      </w:r>
      <w:r>
        <w:tab/>
        <w:t xml:space="preserve">5+  (4) </w:t>
      </w:r>
    </w:p>
    <w:p w14:paraId="5FEECFD8" w14:textId="77777777" w:rsidR="00115BF8" w:rsidRDefault="00115BF8" w:rsidP="00115BF8"/>
    <w:p w14:paraId="2E6D577F" w14:textId="77777777" w:rsidR="00115BF8" w:rsidRDefault="00115BF8" w:rsidP="00115BF8">
      <w:r>
        <w:t>Q12 If you have answered 'yes' to owning more than one cat, please answer all of the following questions with respect to your OLDEST cat, unless indicated otherwise</w:t>
      </w:r>
    </w:p>
    <w:p w14:paraId="485D1300" w14:textId="2AF26FB7" w:rsidR="00115BF8" w:rsidRDefault="00115BF8" w:rsidP="00115BF8">
      <w:r>
        <w:tab/>
      </w:r>
    </w:p>
    <w:p w14:paraId="35AEB048" w14:textId="77777777" w:rsidR="00115BF8" w:rsidRDefault="00115BF8" w:rsidP="00115BF8">
      <w:r>
        <w:t> </w:t>
      </w:r>
    </w:p>
    <w:p w14:paraId="09AD865D" w14:textId="77777777" w:rsidR="00115BF8" w:rsidRDefault="00115BF8" w:rsidP="00115BF8"/>
    <w:p w14:paraId="610846D8" w14:textId="77777777" w:rsidR="00115BF8" w:rsidRDefault="00115BF8" w:rsidP="00115BF8">
      <w:r>
        <w:lastRenderedPageBreak/>
        <w:t>Q13 Where did you get your cat from?</w:t>
      </w:r>
    </w:p>
    <w:p w14:paraId="1592BAFE" w14:textId="77777777" w:rsidR="00115BF8" w:rsidRDefault="00115BF8" w:rsidP="00115BF8">
      <w:r>
        <w:t>o</w:t>
      </w:r>
      <w:r>
        <w:tab/>
        <w:t xml:space="preserve">Shelter/rescue </w:t>
      </w:r>
      <w:proofErr w:type="spellStart"/>
      <w:r>
        <w:t>centre</w:t>
      </w:r>
      <w:proofErr w:type="spellEnd"/>
      <w:r>
        <w:t xml:space="preserve">  (1) </w:t>
      </w:r>
    </w:p>
    <w:p w14:paraId="391C52AE" w14:textId="77777777" w:rsidR="00115BF8" w:rsidRDefault="00115BF8" w:rsidP="00115BF8">
      <w:r>
        <w:t>o</w:t>
      </w:r>
      <w:r>
        <w:tab/>
        <w:t xml:space="preserve">Stray cat taken in  (2) </w:t>
      </w:r>
    </w:p>
    <w:p w14:paraId="0E9C9DBA" w14:textId="77777777" w:rsidR="00115BF8" w:rsidRDefault="00115BF8" w:rsidP="00115BF8">
      <w:r>
        <w:t>o</w:t>
      </w:r>
      <w:r>
        <w:tab/>
        <w:t xml:space="preserve">Purchased from pet shop  (3) </w:t>
      </w:r>
    </w:p>
    <w:p w14:paraId="295BAB1C" w14:textId="77777777" w:rsidR="00115BF8" w:rsidRDefault="00115BF8" w:rsidP="00115BF8">
      <w:r>
        <w:t>o</w:t>
      </w:r>
      <w:r>
        <w:tab/>
        <w:t xml:space="preserve">Purchased from breeder  (4) </w:t>
      </w:r>
    </w:p>
    <w:p w14:paraId="3CC0100A" w14:textId="77777777" w:rsidR="00115BF8" w:rsidRDefault="00115BF8" w:rsidP="00115BF8">
      <w:r>
        <w:t>o</w:t>
      </w:r>
      <w:r>
        <w:tab/>
        <w:t xml:space="preserve">Inherited from previous owner  (5) </w:t>
      </w:r>
    </w:p>
    <w:p w14:paraId="2F341252" w14:textId="77777777" w:rsidR="00115BF8" w:rsidRDefault="00115BF8" w:rsidP="00115BF8">
      <w:r>
        <w:t>o</w:t>
      </w:r>
      <w:r>
        <w:tab/>
        <w:t xml:space="preserve">Acquired from advertisement online/newspaper  (6) </w:t>
      </w:r>
    </w:p>
    <w:p w14:paraId="7BAFA096" w14:textId="77777777" w:rsidR="00115BF8" w:rsidRDefault="00115BF8" w:rsidP="00115BF8">
      <w:r>
        <w:t>o</w:t>
      </w:r>
      <w:r>
        <w:tab/>
        <w:t xml:space="preserve">Given by a friend/relative/acquaintance/private individual  (7) </w:t>
      </w:r>
    </w:p>
    <w:p w14:paraId="1BB0A1AA" w14:textId="77777777" w:rsidR="00115BF8" w:rsidRDefault="00115BF8" w:rsidP="00115BF8">
      <w:r>
        <w:t>o</w:t>
      </w:r>
      <w:r>
        <w:tab/>
        <w:t>Other, please specify  (8) ________________________________________________</w:t>
      </w:r>
    </w:p>
    <w:p w14:paraId="6236C44F" w14:textId="77777777" w:rsidR="00115BF8" w:rsidRDefault="00115BF8" w:rsidP="00115BF8"/>
    <w:p w14:paraId="116E7557" w14:textId="77777777" w:rsidR="00115BF8" w:rsidRDefault="00115BF8" w:rsidP="00115BF8">
      <w:r>
        <w:t>Q14 Is your cat purebred?</w:t>
      </w:r>
    </w:p>
    <w:p w14:paraId="55983217" w14:textId="77777777" w:rsidR="00115BF8" w:rsidRPr="00115BF8" w:rsidRDefault="00115BF8" w:rsidP="00115BF8">
      <w:pPr>
        <w:rPr>
          <w:lang w:val="pt-BR"/>
        </w:rPr>
      </w:pPr>
      <w:r w:rsidRPr="00115BF8">
        <w:rPr>
          <w:lang w:val="pt-BR"/>
        </w:rPr>
        <w:t>o</w:t>
      </w:r>
      <w:r w:rsidRPr="00115BF8">
        <w:rPr>
          <w:lang w:val="pt-BR"/>
        </w:rPr>
        <w:tab/>
        <w:t xml:space="preserve">Yes  (1) </w:t>
      </w:r>
    </w:p>
    <w:p w14:paraId="4AC691FE" w14:textId="77777777" w:rsidR="00115BF8" w:rsidRPr="00115BF8" w:rsidRDefault="00115BF8" w:rsidP="00115BF8">
      <w:pPr>
        <w:rPr>
          <w:lang w:val="pt-BR"/>
        </w:rPr>
      </w:pPr>
      <w:r w:rsidRPr="00115BF8">
        <w:rPr>
          <w:lang w:val="pt-BR"/>
        </w:rPr>
        <w:t>o</w:t>
      </w:r>
      <w:r w:rsidRPr="00115BF8">
        <w:rPr>
          <w:lang w:val="pt-BR"/>
        </w:rPr>
        <w:tab/>
        <w:t xml:space="preserve">No  (2) </w:t>
      </w:r>
    </w:p>
    <w:p w14:paraId="3EDB9DDB" w14:textId="77777777" w:rsidR="00115BF8" w:rsidRPr="00115BF8" w:rsidRDefault="00115BF8" w:rsidP="00115BF8">
      <w:pPr>
        <w:rPr>
          <w:lang w:val="pt-BR"/>
        </w:rPr>
      </w:pPr>
      <w:r w:rsidRPr="00115BF8">
        <w:rPr>
          <w:lang w:val="pt-BR"/>
        </w:rPr>
        <w:t>o</w:t>
      </w:r>
      <w:r w:rsidRPr="00115BF8">
        <w:rPr>
          <w:lang w:val="pt-BR"/>
        </w:rPr>
        <w:tab/>
        <w:t xml:space="preserve">Uncertain  (3) </w:t>
      </w:r>
    </w:p>
    <w:p w14:paraId="5849AC6E" w14:textId="77777777" w:rsidR="00115BF8" w:rsidRPr="00B1175F" w:rsidRDefault="00115BF8" w:rsidP="00115BF8">
      <w:pPr>
        <w:rPr>
          <w:lang w:val="it-IT"/>
        </w:rPr>
      </w:pPr>
    </w:p>
    <w:p w14:paraId="1D68E7FB" w14:textId="77777777" w:rsidR="00115BF8" w:rsidRDefault="00115BF8" w:rsidP="00115BF8">
      <w:r>
        <w:t>Q15 What gender is your cat?</w:t>
      </w:r>
    </w:p>
    <w:p w14:paraId="5C9850DD" w14:textId="77777777" w:rsidR="00115BF8" w:rsidRPr="00B1175F" w:rsidRDefault="00115BF8" w:rsidP="00115BF8">
      <w:pPr>
        <w:rPr>
          <w:lang w:val="it-IT"/>
        </w:rPr>
      </w:pPr>
      <w:r w:rsidRPr="00B1175F">
        <w:rPr>
          <w:lang w:val="it-IT"/>
        </w:rPr>
        <w:t>o</w:t>
      </w:r>
      <w:r w:rsidRPr="00B1175F">
        <w:rPr>
          <w:lang w:val="it-IT"/>
        </w:rPr>
        <w:tab/>
        <w:t xml:space="preserve">Male  (1) </w:t>
      </w:r>
    </w:p>
    <w:p w14:paraId="5A630F77" w14:textId="77777777" w:rsidR="00115BF8" w:rsidRPr="00B1175F" w:rsidRDefault="00115BF8" w:rsidP="00115BF8">
      <w:pPr>
        <w:rPr>
          <w:lang w:val="it-IT"/>
        </w:rPr>
      </w:pPr>
      <w:r w:rsidRPr="00B1175F">
        <w:rPr>
          <w:lang w:val="it-IT"/>
        </w:rPr>
        <w:t>o</w:t>
      </w:r>
      <w:r w:rsidRPr="00B1175F">
        <w:rPr>
          <w:lang w:val="it-IT"/>
        </w:rPr>
        <w:tab/>
      </w:r>
      <w:proofErr w:type="spellStart"/>
      <w:r w:rsidRPr="00B1175F">
        <w:rPr>
          <w:lang w:val="it-IT"/>
        </w:rPr>
        <w:t>Female</w:t>
      </w:r>
      <w:proofErr w:type="spellEnd"/>
      <w:r w:rsidRPr="00B1175F">
        <w:rPr>
          <w:lang w:val="it-IT"/>
        </w:rPr>
        <w:t xml:space="preserve">  (2) </w:t>
      </w:r>
    </w:p>
    <w:p w14:paraId="255538A0" w14:textId="77777777" w:rsidR="00115BF8" w:rsidRPr="00B1175F" w:rsidRDefault="00115BF8" w:rsidP="00115BF8">
      <w:pPr>
        <w:rPr>
          <w:lang w:val="it-IT"/>
        </w:rPr>
      </w:pPr>
      <w:r w:rsidRPr="00B1175F">
        <w:rPr>
          <w:lang w:val="it-IT"/>
        </w:rPr>
        <w:t>o</w:t>
      </w:r>
      <w:r w:rsidRPr="00B1175F">
        <w:rPr>
          <w:lang w:val="it-IT"/>
        </w:rPr>
        <w:tab/>
        <w:t xml:space="preserve">Not sure  (3) </w:t>
      </w:r>
    </w:p>
    <w:p w14:paraId="610542FC" w14:textId="77777777" w:rsidR="00115BF8" w:rsidRPr="00B1175F" w:rsidRDefault="00115BF8" w:rsidP="00115BF8">
      <w:pPr>
        <w:rPr>
          <w:lang w:val="it-IT"/>
        </w:rPr>
      </w:pPr>
    </w:p>
    <w:p w14:paraId="21E7978A" w14:textId="77777777" w:rsidR="00115BF8" w:rsidRDefault="00115BF8" w:rsidP="00115BF8">
      <w:r>
        <w:t>Q16 Has your cat been spayed/neutered?</w:t>
      </w:r>
    </w:p>
    <w:p w14:paraId="4CAD4261" w14:textId="77777777" w:rsidR="00115BF8" w:rsidRPr="00115BF8" w:rsidRDefault="00115BF8" w:rsidP="00115BF8">
      <w:pPr>
        <w:rPr>
          <w:lang w:val="pt-BR"/>
        </w:rPr>
      </w:pPr>
      <w:r w:rsidRPr="00115BF8">
        <w:rPr>
          <w:lang w:val="pt-BR"/>
        </w:rPr>
        <w:t>o</w:t>
      </w:r>
      <w:r w:rsidRPr="00115BF8">
        <w:rPr>
          <w:lang w:val="pt-BR"/>
        </w:rPr>
        <w:tab/>
        <w:t xml:space="preserve">Yes  (1) </w:t>
      </w:r>
    </w:p>
    <w:p w14:paraId="2DD85463" w14:textId="77777777" w:rsidR="00115BF8" w:rsidRPr="00115BF8" w:rsidRDefault="00115BF8" w:rsidP="00115BF8">
      <w:pPr>
        <w:rPr>
          <w:lang w:val="pt-BR"/>
        </w:rPr>
      </w:pPr>
      <w:r w:rsidRPr="00115BF8">
        <w:rPr>
          <w:lang w:val="pt-BR"/>
        </w:rPr>
        <w:t>o</w:t>
      </w:r>
      <w:r w:rsidRPr="00115BF8">
        <w:rPr>
          <w:lang w:val="pt-BR"/>
        </w:rPr>
        <w:tab/>
        <w:t xml:space="preserve">No  (2) </w:t>
      </w:r>
    </w:p>
    <w:p w14:paraId="5F2A28F0" w14:textId="77777777" w:rsidR="00115BF8" w:rsidRPr="00115BF8" w:rsidRDefault="00115BF8" w:rsidP="00115BF8">
      <w:pPr>
        <w:rPr>
          <w:lang w:val="pt-BR"/>
        </w:rPr>
      </w:pPr>
      <w:r w:rsidRPr="00115BF8">
        <w:rPr>
          <w:lang w:val="pt-BR"/>
        </w:rPr>
        <w:t>o</w:t>
      </w:r>
      <w:r w:rsidRPr="00115BF8">
        <w:rPr>
          <w:lang w:val="pt-BR"/>
        </w:rPr>
        <w:tab/>
        <w:t xml:space="preserve">Not sure  (3) </w:t>
      </w:r>
    </w:p>
    <w:p w14:paraId="6F716A42" w14:textId="77777777" w:rsidR="00115BF8" w:rsidRPr="00115BF8" w:rsidRDefault="00115BF8" w:rsidP="00115BF8">
      <w:pPr>
        <w:rPr>
          <w:lang w:val="pt-BR"/>
        </w:rPr>
      </w:pPr>
    </w:p>
    <w:p w14:paraId="0A950ADC" w14:textId="77777777" w:rsidR="00115BF8" w:rsidRDefault="00115BF8" w:rsidP="00115BF8">
      <w:r>
        <w:lastRenderedPageBreak/>
        <w:t>Q17 Has your cat been vaccinated in the last 12 months?</w:t>
      </w:r>
    </w:p>
    <w:p w14:paraId="12CE5DBC" w14:textId="77777777" w:rsidR="00115BF8" w:rsidRDefault="00115BF8" w:rsidP="00115BF8">
      <w:r>
        <w:t>o</w:t>
      </w:r>
      <w:r>
        <w:tab/>
        <w:t xml:space="preserve">Yes  (1) </w:t>
      </w:r>
    </w:p>
    <w:p w14:paraId="11EEB789" w14:textId="77777777" w:rsidR="00115BF8" w:rsidRDefault="00115BF8" w:rsidP="00115BF8">
      <w:r>
        <w:t>o</w:t>
      </w:r>
      <w:r>
        <w:tab/>
        <w:t xml:space="preserve">No  (2) </w:t>
      </w:r>
    </w:p>
    <w:p w14:paraId="46044AEC" w14:textId="77777777" w:rsidR="00115BF8" w:rsidRDefault="00115BF8" w:rsidP="00115BF8"/>
    <w:p w14:paraId="6F997E09" w14:textId="764B68E7" w:rsidR="00115BF8" w:rsidRDefault="00115BF8" w:rsidP="00115BF8">
      <w:r>
        <w:t>Q18 Is your cat microchipped?</w:t>
      </w:r>
    </w:p>
    <w:p w14:paraId="6E8518E0" w14:textId="77777777" w:rsidR="00115BF8" w:rsidRDefault="00115BF8" w:rsidP="00115BF8">
      <w:r>
        <w:t>o</w:t>
      </w:r>
      <w:r>
        <w:tab/>
        <w:t xml:space="preserve">Yes  (1) </w:t>
      </w:r>
    </w:p>
    <w:p w14:paraId="03184217" w14:textId="77777777" w:rsidR="00115BF8" w:rsidRDefault="00115BF8" w:rsidP="00115BF8">
      <w:r>
        <w:t>o</w:t>
      </w:r>
      <w:r>
        <w:tab/>
        <w:t xml:space="preserve">No  (2) </w:t>
      </w:r>
    </w:p>
    <w:p w14:paraId="1895781C" w14:textId="77777777" w:rsidR="00115BF8" w:rsidRDefault="00115BF8" w:rsidP="00115BF8"/>
    <w:p w14:paraId="392D9420" w14:textId="77777777" w:rsidR="00115BF8" w:rsidRDefault="00115BF8" w:rsidP="00115BF8">
      <w:r>
        <w:t>Q19 Would you describe your cat as having an ongoing significant health problem?</w:t>
      </w:r>
    </w:p>
    <w:p w14:paraId="2498742E" w14:textId="77777777" w:rsidR="00115BF8" w:rsidRPr="00115BF8" w:rsidRDefault="00115BF8" w:rsidP="00115BF8">
      <w:pPr>
        <w:rPr>
          <w:lang w:val="pt-BR"/>
        </w:rPr>
      </w:pPr>
      <w:r w:rsidRPr="00115BF8">
        <w:rPr>
          <w:lang w:val="pt-BR"/>
        </w:rPr>
        <w:t>o</w:t>
      </w:r>
      <w:r w:rsidRPr="00115BF8">
        <w:rPr>
          <w:lang w:val="pt-BR"/>
        </w:rPr>
        <w:tab/>
        <w:t xml:space="preserve">Yes  (1) </w:t>
      </w:r>
    </w:p>
    <w:p w14:paraId="07ADD96A" w14:textId="77777777" w:rsidR="00115BF8" w:rsidRPr="00115BF8" w:rsidRDefault="00115BF8" w:rsidP="00115BF8">
      <w:pPr>
        <w:rPr>
          <w:lang w:val="pt-BR"/>
        </w:rPr>
      </w:pPr>
      <w:r w:rsidRPr="00115BF8">
        <w:rPr>
          <w:lang w:val="pt-BR"/>
        </w:rPr>
        <w:t>o</w:t>
      </w:r>
      <w:r w:rsidRPr="00115BF8">
        <w:rPr>
          <w:lang w:val="pt-BR"/>
        </w:rPr>
        <w:tab/>
        <w:t xml:space="preserve">No  (2) </w:t>
      </w:r>
    </w:p>
    <w:p w14:paraId="337A5CAC" w14:textId="77777777" w:rsidR="00115BF8" w:rsidRPr="00115BF8" w:rsidRDefault="00115BF8" w:rsidP="00115BF8">
      <w:pPr>
        <w:rPr>
          <w:lang w:val="pt-BR"/>
        </w:rPr>
      </w:pPr>
      <w:r w:rsidRPr="00115BF8">
        <w:rPr>
          <w:lang w:val="pt-BR"/>
        </w:rPr>
        <w:t>o</w:t>
      </w:r>
      <w:r w:rsidRPr="00115BF8">
        <w:rPr>
          <w:lang w:val="pt-BR"/>
        </w:rPr>
        <w:tab/>
        <w:t xml:space="preserve">Uncertain  (3) </w:t>
      </w:r>
    </w:p>
    <w:p w14:paraId="77CAF8F4" w14:textId="77777777" w:rsidR="00115BF8" w:rsidRPr="00B1175F" w:rsidRDefault="00115BF8" w:rsidP="00115BF8">
      <w:pPr>
        <w:rPr>
          <w:lang w:val="it-IT"/>
        </w:rPr>
      </w:pPr>
    </w:p>
    <w:p w14:paraId="40BD94C3" w14:textId="77777777" w:rsidR="00115BF8" w:rsidRDefault="00115BF8" w:rsidP="00115BF8">
      <w:r>
        <w:t>Q20 Please indicate which of the following you think it is very important to provide to an indoor-only cat? (please select all that apply)</w:t>
      </w:r>
    </w:p>
    <w:p w14:paraId="4400DAE0" w14:textId="77777777" w:rsidR="00115BF8" w:rsidRDefault="00115BF8" w:rsidP="00115BF8">
      <w:r>
        <w:rPr>
          <w:rFonts w:ascii="Cambria Math" w:hAnsi="Cambria Math" w:cs="Cambria Math"/>
        </w:rPr>
        <w:t>▢</w:t>
      </w:r>
      <w:r>
        <w:tab/>
        <w:t xml:space="preserve">Specific devices to encourage exercise (but not play)  (1) </w:t>
      </w:r>
    </w:p>
    <w:p w14:paraId="6FD99BA3" w14:textId="77777777" w:rsidR="00115BF8" w:rsidRDefault="00115BF8" w:rsidP="00115BF8">
      <w:r>
        <w:rPr>
          <w:rFonts w:ascii="Cambria Math" w:hAnsi="Cambria Math" w:cs="Cambria Math"/>
        </w:rPr>
        <w:t>▢</w:t>
      </w:r>
      <w:r>
        <w:tab/>
        <w:t xml:space="preserve">Toys  (2) </w:t>
      </w:r>
    </w:p>
    <w:p w14:paraId="0A34BB5F" w14:textId="77777777" w:rsidR="00115BF8" w:rsidRDefault="00115BF8" w:rsidP="00115BF8">
      <w:r>
        <w:rPr>
          <w:rFonts w:ascii="Cambria Math" w:hAnsi="Cambria Math" w:cs="Cambria Math"/>
        </w:rPr>
        <w:t>▢</w:t>
      </w:r>
      <w:r>
        <w:tab/>
        <w:t xml:space="preserve">Specific access to a sunny spot  (3) </w:t>
      </w:r>
    </w:p>
    <w:p w14:paraId="2404E86E" w14:textId="77777777" w:rsidR="00115BF8" w:rsidRDefault="00115BF8" w:rsidP="00115BF8">
      <w:r>
        <w:rPr>
          <w:rFonts w:ascii="Cambria Math" w:hAnsi="Cambria Math" w:cs="Cambria Math"/>
        </w:rPr>
        <w:t>▢</w:t>
      </w:r>
      <w:r>
        <w:tab/>
        <w:t xml:space="preserve">Access to fresh air, e.g. slightly opened window  (4) </w:t>
      </w:r>
    </w:p>
    <w:p w14:paraId="6B559149" w14:textId="77777777" w:rsidR="00115BF8" w:rsidRDefault="00115BF8" w:rsidP="00115BF8">
      <w:r>
        <w:rPr>
          <w:rFonts w:ascii="Cambria Math" w:hAnsi="Cambria Math" w:cs="Cambria Math"/>
        </w:rPr>
        <w:t>▢</w:t>
      </w:r>
      <w:r>
        <w:tab/>
        <w:t xml:space="preserve">Food  (5) </w:t>
      </w:r>
    </w:p>
    <w:p w14:paraId="4CB388BE" w14:textId="77777777" w:rsidR="00115BF8" w:rsidRDefault="00115BF8" w:rsidP="00115BF8">
      <w:r>
        <w:rPr>
          <w:rFonts w:ascii="Cambria Math" w:hAnsi="Cambria Math" w:cs="Cambria Math"/>
        </w:rPr>
        <w:t>▢</w:t>
      </w:r>
      <w:r>
        <w:tab/>
        <w:t xml:space="preserve">Litter tray  (6) </w:t>
      </w:r>
    </w:p>
    <w:p w14:paraId="1E91B82B" w14:textId="77777777" w:rsidR="00115BF8" w:rsidRDefault="00115BF8" w:rsidP="00115BF8">
      <w:r>
        <w:rPr>
          <w:rFonts w:ascii="Cambria Math" w:hAnsi="Cambria Math" w:cs="Cambria Math"/>
        </w:rPr>
        <w:t>▢</w:t>
      </w:r>
      <w:r>
        <w:tab/>
        <w:t xml:space="preserve">Bed  (7) </w:t>
      </w:r>
    </w:p>
    <w:p w14:paraId="5753069D" w14:textId="77777777" w:rsidR="00115BF8" w:rsidRDefault="00115BF8" w:rsidP="00115BF8">
      <w:r>
        <w:rPr>
          <w:rFonts w:ascii="Cambria Math" w:hAnsi="Cambria Math" w:cs="Cambria Math"/>
        </w:rPr>
        <w:t>▢</w:t>
      </w:r>
      <w:r>
        <w:tab/>
        <w:t xml:space="preserve">Scratching post  (8) </w:t>
      </w:r>
    </w:p>
    <w:p w14:paraId="27318955" w14:textId="77777777" w:rsidR="00115BF8" w:rsidRDefault="00115BF8" w:rsidP="00115BF8">
      <w:r>
        <w:rPr>
          <w:rFonts w:ascii="Cambria Math" w:hAnsi="Cambria Math" w:cs="Cambria Math"/>
        </w:rPr>
        <w:t>▢</w:t>
      </w:r>
      <w:r>
        <w:tab/>
        <w:t xml:space="preserve">Companionship  (9) </w:t>
      </w:r>
    </w:p>
    <w:p w14:paraId="326E429E" w14:textId="77777777" w:rsidR="00115BF8" w:rsidRDefault="00115BF8" w:rsidP="00115BF8">
      <w:r>
        <w:rPr>
          <w:rFonts w:ascii="Cambria Math" w:hAnsi="Cambria Math" w:cs="Cambria Math"/>
        </w:rPr>
        <w:t>▢</w:t>
      </w:r>
      <w:r>
        <w:tab/>
        <w:t xml:space="preserve">Vantage points / windows to look out from  (10) </w:t>
      </w:r>
    </w:p>
    <w:p w14:paraId="4AFE7ED7" w14:textId="77777777" w:rsidR="00115BF8" w:rsidRDefault="00115BF8" w:rsidP="00115BF8">
      <w:r>
        <w:rPr>
          <w:rFonts w:ascii="Cambria Math" w:hAnsi="Cambria Math" w:cs="Cambria Math"/>
        </w:rPr>
        <w:t>▢</w:t>
      </w:r>
      <w:r>
        <w:tab/>
        <w:t xml:space="preserve">Places to hide  (11) </w:t>
      </w:r>
    </w:p>
    <w:p w14:paraId="2054D6F9" w14:textId="77777777" w:rsidR="00115BF8" w:rsidRDefault="00115BF8" w:rsidP="00115BF8">
      <w:r>
        <w:rPr>
          <w:rFonts w:ascii="Cambria Math" w:hAnsi="Cambria Math" w:cs="Cambria Math"/>
        </w:rPr>
        <w:lastRenderedPageBreak/>
        <w:t>▢</w:t>
      </w:r>
      <w:r>
        <w:tab/>
        <w:t>Forms of enrichment not listed, please give brief details  (12) ________________________________________________</w:t>
      </w:r>
    </w:p>
    <w:p w14:paraId="71C7D244" w14:textId="77777777" w:rsidR="00115BF8" w:rsidRDefault="00115BF8" w:rsidP="00115BF8"/>
    <w:p w14:paraId="79900978" w14:textId="77777777" w:rsidR="00115BF8" w:rsidRDefault="00115BF8" w:rsidP="00115BF8">
      <w:r>
        <w:t>Q21 BEFORE you purchased your ProtectaPet system, did your cat have intentional, unsupervised access to the outside, at least some of the time?</w:t>
      </w:r>
    </w:p>
    <w:p w14:paraId="25C83243" w14:textId="77777777" w:rsidR="00115BF8" w:rsidRDefault="00115BF8" w:rsidP="00115BF8">
      <w:r>
        <w:t>o</w:t>
      </w:r>
      <w:r>
        <w:tab/>
        <w:t xml:space="preserve">Yes  (1) </w:t>
      </w:r>
    </w:p>
    <w:p w14:paraId="0C3CFCF3" w14:textId="77777777" w:rsidR="00115BF8" w:rsidRDefault="00115BF8" w:rsidP="00115BF8">
      <w:r>
        <w:t>o</w:t>
      </w:r>
      <w:r>
        <w:tab/>
        <w:t xml:space="preserve">No  (2) </w:t>
      </w:r>
    </w:p>
    <w:p w14:paraId="1AC0AA21" w14:textId="77777777" w:rsidR="00115BF8" w:rsidRDefault="00115BF8" w:rsidP="00115BF8">
      <w:r>
        <w:t>o</w:t>
      </w:r>
      <w:r>
        <w:tab/>
        <w:t xml:space="preserve">I only got the cat after I installed the system  (3) </w:t>
      </w:r>
    </w:p>
    <w:p w14:paraId="6C4B8223" w14:textId="77777777" w:rsidR="00115BF8" w:rsidRDefault="00115BF8" w:rsidP="00115BF8"/>
    <w:p w14:paraId="27CC63DD" w14:textId="77777777" w:rsidR="00115BF8" w:rsidRDefault="00115BF8" w:rsidP="00115BF8">
      <w:r>
        <w:t>Skip To: Q30 If BEFORE you purchased your ProtectaPet system, did your cat have intentional, unsupervised access... = I only got the cat after I installed the system</w:t>
      </w:r>
    </w:p>
    <w:p w14:paraId="471CFAFE" w14:textId="21836D1B" w:rsidR="00115BF8" w:rsidRDefault="00115BF8" w:rsidP="00115BF8">
      <w:r>
        <w:t>Q22 BEFORE you purchased your ProtectaPet system, how many hours per day did your cat typically spend outside?</w:t>
      </w:r>
    </w:p>
    <w:p w14:paraId="3DD5CD46" w14:textId="77777777" w:rsidR="00115BF8" w:rsidRDefault="00115BF8" w:rsidP="00115BF8">
      <w:r>
        <w:t>o</w:t>
      </w:r>
      <w:r>
        <w:tab/>
        <w:t xml:space="preserve">None  (1) </w:t>
      </w:r>
    </w:p>
    <w:p w14:paraId="4E30B897" w14:textId="77777777" w:rsidR="00115BF8" w:rsidRDefault="00115BF8" w:rsidP="00115BF8">
      <w:r>
        <w:t>o</w:t>
      </w:r>
      <w:r>
        <w:tab/>
        <w:t xml:space="preserve">Less than 1 hour  (2) </w:t>
      </w:r>
    </w:p>
    <w:p w14:paraId="3E26619B" w14:textId="77777777" w:rsidR="00115BF8" w:rsidRDefault="00115BF8" w:rsidP="00115BF8">
      <w:r>
        <w:t>o</w:t>
      </w:r>
      <w:r>
        <w:tab/>
        <w:t xml:space="preserve">1 - 2 hours  (3) </w:t>
      </w:r>
    </w:p>
    <w:p w14:paraId="617B4E99" w14:textId="77777777" w:rsidR="00115BF8" w:rsidRDefault="00115BF8" w:rsidP="00115BF8">
      <w:r>
        <w:t>o</w:t>
      </w:r>
      <w:r>
        <w:tab/>
        <w:t xml:space="preserve">3 - 7 hours  (4) </w:t>
      </w:r>
    </w:p>
    <w:p w14:paraId="528334DF" w14:textId="77777777" w:rsidR="00115BF8" w:rsidRDefault="00115BF8" w:rsidP="00115BF8">
      <w:r>
        <w:t>o</w:t>
      </w:r>
      <w:r>
        <w:tab/>
        <w:t xml:space="preserve">More than 8 hours  (5) </w:t>
      </w:r>
    </w:p>
    <w:p w14:paraId="3A0B3E2D" w14:textId="77777777" w:rsidR="00115BF8" w:rsidRDefault="00115BF8" w:rsidP="00115BF8"/>
    <w:p w14:paraId="5C5D1A5D" w14:textId="77777777" w:rsidR="00115BF8" w:rsidRDefault="00115BF8" w:rsidP="00115BF8">
      <w:r>
        <w:t xml:space="preserve">Q23 Please indicate if you have seen a change in any of the following in your cat  since you purchased your ProtectaPet system </w:t>
      </w:r>
    </w:p>
    <w:tbl>
      <w:tblPr>
        <w:tblStyle w:val="QQuestionTable"/>
        <w:tblW w:w="9576" w:type="auto"/>
        <w:tblLook w:val="07E0" w:firstRow="1" w:lastRow="1" w:firstColumn="1" w:lastColumn="1" w:noHBand="1" w:noVBand="1"/>
      </w:tblPr>
      <w:tblGrid>
        <w:gridCol w:w="1915"/>
        <w:gridCol w:w="1915"/>
        <w:gridCol w:w="1915"/>
        <w:gridCol w:w="1915"/>
        <w:gridCol w:w="1915"/>
      </w:tblGrid>
      <w:tr w:rsidR="00115BF8" w14:paraId="2EC3F51F" w14:textId="77777777" w:rsidTr="00323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8C0EEFD" w14:textId="77777777" w:rsidR="00115BF8" w:rsidRDefault="00115BF8" w:rsidP="00323324">
            <w:pPr>
              <w:keepNext/>
            </w:pPr>
          </w:p>
        </w:tc>
        <w:tc>
          <w:tcPr>
            <w:tcW w:w="1915" w:type="dxa"/>
          </w:tcPr>
          <w:p w14:paraId="3C9D2A77"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condition has never occurred in my cats (1)</w:t>
            </w:r>
          </w:p>
        </w:tc>
        <w:tc>
          <w:tcPr>
            <w:tcW w:w="1915" w:type="dxa"/>
          </w:tcPr>
          <w:p w14:paraId="7472E6CD"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less severe/frequent now (2)</w:t>
            </w:r>
          </w:p>
        </w:tc>
        <w:tc>
          <w:tcPr>
            <w:tcW w:w="1915" w:type="dxa"/>
          </w:tcPr>
          <w:p w14:paraId="770D42ED"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no change (3)</w:t>
            </w:r>
          </w:p>
        </w:tc>
        <w:tc>
          <w:tcPr>
            <w:tcW w:w="1915" w:type="dxa"/>
          </w:tcPr>
          <w:p w14:paraId="52CD730F"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more severe/frequent now (4)</w:t>
            </w:r>
          </w:p>
        </w:tc>
      </w:tr>
      <w:tr w:rsidR="00115BF8" w14:paraId="0A2ABA6A"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2E9F649A" w14:textId="77777777" w:rsidR="00115BF8" w:rsidRDefault="00115BF8" w:rsidP="00323324">
            <w:pPr>
              <w:keepNext/>
            </w:pPr>
            <w:r>
              <w:t xml:space="preserve">Physical injuries - bites/ scratches (1) </w:t>
            </w:r>
          </w:p>
        </w:tc>
        <w:tc>
          <w:tcPr>
            <w:tcW w:w="1915" w:type="dxa"/>
          </w:tcPr>
          <w:p w14:paraId="33E34695"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3117856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6E6611B1"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5CC1998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69328DD1"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243E321A" w14:textId="77777777" w:rsidR="00115BF8" w:rsidRDefault="00115BF8" w:rsidP="00323324">
            <w:pPr>
              <w:keepNext/>
            </w:pPr>
            <w:r>
              <w:t xml:space="preserve">Physical injuries - more serious (2) </w:t>
            </w:r>
          </w:p>
        </w:tc>
        <w:tc>
          <w:tcPr>
            <w:tcW w:w="1915" w:type="dxa"/>
          </w:tcPr>
          <w:p w14:paraId="0114CEC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64CD4F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C932EE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557AF5B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0B1781C2"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537782F6" w14:textId="77777777" w:rsidR="00115BF8" w:rsidRDefault="00115BF8" w:rsidP="00323324">
            <w:pPr>
              <w:keepNext/>
            </w:pPr>
            <w:r>
              <w:t xml:space="preserve">Unexplained changes in mood (3) </w:t>
            </w:r>
          </w:p>
        </w:tc>
        <w:tc>
          <w:tcPr>
            <w:tcW w:w="1915" w:type="dxa"/>
          </w:tcPr>
          <w:p w14:paraId="2AE7F0C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F0C10B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2CE99525"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80B786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2B8B4652"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1FD99DA2" w14:textId="77777777" w:rsidR="00115BF8" w:rsidRDefault="00115BF8" w:rsidP="00323324">
            <w:pPr>
              <w:keepNext/>
            </w:pPr>
            <w:r>
              <w:t xml:space="preserve">Soiling in the home with either urine or faeces, including spray marking (4) </w:t>
            </w:r>
          </w:p>
        </w:tc>
        <w:tc>
          <w:tcPr>
            <w:tcW w:w="1915" w:type="dxa"/>
          </w:tcPr>
          <w:p w14:paraId="7A81257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4788443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51ADCC1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37C887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1BC6BAB0"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19158784" w14:textId="77777777" w:rsidR="00115BF8" w:rsidRDefault="00115BF8" w:rsidP="00323324">
            <w:pPr>
              <w:keepNext/>
            </w:pPr>
            <w:r>
              <w:t xml:space="preserve">Cystitis / bladder problems diagnosed by the vet (5) </w:t>
            </w:r>
          </w:p>
        </w:tc>
        <w:tc>
          <w:tcPr>
            <w:tcW w:w="1915" w:type="dxa"/>
          </w:tcPr>
          <w:p w14:paraId="69FC909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944EA0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03D3906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66566753"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4F6820CA"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31F4BC1E" w14:textId="77777777" w:rsidR="00115BF8" w:rsidRDefault="00115BF8" w:rsidP="00323324">
            <w:pPr>
              <w:keepNext/>
            </w:pPr>
            <w:r>
              <w:t xml:space="preserve">Respiratory/ breathing problems (6) </w:t>
            </w:r>
          </w:p>
        </w:tc>
        <w:tc>
          <w:tcPr>
            <w:tcW w:w="1915" w:type="dxa"/>
          </w:tcPr>
          <w:p w14:paraId="14E19DF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2E7703F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26E0341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023BE90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20E588D9"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68BEBE66" w14:textId="77777777" w:rsidR="00115BF8" w:rsidRDefault="00115BF8" w:rsidP="00323324">
            <w:pPr>
              <w:keepNext/>
            </w:pPr>
            <w:r>
              <w:t xml:space="preserve">Skin allergies/ persistent scratching (7) </w:t>
            </w:r>
          </w:p>
        </w:tc>
        <w:tc>
          <w:tcPr>
            <w:tcW w:w="1915" w:type="dxa"/>
          </w:tcPr>
          <w:p w14:paraId="789B37CD"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75B8B12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497009F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6A3C285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61AD9C98"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20BFB97C" w14:textId="77777777" w:rsidR="00115BF8" w:rsidRDefault="00115BF8" w:rsidP="00323324">
            <w:pPr>
              <w:keepNext/>
            </w:pPr>
            <w:r>
              <w:t xml:space="preserve">Hairballs (8) </w:t>
            </w:r>
          </w:p>
        </w:tc>
        <w:tc>
          <w:tcPr>
            <w:tcW w:w="1915" w:type="dxa"/>
          </w:tcPr>
          <w:p w14:paraId="763B9CE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67FFB92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586F595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42C3840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66278C2B"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5C5D640F" w14:textId="77777777" w:rsidR="00115BF8" w:rsidRDefault="00115BF8" w:rsidP="00323324">
            <w:pPr>
              <w:keepNext/>
            </w:pPr>
            <w:r>
              <w:lastRenderedPageBreak/>
              <w:t xml:space="preserve">Disturbance at night - crying / running around/ waking you up (9) </w:t>
            </w:r>
          </w:p>
        </w:tc>
        <w:tc>
          <w:tcPr>
            <w:tcW w:w="1915" w:type="dxa"/>
          </w:tcPr>
          <w:p w14:paraId="05D4826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449C1D1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3414A325"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6C3873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5D0167EB"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16392E22" w14:textId="77777777" w:rsidR="00115BF8" w:rsidRDefault="00115BF8" w:rsidP="00323324">
            <w:pPr>
              <w:keepNext/>
            </w:pPr>
            <w:r>
              <w:t xml:space="preserve">Willingness to play with you (10) </w:t>
            </w:r>
          </w:p>
        </w:tc>
        <w:tc>
          <w:tcPr>
            <w:tcW w:w="1915" w:type="dxa"/>
          </w:tcPr>
          <w:p w14:paraId="2AAB800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05B76CB"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FE912F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4B88DFE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1E476ECB"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19FC9085" w14:textId="77777777" w:rsidR="00115BF8" w:rsidRDefault="00115BF8" w:rsidP="00323324">
            <w:pPr>
              <w:keepNext/>
            </w:pPr>
            <w:r>
              <w:t xml:space="preserve">General presence around you (11) </w:t>
            </w:r>
          </w:p>
        </w:tc>
        <w:tc>
          <w:tcPr>
            <w:tcW w:w="1915" w:type="dxa"/>
          </w:tcPr>
          <w:p w14:paraId="0940F23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B9A09A5"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7F70BF9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23736DC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5CAFBE71"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3572331F" w14:textId="77777777" w:rsidR="00115BF8" w:rsidRDefault="00115BF8" w:rsidP="00323324">
            <w:pPr>
              <w:keepNext/>
            </w:pPr>
            <w:r>
              <w:t xml:space="preserve">Anxiousness/ jumpiness/ looking out the whole time (12) </w:t>
            </w:r>
          </w:p>
        </w:tc>
        <w:tc>
          <w:tcPr>
            <w:tcW w:w="1915" w:type="dxa"/>
          </w:tcPr>
          <w:p w14:paraId="791FE9C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5858560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4FE82E9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9513D7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442F0D2E"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5D29E870" w14:textId="77777777" w:rsidR="00115BF8" w:rsidRDefault="00115BF8" w:rsidP="00323324">
            <w:pPr>
              <w:keepNext/>
            </w:pPr>
            <w:r>
              <w:t xml:space="preserve">Irritability/ aggressive behaviour (13) </w:t>
            </w:r>
          </w:p>
        </w:tc>
        <w:tc>
          <w:tcPr>
            <w:tcW w:w="1915" w:type="dxa"/>
          </w:tcPr>
          <w:p w14:paraId="2BC7066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0D4D5E9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6C333B3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0472D3A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599CF77E"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5C19712E" w14:textId="77777777" w:rsidR="00115BF8" w:rsidRDefault="00115BF8" w:rsidP="00323324">
            <w:pPr>
              <w:keepNext/>
            </w:pPr>
            <w:r>
              <w:t xml:space="preserve">Hunting behaviour / bringing prey home (14) </w:t>
            </w:r>
          </w:p>
        </w:tc>
        <w:tc>
          <w:tcPr>
            <w:tcW w:w="1915" w:type="dxa"/>
          </w:tcPr>
          <w:p w14:paraId="5717D8E3"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48E85AE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4F3181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4CF1217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1754D1F8"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75CF77E2" w14:textId="77777777" w:rsidR="00115BF8" w:rsidRDefault="00115BF8" w:rsidP="00323324">
            <w:pPr>
              <w:keepNext/>
            </w:pPr>
            <w:r>
              <w:t xml:space="preserve">Thirst (15) </w:t>
            </w:r>
          </w:p>
        </w:tc>
        <w:tc>
          <w:tcPr>
            <w:tcW w:w="1915" w:type="dxa"/>
          </w:tcPr>
          <w:p w14:paraId="3337148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631A9F5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0F6067FD"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0082070B"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7B3159BC"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2C07C793" w14:textId="77777777" w:rsidR="00115BF8" w:rsidRDefault="00115BF8" w:rsidP="00323324">
            <w:pPr>
              <w:keepNext/>
            </w:pPr>
            <w:r>
              <w:t xml:space="preserve">Appetite (16) </w:t>
            </w:r>
          </w:p>
        </w:tc>
        <w:tc>
          <w:tcPr>
            <w:tcW w:w="1915" w:type="dxa"/>
          </w:tcPr>
          <w:p w14:paraId="41802563"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6C27140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3238369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31934E5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211B7E31"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2F4C8459" w14:textId="77777777" w:rsidR="00115BF8" w:rsidRDefault="00115BF8" w:rsidP="00323324">
            <w:pPr>
              <w:keepNext/>
            </w:pPr>
            <w:r>
              <w:t xml:space="preserve">Sleeping (17) </w:t>
            </w:r>
          </w:p>
        </w:tc>
        <w:tc>
          <w:tcPr>
            <w:tcW w:w="1915" w:type="dxa"/>
          </w:tcPr>
          <w:p w14:paraId="257E185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7178521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2FF214B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7510D07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120128A7"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36C4E090" w14:textId="77777777" w:rsidR="00115BF8" w:rsidRDefault="00115BF8" w:rsidP="00323324">
            <w:pPr>
              <w:keepNext/>
            </w:pPr>
            <w:r>
              <w:t xml:space="preserve">Active but relaxed around the home (18) </w:t>
            </w:r>
          </w:p>
        </w:tc>
        <w:tc>
          <w:tcPr>
            <w:tcW w:w="1915" w:type="dxa"/>
          </w:tcPr>
          <w:p w14:paraId="39E7C815"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0BF3AA5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DD9B35B"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43C259F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064EB457"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518147B0" w14:textId="77777777" w:rsidR="00115BF8" w:rsidRDefault="00115BF8" w:rsidP="00323324">
            <w:pPr>
              <w:keepNext/>
            </w:pPr>
            <w:r>
              <w:lastRenderedPageBreak/>
              <w:t xml:space="preserve">Hiding away (19) </w:t>
            </w:r>
          </w:p>
        </w:tc>
        <w:tc>
          <w:tcPr>
            <w:tcW w:w="1915" w:type="dxa"/>
          </w:tcPr>
          <w:p w14:paraId="67A80D8B"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351C68D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DEE9D5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66167335"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5EB5D32D"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1469194B" w14:textId="77777777" w:rsidR="00115BF8" w:rsidRDefault="00115BF8" w:rsidP="00323324">
            <w:pPr>
              <w:keepNext/>
            </w:pPr>
            <w:r>
              <w:t xml:space="preserve">Clinginess, including excessive meowing (20) </w:t>
            </w:r>
          </w:p>
        </w:tc>
        <w:tc>
          <w:tcPr>
            <w:tcW w:w="1915" w:type="dxa"/>
          </w:tcPr>
          <w:p w14:paraId="1EFC01C1"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44DC02B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4761B3E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0A40457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3ABC1AA9" w14:textId="77777777" w:rsidTr="00323324">
        <w:tc>
          <w:tcPr>
            <w:cnfStyle w:val="001000000000" w:firstRow="0" w:lastRow="0" w:firstColumn="1" w:lastColumn="0" w:oddVBand="0" w:evenVBand="0" w:oddHBand="0" w:evenHBand="0" w:firstRowFirstColumn="0" w:firstRowLastColumn="0" w:lastRowFirstColumn="0" w:lastRowLastColumn="0"/>
            <w:tcW w:w="1915" w:type="dxa"/>
          </w:tcPr>
          <w:p w14:paraId="0073433D" w14:textId="77777777" w:rsidR="00115BF8" w:rsidRDefault="00115BF8" w:rsidP="00323324">
            <w:pPr>
              <w:keepNext/>
            </w:pPr>
            <w:r>
              <w:t xml:space="preserve">Other, please specify (21) </w:t>
            </w:r>
          </w:p>
        </w:tc>
        <w:tc>
          <w:tcPr>
            <w:tcW w:w="1915" w:type="dxa"/>
          </w:tcPr>
          <w:p w14:paraId="60E71F2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1DA1EFA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6873EDF3"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915" w:type="dxa"/>
          </w:tcPr>
          <w:p w14:paraId="427C6F0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bl>
    <w:p w14:paraId="38462F2D" w14:textId="77777777" w:rsidR="00115BF8" w:rsidRDefault="00115BF8" w:rsidP="00115BF8"/>
    <w:p w14:paraId="38212897" w14:textId="77777777" w:rsidR="00115BF8" w:rsidRDefault="00115BF8" w:rsidP="00115BF8">
      <w:r>
        <w:t>Q24 Does your cat now have greater access to the outside, compared to before you purchased the ProtectaPet system?</w:t>
      </w:r>
    </w:p>
    <w:p w14:paraId="6B1EF31B" w14:textId="77777777" w:rsidR="00115BF8" w:rsidRDefault="00115BF8" w:rsidP="00115BF8">
      <w:r>
        <w:t>o</w:t>
      </w:r>
      <w:r>
        <w:tab/>
        <w:t xml:space="preserve">Yes  (1) </w:t>
      </w:r>
    </w:p>
    <w:p w14:paraId="1D61533D" w14:textId="77777777" w:rsidR="00115BF8" w:rsidRDefault="00115BF8" w:rsidP="00115BF8">
      <w:r>
        <w:t>o</w:t>
      </w:r>
      <w:r>
        <w:tab/>
        <w:t xml:space="preserve">No  (2) </w:t>
      </w:r>
    </w:p>
    <w:p w14:paraId="67D8F70C" w14:textId="77777777" w:rsidR="00115BF8" w:rsidRDefault="00115BF8" w:rsidP="00115BF8"/>
    <w:p w14:paraId="098A6FAA" w14:textId="77777777" w:rsidR="00115BF8" w:rsidRDefault="00115BF8" w:rsidP="00115BF8">
      <w:r>
        <w:t>Q25 BEFORE you purchased your ProtectaPet system, which of the following were used to contain your cat when outside? (please select all that apply)</w:t>
      </w:r>
    </w:p>
    <w:p w14:paraId="1EEA7A3E" w14:textId="77777777" w:rsidR="00115BF8" w:rsidRDefault="00115BF8" w:rsidP="00115BF8">
      <w:r>
        <w:rPr>
          <w:rFonts w:ascii="Cambria Math" w:hAnsi="Cambria Math" w:cs="Cambria Math"/>
        </w:rPr>
        <w:t>▢</w:t>
      </w:r>
      <w:r>
        <w:tab/>
        <w:t xml:space="preserve">I did not allow my cat outside  (1) </w:t>
      </w:r>
    </w:p>
    <w:p w14:paraId="246059D1" w14:textId="77777777" w:rsidR="00115BF8" w:rsidRDefault="00115BF8" w:rsidP="00115BF8">
      <w:r>
        <w:rPr>
          <w:rFonts w:ascii="Cambria Math" w:hAnsi="Cambria Math" w:cs="Cambria Math"/>
        </w:rPr>
        <w:t>▢</w:t>
      </w:r>
      <w:r>
        <w:tab/>
        <w:t xml:space="preserve">High fence/wall  (2) </w:t>
      </w:r>
    </w:p>
    <w:p w14:paraId="1F6270BC" w14:textId="77777777" w:rsidR="00115BF8" w:rsidRDefault="00115BF8" w:rsidP="00115BF8">
      <w:r>
        <w:rPr>
          <w:rFonts w:ascii="Cambria Math" w:hAnsi="Cambria Math" w:cs="Cambria Math"/>
        </w:rPr>
        <w:t>▢</w:t>
      </w:r>
      <w:r>
        <w:tab/>
        <w:t xml:space="preserve">Supervised access to the outside  (3) </w:t>
      </w:r>
    </w:p>
    <w:p w14:paraId="1E8B8C8E" w14:textId="77777777" w:rsidR="00115BF8" w:rsidRDefault="00115BF8" w:rsidP="00115BF8">
      <w:r>
        <w:rPr>
          <w:rFonts w:ascii="Cambria Math" w:hAnsi="Cambria Math" w:cs="Cambria Math"/>
        </w:rPr>
        <w:t>▢</w:t>
      </w:r>
      <w:r>
        <w:tab/>
        <w:t xml:space="preserve">Controlled access with electronic cat flap  (4) </w:t>
      </w:r>
    </w:p>
    <w:p w14:paraId="6A9BD629" w14:textId="77777777" w:rsidR="00115BF8" w:rsidRDefault="00115BF8" w:rsidP="00115BF8">
      <w:r>
        <w:rPr>
          <w:rFonts w:ascii="Cambria Math" w:hAnsi="Cambria Math" w:cs="Cambria Math"/>
        </w:rPr>
        <w:t>▢</w:t>
      </w:r>
      <w:r>
        <w:tab/>
        <w:t xml:space="preserve">Other commercial cat proof fencing  (5) </w:t>
      </w:r>
    </w:p>
    <w:p w14:paraId="7773D408" w14:textId="77777777" w:rsidR="00115BF8" w:rsidRDefault="00115BF8" w:rsidP="00115BF8">
      <w:r>
        <w:rPr>
          <w:rFonts w:ascii="Cambria Math" w:hAnsi="Cambria Math" w:cs="Cambria Math"/>
        </w:rPr>
        <w:t>▢</w:t>
      </w:r>
      <w:r>
        <w:tab/>
        <w:t xml:space="preserve">Cat enclosure/run  (6) </w:t>
      </w:r>
    </w:p>
    <w:p w14:paraId="319A41C0" w14:textId="77777777" w:rsidR="00115BF8" w:rsidRDefault="00115BF8" w:rsidP="00115BF8">
      <w:r>
        <w:rPr>
          <w:rFonts w:ascii="Cambria Math" w:hAnsi="Cambria Math" w:cs="Cambria Math"/>
        </w:rPr>
        <w:t>▢</w:t>
      </w:r>
      <w:r>
        <w:tab/>
        <w:t xml:space="preserve">No method in place (i.e. unrestricted access to the outdoors)  (7) </w:t>
      </w:r>
    </w:p>
    <w:p w14:paraId="05D92C8F" w14:textId="77777777" w:rsidR="00115BF8" w:rsidRDefault="00115BF8" w:rsidP="00115BF8">
      <w:r>
        <w:rPr>
          <w:rFonts w:ascii="Cambria Math" w:hAnsi="Cambria Math" w:cs="Cambria Math"/>
        </w:rPr>
        <w:t>▢</w:t>
      </w:r>
      <w:r>
        <w:tab/>
        <w:t>Other (please specify)  (8) ________________________________________________</w:t>
      </w:r>
    </w:p>
    <w:p w14:paraId="3E646CDC" w14:textId="77777777" w:rsidR="00115BF8" w:rsidRDefault="00115BF8" w:rsidP="00115BF8"/>
    <w:p w14:paraId="2DB111E2" w14:textId="77777777" w:rsidR="00115BF8" w:rsidRDefault="00115BF8" w:rsidP="00115BF8">
      <w:r>
        <w:t>Q26 Please indicate your level of concern regarding the following potential issues relating to your cat going outside, BEFORE you got the ProtectaPet system</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115BF8" w14:paraId="05D0EABD" w14:textId="77777777" w:rsidTr="00323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C320342" w14:textId="77777777" w:rsidR="00115BF8" w:rsidRDefault="00115BF8" w:rsidP="00323324">
            <w:pPr>
              <w:keepNext/>
            </w:pPr>
          </w:p>
        </w:tc>
        <w:tc>
          <w:tcPr>
            <w:tcW w:w="1596" w:type="dxa"/>
          </w:tcPr>
          <w:p w14:paraId="35B3D09F"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Unconcerned (1)</w:t>
            </w:r>
          </w:p>
        </w:tc>
        <w:tc>
          <w:tcPr>
            <w:tcW w:w="1596" w:type="dxa"/>
          </w:tcPr>
          <w:p w14:paraId="4E572ED7"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Slightly concerned (2)</w:t>
            </w:r>
          </w:p>
        </w:tc>
        <w:tc>
          <w:tcPr>
            <w:tcW w:w="1596" w:type="dxa"/>
          </w:tcPr>
          <w:p w14:paraId="01ACC819"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Somewhat concerned (3)</w:t>
            </w:r>
          </w:p>
        </w:tc>
        <w:tc>
          <w:tcPr>
            <w:tcW w:w="1596" w:type="dxa"/>
          </w:tcPr>
          <w:p w14:paraId="5C852053"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Very concerned (4)</w:t>
            </w:r>
          </w:p>
        </w:tc>
        <w:tc>
          <w:tcPr>
            <w:tcW w:w="1596" w:type="dxa"/>
          </w:tcPr>
          <w:p w14:paraId="7A3607A9"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Extremely concerned (5)</w:t>
            </w:r>
          </w:p>
        </w:tc>
      </w:tr>
      <w:tr w:rsidR="00115BF8" w14:paraId="149024DC"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3ACA1061" w14:textId="77777777" w:rsidR="00115BF8" w:rsidRDefault="00115BF8" w:rsidP="00323324">
            <w:pPr>
              <w:keepNext/>
            </w:pPr>
            <w:r>
              <w:t xml:space="preserve">Injury on the road (1) </w:t>
            </w:r>
          </w:p>
        </w:tc>
        <w:tc>
          <w:tcPr>
            <w:tcW w:w="1596" w:type="dxa"/>
          </w:tcPr>
          <w:p w14:paraId="74E32A2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9D5475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61E32A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F8A72B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D605B0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12F331F9"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78E2CA2F" w14:textId="77777777" w:rsidR="00115BF8" w:rsidRDefault="00115BF8" w:rsidP="00323324">
            <w:pPr>
              <w:keepNext/>
            </w:pPr>
            <w:r>
              <w:t xml:space="preserve">Death on the road (2) </w:t>
            </w:r>
          </w:p>
        </w:tc>
        <w:tc>
          <w:tcPr>
            <w:tcW w:w="1596" w:type="dxa"/>
          </w:tcPr>
          <w:p w14:paraId="2F736B1B"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9E0B25D"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C27858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33A940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94E111D"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633A48F4"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16D0C5EC" w14:textId="77777777" w:rsidR="00115BF8" w:rsidRDefault="00115BF8" w:rsidP="00323324">
            <w:pPr>
              <w:keepNext/>
            </w:pPr>
            <w:r>
              <w:t xml:space="preserve">Getting lost (3) </w:t>
            </w:r>
          </w:p>
        </w:tc>
        <w:tc>
          <w:tcPr>
            <w:tcW w:w="1596" w:type="dxa"/>
          </w:tcPr>
          <w:p w14:paraId="6245A581"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4EB3D9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FA6FA75"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3E35F93"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4D67B0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60C3BF3C"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4E0DA643" w14:textId="77777777" w:rsidR="00115BF8" w:rsidRDefault="00115BF8" w:rsidP="00323324">
            <w:pPr>
              <w:keepNext/>
            </w:pPr>
            <w:r>
              <w:t xml:space="preserve">Killing wildlife (4) </w:t>
            </w:r>
          </w:p>
        </w:tc>
        <w:tc>
          <w:tcPr>
            <w:tcW w:w="1596" w:type="dxa"/>
          </w:tcPr>
          <w:p w14:paraId="7CB0283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D03919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CF4E59B"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A195B6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9D44E1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68CF61BC"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508C51B7" w14:textId="77777777" w:rsidR="00115BF8" w:rsidRDefault="00115BF8" w:rsidP="00323324">
            <w:pPr>
              <w:keepNext/>
            </w:pPr>
            <w:r>
              <w:t xml:space="preserve">Conflict with other cats (5) </w:t>
            </w:r>
          </w:p>
        </w:tc>
        <w:tc>
          <w:tcPr>
            <w:tcW w:w="1596" w:type="dxa"/>
          </w:tcPr>
          <w:p w14:paraId="3227A90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68D542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6E3373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5CAE06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310711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7E14D09C"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76E55617" w14:textId="77777777" w:rsidR="00115BF8" w:rsidRDefault="00115BF8" w:rsidP="00323324">
            <w:pPr>
              <w:keepNext/>
            </w:pPr>
            <w:r>
              <w:t xml:space="preserve">Conflict with other animals (6) </w:t>
            </w:r>
          </w:p>
        </w:tc>
        <w:tc>
          <w:tcPr>
            <w:tcW w:w="1596" w:type="dxa"/>
          </w:tcPr>
          <w:p w14:paraId="5724A6AB"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41AC0C5"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1620675"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89E7585"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20F3FF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28850A68"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7F93E0E9" w14:textId="77777777" w:rsidR="00115BF8" w:rsidRDefault="00115BF8" w:rsidP="00323324">
            <w:pPr>
              <w:keepNext/>
            </w:pPr>
            <w:r>
              <w:t xml:space="preserve">Problems for neighbours (7) </w:t>
            </w:r>
          </w:p>
        </w:tc>
        <w:tc>
          <w:tcPr>
            <w:tcW w:w="1596" w:type="dxa"/>
          </w:tcPr>
          <w:p w14:paraId="67284EB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061B1DB"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EF0E871"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B11EE4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9EEC841"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0218F05E"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12ECF261" w14:textId="77777777" w:rsidR="00115BF8" w:rsidRDefault="00115BF8" w:rsidP="00323324">
            <w:pPr>
              <w:keepNext/>
            </w:pPr>
            <w:r>
              <w:t xml:space="preserve">Poisoning (8) </w:t>
            </w:r>
          </w:p>
        </w:tc>
        <w:tc>
          <w:tcPr>
            <w:tcW w:w="1596" w:type="dxa"/>
          </w:tcPr>
          <w:p w14:paraId="271B285D"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7E8494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551272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557D9A3"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6450D3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1D198349"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11CA0385" w14:textId="77777777" w:rsidR="00115BF8" w:rsidRDefault="00115BF8" w:rsidP="00323324">
            <w:pPr>
              <w:keepNext/>
            </w:pPr>
            <w:r>
              <w:t xml:space="preserve">Theft (9) </w:t>
            </w:r>
          </w:p>
        </w:tc>
        <w:tc>
          <w:tcPr>
            <w:tcW w:w="1596" w:type="dxa"/>
          </w:tcPr>
          <w:p w14:paraId="0DF5AFBB"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5635C1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FCFEEC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708837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CA83C2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095C684E"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76CE4170" w14:textId="77777777" w:rsidR="00115BF8" w:rsidRDefault="00115BF8" w:rsidP="00323324">
            <w:pPr>
              <w:keepNext/>
            </w:pPr>
            <w:r>
              <w:t xml:space="preserve">Getting trapped (10) </w:t>
            </w:r>
          </w:p>
        </w:tc>
        <w:tc>
          <w:tcPr>
            <w:tcW w:w="1596" w:type="dxa"/>
          </w:tcPr>
          <w:p w14:paraId="61B14F2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A37B4A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61B8C0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9D76B9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848511B"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bl>
    <w:p w14:paraId="02961760" w14:textId="77777777" w:rsidR="00115BF8" w:rsidRPr="00115BF8" w:rsidRDefault="00115BF8" w:rsidP="00115BF8">
      <w:pPr>
        <w:rPr>
          <w:lang w:val="pt-BR"/>
        </w:rPr>
      </w:pPr>
    </w:p>
    <w:p w14:paraId="530B73BF" w14:textId="77777777" w:rsidR="00115BF8" w:rsidRPr="00115BF8" w:rsidRDefault="00115BF8" w:rsidP="00115BF8">
      <w:pPr>
        <w:rPr>
          <w:lang w:val="pt-BR"/>
        </w:rPr>
      </w:pPr>
    </w:p>
    <w:p w14:paraId="781F4124" w14:textId="77777777" w:rsidR="00115BF8" w:rsidRDefault="00115BF8" w:rsidP="00115BF8">
      <w:r>
        <w:lastRenderedPageBreak/>
        <w:t>Q27 BEFORE you purchased your ProtectaPet system, did any of the  following issues influence the level of access to the outside that you gave your cat? (Please select all that apply)</w:t>
      </w:r>
    </w:p>
    <w:p w14:paraId="6212F76A" w14:textId="77777777" w:rsidR="00115BF8" w:rsidRDefault="00115BF8" w:rsidP="00115BF8">
      <w:r>
        <w:rPr>
          <w:rFonts w:ascii="Cambria Math" w:hAnsi="Cambria Math" w:cs="Cambria Math"/>
        </w:rPr>
        <w:t>▢</w:t>
      </w:r>
      <w:r>
        <w:tab/>
        <w:t xml:space="preserve">Risk of death or injury on the road  (1) </w:t>
      </w:r>
    </w:p>
    <w:p w14:paraId="0CAA88BC" w14:textId="77777777" w:rsidR="00115BF8" w:rsidRDefault="00115BF8" w:rsidP="00115BF8">
      <w:r>
        <w:rPr>
          <w:rFonts w:ascii="Cambria Math" w:hAnsi="Cambria Math" w:cs="Cambria Math"/>
        </w:rPr>
        <w:t>▢</w:t>
      </w:r>
      <w:r>
        <w:tab/>
        <w:t xml:space="preserve">Disease risk from other cats  (2) </w:t>
      </w:r>
    </w:p>
    <w:p w14:paraId="054C4501" w14:textId="77777777" w:rsidR="00115BF8" w:rsidRDefault="00115BF8" w:rsidP="00115BF8">
      <w:r>
        <w:rPr>
          <w:rFonts w:ascii="Cambria Math" w:hAnsi="Cambria Math" w:cs="Cambria Math"/>
        </w:rPr>
        <w:t>▢</w:t>
      </w:r>
      <w:r>
        <w:tab/>
        <w:t xml:space="preserve">Getting lost  (3) </w:t>
      </w:r>
    </w:p>
    <w:p w14:paraId="59FFED63" w14:textId="77777777" w:rsidR="00115BF8" w:rsidRDefault="00115BF8" w:rsidP="00115BF8">
      <w:r>
        <w:rPr>
          <w:rFonts w:ascii="Cambria Math" w:hAnsi="Cambria Math" w:cs="Cambria Math"/>
        </w:rPr>
        <w:t>▢</w:t>
      </w:r>
      <w:r>
        <w:tab/>
        <w:t xml:space="preserve">Killing wildlife/ leaving dead prey lying around  (4) </w:t>
      </w:r>
    </w:p>
    <w:p w14:paraId="4A42C761" w14:textId="77777777" w:rsidR="00115BF8" w:rsidRDefault="00115BF8" w:rsidP="00115BF8">
      <w:r>
        <w:rPr>
          <w:rFonts w:ascii="Cambria Math" w:hAnsi="Cambria Math" w:cs="Cambria Math"/>
        </w:rPr>
        <w:t>▢</w:t>
      </w:r>
      <w:r>
        <w:tab/>
        <w:t xml:space="preserve">Conflict with other cats  (5) </w:t>
      </w:r>
    </w:p>
    <w:p w14:paraId="7EE7BAF6" w14:textId="77777777" w:rsidR="00115BF8" w:rsidRDefault="00115BF8" w:rsidP="00115BF8">
      <w:r>
        <w:rPr>
          <w:rFonts w:ascii="Cambria Math" w:hAnsi="Cambria Math" w:cs="Cambria Math"/>
        </w:rPr>
        <w:t>▢</w:t>
      </w:r>
      <w:r>
        <w:tab/>
        <w:t xml:space="preserve">Conflict with other animals  (6) </w:t>
      </w:r>
    </w:p>
    <w:p w14:paraId="1AFC70B2" w14:textId="77777777" w:rsidR="00115BF8" w:rsidRDefault="00115BF8" w:rsidP="00115BF8">
      <w:r>
        <w:rPr>
          <w:rFonts w:ascii="Cambria Math" w:hAnsi="Cambria Math" w:cs="Cambria Math"/>
        </w:rPr>
        <w:t>▢</w:t>
      </w:r>
      <w:r>
        <w:tab/>
        <w:t xml:space="preserve">Problems for </w:t>
      </w:r>
      <w:proofErr w:type="spellStart"/>
      <w:r>
        <w:t>neighbours</w:t>
      </w:r>
      <w:proofErr w:type="spellEnd"/>
      <w:r>
        <w:t xml:space="preserve">  (7) </w:t>
      </w:r>
    </w:p>
    <w:p w14:paraId="617C23EB" w14:textId="77777777" w:rsidR="00115BF8" w:rsidRDefault="00115BF8" w:rsidP="00115BF8">
      <w:r>
        <w:rPr>
          <w:rFonts w:ascii="Cambria Math" w:hAnsi="Cambria Math" w:cs="Cambria Math"/>
        </w:rPr>
        <w:t>▢</w:t>
      </w:r>
      <w:r>
        <w:tab/>
        <w:t xml:space="preserve">Risk of poisoning from others  (8) </w:t>
      </w:r>
    </w:p>
    <w:p w14:paraId="727AE49B" w14:textId="77777777" w:rsidR="00115BF8" w:rsidRDefault="00115BF8" w:rsidP="00115BF8">
      <w:r>
        <w:rPr>
          <w:rFonts w:ascii="Cambria Math" w:hAnsi="Cambria Math" w:cs="Cambria Math"/>
        </w:rPr>
        <w:t>▢</w:t>
      </w:r>
      <w:r>
        <w:tab/>
        <w:t xml:space="preserve">Theft  (9) </w:t>
      </w:r>
    </w:p>
    <w:p w14:paraId="6FA10046" w14:textId="77777777" w:rsidR="00115BF8" w:rsidRDefault="00115BF8" w:rsidP="00115BF8">
      <w:r>
        <w:rPr>
          <w:rFonts w:ascii="Cambria Math" w:hAnsi="Cambria Math" w:cs="Cambria Math"/>
        </w:rPr>
        <w:t>▢</w:t>
      </w:r>
      <w:r>
        <w:tab/>
        <w:t xml:space="preserve">Getting trapped  (10) </w:t>
      </w:r>
    </w:p>
    <w:p w14:paraId="6D479F64" w14:textId="77777777" w:rsidR="00115BF8" w:rsidRDefault="00115BF8" w:rsidP="00115BF8"/>
    <w:p w14:paraId="6FBABEA1" w14:textId="77777777" w:rsidR="00115BF8" w:rsidRDefault="00115BF8" w:rsidP="00115BF8">
      <w:r>
        <w:t>Q28 BEFORE you purchased your ProtectaPet system, how often do you think cats you do not own entered your garden?</w:t>
      </w:r>
    </w:p>
    <w:p w14:paraId="6A3017B4" w14:textId="77777777" w:rsidR="00115BF8" w:rsidRDefault="00115BF8" w:rsidP="00115BF8">
      <w:r>
        <w:t>o</w:t>
      </w:r>
      <w:r>
        <w:tab/>
        <w:t xml:space="preserve">Less than once a month  (1) </w:t>
      </w:r>
    </w:p>
    <w:p w14:paraId="520A3FE9" w14:textId="77777777" w:rsidR="00115BF8" w:rsidRDefault="00115BF8" w:rsidP="00115BF8">
      <w:r>
        <w:t>o</w:t>
      </w:r>
      <w:r>
        <w:tab/>
        <w:t xml:space="preserve">Once a month  (2) </w:t>
      </w:r>
    </w:p>
    <w:p w14:paraId="6E42C095" w14:textId="77777777" w:rsidR="00115BF8" w:rsidRDefault="00115BF8" w:rsidP="00115BF8">
      <w:r>
        <w:t>o</w:t>
      </w:r>
      <w:r>
        <w:tab/>
        <w:t xml:space="preserve">Once a week  (3) </w:t>
      </w:r>
    </w:p>
    <w:p w14:paraId="11E30666" w14:textId="77777777" w:rsidR="00115BF8" w:rsidRDefault="00115BF8" w:rsidP="00115BF8">
      <w:r>
        <w:t>o</w:t>
      </w:r>
      <w:r>
        <w:tab/>
        <w:t xml:space="preserve">More than once a week  (4) </w:t>
      </w:r>
    </w:p>
    <w:p w14:paraId="4D792AAE" w14:textId="77777777" w:rsidR="00115BF8" w:rsidRDefault="00115BF8" w:rsidP="00115BF8">
      <w:r>
        <w:t>o</w:t>
      </w:r>
      <w:r>
        <w:tab/>
        <w:t xml:space="preserve">once a day  (5) </w:t>
      </w:r>
    </w:p>
    <w:p w14:paraId="3C6734D2" w14:textId="77777777" w:rsidR="00115BF8" w:rsidRDefault="00115BF8" w:rsidP="00115BF8">
      <w:r>
        <w:t>o</w:t>
      </w:r>
      <w:r>
        <w:tab/>
        <w:t xml:space="preserve">More than once a day  (6) </w:t>
      </w:r>
    </w:p>
    <w:p w14:paraId="5E622D6F" w14:textId="77777777" w:rsidR="00115BF8" w:rsidRDefault="00115BF8" w:rsidP="00115BF8">
      <w:r>
        <w:t>o</w:t>
      </w:r>
      <w:r>
        <w:tab/>
        <w:t xml:space="preserve">Never  (7) </w:t>
      </w:r>
    </w:p>
    <w:p w14:paraId="1300BACD" w14:textId="77777777" w:rsidR="00115BF8" w:rsidRDefault="00115BF8" w:rsidP="00115BF8"/>
    <w:p w14:paraId="1E0B0FB6" w14:textId="77777777" w:rsidR="00115BF8" w:rsidRDefault="00115BF8" w:rsidP="00115BF8">
      <w:r>
        <w:t>Q29 How many hours per day does your cat typically spend outside now?</w:t>
      </w:r>
    </w:p>
    <w:p w14:paraId="29667D4E" w14:textId="77777777" w:rsidR="00115BF8" w:rsidRDefault="00115BF8" w:rsidP="00115BF8">
      <w:r>
        <w:t>o</w:t>
      </w:r>
      <w:r>
        <w:tab/>
        <w:t xml:space="preserve">None  (1) </w:t>
      </w:r>
    </w:p>
    <w:p w14:paraId="5BE1D80D" w14:textId="77777777" w:rsidR="00115BF8" w:rsidRDefault="00115BF8" w:rsidP="00115BF8">
      <w:r>
        <w:t>o</w:t>
      </w:r>
      <w:r>
        <w:tab/>
        <w:t xml:space="preserve">Less than 1 hour  (2) </w:t>
      </w:r>
    </w:p>
    <w:p w14:paraId="022A45D7" w14:textId="77777777" w:rsidR="00115BF8" w:rsidRDefault="00115BF8" w:rsidP="00115BF8">
      <w:r>
        <w:t>o</w:t>
      </w:r>
      <w:r>
        <w:tab/>
        <w:t xml:space="preserve">1 - 2 hours  (3) </w:t>
      </w:r>
    </w:p>
    <w:p w14:paraId="2AC5F7CA" w14:textId="77777777" w:rsidR="00115BF8" w:rsidRDefault="00115BF8" w:rsidP="00115BF8">
      <w:r>
        <w:lastRenderedPageBreak/>
        <w:t>o</w:t>
      </w:r>
      <w:r>
        <w:tab/>
        <w:t xml:space="preserve">3 - 7 hours  (4) </w:t>
      </w:r>
    </w:p>
    <w:p w14:paraId="07BFBA15" w14:textId="77777777" w:rsidR="00115BF8" w:rsidRDefault="00115BF8" w:rsidP="00115BF8">
      <w:r>
        <w:t>o</w:t>
      </w:r>
      <w:r>
        <w:tab/>
        <w:t xml:space="preserve">More than 8 hours  (5) </w:t>
      </w:r>
    </w:p>
    <w:p w14:paraId="597CFF31" w14:textId="77777777" w:rsidR="00115BF8" w:rsidRDefault="00115BF8" w:rsidP="00115BF8"/>
    <w:p w14:paraId="2B56E1D4" w14:textId="77777777" w:rsidR="00115BF8" w:rsidRDefault="00115BF8" w:rsidP="00115BF8">
      <w:r>
        <w:t>Q30 Please indicate your level of concern regarding the following issues relating to your cat going outside,  now, AFTER you have got the ProtectaPet system</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115BF8" w14:paraId="4A87A52E" w14:textId="77777777" w:rsidTr="00323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A96AA49" w14:textId="77777777" w:rsidR="00115BF8" w:rsidRDefault="00115BF8" w:rsidP="00323324">
            <w:pPr>
              <w:keepNext/>
            </w:pPr>
          </w:p>
        </w:tc>
        <w:tc>
          <w:tcPr>
            <w:tcW w:w="1596" w:type="dxa"/>
          </w:tcPr>
          <w:p w14:paraId="210F7821"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Unconcerned (1)</w:t>
            </w:r>
          </w:p>
        </w:tc>
        <w:tc>
          <w:tcPr>
            <w:tcW w:w="1596" w:type="dxa"/>
          </w:tcPr>
          <w:p w14:paraId="69805A02"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Slightly concerned (2)</w:t>
            </w:r>
          </w:p>
        </w:tc>
        <w:tc>
          <w:tcPr>
            <w:tcW w:w="1596" w:type="dxa"/>
          </w:tcPr>
          <w:p w14:paraId="7C09FEA0"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Somewhat concerned (3)</w:t>
            </w:r>
          </w:p>
        </w:tc>
        <w:tc>
          <w:tcPr>
            <w:tcW w:w="1596" w:type="dxa"/>
          </w:tcPr>
          <w:p w14:paraId="267A42A7"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Very concerned (4)</w:t>
            </w:r>
          </w:p>
        </w:tc>
        <w:tc>
          <w:tcPr>
            <w:tcW w:w="1596" w:type="dxa"/>
          </w:tcPr>
          <w:p w14:paraId="3B5BC454"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Extremely concerned (5)</w:t>
            </w:r>
          </w:p>
        </w:tc>
      </w:tr>
      <w:tr w:rsidR="00115BF8" w14:paraId="4CF52C06"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50D8A74F" w14:textId="77777777" w:rsidR="00115BF8" w:rsidRDefault="00115BF8" w:rsidP="00323324">
            <w:pPr>
              <w:keepNext/>
            </w:pPr>
            <w:r>
              <w:t xml:space="preserve">Injury on the road (1) </w:t>
            </w:r>
          </w:p>
        </w:tc>
        <w:tc>
          <w:tcPr>
            <w:tcW w:w="1596" w:type="dxa"/>
          </w:tcPr>
          <w:p w14:paraId="2297541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282FB9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5FB5B0D"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6E0D13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9C746D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4B53740A"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74A6C96E" w14:textId="77777777" w:rsidR="00115BF8" w:rsidRDefault="00115BF8" w:rsidP="00323324">
            <w:pPr>
              <w:keepNext/>
            </w:pPr>
            <w:r>
              <w:t xml:space="preserve">Death on the road (2) </w:t>
            </w:r>
          </w:p>
        </w:tc>
        <w:tc>
          <w:tcPr>
            <w:tcW w:w="1596" w:type="dxa"/>
          </w:tcPr>
          <w:p w14:paraId="3D8A665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184E84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2D0C3DD"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DF6D2B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0FED58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71E5CEF2"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5B977A1A" w14:textId="77777777" w:rsidR="00115BF8" w:rsidRDefault="00115BF8" w:rsidP="00323324">
            <w:pPr>
              <w:keepNext/>
            </w:pPr>
            <w:r>
              <w:t xml:space="preserve">Getting lost (3) </w:t>
            </w:r>
          </w:p>
        </w:tc>
        <w:tc>
          <w:tcPr>
            <w:tcW w:w="1596" w:type="dxa"/>
          </w:tcPr>
          <w:p w14:paraId="5D340DE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1069503"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48F671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C7380E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624EEB1"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5FCB878D"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1841012B" w14:textId="77777777" w:rsidR="00115BF8" w:rsidRDefault="00115BF8" w:rsidP="00323324">
            <w:pPr>
              <w:keepNext/>
            </w:pPr>
            <w:r>
              <w:t xml:space="preserve">Killing wildlife (4) </w:t>
            </w:r>
          </w:p>
        </w:tc>
        <w:tc>
          <w:tcPr>
            <w:tcW w:w="1596" w:type="dxa"/>
          </w:tcPr>
          <w:p w14:paraId="10D68DC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20A3695"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CDCAE73"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91D2DB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F6FD1AB"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67085F22"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1E1C24C9" w14:textId="77777777" w:rsidR="00115BF8" w:rsidRDefault="00115BF8" w:rsidP="00323324">
            <w:pPr>
              <w:keepNext/>
            </w:pPr>
            <w:r>
              <w:t xml:space="preserve">Conflict with other cats (5) </w:t>
            </w:r>
          </w:p>
        </w:tc>
        <w:tc>
          <w:tcPr>
            <w:tcW w:w="1596" w:type="dxa"/>
          </w:tcPr>
          <w:p w14:paraId="38BBF07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D04B69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8DE4D0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33E9F0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468797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1E067FC9"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47368F44" w14:textId="77777777" w:rsidR="00115BF8" w:rsidRDefault="00115BF8" w:rsidP="00323324">
            <w:pPr>
              <w:keepNext/>
            </w:pPr>
            <w:r>
              <w:t xml:space="preserve">Conflict with other animals (6) </w:t>
            </w:r>
          </w:p>
        </w:tc>
        <w:tc>
          <w:tcPr>
            <w:tcW w:w="1596" w:type="dxa"/>
          </w:tcPr>
          <w:p w14:paraId="1322FD7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062AF4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4EBD41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635771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C2762C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5C4223E0"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7A60FAA9" w14:textId="77777777" w:rsidR="00115BF8" w:rsidRDefault="00115BF8" w:rsidP="00323324">
            <w:pPr>
              <w:keepNext/>
            </w:pPr>
            <w:r>
              <w:t xml:space="preserve">Problems for neighbours (7) </w:t>
            </w:r>
          </w:p>
        </w:tc>
        <w:tc>
          <w:tcPr>
            <w:tcW w:w="1596" w:type="dxa"/>
          </w:tcPr>
          <w:p w14:paraId="757D31E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EEF9B1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91EBD05"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B462A9B"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DDD423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10DEEAD7"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706737CA" w14:textId="77777777" w:rsidR="00115BF8" w:rsidRDefault="00115BF8" w:rsidP="00323324">
            <w:pPr>
              <w:keepNext/>
            </w:pPr>
            <w:r>
              <w:t xml:space="preserve">Poisoning (8) </w:t>
            </w:r>
          </w:p>
        </w:tc>
        <w:tc>
          <w:tcPr>
            <w:tcW w:w="1596" w:type="dxa"/>
          </w:tcPr>
          <w:p w14:paraId="42D4446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45125B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820D8D1"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F2A7CA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BFCEB6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3969BB37"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52E40495" w14:textId="77777777" w:rsidR="00115BF8" w:rsidRDefault="00115BF8" w:rsidP="00323324">
            <w:pPr>
              <w:keepNext/>
            </w:pPr>
            <w:r>
              <w:t xml:space="preserve">Theft (9) </w:t>
            </w:r>
          </w:p>
        </w:tc>
        <w:tc>
          <w:tcPr>
            <w:tcW w:w="1596" w:type="dxa"/>
          </w:tcPr>
          <w:p w14:paraId="1090B71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ACD144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89075C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9027E9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FC0903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78C64F0B"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28400506" w14:textId="77777777" w:rsidR="00115BF8" w:rsidRDefault="00115BF8" w:rsidP="00323324">
            <w:pPr>
              <w:keepNext/>
            </w:pPr>
            <w:r>
              <w:t xml:space="preserve">Getting trapped (10) </w:t>
            </w:r>
          </w:p>
        </w:tc>
        <w:tc>
          <w:tcPr>
            <w:tcW w:w="1596" w:type="dxa"/>
          </w:tcPr>
          <w:p w14:paraId="3B0D7B11"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F37046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CAFE8D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3842D4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0CA37A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bl>
    <w:p w14:paraId="2B288A47" w14:textId="77777777" w:rsidR="00115BF8" w:rsidRPr="00115BF8" w:rsidRDefault="00115BF8" w:rsidP="00115BF8">
      <w:pPr>
        <w:rPr>
          <w:lang w:val="pt-BR"/>
        </w:rPr>
      </w:pPr>
    </w:p>
    <w:p w14:paraId="4D4D8F13" w14:textId="77777777" w:rsidR="00115BF8" w:rsidRPr="00115BF8" w:rsidRDefault="00115BF8" w:rsidP="00115BF8">
      <w:pPr>
        <w:rPr>
          <w:lang w:val="pt-BR"/>
        </w:rPr>
      </w:pPr>
    </w:p>
    <w:p w14:paraId="3376981B" w14:textId="77777777" w:rsidR="00115BF8" w:rsidRPr="00115BF8" w:rsidRDefault="00115BF8" w:rsidP="00115BF8">
      <w:pPr>
        <w:rPr>
          <w:lang w:val="pt-BR"/>
        </w:rPr>
      </w:pPr>
    </w:p>
    <w:p w14:paraId="67B6133B" w14:textId="77777777" w:rsidR="00115BF8" w:rsidRPr="00115BF8" w:rsidRDefault="00115BF8" w:rsidP="00115BF8">
      <w:pPr>
        <w:rPr>
          <w:lang w:val="pt-BR"/>
        </w:rPr>
      </w:pPr>
    </w:p>
    <w:p w14:paraId="4F0CACF4" w14:textId="77777777" w:rsidR="00115BF8" w:rsidRDefault="00115BF8" w:rsidP="00115BF8">
      <w:r>
        <w:t>Q31 Now that you have purchased a ProtectaPet system, how often do you think cats you do not own entered your garden?</w:t>
      </w:r>
    </w:p>
    <w:p w14:paraId="3453E369" w14:textId="77777777" w:rsidR="00115BF8" w:rsidRDefault="00115BF8" w:rsidP="00115BF8">
      <w:r>
        <w:t>o</w:t>
      </w:r>
      <w:r>
        <w:tab/>
        <w:t xml:space="preserve">Less than once a month  (1) </w:t>
      </w:r>
    </w:p>
    <w:p w14:paraId="1147F3A9" w14:textId="77777777" w:rsidR="00115BF8" w:rsidRDefault="00115BF8" w:rsidP="00115BF8">
      <w:r>
        <w:t>o</w:t>
      </w:r>
      <w:r>
        <w:tab/>
        <w:t xml:space="preserve">Once a month  (2) </w:t>
      </w:r>
    </w:p>
    <w:p w14:paraId="105B5CEF" w14:textId="77777777" w:rsidR="00115BF8" w:rsidRDefault="00115BF8" w:rsidP="00115BF8">
      <w:r>
        <w:t>o</w:t>
      </w:r>
      <w:r>
        <w:tab/>
        <w:t xml:space="preserve">Once a week  (3) </w:t>
      </w:r>
    </w:p>
    <w:p w14:paraId="1C08FBB1" w14:textId="77777777" w:rsidR="00115BF8" w:rsidRDefault="00115BF8" w:rsidP="00115BF8">
      <w:r>
        <w:t>o</w:t>
      </w:r>
      <w:r>
        <w:tab/>
        <w:t xml:space="preserve">More than once a week  (4) </w:t>
      </w:r>
    </w:p>
    <w:p w14:paraId="1FAC77FD" w14:textId="77777777" w:rsidR="00115BF8" w:rsidRDefault="00115BF8" w:rsidP="00115BF8">
      <w:r>
        <w:t>o</w:t>
      </w:r>
      <w:r>
        <w:tab/>
        <w:t xml:space="preserve">once a day  (5) </w:t>
      </w:r>
    </w:p>
    <w:p w14:paraId="3683F1B6" w14:textId="77777777" w:rsidR="00115BF8" w:rsidRDefault="00115BF8" w:rsidP="00115BF8">
      <w:r>
        <w:t>o</w:t>
      </w:r>
      <w:r>
        <w:tab/>
        <w:t xml:space="preserve">More than once a day  (6) </w:t>
      </w:r>
    </w:p>
    <w:p w14:paraId="7EDCB3EC" w14:textId="77777777" w:rsidR="00115BF8" w:rsidRDefault="00115BF8" w:rsidP="00115BF8">
      <w:r>
        <w:t>o</w:t>
      </w:r>
      <w:r>
        <w:tab/>
        <w:t xml:space="preserve">Never  (7) </w:t>
      </w:r>
    </w:p>
    <w:p w14:paraId="60EB085D" w14:textId="77777777" w:rsidR="00115BF8" w:rsidRDefault="00115BF8" w:rsidP="00115BF8"/>
    <w:p w14:paraId="33ACB1DA" w14:textId="77777777" w:rsidR="00115BF8" w:rsidRDefault="00115BF8" w:rsidP="00115BF8">
      <w:r>
        <w:t>Q32 Considering the following factors:</w:t>
      </w:r>
    </w:p>
    <w:p w14:paraId="032FB86A" w14:textId="77777777" w:rsidR="00115BF8" w:rsidRDefault="00115BF8" w:rsidP="00115BF8">
      <w:r>
        <w:t xml:space="preserve">Please select the TWO MOST IMPORTANT factors that influenced your selection of the </w:t>
      </w:r>
      <w:proofErr w:type="spellStart"/>
      <w:r>
        <w:t>ProtectPet</w:t>
      </w:r>
      <w:proofErr w:type="spellEnd"/>
      <w:r>
        <w:t xml:space="preserve"> system that you chose</w:t>
      </w:r>
    </w:p>
    <w:p w14:paraId="58C2612B" w14:textId="77777777" w:rsidR="00115BF8" w:rsidRDefault="00115BF8" w:rsidP="00115BF8">
      <w:r>
        <w:rPr>
          <w:rFonts w:ascii="Cambria Math" w:hAnsi="Cambria Math" w:cs="Cambria Math"/>
        </w:rPr>
        <w:t>▢</w:t>
      </w:r>
      <w:r>
        <w:tab/>
        <w:t xml:space="preserve">Cost  (1) </w:t>
      </w:r>
    </w:p>
    <w:p w14:paraId="3416A456" w14:textId="77777777" w:rsidR="00115BF8" w:rsidRDefault="00115BF8" w:rsidP="00115BF8">
      <w:r>
        <w:rPr>
          <w:rFonts w:ascii="Cambria Math" w:hAnsi="Cambria Math" w:cs="Cambria Math"/>
        </w:rPr>
        <w:t>▢</w:t>
      </w:r>
      <w:r>
        <w:tab/>
        <w:t xml:space="preserve">Amount of space provided for the cat  (2) </w:t>
      </w:r>
    </w:p>
    <w:p w14:paraId="63AB4F6E" w14:textId="77777777" w:rsidR="00115BF8" w:rsidRDefault="00115BF8" w:rsidP="00115BF8">
      <w:r>
        <w:rPr>
          <w:rFonts w:ascii="Cambria Math" w:hAnsi="Cambria Math" w:cs="Cambria Math"/>
        </w:rPr>
        <w:t>▢</w:t>
      </w:r>
      <w:r>
        <w:tab/>
        <w:t xml:space="preserve">Appearance  (3) </w:t>
      </w:r>
    </w:p>
    <w:p w14:paraId="3E132725" w14:textId="77777777" w:rsidR="00115BF8" w:rsidRDefault="00115BF8" w:rsidP="00115BF8">
      <w:r>
        <w:rPr>
          <w:rFonts w:ascii="Cambria Math" w:hAnsi="Cambria Math" w:cs="Cambria Math"/>
        </w:rPr>
        <w:t>▢</w:t>
      </w:r>
      <w:r>
        <w:tab/>
        <w:t xml:space="preserve">Ease of installation  (4) </w:t>
      </w:r>
    </w:p>
    <w:p w14:paraId="7FD19DC4" w14:textId="77777777" w:rsidR="00115BF8" w:rsidRDefault="00115BF8" w:rsidP="00115BF8">
      <w:r>
        <w:rPr>
          <w:rFonts w:ascii="Cambria Math" w:hAnsi="Cambria Math" w:cs="Cambria Math"/>
        </w:rPr>
        <w:t>▢</w:t>
      </w:r>
      <w:r>
        <w:tab/>
        <w:t xml:space="preserve">Reliability / reputation for reliability  (5) </w:t>
      </w:r>
    </w:p>
    <w:p w14:paraId="279E548D" w14:textId="77777777" w:rsidR="00115BF8" w:rsidRDefault="00115BF8" w:rsidP="00115BF8">
      <w:r>
        <w:rPr>
          <w:rFonts w:ascii="Cambria Math" w:hAnsi="Cambria Math" w:cs="Cambria Math"/>
        </w:rPr>
        <w:t>▢</w:t>
      </w:r>
      <w:r>
        <w:tab/>
        <w:t xml:space="preserve">Safety provided by the system  (6) </w:t>
      </w:r>
    </w:p>
    <w:p w14:paraId="001E71E1" w14:textId="77777777" w:rsidR="00115BF8" w:rsidRDefault="00115BF8" w:rsidP="00115BF8">
      <w:r>
        <w:rPr>
          <w:rFonts w:ascii="Cambria Math" w:hAnsi="Cambria Math" w:cs="Cambria Math"/>
        </w:rPr>
        <w:t>▢</w:t>
      </w:r>
      <w:r>
        <w:tab/>
        <w:t xml:space="preserve">Restriction of access to my garden by other cats  (7) </w:t>
      </w:r>
    </w:p>
    <w:p w14:paraId="2B03713F" w14:textId="77777777" w:rsidR="00115BF8" w:rsidRDefault="00115BF8" w:rsidP="00115BF8">
      <w:r>
        <w:rPr>
          <w:rFonts w:ascii="Cambria Math" w:hAnsi="Cambria Math" w:cs="Cambria Math"/>
        </w:rPr>
        <w:t>▢</w:t>
      </w:r>
      <w:r>
        <w:tab/>
        <w:t xml:space="preserve">Other, please give details below  (8) </w:t>
      </w:r>
    </w:p>
    <w:p w14:paraId="14527C8F" w14:textId="77777777" w:rsidR="00115BF8" w:rsidRDefault="00115BF8" w:rsidP="00115BF8"/>
    <w:p w14:paraId="3B812E1A" w14:textId="77777777" w:rsidR="00115BF8" w:rsidRDefault="00115BF8" w:rsidP="00115BF8">
      <w:r>
        <w:t>Q33 Consider the following factors:</w:t>
      </w:r>
    </w:p>
    <w:p w14:paraId="65D25F1B" w14:textId="77777777" w:rsidR="00115BF8" w:rsidRDefault="00115BF8" w:rsidP="00115BF8">
      <w:r>
        <w:t>Please select the TWO LEAST IMPORTANT factors that would influence your selection of a containment method</w:t>
      </w:r>
    </w:p>
    <w:p w14:paraId="52976979" w14:textId="77777777" w:rsidR="00115BF8" w:rsidRDefault="00115BF8" w:rsidP="00115BF8">
      <w:r>
        <w:rPr>
          <w:rFonts w:ascii="Cambria Math" w:hAnsi="Cambria Math" w:cs="Cambria Math"/>
        </w:rPr>
        <w:t>▢</w:t>
      </w:r>
      <w:r>
        <w:tab/>
        <w:t xml:space="preserve">Cost  (1) </w:t>
      </w:r>
    </w:p>
    <w:p w14:paraId="15B6188F" w14:textId="77777777" w:rsidR="00115BF8" w:rsidRDefault="00115BF8" w:rsidP="00115BF8">
      <w:r>
        <w:rPr>
          <w:rFonts w:ascii="Cambria Math" w:hAnsi="Cambria Math" w:cs="Cambria Math"/>
        </w:rPr>
        <w:lastRenderedPageBreak/>
        <w:t>▢</w:t>
      </w:r>
      <w:r>
        <w:tab/>
        <w:t xml:space="preserve">Amount of space provided for the cat  (2) </w:t>
      </w:r>
    </w:p>
    <w:p w14:paraId="05D8D203" w14:textId="77777777" w:rsidR="00115BF8" w:rsidRDefault="00115BF8" w:rsidP="00115BF8">
      <w:r>
        <w:rPr>
          <w:rFonts w:ascii="Cambria Math" w:hAnsi="Cambria Math" w:cs="Cambria Math"/>
        </w:rPr>
        <w:t>▢</w:t>
      </w:r>
      <w:r>
        <w:tab/>
        <w:t xml:space="preserve">Appearance  (3) </w:t>
      </w:r>
    </w:p>
    <w:p w14:paraId="69FD6912" w14:textId="77777777" w:rsidR="00115BF8" w:rsidRDefault="00115BF8" w:rsidP="00115BF8">
      <w:r>
        <w:rPr>
          <w:rFonts w:ascii="Cambria Math" w:hAnsi="Cambria Math" w:cs="Cambria Math"/>
        </w:rPr>
        <w:t>▢</w:t>
      </w:r>
      <w:r>
        <w:tab/>
        <w:t xml:space="preserve">Ease of installation  (4) </w:t>
      </w:r>
    </w:p>
    <w:p w14:paraId="39B4C948" w14:textId="77777777" w:rsidR="00115BF8" w:rsidRDefault="00115BF8" w:rsidP="00115BF8">
      <w:r>
        <w:rPr>
          <w:rFonts w:ascii="Cambria Math" w:hAnsi="Cambria Math" w:cs="Cambria Math"/>
        </w:rPr>
        <w:t>▢</w:t>
      </w:r>
      <w:r>
        <w:tab/>
        <w:t xml:space="preserve">Reliability / reputation for reliability  (5) </w:t>
      </w:r>
    </w:p>
    <w:p w14:paraId="679A9EA7" w14:textId="77777777" w:rsidR="00115BF8" w:rsidRDefault="00115BF8" w:rsidP="00115BF8">
      <w:r>
        <w:rPr>
          <w:rFonts w:ascii="Cambria Math" w:hAnsi="Cambria Math" w:cs="Cambria Math"/>
        </w:rPr>
        <w:t>▢</w:t>
      </w:r>
      <w:r>
        <w:tab/>
        <w:t xml:space="preserve">Safety provided by the system  (6) </w:t>
      </w:r>
    </w:p>
    <w:p w14:paraId="31C56228" w14:textId="77777777" w:rsidR="00115BF8" w:rsidRDefault="00115BF8" w:rsidP="00115BF8">
      <w:r>
        <w:rPr>
          <w:rFonts w:ascii="Cambria Math" w:hAnsi="Cambria Math" w:cs="Cambria Math"/>
        </w:rPr>
        <w:t>▢</w:t>
      </w:r>
      <w:r>
        <w:tab/>
        <w:t xml:space="preserve">Restriction of access to my garden by other cats  (7) </w:t>
      </w:r>
    </w:p>
    <w:p w14:paraId="7714F79C" w14:textId="77777777" w:rsidR="00115BF8" w:rsidRDefault="00115BF8" w:rsidP="00115BF8"/>
    <w:p w14:paraId="7A6C246A" w14:textId="77777777" w:rsidR="00115BF8" w:rsidRDefault="00115BF8" w:rsidP="00115BF8">
      <w:r>
        <w:t>Q34 Please rate your level of concern regarding the following issues for cats in general that go on to other people's properties.</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115BF8" w14:paraId="08A5AC4B" w14:textId="77777777" w:rsidTr="00323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AD20CBE" w14:textId="77777777" w:rsidR="00115BF8" w:rsidRDefault="00115BF8" w:rsidP="00323324">
            <w:pPr>
              <w:keepNext/>
            </w:pPr>
          </w:p>
        </w:tc>
        <w:tc>
          <w:tcPr>
            <w:tcW w:w="1596" w:type="dxa"/>
          </w:tcPr>
          <w:p w14:paraId="773FBB73"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Unconcerned (1)</w:t>
            </w:r>
          </w:p>
        </w:tc>
        <w:tc>
          <w:tcPr>
            <w:tcW w:w="1596" w:type="dxa"/>
          </w:tcPr>
          <w:p w14:paraId="6307103A"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Slightly concerned (2)</w:t>
            </w:r>
          </w:p>
        </w:tc>
        <w:tc>
          <w:tcPr>
            <w:tcW w:w="1596" w:type="dxa"/>
          </w:tcPr>
          <w:p w14:paraId="21067F2D"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Somewhat concerned (3)</w:t>
            </w:r>
          </w:p>
        </w:tc>
        <w:tc>
          <w:tcPr>
            <w:tcW w:w="1596" w:type="dxa"/>
          </w:tcPr>
          <w:p w14:paraId="1149AFBA"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Very concerned (4)</w:t>
            </w:r>
          </w:p>
        </w:tc>
        <w:tc>
          <w:tcPr>
            <w:tcW w:w="1596" w:type="dxa"/>
          </w:tcPr>
          <w:p w14:paraId="52E725E5"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Extremely concerned (5)</w:t>
            </w:r>
          </w:p>
        </w:tc>
      </w:tr>
      <w:tr w:rsidR="00115BF8" w14:paraId="1A4256A8"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56CF7483" w14:textId="77777777" w:rsidR="00115BF8" w:rsidRDefault="00115BF8" w:rsidP="00323324">
            <w:pPr>
              <w:keepNext/>
            </w:pPr>
            <w:r>
              <w:t xml:space="preserve">Conflicts with other cats (1) </w:t>
            </w:r>
          </w:p>
        </w:tc>
        <w:tc>
          <w:tcPr>
            <w:tcW w:w="1596" w:type="dxa"/>
          </w:tcPr>
          <w:p w14:paraId="6FB5B96D"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99783C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4A67861"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164DEF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5CB106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5914CB74"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7E0326D2" w14:textId="77777777" w:rsidR="00115BF8" w:rsidRDefault="00115BF8" w:rsidP="00323324">
            <w:pPr>
              <w:keepNext/>
            </w:pPr>
            <w:r>
              <w:t xml:space="preserve">Conflicts with other animals (2) </w:t>
            </w:r>
          </w:p>
        </w:tc>
        <w:tc>
          <w:tcPr>
            <w:tcW w:w="1596" w:type="dxa"/>
          </w:tcPr>
          <w:p w14:paraId="59F5448B"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15364E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7520A8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16A50A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6A5FE2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6B89EC80"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0DCE0985" w14:textId="77777777" w:rsidR="00115BF8" w:rsidRDefault="00115BF8" w:rsidP="00323324">
            <w:pPr>
              <w:keepNext/>
            </w:pPr>
            <w:r>
              <w:t xml:space="preserve">Disease risks (3) </w:t>
            </w:r>
          </w:p>
        </w:tc>
        <w:tc>
          <w:tcPr>
            <w:tcW w:w="1596" w:type="dxa"/>
          </w:tcPr>
          <w:p w14:paraId="344FE7C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87B29B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7FD01D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03C685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87C16F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25D7E701"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2542E47C" w14:textId="77777777" w:rsidR="00115BF8" w:rsidRDefault="00115BF8" w:rsidP="00323324">
            <w:pPr>
              <w:keepNext/>
            </w:pPr>
            <w:r>
              <w:t xml:space="preserve">Soiling of other people's property (4) </w:t>
            </w:r>
          </w:p>
        </w:tc>
        <w:tc>
          <w:tcPr>
            <w:tcW w:w="1596" w:type="dxa"/>
          </w:tcPr>
          <w:p w14:paraId="124437CD"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E1D634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876704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2BE840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1DBBC6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127F9CE0"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66C5E98D" w14:textId="77777777" w:rsidR="00115BF8" w:rsidRDefault="00115BF8" w:rsidP="00323324">
            <w:pPr>
              <w:keepNext/>
            </w:pPr>
            <w:r>
              <w:t xml:space="preserve">Spraying urine (5) </w:t>
            </w:r>
          </w:p>
        </w:tc>
        <w:tc>
          <w:tcPr>
            <w:tcW w:w="1596" w:type="dxa"/>
          </w:tcPr>
          <w:p w14:paraId="519DBE6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B9E831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B188F2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838BE0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3DF244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6F667A74"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44B1F220" w14:textId="77777777" w:rsidR="00115BF8" w:rsidRDefault="00115BF8" w:rsidP="00323324">
            <w:pPr>
              <w:keepNext/>
            </w:pPr>
            <w:r>
              <w:t xml:space="preserve">Coming into conflict with humans (6) </w:t>
            </w:r>
          </w:p>
        </w:tc>
        <w:tc>
          <w:tcPr>
            <w:tcW w:w="1596" w:type="dxa"/>
          </w:tcPr>
          <w:p w14:paraId="79A28AA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BAEA22D"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5909375"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675B3C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C7E2BE3"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1EAFDBCE"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4974AFEC" w14:textId="77777777" w:rsidR="00115BF8" w:rsidRDefault="00115BF8" w:rsidP="00323324">
            <w:pPr>
              <w:keepNext/>
            </w:pPr>
            <w:r>
              <w:t xml:space="preserve">Destruction of the property (7) </w:t>
            </w:r>
          </w:p>
        </w:tc>
        <w:tc>
          <w:tcPr>
            <w:tcW w:w="1596" w:type="dxa"/>
          </w:tcPr>
          <w:p w14:paraId="1C8DCD4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708B66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44B055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D194FC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F161EF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10A292CB"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5B902608" w14:textId="77777777" w:rsidR="00115BF8" w:rsidRDefault="00115BF8" w:rsidP="00323324">
            <w:pPr>
              <w:keepNext/>
            </w:pPr>
            <w:r>
              <w:t xml:space="preserve">Killing wildlife/ leaving dead prey items lying around (8) </w:t>
            </w:r>
          </w:p>
        </w:tc>
        <w:tc>
          <w:tcPr>
            <w:tcW w:w="1596" w:type="dxa"/>
          </w:tcPr>
          <w:p w14:paraId="440FE39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09AD3CD"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EBC1EF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1FBB14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FCC032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13235A7D"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47E62720" w14:textId="77777777" w:rsidR="00115BF8" w:rsidRDefault="00115BF8" w:rsidP="00323324">
            <w:pPr>
              <w:keepNext/>
            </w:pPr>
            <w:r>
              <w:lastRenderedPageBreak/>
              <w:t xml:space="preserve">Making lots of noise (9) </w:t>
            </w:r>
          </w:p>
        </w:tc>
        <w:tc>
          <w:tcPr>
            <w:tcW w:w="1596" w:type="dxa"/>
          </w:tcPr>
          <w:p w14:paraId="6377C50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4CD6AB1"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782CC0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FDA56E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644A96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bl>
    <w:p w14:paraId="5BE4FD99" w14:textId="77777777" w:rsidR="00115BF8" w:rsidRDefault="00115BF8" w:rsidP="00115BF8"/>
    <w:p w14:paraId="308AA5E9" w14:textId="3F1A232D" w:rsidR="00115BF8" w:rsidRDefault="00115BF8" w:rsidP="00115BF8">
      <w:r>
        <w:t>Q35 Please rate the potential value you believe it is to a cat to have the following opportunities from going outside</w:t>
      </w:r>
      <w:r>
        <w:tab/>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115BF8" w14:paraId="68EDF05D" w14:textId="77777777" w:rsidTr="00323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20BAD3E" w14:textId="77777777" w:rsidR="00115BF8" w:rsidRDefault="00115BF8" w:rsidP="00323324">
            <w:pPr>
              <w:keepNext/>
            </w:pPr>
          </w:p>
        </w:tc>
        <w:tc>
          <w:tcPr>
            <w:tcW w:w="1596" w:type="dxa"/>
          </w:tcPr>
          <w:p w14:paraId="2501F5F2"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Not a benefit (1)</w:t>
            </w:r>
          </w:p>
        </w:tc>
        <w:tc>
          <w:tcPr>
            <w:tcW w:w="1596" w:type="dxa"/>
          </w:tcPr>
          <w:p w14:paraId="57451742"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Slightly beneficial (2)</w:t>
            </w:r>
          </w:p>
        </w:tc>
        <w:tc>
          <w:tcPr>
            <w:tcW w:w="1596" w:type="dxa"/>
          </w:tcPr>
          <w:p w14:paraId="109A30B9"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Somewhat beneficial (3)</w:t>
            </w:r>
          </w:p>
        </w:tc>
        <w:tc>
          <w:tcPr>
            <w:tcW w:w="1596" w:type="dxa"/>
          </w:tcPr>
          <w:p w14:paraId="064BD259"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Very beneficial (4)</w:t>
            </w:r>
          </w:p>
        </w:tc>
        <w:tc>
          <w:tcPr>
            <w:tcW w:w="1596" w:type="dxa"/>
          </w:tcPr>
          <w:p w14:paraId="25D14918"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Extremely beneficial (5)</w:t>
            </w:r>
          </w:p>
        </w:tc>
      </w:tr>
      <w:tr w:rsidR="00115BF8" w14:paraId="6D79C484"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0B2B070A" w14:textId="77777777" w:rsidR="00115BF8" w:rsidRDefault="00115BF8" w:rsidP="00323324">
            <w:pPr>
              <w:keepNext/>
            </w:pPr>
            <w:r>
              <w:t xml:space="preserve">Exercise (1) </w:t>
            </w:r>
          </w:p>
        </w:tc>
        <w:tc>
          <w:tcPr>
            <w:tcW w:w="1596" w:type="dxa"/>
          </w:tcPr>
          <w:p w14:paraId="0CB9C9A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E79B5ED"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E45300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F50116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DB7566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1A9D2AF4"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7374F0C3" w14:textId="77777777" w:rsidR="00115BF8" w:rsidRDefault="00115BF8" w:rsidP="00323324">
            <w:pPr>
              <w:keepNext/>
            </w:pPr>
            <w:r>
              <w:t xml:space="preserve">Opportunities for hunting (2) </w:t>
            </w:r>
          </w:p>
        </w:tc>
        <w:tc>
          <w:tcPr>
            <w:tcW w:w="1596" w:type="dxa"/>
          </w:tcPr>
          <w:p w14:paraId="68456FEF"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AE410D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A671353"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F5D1D5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23C33D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6673362E"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1A858B70" w14:textId="77777777" w:rsidR="00115BF8" w:rsidRDefault="00115BF8" w:rsidP="00323324">
            <w:pPr>
              <w:keepNext/>
            </w:pPr>
            <w:r>
              <w:t xml:space="preserve">Increased space to wander explore / general enrichment (3) </w:t>
            </w:r>
          </w:p>
        </w:tc>
        <w:tc>
          <w:tcPr>
            <w:tcW w:w="1596" w:type="dxa"/>
          </w:tcPr>
          <w:p w14:paraId="1043156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8985EA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874889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9A89A7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43A9501"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5669CC61"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6CF27559" w14:textId="77777777" w:rsidR="00115BF8" w:rsidRDefault="00115BF8" w:rsidP="00323324">
            <w:pPr>
              <w:keepNext/>
            </w:pPr>
            <w:r>
              <w:t xml:space="preserve">Increased freedom to express natural behaviour (4) </w:t>
            </w:r>
          </w:p>
        </w:tc>
        <w:tc>
          <w:tcPr>
            <w:tcW w:w="1596" w:type="dxa"/>
          </w:tcPr>
          <w:p w14:paraId="2C8CD41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1B13A7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71CC55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5CB79D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A0E01D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bl>
    <w:p w14:paraId="309BA78E" w14:textId="3937E64B" w:rsidR="00115BF8" w:rsidRDefault="00115BF8" w:rsidP="00115BF8"/>
    <w:p w14:paraId="4949D6FF" w14:textId="77777777" w:rsidR="00115BF8" w:rsidRDefault="00115BF8" w:rsidP="00115BF8">
      <w:r>
        <w:t>Q36 Have you ever had a cat injured on the road?</w:t>
      </w:r>
    </w:p>
    <w:p w14:paraId="30C9C124" w14:textId="77777777" w:rsidR="00115BF8" w:rsidRDefault="00115BF8" w:rsidP="00115BF8">
      <w:r>
        <w:t>o</w:t>
      </w:r>
      <w:r>
        <w:tab/>
        <w:t xml:space="preserve">Yes  (1) </w:t>
      </w:r>
    </w:p>
    <w:p w14:paraId="47034703" w14:textId="77777777" w:rsidR="00115BF8" w:rsidRDefault="00115BF8" w:rsidP="00115BF8">
      <w:r>
        <w:t>o</w:t>
      </w:r>
      <w:r>
        <w:tab/>
        <w:t xml:space="preserve">No  (2) </w:t>
      </w:r>
    </w:p>
    <w:p w14:paraId="63C81C1F" w14:textId="77777777" w:rsidR="00115BF8" w:rsidRDefault="00115BF8" w:rsidP="00115BF8"/>
    <w:p w14:paraId="0EEBCFE5" w14:textId="77777777" w:rsidR="00115BF8" w:rsidRDefault="00115BF8" w:rsidP="00115BF8">
      <w:r>
        <w:t>Skip To: Q38 If Have you ever had a cat injured on the road? = No</w:t>
      </w:r>
    </w:p>
    <w:p w14:paraId="503FB6AA" w14:textId="77777777" w:rsidR="00115BF8" w:rsidRDefault="00115BF8" w:rsidP="00115BF8">
      <w:r>
        <w:lastRenderedPageBreak/>
        <w:t>Q37 If you answered yes, was it fatal?</w:t>
      </w:r>
    </w:p>
    <w:p w14:paraId="374F871A" w14:textId="77777777" w:rsidR="00115BF8" w:rsidRDefault="00115BF8" w:rsidP="00115BF8">
      <w:r>
        <w:t>o</w:t>
      </w:r>
      <w:r>
        <w:tab/>
        <w:t xml:space="preserve">Yes  (1) </w:t>
      </w:r>
    </w:p>
    <w:p w14:paraId="00FEC724" w14:textId="77777777" w:rsidR="00115BF8" w:rsidRDefault="00115BF8" w:rsidP="00115BF8">
      <w:r>
        <w:t>o</w:t>
      </w:r>
      <w:r>
        <w:tab/>
        <w:t xml:space="preserve">No  (2) </w:t>
      </w:r>
    </w:p>
    <w:p w14:paraId="73BA05A8" w14:textId="77777777" w:rsidR="00115BF8" w:rsidRDefault="00115BF8" w:rsidP="00115BF8"/>
    <w:p w14:paraId="4277EBCD" w14:textId="77777777" w:rsidR="00115BF8" w:rsidRDefault="00115BF8" w:rsidP="00115BF8">
      <w:r>
        <w:t>Q38 Please indicate how strongly you feel regarding the following statements</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115BF8" w14:paraId="5979287E" w14:textId="77777777" w:rsidTr="00323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6B9AC98" w14:textId="77777777" w:rsidR="00115BF8" w:rsidRDefault="00115BF8" w:rsidP="00323324">
            <w:pPr>
              <w:keepNext/>
            </w:pPr>
          </w:p>
        </w:tc>
        <w:tc>
          <w:tcPr>
            <w:tcW w:w="1596" w:type="dxa"/>
          </w:tcPr>
          <w:p w14:paraId="5C1F2094"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Disagree strongly (1)</w:t>
            </w:r>
          </w:p>
        </w:tc>
        <w:tc>
          <w:tcPr>
            <w:tcW w:w="1596" w:type="dxa"/>
          </w:tcPr>
          <w:p w14:paraId="3131B40B"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Disagree (2)</w:t>
            </w:r>
          </w:p>
        </w:tc>
        <w:tc>
          <w:tcPr>
            <w:tcW w:w="1596" w:type="dxa"/>
          </w:tcPr>
          <w:p w14:paraId="5AD4E183"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33DC3E6D"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Agree (4)</w:t>
            </w:r>
          </w:p>
        </w:tc>
        <w:tc>
          <w:tcPr>
            <w:tcW w:w="1596" w:type="dxa"/>
          </w:tcPr>
          <w:p w14:paraId="23539B4A" w14:textId="77777777" w:rsidR="00115BF8" w:rsidRDefault="00115BF8" w:rsidP="00323324">
            <w:pPr>
              <w:cnfStyle w:val="100000000000" w:firstRow="1" w:lastRow="0" w:firstColumn="0" w:lastColumn="0" w:oddVBand="0" w:evenVBand="0" w:oddHBand="0" w:evenHBand="0" w:firstRowFirstColumn="0" w:firstRowLastColumn="0" w:lastRowFirstColumn="0" w:lastRowLastColumn="0"/>
            </w:pPr>
            <w:r>
              <w:t>Strongly agree (5)</w:t>
            </w:r>
          </w:p>
        </w:tc>
      </w:tr>
      <w:tr w:rsidR="00115BF8" w14:paraId="378390B8"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181355F9" w14:textId="77777777" w:rsidR="00115BF8" w:rsidRDefault="00115BF8" w:rsidP="00323324">
            <w:pPr>
              <w:keepNext/>
            </w:pPr>
            <w:r>
              <w:t xml:space="preserve">A cat that has access to the outdoors has a better quality of life than one that does not. (1) </w:t>
            </w:r>
          </w:p>
        </w:tc>
        <w:tc>
          <w:tcPr>
            <w:tcW w:w="1596" w:type="dxa"/>
          </w:tcPr>
          <w:p w14:paraId="38D5F00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265E35C"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9CFF75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A50CA4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86CF86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54A33863"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4D53A6E1" w14:textId="77777777" w:rsidR="00115BF8" w:rsidRDefault="00115BF8" w:rsidP="00323324">
            <w:pPr>
              <w:keepNext/>
            </w:pPr>
            <w:r>
              <w:t xml:space="preserve">Cat owners should all have a specific method for containing their cats (2) </w:t>
            </w:r>
          </w:p>
        </w:tc>
        <w:tc>
          <w:tcPr>
            <w:tcW w:w="1596" w:type="dxa"/>
          </w:tcPr>
          <w:p w14:paraId="1D35DCE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6678718"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CB67803"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F26F231"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426193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4A48A0D1"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14B71824" w14:textId="77777777" w:rsidR="00115BF8" w:rsidRDefault="00115BF8" w:rsidP="00323324">
            <w:pPr>
              <w:keepNext/>
            </w:pPr>
            <w:r>
              <w:t xml:space="preserve">It is the owners responsibility to keep their cat from wandering (3) </w:t>
            </w:r>
          </w:p>
        </w:tc>
        <w:tc>
          <w:tcPr>
            <w:tcW w:w="1596" w:type="dxa"/>
          </w:tcPr>
          <w:p w14:paraId="4F25DF5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AF4EFC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19F9ED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39CF67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7A8301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647B6054"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5F4E44F2" w14:textId="77777777" w:rsidR="00115BF8" w:rsidRDefault="00115BF8" w:rsidP="00323324">
            <w:pPr>
              <w:keepNext/>
            </w:pPr>
            <w:r>
              <w:t xml:space="preserve">Owners are responsible for any problems their cat can cause their neighbours (4) </w:t>
            </w:r>
          </w:p>
        </w:tc>
        <w:tc>
          <w:tcPr>
            <w:tcW w:w="1596" w:type="dxa"/>
          </w:tcPr>
          <w:p w14:paraId="58B7DBA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07219B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45153F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F0F7722"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F5A40F9"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00BB62D1"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6C2B687B" w14:textId="77777777" w:rsidR="00115BF8" w:rsidRDefault="00115BF8" w:rsidP="00323324">
            <w:pPr>
              <w:keepNext/>
            </w:pPr>
            <w:r>
              <w:t xml:space="preserve">The government should implement curfews for cats (5) </w:t>
            </w:r>
          </w:p>
        </w:tc>
        <w:tc>
          <w:tcPr>
            <w:tcW w:w="1596" w:type="dxa"/>
          </w:tcPr>
          <w:p w14:paraId="58541B16"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DA0041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ECAC6A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4346ACE"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9F2553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115BF8" w14:paraId="26226CBE" w14:textId="77777777" w:rsidTr="00323324">
        <w:tc>
          <w:tcPr>
            <w:cnfStyle w:val="001000000000" w:firstRow="0" w:lastRow="0" w:firstColumn="1" w:lastColumn="0" w:oddVBand="0" w:evenVBand="0" w:oddHBand="0" w:evenHBand="0" w:firstRowFirstColumn="0" w:firstRowLastColumn="0" w:lastRowFirstColumn="0" w:lastRowLastColumn="0"/>
            <w:tcW w:w="1596" w:type="dxa"/>
          </w:tcPr>
          <w:p w14:paraId="2FCAA4DF" w14:textId="77777777" w:rsidR="00115BF8" w:rsidRDefault="00115BF8" w:rsidP="00323324">
            <w:pPr>
              <w:keepNext/>
            </w:pPr>
            <w:r>
              <w:lastRenderedPageBreak/>
              <w:t xml:space="preserve">Wandering cats are a nuisance (6) </w:t>
            </w:r>
          </w:p>
        </w:tc>
        <w:tc>
          <w:tcPr>
            <w:tcW w:w="1596" w:type="dxa"/>
          </w:tcPr>
          <w:p w14:paraId="0C23DAA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687FD44"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A0BEB90"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658CAFA"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76FC697" w14:textId="77777777" w:rsidR="00115BF8" w:rsidRDefault="00115BF8" w:rsidP="00115BF8">
            <w:pPr>
              <w:pStyle w:val="ListParagraph"/>
              <w:keepNext/>
              <w:numPr>
                <w:ilvl w:val="0"/>
                <w:numId w:val="21"/>
              </w:numPr>
              <w:ind w:firstLine="0"/>
              <w:contextualSpacing w:val="0"/>
              <w:cnfStyle w:val="000000000000" w:firstRow="0" w:lastRow="0" w:firstColumn="0" w:lastColumn="0" w:oddVBand="0" w:evenVBand="0" w:oddHBand="0" w:evenHBand="0" w:firstRowFirstColumn="0" w:firstRowLastColumn="0" w:lastRowFirstColumn="0" w:lastRowLastColumn="0"/>
            </w:pPr>
          </w:p>
        </w:tc>
      </w:tr>
    </w:tbl>
    <w:p w14:paraId="583DC9E7" w14:textId="77777777" w:rsidR="00115BF8" w:rsidRPr="00115BF8" w:rsidRDefault="00115BF8" w:rsidP="00115BF8">
      <w:pPr>
        <w:rPr>
          <w:lang w:val="en-GB"/>
        </w:rPr>
      </w:pPr>
    </w:p>
    <w:p w14:paraId="67CE240C" w14:textId="77777777" w:rsidR="00115BF8" w:rsidRDefault="00115BF8" w:rsidP="00115BF8">
      <w:r>
        <w:t xml:space="preserve">Q39 Please indicate in a few words the single most valuable benefit to you or your cat from having the ProtectaPet system, please make sure you tell us why this is important. </w:t>
      </w:r>
    </w:p>
    <w:p w14:paraId="6A49C7E8" w14:textId="77777777" w:rsidR="00115BF8" w:rsidRDefault="00115BF8" w:rsidP="00115BF8">
      <w:r>
        <w:t>________________________________________________________________</w:t>
      </w:r>
    </w:p>
    <w:p w14:paraId="2B871089" w14:textId="77777777" w:rsidR="00115BF8" w:rsidRDefault="00115BF8" w:rsidP="00115BF8">
      <w:r>
        <w:t>________________________________________________________________</w:t>
      </w:r>
    </w:p>
    <w:p w14:paraId="4278DD76" w14:textId="181C902A" w:rsidR="00115BF8" w:rsidRDefault="00115BF8" w:rsidP="00115BF8"/>
    <w:p w14:paraId="1AD35D46" w14:textId="77777777" w:rsidR="00323324" w:rsidRDefault="00323324" w:rsidP="00115BF8"/>
    <w:p w14:paraId="3B8C1729" w14:textId="535398CC" w:rsidR="000622D7" w:rsidRPr="00B428C5" w:rsidRDefault="00B1175F" w:rsidP="000622D7">
      <w:pPr>
        <w:contextualSpacing/>
        <w:jc w:val="both"/>
        <w:rPr>
          <w:b/>
          <w:bCs/>
        </w:rPr>
      </w:pPr>
      <w:r>
        <w:rPr>
          <w:b/>
          <w:bCs/>
        </w:rPr>
        <w:t xml:space="preserve">Supplementary </w:t>
      </w:r>
      <w:r w:rsidR="000622D7" w:rsidRPr="00B428C5">
        <w:rPr>
          <w:b/>
          <w:bCs/>
        </w:rPr>
        <w:t>Table</w:t>
      </w:r>
      <w:r w:rsidR="000622D7">
        <w:rPr>
          <w:b/>
          <w:bCs/>
        </w:rPr>
        <w:t xml:space="preserve"> </w:t>
      </w:r>
      <w:r w:rsidR="00F81D14">
        <w:rPr>
          <w:b/>
          <w:bCs/>
        </w:rPr>
        <w:t>1</w:t>
      </w:r>
      <w:r w:rsidR="000622D7" w:rsidRPr="00B428C5">
        <w:rPr>
          <w:b/>
          <w:bCs/>
        </w:rPr>
        <w:t xml:space="preserve"> </w:t>
      </w:r>
      <w:r w:rsidR="000622D7">
        <w:rPr>
          <w:b/>
          <w:bCs/>
        </w:rPr>
        <w:t xml:space="preserve">Descriptive analysis of the four principal components resulted from 21 </w:t>
      </w:r>
      <w:proofErr w:type="spellStart"/>
      <w:r w:rsidR="000622D7">
        <w:rPr>
          <w:b/>
          <w:bCs/>
        </w:rPr>
        <w:t>behaviours</w:t>
      </w:r>
      <w:proofErr w:type="spellEnd"/>
      <w:r w:rsidR="000622D7">
        <w:rPr>
          <w:b/>
          <w:bCs/>
        </w:rPr>
        <w:t xml:space="preserve"> and their improvement or not after installing one of the ProtectaPet systems. T</w:t>
      </w:r>
      <w:r w:rsidR="000622D7" w:rsidRPr="00352A93">
        <w:rPr>
          <w:b/>
          <w:bCs/>
        </w:rPr>
        <w:t xml:space="preserve">rimmed mean </w:t>
      </w:r>
      <w:r w:rsidR="000622D7">
        <w:rPr>
          <w:b/>
          <w:bCs/>
        </w:rPr>
        <w:t xml:space="preserve">50% </w:t>
      </w:r>
      <w:r w:rsidR="000622D7" w:rsidRPr="00352A93">
        <w:rPr>
          <w:b/>
          <w:bCs/>
        </w:rPr>
        <w:t xml:space="preserve">is calculated by discarding </w:t>
      </w:r>
      <w:r w:rsidR="000622D7">
        <w:rPr>
          <w:b/>
          <w:bCs/>
        </w:rPr>
        <w:t>25%</w:t>
      </w:r>
      <w:r w:rsidR="000622D7" w:rsidRPr="00352A93">
        <w:rPr>
          <w:b/>
          <w:bCs/>
        </w:rPr>
        <w:t xml:space="preserve"> of the lowest and the highest scores and then computing the mean of the remaining scores</w:t>
      </w:r>
      <w:r w:rsidR="000622D7">
        <w:rPr>
          <w:b/>
          <w:bCs/>
        </w:rPr>
        <w:t xml:space="preserve"> (i.e. it </w:t>
      </w:r>
      <w:proofErr w:type="spellStart"/>
      <w:r w:rsidR="000622D7">
        <w:rPr>
          <w:b/>
          <w:bCs/>
        </w:rPr>
        <w:t>minimises</w:t>
      </w:r>
      <w:proofErr w:type="spellEnd"/>
      <w:r w:rsidR="000622D7">
        <w:rPr>
          <w:b/>
          <w:bCs/>
        </w:rPr>
        <w:t xml:space="preserve"> the effects of extreme scores but is less conservative than median)</w:t>
      </w:r>
      <w:r w:rsidR="000622D7" w:rsidRPr="00352A93">
        <w:rPr>
          <w:b/>
          <w:bCs/>
        </w:rPr>
        <w:t>.</w:t>
      </w:r>
    </w:p>
    <w:tbl>
      <w:tblPr>
        <w:tblStyle w:val="GridTable6Colorful-Accent1"/>
        <w:tblW w:w="10207" w:type="dxa"/>
        <w:tblInd w:w="-289" w:type="dxa"/>
        <w:tblLook w:val="04A0" w:firstRow="1" w:lastRow="0" w:firstColumn="1" w:lastColumn="0" w:noHBand="0" w:noVBand="1"/>
      </w:tblPr>
      <w:tblGrid>
        <w:gridCol w:w="1417"/>
        <w:gridCol w:w="1683"/>
        <w:gridCol w:w="820"/>
        <w:gridCol w:w="839"/>
        <w:gridCol w:w="840"/>
        <w:gridCol w:w="1003"/>
        <w:gridCol w:w="1276"/>
        <w:gridCol w:w="840"/>
        <w:gridCol w:w="700"/>
        <w:gridCol w:w="850"/>
      </w:tblGrid>
      <w:tr w:rsidR="00012B9F" w:rsidRPr="003A60E6" w14:paraId="5299E360" w14:textId="77777777" w:rsidTr="00012B9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6" w:type="dxa"/>
            <w:noWrap/>
            <w:hideMark/>
          </w:tcPr>
          <w:p w14:paraId="18E4BCAC" w14:textId="4182DE45" w:rsidR="00012B9F" w:rsidRPr="003A60E6" w:rsidRDefault="00012B9F" w:rsidP="00012B9F">
            <w:pPr>
              <w:rPr>
                <w:color w:val="auto"/>
              </w:rPr>
            </w:pPr>
            <w:r>
              <w:rPr>
                <w:color w:val="auto"/>
              </w:rPr>
              <w:t>Principal Component</w:t>
            </w:r>
          </w:p>
        </w:tc>
        <w:tc>
          <w:tcPr>
            <w:tcW w:w="1657" w:type="dxa"/>
          </w:tcPr>
          <w:p w14:paraId="75D3C2EC" w14:textId="0B035ABD" w:rsidR="00012B9F" w:rsidRDefault="00012B9F" w:rsidP="00012B9F">
            <w:pPr>
              <w:cnfStyle w:val="100000000000" w:firstRow="1" w:lastRow="0" w:firstColumn="0" w:lastColumn="0" w:oddVBand="0" w:evenVBand="0" w:oddHBand="0" w:evenHBand="0" w:firstRowFirstColumn="0" w:firstRowLastColumn="0" w:lastRowFirstColumn="0" w:lastRowLastColumn="0"/>
            </w:pPr>
            <w:r>
              <w:rPr>
                <w:color w:val="auto"/>
              </w:rPr>
              <w:t>Interpretation</w:t>
            </w:r>
          </w:p>
        </w:tc>
        <w:tc>
          <w:tcPr>
            <w:tcW w:w="820" w:type="dxa"/>
            <w:noWrap/>
            <w:hideMark/>
          </w:tcPr>
          <w:p w14:paraId="1A26C7B0" w14:textId="41F26A11" w:rsidR="00012B9F" w:rsidRPr="003A60E6" w:rsidRDefault="00012B9F" w:rsidP="00012B9F">
            <w:pPr>
              <w:cnfStyle w:val="100000000000" w:firstRow="1" w:lastRow="0" w:firstColumn="0" w:lastColumn="0" w:oddVBand="0" w:evenVBand="0" w:oddHBand="0" w:evenHBand="0" w:firstRowFirstColumn="0" w:firstRowLastColumn="0" w:lastRowFirstColumn="0" w:lastRowLastColumn="0"/>
              <w:rPr>
                <w:color w:val="auto"/>
              </w:rPr>
            </w:pPr>
            <w:r>
              <w:rPr>
                <w:color w:val="auto"/>
              </w:rPr>
              <w:t>N</w:t>
            </w:r>
          </w:p>
        </w:tc>
        <w:tc>
          <w:tcPr>
            <w:tcW w:w="839" w:type="dxa"/>
            <w:noWrap/>
            <w:hideMark/>
          </w:tcPr>
          <w:p w14:paraId="5CC75D10" w14:textId="77777777" w:rsidR="00012B9F" w:rsidRPr="003A60E6" w:rsidRDefault="00012B9F" w:rsidP="00012B9F">
            <w:pPr>
              <w:cnfStyle w:val="100000000000" w:firstRow="1" w:lastRow="0" w:firstColumn="0" w:lastColumn="0" w:oddVBand="0" w:evenVBand="0" w:oddHBand="0" w:evenHBand="0" w:firstRowFirstColumn="0" w:firstRowLastColumn="0" w:lastRowFirstColumn="0" w:lastRowLastColumn="0"/>
              <w:rPr>
                <w:color w:val="auto"/>
              </w:rPr>
            </w:pPr>
            <w:r>
              <w:rPr>
                <w:color w:val="auto"/>
              </w:rPr>
              <w:t>M</w:t>
            </w:r>
            <w:r w:rsidRPr="003A60E6">
              <w:rPr>
                <w:color w:val="auto"/>
              </w:rPr>
              <w:t>ean</w:t>
            </w:r>
          </w:p>
        </w:tc>
        <w:tc>
          <w:tcPr>
            <w:tcW w:w="840" w:type="dxa"/>
            <w:noWrap/>
            <w:hideMark/>
          </w:tcPr>
          <w:p w14:paraId="674A1C81" w14:textId="77777777" w:rsidR="00012B9F" w:rsidRPr="003A60E6" w:rsidRDefault="00012B9F" w:rsidP="00012B9F">
            <w:pPr>
              <w:cnfStyle w:val="100000000000" w:firstRow="1" w:lastRow="0" w:firstColumn="0" w:lastColumn="0" w:oddVBand="0" w:evenVBand="0" w:oddHBand="0" w:evenHBand="0" w:firstRowFirstColumn="0" w:firstRowLastColumn="0" w:lastRowFirstColumn="0" w:lastRowLastColumn="0"/>
              <w:rPr>
                <w:color w:val="auto"/>
              </w:rPr>
            </w:pPr>
            <w:r>
              <w:rPr>
                <w:color w:val="auto"/>
              </w:rPr>
              <w:t>SD</w:t>
            </w:r>
          </w:p>
        </w:tc>
        <w:tc>
          <w:tcPr>
            <w:tcW w:w="989" w:type="dxa"/>
            <w:noWrap/>
            <w:hideMark/>
          </w:tcPr>
          <w:p w14:paraId="21347E12" w14:textId="77777777" w:rsidR="00012B9F" w:rsidRPr="003A60E6" w:rsidRDefault="00012B9F" w:rsidP="00012B9F">
            <w:pPr>
              <w:cnfStyle w:val="100000000000" w:firstRow="1" w:lastRow="0" w:firstColumn="0" w:lastColumn="0" w:oddVBand="0" w:evenVBand="0" w:oddHBand="0" w:evenHBand="0" w:firstRowFirstColumn="0" w:firstRowLastColumn="0" w:lastRowFirstColumn="0" w:lastRowLastColumn="0"/>
              <w:rPr>
                <w:color w:val="auto"/>
              </w:rPr>
            </w:pPr>
            <w:r>
              <w:rPr>
                <w:color w:val="auto"/>
              </w:rPr>
              <w:t>M</w:t>
            </w:r>
            <w:r w:rsidRPr="003A60E6">
              <w:rPr>
                <w:color w:val="auto"/>
              </w:rPr>
              <w:t>edian</w:t>
            </w:r>
          </w:p>
        </w:tc>
        <w:tc>
          <w:tcPr>
            <w:tcW w:w="1276" w:type="dxa"/>
            <w:noWrap/>
            <w:hideMark/>
          </w:tcPr>
          <w:p w14:paraId="75D54005" w14:textId="77777777" w:rsidR="00012B9F" w:rsidRPr="003A60E6" w:rsidRDefault="00012B9F" w:rsidP="00012B9F">
            <w:pPr>
              <w:cnfStyle w:val="100000000000" w:firstRow="1" w:lastRow="0" w:firstColumn="0" w:lastColumn="0" w:oddVBand="0" w:evenVBand="0" w:oddHBand="0" w:evenHBand="0" w:firstRowFirstColumn="0" w:firstRowLastColumn="0" w:lastRowFirstColumn="0" w:lastRowLastColumn="0"/>
              <w:rPr>
                <w:color w:val="auto"/>
              </w:rPr>
            </w:pPr>
            <w:r>
              <w:rPr>
                <w:color w:val="auto"/>
              </w:rPr>
              <w:t>T</w:t>
            </w:r>
            <w:r w:rsidRPr="003A60E6">
              <w:rPr>
                <w:color w:val="auto"/>
              </w:rPr>
              <w:t>rimmed</w:t>
            </w:r>
            <w:r>
              <w:rPr>
                <w:color w:val="auto"/>
              </w:rPr>
              <w:t xml:space="preserve"> Mean 50%</w:t>
            </w:r>
          </w:p>
        </w:tc>
        <w:tc>
          <w:tcPr>
            <w:tcW w:w="840" w:type="dxa"/>
            <w:noWrap/>
            <w:hideMark/>
          </w:tcPr>
          <w:p w14:paraId="1105E499" w14:textId="77777777" w:rsidR="00012B9F" w:rsidRPr="003A60E6" w:rsidRDefault="00012B9F" w:rsidP="00012B9F">
            <w:pPr>
              <w:cnfStyle w:val="100000000000" w:firstRow="1" w:lastRow="0" w:firstColumn="0" w:lastColumn="0" w:oddVBand="0" w:evenVBand="0" w:oddHBand="0" w:evenHBand="0" w:firstRowFirstColumn="0" w:firstRowLastColumn="0" w:lastRowFirstColumn="0" w:lastRowLastColumn="0"/>
              <w:rPr>
                <w:color w:val="auto"/>
              </w:rPr>
            </w:pPr>
            <w:r>
              <w:rPr>
                <w:color w:val="auto"/>
              </w:rPr>
              <w:t>M</w:t>
            </w:r>
            <w:r w:rsidRPr="003A60E6">
              <w:rPr>
                <w:color w:val="auto"/>
              </w:rPr>
              <w:t>in</w:t>
            </w:r>
          </w:p>
        </w:tc>
        <w:tc>
          <w:tcPr>
            <w:tcW w:w="700" w:type="dxa"/>
            <w:noWrap/>
            <w:hideMark/>
          </w:tcPr>
          <w:p w14:paraId="2A1F80E6" w14:textId="77777777" w:rsidR="00012B9F" w:rsidRPr="003A60E6" w:rsidRDefault="00012B9F" w:rsidP="00012B9F">
            <w:pPr>
              <w:cnfStyle w:val="100000000000" w:firstRow="1" w:lastRow="0" w:firstColumn="0" w:lastColumn="0" w:oddVBand="0" w:evenVBand="0" w:oddHBand="0" w:evenHBand="0" w:firstRowFirstColumn="0" w:firstRowLastColumn="0" w:lastRowFirstColumn="0" w:lastRowLastColumn="0"/>
              <w:rPr>
                <w:color w:val="auto"/>
              </w:rPr>
            </w:pPr>
            <w:r>
              <w:rPr>
                <w:color w:val="auto"/>
              </w:rPr>
              <w:t>M</w:t>
            </w:r>
            <w:r w:rsidRPr="003A60E6">
              <w:rPr>
                <w:color w:val="auto"/>
              </w:rPr>
              <w:t>ax</w:t>
            </w:r>
          </w:p>
        </w:tc>
        <w:tc>
          <w:tcPr>
            <w:tcW w:w="850" w:type="dxa"/>
            <w:noWrap/>
            <w:hideMark/>
          </w:tcPr>
          <w:p w14:paraId="15A0BDB1" w14:textId="77777777" w:rsidR="00012B9F" w:rsidRPr="003A60E6" w:rsidRDefault="00012B9F" w:rsidP="00012B9F">
            <w:pPr>
              <w:cnfStyle w:val="100000000000" w:firstRow="1" w:lastRow="0" w:firstColumn="0" w:lastColumn="0" w:oddVBand="0" w:evenVBand="0" w:oddHBand="0" w:evenHBand="0" w:firstRowFirstColumn="0" w:firstRowLastColumn="0" w:lastRowFirstColumn="0" w:lastRowLastColumn="0"/>
              <w:rPr>
                <w:color w:val="auto"/>
              </w:rPr>
            </w:pPr>
            <w:r>
              <w:rPr>
                <w:color w:val="auto"/>
              </w:rPr>
              <w:t>SE</w:t>
            </w:r>
          </w:p>
        </w:tc>
      </w:tr>
      <w:tr w:rsidR="00012B9F" w:rsidRPr="003A60E6" w14:paraId="35085F73" w14:textId="77777777" w:rsidTr="00012B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6" w:type="dxa"/>
            <w:noWrap/>
            <w:hideMark/>
          </w:tcPr>
          <w:p w14:paraId="54C0D53F" w14:textId="77777777" w:rsidR="00012B9F" w:rsidRPr="003A60E6" w:rsidRDefault="00012B9F" w:rsidP="00012B9F">
            <w:pPr>
              <w:rPr>
                <w:color w:val="auto"/>
              </w:rPr>
            </w:pPr>
            <w:r w:rsidRPr="003A60E6">
              <w:rPr>
                <w:color w:val="auto"/>
              </w:rPr>
              <w:t>1</w:t>
            </w:r>
          </w:p>
        </w:tc>
        <w:tc>
          <w:tcPr>
            <w:tcW w:w="1657" w:type="dxa"/>
          </w:tcPr>
          <w:p w14:paraId="414D2117" w14:textId="1ABCCB2C"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pPr>
            <w:r>
              <w:rPr>
                <w:color w:val="auto"/>
              </w:rPr>
              <w:t>Health issues</w:t>
            </w:r>
          </w:p>
        </w:tc>
        <w:tc>
          <w:tcPr>
            <w:tcW w:w="820" w:type="dxa"/>
            <w:noWrap/>
            <w:hideMark/>
          </w:tcPr>
          <w:p w14:paraId="04C1A330" w14:textId="0F15CAFB"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248</w:t>
            </w:r>
            <w:r>
              <w:rPr>
                <w:color w:val="auto"/>
              </w:rPr>
              <w:t xml:space="preserve"> </w:t>
            </w:r>
          </w:p>
        </w:tc>
        <w:tc>
          <w:tcPr>
            <w:tcW w:w="839" w:type="dxa"/>
            <w:noWrap/>
            <w:hideMark/>
          </w:tcPr>
          <w:p w14:paraId="139E1EFD"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-0.09</w:t>
            </w:r>
          </w:p>
        </w:tc>
        <w:tc>
          <w:tcPr>
            <w:tcW w:w="840" w:type="dxa"/>
            <w:noWrap/>
            <w:hideMark/>
          </w:tcPr>
          <w:p w14:paraId="34178C61"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0.16</w:t>
            </w:r>
          </w:p>
        </w:tc>
        <w:tc>
          <w:tcPr>
            <w:tcW w:w="989" w:type="dxa"/>
            <w:noWrap/>
            <w:hideMark/>
          </w:tcPr>
          <w:p w14:paraId="06712F1F"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0</w:t>
            </w:r>
          </w:p>
        </w:tc>
        <w:tc>
          <w:tcPr>
            <w:tcW w:w="1276" w:type="dxa"/>
            <w:noWrap/>
            <w:hideMark/>
          </w:tcPr>
          <w:p w14:paraId="3F296F7C"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-0.08</w:t>
            </w:r>
          </w:p>
        </w:tc>
        <w:tc>
          <w:tcPr>
            <w:tcW w:w="840" w:type="dxa"/>
            <w:noWrap/>
            <w:hideMark/>
          </w:tcPr>
          <w:p w14:paraId="33A6BCDE"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-0.85</w:t>
            </w:r>
          </w:p>
        </w:tc>
        <w:tc>
          <w:tcPr>
            <w:tcW w:w="700" w:type="dxa"/>
            <w:noWrap/>
            <w:hideMark/>
          </w:tcPr>
          <w:p w14:paraId="1EA85BCE"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0.28</w:t>
            </w:r>
          </w:p>
        </w:tc>
        <w:tc>
          <w:tcPr>
            <w:tcW w:w="850" w:type="dxa"/>
            <w:noWrap/>
            <w:hideMark/>
          </w:tcPr>
          <w:p w14:paraId="3BD6A86E"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0.01</w:t>
            </w:r>
          </w:p>
        </w:tc>
      </w:tr>
      <w:tr w:rsidR="00012B9F" w:rsidRPr="003A60E6" w14:paraId="12A4AFDA" w14:textId="77777777" w:rsidTr="00012B9F">
        <w:trPr>
          <w:trHeight w:val="300"/>
        </w:trPr>
        <w:tc>
          <w:tcPr>
            <w:cnfStyle w:val="001000000000" w:firstRow="0" w:lastRow="0" w:firstColumn="1" w:lastColumn="0" w:oddVBand="0" w:evenVBand="0" w:oddHBand="0" w:evenHBand="0" w:firstRowFirstColumn="0" w:firstRowLastColumn="0" w:lastRowFirstColumn="0" w:lastRowLastColumn="0"/>
            <w:tcW w:w="1396" w:type="dxa"/>
            <w:noWrap/>
            <w:hideMark/>
          </w:tcPr>
          <w:p w14:paraId="1DA6A56E" w14:textId="77777777" w:rsidR="00012B9F" w:rsidRPr="003A60E6" w:rsidRDefault="00012B9F" w:rsidP="00012B9F">
            <w:pPr>
              <w:rPr>
                <w:color w:val="auto"/>
              </w:rPr>
            </w:pPr>
            <w:r w:rsidRPr="003A60E6">
              <w:rPr>
                <w:color w:val="auto"/>
              </w:rPr>
              <w:t>2</w:t>
            </w:r>
          </w:p>
        </w:tc>
        <w:tc>
          <w:tcPr>
            <w:tcW w:w="1657" w:type="dxa"/>
          </w:tcPr>
          <w:p w14:paraId="301741A4" w14:textId="57CB0789"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pPr>
            <w:r w:rsidRPr="003A60E6">
              <w:rPr>
                <w:color w:val="auto"/>
              </w:rPr>
              <w:t>P</w:t>
            </w:r>
            <w:r>
              <w:rPr>
                <w:color w:val="auto"/>
              </w:rPr>
              <w:t>ositivity</w:t>
            </w:r>
          </w:p>
        </w:tc>
        <w:tc>
          <w:tcPr>
            <w:tcW w:w="820" w:type="dxa"/>
            <w:noWrap/>
            <w:hideMark/>
          </w:tcPr>
          <w:p w14:paraId="1D251D11" w14:textId="19CFA075"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367</w:t>
            </w:r>
            <w:r>
              <w:rPr>
                <w:color w:val="auto"/>
              </w:rPr>
              <w:t xml:space="preserve"> </w:t>
            </w:r>
          </w:p>
        </w:tc>
        <w:tc>
          <w:tcPr>
            <w:tcW w:w="839" w:type="dxa"/>
            <w:noWrap/>
            <w:hideMark/>
          </w:tcPr>
          <w:p w14:paraId="33D8E02E"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0.12</w:t>
            </w:r>
          </w:p>
        </w:tc>
        <w:tc>
          <w:tcPr>
            <w:tcW w:w="840" w:type="dxa"/>
            <w:noWrap/>
            <w:hideMark/>
          </w:tcPr>
          <w:p w14:paraId="221D17BC"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0.38</w:t>
            </w:r>
          </w:p>
        </w:tc>
        <w:tc>
          <w:tcPr>
            <w:tcW w:w="989" w:type="dxa"/>
            <w:noWrap/>
            <w:hideMark/>
          </w:tcPr>
          <w:p w14:paraId="512444AA"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0</w:t>
            </w:r>
          </w:p>
        </w:tc>
        <w:tc>
          <w:tcPr>
            <w:tcW w:w="1276" w:type="dxa"/>
            <w:noWrap/>
            <w:hideMark/>
          </w:tcPr>
          <w:p w14:paraId="776AFE87"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0.09</w:t>
            </w:r>
          </w:p>
        </w:tc>
        <w:tc>
          <w:tcPr>
            <w:tcW w:w="840" w:type="dxa"/>
            <w:noWrap/>
            <w:hideMark/>
          </w:tcPr>
          <w:p w14:paraId="5EB379E7"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-1</w:t>
            </w:r>
          </w:p>
        </w:tc>
        <w:tc>
          <w:tcPr>
            <w:tcW w:w="700" w:type="dxa"/>
            <w:noWrap/>
            <w:hideMark/>
          </w:tcPr>
          <w:p w14:paraId="26586C4F"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1</w:t>
            </w:r>
          </w:p>
        </w:tc>
        <w:tc>
          <w:tcPr>
            <w:tcW w:w="850" w:type="dxa"/>
            <w:noWrap/>
            <w:hideMark/>
          </w:tcPr>
          <w:p w14:paraId="293FE0ED"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0.02</w:t>
            </w:r>
          </w:p>
        </w:tc>
      </w:tr>
      <w:tr w:rsidR="00012B9F" w:rsidRPr="003A60E6" w14:paraId="36D288CA" w14:textId="77777777" w:rsidTr="00012B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6" w:type="dxa"/>
            <w:noWrap/>
            <w:hideMark/>
          </w:tcPr>
          <w:p w14:paraId="03C21ADF" w14:textId="77777777" w:rsidR="00012B9F" w:rsidRPr="003A60E6" w:rsidRDefault="00012B9F" w:rsidP="00012B9F">
            <w:pPr>
              <w:rPr>
                <w:color w:val="auto"/>
              </w:rPr>
            </w:pPr>
            <w:r w:rsidRPr="003A60E6">
              <w:rPr>
                <w:color w:val="auto"/>
              </w:rPr>
              <w:t>3</w:t>
            </w:r>
          </w:p>
        </w:tc>
        <w:tc>
          <w:tcPr>
            <w:tcW w:w="1657" w:type="dxa"/>
          </w:tcPr>
          <w:p w14:paraId="6FF7B580" w14:textId="22ED0796"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pPr>
            <w:r w:rsidRPr="009966E7">
              <w:rPr>
                <w:color w:val="auto"/>
              </w:rPr>
              <w:t>Maintenance behaviours</w:t>
            </w:r>
          </w:p>
        </w:tc>
        <w:tc>
          <w:tcPr>
            <w:tcW w:w="820" w:type="dxa"/>
            <w:noWrap/>
            <w:hideMark/>
          </w:tcPr>
          <w:p w14:paraId="488D8B2B" w14:textId="5E3727D0"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363</w:t>
            </w:r>
          </w:p>
        </w:tc>
        <w:tc>
          <w:tcPr>
            <w:tcW w:w="839" w:type="dxa"/>
            <w:noWrap/>
            <w:hideMark/>
          </w:tcPr>
          <w:p w14:paraId="7920C643"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0.03</w:t>
            </w:r>
          </w:p>
        </w:tc>
        <w:tc>
          <w:tcPr>
            <w:tcW w:w="840" w:type="dxa"/>
            <w:noWrap/>
            <w:hideMark/>
          </w:tcPr>
          <w:p w14:paraId="7962E9C7"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0.23</w:t>
            </w:r>
          </w:p>
        </w:tc>
        <w:tc>
          <w:tcPr>
            <w:tcW w:w="989" w:type="dxa"/>
            <w:noWrap/>
            <w:hideMark/>
          </w:tcPr>
          <w:p w14:paraId="62AF77CB"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0</w:t>
            </w:r>
          </w:p>
        </w:tc>
        <w:tc>
          <w:tcPr>
            <w:tcW w:w="1276" w:type="dxa"/>
            <w:noWrap/>
            <w:hideMark/>
          </w:tcPr>
          <w:p w14:paraId="0093945F"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0.02</w:t>
            </w:r>
          </w:p>
        </w:tc>
        <w:tc>
          <w:tcPr>
            <w:tcW w:w="840" w:type="dxa"/>
            <w:noWrap/>
            <w:hideMark/>
          </w:tcPr>
          <w:p w14:paraId="38AFAA06"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-1</w:t>
            </w:r>
          </w:p>
        </w:tc>
        <w:tc>
          <w:tcPr>
            <w:tcW w:w="700" w:type="dxa"/>
            <w:noWrap/>
            <w:hideMark/>
          </w:tcPr>
          <w:p w14:paraId="461A73C9"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1</w:t>
            </w:r>
          </w:p>
        </w:tc>
        <w:tc>
          <w:tcPr>
            <w:tcW w:w="850" w:type="dxa"/>
            <w:noWrap/>
            <w:hideMark/>
          </w:tcPr>
          <w:p w14:paraId="7FD8AF85" w14:textId="77777777" w:rsidR="00012B9F" w:rsidRPr="003A60E6" w:rsidRDefault="00012B9F" w:rsidP="00012B9F">
            <w:pPr>
              <w:cnfStyle w:val="000000100000" w:firstRow="0" w:lastRow="0" w:firstColumn="0" w:lastColumn="0" w:oddVBand="0" w:evenVBand="0" w:oddHBand="1" w:evenHBand="0" w:firstRowFirstColumn="0" w:firstRowLastColumn="0" w:lastRowFirstColumn="0" w:lastRowLastColumn="0"/>
              <w:rPr>
                <w:color w:val="auto"/>
              </w:rPr>
            </w:pPr>
            <w:r w:rsidRPr="003A60E6">
              <w:rPr>
                <w:color w:val="auto"/>
              </w:rPr>
              <w:t>0.01</w:t>
            </w:r>
          </w:p>
        </w:tc>
      </w:tr>
      <w:tr w:rsidR="00012B9F" w:rsidRPr="003A60E6" w14:paraId="1CA99834" w14:textId="77777777" w:rsidTr="00012B9F">
        <w:trPr>
          <w:trHeight w:val="300"/>
        </w:trPr>
        <w:tc>
          <w:tcPr>
            <w:cnfStyle w:val="001000000000" w:firstRow="0" w:lastRow="0" w:firstColumn="1" w:lastColumn="0" w:oddVBand="0" w:evenVBand="0" w:oddHBand="0" w:evenHBand="0" w:firstRowFirstColumn="0" w:firstRowLastColumn="0" w:lastRowFirstColumn="0" w:lastRowLastColumn="0"/>
            <w:tcW w:w="1396" w:type="dxa"/>
            <w:noWrap/>
            <w:hideMark/>
          </w:tcPr>
          <w:p w14:paraId="4EA48EB2" w14:textId="77777777" w:rsidR="00012B9F" w:rsidRPr="003A60E6" w:rsidRDefault="00012B9F" w:rsidP="00012B9F">
            <w:pPr>
              <w:rPr>
                <w:color w:val="auto"/>
              </w:rPr>
            </w:pPr>
            <w:r w:rsidRPr="003A60E6">
              <w:rPr>
                <w:color w:val="auto"/>
              </w:rPr>
              <w:t>4</w:t>
            </w:r>
          </w:p>
        </w:tc>
        <w:tc>
          <w:tcPr>
            <w:tcW w:w="1657" w:type="dxa"/>
          </w:tcPr>
          <w:p w14:paraId="102F908F" w14:textId="7A48BFC8"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pPr>
            <w:r w:rsidRPr="009966E7">
              <w:rPr>
                <w:color w:val="auto"/>
              </w:rPr>
              <w:t>Fearfulness</w:t>
            </w:r>
          </w:p>
        </w:tc>
        <w:tc>
          <w:tcPr>
            <w:tcW w:w="820" w:type="dxa"/>
            <w:noWrap/>
            <w:hideMark/>
          </w:tcPr>
          <w:p w14:paraId="1A030EDE" w14:textId="4E6EFFE4"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339</w:t>
            </w:r>
            <w:r>
              <w:rPr>
                <w:color w:val="auto"/>
              </w:rPr>
              <w:t xml:space="preserve"> </w:t>
            </w:r>
          </w:p>
        </w:tc>
        <w:tc>
          <w:tcPr>
            <w:tcW w:w="839" w:type="dxa"/>
            <w:noWrap/>
            <w:hideMark/>
          </w:tcPr>
          <w:p w14:paraId="025E2A14"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-0.07</w:t>
            </w:r>
          </w:p>
        </w:tc>
        <w:tc>
          <w:tcPr>
            <w:tcW w:w="840" w:type="dxa"/>
            <w:noWrap/>
            <w:hideMark/>
          </w:tcPr>
          <w:p w14:paraId="7180E30E"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0.26</w:t>
            </w:r>
          </w:p>
        </w:tc>
        <w:tc>
          <w:tcPr>
            <w:tcW w:w="989" w:type="dxa"/>
            <w:noWrap/>
            <w:hideMark/>
          </w:tcPr>
          <w:p w14:paraId="78938D37"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0</w:t>
            </w:r>
          </w:p>
        </w:tc>
        <w:tc>
          <w:tcPr>
            <w:tcW w:w="1276" w:type="dxa"/>
            <w:noWrap/>
            <w:hideMark/>
          </w:tcPr>
          <w:p w14:paraId="4F9D74EF"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-0.05</w:t>
            </w:r>
          </w:p>
        </w:tc>
        <w:tc>
          <w:tcPr>
            <w:tcW w:w="840" w:type="dxa"/>
            <w:noWrap/>
            <w:hideMark/>
          </w:tcPr>
          <w:p w14:paraId="669BDBB3"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-1</w:t>
            </w:r>
          </w:p>
        </w:tc>
        <w:tc>
          <w:tcPr>
            <w:tcW w:w="700" w:type="dxa"/>
            <w:noWrap/>
            <w:hideMark/>
          </w:tcPr>
          <w:p w14:paraId="04484AEE"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0.71</w:t>
            </w:r>
          </w:p>
        </w:tc>
        <w:tc>
          <w:tcPr>
            <w:tcW w:w="850" w:type="dxa"/>
            <w:noWrap/>
            <w:hideMark/>
          </w:tcPr>
          <w:p w14:paraId="646F4B53" w14:textId="77777777" w:rsidR="00012B9F" w:rsidRPr="003A60E6" w:rsidRDefault="00012B9F" w:rsidP="00012B9F">
            <w:pPr>
              <w:cnfStyle w:val="000000000000" w:firstRow="0" w:lastRow="0" w:firstColumn="0" w:lastColumn="0" w:oddVBand="0" w:evenVBand="0" w:oddHBand="0" w:evenHBand="0" w:firstRowFirstColumn="0" w:firstRowLastColumn="0" w:lastRowFirstColumn="0" w:lastRowLastColumn="0"/>
              <w:rPr>
                <w:color w:val="auto"/>
              </w:rPr>
            </w:pPr>
            <w:r w:rsidRPr="003A60E6">
              <w:rPr>
                <w:color w:val="auto"/>
              </w:rPr>
              <w:t>0.01</w:t>
            </w:r>
          </w:p>
        </w:tc>
      </w:tr>
    </w:tbl>
    <w:p w14:paraId="3140CFB1" w14:textId="77777777" w:rsidR="000622D7" w:rsidRDefault="000622D7" w:rsidP="000622D7">
      <w:pPr>
        <w:jc w:val="both"/>
      </w:pPr>
    </w:p>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BE7D2" w14:textId="77777777" w:rsidR="006B53D0" w:rsidRDefault="006B53D0" w:rsidP="00117666">
      <w:pPr>
        <w:spacing w:after="0"/>
      </w:pPr>
      <w:r>
        <w:separator/>
      </w:r>
    </w:p>
  </w:endnote>
  <w:endnote w:type="continuationSeparator" w:id="0">
    <w:p w14:paraId="6CFF8822" w14:textId="77777777" w:rsidR="006B53D0" w:rsidRDefault="006B53D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323324" w:rsidRPr="00577C4C" w:rsidRDefault="00323324">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323324" w:rsidRPr="00577C4C" w:rsidRDefault="00323324">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323324" w:rsidRPr="00577C4C" w:rsidRDefault="00323324">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323324" w:rsidRPr="00577C4C" w:rsidRDefault="00323324">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323324" w:rsidRPr="00577C4C" w:rsidRDefault="00323324">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323324" w:rsidRPr="00577C4C" w:rsidRDefault="00323324">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38AD2" w14:textId="77777777" w:rsidR="006B53D0" w:rsidRDefault="006B53D0" w:rsidP="00117666">
      <w:pPr>
        <w:spacing w:after="0"/>
      </w:pPr>
      <w:r>
        <w:separator/>
      </w:r>
    </w:p>
  </w:footnote>
  <w:footnote w:type="continuationSeparator" w:id="0">
    <w:p w14:paraId="74D81222" w14:textId="77777777" w:rsidR="006B53D0" w:rsidRDefault="006B53D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323324" w:rsidRPr="009151AA" w:rsidRDefault="00323324">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323324" w:rsidRDefault="00323324"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6"/>
  </w:num>
  <w:num w:numId="3">
    <w:abstractNumId w:val="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8"/>
  </w:num>
  <w:num w:numId="9">
    <w:abstractNumId w:val="8"/>
  </w:num>
  <w:num w:numId="10">
    <w:abstractNumId w:val="8"/>
  </w:num>
  <w:num w:numId="11">
    <w:abstractNumId w:val="8"/>
  </w:num>
  <w:num w:numId="12">
    <w:abstractNumId w:val="8"/>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2B9F"/>
    <w:rsid w:val="0001436A"/>
    <w:rsid w:val="00034304"/>
    <w:rsid w:val="00035434"/>
    <w:rsid w:val="00052A14"/>
    <w:rsid w:val="000622D7"/>
    <w:rsid w:val="00077D53"/>
    <w:rsid w:val="00105FD9"/>
    <w:rsid w:val="00115BF8"/>
    <w:rsid w:val="00117666"/>
    <w:rsid w:val="001549D3"/>
    <w:rsid w:val="00160065"/>
    <w:rsid w:val="00177D84"/>
    <w:rsid w:val="00267D18"/>
    <w:rsid w:val="00274347"/>
    <w:rsid w:val="002868E2"/>
    <w:rsid w:val="002869C3"/>
    <w:rsid w:val="002936E4"/>
    <w:rsid w:val="002B4A57"/>
    <w:rsid w:val="002C74CA"/>
    <w:rsid w:val="003123F4"/>
    <w:rsid w:val="00323324"/>
    <w:rsid w:val="003544FB"/>
    <w:rsid w:val="003D2F2D"/>
    <w:rsid w:val="00401590"/>
    <w:rsid w:val="00447801"/>
    <w:rsid w:val="00452E9C"/>
    <w:rsid w:val="004735C8"/>
    <w:rsid w:val="004947A6"/>
    <w:rsid w:val="004961FF"/>
    <w:rsid w:val="00517A89"/>
    <w:rsid w:val="00520E37"/>
    <w:rsid w:val="005250F2"/>
    <w:rsid w:val="00593EEA"/>
    <w:rsid w:val="005A5EEE"/>
    <w:rsid w:val="006375C7"/>
    <w:rsid w:val="00654E8F"/>
    <w:rsid w:val="00660D05"/>
    <w:rsid w:val="006820B1"/>
    <w:rsid w:val="006B53D0"/>
    <w:rsid w:val="006B7D14"/>
    <w:rsid w:val="00701727"/>
    <w:rsid w:val="00702B03"/>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966E7"/>
    <w:rsid w:val="009C2B12"/>
    <w:rsid w:val="00A174D9"/>
    <w:rsid w:val="00AA4D24"/>
    <w:rsid w:val="00AB6715"/>
    <w:rsid w:val="00B1175F"/>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3120E"/>
    <w:rsid w:val="00F46900"/>
    <w:rsid w:val="00F61D89"/>
    <w:rsid w:val="00F8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QQuestionTable">
    <w:name w:val="QQuestionTable"/>
    <w:uiPriority w:val="99"/>
    <w:qFormat/>
    <w:rsid w:val="00115BF8"/>
    <w:pPr>
      <w:spacing w:after="0" w:line="240" w:lineRule="auto"/>
      <w:jc w:val="center"/>
    </w:pPr>
    <w:rPr>
      <w:rFonts w:eastAsiaTheme="minorEastAsia"/>
      <w:sz w:val="20"/>
      <w:szCs w:val="20"/>
      <w:lang w:val="en-GB"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115BF8"/>
    <w:pPr>
      <w:numPr>
        <w:numId w:val="20"/>
      </w:numPr>
    </w:pPr>
  </w:style>
  <w:style w:type="table" w:styleId="GridTable6Colorful-Accent1">
    <w:name w:val="Grid Table 6 Colorful Accent 1"/>
    <w:basedOn w:val="TableNormal"/>
    <w:uiPriority w:val="51"/>
    <w:rsid w:val="000622D7"/>
    <w:pPr>
      <w:spacing w:after="0" w:line="240" w:lineRule="auto"/>
    </w:pPr>
    <w:rPr>
      <w:color w:val="365F91" w:themeColor="accent1" w:themeShade="BF"/>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DE879A7-A7CB-47A8-B01F-8F728808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20</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Tom Flint</cp:lastModifiedBy>
  <cp:revision>2</cp:revision>
  <cp:lastPrinted>2013-10-03T12:51:00Z</cp:lastPrinted>
  <dcterms:created xsi:type="dcterms:W3CDTF">2020-12-09T14:35:00Z</dcterms:created>
  <dcterms:modified xsi:type="dcterms:W3CDTF">2020-12-09T14:35:00Z</dcterms:modified>
</cp:coreProperties>
</file>