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4D059444" w14:textId="6B9EC909" w:rsidR="00994A3D" w:rsidRDefault="00654E8F" w:rsidP="00CF47A4">
      <w:pPr>
        <w:pStyle w:val="Heading1"/>
        <w:numPr>
          <w:ilvl w:val="0"/>
          <w:numId w:val="0"/>
        </w:numPr>
        <w:ind w:left="567" w:hanging="567"/>
      </w:pPr>
      <w:r w:rsidRPr="00994A3D">
        <w:t>Supplementary Tables</w:t>
      </w:r>
    </w:p>
    <w:p w14:paraId="630F36AA" w14:textId="75FA57B0" w:rsidR="00BC19D2" w:rsidRPr="00BC19D2" w:rsidRDefault="00CF47A4" w:rsidP="00CF47A4">
      <w:pPr>
        <w:pStyle w:val="MDPI21heading1"/>
        <w:jc w:val="thaiDistribute"/>
        <w:rPr>
          <w:rFonts w:ascii="Times New Roman" w:hAnsi="Times New Roman"/>
          <w:b w:val="0"/>
          <w:bCs/>
          <w:sz w:val="24"/>
          <w:szCs w:val="24"/>
        </w:rPr>
      </w:pPr>
      <w:r w:rsidRPr="00CF47A4">
        <w:rPr>
          <w:rFonts w:ascii="Times New Roman" w:hAnsi="Times New Roman"/>
          <w:bCs/>
          <w:sz w:val="24"/>
          <w:szCs w:val="24"/>
        </w:rPr>
        <w:t xml:space="preserve">Table </w:t>
      </w:r>
      <w:r w:rsidRPr="00CF47A4">
        <w:rPr>
          <w:rFonts w:ascii="Times New Roman" w:hAnsi="Times New Roman"/>
          <w:bCs/>
          <w:sz w:val="24"/>
          <w:szCs w:val="24"/>
          <w:lang w:bidi="th-TH"/>
        </w:rPr>
        <w:t>S</w:t>
      </w:r>
      <w:r w:rsidRPr="00CF47A4">
        <w:rPr>
          <w:rFonts w:ascii="Times New Roman" w:hAnsi="Times New Roman"/>
          <w:bCs/>
          <w:sz w:val="24"/>
          <w:szCs w:val="24"/>
        </w:rPr>
        <w:t>1</w:t>
      </w:r>
      <w:r w:rsidRPr="00CF47A4">
        <w:rPr>
          <w:rFonts w:ascii="Times New Roman" w:hAnsi="Times New Roman"/>
          <w:sz w:val="24"/>
          <w:szCs w:val="24"/>
        </w:rPr>
        <w:t xml:space="preserve"> </w:t>
      </w:r>
      <w:r w:rsidRPr="00CF47A4">
        <w:rPr>
          <w:rFonts w:ascii="Times New Roman" w:hAnsi="Times New Roman"/>
          <w:b w:val="0"/>
          <w:bCs/>
          <w:sz w:val="24"/>
          <w:szCs w:val="24"/>
        </w:rPr>
        <w:t>Primers used in this study</w:t>
      </w:r>
      <w:r w:rsidR="00BC19D2">
        <w:rPr>
          <w:rFonts w:ascii="Times New Roman" w:hAnsi="Times New Roman"/>
          <w:b w:val="0"/>
          <w:bCs/>
          <w:sz w:val="24"/>
          <w:szCs w:val="24"/>
        </w:rPr>
        <w:t>.</w:t>
      </w: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1276"/>
        <w:gridCol w:w="5103"/>
        <w:gridCol w:w="1843"/>
      </w:tblGrid>
      <w:tr w:rsidR="00CF47A4" w:rsidRPr="00CF47A4" w14:paraId="7237A91A" w14:textId="77777777" w:rsidTr="00CF47A4">
        <w:trPr>
          <w:trHeight w:val="416"/>
        </w:trPr>
        <w:tc>
          <w:tcPr>
            <w:tcW w:w="1305" w:type="dxa"/>
            <w:shd w:val="clear" w:color="auto" w:fill="auto"/>
            <w:vAlign w:val="center"/>
            <w:hideMark/>
          </w:tcPr>
          <w:p w14:paraId="467575CD" w14:textId="77777777" w:rsidR="00CF47A4" w:rsidRPr="00CF47A4" w:rsidRDefault="00CF47A4" w:rsidP="00CD5B7D">
            <w:pPr>
              <w:pStyle w:val="MDPI21heading1"/>
              <w:spacing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F47A4">
              <w:rPr>
                <w:rFonts w:ascii="Times New Roman" w:hAnsi="Times New Roman"/>
                <w:bCs/>
                <w:sz w:val="24"/>
                <w:szCs w:val="24"/>
              </w:rPr>
              <w:t>Primers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3350C45" w14:textId="77777777" w:rsidR="00CF47A4" w:rsidRPr="00CF47A4" w:rsidRDefault="00CF47A4" w:rsidP="00CD5B7D">
            <w:pPr>
              <w:pStyle w:val="MDPI21heading1"/>
              <w:spacing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F47A4">
              <w:rPr>
                <w:rFonts w:ascii="Times New Roman" w:hAnsi="Times New Roman"/>
                <w:bCs/>
                <w:sz w:val="24"/>
                <w:szCs w:val="24"/>
              </w:rPr>
              <w:t>Product size (bp)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14:paraId="452481E4" w14:textId="77777777" w:rsidR="00CF47A4" w:rsidRPr="00CF47A4" w:rsidRDefault="00CF47A4" w:rsidP="00CD5B7D">
            <w:pPr>
              <w:pStyle w:val="MDPI21heading1"/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F47A4">
              <w:rPr>
                <w:rFonts w:ascii="Times New Roman" w:hAnsi="Times New Roman"/>
                <w:bCs/>
                <w:sz w:val="24"/>
                <w:szCs w:val="24"/>
              </w:rPr>
              <w:t>Primer sequence (5'-3')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497E4F7" w14:textId="77777777" w:rsidR="00CF47A4" w:rsidRPr="00CF47A4" w:rsidRDefault="00CF47A4" w:rsidP="00CD5B7D">
            <w:pPr>
              <w:pStyle w:val="MDPI21heading1"/>
              <w:spacing w:before="0" w:after="0"/>
              <w:ind w:firstLine="420"/>
              <w:rPr>
                <w:rFonts w:ascii="Times New Roman" w:hAnsi="Times New Roman"/>
                <w:bCs/>
                <w:sz w:val="24"/>
                <w:szCs w:val="24"/>
              </w:rPr>
            </w:pPr>
            <w:r w:rsidRPr="00CF47A4">
              <w:rPr>
                <w:rFonts w:ascii="Times New Roman" w:hAnsi="Times New Roman"/>
                <w:bCs/>
                <w:sz w:val="24"/>
                <w:szCs w:val="24"/>
              </w:rPr>
              <w:t>References</w:t>
            </w:r>
          </w:p>
        </w:tc>
      </w:tr>
      <w:tr w:rsidR="00CF47A4" w:rsidRPr="00CF47A4" w14:paraId="52B758F1" w14:textId="77777777" w:rsidTr="00CF47A4">
        <w:trPr>
          <w:trHeight w:val="372"/>
        </w:trPr>
        <w:tc>
          <w:tcPr>
            <w:tcW w:w="1305" w:type="dxa"/>
            <w:vMerge w:val="restart"/>
            <w:shd w:val="clear" w:color="auto" w:fill="auto"/>
            <w:vAlign w:val="center"/>
            <w:hideMark/>
          </w:tcPr>
          <w:p w14:paraId="5C5F2E53" w14:textId="77777777" w:rsidR="00CF47A4" w:rsidRPr="00CF47A4" w:rsidRDefault="00CF47A4" w:rsidP="00CD5B7D">
            <w:pPr>
              <w:pStyle w:val="MDPI21heading1"/>
              <w:spacing w:before="0" w:after="0"/>
              <w:ind w:firstLine="420"/>
              <w:jc w:val="thaiDistribut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F47A4">
              <w:rPr>
                <w:rFonts w:ascii="Times New Roman" w:hAnsi="Times New Roman"/>
                <w:b w:val="0"/>
                <w:sz w:val="24"/>
                <w:szCs w:val="24"/>
              </w:rPr>
              <w:t>CSBV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4A8104F0" w14:textId="77777777" w:rsidR="00CF47A4" w:rsidRPr="00CF47A4" w:rsidRDefault="00CF47A4" w:rsidP="00CD5B7D">
            <w:pPr>
              <w:pStyle w:val="MDPI21heading1"/>
              <w:spacing w:before="0" w:after="0"/>
              <w:ind w:firstLine="420"/>
              <w:jc w:val="thaiDistribut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F47A4">
              <w:rPr>
                <w:rFonts w:ascii="Times New Roman" w:hAnsi="Times New Roman"/>
                <w:b w:val="0"/>
                <w:sz w:val="24"/>
                <w:szCs w:val="24"/>
              </w:rPr>
              <w:t>257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52A73C69" w14:textId="77777777" w:rsidR="00CF47A4" w:rsidRPr="00CF47A4" w:rsidRDefault="00CF47A4" w:rsidP="00CD5B7D">
            <w:pPr>
              <w:pStyle w:val="MDPI21heading1"/>
              <w:spacing w:before="0" w:after="0"/>
              <w:ind w:firstLine="420"/>
              <w:jc w:val="thaiDistribut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F47A4">
              <w:rPr>
                <w:rFonts w:ascii="Times New Roman" w:hAnsi="Times New Roman"/>
                <w:b w:val="0"/>
                <w:sz w:val="24"/>
                <w:szCs w:val="24"/>
              </w:rPr>
              <w:t>CCACCGACTGTTAAGACGAAT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74C55E16" w14:textId="1C7C8D8C" w:rsidR="00CF47A4" w:rsidRPr="00CF47A4" w:rsidRDefault="00CF47A4" w:rsidP="00CD5B7D">
            <w:pPr>
              <w:pStyle w:val="MDPI21heading1"/>
              <w:spacing w:before="0" w:after="0"/>
              <w:ind w:firstLine="42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F47A4">
              <w:rPr>
                <w:rFonts w:ascii="Times New Roman" w:hAnsi="Times New Roman"/>
                <w:b w:val="0"/>
                <w:sz w:val="24"/>
                <w:szCs w:val="24"/>
              </w:rPr>
              <w:fldChar w:fldCharType="begin"/>
            </w:r>
            <w:r w:rsidRPr="00CF47A4">
              <w:rPr>
                <w:rFonts w:ascii="Times New Roman" w:hAnsi="Times New Roman"/>
                <w:b w:val="0"/>
                <w:sz w:val="24"/>
                <w:szCs w:val="24"/>
              </w:rPr>
              <w:instrText xml:space="preserve"> ADDIN EN.CITE &lt;EndNote&gt;&lt;Cite&gt;&lt;Author&gt;Shan&lt;/Author&gt;&lt;Year&gt;2017&lt;/Year&gt;&lt;IDText&gt;Chinese sacbrood virus infection in Asian honey bees (Apis cerana cerana) and host immune responses to the virus infection&lt;/IDText&gt;&lt;DisplayText&gt;[1]&lt;/DisplayText&gt;&lt;record&gt;&lt;dates&gt;&lt;pub-dates&gt;&lt;date&gt;2017/11/01/&lt;/date&gt;&lt;/pub-dates&gt;&lt;year&gt;2017&lt;/year&gt;&lt;/dates&gt;&lt;keywords&gt;&lt;keyword&gt;Chinese Sacbrood virus&lt;/keyword&gt;&lt;keyword&gt;Tissue tropism&lt;/keyword&gt;&lt;keyword&gt;Transmission pathways&lt;/keyword&gt;&lt;keyword&gt;Immune responses&lt;/keyword&gt;&lt;/keywords&gt;&lt;urls&gt;&lt;related-urls&gt;&lt;url&gt;http://www.sciencedirect.com/science/article/pii/S0022201117300277&lt;/url&gt;&lt;/related-urls&gt;&lt;/urls&gt;&lt;isbn&gt;0022-2011&lt;/isbn&gt;&lt;titles&gt;&lt;title&gt;&lt;style font="default" size="100%"&gt;Chinese sacbrood virus infection in Asian honey bees (&lt;/style&gt;&lt;style face="italic" font="default" size="100%"&gt;Apis cerana cerana&lt;/style&gt;&lt;style font="default" size="100%"&gt;) and host immune responses to the virus infection&lt;/style&gt;&lt;/title&gt;&lt;secondary-title&gt;Journal of Invertebrate Pathology&lt;/secondary-title&gt;&lt;/titles&gt;&lt;pages&gt;63-69&lt;/pages&gt;&lt;contributors&gt;&lt;authors&gt;&lt;author&gt;Shan, Liu&lt;/author&gt;&lt;author&gt;Liuhao, Wang&lt;/author&gt;&lt;author&gt;Jun, Guo&lt;/author&gt;&lt;author&gt;Yujie, Tang&lt;/author&gt;&lt;author&gt;Yanping, Chen&lt;/author&gt;&lt;author&gt;Jie, Wu&lt;/author&gt;&lt;author&gt;Jilian, Li&lt;/author&gt;&lt;/authors&gt;&lt;/contributors&gt;&lt;added-date format="utc"&gt;1594863450&lt;/added-date&gt;&lt;ref-type name="Journal Article"&gt;17&lt;/ref-type&gt;&lt;rec-number&gt;2183&lt;/rec-number&gt;&lt;last-updated-date format="utc"&gt;1594863450&lt;/last-updated-date&gt;&lt;electronic-resource-num&gt;https://doi.org/10.1016/j.jip.2017.09.006&lt;/electronic-resource-num&gt;&lt;volume&gt;150&lt;/volume&gt;&lt;/record&gt;&lt;/Cite&gt;&lt;/EndNote&gt;</w:instrText>
            </w:r>
            <w:r w:rsidRPr="00CF47A4">
              <w:rPr>
                <w:rFonts w:ascii="Times New Roman" w:hAnsi="Times New Roman"/>
                <w:b w:val="0"/>
                <w:sz w:val="24"/>
                <w:szCs w:val="24"/>
              </w:rPr>
              <w:fldChar w:fldCharType="separate"/>
            </w:r>
            <w:r w:rsidRPr="00CF47A4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[1]</w:t>
            </w:r>
            <w:r w:rsidRPr="00CF47A4">
              <w:rPr>
                <w:rFonts w:ascii="Times New Roman" w:hAnsi="Times New Roman"/>
                <w:b w:val="0"/>
                <w:sz w:val="24"/>
                <w:szCs w:val="24"/>
              </w:rPr>
              <w:fldChar w:fldCharType="end"/>
            </w:r>
          </w:p>
        </w:tc>
      </w:tr>
      <w:tr w:rsidR="00CF47A4" w:rsidRPr="00CF47A4" w14:paraId="37AD0090" w14:textId="77777777" w:rsidTr="00CF47A4">
        <w:trPr>
          <w:trHeight w:val="413"/>
        </w:trPr>
        <w:tc>
          <w:tcPr>
            <w:tcW w:w="1305" w:type="dxa"/>
            <w:vMerge/>
            <w:vAlign w:val="center"/>
            <w:hideMark/>
          </w:tcPr>
          <w:p w14:paraId="5EDC0591" w14:textId="77777777" w:rsidR="00CF47A4" w:rsidRPr="00CF47A4" w:rsidRDefault="00CF47A4" w:rsidP="00CD5B7D">
            <w:pPr>
              <w:pStyle w:val="MDPI21heading1"/>
              <w:spacing w:before="0" w:after="0"/>
              <w:ind w:firstLine="420"/>
              <w:jc w:val="thaiDistribute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9CE7AB8" w14:textId="77777777" w:rsidR="00CF47A4" w:rsidRPr="00CF47A4" w:rsidRDefault="00CF47A4" w:rsidP="00CD5B7D">
            <w:pPr>
              <w:pStyle w:val="MDPI21heading1"/>
              <w:spacing w:before="0" w:after="0"/>
              <w:ind w:firstLine="420"/>
              <w:jc w:val="thaiDistribute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4146C607" w14:textId="77777777" w:rsidR="00CF47A4" w:rsidRPr="00CF47A4" w:rsidRDefault="00CF47A4" w:rsidP="00CD5B7D">
            <w:pPr>
              <w:pStyle w:val="MDPI21heading1"/>
              <w:spacing w:before="0" w:after="0"/>
              <w:ind w:firstLine="420"/>
              <w:jc w:val="thaiDistribut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F47A4">
              <w:rPr>
                <w:rFonts w:ascii="Times New Roman" w:hAnsi="Times New Roman"/>
                <w:b w:val="0"/>
                <w:sz w:val="24"/>
                <w:szCs w:val="24"/>
              </w:rPr>
              <w:t>GCTGACCCAAAATAGGGAGTT</w:t>
            </w:r>
          </w:p>
        </w:tc>
        <w:tc>
          <w:tcPr>
            <w:tcW w:w="1843" w:type="dxa"/>
            <w:vMerge/>
            <w:vAlign w:val="center"/>
            <w:hideMark/>
          </w:tcPr>
          <w:p w14:paraId="5327C492" w14:textId="77777777" w:rsidR="00CF47A4" w:rsidRPr="00CF47A4" w:rsidRDefault="00CF47A4" w:rsidP="00CD5B7D">
            <w:pPr>
              <w:pStyle w:val="MDPI21heading1"/>
              <w:spacing w:before="0" w:after="0"/>
              <w:ind w:firstLine="42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F47A4" w:rsidRPr="00CF47A4" w14:paraId="27884409" w14:textId="77777777" w:rsidTr="00CF47A4">
        <w:trPr>
          <w:trHeight w:val="340"/>
        </w:trPr>
        <w:tc>
          <w:tcPr>
            <w:tcW w:w="1305" w:type="dxa"/>
            <w:vMerge w:val="restart"/>
            <w:shd w:val="clear" w:color="auto" w:fill="auto"/>
            <w:vAlign w:val="center"/>
            <w:hideMark/>
          </w:tcPr>
          <w:p w14:paraId="02FB60E5" w14:textId="77777777" w:rsidR="00CF47A4" w:rsidRPr="00CF47A4" w:rsidRDefault="00CF47A4" w:rsidP="00CD5B7D">
            <w:pPr>
              <w:pStyle w:val="MDPI21heading1"/>
              <w:spacing w:before="0" w:after="0"/>
              <w:ind w:firstLine="420"/>
              <w:jc w:val="thaiDistribut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F47A4">
              <w:rPr>
                <w:rFonts w:ascii="Times New Roman" w:hAnsi="Times New Roman"/>
                <w:b w:val="0"/>
                <w:sz w:val="24"/>
                <w:szCs w:val="24"/>
              </w:rPr>
              <w:t>IAPV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00C0D6BC" w14:textId="77777777" w:rsidR="00CF47A4" w:rsidRPr="00CF47A4" w:rsidRDefault="00CF47A4" w:rsidP="00CD5B7D">
            <w:pPr>
              <w:pStyle w:val="MDPI21heading1"/>
              <w:spacing w:before="0" w:after="0"/>
              <w:ind w:firstLine="420"/>
              <w:jc w:val="thaiDistribut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F47A4">
              <w:rPr>
                <w:rFonts w:ascii="Times New Roman" w:hAnsi="Times New Roman"/>
                <w:b w:val="0"/>
                <w:sz w:val="24"/>
                <w:szCs w:val="24"/>
              </w:rPr>
              <w:t>158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00FA9DDB" w14:textId="77777777" w:rsidR="00CF47A4" w:rsidRPr="00CF47A4" w:rsidRDefault="00CF47A4" w:rsidP="00CD5B7D">
            <w:pPr>
              <w:pStyle w:val="MDPI21heading1"/>
              <w:spacing w:before="0" w:after="0"/>
              <w:ind w:firstLine="420"/>
              <w:jc w:val="thaiDistribut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F47A4">
              <w:rPr>
                <w:rFonts w:ascii="Times New Roman" w:hAnsi="Times New Roman"/>
                <w:b w:val="0"/>
                <w:sz w:val="24"/>
                <w:szCs w:val="24"/>
              </w:rPr>
              <w:t>GGTGCCCTATTTAGGGTGAGGA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29867D79" w14:textId="1FEE400D" w:rsidR="00CF47A4" w:rsidRPr="00CF47A4" w:rsidRDefault="00CF47A4" w:rsidP="00CD5B7D">
            <w:pPr>
              <w:pStyle w:val="MDPI21heading1"/>
              <w:spacing w:before="0" w:after="0"/>
              <w:ind w:firstLine="42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F47A4">
              <w:rPr>
                <w:rFonts w:ascii="Times New Roman" w:hAnsi="Times New Roman"/>
                <w:b w:val="0"/>
                <w:sz w:val="24"/>
                <w:szCs w:val="24"/>
              </w:rPr>
              <w:fldChar w:fldCharType="begin"/>
            </w:r>
            <w:r w:rsidRPr="00CF47A4">
              <w:rPr>
                <w:rFonts w:ascii="Times New Roman" w:hAnsi="Times New Roman"/>
                <w:b w:val="0"/>
                <w:sz w:val="24"/>
                <w:szCs w:val="24"/>
              </w:rPr>
              <w:instrText xml:space="preserve"> ADDIN EN.CITE &lt;EndNote&gt;&lt;Cite&gt;&lt;Author&gt;Sguazza&lt;/Author&gt;&lt;Year&gt;2013&lt;/Year&gt;&lt;IDText&gt;Simultaneous detection of bee viruses by multiplex PCR&lt;/IDText&gt;&lt;DisplayText&gt;[2]&lt;/DisplayText&gt;&lt;record&gt;&lt;dates&gt;&lt;pub-dates&gt;&lt;date&gt;2013/12/01/&lt;/date&gt;&lt;/pub-dates&gt;&lt;year&gt;2013&lt;/year&gt;&lt;/dates&gt;&lt;keywords&gt;&lt;keyword&gt;Bee viruses&lt;/keyword&gt;&lt;keyword&gt;Multiplex RT-PCR&lt;/keyword&gt;&lt;keyword&gt;Detection&lt;/keyword&gt;&lt;/keywords&gt;&lt;urls&gt;&lt;related-urls&gt;&lt;url&gt;http://www.sciencedirect.com/science/article/pii/S0166093413003352&lt;/url&gt;&lt;/related-urls&gt;&lt;/urls&gt;&lt;isbn&gt;0166-0934&lt;/isbn&gt;&lt;titles&gt;&lt;title&gt;Simultaneous detection of bee viruses by multiplex PCR&lt;/title&gt;&lt;secondary-title&gt;Journal of Virological Methods&lt;/secondary-title&gt;&lt;/titles&gt;&lt;pages&gt;102-106&lt;/pages&gt;&lt;number&gt;1&lt;/number&gt;&lt;contributors&gt;&lt;authors&gt;&lt;author&gt;Sguazza, Guillermo Hernán&lt;/author&gt;&lt;author&gt;Reynaldi, Francisco José&lt;/author&gt;&lt;author&gt;Galosi, Cecilia Mónica&lt;/author&gt;&lt;author&gt;Pecoraro, Marcelo Ricardo&lt;/author&gt;&lt;/authors&gt;&lt;/contributors&gt;&lt;added-date format="utc"&gt;1596519053&lt;/added-date&gt;&lt;ref-type name="Journal Article"&gt;17&lt;/ref-type&gt;&lt;rec-number&gt;2351&lt;/rec-number&gt;&lt;last-updated-date format="utc"&gt;1596519053&lt;/last-updated-date&gt;&lt;electronic-resource-num&gt;https://doi.org/10.1016/j.jviromet.2013.08.003&lt;/electronic-resource-num&gt;&lt;volume&gt;194&lt;/volume&gt;&lt;/record&gt;&lt;/Cite&gt;&lt;/EndNote&gt;</w:instrText>
            </w:r>
            <w:r w:rsidRPr="00CF47A4">
              <w:rPr>
                <w:rFonts w:ascii="Times New Roman" w:hAnsi="Times New Roman"/>
                <w:b w:val="0"/>
                <w:sz w:val="24"/>
                <w:szCs w:val="24"/>
              </w:rPr>
              <w:fldChar w:fldCharType="separate"/>
            </w:r>
            <w:r w:rsidRPr="00CF47A4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[2]</w:t>
            </w:r>
            <w:r w:rsidRPr="00CF47A4">
              <w:rPr>
                <w:rFonts w:ascii="Times New Roman" w:hAnsi="Times New Roman"/>
                <w:b w:val="0"/>
                <w:sz w:val="24"/>
                <w:szCs w:val="24"/>
              </w:rPr>
              <w:fldChar w:fldCharType="end"/>
            </w:r>
          </w:p>
        </w:tc>
      </w:tr>
      <w:tr w:rsidR="00CF47A4" w:rsidRPr="00CF47A4" w14:paraId="484D84DD" w14:textId="77777777" w:rsidTr="00CF47A4">
        <w:trPr>
          <w:trHeight w:val="353"/>
        </w:trPr>
        <w:tc>
          <w:tcPr>
            <w:tcW w:w="1305" w:type="dxa"/>
            <w:vMerge/>
            <w:vAlign w:val="center"/>
            <w:hideMark/>
          </w:tcPr>
          <w:p w14:paraId="31A6D859" w14:textId="77777777" w:rsidR="00CF47A4" w:rsidRPr="00CF47A4" w:rsidRDefault="00CF47A4" w:rsidP="00CD5B7D">
            <w:pPr>
              <w:pStyle w:val="MDPI21heading1"/>
              <w:spacing w:before="0" w:after="0"/>
              <w:ind w:firstLine="420"/>
              <w:jc w:val="thaiDistribute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68C6A852" w14:textId="77777777" w:rsidR="00CF47A4" w:rsidRPr="00CF47A4" w:rsidRDefault="00CF47A4" w:rsidP="00CD5B7D">
            <w:pPr>
              <w:pStyle w:val="MDPI21heading1"/>
              <w:spacing w:before="0" w:after="0"/>
              <w:ind w:firstLine="420"/>
              <w:jc w:val="thaiDistribute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28343166" w14:textId="77777777" w:rsidR="00CF47A4" w:rsidRPr="00CF47A4" w:rsidRDefault="00CF47A4" w:rsidP="00CD5B7D">
            <w:pPr>
              <w:pStyle w:val="MDPI21heading1"/>
              <w:spacing w:before="0" w:after="0"/>
              <w:ind w:firstLine="420"/>
              <w:jc w:val="thaiDistribut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F47A4">
              <w:rPr>
                <w:rFonts w:ascii="Times New Roman" w:hAnsi="Times New Roman"/>
                <w:b w:val="0"/>
                <w:sz w:val="24"/>
                <w:szCs w:val="24"/>
              </w:rPr>
              <w:t>GGGAGTATTGCTTTCTTGTTGTG</w:t>
            </w:r>
          </w:p>
        </w:tc>
        <w:tc>
          <w:tcPr>
            <w:tcW w:w="1843" w:type="dxa"/>
            <w:vMerge/>
            <w:vAlign w:val="center"/>
            <w:hideMark/>
          </w:tcPr>
          <w:p w14:paraId="7557E733" w14:textId="77777777" w:rsidR="00CF47A4" w:rsidRPr="00CF47A4" w:rsidRDefault="00CF47A4" w:rsidP="00CD5B7D">
            <w:pPr>
              <w:pStyle w:val="MDPI21heading1"/>
              <w:spacing w:before="0" w:after="0"/>
              <w:ind w:firstLine="42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F47A4" w:rsidRPr="00CF47A4" w14:paraId="7A27226D" w14:textId="77777777" w:rsidTr="00CF47A4">
        <w:trPr>
          <w:trHeight w:val="320"/>
        </w:trPr>
        <w:tc>
          <w:tcPr>
            <w:tcW w:w="1305" w:type="dxa"/>
            <w:vMerge w:val="restart"/>
            <w:shd w:val="clear" w:color="auto" w:fill="auto"/>
            <w:vAlign w:val="center"/>
            <w:hideMark/>
          </w:tcPr>
          <w:p w14:paraId="60EEFD81" w14:textId="77777777" w:rsidR="00CF47A4" w:rsidRPr="00CF47A4" w:rsidRDefault="00CF47A4" w:rsidP="00CD5B7D">
            <w:pPr>
              <w:pStyle w:val="MDPI21heading1"/>
              <w:spacing w:before="0" w:after="0"/>
              <w:ind w:firstLine="420"/>
              <w:jc w:val="thaiDistribut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F47A4">
              <w:rPr>
                <w:rFonts w:ascii="Times New Roman" w:hAnsi="Times New Roman"/>
                <w:b w:val="0"/>
                <w:sz w:val="24"/>
                <w:szCs w:val="24"/>
              </w:rPr>
              <w:t>DWV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4B803B4B" w14:textId="77777777" w:rsidR="00CF47A4" w:rsidRPr="00CF47A4" w:rsidRDefault="00CF47A4" w:rsidP="00CD5B7D">
            <w:pPr>
              <w:pStyle w:val="MDPI21heading1"/>
              <w:spacing w:before="0" w:after="0"/>
              <w:ind w:firstLine="420"/>
              <w:jc w:val="thaiDistribut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F47A4">
              <w:rPr>
                <w:rFonts w:ascii="Times New Roman" w:hAnsi="Times New Roman"/>
                <w:b w:val="0"/>
                <w:sz w:val="24"/>
                <w:szCs w:val="24"/>
              </w:rPr>
              <w:t>194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116F88A3" w14:textId="77777777" w:rsidR="00CF47A4" w:rsidRPr="00CF47A4" w:rsidRDefault="00CF47A4" w:rsidP="00CD5B7D">
            <w:pPr>
              <w:pStyle w:val="MDPI21heading1"/>
              <w:spacing w:before="0" w:after="0"/>
              <w:ind w:firstLine="420"/>
              <w:jc w:val="thaiDistribut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F47A4">
              <w:rPr>
                <w:rFonts w:ascii="Times New Roman" w:hAnsi="Times New Roman"/>
                <w:b w:val="0"/>
                <w:sz w:val="24"/>
                <w:szCs w:val="24"/>
              </w:rPr>
              <w:t>CTTACTCTGCCGTCGCCCA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7ED98743" w14:textId="1BD3C536" w:rsidR="00CF47A4" w:rsidRPr="00CF47A4" w:rsidRDefault="00CF47A4" w:rsidP="00CD5B7D">
            <w:pPr>
              <w:pStyle w:val="MDPI21heading1"/>
              <w:spacing w:before="0" w:after="0"/>
              <w:ind w:firstLine="42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F47A4">
              <w:rPr>
                <w:rFonts w:ascii="Times New Roman" w:hAnsi="Times New Roman"/>
                <w:b w:val="0"/>
                <w:sz w:val="24"/>
                <w:szCs w:val="24"/>
              </w:rPr>
              <w:fldChar w:fldCharType="begin"/>
            </w:r>
            <w:r w:rsidRPr="00CF47A4">
              <w:rPr>
                <w:rFonts w:ascii="Times New Roman" w:hAnsi="Times New Roman"/>
                <w:b w:val="0"/>
                <w:sz w:val="24"/>
                <w:szCs w:val="24"/>
              </w:rPr>
              <w:instrText xml:space="preserve"> ADDIN EN.CITE &lt;EndNote&gt;&lt;Cite&gt;&lt;Author&gt;Chen&lt;/Author&gt;&lt;Year&gt;2005&lt;/Year&gt;&lt;IDText&gt;Detection of multiple viruses in queens of the honey bee Apis mellifera L&lt;/IDText&gt;&lt;DisplayText&gt;[3]&lt;/DisplayText&gt;&lt;record&gt;&lt;dates&gt;&lt;pub-dates&gt;&lt;date&gt;2005/10/07/&lt;/date&gt;&lt;/pub-dates&gt;&lt;year&gt;2005&lt;/year&gt;&lt;/dates&gt;&lt;urls&gt;&lt;related-urls&gt;&lt;url&gt;http://dx.doi.org/10.1016/j.jip.2005.08.005&lt;/url&gt;&lt;/related-urls&gt;&lt;/urls&gt;&lt;titles&gt;&lt;title&gt;&lt;style font="default" size="100%"&gt;Detection of multiple viruses in queens of the honey bee &lt;/style&gt;&lt;style face="italic" font="default" size="100%"&gt;Apis mellifera&lt;/style&gt;&lt;style font="default" size="100%"&gt; L&lt;/style&gt;&lt;/title&gt;&lt;secondary-title&gt;Journal of Invertebrate Pathology&lt;/secondary-title&gt;&lt;alt-title&gt;J Invertebr Pathol&lt;/alt-title&gt;&lt;/titles&gt;&lt;pages&gt;118-121&lt;/pages&gt;&lt;number&gt;2&lt;/number&gt;&lt;access-date&gt;2016/12//&lt;/access-date&gt;&lt;contributors&gt;&lt;authors&gt;&lt;author&gt;Chen, Yanping&lt;/author&gt;&lt;author&gt;Pettis, Jeffery S.&lt;/author&gt;&lt;author&gt;Feldlaufer, Mark F.&lt;/author&gt;&lt;/authors&gt;&lt;/contributors&gt;&lt;added-date format="utc"&gt;1594863392&lt;/added-date&gt;&lt;ref-type name="Journal Article"&gt;17&lt;/ref-type&gt;&lt;rec-number&gt;1434&lt;/rec-number&gt;&lt;last-updated-date format="utc"&gt;1594863392&lt;/last-updated-date&gt;&lt;electronic-resource-num&gt;10.1016/j.jip.2005.08.005&lt;/electronic-resource-num&gt;&lt;volume&gt;90&lt;/volume&gt;&lt;/record&gt;&lt;/Cite&gt;&lt;/EndNote&gt;</w:instrText>
            </w:r>
            <w:r w:rsidRPr="00CF47A4">
              <w:rPr>
                <w:rFonts w:ascii="Times New Roman" w:hAnsi="Times New Roman"/>
                <w:b w:val="0"/>
                <w:sz w:val="24"/>
                <w:szCs w:val="24"/>
              </w:rPr>
              <w:fldChar w:fldCharType="separate"/>
            </w:r>
            <w:r w:rsidRPr="00CF47A4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[3]</w:t>
            </w:r>
            <w:r w:rsidRPr="00CF47A4">
              <w:rPr>
                <w:rFonts w:ascii="Times New Roman" w:hAnsi="Times New Roman"/>
                <w:b w:val="0"/>
                <w:sz w:val="24"/>
                <w:szCs w:val="24"/>
              </w:rPr>
              <w:fldChar w:fldCharType="end"/>
            </w:r>
          </w:p>
        </w:tc>
      </w:tr>
      <w:tr w:rsidR="00CF47A4" w:rsidRPr="00CF47A4" w14:paraId="457ED5E9" w14:textId="77777777" w:rsidTr="00CF47A4">
        <w:trPr>
          <w:trHeight w:val="340"/>
        </w:trPr>
        <w:tc>
          <w:tcPr>
            <w:tcW w:w="1305" w:type="dxa"/>
            <w:vMerge/>
            <w:vAlign w:val="center"/>
            <w:hideMark/>
          </w:tcPr>
          <w:p w14:paraId="4A60B100" w14:textId="77777777" w:rsidR="00CF47A4" w:rsidRPr="00CF47A4" w:rsidRDefault="00CF47A4" w:rsidP="00CD5B7D">
            <w:pPr>
              <w:pStyle w:val="MDPI21heading1"/>
              <w:spacing w:before="0" w:after="0"/>
              <w:ind w:firstLine="420"/>
              <w:jc w:val="thaiDistribute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7A731B26" w14:textId="77777777" w:rsidR="00CF47A4" w:rsidRPr="00CF47A4" w:rsidRDefault="00CF47A4" w:rsidP="00CD5B7D">
            <w:pPr>
              <w:pStyle w:val="MDPI21heading1"/>
              <w:spacing w:before="0" w:after="0"/>
              <w:ind w:firstLine="420"/>
              <w:jc w:val="thaiDistribute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2CE56BF4" w14:textId="77777777" w:rsidR="00CF47A4" w:rsidRPr="00CF47A4" w:rsidRDefault="00CF47A4" w:rsidP="00CD5B7D">
            <w:pPr>
              <w:pStyle w:val="MDPI21heading1"/>
              <w:spacing w:before="0" w:after="0"/>
              <w:ind w:firstLine="420"/>
              <w:jc w:val="thaiDistribut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F47A4">
              <w:rPr>
                <w:rFonts w:ascii="Times New Roman" w:hAnsi="Times New Roman"/>
                <w:b w:val="0"/>
                <w:sz w:val="24"/>
                <w:szCs w:val="24"/>
              </w:rPr>
              <w:t>CCGTTAGGAACTCATTATCGCG</w:t>
            </w:r>
          </w:p>
        </w:tc>
        <w:tc>
          <w:tcPr>
            <w:tcW w:w="1843" w:type="dxa"/>
            <w:vMerge/>
            <w:vAlign w:val="center"/>
            <w:hideMark/>
          </w:tcPr>
          <w:p w14:paraId="786B3FE3" w14:textId="77777777" w:rsidR="00CF47A4" w:rsidRPr="00CF47A4" w:rsidRDefault="00CF47A4" w:rsidP="00CD5B7D">
            <w:pPr>
              <w:pStyle w:val="MDPI21heading1"/>
              <w:spacing w:before="0" w:after="0"/>
              <w:ind w:firstLine="42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F47A4" w:rsidRPr="00CF47A4" w14:paraId="4DC9C039" w14:textId="77777777" w:rsidTr="00CF47A4">
        <w:trPr>
          <w:trHeight w:val="310"/>
        </w:trPr>
        <w:tc>
          <w:tcPr>
            <w:tcW w:w="1305" w:type="dxa"/>
            <w:vMerge w:val="restart"/>
            <w:shd w:val="clear" w:color="auto" w:fill="auto"/>
            <w:vAlign w:val="center"/>
            <w:hideMark/>
          </w:tcPr>
          <w:p w14:paraId="2DE11B98" w14:textId="77777777" w:rsidR="00CF47A4" w:rsidRPr="00CF47A4" w:rsidRDefault="00CF47A4" w:rsidP="00CD5B7D">
            <w:pPr>
              <w:pStyle w:val="MDPI21heading1"/>
              <w:spacing w:before="0" w:after="0"/>
              <w:ind w:firstLine="420"/>
              <w:jc w:val="thaiDistribut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F47A4">
              <w:rPr>
                <w:rFonts w:ascii="Times New Roman" w:hAnsi="Times New Roman"/>
                <w:b w:val="0"/>
                <w:sz w:val="24"/>
                <w:szCs w:val="24"/>
              </w:rPr>
              <w:t>BQCV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2FEC68CB" w14:textId="77777777" w:rsidR="00CF47A4" w:rsidRPr="00CF47A4" w:rsidRDefault="00CF47A4" w:rsidP="00CD5B7D">
            <w:pPr>
              <w:pStyle w:val="MDPI21heading1"/>
              <w:spacing w:before="0" w:after="0"/>
              <w:ind w:firstLine="420"/>
              <w:jc w:val="thaiDistribut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F47A4">
              <w:rPr>
                <w:rFonts w:ascii="Times New Roman" w:hAnsi="Times New Roman"/>
                <w:b w:val="0"/>
                <w:sz w:val="24"/>
                <w:szCs w:val="24"/>
              </w:rPr>
              <w:t>140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1B7CEDAB" w14:textId="77777777" w:rsidR="00CF47A4" w:rsidRPr="00CF47A4" w:rsidRDefault="00CF47A4" w:rsidP="00CD5B7D">
            <w:pPr>
              <w:pStyle w:val="MDPI21heading1"/>
              <w:spacing w:before="0" w:after="0"/>
              <w:ind w:firstLine="420"/>
              <w:jc w:val="thaiDistribut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F47A4">
              <w:rPr>
                <w:rFonts w:ascii="Times New Roman" w:hAnsi="Times New Roman"/>
                <w:b w:val="0"/>
                <w:sz w:val="24"/>
                <w:szCs w:val="24"/>
              </w:rPr>
              <w:t>TTTAGAGCGAATTCGGAAACA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22B67C42" w14:textId="5DE42742" w:rsidR="00CF47A4" w:rsidRPr="00CF47A4" w:rsidRDefault="00CF47A4" w:rsidP="00CD5B7D">
            <w:pPr>
              <w:pStyle w:val="MDPI21heading1"/>
              <w:spacing w:before="0" w:after="0"/>
              <w:ind w:firstLine="42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F47A4">
              <w:rPr>
                <w:rFonts w:ascii="Times New Roman" w:hAnsi="Times New Roman"/>
                <w:b w:val="0"/>
                <w:sz w:val="24"/>
                <w:szCs w:val="24"/>
              </w:rPr>
              <w:fldChar w:fldCharType="begin"/>
            </w:r>
            <w:r w:rsidRPr="00CF47A4">
              <w:rPr>
                <w:rFonts w:ascii="Times New Roman" w:hAnsi="Times New Roman"/>
                <w:b w:val="0"/>
                <w:sz w:val="24"/>
                <w:szCs w:val="24"/>
              </w:rPr>
              <w:instrText xml:space="preserve"> ADDIN EN.CITE &lt;EndNote&gt;&lt;Cite&gt;&lt;Author&gt;vanEngelsdorp&lt;/Author&gt;&lt;Year&gt;2009&lt;/Year&gt;&lt;IDText&gt;Colony collapse disorder: a descriptive study&lt;/IDText&gt;&lt;DisplayText&gt;[4]&lt;/DisplayText&gt;&lt;record&gt;&lt;urls&gt;&lt;related-urls&gt;&lt;url&gt;http://dx.doi.org/10.1371%2Fjournal.pone.0006481&lt;/url&gt;&lt;/related-urls&gt;&lt;/urls&gt;&lt;titles&gt;&lt;title&gt;Colony collapse disorder: a descriptive study&lt;/title&gt;&lt;secondary-title&gt;PLoS ONE&lt;/secondary-title&gt;&lt;/titles&gt;&lt;pages&gt;e6481&lt;/pages&gt;&lt;number&gt;8&lt;/number&gt;&lt;contributors&gt;&lt;authors&gt;&lt;author&gt;vanEngelsdorp, Dennis&lt;/author&gt;&lt;author&gt;Evans, Jay D.&lt;/author&gt;&lt;author&gt;Saegerman, Claude&lt;/author&gt;&lt;author&gt;Mullin, Chris&lt;/author&gt;&lt;author&gt;Haubruge, Eric&lt;/author&gt;&lt;author&gt;Nguyen, Bach Kim&lt;/author&gt;&lt;author&gt;Frazier, Maryann&lt;/author&gt;&lt;author&gt;Frazier, Jim&lt;/author&gt;&lt;author&gt;Cox-Foster, Diana&lt;/author&gt;&lt;author&gt;Chen, Yanping&lt;/author&gt;&lt;author&gt;Underwood, Robyn&lt;/author&gt;&lt;author&gt;Tarpy, David R.&lt;/author&gt;&lt;author&gt;Pettis, Jeffery S.&lt;/author&gt;&lt;/authors&gt;&lt;/contributors&gt;&lt;added-date format="utc"&gt;1594863328&lt;/added-date&gt;&lt;ref-type name="Journal Article"&gt;17&lt;/ref-type&gt;&lt;dates&gt;&lt;year&gt;2009&lt;/year&gt;&lt;/dates&gt;&lt;rec-number&gt;515&lt;/rec-number&gt;&lt;publisher&gt;Public Library of Science&lt;/publisher&gt;&lt;last-updated-date format="utc"&gt;1594863328&lt;/last-updated-date&gt;&lt;electronic-resource-num&gt;http://dx.doi.org/10.1371/journal.pone.0006481&lt;/electronic-resource-num&gt;&lt;volume&gt;4&lt;/volume&gt;&lt;/record&gt;&lt;/Cite&gt;&lt;/EndNote&gt;</w:instrText>
            </w:r>
            <w:r w:rsidRPr="00CF47A4">
              <w:rPr>
                <w:rFonts w:ascii="Times New Roman" w:hAnsi="Times New Roman"/>
                <w:b w:val="0"/>
                <w:sz w:val="24"/>
                <w:szCs w:val="24"/>
              </w:rPr>
              <w:fldChar w:fldCharType="separate"/>
            </w:r>
            <w:r w:rsidRPr="00CF47A4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[4]</w:t>
            </w:r>
            <w:r w:rsidRPr="00CF47A4">
              <w:rPr>
                <w:rFonts w:ascii="Times New Roman" w:hAnsi="Times New Roman"/>
                <w:b w:val="0"/>
                <w:sz w:val="24"/>
                <w:szCs w:val="24"/>
              </w:rPr>
              <w:fldChar w:fldCharType="end"/>
            </w:r>
          </w:p>
        </w:tc>
      </w:tr>
      <w:tr w:rsidR="00CF47A4" w:rsidRPr="00CF47A4" w14:paraId="1B4DD38C" w14:textId="77777777" w:rsidTr="00CF47A4">
        <w:trPr>
          <w:trHeight w:val="371"/>
        </w:trPr>
        <w:tc>
          <w:tcPr>
            <w:tcW w:w="1305" w:type="dxa"/>
            <w:vMerge/>
            <w:vAlign w:val="center"/>
            <w:hideMark/>
          </w:tcPr>
          <w:p w14:paraId="4FE03927" w14:textId="77777777" w:rsidR="00CF47A4" w:rsidRPr="00CF47A4" w:rsidRDefault="00CF47A4" w:rsidP="00CD5B7D">
            <w:pPr>
              <w:pStyle w:val="MDPI21heading1"/>
              <w:spacing w:before="0" w:after="0"/>
              <w:ind w:firstLine="420"/>
              <w:jc w:val="thaiDistribute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67FD5CF7" w14:textId="77777777" w:rsidR="00CF47A4" w:rsidRPr="00CF47A4" w:rsidRDefault="00CF47A4" w:rsidP="00CD5B7D">
            <w:pPr>
              <w:pStyle w:val="MDPI21heading1"/>
              <w:spacing w:before="0" w:after="0"/>
              <w:ind w:firstLine="420"/>
              <w:jc w:val="thaiDistribute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7DE45ABA" w14:textId="77777777" w:rsidR="00CF47A4" w:rsidRPr="00CF47A4" w:rsidRDefault="00CF47A4" w:rsidP="00CD5B7D">
            <w:pPr>
              <w:pStyle w:val="MDPI21heading1"/>
              <w:spacing w:before="0" w:after="0"/>
              <w:ind w:firstLine="420"/>
              <w:jc w:val="thaiDistribut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F47A4">
              <w:rPr>
                <w:rFonts w:ascii="Times New Roman" w:hAnsi="Times New Roman"/>
                <w:b w:val="0"/>
                <w:sz w:val="24"/>
                <w:szCs w:val="24"/>
              </w:rPr>
              <w:t>GGCGTACCGATAAAGATGGA</w:t>
            </w:r>
          </w:p>
        </w:tc>
        <w:tc>
          <w:tcPr>
            <w:tcW w:w="1843" w:type="dxa"/>
            <w:vMerge/>
            <w:vAlign w:val="center"/>
            <w:hideMark/>
          </w:tcPr>
          <w:p w14:paraId="3C797A19" w14:textId="77777777" w:rsidR="00CF47A4" w:rsidRPr="00CF47A4" w:rsidRDefault="00CF47A4" w:rsidP="00CD5B7D">
            <w:pPr>
              <w:pStyle w:val="MDPI21heading1"/>
              <w:spacing w:before="0" w:after="0"/>
              <w:ind w:firstLine="42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F47A4" w:rsidRPr="00CF47A4" w14:paraId="38CA36AE" w14:textId="77777777" w:rsidTr="00CF47A4">
        <w:trPr>
          <w:trHeight w:val="300"/>
        </w:trPr>
        <w:tc>
          <w:tcPr>
            <w:tcW w:w="1305" w:type="dxa"/>
            <w:vMerge w:val="restart"/>
            <w:shd w:val="clear" w:color="auto" w:fill="auto"/>
            <w:vAlign w:val="center"/>
            <w:hideMark/>
          </w:tcPr>
          <w:p w14:paraId="13B959C2" w14:textId="77777777" w:rsidR="00CF47A4" w:rsidRPr="00CF47A4" w:rsidRDefault="00CF47A4" w:rsidP="00CD5B7D">
            <w:pPr>
              <w:pStyle w:val="MDPI21heading1"/>
              <w:spacing w:before="0" w:after="0"/>
              <w:ind w:firstLine="420"/>
              <w:jc w:val="thaiDistribut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F47A4">
              <w:rPr>
                <w:rFonts w:ascii="Times New Roman" w:hAnsi="Times New Roman"/>
                <w:b w:val="0"/>
                <w:sz w:val="24"/>
                <w:szCs w:val="24"/>
              </w:rPr>
              <w:t>KBV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48B52E49" w14:textId="77777777" w:rsidR="00CF47A4" w:rsidRPr="00CF47A4" w:rsidRDefault="00CF47A4" w:rsidP="00CD5B7D">
            <w:pPr>
              <w:pStyle w:val="MDPI21heading1"/>
              <w:spacing w:before="0" w:after="0"/>
              <w:ind w:firstLine="420"/>
              <w:jc w:val="thaiDistribut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F47A4">
              <w:rPr>
                <w:rFonts w:ascii="Times New Roman" w:hAnsi="Times New Roman"/>
                <w:b w:val="0"/>
                <w:sz w:val="24"/>
                <w:szCs w:val="24"/>
              </w:rPr>
              <w:t>69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69BD72F2" w14:textId="77777777" w:rsidR="00CF47A4" w:rsidRPr="00CF47A4" w:rsidRDefault="00CF47A4" w:rsidP="00CD5B7D">
            <w:pPr>
              <w:pStyle w:val="MDPI21heading1"/>
              <w:spacing w:before="0" w:after="0"/>
              <w:ind w:firstLine="420"/>
              <w:jc w:val="thaiDistribut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F47A4">
              <w:rPr>
                <w:rFonts w:ascii="Times New Roman" w:hAnsi="Times New Roman"/>
                <w:b w:val="0"/>
                <w:sz w:val="24"/>
                <w:szCs w:val="24"/>
              </w:rPr>
              <w:t>CGTCGACCTATTGAAAAAGTTAATCA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23EF923F" w14:textId="44CAE2EE" w:rsidR="00CF47A4" w:rsidRPr="00CF47A4" w:rsidRDefault="00CF47A4" w:rsidP="00CD5B7D">
            <w:pPr>
              <w:pStyle w:val="MDPI21heading1"/>
              <w:spacing w:before="0" w:after="0"/>
              <w:ind w:firstLine="42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F47A4">
              <w:rPr>
                <w:rFonts w:ascii="Times New Roman" w:hAnsi="Times New Roman"/>
                <w:b w:val="0"/>
                <w:sz w:val="24"/>
                <w:szCs w:val="24"/>
              </w:rPr>
              <w:fldChar w:fldCharType="begin"/>
            </w:r>
            <w:r w:rsidRPr="00CF47A4">
              <w:rPr>
                <w:rFonts w:ascii="Times New Roman" w:hAnsi="Times New Roman"/>
                <w:b w:val="0"/>
                <w:sz w:val="24"/>
                <w:szCs w:val="24"/>
              </w:rPr>
              <w:instrText xml:space="preserve"> ADDIN EN.CITE &lt;EndNote&gt;&lt;Cite&gt;&lt;Author&gt;Gauthier&lt;/Author&gt;&lt;Year&gt;2007&lt;/Year&gt;&lt;IDText&gt;Viral load estimation in asymptomatic honey bee colonies using the quantitative RT-PCR technique&lt;/IDText&gt;&lt;DisplayText&gt;[5]&lt;/DisplayText&gt;&lt;record&gt;&lt;dates&gt;&lt;pub-dates&gt;&lt;date&gt;2007/09/01&lt;/date&gt;&lt;/pub-dates&gt;&lt;year&gt;2007&lt;/year&gt;&lt;/dates&gt;&lt;urls&gt;&lt;related-urls&gt;&lt;url&gt;https://doi.org/10.1051/apido:2007026&lt;/url&gt;&lt;/related-urls&gt;&lt;/urls&gt;&lt;isbn&gt;1297-9678&lt;/isbn&gt;&lt;titles&gt;&lt;title&gt;Viral load estimation in asymptomatic honey bee colonies using the quantitative RT-PCR technique&lt;/title&gt;&lt;secondary-title&gt;Apidologie&lt;/secondary-title&gt;&lt;/titles&gt;&lt;pages&gt;426-435&lt;/pages&gt;&lt;number&gt;5&lt;/number&gt;&lt;contributors&gt;&lt;authors&gt;&lt;author&gt;Gauthier, Laurent&lt;/author&gt;&lt;author&gt;Tentcheva, Diana&lt;/author&gt;&lt;author&gt;Tournaire, Magali&lt;/author&gt;&lt;author&gt;Dainat, Benjamin&lt;/author&gt;&lt;author&gt;Cousserans, François&lt;/author&gt;&lt;author&gt;Colin, Marc Edouard&lt;/author&gt;&lt;author&gt;Bergoin, Max&lt;/author&gt;&lt;/authors&gt;&lt;/contributors&gt;&lt;added-date format="utc"&gt;1596519490&lt;/added-date&gt;&lt;ref-type name="Journal Article"&gt;17&lt;/ref-type&gt;&lt;rec-number&gt;2352&lt;/rec-number&gt;&lt;last-updated-date format="utc"&gt;1596519490&lt;/last-updated-date&gt;&lt;electronic-resource-num&gt;10.1051/apido:2007026&lt;/electronic-resource-num&gt;&lt;volume&gt;38&lt;/volume&gt;&lt;/record&gt;&lt;/Cite&gt;&lt;/EndNote&gt;</w:instrText>
            </w:r>
            <w:r w:rsidRPr="00CF47A4">
              <w:rPr>
                <w:rFonts w:ascii="Times New Roman" w:hAnsi="Times New Roman"/>
                <w:b w:val="0"/>
                <w:sz w:val="24"/>
                <w:szCs w:val="24"/>
              </w:rPr>
              <w:fldChar w:fldCharType="separate"/>
            </w:r>
            <w:r w:rsidRPr="00CF47A4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[5]</w:t>
            </w:r>
            <w:r w:rsidRPr="00CF47A4">
              <w:rPr>
                <w:rFonts w:ascii="Times New Roman" w:hAnsi="Times New Roman"/>
                <w:b w:val="0"/>
                <w:sz w:val="24"/>
                <w:szCs w:val="24"/>
              </w:rPr>
              <w:fldChar w:fldCharType="end"/>
            </w:r>
          </w:p>
        </w:tc>
      </w:tr>
      <w:tr w:rsidR="00CF47A4" w:rsidRPr="00CF47A4" w14:paraId="6F222FB7" w14:textId="77777777" w:rsidTr="00CF47A4">
        <w:trPr>
          <w:trHeight w:val="340"/>
        </w:trPr>
        <w:tc>
          <w:tcPr>
            <w:tcW w:w="1305" w:type="dxa"/>
            <w:vMerge/>
            <w:vAlign w:val="center"/>
            <w:hideMark/>
          </w:tcPr>
          <w:p w14:paraId="40A0891A" w14:textId="77777777" w:rsidR="00CF47A4" w:rsidRPr="00CF47A4" w:rsidRDefault="00CF47A4" w:rsidP="00CD5B7D">
            <w:pPr>
              <w:pStyle w:val="MDPI21heading1"/>
              <w:spacing w:before="0" w:after="0"/>
              <w:ind w:firstLine="420"/>
              <w:jc w:val="thaiDistribute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69B886C1" w14:textId="77777777" w:rsidR="00CF47A4" w:rsidRPr="00CF47A4" w:rsidRDefault="00CF47A4" w:rsidP="00CD5B7D">
            <w:pPr>
              <w:pStyle w:val="MDPI21heading1"/>
              <w:spacing w:before="0" w:after="0"/>
              <w:ind w:firstLine="420"/>
              <w:jc w:val="thaiDistribute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671691EC" w14:textId="77777777" w:rsidR="00CF47A4" w:rsidRPr="00CF47A4" w:rsidRDefault="00CF47A4" w:rsidP="00CD5B7D">
            <w:pPr>
              <w:pStyle w:val="MDPI21heading1"/>
              <w:spacing w:before="0" w:after="0"/>
              <w:ind w:firstLine="420"/>
              <w:jc w:val="thaiDistribut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F47A4">
              <w:rPr>
                <w:rFonts w:ascii="Times New Roman" w:hAnsi="Times New Roman"/>
                <w:b w:val="0"/>
                <w:sz w:val="24"/>
                <w:szCs w:val="24"/>
              </w:rPr>
              <w:t>TGAGAAGTCCATTGGTCCATTTG</w:t>
            </w:r>
          </w:p>
        </w:tc>
        <w:tc>
          <w:tcPr>
            <w:tcW w:w="1843" w:type="dxa"/>
            <w:vMerge/>
            <w:vAlign w:val="center"/>
            <w:hideMark/>
          </w:tcPr>
          <w:p w14:paraId="67E8F594" w14:textId="77777777" w:rsidR="00CF47A4" w:rsidRPr="00CF47A4" w:rsidRDefault="00CF47A4" w:rsidP="00CD5B7D">
            <w:pPr>
              <w:pStyle w:val="MDPI21heading1"/>
              <w:spacing w:before="0" w:after="0"/>
              <w:ind w:firstLine="42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F47A4" w:rsidRPr="00CF47A4" w14:paraId="130E2DAA" w14:textId="77777777" w:rsidTr="00CF47A4">
        <w:trPr>
          <w:trHeight w:val="320"/>
        </w:trPr>
        <w:tc>
          <w:tcPr>
            <w:tcW w:w="1305" w:type="dxa"/>
            <w:vMerge w:val="restart"/>
            <w:shd w:val="clear" w:color="auto" w:fill="auto"/>
            <w:vAlign w:val="center"/>
            <w:hideMark/>
          </w:tcPr>
          <w:p w14:paraId="0D8D707A" w14:textId="77777777" w:rsidR="00CF47A4" w:rsidRPr="00CF47A4" w:rsidRDefault="00CF47A4" w:rsidP="00CD5B7D">
            <w:pPr>
              <w:pStyle w:val="MDPI21heading1"/>
              <w:spacing w:before="0" w:after="0"/>
              <w:ind w:firstLine="420"/>
              <w:jc w:val="thaiDistribut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F47A4">
              <w:rPr>
                <w:rFonts w:ascii="Times New Roman" w:hAnsi="Times New Roman"/>
                <w:b w:val="0"/>
                <w:sz w:val="24"/>
                <w:szCs w:val="24"/>
              </w:rPr>
              <w:t>CBPV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0620A881" w14:textId="77777777" w:rsidR="00CF47A4" w:rsidRPr="00CF47A4" w:rsidRDefault="00CF47A4" w:rsidP="00CD5B7D">
            <w:pPr>
              <w:pStyle w:val="MDPI21heading1"/>
              <w:spacing w:before="0" w:after="0"/>
              <w:ind w:firstLine="420"/>
              <w:jc w:val="thaiDistribut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F47A4">
              <w:rPr>
                <w:rFonts w:ascii="Times New Roman" w:hAnsi="Times New Roman"/>
                <w:b w:val="0"/>
                <w:sz w:val="24"/>
                <w:szCs w:val="24"/>
              </w:rPr>
              <w:t>97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2DED0879" w14:textId="77777777" w:rsidR="00CF47A4" w:rsidRPr="00CF47A4" w:rsidRDefault="00CF47A4" w:rsidP="00CD5B7D">
            <w:pPr>
              <w:pStyle w:val="MDPI21heading1"/>
              <w:spacing w:before="0" w:after="0"/>
              <w:ind w:firstLine="420"/>
              <w:jc w:val="thaiDistribut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F47A4">
              <w:rPr>
                <w:rFonts w:ascii="Times New Roman" w:hAnsi="Times New Roman"/>
                <w:b w:val="0"/>
                <w:sz w:val="24"/>
                <w:szCs w:val="24"/>
              </w:rPr>
              <w:t>GATACCGTCGTCACCCTCATG</w:t>
            </w:r>
          </w:p>
        </w:tc>
        <w:tc>
          <w:tcPr>
            <w:tcW w:w="1843" w:type="dxa"/>
            <w:vMerge/>
            <w:vAlign w:val="center"/>
            <w:hideMark/>
          </w:tcPr>
          <w:p w14:paraId="796AD8DA" w14:textId="77777777" w:rsidR="00CF47A4" w:rsidRPr="00CF47A4" w:rsidRDefault="00CF47A4" w:rsidP="00CD5B7D">
            <w:pPr>
              <w:pStyle w:val="MDPI21heading1"/>
              <w:spacing w:before="0" w:after="0"/>
              <w:ind w:firstLine="42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F47A4" w:rsidRPr="00CF47A4" w14:paraId="177F709F" w14:textId="77777777" w:rsidTr="00CF47A4">
        <w:trPr>
          <w:trHeight w:val="340"/>
        </w:trPr>
        <w:tc>
          <w:tcPr>
            <w:tcW w:w="1305" w:type="dxa"/>
            <w:vMerge/>
            <w:vAlign w:val="center"/>
            <w:hideMark/>
          </w:tcPr>
          <w:p w14:paraId="21FAA003" w14:textId="77777777" w:rsidR="00CF47A4" w:rsidRPr="00CF47A4" w:rsidRDefault="00CF47A4" w:rsidP="00CD5B7D">
            <w:pPr>
              <w:pStyle w:val="MDPI21heading1"/>
              <w:spacing w:before="0" w:after="0"/>
              <w:ind w:firstLine="420"/>
              <w:jc w:val="thaiDistribute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26D950FC" w14:textId="77777777" w:rsidR="00CF47A4" w:rsidRPr="00CF47A4" w:rsidRDefault="00CF47A4" w:rsidP="00CD5B7D">
            <w:pPr>
              <w:pStyle w:val="MDPI21heading1"/>
              <w:spacing w:before="0" w:after="0"/>
              <w:ind w:firstLine="420"/>
              <w:jc w:val="thaiDistribute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7A04885E" w14:textId="77777777" w:rsidR="00CF47A4" w:rsidRPr="00CF47A4" w:rsidRDefault="00CF47A4" w:rsidP="00CD5B7D">
            <w:pPr>
              <w:pStyle w:val="MDPI21heading1"/>
              <w:spacing w:before="0" w:after="0"/>
              <w:ind w:firstLine="420"/>
              <w:jc w:val="thaiDistribut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F47A4">
              <w:rPr>
                <w:rFonts w:ascii="Times New Roman" w:hAnsi="Times New Roman"/>
                <w:b w:val="0"/>
                <w:sz w:val="24"/>
                <w:szCs w:val="24"/>
              </w:rPr>
              <w:t>CGGCAACGGATTCATCAAC</w:t>
            </w:r>
          </w:p>
        </w:tc>
        <w:tc>
          <w:tcPr>
            <w:tcW w:w="1843" w:type="dxa"/>
            <w:vMerge/>
            <w:vAlign w:val="center"/>
            <w:hideMark/>
          </w:tcPr>
          <w:p w14:paraId="1AF08087" w14:textId="77777777" w:rsidR="00CF47A4" w:rsidRPr="00CF47A4" w:rsidRDefault="00CF47A4" w:rsidP="00CD5B7D">
            <w:pPr>
              <w:pStyle w:val="MDPI21heading1"/>
              <w:spacing w:before="0" w:after="0"/>
              <w:ind w:firstLine="42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F47A4" w:rsidRPr="00CF47A4" w14:paraId="02144385" w14:textId="77777777" w:rsidTr="00CF47A4">
        <w:trPr>
          <w:trHeight w:val="320"/>
        </w:trPr>
        <w:tc>
          <w:tcPr>
            <w:tcW w:w="1305" w:type="dxa"/>
            <w:vMerge w:val="restart"/>
            <w:shd w:val="clear" w:color="auto" w:fill="auto"/>
            <w:vAlign w:val="center"/>
            <w:hideMark/>
          </w:tcPr>
          <w:p w14:paraId="0F10325F" w14:textId="77777777" w:rsidR="00CF47A4" w:rsidRPr="00CF47A4" w:rsidRDefault="00CF47A4" w:rsidP="00CD5B7D">
            <w:pPr>
              <w:pStyle w:val="MDPI21heading1"/>
              <w:spacing w:before="0" w:after="0"/>
              <w:ind w:firstLine="420"/>
              <w:jc w:val="thaiDistribut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F47A4">
              <w:rPr>
                <w:rFonts w:ascii="Times New Roman" w:hAnsi="Times New Roman"/>
                <w:b w:val="0"/>
                <w:sz w:val="24"/>
                <w:szCs w:val="24"/>
              </w:rPr>
              <w:t>ABPV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7B69193C" w14:textId="77777777" w:rsidR="00CF47A4" w:rsidRPr="00CF47A4" w:rsidRDefault="00CF47A4" w:rsidP="00CD5B7D">
            <w:pPr>
              <w:pStyle w:val="MDPI21heading1"/>
              <w:spacing w:before="0" w:after="0"/>
              <w:ind w:firstLine="420"/>
              <w:jc w:val="thaiDistribut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F47A4">
              <w:rPr>
                <w:rFonts w:ascii="Times New Roman" w:hAnsi="Times New Roman"/>
                <w:b w:val="0"/>
                <w:sz w:val="24"/>
                <w:szCs w:val="24"/>
              </w:rPr>
              <w:t>66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09FA11E1" w14:textId="77777777" w:rsidR="00CF47A4" w:rsidRPr="00CF47A4" w:rsidRDefault="00CF47A4" w:rsidP="00CD5B7D">
            <w:pPr>
              <w:pStyle w:val="MDPI21heading1"/>
              <w:spacing w:before="0" w:after="0"/>
              <w:ind w:firstLine="420"/>
              <w:jc w:val="thaiDistribut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F47A4">
              <w:rPr>
                <w:rFonts w:ascii="Times New Roman" w:hAnsi="Times New Roman"/>
                <w:b w:val="0"/>
                <w:sz w:val="24"/>
                <w:szCs w:val="24"/>
              </w:rPr>
              <w:t>AAATGATACCGGTGGGCAGAT</w:t>
            </w:r>
          </w:p>
        </w:tc>
        <w:tc>
          <w:tcPr>
            <w:tcW w:w="1843" w:type="dxa"/>
            <w:vMerge/>
            <w:vAlign w:val="center"/>
            <w:hideMark/>
          </w:tcPr>
          <w:p w14:paraId="598C9A9C" w14:textId="77777777" w:rsidR="00CF47A4" w:rsidRPr="00CF47A4" w:rsidRDefault="00CF47A4" w:rsidP="00CD5B7D">
            <w:pPr>
              <w:pStyle w:val="MDPI21heading1"/>
              <w:spacing w:before="0" w:after="0"/>
              <w:ind w:firstLine="42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F47A4" w:rsidRPr="00CF47A4" w14:paraId="2FD69712" w14:textId="77777777" w:rsidTr="00CF47A4">
        <w:trPr>
          <w:trHeight w:val="340"/>
        </w:trPr>
        <w:tc>
          <w:tcPr>
            <w:tcW w:w="1305" w:type="dxa"/>
            <w:vMerge/>
            <w:vAlign w:val="center"/>
            <w:hideMark/>
          </w:tcPr>
          <w:p w14:paraId="5E6EE78F" w14:textId="77777777" w:rsidR="00CF47A4" w:rsidRPr="00CF47A4" w:rsidRDefault="00CF47A4" w:rsidP="00CD5B7D">
            <w:pPr>
              <w:pStyle w:val="MDPI21heading1"/>
              <w:spacing w:before="0" w:after="0"/>
              <w:ind w:firstLine="420"/>
              <w:jc w:val="thaiDistribute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FB6332A" w14:textId="77777777" w:rsidR="00CF47A4" w:rsidRPr="00CF47A4" w:rsidRDefault="00CF47A4" w:rsidP="00CD5B7D">
            <w:pPr>
              <w:pStyle w:val="MDPI21heading1"/>
              <w:spacing w:before="0" w:after="0"/>
              <w:ind w:firstLine="420"/>
              <w:jc w:val="thaiDistribute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6BD5B769" w14:textId="77777777" w:rsidR="00CF47A4" w:rsidRPr="00CF47A4" w:rsidRDefault="00CF47A4" w:rsidP="00CD5B7D">
            <w:pPr>
              <w:pStyle w:val="MDPI21heading1"/>
              <w:spacing w:before="0" w:after="0"/>
              <w:ind w:firstLine="420"/>
              <w:jc w:val="thaiDistribut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F47A4">
              <w:rPr>
                <w:rFonts w:ascii="Times New Roman" w:hAnsi="Times New Roman"/>
                <w:b w:val="0"/>
                <w:sz w:val="24"/>
                <w:szCs w:val="24"/>
              </w:rPr>
              <w:t>AAGGTCGTATGTCCGTCTTACCA</w:t>
            </w:r>
          </w:p>
        </w:tc>
        <w:tc>
          <w:tcPr>
            <w:tcW w:w="1843" w:type="dxa"/>
            <w:vMerge/>
            <w:vAlign w:val="center"/>
            <w:hideMark/>
          </w:tcPr>
          <w:p w14:paraId="00EA193B" w14:textId="77777777" w:rsidR="00CF47A4" w:rsidRPr="00CF47A4" w:rsidRDefault="00CF47A4" w:rsidP="00CD5B7D">
            <w:pPr>
              <w:pStyle w:val="MDPI21heading1"/>
              <w:spacing w:before="0" w:after="0"/>
              <w:ind w:firstLine="42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F47A4" w:rsidRPr="00CF47A4" w14:paraId="301D90D3" w14:textId="77777777" w:rsidTr="00CF47A4">
        <w:trPr>
          <w:trHeight w:val="340"/>
        </w:trPr>
        <w:tc>
          <w:tcPr>
            <w:tcW w:w="1305" w:type="dxa"/>
            <w:shd w:val="clear" w:color="auto" w:fill="auto"/>
            <w:vAlign w:val="center"/>
            <w:hideMark/>
          </w:tcPr>
          <w:p w14:paraId="566E4E94" w14:textId="77777777" w:rsidR="00CF47A4" w:rsidRPr="00CF47A4" w:rsidRDefault="00CF47A4" w:rsidP="00CD5B7D">
            <w:pPr>
              <w:pStyle w:val="MDPI21heading1"/>
              <w:spacing w:before="0" w:after="0"/>
              <w:ind w:firstLine="420"/>
              <w:jc w:val="thaiDistribut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F47A4">
              <w:rPr>
                <w:rFonts w:ascii="Times New Roman" w:hAnsi="Times New Roman"/>
                <w:b w:val="0"/>
                <w:iCs/>
                <w:sz w:val="24"/>
                <w:szCs w:val="24"/>
              </w:rPr>
              <w:t>β-</w:t>
            </w:r>
            <w:r w:rsidRPr="00CF47A4">
              <w:rPr>
                <w:rFonts w:ascii="Times New Roman" w:hAnsi="Times New Roman"/>
                <w:b w:val="0"/>
                <w:sz w:val="24"/>
                <w:szCs w:val="24"/>
              </w:rPr>
              <w:t>actin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0C95C38" w14:textId="77777777" w:rsidR="00CF47A4" w:rsidRPr="00CF47A4" w:rsidRDefault="00CF47A4" w:rsidP="00CD5B7D">
            <w:pPr>
              <w:pStyle w:val="MDPI21heading1"/>
              <w:spacing w:before="0" w:after="0"/>
              <w:ind w:firstLine="420"/>
              <w:jc w:val="thaiDistribut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F47A4">
              <w:rPr>
                <w:rFonts w:ascii="Times New Roman" w:hAnsi="Times New Roman"/>
                <w:b w:val="0"/>
                <w:sz w:val="24"/>
                <w:szCs w:val="24"/>
              </w:rPr>
              <w:t>129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27E3A76A" w14:textId="77777777" w:rsidR="00CF47A4" w:rsidRPr="00CF47A4" w:rsidRDefault="00CF47A4" w:rsidP="00CD5B7D">
            <w:pPr>
              <w:pStyle w:val="MDPI21heading1"/>
              <w:spacing w:before="0" w:after="0"/>
              <w:ind w:firstLine="420"/>
              <w:jc w:val="thaiDistribut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F47A4">
              <w:rPr>
                <w:rFonts w:ascii="Times New Roman" w:hAnsi="Times New Roman"/>
                <w:b w:val="0"/>
                <w:sz w:val="24"/>
                <w:szCs w:val="24"/>
              </w:rPr>
              <w:t>TTGTATGCCAACACTGTCCTTT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39A4387" w14:textId="12F50C1E" w:rsidR="00CF47A4" w:rsidRPr="00CF47A4" w:rsidRDefault="00CF47A4" w:rsidP="00CD5B7D">
            <w:pPr>
              <w:pStyle w:val="MDPI21heading1"/>
              <w:spacing w:before="0" w:after="0"/>
              <w:ind w:firstLine="42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F47A4">
              <w:rPr>
                <w:rFonts w:ascii="Times New Roman" w:hAnsi="Times New Roman"/>
                <w:b w:val="0"/>
                <w:sz w:val="24"/>
                <w:szCs w:val="24"/>
              </w:rPr>
              <w:fldChar w:fldCharType="begin"/>
            </w:r>
            <w:r w:rsidRPr="00CF47A4">
              <w:rPr>
                <w:rFonts w:ascii="Times New Roman" w:hAnsi="Times New Roman"/>
                <w:b w:val="0"/>
                <w:sz w:val="24"/>
                <w:szCs w:val="24"/>
              </w:rPr>
              <w:instrText xml:space="preserve"> ADDIN EN.CITE &lt;EndNote&gt;&lt;Cite&gt;&lt;Author&gt;Chaimanee&lt;/Author&gt;&lt;Year&gt;2012&lt;/Year&gt;&lt;IDText&gt;Differential expression of immune genes of adult honey bee (Apis mellifera) after inoculated by Nosema ceranae&lt;/IDText&gt;&lt;DisplayText&gt;[6]&lt;/DisplayText&gt;&lt;record&gt;&lt;dates&gt;&lt;pub-dates&gt;&lt;date&gt;2012&lt;/date&gt;&lt;/pub-dates&gt;&lt;year&gt;2012&lt;/year&gt;&lt;/dates&gt;&lt;titles&gt;&lt;title&gt;Differential expression of immune genes of adult honey bee (Apis mellifera) after inoculated by Nosema ceranae&lt;/title&gt;&lt;secondary-title&gt;Journal of Insect Physiology&lt;/secondary-title&gt;&lt;/titles&gt;&lt;pages&gt;1090-1095&lt;/pages&gt;&lt;number&gt;8&lt;/number&gt;&lt;access-date&gt;2016/12//&lt;/access-date&gt;&lt;contributors&gt;&lt;authors&gt;&lt;author&gt;Chaimanee, Veeranan&lt;/author&gt;&lt;author&gt;Chantawannakul, Panuwan&lt;/author&gt;&lt;author&gt;Chen, Yanping&lt;/author&gt;&lt;author&gt;Evans, Jay D.&lt;/author&gt;&lt;author&gt;Pettis, Jeffery S.&lt;/author&gt;&lt;/authors&gt;&lt;/contributors&gt;&lt;added-date format="utc"&gt;1594863393&lt;/added-date&gt;&lt;ref-type name="Journal Article"&gt;17&lt;/ref-type&gt;&lt;rec-number&gt;1461&lt;/rec-number&gt;&lt;last-updated-date format="utc"&gt;1594863393&lt;/last-updated-date&gt;&lt;volume&gt;58&lt;/volume&gt;&lt;/record&gt;&lt;/Cite&gt;&lt;/EndNote&gt;</w:instrText>
            </w:r>
            <w:r w:rsidRPr="00CF47A4">
              <w:rPr>
                <w:rFonts w:ascii="Times New Roman" w:hAnsi="Times New Roman"/>
                <w:b w:val="0"/>
                <w:sz w:val="24"/>
                <w:szCs w:val="24"/>
              </w:rPr>
              <w:fldChar w:fldCharType="separate"/>
            </w:r>
            <w:r w:rsidRPr="00CF47A4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[6]</w:t>
            </w:r>
            <w:r w:rsidRPr="00CF47A4">
              <w:rPr>
                <w:rFonts w:ascii="Times New Roman" w:hAnsi="Times New Roman"/>
                <w:b w:val="0"/>
                <w:sz w:val="24"/>
                <w:szCs w:val="24"/>
              </w:rPr>
              <w:fldChar w:fldCharType="end"/>
            </w:r>
          </w:p>
        </w:tc>
      </w:tr>
    </w:tbl>
    <w:p w14:paraId="46861C1C" w14:textId="77777777" w:rsidR="00CF47A4" w:rsidRPr="00CF47A4" w:rsidRDefault="00CF47A4" w:rsidP="00654E8F">
      <w:pPr>
        <w:spacing w:before="240"/>
        <w:rPr>
          <w:rFonts w:cs="Times New Roman"/>
          <w:szCs w:val="24"/>
        </w:rPr>
      </w:pPr>
    </w:p>
    <w:p w14:paraId="3B6F3A40" w14:textId="0604DEB2" w:rsidR="00CF47A4" w:rsidRPr="00CF47A4" w:rsidRDefault="00BC19D2" w:rsidP="00BC19D2">
      <w:pPr>
        <w:pStyle w:val="MDPI21heading1"/>
        <w:rPr>
          <w:rFonts w:ascii="Times New Roman" w:hAnsi="Times New Roman"/>
          <w:sz w:val="24"/>
          <w:szCs w:val="24"/>
        </w:rPr>
      </w:pPr>
      <w:r w:rsidRPr="003C6200">
        <w:rPr>
          <w:rFonts w:ascii="Times New Roman" w:hAnsi="Times New Roman"/>
          <w:sz w:val="24"/>
          <w:szCs w:val="24"/>
        </w:rPr>
        <w:t>REFERENCES</w:t>
      </w:r>
    </w:p>
    <w:p w14:paraId="0017BAC3" w14:textId="77777777" w:rsidR="00BC19D2" w:rsidRDefault="00CF47A4" w:rsidP="00CF47A4">
      <w:pPr>
        <w:pStyle w:val="EndNoteBibliography"/>
        <w:spacing w:after="0"/>
        <w:ind w:left="720" w:hanging="720"/>
        <w:rPr>
          <w:noProof/>
        </w:rPr>
      </w:pPr>
      <w:r>
        <w:fldChar w:fldCharType="begin"/>
      </w:r>
      <w:r>
        <w:instrText xml:space="preserve"> ADDIN EN.REFLIST </w:instrText>
      </w:r>
      <w:r>
        <w:fldChar w:fldCharType="separate"/>
      </w:r>
      <w:r w:rsidRPr="00CF47A4">
        <w:rPr>
          <w:noProof/>
        </w:rPr>
        <w:t>1.</w:t>
      </w:r>
      <w:r w:rsidRPr="00CF47A4">
        <w:rPr>
          <w:noProof/>
        </w:rPr>
        <w:tab/>
      </w:r>
      <w:r w:rsidR="00BC19D2" w:rsidRPr="003C20A6">
        <w:rPr>
          <w:noProof/>
        </w:rPr>
        <w:t xml:space="preserve">Shan L, Liuhao W, Jun G, Yujie T, Yanping C, Jie W, </w:t>
      </w:r>
      <w:r w:rsidR="00BC19D2">
        <w:rPr>
          <w:noProof/>
        </w:rPr>
        <w:t>et al.</w:t>
      </w:r>
      <w:r w:rsidR="00BC19D2" w:rsidRPr="003C20A6">
        <w:rPr>
          <w:noProof/>
        </w:rPr>
        <w:t xml:space="preserve"> </w:t>
      </w:r>
      <w:r w:rsidR="00BC19D2" w:rsidRPr="006558EB">
        <w:rPr>
          <w:noProof/>
        </w:rPr>
        <w:t>Chinese sacbrood virus infection in Asian honey bees (</w:t>
      </w:r>
      <w:r w:rsidR="00BC19D2" w:rsidRPr="006558EB">
        <w:rPr>
          <w:i/>
          <w:noProof/>
        </w:rPr>
        <w:t>Apis cerana cerana</w:t>
      </w:r>
      <w:r w:rsidR="00BC19D2" w:rsidRPr="006558EB">
        <w:rPr>
          <w:noProof/>
        </w:rPr>
        <w:t xml:space="preserve">) and host immune responses to the virus infection. </w:t>
      </w:r>
      <w:r w:rsidR="00BC19D2" w:rsidRPr="008F7D28">
        <w:rPr>
          <w:i/>
          <w:noProof/>
        </w:rPr>
        <w:t>J. Invertebr. Pathol.</w:t>
      </w:r>
      <w:r w:rsidR="00BC19D2" w:rsidRPr="006558EB">
        <w:rPr>
          <w:i/>
          <w:noProof/>
        </w:rPr>
        <w:t xml:space="preserve"> </w:t>
      </w:r>
      <w:r w:rsidR="00BC19D2" w:rsidRPr="00BC6072">
        <w:rPr>
          <w:iCs/>
          <w:noProof/>
        </w:rPr>
        <w:t>(2017) 150</w:t>
      </w:r>
      <w:r w:rsidR="00BC19D2">
        <w:rPr>
          <w:noProof/>
        </w:rPr>
        <w:t>:</w:t>
      </w:r>
      <w:r w:rsidR="00BC19D2" w:rsidRPr="006558EB">
        <w:rPr>
          <w:noProof/>
        </w:rPr>
        <w:t>63-69</w:t>
      </w:r>
      <w:r w:rsidR="00BC19D2">
        <w:rPr>
          <w:noProof/>
        </w:rPr>
        <w:t xml:space="preserve">. </w:t>
      </w:r>
      <w:r w:rsidR="00BC19D2" w:rsidRPr="006558EB">
        <w:rPr>
          <w:noProof/>
        </w:rPr>
        <w:t>doi:</w:t>
      </w:r>
      <w:r w:rsidR="00BC19D2" w:rsidRPr="008F7D28">
        <w:rPr>
          <w:noProof/>
        </w:rPr>
        <w:t>10.1016/j.jip.2017.09.006.</w:t>
      </w:r>
    </w:p>
    <w:p w14:paraId="3709A61C" w14:textId="0630078B" w:rsidR="00BC19D2" w:rsidRPr="006558EB" w:rsidRDefault="00CF47A4" w:rsidP="00BC19D2">
      <w:pPr>
        <w:pStyle w:val="EndNoteBibliography"/>
        <w:ind w:left="720" w:hanging="720"/>
        <w:rPr>
          <w:noProof/>
        </w:rPr>
      </w:pPr>
      <w:r w:rsidRPr="00CF47A4">
        <w:rPr>
          <w:noProof/>
        </w:rPr>
        <w:t>2.</w:t>
      </w:r>
      <w:r w:rsidRPr="00CF47A4">
        <w:rPr>
          <w:noProof/>
        </w:rPr>
        <w:tab/>
        <w:t>Sguazza GH, Reynaldi FJ, Galosi CM, Pecoraro MR</w:t>
      </w:r>
      <w:r w:rsidR="00BC19D2">
        <w:rPr>
          <w:noProof/>
        </w:rPr>
        <w:t xml:space="preserve">. </w:t>
      </w:r>
      <w:r w:rsidR="00BC19D2" w:rsidRPr="006558EB">
        <w:rPr>
          <w:noProof/>
        </w:rPr>
        <w:t xml:space="preserve">Simultaneous detection of bee viruses by multiplex PCR. </w:t>
      </w:r>
      <w:r w:rsidR="00BC19D2" w:rsidRPr="008F7D28">
        <w:rPr>
          <w:i/>
          <w:noProof/>
        </w:rPr>
        <w:t>J Virol Methods</w:t>
      </w:r>
      <w:r w:rsidR="00BC19D2">
        <w:rPr>
          <w:i/>
          <w:noProof/>
        </w:rPr>
        <w:t>.</w:t>
      </w:r>
      <w:r w:rsidR="00BC19D2" w:rsidRPr="006558EB">
        <w:rPr>
          <w:i/>
          <w:noProof/>
        </w:rPr>
        <w:t xml:space="preserve"> </w:t>
      </w:r>
      <w:r w:rsidR="00BC19D2" w:rsidRPr="00BC19D2">
        <w:rPr>
          <w:iCs/>
          <w:noProof/>
        </w:rPr>
        <w:t>(</w:t>
      </w:r>
      <w:r w:rsidR="00BC19D2" w:rsidRPr="00BC19D2">
        <w:rPr>
          <w:iCs/>
          <w:noProof/>
        </w:rPr>
        <w:t>2013</w:t>
      </w:r>
      <w:r w:rsidR="00BC19D2" w:rsidRPr="00BC19D2">
        <w:rPr>
          <w:iCs/>
          <w:noProof/>
        </w:rPr>
        <w:t>)</w:t>
      </w:r>
      <w:r w:rsidR="00BC19D2" w:rsidRPr="00BC19D2">
        <w:rPr>
          <w:iCs/>
          <w:noProof/>
        </w:rPr>
        <w:t xml:space="preserve"> 194</w:t>
      </w:r>
      <w:r w:rsidR="00BC19D2">
        <w:rPr>
          <w:noProof/>
        </w:rPr>
        <w:t>:</w:t>
      </w:r>
      <w:r w:rsidR="00BC19D2" w:rsidRPr="006558EB">
        <w:rPr>
          <w:noProof/>
        </w:rPr>
        <w:t>102-106</w:t>
      </w:r>
      <w:r w:rsidR="00BC19D2">
        <w:rPr>
          <w:noProof/>
        </w:rPr>
        <w:t xml:space="preserve">. </w:t>
      </w:r>
      <w:r w:rsidR="00BC19D2" w:rsidRPr="006558EB">
        <w:rPr>
          <w:noProof/>
        </w:rPr>
        <w:t>doi:</w:t>
      </w:r>
      <w:r w:rsidR="00BC19D2" w:rsidRPr="008F7D28">
        <w:rPr>
          <w:noProof/>
        </w:rPr>
        <w:t>10.1016/j.jviromet.2013.08.003.</w:t>
      </w:r>
    </w:p>
    <w:p w14:paraId="4C255426" w14:textId="0836531F" w:rsidR="00BC19D2" w:rsidRPr="006558EB" w:rsidRDefault="00CF47A4" w:rsidP="00BC19D2">
      <w:pPr>
        <w:pStyle w:val="EndNoteBibliography"/>
        <w:spacing w:after="0"/>
        <w:ind w:left="720" w:hanging="720"/>
        <w:rPr>
          <w:noProof/>
        </w:rPr>
      </w:pPr>
      <w:r w:rsidRPr="00CF47A4">
        <w:rPr>
          <w:noProof/>
        </w:rPr>
        <w:t>3.</w:t>
      </w:r>
      <w:r w:rsidRPr="00CF47A4">
        <w:rPr>
          <w:noProof/>
        </w:rPr>
        <w:tab/>
      </w:r>
      <w:r w:rsidR="00BC19D2" w:rsidRPr="003C20A6">
        <w:rPr>
          <w:noProof/>
        </w:rPr>
        <w:t>Chen Y, Pettis JS, Feldlaufer MF</w:t>
      </w:r>
      <w:r w:rsidR="00BC19D2">
        <w:rPr>
          <w:noProof/>
        </w:rPr>
        <w:t>.</w:t>
      </w:r>
      <w:r w:rsidR="00BC19D2" w:rsidRPr="003C20A6">
        <w:rPr>
          <w:noProof/>
        </w:rPr>
        <w:t xml:space="preserve"> </w:t>
      </w:r>
      <w:r w:rsidR="00BC19D2" w:rsidRPr="006558EB">
        <w:rPr>
          <w:noProof/>
        </w:rPr>
        <w:t xml:space="preserve">Detection of multiple viruses in queens of the honey bee </w:t>
      </w:r>
      <w:r w:rsidR="00BC19D2" w:rsidRPr="006558EB">
        <w:rPr>
          <w:i/>
          <w:noProof/>
        </w:rPr>
        <w:t>Apis mellifera</w:t>
      </w:r>
      <w:r w:rsidR="00BC19D2" w:rsidRPr="006558EB">
        <w:rPr>
          <w:noProof/>
        </w:rPr>
        <w:t xml:space="preserve"> L. </w:t>
      </w:r>
      <w:r w:rsidR="00BC19D2" w:rsidRPr="005462E7">
        <w:rPr>
          <w:i/>
          <w:noProof/>
        </w:rPr>
        <w:t>J Invertebr Pathol</w:t>
      </w:r>
      <w:r w:rsidR="00BC19D2">
        <w:rPr>
          <w:i/>
          <w:noProof/>
        </w:rPr>
        <w:t>.</w:t>
      </w:r>
      <w:r w:rsidR="00BC19D2" w:rsidRPr="006558EB">
        <w:rPr>
          <w:i/>
          <w:noProof/>
        </w:rPr>
        <w:t xml:space="preserve"> </w:t>
      </w:r>
      <w:r w:rsidR="00BC19D2" w:rsidRPr="00EB736E">
        <w:rPr>
          <w:iCs/>
          <w:noProof/>
        </w:rPr>
        <w:t>(</w:t>
      </w:r>
      <w:r w:rsidR="00BC19D2" w:rsidRPr="00EB736E">
        <w:rPr>
          <w:noProof/>
        </w:rPr>
        <w:t>2005)</w:t>
      </w:r>
      <w:r w:rsidR="00BC19D2" w:rsidRPr="006558EB">
        <w:rPr>
          <w:noProof/>
        </w:rPr>
        <w:t xml:space="preserve"> </w:t>
      </w:r>
      <w:r w:rsidR="00BC19D2" w:rsidRPr="00EB736E">
        <w:rPr>
          <w:iCs/>
          <w:noProof/>
        </w:rPr>
        <w:t>90</w:t>
      </w:r>
      <w:r w:rsidR="00BC19D2">
        <w:rPr>
          <w:iCs/>
          <w:noProof/>
        </w:rPr>
        <w:t>:</w:t>
      </w:r>
      <w:r w:rsidR="00BC19D2" w:rsidRPr="006558EB">
        <w:rPr>
          <w:noProof/>
        </w:rPr>
        <w:t>118-121</w:t>
      </w:r>
      <w:r w:rsidR="00BC19D2">
        <w:rPr>
          <w:noProof/>
        </w:rPr>
        <w:t>.</w:t>
      </w:r>
      <w:r w:rsidR="00BC19D2" w:rsidRPr="006558EB">
        <w:rPr>
          <w:noProof/>
        </w:rPr>
        <w:t xml:space="preserve"> doi:10.1016/j.jip.2005.08.005.</w:t>
      </w:r>
    </w:p>
    <w:p w14:paraId="056FD897" w14:textId="3794B088" w:rsidR="00BC19D2" w:rsidRPr="006558EB" w:rsidRDefault="00CF47A4" w:rsidP="00BC19D2">
      <w:pPr>
        <w:pStyle w:val="EndNoteBibliography"/>
        <w:ind w:left="720" w:hanging="720"/>
        <w:rPr>
          <w:noProof/>
        </w:rPr>
      </w:pPr>
      <w:r w:rsidRPr="00CF47A4">
        <w:rPr>
          <w:noProof/>
        </w:rPr>
        <w:t>4.</w:t>
      </w:r>
      <w:r w:rsidRPr="00CF47A4">
        <w:rPr>
          <w:noProof/>
        </w:rPr>
        <w:tab/>
        <w:t>vanEngelsdorp D, Evans JD, Saegerman C, Mullin C, Haubruge E, Nguyen BK, et al</w:t>
      </w:r>
      <w:r w:rsidR="00BC19D2">
        <w:rPr>
          <w:noProof/>
        </w:rPr>
        <w:t>.</w:t>
      </w:r>
      <w:r w:rsidRPr="00CF47A4">
        <w:rPr>
          <w:noProof/>
        </w:rPr>
        <w:t xml:space="preserve"> </w:t>
      </w:r>
      <w:r w:rsidR="00BC19D2" w:rsidRPr="006558EB">
        <w:rPr>
          <w:noProof/>
        </w:rPr>
        <w:t xml:space="preserve">Colony collapse disorder: a descriptive study. </w:t>
      </w:r>
      <w:r w:rsidR="00BC19D2" w:rsidRPr="006558EB">
        <w:rPr>
          <w:i/>
          <w:noProof/>
        </w:rPr>
        <w:t>PLoS ONE</w:t>
      </w:r>
      <w:r w:rsidR="00BC19D2">
        <w:rPr>
          <w:i/>
          <w:noProof/>
        </w:rPr>
        <w:t>.</w:t>
      </w:r>
      <w:r w:rsidR="00BC19D2" w:rsidRPr="00BC19D2">
        <w:rPr>
          <w:iCs/>
          <w:noProof/>
        </w:rPr>
        <w:t xml:space="preserve"> (</w:t>
      </w:r>
      <w:r w:rsidR="00BC19D2" w:rsidRPr="00BC19D2">
        <w:rPr>
          <w:iCs/>
          <w:noProof/>
        </w:rPr>
        <w:t>2009</w:t>
      </w:r>
      <w:r w:rsidR="00BC19D2" w:rsidRPr="00BC19D2">
        <w:rPr>
          <w:iCs/>
          <w:noProof/>
        </w:rPr>
        <w:t xml:space="preserve">) </w:t>
      </w:r>
      <w:r w:rsidR="00BC19D2" w:rsidRPr="00BC19D2">
        <w:rPr>
          <w:iCs/>
          <w:noProof/>
        </w:rPr>
        <w:t>4</w:t>
      </w:r>
      <w:r w:rsidR="00BC19D2">
        <w:rPr>
          <w:noProof/>
        </w:rPr>
        <w:t>:</w:t>
      </w:r>
      <w:r w:rsidR="00BC19D2" w:rsidRPr="006558EB">
        <w:rPr>
          <w:noProof/>
        </w:rPr>
        <w:t>e6481</w:t>
      </w:r>
      <w:r w:rsidR="00BC19D2">
        <w:rPr>
          <w:noProof/>
        </w:rPr>
        <w:t xml:space="preserve">. </w:t>
      </w:r>
      <w:r w:rsidR="00BC19D2" w:rsidRPr="006558EB">
        <w:rPr>
          <w:noProof/>
        </w:rPr>
        <w:t>doi:</w:t>
      </w:r>
      <w:r w:rsidR="00BC19D2" w:rsidRPr="008F7D28">
        <w:rPr>
          <w:noProof/>
        </w:rPr>
        <w:t>10.1371/journal.pone.0006481.</w:t>
      </w:r>
    </w:p>
    <w:p w14:paraId="17FA6956" w14:textId="4DB7FFBA" w:rsidR="00BC19D2" w:rsidRPr="006558EB" w:rsidRDefault="00CF47A4" w:rsidP="00BC19D2">
      <w:pPr>
        <w:pStyle w:val="EndNoteBibliography"/>
        <w:ind w:left="720" w:hanging="720"/>
        <w:rPr>
          <w:noProof/>
        </w:rPr>
      </w:pPr>
      <w:r w:rsidRPr="00CF47A4">
        <w:rPr>
          <w:noProof/>
        </w:rPr>
        <w:lastRenderedPageBreak/>
        <w:t>5.</w:t>
      </w:r>
      <w:r w:rsidRPr="00CF47A4">
        <w:rPr>
          <w:noProof/>
        </w:rPr>
        <w:tab/>
        <w:t xml:space="preserve">Gauthier L, Tentcheva D, Tournaire M, Dainat B, Cousserans F, Colin ME, </w:t>
      </w:r>
      <w:r w:rsidR="00BC19D2">
        <w:rPr>
          <w:noProof/>
        </w:rPr>
        <w:t xml:space="preserve">et al. </w:t>
      </w:r>
      <w:r w:rsidR="00BC19D2" w:rsidRPr="006558EB">
        <w:rPr>
          <w:noProof/>
        </w:rPr>
        <w:t xml:space="preserve">Viral load estimation in asymptomatic honey bee colonies using the quantitative RT-PCR technique. </w:t>
      </w:r>
      <w:r w:rsidR="00BC19D2" w:rsidRPr="006558EB">
        <w:rPr>
          <w:i/>
          <w:noProof/>
        </w:rPr>
        <w:t>Apidologie</w:t>
      </w:r>
      <w:r w:rsidR="00BC19D2">
        <w:rPr>
          <w:i/>
          <w:noProof/>
        </w:rPr>
        <w:t xml:space="preserve">. </w:t>
      </w:r>
      <w:r w:rsidR="00BC19D2" w:rsidRPr="00BC19D2">
        <w:rPr>
          <w:iCs/>
          <w:noProof/>
        </w:rPr>
        <w:t xml:space="preserve"> </w:t>
      </w:r>
      <w:r w:rsidR="00BC19D2" w:rsidRPr="00BC19D2">
        <w:rPr>
          <w:iCs/>
          <w:noProof/>
        </w:rPr>
        <w:t>(</w:t>
      </w:r>
      <w:r w:rsidR="00BC19D2" w:rsidRPr="00BC19D2">
        <w:rPr>
          <w:iCs/>
          <w:noProof/>
        </w:rPr>
        <w:t>2007</w:t>
      </w:r>
      <w:r w:rsidR="00BC19D2" w:rsidRPr="00BC19D2">
        <w:rPr>
          <w:iCs/>
          <w:noProof/>
        </w:rPr>
        <w:t xml:space="preserve">) </w:t>
      </w:r>
      <w:r w:rsidR="00BC19D2" w:rsidRPr="00BC19D2">
        <w:rPr>
          <w:iCs/>
          <w:noProof/>
        </w:rPr>
        <w:t>38</w:t>
      </w:r>
      <w:r w:rsidR="00BC19D2">
        <w:rPr>
          <w:noProof/>
        </w:rPr>
        <w:t>:</w:t>
      </w:r>
      <w:r w:rsidR="00BC19D2" w:rsidRPr="006558EB">
        <w:rPr>
          <w:noProof/>
        </w:rPr>
        <w:t>426-435</w:t>
      </w:r>
      <w:r w:rsidR="00BC19D2">
        <w:rPr>
          <w:noProof/>
        </w:rPr>
        <w:t xml:space="preserve">. </w:t>
      </w:r>
      <w:r w:rsidR="00BC19D2" w:rsidRPr="006558EB">
        <w:rPr>
          <w:noProof/>
        </w:rPr>
        <w:t>doi:10.1051/apido:2007026.</w:t>
      </w:r>
    </w:p>
    <w:p w14:paraId="2502D73E" w14:textId="299DCFCC" w:rsidR="00BC19D2" w:rsidRPr="006558EB" w:rsidRDefault="00CF47A4" w:rsidP="00BC19D2">
      <w:pPr>
        <w:pStyle w:val="EndNoteBibliography"/>
        <w:ind w:left="720" w:hanging="720"/>
        <w:rPr>
          <w:noProof/>
        </w:rPr>
      </w:pPr>
      <w:r w:rsidRPr="00CF47A4">
        <w:rPr>
          <w:noProof/>
        </w:rPr>
        <w:t>6.</w:t>
      </w:r>
      <w:r w:rsidRPr="00CF47A4">
        <w:rPr>
          <w:noProof/>
        </w:rPr>
        <w:tab/>
        <w:t>Chaimanee V, Chantawannakul P, Chen Y, Evans JD, Pettis JS</w:t>
      </w:r>
      <w:r w:rsidR="00BC19D2">
        <w:rPr>
          <w:noProof/>
        </w:rPr>
        <w:t xml:space="preserve">. </w:t>
      </w:r>
      <w:r w:rsidR="00BC19D2" w:rsidRPr="006558EB">
        <w:rPr>
          <w:noProof/>
        </w:rPr>
        <w:t>Differential expression of immune genes of adult honey bee (</w:t>
      </w:r>
      <w:r w:rsidR="00BC19D2" w:rsidRPr="008F7D28">
        <w:rPr>
          <w:i/>
          <w:iCs/>
          <w:noProof/>
        </w:rPr>
        <w:t>Apis mellifera</w:t>
      </w:r>
      <w:r w:rsidR="00BC19D2" w:rsidRPr="006558EB">
        <w:rPr>
          <w:noProof/>
        </w:rPr>
        <w:t xml:space="preserve">) after inoculated by Nosema ceranae. </w:t>
      </w:r>
      <w:r w:rsidR="00BC19D2" w:rsidRPr="008F7D28">
        <w:rPr>
          <w:i/>
          <w:noProof/>
        </w:rPr>
        <w:t>J Insect Physiol</w:t>
      </w:r>
      <w:r w:rsidR="00BC19D2">
        <w:rPr>
          <w:i/>
          <w:noProof/>
        </w:rPr>
        <w:t xml:space="preserve">. </w:t>
      </w:r>
      <w:r w:rsidR="00BC19D2" w:rsidRPr="00BC19D2">
        <w:rPr>
          <w:iCs/>
          <w:noProof/>
        </w:rPr>
        <w:t>(</w:t>
      </w:r>
      <w:r w:rsidR="00BC19D2" w:rsidRPr="00BC19D2">
        <w:rPr>
          <w:iCs/>
          <w:noProof/>
        </w:rPr>
        <w:t>2012</w:t>
      </w:r>
      <w:r w:rsidR="00BC19D2" w:rsidRPr="00BC19D2">
        <w:rPr>
          <w:iCs/>
          <w:noProof/>
        </w:rPr>
        <w:t>)</w:t>
      </w:r>
      <w:r w:rsidR="00BC19D2" w:rsidRPr="00BC19D2">
        <w:rPr>
          <w:iCs/>
          <w:noProof/>
        </w:rPr>
        <w:t xml:space="preserve"> 58</w:t>
      </w:r>
      <w:r w:rsidR="00BC19D2" w:rsidRPr="00BC19D2">
        <w:rPr>
          <w:iCs/>
          <w:noProof/>
        </w:rPr>
        <w:t>:</w:t>
      </w:r>
      <w:r w:rsidR="00BC19D2" w:rsidRPr="00BC19D2">
        <w:rPr>
          <w:iCs/>
          <w:noProof/>
        </w:rPr>
        <w:t>1090-1095.</w:t>
      </w:r>
    </w:p>
    <w:p w14:paraId="41F753CA" w14:textId="7908394A" w:rsidR="00CF47A4" w:rsidRPr="00CF47A4" w:rsidRDefault="00CF47A4" w:rsidP="00BC19D2">
      <w:pPr>
        <w:pStyle w:val="EndNoteBibliography"/>
        <w:spacing w:after="0"/>
        <w:ind w:left="720" w:hanging="720"/>
        <w:rPr>
          <w:noProof/>
        </w:rPr>
      </w:pPr>
    </w:p>
    <w:p w14:paraId="7B65BC41" w14:textId="39064E51" w:rsidR="00DE23E8" w:rsidRPr="001549D3" w:rsidRDefault="00CF47A4" w:rsidP="00654E8F">
      <w:pPr>
        <w:spacing w:before="240"/>
      </w:pPr>
      <w:r>
        <w:fldChar w:fldCharType="end"/>
      </w:r>
    </w:p>
    <w:sectPr w:rsidR="00DE23E8" w:rsidRPr="001549D3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862C60" w14:textId="77777777" w:rsidR="00974417" w:rsidRDefault="00974417" w:rsidP="00117666">
      <w:pPr>
        <w:spacing w:after="0"/>
      </w:pPr>
      <w:r>
        <w:separator/>
      </w:r>
    </w:p>
  </w:endnote>
  <w:endnote w:type="continuationSeparator" w:id="0">
    <w:p w14:paraId="0DF4DFBA" w14:textId="77777777" w:rsidR="00974417" w:rsidRDefault="00974417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&#13;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&#13;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EDE18D" w14:textId="77777777" w:rsidR="00974417" w:rsidRDefault="00974417" w:rsidP="00117666">
      <w:pPr>
        <w:spacing w:after="0"/>
      </w:pPr>
      <w:r>
        <w:separator/>
      </w:r>
    </w:p>
  </w:footnote>
  <w:footnote w:type="continuationSeparator" w:id="0">
    <w:p w14:paraId="431A9873" w14:textId="77777777" w:rsidR="00974417" w:rsidRDefault="00974417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1"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Layout" w:val="&lt;ENLayout&gt;&lt;Style&gt;Frontiers in Zoology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/Libraries&gt;"/>
  </w:docVars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74417"/>
    <w:rsid w:val="00994A3D"/>
    <w:rsid w:val="009C2B12"/>
    <w:rsid w:val="00A174D9"/>
    <w:rsid w:val="00AA4D24"/>
    <w:rsid w:val="00AB6715"/>
    <w:rsid w:val="00B1671E"/>
    <w:rsid w:val="00B25EB8"/>
    <w:rsid w:val="00B37F4D"/>
    <w:rsid w:val="00BC19D2"/>
    <w:rsid w:val="00C52A7B"/>
    <w:rsid w:val="00C56BAF"/>
    <w:rsid w:val="00C679AA"/>
    <w:rsid w:val="00C75972"/>
    <w:rsid w:val="00CD066B"/>
    <w:rsid w:val="00CE4FEE"/>
    <w:rsid w:val="00CF47A4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customStyle="1" w:styleId="MDPI21heading1">
    <w:name w:val="MDPI_2.1_heading1"/>
    <w:basedOn w:val="Normal"/>
    <w:link w:val="MDPI21heading1Char"/>
    <w:qFormat/>
    <w:rsid w:val="00CF47A4"/>
    <w:pPr>
      <w:adjustRightInd w:val="0"/>
      <w:snapToGrid w:val="0"/>
      <w:spacing w:before="240" w:after="120" w:line="260" w:lineRule="atLeast"/>
      <w:outlineLvl w:val="0"/>
    </w:pPr>
    <w:rPr>
      <w:rFonts w:ascii="Palatino Linotype" w:eastAsia="Times New Roman" w:hAnsi="Palatino Linotype" w:cs="Times New Roman"/>
      <w:b/>
      <w:snapToGrid w:val="0"/>
      <w:color w:val="000000"/>
      <w:sz w:val="20"/>
      <w:lang w:eastAsia="de-DE" w:bidi="en-US"/>
    </w:rPr>
  </w:style>
  <w:style w:type="paragraph" w:customStyle="1" w:styleId="EndNoteBibliographyTitle">
    <w:name w:val="EndNote Bibliography Title"/>
    <w:basedOn w:val="Normal"/>
    <w:link w:val="EndNoteBibliographyTitleChar"/>
    <w:rsid w:val="00CF47A4"/>
    <w:pPr>
      <w:spacing w:after="0"/>
      <w:jc w:val="center"/>
    </w:pPr>
    <w:rPr>
      <w:rFonts w:cs="Times New Roman"/>
    </w:rPr>
  </w:style>
  <w:style w:type="character" w:customStyle="1" w:styleId="MDPI21heading1Char">
    <w:name w:val="MDPI_2.1_heading1 Char"/>
    <w:basedOn w:val="DefaultParagraphFont"/>
    <w:link w:val="MDPI21heading1"/>
    <w:rsid w:val="00CF47A4"/>
    <w:rPr>
      <w:rFonts w:ascii="Palatino Linotype" w:eastAsia="Times New Roman" w:hAnsi="Palatino Linotype" w:cs="Times New Roman"/>
      <w:b/>
      <w:snapToGrid w:val="0"/>
      <w:color w:val="000000"/>
      <w:sz w:val="20"/>
      <w:lang w:eastAsia="de-DE" w:bidi="en-US"/>
    </w:rPr>
  </w:style>
  <w:style w:type="character" w:customStyle="1" w:styleId="EndNoteBibliographyTitleChar">
    <w:name w:val="EndNote Bibliography Title Char"/>
    <w:basedOn w:val="MDPI21heading1Char"/>
    <w:link w:val="EndNoteBibliographyTitle"/>
    <w:rsid w:val="00CF47A4"/>
    <w:rPr>
      <w:rFonts w:ascii="Times New Roman" w:eastAsia="Times New Roman" w:hAnsi="Times New Roman" w:cs="Times New Roman"/>
      <w:b w:val="0"/>
      <w:snapToGrid/>
      <w:color w:val="000000"/>
      <w:sz w:val="24"/>
      <w:lang w:eastAsia="de-DE" w:bidi="en-US"/>
    </w:rPr>
  </w:style>
  <w:style w:type="paragraph" w:customStyle="1" w:styleId="EndNoteBibliography">
    <w:name w:val="EndNote Bibliography"/>
    <w:basedOn w:val="Normal"/>
    <w:link w:val="EndNoteBibliographyChar"/>
    <w:rsid w:val="00CF47A4"/>
    <w:rPr>
      <w:rFonts w:cs="Times New Roman"/>
    </w:rPr>
  </w:style>
  <w:style w:type="character" w:customStyle="1" w:styleId="EndNoteBibliographyChar">
    <w:name w:val="EndNote Bibliography Char"/>
    <w:basedOn w:val="MDPI21heading1Char"/>
    <w:link w:val="EndNoteBibliography"/>
    <w:rsid w:val="00CF47A4"/>
    <w:rPr>
      <w:rFonts w:ascii="Times New Roman" w:eastAsia="Times New Roman" w:hAnsi="Times New Roman" w:cs="Times New Roman"/>
      <w:b w:val="0"/>
      <w:snapToGrid/>
      <w:color w:val="000000"/>
      <w:sz w:val="24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C:\Users\joshua.stocco\Documents\Templates\Frontiers_Word_Templates\Supplementary_Material.dotx</Template>
  <TotalTime>5</TotalTime>
  <Pages>2</Pages>
  <Words>1428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PATCHARIN PHOKASEM</cp:lastModifiedBy>
  <cp:revision>3</cp:revision>
  <cp:lastPrinted>2013-10-03T12:51:00Z</cp:lastPrinted>
  <dcterms:created xsi:type="dcterms:W3CDTF">2020-09-11T05:34:00Z</dcterms:created>
  <dcterms:modified xsi:type="dcterms:W3CDTF">2020-09-11T05:43:00Z</dcterms:modified>
</cp:coreProperties>
</file>