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5E8E" w14:textId="0576D42F" w:rsidR="0033133C" w:rsidRDefault="00654E8F" w:rsidP="00F4300A">
      <w:pPr>
        <w:pStyle w:val="SupplementaryMaterial"/>
        <w:spacing w:before="0" w:after="0"/>
      </w:pPr>
      <w:r w:rsidRPr="001549D3">
        <w:t>Supplementary Material</w:t>
      </w:r>
    </w:p>
    <w:p w14:paraId="3AB6C94B" w14:textId="77777777" w:rsidR="00991B77" w:rsidRPr="00991B77" w:rsidRDefault="00991B77" w:rsidP="00F4300A">
      <w:pPr>
        <w:pStyle w:val="aff4"/>
        <w:spacing w:before="0" w:after="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1417"/>
        <w:gridCol w:w="1702"/>
        <w:gridCol w:w="1641"/>
        <w:gridCol w:w="1439"/>
        <w:gridCol w:w="1551"/>
      </w:tblGrid>
      <w:tr w:rsidR="0033133C" w:rsidRPr="00F4300A" w14:paraId="1EC67383" w14:textId="77777777" w:rsidTr="00F4300A">
        <w:trPr>
          <w:trHeight w:val="417"/>
          <w:jc w:val="center"/>
        </w:trPr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5BBCD" w14:textId="77777777" w:rsidR="0033133C" w:rsidRPr="00F4300A" w:rsidRDefault="0033133C" w:rsidP="00F4300A">
            <w:pPr>
              <w:spacing w:before="0"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22816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Control group</w:t>
            </w:r>
          </w:p>
          <w:p w14:paraId="6ECA8B9A" w14:textId="77777777" w:rsidR="0033133C" w:rsidRPr="00F4300A" w:rsidRDefault="0033133C" w:rsidP="00F4300A">
            <w:pPr>
              <w:spacing w:before="0" w:after="0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A8E9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Obese patient without T2D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1C928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Obese patient with T2D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2DA832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 w:eastAsia="ru-RU"/>
              </w:rPr>
            </w:pPr>
            <w:r w:rsidRPr="00F430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months after LSG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9A62A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months after RYGB</w:t>
            </w:r>
          </w:p>
        </w:tc>
      </w:tr>
      <w:tr w:rsidR="0033133C" w:rsidRPr="00F4300A" w14:paraId="592E680D" w14:textId="77777777" w:rsidTr="00F4300A">
        <w:trPr>
          <w:trHeight w:val="20"/>
          <w:jc w:val="center"/>
        </w:trPr>
        <w:tc>
          <w:tcPr>
            <w:tcW w:w="2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A24D5" w14:textId="77777777" w:rsidR="0033133C" w:rsidRPr="00F4300A" w:rsidRDefault="0033133C" w:rsidP="00F4300A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73DAB8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A886E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0B7A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427DB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DF00C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3133C" w:rsidRPr="00F4300A" w14:paraId="46E9E510" w14:textId="77777777" w:rsidTr="00F4300A">
        <w:trPr>
          <w:trHeight w:val="736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84694" w14:textId="3372F0AB" w:rsidR="00F4300A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Cholesterol</w:t>
            </w:r>
          </w:p>
          <w:p w14:paraId="645AA1BF" w14:textId="1EC4BDF6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(&lt; 5.2)</w:t>
            </w:r>
          </w:p>
          <w:p w14:paraId="03FC133A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mmol/l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A4EB1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4.51 (4.21-5.02)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29C61A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5.32 (4.41-6.04)</w:t>
            </w:r>
          </w:p>
          <w:p w14:paraId="68A19934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1-2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7F3DDA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5.2 </w:t>
            </w:r>
          </w:p>
          <w:p w14:paraId="1E74A57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(4.33-6.01)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FDAFAE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4.19 (3.63-5.09)</w:t>
            </w:r>
          </w:p>
          <w:p w14:paraId="4E49AF6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2-4 **</w:t>
            </w:r>
          </w:p>
          <w:p w14:paraId="7BDAF2B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3-4 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9EFADA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4.46 (4.09-5.07)</w:t>
            </w:r>
          </w:p>
          <w:p w14:paraId="030A4E0C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2-5 **</w:t>
            </w:r>
          </w:p>
          <w:p w14:paraId="3D60D57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3-5 *</w:t>
            </w:r>
          </w:p>
        </w:tc>
      </w:tr>
      <w:tr w:rsidR="0033133C" w:rsidRPr="00F4300A" w14:paraId="5BAA20FC" w14:textId="77777777" w:rsidTr="00F4300A">
        <w:trPr>
          <w:trHeight w:val="997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FECB29" w14:textId="5B87A011" w:rsidR="00F4300A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Triglycerides</w:t>
            </w:r>
          </w:p>
          <w:p w14:paraId="16057573" w14:textId="2C4B2608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(&lt; 2.53)</w:t>
            </w:r>
          </w:p>
          <w:p w14:paraId="6A778010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mmol/l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8C40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1.11 (0.75-1.69)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3F3D8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1.9 (1.25-2.41)</w:t>
            </w:r>
          </w:p>
          <w:p w14:paraId="03AE4FA8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1-2 ***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329D9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1.86 (1.41-2.44)</w:t>
            </w:r>
          </w:p>
          <w:p w14:paraId="1DD5C271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1-3 ***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12F2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1.26 </w:t>
            </w:r>
          </w:p>
          <w:p w14:paraId="58CBF88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(0.76-1.4)</w:t>
            </w:r>
          </w:p>
          <w:p w14:paraId="24099CA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2-4 **</w:t>
            </w:r>
          </w:p>
          <w:p w14:paraId="1FCB44BA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3-4 ***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1864C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1.16</w:t>
            </w:r>
          </w:p>
          <w:p w14:paraId="46DF95B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(1-1.37)</w:t>
            </w:r>
          </w:p>
          <w:p w14:paraId="0A7E67E4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2-5 ***</w:t>
            </w:r>
          </w:p>
          <w:p w14:paraId="2E645F5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3-5 ***</w:t>
            </w:r>
          </w:p>
        </w:tc>
      </w:tr>
      <w:tr w:rsidR="0033133C" w:rsidRPr="00F4300A" w14:paraId="14841AE8" w14:textId="77777777" w:rsidTr="00F4300A">
        <w:trPr>
          <w:trHeight w:val="715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04CF9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High-density lipoproteins (HDL)</w:t>
            </w:r>
          </w:p>
          <w:p w14:paraId="7455B5BC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(0.78 – 1.81) mmol / 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29DFDD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1.19 (1.02-1.38)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7DF0C9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1.23 (0.98-1.45)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8B1E2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1.09 (0.89-1.24)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0441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1.05 (0.98-1.29)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0E73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1.04 (0.95-1.18)</w:t>
            </w:r>
          </w:p>
        </w:tc>
      </w:tr>
      <w:tr w:rsidR="0033133C" w:rsidRPr="00F4300A" w14:paraId="02F4F834" w14:textId="77777777" w:rsidTr="00F4300A">
        <w:trPr>
          <w:trHeight w:val="647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08E08B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Low-density lipoproteins (LDL)</w:t>
            </w:r>
          </w:p>
          <w:p w14:paraId="0E9AF90F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(0.00 – 3.4) mmol / 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16FA4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2.67 (2.3-3.04)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34D37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3.11 (2.67-3.62)</w:t>
            </w:r>
          </w:p>
          <w:p w14:paraId="72A0B9B1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1-2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0B01E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2.99 (2.46-3.55)</w:t>
            </w:r>
          </w:p>
          <w:p w14:paraId="0471294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1-3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4902A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2.56 (1.93-2.81)</w:t>
            </w:r>
          </w:p>
          <w:p w14:paraId="7FF7783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2-4 **</w:t>
            </w:r>
          </w:p>
          <w:p w14:paraId="53CABA21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3-4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53650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  <w:p w14:paraId="5157534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(2.28-3.04)</w:t>
            </w:r>
          </w:p>
          <w:p w14:paraId="1E2271D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2-5 *</w:t>
            </w:r>
          </w:p>
          <w:p w14:paraId="2A75C43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3-5 *</w:t>
            </w:r>
          </w:p>
        </w:tc>
      </w:tr>
      <w:tr w:rsidR="0033133C" w:rsidRPr="00F4300A" w14:paraId="534269FF" w14:textId="77777777" w:rsidTr="00F4300A">
        <w:trPr>
          <w:trHeight w:val="465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2994B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C-reactive protein</w:t>
            </w:r>
          </w:p>
          <w:p w14:paraId="4A31A401" w14:textId="7D14A51B" w:rsidR="00F4300A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(&gt;6.0)</w:t>
            </w:r>
          </w:p>
          <w:p w14:paraId="7D9C3B68" w14:textId="46C68D90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mg/l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9FEFAA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1.09 (0.89-1.93)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A3E2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9.23 (5.04-15.11)</w:t>
            </w:r>
          </w:p>
          <w:p w14:paraId="22EE24B9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1-2 ***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03918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4.75 (1.87-9.22)</w:t>
            </w:r>
          </w:p>
          <w:p w14:paraId="14F34E2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1-3 ***</w:t>
            </w:r>
          </w:p>
          <w:p w14:paraId="5509DAAD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2-3 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16F4A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13.86 (9.24-19.29)</w:t>
            </w:r>
          </w:p>
          <w:p w14:paraId="69B4109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1-4 ***</w:t>
            </w:r>
          </w:p>
          <w:p w14:paraId="3BED68F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3-4 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E0AC1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7.66 </w:t>
            </w:r>
          </w:p>
          <w:p w14:paraId="4F36B87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(4.99-12)</w:t>
            </w:r>
          </w:p>
          <w:p w14:paraId="014F530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1-5 ***</w:t>
            </w:r>
          </w:p>
          <w:p w14:paraId="5B2FC917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4-5 *</w:t>
            </w:r>
          </w:p>
        </w:tc>
      </w:tr>
      <w:tr w:rsidR="0033133C" w:rsidRPr="00F4300A" w14:paraId="06C0EE6C" w14:textId="77777777" w:rsidTr="00F4300A">
        <w:trPr>
          <w:trHeight w:val="677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93D7E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Glucose before breakfast</w:t>
            </w:r>
          </w:p>
          <w:p w14:paraId="4FE8ED27" w14:textId="1C0F0375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(3.9-6.4)</w:t>
            </w:r>
          </w:p>
          <w:p w14:paraId="35DEDDF7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mmol/l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F61CAE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5.00</w:t>
            </w:r>
          </w:p>
          <w:p w14:paraId="19B711C9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(4.65-5.42)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3205F1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5.55 (5.03-6.24)</w:t>
            </w:r>
          </w:p>
          <w:p w14:paraId="5D1AB1A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1-2 **</w:t>
            </w:r>
          </w:p>
          <w:p w14:paraId="641F7D2F" w14:textId="77777777" w:rsidR="0033133C" w:rsidRPr="00F4300A" w:rsidRDefault="0033133C" w:rsidP="00F4300A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12628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6.28 (5.64-7.04)</w:t>
            </w:r>
          </w:p>
          <w:p w14:paraId="075A581E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1-3 ***</w:t>
            </w:r>
          </w:p>
          <w:p w14:paraId="2FF33B89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2-3 **</w:t>
            </w:r>
          </w:p>
          <w:p w14:paraId="213FB8EF" w14:textId="77777777" w:rsidR="0033133C" w:rsidRPr="00F4300A" w:rsidRDefault="0033133C" w:rsidP="00F4300A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66B36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6.15 (5.17-9.02)</w:t>
            </w:r>
          </w:p>
          <w:p w14:paraId="1F6BCDE9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1-4 ***</w:t>
            </w:r>
          </w:p>
          <w:p w14:paraId="05C72E94" w14:textId="77777777" w:rsidR="0033133C" w:rsidRPr="00F4300A" w:rsidRDefault="0033133C" w:rsidP="00F4300A">
            <w:pPr>
              <w:spacing w:before="0"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528974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8.46 (6.86-10.74)</w:t>
            </w:r>
          </w:p>
          <w:p w14:paraId="0A700EFF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1-5 ***</w:t>
            </w:r>
          </w:p>
          <w:p w14:paraId="07FBF6AD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2-5 ***</w:t>
            </w:r>
          </w:p>
          <w:p w14:paraId="6832FA8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3-5 **</w:t>
            </w:r>
          </w:p>
        </w:tc>
      </w:tr>
      <w:tr w:rsidR="0033133C" w:rsidRPr="00F4300A" w14:paraId="371980C9" w14:textId="77777777" w:rsidTr="00F4300A">
        <w:trPr>
          <w:trHeight w:val="606"/>
          <w:jc w:val="center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876A9E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Glucose after breakfast</w:t>
            </w:r>
          </w:p>
          <w:p w14:paraId="101210E2" w14:textId="77777777" w:rsidR="0033133C" w:rsidRPr="00A37607" w:rsidRDefault="0033133C" w:rsidP="00A376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760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mmol/l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1E6DA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5.54 (4.76-5.77)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61079E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6.4 </w:t>
            </w:r>
          </w:p>
          <w:p w14:paraId="076E067A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(5.55-7.75)</w:t>
            </w:r>
          </w:p>
          <w:p w14:paraId="22FB342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#</w:t>
            </w:r>
          </w:p>
          <w:p w14:paraId="1A0BF6F0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1-2 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0D0EF5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8.05 (6.88-9.88)</w:t>
            </w:r>
          </w:p>
          <w:p w14:paraId="0803A892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#</w:t>
            </w:r>
          </w:p>
          <w:p w14:paraId="0F669B2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1-3 ***</w:t>
            </w:r>
          </w:p>
          <w:p w14:paraId="6E5B87F3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2-3 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B727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7.99 (7.86-8.12)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E3C69B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7.12 (6.16-9.78)</w:t>
            </w:r>
          </w:p>
          <w:p w14:paraId="3746EDB1" w14:textId="77777777" w:rsidR="0033133C" w:rsidRPr="00F4300A" w:rsidRDefault="0033133C" w:rsidP="00F4300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430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 1-5 *</w:t>
            </w:r>
          </w:p>
        </w:tc>
      </w:tr>
    </w:tbl>
    <w:p w14:paraId="3AE196DF" w14:textId="103179F0" w:rsidR="00994A3D" w:rsidRPr="0033133C" w:rsidRDefault="0033133C" w:rsidP="00F4300A">
      <w:pPr>
        <w:keepNext/>
        <w:spacing w:before="0" w:after="0"/>
        <w:rPr>
          <w:rFonts w:cs="Times New Roman"/>
          <w:szCs w:val="24"/>
        </w:rPr>
      </w:pPr>
      <w:r w:rsidRPr="0033133C">
        <w:rPr>
          <w:rFonts w:cs="Times New Roman"/>
          <w:b/>
          <w:szCs w:val="24"/>
        </w:rPr>
        <w:t xml:space="preserve">Supplementary Table 1. </w:t>
      </w:r>
      <w:r w:rsidR="00F4300A">
        <w:rPr>
          <w:rFonts w:cs="Times New Roman"/>
          <w:szCs w:val="24"/>
        </w:rPr>
        <w:t>The b</w:t>
      </w:r>
      <w:r w:rsidRPr="0033133C">
        <w:rPr>
          <w:rFonts w:cs="Times New Roman"/>
          <w:szCs w:val="24"/>
        </w:rPr>
        <w:t>iochemical parameters of the lipid and protein metabolism. liver enzymes and glucose in the obese patien</w:t>
      </w:r>
      <w:r>
        <w:rPr>
          <w:rFonts w:cs="Times New Roman"/>
          <w:szCs w:val="24"/>
        </w:rPr>
        <w:t>t's serum with and without T2DM</w:t>
      </w:r>
      <w:r w:rsidR="00991B77">
        <w:rPr>
          <w:rFonts w:cs="Times New Roman"/>
          <w:szCs w:val="24"/>
        </w:rPr>
        <w:t>.</w:t>
      </w:r>
    </w:p>
    <w:p w14:paraId="0DE7DED9" w14:textId="67712225" w:rsidR="0033133C" w:rsidRDefault="0033133C" w:rsidP="00F4300A">
      <w:pPr>
        <w:spacing w:before="0"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Note: 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>*– p&lt;0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.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>05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,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** – p&lt;0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.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>001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,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*** – p&lt;0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.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>0001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>;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 </w:t>
      </w:r>
      <w:r w:rsidRPr="009F464D">
        <w:rPr>
          <w:rFonts w:eastAsia="Times New Roman" w:cs="Times New Roman"/>
          <w:color w:val="000000"/>
          <w:sz w:val="18"/>
          <w:szCs w:val="18"/>
          <w:lang w:eastAsia="ru-RU"/>
        </w:rPr>
        <w:t># - differences in glucose before and after breakfast</w:t>
      </w:r>
      <w:r>
        <w:rPr>
          <w:rFonts w:eastAsia="Times New Roman" w:cs="Times New Roman"/>
          <w:color w:val="000000"/>
          <w:sz w:val="18"/>
          <w:szCs w:val="18"/>
          <w:lang w:eastAsia="ru-RU"/>
        </w:rPr>
        <w:t xml:space="preserve">; </w:t>
      </w:r>
      <w:r w:rsidRPr="009F464D">
        <w:rPr>
          <w:rFonts w:eastAsia="Times New Roman" w:cs="Times New Roman"/>
          <w:color w:val="000000"/>
          <w:sz w:val="18"/>
          <w:szCs w:val="18"/>
          <w:lang w:eastAsia="ru-RU"/>
        </w:rPr>
        <w:t>differences in significance level were determined using the Mann-Whitney criterion for two independent samples (Me(Q1–Q3))</w:t>
      </w:r>
      <w:r w:rsidRPr="0070182C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Pr="0033133C">
        <w:rPr>
          <w:rFonts w:eastAsia="Times New Roman" w:cs="Times New Roman"/>
          <w:szCs w:val="24"/>
          <w:lang w:eastAsia="ru-RU"/>
        </w:rPr>
        <w:t xml:space="preserve"> </w:t>
      </w:r>
      <w:r w:rsidRPr="0070182C">
        <w:rPr>
          <w:rFonts w:eastAsia="Times New Roman" w:cs="Times New Roman"/>
          <w:color w:val="000000"/>
          <w:sz w:val="18"/>
          <w:szCs w:val="18"/>
          <w:lang w:eastAsia="ru-RU"/>
        </w:rPr>
        <w:t xml:space="preserve">1- </w:t>
      </w:r>
      <w:r w:rsidRPr="0070182C">
        <w:rPr>
          <w:rFonts w:eastAsia="Times New Roman" w:cs="Times New Roman"/>
          <w:color w:val="000000"/>
          <w:sz w:val="20"/>
          <w:szCs w:val="20"/>
          <w:lang w:eastAsia="ru-RU"/>
        </w:rPr>
        <w:t>Control group; 2- Obese patient without T2D; 3- Obese patient with T2D; 4- 6 months after LSG; 5- 6 months after RYGB.</w:t>
      </w:r>
    </w:p>
    <w:p w14:paraId="7A37E4F7" w14:textId="4D57DDC7" w:rsidR="00F4300A" w:rsidRDefault="00F4300A" w:rsidP="00F4300A">
      <w:pPr>
        <w:spacing w:before="0"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EE3F37C" w14:textId="0D8B3C77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19B5B14" w14:textId="3001CA6F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FBFD8B1" w14:textId="0DE8EC6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BC0CBD5" w14:textId="63D27239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1B74D1C5" w14:textId="6BA03CF8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7D4FDE17" w14:textId="77777777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FDEC0F7" w14:textId="5F9D9ADF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C4B405E" w14:textId="2DF12A72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4300A" w14:paraId="59A09415" w14:textId="77777777" w:rsidTr="00583C83">
        <w:tc>
          <w:tcPr>
            <w:tcW w:w="1367" w:type="dxa"/>
            <w:vMerge w:val="restart"/>
            <w:vAlign w:val="center"/>
          </w:tcPr>
          <w:p w14:paraId="5709679C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  <w:r>
              <w:rPr>
                <w:sz w:val="20"/>
                <w:szCs w:val="24"/>
              </w:rPr>
              <w:lastRenderedPageBreak/>
              <w:t>B</w:t>
            </w:r>
            <w:r w:rsidRPr="00DB4DB1">
              <w:rPr>
                <w:sz w:val="20"/>
                <w:szCs w:val="24"/>
              </w:rPr>
              <w:t>iochemical parameters</w:t>
            </w:r>
          </w:p>
        </w:tc>
        <w:tc>
          <w:tcPr>
            <w:tcW w:w="1367" w:type="dxa"/>
            <w:vMerge w:val="restart"/>
            <w:vAlign w:val="center"/>
          </w:tcPr>
          <w:p w14:paraId="1ED8A48A" w14:textId="77777777" w:rsidR="00F4300A" w:rsidRPr="00E41411" w:rsidRDefault="00F4300A" w:rsidP="00F4300A">
            <w:pPr>
              <w:spacing w:before="0" w:after="0"/>
              <w:jc w:val="center"/>
              <w:rPr>
                <w:szCs w:val="24"/>
              </w:rPr>
            </w:pPr>
            <w:r w:rsidRPr="00E41411">
              <w:rPr>
                <w:spacing w:val="-4"/>
                <w:sz w:val="18"/>
                <w:szCs w:val="18"/>
              </w:rPr>
              <w:t>Sex</w:t>
            </w:r>
          </w:p>
        </w:tc>
        <w:tc>
          <w:tcPr>
            <w:tcW w:w="1367" w:type="dxa"/>
            <w:vAlign w:val="center"/>
          </w:tcPr>
          <w:p w14:paraId="782D05F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E41411">
              <w:rPr>
                <w:spacing w:val="-4"/>
                <w:sz w:val="18"/>
                <w:szCs w:val="18"/>
              </w:rPr>
              <w:t>Control group</w:t>
            </w:r>
          </w:p>
          <w:p w14:paraId="7249D726" w14:textId="77777777" w:rsidR="00F4300A" w:rsidRPr="00E41411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pacing w:val="-4"/>
                <w:sz w:val="18"/>
                <w:szCs w:val="18"/>
              </w:rPr>
              <w:t>n=42</w:t>
            </w:r>
          </w:p>
        </w:tc>
        <w:tc>
          <w:tcPr>
            <w:tcW w:w="1367" w:type="dxa"/>
            <w:vAlign w:val="center"/>
          </w:tcPr>
          <w:p w14:paraId="15CFBC8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E41411">
              <w:rPr>
                <w:spacing w:val="-4"/>
                <w:sz w:val="18"/>
                <w:szCs w:val="18"/>
              </w:rPr>
              <w:t>Obese patient without T2D</w:t>
            </w:r>
            <w:r>
              <w:rPr>
                <w:spacing w:val="-4"/>
                <w:sz w:val="18"/>
                <w:szCs w:val="18"/>
              </w:rPr>
              <w:t>M</w:t>
            </w:r>
          </w:p>
          <w:p w14:paraId="5D8033EC" w14:textId="77777777" w:rsidR="00F4300A" w:rsidRPr="00046769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pacing w:val="-4"/>
                <w:sz w:val="18"/>
                <w:szCs w:val="18"/>
              </w:rPr>
              <w:t>n=90</w:t>
            </w:r>
          </w:p>
        </w:tc>
        <w:tc>
          <w:tcPr>
            <w:tcW w:w="1367" w:type="dxa"/>
            <w:vAlign w:val="center"/>
          </w:tcPr>
          <w:p w14:paraId="1A54DD5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E41411">
              <w:rPr>
                <w:spacing w:val="-4"/>
                <w:sz w:val="18"/>
                <w:szCs w:val="18"/>
              </w:rPr>
              <w:t>Obese patient with T2D</w:t>
            </w:r>
            <w:r>
              <w:rPr>
                <w:spacing w:val="-4"/>
                <w:sz w:val="18"/>
                <w:szCs w:val="18"/>
              </w:rPr>
              <w:t>M</w:t>
            </w:r>
          </w:p>
          <w:p w14:paraId="44BD49EC" w14:textId="77777777" w:rsidR="00F4300A" w:rsidRPr="00046769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pacing w:val="-4"/>
                <w:sz w:val="18"/>
                <w:szCs w:val="18"/>
              </w:rPr>
              <w:t>n=72</w:t>
            </w:r>
          </w:p>
        </w:tc>
        <w:tc>
          <w:tcPr>
            <w:tcW w:w="1368" w:type="dxa"/>
            <w:vAlign w:val="center"/>
          </w:tcPr>
          <w:p w14:paraId="2CC9B65B" w14:textId="77777777" w:rsidR="00F4300A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 w:rsidRPr="006A7FE1">
              <w:rPr>
                <w:sz w:val="20"/>
                <w:szCs w:val="24"/>
              </w:rPr>
              <w:t>RYGB</w:t>
            </w:r>
          </w:p>
          <w:p w14:paraId="51658FCF" w14:textId="77777777" w:rsidR="00F4300A" w:rsidRPr="007B5755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n=31</w:t>
            </w:r>
          </w:p>
        </w:tc>
        <w:tc>
          <w:tcPr>
            <w:tcW w:w="1368" w:type="dxa"/>
            <w:vAlign w:val="center"/>
          </w:tcPr>
          <w:p w14:paraId="404ACE5E" w14:textId="77777777" w:rsidR="00F4300A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LCG</w:t>
            </w:r>
          </w:p>
          <w:p w14:paraId="10DBC1A5" w14:textId="77777777" w:rsidR="00F4300A" w:rsidRPr="004466D3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n=23</w:t>
            </w:r>
          </w:p>
        </w:tc>
      </w:tr>
      <w:tr w:rsidR="00F4300A" w14:paraId="14762C3B" w14:textId="77777777" w:rsidTr="00583C83">
        <w:trPr>
          <w:trHeight w:val="204"/>
        </w:trPr>
        <w:tc>
          <w:tcPr>
            <w:tcW w:w="1367" w:type="dxa"/>
            <w:vMerge/>
            <w:vAlign w:val="center"/>
          </w:tcPr>
          <w:p w14:paraId="005DCBDD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14:paraId="296295C8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4618F1D9" w14:textId="77777777" w:rsidR="00F4300A" w:rsidRPr="00A53CD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A53CDD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1367" w:type="dxa"/>
            <w:vAlign w:val="center"/>
          </w:tcPr>
          <w:p w14:paraId="4602F20A" w14:textId="77777777" w:rsidR="00F4300A" w:rsidRPr="00A53CD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A53CDD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14:paraId="7A0C4C29" w14:textId="77777777" w:rsidR="00F4300A" w:rsidRPr="00A53CD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A53CDD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1368" w:type="dxa"/>
            <w:vAlign w:val="center"/>
          </w:tcPr>
          <w:p w14:paraId="44D2BBA1" w14:textId="77777777" w:rsidR="00F4300A" w:rsidRPr="00A53CD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A53CDD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1368" w:type="dxa"/>
            <w:vAlign w:val="center"/>
          </w:tcPr>
          <w:p w14:paraId="6374D758" w14:textId="77777777" w:rsidR="00F4300A" w:rsidRPr="00A53CD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A53CDD">
              <w:rPr>
                <w:spacing w:val="-4"/>
                <w:sz w:val="18"/>
                <w:szCs w:val="18"/>
              </w:rPr>
              <w:t>5</w:t>
            </w:r>
          </w:p>
        </w:tc>
      </w:tr>
      <w:tr w:rsidR="00F4300A" w14:paraId="29254442" w14:textId="77777777" w:rsidTr="00583C83">
        <w:tc>
          <w:tcPr>
            <w:tcW w:w="1367" w:type="dxa"/>
            <w:vMerge w:val="restart"/>
            <w:vAlign w:val="center"/>
          </w:tcPr>
          <w:p w14:paraId="148B7E12" w14:textId="77777777" w:rsidR="00F4300A" w:rsidRPr="00A53CDD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  <w:r>
              <w:rPr>
                <w:sz w:val="20"/>
                <w:szCs w:val="24"/>
              </w:rPr>
              <w:t>Cholesterol</w:t>
            </w:r>
          </w:p>
        </w:tc>
        <w:tc>
          <w:tcPr>
            <w:tcW w:w="1367" w:type="dxa"/>
            <w:vAlign w:val="center"/>
          </w:tcPr>
          <w:p w14:paraId="4670399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Male</w:t>
            </w:r>
          </w:p>
          <w:p w14:paraId="5A5DAFB7" w14:textId="77777777" w:rsidR="00F4300A" w:rsidRPr="009D772D" w:rsidRDefault="00F4300A" w:rsidP="00F4300A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>(&lt; 5,2)</w:t>
            </w:r>
            <w:r>
              <w:rPr>
                <w:sz w:val="18"/>
                <w:szCs w:val="18"/>
              </w:rPr>
              <w:t xml:space="preserve"> mmol/</w:t>
            </w:r>
            <w:r w:rsidRPr="009D772D">
              <w:rPr>
                <w:sz w:val="18"/>
                <w:szCs w:val="18"/>
              </w:rPr>
              <w:t>l</w:t>
            </w:r>
          </w:p>
        </w:tc>
        <w:tc>
          <w:tcPr>
            <w:tcW w:w="1367" w:type="dxa"/>
            <w:vAlign w:val="center"/>
          </w:tcPr>
          <w:p w14:paraId="572AEE3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n=17</w:t>
            </w:r>
          </w:p>
          <w:p w14:paraId="2501EC6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4,5 (4,31-5,5)</w:t>
            </w:r>
          </w:p>
        </w:tc>
        <w:tc>
          <w:tcPr>
            <w:tcW w:w="1367" w:type="dxa"/>
            <w:vAlign w:val="center"/>
          </w:tcPr>
          <w:p w14:paraId="55D61FC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n=28</w:t>
            </w:r>
          </w:p>
          <w:p w14:paraId="128CF2C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4,14 (3,42-4,83)</w:t>
            </w:r>
          </w:p>
        </w:tc>
        <w:tc>
          <w:tcPr>
            <w:tcW w:w="1367" w:type="dxa"/>
            <w:vAlign w:val="center"/>
          </w:tcPr>
          <w:p w14:paraId="444A709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n=20</w:t>
            </w:r>
          </w:p>
          <w:p w14:paraId="76CE48D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5,12 (4,31-5,97)</w:t>
            </w:r>
          </w:p>
        </w:tc>
        <w:tc>
          <w:tcPr>
            <w:tcW w:w="1368" w:type="dxa"/>
            <w:vAlign w:val="center"/>
          </w:tcPr>
          <w:p w14:paraId="62CC4C5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7</w:t>
            </w:r>
          </w:p>
          <w:p w14:paraId="5299C4AD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4,44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4,14-5,31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368" w:type="dxa"/>
            <w:vAlign w:val="center"/>
          </w:tcPr>
          <w:p w14:paraId="701B129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5</w:t>
            </w:r>
          </w:p>
          <w:p w14:paraId="59A4FA5A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4,96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4,08-5,08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</w:tr>
      <w:tr w:rsidR="00F4300A" w14:paraId="12F7177C" w14:textId="77777777" w:rsidTr="00583C83">
        <w:tc>
          <w:tcPr>
            <w:tcW w:w="1367" w:type="dxa"/>
            <w:vMerge/>
            <w:vAlign w:val="center"/>
          </w:tcPr>
          <w:p w14:paraId="15B87198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FEA90F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E41411">
              <w:rPr>
                <w:spacing w:val="-4"/>
                <w:sz w:val="18"/>
                <w:szCs w:val="18"/>
              </w:rPr>
              <w:t>Female</w:t>
            </w:r>
          </w:p>
          <w:p w14:paraId="44C8F94D" w14:textId="77777777" w:rsidR="00F4300A" w:rsidRPr="009D772D" w:rsidRDefault="00F4300A" w:rsidP="00F4300A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>(&lt; 5,2)</w:t>
            </w:r>
            <w:r>
              <w:rPr>
                <w:sz w:val="18"/>
                <w:szCs w:val="18"/>
              </w:rPr>
              <w:t xml:space="preserve"> mmol/</w:t>
            </w:r>
            <w:r w:rsidRPr="009D772D">
              <w:rPr>
                <w:sz w:val="18"/>
                <w:szCs w:val="18"/>
              </w:rPr>
              <w:t>l</w:t>
            </w:r>
          </w:p>
        </w:tc>
        <w:tc>
          <w:tcPr>
            <w:tcW w:w="1367" w:type="dxa"/>
            <w:vAlign w:val="center"/>
          </w:tcPr>
          <w:p w14:paraId="6D10CC1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n=25</w:t>
            </w:r>
          </w:p>
          <w:p w14:paraId="3871CB3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4,98 (4,39-5,2)</w:t>
            </w:r>
          </w:p>
          <w:p w14:paraId="008E06C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p=0,2</w:t>
            </w:r>
          </w:p>
        </w:tc>
        <w:tc>
          <w:tcPr>
            <w:tcW w:w="1367" w:type="dxa"/>
            <w:vAlign w:val="center"/>
          </w:tcPr>
          <w:p w14:paraId="63A6B531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n=62</w:t>
            </w:r>
          </w:p>
          <w:p w14:paraId="0D81FBC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4,9 (4,21-5,79)</w:t>
            </w:r>
          </w:p>
          <w:p w14:paraId="4EA50AF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p=0,0044 **</w:t>
            </w:r>
          </w:p>
        </w:tc>
        <w:tc>
          <w:tcPr>
            <w:tcW w:w="1367" w:type="dxa"/>
            <w:vAlign w:val="center"/>
          </w:tcPr>
          <w:p w14:paraId="2CA1668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n=52</w:t>
            </w:r>
          </w:p>
          <w:p w14:paraId="46E69AD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5,29 (4,35-5,98)</w:t>
            </w:r>
          </w:p>
          <w:p w14:paraId="17CDF4A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p=0,97</w:t>
            </w:r>
          </w:p>
        </w:tc>
        <w:tc>
          <w:tcPr>
            <w:tcW w:w="1368" w:type="dxa"/>
            <w:vAlign w:val="center"/>
          </w:tcPr>
          <w:p w14:paraId="532EA0E0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24</w:t>
            </w:r>
          </w:p>
          <w:p w14:paraId="3EDE89CA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4,46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4-5,18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7A58F11B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p=1,0</w:t>
            </w:r>
          </w:p>
        </w:tc>
        <w:tc>
          <w:tcPr>
            <w:tcW w:w="1368" w:type="dxa"/>
            <w:vAlign w:val="center"/>
          </w:tcPr>
          <w:p w14:paraId="41269A23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18</w:t>
            </w:r>
          </w:p>
          <w:p w14:paraId="00F3F7FA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4,66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3,73-5,28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2A7CDB55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p=0,82</w:t>
            </w:r>
          </w:p>
        </w:tc>
      </w:tr>
      <w:tr w:rsidR="00F4300A" w14:paraId="387CC1AC" w14:textId="77777777" w:rsidTr="00583C83">
        <w:tc>
          <w:tcPr>
            <w:tcW w:w="1367" w:type="dxa"/>
            <w:vMerge w:val="restart"/>
            <w:vAlign w:val="center"/>
          </w:tcPr>
          <w:p w14:paraId="2C4CB997" w14:textId="77777777" w:rsidR="00F4300A" w:rsidRPr="009D772D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  <w:r>
              <w:rPr>
                <w:sz w:val="20"/>
                <w:szCs w:val="24"/>
              </w:rPr>
              <w:t>Triglycerides</w:t>
            </w:r>
          </w:p>
        </w:tc>
        <w:tc>
          <w:tcPr>
            <w:tcW w:w="1367" w:type="dxa"/>
            <w:vAlign w:val="center"/>
          </w:tcPr>
          <w:p w14:paraId="1678A74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Male</w:t>
            </w:r>
          </w:p>
          <w:p w14:paraId="2DB5AFE3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 xml:space="preserve"> (&lt; 2,53) mmol/l</w:t>
            </w:r>
          </w:p>
        </w:tc>
        <w:tc>
          <w:tcPr>
            <w:tcW w:w="1367" w:type="dxa"/>
            <w:vAlign w:val="center"/>
          </w:tcPr>
          <w:p w14:paraId="2E2960E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n=17</w:t>
            </w:r>
          </w:p>
          <w:p w14:paraId="04787B45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0,71 (0,56-1,23)</w:t>
            </w:r>
          </w:p>
        </w:tc>
        <w:tc>
          <w:tcPr>
            <w:tcW w:w="1367" w:type="dxa"/>
            <w:vAlign w:val="center"/>
          </w:tcPr>
          <w:p w14:paraId="1D1DB80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n=28</w:t>
            </w:r>
          </w:p>
          <w:p w14:paraId="1828EDD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1,26 (0,89-2,34)</w:t>
            </w:r>
          </w:p>
        </w:tc>
        <w:tc>
          <w:tcPr>
            <w:tcW w:w="1367" w:type="dxa"/>
            <w:vAlign w:val="center"/>
          </w:tcPr>
          <w:p w14:paraId="75385F4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n=20</w:t>
            </w:r>
          </w:p>
          <w:p w14:paraId="0EAB072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1,93 (1,42-2,9)</w:t>
            </w:r>
          </w:p>
        </w:tc>
        <w:tc>
          <w:tcPr>
            <w:tcW w:w="1368" w:type="dxa"/>
            <w:vAlign w:val="center"/>
          </w:tcPr>
          <w:p w14:paraId="523E772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7</w:t>
            </w:r>
          </w:p>
          <w:p w14:paraId="416DE30B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1,29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0,82-1,52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368" w:type="dxa"/>
            <w:vAlign w:val="center"/>
          </w:tcPr>
          <w:p w14:paraId="2FABE89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5</w:t>
            </w:r>
          </w:p>
          <w:p w14:paraId="710719FC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1,39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1,13-1,78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</w:tr>
      <w:tr w:rsidR="00F4300A" w14:paraId="48AE022B" w14:textId="77777777" w:rsidTr="00583C83">
        <w:tc>
          <w:tcPr>
            <w:tcW w:w="1367" w:type="dxa"/>
            <w:vMerge/>
            <w:vAlign w:val="center"/>
          </w:tcPr>
          <w:p w14:paraId="251EB755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66BF52C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pacing w:val="-4"/>
                <w:sz w:val="18"/>
                <w:szCs w:val="18"/>
              </w:rPr>
              <w:t>Female</w:t>
            </w:r>
          </w:p>
          <w:p w14:paraId="16A962CB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>(&lt; 2,53) mmol/l</w:t>
            </w:r>
          </w:p>
        </w:tc>
        <w:tc>
          <w:tcPr>
            <w:tcW w:w="1367" w:type="dxa"/>
            <w:vAlign w:val="center"/>
          </w:tcPr>
          <w:p w14:paraId="7B3FB5F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n=25</w:t>
            </w:r>
          </w:p>
          <w:p w14:paraId="5635F6F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0,67 (0,53-0,89)</w:t>
            </w:r>
          </w:p>
          <w:p w14:paraId="6F4F466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p=0,2</w:t>
            </w:r>
          </w:p>
        </w:tc>
        <w:tc>
          <w:tcPr>
            <w:tcW w:w="1367" w:type="dxa"/>
            <w:vAlign w:val="center"/>
          </w:tcPr>
          <w:p w14:paraId="4F4CC8D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n=62</w:t>
            </w:r>
          </w:p>
          <w:p w14:paraId="4FC2B26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1,46 (1-1,93)</w:t>
            </w:r>
          </w:p>
          <w:p w14:paraId="7B431DB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p=0,71</w:t>
            </w:r>
          </w:p>
        </w:tc>
        <w:tc>
          <w:tcPr>
            <w:tcW w:w="1367" w:type="dxa"/>
            <w:vAlign w:val="center"/>
          </w:tcPr>
          <w:p w14:paraId="58D8D35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n=52</w:t>
            </w:r>
          </w:p>
          <w:p w14:paraId="112FCDC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1,85 (1,37-2,32)</w:t>
            </w:r>
          </w:p>
          <w:p w14:paraId="71F60EBA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p=0,42</w:t>
            </w:r>
          </w:p>
        </w:tc>
        <w:tc>
          <w:tcPr>
            <w:tcW w:w="1368" w:type="dxa"/>
            <w:vAlign w:val="center"/>
          </w:tcPr>
          <w:p w14:paraId="079FE1B2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24</w:t>
            </w:r>
          </w:p>
          <w:p w14:paraId="1BA22157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1,14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1-1,36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35E5B882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p=0,42</w:t>
            </w:r>
          </w:p>
        </w:tc>
        <w:tc>
          <w:tcPr>
            <w:tcW w:w="1368" w:type="dxa"/>
            <w:vAlign w:val="center"/>
          </w:tcPr>
          <w:p w14:paraId="48E42C04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18</w:t>
            </w:r>
          </w:p>
          <w:p w14:paraId="747978A8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1,23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0,86-1,59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7316B1C0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p=0,43</w:t>
            </w:r>
          </w:p>
        </w:tc>
      </w:tr>
      <w:tr w:rsidR="00F4300A" w14:paraId="1D11E635" w14:textId="77777777" w:rsidTr="00583C83">
        <w:tc>
          <w:tcPr>
            <w:tcW w:w="1367" w:type="dxa"/>
            <w:vMerge w:val="restart"/>
            <w:vAlign w:val="center"/>
          </w:tcPr>
          <w:p w14:paraId="5696095B" w14:textId="77777777" w:rsidR="00F4300A" w:rsidRPr="009D772D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 w:rsidRPr="008A2AA2">
              <w:rPr>
                <w:sz w:val="20"/>
                <w:szCs w:val="24"/>
              </w:rPr>
              <w:t>High</w:t>
            </w:r>
            <w:r>
              <w:rPr>
                <w:sz w:val="20"/>
                <w:szCs w:val="24"/>
              </w:rPr>
              <w:t>-</w:t>
            </w:r>
            <w:r w:rsidRPr="008A2AA2">
              <w:rPr>
                <w:sz w:val="20"/>
                <w:szCs w:val="24"/>
              </w:rPr>
              <w:t>density lipoproteins (</w:t>
            </w:r>
            <w:r>
              <w:rPr>
                <w:sz w:val="20"/>
                <w:szCs w:val="24"/>
              </w:rPr>
              <w:t>HDL</w:t>
            </w:r>
            <w:r w:rsidRPr="008A2AA2">
              <w:rPr>
                <w:sz w:val="20"/>
                <w:szCs w:val="24"/>
              </w:rPr>
              <w:t>)</w:t>
            </w:r>
          </w:p>
        </w:tc>
        <w:tc>
          <w:tcPr>
            <w:tcW w:w="1367" w:type="dxa"/>
            <w:vAlign w:val="center"/>
          </w:tcPr>
          <w:p w14:paraId="54F1CAD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Male</w:t>
            </w:r>
          </w:p>
          <w:p w14:paraId="5AFE76D6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 xml:space="preserve"> (0,78 – 1,81)</w:t>
            </w:r>
            <w:r>
              <w:rPr>
                <w:sz w:val="18"/>
                <w:szCs w:val="18"/>
              </w:rPr>
              <w:t xml:space="preserve"> mmol/</w:t>
            </w:r>
            <w:r w:rsidRPr="009D772D">
              <w:rPr>
                <w:sz w:val="18"/>
                <w:szCs w:val="18"/>
              </w:rPr>
              <w:t>l</w:t>
            </w:r>
          </w:p>
        </w:tc>
        <w:tc>
          <w:tcPr>
            <w:tcW w:w="1367" w:type="dxa"/>
            <w:vAlign w:val="center"/>
          </w:tcPr>
          <w:p w14:paraId="6F21D17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n=16</w:t>
            </w:r>
          </w:p>
          <w:p w14:paraId="7F6CFD3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1,23 (1,05-1,41)</w:t>
            </w:r>
          </w:p>
        </w:tc>
        <w:tc>
          <w:tcPr>
            <w:tcW w:w="1367" w:type="dxa"/>
            <w:vAlign w:val="center"/>
          </w:tcPr>
          <w:p w14:paraId="133B4276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n=28</w:t>
            </w:r>
          </w:p>
          <w:p w14:paraId="637158B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0,95 (0,81-1,07)</w:t>
            </w:r>
          </w:p>
        </w:tc>
        <w:tc>
          <w:tcPr>
            <w:tcW w:w="1367" w:type="dxa"/>
            <w:vAlign w:val="center"/>
          </w:tcPr>
          <w:p w14:paraId="0E6673DA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n=20</w:t>
            </w:r>
          </w:p>
          <w:p w14:paraId="0B772B3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0,99 (0,82-1,14)</w:t>
            </w:r>
          </w:p>
        </w:tc>
        <w:tc>
          <w:tcPr>
            <w:tcW w:w="1368" w:type="dxa"/>
            <w:vAlign w:val="center"/>
          </w:tcPr>
          <w:p w14:paraId="75C1BF9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7</w:t>
            </w:r>
          </w:p>
          <w:p w14:paraId="24DFB8D5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0,95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0,89-1,11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368" w:type="dxa"/>
            <w:vAlign w:val="center"/>
          </w:tcPr>
          <w:p w14:paraId="35C2870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5</w:t>
            </w:r>
          </w:p>
          <w:p w14:paraId="02C3654D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1,29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1,02-1,34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</w:tr>
      <w:tr w:rsidR="00F4300A" w14:paraId="25D00482" w14:textId="77777777" w:rsidTr="00583C83">
        <w:tc>
          <w:tcPr>
            <w:tcW w:w="1367" w:type="dxa"/>
            <w:vMerge/>
            <w:vAlign w:val="center"/>
          </w:tcPr>
          <w:p w14:paraId="52B951AD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A7F4333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pacing w:val="-4"/>
                <w:sz w:val="18"/>
                <w:szCs w:val="18"/>
              </w:rPr>
              <w:t>Female</w:t>
            </w:r>
          </w:p>
          <w:p w14:paraId="6F41BDD6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>(0,78 – 2,2)</w:t>
            </w:r>
            <w:r>
              <w:rPr>
                <w:sz w:val="18"/>
                <w:szCs w:val="18"/>
              </w:rPr>
              <w:t xml:space="preserve"> mmol/</w:t>
            </w:r>
            <w:r w:rsidRPr="009D772D">
              <w:rPr>
                <w:sz w:val="18"/>
                <w:szCs w:val="18"/>
              </w:rPr>
              <w:t>l</w:t>
            </w:r>
          </w:p>
        </w:tc>
        <w:tc>
          <w:tcPr>
            <w:tcW w:w="1367" w:type="dxa"/>
            <w:vAlign w:val="center"/>
          </w:tcPr>
          <w:p w14:paraId="481CB16E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n=25</w:t>
            </w:r>
          </w:p>
          <w:p w14:paraId="0FCF980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1,77 (1,54-2,19)</w:t>
            </w:r>
          </w:p>
          <w:p w14:paraId="2A0776C5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p˂0,0001 ***</w:t>
            </w:r>
          </w:p>
        </w:tc>
        <w:tc>
          <w:tcPr>
            <w:tcW w:w="1367" w:type="dxa"/>
            <w:vAlign w:val="center"/>
          </w:tcPr>
          <w:p w14:paraId="7B64289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n=62</w:t>
            </w:r>
          </w:p>
          <w:p w14:paraId="4C75746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1,25 (1,04-1,62)</w:t>
            </w:r>
          </w:p>
          <w:p w14:paraId="50FF8DE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p˂0,0001 ***</w:t>
            </w:r>
          </w:p>
        </w:tc>
        <w:tc>
          <w:tcPr>
            <w:tcW w:w="1367" w:type="dxa"/>
            <w:vAlign w:val="center"/>
          </w:tcPr>
          <w:p w14:paraId="76F4964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n=52</w:t>
            </w:r>
          </w:p>
          <w:p w14:paraId="2035680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1,13 (0,97-1,33)</w:t>
            </w:r>
          </w:p>
          <w:p w14:paraId="3BE4865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p=0,03 *</w:t>
            </w:r>
          </w:p>
        </w:tc>
        <w:tc>
          <w:tcPr>
            <w:tcW w:w="1368" w:type="dxa"/>
            <w:vAlign w:val="center"/>
          </w:tcPr>
          <w:p w14:paraId="4903BC55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24</w:t>
            </w:r>
          </w:p>
          <w:p w14:paraId="2F5CF035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1,19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1,01-1,35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1B77E73D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p=0,06</w:t>
            </w:r>
          </w:p>
        </w:tc>
        <w:tc>
          <w:tcPr>
            <w:tcW w:w="1368" w:type="dxa"/>
            <w:vAlign w:val="center"/>
          </w:tcPr>
          <w:p w14:paraId="61EEDBA9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18</w:t>
            </w:r>
          </w:p>
          <w:p w14:paraId="236DCDB2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1,13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0,98-1,3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4678DD56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p=0,53</w:t>
            </w:r>
          </w:p>
        </w:tc>
      </w:tr>
      <w:tr w:rsidR="00F4300A" w14:paraId="0B816A55" w14:textId="77777777" w:rsidTr="00583C83">
        <w:tc>
          <w:tcPr>
            <w:tcW w:w="1367" w:type="dxa"/>
            <w:vMerge w:val="restart"/>
            <w:vAlign w:val="center"/>
          </w:tcPr>
          <w:p w14:paraId="3849C804" w14:textId="77777777" w:rsidR="00F4300A" w:rsidRPr="009D772D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 w:rsidRPr="008A2AA2">
              <w:rPr>
                <w:sz w:val="20"/>
                <w:szCs w:val="24"/>
              </w:rPr>
              <w:t>Low</w:t>
            </w:r>
            <w:r>
              <w:rPr>
                <w:sz w:val="20"/>
                <w:szCs w:val="24"/>
              </w:rPr>
              <w:t>-</w:t>
            </w:r>
            <w:r w:rsidRPr="008A2AA2">
              <w:rPr>
                <w:sz w:val="20"/>
                <w:szCs w:val="24"/>
              </w:rPr>
              <w:t>density lipoproteins (</w:t>
            </w:r>
            <w:r>
              <w:rPr>
                <w:sz w:val="20"/>
                <w:szCs w:val="24"/>
              </w:rPr>
              <w:t>LDL</w:t>
            </w:r>
            <w:r w:rsidRPr="008A2AA2">
              <w:rPr>
                <w:sz w:val="20"/>
                <w:szCs w:val="24"/>
              </w:rPr>
              <w:t>)</w:t>
            </w:r>
          </w:p>
        </w:tc>
        <w:tc>
          <w:tcPr>
            <w:tcW w:w="1367" w:type="dxa"/>
            <w:vAlign w:val="center"/>
          </w:tcPr>
          <w:p w14:paraId="018B24A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Male</w:t>
            </w:r>
          </w:p>
          <w:p w14:paraId="520A2DC0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 xml:space="preserve"> (˂ 3,4) </w:t>
            </w:r>
            <w:r>
              <w:rPr>
                <w:sz w:val="18"/>
                <w:szCs w:val="18"/>
              </w:rPr>
              <w:t>mmol/</w:t>
            </w:r>
            <w:r w:rsidRPr="009D772D">
              <w:rPr>
                <w:sz w:val="18"/>
                <w:szCs w:val="18"/>
              </w:rPr>
              <w:t>l</w:t>
            </w:r>
          </w:p>
        </w:tc>
        <w:tc>
          <w:tcPr>
            <w:tcW w:w="1367" w:type="dxa"/>
            <w:vAlign w:val="center"/>
          </w:tcPr>
          <w:p w14:paraId="6B8A0E1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n=16</w:t>
            </w:r>
          </w:p>
          <w:p w14:paraId="2A4B90E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2,67 (2,44-2,92)</w:t>
            </w:r>
          </w:p>
        </w:tc>
        <w:tc>
          <w:tcPr>
            <w:tcW w:w="1367" w:type="dxa"/>
            <w:vAlign w:val="center"/>
          </w:tcPr>
          <w:p w14:paraId="3001B96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n=28</w:t>
            </w:r>
          </w:p>
          <w:p w14:paraId="4D3301C1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2,41 (1,84-2,97)</w:t>
            </w:r>
          </w:p>
        </w:tc>
        <w:tc>
          <w:tcPr>
            <w:tcW w:w="1367" w:type="dxa"/>
            <w:vAlign w:val="center"/>
          </w:tcPr>
          <w:p w14:paraId="38D738A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n=20</w:t>
            </w:r>
          </w:p>
          <w:p w14:paraId="33A656C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3,08 (2,57-3,39)</w:t>
            </w:r>
          </w:p>
        </w:tc>
        <w:tc>
          <w:tcPr>
            <w:tcW w:w="1368" w:type="dxa"/>
            <w:vAlign w:val="center"/>
          </w:tcPr>
          <w:p w14:paraId="0F5D16B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7</w:t>
            </w:r>
          </w:p>
          <w:p w14:paraId="013E652C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2,65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2,28-3,35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368" w:type="dxa"/>
            <w:vAlign w:val="center"/>
          </w:tcPr>
          <w:p w14:paraId="51BBFCE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5</w:t>
            </w:r>
          </w:p>
          <w:p w14:paraId="33E24BC4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2,66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2,44-3,02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</w:tr>
      <w:tr w:rsidR="00F4300A" w14:paraId="466CE512" w14:textId="77777777" w:rsidTr="00583C83">
        <w:tc>
          <w:tcPr>
            <w:tcW w:w="1367" w:type="dxa"/>
            <w:vMerge/>
            <w:vAlign w:val="center"/>
          </w:tcPr>
          <w:p w14:paraId="7ED90755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6FB3A84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pacing w:val="-4"/>
                <w:sz w:val="18"/>
                <w:szCs w:val="18"/>
              </w:rPr>
              <w:t>Female</w:t>
            </w:r>
          </w:p>
          <w:p w14:paraId="4F00D6DC" w14:textId="77777777" w:rsidR="00F4300A" w:rsidRPr="009D772D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 xml:space="preserve">(˂ 3,4) </w:t>
            </w:r>
            <w:r>
              <w:rPr>
                <w:sz w:val="18"/>
                <w:szCs w:val="18"/>
              </w:rPr>
              <w:t>mmol/</w:t>
            </w:r>
            <w:r w:rsidRPr="009D772D">
              <w:rPr>
                <w:sz w:val="18"/>
                <w:szCs w:val="18"/>
              </w:rPr>
              <w:t>l</w:t>
            </w:r>
          </w:p>
        </w:tc>
        <w:tc>
          <w:tcPr>
            <w:tcW w:w="1367" w:type="dxa"/>
            <w:vAlign w:val="center"/>
          </w:tcPr>
          <w:p w14:paraId="6E3F87E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n=25</w:t>
            </w:r>
          </w:p>
          <w:p w14:paraId="164D2B1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2,77 (2,34-3,01)</w:t>
            </w:r>
          </w:p>
          <w:p w14:paraId="297AF58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p=0,65</w:t>
            </w:r>
          </w:p>
        </w:tc>
        <w:tc>
          <w:tcPr>
            <w:tcW w:w="1367" w:type="dxa"/>
            <w:vAlign w:val="center"/>
          </w:tcPr>
          <w:p w14:paraId="6D2A5CF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n=62</w:t>
            </w:r>
          </w:p>
          <w:p w14:paraId="0D3E360C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2,9 (2,38-3,43)</w:t>
            </w:r>
          </w:p>
          <w:p w14:paraId="26AC1FA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p=0,01 **</w:t>
            </w:r>
          </w:p>
        </w:tc>
        <w:tc>
          <w:tcPr>
            <w:tcW w:w="1367" w:type="dxa"/>
            <w:vAlign w:val="center"/>
          </w:tcPr>
          <w:p w14:paraId="3446695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n=52</w:t>
            </w:r>
          </w:p>
          <w:p w14:paraId="0C42E54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2,99 (2,48-3,54)</w:t>
            </w:r>
          </w:p>
          <w:p w14:paraId="7D6285A5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p=0,86</w:t>
            </w:r>
          </w:p>
        </w:tc>
        <w:tc>
          <w:tcPr>
            <w:tcW w:w="1368" w:type="dxa"/>
            <w:vAlign w:val="center"/>
          </w:tcPr>
          <w:p w14:paraId="47ADF544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24</w:t>
            </w:r>
          </w:p>
          <w:p w14:paraId="77A701F3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2,62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2,32-2,9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5D02B5B8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p=0,64</w:t>
            </w:r>
          </w:p>
        </w:tc>
        <w:tc>
          <w:tcPr>
            <w:tcW w:w="1368" w:type="dxa"/>
            <w:vAlign w:val="center"/>
          </w:tcPr>
          <w:p w14:paraId="4C024A28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18</w:t>
            </w:r>
          </w:p>
          <w:p w14:paraId="0EE3B31B" w14:textId="77777777" w:rsidR="00F4300A" w:rsidRPr="005C3C81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2,79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2,07-3,12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  <w:p w14:paraId="505ACCBA" w14:textId="77777777" w:rsidR="00F4300A" w:rsidRPr="002E3C8F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p=0,97</w:t>
            </w:r>
          </w:p>
        </w:tc>
      </w:tr>
      <w:tr w:rsidR="00F4300A" w14:paraId="741917B2" w14:textId="77777777" w:rsidTr="00583C83">
        <w:tc>
          <w:tcPr>
            <w:tcW w:w="1367" w:type="dxa"/>
            <w:vMerge w:val="restart"/>
            <w:vAlign w:val="center"/>
          </w:tcPr>
          <w:p w14:paraId="5A9CB3C9" w14:textId="77777777" w:rsidR="00F4300A" w:rsidRPr="009D772D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C-reactive protein (CRP)</w:t>
            </w:r>
          </w:p>
        </w:tc>
        <w:tc>
          <w:tcPr>
            <w:tcW w:w="1367" w:type="dxa"/>
            <w:vAlign w:val="center"/>
          </w:tcPr>
          <w:p w14:paraId="48AA147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Male</w:t>
            </w:r>
          </w:p>
          <w:p w14:paraId="3FDFE908" w14:textId="77777777" w:rsidR="00F4300A" w:rsidRPr="009D772D" w:rsidRDefault="00F4300A" w:rsidP="00F4300A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9D772D">
              <w:rPr>
                <w:sz w:val="18"/>
                <w:szCs w:val="18"/>
              </w:rPr>
              <w:t xml:space="preserve"> (&gt;6.0) mg/l</w:t>
            </w:r>
          </w:p>
        </w:tc>
        <w:tc>
          <w:tcPr>
            <w:tcW w:w="1367" w:type="dxa"/>
            <w:vAlign w:val="center"/>
          </w:tcPr>
          <w:p w14:paraId="0BFB9C8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n=14</w:t>
            </w:r>
          </w:p>
          <w:p w14:paraId="4EB142A8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1,02 (0,47-2,21)</w:t>
            </w:r>
          </w:p>
        </w:tc>
        <w:tc>
          <w:tcPr>
            <w:tcW w:w="1367" w:type="dxa"/>
            <w:vAlign w:val="center"/>
          </w:tcPr>
          <w:p w14:paraId="01570FC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n=17</w:t>
            </w:r>
          </w:p>
          <w:p w14:paraId="040542F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6,92 (4,11-12,03)</w:t>
            </w:r>
          </w:p>
        </w:tc>
        <w:tc>
          <w:tcPr>
            <w:tcW w:w="1367" w:type="dxa"/>
            <w:vAlign w:val="center"/>
          </w:tcPr>
          <w:p w14:paraId="58E62F35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n=18</w:t>
            </w:r>
          </w:p>
          <w:p w14:paraId="11ADDBCE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5,78 (3,55-9,2)</w:t>
            </w:r>
          </w:p>
        </w:tc>
        <w:tc>
          <w:tcPr>
            <w:tcW w:w="1368" w:type="dxa"/>
            <w:vAlign w:val="center"/>
          </w:tcPr>
          <w:p w14:paraId="55D6365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7</w:t>
            </w:r>
          </w:p>
          <w:p w14:paraId="15F08766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1,21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0,7-8,57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368" w:type="dxa"/>
            <w:vAlign w:val="center"/>
          </w:tcPr>
          <w:p w14:paraId="4786FFF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5C3C81">
              <w:rPr>
                <w:spacing w:val="-4"/>
                <w:sz w:val="18"/>
                <w:szCs w:val="18"/>
              </w:rPr>
              <w:t>n=</w:t>
            </w:r>
            <w:r>
              <w:rPr>
                <w:spacing w:val="-4"/>
                <w:sz w:val="18"/>
                <w:szCs w:val="18"/>
              </w:rPr>
              <w:t>5</w:t>
            </w:r>
          </w:p>
          <w:p w14:paraId="21166B24" w14:textId="77777777" w:rsidR="00F4300A" w:rsidRPr="007B5755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4,87</w:t>
            </w:r>
            <w:r w:rsidRPr="005C3C81">
              <w:rPr>
                <w:spacing w:val="-4"/>
                <w:sz w:val="18"/>
                <w:szCs w:val="18"/>
              </w:rPr>
              <w:t xml:space="preserve"> (</w:t>
            </w:r>
            <w:r>
              <w:rPr>
                <w:spacing w:val="-4"/>
                <w:sz w:val="18"/>
                <w:szCs w:val="18"/>
              </w:rPr>
              <w:t>2,62-6,94</w:t>
            </w:r>
            <w:r w:rsidRPr="005C3C81">
              <w:rPr>
                <w:spacing w:val="-4"/>
                <w:sz w:val="18"/>
                <w:szCs w:val="18"/>
              </w:rPr>
              <w:t>)</w:t>
            </w:r>
          </w:p>
        </w:tc>
      </w:tr>
      <w:tr w:rsidR="00F4300A" w:rsidRPr="00046769" w14:paraId="31DB4010" w14:textId="77777777" w:rsidTr="00583C83">
        <w:tc>
          <w:tcPr>
            <w:tcW w:w="1367" w:type="dxa"/>
            <w:vMerge/>
            <w:vAlign w:val="center"/>
          </w:tcPr>
          <w:p w14:paraId="01AEFCC8" w14:textId="77777777" w:rsidR="00F4300A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3124348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Female</w:t>
            </w:r>
          </w:p>
          <w:p w14:paraId="5500483C" w14:textId="77777777" w:rsidR="00F4300A" w:rsidRPr="00046769" w:rsidRDefault="00F4300A" w:rsidP="00F4300A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046769">
              <w:rPr>
                <w:sz w:val="18"/>
                <w:szCs w:val="18"/>
              </w:rPr>
              <w:t>(&gt;6.0) mg/l</w:t>
            </w:r>
          </w:p>
        </w:tc>
        <w:tc>
          <w:tcPr>
            <w:tcW w:w="1367" w:type="dxa"/>
            <w:vAlign w:val="center"/>
          </w:tcPr>
          <w:p w14:paraId="06DFF5D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n=23</w:t>
            </w:r>
          </w:p>
          <w:p w14:paraId="58E652D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1,08 (0,58-1,89)</w:t>
            </w:r>
          </w:p>
          <w:p w14:paraId="17046B2E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p=1</w:t>
            </w:r>
          </w:p>
        </w:tc>
        <w:tc>
          <w:tcPr>
            <w:tcW w:w="1367" w:type="dxa"/>
            <w:vAlign w:val="center"/>
          </w:tcPr>
          <w:p w14:paraId="1F90873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n=41</w:t>
            </w:r>
          </w:p>
          <w:p w14:paraId="06A0627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6,57 (2,67-9,02)</w:t>
            </w:r>
          </w:p>
          <w:p w14:paraId="51ED162A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p=0,19</w:t>
            </w:r>
          </w:p>
        </w:tc>
        <w:tc>
          <w:tcPr>
            <w:tcW w:w="1367" w:type="dxa"/>
            <w:vAlign w:val="center"/>
          </w:tcPr>
          <w:p w14:paraId="0F781AE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n=46</w:t>
            </w:r>
          </w:p>
          <w:p w14:paraId="0DADF5D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7,16 (2,22-15,51)</w:t>
            </w:r>
          </w:p>
          <w:p w14:paraId="65BD7A6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p=0,39</w:t>
            </w:r>
          </w:p>
        </w:tc>
        <w:tc>
          <w:tcPr>
            <w:tcW w:w="1368" w:type="dxa"/>
            <w:vAlign w:val="center"/>
          </w:tcPr>
          <w:p w14:paraId="310E4CF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n=24</w:t>
            </w:r>
          </w:p>
          <w:p w14:paraId="0CAC51E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2,83 (1,5-4,67)</w:t>
            </w:r>
          </w:p>
          <w:p w14:paraId="49CE525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p=0,59</w:t>
            </w:r>
          </w:p>
        </w:tc>
        <w:tc>
          <w:tcPr>
            <w:tcW w:w="1368" w:type="dxa"/>
            <w:vAlign w:val="center"/>
          </w:tcPr>
          <w:p w14:paraId="0B39F4D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n=18</w:t>
            </w:r>
          </w:p>
          <w:p w14:paraId="497324D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3,54 (1,75-5,18)</w:t>
            </w:r>
          </w:p>
          <w:p w14:paraId="6159172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p=0,97</w:t>
            </w:r>
          </w:p>
        </w:tc>
      </w:tr>
      <w:tr w:rsidR="00F4300A" w:rsidRPr="00046769" w14:paraId="40E777BB" w14:textId="77777777" w:rsidTr="00583C83">
        <w:tc>
          <w:tcPr>
            <w:tcW w:w="1367" w:type="dxa"/>
            <w:vMerge w:val="restart"/>
            <w:vAlign w:val="center"/>
          </w:tcPr>
          <w:p w14:paraId="4335856C" w14:textId="77777777" w:rsidR="00F4300A" w:rsidRPr="00046769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  <w:r w:rsidRPr="00046769">
              <w:rPr>
                <w:sz w:val="20"/>
                <w:szCs w:val="24"/>
              </w:rPr>
              <w:t>Glucose before breakfast</w:t>
            </w:r>
          </w:p>
        </w:tc>
        <w:tc>
          <w:tcPr>
            <w:tcW w:w="1367" w:type="dxa"/>
            <w:vAlign w:val="center"/>
          </w:tcPr>
          <w:p w14:paraId="774C5161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Male</w:t>
            </w:r>
          </w:p>
          <w:p w14:paraId="45DAEB9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 xml:space="preserve"> (3,9-6,4) mmol/l</w:t>
            </w:r>
          </w:p>
        </w:tc>
        <w:tc>
          <w:tcPr>
            <w:tcW w:w="1367" w:type="dxa"/>
            <w:vAlign w:val="center"/>
          </w:tcPr>
          <w:p w14:paraId="7A8C519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n=17</w:t>
            </w:r>
          </w:p>
          <w:p w14:paraId="74243E3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5,26 (4,8-5,44)</w:t>
            </w:r>
          </w:p>
        </w:tc>
        <w:tc>
          <w:tcPr>
            <w:tcW w:w="1367" w:type="dxa"/>
            <w:vAlign w:val="center"/>
          </w:tcPr>
          <w:p w14:paraId="2D72BA5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n=28</w:t>
            </w:r>
          </w:p>
          <w:p w14:paraId="25635BAC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5,68 (5,05-6,48)</w:t>
            </w:r>
          </w:p>
        </w:tc>
        <w:tc>
          <w:tcPr>
            <w:tcW w:w="1367" w:type="dxa"/>
            <w:vAlign w:val="center"/>
          </w:tcPr>
          <w:p w14:paraId="6FC09492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n=20</w:t>
            </w:r>
          </w:p>
          <w:p w14:paraId="4A10A2FE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9,3 (7,23-10,52)</w:t>
            </w:r>
          </w:p>
        </w:tc>
        <w:tc>
          <w:tcPr>
            <w:tcW w:w="1368" w:type="dxa"/>
            <w:vAlign w:val="center"/>
          </w:tcPr>
          <w:p w14:paraId="7B49D126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n=7</w:t>
            </w:r>
          </w:p>
          <w:p w14:paraId="59E987B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5,43 (4,62-6,48)</w:t>
            </w:r>
          </w:p>
        </w:tc>
        <w:tc>
          <w:tcPr>
            <w:tcW w:w="1368" w:type="dxa"/>
            <w:vAlign w:val="center"/>
          </w:tcPr>
          <w:p w14:paraId="6F07E99E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</w:t>
            </w:r>
          </w:p>
          <w:p w14:paraId="1D9A3B7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4,47 (3,94-5,21)</w:t>
            </w:r>
          </w:p>
        </w:tc>
      </w:tr>
      <w:tr w:rsidR="00F4300A" w:rsidRPr="00046769" w14:paraId="25728DEA" w14:textId="77777777" w:rsidTr="00583C83">
        <w:tc>
          <w:tcPr>
            <w:tcW w:w="1367" w:type="dxa"/>
            <w:vMerge/>
            <w:vAlign w:val="center"/>
          </w:tcPr>
          <w:p w14:paraId="0AE90951" w14:textId="77777777" w:rsidR="00F4300A" w:rsidRPr="00046769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9172DBC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Female</w:t>
            </w:r>
          </w:p>
          <w:p w14:paraId="79425FC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(3,9-6,4) mmol/l</w:t>
            </w:r>
          </w:p>
        </w:tc>
        <w:tc>
          <w:tcPr>
            <w:tcW w:w="1367" w:type="dxa"/>
            <w:vAlign w:val="center"/>
          </w:tcPr>
          <w:p w14:paraId="0262723A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n=25</w:t>
            </w:r>
          </w:p>
          <w:p w14:paraId="15C4CF7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5,13 (5,03-5,28)</w:t>
            </w:r>
          </w:p>
          <w:p w14:paraId="3A5720F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p=0,99</w:t>
            </w:r>
          </w:p>
        </w:tc>
        <w:tc>
          <w:tcPr>
            <w:tcW w:w="1367" w:type="dxa"/>
            <w:vAlign w:val="center"/>
          </w:tcPr>
          <w:p w14:paraId="3B99227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n=62</w:t>
            </w:r>
          </w:p>
          <w:p w14:paraId="7CCCDF1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5,35 (4,85-6,09)</w:t>
            </w:r>
          </w:p>
          <w:p w14:paraId="5A9657D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p=0,42</w:t>
            </w:r>
          </w:p>
        </w:tc>
        <w:tc>
          <w:tcPr>
            <w:tcW w:w="1367" w:type="dxa"/>
            <w:vAlign w:val="center"/>
          </w:tcPr>
          <w:p w14:paraId="54B54DE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n=52</w:t>
            </w:r>
          </w:p>
          <w:p w14:paraId="4A79FBC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6,9 (5,57-8,76)</w:t>
            </w:r>
          </w:p>
          <w:p w14:paraId="44BD7E0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p=0,01 **</w:t>
            </w:r>
          </w:p>
        </w:tc>
        <w:tc>
          <w:tcPr>
            <w:tcW w:w="1368" w:type="dxa"/>
            <w:vAlign w:val="center"/>
          </w:tcPr>
          <w:p w14:paraId="34989FD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n=24</w:t>
            </w:r>
          </w:p>
          <w:p w14:paraId="5E39F2D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4,86 (4,21-5,64)</w:t>
            </w:r>
          </w:p>
          <w:p w14:paraId="70272C1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p=0,38</w:t>
            </w:r>
          </w:p>
        </w:tc>
        <w:tc>
          <w:tcPr>
            <w:tcW w:w="1368" w:type="dxa"/>
            <w:vAlign w:val="center"/>
          </w:tcPr>
          <w:p w14:paraId="29D2D7A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n=18</w:t>
            </w:r>
          </w:p>
          <w:p w14:paraId="18A7FA2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4,73 (4,13-5,48)</w:t>
            </w:r>
          </w:p>
          <w:p w14:paraId="7F34BE3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p=0,48</w:t>
            </w:r>
          </w:p>
        </w:tc>
      </w:tr>
      <w:tr w:rsidR="00F4300A" w:rsidRPr="00046769" w14:paraId="3A72A2B9" w14:textId="77777777" w:rsidTr="00583C83">
        <w:tc>
          <w:tcPr>
            <w:tcW w:w="1367" w:type="dxa"/>
            <w:vMerge w:val="restart"/>
            <w:vAlign w:val="center"/>
          </w:tcPr>
          <w:p w14:paraId="36BB1191" w14:textId="77777777" w:rsidR="00F4300A" w:rsidRPr="00046769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  <w:r w:rsidRPr="00046769">
              <w:rPr>
                <w:sz w:val="20"/>
                <w:szCs w:val="24"/>
              </w:rPr>
              <w:t>Glucose after breakfast</w:t>
            </w:r>
          </w:p>
        </w:tc>
        <w:tc>
          <w:tcPr>
            <w:tcW w:w="1367" w:type="dxa"/>
            <w:vAlign w:val="center"/>
          </w:tcPr>
          <w:p w14:paraId="419DAD0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Male</w:t>
            </w:r>
          </w:p>
        </w:tc>
        <w:tc>
          <w:tcPr>
            <w:tcW w:w="1367" w:type="dxa"/>
            <w:vAlign w:val="center"/>
          </w:tcPr>
          <w:p w14:paraId="5904F9EE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n=4</w:t>
            </w:r>
          </w:p>
          <w:p w14:paraId="2EF5055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4,58 (4,11-5,18)</w:t>
            </w:r>
          </w:p>
        </w:tc>
        <w:tc>
          <w:tcPr>
            <w:tcW w:w="1367" w:type="dxa"/>
            <w:vAlign w:val="center"/>
          </w:tcPr>
          <w:p w14:paraId="08DB9BD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n=31</w:t>
            </w:r>
          </w:p>
          <w:p w14:paraId="6BF5BBBA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8,04 (6,84-8,66)</w:t>
            </w:r>
          </w:p>
        </w:tc>
        <w:tc>
          <w:tcPr>
            <w:tcW w:w="1367" w:type="dxa"/>
            <w:vAlign w:val="center"/>
          </w:tcPr>
          <w:p w14:paraId="4D2FB2C0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n=9</w:t>
            </w:r>
          </w:p>
          <w:p w14:paraId="39E9440C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10,37 (7,96-12,72)</w:t>
            </w:r>
          </w:p>
        </w:tc>
        <w:tc>
          <w:tcPr>
            <w:tcW w:w="1368" w:type="dxa"/>
            <w:vAlign w:val="center"/>
          </w:tcPr>
          <w:p w14:paraId="44E4411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n=7</w:t>
            </w:r>
          </w:p>
          <w:p w14:paraId="03A23387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6,92 (3,86-7,72)</w:t>
            </w:r>
          </w:p>
        </w:tc>
        <w:tc>
          <w:tcPr>
            <w:tcW w:w="1368" w:type="dxa"/>
            <w:vAlign w:val="center"/>
          </w:tcPr>
          <w:p w14:paraId="009F748D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n=5</w:t>
            </w:r>
          </w:p>
          <w:p w14:paraId="0046E2AC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5,81 (5,43-6,43)</w:t>
            </w:r>
          </w:p>
        </w:tc>
      </w:tr>
      <w:tr w:rsidR="00F4300A" w:rsidRPr="00046769" w14:paraId="1C17390E" w14:textId="77777777" w:rsidTr="00583C83">
        <w:tc>
          <w:tcPr>
            <w:tcW w:w="1367" w:type="dxa"/>
            <w:vMerge/>
            <w:vAlign w:val="center"/>
          </w:tcPr>
          <w:p w14:paraId="5AD9680F" w14:textId="77777777" w:rsidR="00F4300A" w:rsidRPr="00046769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179FB83" w14:textId="77777777" w:rsidR="00F4300A" w:rsidRPr="00046769" w:rsidRDefault="00F4300A" w:rsidP="00F4300A">
            <w:pPr>
              <w:spacing w:before="0" w:after="0"/>
              <w:jc w:val="center"/>
              <w:rPr>
                <w:b/>
                <w:szCs w:val="24"/>
              </w:rPr>
            </w:pPr>
            <w:r w:rsidRPr="00046769">
              <w:rPr>
                <w:spacing w:val="-4"/>
                <w:sz w:val="18"/>
                <w:szCs w:val="18"/>
              </w:rPr>
              <w:t>Female</w:t>
            </w:r>
          </w:p>
        </w:tc>
        <w:tc>
          <w:tcPr>
            <w:tcW w:w="1367" w:type="dxa"/>
            <w:vAlign w:val="center"/>
          </w:tcPr>
          <w:p w14:paraId="1FB2B84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n=14</w:t>
            </w:r>
          </w:p>
          <w:p w14:paraId="2654D7B6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5,5 (4,27-6,48)</w:t>
            </w:r>
          </w:p>
          <w:p w14:paraId="1FE4190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p=0,26</w:t>
            </w:r>
          </w:p>
        </w:tc>
        <w:tc>
          <w:tcPr>
            <w:tcW w:w="1367" w:type="dxa"/>
            <w:vAlign w:val="center"/>
          </w:tcPr>
          <w:p w14:paraId="0CA0754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n=21</w:t>
            </w:r>
          </w:p>
          <w:p w14:paraId="02BF57C5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6,43 (5,6-8,66)</w:t>
            </w:r>
          </w:p>
          <w:p w14:paraId="0196DE89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p=0,002 **</w:t>
            </w:r>
          </w:p>
        </w:tc>
        <w:tc>
          <w:tcPr>
            <w:tcW w:w="1367" w:type="dxa"/>
            <w:vAlign w:val="center"/>
          </w:tcPr>
          <w:p w14:paraId="13E3E991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n=31</w:t>
            </w:r>
          </w:p>
          <w:p w14:paraId="29842834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8,04 (6,84-8,66)</w:t>
            </w:r>
          </w:p>
          <w:p w14:paraId="4E07130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p=0,04 *</w:t>
            </w:r>
          </w:p>
        </w:tc>
        <w:tc>
          <w:tcPr>
            <w:tcW w:w="1368" w:type="dxa"/>
            <w:vAlign w:val="center"/>
          </w:tcPr>
          <w:p w14:paraId="00712805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n=20</w:t>
            </w:r>
          </w:p>
          <w:p w14:paraId="1018F7B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5,93 (4,69-6,6)</w:t>
            </w:r>
          </w:p>
          <w:p w14:paraId="28E34421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p=0,93</w:t>
            </w:r>
          </w:p>
        </w:tc>
        <w:tc>
          <w:tcPr>
            <w:tcW w:w="1368" w:type="dxa"/>
            <w:vAlign w:val="center"/>
          </w:tcPr>
          <w:p w14:paraId="31B96A83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n=14</w:t>
            </w:r>
          </w:p>
          <w:p w14:paraId="3137EE7B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5,36 (4,77-7,25)</w:t>
            </w:r>
          </w:p>
          <w:p w14:paraId="49C4C06F" w14:textId="77777777" w:rsidR="00F4300A" w:rsidRPr="00046769" w:rsidRDefault="00F4300A" w:rsidP="00F4300A">
            <w:pPr>
              <w:spacing w:before="0" w:after="0"/>
              <w:jc w:val="center"/>
              <w:rPr>
                <w:spacing w:val="-4"/>
                <w:sz w:val="18"/>
                <w:szCs w:val="18"/>
              </w:rPr>
            </w:pPr>
            <w:r w:rsidRPr="00046769">
              <w:rPr>
                <w:spacing w:val="-4"/>
                <w:sz w:val="18"/>
                <w:szCs w:val="18"/>
              </w:rPr>
              <w:t>p=0,67</w:t>
            </w:r>
          </w:p>
        </w:tc>
      </w:tr>
    </w:tbl>
    <w:p w14:paraId="6772B558" w14:textId="77777777" w:rsidR="00F4300A" w:rsidRPr="00DB4DB1" w:rsidRDefault="00F4300A" w:rsidP="00F4300A">
      <w:pPr>
        <w:keepNext/>
        <w:spacing w:before="0" w:after="0"/>
        <w:rPr>
          <w:sz w:val="20"/>
          <w:szCs w:val="24"/>
        </w:rPr>
      </w:pPr>
      <w:r w:rsidRPr="00F4300A">
        <w:rPr>
          <w:rFonts w:eastAsia="Times New Roman" w:cs="Times New Roman"/>
          <w:b/>
          <w:bCs/>
          <w:szCs w:val="24"/>
          <w:lang w:eastAsia="ru-RU"/>
        </w:rPr>
        <w:t xml:space="preserve">Supplementary Table </w:t>
      </w:r>
      <w:r w:rsidRPr="00F4300A">
        <w:rPr>
          <w:rFonts w:eastAsia="Times New Roman" w:cs="Times New Roman"/>
          <w:b/>
          <w:bCs/>
          <w:szCs w:val="24"/>
          <w:lang w:eastAsia="ru-RU"/>
        </w:rPr>
        <w:t>2</w:t>
      </w:r>
      <w:r w:rsidRPr="00F4300A">
        <w:rPr>
          <w:rFonts w:eastAsia="Times New Roman" w:cs="Times New Roman"/>
          <w:b/>
          <w:bCs/>
          <w:szCs w:val="24"/>
          <w:lang w:eastAsia="ru-RU"/>
        </w:rPr>
        <w:t>.</w:t>
      </w:r>
      <w:r w:rsidRPr="00F4300A">
        <w:rPr>
          <w:rFonts w:eastAsia="Times New Roman" w:cs="Times New Roman"/>
          <w:szCs w:val="24"/>
          <w:lang w:eastAsia="ru-RU"/>
        </w:rPr>
        <w:t xml:space="preserve"> </w:t>
      </w:r>
      <w:r w:rsidRPr="00046769">
        <w:rPr>
          <w:sz w:val="20"/>
          <w:szCs w:val="24"/>
        </w:rPr>
        <w:t>Sex differences of biochemical parameters in the serum of obese</w:t>
      </w:r>
      <w:r>
        <w:rPr>
          <w:sz w:val="20"/>
          <w:szCs w:val="24"/>
        </w:rPr>
        <w:t xml:space="preserve"> patients with/</w:t>
      </w:r>
      <w:r w:rsidRPr="00DB4DB1">
        <w:rPr>
          <w:sz w:val="20"/>
          <w:szCs w:val="24"/>
        </w:rPr>
        <w:t xml:space="preserve">without </w:t>
      </w:r>
      <w:r>
        <w:rPr>
          <w:sz w:val="20"/>
          <w:szCs w:val="24"/>
        </w:rPr>
        <w:t>T2DM</w:t>
      </w:r>
      <w:r w:rsidRPr="00DB4DB1">
        <w:rPr>
          <w:sz w:val="20"/>
          <w:szCs w:val="24"/>
        </w:rPr>
        <w:t>.</w:t>
      </w:r>
    </w:p>
    <w:p w14:paraId="36A3CD95" w14:textId="77777777" w:rsidR="00F4300A" w:rsidRPr="005E7D30" w:rsidRDefault="00F4300A" w:rsidP="00F4300A">
      <w:pPr>
        <w:spacing w:before="0" w:after="0"/>
        <w:jc w:val="both"/>
        <w:rPr>
          <w:sz w:val="20"/>
          <w:szCs w:val="24"/>
        </w:rPr>
      </w:pPr>
      <w:r w:rsidRPr="005E7D30">
        <w:rPr>
          <w:sz w:val="20"/>
          <w:szCs w:val="24"/>
        </w:rPr>
        <w:t>Note: *– p&lt;0.05, ** – p&lt;0.001, *** – p&lt;0.</w:t>
      </w:r>
      <w:r>
        <w:rPr>
          <w:sz w:val="20"/>
          <w:szCs w:val="24"/>
        </w:rPr>
        <w:t>000</w:t>
      </w:r>
      <w:r w:rsidRPr="005E7D30">
        <w:rPr>
          <w:sz w:val="20"/>
          <w:szCs w:val="24"/>
        </w:rPr>
        <w:t>; differences in significance level were determined using the Mann-Whitney criterion for two independent samples (Me(Q1–Q3)). 1- Control group; 2- Obese patient without T2D</w:t>
      </w:r>
      <w:r>
        <w:rPr>
          <w:sz w:val="20"/>
          <w:szCs w:val="24"/>
        </w:rPr>
        <w:t>M</w:t>
      </w:r>
      <w:r w:rsidRPr="005E7D30">
        <w:rPr>
          <w:sz w:val="20"/>
          <w:szCs w:val="24"/>
        </w:rPr>
        <w:t>; 3- Obese patient with T2D</w:t>
      </w:r>
      <w:r>
        <w:rPr>
          <w:sz w:val="20"/>
          <w:szCs w:val="24"/>
        </w:rPr>
        <w:t>M</w:t>
      </w:r>
      <w:r w:rsidRPr="005E7D30">
        <w:rPr>
          <w:sz w:val="20"/>
          <w:szCs w:val="24"/>
        </w:rPr>
        <w:t>; 4- 6 months after LSG; 5- 6 months after RYGB.</w:t>
      </w:r>
    </w:p>
    <w:p w14:paraId="17F61828" w14:textId="45129416" w:rsidR="00F4300A" w:rsidRP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1BE25E15" w14:textId="41454B6C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1A6B460E" w14:textId="206B3611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C05FFBE" w14:textId="1D31068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7CD3143E" w14:textId="6767ACCD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F5D259E" w14:textId="0378DC85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EB07DAF" w14:textId="77777777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58B3E02" w14:textId="49D696E9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8684DB9" w14:textId="647A8D51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03"/>
        <w:gridCol w:w="726"/>
        <w:gridCol w:w="816"/>
        <w:gridCol w:w="741"/>
        <w:gridCol w:w="829"/>
        <w:gridCol w:w="921"/>
        <w:gridCol w:w="921"/>
        <w:gridCol w:w="733"/>
        <w:gridCol w:w="889"/>
        <w:gridCol w:w="887"/>
        <w:gridCol w:w="741"/>
        <w:gridCol w:w="839"/>
      </w:tblGrid>
      <w:tr w:rsidR="00F4300A" w:rsidRPr="00F04E0E" w14:paraId="47C8E04C" w14:textId="77777777" w:rsidTr="00F4300A">
        <w:trPr>
          <w:trHeight w:val="459"/>
        </w:trPr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899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Indicators</w:t>
            </w:r>
          </w:p>
          <w:p w14:paraId="1142D42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ng/ml</w:t>
            </w:r>
          </w:p>
          <w:p w14:paraId="4BD0C12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Study groups</w:t>
            </w:r>
          </w:p>
          <w:p w14:paraId="228E630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2BC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  <w:p w14:paraId="28ED830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  <w:p w14:paraId="3AC7627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Sex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D29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С–peptide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75A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spellStart"/>
            <w:r w:rsidRPr="00F04E0E">
              <w:rPr>
                <w:spacing w:val="-4"/>
                <w:sz w:val="16"/>
                <w:szCs w:val="16"/>
              </w:rPr>
              <w:t>Grelin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0D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GIP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686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GLP–1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220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Glucagon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9F9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Insulin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16C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  <w:p w14:paraId="2AC0CA7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spellStart"/>
            <w:r w:rsidRPr="00F04E0E">
              <w:rPr>
                <w:spacing w:val="-4"/>
                <w:sz w:val="16"/>
                <w:szCs w:val="16"/>
              </w:rPr>
              <w:t>Leptine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A6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  <w:p w14:paraId="12B1E6D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PAI–1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A8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  <w:p w14:paraId="4B27265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spellStart"/>
            <w:r w:rsidRPr="00F04E0E">
              <w:rPr>
                <w:spacing w:val="-4"/>
                <w:sz w:val="16"/>
                <w:szCs w:val="16"/>
              </w:rPr>
              <w:t>Resistin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E7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  <w:p w14:paraId="1E5897E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spellStart"/>
            <w:r w:rsidRPr="00F04E0E">
              <w:rPr>
                <w:spacing w:val="-4"/>
                <w:sz w:val="16"/>
                <w:szCs w:val="16"/>
              </w:rPr>
              <w:t>Visfatin</w:t>
            </w:r>
            <w:proofErr w:type="spellEnd"/>
          </w:p>
        </w:tc>
      </w:tr>
      <w:tr w:rsidR="00F4300A" w:rsidRPr="00F04E0E" w14:paraId="1BA8D468" w14:textId="77777777" w:rsidTr="00F4300A">
        <w:trPr>
          <w:trHeight w:val="866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199D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Control group</w:t>
            </w:r>
            <w:r w:rsidRPr="00F04E0E">
              <w:rPr>
                <w:sz w:val="16"/>
                <w:szCs w:val="16"/>
              </w:rPr>
              <w:t xml:space="preserve"> n=14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81CA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86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26412B80" w14:textId="77777777" w:rsidR="00F4300A" w:rsidRPr="00F04E0E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EA40B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71580BF7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292,7</w:t>
            </w:r>
          </w:p>
          <w:p w14:paraId="59CFF7FE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(227,8-357,6)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AF75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637CC95C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96,73</w:t>
            </w:r>
          </w:p>
          <w:p w14:paraId="4545AE8E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(64,56-119,8)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65927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2ED6DF4C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42,16</w:t>
            </w:r>
          </w:p>
          <w:p w14:paraId="04412DF2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(29,02-50,40)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C4D64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4881E32C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9,95</w:t>
            </w:r>
          </w:p>
          <w:p w14:paraId="39F4F3C3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(7,61-12,29)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86572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5F988594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227,8</w:t>
            </w:r>
          </w:p>
          <w:p w14:paraId="79495D52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(292,7-357,6)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E1BD6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7CCE9CC2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46,91</w:t>
            </w:r>
          </w:p>
          <w:p w14:paraId="1D60AB46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(28,97-96,03)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76C61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n=2</w:t>
            </w:r>
          </w:p>
          <w:p w14:paraId="6C2597CF" w14:textId="77777777" w:rsidR="00F4300A" w:rsidRPr="0065722B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145,5 (117,6-173,5)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C07B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328BB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510E1842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991,4 (904,3-1109)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57345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328BB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45E3E8FF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2135</w:t>
            </w:r>
          </w:p>
          <w:p w14:paraId="536E4AB0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(537,1-2627)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429CA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 w:rsidRPr="00B328BB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7133FAC7" w14:textId="77777777" w:rsidR="00F4300A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1067</w:t>
            </w:r>
          </w:p>
          <w:p w14:paraId="7228A0AC" w14:textId="77777777" w:rsidR="00F4300A" w:rsidRPr="00F04E0E" w:rsidRDefault="00F4300A" w:rsidP="00F4300A">
            <w:pPr>
              <w:spacing w:before="0" w:after="0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(938,6-1195)</w:t>
            </w:r>
          </w:p>
        </w:tc>
      </w:tr>
      <w:tr w:rsidR="00F4300A" w:rsidRPr="00F04E0E" w14:paraId="18ABEA57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5F3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F9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357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0A087E8F" w14:textId="77777777" w:rsidR="00F4300A" w:rsidRPr="00F04E0E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D82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2CCFB82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306,5 (235,8-346,2)</w:t>
            </w:r>
          </w:p>
          <w:p w14:paraId="37D894E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p=0,90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949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3EB209D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79,45</w:t>
            </w:r>
          </w:p>
          <w:p w14:paraId="4F317F8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(48,39-93,90)</w:t>
            </w:r>
          </w:p>
          <w:p w14:paraId="38F593B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p=0,41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62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256200E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33</w:t>
            </w:r>
          </w:p>
          <w:p w14:paraId="3BC876C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(23,87-43,54)</w:t>
            </w:r>
          </w:p>
          <w:p w14:paraId="14809AB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 xml:space="preserve"> 41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093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03178AE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13,65</w:t>
            </w:r>
          </w:p>
          <w:p w14:paraId="3938866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(10,81-16,17)</w:t>
            </w:r>
          </w:p>
          <w:p w14:paraId="4889DA8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21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F6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2FD7706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306,5 (235,8-346,2)</w:t>
            </w:r>
          </w:p>
          <w:p w14:paraId="76FED36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69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5D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0F50B48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43,82</w:t>
            </w:r>
          </w:p>
          <w:p w14:paraId="2629EEA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(34,75-87,67) </w:t>
            </w:r>
          </w:p>
          <w:p w14:paraId="31B4D66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93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80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n=9</w:t>
            </w:r>
          </w:p>
          <w:p w14:paraId="38BA21E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427,1</w:t>
            </w:r>
          </w:p>
          <w:p w14:paraId="57B3C16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(246,1-555,3)</w:t>
            </w:r>
          </w:p>
          <w:p w14:paraId="260FAF5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658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n=9</w:t>
            </w:r>
          </w:p>
          <w:p w14:paraId="29D5DC1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1146</w:t>
            </w:r>
          </w:p>
          <w:p w14:paraId="0C69409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(892,3-1581)</w:t>
            </w:r>
          </w:p>
          <w:p w14:paraId="3CDF995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9E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n=9</w:t>
            </w:r>
          </w:p>
          <w:p w14:paraId="62BB7B4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1362</w:t>
            </w:r>
          </w:p>
          <w:p w14:paraId="4D7586D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(571,8-2581)</w:t>
            </w:r>
          </w:p>
          <w:p w14:paraId="30C2F8D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71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366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n=9</w:t>
            </w:r>
          </w:p>
          <w:p w14:paraId="48C4DEE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998,5 (514,4-1178)</w:t>
            </w:r>
          </w:p>
          <w:p w14:paraId="43A7D53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72</w:t>
            </w:r>
          </w:p>
        </w:tc>
      </w:tr>
      <w:tr w:rsidR="00F4300A" w:rsidRPr="00F04E0E" w14:paraId="4904D528" w14:textId="77777777" w:rsidTr="00F4300A">
        <w:trPr>
          <w:trHeight w:val="7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BE0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C1C1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AE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2F08FC2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FAA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67A39EC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483,8</w:t>
            </w:r>
          </w:p>
          <w:p w14:paraId="0B0E3F2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(420,7-546,9)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8E03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4FDE177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58,08</w:t>
            </w:r>
          </w:p>
          <w:p w14:paraId="1636EB4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(50,2-77,54)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CBB5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3BDCBDF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107,4</w:t>
            </w:r>
          </w:p>
          <w:p w14:paraId="1E6FBA9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(74,64-135,6)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700B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07C4152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13,50</w:t>
            </w:r>
          </w:p>
          <w:p w14:paraId="086B248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(9,35-15,36)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4EF7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68445AD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483,8</w:t>
            </w:r>
          </w:p>
          <w:p w14:paraId="215DA81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>
              <w:rPr>
                <w:spacing w:val="-4"/>
                <w:sz w:val="16"/>
                <w:szCs w:val="16"/>
              </w:rPr>
              <w:t>( 420</w:t>
            </w:r>
            <w:proofErr w:type="gramEnd"/>
            <w:r>
              <w:rPr>
                <w:spacing w:val="-4"/>
                <w:sz w:val="16"/>
                <w:szCs w:val="16"/>
              </w:rPr>
              <w:t>,7-546,9)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59CB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6F59308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99,31</w:t>
            </w:r>
          </w:p>
          <w:p w14:paraId="4BA893E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(52,08-130,0)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EB00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65722B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08F2DAD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330,1</w:t>
            </w:r>
          </w:p>
          <w:p w14:paraId="67C2916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(180,4-501,2)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1A6D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n=5</w:t>
            </w:r>
          </w:p>
          <w:p w14:paraId="0D7B42D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935,2</w:t>
            </w:r>
          </w:p>
          <w:p w14:paraId="4CBF90F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(759,6-1030)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A08C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n=5</w:t>
            </w:r>
          </w:p>
          <w:p w14:paraId="23A0D14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1053(598,3-1707)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6A9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n=3</w:t>
            </w:r>
          </w:p>
          <w:p w14:paraId="3827E0B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608,8</w:t>
            </w:r>
          </w:p>
          <w:p w14:paraId="6CE5DAB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(445,8-744,1)</w:t>
            </w:r>
          </w:p>
        </w:tc>
      </w:tr>
      <w:tr w:rsidR="00F4300A" w:rsidRPr="00F04E0E" w14:paraId="7B7D916D" w14:textId="77777777" w:rsidTr="00F4300A">
        <w:trPr>
          <w:trHeight w:val="833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36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CD8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43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07AE823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0B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8</w:t>
            </w:r>
          </w:p>
          <w:p w14:paraId="0BD9ED7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422,0</w:t>
            </w:r>
          </w:p>
          <w:p w14:paraId="4276C62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(356,0-746,8)</w:t>
            </w:r>
          </w:p>
          <w:p w14:paraId="619D295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15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1D99DA0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61,67</w:t>
            </w:r>
          </w:p>
          <w:p w14:paraId="324E2F5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(51,14-92,09)</w:t>
            </w:r>
          </w:p>
          <w:p w14:paraId="7C79D1B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p=0,61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9E5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76BE23A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112,1</w:t>
            </w:r>
          </w:p>
          <w:p w14:paraId="7769F37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F04E0E">
              <w:rPr>
                <w:spacing w:val="-4"/>
                <w:sz w:val="16"/>
                <w:szCs w:val="16"/>
              </w:rPr>
              <w:t>( 63</w:t>
            </w:r>
            <w:proofErr w:type="gramEnd"/>
            <w:r w:rsidRPr="00F04E0E">
              <w:rPr>
                <w:spacing w:val="-4"/>
                <w:sz w:val="16"/>
                <w:szCs w:val="16"/>
              </w:rPr>
              <w:t>,04-164,5)</w:t>
            </w:r>
          </w:p>
          <w:p w14:paraId="36AEE32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61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C919" w14:textId="77777777" w:rsidR="00F4300A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12CBA8F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14,87</w:t>
            </w:r>
          </w:p>
          <w:p w14:paraId="2A1CC58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(9,563-)</w:t>
            </w:r>
          </w:p>
          <w:p w14:paraId="2CD354D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p=0,47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92C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0D8E7C0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422,0</w:t>
            </w:r>
          </w:p>
          <w:p w14:paraId="2E38927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(356,0-746,8)</w:t>
            </w:r>
          </w:p>
          <w:p w14:paraId="4B5810C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13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1C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1BDB83F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119,6</w:t>
            </w:r>
          </w:p>
          <w:p w14:paraId="4F62C66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(49,67-207,6)</w:t>
            </w:r>
          </w:p>
          <w:p w14:paraId="1B61C97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45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E1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n=10</w:t>
            </w:r>
          </w:p>
          <w:p w14:paraId="4C07AFD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399,0 (167,3-582,7)</w:t>
            </w:r>
          </w:p>
          <w:p w14:paraId="5DF2E6D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61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7E0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n=10</w:t>
            </w:r>
          </w:p>
          <w:p w14:paraId="5784B32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803,5</w:t>
            </w:r>
          </w:p>
          <w:p w14:paraId="18DA6B6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(690,2-944,8)</w:t>
            </w:r>
          </w:p>
          <w:p w14:paraId="0E577F7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271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n=10</w:t>
            </w:r>
          </w:p>
          <w:p w14:paraId="2C635B6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959,3</w:t>
            </w:r>
          </w:p>
          <w:p w14:paraId="7AB740E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(505,5-3979)</w:t>
            </w:r>
          </w:p>
          <w:p w14:paraId="6341FC1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70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94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n=10</w:t>
            </w:r>
          </w:p>
          <w:p w14:paraId="07B22A5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636,5</w:t>
            </w:r>
          </w:p>
          <w:p w14:paraId="590F855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(355,0-1237)</w:t>
            </w:r>
          </w:p>
          <w:p w14:paraId="437BB28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98</w:t>
            </w:r>
          </w:p>
        </w:tc>
      </w:tr>
      <w:tr w:rsidR="00F4300A" w:rsidRPr="00F04E0E" w14:paraId="5C85BEF7" w14:textId="77777777" w:rsidTr="00F4300A">
        <w:trPr>
          <w:trHeight w:val="304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10A5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Obese patient without T2D</w:t>
            </w:r>
            <w:r w:rsidRPr="00F04E0E">
              <w:rPr>
                <w:sz w:val="16"/>
                <w:szCs w:val="16"/>
              </w:rPr>
              <w:t xml:space="preserve"> n=22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971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DFC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60B5161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D0B5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5B487E5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442,9</w:t>
            </w:r>
          </w:p>
          <w:p w14:paraId="0723ADD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(430,7-452,9)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1E47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553628E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95</w:t>
            </w:r>
          </w:p>
          <w:p w14:paraId="19CD16C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(54,07-99,18)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0258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76DCF70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50,18</w:t>
            </w:r>
          </w:p>
          <w:p w14:paraId="15FD7D9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(33,45-53,91)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FC2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44C4C4F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19,73</w:t>
            </w:r>
          </w:p>
          <w:p w14:paraId="4BC49B7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(8,25-21,97)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DAB8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65FA3ED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442,9</w:t>
            </w:r>
          </w:p>
          <w:p w14:paraId="4C48E3E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(430,7-450,9)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B875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09648C9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42,14</w:t>
            </w:r>
          </w:p>
          <w:p w14:paraId="71736C1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(39,50-90,13)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61D9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29A94FD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23,67</w:t>
            </w:r>
          </w:p>
          <w:p w14:paraId="5F69CBC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(15,73-567,3)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03E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5FEEE15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1330</w:t>
            </w:r>
          </w:p>
          <w:p w14:paraId="6A472BB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(1296-1415)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4909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780B3EB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1639</w:t>
            </w:r>
          </w:p>
          <w:p w14:paraId="627251E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(1548-1749)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D710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n=4</w:t>
            </w:r>
          </w:p>
          <w:p w14:paraId="3CA5C60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2463</w:t>
            </w:r>
          </w:p>
          <w:p w14:paraId="3EABB68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(969,0-2631)</w:t>
            </w:r>
          </w:p>
        </w:tc>
      </w:tr>
      <w:tr w:rsidR="00F4300A" w:rsidRPr="00F04E0E" w14:paraId="6E161EE8" w14:textId="77777777" w:rsidTr="00F4300A">
        <w:trPr>
          <w:trHeight w:val="304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01D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757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205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17A74F5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B7F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7F4A715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584,6</w:t>
            </w:r>
          </w:p>
          <w:p w14:paraId="65EC1FE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(541,5-754,5)</w:t>
            </w:r>
          </w:p>
          <w:p w14:paraId="2E90CB6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p=0,006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997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15</w:t>
            </w:r>
          </w:p>
          <w:p w14:paraId="01263CE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58,2</w:t>
            </w:r>
          </w:p>
          <w:p w14:paraId="32FBFE6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(41,09-92,61)</w:t>
            </w:r>
            <w:r>
              <w:rPr>
                <w:spacing w:val="-4"/>
                <w:sz w:val="16"/>
                <w:szCs w:val="16"/>
              </w:rPr>
              <w:t xml:space="preserve"> p=0,40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990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15</w:t>
            </w:r>
          </w:p>
          <w:p w14:paraId="3D09635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42,0</w:t>
            </w:r>
          </w:p>
          <w:p w14:paraId="2C34C3A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(26,81-79,85)</w:t>
            </w:r>
          </w:p>
          <w:p w14:paraId="7F41D08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</w:t>
            </w:r>
            <w:r>
              <w:rPr>
                <w:spacing w:val="-4"/>
                <w:sz w:val="16"/>
                <w:szCs w:val="16"/>
              </w:rPr>
              <w:t>,73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B69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6CB25F1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6,67</w:t>
            </w:r>
          </w:p>
          <w:p w14:paraId="11F75FE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(4,54-16,89)</w:t>
            </w:r>
          </w:p>
          <w:p w14:paraId="5A26294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p=0,17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99FB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5D4222E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584,6</w:t>
            </w:r>
          </w:p>
          <w:p w14:paraId="4D41BA7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D332C4">
              <w:rPr>
                <w:spacing w:val="-4"/>
                <w:sz w:val="16"/>
                <w:szCs w:val="16"/>
              </w:rPr>
              <w:t>( 541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,5-754,5)</w:t>
            </w:r>
          </w:p>
          <w:p w14:paraId="6D9AD95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p=0,22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D43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3D86757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140,8</w:t>
            </w:r>
          </w:p>
          <w:p w14:paraId="6A55B81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(57,97-185,0)</w:t>
            </w:r>
          </w:p>
          <w:p w14:paraId="7583297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B548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5047DBF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1623</w:t>
            </w:r>
          </w:p>
          <w:p w14:paraId="6FCEBA1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(1259-1759)</w:t>
            </w:r>
          </w:p>
          <w:p w14:paraId="68C708D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p=0,001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B26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73E88C2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1581</w:t>
            </w:r>
          </w:p>
          <w:p w14:paraId="3B56D4B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(1423-2152)</w:t>
            </w:r>
          </w:p>
          <w:p w14:paraId="0D2A809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D99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n=14</w:t>
            </w:r>
          </w:p>
          <w:p w14:paraId="136CEF9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1545</w:t>
            </w:r>
          </w:p>
          <w:p w14:paraId="55305D5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(1248-1811)</w:t>
            </w:r>
          </w:p>
          <w:p w14:paraId="3B7A3C4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p=0,79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6AC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n=15</w:t>
            </w:r>
          </w:p>
          <w:p w14:paraId="4FD54A7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569,0</w:t>
            </w:r>
          </w:p>
          <w:p w14:paraId="44962F2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(390,2-2326)</w:t>
            </w:r>
          </w:p>
          <w:p w14:paraId="509B3A3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06</w:t>
            </w:r>
          </w:p>
        </w:tc>
      </w:tr>
      <w:tr w:rsidR="00F4300A" w:rsidRPr="00F04E0E" w14:paraId="2E49E960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A7E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36D3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3D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7615330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317A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5CBFAE4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1063</w:t>
            </w:r>
          </w:p>
          <w:p w14:paraId="408E75C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(980,5-1093)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F07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6D3CEBC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101,0</w:t>
            </w:r>
          </w:p>
          <w:p w14:paraId="552E0B2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(61,36-106,3)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E91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2D94447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120,5</w:t>
            </w:r>
          </w:p>
          <w:p w14:paraId="2C126D2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(118,3-273,7)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63A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42E612D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31,41</w:t>
            </w:r>
          </w:p>
          <w:p w14:paraId="0F6E017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(15,09-36,45)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B555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214621B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1063</w:t>
            </w:r>
          </w:p>
          <w:p w14:paraId="1A88DA1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(980,5-1093)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EE4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4A1B2E4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151,4</w:t>
            </w:r>
          </w:p>
          <w:p w14:paraId="0FCAF42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(128,4-280,7)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5ED0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166457A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18,34</w:t>
            </w:r>
          </w:p>
          <w:p w14:paraId="2284722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(14,23-1088)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D22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42B7300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1152</w:t>
            </w:r>
          </w:p>
          <w:p w14:paraId="08B990A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(1036-1784)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F49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n=4</w:t>
            </w:r>
          </w:p>
          <w:p w14:paraId="5729245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1264</w:t>
            </w:r>
          </w:p>
          <w:p w14:paraId="6064B46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(1193-1900)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1BE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n=4</w:t>
            </w:r>
          </w:p>
          <w:p w14:paraId="0BBE2FA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2200</w:t>
            </w:r>
          </w:p>
          <w:p w14:paraId="1A36403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(861,5-2705)</w:t>
            </w:r>
          </w:p>
        </w:tc>
      </w:tr>
      <w:tr w:rsidR="00F4300A" w:rsidRPr="00F04E0E" w14:paraId="7205C256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39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D7E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7D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3D83713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3E5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15</w:t>
            </w:r>
          </w:p>
          <w:p w14:paraId="630FD81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778,4</w:t>
            </w:r>
          </w:p>
          <w:p w14:paraId="71E1870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(527,2-940,6)</w:t>
            </w:r>
          </w:p>
          <w:p w14:paraId="7406ED5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p=0,08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B8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15</w:t>
            </w:r>
          </w:p>
          <w:p w14:paraId="7AD93AE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54,93</w:t>
            </w:r>
          </w:p>
          <w:p w14:paraId="7AB6D01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(12,73-93,3)</w:t>
            </w:r>
          </w:p>
          <w:p w14:paraId="5259161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1D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15</w:t>
            </w:r>
          </w:p>
          <w:p w14:paraId="2A06931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60,34</w:t>
            </w:r>
          </w:p>
          <w:p w14:paraId="5945AA5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F04E0E">
              <w:rPr>
                <w:spacing w:val="-4"/>
                <w:sz w:val="16"/>
                <w:szCs w:val="16"/>
              </w:rPr>
              <w:t>( 20</w:t>
            </w:r>
            <w:proofErr w:type="gramEnd"/>
            <w:r w:rsidRPr="00F04E0E">
              <w:rPr>
                <w:spacing w:val="-4"/>
                <w:sz w:val="16"/>
                <w:szCs w:val="16"/>
              </w:rPr>
              <w:t>,74-148,5)</w:t>
            </w:r>
          </w:p>
          <w:p w14:paraId="60A5261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A0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n=14</w:t>
            </w:r>
          </w:p>
          <w:p w14:paraId="0D91D3A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6,4</w:t>
            </w:r>
          </w:p>
          <w:p w14:paraId="2E7172F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(2,37-16,36)</w:t>
            </w:r>
          </w:p>
          <w:p w14:paraId="5154BB5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95E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n=14</w:t>
            </w:r>
          </w:p>
          <w:p w14:paraId="30BA999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778,4</w:t>
            </w:r>
          </w:p>
          <w:p w14:paraId="01A2BAB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D332C4">
              <w:rPr>
                <w:spacing w:val="-4"/>
                <w:sz w:val="16"/>
                <w:szCs w:val="16"/>
              </w:rPr>
              <w:t>( 527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,2-940,6)</w:t>
            </w:r>
          </w:p>
          <w:p w14:paraId="5AE243F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399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n=14</w:t>
            </w:r>
          </w:p>
          <w:p w14:paraId="6E4A5F9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203,7</w:t>
            </w:r>
          </w:p>
          <w:p w14:paraId="364284C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(99,9-228,8)</w:t>
            </w:r>
          </w:p>
          <w:p w14:paraId="30ED1E5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p=0,95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B03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7C65F17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1428</w:t>
            </w:r>
          </w:p>
          <w:p w14:paraId="6DEC81B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(978,4-1493)</w:t>
            </w:r>
          </w:p>
          <w:p w14:paraId="253971D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p=0,08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B0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23372F8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1586</w:t>
            </w:r>
          </w:p>
          <w:p w14:paraId="1727BA9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(1365-2008)</w:t>
            </w:r>
          </w:p>
          <w:p w14:paraId="6A2E1D8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p=0,26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D3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n=13</w:t>
            </w:r>
          </w:p>
          <w:p w14:paraId="120D000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1314</w:t>
            </w:r>
          </w:p>
          <w:p w14:paraId="17C708B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(522,0-1373)</w:t>
            </w:r>
          </w:p>
          <w:p w14:paraId="49A5940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p=0,62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BB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n=14</w:t>
            </w:r>
          </w:p>
          <w:p w14:paraId="1259C86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503,6</w:t>
            </w:r>
          </w:p>
          <w:p w14:paraId="196921D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(323,6-2056)</w:t>
            </w:r>
          </w:p>
          <w:p w14:paraId="7144A89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13</w:t>
            </w:r>
          </w:p>
        </w:tc>
      </w:tr>
      <w:tr w:rsidR="00F4300A" w:rsidRPr="00F04E0E" w14:paraId="33B8DFB8" w14:textId="77777777" w:rsidTr="00F4300A">
        <w:trPr>
          <w:trHeight w:val="208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D50B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Obese patient with T2D</w:t>
            </w:r>
          </w:p>
          <w:p w14:paraId="4E0E062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n=54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EA3D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463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4483C23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98D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11</w:t>
            </w:r>
          </w:p>
          <w:p w14:paraId="0A56710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476</w:t>
            </w:r>
          </w:p>
          <w:p w14:paraId="313AF0F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(251,2-525,5)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BCC6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3A1DC25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64,65</w:t>
            </w:r>
          </w:p>
          <w:p w14:paraId="22B4860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(56,79-112,8)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83E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7D7EE1B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69,47</w:t>
            </w:r>
          </w:p>
          <w:p w14:paraId="07A667E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F04E0E">
              <w:rPr>
                <w:spacing w:val="-4"/>
                <w:sz w:val="16"/>
                <w:szCs w:val="16"/>
              </w:rPr>
              <w:t>( 22</w:t>
            </w:r>
            <w:proofErr w:type="gramEnd"/>
            <w:r w:rsidRPr="00F04E0E">
              <w:rPr>
                <w:spacing w:val="-4"/>
                <w:sz w:val="16"/>
                <w:szCs w:val="16"/>
              </w:rPr>
              <w:t>,5-134,1)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DBE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n=10</w:t>
            </w:r>
          </w:p>
          <w:p w14:paraId="146043D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11,74</w:t>
            </w:r>
          </w:p>
          <w:p w14:paraId="4C16C8B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(8,11-43,70)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0321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n=10</w:t>
            </w:r>
          </w:p>
          <w:p w14:paraId="6B2E42A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476,0</w:t>
            </w:r>
          </w:p>
          <w:p w14:paraId="68BF86C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D332C4">
              <w:rPr>
                <w:spacing w:val="-4"/>
                <w:sz w:val="16"/>
                <w:szCs w:val="16"/>
              </w:rPr>
              <w:t>( 251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,2-525,5)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3AF8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n=12</w:t>
            </w:r>
          </w:p>
          <w:p w14:paraId="2090CED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182,7</w:t>
            </w:r>
          </w:p>
          <w:p w14:paraId="6E5AF16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(29,99-779,8)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EA1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n=11</w:t>
            </w:r>
          </w:p>
          <w:p w14:paraId="68DC779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1064</w:t>
            </w:r>
          </w:p>
          <w:p w14:paraId="6CE5183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 xml:space="preserve"> (287,2-6437)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F354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n=8</w:t>
            </w:r>
          </w:p>
          <w:p w14:paraId="2D0B8DE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1811</w:t>
            </w:r>
          </w:p>
          <w:p w14:paraId="2F50B29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(1030-10499)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FF72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n=10</w:t>
            </w:r>
          </w:p>
          <w:p w14:paraId="3C18E0F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1086</w:t>
            </w:r>
          </w:p>
          <w:p w14:paraId="217B491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(378,0-6522)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87C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n=10</w:t>
            </w:r>
          </w:p>
          <w:p w14:paraId="3C5661A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1091</w:t>
            </w:r>
          </w:p>
          <w:p w14:paraId="58EDBEA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(800,1-1184)</w:t>
            </w:r>
          </w:p>
        </w:tc>
      </w:tr>
      <w:tr w:rsidR="00F4300A" w:rsidRPr="00F04E0E" w14:paraId="095AF8C6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6CC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434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E8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3623EA4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5F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17</w:t>
            </w:r>
          </w:p>
          <w:p w14:paraId="71C4605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466,6</w:t>
            </w:r>
          </w:p>
          <w:p w14:paraId="15AFE49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(346,4-2404)</w:t>
            </w:r>
          </w:p>
          <w:p w14:paraId="17E1FEC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p=0,25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46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6802CBB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97,51</w:t>
            </w:r>
          </w:p>
          <w:p w14:paraId="4E4D119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(73,91-135,9)</w:t>
            </w:r>
          </w:p>
          <w:p w14:paraId="7DA83128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p=0,11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B5E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19</w:t>
            </w:r>
          </w:p>
          <w:p w14:paraId="23BA429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79,26</w:t>
            </w:r>
          </w:p>
          <w:p w14:paraId="3B99F14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(56,38-175,3)</w:t>
            </w:r>
          </w:p>
          <w:p w14:paraId="1BCAEB4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20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76C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n=16</w:t>
            </w:r>
          </w:p>
          <w:p w14:paraId="56CA944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43,44</w:t>
            </w:r>
          </w:p>
          <w:p w14:paraId="34A740A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D332C4">
              <w:rPr>
                <w:spacing w:val="-4"/>
                <w:sz w:val="16"/>
                <w:szCs w:val="16"/>
              </w:rPr>
              <w:t>( 24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,58-64,75)</w:t>
            </w:r>
          </w:p>
          <w:p w14:paraId="0F68573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p=0,05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E7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n=20</w:t>
            </w:r>
          </w:p>
          <w:p w14:paraId="0E5E012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466,6</w:t>
            </w:r>
          </w:p>
          <w:p w14:paraId="475E222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(346,4-2404)</w:t>
            </w:r>
          </w:p>
          <w:p w14:paraId="01514A3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p=0,11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F0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n=20</w:t>
            </w:r>
          </w:p>
          <w:p w14:paraId="3C1DC5B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339,4</w:t>
            </w:r>
          </w:p>
          <w:p w14:paraId="5D361B6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 xml:space="preserve">(145,3-643,6) </w:t>
            </w:r>
          </w:p>
          <w:p w14:paraId="7FC76AB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p=0,13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857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n=19</w:t>
            </w:r>
          </w:p>
          <w:p w14:paraId="0BEEB6E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6303</w:t>
            </w:r>
          </w:p>
          <w:p w14:paraId="5FEB48A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(2135-8489)</w:t>
            </w:r>
          </w:p>
          <w:p w14:paraId="604F2A3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p=0,01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BAB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07EE57B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7695</w:t>
            </w:r>
          </w:p>
          <w:p w14:paraId="5DA8F16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(1725-18079)</w:t>
            </w:r>
          </w:p>
          <w:p w14:paraId="354122E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p=0,05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E94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n=16</w:t>
            </w:r>
          </w:p>
          <w:p w14:paraId="2878427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3325</w:t>
            </w:r>
          </w:p>
          <w:p w14:paraId="2899F57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(648,2-6936)</w:t>
            </w:r>
          </w:p>
          <w:p w14:paraId="356ABF3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p=0,38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A1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n=18</w:t>
            </w:r>
          </w:p>
          <w:p w14:paraId="4593A2E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890,6</w:t>
            </w:r>
          </w:p>
          <w:p w14:paraId="4BDE04E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(112,80-1287)</w:t>
            </w:r>
          </w:p>
          <w:p w14:paraId="1F6F3BE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75</w:t>
            </w:r>
          </w:p>
        </w:tc>
      </w:tr>
      <w:tr w:rsidR="00F4300A" w:rsidRPr="00F04E0E" w14:paraId="1E1BDCC9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6793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49F5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202E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07766C8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D4BC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15C0227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490</w:t>
            </w:r>
          </w:p>
          <w:p w14:paraId="06F7635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(405,1-755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B8D5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13</w:t>
            </w:r>
          </w:p>
          <w:p w14:paraId="5F5B644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94,62</w:t>
            </w:r>
          </w:p>
          <w:p w14:paraId="5021FD4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(58,78-112,3)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EB40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11</w:t>
            </w:r>
          </w:p>
          <w:p w14:paraId="404D80E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174,3</w:t>
            </w:r>
          </w:p>
          <w:p w14:paraId="7858051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(64,8-357,4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96E3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n=11</w:t>
            </w:r>
          </w:p>
          <w:p w14:paraId="4196533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20,88</w:t>
            </w:r>
          </w:p>
          <w:p w14:paraId="3F02CB3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(18,85-27,47)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A7782" w14:textId="77777777" w:rsidR="00F4300A" w:rsidRPr="00D332C4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n=11</w:t>
            </w:r>
          </w:p>
          <w:p w14:paraId="0307AC7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490,2</w:t>
            </w:r>
          </w:p>
          <w:p w14:paraId="58701CD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 w:rsidRPr="00D332C4">
              <w:rPr>
                <w:spacing w:val="-4"/>
                <w:sz w:val="16"/>
                <w:szCs w:val="16"/>
              </w:rPr>
              <w:t>( 405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,1-755,0)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EFBC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n=11</w:t>
            </w:r>
          </w:p>
          <w:p w14:paraId="39DE27C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553,</w:t>
            </w:r>
            <w:proofErr w:type="gramStart"/>
            <w:r w:rsidRPr="00D332C4">
              <w:rPr>
                <w:spacing w:val="-4"/>
                <w:sz w:val="16"/>
                <w:szCs w:val="16"/>
              </w:rPr>
              <w:t>4( 78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,63-2189)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14B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n=11</w:t>
            </w:r>
          </w:p>
          <w:p w14:paraId="638CDAB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1730</w:t>
            </w:r>
          </w:p>
          <w:p w14:paraId="2DAF92B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(633,8-3360)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85F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n=11</w:t>
            </w:r>
          </w:p>
          <w:p w14:paraId="406E28C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1664</w:t>
            </w:r>
          </w:p>
          <w:p w14:paraId="5D1EEC9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(1592-10024)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6A98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n=9</w:t>
            </w:r>
          </w:p>
          <w:p w14:paraId="2B828FF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1737</w:t>
            </w:r>
          </w:p>
          <w:p w14:paraId="4ADA9E9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(1039-5123)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41F1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n=11</w:t>
            </w:r>
          </w:p>
          <w:p w14:paraId="792898D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1470</w:t>
            </w:r>
          </w:p>
          <w:p w14:paraId="257BEC1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(1181-2233)</w:t>
            </w:r>
          </w:p>
        </w:tc>
      </w:tr>
      <w:tr w:rsidR="00F4300A" w:rsidRPr="00F04E0E" w14:paraId="227AFD9E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1BCA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E030B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8A5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3CF2570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E52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18</w:t>
            </w:r>
          </w:p>
          <w:p w14:paraId="15640BE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519,6</w:t>
            </w:r>
          </w:p>
          <w:p w14:paraId="3A2A0EC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(435,3-4135)</w:t>
            </w:r>
          </w:p>
          <w:p w14:paraId="7A861BB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p=0,55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3495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22</w:t>
            </w:r>
          </w:p>
          <w:p w14:paraId="7B81C8F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98,57</w:t>
            </w:r>
          </w:p>
          <w:p w14:paraId="3D07088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(76,71-138,3)</w:t>
            </w:r>
          </w:p>
          <w:p w14:paraId="51DE7BB4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p=0,28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9AB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B86D12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3308D8D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310</w:t>
            </w:r>
          </w:p>
          <w:p w14:paraId="75729E7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(215,7-646,9)</w:t>
            </w:r>
          </w:p>
          <w:p w14:paraId="4935510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09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3779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n=20</w:t>
            </w:r>
          </w:p>
          <w:p w14:paraId="71C02FE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41,46</w:t>
            </w:r>
          </w:p>
          <w:p w14:paraId="74FA8C6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(15,31-67,42)</w:t>
            </w:r>
          </w:p>
          <w:p w14:paraId="4AE9436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p=0,27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B2B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n=21</w:t>
            </w:r>
          </w:p>
          <w:p w14:paraId="0837AF9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519,6</w:t>
            </w:r>
          </w:p>
          <w:p w14:paraId="5B58E14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(435,3-4135)</w:t>
            </w:r>
          </w:p>
          <w:p w14:paraId="7BC7CA1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p=0,80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D2D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n=20</w:t>
            </w:r>
          </w:p>
          <w:p w14:paraId="6D234CC3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474,</w:t>
            </w:r>
            <w:proofErr w:type="gramStart"/>
            <w:r w:rsidRPr="00D332C4">
              <w:rPr>
                <w:spacing w:val="-4"/>
                <w:sz w:val="16"/>
                <w:szCs w:val="16"/>
              </w:rPr>
              <w:t>7( 276</w:t>
            </w:r>
            <w:proofErr w:type="gramEnd"/>
            <w:r w:rsidRPr="00D332C4">
              <w:rPr>
                <w:spacing w:val="-4"/>
                <w:sz w:val="16"/>
                <w:szCs w:val="16"/>
              </w:rPr>
              <w:t>,1-1708) p=0,63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C4E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n=19</w:t>
            </w:r>
          </w:p>
          <w:p w14:paraId="2F43D47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5363</w:t>
            </w:r>
          </w:p>
          <w:p w14:paraId="583B031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(2996-10004)</w:t>
            </w:r>
          </w:p>
          <w:p w14:paraId="6AF2811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p=0,002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333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n=20</w:t>
            </w:r>
          </w:p>
          <w:p w14:paraId="1D6D639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10054 (2564-15475)</w:t>
            </w:r>
          </w:p>
          <w:p w14:paraId="08921C6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p=0,03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5E8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n=16</w:t>
            </w:r>
          </w:p>
          <w:p w14:paraId="478B840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4214</w:t>
            </w:r>
          </w:p>
          <w:p w14:paraId="4E55FD5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(1444-8009)</w:t>
            </w:r>
          </w:p>
          <w:p w14:paraId="53E45D1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p=0,26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4834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n=21</w:t>
            </w:r>
          </w:p>
          <w:p w14:paraId="45BC92D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961,6</w:t>
            </w:r>
          </w:p>
          <w:p w14:paraId="6E5ABC9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(320,6-1464)</w:t>
            </w:r>
          </w:p>
          <w:p w14:paraId="2A01CF50" w14:textId="77777777" w:rsidR="00F4300A" w:rsidRPr="001052B5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p=0,</w:t>
            </w:r>
            <w:r>
              <w:rPr>
                <w:spacing w:val="-4"/>
                <w:sz w:val="16"/>
                <w:szCs w:val="16"/>
              </w:rPr>
              <w:t>16</w:t>
            </w:r>
          </w:p>
        </w:tc>
      </w:tr>
      <w:tr w:rsidR="00F4300A" w:rsidRPr="00F04E0E" w14:paraId="78A2F625" w14:textId="77777777" w:rsidTr="00F4300A">
        <w:trPr>
          <w:trHeight w:val="208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49C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9B2285">
              <w:rPr>
                <w:spacing w:val="-4"/>
                <w:sz w:val="16"/>
                <w:szCs w:val="16"/>
              </w:rPr>
              <w:t>RYGB</w:t>
            </w:r>
          </w:p>
        </w:tc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082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3DD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61195CC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8E735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619AAD7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438,4</w:t>
            </w:r>
          </w:p>
          <w:p w14:paraId="05FDF74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(211,9-</w:t>
            </w:r>
          </w:p>
          <w:p w14:paraId="7B03AC4A" w14:textId="77777777" w:rsidR="00F4300A" w:rsidRPr="00AC373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438,4)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82C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23A5E0E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61,33</w:t>
            </w:r>
          </w:p>
          <w:p w14:paraId="2DB2FAD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(17,74-105,0)</w:t>
            </w:r>
          </w:p>
          <w:p w14:paraId="464E68B8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4276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9</w:t>
            </w:r>
          </w:p>
          <w:p w14:paraId="2539262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60,25</w:t>
            </w:r>
          </w:p>
          <w:p w14:paraId="1C78E6A2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(21,55-111,8)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872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n=5</w:t>
            </w:r>
          </w:p>
          <w:p w14:paraId="2B30D24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31,65</w:t>
            </w:r>
          </w:p>
          <w:p w14:paraId="0AFEFC9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(4,66-63,50)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C81F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n=10</w:t>
            </w:r>
          </w:p>
          <w:p w14:paraId="0D83F16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303,0</w:t>
            </w:r>
          </w:p>
          <w:p w14:paraId="19CFAC5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(146,9-559,0)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75D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n=7</w:t>
            </w:r>
          </w:p>
          <w:p w14:paraId="389CE36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95,84</w:t>
            </w:r>
          </w:p>
          <w:p w14:paraId="75CD54B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(48,10-116,0)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D57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n=9</w:t>
            </w:r>
          </w:p>
          <w:p w14:paraId="0FA7A42D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648,0</w:t>
            </w:r>
          </w:p>
          <w:p w14:paraId="2D520E7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(211,0-1667)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D27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n=10</w:t>
            </w:r>
          </w:p>
          <w:p w14:paraId="7A9677F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2080</w:t>
            </w:r>
          </w:p>
          <w:p w14:paraId="7985380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(1099-7882)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B47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n=6</w:t>
            </w:r>
          </w:p>
          <w:p w14:paraId="1CEF3B8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3109</w:t>
            </w:r>
          </w:p>
          <w:p w14:paraId="20CBA56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(1481-7295)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2CF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8</w:t>
            </w:r>
          </w:p>
          <w:p w14:paraId="328DD87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827,9</w:t>
            </w:r>
          </w:p>
          <w:p w14:paraId="06B569A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(116,0-1890)</w:t>
            </w:r>
          </w:p>
        </w:tc>
      </w:tr>
      <w:tr w:rsidR="00F4300A" w:rsidRPr="00F04E0E" w14:paraId="205B09FA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D86A" w14:textId="77777777" w:rsidR="00F4300A" w:rsidRPr="009B2285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0E6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D72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755D0F13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42B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17</w:t>
            </w:r>
          </w:p>
          <w:p w14:paraId="53C529C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410,3</w:t>
            </w:r>
          </w:p>
          <w:p w14:paraId="4DE1487B" w14:textId="77777777" w:rsidR="00F4300A" w:rsidRPr="00AC373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(269,3-877,6)</w:t>
            </w:r>
          </w:p>
          <w:p w14:paraId="56A67A90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0,60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C50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14</w:t>
            </w:r>
          </w:p>
          <w:p w14:paraId="0A6B417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74,0</w:t>
            </w:r>
          </w:p>
          <w:p w14:paraId="4FBA196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(58,77-86,16)</w:t>
            </w:r>
          </w:p>
          <w:p w14:paraId="316CD18B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0,78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8E8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14</w:t>
            </w:r>
          </w:p>
          <w:p w14:paraId="07FB7A0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64,34</w:t>
            </w:r>
          </w:p>
          <w:p w14:paraId="55854618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(41,73-107,0)</w:t>
            </w:r>
          </w:p>
          <w:p w14:paraId="74DEE19B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0,78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1DDD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n=13</w:t>
            </w:r>
          </w:p>
          <w:p w14:paraId="02273AA0" w14:textId="77777777" w:rsidR="00F4300A" w:rsidRPr="00D332C4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9,91</w:t>
            </w:r>
          </w:p>
          <w:p w14:paraId="3600B93C" w14:textId="77777777" w:rsidR="00F4300A" w:rsidRPr="00D332C4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(6,56-41,19)</w:t>
            </w:r>
          </w:p>
          <w:p w14:paraId="54CEF39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p=0,71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49D1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n=17</w:t>
            </w:r>
          </w:p>
          <w:p w14:paraId="08EB20A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486,1</w:t>
            </w:r>
          </w:p>
          <w:p w14:paraId="3F512B7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(208,5-666,8)</w:t>
            </w:r>
          </w:p>
          <w:p w14:paraId="27FE65C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p=0,28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576F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n=14</w:t>
            </w:r>
          </w:p>
          <w:p w14:paraId="608E3CD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107,2</w:t>
            </w:r>
          </w:p>
          <w:p w14:paraId="4BC156E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(48,21-214,6)</w:t>
            </w:r>
          </w:p>
          <w:p w14:paraId="532ECDD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p=0,58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156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n=14</w:t>
            </w:r>
          </w:p>
          <w:p w14:paraId="0FEE489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1056</w:t>
            </w:r>
          </w:p>
          <w:p w14:paraId="4363B4D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(811,0-3059)</w:t>
            </w:r>
          </w:p>
          <w:p w14:paraId="631CF90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p=0,10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ACE2B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n=15</w:t>
            </w:r>
          </w:p>
          <w:p w14:paraId="0D144A2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3571</w:t>
            </w:r>
          </w:p>
          <w:p w14:paraId="5E6D575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(1996-7181)</w:t>
            </w:r>
          </w:p>
          <w:p w14:paraId="23BB8B2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p=0,28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310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n=9</w:t>
            </w:r>
          </w:p>
          <w:p w14:paraId="7022EB6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2031</w:t>
            </w:r>
          </w:p>
          <w:p w14:paraId="06AD8199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(783,1-6561)</w:t>
            </w:r>
          </w:p>
          <w:p w14:paraId="4951807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p=0,60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D2F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17</w:t>
            </w:r>
          </w:p>
          <w:p w14:paraId="31DFD62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1001</w:t>
            </w:r>
          </w:p>
          <w:p w14:paraId="73277061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(418,8-1803)</w:t>
            </w:r>
          </w:p>
          <w:p w14:paraId="4B0F2DC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0,62</w:t>
            </w:r>
          </w:p>
        </w:tc>
      </w:tr>
      <w:tr w:rsidR="00F4300A" w:rsidRPr="00F04E0E" w14:paraId="06288328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6C86" w14:textId="77777777" w:rsidR="00F4300A" w:rsidRPr="009B2285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2D11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D9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2CC1309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19F2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lastRenderedPageBreak/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43F402B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562,0</w:t>
            </w:r>
          </w:p>
          <w:p w14:paraId="03184AD9" w14:textId="77777777" w:rsidR="00F4300A" w:rsidRPr="00AC373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(291,1-907,7)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14B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lastRenderedPageBreak/>
              <w:t>n=</w:t>
            </w:r>
            <w:r>
              <w:rPr>
                <w:spacing w:val="-4"/>
                <w:sz w:val="16"/>
                <w:szCs w:val="16"/>
              </w:rPr>
              <w:t>8</w:t>
            </w:r>
          </w:p>
          <w:p w14:paraId="42B2841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50,86</w:t>
            </w:r>
          </w:p>
          <w:p w14:paraId="5581991A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(16,81-81,20)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703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lastRenderedPageBreak/>
              <w:t>n=</w:t>
            </w:r>
            <w:r>
              <w:rPr>
                <w:spacing w:val="-4"/>
                <w:sz w:val="16"/>
                <w:szCs w:val="16"/>
              </w:rPr>
              <w:t>8</w:t>
            </w:r>
          </w:p>
          <w:p w14:paraId="686D75F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133</w:t>
            </w:r>
          </w:p>
          <w:p w14:paraId="4A52E868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(70,83-205,2)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C4A8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n=8</w:t>
            </w:r>
          </w:p>
          <w:p w14:paraId="574749E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29,26</w:t>
            </w:r>
          </w:p>
          <w:p w14:paraId="64EC14B0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(13,98-44,43)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8CF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n=8</w:t>
            </w:r>
          </w:p>
          <w:p w14:paraId="414792B6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431,9</w:t>
            </w:r>
          </w:p>
          <w:p w14:paraId="71D430E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(204,3-9956)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C1A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n=8</w:t>
            </w:r>
          </w:p>
          <w:p w14:paraId="7EC2D724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152,3</w:t>
            </w:r>
          </w:p>
          <w:p w14:paraId="13C47831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(70,37-377,8)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A9DE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n=8</w:t>
            </w:r>
          </w:p>
          <w:p w14:paraId="05D8A117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387,0</w:t>
            </w:r>
          </w:p>
          <w:p w14:paraId="62A89125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(53,26-1286)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359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n=8</w:t>
            </w:r>
          </w:p>
          <w:p w14:paraId="497508E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3627</w:t>
            </w:r>
          </w:p>
          <w:p w14:paraId="29E3E1F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(1661-3627)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4662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n=5</w:t>
            </w:r>
          </w:p>
          <w:p w14:paraId="7CD5DC2A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lastRenderedPageBreak/>
              <w:t>1667</w:t>
            </w:r>
          </w:p>
          <w:p w14:paraId="336C2ACC" w14:textId="77777777" w:rsidR="00F4300A" w:rsidRPr="00D332C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D332C4">
              <w:rPr>
                <w:spacing w:val="-4"/>
                <w:sz w:val="16"/>
                <w:szCs w:val="16"/>
              </w:rPr>
              <w:t>(1118-8237)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B18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lastRenderedPageBreak/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7D520EB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1244</w:t>
            </w:r>
          </w:p>
          <w:p w14:paraId="500C626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(233,3-5425)</w:t>
            </w:r>
          </w:p>
        </w:tc>
      </w:tr>
      <w:tr w:rsidR="00F4300A" w:rsidRPr="00F04E0E" w14:paraId="23B994EF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58AA" w14:textId="77777777" w:rsidR="00F4300A" w:rsidRPr="009B2285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685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CC99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2D57B30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B8B7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14</w:t>
            </w:r>
          </w:p>
          <w:p w14:paraId="56A1A34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509,0</w:t>
            </w:r>
          </w:p>
          <w:p w14:paraId="1202A9BA" w14:textId="77777777" w:rsidR="00F4300A" w:rsidRPr="00AC373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(362,7-939,6)</w:t>
            </w:r>
          </w:p>
          <w:p w14:paraId="0B35F581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0,93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FA6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13</w:t>
            </w:r>
          </w:p>
          <w:p w14:paraId="22EF1A04" w14:textId="77777777" w:rsidR="00F4300A" w:rsidRPr="00670A48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670A48">
              <w:rPr>
                <w:spacing w:val="-4"/>
                <w:sz w:val="16"/>
                <w:szCs w:val="16"/>
              </w:rPr>
              <w:t>64,53</w:t>
            </w:r>
          </w:p>
          <w:p w14:paraId="49C5CCF1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670A48">
              <w:rPr>
                <w:spacing w:val="-4"/>
                <w:sz w:val="16"/>
                <w:szCs w:val="16"/>
              </w:rPr>
              <w:t>(37,53-78,85)</w:t>
            </w:r>
          </w:p>
          <w:p w14:paraId="445409F3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0,37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854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12</w:t>
            </w:r>
          </w:p>
          <w:p w14:paraId="331C7C2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161,2</w:t>
            </w:r>
          </w:p>
          <w:p w14:paraId="66D44301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(98,7-236,1)</w:t>
            </w:r>
          </w:p>
          <w:p w14:paraId="781B5ED8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0,34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6A5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12</w:t>
            </w:r>
          </w:p>
          <w:p w14:paraId="5687998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32,69</w:t>
            </w:r>
          </w:p>
          <w:p w14:paraId="2B1A844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(15,78-63,25)</w:t>
            </w:r>
          </w:p>
          <w:p w14:paraId="33523BCA" w14:textId="77777777" w:rsidR="00F4300A" w:rsidRPr="007E2C8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0,52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C889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16</w:t>
            </w:r>
          </w:p>
          <w:p w14:paraId="65A15C1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462,4</w:t>
            </w:r>
          </w:p>
          <w:p w14:paraId="7A5646E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(266,2-780,2)</w:t>
            </w:r>
          </w:p>
          <w:p w14:paraId="5AEAEB60" w14:textId="77777777" w:rsidR="00F4300A" w:rsidRPr="00096BE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0,65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4AB9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12</w:t>
            </w:r>
          </w:p>
          <w:p w14:paraId="2847F1B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133,7</w:t>
            </w:r>
          </w:p>
          <w:p w14:paraId="6B119B6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(69,36-305,6)</w:t>
            </w:r>
          </w:p>
          <w:p w14:paraId="1D82B4AA" w14:textId="77777777" w:rsidR="00F4300A" w:rsidRPr="00DF4AF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0,92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A68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13</w:t>
            </w:r>
          </w:p>
          <w:p w14:paraId="1C55D7B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805,0</w:t>
            </w:r>
          </w:p>
          <w:p w14:paraId="244259EF" w14:textId="77777777" w:rsidR="00F4300A" w:rsidRPr="00881506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(528,6-2649)</w:t>
            </w:r>
          </w:p>
          <w:p w14:paraId="2080EB5C" w14:textId="77777777" w:rsidR="00F4300A" w:rsidRPr="0065722B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0,08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F17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14</w:t>
            </w:r>
          </w:p>
          <w:p w14:paraId="6D29B2F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3248</w:t>
            </w:r>
          </w:p>
          <w:p w14:paraId="73C422F8" w14:textId="77777777" w:rsidR="00F4300A" w:rsidRPr="0061231B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(2128-9732)</w:t>
            </w:r>
          </w:p>
          <w:p w14:paraId="467E719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0,92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789A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10</w:t>
            </w:r>
          </w:p>
          <w:p w14:paraId="16C9FFC1" w14:textId="77777777" w:rsidR="00F4300A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2639</w:t>
            </w:r>
          </w:p>
          <w:p w14:paraId="5E654848" w14:textId="77777777" w:rsidR="00F4300A" w:rsidRPr="00881506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(356,3-5160)</w:t>
            </w:r>
          </w:p>
          <w:p w14:paraId="6E92E2B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0,85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C02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16</w:t>
            </w:r>
          </w:p>
          <w:p w14:paraId="3B4A500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797,8</w:t>
            </w:r>
          </w:p>
          <w:p w14:paraId="2CED3CE4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(390,5-1639)</w:t>
            </w:r>
          </w:p>
          <w:p w14:paraId="2445C59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0,69</w:t>
            </w:r>
          </w:p>
        </w:tc>
      </w:tr>
      <w:tr w:rsidR="00F4300A" w:rsidRPr="00F04E0E" w14:paraId="42F29C5B" w14:textId="77777777" w:rsidTr="00F4300A">
        <w:trPr>
          <w:trHeight w:val="208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6A52" w14:textId="77777777" w:rsidR="00F4300A" w:rsidRPr="009B2285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6A7FE1">
              <w:rPr>
                <w:sz w:val="20"/>
                <w:szCs w:val="24"/>
              </w:rPr>
              <w:t>LCS</w:t>
            </w:r>
          </w:p>
        </w:tc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88EF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4B0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1B57092A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423B" w14:textId="77777777" w:rsidR="00F4300A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3284D78E" w14:textId="77777777" w:rsidR="00F4300A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 769,0</w:t>
            </w:r>
          </w:p>
          <w:p w14:paraId="2D4E41D2" w14:textId="77777777" w:rsidR="00F4300A" w:rsidRPr="00AC3734" w:rsidRDefault="00F4300A" w:rsidP="00F4300A">
            <w:pPr>
              <w:spacing w:before="0" w:after="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(442,1-4801)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E9F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3</w:t>
            </w:r>
          </w:p>
          <w:p w14:paraId="64FF3F9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26,33</w:t>
            </w:r>
          </w:p>
          <w:p w14:paraId="2F372054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(14,71-96,0)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0114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3</w:t>
            </w:r>
          </w:p>
          <w:p w14:paraId="5F02C32D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295,5(26,51-456,0)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8A2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7DEF278C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41,30(8,59-74,0)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D323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0D0BB09D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312,9(111,7-10001)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219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3</w:t>
            </w:r>
          </w:p>
          <w:p w14:paraId="05ACA4A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111,9</w:t>
            </w:r>
          </w:p>
          <w:p w14:paraId="4B356BBD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(96,74-438,5)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200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3</w:t>
            </w:r>
          </w:p>
          <w:p w14:paraId="6AA09BB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1599</w:t>
            </w:r>
          </w:p>
          <w:p w14:paraId="2E836A6B" w14:textId="77777777" w:rsidR="00F4300A" w:rsidRPr="0065722B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(724,5-2859)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64CA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3</w:t>
            </w:r>
          </w:p>
          <w:p w14:paraId="5B07B54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4759</w:t>
            </w:r>
          </w:p>
          <w:p w14:paraId="51C336D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(1462-7569)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E91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75262C2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3349</w:t>
            </w:r>
          </w:p>
          <w:p w14:paraId="5477F0F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(130,4-6567)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FAB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4E950C4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570</w:t>
            </w:r>
          </w:p>
          <w:p w14:paraId="4705C20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(39,36-13326)</w:t>
            </w:r>
          </w:p>
        </w:tc>
      </w:tr>
      <w:tr w:rsidR="00F4300A" w:rsidRPr="00F04E0E" w14:paraId="752B0B94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1FE7" w14:textId="77777777" w:rsidR="00F4300A" w:rsidRPr="006A7FE1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E0BE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4B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01ECDF95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9FBD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22</w:t>
            </w:r>
          </w:p>
          <w:p w14:paraId="6C4F677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461,5</w:t>
            </w:r>
          </w:p>
          <w:p w14:paraId="3D40EA1E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(216,4-838,7)</w:t>
            </w:r>
          </w:p>
          <w:p w14:paraId="7E62490D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0,24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974D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6924B63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19,57</w:t>
            </w:r>
          </w:p>
          <w:p w14:paraId="406F792E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(15,19-94,07)</w:t>
            </w:r>
          </w:p>
          <w:p w14:paraId="0F88B6B3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0,95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B47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4378FEFD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50,96(16,53-107,9)</w:t>
            </w:r>
          </w:p>
          <w:p w14:paraId="13DB0DE0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0,22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F54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16</w:t>
            </w:r>
          </w:p>
          <w:p w14:paraId="5A62B49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16,21(3,09-40,0)</w:t>
            </w:r>
          </w:p>
          <w:p w14:paraId="17B7A781" w14:textId="77777777" w:rsidR="00F4300A" w:rsidRPr="007E2C8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0,45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C9B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22</w:t>
            </w:r>
          </w:p>
          <w:p w14:paraId="08C55B9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269,9</w:t>
            </w:r>
          </w:p>
          <w:p w14:paraId="1658449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(171,1-465,9)</w:t>
            </w:r>
            <w:r w:rsidRPr="00881506">
              <w:rPr>
                <w:spacing w:val="-4"/>
                <w:sz w:val="16"/>
                <w:szCs w:val="16"/>
              </w:rPr>
              <w:t xml:space="preserve"> </w:t>
            </w:r>
          </w:p>
          <w:p w14:paraId="534B40CC" w14:textId="77777777" w:rsidR="00F4300A" w:rsidRPr="00096BE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0,64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1AEF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20A155C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75,04</w:t>
            </w:r>
          </w:p>
          <w:p w14:paraId="6864814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(34,64-200,6)</w:t>
            </w:r>
          </w:p>
          <w:p w14:paraId="72C0F774" w14:textId="77777777" w:rsidR="00F4300A" w:rsidRPr="00DF4AF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0,34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21BD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21</w:t>
            </w:r>
          </w:p>
          <w:p w14:paraId="50530D4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1346</w:t>
            </w:r>
          </w:p>
          <w:p w14:paraId="1D32291A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(365,6-3365)</w:t>
            </w:r>
          </w:p>
          <w:p w14:paraId="285F9407" w14:textId="77777777" w:rsidR="00F4300A" w:rsidRPr="0065722B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0,78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924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18</w:t>
            </w:r>
          </w:p>
          <w:p w14:paraId="2AFDACEB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1985</w:t>
            </w:r>
          </w:p>
          <w:p w14:paraId="60DF7D06" w14:textId="77777777" w:rsidR="00F4300A" w:rsidRPr="000C72E1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(1020-8998)</w:t>
            </w:r>
          </w:p>
          <w:p w14:paraId="78CC3E3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0,59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F1E3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18</w:t>
            </w:r>
          </w:p>
          <w:p w14:paraId="03FB81F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2081</w:t>
            </w:r>
          </w:p>
          <w:p w14:paraId="62B479F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(555,9-3448)</w:t>
            </w:r>
          </w:p>
          <w:p w14:paraId="40B74E1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0,84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E15C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3B415CD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609,5</w:t>
            </w:r>
          </w:p>
          <w:p w14:paraId="559281F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(298,6-1137)</w:t>
            </w:r>
          </w:p>
          <w:p w14:paraId="7090918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29664D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0,66</w:t>
            </w:r>
          </w:p>
        </w:tc>
      </w:tr>
      <w:tr w:rsidR="00F4300A" w:rsidRPr="00F04E0E" w14:paraId="78EBB9F8" w14:textId="77777777" w:rsidTr="00F4300A">
        <w:trPr>
          <w:trHeight w:val="751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2794" w14:textId="77777777" w:rsidR="00F4300A" w:rsidRPr="006A7FE1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012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B5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male</w:t>
            </w:r>
          </w:p>
          <w:p w14:paraId="378FB7B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8ACE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5441BCB4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735,6</w:t>
            </w:r>
          </w:p>
          <w:p w14:paraId="78F1243F" w14:textId="77777777" w:rsidR="00F4300A" w:rsidRPr="006D503F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(296,6-4350)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837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1FA757F3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45,8(17,11-80,55)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CD35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3</w:t>
            </w:r>
          </w:p>
          <w:p w14:paraId="17FE527B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>
              <w:rPr>
                <w:spacing w:val="-4"/>
                <w:sz w:val="16"/>
                <w:szCs w:val="16"/>
              </w:rPr>
              <w:t>54,(</w:t>
            </w:r>
            <w:proofErr w:type="gramEnd"/>
            <w:r>
              <w:rPr>
                <w:spacing w:val="-4"/>
                <w:sz w:val="16"/>
                <w:szCs w:val="16"/>
              </w:rPr>
              <w:t>102,6-519,4)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F05A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5F780698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>
              <w:rPr>
                <w:spacing w:val="-4"/>
                <w:sz w:val="16"/>
                <w:szCs w:val="16"/>
              </w:rPr>
              <w:t>29,(</w:t>
            </w:r>
            <w:proofErr w:type="gramEnd"/>
            <w:r>
              <w:rPr>
                <w:spacing w:val="-4"/>
                <w:sz w:val="16"/>
                <w:szCs w:val="16"/>
              </w:rPr>
              <w:t>11,36-67,42)</w:t>
            </w:r>
          </w:p>
          <w:p w14:paraId="1AA1E0E5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655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0165A4A2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>
              <w:rPr>
                <w:spacing w:val="-4"/>
                <w:sz w:val="16"/>
                <w:szCs w:val="16"/>
              </w:rPr>
              <w:t>459,(</w:t>
            </w:r>
            <w:proofErr w:type="gramEnd"/>
            <w:r>
              <w:rPr>
                <w:spacing w:val="-4"/>
                <w:sz w:val="16"/>
                <w:szCs w:val="16"/>
              </w:rPr>
              <w:t>147,3-6759)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98F2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73A59CC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143,3</w:t>
            </w:r>
          </w:p>
          <w:p w14:paraId="337BE920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(55,70-534,3)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51A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4E687C7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1141</w:t>
            </w:r>
          </w:p>
          <w:p w14:paraId="197C94D0" w14:textId="77777777" w:rsidR="00F4300A" w:rsidRPr="0065722B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(797,2-1861)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5BB6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4</w:t>
            </w:r>
          </w:p>
          <w:p w14:paraId="68D2BE4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5478</w:t>
            </w:r>
          </w:p>
          <w:p w14:paraId="77DA603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>
              <w:rPr>
                <w:spacing w:val="-4"/>
                <w:sz w:val="16"/>
                <w:szCs w:val="16"/>
              </w:rPr>
              <w:t>( 1782</w:t>
            </w:r>
            <w:proofErr w:type="gramEnd"/>
            <w:r>
              <w:rPr>
                <w:spacing w:val="-4"/>
                <w:sz w:val="16"/>
                <w:szCs w:val="16"/>
              </w:rPr>
              <w:t>-18826)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0CB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</w:t>
            </w:r>
          </w:p>
          <w:p w14:paraId="6358DAD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5340</w:t>
            </w:r>
          </w:p>
          <w:p w14:paraId="62D10DB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(3958-6723)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705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5</w:t>
            </w:r>
          </w:p>
          <w:p w14:paraId="23C97B7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1166</w:t>
            </w:r>
          </w:p>
          <w:p w14:paraId="0391516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(423,5-2746)</w:t>
            </w:r>
          </w:p>
        </w:tc>
      </w:tr>
      <w:tr w:rsidR="00F4300A" w:rsidRPr="00F04E0E" w14:paraId="32C97099" w14:textId="77777777" w:rsidTr="00F4300A">
        <w:trPr>
          <w:trHeight w:val="208"/>
        </w:trPr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6718" w14:textId="77777777" w:rsidR="00F4300A" w:rsidRPr="006A7FE1" w:rsidRDefault="00F4300A" w:rsidP="00F4300A">
            <w:pPr>
              <w:spacing w:before="0"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AAE7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6600C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F04E0E">
              <w:rPr>
                <w:spacing w:val="-4"/>
                <w:sz w:val="16"/>
                <w:szCs w:val="16"/>
              </w:rPr>
              <w:t>female</w:t>
            </w:r>
          </w:p>
          <w:p w14:paraId="70FF7736" w14:textId="77777777" w:rsidR="00F4300A" w:rsidRPr="00F04E0E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3E1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2C92D7EF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641,9</w:t>
            </w:r>
          </w:p>
          <w:p w14:paraId="1872C9C9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(339,1-1273)</w:t>
            </w:r>
          </w:p>
          <w:p w14:paraId="06B3F552" w14:textId="77777777" w:rsidR="00F4300A" w:rsidRPr="00B53067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0156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19</w:t>
            </w:r>
          </w:p>
          <w:p w14:paraId="135B231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36,31</w:t>
            </w:r>
          </w:p>
          <w:p w14:paraId="2A5D59C9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(15,67-84,31)</w:t>
            </w:r>
          </w:p>
          <w:p w14:paraId="5A4A2B3E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0,95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BE5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18</w:t>
            </w:r>
          </w:p>
          <w:p w14:paraId="75B8011E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165,4(103,4-254,1)</w:t>
            </w:r>
          </w:p>
          <w:p w14:paraId="2F0FE338" w14:textId="77777777" w:rsidR="00F4300A" w:rsidRPr="00B86D1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0,42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B6F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17</w:t>
            </w:r>
          </w:p>
          <w:p w14:paraId="24549AA5" w14:textId="77777777" w:rsidR="00F4300A" w:rsidRPr="008E2E61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20,81(5,79-53,43)</w:t>
            </w:r>
          </w:p>
          <w:p w14:paraId="5CBD6F27" w14:textId="77777777" w:rsidR="00F4300A" w:rsidRPr="007E2C8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0,62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026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21</w:t>
            </w:r>
          </w:p>
          <w:p w14:paraId="338E53E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278,2</w:t>
            </w:r>
          </w:p>
          <w:p w14:paraId="76367B45" w14:textId="77777777" w:rsidR="00F4300A" w:rsidRPr="007E2C8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(240,0-557,5)</w:t>
            </w:r>
          </w:p>
          <w:p w14:paraId="2323ED8B" w14:textId="77777777" w:rsidR="00F4300A" w:rsidRPr="00096BE4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0,74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C17E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18</w:t>
            </w:r>
          </w:p>
          <w:p w14:paraId="6577CA0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167,1</w:t>
            </w:r>
          </w:p>
          <w:p w14:paraId="3F8D49ED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(73,14-280,0)</w:t>
            </w:r>
          </w:p>
          <w:p w14:paraId="2A59E077" w14:textId="77777777" w:rsidR="00F4300A" w:rsidRPr="00DF4AF2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0,88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50720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19</w:t>
            </w:r>
          </w:p>
          <w:p w14:paraId="3CEF44E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1148</w:t>
            </w:r>
          </w:p>
          <w:p w14:paraId="4233D399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(255,3-2860)</w:t>
            </w:r>
          </w:p>
          <w:p w14:paraId="59496175" w14:textId="77777777" w:rsidR="00F4300A" w:rsidRPr="0065722B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0,95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AD4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18</w:t>
            </w:r>
          </w:p>
          <w:p w14:paraId="20006C9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1761</w:t>
            </w:r>
          </w:p>
          <w:p w14:paraId="4B5290A1" w14:textId="77777777" w:rsidR="00F4300A" w:rsidRPr="000C72E1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(856,6-5979)</w:t>
            </w:r>
          </w:p>
          <w:p w14:paraId="39835E09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0,21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482C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12</w:t>
            </w:r>
          </w:p>
          <w:p w14:paraId="4ECCB612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1765</w:t>
            </w:r>
          </w:p>
          <w:p w14:paraId="1E71B492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(1053-5572)</w:t>
            </w:r>
          </w:p>
          <w:p w14:paraId="0B290B53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0,34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312A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n=</w:t>
            </w:r>
            <w:r>
              <w:rPr>
                <w:spacing w:val="-4"/>
                <w:sz w:val="16"/>
                <w:szCs w:val="16"/>
              </w:rPr>
              <w:t>20</w:t>
            </w:r>
          </w:p>
          <w:p w14:paraId="75FEF311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721,4</w:t>
            </w:r>
          </w:p>
          <w:p w14:paraId="50BFD912" w14:textId="77777777" w:rsidR="00F4300A" w:rsidRPr="00881506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proofErr w:type="gramStart"/>
            <w:r>
              <w:rPr>
                <w:spacing w:val="-4"/>
                <w:sz w:val="16"/>
                <w:szCs w:val="16"/>
              </w:rPr>
              <w:t>( 378</w:t>
            </w:r>
            <w:proofErr w:type="gramEnd"/>
            <w:r>
              <w:rPr>
                <w:spacing w:val="-4"/>
                <w:sz w:val="16"/>
                <w:szCs w:val="16"/>
              </w:rPr>
              <w:t>,0-970,3)</w:t>
            </w:r>
          </w:p>
          <w:p w14:paraId="6AF77827" w14:textId="77777777" w:rsidR="00F4300A" w:rsidRDefault="00F4300A" w:rsidP="00F4300A">
            <w:pPr>
              <w:spacing w:before="0" w:after="0"/>
              <w:jc w:val="center"/>
              <w:rPr>
                <w:spacing w:val="-4"/>
                <w:sz w:val="16"/>
                <w:szCs w:val="16"/>
              </w:rPr>
            </w:pPr>
            <w:r w:rsidRPr="00881506">
              <w:rPr>
                <w:spacing w:val="-4"/>
                <w:sz w:val="16"/>
                <w:szCs w:val="16"/>
              </w:rPr>
              <w:t>p=</w:t>
            </w:r>
            <w:r>
              <w:rPr>
                <w:spacing w:val="-4"/>
                <w:sz w:val="16"/>
                <w:szCs w:val="16"/>
              </w:rPr>
              <w:t>0,39</w:t>
            </w:r>
          </w:p>
        </w:tc>
      </w:tr>
    </w:tbl>
    <w:p w14:paraId="6900F271" w14:textId="477C152E" w:rsidR="00F4300A" w:rsidRPr="00F4300A" w:rsidRDefault="00F4300A" w:rsidP="00F4300A">
      <w:pPr>
        <w:keepNext/>
        <w:spacing w:before="0" w:after="0"/>
        <w:rPr>
          <w:szCs w:val="24"/>
        </w:rPr>
      </w:pPr>
      <w:r w:rsidRPr="00F4300A">
        <w:rPr>
          <w:rFonts w:eastAsia="Times New Roman" w:cs="Times New Roman"/>
          <w:b/>
          <w:bCs/>
          <w:szCs w:val="24"/>
          <w:lang w:eastAsia="ru-RU"/>
        </w:rPr>
        <w:t xml:space="preserve">Supplementary Table </w:t>
      </w:r>
      <w:r w:rsidRPr="00F4300A">
        <w:rPr>
          <w:rFonts w:eastAsia="Times New Roman" w:cs="Times New Roman"/>
          <w:b/>
          <w:bCs/>
          <w:szCs w:val="24"/>
          <w:lang w:eastAsia="ru-RU"/>
        </w:rPr>
        <w:t>3</w:t>
      </w:r>
      <w:r w:rsidRPr="00F4300A">
        <w:rPr>
          <w:rFonts w:eastAsia="Times New Roman" w:cs="Times New Roman"/>
          <w:b/>
          <w:bCs/>
          <w:szCs w:val="24"/>
          <w:lang w:eastAsia="ru-RU"/>
        </w:rPr>
        <w:t>.</w:t>
      </w:r>
      <w:r w:rsidRPr="00F4300A">
        <w:rPr>
          <w:rFonts w:eastAsia="Times New Roman" w:cs="Times New Roman"/>
          <w:szCs w:val="24"/>
          <w:lang w:eastAsia="ru-RU"/>
        </w:rPr>
        <w:t xml:space="preserve"> </w:t>
      </w:r>
      <w:r w:rsidRPr="00F4300A">
        <w:rPr>
          <w:szCs w:val="24"/>
        </w:rPr>
        <w:t xml:space="preserve">Sex differences of </w:t>
      </w:r>
      <w:r>
        <w:rPr>
          <w:szCs w:val="24"/>
        </w:rPr>
        <w:t>mediators in plasma</w:t>
      </w:r>
      <w:r w:rsidRPr="00F4300A">
        <w:rPr>
          <w:szCs w:val="24"/>
        </w:rPr>
        <w:t xml:space="preserve"> in obese patients with and without type 2 diabetes before and after the test breakfast</w:t>
      </w:r>
    </w:p>
    <w:p w14:paraId="4515B62F" w14:textId="2B2296D3" w:rsidR="00F4300A" w:rsidRPr="00F4300A" w:rsidRDefault="00F4300A" w:rsidP="00F4300A">
      <w:pPr>
        <w:keepNext/>
        <w:spacing w:before="0" w:after="0"/>
        <w:rPr>
          <w:sz w:val="20"/>
          <w:szCs w:val="20"/>
        </w:rPr>
      </w:pPr>
      <w:r w:rsidRPr="00F4300A">
        <w:rPr>
          <w:sz w:val="20"/>
          <w:szCs w:val="20"/>
        </w:rPr>
        <w:t>Note: *– p&lt;0.05, ** – p&lt;0.001, *** – p&lt;0.000; differences in significance level were determined using the Mann-Whitney criterion for two independent samples (Me(Q1–Q3)). 1- Control group; 2- Obese patient without T2DM; 3- Obese patient with T2DM; 4- 6 months after LSG; 5- 6 months after RYGB.</w:t>
      </w:r>
    </w:p>
    <w:p w14:paraId="4C8C57D5" w14:textId="77777777" w:rsidR="00F4300A" w:rsidRPr="0033133C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4112466" w14:textId="4874DE9E" w:rsidR="0033133C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68D200D" w14:textId="2F136598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162D4E04" w14:textId="6316A21A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7655B78D" w14:textId="516FA2F1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2CAE82B" w14:textId="7D3993AE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4E38727" w14:textId="47C4B045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FAB1D62" w14:textId="42931C08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0A73A2C" w14:textId="4A6F669A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EBFF9C3" w14:textId="15DD833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DFE77A4" w14:textId="5640B90D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C0805E9" w14:textId="2AD77B7C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7A91499" w14:textId="1C87EF2D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5EF50AA" w14:textId="68F64FE3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C63B844" w14:textId="28A0EBC3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0815043" w14:textId="3BF0EB9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489C942" w14:textId="54FAA99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F47E92F" w14:textId="74C96AD1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E13BD59" w14:textId="0653EF0E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D0698F7" w14:textId="6127345D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810BE8F" w14:textId="756B4791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FA57ACA" w14:textId="7A646D9F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79CE6F95" w14:textId="77777777" w:rsidR="00F4300A" w:rsidRPr="0070182C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5298"/>
      </w:tblGrid>
      <w:tr w:rsidR="0033133C" w:rsidRPr="0070182C" w14:paraId="687FFD7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E386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GeneOntology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63E4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Biological process</w:t>
            </w:r>
          </w:p>
        </w:tc>
      </w:tr>
      <w:tr w:rsidR="0033133C" w:rsidRPr="009F464D" w14:paraId="6B982D23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7A2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GO:0150012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6160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neuron projection arborization</w:t>
            </w:r>
          </w:p>
        </w:tc>
      </w:tr>
      <w:tr w:rsidR="0033133C" w:rsidRPr="0070182C" w14:paraId="4E5B2A0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877D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GO:0110135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A9B7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Norrin signaling pathway</w:t>
            </w:r>
          </w:p>
        </w:tc>
      </w:tr>
      <w:tr w:rsidR="0033133C" w:rsidRPr="0070182C" w14:paraId="454428FA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91E4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GO:0001553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C20D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luteinization</w:t>
            </w:r>
          </w:p>
        </w:tc>
      </w:tr>
      <w:tr w:rsidR="0033133C" w:rsidRPr="0070182C" w14:paraId="511312AB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CEF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GO:0035929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5CDB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steroid hormone secretion</w:t>
            </w:r>
          </w:p>
        </w:tc>
      </w:tr>
      <w:tr w:rsidR="0033133C" w:rsidRPr="0070182C" w14:paraId="2AAAEE88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014B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GO:0042701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8A91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progesterone secretion</w:t>
            </w:r>
          </w:p>
        </w:tc>
      </w:tr>
      <w:tr w:rsidR="0033133C" w:rsidRPr="0070182C" w14:paraId="39B6D2D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DACD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GO:0042813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BF73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Wnt</w:t>
            </w:r>
            <w:proofErr w:type="spellEnd"/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-activated receptor activity</w:t>
            </w:r>
          </w:p>
        </w:tc>
      </w:tr>
      <w:tr w:rsidR="0033133C" w:rsidRPr="0070182C" w14:paraId="2C40350E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44DB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7234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cerebellum vasculature development</w:t>
            </w:r>
          </w:p>
        </w:tc>
      </w:tr>
      <w:tr w:rsidR="0033133C" w:rsidRPr="009F464D" w14:paraId="2C472F21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15A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GO:0061298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B910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retina vasculature development in camera-type eye</w:t>
            </w:r>
          </w:p>
        </w:tc>
      </w:tr>
      <w:tr w:rsidR="0033133C" w:rsidRPr="009F464D" w14:paraId="73A27D36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7D55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GO:0061299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F2D1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retina vasculature morphogenesis in camera-type eye</w:t>
            </w:r>
          </w:p>
        </w:tc>
      </w:tr>
      <w:tr w:rsidR="0033133C" w:rsidRPr="0070182C" w14:paraId="629571C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A6C2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36DB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cerebellum vasculature morphogenesis</w:t>
            </w:r>
          </w:p>
        </w:tc>
      </w:tr>
      <w:tr w:rsidR="0033133C" w:rsidRPr="0070182C" w14:paraId="29EC249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BC1A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GO:0061304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0168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retinal blood vessel morphogenesis</w:t>
            </w:r>
          </w:p>
        </w:tc>
      </w:tr>
      <w:tr w:rsidR="0033133C" w:rsidRPr="009F464D" w14:paraId="109A2168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550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GO:0150011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BE98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neuron projection arborization</w:t>
            </w:r>
          </w:p>
        </w:tc>
      </w:tr>
    </w:tbl>
    <w:p w14:paraId="50743BB5" w14:textId="130B7BE9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Supplementary</w:t>
      </w:r>
      <w:r w:rsidRPr="0070182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Table </w:t>
      </w:r>
      <w:r w:rsidR="00F4300A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4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. </w:t>
      </w:r>
      <w:r w:rsidRPr="0033133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Functional annotation of GHCR (FZD4)</w:t>
      </w:r>
      <w:r w:rsidR="00991B7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</w:p>
    <w:p w14:paraId="200FE063" w14:textId="77777777" w:rsidR="0033133C" w:rsidRPr="00991B77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21E1571" w14:textId="7F9BAD06" w:rsidR="0033133C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1249AFCD" w14:textId="2FE9FF4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EF2016F" w14:textId="652DC83A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8674F29" w14:textId="1E54959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DFA7B99" w14:textId="7D645E97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E8DC809" w14:textId="703FBA70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7E04B3B" w14:textId="52B2E9AE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4BB8A7C" w14:textId="19BC7B76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ED90B1F" w14:textId="178C9961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7E4CE1F" w14:textId="6FC4315B" w:rsidR="00F4300A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4A675CE" w14:textId="77777777" w:rsidR="00F4300A" w:rsidRPr="00991B77" w:rsidRDefault="00F4300A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8297"/>
      </w:tblGrid>
      <w:tr w:rsidR="0033133C" w:rsidRPr="0070182C" w14:paraId="466D54FF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FFA4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GeneOntology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228A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Biological process</w:t>
            </w:r>
          </w:p>
        </w:tc>
      </w:tr>
      <w:tr w:rsidR="0033133C" w:rsidRPr="0070182C" w14:paraId="5404DC91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2906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GO:0042226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A4F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interleukin-6 biosynthetic process</w:t>
            </w:r>
          </w:p>
        </w:tc>
      </w:tr>
      <w:tr w:rsidR="0033133C" w:rsidRPr="009F464D" w14:paraId="4C02E500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E870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GO:0120058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F2E6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small intestinal transit</w:t>
            </w:r>
          </w:p>
        </w:tc>
      </w:tr>
      <w:tr w:rsidR="0033133C" w:rsidRPr="009F464D" w14:paraId="65229C11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81FD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GO:0032095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9879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response to food</w:t>
            </w:r>
          </w:p>
        </w:tc>
      </w:tr>
      <w:tr w:rsidR="0033133C" w:rsidRPr="009F464D" w14:paraId="6E8F0FE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A229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GO:0001616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D388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growth hormone secretagogue receptor activity</w:t>
            </w:r>
          </w:p>
        </w:tc>
      </w:tr>
      <w:tr w:rsidR="0033133C" w:rsidRPr="0070182C" w14:paraId="22FB64FB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2D25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GO:0014061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CF68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norepinephrine secretion</w:t>
            </w:r>
          </w:p>
        </w:tc>
      </w:tr>
      <w:tr w:rsidR="0033133C" w:rsidRPr="009F464D" w14:paraId="7F55926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DA36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GO:0016520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1DB4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growth hormone-releasing hormone receptor activity</w:t>
            </w:r>
          </w:p>
        </w:tc>
      </w:tr>
      <w:tr w:rsidR="0033133C" w:rsidRPr="009F464D" w14:paraId="0B0FEFE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F277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96E7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response to food</w:t>
            </w:r>
          </w:p>
        </w:tc>
      </w:tr>
      <w:tr w:rsidR="0033133C" w:rsidRPr="009F464D" w14:paraId="0B147F85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4140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GO:0032097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0AAC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response to food</w:t>
            </w:r>
          </w:p>
        </w:tc>
      </w:tr>
      <w:tr w:rsidR="0033133C" w:rsidRPr="009F464D" w14:paraId="5ECCA14E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CC20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C163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response to nutrient levels</w:t>
            </w:r>
          </w:p>
        </w:tc>
      </w:tr>
      <w:tr w:rsidR="0033133C" w:rsidRPr="009F464D" w14:paraId="34C58D8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5140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F84C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response to nutrient levels</w:t>
            </w:r>
          </w:p>
        </w:tc>
      </w:tr>
      <w:tr w:rsidR="0033133C" w:rsidRPr="0070182C" w14:paraId="253C39FB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42A1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GO:0048243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FCCA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norepinephrine secretion</w:t>
            </w:r>
          </w:p>
        </w:tc>
      </w:tr>
      <w:tr w:rsidR="0033133C" w:rsidRPr="009F464D" w14:paraId="72CB2542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914F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GO:1902683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5BA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receptor localization to synapse</w:t>
            </w:r>
          </w:p>
        </w:tc>
      </w:tr>
      <w:tr w:rsidR="0033133C" w:rsidRPr="009F464D" w14:paraId="19B99F74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1494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GO:0010700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48BF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norepinephrine secretion</w:t>
            </w:r>
          </w:p>
        </w:tc>
      </w:tr>
      <w:tr w:rsidR="0033133C" w:rsidRPr="0070182C" w14:paraId="0F125AA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6E52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1017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appetite</w:t>
            </w:r>
          </w:p>
        </w:tc>
      </w:tr>
      <w:tr w:rsidR="0033133C" w:rsidRPr="0070182C" w14:paraId="719575E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D440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7048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appetite</w:t>
            </w:r>
          </w:p>
        </w:tc>
      </w:tr>
      <w:tr w:rsidR="0033133C" w:rsidRPr="009F464D" w14:paraId="08E71497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9D87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GO:0033604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33A0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catecholamine secretion</w:t>
            </w:r>
          </w:p>
        </w:tc>
      </w:tr>
      <w:tr w:rsidR="0033133C" w:rsidRPr="0070182C" w14:paraId="5B2DF69B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D8EB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GO:0043134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9D71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hindgut contraction</w:t>
            </w:r>
          </w:p>
        </w:tc>
      </w:tr>
      <w:tr w:rsidR="0033133C" w:rsidRPr="009F464D" w14:paraId="2574F3A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A834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GO:0045408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C2FD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interleukin-6 biosynthetic process</w:t>
            </w:r>
          </w:p>
        </w:tc>
      </w:tr>
      <w:tr w:rsidR="0033133C" w:rsidRPr="009F464D" w14:paraId="253963C3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4E4C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GO:1905562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9713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vascular endothelial cell proliferation</w:t>
            </w:r>
          </w:p>
        </w:tc>
      </w:tr>
      <w:tr w:rsidR="0033133C" w:rsidRPr="009F464D" w14:paraId="388C2E07" w14:textId="77777777" w:rsidTr="0022637E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4F15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GO:0099645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AF3E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neurotransmitter receptor localization to postsynaptic specialization membrane</w:t>
            </w:r>
          </w:p>
        </w:tc>
      </w:tr>
      <w:tr w:rsidR="0033133C" w:rsidRPr="009F464D" w14:paraId="1182C2A6" w14:textId="77777777" w:rsidTr="0022637E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E8A1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GO:0098696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4CCD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neurotransmitter receptor localization to postsynaptic specialization membrane</w:t>
            </w:r>
          </w:p>
        </w:tc>
      </w:tr>
      <w:tr w:rsidR="0033133C" w:rsidRPr="0070182C" w14:paraId="6D378EF6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227C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GO:0014827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CF67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intestine smooth muscle contraction</w:t>
            </w:r>
          </w:p>
        </w:tc>
      </w:tr>
      <w:tr w:rsidR="0033133C" w:rsidRPr="0070182C" w14:paraId="31A12791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476D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GO:0015874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0F41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norepinephrine transport</w:t>
            </w:r>
          </w:p>
        </w:tc>
      </w:tr>
      <w:tr w:rsidR="0033133C" w:rsidRPr="009F464D" w14:paraId="607A826B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7C04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GO:0033033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7BB5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myeloid cell apoptotic process</w:t>
            </w:r>
          </w:p>
        </w:tc>
      </w:tr>
      <w:tr w:rsidR="0033133C" w:rsidRPr="0070182C" w14:paraId="3693CF46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A3B3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GO:0036321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E2F2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ghrelin secretion</w:t>
            </w:r>
          </w:p>
        </w:tc>
      </w:tr>
      <w:tr w:rsidR="0033133C" w:rsidRPr="009F464D" w14:paraId="1576906C" w14:textId="77777777" w:rsidTr="0022637E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37DA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GO:0043568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9607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insulin-like growth factor receptor signaling pathway</w:t>
            </w:r>
          </w:p>
        </w:tc>
      </w:tr>
      <w:tr w:rsidR="0033133C" w:rsidRPr="009F464D" w14:paraId="6077BA9A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F34E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GO:0045409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C9E0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interleukin-6 biosynthetic process</w:t>
            </w:r>
          </w:p>
        </w:tc>
      </w:tr>
      <w:tr w:rsidR="0033133C" w:rsidRPr="009F464D" w14:paraId="0BAF11F0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E8A8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GO:0099170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5912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postsynaptic modulation of chemical synaptic transmission</w:t>
            </w:r>
          </w:p>
        </w:tc>
      </w:tr>
      <w:tr w:rsidR="0033133C" w:rsidRPr="009F464D" w14:paraId="7550CAD8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FEC9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GO:0099633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3625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protein localization to postsynaptic specialization membrane</w:t>
            </w:r>
          </w:p>
        </w:tc>
      </w:tr>
      <w:tr w:rsidR="0033133C" w:rsidRPr="009F464D" w14:paraId="0EA94029" w14:textId="77777777" w:rsidTr="0022637E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2AA7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GO:1904306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37E8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gastro-intestinal system smooth muscle contraction</w:t>
            </w:r>
          </w:p>
        </w:tc>
      </w:tr>
      <w:tr w:rsidR="0033133C" w:rsidRPr="009F464D" w14:paraId="38321F4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F0CD6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GO:1905564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C1A1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vascular endothelial cell proliferation</w:t>
            </w:r>
          </w:p>
        </w:tc>
      </w:tr>
      <w:tr w:rsidR="0033133C" w:rsidRPr="009F464D" w14:paraId="078F7368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7AE4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GO:1990314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6BE4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cellular response to insulin-like growth factor stimulus</w:t>
            </w:r>
          </w:p>
        </w:tc>
      </w:tr>
      <w:tr w:rsidR="0033133C" w:rsidRPr="009F464D" w14:paraId="233CE69E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B11A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GO:1990770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2233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small intestine smooth muscle contraction</w:t>
            </w:r>
          </w:p>
        </w:tc>
      </w:tr>
      <w:tr w:rsidR="0033133C" w:rsidRPr="0070182C" w14:paraId="323D717B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10B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GO:0030252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71E9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growth hormone secretion</w:t>
            </w:r>
          </w:p>
        </w:tc>
      </w:tr>
      <w:tr w:rsidR="0033133C" w:rsidRPr="009F464D" w14:paraId="32675C93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7415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GO:0042536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38A2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tumor necrosis factor biosynthetic process</w:t>
            </w:r>
          </w:p>
        </w:tc>
      </w:tr>
      <w:tr w:rsidR="0033133C" w:rsidRPr="009F464D" w14:paraId="3C508C6E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7308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GO:0060123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E26B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growth hormone secretion</w:t>
            </w:r>
          </w:p>
        </w:tc>
      </w:tr>
      <w:tr w:rsidR="0033133C" w:rsidRPr="009F464D" w14:paraId="520DE63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83026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GO:1904304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C19F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gastro-intestinal system smooth muscle contraction</w:t>
            </w:r>
          </w:p>
        </w:tc>
      </w:tr>
      <w:tr w:rsidR="0033133C" w:rsidRPr="009F464D" w14:paraId="39B0DBEC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6782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GO:2000109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BEFF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macrophage apoptotic process</w:t>
            </w:r>
          </w:p>
        </w:tc>
      </w:tr>
      <w:tr w:rsidR="0033133C" w:rsidRPr="009F464D" w14:paraId="073308E5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1D1D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GO:1904347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AF3A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small intestine smooth muscle contraction</w:t>
            </w:r>
          </w:p>
        </w:tc>
      </w:tr>
      <w:tr w:rsidR="0033133C" w:rsidRPr="009F464D" w14:paraId="11D9F310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8F2E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GO:1904349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AC30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small intestine smooth muscle contraction</w:t>
            </w:r>
          </w:p>
        </w:tc>
      </w:tr>
      <w:tr w:rsidR="0033133C" w:rsidRPr="009F464D" w14:paraId="722E54B2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E73C4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GO:1904468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C26E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tumor necrosis factor secretion</w:t>
            </w:r>
          </w:p>
        </w:tc>
      </w:tr>
      <w:tr w:rsidR="0033133C" w:rsidRPr="009F464D" w14:paraId="1C67C569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4218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GO:2000110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640F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negative regulation of macrophage apoptotic process</w:t>
            </w:r>
          </w:p>
        </w:tc>
      </w:tr>
    </w:tbl>
    <w:p w14:paraId="4729519D" w14:textId="64DAEFEE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Supplementary</w:t>
      </w:r>
      <w:r w:rsidRPr="0070182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Table </w:t>
      </w:r>
      <w:r w:rsidR="00F4300A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5</w:t>
      </w:r>
      <w:r w:rsidRPr="0033133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 Functional annotation of GHSR</w:t>
      </w:r>
      <w:r w:rsidR="00991B7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</w:p>
    <w:p w14:paraId="540D1A05" w14:textId="77777777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1E29B23A" w14:textId="77777777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40A72D91" w14:textId="2E6B47A9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64A8FA41" w14:textId="419583FA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1FF4EB09" w14:textId="11E96A40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429DD2A5" w14:textId="3BA6E307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0C604A47" w14:textId="650E4B40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7069BEB3" w14:textId="23C5BAD0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739C72AF" w14:textId="53E89B75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1DA0C953" w14:textId="3C582542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1C9A1FFB" w14:textId="5FC9B334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57ECB59E" w14:textId="2F006589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3D440B44" w14:textId="76710904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6973CC12" w14:textId="1A68C4DA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4054B1C4" w14:textId="0C348C7D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56FE5A8B" w14:textId="76E47D1B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36A06341" w14:textId="420C8490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75465AE1" w14:textId="27197063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15F9492E" w14:textId="17791A91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1BFCF0A3" w14:textId="51A86D63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45795671" w14:textId="5AF600F8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2A9014B8" w14:textId="74779C86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2BBCBE09" w14:textId="77777777" w:rsidR="006E5504" w:rsidRDefault="006E5504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</w:p>
    <w:p w14:paraId="065EA5A7" w14:textId="77777777" w:rsidR="0033133C" w:rsidRPr="0070182C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425"/>
      </w:tblGrid>
      <w:tr w:rsidR="0033133C" w:rsidRPr="0070182C" w14:paraId="6456E5A3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5AB7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GeneOntology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EFB9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Biological process</w:t>
            </w:r>
          </w:p>
        </w:tc>
      </w:tr>
      <w:tr w:rsidR="0033133C" w:rsidRPr="00391F63" w14:paraId="04A23E5E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47BD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GO:0042748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11C2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circadian sleep/wake cycle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non-REM sleep</w:t>
            </w:r>
          </w:p>
        </w:tc>
      </w:tr>
      <w:tr w:rsidR="0033133C" w:rsidRPr="00391F63" w14:paraId="07C90667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F5E1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GO:0045187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45D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circadian sleep/wake cycle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sleep</w:t>
            </w:r>
          </w:p>
        </w:tc>
      </w:tr>
      <w:tr w:rsidR="0033133C" w:rsidRPr="00391F63" w14:paraId="5D4A9D12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740D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GO:0045938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00E8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circadian sleep/wake cycle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sleep</w:t>
            </w:r>
          </w:p>
        </w:tc>
      </w:tr>
      <w:tr w:rsidR="0033133C" w:rsidRPr="009F464D" w14:paraId="2CB41708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8ACA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GO:0016520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573B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growth hormone-releasing hormone receptor activity</w:t>
            </w:r>
          </w:p>
        </w:tc>
      </w:tr>
      <w:tr w:rsidR="0033133C" w:rsidRPr="00391F63" w14:paraId="21DAC3B6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45D8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GO:0045188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5EDA6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circadian sleep/wake cycle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non-REM sleep</w:t>
            </w:r>
          </w:p>
        </w:tc>
      </w:tr>
      <w:tr w:rsidR="0033133C" w:rsidRPr="00391F63" w14:paraId="107EB98E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2DEC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GO:0046010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8707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circadian sleep/wake cycle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non-REM sleep</w:t>
            </w:r>
          </w:p>
        </w:tc>
      </w:tr>
      <w:tr w:rsidR="0033133C" w:rsidRPr="009F464D" w14:paraId="45D2EAD2" w14:textId="77777777" w:rsidTr="0022637E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1450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GO:0043568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2834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insulin-like growth factor receptor signaling pathway</w:t>
            </w:r>
          </w:p>
        </w:tc>
      </w:tr>
      <w:tr w:rsidR="0033133C" w:rsidRPr="0070182C" w14:paraId="049A61A0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764B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GO:0021984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E8B1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adenohypophysis development</w:t>
            </w:r>
          </w:p>
        </w:tc>
      </w:tr>
      <w:tr w:rsidR="0033133C" w:rsidRPr="0070182C" w14:paraId="0722D5E2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E50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GO:0030252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3313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growth hormone secretion</w:t>
            </w:r>
          </w:p>
        </w:tc>
      </w:tr>
      <w:tr w:rsidR="0033133C" w:rsidRPr="009F464D" w14:paraId="5FCDE67F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3F19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GO:0060123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88B1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regulation of growth hormone secretion</w:t>
            </w:r>
          </w:p>
        </w:tc>
      </w:tr>
      <w:tr w:rsidR="0033133C" w:rsidRPr="009F464D" w14:paraId="3C3ED263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085D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GO:0060124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BF5B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growth hormone secretion</w:t>
            </w:r>
          </w:p>
        </w:tc>
      </w:tr>
      <w:tr w:rsidR="0033133C" w:rsidRPr="0070182C" w14:paraId="34F8288A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9F66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GO:0060126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CB5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somatotropin secreting cell differentiation</w:t>
            </w:r>
          </w:p>
        </w:tc>
      </w:tr>
      <w:tr w:rsidR="0033133C" w:rsidRPr="0070182C" w14:paraId="63E5BDED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7F38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GO:0060133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5464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somatotropin secreting cell development</w:t>
            </w:r>
          </w:p>
        </w:tc>
      </w:tr>
    </w:tbl>
    <w:p w14:paraId="54550DB8" w14:textId="7B9C0057" w:rsidR="0033133C" w:rsidRDefault="0033133C" w:rsidP="006E5504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Supplementary 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Table </w:t>
      </w:r>
      <w:r w:rsidR="006E550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6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. </w:t>
      </w:r>
      <w:r w:rsidRPr="0033133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GHRHR functional annotation</w:t>
      </w:r>
      <w:r w:rsidR="00991B7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</w:p>
    <w:p w14:paraId="7FB40669" w14:textId="77777777" w:rsidR="0033133C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C704A26" w14:textId="575A1D4B" w:rsidR="0033133C" w:rsidRDefault="0033133C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p w14:paraId="3722B0CC" w14:textId="48E540D3" w:rsidR="006E5504" w:rsidRDefault="006E5504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p w14:paraId="1DF4B9C4" w14:textId="5087693F" w:rsidR="006E5504" w:rsidRDefault="006E5504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p w14:paraId="75DD75F1" w14:textId="77777777" w:rsidR="006E5504" w:rsidRDefault="006E5504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p w14:paraId="5B0F9387" w14:textId="77777777" w:rsidR="0033133C" w:rsidRDefault="0033133C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p w14:paraId="7F9B9847" w14:textId="77777777" w:rsidR="0033133C" w:rsidRDefault="0033133C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p w14:paraId="0F2DCDC3" w14:textId="77777777" w:rsidR="0033133C" w:rsidRPr="0070182C" w:rsidRDefault="0033133C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152"/>
      </w:tblGrid>
      <w:tr w:rsidR="0033133C" w:rsidRPr="0070182C" w14:paraId="7BBF1D0C" w14:textId="77777777" w:rsidTr="0022637E">
        <w:trPr>
          <w:trHeight w:val="5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98CBD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>GeneOntology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90EF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Biological process</w:t>
            </w:r>
          </w:p>
        </w:tc>
      </w:tr>
      <w:tr w:rsidR="0033133C" w:rsidRPr="00391F63" w14:paraId="6E1AF8E0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4BF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GO:0007190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1579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Аctivation</w:t>
            </w:r>
            <w:proofErr w:type="spellEnd"/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of adenylate cyclase activity</w:t>
            </w:r>
          </w:p>
        </w:tc>
      </w:tr>
      <w:tr w:rsidR="0033133C" w:rsidRPr="009F464D" w14:paraId="27345E9C" w14:textId="77777777" w:rsidTr="0022637E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A973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GO:0002029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82446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Desensitization of G-protein coupled receptor protein signaling pathway</w:t>
            </w:r>
          </w:p>
        </w:tc>
      </w:tr>
      <w:tr w:rsidR="0033133C" w:rsidRPr="0070182C" w14:paraId="067F49AF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E3D9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GO:0031018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CF8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Endocrine pancreas development</w:t>
            </w:r>
          </w:p>
        </w:tc>
      </w:tr>
      <w:tr w:rsidR="0033133C" w:rsidRPr="009F464D" w14:paraId="0D3FB7E2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A77A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GO:0032024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C4B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insulin secretion</w:t>
            </w:r>
          </w:p>
        </w:tc>
      </w:tr>
      <w:tr w:rsidR="0033133C" w:rsidRPr="0070182C" w14:paraId="3304B106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E1D0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GO:0048678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DBEFC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Response to axon injury</w:t>
            </w:r>
          </w:p>
        </w:tc>
      </w:tr>
      <w:tr w:rsidR="0033133C" w:rsidRPr="0070182C" w14:paraId="1BC3C971" w14:textId="77777777" w:rsidTr="0022637E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8071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GO:0070542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534B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Response to fatty acid</w:t>
            </w:r>
          </w:p>
        </w:tc>
      </w:tr>
    </w:tbl>
    <w:p w14:paraId="6242D3BB" w14:textId="1AC7ECEA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Supplementary</w:t>
      </w:r>
      <w:r w:rsidRPr="0033133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33133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Table </w:t>
      </w:r>
      <w:r w:rsidR="006E550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7</w:t>
      </w:r>
      <w:r w:rsidRPr="0033133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.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 </w:t>
      </w:r>
      <w:r w:rsidRPr="0033133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GIPR functional annotation</w:t>
      </w:r>
      <w:r w:rsidR="00991B7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</w:p>
    <w:p w14:paraId="4113A4AE" w14:textId="20AED336" w:rsidR="0033133C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DE97696" w14:textId="30774CA2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BC3AB4E" w14:textId="4C8FC1FA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2116A5D" w14:textId="312A43C2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D763860" w14:textId="7B5D9EFA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1A8D06F" w14:textId="545116A7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5DEE6D3" w14:textId="134A048C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199D24CF" w14:textId="3C99EAA6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77CBA6C9" w14:textId="5ACA6DF8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2E9B42A" w14:textId="7AB16667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2B271A3" w14:textId="12BE2334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3594315" w14:textId="326F4828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723003F7" w14:textId="371507FA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CDFD55E" w14:textId="72093EED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7C00ABF" w14:textId="4D693CF1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5953D78B" w14:textId="0080E237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B730EFA" w14:textId="38127319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6D66937" w14:textId="5A8F225E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4026639D" w14:textId="1BC8545B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F58E41F" w14:textId="40347AE3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85B3999" w14:textId="1EBD61F9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62645A8E" w14:textId="3EF2F644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09DE7223" w14:textId="35CD5D9D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228D3304" w14:textId="77777777" w:rsidR="006E5504" w:rsidRDefault="006E5504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p w14:paraId="33370907" w14:textId="77777777" w:rsidR="0033133C" w:rsidRPr="0070182C" w:rsidRDefault="0033133C" w:rsidP="00F4300A">
      <w:pPr>
        <w:spacing w:before="0" w:after="0"/>
        <w:ind w:firstLine="70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3999"/>
      </w:tblGrid>
      <w:tr w:rsidR="0033133C" w:rsidRPr="0070182C" w14:paraId="7129428A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2118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 xml:space="preserve"> </w:t>
            </w:r>
            <w:proofErr w:type="spellStart"/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GeneOntology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76CE5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Biological process</w:t>
            </w:r>
          </w:p>
        </w:tc>
      </w:tr>
      <w:tr w:rsidR="0033133C" w:rsidRPr="009F464D" w14:paraId="69E8CBE1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A8E8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GO:0007190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BE97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Activation of adenylate cyclase activity</w:t>
            </w:r>
          </w:p>
        </w:tc>
      </w:tr>
      <w:tr w:rsidR="0033133C" w:rsidRPr="0070182C" w14:paraId="0270B7F6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2599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GO:0019933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2FFE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cAMP-mediated signaling</w:t>
            </w:r>
          </w:p>
        </w:tc>
      </w:tr>
      <w:tr w:rsidR="0033133C" w:rsidRPr="009F464D" w14:paraId="2494B1CC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E06D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GO:0045777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897D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5B18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GO:0071377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88C40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Cellular response to glucagon stimulus</w:t>
            </w:r>
          </w:p>
        </w:tc>
      </w:tr>
      <w:tr w:rsidR="0033133C" w:rsidRPr="0070182C" w14:paraId="7E72C790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A7A5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GO:0004967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55E6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glucagon receptor activity</w:t>
            </w:r>
          </w:p>
        </w:tc>
      </w:tr>
    </w:tbl>
    <w:p w14:paraId="145EEA15" w14:textId="76134196" w:rsidR="0033133C" w:rsidRP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 w:rsidRPr="0070182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Supplementary 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Table </w:t>
      </w:r>
      <w:r w:rsidR="006E550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8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. </w:t>
      </w:r>
      <w:r w:rsidRPr="0033133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GLP-1R functional annotation</w:t>
      </w:r>
      <w:r w:rsidR="00991B7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</w:p>
    <w:p w14:paraId="1846EA65" w14:textId="77777777" w:rsidR="0033133C" w:rsidRDefault="0033133C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739AD218" w14:textId="77777777" w:rsidR="0033133C" w:rsidRDefault="0033133C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E2F1A5C" w14:textId="684AB17E" w:rsidR="0033133C" w:rsidRDefault="0033133C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14882FCE" w14:textId="479E9D12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2AFC8DF6" w14:textId="35DEE8B7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43927FDC" w14:textId="663FEA6B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3D11005C" w14:textId="50479C11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63B1F6D" w14:textId="05317DFB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56BAB071" w14:textId="530FC9F9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1FC43704" w14:textId="457F5AF6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41D16649" w14:textId="194DCCF9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58BD26C0" w14:textId="6B8479BA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543EB693" w14:textId="04EF15B9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3211865" w14:textId="07B1D1C2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4BC8A4A4" w14:textId="6B610503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040A3157" w14:textId="161383CA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05B3A42B" w14:textId="57ADB98C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3EB404FA" w14:textId="1B2FD1D9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1492424F" w14:textId="4A068752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77823E96" w14:textId="5AA7EC9D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772D2111" w14:textId="195A87CF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4118C2C7" w14:textId="6DF51712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E82F204" w14:textId="308B739F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70DF7173" w14:textId="47104F0C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57B56C61" w14:textId="660BAA17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688920ED" w14:textId="6FC10580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5AFD04CC" w14:textId="77777777" w:rsidR="006E5504" w:rsidRDefault="006E5504" w:rsidP="00F4300A">
      <w:pPr>
        <w:spacing w:before="0" w:after="0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14:paraId="35638BE3" w14:textId="77777777" w:rsidR="0033133C" w:rsidRPr="0070182C" w:rsidRDefault="0033133C" w:rsidP="00F4300A">
      <w:pPr>
        <w:spacing w:before="0" w:after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3932"/>
      </w:tblGrid>
      <w:tr w:rsidR="0033133C" w:rsidRPr="0070182C" w14:paraId="6CFC1F4D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A5BC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lastRenderedPageBreak/>
              <w:t xml:space="preserve"> </w:t>
            </w:r>
            <w:proofErr w:type="spellStart"/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GeneOntology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0CD9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Biological process</w:t>
            </w:r>
          </w:p>
        </w:tc>
      </w:tr>
      <w:tr w:rsidR="0033133C" w:rsidRPr="0070182C" w14:paraId="00B06417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9BA12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KEGG:04024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409FF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cAMP signaling pathway</w:t>
            </w:r>
          </w:p>
        </w:tc>
      </w:tr>
      <w:tr w:rsidR="0033133C" w:rsidRPr="0070182C" w14:paraId="4B155A06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C81C7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KEGG:04080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6458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neuroactive ligand-receptor interaction</w:t>
            </w:r>
          </w:p>
        </w:tc>
      </w:tr>
      <w:tr w:rsidR="0033133C" w:rsidRPr="009F464D" w14:paraId="55142B59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B7671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REACTOME:18372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B93DB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Secretin family receptors class B/2</w:t>
            </w:r>
          </w:p>
        </w:tc>
      </w:tr>
      <w:tr w:rsidR="0033133C" w:rsidRPr="0070182C" w14:paraId="6A479B1D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FD9A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REACTOME:18377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E0A8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Glucagon-type ligand receptors</w:t>
            </w:r>
          </w:p>
        </w:tc>
      </w:tr>
      <w:tr w:rsidR="0033133C" w:rsidRPr="009F464D" w14:paraId="7928A412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69AD9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REACTOME:19327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F6593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G alpha (s) </w:t>
            </w:r>
            <w:proofErr w:type="spellStart"/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signalling</w:t>
            </w:r>
            <w:proofErr w:type="spellEnd"/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events</w:t>
            </w:r>
          </w:p>
        </w:tc>
      </w:tr>
      <w:tr w:rsidR="0033133C" w:rsidRPr="0070182C" w14:paraId="568E60D4" w14:textId="77777777" w:rsidTr="0022637E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477E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REACTOME:21340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2777A" w14:textId="77777777" w:rsidR="0033133C" w:rsidRPr="0070182C" w:rsidRDefault="0033133C" w:rsidP="00F4300A">
            <w:pPr>
              <w:spacing w:before="0"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0182C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GPCR ligand binding</w:t>
            </w:r>
          </w:p>
        </w:tc>
      </w:tr>
    </w:tbl>
    <w:p w14:paraId="1CB53CF2" w14:textId="254435A4" w:rsidR="0033133C" w:rsidRDefault="0033133C" w:rsidP="00F4300A">
      <w:pPr>
        <w:spacing w:before="0" w:after="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Supplementary</w:t>
      </w:r>
      <w:r w:rsidRPr="0070182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Table </w:t>
      </w:r>
      <w:r w:rsidR="006E550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9</w:t>
      </w:r>
      <w:r w:rsidRPr="0070182C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 xml:space="preserve">. </w:t>
      </w:r>
      <w:r w:rsidRPr="0033133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Signaling pathways of GIPR and GLP-1R involvement</w:t>
      </w:r>
      <w:r w:rsidR="00991B77">
        <w:rPr>
          <w:rFonts w:eastAsia="Times New Roman" w:cs="Times New Roman"/>
          <w:bCs/>
          <w:color w:val="000000"/>
          <w:szCs w:val="24"/>
          <w:shd w:val="clear" w:color="auto" w:fill="FFFFFF"/>
          <w:lang w:eastAsia="ru-RU"/>
        </w:rPr>
        <w:t>.</w:t>
      </w:r>
    </w:p>
    <w:p w14:paraId="49562C0D" w14:textId="77777777" w:rsidR="0033133C" w:rsidRPr="0033133C" w:rsidRDefault="0033133C" w:rsidP="00F4300A">
      <w:pPr>
        <w:keepNext/>
        <w:spacing w:before="0" w:after="0"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F4300A">
      <w:pPr>
        <w:spacing w:before="0" w:after="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1B7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1B7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1B7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1B77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ru-RU" w:eastAsia="ru-RU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133C"/>
    <w:rsid w:val="003544FB"/>
    <w:rsid w:val="003D2F2D"/>
    <w:rsid w:val="003D46DB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550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1B77"/>
    <w:rsid w:val="00994A3D"/>
    <w:rsid w:val="009C2B12"/>
    <w:rsid w:val="00A174D9"/>
    <w:rsid w:val="00A37607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55A4"/>
    <w:rsid w:val="00F4300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  <w15:docId w15:val="{29501593-2AB9-4E6D-B5C4-C119B88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300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Заголовок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  <w:style w:type="paragraph" w:styleId="HTML">
    <w:name w:val="HTML Preformatted"/>
    <w:basedOn w:val="a0"/>
    <w:link w:val="HTML0"/>
    <w:uiPriority w:val="99"/>
    <w:semiHidden/>
    <w:unhideWhenUsed/>
    <w:rsid w:val="00F43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4300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37B468-26D9-4CFB-BA50-29FE011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19</TotalTime>
  <Pages>12</Pages>
  <Words>2430</Words>
  <Characters>13857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Daria</cp:lastModifiedBy>
  <cp:revision>8</cp:revision>
  <cp:lastPrinted>2013-10-03T12:51:00Z</cp:lastPrinted>
  <dcterms:created xsi:type="dcterms:W3CDTF">2018-11-23T08:58:00Z</dcterms:created>
  <dcterms:modified xsi:type="dcterms:W3CDTF">2021-01-21T08:43:00Z</dcterms:modified>
</cp:coreProperties>
</file>