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6B22EA7" w14:textId="2EB4B904" w:rsidR="009E3AEF" w:rsidRPr="00A710D0" w:rsidRDefault="00654E8F" w:rsidP="009E3AEF">
      <w:pPr>
        <w:pStyle w:val="Ttulo1"/>
        <w:widowControl w:val="0"/>
        <w:autoSpaceDE w:val="0"/>
        <w:autoSpaceDN w:val="0"/>
        <w:adjustRightInd w:val="0"/>
        <w:spacing w:line="480" w:lineRule="auto"/>
        <w:jc w:val="both"/>
        <w:rPr>
          <w:b w:val="0"/>
          <w:bCs/>
        </w:rPr>
      </w:pPr>
      <w:r w:rsidRPr="00994A3D">
        <w:t xml:space="preserve">Supplementary </w:t>
      </w:r>
      <w:r w:rsidR="009E3AEF">
        <w:t>Table 1.</w:t>
      </w:r>
      <w:r w:rsidR="009E3AEF" w:rsidRPr="00D86C2C">
        <w:t xml:space="preserve"> </w:t>
      </w:r>
      <w:r w:rsidR="009E3AEF" w:rsidRPr="00A710D0">
        <w:rPr>
          <w:b w:val="0"/>
          <w:bCs/>
        </w:rPr>
        <w:t>Sapindaceae species sampled grouped according to Buerki et al. (2009) and Acevedo-Rodriguez et al. (2017).</w:t>
      </w:r>
    </w:p>
    <w:tbl>
      <w:tblPr>
        <w:tblStyle w:val="Tabelacomgrade"/>
        <w:tblW w:w="9072" w:type="dxa"/>
        <w:tblInd w:w="5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E0" w:firstRow="1" w:lastRow="1" w:firstColumn="1" w:lastColumn="0" w:noHBand="0" w:noVBand="1"/>
      </w:tblPr>
      <w:tblGrid>
        <w:gridCol w:w="2439"/>
        <w:gridCol w:w="1972"/>
        <w:gridCol w:w="1690"/>
        <w:gridCol w:w="1151"/>
        <w:gridCol w:w="1820"/>
      </w:tblGrid>
      <w:tr w:rsidR="009E3AEF" w:rsidRPr="00D86C2C" w14:paraId="59E65166" w14:textId="77777777" w:rsidTr="00FB4CC1">
        <w:trPr>
          <w:trHeight w:hRule="exact" w:val="624"/>
        </w:trPr>
        <w:tc>
          <w:tcPr>
            <w:tcW w:w="2135" w:type="dxa"/>
            <w:tcMar>
              <w:top w:w="28" w:type="dxa"/>
              <w:bottom w:w="28" w:type="dxa"/>
            </w:tcMar>
            <w:vAlign w:val="center"/>
          </w:tcPr>
          <w:p w14:paraId="45570965" w14:textId="77777777" w:rsidR="00772145" w:rsidRDefault="009E3AEF" w:rsidP="007721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b/>
                <w:sz w:val="18"/>
                <w:szCs w:val="18"/>
              </w:rPr>
              <w:t>Subfamily/ Tribe</w:t>
            </w:r>
            <w:r w:rsidR="00772145">
              <w:rPr>
                <w:b/>
                <w:sz w:val="18"/>
                <w:szCs w:val="18"/>
              </w:rPr>
              <w:t xml:space="preserve"> or Group</w:t>
            </w:r>
          </w:p>
          <w:p w14:paraId="0CB4B033" w14:textId="37103B76" w:rsidR="009E3AEF" w:rsidRPr="00D86C2C" w:rsidRDefault="00772145" w:rsidP="00FB4CC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(studied genera/ total genera)</w:t>
            </w: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0AD8401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b/>
                <w:sz w:val="18"/>
                <w:szCs w:val="18"/>
              </w:rPr>
              <w:t>Species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E6DB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b/>
                <w:sz w:val="18"/>
                <w:szCs w:val="18"/>
              </w:rPr>
              <w:t>Collector number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64FA4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b/>
                <w:sz w:val="18"/>
                <w:szCs w:val="18"/>
              </w:rPr>
              <w:t>Voucher number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E1362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b/>
                <w:sz w:val="18"/>
                <w:szCs w:val="18"/>
              </w:rPr>
              <w:t>Collection localities</w:t>
            </w:r>
          </w:p>
        </w:tc>
      </w:tr>
      <w:tr w:rsidR="009E3AEF" w:rsidRPr="00D86C2C" w14:paraId="5B533BCC" w14:textId="77777777" w:rsidTr="00FB4CC1">
        <w:trPr>
          <w:trHeight w:hRule="exact" w:val="624"/>
        </w:trPr>
        <w:tc>
          <w:tcPr>
            <w:tcW w:w="213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5BBCF5C" w14:textId="77777777" w:rsidR="00772145" w:rsidRDefault="009E3AEF" w:rsidP="007721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b/>
                <w:sz w:val="18"/>
                <w:szCs w:val="18"/>
              </w:rPr>
              <w:t>Sapindoideae</w:t>
            </w:r>
            <w:proofErr w:type="spellEnd"/>
            <w:r w:rsidRPr="00D86C2C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D86C2C">
              <w:rPr>
                <w:b/>
                <w:sz w:val="18"/>
                <w:szCs w:val="18"/>
              </w:rPr>
              <w:t>Paullinieae</w:t>
            </w:r>
            <w:proofErr w:type="spellEnd"/>
          </w:p>
          <w:p w14:paraId="73CDA5D8" w14:textId="010ED8D0" w:rsidR="009E3AEF" w:rsidRPr="00D86C2C" w:rsidRDefault="00772145" w:rsidP="007721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(6/6)</w:t>
            </w: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3604FF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Cardiospermum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corindum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r w:rsidRPr="00D86C2C">
              <w:rPr>
                <w:sz w:val="18"/>
                <w:szCs w:val="18"/>
              </w:rPr>
              <w:t>L.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0E8CAB8" w14:textId="41D15DB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J. D. 328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DB59E5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153247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B88D4A9" w14:textId="64F5CFAA" w:rsidR="009E3AEF" w:rsidRPr="00D86C2C" w:rsidRDefault="001A4CA0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Barra, BA</w:t>
            </w:r>
            <w:r w:rsidR="009E3AEF" w:rsidRPr="00D86C2C">
              <w:rPr>
                <w:sz w:val="18"/>
                <w:szCs w:val="18"/>
              </w:rPr>
              <w:t>, Brazil</w:t>
            </w:r>
          </w:p>
        </w:tc>
      </w:tr>
      <w:tr w:rsidR="009E3AEF" w:rsidRPr="00D86C2C" w14:paraId="5D8D6CE2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329EA3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1A0BD39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C03E5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Harley, R. M. 16254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2543B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41658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A3735D" w14:textId="3549F834" w:rsidR="009E3AEF" w:rsidRPr="00D86C2C" w:rsidRDefault="001A4CA0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Lagoa</w:t>
            </w:r>
            <w:proofErr w:type="spellEnd"/>
            <w:r>
              <w:rPr>
                <w:sz w:val="18"/>
                <w:szCs w:val="18"/>
              </w:rPr>
              <w:t xml:space="preserve"> da </w:t>
            </w:r>
            <w:proofErr w:type="spellStart"/>
            <w:r>
              <w:rPr>
                <w:sz w:val="18"/>
                <w:szCs w:val="18"/>
              </w:rPr>
              <w:t>Eugênia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9E3AEF" w:rsidRPr="00D86C2C">
              <w:rPr>
                <w:sz w:val="18"/>
                <w:szCs w:val="18"/>
              </w:rPr>
              <w:t>B</w:t>
            </w:r>
            <w:r w:rsidR="00B8478B">
              <w:rPr>
                <w:sz w:val="18"/>
                <w:szCs w:val="18"/>
              </w:rPr>
              <w:t>A</w:t>
            </w:r>
            <w:r w:rsidR="009E3AEF" w:rsidRPr="00D86C2C">
              <w:rPr>
                <w:sz w:val="18"/>
                <w:szCs w:val="18"/>
              </w:rPr>
              <w:t>, Brazil</w:t>
            </w:r>
          </w:p>
        </w:tc>
      </w:tr>
      <w:tr w:rsidR="009E3AEF" w:rsidRPr="006E5273" w14:paraId="219E1E33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596F97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BEDECA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C. grandiflorum </w:t>
            </w:r>
            <w:r w:rsidRPr="00D86C2C">
              <w:rPr>
                <w:sz w:val="18"/>
                <w:szCs w:val="18"/>
              </w:rPr>
              <w:t>Sw.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19C9E01" w14:textId="1804FC24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Obando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S., et al. 5350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066765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171513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5D5AEC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 xml:space="preserve">São João Batista do Glória, MG,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6E5273" w14:paraId="19BE8197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9F9449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7AC972A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D405F0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Martins, A. B., et al. 31419</w:t>
            </w:r>
          </w:p>
        </w:tc>
        <w:tc>
          <w:tcPr>
            <w:tcW w:w="100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98ACB8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67565</w:t>
            </w:r>
          </w:p>
        </w:tc>
        <w:tc>
          <w:tcPr>
            <w:tcW w:w="15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CAF3CD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 xml:space="preserve">Águas da Prata, SP,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D86C2C" w14:paraId="6BD9E931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3C7E443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530BBAF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4104610" w14:textId="77777777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3209BB">
              <w:rPr>
                <w:sz w:val="18"/>
                <w:szCs w:val="18"/>
                <w:lang w:val="it-IT"/>
              </w:rPr>
              <w:t>Firetti, F., et al. f5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F5C8D5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145213</w:t>
            </w:r>
          </w:p>
        </w:tc>
        <w:tc>
          <w:tcPr>
            <w:tcW w:w="15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CA7C91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Mogi-</w:t>
            </w:r>
            <w:proofErr w:type="spellStart"/>
            <w:r w:rsidRPr="00D86C2C">
              <w:rPr>
                <w:sz w:val="18"/>
                <w:szCs w:val="18"/>
              </w:rPr>
              <w:t>Guaçu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6E5273" w14:paraId="55D76E7B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1D3F05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5AB8170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58C7E0" w14:textId="1249AF92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Obando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S., et al. 5350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F8D62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171513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3BB68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 xml:space="preserve">São João Batista do Glória, MG,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D86C2C" w14:paraId="2FE92B0A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4B6390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1DB795C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C. </w:t>
            </w:r>
            <w:proofErr w:type="spellStart"/>
            <w:r w:rsidRPr="00D86C2C">
              <w:rPr>
                <w:i/>
                <w:sz w:val="18"/>
                <w:szCs w:val="18"/>
              </w:rPr>
              <w:t>halicacabum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r w:rsidRPr="00D86C2C">
              <w:rPr>
                <w:sz w:val="18"/>
                <w:szCs w:val="18"/>
              </w:rPr>
              <w:t>L.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6FA6011" w14:textId="2FE13A40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J. D. 263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E44456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145127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C27DA2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Imbaú</w:t>
            </w:r>
            <w:proofErr w:type="spellEnd"/>
            <w:r w:rsidRPr="00D86C2C">
              <w:rPr>
                <w:sz w:val="18"/>
                <w:szCs w:val="18"/>
              </w:rPr>
              <w:t>, PR, Brazil</w:t>
            </w:r>
          </w:p>
        </w:tc>
      </w:tr>
      <w:tr w:rsidR="009E3AEF" w:rsidRPr="006E5273" w14:paraId="68B75EBC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F24F7C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68432CC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A3FDC" w14:textId="6E84644A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J. D</w:t>
            </w:r>
            <w:r w:rsidR="003209BB">
              <w:rPr>
                <w:sz w:val="18"/>
                <w:szCs w:val="18"/>
              </w:rPr>
              <w:t>.</w:t>
            </w:r>
            <w:r w:rsidRPr="00D86C2C">
              <w:rPr>
                <w:sz w:val="18"/>
                <w:szCs w:val="18"/>
              </w:rPr>
              <w:t xml:space="preserve"> 288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0CC2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153300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74463C" w14:textId="52DFF096" w:rsidR="009E3AEF" w:rsidRPr="000D0E91" w:rsidRDefault="000D0E91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pt-BR"/>
              </w:rPr>
            </w:pPr>
            <w:r w:rsidRPr="000D0E91">
              <w:rPr>
                <w:bCs/>
                <w:sz w:val="18"/>
                <w:szCs w:val="18"/>
                <w:lang w:val="pt-BR"/>
              </w:rPr>
              <w:t>Saltinho em baixo do Pinar, P</w:t>
            </w:r>
            <w:r w:rsidR="00B8478B">
              <w:rPr>
                <w:bCs/>
                <w:sz w:val="18"/>
                <w:szCs w:val="18"/>
                <w:lang w:val="pt-BR"/>
              </w:rPr>
              <w:t>R</w:t>
            </w:r>
            <w:r>
              <w:rPr>
                <w:bCs/>
                <w:sz w:val="18"/>
                <w:szCs w:val="18"/>
                <w:lang w:val="pt-B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6E5273" w14:paraId="7023B8E7" w14:textId="77777777" w:rsidTr="00FB4CC1">
        <w:trPr>
          <w:trHeight w:hRule="exact" w:val="895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DBA4490" w14:textId="77777777" w:rsidR="009E3AEF" w:rsidRPr="000D0E91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4DE5223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C. </w:t>
            </w:r>
            <w:proofErr w:type="spellStart"/>
            <w:r w:rsidRPr="00D86C2C">
              <w:rPr>
                <w:i/>
                <w:sz w:val="18"/>
                <w:szCs w:val="18"/>
              </w:rPr>
              <w:t>heringeri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Ferrucci</w:t>
            </w:r>
            <w:proofErr w:type="spellEnd"/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A5EE3B5" w14:textId="6808702E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432956">
              <w:rPr>
                <w:sz w:val="18"/>
                <w:szCs w:val="18"/>
              </w:rPr>
              <w:t>,</w:t>
            </w:r>
            <w:r w:rsidR="003209BB">
              <w:rPr>
                <w:sz w:val="18"/>
                <w:szCs w:val="18"/>
              </w:rPr>
              <w:t xml:space="preserve"> J. D.</w:t>
            </w:r>
            <w:r w:rsidRPr="00D86C2C">
              <w:rPr>
                <w:sz w:val="18"/>
                <w:szCs w:val="18"/>
              </w:rPr>
              <w:t xml:space="preserve"> 363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552926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153245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BC6AE90" w14:textId="1CFFC3EE" w:rsidR="009E3AEF" w:rsidRPr="000D0E91" w:rsidRDefault="000D0E91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pt-BR"/>
              </w:rPr>
            </w:pPr>
            <w:r w:rsidRPr="000D0E91">
              <w:rPr>
                <w:bCs/>
                <w:sz w:val="18"/>
                <w:szCs w:val="18"/>
                <w:lang w:val="pt-BR"/>
              </w:rPr>
              <w:t>Caminho a Alto da Banan</w:t>
            </w:r>
            <w:r>
              <w:rPr>
                <w:bCs/>
                <w:sz w:val="18"/>
                <w:szCs w:val="18"/>
                <w:lang w:val="pt-BR"/>
              </w:rPr>
              <w:t>eira</w:t>
            </w:r>
            <w:r w:rsidR="00B8478B">
              <w:rPr>
                <w:bCs/>
                <w:sz w:val="18"/>
                <w:szCs w:val="18"/>
                <w:lang w:val="pt-BR"/>
              </w:rPr>
              <w:t>, ES</w:t>
            </w:r>
            <w:r>
              <w:rPr>
                <w:bCs/>
                <w:sz w:val="18"/>
                <w:szCs w:val="18"/>
                <w:lang w:val="pt-B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D86C2C" w14:paraId="25058236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5797A05" w14:textId="77777777" w:rsidR="009E3AEF" w:rsidRPr="000D0E91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404ACE49" w14:textId="77777777" w:rsidR="009E3AEF" w:rsidRPr="000D0E91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479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10D89067" w14:textId="26C473F2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Urdampilleta</w:t>
            </w:r>
            <w:r w:rsidR="00432956">
              <w:rPr>
                <w:sz w:val="18"/>
                <w:szCs w:val="18"/>
                <w:lang w:val="es-419"/>
              </w:rPr>
              <w:t>,</w:t>
            </w:r>
            <w:r w:rsidRPr="00D86C2C">
              <w:rPr>
                <w:sz w:val="18"/>
                <w:szCs w:val="18"/>
                <w:lang w:val="es-419"/>
              </w:rPr>
              <w:t xml:space="preserve"> J. D., et al. 369</w:t>
            </w:r>
          </w:p>
        </w:tc>
        <w:tc>
          <w:tcPr>
            <w:tcW w:w="1007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5F2876A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171423</w:t>
            </w:r>
          </w:p>
        </w:tc>
        <w:tc>
          <w:tcPr>
            <w:tcW w:w="1593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2E5C466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Santa Teresa, ES, Brazil</w:t>
            </w:r>
          </w:p>
        </w:tc>
      </w:tr>
      <w:tr w:rsidR="009E3AEF" w:rsidRPr="00D86C2C" w14:paraId="562E2056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F610C3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291E4F1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C. </w:t>
            </w:r>
            <w:r w:rsidRPr="00D86C2C">
              <w:rPr>
                <w:sz w:val="18"/>
                <w:szCs w:val="18"/>
              </w:rPr>
              <w:t xml:space="preserve">cf. </w:t>
            </w:r>
            <w:proofErr w:type="spellStart"/>
            <w:r w:rsidRPr="00D86C2C">
              <w:rPr>
                <w:i/>
                <w:sz w:val="18"/>
                <w:szCs w:val="18"/>
              </w:rPr>
              <w:t>integerrimum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CD9056" w14:textId="55AFFEAB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Kin</w:t>
            </w:r>
            <w:r w:rsidR="00432956">
              <w:rPr>
                <w:sz w:val="18"/>
                <w:szCs w:val="18"/>
              </w:rPr>
              <w:t xml:space="preserve">, </w:t>
            </w:r>
            <w:r w:rsidR="00432956" w:rsidRPr="00D86C2C">
              <w:rPr>
                <w:sz w:val="18"/>
                <w:szCs w:val="18"/>
              </w:rPr>
              <w:t>A. C.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et al</w:t>
            </w:r>
            <w:r w:rsidR="006E5273">
              <w:rPr>
                <w:sz w:val="18"/>
                <w:szCs w:val="18"/>
              </w:rPr>
              <w:t>.</w:t>
            </w:r>
            <w:r w:rsidRPr="00D86C2C">
              <w:rPr>
                <w:sz w:val="18"/>
                <w:szCs w:val="18"/>
              </w:rPr>
              <w:t xml:space="preserve"> 30014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6D85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066163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460B58" w14:textId="0A98A9BC" w:rsidR="009E3AEF" w:rsidRPr="00935028" w:rsidRDefault="00263E7A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35028">
              <w:rPr>
                <w:bCs/>
                <w:sz w:val="18"/>
                <w:szCs w:val="18"/>
              </w:rPr>
              <w:t>No data</w:t>
            </w:r>
          </w:p>
        </w:tc>
      </w:tr>
      <w:tr w:rsidR="009E3AEF" w:rsidRPr="006E5273" w14:paraId="44E4C79C" w14:textId="77777777" w:rsidTr="00FB4CC1">
        <w:trPr>
          <w:trHeight w:hRule="exact" w:val="799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29B565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C4C0BF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C. </w:t>
            </w:r>
            <w:proofErr w:type="spellStart"/>
            <w:r w:rsidRPr="00D86C2C">
              <w:rPr>
                <w:i/>
                <w:sz w:val="18"/>
                <w:szCs w:val="18"/>
              </w:rPr>
              <w:t>oliveirae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Ferrucci</w:t>
            </w:r>
            <w:proofErr w:type="spellEnd"/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C72E933" w14:textId="0BAE3AB6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J. D. 344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F6942C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153291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43308C8" w14:textId="1D089A28" w:rsidR="009E3AEF" w:rsidRPr="000D0E91" w:rsidRDefault="000D0E91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pt-BR"/>
              </w:rPr>
            </w:pPr>
            <w:r w:rsidRPr="000D0E91">
              <w:rPr>
                <w:bCs/>
                <w:sz w:val="18"/>
                <w:szCs w:val="18"/>
                <w:lang w:val="pt-BR"/>
              </w:rPr>
              <w:t xml:space="preserve">Estrada, </w:t>
            </w:r>
            <w:proofErr w:type="spellStart"/>
            <w:r w:rsidRPr="000D0E91">
              <w:rPr>
                <w:bCs/>
                <w:sz w:val="18"/>
                <w:szCs w:val="18"/>
                <w:lang w:val="pt-BR"/>
              </w:rPr>
              <w:t>Jusiape</w:t>
            </w:r>
            <w:proofErr w:type="spellEnd"/>
            <w:r w:rsidRPr="000D0E91">
              <w:rPr>
                <w:bCs/>
                <w:sz w:val="18"/>
                <w:szCs w:val="18"/>
                <w:lang w:val="pt-BR"/>
              </w:rPr>
              <w:t xml:space="preserve">-Rio de </w:t>
            </w:r>
            <w:r>
              <w:rPr>
                <w:bCs/>
                <w:sz w:val="18"/>
                <w:szCs w:val="18"/>
                <w:lang w:val="pt-BR"/>
              </w:rPr>
              <w:t>C</w:t>
            </w:r>
            <w:r w:rsidRPr="000D0E91">
              <w:rPr>
                <w:bCs/>
                <w:sz w:val="18"/>
                <w:szCs w:val="18"/>
                <w:lang w:val="pt-BR"/>
              </w:rPr>
              <w:t>ontas</w:t>
            </w:r>
            <w:r>
              <w:rPr>
                <w:bCs/>
                <w:sz w:val="18"/>
                <w:szCs w:val="18"/>
                <w:lang w:val="pt-BR"/>
              </w:rPr>
              <w:t>, B</w:t>
            </w:r>
            <w:r w:rsidR="00B8478B">
              <w:rPr>
                <w:bCs/>
                <w:sz w:val="18"/>
                <w:szCs w:val="18"/>
                <w:lang w:val="pt-BR"/>
              </w:rPr>
              <w:t>A</w:t>
            </w:r>
            <w:r>
              <w:rPr>
                <w:bCs/>
                <w:sz w:val="18"/>
                <w:szCs w:val="18"/>
                <w:lang w:val="pt-B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pt-BR"/>
              </w:rPr>
              <w:t>Bra</w:t>
            </w:r>
            <w:r w:rsidR="00935028">
              <w:rPr>
                <w:bCs/>
                <w:sz w:val="18"/>
                <w:szCs w:val="18"/>
                <w:lang w:val="pt-BR"/>
              </w:rPr>
              <w:t>z</w:t>
            </w:r>
            <w:r>
              <w:rPr>
                <w:bCs/>
                <w:sz w:val="18"/>
                <w:szCs w:val="18"/>
                <w:lang w:val="pt-BR"/>
              </w:rPr>
              <w:t>il</w:t>
            </w:r>
            <w:proofErr w:type="spellEnd"/>
          </w:p>
        </w:tc>
      </w:tr>
      <w:tr w:rsidR="009E3AEF" w:rsidRPr="00B8478B" w14:paraId="78DAC9AD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7CA752E" w14:textId="77777777" w:rsidR="009E3AEF" w:rsidRPr="000D0E91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4CFE2074" w14:textId="77777777" w:rsidR="009E3AEF" w:rsidRPr="000D0E91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479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4C2FEB90" w14:textId="360F1AF4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432956">
              <w:rPr>
                <w:sz w:val="18"/>
                <w:szCs w:val="18"/>
              </w:rPr>
              <w:t>, J. D.</w:t>
            </w:r>
            <w:r w:rsidRPr="00D86C2C">
              <w:rPr>
                <w:sz w:val="18"/>
                <w:szCs w:val="18"/>
              </w:rPr>
              <w:t xml:space="preserve"> 338</w:t>
            </w:r>
          </w:p>
        </w:tc>
        <w:tc>
          <w:tcPr>
            <w:tcW w:w="1007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656CE2F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153248</w:t>
            </w:r>
          </w:p>
        </w:tc>
        <w:tc>
          <w:tcPr>
            <w:tcW w:w="1593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1D4B9D35" w14:textId="461DAB36" w:rsidR="009E3AEF" w:rsidRPr="00B8478B" w:rsidRDefault="00B8478B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pt-BR"/>
              </w:rPr>
            </w:pPr>
            <w:r w:rsidRPr="00B8478B">
              <w:rPr>
                <w:bCs/>
                <w:sz w:val="18"/>
                <w:szCs w:val="18"/>
                <w:lang w:val="pt-BR"/>
              </w:rPr>
              <w:t>Itaguaç</w:t>
            </w:r>
            <w:r>
              <w:rPr>
                <w:bCs/>
                <w:sz w:val="18"/>
                <w:szCs w:val="18"/>
                <w:lang w:val="pt-BR"/>
              </w:rPr>
              <w:t>u</w:t>
            </w:r>
            <w:r w:rsidRPr="00B8478B">
              <w:rPr>
                <w:bCs/>
                <w:sz w:val="18"/>
                <w:szCs w:val="18"/>
                <w:lang w:val="pt-BR"/>
              </w:rPr>
              <w:t xml:space="preserve"> da Bahia, BA, </w:t>
            </w:r>
            <w:proofErr w:type="spellStart"/>
            <w:r w:rsidRPr="00B8478B">
              <w:rPr>
                <w:bCs/>
                <w:sz w:val="18"/>
                <w:szCs w:val="18"/>
                <w:lang w:val="pt-BR"/>
              </w:rPr>
              <w:t>B</w:t>
            </w:r>
            <w:r w:rsidR="00935028">
              <w:rPr>
                <w:bCs/>
                <w:sz w:val="18"/>
                <w:szCs w:val="18"/>
                <w:lang w:val="pt-BR"/>
              </w:rPr>
              <w:t>r</w:t>
            </w:r>
            <w:r w:rsidRPr="00B8478B">
              <w:rPr>
                <w:bCs/>
                <w:sz w:val="18"/>
                <w:szCs w:val="18"/>
                <w:lang w:val="pt-BR"/>
              </w:rPr>
              <w:t>azil</w:t>
            </w:r>
            <w:proofErr w:type="spellEnd"/>
          </w:p>
        </w:tc>
      </w:tr>
      <w:tr w:rsidR="009E3AEF" w:rsidRPr="00D86C2C" w14:paraId="4BA610C4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C77E05D" w14:textId="77777777" w:rsidR="009E3AEF" w:rsidRPr="00B8478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1DE74CF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C. </w:t>
            </w:r>
            <w:proofErr w:type="spellStart"/>
            <w:r w:rsidRPr="00D86C2C">
              <w:rPr>
                <w:i/>
                <w:sz w:val="18"/>
                <w:szCs w:val="18"/>
              </w:rPr>
              <w:t>pterocarpum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Cs/>
                <w:sz w:val="18"/>
                <w:szCs w:val="18"/>
              </w:rPr>
              <w:t>Radlk</w:t>
            </w:r>
            <w:proofErr w:type="spellEnd"/>
            <w:r w:rsidRPr="00D86C2C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4D8173D4" w14:textId="7C89DD60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J. D. 321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7A4577C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153275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56105552" w14:textId="74FC7B64" w:rsidR="009E3AEF" w:rsidRPr="00B8478B" w:rsidRDefault="00B8478B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478B">
              <w:rPr>
                <w:bCs/>
                <w:sz w:val="18"/>
                <w:szCs w:val="18"/>
              </w:rPr>
              <w:t>Sidrolândia</w:t>
            </w:r>
            <w:proofErr w:type="spellEnd"/>
            <w:r w:rsidRPr="00B8478B">
              <w:rPr>
                <w:bCs/>
                <w:sz w:val="18"/>
                <w:szCs w:val="18"/>
              </w:rPr>
              <w:t>, MS, Brazil</w:t>
            </w:r>
          </w:p>
        </w:tc>
      </w:tr>
      <w:tr w:rsidR="009E3AEF" w:rsidRPr="00D86C2C" w14:paraId="0995C4DD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3CDE113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2E470E9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C. </w:t>
            </w:r>
            <w:proofErr w:type="spellStart"/>
            <w:r w:rsidRPr="00D86C2C">
              <w:rPr>
                <w:i/>
                <w:sz w:val="18"/>
                <w:szCs w:val="18"/>
              </w:rPr>
              <w:t>urvilleoides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r w:rsidRPr="00D86C2C">
              <w:rPr>
                <w:iCs/>
                <w:sz w:val="18"/>
                <w:szCs w:val="18"/>
              </w:rPr>
              <w:t>(</w:t>
            </w:r>
            <w:proofErr w:type="spellStart"/>
            <w:r w:rsidRPr="00D86C2C">
              <w:rPr>
                <w:iCs/>
                <w:sz w:val="18"/>
                <w:szCs w:val="18"/>
              </w:rPr>
              <w:t>Radlk</w:t>
            </w:r>
            <w:proofErr w:type="spellEnd"/>
            <w:r w:rsidRPr="00D86C2C">
              <w:rPr>
                <w:iCs/>
                <w:sz w:val="18"/>
                <w:szCs w:val="18"/>
              </w:rPr>
              <w:t xml:space="preserve">.) </w:t>
            </w:r>
            <w:proofErr w:type="spellStart"/>
            <w:r w:rsidRPr="00D86C2C">
              <w:rPr>
                <w:iCs/>
                <w:sz w:val="18"/>
                <w:szCs w:val="18"/>
              </w:rPr>
              <w:t>Ferrucci</w:t>
            </w:r>
            <w:proofErr w:type="spellEnd"/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7706DB97" w14:textId="4FFEAACE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J. D. 425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5D2326E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SFP 193867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2898D0F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Itaobim</w:t>
            </w:r>
            <w:proofErr w:type="spellEnd"/>
            <w:r w:rsidRPr="00D86C2C">
              <w:rPr>
                <w:sz w:val="18"/>
                <w:szCs w:val="18"/>
              </w:rPr>
              <w:t>, MG, Brazil</w:t>
            </w:r>
          </w:p>
        </w:tc>
      </w:tr>
      <w:tr w:rsidR="009E3AEF" w:rsidRPr="00D86C2C" w14:paraId="66B9CF72" w14:textId="77777777" w:rsidTr="00FB4CC1">
        <w:trPr>
          <w:trHeight w:hRule="exact" w:val="868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1AE150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1E6A412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Lophostigma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plumosum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516BAC" w14:textId="77EB6F48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it-IT"/>
              </w:rPr>
            </w:pPr>
            <w:r w:rsidRPr="003209BB">
              <w:rPr>
                <w:sz w:val="18"/>
                <w:szCs w:val="18"/>
                <w:lang w:val="it-IT"/>
              </w:rPr>
              <w:t>Ferrucci</w:t>
            </w:r>
            <w:r w:rsidR="00432956">
              <w:rPr>
                <w:sz w:val="18"/>
                <w:szCs w:val="18"/>
                <w:lang w:val="it-IT"/>
              </w:rPr>
              <w:t>,</w:t>
            </w:r>
            <w:r w:rsidRPr="003209BB">
              <w:rPr>
                <w:sz w:val="18"/>
                <w:szCs w:val="18"/>
                <w:lang w:val="it-IT"/>
              </w:rPr>
              <w:t xml:space="preserve"> M. S., et al. 2681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9C99C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168401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C4172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 xml:space="preserve">Narciso </w:t>
            </w:r>
            <w:proofErr w:type="spellStart"/>
            <w:r w:rsidRPr="00D86C2C">
              <w:rPr>
                <w:sz w:val="18"/>
                <w:szCs w:val="18"/>
              </w:rPr>
              <w:t>Campero</w:t>
            </w:r>
            <w:proofErr w:type="spellEnd"/>
            <w:r w:rsidRPr="00D86C2C">
              <w:rPr>
                <w:sz w:val="18"/>
                <w:szCs w:val="18"/>
              </w:rPr>
              <w:t>, Cochabamba, Bolivia</w:t>
            </w:r>
          </w:p>
        </w:tc>
      </w:tr>
      <w:tr w:rsidR="009E3AEF" w:rsidRPr="00D86C2C" w14:paraId="3BDDC266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015827F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2E015F7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Paullinia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bicorniculata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Somner</w:t>
            </w:r>
            <w:proofErr w:type="spellEnd"/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5B7DE9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Melis</w:t>
            </w:r>
            <w:proofErr w:type="spellEnd"/>
            <w:r w:rsidRPr="00D86C2C">
              <w:rPr>
                <w:sz w:val="18"/>
                <w:szCs w:val="18"/>
              </w:rPr>
              <w:t>, J. V. 544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9E389C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168566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92998F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Ubatuba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56EA980E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577A34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19BF23E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CFF661" w14:textId="1E19242E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Kim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A. C., et al. 30056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BD54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66166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A30B0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Ubatuba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372DE559" w14:textId="77777777" w:rsidTr="00FB4CC1">
        <w:trPr>
          <w:trHeight w:hRule="exact" w:val="842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00D837B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1DF21A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D86C2C">
              <w:rPr>
                <w:i/>
                <w:sz w:val="18"/>
                <w:szCs w:val="18"/>
              </w:rPr>
              <w:t>carpopoda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Cambess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81AF542" w14:textId="458DB87A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it-IT"/>
              </w:rPr>
            </w:pPr>
            <w:r w:rsidRPr="003209BB">
              <w:rPr>
                <w:sz w:val="18"/>
                <w:szCs w:val="18"/>
                <w:lang w:val="it-IT"/>
              </w:rPr>
              <w:t>Obando</w:t>
            </w:r>
            <w:r w:rsidR="00432956">
              <w:rPr>
                <w:sz w:val="18"/>
                <w:szCs w:val="18"/>
                <w:lang w:val="it-IT"/>
              </w:rPr>
              <w:t>,</w:t>
            </w:r>
            <w:r w:rsidRPr="003209BB">
              <w:rPr>
                <w:sz w:val="18"/>
                <w:szCs w:val="18"/>
                <w:lang w:val="it-IT"/>
              </w:rPr>
              <w:t xml:space="preserve"> S. &amp; Urdampilleta, J. D. 330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D3FD86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153203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55DB67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Ubatuba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71D4313F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6C4534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64BCDE9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B3CEB9" w14:textId="68EAE9E6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J. D. 435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E6BD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153198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4B1E40" w14:textId="0CBAC832" w:rsidR="009E3AEF" w:rsidRPr="00D86C2C" w:rsidRDefault="00B8478B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Santa Teresa, ES, Brazil</w:t>
            </w:r>
          </w:p>
        </w:tc>
      </w:tr>
      <w:tr w:rsidR="009E3AEF" w:rsidRPr="00D86C2C" w14:paraId="21435324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472405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E1B063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D86C2C">
              <w:rPr>
                <w:i/>
                <w:sz w:val="18"/>
                <w:szCs w:val="18"/>
              </w:rPr>
              <w:t>coriacea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Casar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DCA9099" w14:textId="171C04A2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Obando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S., et al. 239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F1A19E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1399646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76037A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Ubatuba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28D0FED5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ED9474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60900EF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99E41C" w14:textId="28EA79CB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Obando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S., et al. 286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D0AE4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139946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B9FAA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Ubatuba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292DD15A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4CCED1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74B0A90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D86C2C">
              <w:rPr>
                <w:i/>
                <w:sz w:val="18"/>
                <w:szCs w:val="18"/>
              </w:rPr>
              <w:t>cristata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8506BCC" w14:textId="464F2A6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Obando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S., et al. 300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044424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153209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5AEACF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Guaraqueçaba</w:t>
            </w:r>
            <w:proofErr w:type="spellEnd"/>
            <w:r w:rsidRPr="00D86C2C">
              <w:rPr>
                <w:sz w:val="18"/>
                <w:szCs w:val="18"/>
              </w:rPr>
              <w:t>, PR, Brazil</w:t>
            </w:r>
          </w:p>
        </w:tc>
      </w:tr>
      <w:tr w:rsidR="009E3AEF" w:rsidRPr="00D86C2C" w14:paraId="52DCD0AB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DC5413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7363947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42E5D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Hatschbach</w:t>
            </w:r>
            <w:proofErr w:type="spellEnd"/>
            <w:r w:rsidRPr="00D86C2C">
              <w:rPr>
                <w:sz w:val="18"/>
                <w:szCs w:val="18"/>
              </w:rPr>
              <w:t>, G., et al. 50549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77DF2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45098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B83BD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Antonina, PR, Brazil</w:t>
            </w:r>
          </w:p>
        </w:tc>
      </w:tr>
      <w:tr w:rsidR="009E3AEF" w:rsidRPr="00D86C2C" w14:paraId="41AB9E50" w14:textId="77777777" w:rsidTr="00FB4CC1">
        <w:trPr>
          <w:trHeight w:hRule="exact" w:val="599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C3E0BF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735E908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D86C2C">
              <w:rPr>
                <w:i/>
                <w:sz w:val="18"/>
                <w:szCs w:val="18"/>
              </w:rPr>
              <w:t>cupana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Kunth</w:t>
            </w:r>
            <w:proofErr w:type="spellEnd"/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DDC2826" w14:textId="661A7A19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Obando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S., et al. 353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1FCF2D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171416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FFC6B4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Ubatuba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7637CEDF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6FE54D1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4ACB1FA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8A41C7" w14:textId="20CAF244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J. D. 281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0A4FA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138838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9E83E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Piracicaba, SP, Brazil</w:t>
            </w:r>
          </w:p>
        </w:tc>
      </w:tr>
      <w:tr w:rsidR="009E3AEF" w:rsidRPr="00D86C2C" w14:paraId="7F1433E6" w14:textId="77777777" w:rsidTr="00FB4CC1">
        <w:trPr>
          <w:trHeight w:hRule="exact" w:val="433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6082E8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12EEED0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P. elegans </w:t>
            </w:r>
            <w:proofErr w:type="spellStart"/>
            <w:r w:rsidRPr="00D86C2C">
              <w:rPr>
                <w:sz w:val="18"/>
                <w:szCs w:val="18"/>
              </w:rPr>
              <w:t>Cambess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3071D05" w14:textId="24BCE4BC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Solís</w:t>
            </w:r>
            <w:r w:rsidR="00432956">
              <w:rPr>
                <w:sz w:val="18"/>
                <w:szCs w:val="18"/>
              </w:rPr>
              <w:t xml:space="preserve">, </w:t>
            </w:r>
            <w:r w:rsidR="00432956" w:rsidRPr="00D86C2C">
              <w:rPr>
                <w:sz w:val="18"/>
                <w:szCs w:val="18"/>
              </w:rPr>
              <w:t>M.</w:t>
            </w:r>
            <w:r w:rsidRPr="00D86C2C">
              <w:rPr>
                <w:sz w:val="18"/>
                <w:szCs w:val="18"/>
              </w:rPr>
              <w:t xml:space="preserve"> 81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2F14AF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52792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DD5D334" w14:textId="105D20FD" w:rsidR="009E3AEF" w:rsidRPr="00D86C2C" w:rsidRDefault="00B8478B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Brotas</w:t>
            </w:r>
            <w:proofErr w:type="spellEnd"/>
            <w:r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0AB6AC65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517FFB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44BA887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22DC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Francisco, E. M., et al. 28528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2D80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157783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D648E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Sertaneja</w:t>
            </w:r>
            <w:proofErr w:type="spellEnd"/>
            <w:r w:rsidRPr="00D86C2C">
              <w:rPr>
                <w:sz w:val="18"/>
                <w:szCs w:val="18"/>
              </w:rPr>
              <w:t>, PR, Brazil</w:t>
            </w:r>
          </w:p>
        </w:tc>
      </w:tr>
      <w:tr w:rsidR="009E3AEF" w:rsidRPr="00D86C2C" w14:paraId="32798F6C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D004B4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2F54993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D86C2C">
              <w:rPr>
                <w:i/>
                <w:sz w:val="18"/>
                <w:szCs w:val="18"/>
              </w:rPr>
              <w:t>micrantha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Cambess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B85C1B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>Leitão Filho, H. F., et al. 34483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5649BC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80218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FB94AD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Ubatuba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2D282199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C7FF06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5335CAC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FF7F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>Leitão Filho, H. F., et al. 34474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C9E01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80225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6556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Ubatuba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7AB690D9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79DACB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76F8DDC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D86C2C">
              <w:rPr>
                <w:i/>
                <w:sz w:val="18"/>
                <w:szCs w:val="18"/>
              </w:rPr>
              <w:t>meliifolia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Juss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460CC5F" w14:textId="7D9FC574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Obando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S., et al. 352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08D317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578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3AEF9E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Piracicaba, SP, Brazil</w:t>
            </w:r>
          </w:p>
        </w:tc>
      </w:tr>
      <w:tr w:rsidR="009E3AEF" w:rsidRPr="00D86C2C" w14:paraId="7C429973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8DFC4E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4B9287B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6E8772" w14:textId="7566E614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Urdampilleta</w:t>
            </w:r>
            <w:r w:rsidR="00432956">
              <w:rPr>
                <w:sz w:val="18"/>
                <w:szCs w:val="18"/>
                <w:lang w:val="es-419"/>
              </w:rPr>
              <w:t>,</w:t>
            </w:r>
            <w:r w:rsidRPr="00D86C2C">
              <w:rPr>
                <w:sz w:val="18"/>
                <w:szCs w:val="18"/>
                <w:lang w:val="es-419"/>
              </w:rPr>
              <w:t xml:space="preserve"> J. D., et al. 452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F112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171432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52F9B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Parati</w:t>
            </w:r>
            <w:proofErr w:type="spellEnd"/>
            <w:r w:rsidRPr="00D86C2C">
              <w:rPr>
                <w:sz w:val="18"/>
                <w:szCs w:val="18"/>
              </w:rPr>
              <w:t>, RJ, Brazil</w:t>
            </w:r>
          </w:p>
        </w:tc>
      </w:tr>
      <w:tr w:rsidR="009E3AEF" w:rsidRPr="006E5273" w14:paraId="6CC25C2D" w14:textId="77777777" w:rsidTr="00FB4CC1">
        <w:trPr>
          <w:trHeight w:hRule="exact" w:val="788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205C4E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26033D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P. pinnata </w:t>
            </w:r>
            <w:r w:rsidRPr="00D86C2C">
              <w:rPr>
                <w:sz w:val="18"/>
                <w:szCs w:val="18"/>
              </w:rPr>
              <w:t>L.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FB1184B" w14:textId="07957FAF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Macedo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M. &amp; </w:t>
            </w:r>
            <w:proofErr w:type="spellStart"/>
            <w:r w:rsidRPr="00D86C2C">
              <w:rPr>
                <w:sz w:val="18"/>
                <w:szCs w:val="18"/>
              </w:rPr>
              <w:t>Assumpção</w:t>
            </w:r>
            <w:proofErr w:type="spellEnd"/>
            <w:r w:rsidRPr="00D86C2C">
              <w:rPr>
                <w:sz w:val="18"/>
                <w:szCs w:val="18"/>
              </w:rPr>
              <w:t>, S. 1768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7FDCBA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36092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E7A169D" w14:textId="3A1100E1" w:rsidR="009E3AEF" w:rsidRPr="001A4CA0" w:rsidRDefault="001A4CA0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1A4CA0">
              <w:rPr>
                <w:sz w:val="18"/>
                <w:szCs w:val="18"/>
                <w:lang w:val="pt-BR"/>
              </w:rPr>
              <w:t>Est. Porto Cercado, MT</w:t>
            </w:r>
            <w:r w:rsidR="009E3AEF" w:rsidRPr="001A4CA0">
              <w:rPr>
                <w:sz w:val="18"/>
                <w:szCs w:val="18"/>
                <w:lang w:val="pt-BR"/>
              </w:rPr>
              <w:t xml:space="preserve">, </w:t>
            </w:r>
            <w:proofErr w:type="spellStart"/>
            <w:r w:rsidR="009E3AEF" w:rsidRPr="001A4CA0">
              <w:rPr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D86C2C" w14:paraId="43E74580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7570DB3" w14:textId="77777777" w:rsidR="009E3AEF" w:rsidRPr="001A4CA0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61B586D5" w14:textId="77777777" w:rsidR="009E3AEF" w:rsidRPr="001A4CA0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val="pt-BR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028E7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Prado, A. L. 3264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14DF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136476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B7EC0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Poconé</w:t>
            </w:r>
            <w:proofErr w:type="spellEnd"/>
            <w:r w:rsidRPr="00D86C2C">
              <w:rPr>
                <w:sz w:val="18"/>
                <w:szCs w:val="18"/>
              </w:rPr>
              <w:t>, MG, Brazil</w:t>
            </w:r>
          </w:p>
        </w:tc>
      </w:tr>
      <w:tr w:rsidR="009E3AEF" w:rsidRPr="00D86C2C" w14:paraId="51A89411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A6221B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41B4E1C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P. </w:t>
            </w:r>
            <w:proofErr w:type="spellStart"/>
            <w:r w:rsidRPr="00D86C2C">
              <w:rPr>
                <w:i/>
                <w:sz w:val="18"/>
                <w:szCs w:val="18"/>
              </w:rPr>
              <w:t>rhomboidea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34700F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Spina, A. P. 270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5FBC90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99646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75B390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Campinas, SP, Brazil</w:t>
            </w:r>
          </w:p>
        </w:tc>
      </w:tr>
      <w:tr w:rsidR="009E3AEF" w:rsidRPr="00D86C2C" w14:paraId="5F621588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B45430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3B29C1E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01A57F" w14:textId="0D501E24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Urdampilleta</w:t>
            </w:r>
            <w:r w:rsidR="00432956">
              <w:rPr>
                <w:sz w:val="18"/>
                <w:szCs w:val="18"/>
                <w:lang w:val="es-419"/>
              </w:rPr>
              <w:t>,</w:t>
            </w:r>
            <w:r w:rsidRPr="00D86C2C">
              <w:rPr>
                <w:sz w:val="18"/>
                <w:szCs w:val="18"/>
                <w:lang w:val="es-419"/>
              </w:rPr>
              <w:t xml:space="preserve"> J. D. &amp; Obando, S. 353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36D16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153171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0C353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Ubatuba</w:t>
            </w:r>
            <w:proofErr w:type="spellEnd"/>
            <w:r w:rsidRPr="00D86C2C">
              <w:rPr>
                <w:sz w:val="18"/>
                <w:szCs w:val="18"/>
              </w:rPr>
              <w:t>, São Paulo, Brazil</w:t>
            </w:r>
          </w:p>
        </w:tc>
      </w:tr>
      <w:tr w:rsidR="009E3AEF" w:rsidRPr="00D86C2C" w14:paraId="22E84A0E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0E0F61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614DE1F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P. spicata </w:t>
            </w:r>
            <w:proofErr w:type="spellStart"/>
            <w:r w:rsidRPr="00D86C2C">
              <w:rPr>
                <w:sz w:val="18"/>
                <w:szCs w:val="18"/>
              </w:rPr>
              <w:t>Benth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3E1B19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>Silva, G. P. &amp; Pereira, J. B. 4522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467D6C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169169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EA7B57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Cavalcante, GO, Brazil</w:t>
            </w:r>
          </w:p>
        </w:tc>
      </w:tr>
      <w:tr w:rsidR="009E3AEF" w:rsidRPr="00D86C2C" w14:paraId="36F63BEA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46DAFB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3EF9BA0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63204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>Silva, G. P., et al. 4762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DAD77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169172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8860C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Cavalcante, GO, Brazil</w:t>
            </w:r>
          </w:p>
        </w:tc>
      </w:tr>
      <w:tr w:rsidR="009E3AEF" w:rsidRPr="00D86C2C" w14:paraId="5D7C41EC" w14:textId="77777777" w:rsidTr="00FB4CC1">
        <w:trPr>
          <w:trHeight w:hRule="exact" w:val="461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F6556A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DB9111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Serjania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caracasana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r w:rsidRPr="00D86C2C">
              <w:rPr>
                <w:sz w:val="18"/>
                <w:szCs w:val="18"/>
              </w:rPr>
              <w:t xml:space="preserve">(Jacq.) </w:t>
            </w:r>
            <w:proofErr w:type="spellStart"/>
            <w:r w:rsidRPr="00D86C2C">
              <w:rPr>
                <w:sz w:val="18"/>
                <w:szCs w:val="18"/>
              </w:rPr>
              <w:t>Willd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FD083F5" w14:textId="55A0FC15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Obando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S. 295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D630C1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139951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BD4CAF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Ubatuba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15B0316A" w14:textId="77777777" w:rsidTr="00FB4CC1">
        <w:trPr>
          <w:trHeight w:hRule="exact" w:val="810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02F9D7E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45DB576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AB42E7D" w14:textId="5BC9C966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proofErr w:type="spellStart"/>
            <w:r w:rsidRPr="00D86C2C">
              <w:rPr>
                <w:sz w:val="18"/>
                <w:szCs w:val="18"/>
                <w:lang w:val="es-419"/>
              </w:rPr>
              <w:t>Carmello</w:t>
            </w:r>
            <w:proofErr w:type="spellEnd"/>
            <w:r w:rsidRPr="00D86C2C">
              <w:rPr>
                <w:sz w:val="18"/>
                <w:szCs w:val="18"/>
                <w:lang w:val="es-419"/>
              </w:rPr>
              <w:t>-Guerrero, S. M., et al</w:t>
            </w:r>
            <w:r w:rsidR="006E5273">
              <w:rPr>
                <w:sz w:val="18"/>
                <w:szCs w:val="18"/>
                <w:lang w:val="es-419"/>
              </w:rPr>
              <w:t>.</w:t>
            </w:r>
            <w:r w:rsidRPr="00D86C2C">
              <w:rPr>
                <w:sz w:val="18"/>
                <w:szCs w:val="18"/>
                <w:lang w:val="es-419"/>
              </w:rPr>
              <w:t xml:space="preserve"> 212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D681A6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139949</w:t>
            </w:r>
          </w:p>
        </w:tc>
        <w:tc>
          <w:tcPr>
            <w:tcW w:w="15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DC97C3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Botucatu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68C6D37D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3646FA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5F1BF95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3A384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Martins, E. 18401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CFCC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85603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CAAFC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 xml:space="preserve">São </w:t>
            </w:r>
            <w:proofErr w:type="spellStart"/>
            <w:r w:rsidRPr="00D86C2C">
              <w:rPr>
                <w:sz w:val="18"/>
                <w:szCs w:val="18"/>
              </w:rPr>
              <w:t>Sebastião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53A30464" w14:textId="77777777" w:rsidTr="00FB4CC1">
        <w:trPr>
          <w:trHeight w:hRule="exact" w:val="863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EAC4CF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2311381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S. </w:t>
            </w:r>
            <w:proofErr w:type="spellStart"/>
            <w:r w:rsidRPr="00D86C2C">
              <w:rPr>
                <w:i/>
                <w:sz w:val="18"/>
                <w:szCs w:val="18"/>
              </w:rPr>
              <w:t>communis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Cambess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6A158BD" w14:textId="5364CDAE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it-IT"/>
              </w:rPr>
            </w:pPr>
            <w:r w:rsidRPr="003209BB">
              <w:rPr>
                <w:sz w:val="18"/>
                <w:szCs w:val="18"/>
                <w:lang w:val="it-IT"/>
              </w:rPr>
              <w:t>Grombone-Guaratini, M. T., et al. 138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6D6461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108259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54ADA3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Campinas, SP, Brazil</w:t>
            </w:r>
          </w:p>
        </w:tc>
      </w:tr>
      <w:tr w:rsidR="009E3AEF" w:rsidRPr="00D86C2C" w14:paraId="5501E100" w14:textId="77777777" w:rsidTr="00FB4CC1">
        <w:trPr>
          <w:trHeight w:hRule="exact" w:val="773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FEC4D0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1753606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4A53F7A" w14:textId="674041BE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it-IT"/>
              </w:rPr>
            </w:pPr>
            <w:r w:rsidRPr="003209BB">
              <w:rPr>
                <w:sz w:val="18"/>
                <w:szCs w:val="18"/>
                <w:lang w:val="it-IT"/>
              </w:rPr>
              <w:t>Grombone-Guaratini, M. T., et al</w:t>
            </w:r>
            <w:r w:rsidR="006E5273">
              <w:rPr>
                <w:sz w:val="18"/>
                <w:szCs w:val="18"/>
                <w:lang w:val="it-IT"/>
              </w:rPr>
              <w:t>.</w:t>
            </w:r>
            <w:r w:rsidRPr="003209BB">
              <w:rPr>
                <w:sz w:val="18"/>
                <w:szCs w:val="18"/>
                <w:lang w:val="it-IT"/>
              </w:rPr>
              <w:t xml:space="preserve"> 138</w:t>
            </w:r>
          </w:p>
        </w:tc>
        <w:tc>
          <w:tcPr>
            <w:tcW w:w="100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2812E2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108254</w:t>
            </w:r>
          </w:p>
        </w:tc>
        <w:tc>
          <w:tcPr>
            <w:tcW w:w="15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0D420F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Campinas, SP, Brazil</w:t>
            </w:r>
          </w:p>
        </w:tc>
      </w:tr>
      <w:tr w:rsidR="009E3AEF" w:rsidRPr="00D86C2C" w14:paraId="170B34C0" w14:textId="77777777" w:rsidTr="00FB4CC1">
        <w:trPr>
          <w:trHeight w:hRule="exact" w:val="873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421A71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5A144BB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A978F5" w14:textId="2727013F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it-IT"/>
              </w:rPr>
            </w:pPr>
            <w:r w:rsidRPr="003209BB">
              <w:rPr>
                <w:sz w:val="18"/>
                <w:szCs w:val="18"/>
                <w:lang w:val="it-IT"/>
              </w:rPr>
              <w:t>Grombone-Guaratini, M. T., et al</w:t>
            </w:r>
            <w:r w:rsidR="006E5273">
              <w:rPr>
                <w:sz w:val="18"/>
                <w:szCs w:val="18"/>
                <w:lang w:val="it-IT"/>
              </w:rPr>
              <w:t>.</w:t>
            </w:r>
            <w:r w:rsidRPr="003209BB">
              <w:rPr>
                <w:sz w:val="18"/>
                <w:szCs w:val="18"/>
                <w:lang w:val="it-IT"/>
              </w:rPr>
              <w:t xml:space="preserve"> 136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221C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108336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27844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Campinas, SP, Brazil</w:t>
            </w:r>
          </w:p>
        </w:tc>
      </w:tr>
      <w:tr w:rsidR="009E3AEF" w:rsidRPr="00D86C2C" w14:paraId="00685347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3F354C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49077A5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S. </w:t>
            </w:r>
            <w:proofErr w:type="spellStart"/>
            <w:r w:rsidRPr="00D86C2C">
              <w:rPr>
                <w:i/>
                <w:sz w:val="18"/>
                <w:szCs w:val="18"/>
              </w:rPr>
              <w:t>erecta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EEDD3C5" w14:textId="6056C25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Raher</w:t>
            </w:r>
            <w:proofErr w:type="spellEnd"/>
            <w:r w:rsidR="00432956">
              <w:rPr>
                <w:sz w:val="18"/>
                <w:szCs w:val="18"/>
              </w:rPr>
              <w:t xml:space="preserve">, </w:t>
            </w:r>
            <w:r w:rsidR="00432956" w:rsidRPr="00D86C2C">
              <w:rPr>
                <w:sz w:val="18"/>
                <w:szCs w:val="18"/>
              </w:rPr>
              <w:t>J. A.</w:t>
            </w:r>
            <w:r w:rsidRPr="00D86C2C">
              <w:rPr>
                <w:sz w:val="18"/>
                <w:szCs w:val="18"/>
              </w:rPr>
              <w:t xml:space="preserve"> 4003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4E1F6D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14429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BC6B05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Brasília, Brazil</w:t>
            </w:r>
          </w:p>
        </w:tc>
      </w:tr>
      <w:tr w:rsidR="009E3AEF" w:rsidRPr="00D86C2C" w14:paraId="7581FCCF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3D4F717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2BC064D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E9F523" w14:textId="49027B29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Salis</w:t>
            </w:r>
            <w:proofErr w:type="spellEnd"/>
            <w:r w:rsidR="00432956">
              <w:rPr>
                <w:sz w:val="18"/>
                <w:szCs w:val="18"/>
              </w:rPr>
              <w:t xml:space="preserve">, </w:t>
            </w:r>
            <w:r w:rsidR="00432956" w:rsidRPr="00D86C2C">
              <w:rPr>
                <w:sz w:val="18"/>
                <w:szCs w:val="18"/>
              </w:rPr>
              <w:t>S. M.</w:t>
            </w:r>
            <w:r w:rsidRPr="00D86C2C">
              <w:rPr>
                <w:sz w:val="18"/>
                <w:szCs w:val="18"/>
              </w:rPr>
              <w:t xml:space="preserve"> 144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6DEF7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052764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87B6F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Brotas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7E87DB16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6CC996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4226806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S. </w:t>
            </w:r>
            <w:proofErr w:type="spellStart"/>
            <w:r w:rsidRPr="00D86C2C">
              <w:rPr>
                <w:i/>
                <w:sz w:val="18"/>
                <w:szCs w:val="18"/>
              </w:rPr>
              <w:t>fuscifolia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A18C3C9" w14:textId="2A4CDB25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  <w:lang w:val="pt-BR"/>
              </w:rPr>
              <w:t>Passos,</w:t>
            </w:r>
            <w:r w:rsidR="00432956" w:rsidRPr="00D86C2C">
              <w:rPr>
                <w:sz w:val="18"/>
                <w:szCs w:val="18"/>
                <w:lang w:val="pt-BR"/>
              </w:rPr>
              <w:t xml:space="preserve"> F. C.</w:t>
            </w:r>
            <w:r w:rsidR="00432956">
              <w:rPr>
                <w:sz w:val="18"/>
                <w:szCs w:val="18"/>
                <w:lang w:val="pt-BR"/>
              </w:rPr>
              <w:t>,</w:t>
            </w:r>
            <w:r w:rsidRPr="00D86C2C">
              <w:rPr>
                <w:sz w:val="18"/>
                <w:szCs w:val="18"/>
                <w:lang w:val="pt-BR"/>
              </w:rPr>
              <w:t xml:space="preserve"> et al. </w:t>
            </w:r>
            <w:r w:rsidRPr="00D86C2C">
              <w:rPr>
                <w:sz w:val="18"/>
                <w:szCs w:val="18"/>
              </w:rPr>
              <w:t>FP83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31BE41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79195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00A19A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Gália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4CA38ED8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3CECD8A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6540234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9760B8" w14:textId="617FF1BB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Scotigma</w:t>
            </w:r>
            <w:proofErr w:type="spellEnd"/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V. A. 810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6569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188506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14162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Nova Odessa, SP, Brazil</w:t>
            </w:r>
          </w:p>
        </w:tc>
      </w:tr>
      <w:tr w:rsidR="009E3AEF" w:rsidRPr="006E5273" w14:paraId="033866B5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39ABCDD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F053F26" w14:textId="215CB613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S. </w:t>
            </w:r>
            <w:proofErr w:type="spellStart"/>
            <w:r w:rsidRPr="00D86C2C">
              <w:rPr>
                <w:i/>
                <w:sz w:val="18"/>
                <w:szCs w:val="18"/>
              </w:rPr>
              <w:t>gracilis</w:t>
            </w:r>
            <w:proofErr w:type="spellEnd"/>
            <w:r w:rsidR="003209B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3209BB">
              <w:rPr>
                <w:iCs/>
                <w:sz w:val="18"/>
                <w:szCs w:val="18"/>
              </w:rPr>
              <w:t>Radlk</w:t>
            </w:r>
            <w:proofErr w:type="spellEnd"/>
            <w:r w:rsidR="003209BB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754608E" w14:textId="0469843B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Obando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S., et al. 306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B0919E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153179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73479FC" w14:textId="308D7A6B" w:rsidR="009E3AEF" w:rsidRPr="001A4CA0" w:rsidRDefault="001A4CA0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1A4CA0">
              <w:rPr>
                <w:sz w:val="18"/>
                <w:szCs w:val="18"/>
                <w:lang w:val="pt-BR"/>
              </w:rPr>
              <w:t xml:space="preserve">Parque Estadual do Cerrado, </w:t>
            </w:r>
            <w:r w:rsidR="009E3AEF" w:rsidRPr="001A4CA0">
              <w:rPr>
                <w:sz w:val="18"/>
                <w:szCs w:val="18"/>
                <w:lang w:val="pt-BR"/>
              </w:rPr>
              <w:t>P</w:t>
            </w:r>
            <w:r w:rsidRPr="001A4CA0">
              <w:rPr>
                <w:sz w:val="18"/>
                <w:szCs w:val="18"/>
                <w:lang w:val="pt-BR"/>
              </w:rPr>
              <w:t>R</w:t>
            </w:r>
            <w:r w:rsidR="009E3AEF" w:rsidRPr="001A4CA0">
              <w:rPr>
                <w:sz w:val="18"/>
                <w:szCs w:val="18"/>
                <w:lang w:val="pt-BR"/>
              </w:rPr>
              <w:t xml:space="preserve">, </w:t>
            </w:r>
            <w:proofErr w:type="spellStart"/>
            <w:r w:rsidR="009E3AEF" w:rsidRPr="001A4CA0">
              <w:rPr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D86C2C" w14:paraId="0CFB581E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5C8DD09" w14:textId="77777777" w:rsidR="009E3AEF" w:rsidRPr="001A4CA0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25D46D5A" w14:textId="77777777" w:rsidR="009E3AEF" w:rsidRPr="001A4CA0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val="pt-BR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3E052" w14:textId="5F02711F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Urdampilleta</w:t>
            </w:r>
            <w:r w:rsidR="00432956">
              <w:rPr>
                <w:sz w:val="18"/>
                <w:szCs w:val="18"/>
                <w:lang w:val="es-419"/>
              </w:rPr>
              <w:t>,</w:t>
            </w:r>
            <w:r w:rsidRPr="00D86C2C">
              <w:rPr>
                <w:sz w:val="18"/>
                <w:szCs w:val="18"/>
                <w:lang w:val="es-419"/>
              </w:rPr>
              <w:t xml:space="preserve"> J. D., et al. 301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71A6B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153296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14CCA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 xml:space="preserve">Ponta </w:t>
            </w:r>
            <w:proofErr w:type="spellStart"/>
            <w:r w:rsidRPr="00D86C2C">
              <w:rPr>
                <w:sz w:val="18"/>
                <w:szCs w:val="18"/>
              </w:rPr>
              <w:t>Grossa</w:t>
            </w:r>
            <w:proofErr w:type="spellEnd"/>
            <w:r w:rsidRPr="00D86C2C">
              <w:rPr>
                <w:sz w:val="18"/>
                <w:szCs w:val="18"/>
              </w:rPr>
              <w:t>, PR, Brazil</w:t>
            </w:r>
          </w:p>
        </w:tc>
      </w:tr>
      <w:tr w:rsidR="009E3AEF" w:rsidRPr="00D86C2C" w14:paraId="1D4B7E11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17034A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68A044D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S. </w:t>
            </w:r>
            <w:proofErr w:type="spellStart"/>
            <w:r w:rsidRPr="00D86C2C">
              <w:rPr>
                <w:i/>
                <w:sz w:val="18"/>
                <w:szCs w:val="18"/>
              </w:rPr>
              <w:t>laruotteana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Cambess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77D5D45" w14:textId="655904CE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Tarodo</w:t>
            </w:r>
            <w:proofErr w:type="spellEnd"/>
            <w:r w:rsidR="00432956">
              <w:rPr>
                <w:sz w:val="18"/>
                <w:szCs w:val="18"/>
              </w:rPr>
              <w:t xml:space="preserve">, </w:t>
            </w:r>
            <w:r w:rsidR="00432956" w:rsidRPr="00D86C2C">
              <w:rPr>
                <w:sz w:val="18"/>
                <w:szCs w:val="18"/>
              </w:rPr>
              <w:t>N.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et al. 18597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F6FFB4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43379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606C8A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Campinas, SP, Brazil</w:t>
            </w:r>
          </w:p>
        </w:tc>
      </w:tr>
      <w:tr w:rsidR="009E3AEF" w:rsidRPr="00D86C2C" w14:paraId="001871A9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43000C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709AD1B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6D652C" w14:textId="62382CF3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  <w:lang w:val="pt-BR"/>
              </w:rPr>
              <w:t>Passos,</w:t>
            </w:r>
            <w:r w:rsidR="001A4CA0" w:rsidRPr="00D86C2C">
              <w:rPr>
                <w:sz w:val="18"/>
                <w:szCs w:val="18"/>
                <w:lang w:val="pt-BR"/>
              </w:rPr>
              <w:t xml:space="preserve"> F. C.</w:t>
            </w:r>
            <w:r w:rsidR="001A4CA0">
              <w:rPr>
                <w:sz w:val="18"/>
                <w:szCs w:val="18"/>
                <w:lang w:val="pt-BR"/>
              </w:rPr>
              <w:t>,</w:t>
            </w:r>
            <w:r w:rsidRPr="00D86C2C">
              <w:rPr>
                <w:sz w:val="18"/>
                <w:szCs w:val="18"/>
                <w:lang w:val="pt-BR"/>
              </w:rPr>
              <w:t xml:space="preserve"> et al. </w:t>
            </w:r>
            <w:r w:rsidRPr="00D86C2C">
              <w:rPr>
                <w:sz w:val="18"/>
                <w:szCs w:val="18"/>
              </w:rPr>
              <w:t>FP62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CF52A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79170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A1B7E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Gália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1DE217F8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4CD0CF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977AF9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S. </w:t>
            </w:r>
            <w:proofErr w:type="spellStart"/>
            <w:r w:rsidRPr="00D86C2C">
              <w:rPr>
                <w:i/>
                <w:sz w:val="18"/>
                <w:szCs w:val="18"/>
              </w:rPr>
              <w:t>lethalis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r w:rsidRPr="00D86C2C">
              <w:rPr>
                <w:sz w:val="18"/>
                <w:szCs w:val="18"/>
              </w:rPr>
              <w:t>A. St.-</w:t>
            </w:r>
            <w:proofErr w:type="spellStart"/>
            <w:r w:rsidRPr="00D86C2C">
              <w:rPr>
                <w:sz w:val="18"/>
                <w:szCs w:val="18"/>
              </w:rPr>
              <w:t>Hil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F97C9A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Alencar</w:t>
            </w:r>
            <w:proofErr w:type="spellEnd"/>
            <w:r w:rsidRPr="00D86C2C">
              <w:rPr>
                <w:sz w:val="18"/>
                <w:szCs w:val="18"/>
              </w:rPr>
              <w:t>, M. E. 369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D202CC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119855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66222E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Piripiri</w:t>
            </w:r>
            <w:proofErr w:type="spellEnd"/>
            <w:r w:rsidRPr="00D86C2C">
              <w:rPr>
                <w:sz w:val="18"/>
                <w:szCs w:val="18"/>
              </w:rPr>
              <w:t>, PI, Brazil</w:t>
            </w:r>
          </w:p>
        </w:tc>
      </w:tr>
      <w:tr w:rsidR="009E3AEF" w:rsidRPr="00D86C2C" w14:paraId="1051DED0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05BE37F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6D760BB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4AD7261" w14:textId="538EE83A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J. D. 355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D09E4E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153222</w:t>
            </w:r>
          </w:p>
        </w:tc>
        <w:tc>
          <w:tcPr>
            <w:tcW w:w="15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F9F60D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São Carlos, SP, Brazil</w:t>
            </w:r>
          </w:p>
        </w:tc>
      </w:tr>
      <w:tr w:rsidR="009E3AEF" w:rsidRPr="006E5273" w14:paraId="419711B6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FDD7D7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5F234F5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A89CC4" w14:textId="2C6FE8DD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Obando</w:t>
            </w:r>
            <w:r w:rsidR="00432956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S., et al. 348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93005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171509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7FF99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 xml:space="preserve">São João Batista do Glória, MG,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D86C2C" w14:paraId="5C97D6C0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B8F569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24FAF3F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S. multiflora </w:t>
            </w:r>
            <w:proofErr w:type="spellStart"/>
            <w:r w:rsidRPr="00D86C2C">
              <w:rPr>
                <w:sz w:val="18"/>
                <w:szCs w:val="18"/>
              </w:rPr>
              <w:t>Cambess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A6F362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Spina, A. P. 414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77C8E8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99878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0753C5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Campinas, SP, Brazil</w:t>
            </w:r>
          </w:p>
        </w:tc>
      </w:tr>
      <w:tr w:rsidR="009E3AEF" w:rsidRPr="00D86C2C" w14:paraId="1D7E4E99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816702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1FDA1B7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5C1852" w14:textId="5C45406C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>Leitão Filho</w:t>
            </w:r>
            <w:r w:rsidR="00432956">
              <w:rPr>
                <w:sz w:val="18"/>
                <w:szCs w:val="18"/>
                <w:lang w:val="pt-BR"/>
              </w:rPr>
              <w:t>,</w:t>
            </w:r>
            <w:r w:rsidRPr="00D86C2C">
              <w:rPr>
                <w:sz w:val="18"/>
                <w:szCs w:val="18"/>
                <w:lang w:val="pt-BR"/>
              </w:rPr>
              <w:t xml:space="preserve"> H. F., et al. 1670A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1DB9D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29757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6F1B7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 xml:space="preserve">Poços de Caldas, MG,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6E5273" w14:paraId="6171E5DB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19A024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C56F8B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S. </w:t>
            </w:r>
            <w:proofErr w:type="spellStart"/>
            <w:r w:rsidRPr="00D86C2C">
              <w:rPr>
                <w:i/>
                <w:sz w:val="18"/>
                <w:szCs w:val="18"/>
              </w:rPr>
              <w:t>pinnatifolia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F90A641" w14:textId="73A47B5C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Urdampilleta</w:t>
            </w:r>
            <w:r w:rsidR="00432956">
              <w:rPr>
                <w:sz w:val="18"/>
                <w:szCs w:val="18"/>
                <w:lang w:val="es-419"/>
              </w:rPr>
              <w:t>,</w:t>
            </w:r>
            <w:r w:rsidRPr="00D86C2C">
              <w:rPr>
                <w:sz w:val="18"/>
                <w:szCs w:val="18"/>
                <w:lang w:val="es-419"/>
              </w:rPr>
              <w:t xml:space="preserve"> J. D</w:t>
            </w:r>
            <w:r w:rsidR="000D0E91">
              <w:rPr>
                <w:sz w:val="18"/>
                <w:szCs w:val="18"/>
                <w:lang w:val="es-419"/>
              </w:rPr>
              <w:t>.</w:t>
            </w:r>
            <w:r w:rsidRPr="00D86C2C">
              <w:rPr>
                <w:sz w:val="18"/>
                <w:szCs w:val="18"/>
                <w:lang w:val="es-419"/>
              </w:rPr>
              <w:t>, et al. 408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B46C54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153270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50C3C4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 xml:space="preserve">Rio de Contas, BA,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6E5273" w14:paraId="04E1DB30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698BEFE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387E651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lang w:val="pt-BR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F97288" w14:textId="020CB73F" w:rsidR="009E3AEF" w:rsidRPr="001A4CA0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it-IT"/>
              </w:rPr>
            </w:pPr>
            <w:r w:rsidRPr="001A4CA0">
              <w:rPr>
                <w:sz w:val="18"/>
                <w:szCs w:val="18"/>
                <w:lang w:val="it-IT"/>
              </w:rPr>
              <w:t>Bernacci</w:t>
            </w:r>
            <w:r w:rsidR="001A4CA0" w:rsidRPr="001A4CA0">
              <w:rPr>
                <w:sz w:val="18"/>
                <w:szCs w:val="18"/>
                <w:lang w:val="it-IT"/>
              </w:rPr>
              <w:t>, L. C</w:t>
            </w:r>
            <w:r w:rsidR="001A4CA0">
              <w:rPr>
                <w:sz w:val="18"/>
                <w:szCs w:val="18"/>
                <w:lang w:val="it-IT"/>
              </w:rPr>
              <w:t>.</w:t>
            </w:r>
            <w:r w:rsidR="001A4CA0" w:rsidRPr="001A4CA0">
              <w:rPr>
                <w:sz w:val="18"/>
                <w:szCs w:val="18"/>
                <w:lang w:val="it-IT"/>
              </w:rPr>
              <w:t>, et al.</w:t>
            </w:r>
            <w:r w:rsidRPr="001A4CA0">
              <w:rPr>
                <w:sz w:val="18"/>
                <w:szCs w:val="18"/>
                <w:lang w:val="it-IT"/>
              </w:rPr>
              <w:t xml:space="preserve"> 1825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ABAE4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78809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4B03E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 xml:space="preserve">São Roque de Minas, MG,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D86C2C" w14:paraId="134F36BD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67A2763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E9EC5A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S. reticulata </w:t>
            </w:r>
            <w:proofErr w:type="spellStart"/>
            <w:r w:rsidRPr="00D86C2C">
              <w:rPr>
                <w:sz w:val="18"/>
                <w:szCs w:val="18"/>
              </w:rPr>
              <w:t>Cambess</w:t>
            </w:r>
            <w:proofErr w:type="spellEnd"/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C12243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>Hernandes-Bicudo, L. R., et al. 672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F04057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44213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8522B2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Botucatu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784C634D" w14:textId="77777777" w:rsidTr="00FB4CC1">
        <w:trPr>
          <w:trHeight w:hRule="exact" w:val="421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60F3BEE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01EED63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9CEE5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Makino, H. 35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FA0A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14499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73D20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Ibiuna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7B5CD26F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58A733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4B73C52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Thinouia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compressa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35F226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Harley, R. M. 21701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3B80DA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42508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6F0B50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Correntina</w:t>
            </w:r>
            <w:proofErr w:type="spellEnd"/>
            <w:r w:rsidRPr="00D86C2C">
              <w:rPr>
                <w:sz w:val="18"/>
                <w:szCs w:val="18"/>
              </w:rPr>
              <w:t>, BA, Brazil</w:t>
            </w:r>
          </w:p>
        </w:tc>
      </w:tr>
      <w:tr w:rsidR="009E3AEF" w:rsidRPr="00D86C2C" w14:paraId="7984C9D8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3301DBD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695AC58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59B04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Harley, R. M. 21997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CB750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42518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551EA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Tabovas</w:t>
            </w:r>
            <w:proofErr w:type="spellEnd"/>
            <w:r w:rsidRPr="00D86C2C">
              <w:rPr>
                <w:sz w:val="18"/>
                <w:szCs w:val="18"/>
              </w:rPr>
              <w:t>, BA, Brazil</w:t>
            </w:r>
          </w:p>
        </w:tc>
      </w:tr>
      <w:tr w:rsidR="009E3AEF" w:rsidRPr="00D86C2C" w14:paraId="4FF7C0DE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6406EF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20EE9BC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D86C2C">
              <w:rPr>
                <w:i/>
                <w:sz w:val="18"/>
                <w:szCs w:val="18"/>
              </w:rPr>
              <w:t>mucronata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CDB003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>Leitão Filho, H. F., et al. 23238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8A4903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181267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C3DF54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Jundiaí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7AFFDECE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6EAEEC3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47A83B6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1BFC3816" w14:textId="76B31293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0D0E91">
              <w:rPr>
                <w:sz w:val="18"/>
                <w:szCs w:val="18"/>
              </w:rPr>
              <w:t xml:space="preserve">, </w:t>
            </w:r>
            <w:r w:rsidR="000D0E91" w:rsidRPr="00D86C2C">
              <w:rPr>
                <w:sz w:val="18"/>
                <w:szCs w:val="18"/>
                <w:lang w:val="es-419"/>
              </w:rPr>
              <w:t>J. D</w:t>
            </w:r>
            <w:r w:rsidR="000D0E91">
              <w:rPr>
                <w:sz w:val="18"/>
                <w:szCs w:val="18"/>
                <w:lang w:val="es-419"/>
              </w:rPr>
              <w:t>.</w:t>
            </w:r>
            <w:r w:rsidR="000D0E91" w:rsidRPr="00D86C2C">
              <w:rPr>
                <w:sz w:val="18"/>
                <w:szCs w:val="18"/>
                <w:lang w:val="es-419"/>
              </w:rPr>
              <w:t xml:space="preserve"> </w:t>
            </w:r>
            <w:r w:rsidRPr="00D86C2C">
              <w:rPr>
                <w:sz w:val="18"/>
                <w:szCs w:val="18"/>
              </w:rPr>
              <w:t xml:space="preserve"> 230</w:t>
            </w:r>
          </w:p>
        </w:tc>
        <w:tc>
          <w:tcPr>
            <w:tcW w:w="1007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3600710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153193</w:t>
            </w:r>
          </w:p>
        </w:tc>
        <w:tc>
          <w:tcPr>
            <w:tcW w:w="1593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49FC9C2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Londrina, PR, Brazil</w:t>
            </w:r>
          </w:p>
        </w:tc>
      </w:tr>
      <w:tr w:rsidR="009E3AEF" w:rsidRPr="00D86C2C" w14:paraId="1928D732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513861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190BE09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D86C2C">
              <w:rPr>
                <w:i/>
                <w:sz w:val="18"/>
                <w:szCs w:val="18"/>
              </w:rPr>
              <w:t>paraguayensis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r w:rsidRPr="00D86C2C">
              <w:rPr>
                <w:sz w:val="18"/>
                <w:szCs w:val="18"/>
              </w:rPr>
              <w:t xml:space="preserve">(Britton)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77B30E10" w14:textId="4EDC822B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it-IT"/>
              </w:rPr>
            </w:pPr>
            <w:r w:rsidRPr="003209BB">
              <w:rPr>
                <w:sz w:val="18"/>
                <w:szCs w:val="18"/>
                <w:lang w:val="it-IT"/>
              </w:rPr>
              <w:t>Ferruci</w:t>
            </w:r>
            <w:r w:rsidR="000D0E91">
              <w:rPr>
                <w:sz w:val="18"/>
                <w:szCs w:val="18"/>
                <w:lang w:val="it-IT"/>
              </w:rPr>
              <w:t>,</w:t>
            </w:r>
            <w:r w:rsidRPr="003209BB">
              <w:rPr>
                <w:sz w:val="18"/>
                <w:szCs w:val="18"/>
                <w:lang w:val="it-IT"/>
              </w:rPr>
              <w:t xml:space="preserve"> M. S., et al. 2267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2B2F718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165249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5623094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Chiquitos</w:t>
            </w:r>
            <w:proofErr w:type="spellEnd"/>
            <w:r w:rsidRPr="00D86C2C">
              <w:rPr>
                <w:sz w:val="18"/>
                <w:szCs w:val="18"/>
              </w:rPr>
              <w:t>, Santa Cruz, Bolivia</w:t>
            </w:r>
          </w:p>
        </w:tc>
      </w:tr>
      <w:tr w:rsidR="009E3AEF" w:rsidRPr="00D86C2C" w14:paraId="3936E3E9" w14:textId="77777777" w:rsidTr="00FB4CC1">
        <w:trPr>
          <w:trHeight w:hRule="exact" w:val="815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ED4552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42D4B282" w14:textId="3A2D7EC1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>T. scandens</w:t>
            </w:r>
            <w:r w:rsidR="003209B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72145">
              <w:rPr>
                <w:iCs/>
                <w:sz w:val="18"/>
                <w:szCs w:val="18"/>
              </w:rPr>
              <w:t>Triana</w:t>
            </w:r>
            <w:proofErr w:type="spellEnd"/>
            <w:r w:rsidR="00772145">
              <w:rPr>
                <w:iCs/>
                <w:sz w:val="18"/>
                <w:szCs w:val="18"/>
              </w:rPr>
              <w:t xml:space="preserve"> &amp; Planch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D0F52C" w14:textId="77777777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it-IT"/>
              </w:rPr>
            </w:pPr>
            <w:r w:rsidRPr="003209BB">
              <w:rPr>
                <w:sz w:val="18"/>
                <w:szCs w:val="18"/>
                <w:lang w:val="it-IT"/>
              </w:rPr>
              <w:t>Vervlvet, R. R., et al. 3024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5A91E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171528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CC4C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Governador Lindenberg, ES, Brazil</w:t>
            </w:r>
          </w:p>
        </w:tc>
      </w:tr>
      <w:tr w:rsidR="009E3AEF" w:rsidRPr="00D86C2C" w14:paraId="73E1E311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09D229A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E94B47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D86C2C">
              <w:rPr>
                <w:i/>
                <w:sz w:val="18"/>
                <w:szCs w:val="18"/>
              </w:rPr>
              <w:t>ventricosa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9DD5B4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Hatschbach</w:t>
            </w:r>
            <w:proofErr w:type="spellEnd"/>
            <w:r w:rsidRPr="00D86C2C">
              <w:rPr>
                <w:sz w:val="18"/>
                <w:szCs w:val="18"/>
              </w:rPr>
              <w:t>, G. 42750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C02B4C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50876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EDD891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Morretes</w:t>
            </w:r>
            <w:proofErr w:type="spellEnd"/>
            <w:r w:rsidRPr="00D86C2C">
              <w:rPr>
                <w:sz w:val="18"/>
                <w:szCs w:val="18"/>
              </w:rPr>
              <w:t>, PR, Brazil</w:t>
            </w:r>
          </w:p>
        </w:tc>
      </w:tr>
      <w:tr w:rsidR="009E3AEF" w:rsidRPr="00D86C2C" w14:paraId="566B9E21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3BD0F29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59F78EF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34096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proofErr w:type="spellStart"/>
            <w:r w:rsidRPr="00D86C2C">
              <w:rPr>
                <w:sz w:val="18"/>
                <w:szCs w:val="18"/>
                <w:lang w:val="es-419"/>
              </w:rPr>
              <w:t>Magnago</w:t>
            </w:r>
            <w:proofErr w:type="spellEnd"/>
            <w:r w:rsidRPr="00D86C2C">
              <w:rPr>
                <w:sz w:val="18"/>
                <w:szCs w:val="18"/>
                <w:lang w:val="es-419"/>
              </w:rPr>
              <w:t>, L. F. S., et al. 629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5950F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171542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3F56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Água</w:t>
            </w:r>
            <w:proofErr w:type="spellEnd"/>
            <w:r w:rsidRPr="00D86C2C">
              <w:rPr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Branca</w:t>
            </w:r>
            <w:proofErr w:type="spellEnd"/>
            <w:r w:rsidRPr="00D86C2C">
              <w:rPr>
                <w:sz w:val="18"/>
                <w:szCs w:val="18"/>
              </w:rPr>
              <w:t>, ES, Brazil</w:t>
            </w:r>
          </w:p>
        </w:tc>
      </w:tr>
      <w:tr w:rsidR="009E3AEF" w:rsidRPr="00D86C2C" w14:paraId="4B7F88B2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99E4D1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4900B49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U. </w:t>
            </w:r>
            <w:proofErr w:type="spellStart"/>
            <w:r w:rsidRPr="00D86C2C">
              <w:rPr>
                <w:i/>
                <w:sz w:val="18"/>
                <w:szCs w:val="18"/>
              </w:rPr>
              <w:t>andersonii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Ferruci</w:t>
            </w:r>
            <w:proofErr w:type="spellEnd"/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B1DC0A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Urdampilleta, J. D. &amp; Obando, S. 345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F759E4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153290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E4656D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Brumado</w:t>
            </w:r>
            <w:proofErr w:type="spellEnd"/>
            <w:r w:rsidRPr="00D86C2C">
              <w:rPr>
                <w:sz w:val="18"/>
                <w:szCs w:val="18"/>
              </w:rPr>
              <w:t>, BA, Brazil</w:t>
            </w:r>
          </w:p>
        </w:tc>
      </w:tr>
      <w:tr w:rsidR="009E3AEF" w:rsidRPr="00D86C2C" w14:paraId="5C78D73F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6ABECC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3CA77F8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389C1" w14:textId="7CE5D38B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Hatschbach</w:t>
            </w:r>
            <w:proofErr w:type="spellEnd"/>
            <w:r w:rsidR="000D0E91">
              <w:rPr>
                <w:sz w:val="18"/>
                <w:szCs w:val="18"/>
              </w:rPr>
              <w:t xml:space="preserve">, </w:t>
            </w:r>
            <w:r w:rsidR="000D0E91" w:rsidRPr="00D86C2C">
              <w:rPr>
                <w:sz w:val="18"/>
                <w:szCs w:val="18"/>
              </w:rPr>
              <w:t xml:space="preserve">M. </w:t>
            </w:r>
            <w:r w:rsidRPr="00D86C2C">
              <w:rPr>
                <w:sz w:val="18"/>
                <w:szCs w:val="18"/>
              </w:rPr>
              <w:t xml:space="preserve"> 56644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58575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63502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AFD6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Imbituba</w:t>
            </w:r>
            <w:proofErr w:type="spellEnd"/>
            <w:r w:rsidRPr="00D86C2C">
              <w:rPr>
                <w:sz w:val="18"/>
                <w:szCs w:val="18"/>
              </w:rPr>
              <w:t>, SC, Brazil</w:t>
            </w:r>
          </w:p>
        </w:tc>
      </w:tr>
      <w:tr w:rsidR="009E3AEF" w:rsidRPr="00D86C2C" w14:paraId="43572BD8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2E682E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0378FF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Urvillea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chacoensis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Hunz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E99A561" w14:textId="735A341D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Hunziker</w:t>
            </w:r>
            <w:proofErr w:type="spellEnd"/>
            <w:r w:rsidR="000D0E91">
              <w:rPr>
                <w:sz w:val="18"/>
                <w:szCs w:val="18"/>
              </w:rPr>
              <w:t xml:space="preserve">, </w:t>
            </w:r>
            <w:r w:rsidR="000D0E91" w:rsidRPr="00D86C2C">
              <w:rPr>
                <w:sz w:val="18"/>
                <w:szCs w:val="18"/>
              </w:rPr>
              <w:t xml:space="preserve">At. </w:t>
            </w:r>
            <w:r w:rsidRPr="00D86C2C">
              <w:rPr>
                <w:sz w:val="18"/>
                <w:szCs w:val="18"/>
              </w:rPr>
              <w:t xml:space="preserve"> 22940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76A671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133045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802828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E3AEF" w:rsidRPr="00D86C2C" w14:paraId="0057EFA7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0239E86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029525E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2EDB3BFA" w14:textId="668E3385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it-IT"/>
              </w:rPr>
            </w:pPr>
            <w:r w:rsidRPr="003209BB">
              <w:rPr>
                <w:sz w:val="18"/>
                <w:szCs w:val="18"/>
                <w:lang w:val="it-IT"/>
              </w:rPr>
              <w:t>Ferrucci</w:t>
            </w:r>
            <w:r w:rsidR="000D0E91">
              <w:rPr>
                <w:sz w:val="18"/>
                <w:szCs w:val="18"/>
                <w:lang w:val="it-IT"/>
              </w:rPr>
              <w:t>,</w:t>
            </w:r>
            <w:r w:rsidRPr="003209BB">
              <w:rPr>
                <w:sz w:val="18"/>
                <w:szCs w:val="18"/>
                <w:lang w:val="it-IT"/>
              </w:rPr>
              <w:t xml:space="preserve"> M. S., et al. 2701</w:t>
            </w:r>
          </w:p>
        </w:tc>
        <w:tc>
          <w:tcPr>
            <w:tcW w:w="1007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2B98AD6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167548</w:t>
            </w:r>
          </w:p>
        </w:tc>
        <w:tc>
          <w:tcPr>
            <w:tcW w:w="1593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1B3FF99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Santa Cruz, Bolivia</w:t>
            </w:r>
          </w:p>
        </w:tc>
      </w:tr>
      <w:tr w:rsidR="009E3AEF" w:rsidRPr="00D86C2C" w14:paraId="0CAB4730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891978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1470242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U. filipes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273D1D" w14:textId="77777777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it-IT"/>
              </w:rPr>
            </w:pPr>
            <w:r w:rsidRPr="003209BB">
              <w:rPr>
                <w:sz w:val="18"/>
                <w:szCs w:val="18"/>
                <w:lang w:val="it-IT"/>
              </w:rPr>
              <w:t>Ferrucci, M. S., et al. 2595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6058A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168381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36C83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Chiquitos</w:t>
            </w:r>
            <w:proofErr w:type="spellEnd"/>
            <w:r w:rsidRPr="00D86C2C">
              <w:rPr>
                <w:sz w:val="18"/>
                <w:szCs w:val="18"/>
              </w:rPr>
              <w:t>, Santa Cruz, Bolivia</w:t>
            </w:r>
          </w:p>
        </w:tc>
      </w:tr>
      <w:tr w:rsidR="009E3AEF" w:rsidRPr="00D86C2C" w14:paraId="2C732E0F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21D6BD4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46271EA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U. glabra </w:t>
            </w:r>
            <w:proofErr w:type="spellStart"/>
            <w:r w:rsidRPr="00D86C2C">
              <w:rPr>
                <w:sz w:val="18"/>
                <w:szCs w:val="18"/>
              </w:rPr>
              <w:t>Cambess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5D00E23" w14:textId="785B603C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Torres</w:t>
            </w:r>
            <w:r w:rsidR="000D0E91">
              <w:rPr>
                <w:sz w:val="18"/>
                <w:szCs w:val="18"/>
                <w:lang w:val="es-419"/>
              </w:rPr>
              <w:t>,</w:t>
            </w:r>
            <w:r w:rsidRPr="00D86C2C">
              <w:rPr>
                <w:sz w:val="18"/>
                <w:szCs w:val="18"/>
                <w:lang w:val="es-419"/>
              </w:rPr>
              <w:t xml:space="preserve"> R. B., et al. 335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9BB3F4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151416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F76D26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Angatuba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5DF69C94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9BAD17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6F0277C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BAEEC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Urdampilleta, J. D. &amp; Obando, S. 293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82E1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153309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BC758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Parati</w:t>
            </w:r>
            <w:proofErr w:type="spellEnd"/>
            <w:r w:rsidRPr="00D86C2C">
              <w:rPr>
                <w:sz w:val="18"/>
                <w:szCs w:val="18"/>
              </w:rPr>
              <w:t>, RJ, Brazil</w:t>
            </w:r>
          </w:p>
        </w:tc>
      </w:tr>
      <w:tr w:rsidR="009E3AEF" w:rsidRPr="00D86C2C" w14:paraId="7B2FE8D7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8E1CB5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694349F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U. </w:t>
            </w:r>
            <w:proofErr w:type="spellStart"/>
            <w:r w:rsidRPr="00D86C2C">
              <w:rPr>
                <w:i/>
                <w:sz w:val="18"/>
                <w:szCs w:val="18"/>
              </w:rPr>
              <w:t>laevis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57A1FEA" w14:textId="6487E5B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Melis</w:t>
            </w:r>
            <w:r w:rsidR="000D0E91">
              <w:rPr>
                <w:sz w:val="18"/>
                <w:szCs w:val="18"/>
                <w:lang w:val="es-419"/>
              </w:rPr>
              <w:t>,</w:t>
            </w:r>
            <w:r w:rsidRPr="00D86C2C">
              <w:rPr>
                <w:sz w:val="18"/>
                <w:szCs w:val="18"/>
                <w:lang w:val="es-419"/>
              </w:rPr>
              <w:t xml:space="preserve"> J. van., et al. 3749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92725E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168536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DE5FD3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Campinas, SP, Brazil</w:t>
            </w:r>
          </w:p>
        </w:tc>
      </w:tr>
      <w:tr w:rsidR="009E3AEF" w:rsidRPr="00D86C2C" w14:paraId="71AAF5CD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804736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5DCCBEB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BC58A8" w14:textId="77777777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it-IT"/>
              </w:rPr>
            </w:pPr>
            <w:r w:rsidRPr="003209BB">
              <w:rPr>
                <w:sz w:val="18"/>
                <w:szCs w:val="18"/>
                <w:lang w:val="it-IT"/>
              </w:rPr>
              <w:t>Ferrucci, M. S., et al. 2534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A1DC0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165225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82DED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Chiquitos</w:t>
            </w:r>
            <w:proofErr w:type="spellEnd"/>
            <w:r w:rsidRPr="00D86C2C">
              <w:rPr>
                <w:sz w:val="18"/>
                <w:szCs w:val="18"/>
              </w:rPr>
              <w:t>, Santa Cruz, Bolivia</w:t>
            </w:r>
          </w:p>
        </w:tc>
      </w:tr>
      <w:tr w:rsidR="009E3AEF" w:rsidRPr="00D86C2C" w14:paraId="6FA414F6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6A4BFA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95A002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U. </w:t>
            </w:r>
            <w:proofErr w:type="spellStart"/>
            <w:r w:rsidRPr="00D86C2C">
              <w:rPr>
                <w:i/>
                <w:sz w:val="18"/>
                <w:szCs w:val="18"/>
              </w:rPr>
              <w:t>rufescens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Cambess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CC59E4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 xml:space="preserve">Wilson </w:t>
            </w:r>
            <w:proofErr w:type="spellStart"/>
            <w:r w:rsidRPr="00D86C2C">
              <w:rPr>
                <w:sz w:val="18"/>
                <w:szCs w:val="18"/>
              </w:rPr>
              <w:t>Hoenhe</w:t>
            </w:r>
            <w:proofErr w:type="spellEnd"/>
            <w:r w:rsidRPr="00D86C2C">
              <w:rPr>
                <w:sz w:val="18"/>
                <w:szCs w:val="18"/>
              </w:rPr>
              <w:t xml:space="preserve"> 6094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45510A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14477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E6BFBB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Araruama</w:t>
            </w:r>
            <w:proofErr w:type="spellEnd"/>
            <w:r w:rsidRPr="00D86C2C">
              <w:rPr>
                <w:sz w:val="18"/>
                <w:szCs w:val="18"/>
              </w:rPr>
              <w:t>, RJ, Brazil</w:t>
            </w:r>
          </w:p>
        </w:tc>
      </w:tr>
      <w:tr w:rsidR="009E3AEF" w:rsidRPr="00D86C2C" w14:paraId="3394B67E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04C502C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150844D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7946B17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Urdampilleta, J. D. &amp; Obando, S. 291</w:t>
            </w:r>
          </w:p>
        </w:tc>
        <w:tc>
          <w:tcPr>
            <w:tcW w:w="1007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2812301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153310</w:t>
            </w:r>
          </w:p>
        </w:tc>
        <w:tc>
          <w:tcPr>
            <w:tcW w:w="1593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5CCCB04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Parati</w:t>
            </w:r>
            <w:proofErr w:type="spellEnd"/>
            <w:r w:rsidRPr="00D86C2C">
              <w:rPr>
                <w:sz w:val="18"/>
                <w:szCs w:val="18"/>
              </w:rPr>
              <w:t>, RJ, Brazil</w:t>
            </w:r>
          </w:p>
        </w:tc>
      </w:tr>
      <w:tr w:rsidR="009E3AEF" w:rsidRPr="00D86C2C" w14:paraId="3CD16362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6B29D9E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3F99AD3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U. </w:t>
            </w:r>
            <w:proofErr w:type="spellStart"/>
            <w:r w:rsidRPr="00D86C2C">
              <w:rPr>
                <w:i/>
                <w:sz w:val="18"/>
                <w:szCs w:val="18"/>
              </w:rPr>
              <w:t>stipularis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Ferrucci</w:t>
            </w:r>
            <w:proofErr w:type="spellEnd"/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95F9DC" w14:textId="4893151B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Urdampilleta</w:t>
            </w:r>
            <w:proofErr w:type="spellEnd"/>
            <w:r w:rsidR="000D0E91">
              <w:rPr>
                <w:sz w:val="18"/>
                <w:szCs w:val="18"/>
              </w:rPr>
              <w:t xml:space="preserve">, </w:t>
            </w:r>
            <w:r w:rsidR="000D0E91" w:rsidRPr="00D86C2C">
              <w:rPr>
                <w:sz w:val="18"/>
                <w:szCs w:val="18"/>
                <w:lang w:val="es-419"/>
              </w:rPr>
              <w:t>J. D.</w:t>
            </w:r>
            <w:r w:rsidRPr="00D86C2C">
              <w:rPr>
                <w:sz w:val="18"/>
                <w:szCs w:val="18"/>
              </w:rPr>
              <w:t xml:space="preserve"> 443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9F243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171424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D542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Linhares</w:t>
            </w:r>
            <w:proofErr w:type="spellEnd"/>
            <w:r w:rsidRPr="00D86C2C">
              <w:rPr>
                <w:sz w:val="18"/>
                <w:szCs w:val="18"/>
              </w:rPr>
              <w:t>, ES, Brazil</w:t>
            </w:r>
          </w:p>
        </w:tc>
      </w:tr>
      <w:tr w:rsidR="009E3AEF" w:rsidRPr="00D86C2C" w14:paraId="126BFC44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7DE87E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F11B3C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U. </w:t>
            </w:r>
            <w:proofErr w:type="spellStart"/>
            <w:r w:rsidRPr="00D86C2C">
              <w:rPr>
                <w:i/>
                <w:sz w:val="18"/>
                <w:szCs w:val="18"/>
              </w:rPr>
              <w:t>triphylla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52B2FAA" w14:textId="4D9D8BF8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Urdampilleta, J.</w:t>
            </w:r>
            <w:r w:rsidR="000D0E91">
              <w:rPr>
                <w:sz w:val="18"/>
                <w:szCs w:val="18"/>
                <w:lang w:val="es-419"/>
              </w:rPr>
              <w:t xml:space="preserve"> </w:t>
            </w:r>
            <w:r w:rsidRPr="00D86C2C">
              <w:rPr>
                <w:sz w:val="18"/>
                <w:szCs w:val="18"/>
                <w:lang w:val="es-419"/>
              </w:rPr>
              <w:t>D. &amp; Obando, S. 349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4D05A1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153165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81CC2D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Ubatuba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19437A6A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3B972B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0C7321F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EBA74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Urdampilleta, J. D. &amp; Obando, S. 348</w:t>
            </w: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7D036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153166</w:t>
            </w:r>
          </w:p>
        </w:tc>
        <w:tc>
          <w:tcPr>
            <w:tcW w:w="15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F800C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Ubatuba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6F01E0C9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CBBE1F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ED98A9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U. </w:t>
            </w:r>
            <w:proofErr w:type="spellStart"/>
            <w:r w:rsidRPr="00D86C2C">
              <w:rPr>
                <w:i/>
                <w:sz w:val="18"/>
                <w:szCs w:val="18"/>
              </w:rPr>
              <w:t>ulmacea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Kunth</w:t>
            </w:r>
            <w:proofErr w:type="spellEnd"/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AA5A67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Melo, E., et al. 2849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FF0934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131872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B4FC9E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Jaguaquara</w:t>
            </w:r>
            <w:proofErr w:type="spellEnd"/>
            <w:r w:rsidRPr="00D86C2C">
              <w:rPr>
                <w:sz w:val="18"/>
                <w:szCs w:val="18"/>
              </w:rPr>
              <w:t>, BA, Brazil</w:t>
            </w:r>
          </w:p>
        </w:tc>
      </w:tr>
      <w:tr w:rsidR="009E3AEF" w:rsidRPr="00D86C2C" w14:paraId="11C34293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361963A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0710AF0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26182DB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Obando, S., et al. 310</w:t>
            </w:r>
          </w:p>
        </w:tc>
        <w:tc>
          <w:tcPr>
            <w:tcW w:w="1007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089F5EF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153175</w:t>
            </w:r>
          </w:p>
        </w:tc>
        <w:tc>
          <w:tcPr>
            <w:tcW w:w="1593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650BD3A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Jaguariaíva</w:t>
            </w:r>
            <w:proofErr w:type="spellEnd"/>
            <w:r w:rsidRPr="00D86C2C">
              <w:rPr>
                <w:sz w:val="18"/>
                <w:szCs w:val="18"/>
              </w:rPr>
              <w:t>, PR, Brazil</w:t>
            </w:r>
          </w:p>
        </w:tc>
      </w:tr>
      <w:tr w:rsidR="009E3AEF" w:rsidRPr="006E5273" w14:paraId="71FC55D6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0ADDCEE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7A56608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U. </w:t>
            </w:r>
            <w:proofErr w:type="spellStart"/>
            <w:r w:rsidRPr="00D86C2C">
              <w:rPr>
                <w:i/>
                <w:sz w:val="18"/>
                <w:szCs w:val="18"/>
              </w:rPr>
              <w:t>uniloba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C2369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Jarenkow</w:t>
            </w:r>
            <w:proofErr w:type="spellEnd"/>
            <w:r w:rsidRPr="00D86C2C">
              <w:rPr>
                <w:sz w:val="18"/>
                <w:szCs w:val="18"/>
              </w:rPr>
              <w:t>, J. A. 696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B5425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81495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BF6E6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 xml:space="preserve">Capão do Leão, RS,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D86C2C" w14:paraId="78BCA3E7" w14:textId="77777777" w:rsidTr="00FB4CC1">
        <w:trPr>
          <w:trHeight w:hRule="exact" w:val="776"/>
        </w:trPr>
        <w:tc>
          <w:tcPr>
            <w:tcW w:w="213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352361C" w14:textId="77777777" w:rsidR="00772145" w:rsidRDefault="009E3AEF" w:rsidP="007721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b/>
                <w:sz w:val="18"/>
                <w:szCs w:val="18"/>
              </w:rPr>
              <w:t>Sapindoideae</w:t>
            </w:r>
            <w:proofErr w:type="spellEnd"/>
            <w:r w:rsidRPr="00D86C2C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D86C2C">
              <w:rPr>
                <w:b/>
                <w:sz w:val="18"/>
                <w:szCs w:val="18"/>
              </w:rPr>
              <w:t>Thouinieae</w:t>
            </w:r>
            <w:proofErr w:type="spellEnd"/>
          </w:p>
          <w:p w14:paraId="7875F7D0" w14:textId="13F2B088" w:rsidR="009E3AEF" w:rsidRPr="00D86C2C" w:rsidRDefault="00772145" w:rsidP="007721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(3/3)</w:t>
            </w: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60B0D72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Allophylus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sericeus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B3BD9D9" w14:textId="2644130B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Urdamilleta</w:t>
            </w:r>
            <w:r w:rsidR="000D0E91">
              <w:rPr>
                <w:sz w:val="18"/>
                <w:szCs w:val="18"/>
                <w:lang w:val="es-419"/>
              </w:rPr>
              <w:t>,</w:t>
            </w:r>
            <w:r w:rsidRPr="00D86C2C">
              <w:rPr>
                <w:sz w:val="18"/>
                <w:szCs w:val="18"/>
                <w:lang w:val="es-419"/>
              </w:rPr>
              <w:t xml:space="preserve"> J. D. &amp; Ferrucci, M. S. 438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221476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171428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11BC1D4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Santa Teresa, ES, Brazil</w:t>
            </w:r>
          </w:p>
        </w:tc>
      </w:tr>
      <w:tr w:rsidR="009E3AEF" w:rsidRPr="006E5273" w14:paraId="7ACDF9EA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7E8D71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3A8F94A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3146665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Martins, F.R. 10056</w:t>
            </w:r>
          </w:p>
        </w:tc>
        <w:tc>
          <w:tcPr>
            <w:tcW w:w="1007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74D00C3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14295</w:t>
            </w:r>
          </w:p>
        </w:tc>
        <w:tc>
          <w:tcPr>
            <w:tcW w:w="1593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6C725FB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 xml:space="preserve">Santa Rita do Passa Quatro, SP,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D86C2C" w14:paraId="1BDABFFE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AF9868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61AA16D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Allophylastrum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frutescens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bCs/>
                <w:sz w:val="18"/>
                <w:szCs w:val="18"/>
              </w:rPr>
              <w:t>Acev</w:t>
            </w:r>
            <w:proofErr w:type="spellEnd"/>
            <w:r w:rsidRPr="00D86C2C">
              <w:rPr>
                <w:bCs/>
                <w:sz w:val="18"/>
                <w:szCs w:val="18"/>
              </w:rPr>
              <w:t>.-</w:t>
            </w:r>
            <w:proofErr w:type="spellStart"/>
            <w:r w:rsidRPr="00D86C2C">
              <w:rPr>
                <w:bCs/>
                <w:sz w:val="18"/>
                <w:szCs w:val="18"/>
              </w:rPr>
              <w:t>Rodr</w:t>
            </w:r>
            <w:proofErr w:type="spellEnd"/>
            <w:r w:rsidRPr="00D86C2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553B52B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Perdiz</w:t>
            </w:r>
            <w:proofErr w:type="spellEnd"/>
            <w:r w:rsidRPr="00D86C2C">
              <w:rPr>
                <w:sz w:val="18"/>
                <w:szCs w:val="18"/>
              </w:rPr>
              <w:t>, R. O. 1310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5FE0B55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MIRR 10057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4A9A4876" w14:textId="1993CCF3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Boa Vista, Roraima, Bra</w:t>
            </w:r>
            <w:r w:rsidR="00935028">
              <w:rPr>
                <w:sz w:val="18"/>
                <w:szCs w:val="18"/>
              </w:rPr>
              <w:t>z</w:t>
            </w:r>
            <w:r w:rsidRPr="00D86C2C">
              <w:rPr>
                <w:sz w:val="18"/>
                <w:szCs w:val="18"/>
              </w:rPr>
              <w:t>il</w:t>
            </w:r>
          </w:p>
        </w:tc>
      </w:tr>
      <w:tr w:rsidR="009E3AEF" w:rsidRPr="00D86C2C" w14:paraId="3256594D" w14:textId="77777777" w:rsidTr="00FB4CC1">
        <w:trPr>
          <w:trHeight w:hRule="exact" w:val="792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3204470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69264DA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Thouinia tomentosa </w:t>
            </w:r>
            <w:r w:rsidRPr="00D86C2C">
              <w:rPr>
                <w:sz w:val="18"/>
                <w:szCs w:val="18"/>
              </w:rPr>
              <w:t>DC.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7D7F007F" w14:textId="4CDFA9B0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Avecedo</w:t>
            </w:r>
            <w:proofErr w:type="spellEnd"/>
            <w:r w:rsidRPr="00D86C2C">
              <w:rPr>
                <w:sz w:val="18"/>
                <w:szCs w:val="18"/>
              </w:rPr>
              <w:t>-Rodriguez</w:t>
            </w:r>
            <w:r w:rsidR="000D0E91">
              <w:rPr>
                <w:sz w:val="18"/>
                <w:szCs w:val="18"/>
              </w:rPr>
              <w:t>, P.</w:t>
            </w:r>
            <w:r w:rsidRPr="00D86C2C">
              <w:rPr>
                <w:sz w:val="18"/>
                <w:szCs w:val="18"/>
              </w:rPr>
              <w:t xml:space="preserve"> 12867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0C4304B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US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0219C99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Dominican Republic</w:t>
            </w:r>
          </w:p>
        </w:tc>
      </w:tr>
      <w:tr w:rsidR="009E3AEF" w:rsidRPr="00D86C2C" w14:paraId="4F02480C" w14:textId="77777777" w:rsidTr="00FB4CC1">
        <w:trPr>
          <w:trHeight w:hRule="exact" w:val="753"/>
        </w:trPr>
        <w:tc>
          <w:tcPr>
            <w:tcW w:w="2135" w:type="dxa"/>
            <w:tcMar>
              <w:top w:w="28" w:type="dxa"/>
              <w:bottom w:w="28" w:type="dxa"/>
            </w:tcMar>
            <w:vAlign w:val="center"/>
          </w:tcPr>
          <w:p w14:paraId="54445FFA" w14:textId="77777777" w:rsidR="00772145" w:rsidRDefault="009E3AEF" w:rsidP="007721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b/>
                <w:sz w:val="18"/>
                <w:szCs w:val="18"/>
              </w:rPr>
              <w:t>Sapindoideae</w:t>
            </w:r>
            <w:proofErr w:type="spellEnd"/>
            <w:r w:rsidRPr="00D86C2C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D86C2C">
              <w:rPr>
                <w:b/>
                <w:sz w:val="18"/>
                <w:szCs w:val="18"/>
              </w:rPr>
              <w:t>Bridgesieae</w:t>
            </w:r>
            <w:proofErr w:type="spellEnd"/>
          </w:p>
          <w:p w14:paraId="35ACBD76" w14:textId="5E22D0F6" w:rsidR="009E3AEF" w:rsidRPr="00D86C2C" w:rsidRDefault="00772145" w:rsidP="007721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(1/1)</w:t>
            </w: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3EED243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proofErr w:type="spellStart"/>
            <w:r w:rsidRPr="00D86C2C">
              <w:rPr>
                <w:i/>
                <w:sz w:val="18"/>
                <w:szCs w:val="18"/>
                <w:lang w:val="pt-BR"/>
              </w:rPr>
              <w:t>Bridgesia</w:t>
            </w:r>
            <w:proofErr w:type="spellEnd"/>
            <w:r w:rsidRPr="00D86C2C">
              <w:rPr>
                <w:i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  <w:lang w:val="pt-BR"/>
              </w:rPr>
              <w:t>incisifolia</w:t>
            </w:r>
            <w:proofErr w:type="spellEnd"/>
            <w:r w:rsidRPr="00D86C2C">
              <w:rPr>
                <w:i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Bertero</w:t>
            </w:r>
            <w:proofErr w:type="spellEnd"/>
            <w:r w:rsidRPr="00D86C2C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ex</w:t>
            </w:r>
            <w:proofErr w:type="spellEnd"/>
            <w:r w:rsidRPr="00D86C2C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Cambess</w:t>
            </w:r>
            <w:proofErr w:type="spellEnd"/>
            <w:r w:rsidRPr="00D86C2C">
              <w:rPr>
                <w:sz w:val="18"/>
                <w:szCs w:val="18"/>
                <w:lang w:val="pt-BR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2A9355B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Killip, Pisano 39778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714BC0A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US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022B37A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Aconcagua, Chile</w:t>
            </w:r>
          </w:p>
        </w:tc>
      </w:tr>
      <w:tr w:rsidR="009E3AEF" w:rsidRPr="00D86C2C" w14:paraId="1B5B2E54" w14:textId="77777777" w:rsidTr="00FB4CC1">
        <w:trPr>
          <w:trHeight w:hRule="exact" w:val="805"/>
        </w:trPr>
        <w:tc>
          <w:tcPr>
            <w:tcW w:w="213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0614E65" w14:textId="77777777" w:rsidR="00772145" w:rsidRDefault="009E3AEF" w:rsidP="007721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b/>
                <w:sz w:val="18"/>
                <w:szCs w:val="18"/>
              </w:rPr>
              <w:lastRenderedPageBreak/>
              <w:t>Sapindoideae</w:t>
            </w:r>
            <w:proofErr w:type="spellEnd"/>
            <w:r w:rsidRPr="00D86C2C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D86C2C">
              <w:rPr>
                <w:b/>
                <w:sz w:val="18"/>
                <w:szCs w:val="18"/>
              </w:rPr>
              <w:t>Athyaneae</w:t>
            </w:r>
            <w:proofErr w:type="spellEnd"/>
          </w:p>
          <w:p w14:paraId="2592DA6A" w14:textId="30093768" w:rsidR="009E3AEF" w:rsidRPr="00D86C2C" w:rsidRDefault="00772145" w:rsidP="007721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(2/2)</w:t>
            </w: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0DD1EE20" w14:textId="421909A1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Athyana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weinmanniifolia</w:t>
            </w:r>
            <w:proofErr w:type="spellEnd"/>
            <w:r w:rsidR="003209BB">
              <w:rPr>
                <w:i/>
                <w:sz w:val="18"/>
                <w:szCs w:val="18"/>
              </w:rPr>
              <w:t xml:space="preserve"> </w:t>
            </w:r>
            <w:r w:rsidRPr="00D86C2C">
              <w:rPr>
                <w:sz w:val="18"/>
                <w:szCs w:val="18"/>
              </w:rPr>
              <w:t>(</w:t>
            </w:r>
            <w:proofErr w:type="spellStart"/>
            <w:r w:rsidRPr="00D86C2C">
              <w:rPr>
                <w:sz w:val="18"/>
                <w:szCs w:val="18"/>
              </w:rPr>
              <w:t>Griseb</w:t>
            </w:r>
            <w:proofErr w:type="spellEnd"/>
            <w:r w:rsidRPr="00D86C2C">
              <w:rPr>
                <w:sz w:val="18"/>
                <w:szCs w:val="18"/>
              </w:rPr>
              <w:t xml:space="preserve">.)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A8FE64" w14:textId="1182D531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Acevedo-Rodriguez</w:t>
            </w:r>
            <w:r w:rsidR="000D0E91">
              <w:rPr>
                <w:sz w:val="18"/>
                <w:szCs w:val="18"/>
              </w:rPr>
              <w:t>, P.</w:t>
            </w:r>
            <w:r w:rsidRPr="00D86C2C">
              <w:rPr>
                <w:sz w:val="18"/>
                <w:szCs w:val="18"/>
              </w:rPr>
              <w:t xml:space="preserve"> 11166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34281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US 3579590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27AB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Santa Cruz, Bolivia</w:t>
            </w:r>
          </w:p>
        </w:tc>
      </w:tr>
      <w:tr w:rsidR="009E3AEF" w:rsidRPr="00D86C2C" w14:paraId="764F3D79" w14:textId="77777777" w:rsidTr="00FB4CC1">
        <w:trPr>
          <w:trHeight w:hRule="exact" w:val="54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40D108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5440C85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Diatenopteryx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sorbifolia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4537B2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s-419"/>
              </w:rPr>
            </w:pPr>
            <w:r w:rsidRPr="00D86C2C">
              <w:rPr>
                <w:sz w:val="18"/>
                <w:szCs w:val="18"/>
                <w:lang w:val="es-419"/>
              </w:rPr>
              <w:t>Tamashiro, J. Y., et al. 4718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21A7E86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60881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18A6B9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Campinas, SP, Brazil</w:t>
            </w:r>
          </w:p>
        </w:tc>
      </w:tr>
      <w:tr w:rsidR="009E3AEF" w:rsidRPr="00D86C2C" w14:paraId="540CC2B2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8F64A2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7B88D76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4BBC343A" w14:textId="6339715F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Jarenkow</w:t>
            </w:r>
            <w:proofErr w:type="spellEnd"/>
            <w:r w:rsidR="000D0E91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J. A. 945</w:t>
            </w:r>
          </w:p>
        </w:tc>
        <w:tc>
          <w:tcPr>
            <w:tcW w:w="1007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0E2C7CB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81468</w:t>
            </w:r>
          </w:p>
        </w:tc>
        <w:tc>
          <w:tcPr>
            <w:tcW w:w="1593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5BB89A8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Marcelino Ramos, RS, Brazil</w:t>
            </w:r>
          </w:p>
        </w:tc>
      </w:tr>
      <w:tr w:rsidR="009E3AEF" w:rsidRPr="00D86C2C" w14:paraId="201083E0" w14:textId="77777777" w:rsidTr="00FB4CC1">
        <w:trPr>
          <w:trHeight w:hRule="exact" w:val="624"/>
        </w:trPr>
        <w:tc>
          <w:tcPr>
            <w:tcW w:w="213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4B421D3B" w14:textId="77777777" w:rsidR="00772145" w:rsidRDefault="009E3AEF" w:rsidP="007721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b/>
                <w:sz w:val="18"/>
                <w:szCs w:val="18"/>
              </w:rPr>
              <w:t>Sapindoideae</w:t>
            </w:r>
            <w:proofErr w:type="spellEnd"/>
            <w:r w:rsidRPr="00D86C2C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772145">
              <w:rPr>
                <w:b/>
                <w:sz w:val="18"/>
                <w:szCs w:val="18"/>
              </w:rPr>
              <w:t>Melicoccus</w:t>
            </w:r>
            <w:proofErr w:type="spellEnd"/>
            <w:r w:rsidR="00772145">
              <w:rPr>
                <w:b/>
                <w:sz w:val="18"/>
                <w:szCs w:val="18"/>
              </w:rPr>
              <w:t xml:space="preserve"> </w:t>
            </w:r>
            <w:r w:rsidRPr="00D86C2C">
              <w:rPr>
                <w:b/>
                <w:sz w:val="18"/>
                <w:szCs w:val="18"/>
              </w:rPr>
              <w:t>group</w:t>
            </w:r>
          </w:p>
          <w:p w14:paraId="08961377" w14:textId="42684D61" w:rsidR="009E3AEF" w:rsidRPr="00D86C2C" w:rsidRDefault="00772145" w:rsidP="007721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(2/2)</w:t>
            </w: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007565D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Melicoccus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lepidopetalus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CFD57F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Ferrucci</w:t>
            </w:r>
            <w:proofErr w:type="spellEnd"/>
            <w:r w:rsidRPr="00D86C2C">
              <w:rPr>
                <w:sz w:val="18"/>
                <w:szCs w:val="18"/>
              </w:rPr>
              <w:t>, M. S. 1539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3E496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SPF 149916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9382DE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Bella Vista, Amambay, Paraguay</w:t>
            </w:r>
          </w:p>
        </w:tc>
      </w:tr>
      <w:tr w:rsidR="009E3AEF" w:rsidRPr="00D86C2C" w14:paraId="0943C597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349FDA5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73888E7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Talisia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angustifolia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8CDD739" w14:textId="0ACE55B0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Bernacci</w:t>
            </w:r>
            <w:proofErr w:type="spellEnd"/>
            <w:r w:rsidR="000D0E91">
              <w:rPr>
                <w:sz w:val="18"/>
                <w:szCs w:val="18"/>
              </w:rPr>
              <w:t xml:space="preserve">, </w:t>
            </w:r>
            <w:r w:rsidR="000D0E91" w:rsidRPr="00D86C2C">
              <w:rPr>
                <w:sz w:val="18"/>
                <w:szCs w:val="18"/>
              </w:rPr>
              <w:t xml:space="preserve">L. C. </w:t>
            </w:r>
            <w:r w:rsidRPr="00D86C2C">
              <w:rPr>
                <w:sz w:val="18"/>
                <w:szCs w:val="18"/>
              </w:rPr>
              <w:t xml:space="preserve"> 20850</w:t>
            </w:r>
          </w:p>
        </w:tc>
        <w:tc>
          <w:tcPr>
            <w:tcW w:w="1007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BC692E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50176</w:t>
            </w:r>
          </w:p>
        </w:tc>
        <w:tc>
          <w:tcPr>
            <w:tcW w:w="1593" w:type="dxa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3BFD8E2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Itirapina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0CF29A7C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07FFEDA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vMerge/>
            <w:tcMar>
              <w:top w:w="28" w:type="dxa"/>
              <w:bottom w:w="28" w:type="dxa"/>
            </w:tcMar>
            <w:vAlign w:val="center"/>
          </w:tcPr>
          <w:p w14:paraId="004CD13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1E02477A" w14:textId="1500B540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Semir</w:t>
            </w:r>
            <w:proofErr w:type="spellEnd"/>
            <w:r w:rsidR="000D0E91">
              <w:rPr>
                <w:sz w:val="18"/>
                <w:szCs w:val="18"/>
              </w:rPr>
              <w:t xml:space="preserve">, </w:t>
            </w:r>
            <w:r w:rsidR="000D0E91" w:rsidRPr="00D86C2C">
              <w:rPr>
                <w:sz w:val="18"/>
                <w:szCs w:val="18"/>
              </w:rPr>
              <w:t>J.</w:t>
            </w:r>
            <w:r w:rsidRPr="00D86C2C">
              <w:rPr>
                <w:sz w:val="18"/>
                <w:szCs w:val="18"/>
              </w:rPr>
              <w:t xml:space="preserve"> et al. 11551</w:t>
            </w:r>
          </w:p>
        </w:tc>
        <w:tc>
          <w:tcPr>
            <w:tcW w:w="1007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587CE4C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25443</w:t>
            </w:r>
          </w:p>
        </w:tc>
        <w:tc>
          <w:tcPr>
            <w:tcW w:w="1593" w:type="dxa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4A612C7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São Carlos, SP, Brazil</w:t>
            </w:r>
          </w:p>
        </w:tc>
      </w:tr>
      <w:tr w:rsidR="009E3AEF" w:rsidRPr="00D86C2C" w14:paraId="0A178AF6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21D39B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463B59C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Talisia esculenta </w:t>
            </w:r>
            <w:r w:rsidRPr="00D86C2C">
              <w:rPr>
                <w:sz w:val="18"/>
                <w:szCs w:val="18"/>
              </w:rPr>
              <w:t>(A. St.-</w:t>
            </w:r>
            <w:proofErr w:type="spellStart"/>
            <w:r w:rsidRPr="00D86C2C">
              <w:rPr>
                <w:sz w:val="18"/>
                <w:szCs w:val="18"/>
              </w:rPr>
              <w:t>Hil</w:t>
            </w:r>
            <w:proofErr w:type="spellEnd"/>
            <w:r w:rsidRPr="00D86C2C">
              <w:rPr>
                <w:sz w:val="18"/>
                <w:szCs w:val="18"/>
              </w:rPr>
              <w:t xml:space="preserve">.)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6DEFE149" w14:textId="573605CE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Leitão</w:t>
            </w:r>
            <w:proofErr w:type="spellEnd"/>
            <w:r w:rsidRPr="00D86C2C">
              <w:rPr>
                <w:sz w:val="18"/>
                <w:szCs w:val="18"/>
              </w:rPr>
              <w:t xml:space="preserve"> Filho</w:t>
            </w:r>
            <w:r w:rsidR="000D0E91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H. F. 6051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26A29DF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14486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4793BF1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Campinas, SP, Brazil</w:t>
            </w:r>
          </w:p>
        </w:tc>
      </w:tr>
      <w:tr w:rsidR="009E3AEF" w:rsidRPr="00D86C2C" w14:paraId="181A4927" w14:textId="77777777" w:rsidTr="00FB4CC1">
        <w:trPr>
          <w:trHeight w:hRule="exact" w:val="871"/>
        </w:trPr>
        <w:tc>
          <w:tcPr>
            <w:tcW w:w="213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7F630077" w14:textId="77777777" w:rsidR="00772145" w:rsidRDefault="009E3AEF" w:rsidP="007721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b/>
                <w:sz w:val="18"/>
                <w:szCs w:val="18"/>
              </w:rPr>
              <w:t>Sapindoideae</w:t>
            </w:r>
            <w:proofErr w:type="spellEnd"/>
            <w:r w:rsidRPr="00D86C2C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D86C2C">
              <w:rPr>
                <w:b/>
                <w:sz w:val="18"/>
                <w:szCs w:val="18"/>
              </w:rPr>
              <w:t>Cupania</w:t>
            </w:r>
            <w:proofErr w:type="spellEnd"/>
            <w:r w:rsidRPr="00D86C2C">
              <w:rPr>
                <w:b/>
                <w:sz w:val="18"/>
                <w:szCs w:val="18"/>
              </w:rPr>
              <w:t xml:space="preserve"> group</w:t>
            </w:r>
          </w:p>
          <w:p w14:paraId="443AC786" w14:textId="1415CE8B" w:rsidR="009E3AEF" w:rsidRPr="00D86C2C" w:rsidRDefault="00772145" w:rsidP="007721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(3/42)</w:t>
            </w: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1E05367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Cupania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zanthoxyloides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Cambess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49069A4A" w14:textId="4E899A75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Galvão</w:t>
            </w:r>
            <w:proofErr w:type="spellEnd"/>
            <w:r w:rsidR="000D0E91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J. C. 27111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1D59F1C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77227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1E9D6AE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Atibaia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16DA8C4C" w14:textId="77777777" w:rsidTr="00FB4CC1">
        <w:trPr>
          <w:trHeight w:hRule="exact" w:val="781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437529F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00D7EFE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C. </w:t>
            </w:r>
            <w:proofErr w:type="spellStart"/>
            <w:r w:rsidRPr="00D86C2C">
              <w:rPr>
                <w:i/>
                <w:sz w:val="18"/>
                <w:szCs w:val="18"/>
              </w:rPr>
              <w:t>vernalis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Cambess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771B3E77" w14:textId="77777777" w:rsidR="009E3AEF" w:rsidRPr="003209BB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it-IT"/>
              </w:rPr>
            </w:pPr>
            <w:r w:rsidRPr="003209BB">
              <w:rPr>
                <w:sz w:val="18"/>
                <w:szCs w:val="18"/>
                <w:lang w:val="it-IT"/>
              </w:rPr>
              <w:t>Caselli, C. B. &amp; Schramm, J. E. 42008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6B385B5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152339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6C15AEA9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Jundiaí</w:t>
            </w:r>
            <w:proofErr w:type="spellEnd"/>
            <w:r w:rsidRPr="00D86C2C">
              <w:rPr>
                <w:sz w:val="18"/>
                <w:szCs w:val="18"/>
              </w:rPr>
              <w:t>, SP, Brazil</w:t>
            </w:r>
          </w:p>
        </w:tc>
      </w:tr>
      <w:tr w:rsidR="009E3AEF" w:rsidRPr="00D86C2C" w14:paraId="76C510BA" w14:textId="77777777" w:rsidTr="00FB4CC1">
        <w:trPr>
          <w:trHeight w:hRule="exact" w:val="879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944FFA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47114EF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Matayba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elaeagnoides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7E0E24C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proofErr w:type="spellStart"/>
            <w:r w:rsidRPr="00D86C2C">
              <w:rPr>
                <w:sz w:val="18"/>
                <w:szCs w:val="18"/>
                <w:lang w:val="pt-BR"/>
              </w:rPr>
              <w:t>Tamashiro</w:t>
            </w:r>
            <w:proofErr w:type="spellEnd"/>
            <w:r w:rsidRPr="00D86C2C">
              <w:rPr>
                <w:sz w:val="18"/>
                <w:szCs w:val="18"/>
                <w:lang w:val="pt-BR"/>
              </w:rPr>
              <w:t xml:space="preserve">, J. Y. &amp;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Goularti</w:t>
            </w:r>
            <w:proofErr w:type="spellEnd"/>
            <w:r w:rsidRPr="00D86C2C">
              <w:rPr>
                <w:sz w:val="18"/>
                <w:szCs w:val="18"/>
                <w:lang w:val="pt-BR"/>
              </w:rPr>
              <w:t xml:space="preserve"> A. M 1320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7FA5CD1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25650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16B9F3A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 xml:space="preserve">Poços de Caldas, MG,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Brazil</w:t>
            </w:r>
            <w:proofErr w:type="spellEnd"/>
          </w:p>
        </w:tc>
      </w:tr>
      <w:tr w:rsidR="009E3AEF" w:rsidRPr="00D86C2C" w14:paraId="1791D1C0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011F9F3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352BCD5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M. </w:t>
            </w:r>
            <w:proofErr w:type="spellStart"/>
            <w:r w:rsidRPr="00D86C2C">
              <w:rPr>
                <w:i/>
                <w:sz w:val="18"/>
                <w:szCs w:val="18"/>
              </w:rPr>
              <w:t>guianensis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Aubl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6C71133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Oliveira, M. M. A. 1993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48FBFCF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193321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0623697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Aracruz</w:t>
            </w:r>
            <w:proofErr w:type="spellEnd"/>
            <w:r w:rsidRPr="00D86C2C">
              <w:rPr>
                <w:sz w:val="18"/>
                <w:szCs w:val="18"/>
              </w:rPr>
              <w:t>, ES, Brazil</w:t>
            </w:r>
          </w:p>
        </w:tc>
      </w:tr>
      <w:tr w:rsidR="009E3AEF" w:rsidRPr="00D86C2C" w14:paraId="1336194B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50286C3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39CC866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M. </w:t>
            </w:r>
            <w:proofErr w:type="spellStart"/>
            <w:r w:rsidRPr="00D86C2C">
              <w:rPr>
                <w:i/>
                <w:sz w:val="18"/>
                <w:szCs w:val="18"/>
              </w:rPr>
              <w:t>juglandiflora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764CB9AA" w14:textId="359C867F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>Leitão Filho, H. F.,</w:t>
            </w:r>
            <w:r w:rsidR="00C478C9">
              <w:rPr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  <w:lang w:val="pt-BR"/>
              </w:rPr>
              <w:t>el</w:t>
            </w:r>
            <w:proofErr w:type="spellEnd"/>
            <w:r w:rsidRPr="00D86C2C">
              <w:rPr>
                <w:sz w:val="18"/>
                <w:szCs w:val="18"/>
                <w:lang w:val="pt-BR"/>
              </w:rPr>
              <w:t xml:space="preserve"> tal. 1162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787B9AF3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85413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38F46792" w14:textId="5683AD36" w:rsidR="009E3AEF" w:rsidRPr="00D86C2C" w:rsidRDefault="00935028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data</w:t>
            </w:r>
          </w:p>
        </w:tc>
      </w:tr>
      <w:tr w:rsidR="009E3AEF" w:rsidRPr="00D86C2C" w14:paraId="3F2A7145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D75102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2EF8E9E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Vouarana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guianensis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Aubl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1E321EEF" w14:textId="60636170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pt-BR"/>
              </w:rPr>
            </w:pPr>
            <w:r w:rsidRPr="00D86C2C">
              <w:rPr>
                <w:sz w:val="18"/>
                <w:szCs w:val="18"/>
                <w:lang w:val="pt-BR"/>
              </w:rPr>
              <w:t>Nascimento</w:t>
            </w:r>
            <w:r w:rsidR="000D0E91">
              <w:rPr>
                <w:sz w:val="18"/>
                <w:szCs w:val="18"/>
                <w:lang w:val="pt-BR"/>
              </w:rPr>
              <w:t>,</w:t>
            </w:r>
            <w:r w:rsidRPr="00D86C2C">
              <w:rPr>
                <w:sz w:val="18"/>
                <w:szCs w:val="18"/>
                <w:lang w:val="pt-BR"/>
              </w:rPr>
              <w:t xml:space="preserve"> J. R &amp; Silva, C. F. 624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03D96C6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UEC 112908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47205A0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Itacoatiara</w:t>
            </w:r>
            <w:proofErr w:type="spellEnd"/>
            <w:r w:rsidRPr="00D86C2C">
              <w:rPr>
                <w:sz w:val="18"/>
                <w:szCs w:val="18"/>
              </w:rPr>
              <w:t>, AM, Brazil</w:t>
            </w:r>
          </w:p>
        </w:tc>
      </w:tr>
      <w:tr w:rsidR="009E3AEF" w:rsidRPr="00D86C2C" w14:paraId="3D65B931" w14:textId="77777777" w:rsidTr="00FB4CC1">
        <w:trPr>
          <w:trHeight w:hRule="exact" w:val="791"/>
        </w:trPr>
        <w:tc>
          <w:tcPr>
            <w:tcW w:w="2135" w:type="dxa"/>
            <w:tcMar>
              <w:top w:w="28" w:type="dxa"/>
              <w:bottom w:w="28" w:type="dxa"/>
            </w:tcMar>
            <w:vAlign w:val="center"/>
          </w:tcPr>
          <w:p w14:paraId="44B480F8" w14:textId="77777777" w:rsidR="00772145" w:rsidRDefault="009E3AEF" w:rsidP="007721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b/>
                <w:sz w:val="18"/>
                <w:szCs w:val="18"/>
              </w:rPr>
              <w:t>Sapindoideae</w:t>
            </w:r>
            <w:proofErr w:type="spellEnd"/>
            <w:r w:rsidRPr="00D86C2C">
              <w:rPr>
                <w:b/>
                <w:sz w:val="18"/>
                <w:szCs w:val="18"/>
              </w:rPr>
              <w:t>/ Litchi group</w:t>
            </w:r>
          </w:p>
          <w:p w14:paraId="5A483CC8" w14:textId="5BC479E4" w:rsidR="009E3AEF" w:rsidRPr="00D86C2C" w:rsidRDefault="00772145" w:rsidP="007721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(1/18)</w:t>
            </w: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2050A0E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green"/>
              </w:rPr>
            </w:pPr>
            <w:r w:rsidRPr="003209BB">
              <w:rPr>
                <w:i/>
                <w:sz w:val="18"/>
                <w:szCs w:val="18"/>
                <w:lang w:val="it-IT"/>
              </w:rPr>
              <w:t xml:space="preserve">Pometia pinnata </w:t>
            </w:r>
            <w:r w:rsidRPr="003209BB">
              <w:rPr>
                <w:sz w:val="18"/>
                <w:szCs w:val="18"/>
                <w:lang w:val="it-IT"/>
              </w:rPr>
              <w:t xml:space="preserve">J. R. Forst. </w:t>
            </w:r>
            <w:r w:rsidRPr="00D86C2C">
              <w:rPr>
                <w:sz w:val="18"/>
                <w:szCs w:val="18"/>
              </w:rPr>
              <w:t xml:space="preserve">&amp; G. </w:t>
            </w:r>
            <w:proofErr w:type="spellStart"/>
            <w:r w:rsidRPr="00D86C2C">
              <w:rPr>
                <w:sz w:val="18"/>
                <w:szCs w:val="18"/>
              </w:rPr>
              <w:t>Forst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50393BA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Kadir A664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3EB2FE1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US 3223206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73CA929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 xml:space="preserve">Kabili, Borneo, </w:t>
            </w:r>
            <w:bookmarkStart w:id="0" w:name="_GoBack"/>
            <w:bookmarkEnd w:id="0"/>
            <w:r w:rsidRPr="00D86C2C">
              <w:rPr>
                <w:sz w:val="18"/>
                <w:szCs w:val="18"/>
              </w:rPr>
              <w:t>Malaysia</w:t>
            </w:r>
          </w:p>
        </w:tc>
      </w:tr>
      <w:tr w:rsidR="009E3AEF" w:rsidRPr="00D86C2C" w14:paraId="75D13976" w14:textId="77777777" w:rsidTr="00FB4CC1">
        <w:trPr>
          <w:trHeight w:hRule="exact" w:val="831"/>
        </w:trPr>
        <w:tc>
          <w:tcPr>
            <w:tcW w:w="2135" w:type="dxa"/>
            <w:tcMar>
              <w:top w:w="28" w:type="dxa"/>
              <w:bottom w:w="28" w:type="dxa"/>
            </w:tcMar>
            <w:vAlign w:val="center"/>
          </w:tcPr>
          <w:p w14:paraId="05DC9520" w14:textId="77777777" w:rsidR="00772145" w:rsidRDefault="009E3AEF" w:rsidP="007721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b/>
                <w:sz w:val="18"/>
                <w:szCs w:val="18"/>
              </w:rPr>
              <w:t>Sapindoideae</w:t>
            </w:r>
            <w:proofErr w:type="spellEnd"/>
            <w:r w:rsidRPr="00D86C2C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D86C2C">
              <w:rPr>
                <w:b/>
                <w:sz w:val="18"/>
                <w:szCs w:val="18"/>
              </w:rPr>
              <w:t>Bloomia</w:t>
            </w:r>
            <w:proofErr w:type="spellEnd"/>
            <w:r w:rsidRPr="00D86C2C">
              <w:rPr>
                <w:b/>
                <w:sz w:val="18"/>
                <w:szCs w:val="18"/>
              </w:rPr>
              <w:t xml:space="preserve"> group</w:t>
            </w:r>
          </w:p>
          <w:p w14:paraId="027E51AA" w14:textId="7A519D1A" w:rsidR="009E3AEF" w:rsidRPr="00D86C2C" w:rsidRDefault="00772145" w:rsidP="007721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(1/2)</w:t>
            </w: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430F977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Guindilia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cristata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r w:rsidRPr="00D86C2C">
              <w:rPr>
                <w:sz w:val="18"/>
                <w:szCs w:val="18"/>
              </w:rPr>
              <w:t>(</w:t>
            </w:r>
            <w:proofErr w:type="spellStart"/>
            <w:r w:rsidRPr="00D86C2C">
              <w:rPr>
                <w:sz w:val="18"/>
                <w:szCs w:val="18"/>
              </w:rPr>
              <w:t>Radlk</w:t>
            </w:r>
            <w:proofErr w:type="spellEnd"/>
            <w:r w:rsidRPr="00D86C2C">
              <w:rPr>
                <w:sz w:val="18"/>
                <w:szCs w:val="18"/>
              </w:rPr>
              <w:t xml:space="preserve">.) </w:t>
            </w:r>
            <w:proofErr w:type="spellStart"/>
            <w:r w:rsidRPr="00D86C2C">
              <w:rPr>
                <w:sz w:val="18"/>
                <w:szCs w:val="18"/>
              </w:rPr>
              <w:t>Hunz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48326642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Ferrucci</w:t>
            </w:r>
            <w:proofErr w:type="spellEnd"/>
            <w:r w:rsidRPr="00D86C2C">
              <w:rPr>
                <w:sz w:val="18"/>
                <w:szCs w:val="18"/>
              </w:rPr>
              <w:t>, MS. et al. 2930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5089BB0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US 3628155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4ED8FF9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San Juan, Argentina</w:t>
            </w:r>
          </w:p>
        </w:tc>
      </w:tr>
      <w:tr w:rsidR="009E3AEF" w:rsidRPr="00D86C2C" w14:paraId="239EF23F" w14:textId="77777777" w:rsidTr="00FB4CC1">
        <w:trPr>
          <w:trHeight w:hRule="exact" w:val="815"/>
        </w:trPr>
        <w:tc>
          <w:tcPr>
            <w:tcW w:w="2135" w:type="dxa"/>
            <w:tcMar>
              <w:top w:w="28" w:type="dxa"/>
              <w:bottom w:w="28" w:type="dxa"/>
            </w:tcMar>
            <w:vAlign w:val="center"/>
          </w:tcPr>
          <w:p w14:paraId="3125FD2C" w14:textId="77777777" w:rsidR="00772145" w:rsidRDefault="009E3AEF" w:rsidP="007721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b/>
                <w:sz w:val="18"/>
                <w:szCs w:val="18"/>
              </w:rPr>
              <w:t>Dodonaeoideae</w:t>
            </w:r>
            <w:proofErr w:type="spellEnd"/>
          </w:p>
          <w:p w14:paraId="76965142" w14:textId="196E5834" w:rsidR="009E3AEF" w:rsidRPr="00D86C2C" w:rsidRDefault="00772145" w:rsidP="007721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(1/18)</w:t>
            </w: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7FB858A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Dodonaea viscosa </w:t>
            </w:r>
            <w:r w:rsidRPr="00D86C2C">
              <w:rPr>
                <w:sz w:val="18"/>
                <w:szCs w:val="18"/>
              </w:rPr>
              <w:t>Mill.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5E2E9686" w14:textId="256AE9A9" w:rsidR="009E3AEF" w:rsidRPr="00D86C2C" w:rsidRDefault="00C478C9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Wasum</w:t>
            </w:r>
            <w:proofErr w:type="spellEnd"/>
            <w:r>
              <w:rPr>
                <w:sz w:val="18"/>
                <w:szCs w:val="18"/>
              </w:rPr>
              <w:t xml:space="preserve">, R. </w:t>
            </w:r>
            <w:proofErr w:type="spellStart"/>
            <w:r>
              <w:rPr>
                <w:sz w:val="18"/>
                <w:szCs w:val="18"/>
              </w:rPr>
              <w:t>s.n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3C517D0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SPF 152852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1D355F8A" w14:textId="6377A83D" w:rsidR="009E3AEF" w:rsidRPr="00D86C2C" w:rsidRDefault="00C478C9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Taqueara</w:t>
            </w:r>
            <w:proofErr w:type="spellEnd"/>
            <w:r>
              <w:rPr>
                <w:sz w:val="18"/>
                <w:szCs w:val="18"/>
              </w:rPr>
              <w:t>, RS, Brazil</w:t>
            </w:r>
          </w:p>
        </w:tc>
      </w:tr>
      <w:tr w:rsidR="009E3AEF" w:rsidRPr="00D86C2C" w14:paraId="55E2B797" w14:textId="77777777" w:rsidTr="00FB4CC1">
        <w:trPr>
          <w:trHeight w:hRule="exact" w:val="624"/>
        </w:trPr>
        <w:tc>
          <w:tcPr>
            <w:tcW w:w="2135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4301EA17" w14:textId="77777777" w:rsidR="00772145" w:rsidRDefault="009E3AEF" w:rsidP="007721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86C2C">
              <w:rPr>
                <w:b/>
                <w:sz w:val="18"/>
                <w:szCs w:val="18"/>
              </w:rPr>
              <w:t>Hippocastanoideae</w:t>
            </w:r>
            <w:proofErr w:type="spellEnd"/>
          </w:p>
          <w:p w14:paraId="23C02ECF" w14:textId="3B7E5158" w:rsidR="009E3AEF" w:rsidRPr="00D86C2C" w:rsidRDefault="00772145" w:rsidP="007721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(4/5)</w:t>
            </w: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1ED07F76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Acer palmatum </w:t>
            </w:r>
            <w:r w:rsidRPr="00D86C2C">
              <w:rPr>
                <w:sz w:val="18"/>
                <w:szCs w:val="18"/>
              </w:rPr>
              <w:t>Raf.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3FB6978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Medina, M.C. 0112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5AE0D337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SPF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7E13BA65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São Paulo, SP, Brazil</w:t>
            </w:r>
          </w:p>
        </w:tc>
      </w:tr>
      <w:tr w:rsidR="009E3AEF" w:rsidRPr="00D86C2C" w14:paraId="56D3AB8E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75AA0248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1626699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>Dipteronia sinensis</w:t>
            </w:r>
            <w:r w:rsidRPr="00D86C2C">
              <w:rPr>
                <w:sz w:val="18"/>
                <w:szCs w:val="18"/>
              </w:rPr>
              <w:t xml:space="preserve"> Oliver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5AAE5D69" w14:textId="282D2DAD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Chun</w:t>
            </w:r>
            <w:r w:rsidR="000D0E91">
              <w:rPr>
                <w:sz w:val="18"/>
                <w:szCs w:val="18"/>
              </w:rPr>
              <w:t xml:space="preserve">, </w:t>
            </w:r>
            <w:r w:rsidR="000D0E91" w:rsidRPr="00D86C2C">
              <w:rPr>
                <w:sz w:val="18"/>
                <w:szCs w:val="18"/>
              </w:rPr>
              <w:t>W.V.</w:t>
            </w:r>
            <w:r w:rsidRPr="00D86C2C">
              <w:rPr>
                <w:sz w:val="18"/>
                <w:szCs w:val="18"/>
              </w:rPr>
              <w:t xml:space="preserve"> 4455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6E4279E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US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074AACCB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Hupeh</w:t>
            </w:r>
            <w:proofErr w:type="spellEnd"/>
            <w:r w:rsidRPr="00D86C2C">
              <w:rPr>
                <w:sz w:val="18"/>
                <w:szCs w:val="18"/>
              </w:rPr>
              <w:t>, China</w:t>
            </w:r>
          </w:p>
        </w:tc>
      </w:tr>
      <w:tr w:rsidR="009E3AEF" w:rsidRPr="00D86C2C" w14:paraId="74E4227B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11694F30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100FADCC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i/>
                <w:sz w:val="18"/>
                <w:szCs w:val="18"/>
              </w:rPr>
              <w:t>Billia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i/>
                <w:sz w:val="18"/>
                <w:szCs w:val="18"/>
              </w:rPr>
              <w:t>columbiana</w:t>
            </w:r>
            <w:proofErr w:type="spellEnd"/>
            <w:r w:rsidRPr="00D86C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D86C2C">
              <w:rPr>
                <w:sz w:val="18"/>
                <w:szCs w:val="18"/>
              </w:rPr>
              <w:t>Pevr</w:t>
            </w:r>
            <w:proofErr w:type="spellEnd"/>
            <w:r w:rsidRPr="00D86C2C">
              <w:rPr>
                <w:sz w:val="18"/>
                <w:szCs w:val="18"/>
              </w:rPr>
              <w:t>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448B17EB" w14:textId="683E07DB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86C2C">
              <w:rPr>
                <w:sz w:val="18"/>
                <w:szCs w:val="18"/>
              </w:rPr>
              <w:t>Davidse</w:t>
            </w:r>
            <w:proofErr w:type="spellEnd"/>
            <w:r w:rsidR="000D0E91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G. 21328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27215DAD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MBM 89790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46137E6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028">
              <w:rPr>
                <w:sz w:val="18"/>
                <w:szCs w:val="18"/>
              </w:rPr>
              <w:t>Venezuela</w:t>
            </w:r>
          </w:p>
        </w:tc>
      </w:tr>
      <w:tr w:rsidR="009E3AEF" w:rsidRPr="00D86C2C" w14:paraId="004B3CA0" w14:textId="77777777" w:rsidTr="00FB4CC1">
        <w:trPr>
          <w:trHeight w:hRule="exact" w:val="624"/>
        </w:trPr>
        <w:tc>
          <w:tcPr>
            <w:tcW w:w="2135" w:type="dxa"/>
            <w:vMerge/>
            <w:tcMar>
              <w:top w:w="28" w:type="dxa"/>
              <w:bottom w:w="28" w:type="dxa"/>
            </w:tcMar>
            <w:vAlign w:val="center"/>
          </w:tcPr>
          <w:p w14:paraId="6F0BC151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6" w:type="dxa"/>
            <w:tcMar>
              <w:top w:w="28" w:type="dxa"/>
              <w:bottom w:w="28" w:type="dxa"/>
            </w:tcMar>
            <w:vAlign w:val="center"/>
          </w:tcPr>
          <w:p w14:paraId="31042B5A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D86C2C">
              <w:rPr>
                <w:i/>
                <w:sz w:val="18"/>
                <w:szCs w:val="18"/>
              </w:rPr>
              <w:t xml:space="preserve">Aesculus hippocastanum </w:t>
            </w:r>
            <w:r w:rsidRPr="00D86C2C">
              <w:rPr>
                <w:sz w:val="18"/>
                <w:szCs w:val="18"/>
              </w:rPr>
              <w:t>L.</w:t>
            </w:r>
          </w:p>
        </w:tc>
        <w:tc>
          <w:tcPr>
            <w:tcW w:w="1479" w:type="dxa"/>
            <w:tcMar>
              <w:top w:w="28" w:type="dxa"/>
              <w:bottom w:w="28" w:type="dxa"/>
            </w:tcMar>
            <w:vAlign w:val="center"/>
          </w:tcPr>
          <w:p w14:paraId="07FFD6F8" w14:textId="2EC05DBD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Smith</w:t>
            </w:r>
            <w:r w:rsidR="000D0E91">
              <w:rPr>
                <w:sz w:val="18"/>
                <w:szCs w:val="18"/>
              </w:rPr>
              <w:t>,</w:t>
            </w:r>
            <w:r w:rsidRPr="00D86C2C">
              <w:rPr>
                <w:sz w:val="18"/>
                <w:szCs w:val="18"/>
              </w:rPr>
              <w:t xml:space="preserve"> A. E. 16A</w:t>
            </w:r>
          </w:p>
        </w:tc>
        <w:tc>
          <w:tcPr>
            <w:tcW w:w="1007" w:type="dxa"/>
            <w:tcMar>
              <w:top w:w="28" w:type="dxa"/>
              <w:bottom w:w="28" w:type="dxa"/>
            </w:tcMar>
            <w:vAlign w:val="center"/>
          </w:tcPr>
          <w:p w14:paraId="7CE68F34" w14:textId="77777777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MBM 97474</w:t>
            </w:r>
          </w:p>
        </w:tc>
        <w:tc>
          <w:tcPr>
            <w:tcW w:w="1593" w:type="dxa"/>
            <w:tcMar>
              <w:top w:w="28" w:type="dxa"/>
              <w:bottom w:w="28" w:type="dxa"/>
            </w:tcMar>
            <w:vAlign w:val="center"/>
          </w:tcPr>
          <w:p w14:paraId="3410B70D" w14:textId="483C29FC" w:rsidR="009E3AEF" w:rsidRPr="00D86C2C" w:rsidRDefault="009E3AEF" w:rsidP="009E3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6C2C">
              <w:rPr>
                <w:sz w:val="18"/>
                <w:szCs w:val="18"/>
              </w:rPr>
              <w:t>Whiteknights Park</w:t>
            </w:r>
            <w:r w:rsidR="00935028">
              <w:rPr>
                <w:sz w:val="18"/>
                <w:szCs w:val="18"/>
              </w:rPr>
              <w:t>, United Kingdom</w:t>
            </w:r>
          </w:p>
        </w:tc>
      </w:tr>
    </w:tbl>
    <w:p w14:paraId="616183DD" w14:textId="77777777" w:rsidR="009E3AEF" w:rsidRPr="00D86C2C" w:rsidRDefault="009E3AEF" w:rsidP="009E3AEF">
      <w:pPr>
        <w:widowControl w:val="0"/>
        <w:autoSpaceDE w:val="0"/>
        <w:autoSpaceDN w:val="0"/>
        <w:adjustRightInd w:val="0"/>
        <w:spacing w:line="480" w:lineRule="auto"/>
        <w:rPr>
          <w:b/>
          <w:lang w:val="pt-BR"/>
        </w:rPr>
      </w:pPr>
      <w:r w:rsidRPr="00D86C2C">
        <w:rPr>
          <w:iCs/>
          <w:lang w:val="pt-BR"/>
        </w:rPr>
        <w:t>Note:</w:t>
      </w:r>
      <w:r w:rsidRPr="00D86C2C">
        <w:rPr>
          <w:i/>
          <w:lang w:val="pt-BR"/>
        </w:rPr>
        <w:t xml:space="preserve"> </w:t>
      </w:r>
      <w:r w:rsidRPr="00D86C2C">
        <w:rPr>
          <w:lang w:val="pt-BR"/>
        </w:rPr>
        <w:t xml:space="preserve">MBM, Museu Botânico Municipal; MIRR, Herbário do Museu Integrado de Roraima; UEC, Universidade Estadual de Campinas; SPF, Herbário da Universidade de São Paulo; US, </w:t>
      </w:r>
      <w:proofErr w:type="spellStart"/>
      <w:r w:rsidRPr="00D86C2C">
        <w:rPr>
          <w:lang w:val="pt-BR"/>
        </w:rPr>
        <w:t>Smithsonian</w:t>
      </w:r>
      <w:proofErr w:type="spellEnd"/>
      <w:r w:rsidRPr="00D86C2C">
        <w:rPr>
          <w:lang w:val="pt-BR"/>
        </w:rPr>
        <w:t xml:space="preserve"> </w:t>
      </w:r>
      <w:proofErr w:type="spellStart"/>
      <w:r w:rsidRPr="00D86C2C">
        <w:rPr>
          <w:lang w:val="pt-BR"/>
        </w:rPr>
        <w:t>Institution</w:t>
      </w:r>
      <w:proofErr w:type="spellEnd"/>
      <w:r w:rsidRPr="00D86C2C">
        <w:rPr>
          <w:lang w:val="pt-BR"/>
        </w:rPr>
        <w:t>.</w:t>
      </w:r>
    </w:p>
    <w:p w14:paraId="7A1561BA" w14:textId="3F168A58" w:rsidR="00BE592F" w:rsidRPr="003209BB" w:rsidRDefault="00BE592F" w:rsidP="005F4BDC">
      <w:pPr>
        <w:spacing w:before="0" w:after="200" w:line="276" w:lineRule="auto"/>
        <w:rPr>
          <w:b/>
          <w:lang w:val="pt-BR"/>
        </w:rPr>
      </w:pPr>
    </w:p>
    <w:sectPr w:rsidR="00BE592F" w:rsidRPr="003209BB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AA76" w14:textId="77777777" w:rsidR="007F2697" w:rsidRDefault="007F2697" w:rsidP="00117666">
      <w:pPr>
        <w:spacing w:after="0"/>
      </w:pPr>
      <w:r>
        <w:separator/>
      </w:r>
    </w:p>
  </w:endnote>
  <w:endnote w:type="continuationSeparator" w:id="0">
    <w:p w14:paraId="027F063D" w14:textId="77777777" w:rsidR="007F2697" w:rsidRDefault="007F269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3209BB" w:rsidRPr="00577C4C" w:rsidRDefault="003209B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3209BB" w:rsidRPr="00577C4C" w:rsidRDefault="003209B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E3AEF" w:rsidRPr="00577C4C" w:rsidRDefault="009E3AE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3209BB" w:rsidRPr="00577C4C" w:rsidRDefault="003209B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3209BB" w:rsidRPr="00577C4C" w:rsidRDefault="003209B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E3AEF" w:rsidRPr="00577C4C" w:rsidRDefault="009E3AE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B9F56" w14:textId="77777777" w:rsidR="007F2697" w:rsidRDefault="007F2697" w:rsidP="00117666">
      <w:pPr>
        <w:spacing w:after="0"/>
      </w:pPr>
      <w:r>
        <w:separator/>
      </w:r>
    </w:p>
  </w:footnote>
  <w:footnote w:type="continuationSeparator" w:id="0">
    <w:p w14:paraId="2EC04799" w14:textId="77777777" w:rsidR="007F2697" w:rsidRDefault="007F269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3209BB" w:rsidRPr="009151AA" w:rsidRDefault="003209B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3209BB" w:rsidRDefault="003209BB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C6450"/>
    <w:rsid w:val="000D0E91"/>
    <w:rsid w:val="00105FD9"/>
    <w:rsid w:val="00117666"/>
    <w:rsid w:val="00132DEA"/>
    <w:rsid w:val="001549D3"/>
    <w:rsid w:val="00160065"/>
    <w:rsid w:val="00177D84"/>
    <w:rsid w:val="00191B21"/>
    <w:rsid w:val="001A4CA0"/>
    <w:rsid w:val="00260121"/>
    <w:rsid w:val="00263E7A"/>
    <w:rsid w:val="00267D18"/>
    <w:rsid w:val="00274347"/>
    <w:rsid w:val="002868E2"/>
    <w:rsid w:val="002869C3"/>
    <w:rsid w:val="002936E4"/>
    <w:rsid w:val="002B4A57"/>
    <w:rsid w:val="002C74CA"/>
    <w:rsid w:val="003123F4"/>
    <w:rsid w:val="003209BB"/>
    <w:rsid w:val="003544FB"/>
    <w:rsid w:val="003D2F2D"/>
    <w:rsid w:val="00401590"/>
    <w:rsid w:val="00432956"/>
    <w:rsid w:val="00447801"/>
    <w:rsid w:val="00452E9C"/>
    <w:rsid w:val="004735C8"/>
    <w:rsid w:val="004947A6"/>
    <w:rsid w:val="004961FF"/>
    <w:rsid w:val="00517A89"/>
    <w:rsid w:val="005250F2"/>
    <w:rsid w:val="0054580D"/>
    <w:rsid w:val="00593EEA"/>
    <w:rsid w:val="005A5EEE"/>
    <w:rsid w:val="005F4BDC"/>
    <w:rsid w:val="006375C7"/>
    <w:rsid w:val="00654E8F"/>
    <w:rsid w:val="00660D05"/>
    <w:rsid w:val="006820B1"/>
    <w:rsid w:val="006B7D14"/>
    <w:rsid w:val="006E5273"/>
    <w:rsid w:val="00701727"/>
    <w:rsid w:val="0070566C"/>
    <w:rsid w:val="00714C50"/>
    <w:rsid w:val="00725A7D"/>
    <w:rsid w:val="007501BE"/>
    <w:rsid w:val="00772145"/>
    <w:rsid w:val="00790BB3"/>
    <w:rsid w:val="007C206C"/>
    <w:rsid w:val="007F2697"/>
    <w:rsid w:val="00817DD6"/>
    <w:rsid w:val="0083759F"/>
    <w:rsid w:val="008478C7"/>
    <w:rsid w:val="00885156"/>
    <w:rsid w:val="008E4CFF"/>
    <w:rsid w:val="009151AA"/>
    <w:rsid w:val="0093429D"/>
    <w:rsid w:val="00935028"/>
    <w:rsid w:val="00943573"/>
    <w:rsid w:val="00964134"/>
    <w:rsid w:val="00970F7D"/>
    <w:rsid w:val="00994A3D"/>
    <w:rsid w:val="009C2B12"/>
    <w:rsid w:val="009D0046"/>
    <w:rsid w:val="009E3AEF"/>
    <w:rsid w:val="00A174D9"/>
    <w:rsid w:val="00A710D0"/>
    <w:rsid w:val="00AA4D24"/>
    <w:rsid w:val="00AB6715"/>
    <w:rsid w:val="00B1671E"/>
    <w:rsid w:val="00B25EB8"/>
    <w:rsid w:val="00B37F4D"/>
    <w:rsid w:val="00B8478B"/>
    <w:rsid w:val="00BE592F"/>
    <w:rsid w:val="00C478C9"/>
    <w:rsid w:val="00C52A7B"/>
    <w:rsid w:val="00C56BAF"/>
    <w:rsid w:val="00C679AA"/>
    <w:rsid w:val="00C75972"/>
    <w:rsid w:val="00CD066B"/>
    <w:rsid w:val="00CE4FEE"/>
    <w:rsid w:val="00D060CF"/>
    <w:rsid w:val="00DA22F1"/>
    <w:rsid w:val="00DB59C3"/>
    <w:rsid w:val="00DC259A"/>
    <w:rsid w:val="00DE23E8"/>
    <w:rsid w:val="00E06552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har"/>
    <w:uiPriority w:val="2"/>
    <w:qFormat/>
    <w:rsid w:val="00AB6715"/>
    <w:pPr>
      <w:numPr>
        <w:ilvl w:val="4"/>
      </w:num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7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7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har">
    <w:name w:val="Cabeçalho Char"/>
    <w:basedOn w:val="Fontepargpadr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Fontepargpadr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Fontepargpadr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Fontepargpadr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Fontepargpadro"/>
    <w:uiPriority w:val="99"/>
    <w:semiHidden/>
    <w:unhideWhenUsed/>
    <w:rsid w:val="00AB6715"/>
  </w:style>
  <w:style w:type="character" w:customStyle="1" w:styleId="Ttulo3Char">
    <w:name w:val="Título 3 Char"/>
    <w:basedOn w:val="Fontepargpadr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Fontepargpadro"/>
    <w:uiPriority w:val="22"/>
    <w:qFormat/>
    <w:rsid w:val="00AB6715"/>
    <w:rPr>
      <w:rFonts w:ascii="Times New Roman" w:hAnsi="Times New Roman"/>
      <w:b/>
      <w:bCs/>
    </w:rPr>
  </w:style>
  <w:style w:type="character" w:styleId="nfaseSutil">
    <w:name w:val="Subtle Emphasis"/>
    <w:basedOn w:val="Fontepargpadr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ade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har">
    <w:name w:val="Título Char"/>
    <w:basedOn w:val="Fontepargpadr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54BE1B-5C03-495D-8987-6984A78F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75</TotalTime>
  <Pages>7</Pages>
  <Words>1453</Words>
  <Characters>7848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Diego</cp:lastModifiedBy>
  <cp:revision>8</cp:revision>
  <cp:lastPrinted>2013-10-03T12:51:00Z</cp:lastPrinted>
  <dcterms:created xsi:type="dcterms:W3CDTF">2020-11-18T19:17:00Z</dcterms:created>
  <dcterms:modified xsi:type="dcterms:W3CDTF">2020-12-08T18:46:00Z</dcterms:modified>
</cp:coreProperties>
</file>